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58B6" w14:textId="77777777" w:rsidR="00731E6C" w:rsidRPr="00175FB9" w:rsidRDefault="00731E6C" w:rsidP="00731E6C">
      <w:pPr>
        <w:jc w:val="center"/>
        <w:rPr>
          <w:color w:val="FF0000"/>
          <w:sz w:val="36"/>
          <w:szCs w:val="32"/>
          <w:lang w:val="ru-RU"/>
        </w:rPr>
      </w:pPr>
      <w:r w:rsidRPr="00FA2D24">
        <w:rPr>
          <w:color w:val="FF0000"/>
          <w:sz w:val="36"/>
          <w:szCs w:val="32"/>
          <w:lang w:val="ru-RU"/>
        </w:rPr>
        <w:t xml:space="preserve">Kenangan sing pinaringan berkah </w:t>
      </w:r>
    </w:p>
    <w:p w14:paraId="1D5D0E38" w14:textId="77777777" w:rsidR="00731E6C" w:rsidRPr="00FA2D24" w:rsidRDefault="00731E6C" w:rsidP="00731E6C">
      <w:pPr>
        <w:jc w:val="center"/>
        <w:rPr>
          <w:color w:val="FF0000"/>
          <w:sz w:val="36"/>
          <w:szCs w:val="32"/>
          <w:lang w:val="ru-RU"/>
        </w:rPr>
      </w:pPr>
      <w:r w:rsidRPr="00FA2D24">
        <w:rPr>
          <w:color w:val="FF0000"/>
          <w:sz w:val="36"/>
          <w:szCs w:val="32"/>
          <w:lang w:val="ru-RU"/>
        </w:rPr>
        <w:t>Eyang Paisios saka Gunung Athos</w:t>
      </w:r>
    </w:p>
    <w:p w14:paraId="15F7347E" w14:textId="77777777" w:rsidR="00731E6C" w:rsidRPr="00175FB9" w:rsidRDefault="00731E6C" w:rsidP="00731E6C">
      <w:pPr>
        <w:jc w:val="center"/>
        <w:rPr>
          <w:color w:val="FF0000"/>
          <w:sz w:val="36"/>
          <w:szCs w:val="32"/>
          <w:lang w:val="ru-RU"/>
        </w:rPr>
      </w:pPr>
      <w:r w:rsidRPr="00FA2D24">
        <w:rPr>
          <w:color w:val="FF0000"/>
          <w:sz w:val="36"/>
          <w:szCs w:val="32"/>
          <w:lang w:val="ru-RU"/>
        </w:rPr>
        <w:t>Tembung-tembung</w:t>
      </w:r>
    </w:p>
    <w:p w14:paraId="47A57773" w14:textId="77777777" w:rsidR="00731E6C" w:rsidRPr="00175FB9" w:rsidRDefault="00731E6C" w:rsidP="00731E6C">
      <w:pPr>
        <w:rPr>
          <w:lang w:val="ru-RU"/>
        </w:rPr>
      </w:pPr>
    </w:p>
    <w:p w14:paraId="31E46107" w14:textId="77777777" w:rsidR="00731E6C" w:rsidRPr="00347B46" w:rsidRDefault="00731E6C" w:rsidP="00731E6C">
      <w:pPr>
        <w:pStyle w:val="Title"/>
        <w:rPr>
          <w:lang w:val="ru-RU"/>
        </w:rPr>
      </w:pPr>
      <w:r w:rsidRPr="00041AE1">
        <w:rPr>
          <w:lang w:val="ru-RU"/>
        </w:rPr>
        <w:t xml:space="preserve">Jilid </w:t>
      </w:r>
      <w:r>
        <w:t>III</w:t>
      </w:r>
    </w:p>
    <w:p w14:paraId="216B12C0" w14:textId="77777777" w:rsidR="00731E6C" w:rsidRPr="00A83783" w:rsidRDefault="00731E6C" w:rsidP="00731E6C">
      <w:pPr>
        <w:pStyle w:val="Title"/>
        <w:rPr>
          <w:lang w:val="ru-RU"/>
        </w:rPr>
      </w:pPr>
      <w:r w:rsidRPr="00A83783">
        <w:rPr>
          <w:lang w:val="ru-RU"/>
        </w:rPr>
        <w:t>Perjuangan Rohani</w:t>
      </w:r>
    </w:p>
    <w:p w14:paraId="23BB14FC" w14:textId="77777777" w:rsidR="00731E6C" w:rsidRPr="00175FB9" w:rsidRDefault="00731E6C" w:rsidP="00731E6C">
      <w:pPr>
        <w:jc w:val="center"/>
        <w:rPr>
          <w:color w:val="FF0000"/>
          <w:lang w:val="ru-RU"/>
        </w:rPr>
      </w:pPr>
      <w:r w:rsidRPr="00175FB9">
        <w:rPr>
          <w:i/>
          <w:iCs/>
          <w:color w:val="FF0000"/>
          <w:lang w:val="ru-RU"/>
        </w:rPr>
        <w:t>Diterjemahake saka basa Yunani</w:t>
      </w:r>
    </w:p>
    <w:p w14:paraId="5B20DB17" w14:textId="77777777" w:rsidR="00731E6C" w:rsidRPr="002224AC" w:rsidRDefault="00731E6C" w:rsidP="00731E6C">
      <w:pPr>
        <w:rPr>
          <w:lang w:val="ru-RU"/>
        </w:rPr>
      </w:pPr>
    </w:p>
    <w:p w14:paraId="1681EF81" w14:textId="77777777" w:rsidR="00731E6C" w:rsidRPr="002224AC" w:rsidRDefault="00731E6C" w:rsidP="00731E6C">
      <w:pPr>
        <w:rPr>
          <w:lang w:val="ru-RU"/>
        </w:rPr>
      </w:pPr>
    </w:p>
    <w:p w14:paraId="11CDDBCB" w14:textId="77777777" w:rsidR="00731E6C" w:rsidRPr="002224AC" w:rsidRDefault="00731E6C" w:rsidP="00731E6C">
      <w:pPr>
        <w:rPr>
          <w:lang w:val="ru-RU"/>
        </w:rPr>
      </w:pPr>
    </w:p>
    <w:p w14:paraId="2175A981" w14:textId="77777777" w:rsidR="00731E6C" w:rsidRDefault="00731E6C" w:rsidP="00731E6C">
      <w:pPr>
        <w:rPr>
          <w:sz w:val="28"/>
          <w:szCs w:val="24"/>
          <w:lang w:val="ru-RU"/>
        </w:rPr>
      </w:pPr>
      <w:r>
        <w:rPr>
          <w:b/>
          <w:bCs/>
          <w:sz w:val="28"/>
          <w:szCs w:val="24"/>
          <w:lang w:val="ru-RU"/>
        </w:rPr>
        <w:t>Isiné</w:t>
      </w:r>
      <w:r>
        <w:rPr>
          <w:sz w:val="28"/>
          <w:szCs w:val="24"/>
          <w:lang w:val="ru-RU"/>
        </w:rPr>
        <w:t>:</w:t>
      </w:r>
    </w:p>
    <w:p w14:paraId="39F47A87" w14:textId="77777777" w:rsidR="00731E6C" w:rsidRDefault="008B64EB" w:rsidP="00731E6C">
      <w:pPr>
        <w:rPr>
          <w:sz w:val="28"/>
          <w:szCs w:val="24"/>
        </w:rPr>
      </w:pPr>
      <w:r>
        <w:rPr>
          <w:sz w:val="28"/>
          <w:szCs w:val="24"/>
          <w:lang w:val="ru-RU"/>
        </w:rPr>
        <w:pict w14:anchorId="471270B2">
          <v:rect id="_x0000_i1025" style="width:0;height:1.5pt" o:hralign="center" o:hrstd="t" o:hr="t" fillcolor="#a0a0a0" stroked="f"/>
        </w:pict>
      </w:r>
    </w:p>
    <w:p w14:paraId="495A4B96" w14:textId="6FD4833E" w:rsidR="007A57D4" w:rsidRDefault="00EA752C">
      <w:pPr>
        <w:pStyle w:val="TOC3"/>
        <w:tabs>
          <w:tab w:val="right" w:leader="dot" w:pos="10790"/>
        </w:tabs>
        <w:rPr>
          <w:rFonts w:eastAsiaTheme="minorEastAsia" w:cstheme="minorBidi"/>
          <w:noProof/>
          <w:kern w:val="2"/>
          <w:sz w:val="24"/>
          <w:szCs w:val="24"/>
          <w14:ligatures w14:val="standardContextual"/>
        </w:rPr>
      </w:pPr>
      <w:r>
        <w:fldChar w:fldCharType="begin"/>
      </w:r>
      <w:r>
        <w:instrText xml:space="preserve"> TOC \o "1-4" \h \z \u </w:instrText>
      </w:r>
      <w:r>
        <w:fldChar w:fldCharType="separate"/>
      </w:r>
      <w:hyperlink w:anchor="_Toc226993909" w:history="1">
        <w:r w:rsidR="007A57D4" w:rsidRPr="00650739">
          <w:rPr>
            <w:rStyle w:val="Hyperlink"/>
            <w:noProof/>
            <w:lang w:val="ru-RU"/>
          </w:rPr>
          <w:t>Kata Pengantar</w:t>
        </w:r>
        <w:r w:rsidR="007A57D4">
          <w:rPr>
            <w:noProof/>
            <w:webHidden/>
          </w:rPr>
          <w:tab/>
        </w:r>
        <w:r w:rsidR="007A57D4">
          <w:rPr>
            <w:noProof/>
            <w:webHidden/>
          </w:rPr>
          <w:fldChar w:fldCharType="begin"/>
        </w:r>
        <w:r w:rsidR="007A57D4">
          <w:rPr>
            <w:noProof/>
            <w:webHidden/>
          </w:rPr>
          <w:instrText xml:space="preserve"> PAGEREF _Toc226993909 \h </w:instrText>
        </w:r>
        <w:r w:rsidR="007A57D4">
          <w:rPr>
            <w:noProof/>
            <w:webHidden/>
          </w:rPr>
        </w:r>
        <w:r w:rsidR="007A57D4">
          <w:rPr>
            <w:noProof/>
            <w:webHidden/>
          </w:rPr>
          <w:fldChar w:fldCharType="separate"/>
        </w:r>
        <w:r w:rsidR="007A57D4">
          <w:rPr>
            <w:noProof/>
            <w:webHidden/>
          </w:rPr>
          <w:t>4</w:t>
        </w:r>
        <w:r w:rsidR="007A57D4">
          <w:rPr>
            <w:noProof/>
            <w:webHidden/>
          </w:rPr>
          <w:fldChar w:fldCharType="end"/>
        </w:r>
      </w:hyperlink>
    </w:p>
    <w:p w14:paraId="28129D86" w14:textId="307C1225" w:rsidR="007A57D4" w:rsidRDefault="007A57D4">
      <w:pPr>
        <w:pStyle w:val="TOC2"/>
        <w:tabs>
          <w:tab w:val="right" w:leader="dot" w:pos="10790"/>
        </w:tabs>
        <w:rPr>
          <w:rFonts w:eastAsiaTheme="minorEastAsia" w:cstheme="minorBidi"/>
          <w:b w:val="0"/>
          <w:bCs w:val="0"/>
          <w:noProof/>
          <w:kern w:val="2"/>
          <w:sz w:val="24"/>
          <w:szCs w:val="24"/>
          <w14:ligatures w14:val="standardContextual"/>
        </w:rPr>
      </w:pPr>
      <w:hyperlink w:anchor="_Toc226993910" w:history="1">
        <w:r w:rsidRPr="00650739">
          <w:rPr>
            <w:rStyle w:val="Hyperlink"/>
            <w:noProof/>
            <w:lang w:val="ru-RU"/>
          </w:rPr>
          <w:t>Bagéan 1.  Babagan perang pikiran</w:t>
        </w:r>
        <w:r>
          <w:rPr>
            <w:noProof/>
            <w:webHidden/>
          </w:rPr>
          <w:tab/>
        </w:r>
        <w:r>
          <w:rPr>
            <w:noProof/>
            <w:webHidden/>
          </w:rPr>
          <w:fldChar w:fldCharType="begin"/>
        </w:r>
        <w:r>
          <w:rPr>
            <w:noProof/>
            <w:webHidden/>
          </w:rPr>
          <w:instrText xml:space="preserve"> PAGEREF _Toc226993910 \h </w:instrText>
        </w:r>
        <w:r>
          <w:rPr>
            <w:noProof/>
            <w:webHidden/>
          </w:rPr>
        </w:r>
        <w:r>
          <w:rPr>
            <w:noProof/>
            <w:webHidden/>
          </w:rPr>
          <w:fldChar w:fldCharType="separate"/>
        </w:r>
        <w:r>
          <w:rPr>
            <w:noProof/>
            <w:webHidden/>
          </w:rPr>
          <w:t>6</w:t>
        </w:r>
        <w:r>
          <w:rPr>
            <w:noProof/>
            <w:webHidden/>
          </w:rPr>
          <w:fldChar w:fldCharType="end"/>
        </w:r>
      </w:hyperlink>
    </w:p>
    <w:p w14:paraId="6D31E3F6" w14:textId="4167B222"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11" w:history="1">
        <w:r w:rsidRPr="00650739">
          <w:rPr>
            <w:rStyle w:val="Hyperlink"/>
            <w:noProof/>
            <w:lang w:val="ru-RU"/>
          </w:rPr>
          <w:t>Bab 1. Bab Pamikiran, Apik lan Ala</w:t>
        </w:r>
        <w:r>
          <w:rPr>
            <w:noProof/>
            <w:webHidden/>
          </w:rPr>
          <w:tab/>
        </w:r>
        <w:r>
          <w:rPr>
            <w:noProof/>
            <w:webHidden/>
          </w:rPr>
          <w:fldChar w:fldCharType="begin"/>
        </w:r>
        <w:r>
          <w:rPr>
            <w:noProof/>
            <w:webHidden/>
          </w:rPr>
          <w:instrText xml:space="preserve"> PAGEREF _Toc226993911 \h </w:instrText>
        </w:r>
        <w:r>
          <w:rPr>
            <w:noProof/>
            <w:webHidden/>
          </w:rPr>
        </w:r>
        <w:r>
          <w:rPr>
            <w:noProof/>
            <w:webHidden/>
          </w:rPr>
          <w:fldChar w:fldCharType="separate"/>
        </w:r>
        <w:r>
          <w:rPr>
            <w:noProof/>
            <w:webHidden/>
          </w:rPr>
          <w:t>6</w:t>
        </w:r>
        <w:r>
          <w:rPr>
            <w:noProof/>
            <w:webHidden/>
          </w:rPr>
          <w:fldChar w:fldCharType="end"/>
        </w:r>
      </w:hyperlink>
    </w:p>
    <w:p w14:paraId="2E033CBE" w14:textId="5328A0A6"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12" w:history="1">
        <w:r w:rsidRPr="00650739">
          <w:rPr>
            <w:rStyle w:val="Hyperlink"/>
            <w:noProof/>
            <w:lang w:val="ru-RU"/>
          </w:rPr>
          <w:t>Kakuwatan Pamanggih Apik</w:t>
        </w:r>
        <w:r>
          <w:rPr>
            <w:noProof/>
            <w:webHidden/>
          </w:rPr>
          <w:tab/>
        </w:r>
        <w:r>
          <w:rPr>
            <w:noProof/>
            <w:webHidden/>
          </w:rPr>
          <w:fldChar w:fldCharType="begin"/>
        </w:r>
        <w:r>
          <w:rPr>
            <w:noProof/>
            <w:webHidden/>
          </w:rPr>
          <w:instrText xml:space="preserve"> PAGEREF _Toc226993912 \h </w:instrText>
        </w:r>
        <w:r>
          <w:rPr>
            <w:noProof/>
            <w:webHidden/>
          </w:rPr>
        </w:r>
        <w:r>
          <w:rPr>
            <w:noProof/>
            <w:webHidden/>
          </w:rPr>
          <w:fldChar w:fldCharType="separate"/>
        </w:r>
        <w:r>
          <w:rPr>
            <w:noProof/>
            <w:webHidden/>
          </w:rPr>
          <w:t>6</w:t>
        </w:r>
        <w:r>
          <w:rPr>
            <w:noProof/>
            <w:webHidden/>
          </w:rPr>
          <w:fldChar w:fldCharType="end"/>
        </w:r>
      </w:hyperlink>
    </w:p>
    <w:p w14:paraId="4D3E1FE9" w14:textId="3E650134"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13" w:history="1">
        <w:r w:rsidRPr="00650739">
          <w:rPr>
            <w:rStyle w:val="Hyperlink"/>
            <w:noProof/>
            <w:lang w:val="ru-RU"/>
          </w:rPr>
          <w:t>Pikiran saka 'kiwa' — sangsara paling gedhé</w:t>
        </w:r>
        <w:r>
          <w:rPr>
            <w:noProof/>
            <w:webHidden/>
          </w:rPr>
          <w:tab/>
        </w:r>
        <w:r>
          <w:rPr>
            <w:noProof/>
            <w:webHidden/>
          </w:rPr>
          <w:fldChar w:fldCharType="begin"/>
        </w:r>
        <w:r>
          <w:rPr>
            <w:noProof/>
            <w:webHidden/>
          </w:rPr>
          <w:instrText xml:space="preserve"> PAGEREF _Toc226993913 \h </w:instrText>
        </w:r>
        <w:r>
          <w:rPr>
            <w:noProof/>
            <w:webHidden/>
          </w:rPr>
        </w:r>
        <w:r>
          <w:rPr>
            <w:noProof/>
            <w:webHidden/>
          </w:rPr>
          <w:fldChar w:fldCharType="separate"/>
        </w:r>
        <w:r>
          <w:rPr>
            <w:noProof/>
            <w:webHidden/>
          </w:rPr>
          <w:t>7</w:t>
        </w:r>
        <w:r>
          <w:rPr>
            <w:noProof/>
            <w:webHidden/>
          </w:rPr>
          <w:fldChar w:fldCharType="end"/>
        </w:r>
      </w:hyperlink>
    </w:p>
    <w:p w14:paraId="635B1425" w14:textId="4F339E4E"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14" w:history="1">
        <w:r w:rsidRPr="00650739">
          <w:rPr>
            <w:rStyle w:val="Hyperlink"/>
            <w:noProof/>
            <w:lang w:val="ru-RU"/>
          </w:rPr>
          <w:t>Pikiran sing apik nggawa kasehatan rohani marang wong</w:t>
        </w:r>
        <w:r>
          <w:rPr>
            <w:noProof/>
            <w:webHidden/>
          </w:rPr>
          <w:tab/>
        </w:r>
        <w:r>
          <w:rPr>
            <w:noProof/>
            <w:webHidden/>
          </w:rPr>
          <w:fldChar w:fldCharType="begin"/>
        </w:r>
        <w:r>
          <w:rPr>
            <w:noProof/>
            <w:webHidden/>
          </w:rPr>
          <w:instrText xml:space="preserve"> PAGEREF _Toc226993914 \h </w:instrText>
        </w:r>
        <w:r>
          <w:rPr>
            <w:noProof/>
            <w:webHidden/>
          </w:rPr>
        </w:r>
        <w:r>
          <w:rPr>
            <w:noProof/>
            <w:webHidden/>
          </w:rPr>
          <w:fldChar w:fldCharType="separate"/>
        </w:r>
        <w:r>
          <w:rPr>
            <w:noProof/>
            <w:webHidden/>
          </w:rPr>
          <w:t>9</w:t>
        </w:r>
        <w:r>
          <w:rPr>
            <w:noProof/>
            <w:webHidden/>
          </w:rPr>
          <w:fldChar w:fldCharType="end"/>
        </w:r>
      </w:hyperlink>
    </w:p>
    <w:p w14:paraId="3820BBDD" w14:textId="44E8DD0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15" w:history="1">
        <w:r w:rsidRPr="00650739">
          <w:rPr>
            <w:rStyle w:val="Hyperlink"/>
            <w:noProof/>
            <w:lang w:val="ru-RU"/>
          </w:rPr>
          <w:t>Wong sing nduwé niyat becik ndeleng kabèh kanthi positif</w:t>
        </w:r>
        <w:r>
          <w:rPr>
            <w:noProof/>
            <w:webHidden/>
          </w:rPr>
          <w:tab/>
        </w:r>
        <w:r>
          <w:rPr>
            <w:noProof/>
            <w:webHidden/>
          </w:rPr>
          <w:fldChar w:fldCharType="begin"/>
        </w:r>
        <w:r>
          <w:rPr>
            <w:noProof/>
            <w:webHidden/>
          </w:rPr>
          <w:instrText xml:space="preserve"> PAGEREF _Toc226993915 \h </w:instrText>
        </w:r>
        <w:r>
          <w:rPr>
            <w:noProof/>
            <w:webHidden/>
          </w:rPr>
        </w:r>
        <w:r>
          <w:rPr>
            <w:noProof/>
            <w:webHidden/>
          </w:rPr>
          <w:fldChar w:fldCharType="separate"/>
        </w:r>
        <w:r>
          <w:rPr>
            <w:noProof/>
            <w:webHidden/>
          </w:rPr>
          <w:t>11</w:t>
        </w:r>
        <w:r>
          <w:rPr>
            <w:noProof/>
            <w:webHidden/>
          </w:rPr>
          <w:fldChar w:fldCharType="end"/>
        </w:r>
      </w:hyperlink>
    </w:p>
    <w:p w14:paraId="5AD3E0C1" w14:textId="02434926"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16" w:history="1">
        <w:r w:rsidRPr="00650739">
          <w:rPr>
            <w:rStyle w:val="Hyperlink"/>
            <w:noProof/>
            <w:lang w:val="ru-RU"/>
          </w:rPr>
          <w:t>Pamanggihipé wong sing suci lan pamanggihipé wong sing ala</w:t>
        </w:r>
        <w:r>
          <w:rPr>
            <w:noProof/>
            <w:webHidden/>
          </w:rPr>
          <w:tab/>
        </w:r>
        <w:r>
          <w:rPr>
            <w:noProof/>
            <w:webHidden/>
          </w:rPr>
          <w:fldChar w:fldCharType="begin"/>
        </w:r>
        <w:r>
          <w:rPr>
            <w:noProof/>
            <w:webHidden/>
          </w:rPr>
          <w:instrText xml:space="preserve"> PAGEREF _Toc226993916 \h </w:instrText>
        </w:r>
        <w:r>
          <w:rPr>
            <w:noProof/>
            <w:webHidden/>
          </w:rPr>
        </w:r>
        <w:r>
          <w:rPr>
            <w:noProof/>
            <w:webHidden/>
          </w:rPr>
          <w:fldChar w:fldCharType="separate"/>
        </w:r>
        <w:r>
          <w:rPr>
            <w:noProof/>
            <w:webHidden/>
          </w:rPr>
          <w:t>12</w:t>
        </w:r>
        <w:r>
          <w:rPr>
            <w:noProof/>
            <w:webHidden/>
          </w:rPr>
          <w:fldChar w:fldCharType="end"/>
        </w:r>
      </w:hyperlink>
    </w:p>
    <w:p w14:paraId="0D62334B" w14:textId="13BD5D85"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17" w:history="1">
        <w:r w:rsidRPr="00650739">
          <w:rPr>
            <w:rStyle w:val="Hyperlink"/>
            <w:noProof/>
            <w:lang w:val="ru-RU"/>
          </w:rPr>
          <w:t>Pikirané wong iku minangka pratandha kahanan rohanié</w:t>
        </w:r>
        <w:r>
          <w:rPr>
            <w:noProof/>
            <w:webHidden/>
          </w:rPr>
          <w:tab/>
        </w:r>
        <w:r>
          <w:rPr>
            <w:noProof/>
            <w:webHidden/>
          </w:rPr>
          <w:fldChar w:fldCharType="begin"/>
        </w:r>
        <w:r>
          <w:rPr>
            <w:noProof/>
            <w:webHidden/>
          </w:rPr>
          <w:instrText xml:space="preserve"> PAGEREF _Toc226993917 \h </w:instrText>
        </w:r>
        <w:r>
          <w:rPr>
            <w:noProof/>
            <w:webHidden/>
          </w:rPr>
        </w:r>
        <w:r>
          <w:rPr>
            <w:noProof/>
            <w:webHidden/>
          </w:rPr>
          <w:fldChar w:fldCharType="separate"/>
        </w:r>
        <w:r>
          <w:rPr>
            <w:noProof/>
            <w:webHidden/>
          </w:rPr>
          <w:t>13</w:t>
        </w:r>
        <w:r>
          <w:rPr>
            <w:noProof/>
            <w:webHidden/>
          </w:rPr>
          <w:fldChar w:fldCharType="end"/>
        </w:r>
      </w:hyperlink>
    </w:p>
    <w:p w14:paraId="0B567C4C" w14:textId="7DB8C59F"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18" w:history="1">
        <w:r w:rsidRPr="00650739">
          <w:rPr>
            <w:rStyle w:val="Hyperlink"/>
            <w:noProof/>
            <w:lang w:val="ru-RU"/>
          </w:rPr>
          <w:t>Bab 2.  Bab pikiran-pikiran blasphemous</w:t>
        </w:r>
        <w:r>
          <w:rPr>
            <w:noProof/>
            <w:webHidden/>
          </w:rPr>
          <w:tab/>
        </w:r>
        <w:r>
          <w:rPr>
            <w:noProof/>
            <w:webHidden/>
          </w:rPr>
          <w:fldChar w:fldCharType="begin"/>
        </w:r>
        <w:r>
          <w:rPr>
            <w:noProof/>
            <w:webHidden/>
          </w:rPr>
          <w:instrText xml:space="preserve"> PAGEREF _Toc226993918 \h </w:instrText>
        </w:r>
        <w:r>
          <w:rPr>
            <w:noProof/>
            <w:webHidden/>
          </w:rPr>
        </w:r>
        <w:r>
          <w:rPr>
            <w:noProof/>
            <w:webHidden/>
          </w:rPr>
          <w:fldChar w:fldCharType="separate"/>
        </w:r>
        <w:r>
          <w:rPr>
            <w:noProof/>
            <w:webHidden/>
          </w:rPr>
          <w:t>14</w:t>
        </w:r>
        <w:r>
          <w:rPr>
            <w:noProof/>
            <w:webHidden/>
          </w:rPr>
          <w:fldChar w:fldCharType="end"/>
        </w:r>
      </w:hyperlink>
    </w:p>
    <w:p w14:paraId="0FEB1DFE" w14:textId="0A3CDFE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19" w:history="1">
        <w:r w:rsidRPr="00650739">
          <w:rPr>
            <w:rStyle w:val="Hyperlink"/>
            <w:noProof/>
            <w:lang w:val="ru-RU"/>
          </w:rPr>
          <w:t>Pikiran apa sing diarani blasphemous</w:t>
        </w:r>
        <w:r>
          <w:rPr>
            <w:noProof/>
            <w:webHidden/>
          </w:rPr>
          <w:tab/>
        </w:r>
        <w:r>
          <w:rPr>
            <w:noProof/>
            <w:webHidden/>
          </w:rPr>
          <w:fldChar w:fldCharType="begin"/>
        </w:r>
        <w:r>
          <w:rPr>
            <w:noProof/>
            <w:webHidden/>
          </w:rPr>
          <w:instrText xml:space="preserve"> PAGEREF _Toc226993919 \h </w:instrText>
        </w:r>
        <w:r>
          <w:rPr>
            <w:noProof/>
            <w:webHidden/>
          </w:rPr>
        </w:r>
        <w:r>
          <w:rPr>
            <w:noProof/>
            <w:webHidden/>
          </w:rPr>
          <w:fldChar w:fldCharType="separate"/>
        </w:r>
        <w:r>
          <w:rPr>
            <w:noProof/>
            <w:webHidden/>
          </w:rPr>
          <w:t>14</w:t>
        </w:r>
        <w:r>
          <w:rPr>
            <w:noProof/>
            <w:webHidden/>
          </w:rPr>
          <w:fldChar w:fldCharType="end"/>
        </w:r>
      </w:hyperlink>
    </w:p>
    <w:p w14:paraId="49EA5D75" w14:textId="6984C551"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20" w:history="1">
        <w:r w:rsidRPr="00650739">
          <w:rPr>
            <w:rStyle w:val="Hyperlink"/>
            <w:noProof/>
            <w:lang w:val="ru-RU"/>
          </w:rPr>
          <w:t>Pancen saka ngendi pikiran-pikiran blasphemous kuwi asalé</w:t>
        </w:r>
        <w:r>
          <w:rPr>
            <w:noProof/>
            <w:webHidden/>
          </w:rPr>
          <w:tab/>
        </w:r>
        <w:r>
          <w:rPr>
            <w:noProof/>
            <w:webHidden/>
          </w:rPr>
          <w:fldChar w:fldCharType="begin"/>
        </w:r>
        <w:r>
          <w:rPr>
            <w:noProof/>
            <w:webHidden/>
          </w:rPr>
          <w:instrText xml:space="preserve"> PAGEREF _Toc226993920 \h </w:instrText>
        </w:r>
        <w:r>
          <w:rPr>
            <w:noProof/>
            <w:webHidden/>
          </w:rPr>
        </w:r>
        <w:r>
          <w:rPr>
            <w:noProof/>
            <w:webHidden/>
          </w:rPr>
          <w:fldChar w:fldCharType="separate"/>
        </w:r>
        <w:r>
          <w:rPr>
            <w:noProof/>
            <w:webHidden/>
          </w:rPr>
          <w:t>15</w:t>
        </w:r>
        <w:r>
          <w:rPr>
            <w:noProof/>
            <w:webHidden/>
          </w:rPr>
          <w:fldChar w:fldCharType="end"/>
        </w:r>
      </w:hyperlink>
    </w:p>
    <w:p w14:paraId="3F103695" w14:textId="074B001F"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21" w:history="1">
        <w:r w:rsidRPr="00650739">
          <w:rPr>
            <w:rStyle w:val="Hyperlink"/>
            <w:noProof/>
            <w:lang w:val="ru-RU"/>
          </w:rPr>
          <w:t>Remeh marang pikiran blasphemous</w:t>
        </w:r>
        <w:r>
          <w:rPr>
            <w:noProof/>
            <w:webHidden/>
          </w:rPr>
          <w:tab/>
        </w:r>
        <w:r>
          <w:rPr>
            <w:noProof/>
            <w:webHidden/>
          </w:rPr>
          <w:fldChar w:fldCharType="begin"/>
        </w:r>
        <w:r>
          <w:rPr>
            <w:noProof/>
            <w:webHidden/>
          </w:rPr>
          <w:instrText xml:space="preserve"> PAGEREF _Toc226993921 \h </w:instrText>
        </w:r>
        <w:r>
          <w:rPr>
            <w:noProof/>
            <w:webHidden/>
          </w:rPr>
        </w:r>
        <w:r>
          <w:rPr>
            <w:noProof/>
            <w:webHidden/>
          </w:rPr>
          <w:fldChar w:fldCharType="separate"/>
        </w:r>
        <w:r>
          <w:rPr>
            <w:noProof/>
            <w:webHidden/>
          </w:rPr>
          <w:t>16</w:t>
        </w:r>
        <w:r>
          <w:rPr>
            <w:noProof/>
            <w:webHidden/>
          </w:rPr>
          <w:fldChar w:fldCharType="end"/>
        </w:r>
      </w:hyperlink>
    </w:p>
    <w:p w14:paraId="6C0ACD3D" w14:textId="1DE76B2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22" w:history="1">
        <w:r w:rsidRPr="00650739">
          <w:rPr>
            <w:rStyle w:val="Hyperlink"/>
            <w:noProof/>
            <w:lang w:val="ru-RU"/>
          </w:rPr>
          <w:t>Ing kahanan apa awake dhewe dadi salah amarga pikiran blasphemous</w:t>
        </w:r>
        <w:r>
          <w:rPr>
            <w:noProof/>
            <w:webHidden/>
          </w:rPr>
          <w:tab/>
        </w:r>
        <w:r>
          <w:rPr>
            <w:noProof/>
            <w:webHidden/>
          </w:rPr>
          <w:fldChar w:fldCharType="begin"/>
        </w:r>
        <w:r>
          <w:rPr>
            <w:noProof/>
            <w:webHidden/>
          </w:rPr>
          <w:instrText xml:space="preserve"> PAGEREF _Toc226993922 \h </w:instrText>
        </w:r>
        <w:r>
          <w:rPr>
            <w:noProof/>
            <w:webHidden/>
          </w:rPr>
        </w:r>
        <w:r>
          <w:rPr>
            <w:noProof/>
            <w:webHidden/>
          </w:rPr>
          <w:fldChar w:fldCharType="separate"/>
        </w:r>
        <w:r>
          <w:rPr>
            <w:noProof/>
            <w:webHidden/>
          </w:rPr>
          <w:t>17</w:t>
        </w:r>
        <w:r>
          <w:rPr>
            <w:noProof/>
            <w:webHidden/>
          </w:rPr>
          <w:fldChar w:fldCharType="end"/>
        </w:r>
      </w:hyperlink>
    </w:p>
    <w:p w14:paraId="75709890" w14:textId="427F4A42"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23" w:history="1">
        <w:r w:rsidRPr="00650739">
          <w:rPr>
            <w:rStyle w:val="Hyperlink"/>
            <w:noProof/>
            <w:lang w:val="ru-RU"/>
          </w:rPr>
          <w:t>Bab 3.  Bab Ngandelake Pamikiran Dhirine</w:t>
        </w:r>
        <w:r>
          <w:rPr>
            <w:noProof/>
            <w:webHidden/>
          </w:rPr>
          <w:tab/>
        </w:r>
        <w:r>
          <w:rPr>
            <w:noProof/>
            <w:webHidden/>
          </w:rPr>
          <w:fldChar w:fldCharType="begin"/>
        </w:r>
        <w:r>
          <w:rPr>
            <w:noProof/>
            <w:webHidden/>
          </w:rPr>
          <w:instrText xml:space="preserve"> PAGEREF _Toc226993923 \h </w:instrText>
        </w:r>
        <w:r>
          <w:rPr>
            <w:noProof/>
            <w:webHidden/>
          </w:rPr>
        </w:r>
        <w:r>
          <w:rPr>
            <w:noProof/>
            <w:webHidden/>
          </w:rPr>
          <w:fldChar w:fldCharType="separate"/>
        </w:r>
        <w:r>
          <w:rPr>
            <w:noProof/>
            <w:webHidden/>
          </w:rPr>
          <w:t>18</w:t>
        </w:r>
        <w:r>
          <w:rPr>
            <w:noProof/>
            <w:webHidden/>
          </w:rPr>
          <w:fldChar w:fldCharType="end"/>
        </w:r>
      </w:hyperlink>
    </w:p>
    <w:p w14:paraId="7B99D2CE" w14:textId="3A7FAA8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24" w:history="1">
        <w:r w:rsidRPr="00650739">
          <w:rPr>
            <w:rStyle w:val="Hyperlink"/>
            <w:noProof/>
            <w:lang w:val="ru-RU"/>
          </w:rPr>
          <w:t>Percaya marang pikiran dhéwé iku wiwitané ilusi</w:t>
        </w:r>
        <w:r>
          <w:rPr>
            <w:noProof/>
            <w:webHidden/>
          </w:rPr>
          <w:tab/>
        </w:r>
        <w:r>
          <w:rPr>
            <w:noProof/>
            <w:webHidden/>
          </w:rPr>
          <w:fldChar w:fldCharType="begin"/>
        </w:r>
        <w:r>
          <w:rPr>
            <w:noProof/>
            <w:webHidden/>
          </w:rPr>
          <w:instrText xml:space="preserve"> PAGEREF _Toc226993924 \h </w:instrText>
        </w:r>
        <w:r>
          <w:rPr>
            <w:noProof/>
            <w:webHidden/>
          </w:rPr>
        </w:r>
        <w:r>
          <w:rPr>
            <w:noProof/>
            <w:webHidden/>
          </w:rPr>
          <w:fldChar w:fldCharType="separate"/>
        </w:r>
        <w:r>
          <w:rPr>
            <w:noProof/>
            <w:webHidden/>
          </w:rPr>
          <w:t>18</w:t>
        </w:r>
        <w:r>
          <w:rPr>
            <w:noProof/>
            <w:webHidden/>
          </w:rPr>
          <w:fldChar w:fldCharType="end"/>
        </w:r>
      </w:hyperlink>
    </w:p>
    <w:p w14:paraId="57392AD6" w14:textId="6D8E9EAE"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25" w:history="1">
        <w:r w:rsidRPr="00650739">
          <w:rPr>
            <w:rStyle w:val="Hyperlink"/>
            <w:noProof/>
            <w:lang w:val="ru-RU"/>
          </w:rPr>
          <w:t>Percaya marang pikiran dhéwé nuntun marang lara jiwa</w:t>
        </w:r>
        <w:r>
          <w:rPr>
            <w:noProof/>
            <w:webHidden/>
          </w:rPr>
          <w:tab/>
        </w:r>
        <w:r>
          <w:rPr>
            <w:noProof/>
            <w:webHidden/>
          </w:rPr>
          <w:fldChar w:fldCharType="begin"/>
        </w:r>
        <w:r>
          <w:rPr>
            <w:noProof/>
            <w:webHidden/>
          </w:rPr>
          <w:instrText xml:space="preserve"> PAGEREF _Toc226993925 \h </w:instrText>
        </w:r>
        <w:r>
          <w:rPr>
            <w:noProof/>
            <w:webHidden/>
          </w:rPr>
        </w:r>
        <w:r>
          <w:rPr>
            <w:noProof/>
            <w:webHidden/>
          </w:rPr>
          <w:fldChar w:fldCharType="separate"/>
        </w:r>
        <w:r>
          <w:rPr>
            <w:noProof/>
            <w:webHidden/>
          </w:rPr>
          <w:t>19</w:t>
        </w:r>
        <w:r>
          <w:rPr>
            <w:noProof/>
            <w:webHidden/>
          </w:rPr>
          <w:fldChar w:fldCharType="end"/>
        </w:r>
      </w:hyperlink>
    </w:p>
    <w:p w14:paraId="472D3347" w14:textId="751A1C30"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26" w:history="1">
        <w:r w:rsidRPr="00650739">
          <w:rPr>
            <w:rStyle w:val="Hyperlink"/>
            <w:noProof/>
            <w:lang w:val="ru-RU"/>
          </w:rPr>
          <w:t>Karsa kaping pisan diwiwiti saka pikiran</w:t>
        </w:r>
        <w:r>
          <w:rPr>
            <w:noProof/>
            <w:webHidden/>
          </w:rPr>
          <w:tab/>
        </w:r>
        <w:r>
          <w:rPr>
            <w:noProof/>
            <w:webHidden/>
          </w:rPr>
          <w:fldChar w:fldCharType="begin"/>
        </w:r>
        <w:r>
          <w:rPr>
            <w:noProof/>
            <w:webHidden/>
          </w:rPr>
          <w:instrText xml:space="preserve"> PAGEREF _Toc226993926 \h </w:instrText>
        </w:r>
        <w:r>
          <w:rPr>
            <w:noProof/>
            <w:webHidden/>
          </w:rPr>
        </w:r>
        <w:r>
          <w:rPr>
            <w:noProof/>
            <w:webHidden/>
          </w:rPr>
          <w:fldChar w:fldCharType="separate"/>
        </w:r>
        <w:r>
          <w:rPr>
            <w:noProof/>
            <w:webHidden/>
          </w:rPr>
          <w:t>20</w:t>
        </w:r>
        <w:r>
          <w:rPr>
            <w:noProof/>
            <w:webHidden/>
          </w:rPr>
          <w:fldChar w:fldCharType="end"/>
        </w:r>
      </w:hyperlink>
    </w:p>
    <w:p w14:paraId="2C14F4F9" w14:textId="0BA85D04"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27" w:history="1">
        <w:r w:rsidRPr="00650739">
          <w:rPr>
            <w:rStyle w:val="Hyperlink"/>
            <w:noProof/>
            <w:lang w:val="ru-RU"/>
          </w:rPr>
          <w:t>Lara amarga imajinasi dhéwé</w:t>
        </w:r>
        <w:r>
          <w:rPr>
            <w:noProof/>
            <w:webHidden/>
          </w:rPr>
          <w:tab/>
        </w:r>
        <w:r>
          <w:rPr>
            <w:noProof/>
            <w:webHidden/>
          </w:rPr>
          <w:fldChar w:fldCharType="begin"/>
        </w:r>
        <w:r>
          <w:rPr>
            <w:noProof/>
            <w:webHidden/>
          </w:rPr>
          <w:instrText xml:space="preserve"> PAGEREF _Toc226993927 \h </w:instrText>
        </w:r>
        <w:r>
          <w:rPr>
            <w:noProof/>
            <w:webHidden/>
          </w:rPr>
        </w:r>
        <w:r>
          <w:rPr>
            <w:noProof/>
            <w:webHidden/>
          </w:rPr>
          <w:fldChar w:fldCharType="separate"/>
        </w:r>
        <w:r>
          <w:rPr>
            <w:noProof/>
            <w:webHidden/>
          </w:rPr>
          <w:t>22</w:t>
        </w:r>
        <w:r>
          <w:rPr>
            <w:noProof/>
            <w:webHidden/>
          </w:rPr>
          <w:fldChar w:fldCharType="end"/>
        </w:r>
      </w:hyperlink>
    </w:p>
    <w:p w14:paraId="3B06C78E" w14:textId="41F89CA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28" w:history="1">
        <w:r w:rsidRPr="00650739">
          <w:rPr>
            <w:rStyle w:val="Hyperlink"/>
            <w:noProof/>
            <w:lang w:val="ru-RU"/>
          </w:rPr>
          <w:t>Ketaatan ngalahake kabeh</w:t>
        </w:r>
        <w:r>
          <w:rPr>
            <w:noProof/>
            <w:webHidden/>
          </w:rPr>
          <w:tab/>
        </w:r>
        <w:r>
          <w:rPr>
            <w:noProof/>
            <w:webHidden/>
          </w:rPr>
          <w:fldChar w:fldCharType="begin"/>
        </w:r>
        <w:r>
          <w:rPr>
            <w:noProof/>
            <w:webHidden/>
          </w:rPr>
          <w:instrText xml:space="preserve"> PAGEREF _Toc226993928 \h </w:instrText>
        </w:r>
        <w:r>
          <w:rPr>
            <w:noProof/>
            <w:webHidden/>
          </w:rPr>
        </w:r>
        <w:r>
          <w:rPr>
            <w:noProof/>
            <w:webHidden/>
          </w:rPr>
          <w:fldChar w:fldCharType="separate"/>
        </w:r>
        <w:r>
          <w:rPr>
            <w:noProof/>
            <w:webHidden/>
          </w:rPr>
          <w:t>23</w:t>
        </w:r>
        <w:r>
          <w:rPr>
            <w:noProof/>
            <w:webHidden/>
          </w:rPr>
          <w:fldChar w:fldCharType="end"/>
        </w:r>
      </w:hyperlink>
    </w:p>
    <w:p w14:paraId="0E2256ED" w14:textId="6F653C24"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29" w:history="1">
        <w:r w:rsidRPr="00650739">
          <w:rPr>
            <w:rStyle w:val="Hyperlink"/>
            <w:noProof/>
            <w:lang w:val="ru-RU"/>
          </w:rPr>
          <w:t>Bab 4.  Babagan perjuangan nglawan pikiran</w:t>
        </w:r>
        <w:r>
          <w:rPr>
            <w:noProof/>
            <w:webHidden/>
          </w:rPr>
          <w:tab/>
        </w:r>
        <w:r>
          <w:rPr>
            <w:noProof/>
            <w:webHidden/>
          </w:rPr>
          <w:fldChar w:fldCharType="begin"/>
        </w:r>
        <w:r>
          <w:rPr>
            <w:noProof/>
            <w:webHidden/>
          </w:rPr>
          <w:instrText xml:space="preserve"> PAGEREF _Toc226993929 \h </w:instrText>
        </w:r>
        <w:r>
          <w:rPr>
            <w:noProof/>
            <w:webHidden/>
          </w:rPr>
        </w:r>
        <w:r>
          <w:rPr>
            <w:noProof/>
            <w:webHidden/>
          </w:rPr>
          <w:fldChar w:fldCharType="separate"/>
        </w:r>
        <w:r>
          <w:rPr>
            <w:noProof/>
            <w:webHidden/>
          </w:rPr>
          <w:t>25</w:t>
        </w:r>
        <w:r>
          <w:rPr>
            <w:noProof/>
            <w:webHidden/>
          </w:rPr>
          <w:fldChar w:fldCharType="end"/>
        </w:r>
      </w:hyperlink>
    </w:p>
    <w:p w14:paraId="566D6863" w14:textId="213683CE"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30" w:history="1">
        <w:r w:rsidRPr="00650739">
          <w:rPr>
            <w:rStyle w:val="Hyperlink"/>
            <w:noProof/>
            <w:lang w:val="ru-RU"/>
          </w:rPr>
          <w:t>Ngembangaké pikiran sing apik</w:t>
        </w:r>
        <w:r>
          <w:rPr>
            <w:noProof/>
            <w:webHidden/>
          </w:rPr>
          <w:tab/>
        </w:r>
        <w:r>
          <w:rPr>
            <w:noProof/>
            <w:webHidden/>
          </w:rPr>
          <w:fldChar w:fldCharType="begin"/>
        </w:r>
        <w:r>
          <w:rPr>
            <w:noProof/>
            <w:webHidden/>
          </w:rPr>
          <w:instrText xml:space="preserve"> PAGEREF _Toc226993930 \h </w:instrText>
        </w:r>
        <w:r>
          <w:rPr>
            <w:noProof/>
            <w:webHidden/>
          </w:rPr>
        </w:r>
        <w:r>
          <w:rPr>
            <w:noProof/>
            <w:webHidden/>
          </w:rPr>
          <w:fldChar w:fldCharType="separate"/>
        </w:r>
        <w:r>
          <w:rPr>
            <w:noProof/>
            <w:webHidden/>
          </w:rPr>
          <w:t>27</w:t>
        </w:r>
        <w:r>
          <w:rPr>
            <w:noProof/>
            <w:webHidden/>
          </w:rPr>
          <w:fldChar w:fldCharType="end"/>
        </w:r>
      </w:hyperlink>
    </w:p>
    <w:p w14:paraId="3E4A70D6" w14:textId="0410B1BA"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31" w:history="1">
        <w:r w:rsidRPr="00650739">
          <w:rPr>
            <w:rStyle w:val="Hyperlink"/>
            <w:noProof/>
            <w:lang w:val="ru-RU"/>
          </w:rPr>
          <w:t>Panyucian pikiran lan ati</w:t>
        </w:r>
        <w:r>
          <w:rPr>
            <w:noProof/>
            <w:webHidden/>
          </w:rPr>
          <w:tab/>
        </w:r>
        <w:r>
          <w:rPr>
            <w:noProof/>
            <w:webHidden/>
          </w:rPr>
          <w:fldChar w:fldCharType="begin"/>
        </w:r>
        <w:r>
          <w:rPr>
            <w:noProof/>
            <w:webHidden/>
          </w:rPr>
          <w:instrText xml:space="preserve"> PAGEREF _Toc226993931 \h </w:instrText>
        </w:r>
        <w:r>
          <w:rPr>
            <w:noProof/>
            <w:webHidden/>
          </w:rPr>
        </w:r>
        <w:r>
          <w:rPr>
            <w:noProof/>
            <w:webHidden/>
          </w:rPr>
          <w:fldChar w:fldCharType="separate"/>
        </w:r>
        <w:r>
          <w:rPr>
            <w:noProof/>
            <w:webHidden/>
          </w:rPr>
          <w:t>28</w:t>
        </w:r>
        <w:r>
          <w:rPr>
            <w:noProof/>
            <w:webHidden/>
          </w:rPr>
          <w:fldChar w:fldCharType="end"/>
        </w:r>
      </w:hyperlink>
    </w:p>
    <w:p w14:paraId="48D79789" w14:textId="0FE1EF7E"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32" w:history="1">
        <w:r w:rsidRPr="00650739">
          <w:rPr>
            <w:rStyle w:val="Hyperlink"/>
            <w:noProof/>
            <w:lang w:val="ru-RU"/>
          </w:rPr>
          <w:t>Pasang tandha pitakon sawisé pikiran curiga</w:t>
        </w:r>
        <w:r>
          <w:rPr>
            <w:noProof/>
            <w:webHidden/>
          </w:rPr>
          <w:tab/>
        </w:r>
        <w:r>
          <w:rPr>
            <w:noProof/>
            <w:webHidden/>
          </w:rPr>
          <w:fldChar w:fldCharType="begin"/>
        </w:r>
        <w:r>
          <w:rPr>
            <w:noProof/>
            <w:webHidden/>
          </w:rPr>
          <w:instrText xml:space="preserve"> PAGEREF _Toc226993932 \h </w:instrText>
        </w:r>
        <w:r>
          <w:rPr>
            <w:noProof/>
            <w:webHidden/>
          </w:rPr>
        </w:r>
        <w:r>
          <w:rPr>
            <w:noProof/>
            <w:webHidden/>
          </w:rPr>
          <w:fldChar w:fldCharType="separate"/>
        </w:r>
        <w:r>
          <w:rPr>
            <w:noProof/>
            <w:webHidden/>
          </w:rPr>
          <w:t>29</w:t>
        </w:r>
        <w:r>
          <w:rPr>
            <w:noProof/>
            <w:webHidden/>
          </w:rPr>
          <w:fldChar w:fldCharType="end"/>
        </w:r>
      </w:hyperlink>
    </w:p>
    <w:p w14:paraId="11DD3BCA" w14:textId="3F56B076"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33" w:history="1">
        <w:r w:rsidRPr="00650739">
          <w:rPr>
            <w:rStyle w:val="Hyperlink"/>
            <w:noProof/>
            <w:lang w:val="ru-RU"/>
          </w:rPr>
          <w:t>Wicara karo Pamikiran</w:t>
        </w:r>
        <w:r>
          <w:rPr>
            <w:noProof/>
            <w:webHidden/>
          </w:rPr>
          <w:tab/>
        </w:r>
        <w:r>
          <w:rPr>
            <w:noProof/>
            <w:webHidden/>
          </w:rPr>
          <w:fldChar w:fldCharType="begin"/>
        </w:r>
        <w:r>
          <w:rPr>
            <w:noProof/>
            <w:webHidden/>
          </w:rPr>
          <w:instrText xml:space="preserve"> PAGEREF _Toc226993933 \h </w:instrText>
        </w:r>
        <w:r>
          <w:rPr>
            <w:noProof/>
            <w:webHidden/>
          </w:rPr>
        </w:r>
        <w:r>
          <w:rPr>
            <w:noProof/>
            <w:webHidden/>
          </w:rPr>
          <w:fldChar w:fldCharType="separate"/>
        </w:r>
        <w:r>
          <w:rPr>
            <w:noProof/>
            <w:webHidden/>
          </w:rPr>
          <w:t>31</w:t>
        </w:r>
        <w:r>
          <w:rPr>
            <w:noProof/>
            <w:webHidden/>
          </w:rPr>
          <w:fldChar w:fldCharType="end"/>
        </w:r>
      </w:hyperlink>
    </w:p>
    <w:p w14:paraId="6F4B5FC4" w14:textId="0894E7C0"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34" w:history="1">
        <w:r w:rsidRPr="00650739">
          <w:rPr>
            <w:rStyle w:val="Hyperlink"/>
            <w:noProof/>
            <w:lang w:val="ru-RU"/>
          </w:rPr>
          <w:t>Gabungan karo niat</w:t>
        </w:r>
        <w:r>
          <w:rPr>
            <w:noProof/>
            <w:webHidden/>
          </w:rPr>
          <w:tab/>
        </w:r>
        <w:r>
          <w:rPr>
            <w:noProof/>
            <w:webHidden/>
          </w:rPr>
          <w:fldChar w:fldCharType="begin"/>
        </w:r>
        <w:r>
          <w:rPr>
            <w:noProof/>
            <w:webHidden/>
          </w:rPr>
          <w:instrText xml:space="preserve"> PAGEREF _Toc226993934 \h </w:instrText>
        </w:r>
        <w:r>
          <w:rPr>
            <w:noProof/>
            <w:webHidden/>
          </w:rPr>
        </w:r>
        <w:r>
          <w:rPr>
            <w:noProof/>
            <w:webHidden/>
          </w:rPr>
          <w:fldChar w:fldCharType="separate"/>
        </w:r>
        <w:r>
          <w:rPr>
            <w:noProof/>
            <w:webHidden/>
          </w:rPr>
          <w:t>32</w:t>
        </w:r>
        <w:r>
          <w:rPr>
            <w:noProof/>
            <w:webHidden/>
          </w:rPr>
          <w:fldChar w:fldCharType="end"/>
        </w:r>
      </w:hyperlink>
    </w:p>
    <w:p w14:paraId="39A5C290" w14:textId="233AF1A5" w:rsidR="007A57D4" w:rsidRDefault="007A57D4">
      <w:pPr>
        <w:pStyle w:val="TOC2"/>
        <w:tabs>
          <w:tab w:val="right" w:leader="dot" w:pos="10790"/>
        </w:tabs>
        <w:rPr>
          <w:rFonts w:eastAsiaTheme="minorEastAsia" w:cstheme="minorBidi"/>
          <w:b w:val="0"/>
          <w:bCs w:val="0"/>
          <w:noProof/>
          <w:kern w:val="2"/>
          <w:sz w:val="24"/>
          <w:szCs w:val="24"/>
          <w14:ligatures w14:val="standardContextual"/>
        </w:rPr>
      </w:pPr>
      <w:hyperlink w:anchor="_Toc226993935" w:history="1">
        <w:r w:rsidRPr="00650739">
          <w:rPr>
            <w:rStyle w:val="Hyperlink"/>
            <w:noProof/>
            <w:lang w:val="ru-RU"/>
          </w:rPr>
          <w:t>Bagéan 2.  Bab kaadilan lan ketidakadilan</w:t>
        </w:r>
        <w:r>
          <w:rPr>
            <w:noProof/>
            <w:webHidden/>
          </w:rPr>
          <w:tab/>
        </w:r>
        <w:r>
          <w:rPr>
            <w:noProof/>
            <w:webHidden/>
          </w:rPr>
          <w:fldChar w:fldCharType="begin"/>
        </w:r>
        <w:r>
          <w:rPr>
            <w:noProof/>
            <w:webHidden/>
          </w:rPr>
          <w:instrText xml:space="preserve"> PAGEREF _Toc226993935 \h </w:instrText>
        </w:r>
        <w:r>
          <w:rPr>
            <w:noProof/>
            <w:webHidden/>
          </w:rPr>
        </w:r>
        <w:r>
          <w:rPr>
            <w:noProof/>
            <w:webHidden/>
          </w:rPr>
          <w:fldChar w:fldCharType="separate"/>
        </w:r>
        <w:r>
          <w:rPr>
            <w:noProof/>
            <w:webHidden/>
          </w:rPr>
          <w:t>33</w:t>
        </w:r>
        <w:r>
          <w:rPr>
            <w:noProof/>
            <w:webHidden/>
          </w:rPr>
          <w:fldChar w:fldCharType="end"/>
        </w:r>
      </w:hyperlink>
    </w:p>
    <w:p w14:paraId="2725D891" w14:textId="04005690"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36" w:history="1">
        <w:r w:rsidRPr="00650739">
          <w:rPr>
            <w:rStyle w:val="Hyperlink"/>
            <w:noProof/>
            <w:lang w:val="ru-RU"/>
          </w:rPr>
          <w:t>Bab 1.  Babagan carane nampa ketidakadilan</w:t>
        </w:r>
        <w:r>
          <w:rPr>
            <w:noProof/>
            <w:webHidden/>
          </w:rPr>
          <w:tab/>
        </w:r>
        <w:r>
          <w:rPr>
            <w:noProof/>
            <w:webHidden/>
          </w:rPr>
          <w:fldChar w:fldCharType="begin"/>
        </w:r>
        <w:r>
          <w:rPr>
            <w:noProof/>
            <w:webHidden/>
          </w:rPr>
          <w:instrText xml:space="preserve"> PAGEREF _Toc226993936 \h </w:instrText>
        </w:r>
        <w:r>
          <w:rPr>
            <w:noProof/>
            <w:webHidden/>
          </w:rPr>
        </w:r>
        <w:r>
          <w:rPr>
            <w:noProof/>
            <w:webHidden/>
          </w:rPr>
          <w:fldChar w:fldCharType="separate"/>
        </w:r>
        <w:r>
          <w:rPr>
            <w:noProof/>
            <w:webHidden/>
          </w:rPr>
          <w:t>33</w:t>
        </w:r>
        <w:r>
          <w:rPr>
            <w:noProof/>
            <w:webHidden/>
          </w:rPr>
          <w:fldChar w:fldCharType="end"/>
        </w:r>
      </w:hyperlink>
    </w:p>
    <w:p w14:paraId="71F20CBD" w14:textId="1957FA2A"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37" w:history="1">
        <w:r w:rsidRPr="00650739">
          <w:rPr>
            <w:rStyle w:val="Hyperlink"/>
            <w:noProof/>
            <w:lang w:val="ru-RU"/>
          </w:rPr>
          <w:t>Wong kudu nduwèni sikap sing bener marang ketidakadilan</w:t>
        </w:r>
        <w:r>
          <w:rPr>
            <w:noProof/>
            <w:webHidden/>
          </w:rPr>
          <w:tab/>
        </w:r>
        <w:r>
          <w:rPr>
            <w:noProof/>
            <w:webHidden/>
          </w:rPr>
          <w:fldChar w:fldCharType="begin"/>
        </w:r>
        <w:r>
          <w:rPr>
            <w:noProof/>
            <w:webHidden/>
          </w:rPr>
          <w:instrText xml:space="preserve"> PAGEREF _Toc226993937 \h </w:instrText>
        </w:r>
        <w:r>
          <w:rPr>
            <w:noProof/>
            <w:webHidden/>
          </w:rPr>
        </w:r>
        <w:r>
          <w:rPr>
            <w:noProof/>
            <w:webHidden/>
          </w:rPr>
          <w:fldChar w:fldCharType="separate"/>
        </w:r>
        <w:r>
          <w:rPr>
            <w:noProof/>
            <w:webHidden/>
          </w:rPr>
          <w:t>33</w:t>
        </w:r>
        <w:r>
          <w:rPr>
            <w:noProof/>
            <w:webHidden/>
          </w:rPr>
          <w:fldChar w:fldCharType="end"/>
        </w:r>
      </w:hyperlink>
    </w:p>
    <w:p w14:paraId="6DDF953C" w14:textId="2290CC2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38" w:history="1">
        <w:r w:rsidRPr="00650739">
          <w:rPr>
            <w:rStyle w:val="Hyperlink"/>
            <w:noProof/>
            <w:lang w:val="ru-RU"/>
          </w:rPr>
          <w:t>Kabungahan nampa ketidakadilan</w:t>
        </w:r>
        <w:r>
          <w:rPr>
            <w:noProof/>
            <w:webHidden/>
          </w:rPr>
          <w:tab/>
        </w:r>
        <w:r>
          <w:rPr>
            <w:noProof/>
            <w:webHidden/>
          </w:rPr>
          <w:fldChar w:fldCharType="begin"/>
        </w:r>
        <w:r>
          <w:rPr>
            <w:noProof/>
            <w:webHidden/>
          </w:rPr>
          <w:instrText xml:space="preserve"> PAGEREF _Toc226993938 \h </w:instrText>
        </w:r>
        <w:r>
          <w:rPr>
            <w:noProof/>
            <w:webHidden/>
          </w:rPr>
        </w:r>
        <w:r>
          <w:rPr>
            <w:noProof/>
            <w:webHidden/>
          </w:rPr>
          <w:fldChar w:fldCharType="separate"/>
        </w:r>
        <w:r>
          <w:rPr>
            <w:noProof/>
            <w:webHidden/>
          </w:rPr>
          <w:t>34</w:t>
        </w:r>
        <w:r>
          <w:rPr>
            <w:noProof/>
            <w:webHidden/>
          </w:rPr>
          <w:fldChar w:fldCharType="end"/>
        </w:r>
      </w:hyperlink>
    </w:p>
    <w:p w14:paraId="356D1243" w14:textId="7E18921B"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39" w:history="1">
        <w:r w:rsidRPr="00650739">
          <w:rPr>
            <w:rStyle w:val="Hyperlink"/>
            <w:noProof/>
            <w:lang w:val="ru-RU"/>
          </w:rPr>
          <w:t>Nampa kahanan ora adil iku bab sing nguntungake</w:t>
        </w:r>
        <w:r>
          <w:rPr>
            <w:noProof/>
            <w:webHidden/>
          </w:rPr>
          <w:tab/>
        </w:r>
        <w:r>
          <w:rPr>
            <w:noProof/>
            <w:webHidden/>
          </w:rPr>
          <w:fldChar w:fldCharType="begin"/>
        </w:r>
        <w:r>
          <w:rPr>
            <w:noProof/>
            <w:webHidden/>
          </w:rPr>
          <w:instrText xml:space="preserve"> PAGEREF _Toc226993939 \h </w:instrText>
        </w:r>
        <w:r>
          <w:rPr>
            <w:noProof/>
            <w:webHidden/>
          </w:rPr>
        </w:r>
        <w:r>
          <w:rPr>
            <w:noProof/>
            <w:webHidden/>
          </w:rPr>
          <w:fldChar w:fldCharType="separate"/>
        </w:r>
        <w:r>
          <w:rPr>
            <w:noProof/>
            <w:webHidden/>
          </w:rPr>
          <w:t>36</w:t>
        </w:r>
        <w:r>
          <w:rPr>
            <w:noProof/>
            <w:webHidden/>
          </w:rPr>
          <w:fldChar w:fldCharType="end"/>
        </w:r>
      </w:hyperlink>
    </w:p>
    <w:p w14:paraId="34626ABC" w14:textId="0D1AEBD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40" w:history="1">
        <w:r w:rsidRPr="00650739">
          <w:rPr>
            <w:rStyle w:val="Hyperlink"/>
            <w:noProof/>
            <w:lang w:val="ru-RU"/>
          </w:rPr>
          <w:t>Sumbangan kanggo kasurganing swarga</w:t>
        </w:r>
        <w:r>
          <w:rPr>
            <w:noProof/>
            <w:webHidden/>
          </w:rPr>
          <w:tab/>
        </w:r>
        <w:r>
          <w:rPr>
            <w:noProof/>
            <w:webHidden/>
          </w:rPr>
          <w:fldChar w:fldCharType="begin"/>
        </w:r>
        <w:r>
          <w:rPr>
            <w:noProof/>
            <w:webHidden/>
          </w:rPr>
          <w:instrText xml:space="preserve"> PAGEREF _Toc226993940 \h </w:instrText>
        </w:r>
        <w:r>
          <w:rPr>
            <w:noProof/>
            <w:webHidden/>
          </w:rPr>
        </w:r>
        <w:r>
          <w:rPr>
            <w:noProof/>
            <w:webHidden/>
          </w:rPr>
          <w:fldChar w:fldCharType="separate"/>
        </w:r>
        <w:r>
          <w:rPr>
            <w:noProof/>
            <w:webHidden/>
          </w:rPr>
          <w:t>38</w:t>
        </w:r>
        <w:r>
          <w:rPr>
            <w:noProof/>
            <w:webHidden/>
          </w:rPr>
          <w:fldChar w:fldCharType="end"/>
        </w:r>
      </w:hyperlink>
    </w:p>
    <w:p w14:paraId="3EA57255" w14:textId="07812FA5"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41" w:history="1">
        <w:r w:rsidRPr="00650739">
          <w:rPr>
            <w:rStyle w:val="Hyperlink"/>
            <w:noProof/>
            <w:lang w:val="ru-RU"/>
          </w:rPr>
          <w:t>Pura-pura Suci</w:t>
        </w:r>
        <w:r>
          <w:rPr>
            <w:noProof/>
            <w:webHidden/>
          </w:rPr>
          <w:tab/>
        </w:r>
        <w:r>
          <w:rPr>
            <w:noProof/>
            <w:webHidden/>
          </w:rPr>
          <w:fldChar w:fldCharType="begin"/>
        </w:r>
        <w:r>
          <w:rPr>
            <w:noProof/>
            <w:webHidden/>
          </w:rPr>
          <w:instrText xml:space="preserve"> PAGEREF _Toc226993941 \h </w:instrText>
        </w:r>
        <w:r>
          <w:rPr>
            <w:noProof/>
            <w:webHidden/>
          </w:rPr>
        </w:r>
        <w:r>
          <w:rPr>
            <w:noProof/>
            <w:webHidden/>
          </w:rPr>
          <w:fldChar w:fldCharType="separate"/>
        </w:r>
        <w:r>
          <w:rPr>
            <w:noProof/>
            <w:webHidden/>
          </w:rPr>
          <w:t>38</w:t>
        </w:r>
        <w:r>
          <w:rPr>
            <w:noProof/>
            <w:webHidden/>
          </w:rPr>
          <w:fldChar w:fldCharType="end"/>
        </w:r>
      </w:hyperlink>
    </w:p>
    <w:p w14:paraId="6C1FFE05" w14:textId="5CC1E67F"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42" w:history="1">
        <w:r w:rsidRPr="00650739">
          <w:rPr>
            <w:rStyle w:val="Hyperlink"/>
            <w:noProof/>
            <w:lang w:val="ru-RU"/>
          </w:rPr>
          <w:t>Bab 2.  Babagan carane pembenaran dhiri  ngusir sih rahmat Gusti saka kita</w:t>
        </w:r>
        <w:r>
          <w:rPr>
            <w:noProof/>
            <w:webHidden/>
          </w:rPr>
          <w:tab/>
        </w:r>
        <w:r>
          <w:rPr>
            <w:noProof/>
            <w:webHidden/>
          </w:rPr>
          <w:fldChar w:fldCharType="begin"/>
        </w:r>
        <w:r>
          <w:rPr>
            <w:noProof/>
            <w:webHidden/>
          </w:rPr>
          <w:instrText xml:space="preserve"> PAGEREF _Toc226993942 \h </w:instrText>
        </w:r>
        <w:r>
          <w:rPr>
            <w:noProof/>
            <w:webHidden/>
          </w:rPr>
        </w:r>
        <w:r>
          <w:rPr>
            <w:noProof/>
            <w:webHidden/>
          </w:rPr>
          <w:fldChar w:fldCharType="separate"/>
        </w:r>
        <w:r>
          <w:rPr>
            <w:noProof/>
            <w:webHidden/>
          </w:rPr>
          <w:t>40</w:t>
        </w:r>
        <w:r>
          <w:rPr>
            <w:noProof/>
            <w:webHidden/>
          </w:rPr>
          <w:fldChar w:fldCharType="end"/>
        </w:r>
      </w:hyperlink>
    </w:p>
    <w:p w14:paraId="2260E92C" w14:textId="4829FC1F"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43" w:history="1">
        <w:r w:rsidRPr="00650739">
          <w:rPr>
            <w:rStyle w:val="Hyperlink"/>
            <w:noProof/>
            <w:lang w:val="ru-RU"/>
          </w:rPr>
          <w:t>Ngabenerake awaké dhéwé ngalangi kamajuan rohani</w:t>
        </w:r>
        <w:r>
          <w:rPr>
            <w:noProof/>
            <w:webHidden/>
          </w:rPr>
          <w:tab/>
        </w:r>
        <w:r>
          <w:rPr>
            <w:noProof/>
            <w:webHidden/>
          </w:rPr>
          <w:fldChar w:fldCharType="begin"/>
        </w:r>
        <w:r>
          <w:rPr>
            <w:noProof/>
            <w:webHidden/>
          </w:rPr>
          <w:instrText xml:space="preserve"> PAGEREF _Toc226993943 \h </w:instrText>
        </w:r>
        <w:r>
          <w:rPr>
            <w:noProof/>
            <w:webHidden/>
          </w:rPr>
        </w:r>
        <w:r>
          <w:rPr>
            <w:noProof/>
            <w:webHidden/>
          </w:rPr>
          <w:fldChar w:fldCharType="separate"/>
        </w:r>
        <w:r>
          <w:rPr>
            <w:noProof/>
            <w:webHidden/>
          </w:rPr>
          <w:t>40</w:t>
        </w:r>
        <w:r>
          <w:rPr>
            <w:noProof/>
            <w:webHidden/>
          </w:rPr>
          <w:fldChar w:fldCharType="end"/>
        </w:r>
      </w:hyperlink>
    </w:p>
    <w:p w14:paraId="7ADE116D" w14:textId="363FEAFF"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44" w:history="1">
        <w:r w:rsidRPr="00650739">
          <w:rPr>
            <w:rStyle w:val="Hyperlink"/>
            <w:noProof/>
            <w:lang w:val="ru-RU"/>
          </w:rPr>
          <w:t>Alesan wong mbenerake awake dhewe iku amarga egoisme</w:t>
        </w:r>
        <w:r>
          <w:rPr>
            <w:noProof/>
            <w:webHidden/>
          </w:rPr>
          <w:tab/>
        </w:r>
        <w:r>
          <w:rPr>
            <w:noProof/>
            <w:webHidden/>
          </w:rPr>
          <w:fldChar w:fldCharType="begin"/>
        </w:r>
        <w:r>
          <w:rPr>
            <w:noProof/>
            <w:webHidden/>
          </w:rPr>
          <w:instrText xml:space="preserve"> PAGEREF _Toc226993944 \h </w:instrText>
        </w:r>
        <w:r>
          <w:rPr>
            <w:noProof/>
            <w:webHidden/>
          </w:rPr>
        </w:r>
        <w:r>
          <w:rPr>
            <w:noProof/>
            <w:webHidden/>
          </w:rPr>
          <w:fldChar w:fldCharType="separate"/>
        </w:r>
        <w:r>
          <w:rPr>
            <w:noProof/>
            <w:webHidden/>
          </w:rPr>
          <w:t>41</w:t>
        </w:r>
        <w:r>
          <w:rPr>
            <w:noProof/>
            <w:webHidden/>
          </w:rPr>
          <w:fldChar w:fldCharType="end"/>
        </w:r>
      </w:hyperlink>
    </w:p>
    <w:p w14:paraId="344F77A3" w14:textId="6D8CB48B"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45" w:history="1">
        <w:r w:rsidRPr="00650739">
          <w:rPr>
            <w:rStyle w:val="Hyperlink"/>
            <w:noProof/>
            <w:lang w:val="ru-RU"/>
          </w:rPr>
          <w:t>Wong sing mbenerake awake dhewe ora bisa nampa pitulungan rohani</w:t>
        </w:r>
        <w:r>
          <w:rPr>
            <w:noProof/>
            <w:webHidden/>
          </w:rPr>
          <w:tab/>
        </w:r>
        <w:r>
          <w:rPr>
            <w:noProof/>
            <w:webHidden/>
          </w:rPr>
          <w:fldChar w:fldCharType="begin"/>
        </w:r>
        <w:r>
          <w:rPr>
            <w:noProof/>
            <w:webHidden/>
          </w:rPr>
          <w:instrText xml:space="preserve"> PAGEREF _Toc226993945 \h </w:instrText>
        </w:r>
        <w:r>
          <w:rPr>
            <w:noProof/>
            <w:webHidden/>
          </w:rPr>
        </w:r>
        <w:r>
          <w:rPr>
            <w:noProof/>
            <w:webHidden/>
          </w:rPr>
          <w:fldChar w:fldCharType="separate"/>
        </w:r>
        <w:r>
          <w:rPr>
            <w:noProof/>
            <w:webHidden/>
          </w:rPr>
          <w:t>42</w:t>
        </w:r>
        <w:r>
          <w:rPr>
            <w:noProof/>
            <w:webHidden/>
          </w:rPr>
          <w:fldChar w:fldCharType="end"/>
        </w:r>
      </w:hyperlink>
    </w:p>
    <w:p w14:paraId="67AD7790" w14:textId="2AC5CE1B"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46" w:history="1">
        <w:r w:rsidRPr="00650739">
          <w:rPr>
            <w:rStyle w:val="Hyperlink"/>
            <w:noProof/>
            <w:lang w:val="ru-RU"/>
          </w:rPr>
          <w:t>Yen kowe ora mbela awakmu, Gusti bakal mbela awakmu</w:t>
        </w:r>
        <w:r>
          <w:rPr>
            <w:noProof/>
            <w:webHidden/>
          </w:rPr>
          <w:tab/>
        </w:r>
        <w:r>
          <w:rPr>
            <w:noProof/>
            <w:webHidden/>
          </w:rPr>
          <w:fldChar w:fldCharType="begin"/>
        </w:r>
        <w:r>
          <w:rPr>
            <w:noProof/>
            <w:webHidden/>
          </w:rPr>
          <w:instrText xml:space="preserve"> PAGEREF _Toc226993946 \h </w:instrText>
        </w:r>
        <w:r>
          <w:rPr>
            <w:noProof/>
            <w:webHidden/>
          </w:rPr>
        </w:r>
        <w:r>
          <w:rPr>
            <w:noProof/>
            <w:webHidden/>
          </w:rPr>
          <w:fldChar w:fldCharType="separate"/>
        </w:r>
        <w:r>
          <w:rPr>
            <w:noProof/>
            <w:webHidden/>
          </w:rPr>
          <w:t>44</w:t>
        </w:r>
        <w:r>
          <w:rPr>
            <w:noProof/>
            <w:webHidden/>
          </w:rPr>
          <w:fldChar w:fldCharType="end"/>
        </w:r>
      </w:hyperlink>
    </w:p>
    <w:p w14:paraId="04D0B6DE" w14:textId="402A9DD1"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47" w:history="1">
        <w:r w:rsidRPr="00650739">
          <w:rPr>
            <w:rStyle w:val="Hyperlink"/>
            <w:noProof/>
            <w:lang w:val="ru-RU"/>
          </w:rPr>
          <w:t>Wong sing mriksa dhiri kanthi bener ora mbenerake dhiri</w:t>
        </w:r>
        <w:r>
          <w:rPr>
            <w:noProof/>
            <w:webHidden/>
          </w:rPr>
          <w:tab/>
        </w:r>
        <w:r>
          <w:rPr>
            <w:noProof/>
            <w:webHidden/>
          </w:rPr>
          <w:fldChar w:fldCharType="begin"/>
        </w:r>
        <w:r>
          <w:rPr>
            <w:noProof/>
            <w:webHidden/>
          </w:rPr>
          <w:instrText xml:space="preserve"> PAGEREF _Toc226993947 \h </w:instrText>
        </w:r>
        <w:r>
          <w:rPr>
            <w:noProof/>
            <w:webHidden/>
          </w:rPr>
        </w:r>
        <w:r>
          <w:rPr>
            <w:noProof/>
            <w:webHidden/>
          </w:rPr>
          <w:fldChar w:fldCharType="separate"/>
        </w:r>
        <w:r>
          <w:rPr>
            <w:noProof/>
            <w:webHidden/>
          </w:rPr>
          <w:t>45</w:t>
        </w:r>
        <w:r>
          <w:rPr>
            <w:noProof/>
            <w:webHidden/>
          </w:rPr>
          <w:fldChar w:fldCharType="end"/>
        </w:r>
      </w:hyperlink>
    </w:p>
    <w:p w14:paraId="5604172C" w14:textId="02A2C418"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48" w:history="1">
        <w:r w:rsidRPr="00650739">
          <w:rPr>
            <w:rStyle w:val="Hyperlink"/>
            <w:noProof/>
            <w:lang w:val="ru-RU"/>
          </w:rPr>
          <w:t>Nglegakake dhiri ora nggawa tentrem ing atiné</w:t>
        </w:r>
        <w:r>
          <w:rPr>
            <w:noProof/>
            <w:webHidden/>
          </w:rPr>
          <w:tab/>
        </w:r>
        <w:r>
          <w:rPr>
            <w:noProof/>
            <w:webHidden/>
          </w:rPr>
          <w:fldChar w:fldCharType="begin"/>
        </w:r>
        <w:r>
          <w:rPr>
            <w:noProof/>
            <w:webHidden/>
          </w:rPr>
          <w:instrText xml:space="preserve"> PAGEREF _Toc226993948 \h </w:instrText>
        </w:r>
        <w:r>
          <w:rPr>
            <w:noProof/>
            <w:webHidden/>
          </w:rPr>
        </w:r>
        <w:r>
          <w:rPr>
            <w:noProof/>
            <w:webHidden/>
          </w:rPr>
          <w:fldChar w:fldCharType="separate"/>
        </w:r>
        <w:r>
          <w:rPr>
            <w:noProof/>
            <w:webHidden/>
          </w:rPr>
          <w:t>46</w:t>
        </w:r>
        <w:r>
          <w:rPr>
            <w:noProof/>
            <w:webHidden/>
          </w:rPr>
          <w:fldChar w:fldCharType="end"/>
        </w:r>
      </w:hyperlink>
    </w:p>
    <w:p w14:paraId="75F9D97C" w14:textId="532C96D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49" w:history="1">
        <w:r w:rsidRPr="00650739">
          <w:rPr>
            <w:rStyle w:val="Hyperlink"/>
            <w:noProof/>
            <w:lang w:val="ru-RU"/>
          </w:rPr>
          <w:t>Ayo padha nampa bebane [dosa wong liya]</w:t>
        </w:r>
        <w:r>
          <w:rPr>
            <w:noProof/>
            <w:webHidden/>
          </w:rPr>
          <w:tab/>
        </w:r>
        <w:r>
          <w:rPr>
            <w:noProof/>
            <w:webHidden/>
          </w:rPr>
          <w:fldChar w:fldCharType="begin"/>
        </w:r>
        <w:r>
          <w:rPr>
            <w:noProof/>
            <w:webHidden/>
          </w:rPr>
          <w:instrText xml:space="preserve"> PAGEREF _Toc226993949 \h </w:instrText>
        </w:r>
        <w:r>
          <w:rPr>
            <w:noProof/>
            <w:webHidden/>
          </w:rPr>
        </w:r>
        <w:r>
          <w:rPr>
            <w:noProof/>
            <w:webHidden/>
          </w:rPr>
          <w:fldChar w:fldCharType="separate"/>
        </w:r>
        <w:r>
          <w:rPr>
            <w:noProof/>
            <w:webHidden/>
          </w:rPr>
          <w:t>47</w:t>
        </w:r>
        <w:r>
          <w:rPr>
            <w:noProof/>
            <w:webHidden/>
          </w:rPr>
          <w:fldChar w:fldCharType="end"/>
        </w:r>
      </w:hyperlink>
    </w:p>
    <w:p w14:paraId="0D195679" w14:textId="335359ED"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50" w:history="1">
        <w:r w:rsidRPr="00650739">
          <w:rPr>
            <w:rStyle w:val="Hyperlink"/>
            <w:noProof/>
            <w:lang w:val="ru-RU"/>
          </w:rPr>
          <w:t>Bab 3.  Bab Kaadilan Ilahi lan Manungsa</w:t>
        </w:r>
        <w:r>
          <w:rPr>
            <w:noProof/>
            <w:webHidden/>
          </w:rPr>
          <w:tab/>
        </w:r>
        <w:r>
          <w:rPr>
            <w:noProof/>
            <w:webHidden/>
          </w:rPr>
          <w:fldChar w:fldCharType="begin"/>
        </w:r>
        <w:r>
          <w:rPr>
            <w:noProof/>
            <w:webHidden/>
          </w:rPr>
          <w:instrText xml:space="preserve"> PAGEREF _Toc226993950 \h </w:instrText>
        </w:r>
        <w:r>
          <w:rPr>
            <w:noProof/>
            <w:webHidden/>
          </w:rPr>
        </w:r>
        <w:r>
          <w:rPr>
            <w:noProof/>
            <w:webHidden/>
          </w:rPr>
          <w:fldChar w:fldCharType="separate"/>
        </w:r>
        <w:r>
          <w:rPr>
            <w:noProof/>
            <w:webHidden/>
          </w:rPr>
          <w:t>48</w:t>
        </w:r>
        <w:r>
          <w:rPr>
            <w:noProof/>
            <w:webHidden/>
          </w:rPr>
          <w:fldChar w:fldCharType="end"/>
        </w:r>
      </w:hyperlink>
    </w:p>
    <w:p w14:paraId="20170D24" w14:textId="637D4C77"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51" w:history="1">
        <w:r w:rsidRPr="00650739">
          <w:rPr>
            <w:rStyle w:val="Hyperlink"/>
            <w:noProof/>
            <w:lang w:val="ru-RU"/>
          </w:rPr>
          <w:t>Kaadilan Ilahi</w:t>
        </w:r>
        <w:r>
          <w:rPr>
            <w:noProof/>
            <w:webHidden/>
          </w:rPr>
          <w:tab/>
        </w:r>
        <w:r>
          <w:rPr>
            <w:noProof/>
            <w:webHidden/>
          </w:rPr>
          <w:fldChar w:fldCharType="begin"/>
        </w:r>
        <w:r>
          <w:rPr>
            <w:noProof/>
            <w:webHidden/>
          </w:rPr>
          <w:instrText xml:space="preserve"> PAGEREF _Toc226993951 \h </w:instrText>
        </w:r>
        <w:r>
          <w:rPr>
            <w:noProof/>
            <w:webHidden/>
          </w:rPr>
        </w:r>
        <w:r>
          <w:rPr>
            <w:noProof/>
            <w:webHidden/>
          </w:rPr>
          <w:fldChar w:fldCharType="separate"/>
        </w:r>
        <w:r>
          <w:rPr>
            <w:noProof/>
            <w:webHidden/>
          </w:rPr>
          <w:t>49</w:t>
        </w:r>
        <w:r>
          <w:rPr>
            <w:noProof/>
            <w:webHidden/>
          </w:rPr>
          <w:fldChar w:fldCharType="end"/>
        </w:r>
      </w:hyperlink>
    </w:p>
    <w:p w14:paraId="2F5FE5DC" w14:textId="57273224"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52" w:history="1">
        <w:r w:rsidRPr="00650739">
          <w:rPr>
            <w:rStyle w:val="Hyperlink"/>
            <w:noProof/>
            <w:lang w:val="ru-RU"/>
          </w:rPr>
          <w:t>Apa sing dadi haké biksu, Kristus nyimpen kanggo urip sing bakal teka</w:t>
        </w:r>
        <w:r>
          <w:rPr>
            <w:noProof/>
            <w:webHidden/>
          </w:rPr>
          <w:tab/>
        </w:r>
        <w:r>
          <w:rPr>
            <w:noProof/>
            <w:webHidden/>
          </w:rPr>
          <w:fldChar w:fldCharType="begin"/>
        </w:r>
        <w:r>
          <w:rPr>
            <w:noProof/>
            <w:webHidden/>
          </w:rPr>
          <w:instrText xml:space="preserve"> PAGEREF _Toc226993952 \h </w:instrText>
        </w:r>
        <w:r>
          <w:rPr>
            <w:noProof/>
            <w:webHidden/>
          </w:rPr>
        </w:r>
        <w:r>
          <w:rPr>
            <w:noProof/>
            <w:webHidden/>
          </w:rPr>
          <w:fldChar w:fldCharType="separate"/>
        </w:r>
        <w:r>
          <w:rPr>
            <w:noProof/>
            <w:webHidden/>
          </w:rPr>
          <w:t>50</w:t>
        </w:r>
        <w:r>
          <w:rPr>
            <w:noProof/>
            <w:webHidden/>
          </w:rPr>
          <w:fldChar w:fldCharType="end"/>
        </w:r>
      </w:hyperlink>
    </w:p>
    <w:p w14:paraId="0D020337" w14:textId="509B1DB7"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53" w:history="1">
        <w:r w:rsidRPr="00650739">
          <w:rPr>
            <w:rStyle w:val="Hyperlink"/>
            <w:noProof/>
            <w:lang w:val="ru-RU"/>
          </w:rPr>
          <w:t>Wong-wong wis nggawe 'injil' sing béda kanggo awake dhéwé</w:t>
        </w:r>
        <w:r>
          <w:rPr>
            <w:noProof/>
            <w:webHidden/>
          </w:rPr>
          <w:tab/>
        </w:r>
        <w:r>
          <w:rPr>
            <w:noProof/>
            <w:webHidden/>
          </w:rPr>
          <w:fldChar w:fldCharType="begin"/>
        </w:r>
        <w:r>
          <w:rPr>
            <w:noProof/>
            <w:webHidden/>
          </w:rPr>
          <w:instrText xml:space="preserve"> PAGEREF _Toc226993953 \h </w:instrText>
        </w:r>
        <w:r>
          <w:rPr>
            <w:noProof/>
            <w:webHidden/>
          </w:rPr>
        </w:r>
        <w:r>
          <w:rPr>
            <w:noProof/>
            <w:webHidden/>
          </w:rPr>
          <w:fldChar w:fldCharType="separate"/>
        </w:r>
        <w:r>
          <w:rPr>
            <w:noProof/>
            <w:webHidden/>
          </w:rPr>
          <w:t>52</w:t>
        </w:r>
        <w:r>
          <w:rPr>
            <w:noProof/>
            <w:webHidden/>
          </w:rPr>
          <w:fldChar w:fldCharType="end"/>
        </w:r>
      </w:hyperlink>
    </w:p>
    <w:p w14:paraId="214203BD" w14:textId="67482C51" w:rsidR="007A57D4" w:rsidRDefault="007A57D4">
      <w:pPr>
        <w:pStyle w:val="TOC2"/>
        <w:tabs>
          <w:tab w:val="right" w:leader="dot" w:pos="10790"/>
        </w:tabs>
        <w:rPr>
          <w:rFonts w:eastAsiaTheme="minorEastAsia" w:cstheme="minorBidi"/>
          <w:b w:val="0"/>
          <w:bCs w:val="0"/>
          <w:noProof/>
          <w:kern w:val="2"/>
          <w:sz w:val="24"/>
          <w:szCs w:val="24"/>
          <w14:ligatures w14:val="standardContextual"/>
        </w:rPr>
      </w:pPr>
      <w:hyperlink w:anchor="_Toc226993954" w:history="1">
        <w:r w:rsidRPr="00650739">
          <w:rPr>
            <w:rStyle w:val="Hyperlink"/>
            <w:noProof/>
            <w:lang w:val="ru-RU"/>
          </w:rPr>
          <w:t>Bagéan 3.  Bab dosa lan tobat</w:t>
        </w:r>
        <w:r>
          <w:rPr>
            <w:noProof/>
            <w:webHidden/>
          </w:rPr>
          <w:tab/>
        </w:r>
        <w:r>
          <w:rPr>
            <w:noProof/>
            <w:webHidden/>
          </w:rPr>
          <w:fldChar w:fldCharType="begin"/>
        </w:r>
        <w:r>
          <w:rPr>
            <w:noProof/>
            <w:webHidden/>
          </w:rPr>
          <w:instrText xml:space="preserve"> PAGEREF _Toc226993954 \h </w:instrText>
        </w:r>
        <w:r>
          <w:rPr>
            <w:noProof/>
            <w:webHidden/>
          </w:rPr>
        </w:r>
        <w:r>
          <w:rPr>
            <w:noProof/>
            <w:webHidden/>
          </w:rPr>
          <w:fldChar w:fldCharType="separate"/>
        </w:r>
        <w:r>
          <w:rPr>
            <w:noProof/>
            <w:webHidden/>
          </w:rPr>
          <w:t>55</w:t>
        </w:r>
        <w:r>
          <w:rPr>
            <w:noProof/>
            <w:webHidden/>
          </w:rPr>
          <w:fldChar w:fldCharType="end"/>
        </w:r>
      </w:hyperlink>
    </w:p>
    <w:p w14:paraId="7C962A52" w14:textId="607D0DBB"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55" w:history="1">
        <w:r w:rsidRPr="00650739">
          <w:rPr>
            <w:rStyle w:val="Hyperlink"/>
            <w:noProof/>
            <w:lang w:val="ru-RU"/>
          </w:rPr>
          <w:t>Bab 1.  Babagan carane dosa nyiksa wong</w:t>
        </w:r>
        <w:r>
          <w:rPr>
            <w:noProof/>
            <w:webHidden/>
          </w:rPr>
          <w:tab/>
        </w:r>
        <w:r>
          <w:rPr>
            <w:noProof/>
            <w:webHidden/>
          </w:rPr>
          <w:fldChar w:fldCharType="begin"/>
        </w:r>
        <w:r>
          <w:rPr>
            <w:noProof/>
            <w:webHidden/>
          </w:rPr>
          <w:instrText xml:space="preserve"> PAGEREF _Toc226993955 \h </w:instrText>
        </w:r>
        <w:r>
          <w:rPr>
            <w:noProof/>
            <w:webHidden/>
          </w:rPr>
        </w:r>
        <w:r>
          <w:rPr>
            <w:noProof/>
            <w:webHidden/>
          </w:rPr>
          <w:fldChar w:fldCharType="separate"/>
        </w:r>
        <w:r>
          <w:rPr>
            <w:noProof/>
            <w:webHidden/>
          </w:rPr>
          <w:t>55</w:t>
        </w:r>
        <w:r>
          <w:rPr>
            <w:noProof/>
            <w:webHidden/>
          </w:rPr>
          <w:fldChar w:fldCharType="end"/>
        </w:r>
      </w:hyperlink>
    </w:p>
    <w:p w14:paraId="27E282A1" w14:textId="54301B38"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56" w:history="1">
        <w:r w:rsidRPr="00650739">
          <w:rPr>
            <w:rStyle w:val="Hyperlink"/>
            <w:noProof/>
            <w:lang w:val="ru-RU"/>
          </w:rPr>
          <w:t>Pangresikaning Atiné</w:t>
        </w:r>
        <w:r>
          <w:rPr>
            <w:noProof/>
            <w:webHidden/>
          </w:rPr>
          <w:tab/>
        </w:r>
        <w:r>
          <w:rPr>
            <w:noProof/>
            <w:webHidden/>
          </w:rPr>
          <w:fldChar w:fldCharType="begin"/>
        </w:r>
        <w:r>
          <w:rPr>
            <w:noProof/>
            <w:webHidden/>
          </w:rPr>
          <w:instrText xml:space="preserve"> PAGEREF _Toc226993956 \h </w:instrText>
        </w:r>
        <w:r>
          <w:rPr>
            <w:noProof/>
            <w:webHidden/>
          </w:rPr>
        </w:r>
        <w:r>
          <w:rPr>
            <w:noProof/>
            <w:webHidden/>
          </w:rPr>
          <w:fldChar w:fldCharType="separate"/>
        </w:r>
        <w:r>
          <w:rPr>
            <w:noProof/>
            <w:webHidden/>
          </w:rPr>
          <w:t>55</w:t>
        </w:r>
        <w:r>
          <w:rPr>
            <w:noProof/>
            <w:webHidden/>
          </w:rPr>
          <w:fldChar w:fldCharType="end"/>
        </w:r>
      </w:hyperlink>
    </w:p>
    <w:p w14:paraId="37BA1143" w14:textId="5C20D0D5"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57" w:history="1">
        <w:r w:rsidRPr="00650739">
          <w:rPr>
            <w:rStyle w:val="Hyperlink"/>
            <w:noProof/>
            <w:lang w:val="ru-RU"/>
          </w:rPr>
          <w:t>Pembebasan saka pepeteng dosa</w:t>
        </w:r>
        <w:r>
          <w:rPr>
            <w:noProof/>
            <w:webHidden/>
          </w:rPr>
          <w:tab/>
        </w:r>
        <w:r>
          <w:rPr>
            <w:noProof/>
            <w:webHidden/>
          </w:rPr>
          <w:fldChar w:fldCharType="begin"/>
        </w:r>
        <w:r>
          <w:rPr>
            <w:noProof/>
            <w:webHidden/>
          </w:rPr>
          <w:instrText xml:space="preserve"> PAGEREF _Toc226993957 \h </w:instrText>
        </w:r>
        <w:r>
          <w:rPr>
            <w:noProof/>
            <w:webHidden/>
          </w:rPr>
        </w:r>
        <w:r>
          <w:rPr>
            <w:noProof/>
            <w:webHidden/>
          </w:rPr>
          <w:fldChar w:fldCharType="separate"/>
        </w:r>
        <w:r>
          <w:rPr>
            <w:noProof/>
            <w:webHidden/>
          </w:rPr>
          <w:t>56</w:t>
        </w:r>
        <w:r>
          <w:rPr>
            <w:noProof/>
            <w:webHidden/>
          </w:rPr>
          <w:fldChar w:fldCharType="end"/>
        </w:r>
      </w:hyperlink>
    </w:p>
    <w:p w14:paraId="783508B5" w14:textId="5E601D3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58" w:history="1">
        <w:r w:rsidRPr="00650739">
          <w:rPr>
            <w:rStyle w:val="Hyperlink"/>
            <w:noProof/>
            <w:lang w:val="ru-RU"/>
          </w:rPr>
          <w:t>Dosa Karsa</w:t>
        </w:r>
        <w:r>
          <w:rPr>
            <w:noProof/>
            <w:webHidden/>
          </w:rPr>
          <w:tab/>
        </w:r>
        <w:r>
          <w:rPr>
            <w:noProof/>
            <w:webHidden/>
          </w:rPr>
          <w:fldChar w:fldCharType="begin"/>
        </w:r>
        <w:r>
          <w:rPr>
            <w:noProof/>
            <w:webHidden/>
          </w:rPr>
          <w:instrText xml:space="preserve"> PAGEREF _Toc226993958 \h </w:instrText>
        </w:r>
        <w:r>
          <w:rPr>
            <w:noProof/>
            <w:webHidden/>
          </w:rPr>
        </w:r>
        <w:r>
          <w:rPr>
            <w:noProof/>
            <w:webHidden/>
          </w:rPr>
          <w:fldChar w:fldCharType="separate"/>
        </w:r>
        <w:r>
          <w:rPr>
            <w:noProof/>
            <w:webHidden/>
          </w:rPr>
          <w:t>57</w:t>
        </w:r>
        <w:r>
          <w:rPr>
            <w:noProof/>
            <w:webHidden/>
          </w:rPr>
          <w:fldChar w:fldCharType="end"/>
        </w:r>
      </w:hyperlink>
    </w:p>
    <w:p w14:paraId="259C1200" w14:textId="51795BB4"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59" w:history="1">
        <w:r w:rsidRPr="00650739">
          <w:rPr>
            <w:rStyle w:val="Hyperlink"/>
            <w:noProof/>
            <w:lang w:val="ru-RU"/>
          </w:rPr>
          <w:t>Ayo padha nindakake kabecikan amarga katresnan marang Kristus</w:t>
        </w:r>
        <w:r>
          <w:rPr>
            <w:noProof/>
            <w:webHidden/>
          </w:rPr>
          <w:tab/>
        </w:r>
        <w:r>
          <w:rPr>
            <w:noProof/>
            <w:webHidden/>
          </w:rPr>
          <w:fldChar w:fldCharType="begin"/>
        </w:r>
        <w:r>
          <w:rPr>
            <w:noProof/>
            <w:webHidden/>
          </w:rPr>
          <w:instrText xml:space="preserve"> PAGEREF _Toc226993959 \h </w:instrText>
        </w:r>
        <w:r>
          <w:rPr>
            <w:noProof/>
            <w:webHidden/>
          </w:rPr>
        </w:r>
        <w:r>
          <w:rPr>
            <w:noProof/>
            <w:webHidden/>
          </w:rPr>
          <w:fldChar w:fldCharType="separate"/>
        </w:r>
        <w:r>
          <w:rPr>
            <w:noProof/>
            <w:webHidden/>
          </w:rPr>
          <w:t>58</w:t>
        </w:r>
        <w:r>
          <w:rPr>
            <w:noProof/>
            <w:webHidden/>
          </w:rPr>
          <w:fldChar w:fldCharType="end"/>
        </w:r>
      </w:hyperlink>
    </w:p>
    <w:p w14:paraId="6F6B426B" w14:textId="56540EBE"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60" w:history="1">
        <w:r w:rsidRPr="00650739">
          <w:rPr>
            <w:rStyle w:val="Hyperlink"/>
            <w:noProof/>
            <w:lang w:val="ru-RU"/>
          </w:rPr>
          <w:t>Godaan ing urip kita</w:t>
        </w:r>
        <w:r>
          <w:rPr>
            <w:noProof/>
            <w:webHidden/>
          </w:rPr>
          <w:tab/>
        </w:r>
        <w:r>
          <w:rPr>
            <w:noProof/>
            <w:webHidden/>
          </w:rPr>
          <w:fldChar w:fldCharType="begin"/>
        </w:r>
        <w:r>
          <w:rPr>
            <w:noProof/>
            <w:webHidden/>
          </w:rPr>
          <w:instrText xml:space="preserve"> PAGEREF _Toc226993960 \h </w:instrText>
        </w:r>
        <w:r>
          <w:rPr>
            <w:noProof/>
            <w:webHidden/>
          </w:rPr>
        </w:r>
        <w:r>
          <w:rPr>
            <w:noProof/>
            <w:webHidden/>
          </w:rPr>
          <w:fldChar w:fldCharType="separate"/>
        </w:r>
        <w:r>
          <w:rPr>
            <w:noProof/>
            <w:webHidden/>
          </w:rPr>
          <w:t>59</w:t>
        </w:r>
        <w:r>
          <w:rPr>
            <w:noProof/>
            <w:webHidden/>
          </w:rPr>
          <w:fldChar w:fldCharType="end"/>
        </w:r>
      </w:hyperlink>
    </w:p>
    <w:p w14:paraId="00DFFA76" w14:textId="67778C80"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61" w:history="1">
        <w:r w:rsidRPr="00650739">
          <w:rPr>
            <w:rStyle w:val="Hyperlink"/>
            <w:noProof/>
            <w:lang w:val="ru-RU"/>
          </w:rPr>
          <w:t>Wong dosa nduwé akèh bahan mentah kanggo andhap asor</w:t>
        </w:r>
        <w:r>
          <w:rPr>
            <w:noProof/>
            <w:webHidden/>
          </w:rPr>
          <w:tab/>
        </w:r>
        <w:r>
          <w:rPr>
            <w:noProof/>
            <w:webHidden/>
          </w:rPr>
          <w:fldChar w:fldCharType="begin"/>
        </w:r>
        <w:r>
          <w:rPr>
            <w:noProof/>
            <w:webHidden/>
          </w:rPr>
          <w:instrText xml:space="preserve"> PAGEREF _Toc226993961 \h </w:instrText>
        </w:r>
        <w:r>
          <w:rPr>
            <w:noProof/>
            <w:webHidden/>
          </w:rPr>
        </w:r>
        <w:r>
          <w:rPr>
            <w:noProof/>
            <w:webHidden/>
          </w:rPr>
          <w:fldChar w:fldCharType="separate"/>
        </w:r>
        <w:r>
          <w:rPr>
            <w:noProof/>
            <w:webHidden/>
          </w:rPr>
          <w:t>60</w:t>
        </w:r>
        <w:r>
          <w:rPr>
            <w:noProof/>
            <w:webHidden/>
          </w:rPr>
          <w:fldChar w:fldCharType="end"/>
        </w:r>
      </w:hyperlink>
    </w:p>
    <w:p w14:paraId="2B983073" w14:textId="2F4FF3CA"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62" w:history="1">
        <w:r w:rsidRPr="00650739">
          <w:rPr>
            <w:rStyle w:val="Hyperlink"/>
            <w:noProof/>
            <w:lang w:val="ru-RU"/>
          </w:rPr>
          <w:t>Bab 2.  Bab Kaperluan Ngopeni Nurani</w:t>
        </w:r>
        <w:r>
          <w:rPr>
            <w:noProof/>
            <w:webHidden/>
          </w:rPr>
          <w:tab/>
        </w:r>
        <w:r>
          <w:rPr>
            <w:noProof/>
            <w:webHidden/>
          </w:rPr>
          <w:fldChar w:fldCharType="begin"/>
        </w:r>
        <w:r>
          <w:rPr>
            <w:noProof/>
            <w:webHidden/>
          </w:rPr>
          <w:instrText xml:space="preserve"> PAGEREF _Toc226993962 \h </w:instrText>
        </w:r>
        <w:r>
          <w:rPr>
            <w:noProof/>
            <w:webHidden/>
          </w:rPr>
        </w:r>
        <w:r>
          <w:rPr>
            <w:noProof/>
            <w:webHidden/>
          </w:rPr>
          <w:fldChar w:fldCharType="separate"/>
        </w:r>
        <w:r>
          <w:rPr>
            <w:noProof/>
            <w:webHidden/>
          </w:rPr>
          <w:t>61</w:t>
        </w:r>
        <w:r>
          <w:rPr>
            <w:noProof/>
            <w:webHidden/>
          </w:rPr>
          <w:fldChar w:fldCharType="end"/>
        </w:r>
      </w:hyperlink>
    </w:p>
    <w:p w14:paraId="08876C5F" w14:textId="57198650"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63" w:history="1">
        <w:r w:rsidRPr="00650739">
          <w:rPr>
            <w:rStyle w:val="Hyperlink"/>
            <w:noProof/>
            <w:lang w:val="ru-RU"/>
          </w:rPr>
          <w:t>Ayo padha mriksa nurani kita</w:t>
        </w:r>
        <w:r>
          <w:rPr>
            <w:noProof/>
            <w:webHidden/>
          </w:rPr>
          <w:tab/>
        </w:r>
        <w:r>
          <w:rPr>
            <w:noProof/>
            <w:webHidden/>
          </w:rPr>
          <w:fldChar w:fldCharType="begin"/>
        </w:r>
        <w:r>
          <w:rPr>
            <w:noProof/>
            <w:webHidden/>
          </w:rPr>
          <w:instrText xml:space="preserve"> PAGEREF _Toc226993963 \h </w:instrText>
        </w:r>
        <w:r>
          <w:rPr>
            <w:noProof/>
            <w:webHidden/>
          </w:rPr>
        </w:r>
        <w:r>
          <w:rPr>
            <w:noProof/>
            <w:webHidden/>
          </w:rPr>
          <w:fldChar w:fldCharType="separate"/>
        </w:r>
        <w:r>
          <w:rPr>
            <w:noProof/>
            <w:webHidden/>
          </w:rPr>
          <w:t>61</w:t>
        </w:r>
        <w:r>
          <w:rPr>
            <w:noProof/>
            <w:webHidden/>
          </w:rPr>
          <w:fldChar w:fldCharType="end"/>
        </w:r>
      </w:hyperlink>
    </w:p>
    <w:p w14:paraId="4E552727" w14:textId="590B16EA"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64" w:history="1">
        <w:r w:rsidRPr="00650739">
          <w:rPr>
            <w:rStyle w:val="Hyperlink"/>
            <w:noProof/>
            <w:lang w:val="ru-RU"/>
          </w:rPr>
          <w:t>Nurani kang kebas</w:t>
        </w:r>
        <w:r>
          <w:rPr>
            <w:noProof/>
            <w:webHidden/>
          </w:rPr>
          <w:tab/>
        </w:r>
        <w:r>
          <w:rPr>
            <w:noProof/>
            <w:webHidden/>
          </w:rPr>
          <w:fldChar w:fldCharType="begin"/>
        </w:r>
        <w:r>
          <w:rPr>
            <w:noProof/>
            <w:webHidden/>
          </w:rPr>
          <w:instrText xml:space="preserve"> PAGEREF _Toc226993964 \h </w:instrText>
        </w:r>
        <w:r>
          <w:rPr>
            <w:noProof/>
            <w:webHidden/>
          </w:rPr>
        </w:r>
        <w:r>
          <w:rPr>
            <w:noProof/>
            <w:webHidden/>
          </w:rPr>
          <w:fldChar w:fldCharType="separate"/>
        </w:r>
        <w:r>
          <w:rPr>
            <w:noProof/>
            <w:webHidden/>
          </w:rPr>
          <w:t>63</w:t>
        </w:r>
        <w:r>
          <w:rPr>
            <w:noProof/>
            <w:webHidden/>
          </w:rPr>
          <w:fldChar w:fldCharType="end"/>
        </w:r>
      </w:hyperlink>
    </w:p>
    <w:p w14:paraId="33CBF2ED" w14:textId="1DE9FFF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65" w:history="1">
        <w:r w:rsidRPr="00650739">
          <w:rPr>
            <w:rStyle w:val="Hyperlink"/>
            <w:noProof/>
            <w:lang w:val="ru-RU"/>
          </w:rPr>
          <w:t>Nurani sing bengkok</w:t>
        </w:r>
        <w:r>
          <w:rPr>
            <w:noProof/>
            <w:webHidden/>
          </w:rPr>
          <w:tab/>
        </w:r>
        <w:r>
          <w:rPr>
            <w:noProof/>
            <w:webHidden/>
          </w:rPr>
          <w:fldChar w:fldCharType="begin"/>
        </w:r>
        <w:r>
          <w:rPr>
            <w:noProof/>
            <w:webHidden/>
          </w:rPr>
          <w:instrText xml:space="preserve"> PAGEREF _Toc226993965 \h </w:instrText>
        </w:r>
        <w:r>
          <w:rPr>
            <w:noProof/>
            <w:webHidden/>
          </w:rPr>
        </w:r>
        <w:r>
          <w:rPr>
            <w:noProof/>
            <w:webHidden/>
          </w:rPr>
          <w:fldChar w:fldCharType="separate"/>
        </w:r>
        <w:r>
          <w:rPr>
            <w:noProof/>
            <w:webHidden/>
          </w:rPr>
          <w:t>63</w:t>
        </w:r>
        <w:r>
          <w:rPr>
            <w:noProof/>
            <w:webHidden/>
          </w:rPr>
          <w:fldChar w:fldCharType="end"/>
        </w:r>
      </w:hyperlink>
    </w:p>
    <w:p w14:paraId="32333189" w14:textId="7CB23FB0"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66" w:history="1">
        <w:r w:rsidRPr="00650739">
          <w:rPr>
            <w:rStyle w:val="Hyperlink"/>
            <w:noProof/>
            <w:lang w:val="ru-RU"/>
          </w:rPr>
          <w:t>Kabohongan ora nggawa tentrem marang wong</w:t>
        </w:r>
        <w:r>
          <w:rPr>
            <w:noProof/>
            <w:webHidden/>
          </w:rPr>
          <w:tab/>
        </w:r>
        <w:r>
          <w:rPr>
            <w:noProof/>
            <w:webHidden/>
          </w:rPr>
          <w:fldChar w:fldCharType="begin"/>
        </w:r>
        <w:r>
          <w:rPr>
            <w:noProof/>
            <w:webHidden/>
          </w:rPr>
          <w:instrText xml:space="preserve"> PAGEREF _Toc226993966 \h </w:instrText>
        </w:r>
        <w:r>
          <w:rPr>
            <w:noProof/>
            <w:webHidden/>
          </w:rPr>
        </w:r>
        <w:r>
          <w:rPr>
            <w:noProof/>
            <w:webHidden/>
          </w:rPr>
          <w:fldChar w:fldCharType="separate"/>
        </w:r>
        <w:r>
          <w:rPr>
            <w:noProof/>
            <w:webHidden/>
          </w:rPr>
          <w:t>65</w:t>
        </w:r>
        <w:r>
          <w:rPr>
            <w:noProof/>
            <w:webHidden/>
          </w:rPr>
          <w:fldChar w:fldCharType="end"/>
        </w:r>
      </w:hyperlink>
    </w:p>
    <w:p w14:paraId="71001A86" w14:textId="51E88FE5"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67" w:history="1">
        <w:r w:rsidRPr="00650739">
          <w:rPr>
            <w:rStyle w:val="Hyperlink"/>
            <w:noProof/>
            <w:lang w:val="ru-RU"/>
          </w:rPr>
          <w:t>Nurani sing resik maringi pitutur sejati</w:t>
        </w:r>
        <w:r>
          <w:rPr>
            <w:noProof/>
            <w:webHidden/>
          </w:rPr>
          <w:tab/>
        </w:r>
        <w:r>
          <w:rPr>
            <w:noProof/>
            <w:webHidden/>
          </w:rPr>
          <w:fldChar w:fldCharType="begin"/>
        </w:r>
        <w:r>
          <w:rPr>
            <w:noProof/>
            <w:webHidden/>
          </w:rPr>
          <w:instrText xml:space="preserve"> PAGEREF _Toc226993967 \h </w:instrText>
        </w:r>
        <w:r>
          <w:rPr>
            <w:noProof/>
            <w:webHidden/>
          </w:rPr>
        </w:r>
        <w:r>
          <w:rPr>
            <w:noProof/>
            <w:webHidden/>
          </w:rPr>
          <w:fldChar w:fldCharType="separate"/>
        </w:r>
        <w:r>
          <w:rPr>
            <w:noProof/>
            <w:webHidden/>
          </w:rPr>
          <w:t>67</w:t>
        </w:r>
        <w:r>
          <w:rPr>
            <w:noProof/>
            <w:webHidden/>
          </w:rPr>
          <w:fldChar w:fldCharType="end"/>
        </w:r>
      </w:hyperlink>
    </w:p>
    <w:p w14:paraId="2C068B01" w14:textId="2D1A11F3"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68" w:history="1">
        <w:r w:rsidRPr="00650739">
          <w:rPr>
            <w:rStyle w:val="Hyperlink"/>
            <w:noProof/>
            <w:lang w:val="ru-RU"/>
          </w:rPr>
          <w:t>Bab 3. Bab kabutuhan pangamatan dhiri lan pangawikan dhiri</w:t>
        </w:r>
        <w:r>
          <w:rPr>
            <w:noProof/>
            <w:webHidden/>
          </w:rPr>
          <w:tab/>
        </w:r>
        <w:r>
          <w:rPr>
            <w:noProof/>
            <w:webHidden/>
          </w:rPr>
          <w:fldChar w:fldCharType="begin"/>
        </w:r>
        <w:r>
          <w:rPr>
            <w:noProof/>
            <w:webHidden/>
          </w:rPr>
          <w:instrText xml:space="preserve"> PAGEREF _Toc226993968 \h </w:instrText>
        </w:r>
        <w:r>
          <w:rPr>
            <w:noProof/>
            <w:webHidden/>
          </w:rPr>
        </w:r>
        <w:r>
          <w:rPr>
            <w:noProof/>
            <w:webHidden/>
          </w:rPr>
          <w:fldChar w:fldCharType="separate"/>
        </w:r>
        <w:r>
          <w:rPr>
            <w:noProof/>
            <w:webHidden/>
          </w:rPr>
          <w:t>67</w:t>
        </w:r>
        <w:r>
          <w:rPr>
            <w:noProof/>
            <w:webHidden/>
          </w:rPr>
          <w:fldChar w:fldCharType="end"/>
        </w:r>
      </w:hyperlink>
    </w:p>
    <w:p w14:paraId="120F76D0" w14:textId="23B73633"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69" w:history="1">
        <w:r w:rsidRPr="00650739">
          <w:rPr>
            <w:rStyle w:val="Hyperlink"/>
            <w:noProof/>
            <w:lang w:val="ru-RU"/>
          </w:rPr>
          <w:t>Pemeriksaan dhiri</w:t>
        </w:r>
        <w:r>
          <w:rPr>
            <w:noProof/>
            <w:webHidden/>
          </w:rPr>
          <w:tab/>
        </w:r>
        <w:r>
          <w:rPr>
            <w:noProof/>
            <w:webHidden/>
          </w:rPr>
          <w:fldChar w:fldCharType="begin"/>
        </w:r>
        <w:r>
          <w:rPr>
            <w:noProof/>
            <w:webHidden/>
          </w:rPr>
          <w:instrText xml:space="preserve"> PAGEREF _Toc226993969 \h </w:instrText>
        </w:r>
        <w:r>
          <w:rPr>
            <w:noProof/>
            <w:webHidden/>
          </w:rPr>
        </w:r>
        <w:r>
          <w:rPr>
            <w:noProof/>
            <w:webHidden/>
          </w:rPr>
          <w:fldChar w:fldCharType="separate"/>
        </w:r>
        <w:r>
          <w:rPr>
            <w:noProof/>
            <w:webHidden/>
          </w:rPr>
          <w:t>67</w:t>
        </w:r>
        <w:r>
          <w:rPr>
            <w:noProof/>
            <w:webHidden/>
          </w:rPr>
          <w:fldChar w:fldCharType="end"/>
        </w:r>
      </w:hyperlink>
    </w:p>
    <w:p w14:paraId="764DCE0B" w14:textId="1331BCBF"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70" w:history="1">
        <w:r w:rsidRPr="00650739">
          <w:rPr>
            <w:rStyle w:val="Hyperlink"/>
            <w:noProof/>
            <w:lang w:val="ru-RU"/>
          </w:rPr>
          <w:t>Pelajaran saka kegagalan kita</w:t>
        </w:r>
        <w:r>
          <w:rPr>
            <w:noProof/>
            <w:webHidden/>
          </w:rPr>
          <w:tab/>
        </w:r>
        <w:r>
          <w:rPr>
            <w:noProof/>
            <w:webHidden/>
          </w:rPr>
          <w:fldChar w:fldCharType="begin"/>
        </w:r>
        <w:r>
          <w:rPr>
            <w:noProof/>
            <w:webHidden/>
          </w:rPr>
          <w:instrText xml:space="preserve"> PAGEREF _Toc226993970 \h </w:instrText>
        </w:r>
        <w:r>
          <w:rPr>
            <w:noProof/>
            <w:webHidden/>
          </w:rPr>
        </w:r>
        <w:r>
          <w:rPr>
            <w:noProof/>
            <w:webHidden/>
          </w:rPr>
          <w:fldChar w:fldCharType="separate"/>
        </w:r>
        <w:r>
          <w:rPr>
            <w:noProof/>
            <w:webHidden/>
          </w:rPr>
          <w:t>69</w:t>
        </w:r>
        <w:r>
          <w:rPr>
            <w:noProof/>
            <w:webHidden/>
          </w:rPr>
          <w:fldChar w:fldCharType="end"/>
        </w:r>
      </w:hyperlink>
    </w:p>
    <w:p w14:paraId="21E67CF3" w14:textId="2B829B7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71" w:history="1">
        <w:r w:rsidRPr="00650739">
          <w:rPr>
            <w:rStyle w:val="Hyperlink"/>
            <w:noProof/>
            <w:lang w:val="ru-RU"/>
          </w:rPr>
          <w:t>Kita kudu nahan mungsuh ing siji panggonan lan nyerang dhèwèké</w:t>
        </w:r>
        <w:r>
          <w:rPr>
            <w:noProof/>
            <w:webHidden/>
          </w:rPr>
          <w:tab/>
        </w:r>
        <w:r>
          <w:rPr>
            <w:noProof/>
            <w:webHidden/>
          </w:rPr>
          <w:fldChar w:fldCharType="begin"/>
        </w:r>
        <w:r>
          <w:rPr>
            <w:noProof/>
            <w:webHidden/>
          </w:rPr>
          <w:instrText xml:space="preserve"> PAGEREF _Toc226993971 \h </w:instrText>
        </w:r>
        <w:r>
          <w:rPr>
            <w:noProof/>
            <w:webHidden/>
          </w:rPr>
        </w:r>
        <w:r>
          <w:rPr>
            <w:noProof/>
            <w:webHidden/>
          </w:rPr>
          <w:fldChar w:fldCharType="separate"/>
        </w:r>
        <w:r>
          <w:rPr>
            <w:noProof/>
            <w:webHidden/>
          </w:rPr>
          <w:t>69</w:t>
        </w:r>
        <w:r>
          <w:rPr>
            <w:noProof/>
            <w:webHidden/>
          </w:rPr>
          <w:fldChar w:fldCharType="end"/>
        </w:r>
      </w:hyperlink>
    </w:p>
    <w:p w14:paraId="225440FC" w14:textId="213D175B"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72" w:history="1">
        <w:r w:rsidRPr="00650739">
          <w:rPr>
            <w:rStyle w:val="Hyperlink"/>
            <w:noProof/>
            <w:lang w:val="ru-RU"/>
          </w:rPr>
          <w:t>Wong kudu ndeleng wong liya kaya cerminan</w:t>
        </w:r>
        <w:r>
          <w:rPr>
            <w:noProof/>
            <w:webHidden/>
          </w:rPr>
          <w:tab/>
        </w:r>
        <w:r>
          <w:rPr>
            <w:noProof/>
            <w:webHidden/>
          </w:rPr>
          <w:fldChar w:fldCharType="begin"/>
        </w:r>
        <w:r>
          <w:rPr>
            <w:noProof/>
            <w:webHidden/>
          </w:rPr>
          <w:instrText xml:space="preserve"> PAGEREF _Toc226993972 \h </w:instrText>
        </w:r>
        <w:r>
          <w:rPr>
            <w:noProof/>
            <w:webHidden/>
          </w:rPr>
        </w:r>
        <w:r>
          <w:rPr>
            <w:noProof/>
            <w:webHidden/>
          </w:rPr>
          <w:fldChar w:fldCharType="separate"/>
        </w:r>
        <w:r>
          <w:rPr>
            <w:noProof/>
            <w:webHidden/>
          </w:rPr>
          <w:t>70</w:t>
        </w:r>
        <w:r>
          <w:rPr>
            <w:noProof/>
            <w:webHidden/>
          </w:rPr>
          <w:fldChar w:fldCharType="end"/>
        </w:r>
      </w:hyperlink>
    </w:p>
    <w:p w14:paraId="154DBAB2" w14:textId="3C7937A0"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73" w:history="1">
        <w:r w:rsidRPr="00650739">
          <w:rPr>
            <w:rStyle w:val="Hyperlink"/>
            <w:noProof/>
            <w:lang w:val="ru-RU"/>
          </w:rPr>
          <w:t>Wong sing pancen ngerti dhiri duwé andhap asor</w:t>
        </w:r>
        <w:r>
          <w:rPr>
            <w:noProof/>
            <w:webHidden/>
          </w:rPr>
          <w:tab/>
        </w:r>
        <w:r>
          <w:rPr>
            <w:noProof/>
            <w:webHidden/>
          </w:rPr>
          <w:fldChar w:fldCharType="begin"/>
        </w:r>
        <w:r>
          <w:rPr>
            <w:noProof/>
            <w:webHidden/>
          </w:rPr>
          <w:instrText xml:space="preserve"> PAGEREF _Toc226993973 \h </w:instrText>
        </w:r>
        <w:r>
          <w:rPr>
            <w:noProof/>
            <w:webHidden/>
          </w:rPr>
        </w:r>
        <w:r>
          <w:rPr>
            <w:noProof/>
            <w:webHidden/>
          </w:rPr>
          <w:fldChar w:fldCharType="separate"/>
        </w:r>
        <w:r>
          <w:rPr>
            <w:noProof/>
            <w:webHidden/>
          </w:rPr>
          <w:t>71</w:t>
        </w:r>
        <w:r>
          <w:rPr>
            <w:noProof/>
            <w:webHidden/>
          </w:rPr>
          <w:fldChar w:fldCharType="end"/>
        </w:r>
      </w:hyperlink>
    </w:p>
    <w:p w14:paraId="62000C83" w14:textId="714124AD"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74" w:history="1">
        <w:r w:rsidRPr="00650739">
          <w:rPr>
            <w:rStyle w:val="Hyperlink"/>
            <w:noProof/>
            <w:lang w:val="ru-RU"/>
          </w:rPr>
          <w:t>Kita kudu ngerti apa sing ngganggu kita</w:t>
        </w:r>
        <w:r>
          <w:rPr>
            <w:noProof/>
            <w:webHidden/>
          </w:rPr>
          <w:tab/>
        </w:r>
        <w:r>
          <w:rPr>
            <w:noProof/>
            <w:webHidden/>
          </w:rPr>
          <w:fldChar w:fldCharType="begin"/>
        </w:r>
        <w:r>
          <w:rPr>
            <w:noProof/>
            <w:webHidden/>
          </w:rPr>
          <w:instrText xml:space="preserve"> PAGEREF _Toc226993974 \h </w:instrText>
        </w:r>
        <w:r>
          <w:rPr>
            <w:noProof/>
            <w:webHidden/>
          </w:rPr>
        </w:r>
        <w:r>
          <w:rPr>
            <w:noProof/>
            <w:webHidden/>
          </w:rPr>
          <w:fldChar w:fldCharType="separate"/>
        </w:r>
        <w:r>
          <w:rPr>
            <w:noProof/>
            <w:webHidden/>
          </w:rPr>
          <w:t>72</w:t>
        </w:r>
        <w:r>
          <w:rPr>
            <w:noProof/>
            <w:webHidden/>
          </w:rPr>
          <w:fldChar w:fldCharType="end"/>
        </w:r>
      </w:hyperlink>
    </w:p>
    <w:p w14:paraId="36ECF33A" w14:textId="1BAA890C"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75" w:history="1">
        <w:r w:rsidRPr="00650739">
          <w:rPr>
            <w:rStyle w:val="Hyperlink"/>
            <w:noProof/>
            <w:lang w:val="ru-RU"/>
          </w:rPr>
          <w:t>Bab 4.  Babagan kepiye kita nyadari dosa kita  nggerakake Gusti supaya welas asih</w:t>
        </w:r>
        <w:r>
          <w:rPr>
            <w:noProof/>
            <w:webHidden/>
          </w:rPr>
          <w:tab/>
        </w:r>
        <w:r>
          <w:rPr>
            <w:noProof/>
            <w:webHidden/>
          </w:rPr>
          <w:fldChar w:fldCharType="begin"/>
        </w:r>
        <w:r>
          <w:rPr>
            <w:noProof/>
            <w:webHidden/>
          </w:rPr>
          <w:instrText xml:space="preserve"> PAGEREF _Toc226993975 \h </w:instrText>
        </w:r>
        <w:r>
          <w:rPr>
            <w:noProof/>
            <w:webHidden/>
          </w:rPr>
        </w:r>
        <w:r>
          <w:rPr>
            <w:noProof/>
            <w:webHidden/>
          </w:rPr>
          <w:fldChar w:fldCharType="separate"/>
        </w:r>
        <w:r>
          <w:rPr>
            <w:noProof/>
            <w:webHidden/>
          </w:rPr>
          <w:t>73</w:t>
        </w:r>
        <w:r>
          <w:rPr>
            <w:noProof/>
            <w:webHidden/>
          </w:rPr>
          <w:fldChar w:fldCharType="end"/>
        </w:r>
      </w:hyperlink>
    </w:p>
    <w:p w14:paraId="3B3BD8A7" w14:textId="6D94D491"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76" w:history="1">
        <w:r w:rsidRPr="00650739">
          <w:rPr>
            <w:rStyle w:val="Hyperlink"/>
            <w:noProof/>
            <w:lang w:val="ru-RU"/>
          </w:rPr>
          <w:t>Ngakoni kaluputané</w:t>
        </w:r>
        <w:r>
          <w:rPr>
            <w:noProof/>
            <w:webHidden/>
          </w:rPr>
          <w:tab/>
        </w:r>
        <w:r>
          <w:rPr>
            <w:noProof/>
            <w:webHidden/>
          </w:rPr>
          <w:fldChar w:fldCharType="begin"/>
        </w:r>
        <w:r>
          <w:rPr>
            <w:noProof/>
            <w:webHidden/>
          </w:rPr>
          <w:instrText xml:space="preserve"> PAGEREF _Toc226993976 \h </w:instrText>
        </w:r>
        <w:r>
          <w:rPr>
            <w:noProof/>
            <w:webHidden/>
          </w:rPr>
        </w:r>
        <w:r>
          <w:rPr>
            <w:noProof/>
            <w:webHidden/>
          </w:rPr>
          <w:fldChar w:fldCharType="separate"/>
        </w:r>
        <w:r>
          <w:rPr>
            <w:noProof/>
            <w:webHidden/>
          </w:rPr>
          <w:t>73</w:t>
        </w:r>
        <w:r>
          <w:rPr>
            <w:noProof/>
            <w:webHidden/>
          </w:rPr>
          <w:fldChar w:fldCharType="end"/>
        </w:r>
      </w:hyperlink>
    </w:p>
    <w:p w14:paraId="01F35DAE" w14:textId="329EA851"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77" w:history="1">
        <w:r w:rsidRPr="00650739">
          <w:rPr>
            <w:rStyle w:val="Hyperlink"/>
            <w:noProof/>
            <w:lang w:val="ru-RU"/>
          </w:rPr>
          <w:t>Kesadaran marang dosa lan kasil ing perjuangan</w:t>
        </w:r>
        <w:r>
          <w:rPr>
            <w:noProof/>
            <w:webHidden/>
          </w:rPr>
          <w:tab/>
        </w:r>
        <w:r>
          <w:rPr>
            <w:noProof/>
            <w:webHidden/>
          </w:rPr>
          <w:fldChar w:fldCharType="begin"/>
        </w:r>
        <w:r>
          <w:rPr>
            <w:noProof/>
            <w:webHidden/>
          </w:rPr>
          <w:instrText xml:space="preserve"> PAGEREF _Toc226993977 \h </w:instrText>
        </w:r>
        <w:r>
          <w:rPr>
            <w:noProof/>
            <w:webHidden/>
          </w:rPr>
        </w:r>
        <w:r>
          <w:rPr>
            <w:noProof/>
            <w:webHidden/>
          </w:rPr>
          <w:fldChar w:fldCharType="separate"/>
        </w:r>
        <w:r>
          <w:rPr>
            <w:noProof/>
            <w:webHidden/>
          </w:rPr>
          <w:t>74</w:t>
        </w:r>
        <w:r>
          <w:rPr>
            <w:noProof/>
            <w:webHidden/>
          </w:rPr>
          <w:fldChar w:fldCharType="end"/>
        </w:r>
      </w:hyperlink>
    </w:p>
    <w:p w14:paraId="705D9BF9" w14:textId="602517F5"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78" w:history="1">
        <w:r w:rsidRPr="00650739">
          <w:rPr>
            <w:rStyle w:val="Hyperlink"/>
            <w:noProof/>
            <w:lang w:val="ru-RU"/>
          </w:rPr>
          <w:t>Kita kudu kanthi andhap asor nyuwun sih rahmaté Gusti supaya kita bisa dibenerake</w:t>
        </w:r>
        <w:r>
          <w:rPr>
            <w:noProof/>
            <w:webHidden/>
          </w:rPr>
          <w:tab/>
        </w:r>
        <w:r>
          <w:rPr>
            <w:noProof/>
            <w:webHidden/>
          </w:rPr>
          <w:fldChar w:fldCharType="begin"/>
        </w:r>
        <w:r>
          <w:rPr>
            <w:noProof/>
            <w:webHidden/>
          </w:rPr>
          <w:instrText xml:space="preserve"> PAGEREF _Toc226993978 \h </w:instrText>
        </w:r>
        <w:r>
          <w:rPr>
            <w:noProof/>
            <w:webHidden/>
          </w:rPr>
        </w:r>
        <w:r>
          <w:rPr>
            <w:noProof/>
            <w:webHidden/>
          </w:rPr>
          <w:fldChar w:fldCharType="separate"/>
        </w:r>
        <w:r>
          <w:rPr>
            <w:noProof/>
            <w:webHidden/>
          </w:rPr>
          <w:t>75</w:t>
        </w:r>
        <w:r>
          <w:rPr>
            <w:noProof/>
            <w:webHidden/>
          </w:rPr>
          <w:fldChar w:fldCharType="end"/>
        </w:r>
      </w:hyperlink>
    </w:p>
    <w:p w14:paraId="52358F67" w14:textId="5FD68D1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79" w:history="1">
        <w:r w:rsidRPr="00650739">
          <w:rPr>
            <w:rStyle w:val="Hyperlink"/>
            <w:noProof/>
            <w:lang w:val="ru-RU"/>
          </w:rPr>
          <w:t>Sedhih amarga dosa-dosa kita</w:t>
        </w:r>
        <w:r>
          <w:rPr>
            <w:noProof/>
            <w:webHidden/>
          </w:rPr>
          <w:tab/>
        </w:r>
        <w:r>
          <w:rPr>
            <w:noProof/>
            <w:webHidden/>
          </w:rPr>
          <w:fldChar w:fldCharType="begin"/>
        </w:r>
        <w:r>
          <w:rPr>
            <w:noProof/>
            <w:webHidden/>
          </w:rPr>
          <w:instrText xml:space="preserve"> PAGEREF _Toc226993979 \h </w:instrText>
        </w:r>
        <w:r>
          <w:rPr>
            <w:noProof/>
            <w:webHidden/>
          </w:rPr>
        </w:r>
        <w:r>
          <w:rPr>
            <w:noProof/>
            <w:webHidden/>
          </w:rPr>
          <w:fldChar w:fldCharType="separate"/>
        </w:r>
        <w:r>
          <w:rPr>
            <w:noProof/>
            <w:webHidden/>
          </w:rPr>
          <w:t>76</w:t>
        </w:r>
        <w:r>
          <w:rPr>
            <w:noProof/>
            <w:webHidden/>
          </w:rPr>
          <w:fldChar w:fldCharType="end"/>
        </w:r>
      </w:hyperlink>
    </w:p>
    <w:p w14:paraId="6BCB3B35" w14:textId="18A39A11"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80" w:history="1">
        <w:r w:rsidRPr="00650739">
          <w:rPr>
            <w:rStyle w:val="Hyperlink"/>
            <w:noProof/>
            <w:lang w:val="ru-RU"/>
          </w:rPr>
          <w:t>Kita butuh nyalahake dhiri, dudu putus asa</w:t>
        </w:r>
        <w:r>
          <w:rPr>
            <w:noProof/>
            <w:webHidden/>
          </w:rPr>
          <w:tab/>
        </w:r>
        <w:r>
          <w:rPr>
            <w:noProof/>
            <w:webHidden/>
          </w:rPr>
          <w:fldChar w:fldCharType="begin"/>
        </w:r>
        <w:r>
          <w:rPr>
            <w:noProof/>
            <w:webHidden/>
          </w:rPr>
          <w:instrText xml:space="preserve"> PAGEREF _Toc226993980 \h </w:instrText>
        </w:r>
        <w:r>
          <w:rPr>
            <w:noProof/>
            <w:webHidden/>
          </w:rPr>
        </w:r>
        <w:r>
          <w:rPr>
            <w:noProof/>
            <w:webHidden/>
          </w:rPr>
          <w:fldChar w:fldCharType="separate"/>
        </w:r>
        <w:r>
          <w:rPr>
            <w:noProof/>
            <w:webHidden/>
          </w:rPr>
          <w:t>77</w:t>
        </w:r>
        <w:r>
          <w:rPr>
            <w:noProof/>
            <w:webHidden/>
          </w:rPr>
          <w:fldChar w:fldCharType="end"/>
        </w:r>
      </w:hyperlink>
    </w:p>
    <w:p w14:paraId="6EAB4375" w14:textId="3B211A7A"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81" w:history="1">
        <w:r w:rsidRPr="00650739">
          <w:rPr>
            <w:rStyle w:val="Hyperlink"/>
            <w:noProof/>
            <w:lang w:val="ru-RU"/>
          </w:rPr>
          <w:t>Gawean spiritual nganggo kaca pembesar</w:t>
        </w:r>
        <w:r>
          <w:rPr>
            <w:noProof/>
            <w:webHidden/>
          </w:rPr>
          <w:tab/>
        </w:r>
        <w:r>
          <w:rPr>
            <w:noProof/>
            <w:webHidden/>
          </w:rPr>
          <w:fldChar w:fldCharType="begin"/>
        </w:r>
        <w:r>
          <w:rPr>
            <w:noProof/>
            <w:webHidden/>
          </w:rPr>
          <w:instrText xml:space="preserve"> PAGEREF _Toc226993981 \h </w:instrText>
        </w:r>
        <w:r>
          <w:rPr>
            <w:noProof/>
            <w:webHidden/>
          </w:rPr>
        </w:r>
        <w:r>
          <w:rPr>
            <w:noProof/>
            <w:webHidden/>
          </w:rPr>
          <w:fldChar w:fldCharType="separate"/>
        </w:r>
        <w:r>
          <w:rPr>
            <w:noProof/>
            <w:webHidden/>
          </w:rPr>
          <w:t>78</w:t>
        </w:r>
        <w:r>
          <w:rPr>
            <w:noProof/>
            <w:webHidden/>
          </w:rPr>
          <w:fldChar w:fldCharType="end"/>
        </w:r>
      </w:hyperlink>
    </w:p>
    <w:p w14:paraId="3B47CC3A" w14:textId="5769FCE5"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82" w:history="1">
        <w:r w:rsidRPr="00650739">
          <w:rPr>
            <w:rStyle w:val="Hyperlink"/>
            <w:noProof/>
            <w:lang w:val="ru-RU"/>
          </w:rPr>
          <w:t>Bab 5.  Bab Kekuwatan Agung Paniten</w:t>
        </w:r>
        <w:r>
          <w:rPr>
            <w:noProof/>
            <w:webHidden/>
          </w:rPr>
          <w:tab/>
        </w:r>
        <w:r>
          <w:rPr>
            <w:noProof/>
            <w:webHidden/>
          </w:rPr>
          <w:fldChar w:fldCharType="begin"/>
        </w:r>
        <w:r>
          <w:rPr>
            <w:noProof/>
            <w:webHidden/>
          </w:rPr>
          <w:instrText xml:space="preserve"> PAGEREF _Toc226993982 \h </w:instrText>
        </w:r>
        <w:r>
          <w:rPr>
            <w:noProof/>
            <w:webHidden/>
          </w:rPr>
        </w:r>
        <w:r>
          <w:rPr>
            <w:noProof/>
            <w:webHidden/>
          </w:rPr>
          <w:fldChar w:fldCharType="separate"/>
        </w:r>
        <w:r>
          <w:rPr>
            <w:noProof/>
            <w:webHidden/>
          </w:rPr>
          <w:t>79</w:t>
        </w:r>
        <w:r>
          <w:rPr>
            <w:noProof/>
            <w:webHidden/>
          </w:rPr>
          <w:fldChar w:fldCharType="end"/>
        </w:r>
      </w:hyperlink>
    </w:p>
    <w:p w14:paraId="4C729620" w14:textId="6062929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83" w:history="1">
        <w:r w:rsidRPr="00650739">
          <w:rPr>
            <w:rStyle w:val="Hyperlink"/>
            <w:i/>
            <w:iCs/>
            <w:noProof/>
            <w:lang w:val="ru-RU"/>
          </w:rPr>
          <w:t>"Nanging nalika dhèwèké bali marang pikirane..."</w:t>
        </w:r>
        <w:r>
          <w:rPr>
            <w:noProof/>
            <w:webHidden/>
          </w:rPr>
          <w:tab/>
        </w:r>
        <w:r>
          <w:rPr>
            <w:noProof/>
            <w:webHidden/>
          </w:rPr>
          <w:fldChar w:fldCharType="begin"/>
        </w:r>
        <w:r>
          <w:rPr>
            <w:noProof/>
            <w:webHidden/>
          </w:rPr>
          <w:instrText xml:space="preserve"> PAGEREF _Toc226993983 \h </w:instrText>
        </w:r>
        <w:r>
          <w:rPr>
            <w:noProof/>
            <w:webHidden/>
          </w:rPr>
        </w:r>
        <w:r>
          <w:rPr>
            <w:noProof/>
            <w:webHidden/>
          </w:rPr>
          <w:fldChar w:fldCharType="separate"/>
        </w:r>
        <w:r>
          <w:rPr>
            <w:noProof/>
            <w:webHidden/>
          </w:rPr>
          <w:t>79</w:t>
        </w:r>
        <w:r>
          <w:rPr>
            <w:noProof/>
            <w:webHidden/>
          </w:rPr>
          <w:fldChar w:fldCharType="end"/>
        </w:r>
      </w:hyperlink>
    </w:p>
    <w:p w14:paraId="62F62749" w14:textId="3E300C6B"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84" w:history="1">
        <w:r w:rsidRPr="00650739">
          <w:rPr>
            <w:rStyle w:val="Hyperlink"/>
            <w:noProof/>
            <w:lang w:val="ru-RU"/>
          </w:rPr>
          <w:t>Luh pangapuran</w:t>
        </w:r>
        <w:r>
          <w:rPr>
            <w:noProof/>
            <w:webHidden/>
          </w:rPr>
          <w:tab/>
        </w:r>
        <w:r>
          <w:rPr>
            <w:noProof/>
            <w:webHidden/>
          </w:rPr>
          <w:fldChar w:fldCharType="begin"/>
        </w:r>
        <w:r>
          <w:rPr>
            <w:noProof/>
            <w:webHidden/>
          </w:rPr>
          <w:instrText xml:space="preserve"> PAGEREF _Toc226993984 \h </w:instrText>
        </w:r>
        <w:r>
          <w:rPr>
            <w:noProof/>
            <w:webHidden/>
          </w:rPr>
        </w:r>
        <w:r>
          <w:rPr>
            <w:noProof/>
            <w:webHidden/>
          </w:rPr>
          <w:fldChar w:fldCharType="separate"/>
        </w:r>
        <w:r>
          <w:rPr>
            <w:noProof/>
            <w:webHidden/>
          </w:rPr>
          <w:t>80</w:t>
        </w:r>
        <w:r>
          <w:rPr>
            <w:noProof/>
            <w:webHidden/>
          </w:rPr>
          <w:fldChar w:fldCharType="end"/>
        </w:r>
      </w:hyperlink>
    </w:p>
    <w:p w14:paraId="184DF74F" w14:textId="7F6B766A"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85" w:history="1">
        <w:r w:rsidRPr="00650739">
          <w:rPr>
            <w:rStyle w:val="Hyperlink"/>
            <w:noProof/>
            <w:lang w:val="ru-RU"/>
          </w:rPr>
          <w:t>Pakaryan pangapuran sing tanpa wates</w:t>
        </w:r>
        <w:r>
          <w:rPr>
            <w:noProof/>
            <w:webHidden/>
          </w:rPr>
          <w:tab/>
        </w:r>
        <w:r>
          <w:rPr>
            <w:noProof/>
            <w:webHidden/>
          </w:rPr>
          <w:fldChar w:fldCharType="begin"/>
        </w:r>
        <w:r>
          <w:rPr>
            <w:noProof/>
            <w:webHidden/>
          </w:rPr>
          <w:instrText xml:space="preserve"> PAGEREF _Toc226993985 \h </w:instrText>
        </w:r>
        <w:r>
          <w:rPr>
            <w:noProof/>
            <w:webHidden/>
          </w:rPr>
        </w:r>
        <w:r>
          <w:rPr>
            <w:noProof/>
            <w:webHidden/>
          </w:rPr>
          <w:fldChar w:fldCharType="separate"/>
        </w:r>
        <w:r>
          <w:rPr>
            <w:noProof/>
            <w:webHidden/>
          </w:rPr>
          <w:t>81</w:t>
        </w:r>
        <w:r>
          <w:rPr>
            <w:noProof/>
            <w:webHidden/>
          </w:rPr>
          <w:fldChar w:fldCharType="end"/>
        </w:r>
      </w:hyperlink>
    </w:p>
    <w:p w14:paraId="021558BC" w14:textId="28E980DD"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86" w:history="1">
        <w:r w:rsidRPr="00650739">
          <w:rPr>
            <w:rStyle w:val="Hyperlink"/>
            <w:noProof/>
            <w:lang w:val="ru-RU"/>
          </w:rPr>
          <w:t>Ngowahi uripé</w:t>
        </w:r>
        <w:r>
          <w:rPr>
            <w:noProof/>
            <w:webHidden/>
          </w:rPr>
          <w:tab/>
        </w:r>
        <w:r>
          <w:rPr>
            <w:noProof/>
            <w:webHidden/>
          </w:rPr>
          <w:fldChar w:fldCharType="begin"/>
        </w:r>
        <w:r>
          <w:rPr>
            <w:noProof/>
            <w:webHidden/>
          </w:rPr>
          <w:instrText xml:space="preserve"> PAGEREF _Toc226993986 \h </w:instrText>
        </w:r>
        <w:r>
          <w:rPr>
            <w:noProof/>
            <w:webHidden/>
          </w:rPr>
        </w:r>
        <w:r>
          <w:rPr>
            <w:noProof/>
            <w:webHidden/>
          </w:rPr>
          <w:fldChar w:fldCharType="separate"/>
        </w:r>
        <w:r>
          <w:rPr>
            <w:noProof/>
            <w:webHidden/>
          </w:rPr>
          <w:t>82</w:t>
        </w:r>
        <w:r>
          <w:rPr>
            <w:noProof/>
            <w:webHidden/>
          </w:rPr>
          <w:fldChar w:fldCharType="end"/>
        </w:r>
      </w:hyperlink>
    </w:p>
    <w:p w14:paraId="07F9DF45" w14:textId="4F0E64F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87" w:history="1">
        <w:r w:rsidRPr="00650739">
          <w:rPr>
            <w:rStyle w:val="Hyperlink"/>
            <w:i/>
            <w:iCs/>
            <w:noProof/>
            <w:lang w:val="ru-RU"/>
          </w:rPr>
          <w:t>"…dosa-dosa kawit ana ing ngarepku, dadi cela tumrap aku"</w:t>
        </w:r>
        <w:r>
          <w:rPr>
            <w:noProof/>
            <w:webHidden/>
          </w:rPr>
          <w:tab/>
        </w:r>
        <w:r>
          <w:rPr>
            <w:noProof/>
            <w:webHidden/>
          </w:rPr>
          <w:fldChar w:fldCharType="begin"/>
        </w:r>
        <w:r>
          <w:rPr>
            <w:noProof/>
            <w:webHidden/>
          </w:rPr>
          <w:instrText xml:space="preserve"> PAGEREF _Toc226993987 \h </w:instrText>
        </w:r>
        <w:r>
          <w:rPr>
            <w:noProof/>
            <w:webHidden/>
          </w:rPr>
        </w:r>
        <w:r>
          <w:rPr>
            <w:noProof/>
            <w:webHidden/>
          </w:rPr>
          <w:fldChar w:fldCharType="separate"/>
        </w:r>
        <w:r>
          <w:rPr>
            <w:noProof/>
            <w:webHidden/>
          </w:rPr>
          <w:t>83</w:t>
        </w:r>
        <w:r>
          <w:rPr>
            <w:noProof/>
            <w:webHidden/>
          </w:rPr>
          <w:fldChar w:fldCharType="end"/>
        </w:r>
      </w:hyperlink>
    </w:p>
    <w:p w14:paraId="17F70BAD" w14:textId="145BABB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88" w:history="1">
        <w:r w:rsidRPr="00650739">
          <w:rPr>
            <w:rStyle w:val="Hyperlink"/>
            <w:noProof/>
            <w:lang w:val="ru-RU"/>
          </w:rPr>
          <w:t>Tobat paksa</w:t>
        </w:r>
        <w:r>
          <w:rPr>
            <w:noProof/>
            <w:webHidden/>
          </w:rPr>
          <w:tab/>
        </w:r>
        <w:r>
          <w:rPr>
            <w:noProof/>
            <w:webHidden/>
          </w:rPr>
          <w:fldChar w:fldCharType="begin"/>
        </w:r>
        <w:r>
          <w:rPr>
            <w:noProof/>
            <w:webHidden/>
          </w:rPr>
          <w:instrText xml:space="preserve"> PAGEREF _Toc226993988 \h </w:instrText>
        </w:r>
        <w:r>
          <w:rPr>
            <w:noProof/>
            <w:webHidden/>
          </w:rPr>
        </w:r>
        <w:r>
          <w:rPr>
            <w:noProof/>
            <w:webHidden/>
          </w:rPr>
          <w:fldChar w:fldCharType="separate"/>
        </w:r>
        <w:r>
          <w:rPr>
            <w:noProof/>
            <w:webHidden/>
          </w:rPr>
          <w:t>84</w:t>
        </w:r>
        <w:r>
          <w:rPr>
            <w:noProof/>
            <w:webHidden/>
          </w:rPr>
          <w:fldChar w:fldCharType="end"/>
        </w:r>
      </w:hyperlink>
    </w:p>
    <w:p w14:paraId="7B879964" w14:textId="0D5CEAD3"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89" w:history="1">
        <w:r w:rsidRPr="00650739">
          <w:rPr>
            <w:rStyle w:val="Hyperlink"/>
            <w:noProof/>
            <w:lang w:val="ru-RU"/>
          </w:rPr>
          <w:t>Pangapuran nggawa panglipur ilahi marang wong</w:t>
        </w:r>
        <w:r>
          <w:rPr>
            <w:noProof/>
            <w:webHidden/>
          </w:rPr>
          <w:tab/>
        </w:r>
        <w:r>
          <w:rPr>
            <w:noProof/>
            <w:webHidden/>
          </w:rPr>
          <w:fldChar w:fldCharType="begin"/>
        </w:r>
        <w:r>
          <w:rPr>
            <w:noProof/>
            <w:webHidden/>
          </w:rPr>
          <w:instrText xml:space="preserve"> PAGEREF _Toc226993989 \h </w:instrText>
        </w:r>
        <w:r>
          <w:rPr>
            <w:noProof/>
            <w:webHidden/>
          </w:rPr>
        </w:r>
        <w:r>
          <w:rPr>
            <w:noProof/>
            <w:webHidden/>
          </w:rPr>
          <w:fldChar w:fldCharType="separate"/>
        </w:r>
        <w:r>
          <w:rPr>
            <w:noProof/>
            <w:webHidden/>
          </w:rPr>
          <w:t>84</w:t>
        </w:r>
        <w:r>
          <w:rPr>
            <w:noProof/>
            <w:webHidden/>
          </w:rPr>
          <w:fldChar w:fldCharType="end"/>
        </w:r>
      </w:hyperlink>
    </w:p>
    <w:p w14:paraId="1C149312" w14:textId="3C047C8A" w:rsidR="007A57D4" w:rsidRDefault="007A57D4">
      <w:pPr>
        <w:pStyle w:val="TOC2"/>
        <w:tabs>
          <w:tab w:val="right" w:leader="dot" w:pos="10790"/>
        </w:tabs>
        <w:rPr>
          <w:rFonts w:eastAsiaTheme="minorEastAsia" w:cstheme="minorBidi"/>
          <w:b w:val="0"/>
          <w:bCs w:val="0"/>
          <w:noProof/>
          <w:kern w:val="2"/>
          <w:sz w:val="24"/>
          <w:szCs w:val="24"/>
          <w14:ligatures w14:val="standardContextual"/>
        </w:rPr>
      </w:pPr>
      <w:hyperlink w:anchor="_Toc226993990" w:history="1">
        <w:r w:rsidRPr="00650739">
          <w:rPr>
            <w:rStyle w:val="Hyperlink"/>
            <w:noProof/>
            <w:lang w:val="ru-RU"/>
          </w:rPr>
          <w:t>Bagéan 4.  Kekuwatan pepeteng saka pepeteng</w:t>
        </w:r>
        <w:r>
          <w:rPr>
            <w:noProof/>
            <w:webHidden/>
          </w:rPr>
          <w:tab/>
        </w:r>
        <w:r>
          <w:rPr>
            <w:noProof/>
            <w:webHidden/>
          </w:rPr>
          <w:fldChar w:fldCharType="begin"/>
        </w:r>
        <w:r>
          <w:rPr>
            <w:noProof/>
            <w:webHidden/>
          </w:rPr>
          <w:instrText xml:space="preserve"> PAGEREF _Toc226993990 \h </w:instrText>
        </w:r>
        <w:r>
          <w:rPr>
            <w:noProof/>
            <w:webHidden/>
          </w:rPr>
        </w:r>
        <w:r>
          <w:rPr>
            <w:noProof/>
            <w:webHidden/>
          </w:rPr>
          <w:fldChar w:fldCharType="separate"/>
        </w:r>
        <w:r>
          <w:rPr>
            <w:noProof/>
            <w:webHidden/>
          </w:rPr>
          <w:t>85</w:t>
        </w:r>
        <w:r>
          <w:rPr>
            <w:noProof/>
            <w:webHidden/>
          </w:rPr>
          <w:fldChar w:fldCharType="end"/>
        </w:r>
      </w:hyperlink>
    </w:p>
    <w:p w14:paraId="5C5ACD77" w14:textId="620B99AE"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91" w:history="1">
        <w:r w:rsidRPr="00650739">
          <w:rPr>
            <w:rStyle w:val="Hyperlink"/>
            <w:noProof/>
            <w:lang w:val="ru-RU"/>
          </w:rPr>
          <w:t>Bab 1.  Bab Tenung</w:t>
        </w:r>
        <w:r>
          <w:rPr>
            <w:noProof/>
            <w:webHidden/>
          </w:rPr>
          <w:tab/>
        </w:r>
        <w:r>
          <w:rPr>
            <w:noProof/>
            <w:webHidden/>
          </w:rPr>
          <w:fldChar w:fldCharType="begin"/>
        </w:r>
        <w:r>
          <w:rPr>
            <w:noProof/>
            <w:webHidden/>
          </w:rPr>
          <w:instrText xml:space="preserve"> PAGEREF _Toc226993991 \h </w:instrText>
        </w:r>
        <w:r>
          <w:rPr>
            <w:noProof/>
            <w:webHidden/>
          </w:rPr>
        </w:r>
        <w:r>
          <w:rPr>
            <w:noProof/>
            <w:webHidden/>
          </w:rPr>
          <w:fldChar w:fldCharType="separate"/>
        </w:r>
        <w:r>
          <w:rPr>
            <w:noProof/>
            <w:webHidden/>
          </w:rPr>
          <w:t>85</w:t>
        </w:r>
        <w:r>
          <w:rPr>
            <w:noProof/>
            <w:webHidden/>
          </w:rPr>
          <w:fldChar w:fldCharType="end"/>
        </w:r>
      </w:hyperlink>
    </w:p>
    <w:p w14:paraId="2289235A" w14:textId="75AF8D8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92" w:history="1">
        <w:r w:rsidRPr="00650739">
          <w:rPr>
            <w:rStyle w:val="Hyperlink"/>
            <w:noProof/>
            <w:lang w:val="ru-RU"/>
          </w:rPr>
          <w:t>Dukun-dukun uga nggunakake macem-macem "relik" setan</w:t>
        </w:r>
        <w:r>
          <w:rPr>
            <w:noProof/>
            <w:webHidden/>
          </w:rPr>
          <w:tab/>
        </w:r>
        <w:r>
          <w:rPr>
            <w:noProof/>
            <w:webHidden/>
          </w:rPr>
          <w:fldChar w:fldCharType="begin"/>
        </w:r>
        <w:r>
          <w:rPr>
            <w:noProof/>
            <w:webHidden/>
          </w:rPr>
          <w:instrText xml:space="preserve"> PAGEREF _Toc226993992 \h </w:instrText>
        </w:r>
        <w:r>
          <w:rPr>
            <w:noProof/>
            <w:webHidden/>
          </w:rPr>
        </w:r>
        <w:r>
          <w:rPr>
            <w:noProof/>
            <w:webHidden/>
          </w:rPr>
          <w:fldChar w:fldCharType="separate"/>
        </w:r>
        <w:r>
          <w:rPr>
            <w:noProof/>
            <w:webHidden/>
          </w:rPr>
          <w:t>86</w:t>
        </w:r>
        <w:r>
          <w:rPr>
            <w:noProof/>
            <w:webHidden/>
          </w:rPr>
          <w:fldChar w:fldCharType="end"/>
        </w:r>
      </w:hyperlink>
    </w:p>
    <w:p w14:paraId="021DF45D" w14:textId="798E5A9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93" w:history="1">
        <w:r w:rsidRPr="00650739">
          <w:rPr>
            <w:rStyle w:val="Hyperlink"/>
            <w:noProof/>
            <w:lang w:val="ru-RU"/>
          </w:rPr>
          <w:t>Wong-wong sing nglakoni ilmu sihir nggawe akèh goroh</w:t>
        </w:r>
        <w:r>
          <w:rPr>
            <w:noProof/>
            <w:webHidden/>
          </w:rPr>
          <w:tab/>
        </w:r>
        <w:r>
          <w:rPr>
            <w:noProof/>
            <w:webHidden/>
          </w:rPr>
          <w:fldChar w:fldCharType="begin"/>
        </w:r>
        <w:r>
          <w:rPr>
            <w:noProof/>
            <w:webHidden/>
          </w:rPr>
          <w:instrText xml:space="preserve"> PAGEREF _Toc226993993 \h </w:instrText>
        </w:r>
        <w:r>
          <w:rPr>
            <w:noProof/>
            <w:webHidden/>
          </w:rPr>
        </w:r>
        <w:r>
          <w:rPr>
            <w:noProof/>
            <w:webHidden/>
          </w:rPr>
          <w:fldChar w:fldCharType="separate"/>
        </w:r>
        <w:r>
          <w:rPr>
            <w:noProof/>
            <w:webHidden/>
          </w:rPr>
          <w:t>89</w:t>
        </w:r>
        <w:r>
          <w:rPr>
            <w:noProof/>
            <w:webHidden/>
          </w:rPr>
          <w:fldChar w:fldCharType="end"/>
        </w:r>
      </w:hyperlink>
    </w:p>
    <w:p w14:paraId="52343DE5" w14:textId="540AFB8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94" w:history="1">
        <w:r w:rsidRPr="00650739">
          <w:rPr>
            <w:rStyle w:val="Hyperlink"/>
            <w:noProof/>
            <w:lang w:val="ru-RU"/>
          </w:rPr>
          <w:t>Sihir setan</w:t>
        </w:r>
        <w:r>
          <w:rPr>
            <w:noProof/>
            <w:webHidden/>
          </w:rPr>
          <w:tab/>
        </w:r>
        <w:r>
          <w:rPr>
            <w:noProof/>
            <w:webHidden/>
          </w:rPr>
          <w:fldChar w:fldCharType="begin"/>
        </w:r>
        <w:r>
          <w:rPr>
            <w:noProof/>
            <w:webHidden/>
          </w:rPr>
          <w:instrText xml:space="preserve"> PAGEREF _Toc226993994 \h </w:instrText>
        </w:r>
        <w:r>
          <w:rPr>
            <w:noProof/>
            <w:webHidden/>
          </w:rPr>
        </w:r>
        <w:r>
          <w:rPr>
            <w:noProof/>
            <w:webHidden/>
          </w:rPr>
          <w:fldChar w:fldCharType="separate"/>
        </w:r>
        <w:r>
          <w:rPr>
            <w:noProof/>
            <w:webHidden/>
          </w:rPr>
          <w:t>89</w:t>
        </w:r>
        <w:r>
          <w:rPr>
            <w:noProof/>
            <w:webHidden/>
          </w:rPr>
          <w:fldChar w:fldCharType="end"/>
        </w:r>
      </w:hyperlink>
    </w:p>
    <w:p w14:paraId="3937572E" w14:textId="2384C1DF"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95" w:history="1">
        <w:r w:rsidRPr="00650739">
          <w:rPr>
            <w:rStyle w:val="Hyperlink"/>
            <w:noProof/>
            <w:lang w:val="ru-RU"/>
          </w:rPr>
          <w:t>Setan ora bakal bisa nindakake kabecikan</w:t>
        </w:r>
        <w:r>
          <w:rPr>
            <w:noProof/>
            <w:webHidden/>
          </w:rPr>
          <w:tab/>
        </w:r>
        <w:r>
          <w:rPr>
            <w:noProof/>
            <w:webHidden/>
          </w:rPr>
          <w:fldChar w:fldCharType="begin"/>
        </w:r>
        <w:r>
          <w:rPr>
            <w:noProof/>
            <w:webHidden/>
          </w:rPr>
          <w:instrText xml:space="preserve"> PAGEREF _Toc226993995 \h </w:instrText>
        </w:r>
        <w:r>
          <w:rPr>
            <w:noProof/>
            <w:webHidden/>
          </w:rPr>
        </w:r>
        <w:r>
          <w:rPr>
            <w:noProof/>
            <w:webHidden/>
          </w:rPr>
          <w:fldChar w:fldCharType="separate"/>
        </w:r>
        <w:r>
          <w:rPr>
            <w:noProof/>
            <w:webHidden/>
          </w:rPr>
          <w:t>90</w:t>
        </w:r>
        <w:r>
          <w:rPr>
            <w:noProof/>
            <w:webHidden/>
          </w:rPr>
          <w:fldChar w:fldCharType="end"/>
        </w:r>
      </w:hyperlink>
    </w:p>
    <w:p w14:paraId="1B185A27" w14:textId="38D3532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96" w:history="1">
        <w:r w:rsidRPr="00650739">
          <w:rPr>
            <w:rStyle w:val="Hyperlink"/>
            <w:noProof/>
            <w:lang w:val="ru-RU"/>
          </w:rPr>
          <w:t>Ing kahanan apa ilmu sihir nduwé kuwasa?</w:t>
        </w:r>
        <w:r>
          <w:rPr>
            <w:noProof/>
            <w:webHidden/>
          </w:rPr>
          <w:tab/>
        </w:r>
        <w:r>
          <w:rPr>
            <w:noProof/>
            <w:webHidden/>
          </w:rPr>
          <w:fldChar w:fldCharType="begin"/>
        </w:r>
        <w:r>
          <w:rPr>
            <w:noProof/>
            <w:webHidden/>
          </w:rPr>
          <w:instrText xml:space="preserve"> PAGEREF _Toc226993996 \h </w:instrText>
        </w:r>
        <w:r>
          <w:rPr>
            <w:noProof/>
            <w:webHidden/>
          </w:rPr>
        </w:r>
        <w:r>
          <w:rPr>
            <w:noProof/>
            <w:webHidden/>
          </w:rPr>
          <w:fldChar w:fldCharType="separate"/>
        </w:r>
        <w:r>
          <w:rPr>
            <w:noProof/>
            <w:webHidden/>
          </w:rPr>
          <w:t>91</w:t>
        </w:r>
        <w:r>
          <w:rPr>
            <w:noProof/>
            <w:webHidden/>
          </w:rPr>
          <w:fldChar w:fldCharType="end"/>
        </w:r>
      </w:hyperlink>
    </w:p>
    <w:p w14:paraId="104746DD" w14:textId="4F86AB08"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97" w:history="1">
        <w:r w:rsidRPr="00650739">
          <w:rPr>
            <w:rStyle w:val="Hyperlink"/>
            <w:noProof/>
            <w:lang w:val="ru-RU"/>
          </w:rPr>
          <w:t>Kepiye carane nglawan ilmu sihir?</w:t>
        </w:r>
        <w:r>
          <w:rPr>
            <w:noProof/>
            <w:webHidden/>
          </w:rPr>
          <w:tab/>
        </w:r>
        <w:r>
          <w:rPr>
            <w:noProof/>
            <w:webHidden/>
          </w:rPr>
          <w:fldChar w:fldCharType="begin"/>
        </w:r>
        <w:r>
          <w:rPr>
            <w:noProof/>
            <w:webHidden/>
          </w:rPr>
          <w:instrText xml:space="preserve"> PAGEREF _Toc226993997 \h </w:instrText>
        </w:r>
        <w:r>
          <w:rPr>
            <w:noProof/>
            <w:webHidden/>
          </w:rPr>
        </w:r>
        <w:r>
          <w:rPr>
            <w:noProof/>
            <w:webHidden/>
          </w:rPr>
          <w:fldChar w:fldCharType="separate"/>
        </w:r>
        <w:r>
          <w:rPr>
            <w:noProof/>
            <w:webHidden/>
          </w:rPr>
          <w:t>92</w:t>
        </w:r>
        <w:r>
          <w:rPr>
            <w:noProof/>
            <w:webHidden/>
          </w:rPr>
          <w:fldChar w:fldCharType="end"/>
        </w:r>
      </w:hyperlink>
    </w:p>
    <w:p w14:paraId="197644B5" w14:textId="78BEDC45"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3998" w:history="1">
        <w:r w:rsidRPr="00650739">
          <w:rPr>
            <w:rStyle w:val="Hyperlink"/>
            <w:noProof/>
            <w:lang w:val="ru-RU"/>
          </w:rPr>
          <w:t>Kerjasama para dukun lan setan</w:t>
        </w:r>
        <w:r>
          <w:rPr>
            <w:noProof/>
            <w:webHidden/>
          </w:rPr>
          <w:tab/>
        </w:r>
        <w:r>
          <w:rPr>
            <w:noProof/>
            <w:webHidden/>
          </w:rPr>
          <w:fldChar w:fldCharType="begin"/>
        </w:r>
        <w:r>
          <w:rPr>
            <w:noProof/>
            <w:webHidden/>
          </w:rPr>
          <w:instrText xml:space="preserve"> PAGEREF _Toc226993998 \h </w:instrText>
        </w:r>
        <w:r>
          <w:rPr>
            <w:noProof/>
            <w:webHidden/>
          </w:rPr>
        </w:r>
        <w:r>
          <w:rPr>
            <w:noProof/>
            <w:webHidden/>
          </w:rPr>
          <w:fldChar w:fldCharType="separate"/>
        </w:r>
        <w:r>
          <w:rPr>
            <w:noProof/>
            <w:webHidden/>
          </w:rPr>
          <w:t>93</w:t>
        </w:r>
        <w:r>
          <w:rPr>
            <w:noProof/>
            <w:webHidden/>
          </w:rPr>
          <w:fldChar w:fldCharType="end"/>
        </w:r>
      </w:hyperlink>
    </w:p>
    <w:p w14:paraId="6936A4F9" w14:textId="41331D4D"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3999" w:history="1">
        <w:r w:rsidRPr="00650739">
          <w:rPr>
            <w:rStyle w:val="Hyperlink"/>
            <w:noProof/>
            <w:lang w:val="ru-RU"/>
          </w:rPr>
          <w:t>Bab 2.  Bab wong-wong sing kesurupan roh najis</w:t>
        </w:r>
        <w:r>
          <w:rPr>
            <w:noProof/>
            <w:webHidden/>
          </w:rPr>
          <w:tab/>
        </w:r>
        <w:r>
          <w:rPr>
            <w:noProof/>
            <w:webHidden/>
          </w:rPr>
          <w:fldChar w:fldCharType="begin"/>
        </w:r>
        <w:r>
          <w:rPr>
            <w:noProof/>
            <w:webHidden/>
          </w:rPr>
          <w:instrText xml:space="preserve"> PAGEREF _Toc226993999 \h </w:instrText>
        </w:r>
        <w:r>
          <w:rPr>
            <w:noProof/>
            <w:webHidden/>
          </w:rPr>
        </w:r>
        <w:r>
          <w:rPr>
            <w:noProof/>
            <w:webHidden/>
          </w:rPr>
          <w:fldChar w:fldCharType="separate"/>
        </w:r>
        <w:r>
          <w:rPr>
            <w:noProof/>
            <w:webHidden/>
          </w:rPr>
          <w:t>94</w:t>
        </w:r>
        <w:r>
          <w:rPr>
            <w:noProof/>
            <w:webHidden/>
          </w:rPr>
          <w:fldChar w:fldCharType="end"/>
        </w:r>
      </w:hyperlink>
    </w:p>
    <w:p w14:paraId="7063E0C3" w14:textId="20536F9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00" w:history="1">
        <w:r w:rsidRPr="00650739">
          <w:rPr>
            <w:rStyle w:val="Hyperlink"/>
            <w:noProof/>
            <w:lang w:val="ru-RU"/>
          </w:rPr>
          <w:t>Kanthi bangga ala, wong bisa kesurupan</w:t>
        </w:r>
        <w:r>
          <w:rPr>
            <w:noProof/>
            <w:webHidden/>
          </w:rPr>
          <w:tab/>
        </w:r>
        <w:r>
          <w:rPr>
            <w:noProof/>
            <w:webHidden/>
          </w:rPr>
          <w:fldChar w:fldCharType="begin"/>
        </w:r>
        <w:r>
          <w:rPr>
            <w:noProof/>
            <w:webHidden/>
          </w:rPr>
          <w:instrText xml:space="preserve"> PAGEREF _Toc226994000 \h </w:instrText>
        </w:r>
        <w:r>
          <w:rPr>
            <w:noProof/>
            <w:webHidden/>
          </w:rPr>
        </w:r>
        <w:r>
          <w:rPr>
            <w:noProof/>
            <w:webHidden/>
          </w:rPr>
          <w:fldChar w:fldCharType="separate"/>
        </w:r>
        <w:r>
          <w:rPr>
            <w:noProof/>
            <w:webHidden/>
          </w:rPr>
          <w:t>95</w:t>
        </w:r>
        <w:r>
          <w:rPr>
            <w:noProof/>
            <w:webHidden/>
          </w:rPr>
          <w:fldChar w:fldCharType="end"/>
        </w:r>
      </w:hyperlink>
    </w:p>
    <w:p w14:paraId="42B27FCB" w14:textId="20E52896"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01" w:history="1">
        <w:r w:rsidRPr="00650739">
          <w:rPr>
            <w:rStyle w:val="Hyperlink"/>
            <w:noProof/>
            <w:lang w:val="ru-RU"/>
          </w:rPr>
          <w:t>Wong sing kesurupan reaksi marang barang suci apa wae</w:t>
        </w:r>
        <w:r>
          <w:rPr>
            <w:noProof/>
            <w:webHidden/>
          </w:rPr>
          <w:tab/>
        </w:r>
        <w:r>
          <w:rPr>
            <w:noProof/>
            <w:webHidden/>
          </w:rPr>
          <w:fldChar w:fldCharType="begin"/>
        </w:r>
        <w:r>
          <w:rPr>
            <w:noProof/>
            <w:webHidden/>
          </w:rPr>
          <w:instrText xml:space="preserve"> PAGEREF _Toc226994001 \h </w:instrText>
        </w:r>
        <w:r>
          <w:rPr>
            <w:noProof/>
            <w:webHidden/>
          </w:rPr>
        </w:r>
        <w:r>
          <w:rPr>
            <w:noProof/>
            <w:webHidden/>
          </w:rPr>
          <w:fldChar w:fldCharType="separate"/>
        </w:r>
        <w:r>
          <w:rPr>
            <w:noProof/>
            <w:webHidden/>
          </w:rPr>
          <w:t>96</w:t>
        </w:r>
        <w:r>
          <w:rPr>
            <w:noProof/>
            <w:webHidden/>
          </w:rPr>
          <w:fldChar w:fldCharType="end"/>
        </w:r>
      </w:hyperlink>
    </w:p>
    <w:p w14:paraId="54DD5866" w14:textId="0D0FBAC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02" w:history="1">
        <w:r w:rsidRPr="00650739">
          <w:rPr>
            <w:rStyle w:val="Hyperlink"/>
            <w:noProof/>
            <w:lang w:val="ru-RU"/>
          </w:rPr>
          <w:t>Aja nganti maringi wigati marang tembungé wong sing kesurupan</w:t>
        </w:r>
        <w:r>
          <w:rPr>
            <w:noProof/>
            <w:webHidden/>
          </w:rPr>
          <w:tab/>
        </w:r>
        <w:r>
          <w:rPr>
            <w:noProof/>
            <w:webHidden/>
          </w:rPr>
          <w:fldChar w:fldCharType="begin"/>
        </w:r>
        <w:r>
          <w:rPr>
            <w:noProof/>
            <w:webHidden/>
          </w:rPr>
          <w:instrText xml:space="preserve"> PAGEREF _Toc226994002 \h </w:instrText>
        </w:r>
        <w:r>
          <w:rPr>
            <w:noProof/>
            <w:webHidden/>
          </w:rPr>
        </w:r>
        <w:r>
          <w:rPr>
            <w:noProof/>
            <w:webHidden/>
          </w:rPr>
          <w:fldChar w:fldCharType="separate"/>
        </w:r>
        <w:r>
          <w:rPr>
            <w:noProof/>
            <w:webHidden/>
          </w:rPr>
          <w:t>97</w:t>
        </w:r>
        <w:r>
          <w:rPr>
            <w:noProof/>
            <w:webHidden/>
          </w:rPr>
          <w:fldChar w:fldCharType="end"/>
        </w:r>
      </w:hyperlink>
    </w:p>
    <w:p w14:paraId="4A953019" w14:textId="4EC2EEC5"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03" w:history="1">
        <w:r w:rsidRPr="00650739">
          <w:rPr>
            <w:rStyle w:val="Hyperlink"/>
            <w:noProof/>
            <w:lang w:val="ru-RU"/>
          </w:rPr>
          <w:t>Bantuan kang</w:t>
        </w:r>
        <w:r w:rsidRPr="00650739">
          <w:rPr>
            <w:rStyle w:val="Hyperlink"/>
            <w:noProof/>
            <w:lang w:val="ru-RU"/>
          </w:rPr>
          <w:t>g</w:t>
        </w:r>
        <w:r w:rsidRPr="00650739">
          <w:rPr>
            <w:rStyle w:val="Hyperlink"/>
            <w:noProof/>
            <w:lang w:val="ru-RU"/>
          </w:rPr>
          <w:t>o wong sing kesurupan</w:t>
        </w:r>
        <w:r>
          <w:rPr>
            <w:noProof/>
            <w:webHidden/>
          </w:rPr>
          <w:tab/>
        </w:r>
        <w:r>
          <w:rPr>
            <w:noProof/>
            <w:webHidden/>
          </w:rPr>
          <w:fldChar w:fldCharType="begin"/>
        </w:r>
        <w:r>
          <w:rPr>
            <w:noProof/>
            <w:webHidden/>
          </w:rPr>
          <w:instrText xml:space="preserve"> PAGEREF _Toc226994003 \h </w:instrText>
        </w:r>
        <w:r>
          <w:rPr>
            <w:noProof/>
            <w:webHidden/>
          </w:rPr>
        </w:r>
        <w:r>
          <w:rPr>
            <w:noProof/>
            <w:webHidden/>
          </w:rPr>
          <w:fldChar w:fldCharType="separate"/>
        </w:r>
        <w:r>
          <w:rPr>
            <w:noProof/>
            <w:webHidden/>
          </w:rPr>
          <w:t>99</w:t>
        </w:r>
        <w:r>
          <w:rPr>
            <w:noProof/>
            <w:webHidden/>
          </w:rPr>
          <w:fldChar w:fldCharType="end"/>
        </w:r>
      </w:hyperlink>
    </w:p>
    <w:p w14:paraId="58631043" w14:textId="192F47FF"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04" w:history="1">
        <w:r w:rsidRPr="00650739">
          <w:rPr>
            <w:rStyle w:val="Hyperlink"/>
            <w:noProof/>
            <w:lang w:val="ru-RU"/>
          </w:rPr>
          <w:t>Bab Pengusiran Setan</w:t>
        </w:r>
        <w:r>
          <w:rPr>
            <w:noProof/>
            <w:webHidden/>
          </w:rPr>
          <w:tab/>
        </w:r>
        <w:r>
          <w:rPr>
            <w:noProof/>
            <w:webHidden/>
          </w:rPr>
          <w:fldChar w:fldCharType="begin"/>
        </w:r>
        <w:r>
          <w:rPr>
            <w:noProof/>
            <w:webHidden/>
          </w:rPr>
          <w:instrText xml:space="preserve"> PAGEREF _Toc226994004 \h </w:instrText>
        </w:r>
        <w:r>
          <w:rPr>
            <w:noProof/>
            <w:webHidden/>
          </w:rPr>
        </w:r>
        <w:r>
          <w:rPr>
            <w:noProof/>
            <w:webHidden/>
          </w:rPr>
          <w:fldChar w:fldCharType="separate"/>
        </w:r>
        <w:r>
          <w:rPr>
            <w:noProof/>
            <w:webHidden/>
          </w:rPr>
          <w:t>102</w:t>
        </w:r>
        <w:r>
          <w:rPr>
            <w:noProof/>
            <w:webHidden/>
          </w:rPr>
          <w:fldChar w:fldCharType="end"/>
        </w:r>
      </w:hyperlink>
    </w:p>
    <w:p w14:paraId="6B73CABB" w14:textId="31FB4987"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05" w:history="1">
        <w:r w:rsidRPr="00650739">
          <w:rPr>
            <w:rStyle w:val="Hyperlink"/>
            <w:noProof/>
            <w:lang w:val="ru-RU"/>
          </w:rPr>
          <w:t>Urip kang kasiksa saka wong sing kesurupan</w:t>
        </w:r>
        <w:r>
          <w:rPr>
            <w:noProof/>
            <w:webHidden/>
          </w:rPr>
          <w:tab/>
        </w:r>
        <w:r>
          <w:rPr>
            <w:noProof/>
            <w:webHidden/>
          </w:rPr>
          <w:fldChar w:fldCharType="begin"/>
        </w:r>
        <w:r>
          <w:rPr>
            <w:noProof/>
            <w:webHidden/>
          </w:rPr>
          <w:instrText xml:space="preserve"> PAGEREF _Toc226994005 \h </w:instrText>
        </w:r>
        <w:r>
          <w:rPr>
            <w:noProof/>
            <w:webHidden/>
          </w:rPr>
        </w:r>
        <w:r>
          <w:rPr>
            <w:noProof/>
            <w:webHidden/>
          </w:rPr>
          <w:fldChar w:fldCharType="separate"/>
        </w:r>
        <w:r>
          <w:rPr>
            <w:noProof/>
            <w:webHidden/>
          </w:rPr>
          <w:t>103</w:t>
        </w:r>
        <w:r>
          <w:rPr>
            <w:noProof/>
            <w:webHidden/>
          </w:rPr>
          <w:fldChar w:fldCharType="end"/>
        </w:r>
      </w:hyperlink>
    </w:p>
    <w:p w14:paraId="54355374" w14:textId="17037FCE"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4006" w:history="1">
        <w:r w:rsidRPr="00650739">
          <w:rPr>
            <w:rStyle w:val="Hyperlink"/>
            <w:noProof/>
            <w:lang w:val="ru-RU"/>
          </w:rPr>
          <w:t>Bab 3.  Pesona Sing Ngeri</w:t>
        </w:r>
        <w:r>
          <w:rPr>
            <w:noProof/>
            <w:webHidden/>
          </w:rPr>
          <w:tab/>
        </w:r>
        <w:r>
          <w:rPr>
            <w:noProof/>
            <w:webHidden/>
          </w:rPr>
          <w:fldChar w:fldCharType="begin"/>
        </w:r>
        <w:r>
          <w:rPr>
            <w:noProof/>
            <w:webHidden/>
          </w:rPr>
          <w:instrText xml:space="preserve"> PAGEREF _Toc226994006 \h </w:instrText>
        </w:r>
        <w:r>
          <w:rPr>
            <w:noProof/>
            <w:webHidden/>
          </w:rPr>
        </w:r>
        <w:r>
          <w:rPr>
            <w:noProof/>
            <w:webHidden/>
          </w:rPr>
          <w:fldChar w:fldCharType="separate"/>
        </w:r>
        <w:r>
          <w:rPr>
            <w:noProof/>
            <w:webHidden/>
          </w:rPr>
          <w:t>104</w:t>
        </w:r>
        <w:r>
          <w:rPr>
            <w:noProof/>
            <w:webHidden/>
          </w:rPr>
          <w:fldChar w:fldCharType="end"/>
        </w:r>
      </w:hyperlink>
    </w:p>
    <w:p w14:paraId="1CCF7C28" w14:textId="5BA152A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07" w:history="1">
        <w:r w:rsidRPr="00650739">
          <w:rPr>
            <w:rStyle w:val="Hyperlink"/>
            <w:noProof/>
            <w:lang w:val="ru-RU"/>
          </w:rPr>
          <w:t>Asketisme lan Ilusi</w:t>
        </w:r>
        <w:r>
          <w:rPr>
            <w:noProof/>
            <w:webHidden/>
          </w:rPr>
          <w:tab/>
        </w:r>
        <w:r>
          <w:rPr>
            <w:noProof/>
            <w:webHidden/>
          </w:rPr>
          <w:fldChar w:fldCharType="begin"/>
        </w:r>
        <w:r>
          <w:rPr>
            <w:noProof/>
            <w:webHidden/>
          </w:rPr>
          <w:instrText xml:space="preserve"> PAGEREF _Toc226994007 \h </w:instrText>
        </w:r>
        <w:r>
          <w:rPr>
            <w:noProof/>
            <w:webHidden/>
          </w:rPr>
        </w:r>
        <w:r>
          <w:rPr>
            <w:noProof/>
            <w:webHidden/>
          </w:rPr>
          <w:fldChar w:fldCharType="separate"/>
        </w:r>
        <w:r>
          <w:rPr>
            <w:noProof/>
            <w:webHidden/>
          </w:rPr>
          <w:t>104</w:t>
        </w:r>
        <w:r>
          <w:rPr>
            <w:noProof/>
            <w:webHidden/>
          </w:rPr>
          <w:fldChar w:fldCharType="end"/>
        </w:r>
      </w:hyperlink>
    </w:p>
    <w:p w14:paraId="5EDADD66" w14:textId="384EA3A8"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08" w:history="1">
        <w:r w:rsidRPr="00650739">
          <w:rPr>
            <w:rStyle w:val="Hyperlink"/>
            <w:noProof/>
            <w:lang w:val="ru-RU"/>
          </w:rPr>
          <w:t>Perhatian marang imajinasi</w:t>
        </w:r>
        <w:r>
          <w:rPr>
            <w:noProof/>
            <w:webHidden/>
          </w:rPr>
          <w:tab/>
        </w:r>
        <w:r>
          <w:rPr>
            <w:noProof/>
            <w:webHidden/>
          </w:rPr>
          <w:fldChar w:fldCharType="begin"/>
        </w:r>
        <w:r>
          <w:rPr>
            <w:noProof/>
            <w:webHidden/>
          </w:rPr>
          <w:instrText xml:space="preserve"> PAGEREF _Toc226994008 \h </w:instrText>
        </w:r>
        <w:r>
          <w:rPr>
            <w:noProof/>
            <w:webHidden/>
          </w:rPr>
        </w:r>
        <w:r>
          <w:rPr>
            <w:noProof/>
            <w:webHidden/>
          </w:rPr>
          <w:fldChar w:fldCharType="separate"/>
        </w:r>
        <w:r>
          <w:rPr>
            <w:noProof/>
            <w:webHidden/>
          </w:rPr>
          <w:t>105</w:t>
        </w:r>
        <w:r>
          <w:rPr>
            <w:noProof/>
            <w:webHidden/>
          </w:rPr>
          <w:fldChar w:fldCharType="end"/>
        </w:r>
      </w:hyperlink>
    </w:p>
    <w:p w14:paraId="0D6C8E37" w14:textId="7D39AE37"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09" w:history="1">
        <w:r w:rsidRPr="00650739">
          <w:rPr>
            <w:rStyle w:val="Hyperlink"/>
            <w:noProof/>
            <w:lang w:val="ru-RU"/>
          </w:rPr>
          <w:t>Setan muncul ing wujud malaikat pepadhang</w:t>
        </w:r>
        <w:r>
          <w:rPr>
            <w:noProof/>
            <w:webHidden/>
          </w:rPr>
          <w:tab/>
        </w:r>
        <w:r>
          <w:rPr>
            <w:noProof/>
            <w:webHidden/>
          </w:rPr>
          <w:fldChar w:fldCharType="begin"/>
        </w:r>
        <w:r>
          <w:rPr>
            <w:noProof/>
            <w:webHidden/>
          </w:rPr>
          <w:instrText xml:space="preserve"> PAGEREF _Toc226994009 \h </w:instrText>
        </w:r>
        <w:r>
          <w:rPr>
            <w:noProof/>
            <w:webHidden/>
          </w:rPr>
        </w:r>
        <w:r>
          <w:rPr>
            <w:noProof/>
            <w:webHidden/>
          </w:rPr>
          <w:fldChar w:fldCharType="separate"/>
        </w:r>
        <w:r>
          <w:rPr>
            <w:noProof/>
            <w:webHidden/>
          </w:rPr>
          <w:t>106</w:t>
        </w:r>
        <w:r>
          <w:rPr>
            <w:noProof/>
            <w:webHidden/>
          </w:rPr>
          <w:fldChar w:fldCharType="end"/>
        </w:r>
      </w:hyperlink>
    </w:p>
    <w:p w14:paraId="189886A2" w14:textId="5331FBA6"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10" w:history="1">
        <w:r w:rsidRPr="00650739">
          <w:rPr>
            <w:rStyle w:val="Hyperlink"/>
            <w:noProof/>
            <w:lang w:val="ru-RU"/>
          </w:rPr>
          <w:t>Ngimpi iku ngapusi</w:t>
        </w:r>
        <w:r>
          <w:rPr>
            <w:noProof/>
            <w:webHidden/>
          </w:rPr>
          <w:tab/>
        </w:r>
        <w:r>
          <w:rPr>
            <w:noProof/>
            <w:webHidden/>
          </w:rPr>
          <w:fldChar w:fldCharType="begin"/>
        </w:r>
        <w:r>
          <w:rPr>
            <w:noProof/>
            <w:webHidden/>
          </w:rPr>
          <w:instrText xml:space="preserve"> PAGEREF _Toc226994010 \h </w:instrText>
        </w:r>
        <w:r>
          <w:rPr>
            <w:noProof/>
            <w:webHidden/>
          </w:rPr>
        </w:r>
        <w:r>
          <w:rPr>
            <w:noProof/>
            <w:webHidden/>
          </w:rPr>
          <w:fldChar w:fldCharType="separate"/>
        </w:r>
        <w:r>
          <w:rPr>
            <w:noProof/>
            <w:webHidden/>
          </w:rPr>
          <w:t>107</w:t>
        </w:r>
        <w:r>
          <w:rPr>
            <w:noProof/>
            <w:webHidden/>
          </w:rPr>
          <w:fldChar w:fldCharType="end"/>
        </w:r>
      </w:hyperlink>
    </w:p>
    <w:p w14:paraId="2E71C69A" w14:textId="0E352A86"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11" w:history="1">
        <w:r w:rsidRPr="00650739">
          <w:rPr>
            <w:rStyle w:val="Hyperlink"/>
            <w:noProof/>
            <w:lang w:val="ru-RU"/>
          </w:rPr>
          <w:t>Perhatian marang visi</w:t>
        </w:r>
        <w:r>
          <w:rPr>
            <w:noProof/>
            <w:webHidden/>
          </w:rPr>
          <w:tab/>
        </w:r>
        <w:r>
          <w:rPr>
            <w:noProof/>
            <w:webHidden/>
          </w:rPr>
          <w:fldChar w:fldCharType="begin"/>
        </w:r>
        <w:r>
          <w:rPr>
            <w:noProof/>
            <w:webHidden/>
          </w:rPr>
          <w:instrText xml:space="preserve"> PAGEREF _Toc226994011 \h </w:instrText>
        </w:r>
        <w:r>
          <w:rPr>
            <w:noProof/>
            <w:webHidden/>
          </w:rPr>
        </w:r>
        <w:r>
          <w:rPr>
            <w:noProof/>
            <w:webHidden/>
          </w:rPr>
          <w:fldChar w:fldCharType="separate"/>
        </w:r>
        <w:r>
          <w:rPr>
            <w:noProof/>
            <w:webHidden/>
          </w:rPr>
          <w:t>109</w:t>
        </w:r>
        <w:r>
          <w:rPr>
            <w:noProof/>
            <w:webHidden/>
          </w:rPr>
          <w:fldChar w:fldCharType="end"/>
        </w:r>
      </w:hyperlink>
    </w:p>
    <w:p w14:paraId="5DDCBBF0" w14:textId="11405425"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12" w:history="1">
        <w:r w:rsidRPr="00650739">
          <w:rPr>
            <w:rStyle w:val="Hyperlink"/>
            <w:noProof/>
            <w:lang w:val="ru-RU"/>
          </w:rPr>
          <w:t>Ciri-ciri wong sing kena delusi</w:t>
        </w:r>
        <w:r>
          <w:rPr>
            <w:noProof/>
            <w:webHidden/>
          </w:rPr>
          <w:tab/>
        </w:r>
        <w:r>
          <w:rPr>
            <w:noProof/>
            <w:webHidden/>
          </w:rPr>
          <w:fldChar w:fldCharType="begin"/>
        </w:r>
        <w:r>
          <w:rPr>
            <w:noProof/>
            <w:webHidden/>
          </w:rPr>
          <w:instrText xml:space="preserve"> PAGEREF _Toc226994012 \h </w:instrText>
        </w:r>
        <w:r>
          <w:rPr>
            <w:noProof/>
            <w:webHidden/>
          </w:rPr>
        </w:r>
        <w:r>
          <w:rPr>
            <w:noProof/>
            <w:webHidden/>
          </w:rPr>
          <w:fldChar w:fldCharType="separate"/>
        </w:r>
        <w:r>
          <w:rPr>
            <w:noProof/>
            <w:webHidden/>
          </w:rPr>
          <w:t>109</w:t>
        </w:r>
        <w:r>
          <w:rPr>
            <w:noProof/>
            <w:webHidden/>
          </w:rPr>
          <w:fldChar w:fldCharType="end"/>
        </w:r>
      </w:hyperlink>
    </w:p>
    <w:p w14:paraId="7822D6A7" w14:textId="5EFCFB57"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13" w:history="1">
        <w:r w:rsidRPr="00650739">
          <w:rPr>
            <w:rStyle w:val="Hyperlink"/>
            <w:noProof/>
            <w:lang w:val="ru-RU"/>
          </w:rPr>
          <w:t>Kacilakan lan kegilaan</w:t>
        </w:r>
        <w:r>
          <w:rPr>
            <w:noProof/>
            <w:webHidden/>
          </w:rPr>
          <w:tab/>
        </w:r>
        <w:r>
          <w:rPr>
            <w:noProof/>
            <w:webHidden/>
          </w:rPr>
          <w:fldChar w:fldCharType="begin"/>
        </w:r>
        <w:r>
          <w:rPr>
            <w:noProof/>
            <w:webHidden/>
          </w:rPr>
          <w:instrText xml:space="preserve"> PAGEREF _Toc226994013 \h </w:instrText>
        </w:r>
        <w:r>
          <w:rPr>
            <w:noProof/>
            <w:webHidden/>
          </w:rPr>
        </w:r>
        <w:r>
          <w:rPr>
            <w:noProof/>
            <w:webHidden/>
          </w:rPr>
          <w:fldChar w:fldCharType="separate"/>
        </w:r>
        <w:r>
          <w:rPr>
            <w:noProof/>
            <w:webHidden/>
          </w:rPr>
          <w:t>110</w:t>
        </w:r>
        <w:r>
          <w:rPr>
            <w:noProof/>
            <w:webHidden/>
          </w:rPr>
          <w:fldChar w:fldCharType="end"/>
        </w:r>
      </w:hyperlink>
    </w:p>
    <w:p w14:paraId="6B91B728" w14:textId="6A38B04F"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14" w:history="1">
        <w:r w:rsidRPr="00650739">
          <w:rPr>
            <w:rStyle w:val="Hyperlink"/>
            <w:noProof/>
            <w:lang w:val="ru-RU"/>
          </w:rPr>
          <w:t>Wong kudu ati-ati karo wong sing kesasar</w:t>
        </w:r>
        <w:r>
          <w:rPr>
            <w:noProof/>
            <w:webHidden/>
          </w:rPr>
          <w:tab/>
        </w:r>
        <w:r>
          <w:rPr>
            <w:noProof/>
            <w:webHidden/>
          </w:rPr>
          <w:fldChar w:fldCharType="begin"/>
        </w:r>
        <w:r>
          <w:rPr>
            <w:noProof/>
            <w:webHidden/>
          </w:rPr>
          <w:instrText xml:space="preserve"> PAGEREF _Toc226994014 \h </w:instrText>
        </w:r>
        <w:r>
          <w:rPr>
            <w:noProof/>
            <w:webHidden/>
          </w:rPr>
        </w:r>
        <w:r>
          <w:rPr>
            <w:noProof/>
            <w:webHidden/>
          </w:rPr>
          <w:fldChar w:fldCharType="separate"/>
        </w:r>
        <w:r>
          <w:rPr>
            <w:noProof/>
            <w:webHidden/>
          </w:rPr>
          <w:t>111</w:t>
        </w:r>
        <w:r>
          <w:rPr>
            <w:noProof/>
            <w:webHidden/>
          </w:rPr>
          <w:fldChar w:fldCharType="end"/>
        </w:r>
      </w:hyperlink>
    </w:p>
    <w:p w14:paraId="502C6859" w14:textId="2FA5890B"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15" w:history="1">
        <w:r w:rsidRPr="00650739">
          <w:rPr>
            <w:rStyle w:val="Hyperlink"/>
            <w:noProof/>
            <w:lang w:val="ru-RU"/>
          </w:rPr>
          <w:t>Suguhan murah saka wong sing kesasar</w:t>
        </w:r>
        <w:r>
          <w:rPr>
            <w:noProof/>
            <w:webHidden/>
          </w:rPr>
          <w:tab/>
        </w:r>
        <w:r>
          <w:rPr>
            <w:noProof/>
            <w:webHidden/>
          </w:rPr>
          <w:fldChar w:fldCharType="begin"/>
        </w:r>
        <w:r>
          <w:rPr>
            <w:noProof/>
            <w:webHidden/>
          </w:rPr>
          <w:instrText xml:space="preserve"> PAGEREF _Toc226994015 \h </w:instrText>
        </w:r>
        <w:r>
          <w:rPr>
            <w:noProof/>
            <w:webHidden/>
          </w:rPr>
        </w:r>
        <w:r>
          <w:rPr>
            <w:noProof/>
            <w:webHidden/>
          </w:rPr>
          <w:fldChar w:fldCharType="separate"/>
        </w:r>
        <w:r>
          <w:rPr>
            <w:noProof/>
            <w:webHidden/>
          </w:rPr>
          <w:t>112</w:t>
        </w:r>
        <w:r>
          <w:rPr>
            <w:noProof/>
            <w:webHidden/>
          </w:rPr>
          <w:fldChar w:fldCharType="end"/>
        </w:r>
      </w:hyperlink>
    </w:p>
    <w:p w14:paraId="52AC110C" w14:textId="6CE151FB"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16" w:history="1">
        <w:r w:rsidRPr="00650739">
          <w:rPr>
            <w:rStyle w:val="Hyperlink"/>
            <w:noProof/>
            <w:lang w:val="ru-RU"/>
          </w:rPr>
          <w:t>Ngebenerake wong sing wis kesasar</w:t>
        </w:r>
        <w:r>
          <w:rPr>
            <w:noProof/>
            <w:webHidden/>
          </w:rPr>
          <w:tab/>
        </w:r>
        <w:r>
          <w:rPr>
            <w:noProof/>
            <w:webHidden/>
          </w:rPr>
          <w:fldChar w:fldCharType="begin"/>
        </w:r>
        <w:r>
          <w:rPr>
            <w:noProof/>
            <w:webHidden/>
          </w:rPr>
          <w:instrText xml:space="preserve"> PAGEREF _Toc226994016 \h </w:instrText>
        </w:r>
        <w:r>
          <w:rPr>
            <w:noProof/>
            <w:webHidden/>
          </w:rPr>
        </w:r>
        <w:r>
          <w:rPr>
            <w:noProof/>
            <w:webHidden/>
          </w:rPr>
          <w:fldChar w:fldCharType="separate"/>
        </w:r>
        <w:r>
          <w:rPr>
            <w:noProof/>
            <w:webHidden/>
          </w:rPr>
          <w:t>113</w:t>
        </w:r>
        <w:r>
          <w:rPr>
            <w:noProof/>
            <w:webHidden/>
          </w:rPr>
          <w:fldChar w:fldCharType="end"/>
        </w:r>
      </w:hyperlink>
    </w:p>
    <w:p w14:paraId="2E16D6B9" w14:textId="417FEC5F"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4017" w:history="1">
        <w:r w:rsidRPr="00650739">
          <w:rPr>
            <w:rStyle w:val="Hyperlink"/>
            <w:noProof/>
            <w:lang w:val="ru-RU"/>
          </w:rPr>
          <w:t>Bab 4.  "Para Penipu lan sing Ditipu"</w:t>
        </w:r>
        <w:r>
          <w:rPr>
            <w:noProof/>
            <w:webHidden/>
          </w:rPr>
          <w:tab/>
        </w:r>
        <w:r>
          <w:rPr>
            <w:noProof/>
            <w:webHidden/>
          </w:rPr>
          <w:fldChar w:fldCharType="begin"/>
        </w:r>
        <w:r>
          <w:rPr>
            <w:noProof/>
            <w:webHidden/>
          </w:rPr>
          <w:instrText xml:space="preserve"> PAGEREF _Toc226994017 \h </w:instrText>
        </w:r>
        <w:r>
          <w:rPr>
            <w:noProof/>
            <w:webHidden/>
          </w:rPr>
        </w:r>
        <w:r>
          <w:rPr>
            <w:noProof/>
            <w:webHidden/>
          </w:rPr>
          <w:fldChar w:fldCharType="separate"/>
        </w:r>
        <w:r>
          <w:rPr>
            <w:noProof/>
            <w:webHidden/>
          </w:rPr>
          <w:t>113</w:t>
        </w:r>
        <w:r>
          <w:rPr>
            <w:noProof/>
            <w:webHidden/>
          </w:rPr>
          <w:fldChar w:fldCharType="end"/>
        </w:r>
      </w:hyperlink>
    </w:p>
    <w:p w14:paraId="3D38371F" w14:textId="6BA53B15"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18" w:history="1">
        <w:r w:rsidRPr="00650739">
          <w:rPr>
            <w:rStyle w:val="Hyperlink"/>
            <w:i/>
            <w:iCs/>
            <w:noProof/>
            <w:lang w:val="ru-RU"/>
          </w:rPr>
          <w:t>Bab Kekeliruan Para Pentakosta</w:t>
        </w:r>
        <w:r>
          <w:rPr>
            <w:noProof/>
            <w:webHidden/>
          </w:rPr>
          <w:tab/>
        </w:r>
        <w:r>
          <w:rPr>
            <w:noProof/>
            <w:webHidden/>
          </w:rPr>
          <w:fldChar w:fldCharType="begin"/>
        </w:r>
        <w:r>
          <w:rPr>
            <w:noProof/>
            <w:webHidden/>
          </w:rPr>
          <w:instrText xml:space="preserve"> PAGEREF _Toc226994018 \h </w:instrText>
        </w:r>
        <w:r>
          <w:rPr>
            <w:noProof/>
            <w:webHidden/>
          </w:rPr>
        </w:r>
        <w:r>
          <w:rPr>
            <w:noProof/>
            <w:webHidden/>
          </w:rPr>
          <w:fldChar w:fldCharType="separate"/>
        </w:r>
        <w:r>
          <w:rPr>
            <w:noProof/>
            <w:webHidden/>
          </w:rPr>
          <w:t>113</w:t>
        </w:r>
        <w:r>
          <w:rPr>
            <w:noProof/>
            <w:webHidden/>
          </w:rPr>
          <w:fldChar w:fldCharType="end"/>
        </w:r>
      </w:hyperlink>
    </w:p>
    <w:p w14:paraId="30A777C7" w14:textId="577A131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19" w:history="1">
        <w:r w:rsidRPr="00650739">
          <w:rPr>
            <w:rStyle w:val="Hyperlink"/>
            <w:i/>
            <w:iCs/>
            <w:noProof/>
            <w:lang w:val="ru-RU"/>
          </w:rPr>
          <w:t>Bab wong mlaku ing geni</w:t>
        </w:r>
        <w:r>
          <w:rPr>
            <w:noProof/>
            <w:webHidden/>
          </w:rPr>
          <w:tab/>
        </w:r>
        <w:r>
          <w:rPr>
            <w:noProof/>
            <w:webHidden/>
          </w:rPr>
          <w:fldChar w:fldCharType="begin"/>
        </w:r>
        <w:r>
          <w:rPr>
            <w:noProof/>
            <w:webHidden/>
          </w:rPr>
          <w:instrText xml:space="preserve"> PAGEREF _Toc226994019 \h </w:instrText>
        </w:r>
        <w:r>
          <w:rPr>
            <w:noProof/>
            <w:webHidden/>
          </w:rPr>
        </w:r>
        <w:r>
          <w:rPr>
            <w:noProof/>
            <w:webHidden/>
          </w:rPr>
          <w:fldChar w:fldCharType="separate"/>
        </w:r>
        <w:r>
          <w:rPr>
            <w:noProof/>
            <w:webHidden/>
          </w:rPr>
          <w:t>114</w:t>
        </w:r>
        <w:r>
          <w:rPr>
            <w:noProof/>
            <w:webHidden/>
          </w:rPr>
          <w:fldChar w:fldCharType="end"/>
        </w:r>
      </w:hyperlink>
    </w:p>
    <w:p w14:paraId="23AAED21" w14:textId="65E04D4A"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20" w:history="1">
        <w:r w:rsidRPr="00650739">
          <w:rPr>
            <w:rStyle w:val="Hyperlink"/>
            <w:i/>
            <w:iCs/>
            <w:noProof/>
            <w:lang w:val="ru-RU"/>
          </w:rPr>
          <w:t>Reinkarnasi</w:t>
        </w:r>
        <w:r>
          <w:rPr>
            <w:noProof/>
            <w:webHidden/>
          </w:rPr>
          <w:tab/>
        </w:r>
        <w:r>
          <w:rPr>
            <w:noProof/>
            <w:webHidden/>
          </w:rPr>
          <w:fldChar w:fldCharType="begin"/>
        </w:r>
        <w:r>
          <w:rPr>
            <w:noProof/>
            <w:webHidden/>
          </w:rPr>
          <w:instrText xml:space="preserve"> PAGEREF _Toc226994020 \h </w:instrText>
        </w:r>
        <w:r>
          <w:rPr>
            <w:noProof/>
            <w:webHidden/>
          </w:rPr>
        </w:r>
        <w:r>
          <w:rPr>
            <w:noProof/>
            <w:webHidden/>
          </w:rPr>
          <w:fldChar w:fldCharType="separate"/>
        </w:r>
        <w:r>
          <w:rPr>
            <w:noProof/>
            <w:webHidden/>
          </w:rPr>
          <w:t>115</w:t>
        </w:r>
        <w:r>
          <w:rPr>
            <w:noProof/>
            <w:webHidden/>
          </w:rPr>
          <w:fldChar w:fldCharType="end"/>
        </w:r>
      </w:hyperlink>
    </w:p>
    <w:p w14:paraId="6F57CAAD" w14:textId="0A5910DF"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21" w:history="1">
        <w:r w:rsidRPr="00650739">
          <w:rPr>
            <w:rStyle w:val="Hyperlink"/>
            <w:i/>
            <w:iCs/>
            <w:noProof/>
            <w:lang w:val="ru-RU"/>
          </w:rPr>
          <w:t>Babagan praktik tapa brata ing agama Hindu</w:t>
        </w:r>
        <w:r>
          <w:rPr>
            <w:noProof/>
            <w:webHidden/>
          </w:rPr>
          <w:tab/>
        </w:r>
        <w:r>
          <w:rPr>
            <w:noProof/>
            <w:webHidden/>
          </w:rPr>
          <w:fldChar w:fldCharType="begin"/>
        </w:r>
        <w:r>
          <w:rPr>
            <w:noProof/>
            <w:webHidden/>
          </w:rPr>
          <w:instrText xml:space="preserve"> PAGEREF _Toc226994021 \h </w:instrText>
        </w:r>
        <w:r>
          <w:rPr>
            <w:noProof/>
            <w:webHidden/>
          </w:rPr>
        </w:r>
        <w:r>
          <w:rPr>
            <w:noProof/>
            <w:webHidden/>
          </w:rPr>
          <w:fldChar w:fldCharType="separate"/>
        </w:r>
        <w:r>
          <w:rPr>
            <w:noProof/>
            <w:webHidden/>
          </w:rPr>
          <w:t>116</w:t>
        </w:r>
        <w:r>
          <w:rPr>
            <w:noProof/>
            <w:webHidden/>
          </w:rPr>
          <w:fldChar w:fldCharType="end"/>
        </w:r>
      </w:hyperlink>
    </w:p>
    <w:p w14:paraId="160737D3" w14:textId="2484FDE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22" w:history="1">
        <w:r w:rsidRPr="00650739">
          <w:rPr>
            <w:rStyle w:val="Hyperlink"/>
            <w:noProof/>
            <w:lang w:val="ru-RU"/>
          </w:rPr>
          <w:t>Hinduisme wis nyebabake akèh karusakan</w:t>
        </w:r>
        <w:r>
          <w:rPr>
            <w:noProof/>
            <w:webHidden/>
          </w:rPr>
          <w:tab/>
        </w:r>
        <w:r>
          <w:rPr>
            <w:noProof/>
            <w:webHidden/>
          </w:rPr>
          <w:fldChar w:fldCharType="begin"/>
        </w:r>
        <w:r>
          <w:rPr>
            <w:noProof/>
            <w:webHidden/>
          </w:rPr>
          <w:instrText xml:space="preserve"> PAGEREF _Toc226994022 \h </w:instrText>
        </w:r>
        <w:r>
          <w:rPr>
            <w:noProof/>
            <w:webHidden/>
          </w:rPr>
        </w:r>
        <w:r>
          <w:rPr>
            <w:noProof/>
            <w:webHidden/>
          </w:rPr>
          <w:fldChar w:fldCharType="separate"/>
        </w:r>
        <w:r>
          <w:rPr>
            <w:noProof/>
            <w:webHidden/>
          </w:rPr>
          <w:t>117</w:t>
        </w:r>
        <w:r>
          <w:rPr>
            <w:noProof/>
            <w:webHidden/>
          </w:rPr>
          <w:fldChar w:fldCharType="end"/>
        </w:r>
      </w:hyperlink>
    </w:p>
    <w:p w14:paraId="2DF55F90" w14:textId="2EFF1427"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23" w:history="1">
        <w:r w:rsidRPr="00650739">
          <w:rPr>
            <w:rStyle w:val="Hyperlink"/>
            <w:noProof/>
            <w:lang w:val="ru-RU"/>
          </w:rPr>
          <w:t>Manungsa iku pancen kesasar</w:t>
        </w:r>
        <w:r>
          <w:rPr>
            <w:noProof/>
            <w:webHidden/>
          </w:rPr>
          <w:tab/>
        </w:r>
        <w:r>
          <w:rPr>
            <w:noProof/>
            <w:webHidden/>
          </w:rPr>
          <w:fldChar w:fldCharType="begin"/>
        </w:r>
        <w:r>
          <w:rPr>
            <w:noProof/>
            <w:webHidden/>
          </w:rPr>
          <w:instrText xml:space="preserve"> PAGEREF _Toc226994023 \h </w:instrText>
        </w:r>
        <w:r>
          <w:rPr>
            <w:noProof/>
            <w:webHidden/>
          </w:rPr>
        </w:r>
        <w:r>
          <w:rPr>
            <w:noProof/>
            <w:webHidden/>
          </w:rPr>
          <w:fldChar w:fldCharType="separate"/>
        </w:r>
        <w:r>
          <w:rPr>
            <w:noProof/>
            <w:webHidden/>
          </w:rPr>
          <w:t>118</w:t>
        </w:r>
        <w:r>
          <w:rPr>
            <w:noProof/>
            <w:webHidden/>
          </w:rPr>
          <w:fldChar w:fldCharType="end"/>
        </w:r>
      </w:hyperlink>
    </w:p>
    <w:p w14:paraId="395FDCD9" w14:textId="5B14FEF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24" w:history="1">
        <w:r w:rsidRPr="00650739">
          <w:rPr>
            <w:rStyle w:val="Hyperlink"/>
            <w:noProof/>
            <w:lang w:val="ru-RU"/>
          </w:rPr>
          <w:t>Bali menyang Ortodoksi</w:t>
        </w:r>
        <w:r>
          <w:rPr>
            <w:noProof/>
            <w:webHidden/>
          </w:rPr>
          <w:tab/>
        </w:r>
        <w:r>
          <w:rPr>
            <w:noProof/>
            <w:webHidden/>
          </w:rPr>
          <w:fldChar w:fldCharType="begin"/>
        </w:r>
        <w:r>
          <w:rPr>
            <w:noProof/>
            <w:webHidden/>
          </w:rPr>
          <w:instrText xml:space="preserve"> PAGEREF _Toc226994024 \h </w:instrText>
        </w:r>
        <w:r>
          <w:rPr>
            <w:noProof/>
            <w:webHidden/>
          </w:rPr>
        </w:r>
        <w:r>
          <w:rPr>
            <w:noProof/>
            <w:webHidden/>
          </w:rPr>
          <w:fldChar w:fldCharType="separate"/>
        </w:r>
        <w:r>
          <w:rPr>
            <w:noProof/>
            <w:webHidden/>
          </w:rPr>
          <w:t>120</w:t>
        </w:r>
        <w:r>
          <w:rPr>
            <w:noProof/>
            <w:webHidden/>
          </w:rPr>
          <w:fldChar w:fldCharType="end"/>
        </w:r>
      </w:hyperlink>
    </w:p>
    <w:p w14:paraId="2DA839E3" w14:textId="05975596" w:rsidR="007A57D4" w:rsidRDefault="007A57D4">
      <w:pPr>
        <w:pStyle w:val="TOC2"/>
        <w:tabs>
          <w:tab w:val="right" w:leader="dot" w:pos="10790"/>
        </w:tabs>
        <w:rPr>
          <w:rFonts w:eastAsiaTheme="minorEastAsia" w:cstheme="minorBidi"/>
          <w:b w:val="0"/>
          <w:bCs w:val="0"/>
          <w:noProof/>
          <w:kern w:val="2"/>
          <w:sz w:val="24"/>
          <w:szCs w:val="24"/>
          <w14:ligatures w14:val="standardContextual"/>
        </w:rPr>
      </w:pPr>
      <w:hyperlink w:anchor="_Toc226994025" w:history="1">
        <w:r w:rsidRPr="00650739">
          <w:rPr>
            <w:rStyle w:val="Hyperlink"/>
            <w:noProof/>
            <w:lang w:val="ru-RU"/>
          </w:rPr>
          <w:t>Bagéan 5.  Bab kakuatan pangakuan dosa</w:t>
        </w:r>
        <w:r>
          <w:rPr>
            <w:noProof/>
            <w:webHidden/>
          </w:rPr>
          <w:tab/>
        </w:r>
        <w:r>
          <w:rPr>
            <w:noProof/>
            <w:webHidden/>
          </w:rPr>
          <w:fldChar w:fldCharType="begin"/>
        </w:r>
        <w:r>
          <w:rPr>
            <w:noProof/>
            <w:webHidden/>
          </w:rPr>
          <w:instrText xml:space="preserve"> PAGEREF _Toc226994025 \h </w:instrText>
        </w:r>
        <w:r>
          <w:rPr>
            <w:noProof/>
            <w:webHidden/>
          </w:rPr>
        </w:r>
        <w:r>
          <w:rPr>
            <w:noProof/>
            <w:webHidden/>
          </w:rPr>
          <w:fldChar w:fldCharType="separate"/>
        </w:r>
        <w:r>
          <w:rPr>
            <w:noProof/>
            <w:webHidden/>
          </w:rPr>
          <w:t>121</w:t>
        </w:r>
        <w:r>
          <w:rPr>
            <w:noProof/>
            <w:webHidden/>
          </w:rPr>
          <w:fldChar w:fldCharType="end"/>
        </w:r>
      </w:hyperlink>
    </w:p>
    <w:p w14:paraId="29C19720" w14:textId="3AEBF2BA"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4026" w:history="1">
        <w:r w:rsidRPr="00650739">
          <w:rPr>
            <w:rStyle w:val="Hyperlink"/>
            <w:noProof/>
            <w:lang w:val="ru-RU"/>
          </w:rPr>
          <w:t>Bab 1.  Bab Kaperluan Pandhuan Rohani</w:t>
        </w:r>
        <w:r>
          <w:rPr>
            <w:noProof/>
            <w:webHidden/>
          </w:rPr>
          <w:tab/>
        </w:r>
        <w:r>
          <w:rPr>
            <w:noProof/>
            <w:webHidden/>
          </w:rPr>
          <w:fldChar w:fldCharType="begin"/>
        </w:r>
        <w:r>
          <w:rPr>
            <w:noProof/>
            <w:webHidden/>
          </w:rPr>
          <w:instrText xml:space="preserve"> PAGEREF _Toc226994026 \h </w:instrText>
        </w:r>
        <w:r>
          <w:rPr>
            <w:noProof/>
            <w:webHidden/>
          </w:rPr>
        </w:r>
        <w:r>
          <w:rPr>
            <w:noProof/>
            <w:webHidden/>
          </w:rPr>
          <w:fldChar w:fldCharType="separate"/>
        </w:r>
        <w:r>
          <w:rPr>
            <w:noProof/>
            <w:webHidden/>
          </w:rPr>
          <w:t>121</w:t>
        </w:r>
        <w:r>
          <w:rPr>
            <w:noProof/>
            <w:webHidden/>
          </w:rPr>
          <w:fldChar w:fldCharType="end"/>
        </w:r>
      </w:hyperlink>
    </w:p>
    <w:p w14:paraId="02CF826B" w14:textId="0879771D"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27" w:history="1">
        <w:r w:rsidRPr="00650739">
          <w:rPr>
            <w:rStyle w:val="Hyperlink"/>
            <w:noProof/>
            <w:lang w:val="ru-RU"/>
          </w:rPr>
          <w:t>Liwat pangakuan, manungsa dibebasake</w:t>
        </w:r>
        <w:r>
          <w:rPr>
            <w:noProof/>
            <w:webHidden/>
          </w:rPr>
          <w:tab/>
        </w:r>
        <w:r>
          <w:rPr>
            <w:noProof/>
            <w:webHidden/>
          </w:rPr>
          <w:fldChar w:fldCharType="begin"/>
        </w:r>
        <w:r>
          <w:rPr>
            <w:noProof/>
            <w:webHidden/>
          </w:rPr>
          <w:instrText xml:space="preserve"> PAGEREF _Toc226994027 \h </w:instrText>
        </w:r>
        <w:r>
          <w:rPr>
            <w:noProof/>
            <w:webHidden/>
          </w:rPr>
        </w:r>
        <w:r>
          <w:rPr>
            <w:noProof/>
            <w:webHidden/>
          </w:rPr>
          <w:fldChar w:fldCharType="separate"/>
        </w:r>
        <w:r>
          <w:rPr>
            <w:noProof/>
            <w:webHidden/>
          </w:rPr>
          <w:t>121</w:t>
        </w:r>
        <w:r>
          <w:rPr>
            <w:noProof/>
            <w:webHidden/>
          </w:rPr>
          <w:fldChar w:fldCharType="end"/>
        </w:r>
      </w:hyperlink>
    </w:p>
    <w:p w14:paraId="6DCAE38A" w14:textId="12F5AA26"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28" w:history="1">
        <w:r w:rsidRPr="00650739">
          <w:rPr>
            <w:rStyle w:val="Hyperlink"/>
            <w:noProof/>
            <w:lang w:val="ru-RU"/>
          </w:rPr>
          <w:t>Gusti Allah kepéngin manungsa dibeneraké lumantar manungsa</w:t>
        </w:r>
        <w:r>
          <w:rPr>
            <w:noProof/>
            <w:webHidden/>
          </w:rPr>
          <w:tab/>
        </w:r>
        <w:r>
          <w:rPr>
            <w:noProof/>
            <w:webHidden/>
          </w:rPr>
          <w:fldChar w:fldCharType="begin"/>
        </w:r>
        <w:r>
          <w:rPr>
            <w:noProof/>
            <w:webHidden/>
          </w:rPr>
          <w:instrText xml:space="preserve"> PAGEREF _Toc226994028 \h </w:instrText>
        </w:r>
        <w:r>
          <w:rPr>
            <w:noProof/>
            <w:webHidden/>
          </w:rPr>
        </w:r>
        <w:r>
          <w:rPr>
            <w:noProof/>
            <w:webHidden/>
          </w:rPr>
          <w:fldChar w:fldCharType="separate"/>
        </w:r>
        <w:r>
          <w:rPr>
            <w:noProof/>
            <w:webHidden/>
          </w:rPr>
          <w:t>123</w:t>
        </w:r>
        <w:r>
          <w:rPr>
            <w:noProof/>
            <w:webHidden/>
          </w:rPr>
          <w:fldChar w:fldCharType="end"/>
        </w:r>
      </w:hyperlink>
    </w:p>
    <w:p w14:paraId="1B880678" w14:textId="42990D4B"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29" w:history="1">
        <w:r w:rsidRPr="00650739">
          <w:rPr>
            <w:rStyle w:val="Hyperlink"/>
            <w:noProof/>
            <w:lang w:val="ru-RU"/>
          </w:rPr>
          <w:t>Pemandu rohani iku wigati ing urip rohani</w:t>
        </w:r>
        <w:r>
          <w:rPr>
            <w:noProof/>
            <w:webHidden/>
          </w:rPr>
          <w:tab/>
        </w:r>
        <w:r>
          <w:rPr>
            <w:noProof/>
            <w:webHidden/>
          </w:rPr>
          <w:fldChar w:fldCharType="begin"/>
        </w:r>
        <w:r>
          <w:rPr>
            <w:noProof/>
            <w:webHidden/>
          </w:rPr>
          <w:instrText xml:space="preserve"> PAGEREF _Toc226994029 \h </w:instrText>
        </w:r>
        <w:r>
          <w:rPr>
            <w:noProof/>
            <w:webHidden/>
          </w:rPr>
        </w:r>
        <w:r>
          <w:rPr>
            <w:noProof/>
            <w:webHidden/>
          </w:rPr>
          <w:fldChar w:fldCharType="separate"/>
        </w:r>
        <w:r>
          <w:rPr>
            <w:noProof/>
            <w:webHidden/>
          </w:rPr>
          <w:t>124</w:t>
        </w:r>
        <w:r>
          <w:rPr>
            <w:noProof/>
            <w:webHidden/>
          </w:rPr>
          <w:fldChar w:fldCharType="end"/>
        </w:r>
      </w:hyperlink>
    </w:p>
    <w:p w14:paraId="4C6CF233" w14:textId="040F95DF"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30" w:history="1">
        <w:r w:rsidRPr="00650739">
          <w:rPr>
            <w:rStyle w:val="Hyperlink"/>
            <w:noProof/>
            <w:lang w:val="ru-RU"/>
          </w:rPr>
          <w:t>Ngirim wong menyang bapak rohani</w:t>
        </w:r>
        <w:r>
          <w:rPr>
            <w:noProof/>
            <w:webHidden/>
          </w:rPr>
          <w:tab/>
        </w:r>
        <w:r>
          <w:rPr>
            <w:noProof/>
            <w:webHidden/>
          </w:rPr>
          <w:fldChar w:fldCharType="begin"/>
        </w:r>
        <w:r>
          <w:rPr>
            <w:noProof/>
            <w:webHidden/>
          </w:rPr>
          <w:instrText xml:space="preserve"> PAGEREF _Toc226994030 \h </w:instrText>
        </w:r>
        <w:r>
          <w:rPr>
            <w:noProof/>
            <w:webHidden/>
          </w:rPr>
        </w:r>
        <w:r>
          <w:rPr>
            <w:noProof/>
            <w:webHidden/>
          </w:rPr>
          <w:fldChar w:fldCharType="separate"/>
        </w:r>
        <w:r>
          <w:rPr>
            <w:noProof/>
            <w:webHidden/>
          </w:rPr>
          <w:t>125</w:t>
        </w:r>
        <w:r>
          <w:rPr>
            <w:noProof/>
            <w:webHidden/>
          </w:rPr>
          <w:fldChar w:fldCharType="end"/>
        </w:r>
      </w:hyperlink>
    </w:p>
    <w:p w14:paraId="0A9468BF" w14:textId="30D92157"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31" w:history="1">
        <w:r w:rsidRPr="00650739">
          <w:rPr>
            <w:rStyle w:val="Hyperlink"/>
            <w:noProof/>
            <w:lang w:val="ru-RU"/>
          </w:rPr>
          <w:t>"Bapak Rohani Panyembuh"</w:t>
        </w:r>
        <w:r>
          <w:rPr>
            <w:noProof/>
            <w:webHidden/>
          </w:rPr>
          <w:tab/>
        </w:r>
        <w:r>
          <w:rPr>
            <w:noProof/>
            <w:webHidden/>
          </w:rPr>
          <w:fldChar w:fldCharType="begin"/>
        </w:r>
        <w:r>
          <w:rPr>
            <w:noProof/>
            <w:webHidden/>
          </w:rPr>
          <w:instrText xml:space="preserve"> PAGEREF _Toc226994031 \h </w:instrText>
        </w:r>
        <w:r>
          <w:rPr>
            <w:noProof/>
            <w:webHidden/>
          </w:rPr>
        </w:r>
        <w:r>
          <w:rPr>
            <w:noProof/>
            <w:webHidden/>
          </w:rPr>
          <w:fldChar w:fldCharType="separate"/>
        </w:r>
        <w:r>
          <w:rPr>
            <w:noProof/>
            <w:webHidden/>
          </w:rPr>
          <w:t>125</w:t>
        </w:r>
        <w:r>
          <w:rPr>
            <w:noProof/>
            <w:webHidden/>
          </w:rPr>
          <w:fldChar w:fldCharType="end"/>
        </w:r>
      </w:hyperlink>
    </w:p>
    <w:p w14:paraId="7A830F2C" w14:textId="1093D82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32" w:history="1">
        <w:r w:rsidRPr="00650739">
          <w:rPr>
            <w:rStyle w:val="Hyperlink"/>
            <w:noProof/>
            <w:lang w:val="ru-RU"/>
          </w:rPr>
          <w:t>Bapak Spiritual ing Kulawarga</w:t>
        </w:r>
        <w:r>
          <w:rPr>
            <w:noProof/>
            <w:webHidden/>
          </w:rPr>
          <w:tab/>
        </w:r>
        <w:r>
          <w:rPr>
            <w:noProof/>
            <w:webHidden/>
          </w:rPr>
          <w:fldChar w:fldCharType="begin"/>
        </w:r>
        <w:r>
          <w:rPr>
            <w:noProof/>
            <w:webHidden/>
          </w:rPr>
          <w:instrText xml:space="preserve"> PAGEREF _Toc226994032 \h </w:instrText>
        </w:r>
        <w:r>
          <w:rPr>
            <w:noProof/>
            <w:webHidden/>
          </w:rPr>
        </w:r>
        <w:r>
          <w:rPr>
            <w:noProof/>
            <w:webHidden/>
          </w:rPr>
          <w:fldChar w:fldCharType="separate"/>
        </w:r>
        <w:r>
          <w:rPr>
            <w:noProof/>
            <w:webHidden/>
          </w:rPr>
          <w:t>126</w:t>
        </w:r>
        <w:r>
          <w:rPr>
            <w:noProof/>
            <w:webHidden/>
          </w:rPr>
          <w:fldChar w:fldCharType="end"/>
        </w:r>
      </w:hyperlink>
    </w:p>
    <w:p w14:paraId="10E9F623" w14:textId="10875311"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33" w:history="1">
        <w:r w:rsidRPr="00650739">
          <w:rPr>
            <w:rStyle w:val="Hyperlink"/>
            <w:noProof/>
            <w:lang w:val="ru-RU"/>
          </w:rPr>
          <w:t>Ganti bapak rohani</w:t>
        </w:r>
        <w:r>
          <w:rPr>
            <w:noProof/>
            <w:webHidden/>
          </w:rPr>
          <w:tab/>
        </w:r>
        <w:r>
          <w:rPr>
            <w:noProof/>
            <w:webHidden/>
          </w:rPr>
          <w:fldChar w:fldCharType="begin"/>
        </w:r>
        <w:r>
          <w:rPr>
            <w:noProof/>
            <w:webHidden/>
          </w:rPr>
          <w:instrText xml:space="preserve"> PAGEREF _Toc226994033 \h </w:instrText>
        </w:r>
        <w:r>
          <w:rPr>
            <w:noProof/>
            <w:webHidden/>
          </w:rPr>
        </w:r>
        <w:r>
          <w:rPr>
            <w:noProof/>
            <w:webHidden/>
          </w:rPr>
          <w:fldChar w:fldCharType="separate"/>
        </w:r>
        <w:r>
          <w:rPr>
            <w:noProof/>
            <w:webHidden/>
          </w:rPr>
          <w:t>127</w:t>
        </w:r>
        <w:r>
          <w:rPr>
            <w:noProof/>
            <w:webHidden/>
          </w:rPr>
          <w:fldChar w:fldCharType="end"/>
        </w:r>
      </w:hyperlink>
    </w:p>
    <w:p w14:paraId="7A944699" w14:textId="0120F6E6"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4034" w:history="1">
        <w:r w:rsidRPr="00650739">
          <w:rPr>
            <w:rStyle w:val="Hyperlink"/>
            <w:noProof/>
            <w:lang w:val="ru-RU"/>
          </w:rPr>
          <w:t>Bab 2.  Bab Carane Ngakoni Dosa Kanthi Bener</w:t>
        </w:r>
        <w:r>
          <w:rPr>
            <w:noProof/>
            <w:webHidden/>
          </w:rPr>
          <w:tab/>
        </w:r>
        <w:r>
          <w:rPr>
            <w:noProof/>
            <w:webHidden/>
          </w:rPr>
          <w:fldChar w:fldCharType="begin"/>
        </w:r>
        <w:r>
          <w:rPr>
            <w:noProof/>
            <w:webHidden/>
          </w:rPr>
          <w:instrText xml:space="preserve"> PAGEREF _Toc226994034 \h </w:instrText>
        </w:r>
        <w:r>
          <w:rPr>
            <w:noProof/>
            <w:webHidden/>
          </w:rPr>
        </w:r>
        <w:r>
          <w:rPr>
            <w:noProof/>
            <w:webHidden/>
          </w:rPr>
          <w:fldChar w:fldCharType="separate"/>
        </w:r>
        <w:r>
          <w:rPr>
            <w:noProof/>
            <w:webHidden/>
          </w:rPr>
          <w:t>128</w:t>
        </w:r>
        <w:r>
          <w:rPr>
            <w:noProof/>
            <w:webHidden/>
          </w:rPr>
          <w:fldChar w:fldCharType="end"/>
        </w:r>
      </w:hyperlink>
    </w:p>
    <w:p w14:paraId="25654A07" w14:textId="3C909AE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35" w:history="1">
        <w:r w:rsidRPr="00650739">
          <w:rPr>
            <w:rStyle w:val="Hyperlink"/>
            <w:noProof/>
            <w:lang w:val="ru-RU"/>
          </w:rPr>
          <w:t>Aku kudu mbungkus maneh lukaku</w:t>
        </w:r>
        <w:r>
          <w:rPr>
            <w:noProof/>
            <w:webHidden/>
          </w:rPr>
          <w:tab/>
        </w:r>
        <w:r>
          <w:rPr>
            <w:noProof/>
            <w:webHidden/>
          </w:rPr>
          <w:fldChar w:fldCharType="begin"/>
        </w:r>
        <w:r>
          <w:rPr>
            <w:noProof/>
            <w:webHidden/>
          </w:rPr>
          <w:instrText xml:space="preserve"> PAGEREF _Toc226994035 \h </w:instrText>
        </w:r>
        <w:r>
          <w:rPr>
            <w:noProof/>
            <w:webHidden/>
          </w:rPr>
        </w:r>
        <w:r>
          <w:rPr>
            <w:noProof/>
            <w:webHidden/>
          </w:rPr>
          <w:fldChar w:fldCharType="separate"/>
        </w:r>
        <w:r>
          <w:rPr>
            <w:noProof/>
            <w:webHidden/>
          </w:rPr>
          <w:t>128</w:t>
        </w:r>
        <w:r>
          <w:rPr>
            <w:noProof/>
            <w:webHidden/>
          </w:rPr>
          <w:fldChar w:fldCharType="end"/>
        </w:r>
      </w:hyperlink>
    </w:p>
    <w:p w14:paraId="39D5BE7E" w14:textId="45F7F9C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36" w:history="1">
        <w:r w:rsidRPr="00650739">
          <w:rPr>
            <w:rStyle w:val="Hyperlink"/>
            <w:noProof/>
            <w:lang w:val="ru-RU"/>
          </w:rPr>
          <w:t>Kabutuhan pangakuan</w:t>
        </w:r>
        <w:r>
          <w:rPr>
            <w:noProof/>
            <w:webHidden/>
          </w:rPr>
          <w:tab/>
        </w:r>
        <w:r>
          <w:rPr>
            <w:noProof/>
            <w:webHidden/>
          </w:rPr>
          <w:fldChar w:fldCharType="begin"/>
        </w:r>
        <w:r>
          <w:rPr>
            <w:noProof/>
            <w:webHidden/>
          </w:rPr>
          <w:instrText xml:space="preserve"> PAGEREF _Toc226994036 \h </w:instrText>
        </w:r>
        <w:r>
          <w:rPr>
            <w:noProof/>
            <w:webHidden/>
          </w:rPr>
        </w:r>
        <w:r>
          <w:rPr>
            <w:noProof/>
            <w:webHidden/>
          </w:rPr>
          <w:fldChar w:fldCharType="separate"/>
        </w:r>
        <w:r>
          <w:rPr>
            <w:noProof/>
            <w:webHidden/>
          </w:rPr>
          <w:t>129</w:t>
        </w:r>
        <w:r>
          <w:rPr>
            <w:noProof/>
            <w:webHidden/>
          </w:rPr>
          <w:fldChar w:fldCharType="end"/>
        </w:r>
      </w:hyperlink>
    </w:p>
    <w:p w14:paraId="57F9BA58" w14:textId="383D9AF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37" w:history="1">
        <w:r w:rsidRPr="00650739">
          <w:rPr>
            <w:rStyle w:val="Hyperlink"/>
            <w:noProof/>
            <w:lang w:val="ru-RU"/>
          </w:rPr>
          <w:t>Pengakuan Sing Bener</w:t>
        </w:r>
        <w:r>
          <w:rPr>
            <w:noProof/>
            <w:webHidden/>
          </w:rPr>
          <w:tab/>
        </w:r>
        <w:r>
          <w:rPr>
            <w:noProof/>
            <w:webHidden/>
          </w:rPr>
          <w:fldChar w:fldCharType="begin"/>
        </w:r>
        <w:r>
          <w:rPr>
            <w:noProof/>
            <w:webHidden/>
          </w:rPr>
          <w:instrText xml:space="preserve"> PAGEREF _Toc226994037 \h </w:instrText>
        </w:r>
        <w:r>
          <w:rPr>
            <w:noProof/>
            <w:webHidden/>
          </w:rPr>
        </w:r>
        <w:r>
          <w:rPr>
            <w:noProof/>
            <w:webHidden/>
          </w:rPr>
          <w:fldChar w:fldCharType="separate"/>
        </w:r>
        <w:r>
          <w:rPr>
            <w:noProof/>
            <w:webHidden/>
          </w:rPr>
          <w:t>129</w:t>
        </w:r>
        <w:r>
          <w:rPr>
            <w:noProof/>
            <w:webHidden/>
          </w:rPr>
          <w:fldChar w:fldCharType="end"/>
        </w:r>
      </w:hyperlink>
    </w:p>
    <w:p w14:paraId="226EA241" w14:textId="754A5C0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38" w:history="1">
        <w:r w:rsidRPr="00650739">
          <w:rPr>
            <w:rStyle w:val="Hyperlink"/>
            <w:noProof/>
            <w:lang w:val="ru-RU"/>
          </w:rPr>
          <w:t>Kanthi nggoleki alesan kanggo awake dhewe nalika pangakuan dosa, kita nambah beban nurani kita</w:t>
        </w:r>
        <w:r>
          <w:rPr>
            <w:noProof/>
            <w:webHidden/>
          </w:rPr>
          <w:tab/>
        </w:r>
        <w:r>
          <w:rPr>
            <w:noProof/>
            <w:webHidden/>
          </w:rPr>
          <w:fldChar w:fldCharType="begin"/>
        </w:r>
        <w:r>
          <w:rPr>
            <w:noProof/>
            <w:webHidden/>
          </w:rPr>
          <w:instrText xml:space="preserve"> PAGEREF _Toc226994038 \h </w:instrText>
        </w:r>
        <w:r>
          <w:rPr>
            <w:noProof/>
            <w:webHidden/>
          </w:rPr>
        </w:r>
        <w:r>
          <w:rPr>
            <w:noProof/>
            <w:webHidden/>
          </w:rPr>
          <w:fldChar w:fldCharType="separate"/>
        </w:r>
        <w:r>
          <w:rPr>
            <w:noProof/>
            <w:webHidden/>
          </w:rPr>
          <w:t>131</w:t>
        </w:r>
        <w:r>
          <w:rPr>
            <w:noProof/>
            <w:webHidden/>
          </w:rPr>
          <w:fldChar w:fldCharType="end"/>
        </w:r>
      </w:hyperlink>
    </w:p>
    <w:p w14:paraId="09535AC1" w14:textId="44634F43"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39" w:history="1">
        <w:r w:rsidRPr="00650739">
          <w:rPr>
            <w:rStyle w:val="Hyperlink"/>
            <w:noProof/>
            <w:lang w:val="ru-RU"/>
          </w:rPr>
          <w:t>Sawisé pangakuan dosa</w:t>
        </w:r>
        <w:r>
          <w:rPr>
            <w:noProof/>
            <w:webHidden/>
          </w:rPr>
          <w:tab/>
        </w:r>
        <w:r>
          <w:rPr>
            <w:noProof/>
            <w:webHidden/>
          </w:rPr>
          <w:fldChar w:fldCharType="begin"/>
        </w:r>
        <w:r>
          <w:rPr>
            <w:noProof/>
            <w:webHidden/>
          </w:rPr>
          <w:instrText xml:space="preserve"> PAGEREF _Toc226994039 \h </w:instrText>
        </w:r>
        <w:r>
          <w:rPr>
            <w:noProof/>
            <w:webHidden/>
          </w:rPr>
        </w:r>
        <w:r>
          <w:rPr>
            <w:noProof/>
            <w:webHidden/>
          </w:rPr>
          <w:fldChar w:fldCharType="separate"/>
        </w:r>
        <w:r>
          <w:rPr>
            <w:noProof/>
            <w:webHidden/>
          </w:rPr>
          <w:t>132</w:t>
        </w:r>
        <w:r>
          <w:rPr>
            <w:noProof/>
            <w:webHidden/>
          </w:rPr>
          <w:fldChar w:fldCharType="end"/>
        </w:r>
      </w:hyperlink>
    </w:p>
    <w:p w14:paraId="5DCD47FF" w14:textId="4C85B183"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40" w:history="1">
        <w:r w:rsidRPr="00650739">
          <w:rPr>
            <w:rStyle w:val="Hyperlink"/>
            <w:noProof/>
            <w:lang w:val="ru-RU"/>
          </w:rPr>
          <w:t>Percaya marang bapak rohani</w:t>
        </w:r>
        <w:r>
          <w:rPr>
            <w:noProof/>
            <w:webHidden/>
          </w:rPr>
          <w:tab/>
        </w:r>
        <w:r>
          <w:rPr>
            <w:noProof/>
            <w:webHidden/>
          </w:rPr>
          <w:fldChar w:fldCharType="begin"/>
        </w:r>
        <w:r>
          <w:rPr>
            <w:noProof/>
            <w:webHidden/>
          </w:rPr>
          <w:instrText xml:space="preserve"> PAGEREF _Toc226994040 \h </w:instrText>
        </w:r>
        <w:r>
          <w:rPr>
            <w:noProof/>
            <w:webHidden/>
          </w:rPr>
        </w:r>
        <w:r>
          <w:rPr>
            <w:noProof/>
            <w:webHidden/>
          </w:rPr>
          <w:fldChar w:fldCharType="separate"/>
        </w:r>
        <w:r>
          <w:rPr>
            <w:noProof/>
            <w:webHidden/>
          </w:rPr>
          <w:t>133</w:t>
        </w:r>
        <w:r>
          <w:rPr>
            <w:noProof/>
            <w:webHidden/>
          </w:rPr>
          <w:fldChar w:fldCharType="end"/>
        </w:r>
      </w:hyperlink>
    </w:p>
    <w:p w14:paraId="274FF015" w14:textId="205DCF4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41" w:history="1">
        <w:r w:rsidRPr="00650739">
          <w:rPr>
            <w:rStyle w:val="Hyperlink"/>
            <w:noProof/>
            <w:lang w:val="ru-RU"/>
          </w:rPr>
          <w:t>Hubungan sing Bener karo Bapa Rohani</w:t>
        </w:r>
        <w:r>
          <w:rPr>
            <w:noProof/>
            <w:webHidden/>
          </w:rPr>
          <w:tab/>
        </w:r>
        <w:r>
          <w:rPr>
            <w:noProof/>
            <w:webHidden/>
          </w:rPr>
          <w:fldChar w:fldCharType="begin"/>
        </w:r>
        <w:r>
          <w:rPr>
            <w:noProof/>
            <w:webHidden/>
          </w:rPr>
          <w:instrText xml:space="preserve"> PAGEREF _Toc226994041 \h </w:instrText>
        </w:r>
        <w:r>
          <w:rPr>
            <w:noProof/>
            <w:webHidden/>
          </w:rPr>
        </w:r>
        <w:r>
          <w:rPr>
            <w:noProof/>
            <w:webHidden/>
          </w:rPr>
          <w:fldChar w:fldCharType="separate"/>
        </w:r>
        <w:r>
          <w:rPr>
            <w:noProof/>
            <w:webHidden/>
          </w:rPr>
          <w:t>134</w:t>
        </w:r>
        <w:r>
          <w:rPr>
            <w:noProof/>
            <w:webHidden/>
          </w:rPr>
          <w:fldChar w:fldCharType="end"/>
        </w:r>
      </w:hyperlink>
    </w:p>
    <w:p w14:paraId="40BA256E" w14:textId="26DF6FB0"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4042" w:history="1">
        <w:r w:rsidRPr="00650739">
          <w:rPr>
            <w:rStyle w:val="Hyperlink"/>
            <w:noProof/>
            <w:lang w:val="ru-RU"/>
          </w:rPr>
          <w:t>Bab 3.  Bab bapak rohani minangka dhokter jiwa</w:t>
        </w:r>
        <w:r>
          <w:rPr>
            <w:noProof/>
            <w:webHidden/>
          </w:rPr>
          <w:tab/>
        </w:r>
        <w:r>
          <w:rPr>
            <w:noProof/>
            <w:webHidden/>
          </w:rPr>
          <w:fldChar w:fldCharType="begin"/>
        </w:r>
        <w:r>
          <w:rPr>
            <w:noProof/>
            <w:webHidden/>
          </w:rPr>
          <w:instrText xml:space="preserve"> PAGEREF _Toc226994042 \h </w:instrText>
        </w:r>
        <w:r>
          <w:rPr>
            <w:noProof/>
            <w:webHidden/>
          </w:rPr>
        </w:r>
        <w:r>
          <w:rPr>
            <w:noProof/>
            <w:webHidden/>
          </w:rPr>
          <w:fldChar w:fldCharType="separate"/>
        </w:r>
        <w:r>
          <w:rPr>
            <w:noProof/>
            <w:webHidden/>
          </w:rPr>
          <w:t>135</w:t>
        </w:r>
        <w:r>
          <w:rPr>
            <w:noProof/>
            <w:webHidden/>
          </w:rPr>
          <w:fldChar w:fldCharType="end"/>
        </w:r>
      </w:hyperlink>
    </w:p>
    <w:p w14:paraId="403AB198" w14:textId="1148194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43" w:history="1">
        <w:r w:rsidRPr="00650739">
          <w:rPr>
            <w:rStyle w:val="Hyperlink"/>
            <w:noProof/>
            <w:lang w:val="ru-RU"/>
          </w:rPr>
          <w:t>Kabutuhan Marang Bapa Spiritual Sing Apik</w:t>
        </w:r>
        <w:r>
          <w:rPr>
            <w:noProof/>
            <w:webHidden/>
          </w:rPr>
          <w:tab/>
        </w:r>
        <w:r>
          <w:rPr>
            <w:noProof/>
            <w:webHidden/>
          </w:rPr>
          <w:fldChar w:fldCharType="begin"/>
        </w:r>
        <w:r>
          <w:rPr>
            <w:noProof/>
            <w:webHidden/>
          </w:rPr>
          <w:instrText xml:space="preserve"> PAGEREF _Toc226994043 \h </w:instrText>
        </w:r>
        <w:r>
          <w:rPr>
            <w:noProof/>
            <w:webHidden/>
          </w:rPr>
        </w:r>
        <w:r>
          <w:rPr>
            <w:noProof/>
            <w:webHidden/>
          </w:rPr>
          <w:fldChar w:fldCharType="separate"/>
        </w:r>
        <w:r>
          <w:rPr>
            <w:noProof/>
            <w:webHidden/>
          </w:rPr>
          <w:t>135</w:t>
        </w:r>
        <w:r>
          <w:rPr>
            <w:noProof/>
            <w:webHidden/>
          </w:rPr>
          <w:fldChar w:fldCharType="end"/>
        </w:r>
      </w:hyperlink>
    </w:p>
    <w:p w14:paraId="26BBFCBF" w14:textId="431DA9A9"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44" w:history="1">
        <w:r w:rsidRPr="00650739">
          <w:rPr>
            <w:rStyle w:val="Hyperlink"/>
            <w:noProof/>
            <w:lang w:val="ru-RU"/>
          </w:rPr>
          <w:t>Pangertos lan pengalaman bapak rohani</w:t>
        </w:r>
        <w:r>
          <w:rPr>
            <w:noProof/>
            <w:webHidden/>
          </w:rPr>
          <w:tab/>
        </w:r>
        <w:r>
          <w:rPr>
            <w:noProof/>
            <w:webHidden/>
          </w:rPr>
          <w:fldChar w:fldCharType="begin"/>
        </w:r>
        <w:r>
          <w:rPr>
            <w:noProof/>
            <w:webHidden/>
          </w:rPr>
          <w:instrText xml:space="preserve"> PAGEREF _Toc226994044 \h </w:instrText>
        </w:r>
        <w:r>
          <w:rPr>
            <w:noProof/>
            <w:webHidden/>
          </w:rPr>
        </w:r>
        <w:r>
          <w:rPr>
            <w:noProof/>
            <w:webHidden/>
          </w:rPr>
          <w:fldChar w:fldCharType="separate"/>
        </w:r>
        <w:r>
          <w:rPr>
            <w:noProof/>
            <w:webHidden/>
          </w:rPr>
          <w:t>136</w:t>
        </w:r>
        <w:r>
          <w:rPr>
            <w:noProof/>
            <w:webHidden/>
          </w:rPr>
          <w:fldChar w:fldCharType="end"/>
        </w:r>
      </w:hyperlink>
    </w:p>
    <w:p w14:paraId="14DBEDC7" w14:textId="5368A5AE"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45" w:history="1">
        <w:r w:rsidRPr="00650739">
          <w:rPr>
            <w:rStyle w:val="Hyperlink"/>
            <w:noProof/>
            <w:lang w:val="ru-RU"/>
          </w:rPr>
          <w:t>Sepira kerepé wong pracaya nampa Komuni ditemtokaké déning bapak rohanié</w:t>
        </w:r>
        <w:r>
          <w:rPr>
            <w:noProof/>
            <w:webHidden/>
          </w:rPr>
          <w:tab/>
        </w:r>
        <w:r>
          <w:rPr>
            <w:noProof/>
            <w:webHidden/>
          </w:rPr>
          <w:fldChar w:fldCharType="begin"/>
        </w:r>
        <w:r>
          <w:rPr>
            <w:noProof/>
            <w:webHidden/>
          </w:rPr>
          <w:instrText xml:space="preserve"> PAGEREF _Toc226994045 \h </w:instrText>
        </w:r>
        <w:r>
          <w:rPr>
            <w:noProof/>
            <w:webHidden/>
          </w:rPr>
        </w:r>
        <w:r>
          <w:rPr>
            <w:noProof/>
            <w:webHidden/>
          </w:rPr>
          <w:fldChar w:fldCharType="separate"/>
        </w:r>
        <w:r>
          <w:rPr>
            <w:noProof/>
            <w:webHidden/>
          </w:rPr>
          <w:t>137</w:t>
        </w:r>
        <w:r>
          <w:rPr>
            <w:noProof/>
            <w:webHidden/>
          </w:rPr>
          <w:fldChar w:fldCharType="end"/>
        </w:r>
      </w:hyperlink>
    </w:p>
    <w:p w14:paraId="543D9C38" w14:textId="1C88E5C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46" w:history="1">
        <w:r w:rsidRPr="00650739">
          <w:rPr>
            <w:rStyle w:val="Hyperlink"/>
            <w:noProof/>
            <w:lang w:val="ru-RU"/>
          </w:rPr>
          <w:t>Bab paugeran pangapura</w:t>
        </w:r>
        <w:r>
          <w:rPr>
            <w:noProof/>
            <w:webHidden/>
          </w:rPr>
          <w:tab/>
        </w:r>
        <w:r>
          <w:rPr>
            <w:noProof/>
            <w:webHidden/>
          </w:rPr>
          <w:fldChar w:fldCharType="begin"/>
        </w:r>
        <w:r>
          <w:rPr>
            <w:noProof/>
            <w:webHidden/>
          </w:rPr>
          <w:instrText xml:space="preserve"> PAGEREF _Toc226994046 \h </w:instrText>
        </w:r>
        <w:r>
          <w:rPr>
            <w:noProof/>
            <w:webHidden/>
          </w:rPr>
        </w:r>
        <w:r>
          <w:rPr>
            <w:noProof/>
            <w:webHidden/>
          </w:rPr>
          <w:fldChar w:fldCharType="separate"/>
        </w:r>
        <w:r>
          <w:rPr>
            <w:noProof/>
            <w:webHidden/>
          </w:rPr>
          <w:t>138</w:t>
        </w:r>
        <w:r>
          <w:rPr>
            <w:noProof/>
            <w:webHidden/>
          </w:rPr>
          <w:fldChar w:fldCharType="end"/>
        </w:r>
      </w:hyperlink>
    </w:p>
    <w:p w14:paraId="5A9F01A2" w14:textId="3D0A431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47" w:history="1">
        <w:r w:rsidRPr="00650739">
          <w:rPr>
            <w:rStyle w:val="Hyperlink"/>
            <w:noProof/>
            <w:lang w:val="ru-RU"/>
          </w:rPr>
          <w:t>Donga pangapura</w:t>
        </w:r>
        <w:r>
          <w:rPr>
            <w:noProof/>
            <w:webHidden/>
          </w:rPr>
          <w:tab/>
        </w:r>
        <w:r>
          <w:rPr>
            <w:noProof/>
            <w:webHidden/>
          </w:rPr>
          <w:fldChar w:fldCharType="begin"/>
        </w:r>
        <w:r>
          <w:rPr>
            <w:noProof/>
            <w:webHidden/>
          </w:rPr>
          <w:instrText xml:space="preserve"> PAGEREF _Toc226994047 \h </w:instrText>
        </w:r>
        <w:r>
          <w:rPr>
            <w:noProof/>
            <w:webHidden/>
          </w:rPr>
        </w:r>
        <w:r>
          <w:rPr>
            <w:noProof/>
            <w:webHidden/>
          </w:rPr>
          <w:fldChar w:fldCharType="separate"/>
        </w:r>
        <w:r>
          <w:rPr>
            <w:noProof/>
            <w:webHidden/>
          </w:rPr>
          <w:t>139</w:t>
        </w:r>
        <w:r>
          <w:rPr>
            <w:noProof/>
            <w:webHidden/>
          </w:rPr>
          <w:fldChar w:fldCharType="end"/>
        </w:r>
      </w:hyperlink>
    </w:p>
    <w:p w14:paraId="210E9645" w14:textId="72F159C3" w:rsidR="007A57D4" w:rsidRDefault="007A57D4">
      <w:pPr>
        <w:pStyle w:val="TOC3"/>
        <w:tabs>
          <w:tab w:val="right" w:leader="dot" w:pos="10790"/>
        </w:tabs>
        <w:rPr>
          <w:rFonts w:eastAsiaTheme="minorEastAsia" w:cstheme="minorBidi"/>
          <w:noProof/>
          <w:kern w:val="2"/>
          <w:sz w:val="24"/>
          <w:szCs w:val="24"/>
          <w14:ligatures w14:val="standardContextual"/>
        </w:rPr>
      </w:pPr>
      <w:hyperlink w:anchor="_Toc226994048" w:history="1">
        <w:r w:rsidRPr="00650739">
          <w:rPr>
            <w:rStyle w:val="Hyperlink"/>
            <w:noProof/>
            <w:lang w:val="ru-RU"/>
          </w:rPr>
          <w:t>Bab 4.  Babagan pakaryané bapak rohani marang nyawa manungsa</w:t>
        </w:r>
        <w:r>
          <w:rPr>
            <w:noProof/>
            <w:webHidden/>
          </w:rPr>
          <w:tab/>
        </w:r>
        <w:r>
          <w:rPr>
            <w:noProof/>
            <w:webHidden/>
          </w:rPr>
          <w:fldChar w:fldCharType="begin"/>
        </w:r>
        <w:r>
          <w:rPr>
            <w:noProof/>
            <w:webHidden/>
          </w:rPr>
          <w:instrText xml:space="preserve"> PAGEREF _Toc226994048 \h </w:instrText>
        </w:r>
        <w:r>
          <w:rPr>
            <w:noProof/>
            <w:webHidden/>
          </w:rPr>
        </w:r>
        <w:r>
          <w:rPr>
            <w:noProof/>
            <w:webHidden/>
          </w:rPr>
          <w:fldChar w:fldCharType="separate"/>
        </w:r>
        <w:r>
          <w:rPr>
            <w:noProof/>
            <w:webHidden/>
          </w:rPr>
          <w:t>140</w:t>
        </w:r>
        <w:r>
          <w:rPr>
            <w:noProof/>
            <w:webHidden/>
          </w:rPr>
          <w:fldChar w:fldCharType="end"/>
        </w:r>
      </w:hyperlink>
    </w:p>
    <w:p w14:paraId="47A7968E" w14:textId="128AD3B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49" w:history="1">
        <w:r w:rsidRPr="00650739">
          <w:rPr>
            <w:rStyle w:val="Hyperlink"/>
            <w:noProof/>
            <w:lang w:val="ru-RU"/>
          </w:rPr>
          <w:t>Kawruh ngurusi jiwa iku bab sing alus</w:t>
        </w:r>
        <w:r>
          <w:rPr>
            <w:noProof/>
            <w:webHidden/>
          </w:rPr>
          <w:tab/>
        </w:r>
        <w:r>
          <w:rPr>
            <w:noProof/>
            <w:webHidden/>
          </w:rPr>
          <w:fldChar w:fldCharType="begin"/>
        </w:r>
        <w:r>
          <w:rPr>
            <w:noProof/>
            <w:webHidden/>
          </w:rPr>
          <w:instrText xml:space="preserve"> PAGEREF _Toc226994049 \h </w:instrText>
        </w:r>
        <w:r>
          <w:rPr>
            <w:noProof/>
            <w:webHidden/>
          </w:rPr>
        </w:r>
        <w:r>
          <w:rPr>
            <w:noProof/>
            <w:webHidden/>
          </w:rPr>
          <w:fldChar w:fldCharType="separate"/>
        </w:r>
        <w:r>
          <w:rPr>
            <w:noProof/>
            <w:webHidden/>
          </w:rPr>
          <w:t>140</w:t>
        </w:r>
        <w:r>
          <w:rPr>
            <w:noProof/>
            <w:webHidden/>
          </w:rPr>
          <w:fldChar w:fldCharType="end"/>
        </w:r>
      </w:hyperlink>
    </w:p>
    <w:p w14:paraId="034795FD" w14:textId="4B0A9A61"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50" w:history="1">
        <w:r w:rsidRPr="00650739">
          <w:rPr>
            <w:rStyle w:val="Hyperlink"/>
            <w:noProof/>
            <w:lang w:val="ru-RU"/>
          </w:rPr>
          <w:t>Aja nganti wong nemokake panglipur ing napsune</w:t>
        </w:r>
        <w:r>
          <w:rPr>
            <w:noProof/>
            <w:webHidden/>
          </w:rPr>
          <w:tab/>
        </w:r>
        <w:r>
          <w:rPr>
            <w:noProof/>
            <w:webHidden/>
          </w:rPr>
          <w:fldChar w:fldCharType="begin"/>
        </w:r>
        <w:r>
          <w:rPr>
            <w:noProof/>
            <w:webHidden/>
          </w:rPr>
          <w:instrText xml:space="preserve"> PAGEREF _Toc226994050 \h </w:instrText>
        </w:r>
        <w:r>
          <w:rPr>
            <w:noProof/>
            <w:webHidden/>
          </w:rPr>
        </w:r>
        <w:r>
          <w:rPr>
            <w:noProof/>
            <w:webHidden/>
          </w:rPr>
          <w:fldChar w:fldCharType="separate"/>
        </w:r>
        <w:r>
          <w:rPr>
            <w:noProof/>
            <w:webHidden/>
          </w:rPr>
          <w:t>140</w:t>
        </w:r>
        <w:r>
          <w:rPr>
            <w:noProof/>
            <w:webHidden/>
          </w:rPr>
          <w:fldChar w:fldCharType="end"/>
        </w:r>
      </w:hyperlink>
    </w:p>
    <w:p w14:paraId="6C51BA90" w14:textId="28F63ABC"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51" w:history="1">
        <w:r w:rsidRPr="00650739">
          <w:rPr>
            <w:rStyle w:val="Hyperlink"/>
            <w:noProof/>
            <w:lang w:val="ru-RU"/>
          </w:rPr>
          <w:t>Kepiye ngurusi wong sing wis kecemplung ing putus asa</w:t>
        </w:r>
        <w:r>
          <w:rPr>
            <w:noProof/>
            <w:webHidden/>
          </w:rPr>
          <w:tab/>
        </w:r>
        <w:r>
          <w:rPr>
            <w:noProof/>
            <w:webHidden/>
          </w:rPr>
          <w:fldChar w:fldCharType="begin"/>
        </w:r>
        <w:r>
          <w:rPr>
            <w:noProof/>
            <w:webHidden/>
          </w:rPr>
          <w:instrText xml:space="preserve"> PAGEREF _Toc226994051 \h </w:instrText>
        </w:r>
        <w:r>
          <w:rPr>
            <w:noProof/>
            <w:webHidden/>
          </w:rPr>
        </w:r>
        <w:r>
          <w:rPr>
            <w:noProof/>
            <w:webHidden/>
          </w:rPr>
          <w:fldChar w:fldCharType="separate"/>
        </w:r>
        <w:r>
          <w:rPr>
            <w:noProof/>
            <w:webHidden/>
          </w:rPr>
          <w:t>142</w:t>
        </w:r>
        <w:r>
          <w:rPr>
            <w:noProof/>
            <w:webHidden/>
          </w:rPr>
          <w:fldChar w:fldCharType="end"/>
        </w:r>
      </w:hyperlink>
    </w:p>
    <w:p w14:paraId="166F143D" w14:textId="43F7F6F2"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52" w:history="1">
        <w:r w:rsidRPr="00650739">
          <w:rPr>
            <w:rStyle w:val="Hyperlink"/>
            <w:noProof/>
            <w:lang w:val="ru-RU"/>
          </w:rPr>
          <w:t>Wong kudu tegas marang wong sing ora isin, lan welas asih marang wong sing luhung budi</w:t>
        </w:r>
        <w:r>
          <w:rPr>
            <w:noProof/>
            <w:webHidden/>
          </w:rPr>
          <w:tab/>
        </w:r>
        <w:r>
          <w:rPr>
            <w:noProof/>
            <w:webHidden/>
          </w:rPr>
          <w:fldChar w:fldCharType="begin"/>
        </w:r>
        <w:r>
          <w:rPr>
            <w:noProof/>
            <w:webHidden/>
          </w:rPr>
          <w:instrText xml:space="preserve"> PAGEREF _Toc226994052 \h </w:instrText>
        </w:r>
        <w:r>
          <w:rPr>
            <w:noProof/>
            <w:webHidden/>
          </w:rPr>
        </w:r>
        <w:r>
          <w:rPr>
            <w:noProof/>
            <w:webHidden/>
          </w:rPr>
          <w:fldChar w:fldCharType="separate"/>
        </w:r>
        <w:r>
          <w:rPr>
            <w:noProof/>
            <w:webHidden/>
          </w:rPr>
          <w:t>143</w:t>
        </w:r>
        <w:r>
          <w:rPr>
            <w:noProof/>
            <w:webHidden/>
          </w:rPr>
          <w:fldChar w:fldCharType="end"/>
        </w:r>
      </w:hyperlink>
    </w:p>
    <w:p w14:paraId="3E681E2F" w14:textId="3CA9434A"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53" w:history="1">
        <w:r w:rsidRPr="00650739">
          <w:rPr>
            <w:rStyle w:val="Hyperlink"/>
            <w:noProof/>
            <w:lang w:val="ru-RU"/>
          </w:rPr>
          <w:t>Kabecikan ngrusak wong sing ora gelem tobat</w:t>
        </w:r>
        <w:r>
          <w:rPr>
            <w:noProof/>
            <w:webHidden/>
          </w:rPr>
          <w:tab/>
        </w:r>
        <w:r>
          <w:rPr>
            <w:noProof/>
            <w:webHidden/>
          </w:rPr>
          <w:fldChar w:fldCharType="begin"/>
        </w:r>
        <w:r>
          <w:rPr>
            <w:noProof/>
            <w:webHidden/>
          </w:rPr>
          <w:instrText xml:space="preserve"> PAGEREF _Toc226994053 \h </w:instrText>
        </w:r>
        <w:r>
          <w:rPr>
            <w:noProof/>
            <w:webHidden/>
          </w:rPr>
        </w:r>
        <w:r>
          <w:rPr>
            <w:noProof/>
            <w:webHidden/>
          </w:rPr>
          <w:fldChar w:fldCharType="separate"/>
        </w:r>
        <w:r>
          <w:rPr>
            <w:noProof/>
            <w:webHidden/>
          </w:rPr>
          <w:t>144</w:t>
        </w:r>
        <w:r>
          <w:rPr>
            <w:noProof/>
            <w:webHidden/>
          </w:rPr>
          <w:fldChar w:fldCharType="end"/>
        </w:r>
      </w:hyperlink>
    </w:p>
    <w:p w14:paraId="3B5AC97D" w14:textId="12FFEB17"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54" w:history="1">
        <w:r w:rsidRPr="00650739">
          <w:rPr>
            <w:rStyle w:val="Hyperlink"/>
            <w:noProof/>
            <w:lang w:val="ru-RU"/>
          </w:rPr>
          <w:t>Ngajeni kamardikan wong liya</w:t>
        </w:r>
        <w:r>
          <w:rPr>
            <w:noProof/>
            <w:webHidden/>
          </w:rPr>
          <w:tab/>
        </w:r>
        <w:r>
          <w:rPr>
            <w:noProof/>
            <w:webHidden/>
          </w:rPr>
          <w:fldChar w:fldCharType="begin"/>
        </w:r>
        <w:r>
          <w:rPr>
            <w:noProof/>
            <w:webHidden/>
          </w:rPr>
          <w:instrText xml:space="preserve"> PAGEREF _Toc226994054 \h </w:instrText>
        </w:r>
        <w:r>
          <w:rPr>
            <w:noProof/>
            <w:webHidden/>
          </w:rPr>
        </w:r>
        <w:r>
          <w:rPr>
            <w:noProof/>
            <w:webHidden/>
          </w:rPr>
          <w:fldChar w:fldCharType="separate"/>
        </w:r>
        <w:r>
          <w:rPr>
            <w:noProof/>
            <w:webHidden/>
          </w:rPr>
          <w:t>145</w:t>
        </w:r>
        <w:r>
          <w:rPr>
            <w:noProof/>
            <w:webHidden/>
          </w:rPr>
          <w:fldChar w:fldCharType="end"/>
        </w:r>
      </w:hyperlink>
    </w:p>
    <w:p w14:paraId="24F0A724" w14:textId="0971C8F7" w:rsidR="007A57D4" w:rsidRDefault="007A57D4">
      <w:pPr>
        <w:pStyle w:val="TOC4"/>
        <w:tabs>
          <w:tab w:val="right" w:leader="dot" w:pos="10790"/>
        </w:tabs>
        <w:rPr>
          <w:rFonts w:eastAsiaTheme="minorEastAsia" w:cstheme="minorBidi"/>
          <w:noProof/>
          <w:kern w:val="2"/>
          <w:sz w:val="24"/>
          <w:szCs w:val="24"/>
          <w14:ligatures w14:val="standardContextual"/>
        </w:rPr>
      </w:pPr>
      <w:hyperlink w:anchor="_Toc226994055" w:history="1">
        <w:r w:rsidRPr="00650739">
          <w:rPr>
            <w:rStyle w:val="Hyperlink"/>
            <w:noProof/>
            <w:lang w:val="ru-RU"/>
          </w:rPr>
          <w:t>Katresnan bapak rohani marang wong sing taubat</w:t>
        </w:r>
        <w:r>
          <w:rPr>
            <w:noProof/>
            <w:webHidden/>
          </w:rPr>
          <w:tab/>
        </w:r>
        <w:r>
          <w:rPr>
            <w:noProof/>
            <w:webHidden/>
          </w:rPr>
          <w:fldChar w:fldCharType="begin"/>
        </w:r>
        <w:r>
          <w:rPr>
            <w:noProof/>
            <w:webHidden/>
          </w:rPr>
          <w:instrText xml:space="preserve"> PAGEREF _Toc226994055 \h </w:instrText>
        </w:r>
        <w:r>
          <w:rPr>
            <w:noProof/>
            <w:webHidden/>
          </w:rPr>
        </w:r>
        <w:r>
          <w:rPr>
            <w:noProof/>
            <w:webHidden/>
          </w:rPr>
          <w:fldChar w:fldCharType="separate"/>
        </w:r>
        <w:r>
          <w:rPr>
            <w:noProof/>
            <w:webHidden/>
          </w:rPr>
          <w:t>146</w:t>
        </w:r>
        <w:r>
          <w:rPr>
            <w:noProof/>
            <w:webHidden/>
          </w:rPr>
          <w:fldChar w:fldCharType="end"/>
        </w:r>
      </w:hyperlink>
    </w:p>
    <w:p w14:paraId="648B7A0F" w14:textId="3F48C4AE" w:rsidR="00731E6C" w:rsidRDefault="00EA752C" w:rsidP="00731E6C">
      <w:r>
        <w:fldChar w:fldCharType="end"/>
      </w:r>
      <w:r w:rsidR="008B64EB">
        <w:rPr>
          <w:sz w:val="28"/>
          <w:szCs w:val="24"/>
          <w:lang w:val="ru-RU"/>
        </w:rPr>
        <w:pict w14:anchorId="40B61472">
          <v:rect id="_x0000_i1026" style="width:0;height:1.5pt" o:hralign="center" o:hrstd="t" o:hr="t" fillcolor="#a0a0a0" stroked="f"/>
        </w:pict>
      </w:r>
    </w:p>
    <w:p w14:paraId="55D6848A" w14:textId="77777777" w:rsidR="00731E6C" w:rsidRDefault="00731E6C" w:rsidP="00731E6C"/>
    <w:p w14:paraId="21A77BF9" w14:textId="77777777" w:rsidR="00731E6C" w:rsidRDefault="00731E6C" w:rsidP="00731E6C"/>
    <w:p w14:paraId="314BD121" w14:textId="77777777" w:rsidR="00731E6C" w:rsidRPr="00A83783" w:rsidRDefault="00731E6C" w:rsidP="00731E6C">
      <w:pPr>
        <w:pStyle w:val="Heading3"/>
        <w:rPr>
          <w:lang w:val="ru-RU"/>
        </w:rPr>
      </w:pPr>
      <w:bookmarkStart w:id="0" w:name="_Toc196502827"/>
      <w:bookmarkStart w:id="1" w:name="_Toc196909796"/>
      <w:bookmarkStart w:id="2" w:name="_Toc226993909"/>
      <w:r w:rsidRPr="00A83783">
        <w:rPr>
          <w:lang w:val="ru-RU"/>
        </w:rPr>
        <w:lastRenderedPageBreak/>
        <w:t>Kata Pengantar</w:t>
      </w:r>
      <w:bookmarkEnd w:id="0"/>
      <w:bookmarkEnd w:id="1"/>
      <w:bookmarkEnd w:id="2"/>
    </w:p>
    <w:p w14:paraId="44A2B861" w14:textId="77777777" w:rsidR="00731E6C" w:rsidRPr="002224AC" w:rsidRDefault="00731E6C" w:rsidP="00731E6C">
      <w:pPr>
        <w:pStyle w:val="paragraph"/>
        <w:spacing w:before="30" w:after="30"/>
        <w:ind w:left="60" w:right="60" w:firstLine="0"/>
        <w:rPr>
          <w:lang w:val="ru-RU"/>
        </w:rPr>
      </w:pPr>
      <w:r w:rsidRPr="002224AC">
        <w:rPr>
          <w:lang w:val="ru-RU"/>
        </w:rPr>
        <w:t xml:space="preserve">Ndeleng yèn dosa wis dadi modhè ing jaman saiki, almarhum Bapa Paisios kanthi khusus negesaké pentinge tobat lan pangakuan. Pentinge tobat sing diwènèhaké Bapa Paisios katon saka bab pungkasan Jilid </w:t>
      </w:r>
      <w:r w:rsidRPr="002224AC">
        <w:t xml:space="preserve">II </w:t>
      </w:r>
      <w:r w:rsidRPr="002224AC">
        <w:rPr>
          <w:lang w:val="ru-RU"/>
        </w:rPr>
        <w:t xml:space="preserve">saka 'Tembung-tembungé'. </w:t>
      </w:r>
      <w:r>
        <w:rPr>
          <w:lang w:val="ru-RU"/>
        </w:rPr>
        <w:t>"</w:t>
      </w:r>
      <w:r w:rsidRPr="002224AC">
        <w:rPr>
          <w:lang w:val="ru-RU"/>
        </w:rPr>
        <w:t>Pangapuran lan pangakuan," pangandikane Sang Sepuh marang kita, "iki luwih dibutuhake tinimbang apa wae saiki. Iki perlu supaya setan ora entuk hak-hak sing wis diparingake manungsa marang dheweke. Manungsa maringi hak marang setan, lan amarga iku, dheweke nyiksa donya."</w:t>
      </w:r>
    </w:p>
    <w:p w14:paraId="31882F77" w14:textId="77777777" w:rsidR="00731E6C" w:rsidRPr="002224AC" w:rsidRDefault="00731E6C" w:rsidP="00731E6C">
      <w:pPr>
        <w:pStyle w:val="paragraph"/>
        <w:spacing w:before="30" w:after="30"/>
        <w:ind w:left="60" w:right="60"/>
        <w:rPr>
          <w:lang w:val="ru-RU"/>
        </w:rPr>
      </w:pPr>
      <w:r w:rsidRPr="002224AC">
        <w:rPr>
          <w:lang w:val="ru-RU"/>
        </w:rPr>
        <w:t xml:space="preserve">Kanthi pitulungané Sang Sepuh Paisios, akèh wong sing nyedhaki Sakramèn Pengakuan kaping pisan lan ngowahi uripé. Saiki wong-wong mau urip minangka anak-anak sing tresna marang Gusti lan wis ing urip iki padha ngrasakaké kabungahan swarga. </w:t>
      </w:r>
      <w:r>
        <w:rPr>
          <w:lang w:val="ru-RU"/>
        </w:rPr>
        <w:t>"</w:t>
      </w:r>
      <w:r w:rsidRPr="002224AC">
        <w:rPr>
          <w:lang w:val="ru-RU"/>
        </w:rPr>
        <w:t>Wong iku sakjane apik banget!" Bapa Paisios kanthi kabungahan nyritakaké marang kita. "Durung ana sapisan wae kedadeyan aku maringi pitutur marang wong supaya padha mangkat marang pangakuan dosa, nanging padha ora nindakake." Mesthi wae, iki uga dimudahake dening katresnan agungé Sang Sepuh, sing ngowahi jiwa wong sing ketemu karo dhèwèké, nggawé saka lemah gersang dadi lemah subur sing pantes kanggo ditanduri.</w:t>
      </w:r>
    </w:p>
    <w:p w14:paraId="5091B3FB" w14:textId="77777777" w:rsidR="00731E6C" w:rsidRPr="002224AC" w:rsidRDefault="00731E6C" w:rsidP="00731E6C">
      <w:pPr>
        <w:pStyle w:val="paragraph"/>
        <w:spacing w:before="30" w:after="30"/>
        <w:ind w:left="60" w:right="60"/>
        <w:rPr>
          <w:lang w:val="ru-RU"/>
        </w:rPr>
      </w:pPr>
      <w:r w:rsidRPr="002224AC">
        <w:rPr>
          <w:lang w:val="ru-RU"/>
        </w:rPr>
        <w:t xml:space="preserve">Jilid </w:t>
      </w:r>
      <w:r w:rsidRPr="002224AC">
        <w:t xml:space="preserve">katelu </w:t>
      </w:r>
      <w:r w:rsidRPr="002224AC">
        <w:rPr>
          <w:lang w:val="ru-RU"/>
        </w:rPr>
        <w:t>saka 'Tembung-tembungé' Sang Sepuh Paisios iki diterbitaké kanthi berkah saka uskup panguwasa anyar ing keuskupan kita, Paduka Mulya Metropolitan Nikodimos saka Kassandra. Jilid iki nglumpukaké piwulang Sang Sepuh, kang dirancang kanggo mbantu wong sing kasiksa déning dosa supaya nduwèni rasa prihatin sing séhat lan miwiti perjuangan rohani kanggo mbébasaké dhèwèké saka ikatan dosa sing ngiket. Kanthi urip ing pangapuran, wong Kristen bakal bisa mbuwang manungsa lawasé, sing miturut tembungé Sang Sepuh iku 'tamu ala sing manggon ing jeroné kita'. Bapa Paissios ngendika yèn kanggo ngusir tamu ala iki, kita kudu 'mbongkar omahé lan miwiti mbangun bangunan anyar — mbangun manungsa anyar'.</w:t>
      </w:r>
    </w:p>
    <w:p w14:paraId="00B29687" w14:textId="77777777" w:rsidR="00731E6C" w:rsidRPr="002224AC" w:rsidRDefault="00731E6C" w:rsidP="00731E6C">
      <w:pPr>
        <w:pStyle w:val="paragraph"/>
        <w:spacing w:before="30" w:after="30"/>
        <w:ind w:left="60" w:right="60"/>
        <w:rPr>
          <w:lang w:val="ru-RU"/>
        </w:rPr>
      </w:pPr>
      <w:r w:rsidRPr="002224AC">
        <w:rPr>
          <w:lang w:val="ru-RU"/>
        </w:rPr>
        <w:t xml:space="preserve">Miturut piwulang para Bapa Suci, wiwitané dosa yaiku pikiran ala. Mula saka iku, kita wis nyelehake piwulang babagan pikiran sing dipilih saka warisan rohani Sang Sepuh ing bagéan kapisan buku iki. </w:t>
      </w:r>
      <w:r>
        <w:rPr>
          <w:lang w:val="ru-RU"/>
        </w:rPr>
        <w:t>"</w:t>
      </w:r>
      <w:r w:rsidRPr="002224AC">
        <w:rPr>
          <w:lang w:val="ru-RU"/>
        </w:rPr>
        <w:t>Pikiran," pangandikane Sang Sepuh, "iku minangka pratandha kahanan rohani kita." Pikiran sing apik nduwèni kakuwatan gedhé—iku ngowahi wong sacara rohani. Kosok baliné, pikiran sing ala nyiksa wong. Nalika wong ngusir pikiran ala lan ngembangaké pikiran sing apik, pikirane lan atiné dadi resik, lan Rahmat Ilahi manggon ing jerone.</w:t>
      </w:r>
    </w:p>
    <w:p w14:paraId="5E45738F" w14:textId="77777777" w:rsidR="00731E6C" w:rsidRPr="002224AC" w:rsidRDefault="00731E6C" w:rsidP="00731E6C">
      <w:pPr>
        <w:pStyle w:val="paragraph"/>
        <w:spacing w:before="30" w:after="30"/>
        <w:ind w:left="60" w:right="60"/>
        <w:rPr>
          <w:lang w:val="ru-RU"/>
        </w:rPr>
      </w:pPr>
      <w:r w:rsidRPr="002224AC">
        <w:rPr>
          <w:lang w:val="ru-RU"/>
        </w:rPr>
        <w:t xml:space="preserve">Bagéan kapindho saka buku iki nerangaké yèn kanthi sabar nampa ketidakadilan lan nanggapi kanthi sikap spiritual, wong nampa berkah ageng saka Gusti Allah. Asring kasunyatan iki ora dingerteni sanajan dening wong-wong rohani, sing nalika mbenerake awake dhewe malah nganti nyusun Injil dhéwé lan kanthi mangkono misahake awake dhewe saka Gusti Allah, amarga kabeneran manungsa ora ana gandheng cenenge karo urip rohani. Yen kita kepengin dadi siji karo Kristus, kita kudu melu ing kabeneran Ilahi, </w:t>
      </w:r>
      <w:r>
        <w:rPr>
          <w:lang w:val="ru-RU"/>
        </w:rPr>
        <w:t>"</w:t>
      </w:r>
      <w:r w:rsidRPr="002224AC">
        <w:rPr>
          <w:lang w:val="ru-RU"/>
        </w:rPr>
        <w:t>sing ngemot katresnan, kaluhuran, lan pangorbanan dhiri."</w:t>
      </w:r>
    </w:p>
    <w:p w14:paraId="296F2FD6" w14:textId="77777777" w:rsidR="00731E6C" w:rsidRPr="002224AC" w:rsidRDefault="00731E6C" w:rsidP="00731E6C">
      <w:pPr>
        <w:pStyle w:val="paragraph"/>
        <w:spacing w:before="30" w:after="30"/>
        <w:ind w:left="60" w:right="60"/>
        <w:rPr>
          <w:lang w:val="ru-RU"/>
        </w:rPr>
      </w:pPr>
      <w:r w:rsidRPr="002224AC">
        <w:rPr>
          <w:lang w:val="ru-RU"/>
        </w:rPr>
        <w:t>Bagéan katelu saka jilid iki ngrembug bab dosa. Uripé manungsa ing donya diowahi dadi sangsara kaya neraka déning dosa; nanging, lumantar perjuangan rohani, urip kita bisa dadi swarga. Yen ana wong kepengin "metu saka pepeteng dosa," dhèwèké kudu nliti kanthi tliti nuraniné—"ukum Ilahi kapisan" sing diparingaké Gusti—lan kanthi andhap asor ngakoni kaluputan lan kagagalané. Praktik iki nuntun marang "karya pangapuran diri sing tanpa wates" lan nggawa panglipur ilahi marang jiwa.</w:t>
      </w:r>
    </w:p>
    <w:p w14:paraId="298ADF7D" w14:textId="77777777" w:rsidR="00731E6C" w:rsidRPr="002224AC" w:rsidRDefault="00731E6C" w:rsidP="00731E6C">
      <w:pPr>
        <w:pStyle w:val="paragraph"/>
        <w:spacing w:before="30" w:after="30"/>
        <w:ind w:left="60" w:right="60"/>
        <w:rPr>
          <w:lang w:val="ru-RU"/>
        </w:rPr>
      </w:pPr>
      <w:r w:rsidRPr="002224AC">
        <w:rPr>
          <w:lang w:val="ru-RU"/>
        </w:rPr>
        <w:t>Ing pérangan kaping papat, Bapa Paissius ngecam kekuwatan setan sing makarya ing donya liwat piranti-piranti sing taat—dukun, paranormal, peramal, lan jiwa-jiwa liya sing kesasar. Elder negesake manawa kekuwatan peteng iku ora duwe daya ing awake dhewe, nanging dadi ngrusakake wong yen wis nindakake dosa abot lan mulane maringi panguwasané marang awake dhewe, saéngga kena pangaribawa setan. Kanggo mbebasake dhiri saka pangaribawa iki, wong kudu ngenali panyebab dosa—yaiku ngakoni, tobat, lunga marang pangakuan dosa, lan dadi anggota Gereja sing sadar.</w:t>
      </w:r>
    </w:p>
    <w:p w14:paraId="4FAC8178" w14:textId="77777777" w:rsidR="00731E6C" w:rsidRPr="002224AC" w:rsidRDefault="00731E6C" w:rsidP="00731E6C">
      <w:pPr>
        <w:pStyle w:val="paragraph"/>
        <w:spacing w:before="30" w:after="30"/>
        <w:ind w:left="60" w:right="60"/>
        <w:rPr>
          <w:lang w:val="ru-RU"/>
        </w:rPr>
      </w:pPr>
      <w:r w:rsidRPr="002224AC">
        <w:rPr>
          <w:lang w:val="ru-RU"/>
        </w:rPr>
        <w:lastRenderedPageBreak/>
        <w:t>Bagéan pungkasan, pérangan kaping lima saka jilid iki dikhususaké kanggo Sakramèn Pengakuan Dosa. Sang Sepuh narik kawigatèn kita marang kasunyatan yèn, kanggo pangapura dosa, wong Kristen perlu pengakuan dosa, lan kanggo tuwuhé rohani sing aman, dhèwèké perlu pandhita rohani. Romo Paissios nggambaraké prabédan sing cetha antarané pakaryané psikiater lan pelayanané bapak rohani (sing kadhangkala digabung ing jaman saiki) lan nuduhaké pangalamane dhéwé ing makarya karo nyawa manungsa.</w:t>
      </w:r>
    </w:p>
    <w:p w14:paraId="27EFC83D" w14:textId="77777777" w:rsidR="00731E6C" w:rsidRPr="002224AC" w:rsidRDefault="00731E6C" w:rsidP="00731E6C">
      <w:pPr>
        <w:pStyle w:val="paragraph"/>
        <w:spacing w:before="30" w:after="30"/>
        <w:ind w:left="60" w:right="60"/>
        <w:rPr>
          <w:lang w:val="ru-RU"/>
        </w:rPr>
      </w:pPr>
      <w:r w:rsidRPr="002224AC">
        <w:rPr>
          <w:lang w:val="ru-RU"/>
        </w:rPr>
        <w:t xml:space="preserve">Kaya ing jilid-jilid sadurunge, Bapa Paissios kanthi ringkes mangsuli pitakon-pitakon sing diajokake marang piyambakipun. Wangsulané Sang Sepuh ora minangka paparan sistematis babagan topik tartamtu lan ora ngaku nyakup kabèh. Tujuan piwulang iku ana ing panggonan liya—yaiku mbantu wong supaya slamet. </w:t>
      </w:r>
      <w:r>
        <w:rPr>
          <w:lang w:val="ru-RU"/>
        </w:rPr>
        <w:t>"</w:t>
      </w:r>
      <w:r w:rsidRPr="002224AC">
        <w:rPr>
          <w:lang w:val="ru-RU"/>
        </w:rPr>
        <w:t>Kaslametan nyawa wong," pangandikane Sang Sepuh, "iku panglipur lan kabungahan kula."</w:t>
      </w:r>
    </w:p>
    <w:p w14:paraId="34E1985D" w14:textId="77777777" w:rsidR="00731E6C" w:rsidRPr="002224AC" w:rsidRDefault="00731E6C" w:rsidP="00731E6C">
      <w:pPr>
        <w:pStyle w:val="paragraph"/>
        <w:spacing w:before="30" w:after="30"/>
        <w:ind w:left="60" w:right="60"/>
        <w:rPr>
          <w:lang w:val="ru-RU"/>
        </w:rPr>
      </w:pPr>
      <w:r w:rsidRPr="002224AC">
        <w:rPr>
          <w:lang w:val="ru-RU"/>
        </w:rPr>
        <w:t>Ndeleng apa sing bisa mbantu wong sing diajak ngomong ing perjuangan rohani ing saben kasus tartamtu, Sang Sepuh ngomong marang wong mau manut kabutuhan rohani, nguwatake kanthi 'vitamin rohani' sing perlu. Asring, Bapa Paisius nerangake makna tembung-tembunge kanthi pitulungan conto sing cocog. Eyang yakin manawa tuladha sing positif nggawa manfaat gedhe. "Yen aku duwe wektu, aku bakal nulis babagan wong-wong tartamtu sing wis urip kanthi jujur, babagan para pemudi lan pemuda, babagan para bapak lan ibu sing uripe misuwur amarga kasucian," pangandikane marang kita. "Tuladan apik kaya ngono mbukak aib wong-wong sing ndadekake dosa dadi modis. Asring, ora ana gunane ngecam ala. Nanging, nalika kita nuduhake apa sing apik, ala mau bakal kabuka kanthi sendhire."</w:t>
      </w:r>
    </w:p>
    <w:p w14:paraId="4D9EF735" w14:textId="77777777" w:rsidR="00731E6C" w:rsidRPr="002224AC" w:rsidRDefault="00731E6C" w:rsidP="00731E6C">
      <w:pPr>
        <w:pStyle w:val="paragraph"/>
        <w:spacing w:before="30" w:after="30"/>
        <w:ind w:left="60" w:right="60"/>
        <w:rPr>
          <w:lang w:val="ru-RU"/>
        </w:rPr>
      </w:pPr>
      <w:r w:rsidRPr="002224AC">
        <w:rPr>
          <w:lang w:val="ru-RU"/>
        </w:rPr>
        <w:t>Kaya sing wis kondhang, pitakon-pitakon sing dijawab dening Sang Sepuh ditakokake dening para biarawati. Nanging, sanadyan mangkono, wangsulané Bapa Paissius cocog kanggo sapa waé sing lagi nindakake 'karya kabecikan' utawa kepéngin miwiti. "Boh biksu lan wong awam," pangandikane Sang Sepuh ing salah siji layangé, "padha diparingi préntah sing padha. Lan Swarga uga mung siji [kanggo kabèh]." Saliyane, Bapak Paissios asring nyathet yèn ana wong awam sing nglakoni urip rohani sing luhur lan nindakake pakaryan rohani sing alus marang dhiri dhéwé.</w:t>
      </w:r>
    </w:p>
    <w:p w14:paraId="667E9AC5" w14:textId="77777777" w:rsidR="00731E6C" w:rsidRPr="002224AC" w:rsidRDefault="00731E6C" w:rsidP="00731E6C">
      <w:pPr>
        <w:pStyle w:val="paragraph"/>
        <w:spacing w:before="30" w:after="30"/>
        <w:ind w:left="60" w:right="60"/>
        <w:rPr>
          <w:lang w:val="ru-RU"/>
        </w:rPr>
      </w:pPr>
      <w:r w:rsidRPr="002224AC">
        <w:rPr>
          <w:lang w:val="ru-RU"/>
        </w:rPr>
        <w:t>Kita matur nuwun marang sedaya ingkang kanthi suka cita sarujuk maos naskah jilid punika lan lumantar pitutur panjenenganipun, paring pitulungan dhumateng kita supados sampurna panyiapan tumrap panyebaranipun.</w:t>
      </w:r>
    </w:p>
    <w:p w14:paraId="220474B3" w14:textId="77777777" w:rsidR="00731E6C" w:rsidRPr="002224AC" w:rsidRDefault="00731E6C" w:rsidP="00731E6C">
      <w:pPr>
        <w:pStyle w:val="paragraph"/>
        <w:spacing w:before="30" w:after="30"/>
        <w:ind w:left="60" w:right="60"/>
        <w:rPr>
          <w:lang w:val="ru-RU"/>
        </w:rPr>
      </w:pPr>
      <w:r w:rsidRPr="002224AC">
        <w:rPr>
          <w:lang w:val="ru-RU"/>
        </w:rPr>
        <w:t>"Mugi Gusti ingkang Gusti maringi padhang lan paring tobat sing tulus marang kita, supaya kita sedaya pantes nampi swarga ingkang sae ingkang sampun dipun sediyakaken dening Panjenenganipun, kados bapa ingkang tresna marang kita," pangandikane Sang Sepuh.</w:t>
      </w:r>
    </w:p>
    <w:p w14:paraId="1FFDB78B" w14:textId="77777777" w:rsidR="00731E6C" w:rsidRPr="002224AC" w:rsidRDefault="00731E6C" w:rsidP="00731E6C">
      <w:pPr>
        <w:pStyle w:val="paragraph"/>
        <w:spacing w:before="30" w:after="30"/>
        <w:ind w:left="60" w:right="60"/>
        <w:rPr>
          <w:lang w:val="ru-RU"/>
        </w:rPr>
      </w:pPr>
      <w:r w:rsidRPr="002224AC">
        <w:rPr>
          <w:lang w:val="ru-RU"/>
        </w:rPr>
        <w:t>Kita ndedonga supaya tembung-tembungé kasembadan ing kasunyatan. Amin.</w:t>
      </w:r>
    </w:p>
    <w:p w14:paraId="63771208" w14:textId="77777777" w:rsidR="00731E6C" w:rsidRPr="002224AC" w:rsidRDefault="00731E6C" w:rsidP="00731E6C">
      <w:pPr>
        <w:pStyle w:val="paragraph"/>
        <w:spacing w:before="30" w:after="30"/>
        <w:ind w:left="60" w:right="60"/>
        <w:rPr>
          <w:lang w:val="ru-RU"/>
        </w:rPr>
      </w:pPr>
      <w:r w:rsidRPr="002224AC">
        <w:rPr>
          <w:lang w:val="ru-RU"/>
        </w:rPr>
        <w:t xml:space="preserve">11 Februari 2001 </w:t>
      </w:r>
    </w:p>
    <w:p w14:paraId="69FBA222" w14:textId="77777777" w:rsidR="00731E6C" w:rsidRPr="002224AC" w:rsidRDefault="00731E6C" w:rsidP="00731E6C">
      <w:pPr>
        <w:pStyle w:val="paragraph"/>
        <w:spacing w:before="30" w:after="30"/>
        <w:ind w:left="60" w:right="60"/>
        <w:rPr>
          <w:lang w:val="ru-RU"/>
        </w:rPr>
      </w:pPr>
      <w:r w:rsidRPr="002224AC">
        <w:rPr>
          <w:lang w:val="ru-RU"/>
        </w:rPr>
        <w:t xml:space="preserve">Minggu Putra Sing Mborosake </w:t>
      </w:r>
    </w:p>
    <w:p w14:paraId="7587DB66" w14:textId="77777777" w:rsidR="00731E6C" w:rsidRPr="002224AC" w:rsidRDefault="00731E6C" w:rsidP="00731E6C">
      <w:pPr>
        <w:pStyle w:val="paragraph"/>
        <w:spacing w:before="30" w:after="30"/>
        <w:ind w:left="60" w:right="60"/>
        <w:rPr>
          <w:lang w:val="ru-RU"/>
        </w:rPr>
      </w:pPr>
      <w:r w:rsidRPr="002224AC">
        <w:rPr>
          <w:lang w:val="ru-RU"/>
        </w:rPr>
        <w:t xml:space="preserve">Biarawati Kepala Biara Santo Yohanes Teologos, Suster Philothea, bebarengan karo para suster ing Kristus. </w:t>
      </w:r>
    </w:p>
    <w:p w14:paraId="77F8CB37" w14:textId="77777777" w:rsidR="00731E6C" w:rsidRPr="002224AC" w:rsidRDefault="00731E6C" w:rsidP="00731E6C">
      <w:pPr>
        <w:pStyle w:val="imgDiv"/>
        <w:spacing w:before="75" w:after="75"/>
        <w:rPr>
          <w:lang w:val="ru-RU"/>
        </w:rPr>
      </w:pPr>
    </w:p>
    <w:p w14:paraId="1E99043A" w14:textId="77777777" w:rsidR="00731E6C" w:rsidRPr="002224AC" w:rsidRDefault="00731E6C" w:rsidP="00731E6C">
      <w:pPr>
        <w:pStyle w:val="paragraph"/>
        <w:spacing w:before="30" w:after="30"/>
        <w:ind w:left="60" w:right="60"/>
        <w:rPr>
          <w:lang w:val="ru-RU"/>
        </w:rPr>
      </w:pPr>
    </w:p>
    <w:p w14:paraId="6F43F9A9" w14:textId="77777777" w:rsidR="00731E6C" w:rsidRPr="002224AC" w:rsidRDefault="00731E6C" w:rsidP="00731E6C">
      <w:pPr>
        <w:pStyle w:val="paragraph"/>
        <w:spacing w:before="30" w:after="30"/>
        <w:ind w:left="60" w:right="60"/>
        <w:rPr>
          <w:lang w:val="ru-RU"/>
        </w:rPr>
      </w:pPr>
      <w:r w:rsidRPr="002224AC">
        <w:rPr>
          <w:lang w:val="ru-RU"/>
        </w:rPr>
        <w:t>— Geronda, kepiye kéwan bisa ngerti yèn manungsa iku welas asih?</w:t>
      </w:r>
    </w:p>
    <w:p w14:paraId="1DCDCB5F" w14:textId="77777777" w:rsidR="00731E6C" w:rsidRPr="002224AC" w:rsidRDefault="00731E6C" w:rsidP="00731E6C">
      <w:pPr>
        <w:pStyle w:val="paragraph"/>
        <w:spacing w:before="30" w:after="30"/>
        <w:ind w:left="60" w:right="60"/>
        <w:rPr>
          <w:lang w:val="ru-RU"/>
        </w:rPr>
      </w:pPr>
      <w:r w:rsidRPr="002224AC">
        <w:rPr>
          <w:lang w:val="ru-RU"/>
        </w:rPr>
        <w:t xml:space="preserve">— Kewan nduwé intuisi. Mula, yèn kowé tresna marang dhèwèké, yèn kowé kroso lara atiné kanggo dhèwèké, dhèwèké bakal ngrasakaké. Ing Swarga, kewan ngrasakaké wangi Rahmat lan ngladèni Adam. Sawisé Runtuh, alam ngeluh bareng manungsa. Delengen, delengen kelinci cilik sing kasihan kuwi: mripaté tansah katon wedi. Atiné cilik ngrembeng kanthi kuwatir, thump-thump-thump. Makhluk kasihan iki ora tau turu! Pira sangsara sing dirasakaké makhluk cilik lan ora nduwé dosa iki </w:t>
      </w:r>
      <w:r w:rsidRPr="002224AC">
        <w:rPr>
          <w:lang w:val="ru-RU"/>
        </w:rPr>
        <w:lastRenderedPageBreak/>
        <w:t>amarga dosa-dosa kita! Nanging, nalika wong bali menyang kahanan sadurungé Runtuh, kéwan-kéwan manèh nyedhak tanpa wedi.</w:t>
      </w:r>
    </w:p>
    <w:p w14:paraId="7AFFC277" w14:textId="77777777" w:rsidR="00731E6C" w:rsidRPr="002224AC" w:rsidRDefault="00731E6C" w:rsidP="00731E6C">
      <w:pPr>
        <w:rPr>
          <w:lang w:val="ru-RU"/>
        </w:rPr>
      </w:pPr>
    </w:p>
    <w:p w14:paraId="40D44FF5" w14:textId="77777777" w:rsidR="00731E6C" w:rsidRPr="002224AC" w:rsidRDefault="00731E6C" w:rsidP="00731E6C">
      <w:pPr>
        <w:rPr>
          <w:lang w:val="ru-RU"/>
        </w:rPr>
      </w:pPr>
    </w:p>
    <w:p w14:paraId="2C0C463E" w14:textId="77777777" w:rsidR="00731E6C" w:rsidRPr="00A83783" w:rsidRDefault="00731E6C" w:rsidP="00731E6C">
      <w:pPr>
        <w:pStyle w:val="Heading2"/>
        <w:rPr>
          <w:lang w:val="ru-RU"/>
        </w:rPr>
      </w:pPr>
      <w:bookmarkStart w:id="3" w:name="_Toc196502828"/>
      <w:bookmarkStart w:id="4" w:name="_Toc196909797"/>
      <w:bookmarkStart w:id="5" w:name="_Toc226993910"/>
      <w:r w:rsidRPr="00A83783">
        <w:rPr>
          <w:lang w:val="ru-RU"/>
        </w:rPr>
        <w:t>Bagéan</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Babagan perang pikiran</w:t>
      </w:r>
      <w:bookmarkEnd w:id="3"/>
      <w:bookmarkEnd w:id="4"/>
      <w:bookmarkEnd w:id="5"/>
    </w:p>
    <w:p w14:paraId="6DEF8300" w14:textId="77777777" w:rsidR="00731E6C" w:rsidRPr="00A83783" w:rsidRDefault="00731E6C" w:rsidP="00731E6C">
      <w:pPr>
        <w:pStyle w:val="paragraph"/>
        <w:spacing w:before="30" w:after="30"/>
        <w:ind w:left="60" w:right="60"/>
        <w:rPr>
          <w:lang w:val="ru-RU"/>
        </w:rPr>
      </w:pPr>
      <w:r w:rsidRPr="00A83783">
        <w:rPr>
          <w:i/>
          <w:iCs/>
          <w:lang w:val="ru-RU"/>
        </w:rPr>
        <w:t xml:space="preserve">"Ndeleng kabèh bab liwat pikiran sing apik, manungsa dadi suci lan nampa Rahmaté Gusti Allah. Nanging kanthi pikiran ala, </w:t>
      </w:r>
      <w:r>
        <w:rPr>
          <w:i/>
          <w:iCs/>
          <w:lang w:val="ru-RU"/>
        </w:rPr>
        <w:t>'</w:t>
      </w:r>
      <w:r w:rsidRPr="00A83783">
        <w:rPr>
          <w:i/>
          <w:iCs/>
          <w:lang w:val="ru-RU"/>
        </w:rPr>
        <w:t>kiri</w:t>
      </w:r>
      <w:r>
        <w:rPr>
          <w:i/>
          <w:iCs/>
          <w:lang w:val="ru-RU"/>
        </w:rPr>
        <w:t xml:space="preserve">', </w:t>
      </w:r>
      <w:r w:rsidRPr="00A83783">
        <w:rPr>
          <w:i/>
          <w:iCs/>
          <w:lang w:val="ru-RU"/>
        </w:rPr>
        <w:t xml:space="preserve">manungsa ngukum lan nglarani wong liya kanthi ora adil, ngalangi rawuhé Rahmat Ilahi, banjur setan teka lan nyiksa </w:t>
      </w:r>
      <w:r>
        <w:rPr>
          <w:i/>
          <w:iCs/>
          <w:lang w:val="ru-RU"/>
        </w:rPr>
        <w:t>dhèwèké"</w:t>
      </w:r>
    </w:p>
    <w:p w14:paraId="188185F9" w14:textId="77777777" w:rsidR="00731E6C" w:rsidRPr="002224AC" w:rsidRDefault="00731E6C" w:rsidP="00731E6C">
      <w:pPr>
        <w:pStyle w:val="imgDiv"/>
        <w:spacing w:before="75" w:after="75"/>
        <w:rPr>
          <w:lang w:val="ru-RU"/>
        </w:rPr>
      </w:pPr>
    </w:p>
    <w:p w14:paraId="3BFD5562" w14:textId="77777777" w:rsidR="00731E6C" w:rsidRPr="00411C3E" w:rsidRDefault="00731E6C" w:rsidP="00731E6C">
      <w:pPr>
        <w:pStyle w:val="Heading3"/>
        <w:spacing w:before="390" w:after="240"/>
        <w:rPr>
          <w:lang w:val="ru-RU"/>
        </w:rPr>
      </w:pPr>
      <w:bookmarkStart w:id="6" w:name="_Toc196502829"/>
      <w:bookmarkStart w:id="7" w:name="_Toc196909798"/>
      <w:bookmarkStart w:id="8" w:name="_Toc226993911"/>
      <w:r w:rsidRPr="00A83783">
        <w:rPr>
          <w:lang w:val="ru-RU"/>
        </w:rPr>
        <w:t>Bab</w:t>
      </w:r>
      <w:r w:rsidRPr="002224AC">
        <w:rPr>
          <w:lang w:val="ru-RU"/>
        </w:rPr>
        <w:t xml:space="preserve"> 1</w:t>
      </w:r>
      <w:r w:rsidRPr="00A83783">
        <w:rPr>
          <w:lang w:val="ru-RU"/>
        </w:rPr>
        <w:t>.</w:t>
      </w:r>
      <w:r w:rsidRPr="00A83783">
        <w:rPr>
          <w:lang w:val="ru-RU"/>
        </w:rPr>
        <w:br/>
        <w:t>Bab Pamikiran, Apik lan Ala</w:t>
      </w:r>
      <w:bookmarkEnd w:id="6"/>
      <w:r>
        <w:rPr>
          <w:rStyle w:val="FootnoteReference"/>
          <w:lang w:val="ru-RU"/>
        </w:rPr>
        <w:footnoteReference w:id="1"/>
      </w:r>
      <w:bookmarkEnd w:id="7"/>
      <w:bookmarkEnd w:id="8"/>
    </w:p>
    <w:p w14:paraId="00C165B9" w14:textId="77777777" w:rsidR="00731E6C" w:rsidRPr="002224AC" w:rsidRDefault="00731E6C" w:rsidP="00731E6C">
      <w:pPr>
        <w:rPr>
          <w:lang w:val="ru-RU"/>
        </w:rPr>
      </w:pPr>
    </w:p>
    <w:p w14:paraId="16682ADF" w14:textId="77777777" w:rsidR="00731E6C" w:rsidRPr="00A83783" w:rsidRDefault="00731E6C" w:rsidP="00731E6C">
      <w:pPr>
        <w:pStyle w:val="Heading4"/>
        <w:rPr>
          <w:lang w:val="ru-RU"/>
        </w:rPr>
      </w:pPr>
      <w:bookmarkStart w:id="9" w:name="_Toc196502830"/>
      <w:bookmarkStart w:id="10" w:name="_Toc196909799"/>
      <w:bookmarkStart w:id="11" w:name="_Toc226993912"/>
      <w:r w:rsidRPr="00A83783">
        <w:rPr>
          <w:lang w:val="ru-RU"/>
        </w:rPr>
        <w:t>Kakuwatan Pamanggih Apik</w:t>
      </w:r>
      <w:bookmarkEnd w:id="9"/>
      <w:bookmarkEnd w:id="10"/>
      <w:bookmarkEnd w:id="11"/>
    </w:p>
    <w:p w14:paraId="35417D7D" w14:textId="77777777" w:rsidR="00731E6C" w:rsidRPr="00A83783" w:rsidRDefault="00731E6C" w:rsidP="00731E6C">
      <w:pPr>
        <w:pStyle w:val="paragraph"/>
        <w:spacing w:before="30" w:after="30"/>
        <w:ind w:left="60" w:right="60"/>
        <w:rPr>
          <w:lang w:val="ru-RU"/>
        </w:rPr>
      </w:pPr>
      <w:r w:rsidRPr="00A83783">
        <w:rPr>
          <w:lang w:val="ru-RU"/>
        </w:rPr>
        <w:t xml:space="preserve">— Geronda, ing Prajanjian Lawas, ing Kitab Maccabees kaping papat, katulis: </w:t>
      </w:r>
      <w:r>
        <w:rPr>
          <w:lang w:val="ru-RU"/>
        </w:rPr>
        <w:t>"</w:t>
      </w:r>
      <w:r w:rsidRPr="00A83783">
        <w:rPr>
          <w:lang w:val="ru-RU"/>
        </w:rPr>
        <w:t>Pikiran sing saleh ora mbusak hawa napsu, nanging mungsuhe</w:t>
      </w:r>
      <w:r>
        <w:rPr>
          <w:lang w:val="ru-RU"/>
        </w:rPr>
        <w:t>."</w:t>
      </w:r>
      <w:r>
        <w:rPr>
          <w:rStyle w:val="FootnoteReference"/>
          <w:lang w:val="ru-RU"/>
        </w:rPr>
        <w:footnoteReference w:id="2"/>
      </w:r>
      <w:r w:rsidRPr="00A83783">
        <w:rPr>
          <w:lang w:val="ru-RU"/>
        </w:rPr>
        <w:t xml:space="preserve"> Apa tegese iki? </w:t>
      </w:r>
    </w:p>
    <w:p w14:paraId="2C77E689" w14:textId="77777777" w:rsidR="00731E6C" w:rsidRPr="00A83783" w:rsidRDefault="00731E6C" w:rsidP="00731E6C">
      <w:pPr>
        <w:pStyle w:val="paragraph"/>
        <w:spacing w:before="30" w:after="30"/>
        <w:ind w:left="60" w:right="60"/>
        <w:rPr>
          <w:lang w:val="ru-RU"/>
        </w:rPr>
      </w:pPr>
      <w:r w:rsidRPr="00A83783">
        <w:rPr>
          <w:lang w:val="ru-RU"/>
        </w:rPr>
        <w:t>— Delengen: hawa napsu iku wis ngakar jero ing awake kita, nanging pikiran sing saleh lan becik mbantu kita supaya ora kecemplung ing perbudakané. Nalika sawijining wong tansah nglebokake pikiran becik ing pakaryané, nganti kahanan beciké dadi kiyat lan ajeg, napsuné mandheg tumindak lan kaya ora ana. Tegesé, pikiran sing taat ora mbusak napsu, nanging nglawan lan bisa ngungkuli napsu. Kitab Maccabees kaping papat nerangake [siksa] sing ditanggung dening pitu pemuda suci, ibune Santa Solomonia, lan gurune Santa Eleazar, sing nduweni pikiran sing taat. Aku pracaya yen pangarang [Kitab Suci] nyebutake iki kanggo nerangake kanthi cetha kakuwatan pikiran sing apik.</w:t>
      </w:r>
      <w:r>
        <w:rPr>
          <w:rStyle w:val="FootnoteReference"/>
          <w:lang w:val="ru-RU"/>
        </w:rPr>
        <w:footnoteReference w:id="3"/>
      </w:r>
    </w:p>
    <w:p w14:paraId="0ED3E7DB" w14:textId="77777777" w:rsidR="00731E6C" w:rsidRPr="00A83783" w:rsidRDefault="00731E6C" w:rsidP="00731E6C">
      <w:pPr>
        <w:pStyle w:val="paragraph"/>
        <w:spacing w:before="30" w:after="30"/>
        <w:ind w:left="60" w:right="60"/>
        <w:rPr>
          <w:lang w:val="ru-RU"/>
        </w:rPr>
      </w:pPr>
      <w:r w:rsidRPr="00A83783">
        <w:rPr>
          <w:lang w:val="ru-RU"/>
        </w:rPr>
        <w:t xml:space="preserve">Siji pikiran apik kuwat kaya jaga wengi suwene pirang-pirang jam! Iku nduweni daya gedhe. Saiki ana sistem anti-misil sing nganggo sinar laser kanggo nyerang misil mungsuh nalika isih ana ing landasan peluncuran, supaya ora mabur. Mangkono uga karo pikiran becik: iku nyegah pikiran ala supaya ora mabur saka </w:t>
      </w:r>
      <w:r>
        <w:rPr>
          <w:lang w:val="ru-RU"/>
        </w:rPr>
        <w:t>'</w:t>
      </w:r>
      <w:r w:rsidRPr="00A83783">
        <w:rPr>
          <w:lang w:val="ru-RU"/>
        </w:rPr>
        <w:t xml:space="preserve">landasan </w:t>
      </w:r>
      <w:r>
        <w:rPr>
          <w:lang w:val="ru-RU"/>
        </w:rPr>
        <w:t>pacu'</w:t>
      </w:r>
      <w:r w:rsidRPr="00A83783">
        <w:rPr>
          <w:lang w:val="ru-RU"/>
        </w:rPr>
        <w:t xml:space="preserve"> setan panggonané, lan ora ngidini munggah menyang udara. Mula saka iku, sak isa-isané, aja nganti setan kasil nandur pikiran ala ing atimu. Upayakna kowe dhéwé luwih dhisik lan nanem pikiran becik ing atimu, supaya atimu dadi kebon kembang lan pandongamu kaancani ambune wangi ilahi saka atimu. </w:t>
      </w:r>
    </w:p>
    <w:p w14:paraId="727282BA" w14:textId="77777777" w:rsidR="00731E6C" w:rsidRPr="00A83783" w:rsidRDefault="00731E6C" w:rsidP="00731E6C">
      <w:pPr>
        <w:pStyle w:val="paragraph"/>
        <w:spacing w:before="30" w:after="30"/>
        <w:ind w:left="60" w:right="60"/>
        <w:rPr>
          <w:lang w:val="ru-RU"/>
        </w:rPr>
      </w:pPr>
      <w:r w:rsidRPr="00A83783">
        <w:rPr>
          <w:lang w:val="ru-RU"/>
        </w:rPr>
        <w:t xml:space="preserve">Yen ana wong nyimpen sanadyan mung siji pikiran </w:t>
      </w:r>
      <w:r>
        <w:rPr>
          <w:lang w:val="ru-RU"/>
        </w:rPr>
        <w:t>'</w:t>
      </w:r>
      <w:r w:rsidRPr="00A83783">
        <w:rPr>
          <w:lang w:val="ru-RU"/>
        </w:rPr>
        <w:t xml:space="preserve">miring </w:t>
      </w:r>
      <w:r>
        <w:rPr>
          <w:lang w:val="ru-RU"/>
        </w:rPr>
        <w:t>kiwa</w:t>
      </w:r>
      <w:r w:rsidRPr="00A83783">
        <w:rPr>
          <w:lang w:val="ru-RU"/>
        </w:rPr>
        <w:t xml:space="preserve">'—tegesé ala—bab wong liya, mula apa waé prestasi sing ditindakake—puasa, berjaga bengi utawa liya-liyané—kabeh bakal dadi sia-sia. Apa gunané tapa brata yèn dhèwèké ora nglawan pikiran ala nanging malah nampa? Napa , dhèwèké ora luwih dhisik mbersihaké wadhah saka endapan kotor lan berminyak sing mung pantes kanggo </w:t>
      </w:r>
      <w:r w:rsidRPr="00A83783">
        <w:rPr>
          <w:lang w:val="ru-RU"/>
        </w:rPr>
        <w:lastRenderedPageBreak/>
        <w:t xml:space="preserve">sabun, banjur sawisé kuwi ngisi nganggo lenga murni? Napa dhèwèké nyampur sing murni karo sing ora murni nganti sing murni ora ana gunané manèh? </w:t>
      </w:r>
    </w:p>
    <w:p w14:paraId="2E0E0AAD" w14:textId="77777777" w:rsidR="00731E6C" w:rsidRPr="00A83783" w:rsidRDefault="00731E6C" w:rsidP="00731E6C">
      <w:pPr>
        <w:pStyle w:val="paragraph"/>
        <w:spacing w:before="30" w:after="30"/>
        <w:ind w:left="60" w:right="60"/>
        <w:rPr>
          <w:lang w:val="ru-RU"/>
        </w:rPr>
      </w:pPr>
      <w:r w:rsidRPr="00A83783">
        <w:rPr>
          <w:lang w:val="ru-RU"/>
        </w:rPr>
        <w:t xml:space="preserve">Siji pikiran murni lan becik nduwèni kakuwatan luwih gedhé tinimbang kabèh tapa brata. Contoné, setan wis nglairaké badai pikiran ora murni marang sawijining pemuda. Kanggo ngusir pikiran-pikiran kuwi, pemuda kuwi nglakoni jaga bengi kabèh, puasa, lan ora mangan utawa ngombe banyu telung dina berturut-turut. Nanging, siji pikiran murni sing digandhengake karo pakaryané nduwèni kakuwatan luwih gedhé tinimbang kabèh jaga lan puasane, lan maringi pitulungan sing luwih nyata. </w:t>
      </w:r>
    </w:p>
    <w:p w14:paraId="6BBC5CB2" w14:textId="77777777" w:rsidR="00731E6C" w:rsidRPr="00A83783" w:rsidRDefault="00731E6C" w:rsidP="00731E6C">
      <w:pPr>
        <w:pStyle w:val="paragraph"/>
        <w:spacing w:before="30" w:after="30"/>
        <w:ind w:left="60" w:right="60"/>
        <w:rPr>
          <w:lang w:val="ru-RU"/>
        </w:rPr>
      </w:pPr>
      <w:r w:rsidRPr="00A83783">
        <w:rPr>
          <w:lang w:val="ru-RU"/>
        </w:rPr>
        <w:t xml:space="preserve">— Geronda, nalika panjenengan ngendika bab 'pamanggih </w:t>
      </w:r>
      <w:r>
        <w:rPr>
          <w:lang w:val="ru-RU"/>
        </w:rPr>
        <w:t xml:space="preserve">murni', </w:t>
      </w:r>
      <w:r w:rsidRPr="00A83783">
        <w:rPr>
          <w:lang w:val="ru-RU"/>
        </w:rPr>
        <w:t xml:space="preserve">apa panjenengan maringi teges sempit [askétis] marang tembung kuwi, utawa panjenengan migunakaké kanthi teges sing luwih amba? </w:t>
      </w:r>
    </w:p>
    <w:p w14:paraId="343D0E4D" w14:textId="77777777" w:rsidR="00731E6C" w:rsidRPr="00A83783" w:rsidRDefault="00731E6C" w:rsidP="00731E6C">
      <w:pPr>
        <w:pStyle w:val="paragraph"/>
        <w:spacing w:before="30" w:after="30"/>
        <w:ind w:left="60" w:right="60"/>
        <w:rPr>
          <w:lang w:val="ru-RU"/>
        </w:rPr>
      </w:pPr>
      <w:r w:rsidRPr="00A83783">
        <w:rPr>
          <w:lang w:val="ru-RU"/>
        </w:rPr>
        <w:t xml:space="preserve">— Lan sacara umum uga. Lumantar pikiran sing becik, manungsa dadi suci lan nampa sih rahmat saka Gusti. Lan lumantar pikiran </w:t>
      </w:r>
      <w:r>
        <w:rPr>
          <w:lang w:val="ru-RU"/>
        </w:rPr>
        <w:t xml:space="preserve">'sayap kiwa' </w:t>
      </w:r>
      <w:r w:rsidRPr="00A83783">
        <w:rPr>
          <w:lang w:val="ru-RU"/>
        </w:rPr>
        <w:t xml:space="preserve">[ora waras], dhèwèké ngukum lan nuntut wong liya kanthi ora adil. Kanthi mangkono, dhèwèké ngalangi rawuhé sih rahmat ilahi. Banjur setan teka lan nyiksa wong kuwi. </w:t>
      </w:r>
    </w:p>
    <w:p w14:paraId="255A80B5" w14:textId="77777777" w:rsidR="00731E6C" w:rsidRPr="00A83783" w:rsidRDefault="00731E6C" w:rsidP="00731E6C">
      <w:pPr>
        <w:pStyle w:val="paragraph"/>
        <w:spacing w:before="30" w:after="30"/>
        <w:ind w:left="60" w:right="60"/>
        <w:rPr>
          <w:lang w:val="ru-RU"/>
        </w:rPr>
      </w:pPr>
      <w:r w:rsidRPr="00A83783">
        <w:rPr>
          <w:lang w:val="ru-RU"/>
        </w:rPr>
        <w:t xml:space="preserve">— Dadi, Geronda, kanthi ngukum wong liya, apa wong iku maringi setan hak kanggo nyiksa dheweke? </w:t>
      </w:r>
    </w:p>
    <w:p w14:paraId="1C086657" w14:textId="77777777" w:rsidR="00731E6C" w:rsidRPr="00A83783" w:rsidRDefault="00731E6C" w:rsidP="00731E6C">
      <w:pPr>
        <w:pStyle w:val="paragraph"/>
        <w:spacing w:before="30" w:after="30"/>
        <w:ind w:left="60" w:right="60"/>
        <w:rPr>
          <w:lang w:val="ru-RU"/>
        </w:rPr>
      </w:pPr>
      <w:r w:rsidRPr="00A83783">
        <w:rPr>
          <w:lang w:val="ru-RU"/>
        </w:rPr>
        <w:t xml:space="preserve">— Inggih. Kabeh dhasar dumunung ing pikiran sing becik. Mangkono pancen sing ngunggahake manungsa lan nggawé owah dadi luwih becik. Wong kudu nggayuh tingkat ing ngendi dheweke weruh kabeh kanthi cetha. Iki sing diomongake Kristus: </w:t>
      </w:r>
      <w:r>
        <w:rPr>
          <w:lang w:val="ru-RU"/>
        </w:rPr>
        <w:t>"</w:t>
      </w:r>
      <w:r w:rsidRPr="00A83783">
        <w:rPr>
          <w:lang w:val="ru-RU"/>
        </w:rPr>
        <w:t xml:space="preserve">Aja </w:t>
      </w:r>
      <w:r w:rsidRPr="00A83783">
        <w:rPr>
          <w:i/>
          <w:iCs/>
          <w:lang w:val="ru-RU"/>
        </w:rPr>
        <w:t>ngadili saka penampilan, nanging ngadili kanthi adil</w:t>
      </w:r>
      <w:r>
        <w:rPr>
          <w:i/>
          <w:iCs/>
          <w:lang w:val="ru-RU"/>
        </w:rPr>
        <w:t>."</w:t>
      </w:r>
      <w:r>
        <w:rPr>
          <w:rStyle w:val="FootnoteReference"/>
          <w:i/>
          <w:iCs/>
          <w:lang w:val="ru-RU"/>
        </w:rPr>
        <w:footnoteReference w:id="4"/>
      </w:r>
      <w:r w:rsidRPr="00A83783">
        <w:rPr>
          <w:lang w:val="ru-RU"/>
        </w:rPr>
        <w:t xml:space="preserve"> Lan banjur wong mlebu ing kahanan ing ngendi dheweke weruh kabeh ora nganggo mripat manungsa, nanging nganggo mripat rohani. Dheweke nemokake pembenaran kanggo kabeh — ing teges sing apik saka tembung kasebut. </w:t>
      </w:r>
    </w:p>
    <w:p w14:paraId="094ACF22" w14:textId="77777777" w:rsidR="00731E6C" w:rsidRPr="00A83783" w:rsidRDefault="00731E6C" w:rsidP="00731E6C">
      <w:pPr>
        <w:pStyle w:val="paragraph"/>
        <w:spacing w:before="30" w:after="30"/>
        <w:ind w:left="60" w:right="60"/>
        <w:rPr>
          <w:lang w:val="ru-RU"/>
        </w:rPr>
      </w:pPr>
      <w:r w:rsidRPr="00A83783">
        <w:rPr>
          <w:lang w:val="ru-RU"/>
        </w:rPr>
        <w:t xml:space="preserve">Kita kudu waspada supaya ora nampa pesen-pesen tipuané setan. Kanthi nampa kuwi, kita ngrusak </w:t>
      </w:r>
      <w:r>
        <w:rPr>
          <w:i/>
          <w:iCs/>
          <w:lang w:val="ru-RU"/>
        </w:rPr>
        <w:t>'</w:t>
      </w:r>
      <w:r w:rsidRPr="00A83783">
        <w:rPr>
          <w:i/>
          <w:iCs/>
          <w:lang w:val="ru-RU"/>
        </w:rPr>
        <w:t>Bait Suci Roh Suci</w:t>
      </w:r>
      <w:r>
        <w:rPr>
          <w:i/>
          <w:iCs/>
          <w:lang w:val="ru-RU"/>
        </w:rPr>
        <w:t>,'</w:t>
      </w:r>
      <w:r>
        <w:rPr>
          <w:rStyle w:val="FootnoteReference"/>
          <w:i/>
          <w:iCs/>
          <w:lang w:val="ru-RU"/>
        </w:rPr>
        <w:footnoteReference w:id="5"/>
      </w:r>
      <w:r w:rsidRPr="00A83783">
        <w:rPr>
          <w:lang w:val="ru-RU"/>
        </w:rPr>
        <w:t xml:space="preserve"> lan sih-rahmaté Gusti bakal ninggalaké kita, saéngga kita bakal [spiritual] wuta. Nalika Roh Suci weruh manawa atiné kita resik lan tanpa cacad, Panjenengané rawuh lan manggon ing jerone. Amarga Roh Suci tresna marang kasucian sing tanpa cacad. Mula Panjenengané muncul [ing Kali Yordan] ing wujud manuk merpati.</w:t>
      </w:r>
      <w:r>
        <w:rPr>
          <w:rStyle w:val="FootnoteReference"/>
          <w:lang w:val="ru-RU"/>
        </w:rPr>
        <w:footnoteReference w:id="6"/>
      </w:r>
      <w:r w:rsidRPr="00A83783">
        <w:rPr>
          <w:lang w:val="ru-RU"/>
        </w:rPr>
        <w:t xml:space="preserve"> </w:t>
      </w:r>
    </w:p>
    <w:p w14:paraId="15F8EF52" w14:textId="77777777" w:rsidR="00731E6C" w:rsidRPr="002224AC" w:rsidRDefault="00731E6C" w:rsidP="00731E6C">
      <w:pPr>
        <w:rPr>
          <w:lang w:val="ru-RU"/>
        </w:rPr>
      </w:pPr>
    </w:p>
    <w:p w14:paraId="0A01D776" w14:textId="77777777" w:rsidR="00731E6C" w:rsidRPr="00A83783" w:rsidRDefault="00731E6C" w:rsidP="00731E6C">
      <w:pPr>
        <w:pStyle w:val="Heading4"/>
        <w:rPr>
          <w:lang w:val="ru-RU"/>
        </w:rPr>
      </w:pPr>
      <w:bookmarkStart w:id="12" w:name="_Toc196502831"/>
      <w:bookmarkStart w:id="13" w:name="_Toc196909800"/>
      <w:bookmarkStart w:id="14" w:name="_Toc226993913"/>
      <w:r w:rsidRPr="00A83783">
        <w:rPr>
          <w:lang w:val="ru-RU"/>
        </w:rPr>
        <w:t xml:space="preserve">Pikiran </w:t>
      </w:r>
      <w:r>
        <w:rPr>
          <w:lang w:val="ru-RU"/>
        </w:rPr>
        <w:t xml:space="preserve">saka 'kiwa' </w:t>
      </w:r>
      <w:r w:rsidRPr="00A83783">
        <w:rPr>
          <w:lang w:val="ru-RU"/>
        </w:rPr>
        <w:t>— sangsara paling gedhé</w:t>
      </w:r>
      <w:bookmarkEnd w:id="12"/>
      <w:bookmarkEnd w:id="13"/>
      <w:bookmarkEnd w:id="14"/>
    </w:p>
    <w:p w14:paraId="03B385F7" w14:textId="77777777" w:rsidR="00731E6C" w:rsidRPr="00A83783" w:rsidRDefault="00731E6C" w:rsidP="00731E6C">
      <w:pPr>
        <w:pStyle w:val="paragraph"/>
        <w:spacing w:before="30" w:after="30"/>
        <w:ind w:left="60" w:right="60"/>
        <w:rPr>
          <w:lang w:val="ru-RU"/>
        </w:rPr>
      </w:pPr>
      <w:r w:rsidRPr="00A83783">
        <w:rPr>
          <w:lang w:val="ru-RU"/>
        </w:rPr>
        <w:t xml:space="preserve">— Geronda, nalika aku kudu ngrampungake sawetara masalah, aku kuwatir banget lan ora bisa turu. </w:t>
      </w:r>
    </w:p>
    <w:p w14:paraId="1926FBC5" w14:textId="77777777" w:rsidR="00731E6C" w:rsidRPr="00A83783" w:rsidRDefault="00731E6C" w:rsidP="00731E6C">
      <w:pPr>
        <w:pStyle w:val="paragraph"/>
        <w:spacing w:before="30" w:after="30"/>
        <w:ind w:left="60" w:right="60"/>
        <w:rPr>
          <w:lang w:val="ru-RU"/>
        </w:rPr>
      </w:pPr>
      <w:r w:rsidRPr="00A83783">
        <w:rPr>
          <w:lang w:val="ru-RU"/>
        </w:rPr>
        <w:t>— Masalah utama kowe yaiku kowe nduwéni pikiran sing akèh banget. Yen kowe ora nduwéni kabèh pikiran iki, kowe bakal makarya kanthi luwih dedikasi ing patuh lan urip rohani. Nanging aku bakal mulang kowe siji cara supaya kowe ora duwe pikiran sing akèh banget. Rungokna kanthi tliti. Contone, yen ana pikiran muncul ing atimu bab tugas sing kudu kowe lakoni sesuk, kandhaa marang pikiran kuwi: 'Tugas iki dudu kanggo dina iki. Aku bakal mikir bab iki sesuk</w:t>
      </w:r>
      <w:r>
        <w:rPr>
          <w:lang w:val="ru-RU"/>
        </w:rPr>
        <w:t>.'</w:t>
      </w:r>
      <w:r w:rsidRPr="00A83783">
        <w:rPr>
          <w:lang w:val="ru-RU"/>
        </w:rPr>
        <w:t xml:space="preserve"> Lan nalika kowe kudu nggawe keputusan, aja nyiksa awakmu dhewe nganggo pikiran babagan cara sing paling apik, lan aja terus-terusan nundha keputusan kuwi. Pilih salah siji, tindakake langkah sing tegas, lan serahna sing liyane marang Gusti. Upayakna supaya ora kakehan mikir nganti mumet utawa kakehan rinci nganti mumet, supaya otakmu ora mumet. Kanthi katresnan,</w:t>
      </w:r>
      <w:r>
        <w:rPr>
          <w:rStyle w:val="FootnoteReference"/>
          <w:lang w:val="ru-RU"/>
        </w:rPr>
        <w:footnoteReference w:id="7"/>
      </w:r>
      <w:r w:rsidRPr="00A83783">
        <w:rPr>
          <w:lang w:val="ru-RU"/>
        </w:rPr>
        <w:t xml:space="preserve"> , lakoni sing bisa kowe lakoni. Ing wektu sing padha, tumindak prasaja lan percaya sepenuhe marang Gusti. Kanthi nyerahake masa depan lan </w:t>
      </w:r>
      <w:r w:rsidRPr="00A83783">
        <w:rPr>
          <w:lang w:val="ru-RU"/>
        </w:rPr>
        <w:lastRenderedPageBreak/>
        <w:t xml:space="preserve">pangarep-arep kita marang Gusti, kita, kanthi makna, meksa Panjenengané nulungi kita. Malah wong sing waras bisa dadi ora ana gunane amarga kakehan pikiran sing ngganggu. Yen wong sing lara lan nandhang sangsara dadi kuwatir, dhèwèké nduwèni alesan. Nanging, yèn wong sing waras kuwatir lan nandhang sangsara amarga pikiran </w:t>
      </w:r>
      <w:r>
        <w:rPr>
          <w:lang w:val="ru-RU"/>
        </w:rPr>
        <w:t>'</w:t>
      </w:r>
      <w:r w:rsidRPr="00A83783">
        <w:rPr>
          <w:lang w:val="ru-RU"/>
        </w:rPr>
        <w:t xml:space="preserve">saka </w:t>
      </w:r>
      <w:r>
        <w:rPr>
          <w:lang w:val="ru-RU"/>
        </w:rPr>
        <w:t>kiwa',</w:t>
      </w:r>
      <w:r w:rsidRPr="00A83783">
        <w:rPr>
          <w:lang w:val="ru-RU"/>
        </w:rPr>
        <w:t xml:space="preserve"> mula pantes yèn dhèwèké diiket nganggo rompi paksa! [Apa bisa dibayangaké—] waras saktenané nanging disiksa déning pikirané dhéwé! </w:t>
      </w:r>
    </w:p>
    <w:p w14:paraId="07958066" w14:textId="77777777" w:rsidR="00731E6C" w:rsidRPr="00A83783" w:rsidRDefault="00731E6C" w:rsidP="00731E6C">
      <w:pPr>
        <w:pStyle w:val="paragraph"/>
        <w:spacing w:before="30" w:after="30"/>
        <w:ind w:left="60" w:right="60"/>
        <w:rPr>
          <w:lang w:val="ru-RU"/>
        </w:rPr>
      </w:pPr>
      <w:r w:rsidRPr="00A83783">
        <w:rPr>
          <w:lang w:val="ru-RU"/>
        </w:rPr>
        <w:t xml:space="preserve">Panyakit paling serius ing jaman kita yaiku pikiran sia-sia saka wong donya. Padha bisa nduwé kabèh sing dikarepake, kajaba pikiran sing apik. Padha nandhang sangsara amarga ora nyedhaki kahanan kanthi rohani. Contone, ana wong sing lagi nyopir menyang panggonan. Ing dalan, mesiné wiwit rewel, lan dhèwèké tekan panggonané rada telat. Kanthi pikiran sing becik, wong sing tekan telat kuwi bakal kandha: </w:t>
      </w:r>
      <w:r>
        <w:rPr>
          <w:lang w:val="ru-RU"/>
        </w:rPr>
        <w:t>"</w:t>
      </w:r>
      <w:r w:rsidRPr="00A83783">
        <w:rPr>
          <w:lang w:val="ru-RU"/>
        </w:rPr>
        <w:t>Kayane Gusti Allah sing Maha Apik ngalambatkaké aku iki ana sababé. Sapa ngerti: mbok menawa yèn ora amarga telat iki, aku wis kecelakaan! Ya Gusti, kados pundi kula saged matur nuwun amargi sampun nylametake kula saking bebaya!</w:t>
      </w:r>
      <w:r>
        <w:rPr>
          <w:lang w:val="ru-RU"/>
        </w:rPr>
        <w:t xml:space="preserve">" </w:t>
      </w:r>
      <w:r w:rsidRPr="00A83783">
        <w:rPr>
          <w:lang w:val="ru-RU"/>
        </w:rPr>
        <w:t>Lan tiyang kados makaten ngluhurake Gusti. Nanging tiyang ingkang boten gadhah niat sae badhe ndeleng kedadéan punika kanthi cara ingkang boten rohani lan wiwit nyalahake saha ngumpat Gusti: "Pundi apesipun! Aku kuduné teka luwih dhisik, nanging aku telat! Kabeh wis salah! Lan kabeh iki salahé Gusti</w:t>
      </w:r>
      <w:r>
        <w:rPr>
          <w:lang w:val="ru-RU"/>
        </w:rPr>
        <w:t xml:space="preserve">..." </w:t>
      </w:r>
    </w:p>
    <w:p w14:paraId="0D6B75A4" w14:textId="77777777" w:rsidR="00731E6C" w:rsidRPr="00A83783" w:rsidRDefault="00731E6C" w:rsidP="00731E6C">
      <w:pPr>
        <w:pStyle w:val="paragraph"/>
        <w:spacing w:before="30" w:after="30"/>
        <w:ind w:left="60" w:right="60"/>
        <w:rPr>
          <w:lang w:val="ru-RU"/>
        </w:rPr>
      </w:pPr>
      <w:r w:rsidRPr="00A83783">
        <w:rPr>
          <w:lang w:val="ru-RU"/>
        </w:rPr>
        <w:t xml:space="preserve">Kanthi nampa apa sing kelakon marang dhèwèké liwat pamikiran </w:t>
      </w:r>
      <w:r>
        <w:rPr>
          <w:lang w:val="ru-RU"/>
        </w:rPr>
        <w:t>sing 'bener'</w:t>
      </w:r>
      <w:r w:rsidRPr="00A83783">
        <w:rPr>
          <w:lang w:val="ru-RU"/>
        </w:rPr>
        <w:t xml:space="preserve">, wong nampa pitulungan. Nanging kanthi tumindak </w:t>
      </w:r>
      <w:r>
        <w:rPr>
          <w:lang w:val="ru-RU"/>
        </w:rPr>
        <w:t>'</w:t>
      </w:r>
      <w:r w:rsidRPr="00A83783">
        <w:rPr>
          <w:lang w:val="ru-RU"/>
        </w:rPr>
        <w:t>salah</w:t>
      </w:r>
      <w:r>
        <w:rPr>
          <w:lang w:val="ru-RU"/>
        </w:rPr>
        <w:t xml:space="preserve">', </w:t>
      </w:r>
      <w:r w:rsidRPr="00A83783">
        <w:rPr>
          <w:lang w:val="ru-RU"/>
        </w:rPr>
        <w:t>dhèwèké nandhang sangsara, disiksa, lan kelangan keseimbangan. Aku kelingan kepiye pirang-pirang taun kepungkur, nalika kita teka ing Uranopolis</w:t>
      </w:r>
      <w:r>
        <w:rPr>
          <w:rStyle w:val="FootnoteReference"/>
          <w:lang w:val="ru-RU"/>
        </w:rPr>
        <w:footnoteReference w:id="8"/>
      </w:r>
      <w:r w:rsidRPr="00A83783">
        <w:rPr>
          <w:lang w:val="ru-RU"/>
        </w:rPr>
        <w:t xml:space="preserve"> saka Gunung Suci lan arep nerusaké lelungan menyang Thessaloniki. Kita diwenehi truk sing wis kebak macem-macem barang: koper, jeruk, iwak, kothak iwak kosong sing reged... Wong-wong wiwit munggah ing panggonan muatan sing padha: bocah-bocah saka Afoniada, biarawan-biarawan saka</w:t>
      </w:r>
      <w:r>
        <w:rPr>
          <w:rStyle w:val="FootnoteReference"/>
          <w:lang w:val="ru-RU"/>
        </w:rPr>
        <w:footnoteReference w:id="9"/>
      </w:r>
      <w:r w:rsidRPr="00A83783">
        <w:rPr>
          <w:lang w:val="ru-RU"/>
        </w:rPr>
        <w:t xml:space="preserve"> , lan wong awam. Sing bisa lungguh ing papan kayu; sing liyane ngadeg. Siji wong awam sing gendut nyempil ing bangku jejere aku. Dheweke krasa ora kepenak amarga kahanan sempit lan wiwit ngeluh banter: </w:t>
      </w:r>
      <w:r>
        <w:rPr>
          <w:lang w:val="ru-RU"/>
        </w:rPr>
        <w:t>"</w:t>
      </w:r>
      <w:r w:rsidRPr="00A83783">
        <w:rPr>
          <w:lang w:val="ru-RU"/>
        </w:rPr>
        <w:t>Memalukan tenan!</w:t>
      </w:r>
      <w:r>
        <w:rPr>
          <w:lang w:val="ru-RU"/>
        </w:rPr>
        <w:t xml:space="preserve">" </w:t>
      </w:r>
      <w:r w:rsidRPr="00A83783">
        <w:rPr>
          <w:lang w:val="ru-RU"/>
        </w:rPr>
        <w:t xml:space="preserve">Sithik luwih adoh saka dheweke ana biksu sing klelep ing sangisore keranjang iwak sing ambune nyengat — mung sirahé sing katon. Truk kuwi miwiti mlaku ing dalan desa sing bolong-bolong, nggoyang lan ngoyak-ngoyak nalika nabrak lubang-lubang. Kranjang-kranjang sing ditumpuk siji ing njero sijiné tiba nyeruduk biksu, lan dhèwèké, nyoba nglindhungi sirahé, nyurung kranjang-kranjang mau adoh nganggo tangané. Lan tanggane aku sing gendut ing bangku terus-terusan ngomel banter amarga krasa sempit. </w:t>
      </w:r>
      <w:r>
        <w:rPr>
          <w:lang w:val="ru-RU"/>
        </w:rPr>
        <w:t>"</w:t>
      </w:r>
      <w:r w:rsidRPr="00A83783">
        <w:rPr>
          <w:lang w:val="ru-RU"/>
        </w:rPr>
        <w:t xml:space="preserve">Kok kowe terus-terusan muni banter?" aku ngelakoni. "Delengen apa sing kudu ditahan tangganmu iki! </w:t>
      </w:r>
      <w:r>
        <w:rPr>
          <w:lang w:val="ru-RU"/>
        </w:rPr>
        <w:t>'</w:t>
      </w:r>
      <w:r w:rsidRPr="00A83783">
        <w:rPr>
          <w:lang w:val="ru-RU"/>
        </w:rPr>
        <w:t>Kados pundi, Bapak?' takonku marang sang biksu. 'Ing mriki langkung sae tinimbang ing neraka, Geronda</w:t>
      </w:r>
      <w:r>
        <w:rPr>
          <w:lang w:val="ru-RU"/>
        </w:rPr>
        <w:t>,</w:t>
      </w:r>
      <w:r w:rsidRPr="00A83783">
        <w:rPr>
          <w:lang w:val="ru-RU"/>
        </w:rPr>
        <w:t xml:space="preserve">' wangsulane kanthi mesem. Siji lungguh nandhang sangsara, dene sijine bungah, sanadyan gunungan kranjang iwak sing ambune nyengat tiba ing atase. Lan lelampahan kuwi dawa — watara rong jam lumantar mobil. Pikiran wong awam mbayangake sepira nyamane lelungan nganggo bis, lan dhèwèké wis siyap mecah kabèh. Nanging sang biksu malah bungah, mikirake sangsara sing mesthiné bakal ditanggung ing neraka. </w:t>
      </w:r>
      <w:r>
        <w:rPr>
          <w:lang w:val="ru-RU"/>
        </w:rPr>
        <w:t>"</w:t>
      </w:r>
      <w:r w:rsidRPr="00A83783">
        <w:rPr>
          <w:lang w:val="ru-RU"/>
        </w:rPr>
        <w:t>Sawisé rong jam kita bakal tekan panggonan tujuan lan metu saka kendharaan iki," pangrasa sang biksu. "Nanging wong-wong sing celaka kuwi nandhang sangsara ing neraka salawas-lawase. Lan panyiksa ing kana pancen neraka — ora ana sing kaya kram lan seseké wong akeh iki. Mulyakna Panjenengan, Gusti — kéné ora pati parah kaya ing kana</w:t>
      </w:r>
      <w:r>
        <w:rPr>
          <w:lang w:val="ru-RU"/>
        </w:rPr>
        <w:t xml:space="preserve">." </w:t>
      </w:r>
    </w:p>
    <w:p w14:paraId="6E8CCAF9" w14:textId="77777777" w:rsidR="00731E6C" w:rsidRPr="00A83783" w:rsidRDefault="00731E6C" w:rsidP="00731E6C">
      <w:pPr>
        <w:pStyle w:val="paragraph"/>
        <w:spacing w:before="30" w:after="30"/>
        <w:ind w:left="60" w:right="60"/>
        <w:rPr>
          <w:lang w:val="ru-RU"/>
        </w:rPr>
      </w:pPr>
      <w:r w:rsidRPr="00A83783">
        <w:rPr>
          <w:lang w:val="ru-RU"/>
        </w:rPr>
        <w:t xml:space="preserve">— Geronda, apa sababé, umpamané, loro novis nduwéni tingkat kapercayan sing béda marang sesepuhé? </w:t>
      </w:r>
    </w:p>
    <w:p w14:paraId="2A53ADB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Sebabé ana ing pikirané wong. Wong isa nduwéni pikiran sing rusak marang apa waé lan sapa waé. Tanpa nduwéni pikiran sing apik lan tanpa mbusak </w:t>
      </w:r>
      <w:r>
        <w:rPr>
          <w:lang w:val="ru-RU"/>
        </w:rPr>
        <w:t xml:space="preserve">'diri' </w:t>
      </w:r>
      <w:r w:rsidRPr="00A83783">
        <w:rPr>
          <w:lang w:val="ru-RU"/>
        </w:rPr>
        <w:t>saka saben tumindak—tegesé tumindak amarga kapentingan dhéwé—wong ora bakal éntuk paédah sanajan saka wong suci. Sanajan dhèwèké nduwéni guru rohani lanang utawa wadon sing suci , sanajan guruné [ora ana liya kajaba] Anthony Agung dhéwé — luwih-luwih kabèh wali [apa padha dadi bapa rohanié] — ora bakal bisa mbantu dhèwèké. Malah Gusti Allah dhéwé ora bisa nulungi wong kaya ngono, sanadyan Panjenengané kepéngin banget nindakaké kuwi. Yen ana wong sing tresna marang dhèwèké dhéwé, tegesé kena godaan napsu dhiri, mula dhèwèké bakal nerangaké kabèh miturut sipat lan rasa 'dhiri'-é</w:t>
      </w:r>
      <w:r>
        <w:rPr>
          <w:lang w:val="ru-RU"/>
        </w:rPr>
        <w:t>.</w:t>
      </w:r>
      <w:r w:rsidRPr="00A83783">
        <w:rPr>
          <w:lang w:val="ru-RU"/>
        </w:rPr>
        <w:t xml:space="preserve"> Sawetara wong nerangake kabeh dadi dosa, liyane manut kersane. Alon-alon</w:t>
      </w:r>
      <w:r>
        <w:rPr>
          <w:lang w:val="ru-RU"/>
        </w:rPr>
        <w:t>,</w:t>
      </w:r>
      <w:r w:rsidRPr="00A83783">
        <w:rPr>
          <w:lang w:val="ru-RU"/>
        </w:rPr>
        <w:t xml:space="preserve"> interpretasi sing ora masuk akal dadi </w:t>
      </w:r>
      <w:r>
        <w:rPr>
          <w:lang w:val="ru-RU"/>
        </w:rPr>
        <w:t>'alami'</w:t>
      </w:r>
      <w:r w:rsidRPr="00A83783">
        <w:rPr>
          <w:lang w:val="ru-RU"/>
        </w:rPr>
        <w:t xml:space="preserve"> kanggo wong kaya ngono</w:t>
      </w:r>
      <w:r>
        <w:rPr>
          <w:lang w:val="ru-RU"/>
        </w:rPr>
        <w:t xml:space="preserve">. </w:t>
      </w:r>
      <w:r w:rsidRPr="00A83783">
        <w:rPr>
          <w:lang w:val="ru-RU"/>
        </w:rPr>
        <w:t>Lan apa wae tumindakmu, wong kaya ngono tetep digoda. Lan sawetara wong, yen kowe menehi perhatian sethithik, ngucapake tembung sing apikan, padha mabur kaya duwe swiwi. Nanging yen kowe ora nggatekake, padha kuciwa banget lan tumindak nganti ekstrim. Ekstrimitas iki asalé saka mungsuh. Contone, wong kaya ngono mirsani prakara cilik banjur adhedhasar kuwi mbangun praduga sing tanpa dhasar. Lan banjur padha yakin manawa kahanan pancen persis kaya sing wis padha kira-kira. Contone, nalika weruh ana wong sing lagi lamun, wong kaya ngono mikir yèn wong kuwi nesu marang dheweke merga soko, padahal wong kuwi mung lagi mikir amarga kepikiran bab liya. Sawetara dina kepungkur, ana tamu sing teka marang aku lan takon babagan salah siji kenalane: 'Kenapa biyen dheweke kerep ngomong karo aku, nanging saiki ora? Mbok menawa amarga aku bubar iki ngomong marang dheweke?</w:t>
      </w:r>
      <w:r>
        <w:rPr>
          <w:lang w:val="ru-RU"/>
        </w:rPr>
        <w:t xml:space="preserve">' </w:t>
      </w:r>
      <w:r w:rsidRPr="00A83783">
        <w:rPr>
          <w:lang w:val="ru-RU"/>
        </w:rPr>
        <w:t>— 'Kowe ngerti,' ujarku marang dheweke, 'bisa uga dheweke wis weruh kowe nanging ora langsung ngenali.' Utawa bisa uga ana wong sing cedhak karo dheweke sing lara, lan dheweke lagi sibuk golek dhokter. Utawa bisa uga dheweke lagi ngrancang arep menyang luar negeri lan kuwatir babagan ngganti dhuwit. Bisa uga iku bab liya sakabe</w:t>
      </w:r>
      <w:r>
        <w:rPr>
          <w:lang w:val="ru-RU"/>
        </w:rPr>
        <w:t>he.</w:t>
      </w:r>
      <w:r w:rsidRPr="00A83783">
        <w:rPr>
          <w:lang w:val="ru-RU"/>
        </w:rPr>
        <w:t xml:space="preserve"> Lan kabukten yèn wong sing dimaksud pancèn lagi kebak kuwatir babagan lara salah siji seduluré. Lan kenalané péngin dhèwèké mandheg lan ngomong karo dhèwèké apa waé sing perlu, mula dhèwèké wiwit nyiksa dhèwèké dhéwé nganggo pikiran-pikiran kuwi. </w:t>
      </w:r>
    </w:p>
    <w:p w14:paraId="673C17AD" w14:textId="77777777" w:rsidR="00731E6C" w:rsidRPr="002224AC" w:rsidRDefault="00731E6C" w:rsidP="00731E6C">
      <w:pPr>
        <w:rPr>
          <w:lang w:val="ru-RU"/>
        </w:rPr>
      </w:pPr>
    </w:p>
    <w:p w14:paraId="07652BA8" w14:textId="77777777" w:rsidR="00731E6C" w:rsidRPr="00A83783" w:rsidRDefault="00731E6C" w:rsidP="00731E6C">
      <w:pPr>
        <w:pStyle w:val="Heading4"/>
        <w:rPr>
          <w:lang w:val="ru-RU"/>
        </w:rPr>
      </w:pPr>
      <w:bookmarkStart w:id="15" w:name="_Toc196502832"/>
      <w:bookmarkStart w:id="16" w:name="_Toc196909801"/>
      <w:bookmarkStart w:id="17" w:name="_Toc226993914"/>
      <w:r w:rsidRPr="00A83783">
        <w:rPr>
          <w:lang w:val="ru-RU"/>
        </w:rPr>
        <w:t>Pikiran sing apik nggawa kasehatan rohani marang wong</w:t>
      </w:r>
      <w:bookmarkEnd w:id="15"/>
      <w:bookmarkEnd w:id="16"/>
      <w:bookmarkEnd w:id="17"/>
    </w:p>
    <w:p w14:paraId="4F487D69" w14:textId="77777777" w:rsidR="00731E6C" w:rsidRPr="00A83783" w:rsidRDefault="00731E6C" w:rsidP="00731E6C">
      <w:pPr>
        <w:pStyle w:val="paragraph"/>
        <w:spacing w:before="30" w:after="30"/>
        <w:ind w:left="60" w:right="60"/>
        <w:rPr>
          <w:lang w:val="ru-RU"/>
        </w:rPr>
      </w:pPr>
      <w:r w:rsidRPr="00A83783">
        <w:rPr>
          <w:lang w:val="ru-RU"/>
        </w:rPr>
        <w:t xml:space="preserve">— Geronda, apa waé ciri-ciri saka pikiran ringkih? </w:t>
      </w:r>
    </w:p>
    <w:p w14:paraId="2AFFF385" w14:textId="77777777" w:rsidR="00731E6C" w:rsidRPr="00A83783" w:rsidRDefault="00731E6C" w:rsidP="00731E6C">
      <w:pPr>
        <w:pStyle w:val="paragraph"/>
        <w:spacing w:before="30" w:after="30"/>
        <w:ind w:left="60" w:right="60"/>
        <w:rPr>
          <w:lang w:val="ru-RU"/>
        </w:rPr>
      </w:pPr>
      <w:r w:rsidRPr="00A83783">
        <w:rPr>
          <w:lang w:val="ru-RU"/>
        </w:rPr>
        <w:t xml:space="preserve">— Maksude piye? Iki pisanan aku krungu bab [pamanggih ringkih]. </w:t>
      </w:r>
    </w:p>
    <w:p w14:paraId="382E0F02" w14:textId="77777777" w:rsidR="00731E6C" w:rsidRPr="00A83783" w:rsidRDefault="00731E6C" w:rsidP="00731E6C">
      <w:pPr>
        <w:pStyle w:val="paragraph"/>
        <w:spacing w:before="30" w:after="30"/>
        <w:ind w:left="60" w:right="60"/>
        <w:rPr>
          <w:lang w:val="ru-RU"/>
        </w:rPr>
      </w:pPr>
      <w:r w:rsidRPr="00A83783">
        <w:rPr>
          <w:lang w:val="ru-RU"/>
        </w:rPr>
        <w:t xml:space="preserve">— Kowe ngomong yèn kanthi nampa pikiran </w:t>
      </w:r>
      <w:r>
        <w:rPr>
          <w:lang w:val="ru-RU"/>
        </w:rPr>
        <w:t xml:space="preserve">'saka kiwa' </w:t>
      </w:r>
      <w:r w:rsidRPr="00A83783">
        <w:rPr>
          <w:lang w:val="ru-RU"/>
        </w:rPr>
        <w:t xml:space="preserve">lan ngrasakaké nesu marang tumindak wong liya, sawijining wong... </w:t>
      </w:r>
    </w:p>
    <w:p w14:paraId="5A028376" w14:textId="77777777" w:rsidR="00731E6C" w:rsidRPr="00A83783" w:rsidRDefault="00731E6C" w:rsidP="00731E6C">
      <w:pPr>
        <w:pStyle w:val="paragraph"/>
        <w:spacing w:before="30" w:after="30"/>
        <w:ind w:left="60" w:right="60"/>
        <w:rPr>
          <w:lang w:val="ru-RU"/>
        </w:rPr>
      </w:pPr>
      <w:r w:rsidRPr="00A83783">
        <w:rPr>
          <w:lang w:val="ru-RU"/>
        </w:rPr>
        <w:t xml:space="preserve">— Lan aku nyebut pikiran kaya ngono </w:t>
      </w:r>
      <w:r>
        <w:rPr>
          <w:lang w:val="ru-RU"/>
        </w:rPr>
        <w:t>'lemah'</w:t>
      </w:r>
      <w:r w:rsidRPr="00A83783">
        <w:rPr>
          <w:lang w:val="ru-RU"/>
        </w:rPr>
        <w:t xml:space="preserve">? </w:t>
      </w:r>
    </w:p>
    <w:p w14:paraId="2D7A2780" w14:textId="77777777" w:rsidR="00731E6C" w:rsidRPr="00A83783" w:rsidRDefault="00731E6C" w:rsidP="00731E6C">
      <w:pPr>
        <w:pStyle w:val="paragraph"/>
        <w:spacing w:before="30" w:after="30"/>
        <w:ind w:left="60" w:right="60"/>
        <w:rPr>
          <w:lang w:val="ru-RU"/>
        </w:rPr>
      </w:pPr>
      <w:r w:rsidRPr="00A83783">
        <w:rPr>
          <w:lang w:val="ru-RU"/>
        </w:rPr>
        <w:t xml:space="preserve">— Aku kelingan ana wong sing kepengin dadi novis karo sampeyan lan sampeyan kandha: </w:t>
      </w:r>
      <w:r>
        <w:rPr>
          <w:lang w:val="ru-RU"/>
        </w:rPr>
        <w:t>"</w:t>
      </w:r>
      <w:r w:rsidRPr="00A83783">
        <w:rPr>
          <w:lang w:val="ru-RU"/>
        </w:rPr>
        <w:t>Aku ora bakal nampa kowe, amarga kowe nduwé pikiran ringkih.</w:t>
      </w:r>
      <w:r>
        <w:rPr>
          <w:lang w:val="ru-RU"/>
        </w:rPr>
        <w:t xml:space="preserve">" </w:t>
      </w:r>
    </w:p>
    <w:p w14:paraId="424A26FA" w14:textId="77777777" w:rsidR="00731E6C" w:rsidRPr="00A83783" w:rsidRDefault="00731E6C" w:rsidP="00731E6C">
      <w:pPr>
        <w:pStyle w:val="paragraph"/>
        <w:spacing w:before="30" w:after="30"/>
        <w:ind w:left="60" w:right="60"/>
        <w:rPr>
          <w:lang w:val="ru-RU"/>
        </w:rPr>
      </w:pPr>
      <w:r w:rsidRPr="00A83783">
        <w:rPr>
          <w:lang w:val="ru-RU"/>
        </w:rPr>
        <w:t xml:space="preserve">— Ora, aku nerangake marang dheweke kanthi cara liya. </w:t>
      </w:r>
      <w:r>
        <w:rPr>
          <w:lang w:val="ru-RU"/>
        </w:rPr>
        <w:t>'</w:t>
      </w:r>
      <w:r w:rsidRPr="00A83783">
        <w:rPr>
          <w:lang w:val="ru-RU"/>
        </w:rPr>
        <w:t>Aku ora bakal nampa kowe dadi novis amarga kowe ora duwe kasehatan rohani</w:t>
      </w:r>
      <w:r>
        <w:rPr>
          <w:lang w:val="ru-RU"/>
        </w:rPr>
        <w:t>,</w:t>
      </w:r>
      <w:r w:rsidRPr="00A83783">
        <w:rPr>
          <w:lang w:val="ru-RU"/>
        </w:rPr>
        <w:t xml:space="preserve">'—iku sing tak kandhakake marang dheweke. 'Apa tegese </w:t>
      </w:r>
      <w:r>
        <w:rPr>
          <w:lang w:val="ru-RU"/>
        </w:rPr>
        <w:t>"kasehatan</w:t>
      </w:r>
      <w:r w:rsidRPr="00A83783">
        <w:rPr>
          <w:lang w:val="ru-RU"/>
        </w:rPr>
        <w:t xml:space="preserve"> rohani</w:t>
      </w:r>
      <w:r>
        <w:rPr>
          <w:lang w:val="ru-RU"/>
        </w:rPr>
        <w:t>"</w:t>
      </w:r>
      <w:r w:rsidRPr="00A83783">
        <w:rPr>
          <w:lang w:val="ru-RU"/>
        </w:rPr>
        <w:t>?</w:t>
      </w:r>
      <w:r>
        <w:rPr>
          <w:lang w:val="ru-RU"/>
        </w:rPr>
        <w:t xml:space="preserve">' </w:t>
      </w:r>
      <w:r w:rsidRPr="00A83783">
        <w:rPr>
          <w:lang w:val="ru-RU"/>
        </w:rPr>
        <w:t>dheweke takon. — 'Kowe ora duwe niat becik,' tak terangake. — Minangka manungsa, aku bisa uga nduwé kaluputan, lan minangka biksu tuwa, aku bisa uga nduwé sawatara kabecikan. Nanging yèn kowé ora nduwé niyat becik, mula kaluputanku lan kabecikanku ora bakal ana gunané kanggo kowé</w:t>
      </w:r>
      <w:r>
        <w:rPr>
          <w:lang w:val="ru-RU"/>
        </w:rPr>
        <w:t>."</w:t>
      </w:r>
      <w:r w:rsidRPr="00A83783">
        <w:rPr>
          <w:lang w:val="ru-RU"/>
        </w:rPr>
        <w:t xml:space="preserve"> Ana sing bisa ngomong bab bocah cilik yèn nalika dhèwèké isih durung mateng, pikirane ringkih. Nanging ora ana sing bisa ngomong kaya ngono marang wong diwasa. </w:t>
      </w:r>
    </w:p>
    <w:p w14:paraId="31C6179E" w14:textId="77777777" w:rsidR="00731E6C" w:rsidRPr="00A83783" w:rsidRDefault="00731E6C" w:rsidP="00731E6C">
      <w:pPr>
        <w:pStyle w:val="paragraph"/>
        <w:spacing w:before="30" w:after="30"/>
        <w:ind w:left="60" w:right="60"/>
        <w:rPr>
          <w:lang w:val="ru-RU"/>
        </w:rPr>
      </w:pPr>
      <w:r w:rsidRPr="00A83783">
        <w:rPr>
          <w:lang w:val="ru-RU"/>
        </w:rPr>
        <w:t xml:space="preserve">— Geronda, apa kabeh wong diwasa wis mateng? </w:t>
      </w:r>
    </w:p>
    <w:p w14:paraId="1784D73A" w14:textId="77777777" w:rsidR="00731E6C" w:rsidRPr="00A83783" w:rsidRDefault="00731E6C" w:rsidP="00731E6C">
      <w:pPr>
        <w:pStyle w:val="paragraph"/>
        <w:spacing w:before="30" w:after="30"/>
        <w:ind w:left="60" w:right="60"/>
        <w:rPr>
          <w:lang w:val="ru-RU"/>
        </w:rPr>
      </w:pPr>
      <w:r w:rsidRPr="00A83783">
        <w:rPr>
          <w:lang w:val="ru-RU"/>
        </w:rPr>
        <w:t xml:space="preserve">— Sawetara wong nduwé pikiran sing durung mateng. Aku saiki ora ngomongaké bab wong-wong sing pikirane pancèn ora bisa makarya. Yen ana wong sing tumindake ora prasaja, pikirane bakal ngarah marang ala lan dhèwèké salah paham marang kabèh. Wong kaya ngono ora nduwé kasehatan rohani, lan sanajan kabecikan ora ana gunané. Malah kabecikan malah nyiksa wong kaya ngono. </w:t>
      </w:r>
    </w:p>
    <w:p w14:paraId="5E4182D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yen ana gangguan ing biara, apa ana gunane nggoleki sing salah? </w:t>
      </w:r>
    </w:p>
    <w:p w14:paraId="124569D8" w14:textId="77777777" w:rsidR="00731E6C" w:rsidRPr="00A83783" w:rsidRDefault="00731E6C" w:rsidP="00731E6C">
      <w:pPr>
        <w:pStyle w:val="paragraph"/>
        <w:spacing w:before="30" w:after="30"/>
        <w:ind w:left="60" w:right="60"/>
        <w:rPr>
          <w:lang w:val="ru-RU"/>
        </w:rPr>
      </w:pPr>
      <w:r w:rsidRPr="00A83783">
        <w:rPr>
          <w:lang w:val="ru-RU"/>
        </w:rPr>
        <w:t xml:space="preserve">— Sepisan, takon dhisik marang awakmu dhéwé apa kowe sing kudu disalahaké. Kuwi luwih becik! </w:t>
      </w:r>
    </w:p>
    <w:p w14:paraId="0BFA40FD" w14:textId="77777777" w:rsidR="00731E6C" w:rsidRPr="00A83783" w:rsidRDefault="00731E6C" w:rsidP="00731E6C">
      <w:pPr>
        <w:pStyle w:val="paragraph"/>
        <w:spacing w:before="30" w:after="30"/>
        <w:ind w:left="60" w:right="60"/>
        <w:rPr>
          <w:lang w:val="ru-RU"/>
        </w:rPr>
      </w:pPr>
      <w:r w:rsidRPr="00A83783">
        <w:rPr>
          <w:lang w:val="ru-RU"/>
        </w:rPr>
        <w:t xml:space="preserve">— Geronda, nanging piye yen wong liya dhéwé sing maringi alesan [kanggo mikir yèn dhèwèké sing salah]? </w:t>
      </w:r>
    </w:p>
    <w:p w14:paraId="1A9BE242" w14:textId="77777777" w:rsidR="00731E6C" w:rsidRPr="00A83783" w:rsidRDefault="00731E6C" w:rsidP="00731E6C">
      <w:pPr>
        <w:pStyle w:val="paragraph"/>
        <w:spacing w:before="30" w:after="30"/>
        <w:ind w:left="60" w:right="60"/>
        <w:rPr>
          <w:lang w:val="ru-RU"/>
        </w:rPr>
      </w:pPr>
      <w:r w:rsidRPr="00A83783">
        <w:rPr>
          <w:lang w:val="ru-RU"/>
        </w:rPr>
        <w:t xml:space="preserve">— Lan kaping pira kowe wis maringi alesan sing padha marang wong-wong kuwi? Yen kowe mikir, kowe bakal nyadari manawa kanthi nyedhaki kahanan kaya ngono, kowe salah. </w:t>
      </w:r>
    </w:p>
    <w:p w14:paraId="6943C83A" w14:textId="77777777" w:rsidR="00731E6C" w:rsidRPr="00A83783" w:rsidRDefault="00731E6C" w:rsidP="00731E6C">
      <w:pPr>
        <w:pStyle w:val="paragraph"/>
        <w:spacing w:before="30" w:after="30"/>
        <w:ind w:left="60" w:right="60"/>
        <w:rPr>
          <w:lang w:val="ru-RU"/>
        </w:rPr>
      </w:pPr>
      <w:r w:rsidRPr="00A83783">
        <w:rPr>
          <w:lang w:val="ru-RU"/>
        </w:rPr>
        <w:t>— Lan kanthi ngomong, 'Mbok menawa, [kacau iki] kelakon amarga Suster siji-sijine</w:t>
      </w:r>
      <w:r>
        <w:rPr>
          <w:lang w:val="ru-RU"/>
        </w:rPr>
        <w:t xml:space="preserve">,' apa </w:t>
      </w:r>
      <w:r w:rsidRPr="00A83783">
        <w:rPr>
          <w:lang w:val="ru-RU"/>
        </w:rPr>
        <w:t xml:space="preserve">kita nampa pikiran </w:t>
      </w:r>
      <w:r>
        <w:rPr>
          <w:lang w:val="ru-RU"/>
        </w:rPr>
        <w:t>saka 'kiri'</w:t>
      </w:r>
      <w:r w:rsidRPr="00A83783">
        <w:rPr>
          <w:lang w:val="ru-RU"/>
        </w:rPr>
        <w:t xml:space="preserve">? </w:t>
      </w:r>
    </w:p>
    <w:p w14:paraId="6865597F" w14:textId="77777777" w:rsidR="00731E6C" w:rsidRPr="00A83783" w:rsidRDefault="00731E6C" w:rsidP="00731E6C">
      <w:pPr>
        <w:pStyle w:val="paragraph"/>
        <w:spacing w:before="30" w:after="30"/>
        <w:ind w:left="60" w:right="60"/>
        <w:rPr>
          <w:lang w:val="ru-RU"/>
        </w:rPr>
      </w:pPr>
      <w:r w:rsidRPr="00A83783">
        <w:rPr>
          <w:lang w:val="ru-RU"/>
        </w:rPr>
        <w:t xml:space="preserve">— Apa kowe yakin yèn adhiné pancèn sing salah? </w:t>
      </w:r>
    </w:p>
    <w:p w14:paraId="132743B7" w14:textId="77777777" w:rsidR="00731E6C" w:rsidRPr="00A83783" w:rsidRDefault="00731E6C" w:rsidP="00731E6C">
      <w:pPr>
        <w:pStyle w:val="paragraph"/>
        <w:spacing w:before="30" w:after="30"/>
        <w:ind w:left="60" w:right="60"/>
        <w:rPr>
          <w:lang w:val="ru-RU"/>
        </w:rPr>
      </w:pPr>
      <w:r w:rsidRPr="00A83783">
        <w:rPr>
          <w:lang w:val="ru-RU"/>
        </w:rPr>
        <w:t xml:space="preserve">— Ora, nanging dhèwèké wis tau nindakake kaya ngéné sadurungé. </w:t>
      </w:r>
    </w:p>
    <w:p w14:paraId="645D9081" w14:textId="77777777" w:rsidR="00731E6C" w:rsidRPr="00A83783" w:rsidRDefault="00731E6C" w:rsidP="00731E6C">
      <w:pPr>
        <w:pStyle w:val="paragraph"/>
        <w:spacing w:before="30" w:after="30"/>
        <w:ind w:left="60" w:right="60"/>
        <w:rPr>
          <w:lang w:val="ru-RU"/>
        </w:rPr>
      </w:pPr>
      <w:r w:rsidRPr="00A83783">
        <w:rPr>
          <w:lang w:val="ru-RU"/>
        </w:rPr>
        <w:t>— Amarga kowe ora yakin, kuwi ateges iku pikiran saka 'kiri</w:t>
      </w:r>
      <w:r>
        <w:rPr>
          <w:lang w:val="ru-RU"/>
        </w:rPr>
        <w:t xml:space="preserve">'. </w:t>
      </w:r>
      <w:r w:rsidRPr="00A83783">
        <w:rPr>
          <w:lang w:val="ru-RU"/>
        </w:rPr>
        <w:t xml:space="preserve">Luwih maneh, sanajan adhine pancen sing salah, sapa sing ngerti kepiye lan kenapa dheweke tumindak kaya ngono? </w:t>
      </w:r>
    </w:p>
    <w:p w14:paraId="747D9A93" w14:textId="77777777" w:rsidR="00731E6C" w:rsidRPr="00A83783" w:rsidRDefault="00731E6C" w:rsidP="00731E6C">
      <w:pPr>
        <w:pStyle w:val="paragraph"/>
        <w:spacing w:before="30" w:after="30"/>
        <w:ind w:left="60" w:right="60"/>
        <w:rPr>
          <w:lang w:val="ru-RU"/>
        </w:rPr>
      </w:pPr>
      <w:r w:rsidRPr="00A83783">
        <w:rPr>
          <w:lang w:val="ru-RU"/>
        </w:rPr>
        <w:t xml:space="preserve">— Geronda, nanging piye yen aku weruh, umpama, ana sedulur wadon sing nduwé hawa napsu tartamtu? </w:t>
      </w:r>
    </w:p>
    <w:p w14:paraId="119FE0F5" w14:textId="77777777" w:rsidR="00731E6C" w:rsidRPr="00A83783" w:rsidRDefault="00731E6C" w:rsidP="00731E6C">
      <w:pPr>
        <w:pStyle w:val="paragraph"/>
        <w:spacing w:before="30" w:after="30"/>
        <w:ind w:left="60" w:right="60"/>
        <w:rPr>
          <w:lang w:val="ru-RU"/>
        </w:rPr>
      </w:pPr>
      <w:r w:rsidRPr="00A83783">
        <w:rPr>
          <w:lang w:val="ru-RU"/>
        </w:rPr>
        <w:t>— Apa kowe abbes? Abbess iku sing nanggung jawab [kanggo kowe] lan mulane kudu ngawasi hasratmu. Nanging kenapa kowe ngawasi apa hasrat saben wong liya? Kowe durung sinau nggarap awakmu dhéwé. Yen kowe péngin sinau nggarap awakmu dhéwé, aja mriksa apa sing ditindakake wong liya, nanging lebokna pikiran welas asih ing pakaryanmu miturut apa sing kok deleng ing wong-wong mau. Ora preduli apa tujuan sing digayuh wong — lebokna pikiran welas asih ing pakaryanmu. Pikiran sing welas asih ngandhut katresnan. Iku ngendhegaké wong lan nggerakaké supaya padha tumindak alus marang kowe. Apa kowe kelingan para biarawati sing nyangka maling iku wong tuwa? Nalika dhèwèké ngetokaké jati dhiri marang para biarawati mau, padha mutusaké yèn dhèwèké iku wong bodho suci kanggo Kristus lan mulané mung pura-pura dadi maling. Sawisé kuwi, padha miwiti ngajèni dhèwèké kaping pindho. Lan ing pungkasané, para biarawati mau nylametaké maling mau lan kanca-kancané.</w:t>
      </w:r>
      <w:r>
        <w:rPr>
          <w:rStyle w:val="FootnoteReference"/>
          <w:lang w:val="ru-RU"/>
        </w:rPr>
        <w:footnoteReference w:id="10"/>
      </w:r>
      <w:r w:rsidRPr="00A83783">
        <w:rPr>
          <w:lang w:val="ru-RU"/>
        </w:rPr>
        <w:t xml:space="preserve"> </w:t>
      </w:r>
    </w:p>
    <w:p w14:paraId="3D85CBAE" w14:textId="77777777" w:rsidR="00731E6C" w:rsidRPr="00A83783" w:rsidRDefault="00731E6C" w:rsidP="00731E6C">
      <w:pPr>
        <w:pStyle w:val="paragraph"/>
        <w:spacing w:before="30" w:after="30"/>
        <w:ind w:left="60" w:right="60"/>
        <w:rPr>
          <w:lang w:val="ru-RU"/>
        </w:rPr>
      </w:pPr>
      <w:r w:rsidRPr="00A83783">
        <w:rPr>
          <w:lang w:val="ru-RU"/>
        </w:rPr>
        <w:t xml:space="preserve">— Geronda, apa sing kudu ditindakake yen ana biarawati sing goroh? </w:t>
      </w:r>
    </w:p>
    <w:p w14:paraId="50E3A049" w14:textId="77777777" w:rsidR="00731E6C" w:rsidRPr="00A83783" w:rsidRDefault="00731E6C" w:rsidP="00731E6C">
      <w:pPr>
        <w:pStyle w:val="paragraph"/>
        <w:spacing w:before="30" w:after="30"/>
        <w:ind w:left="60" w:right="60"/>
        <w:rPr>
          <w:lang w:val="ru-RU"/>
        </w:rPr>
      </w:pPr>
      <w:r w:rsidRPr="00A83783">
        <w:rPr>
          <w:lang w:val="ru-RU"/>
        </w:rPr>
        <w:t xml:space="preserve">— Kepiye yen dhèwèké kapaksa ngomong goroh kuwi merga kowe? Utawa mbok menawa dhèwèké mung lali soko apa, lan apa sing diomongké marang kowe dudu goroh? Contoné, ana tamu njaluk marang tukang masak sethithik salad, lan tukang masak kandha yèn dhèwèké ora nduwé, nanging tamu ngerti yèn sejatiné ana. Yen tamu ora nduwé niyat apik, dhèwèké bakal kandha: </w:t>
      </w:r>
      <w:r>
        <w:rPr>
          <w:lang w:val="ru-RU"/>
        </w:rPr>
        <w:t>"</w:t>
      </w:r>
      <w:r w:rsidRPr="00A83783">
        <w:rPr>
          <w:lang w:val="ru-RU"/>
        </w:rPr>
        <w:t>Wong goroh tenan!</w:t>
      </w:r>
      <w:r>
        <w:rPr>
          <w:lang w:val="ru-RU"/>
        </w:rPr>
        <w:t xml:space="preserve">" </w:t>
      </w:r>
      <w:r w:rsidRPr="00A83783">
        <w:rPr>
          <w:lang w:val="ru-RU"/>
        </w:rPr>
        <w:t xml:space="preserve">Nanging, yen nduwé niyat apik, dhèwèké bakal kandha: </w:t>
      </w:r>
      <w:r>
        <w:rPr>
          <w:lang w:val="ru-RU"/>
        </w:rPr>
        <w:t>"</w:t>
      </w:r>
      <w:r w:rsidRPr="00A83783">
        <w:rPr>
          <w:lang w:val="ru-RU"/>
        </w:rPr>
        <w:t>Kasihan, dhèwèké pancèn sibuk banget karo gawéan nganti lali isih ana salad sing isih ana</w:t>
      </w:r>
      <w:r>
        <w:rPr>
          <w:lang w:val="ru-RU"/>
        </w:rPr>
        <w:t>."</w:t>
      </w:r>
      <w:r w:rsidRPr="00A83783">
        <w:rPr>
          <w:lang w:val="ru-RU"/>
        </w:rPr>
        <w:t xml:space="preserve"> Utawa dhèwèké bisa mbela adhine nganggo pikiran kaya ngéné: </w:t>
      </w:r>
      <w:r>
        <w:rPr>
          <w:lang w:val="ru-RU"/>
        </w:rPr>
        <w:t>"</w:t>
      </w:r>
      <w:r w:rsidRPr="00A83783">
        <w:rPr>
          <w:lang w:val="ru-RU"/>
        </w:rPr>
        <w:t>Mbok menawa dhèwèké mutusaké nyimpen salad kanggo acara liya sing luwih penting.</w:t>
      </w:r>
      <w:r>
        <w:rPr>
          <w:lang w:val="ru-RU"/>
        </w:rPr>
        <w:t>"</w:t>
      </w:r>
      <w:r w:rsidRPr="00A83783">
        <w:rPr>
          <w:lang w:val="ru-RU"/>
        </w:rPr>
        <w:t xml:space="preserve"> Mangkono uga kowe: kowe mikir kaya ngene amarga kowe kurang kasehatan rohani. Yen kowe duwe, kowe bakal ndeleng sanajan sing najis dadi resik. Kowe bakal ndeleng woh wit lan pupuk kerbau kanthi cara sing padha, amarga pupuk kerbau mbantu wit ngasilake woh. </w:t>
      </w:r>
    </w:p>
    <w:p w14:paraId="4788F4B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Wong sing nduwé pikiran becik iku waras rohani lan ngowahi ala dadi becik. Aku kelingan nalika jaman pendudukan, bocah-bocah sing kuwat badané padha mangan roti jagung sak irisan kanthi rakus lan padha waras banget. Nanging bocah-bocah saka wong sugih mangan roti gandum karo mentega, nanging tetep lara, amarga awaké ringkih. Ing urip rohani, kahanané persis padha. Contoné, wong sing nduwé pikiran becik. Sanajan ana wong nyerang dhèwèké kanthi ora adil, dhèwèké bakal kandha: </w:t>
      </w:r>
      <w:r>
        <w:rPr>
          <w:lang w:val="ru-RU"/>
        </w:rPr>
        <w:t>"</w:t>
      </w:r>
      <w:r w:rsidRPr="00A83783">
        <w:rPr>
          <w:lang w:val="ru-RU"/>
        </w:rPr>
        <w:t>Gusti wis ngidini iki supaya aku bisa mbayar dosa-dosaku ing jaman kepungkur. Mulyakna Gusti!</w:t>
      </w:r>
      <w:r>
        <w:rPr>
          <w:lang w:val="ru-RU"/>
        </w:rPr>
        <w:t xml:space="preserve">" </w:t>
      </w:r>
      <w:r w:rsidRPr="00A83783">
        <w:rPr>
          <w:lang w:val="ru-RU"/>
        </w:rPr>
        <w:t xml:space="preserve">Nanging yen wong ora nduwé niyat becik, sanajan kowe arep nyentuhé alus, dhèwèké bakal mikir yèn kowe arep ngangkat tangan arep nggebuk dhèwèké. Delengen wong mabuk: wong ala, nalika mabuk nesu, ngrusak kabèh sing katon. Nanging yèn wong mabuk kuwi nduwèni atiné sing apikan, dhèwèké bakal nangis lan ngapura kabèh wong. Salah sijiné wong sing apikan kuwi, nalika dhèwèké mabuk, bakal miwiti nggumun: </w:t>
      </w:r>
      <w:r>
        <w:rPr>
          <w:lang w:val="ru-RU"/>
        </w:rPr>
        <w:t>"</w:t>
      </w:r>
      <w:r w:rsidRPr="00A83783">
        <w:rPr>
          <w:lang w:val="ru-RU"/>
        </w:rPr>
        <w:t>Kowe ndelok aku ora apikan... Ya wis... Aku bakal nyawuraké kowe karo emas. Langsung saka ember!..</w:t>
      </w:r>
      <w:r>
        <w:rPr>
          <w:lang w:val="ru-RU"/>
        </w:rPr>
        <w:t xml:space="preserve">" </w:t>
      </w:r>
    </w:p>
    <w:p w14:paraId="6C204B3F" w14:textId="77777777" w:rsidR="00731E6C" w:rsidRPr="002224AC" w:rsidRDefault="00731E6C" w:rsidP="00731E6C">
      <w:pPr>
        <w:rPr>
          <w:lang w:val="ru-RU"/>
        </w:rPr>
      </w:pPr>
    </w:p>
    <w:p w14:paraId="2DF39005" w14:textId="77777777" w:rsidR="00731E6C" w:rsidRPr="00A83783" w:rsidRDefault="00731E6C" w:rsidP="00731E6C">
      <w:pPr>
        <w:pStyle w:val="Heading4"/>
        <w:rPr>
          <w:lang w:val="ru-RU"/>
        </w:rPr>
      </w:pPr>
      <w:bookmarkStart w:id="18" w:name="_Toc196502833"/>
      <w:bookmarkStart w:id="19" w:name="_Toc196909802"/>
      <w:bookmarkStart w:id="20" w:name="_Toc226993915"/>
      <w:r w:rsidRPr="00A83783">
        <w:rPr>
          <w:lang w:val="ru-RU"/>
        </w:rPr>
        <w:t>Wong sing nduwé niyat becik ndeleng kabèh kanthi positif</w:t>
      </w:r>
      <w:bookmarkEnd w:id="18"/>
      <w:bookmarkEnd w:id="19"/>
      <w:bookmarkEnd w:id="20"/>
    </w:p>
    <w:p w14:paraId="73E8EB73" w14:textId="77777777" w:rsidR="00731E6C" w:rsidRPr="00A83783" w:rsidRDefault="00731E6C" w:rsidP="00731E6C">
      <w:pPr>
        <w:pStyle w:val="paragraph"/>
        <w:spacing w:before="30" w:after="30"/>
        <w:ind w:left="60" w:right="60"/>
        <w:rPr>
          <w:lang w:val="ru-RU"/>
        </w:rPr>
      </w:pPr>
      <w:r w:rsidRPr="00A83783">
        <w:rPr>
          <w:lang w:val="ru-RU"/>
        </w:rPr>
        <w:t xml:space="preserve">Nalika sawetara wong ngandhani aku yèn padha kagoda amarga weruh akèh bab sing ora pantes ing Gréja, aku mangsuli marang wong-wong mau kaya </w:t>
      </w:r>
      <w:r>
        <w:rPr>
          <w:lang w:val="ru-RU"/>
        </w:rPr>
        <w:t xml:space="preserve">mangkéné: </w:t>
      </w:r>
      <w:r w:rsidRPr="00A83783">
        <w:rPr>
          <w:lang w:val="ru-RU"/>
        </w:rPr>
        <w:t xml:space="preserve">'Yèn kowé takon marang lalat apa ana kembang ing sacedhaké kéné, lalat kuwi bakal mangsuli: </w:t>
      </w:r>
      <w:r>
        <w:rPr>
          <w:lang w:val="ru-RU"/>
        </w:rPr>
        <w:t>"</w:t>
      </w:r>
      <w:r w:rsidRPr="00A83783">
        <w:rPr>
          <w:lang w:val="ru-RU"/>
        </w:rPr>
        <w:t>Aku ora ngerti bab kembang. Nanging yèn bab kaleng, pupuk lan rereged, akèh banget ing kana ing parit kuwi</w:t>
      </w:r>
      <w:r>
        <w:rPr>
          <w:lang w:val="ru-RU"/>
        </w:rPr>
        <w:t>."'</w:t>
      </w:r>
      <w:r w:rsidRPr="00A83783">
        <w:rPr>
          <w:lang w:val="ru-RU"/>
        </w:rPr>
        <w:t xml:space="preserve"> Lalu lalat bakal miwiti nyebutake siji-siji kabeh tumpukan sampah sing wis dikunjungi. Nanging yen kowe takon marang tawon: 'Apa kowe weruh rereged ing sacedhake kene?</w:t>
      </w:r>
      <w:r>
        <w:rPr>
          <w:lang w:val="ru-RU"/>
        </w:rPr>
        <w:t xml:space="preserve">' </w:t>
      </w:r>
      <w:r w:rsidRPr="00A83783">
        <w:rPr>
          <w:lang w:val="ru-RU"/>
        </w:rPr>
        <w:t>— dheweke bakal mangsuli: 'Rereged? Ora, aku ora weruh ing endi wae.' Ana akèh kembang wangi ing kéné!</w:t>
      </w:r>
      <w:r>
        <w:rPr>
          <w:lang w:val="ru-RU"/>
        </w:rPr>
        <w:t xml:space="preserve">" </w:t>
      </w:r>
      <w:r w:rsidRPr="00A83783">
        <w:rPr>
          <w:lang w:val="ru-RU"/>
        </w:rPr>
        <w:t>Lan tawon cilik mau bakal miwiti nyebutaké manéka warna kembang kanggo kowé — kembang kebon lan kembang alas. Kowé weruh: lalat mung ngerti tumpukan sampah, déné tawon cilik ngerti yèn ana lili sing tuwuh ing sacedhaké lan hyasint wis kembang rada adoh</w:t>
      </w:r>
      <w:r>
        <w:rPr>
          <w:lang w:val="ru-RU"/>
        </w:rPr>
        <w:t xml:space="preserve">. </w:t>
      </w:r>
    </w:p>
    <w:p w14:paraId="499DA099" w14:textId="77777777" w:rsidR="00731E6C" w:rsidRPr="00A83783" w:rsidRDefault="00731E6C" w:rsidP="00731E6C">
      <w:pPr>
        <w:pStyle w:val="paragraph"/>
        <w:spacing w:before="30" w:after="30"/>
        <w:ind w:left="60" w:right="60"/>
        <w:rPr>
          <w:lang w:val="ru-RU"/>
        </w:rPr>
      </w:pPr>
      <w:r w:rsidRPr="00A83783">
        <w:rPr>
          <w:lang w:val="ru-RU"/>
        </w:rPr>
        <w:t xml:space="preserve">Miturut panemuku, ana wong kaya tawon, ana uga kaya lalat. Wong kaya lalat nggoleki sing ala ing saben kahanan lan mung merhatiin kuwi. Dheweke ora weruh sethithik kabecikan ing apa-apa. Wong kaya tawon nemokake kabecikan ing kabeh. Wong sing rusak pikirane mikir kanthi cara sing rusak. Dheweke nyedhaki kabeh kanthi prasangka, ndeleng kabeh bolak-balik, dene wong sing nduweni pikiran apik—apa wae sing dideleng, apa wae sing diomongake—ngetrapake pikiran apik marang kahanan kasebut. </w:t>
      </w:r>
    </w:p>
    <w:p w14:paraId="3F26F74E" w14:textId="77777777" w:rsidR="00731E6C" w:rsidRPr="00A83783" w:rsidRDefault="00731E6C" w:rsidP="00731E6C">
      <w:pPr>
        <w:pStyle w:val="paragraph"/>
        <w:spacing w:before="30" w:after="30"/>
        <w:ind w:left="60" w:right="60"/>
        <w:rPr>
          <w:lang w:val="ru-RU"/>
        </w:rPr>
      </w:pPr>
      <w:r w:rsidRPr="00A83783">
        <w:rPr>
          <w:lang w:val="ru-RU"/>
        </w:rPr>
        <w:t>Ana sawijining bocah lanang teka ing selku—murid kelas loro ing sekolah menengah.</w:t>
      </w:r>
      <w:r>
        <w:rPr>
          <w:rStyle w:val="FootnoteReference"/>
          <w:lang w:val="ru-RU"/>
        </w:rPr>
        <w:footnoteReference w:id="11"/>
      </w:r>
      <w:r w:rsidRPr="00A83783">
        <w:rPr>
          <w:lang w:val="ru-RU"/>
        </w:rPr>
        <w:t xml:space="preserve"> Dheweke ngetok lawang gapura nganggo ketokan wesi. Sanajan ana sak karung layang sing durung kabaca ngenteni aku, aku mutusake metu lan takon apa sing dikarepake. "Ya," ujarku, "apa sing ana ing pikiranmu, cah enom?</w:t>
      </w:r>
      <w:r>
        <w:rPr>
          <w:lang w:val="ru-RU"/>
        </w:rPr>
        <w:t>" "</w:t>
      </w:r>
      <w:r w:rsidRPr="00A83783">
        <w:rPr>
          <w:lang w:val="ru-RU"/>
        </w:rPr>
        <w:t>Apa iki," pitakoné, "kalivaé Bapa Paissius? Aku perlu ketemu Bapa Paissius</w:t>
      </w:r>
      <w:r>
        <w:rPr>
          <w:lang w:val="ru-RU"/>
        </w:rPr>
        <w:t>.</w:t>
      </w:r>
      <w:r w:rsidRPr="00A83783">
        <w:rPr>
          <w:lang w:val="ru-RU"/>
        </w:rPr>
        <w:t xml:space="preserve">" </w:t>
      </w:r>
      <w:r>
        <w:rPr>
          <w:lang w:val="ru-RU"/>
        </w:rPr>
        <w:t>"</w:t>
      </w:r>
      <w:r w:rsidRPr="00A83783">
        <w:rPr>
          <w:lang w:val="ru-RU"/>
        </w:rPr>
        <w:t>Iki pancèn kalivaé," wangsulanku, "nanging Paissius dhéwé ora ana ing kéné—dhèwèké lunga tuku rokok.</w:t>
      </w:r>
      <w:r>
        <w:rPr>
          <w:lang w:val="ru-RU"/>
        </w:rPr>
        <w:t>"</w:t>
      </w:r>
      <w:r w:rsidRPr="00A83783">
        <w:rPr>
          <w:lang w:val="ru-RU"/>
        </w:rPr>
        <w:t xml:space="preserve"> — </w:t>
      </w:r>
      <w:r>
        <w:rPr>
          <w:lang w:val="ru-RU"/>
        </w:rPr>
        <w:t>"</w:t>
      </w:r>
      <w:r w:rsidRPr="00A83783">
        <w:rPr>
          <w:lang w:val="ru-RU"/>
        </w:rPr>
        <w:t>Aku ngerti," ujare bocah iku kanthi ramah, "Romo lunga tuku rokok merga arep nulungi wong.</w:t>
      </w:r>
      <w:r>
        <w:rPr>
          <w:lang w:val="ru-RU"/>
        </w:rPr>
        <w:t xml:space="preserve">" </w:t>
      </w:r>
      <w:r w:rsidRPr="00A83783">
        <w:rPr>
          <w:lang w:val="ru-RU"/>
        </w:rPr>
        <w:t xml:space="preserve">— </w:t>
      </w:r>
      <w:r>
        <w:rPr>
          <w:lang w:val="ru-RU"/>
        </w:rPr>
        <w:t>"</w:t>
      </w:r>
      <w:r w:rsidRPr="00A83783">
        <w:rPr>
          <w:lang w:val="ru-RU"/>
        </w:rPr>
        <w:t>Dheweke tuku kanggo awake dhewe," ujarku. "Rokoké wis entek, banjur mlayu menyang warung kaya wong edan kanggo tuku rokok. Dheweke ninggalake aku kene piyambakan, lan aku ora ngerti kapan dheweke bakal bali. Yen aku weruh dheweke wis suwe ora bali, aku uga bakal lunga</w:t>
      </w:r>
      <w:r>
        <w:rPr>
          <w:lang w:val="ru-RU"/>
        </w:rPr>
        <w:t xml:space="preserve">." </w:t>
      </w:r>
      <w:r w:rsidRPr="00A83783">
        <w:rPr>
          <w:lang w:val="ru-RU"/>
        </w:rPr>
        <w:t>Luh sumunar ing mripat bocah iku, lan dheweke—kanthi manah sing welas asih—ngendika: "Kita iki ngenteki tenaga Bapak Tuwa!</w:t>
      </w:r>
      <w:r>
        <w:rPr>
          <w:lang w:val="ru-RU"/>
        </w:rPr>
        <w:t>"</w:t>
      </w:r>
      <w:r w:rsidRPr="00A83783">
        <w:rPr>
          <w:lang w:val="ru-RU"/>
        </w:rPr>
        <w:t xml:space="preserve"> — "Kok kowe butuh dheweke, takonku?</w:t>
      </w:r>
      <w:r>
        <w:rPr>
          <w:lang w:val="ru-RU"/>
        </w:rPr>
        <w:t>"</w:t>
      </w:r>
      <w:r w:rsidRPr="00A83783">
        <w:rPr>
          <w:lang w:val="ru-RU"/>
        </w:rPr>
        <w:t xml:space="preserve"> — </w:t>
      </w:r>
      <w:r>
        <w:rPr>
          <w:lang w:val="ru-RU"/>
        </w:rPr>
        <w:t xml:space="preserve">"Aku </w:t>
      </w:r>
      <w:r w:rsidRPr="00A83783">
        <w:rPr>
          <w:lang w:val="ru-RU"/>
        </w:rPr>
        <w:t>pengin," ujare, "nduwé restu saka dheweke.</w:t>
      </w:r>
      <w:r>
        <w:rPr>
          <w:lang w:val="ru-RU"/>
        </w:rPr>
        <w:t>"</w:t>
      </w:r>
      <w:r w:rsidRPr="00A83783">
        <w:rPr>
          <w:lang w:val="ru-RU"/>
        </w:rPr>
        <w:t xml:space="preserve"> — </w:t>
      </w:r>
      <w:r>
        <w:rPr>
          <w:lang w:val="ru-RU"/>
        </w:rPr>
        <w:t>"</w:t>
      </w:r>
      <w:r w:rsidRPr="00A83783">
        <w:rPr>
          <w:lang w:val="ru-RU"/>
        </w:rPr>
        <w:t>Restu apa, kowe bocah bodho! Dheweke lagi mumet tenan! Bocah cilik sing nakal — aku wis kenal dheweke kaya punggung tanganku. Mula aja kakehan ngarep-arep. Soale yen dhèwèké bali, mesthi nesu tenan. Lan bisa uga teka mabuk — dhèwèké ora nolak ngombe saliyané kabèh kuwi.</w:t>
      </w:r>
      <w:r>
        <w:rPr>
          <w:lang w:val="ru-RU"/>
        </w:rPr>
        <w:t xml:space="preserve">" </w:t>
      </w:r>
      <w:r w:rsidRPr="00A83783">
        <w:rPr>
          <w:lang w:val="ru-RU"/>
        </w:rPr>
        <w:t xml:space="preserve">Nanging, apa waé sing tak kandhakake marang bocah iki, dhèwèké nampa kabèh </w:t>
      </w:r>
      <w:r w:rsidRPr="00A83783">
        <w:rPr>
          <w:lang w:val="ru-RU"/>
        </w:rPr>
        <w:lastRenderedPageBreak/>
        <w:t>kanthi legawa. "Oke," ujarku wektu kuwi, "aku bakal ngenteni Paisius sakedhik maneh. Critakna apa sing kowe karepake, lan bakal tak sampaikan marang dheweke</w:t>
      </w:r>
      <w:r>
        <w:rPr>
          <w:lang w:val="ru-RU"/>
        </w:rPr>
        <w:t xml:space="preserve">." </w:t>
      </w:r>
      <w:r w:rsidRPr="00A83783">
        <w:rPr>
          <w:lang w:val="ru-RU"/>
        </w:rPr>
        <w:t xml:space="preserve">— </w:t>
      </w:r>
      <w:r>
        <w:rPr>
          <w:lang w:val="ru-RU"/>
        </w:rPr>
        <w:t>"</w:t>
      </w:r>
      <w:r w:rsidRPr="00A83783">
        <w:rPr>
          <w:lang w:val="ru-RU"/>
        </w:rPr>
        <w:t>Aku duwe," dheweke mangsuli, "surat kanggo Sang Tuwa, nanging aku bakal ngenteni dheweke supaya bisa njaluk restune.</w:t>
      </w:r>
      <w:r>
        <w:rPr>
          <w:lang w:val="ru-RU"/>
        </w:rPr>
        <w:t xml:space="preserve">" </w:t>
      </w:r>
    </w:p>
    <w:p w14:paraId="54EA507D" w14:textId="77777777" w:rsidR="00731E6C" w:rsidRPr="00A83783" w:rsidRDefault="00731E6C" w:rsidP="00731E6C">
      <w:pPr>
        <w:pStyle w:val="paragraph"/>
        <w:spacing w:before="30" w:after="30"/>
        <w:ind w:left="60" w:right="60"/>
        <w:rPr>
          <w:lang w:val="ru-RU"/>
        </w:rPr>
      </w:pPr>
      <w:r w:rsidRPr="00A83783">
        <w:rPr>
          <w:lang w:val="ru-RU"/>
        </w:rPr>
        <w:t>Delengen kuwi! Apa wae sing tak omong, dheweke nampa kabeh kanthi niat apik. Aku kandha marang dheweke: 'Paissius iki, koyo wong edan, mlayu kesusu arep njupuk rokok</w:t>
      </w:r>
      <w:r>
        <w:rPr>
          <w:lang w:val="ru-RU"/>
        </w:rPr>
        <w:t xml:space="preserve">,' </w:t>
      </w:r>
      <w:r w:rsidRPr="00A83783">
        <w:rPr>
          <w:lang w:val="ru-RU"/>
        </w:rPr>
        <w:t>lan nalika dheweke krungu kuwi, dheweke wiwit nglegos, lan luh nganti kebak ing matane. 'Sapa sing ngerti kenapa dheweke lunga nggoleki kuwi?' pikiré. "Mbok menawa dhèwèké péngin nindakake kabecikan</w:t>
      </w:r>
      <w:r>
        <w:rPr>
          <w:lang w:val="ru-RU"/>
        </w:rPr>
        <w:t xml:space="preserve">." </w:t>
      </w:r>
      <w:r w:rsidRPr="00A83783">
        <w:rPr>
          <w:lang w:val="ru-RU"/>
        </w:rPr>
        <w:t xml:space="preserve">Wong liya padha maca akèh banget [lan ora nduwé niyat apik]. Nanging ing kéné—murid kelas loro sekolah menengah nduwé niyat apik kaya ngono! Kowe ngganggu pikirane, banjur dheweke nggawe pikiran anyar sing luwih apik tinimbang sadurunge, lan adhedhasar kuwi dheweke tekan kesimpulan sing luwih becik. Bocah iki nggawe aku kagum. Aku pisanan ndeleng bab kaya ngono. </w:t>
      </w:r>
    </w:p>
    <w:p w14:paraId="3C1EAD7E" w14:textId="77777777" w:rsidR="00731E6C" w:rsidRPr="002224AC" w:rsidRDefault="00731E6C" w:rsidP="00731E6C">
      <w:pPr>
        <w:rPr>
          <w:lang w:val="ru-RU"/>
        </w:rPr>
      </w:pPr>
    </w:p>
    <w:p w14:paraId="7FF28BB1" w14:textId="77777777" w:rsidR="00731E6C" w:rsidRPr="00A83783" w:rsidRDefault="00731E6C" w:rsidP="00731E6C">
      <w:pPr>
        <w:pStyle w:val="Heading4"/>
        <w:rPr>
          <w:lang w:val="ru-RU"/>
        </w:rPr>
      </w:pPr>
      <w:bookmarkStart w:id="21" w:name="_Toc196502834"/>
      <w:bookmarkStart w:id="22" w:name="_Toc196909803"/>
      <w:bookmarkStart w:id="23" w:name="_Toc226993916"/>
      <w:r w:rsidRPr="00A83783">
        <w:rPr>
          <w:lang w:val="ru-RU"/>
        </w:rPr>
        <w:t>Pamanggihipé wong sing suci lan pamanggihipé wong sing ala</w:t>
      </w:r>
      <w:bookmarkEnd w:id="21"/>
      <w:bookmarkEnd w:id="22"/>
      <w:bookmarkEnd w:id="23"/>
    </w:p>
    <w:p w14:paraId="16E60C1A" w14:textId="77777777" w:rsidR="00731E6C" w:rsidRPr="00A83783" w:rsidRDefault="00731E6C" w:rsidP="00731E6C">
      <w:pPr>
        <w:pStyle w:val="paragraph"/>
        <w:spacing w:before="30" w:after="30"/>
        <w:ind w:left="60" w:right="60"/>
        <w:rPr>
          <w:lang w:val="ru-RU"/>
        </w:rPr>
      </w:pPr>
      <w:r w:rsidRPr="00A83783">
        <w:rPr>
          <w:lang w:val="ru-RU"/>
        </w:rPr>
        <w:t xml:space="preserve">— Geronda, apa wong sing nduwèni kasucian ngerti sapa sing jahat [lan sapa sing ora jahat]? </w:t>
      </w:r>
    </w:p>
    <w:p w14:paraId="126AEC3C" w14:textId="77777777" w:rsidR="00731E6C" w:rsidRPr="00A83783" w:rsidRDefault="00731E6C" w:rsidP="00731E6C">
      <w:pPr>
        <w:pStyle w:val="paragraph"/>
        <w:spacing w:before="30" w:after="30"/>
        <w:ind w:left="60" w:right="60"/>
        <w:rPr>
          <w:lang w:val="ru-RU"/>
        </w:rPr>
      </w:pPr>
      <w:r w:rsidRPr="00A83783">
        <w:rPr>
          <w:lang w:val="ru-RU"/>
        </w:rPr>
        <w:t xml:space="preserve">— Ya, dhèwèké ngenali wong sing ala lan wong sing suci. Dhèwèké weruh kabecikan sing ditindakake wong, nanging ing wektu sing padha dhèwèké uga weruh pribadhi jero saka sing nindakake kabecikan kuwi. Dhèwèké mangertèni yèn kabecikan kuwi asalé saka panggodha, yèn kuwi teka marang wong saka njaba. Kanthi mripat atiné, dhèwèké ndeleng kaluputané dhéwé ageng, lan kaluputané wong liya cilik. Dhèwèké pancèn ndeleng mau cilik, lan ora ngapusi dhèwèké dhéwé. Dhèwèké bisa mangertèni yèn apa sing ditindakake wong iku kaluputan, nanging — kanthi teges sing becik — dhèwèké bisa ngapura kejahatané wong ala. Dheweke ora ngremehake wong kaya ngono, uga ora nganggep wong-wong mau kurang saka awake dhewe. Dheweke malah bisa nganggep wong kaya ngono luwih apik tinimbang awake dhewe lan kanthi sadar — amarga akèh sebab — nahan tumindak ala sing ditindakake. Contone, nalika ndeleng niat ala saka sawijining penjahat, wong kaya ngono mikir manawa ora ana siji wae sing nulungi penjahat iki, lan mulane dheweke bisa tiba nganti nindakake pakaryan ala. Luwih saka kuwi, dheweke mangertos manawa dheweke dhewe bisa wae dadi panggonane wong sengsara iki, yen Gusti Allah ora maringi pitulungan. [Kanthi nyambung karo sing ala] kanthi cara iki, wong kaya ngono nampa akèh sih rahmat. Nanging karo wong sing jahat, kahanan sing kosok baline kelakon. Nalika ndeleng kabeneran wong sing bener, dhèwèké ora ngerti niyat apiké—kaya déné setan dhéwé uga ora ngerti. </w:t>
      </w:r>
    </w:p>
    <w:p w14:paraId="2AF56269" w14:textId="77777777" w:rsidR="00731E6C" w:rsidRPr="00A83783" w:rsidRDefault="00731E6C" w:rsidP="00731E6C">
      <w:pPr>
        <w:pStyle w:val="paragraph"/>
        <w:spacing w:before="30" w:after="30"/>
        <w:ind w:left="60" w:right="60"/>
        <w:rPr>
          <w:lang w:val="ru-RU"/>
        </w:rPr>
      </w:pPr>
      <w:r w:rsidRPr="00A83783">
        <w:rPr>
          <w:lang w:val="ru-RU"/>
        </w:rPr>
        <w:t>Wong sing nglakoni disiplin dhiri sing alus ngapura wong liya nanging ora ngapura awake dhewe. Lan saya maju ing dalan rohani, saya gedhe kamardikané, lan saya gedhe katresnané marang Gusti Allah lan marang sesama manungsa. Banjur dhèwèké ora bisa mangertèni apa iku niat ala, amarga dhèwèké tansah nyimpen pikiran becik marang wong liya; pikirane tansah suci, lan dheweke ndeleng kabeh kanthi rohani, kanthi kasucian. Malah kaluputan tangga teparo dadi manfaat kanggo wong kaya ngono. Dheweke nggunakake kaluputan mau minangka rem sing dipercaya kanggo awake dhewe, supaya tetep waspada lan ora nganti rusak. Kosok baline: wong sing durung nyuceni awake dhewe mikir licik lan ndeleng kabeh sing ana ing sakupenge kanthi licik. Kanthi liciké, dhèwèké malah ngotori apa sing apik lan welas asih. Malah kabecikan wong liya ora ana gunané kanggo dhèwèké, amarga katutupi déning pepeteng irengé pembunuh [sétan], dhèwèké nerangaké kabecikan mau liwat 'Kamus Licik Panerang</w:t>
      </w:r>
      <w:r>
        <w:rPr>
          <w:lang w:val="ru-RU"/>
        </w:rPr>
        <w:t>.'</w:t>
      </w:r>
      <w:r w:rsidRPr="00A83783">
        <w:rPr>
          <w:lang w:val="ru-RU"/>
        </w:rPr>
        <w:t xml:space="preserve"> Dheweke tansah ana ing kahanan sengsara lan asring ngganggu wong-wong ing sakupenge amarga murung rohani. Yen wong kaya ngono kepengin dibebasake, dheweke kudu mangerteni yen kudu nyuceni nyawane supaya pencerahan rohani lan kasucian pikiran lan ati bisa teka marang dheweke. </w:t>
      </w:r>
    </w:p>
    <w:p w14:paraId="22CD1ADB" w14:textId="77777777" w:rsidR="00731E6C" w:rsidRPr="00A83783" w:rsidRDefault="00731E6C" w:rsidP="00731E6C">
      <w:pPr>
        <w:pStyle w:val="paragraph"/>
        <w:spacing w:before="30" w:after="30"/>
        <w:ind w:left="60" w:right="60"/>
        <w:rPr>
          <w:lang w:val="ru-RU"/>
        </w:rPr>
      </w:pPr>
      <w:r w:rsidRPr="00A83783">
        <w:rPr>
          <w:lang w:val="ru-RU"/>
        </w:rPr>
        <w:t xml:space="preserve">— Geronda, kenapa kadhangkala wong sing padha saiki licik, saiki apik? </w:t>
      </w:r>
    </w:p>
    <w:p w14:paraId="318C0CB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Ing kahanan kaya ngono, wong-wong kuwi kena pangaribawa lan owah-owahan sing cocog. Manungsa iku gampang ganti pikiran. Pikirane ala bisa teka saka setan, nanging kadhang ana wong sing mikir ala kanthi karepé dhéwé. Tegese, mungsuh asring nggawe kahanan tartamtu kanggo nyurung pikiran ala ing manungsa. Nalika semana, sawijining arkhimandrit teka ing selku, nanging aku ora bisa nampani dhèwèké. Nalika dhèwèké teka kaping pindho, aku lagi lara abot lan manèh ora bisa ngomong karo dhèwèké, mula aku nyuwun supaya dhèwèké teka manèh. Banjur sang arkimandrit wiwit nyiksa atiné dhéwé kanthi pikiran yèn aku ora kepéngin ndeleng dhèwèké, yèn aku nduwèni niat ala marang dhèwèké. Dhèwèké lunga menyang biara sing dadi wewènangé selku lan wiwit ngeluh bab aku. Kabeh iki kelakon amarga godhané sing jahat. </w:t>
      </w:r>
    </w:p>
    <w:p w14:paraId="64CFA090" w14:textId="77777777" w:rsidR="00731E6C" w:rsidRPr="002224AC" w:rsidRDefault="00731E6C" w:rsidP="00731E6C">
      <w:pPr>
        <w:rPr>
          <w:lang w:val="ru-RU"/>
        </w:rPr>
      </w:pPr>
    </w:p>
    <w:p w14:paraId="0C4FB258" w14:textId="77777777" w:rsidR="00731E6C" w:rsidRPr="00A83783" w:rsidRDefault="00731E6C" w:rsidP="00731E6C">
      <w:pPr>
        <w:pStyle w:val="Heading4"/>
        <w:rPr>
          <w:lang w:val="ru-RU"/>
        </w:rPr>
      </w:pPr>
      <w:bookmarkStart w:id="24" w:name="_Toc196502835"/>
      <w:bookmarkStart w:id="25" w:name="_Toc196909804"/>
      <w:bookmarkStart w:id="26" w:name="_Toc226993917"/>
      <w:r w:rsidRPr="00A83783">
        <w:rPr>
          <w:lang w:val="ru-RU"/>
        </w:rPr>
        <w:t>Pikirané wong iku minangka pratandha kahanan rohanié</w:t>
      </w:r>
      <w:bookmarkEnd w:id="24"/>
      <w:bookmarkEnd w:id="25"/>
      <w:bookmarkEnd w:id="26"/>
    </w:p>
    <w:p w14:paraId="6879A160" w14:textId="77777777" w:rsidR="00731E6C" w:rsidRPr="00A83783" w:rsidRDefault="00731E6C" w:rsidP="00731E6C">
      <w:pPr>
        <w:pStyle w:val="paragraph"/>
        <w:spacing w:before="30" w:after="30"/>
        <w:ind w:left="60" w:right="60"/>
        <w:rPr>
          <w:lang w:val="ru-RU"/>
        </w:rPr>
      </w:pPr>
      <w:r w:rsidRPr="00A83783">
        <w:rPr>
          <w:lang w:val="ru-RU"/>
        </w:rPr>
        <w:t xml:space="preserve">— Geronda, kenapa loro wong ndeleng bab sing padha kanthi cara sing béda? </w:t>
      </w:r>
    </w:p>
    <w:p w14:paraId="1D30BDB0" w14:textId="77777777" w:rsidR="00731E6C" w:rsidRPr="00A83783" w:rsidRDefault="00731E6C" w:rsidP="00731E6C">
      <w:pPr>
        <w:pStyle w:val="paragraph"/>
        <w:spacing w:before="30" w:after="30"/>
        <w:ind w:left="60" w:right="60"/>
        <w:rPr>
          <w:lang w:val="ru-RU"/>
        </w:rPr>
      </w:pPr>
      <w:r w:rsidRPr="00A83783">
        <w:rPr>
          <w:lang w:val="ru-RU"/>
        </w:rPr>
        <w:t xml:space="preserve">— Apa kabeh mripat ndeleng kanthi cetha sing padha? Kanggo ndeleng kanthi cetha lan murni, wong kudu duwe mripat jiwa sing sehat banget. Amarga yen mripat jiwa sehat, wong nduweni kasucian batin. </w:t>
      </w:r>
    </w:p>
    <w:p w14:paraId="71E9CC4C" w14:textId="77777777" w:rsidR="00731E6C" w:rsidRPr="00A83783" w:rsidRDefault="00731E6C" w:rsidP="00731E6C">
      <w:pPr>
        <w:pStyle w:val="paragraph"/>
        <w:spacing w:before="30" w:after="30"/>
        <w:ind w:left="60" w:right="60"/>
        <w:rPr>
          <w:lang w:val="ru-RU"/>
        </w:rPr>
      </w:pPr>
      <w:r w:rsidRPr="00A83783">
        <w:rPr>
          <w:lang w:val="ru-RU"/>
        </w:rPr>
        <w:t xml:space="preserve">— Nanging kenapa, Geronda, kadhangkala ana wong siji nganggep kedadeyan sing padha minangka berkah, dene wong liya nganggep iku musibah? </w:t>
      </w:r>
    </w:p>
    <w:p w14:paraId="314F64C4" w14:textId="77777777" w:rsidR="00731E6C" w:rsidRPr="00A83783" w:rsidRDefault="00731E6C" w:rsidP="00731E6C">
      <w:pPr>
        <w:pStyle w:val="paragraph"/>
        <w:spacing w:before="30" w:after="30"/>
        <w:ind w:left="60" w:right="60"/>
        <w:rPr>
          <w:lang w:val="ru-RU"/>
        </w:rPr>
      </w:pPr>
      <w:r w:rsidRPr="00A83783">
        <w:rPr>
          <w:lang w:val="ru-RU"/>
        </w:rPr>
        <w:t xml:space="preserve">— Saben wong nerangake apa sing kelakon manut pola pikiré dhéwé. Saben kedadeyan utawa fenomena bisa dideleng saka sudut pandang positif lan negatif. Aku tau krungu kedadeyan kaya ngéné. Ana sawijining biara ing sawetawis panggonan. Alon-alon, bangunan-bangunan wiwit ngrembaka ing sakupenge, lan alon-alon biara kuwi kepepet ing kabèh sisih déning omah-omah donya. Ibadah Sore ditindakake ing tengah wengi — bebarengan karo Ibadah Esuk. Wong-wong awam sing manggon ing sacedhaké uga padha teka menyang ibadah kuwi. Dina siji, sawijining biksu anyar, nalika arep menyang ibadah, lali ngunci lawang selé, banjur ana wanita mlebu. Nalika biksu kuwi ngerti, dhèwèké dadi kaget banget: </w:t>
      </w:r>
      <w:r>
        <w:rPr>
          <w:lang w:val="ru-RU"/>
        </w:rPr>
        <w:t>"</w:t>
      </w:r>
      <w:r w:rsidRPr="00A83783">
        <w:rPr>
          <w:lang w:val="ru-RU"/>
        </w:rPr>
        <w:t xml:space="preserve">Bencana! Sel iki wis kotor! </w:t>
      </w:r>
      <w:r>
        <w:rPr>
          <w:lang w:val="ru-RU"/>
        </w:rPr>
        <w:t>"</w:t>
      </w:r>
      <w:r w:rsidRPr="00A83783">
        <w:rPr>
          <w:lang w:val="ru-RU"/>
        </w:rPr>
        <w:t>Kabeh wis rampung, aku wis rusak!</w:t>
      </w:r>
      <w:r>
        <w:rPr>
          <w:lang w:val="ru-RU"/>
        </w:rPr>
        <w:t xml:space="preserve">" </w:t>
      </w:r>
      <w:r w:rsidRPr="00A83783">
        <w:rPr>
          <w:lang w:val="ru-RU"/>
        </w:rPr>
        <w:t xml:space="preserve">Tanpa mikir sedhela, dhèwèké njupuk botol arak, ngucuraké isiné ing lantai lan nyulutké geni! </w:t>
      </w:r>
      <w:r>
        <w:rPr>
          <w:lang w:val="ru-RU"/>
        </w:rPr>
        <w:t>"</w:t>
      </w:r>
      <w:r w:rsidRPr="00A83783">
        <w:rPr>
          <w:lang w:val="ru-RU"/>
        </w:rPr>
        <w:t>Ngresiki lantai!</w:t>
      </w:r>
      <w:r>
        <w:rPr>
          <w:lang w:val="ru-RU"/>
        </w:rPr>
        <w:t xml:space="preserve">" </w:t>
      </w:r>
      <w:r w:rsidRPr="00A83783">
        <w:rPr>
          <w:lang w:val="ru-RU"/>
        </w:rPr>
        <w:t xml:space="preserve">Sithik maneh, biara kuwi meh kobong. Dhèwèké ngobong lantai selé, nanging ora ngobong pikirane. Lan pancèn pikiran kuwi sing kuduné kobong, amarga ala iku ana ing pikiran. Yen sang biksu, kanthi nindakake pikiran sing becik, kandha marang dhiri dhewe yen wanita iku mlebu ing selé amarga pangurmatan, kepengin entuk manfaat, nampa sih-rahmat biksu minangka berkah, supaya dhèwèké banjur bisa usaha ing omahé dhéwé, mesthi bakal ana pangowahan rohani ing jerone lan dhèwèké bakal ngluhuraké Gusti Allah. </w:t>
      </w:r>
    </w:p>
    <w:p w14:paraId="4DD96F12" w14:textId="77777777" w:rsidR="00731E6C" w:rsidRPr="00A83783" w:rsidRDefault="00731E6C" w:rsidP="00731E6C">
      <w:pPr>
        <w:pStyle w:val="paragraph"/>
        <w:spacing w:before="30" w:after="30"/>
        <w:ind w:left="60" w:right="60"/>
        <w:rPr>
          <w:lang w:val="ru-RU"/>
        </w:rPr>
      </w:pPr>
      <w:r w:rsidRPr="00A83783">
        <w:rPr>
          <w:lang w:val="ru-RU"/>
        </w:rPr>
        <w:t xml:space="preserve">Kahanan rohani wong katon saka kualitas pikirane. Wong padha ngadili barang lan kedadeyan miturut apa sing diduweni. Amarga kurang rohani, padha narik kesimpulan sing salah lan nindakake tumindak ora adil marang wong liya. Contone, wong sing kepengin tetep ora dikenal lan maringi sedekah ing wayah bengi, ora bakal nate mikir ala marang wong sing liwat ing dalan ing wayah bengi. Nanging wong sing nglampahi bengi-bengi ing dosa, nalika weruh wong liwat ing wayah bengi, bakal kandha: </w:t>
      </w:r>
      <w:r>
        <w:rPr>
          <w:lang w:val="ru-RU"/>
        </w:rPr>
        <w:t>"</w:t>
      </w:r>
      <w:r w:rsidRPr="00A83783">
        <w:rPr>
          <w:lang w:val="ru-RU"/>
        </w:rPr>
        <w:t>Wah, kéwan tenan! Saka ngendi dhèwèké teka nganti bengi?</w:t>
      </w:r>
      <w:r>
        <w:rPr>
          <w:lang w:val="ru-RU"/>
        </w:rPr>
        <w:t xml:space="preserve">" </w:t>
      </w:r>
      <w:r w:rsidRPr="00A83783">
        <w:rPr>
          <w:lang w:val="ru-RU"/>
        </w:rPr>
        <w:t xml:space="preserve">— amarga dhèwèké ngadili miturut pangalamane dhéwé. Utawa, umpama, wong sing niaté apik, krungu ana ketukan ing lantai ndhuwur bengi-bengi, bakal bungah: </w:t>
      </w:r>
      <w:r>
        <w:rPr>
          <w:lang w:val="ru-RU"/>
        </w:rPr>
        <w:t>"</w:t>
      </w:r>
      <w:r w:rsidRPr="00A83783">
        <w:rPr>
          <w:lang w:val="ru-RU"/>
        </w:rPr>
        <w:t>Wong-wong padha sujud!</w:t>
      </w:r>
      <w:r>
        <w:rPr>
          <w:lang w:val="ru-RU"/>
        </w:rPr>
        <w:t>"</w:t>
      </w:r>
      <w:r w:rsidRPr="00A83783">
        <w:rPr>
          <w:lang w:val="ru-RU"/>
        </w:rPr>
        <w:t xml:space="preserve"> Nanging wong sing ora nduwé pikiran becik bakal nggrundel kanthi nesu: </w:t>
      </w:r>
      <w:r>
        <w:rPr>
          <w:lang w:val="ru-RU"/>
        </w:rPr>
        <w:t>"</w:t>
      </w:r>
      <w:r w:rsidRPr="00A83783">
        <w:rPr>
          <w:lang w:val="ru-RU"/>
        </w:rPr>
        <w:t>Wong kuwi mesthi joged sakwengi!</w:t>
      </w:r>
      <w:r>
        <w:rPr>
          <w:lang w:val="ru-RU"/>
        </w:rPr>
        <w:t xml:space="preserve">" </w:t>
      </w:r>
      <w:r w:rsidRPr="00A83783">
        <w:rPr>
          <w:lang w:val="ru-RU"/>
        </w:rPr>
        <w:t xml:space="preserve">Ana siji krungu kidungan sing merdu bakal kandha: </w:t>
      </w:r>
      <w:r>
        <w:rPr>
          <w:lang w:val="ru-RU"/>
        </w:rPr>
        <w:t>"</w:t>
      </w:r>
      <w:r w:rsidRPr="00A83783">
        <w:rPr>
          <w:lang w:val="ru-RU"/>
        </w:rPr>
        <w:t>Endah tenan kidungan greja iki!</w:t>
      </w:r>
      <w:r>
        <w:rPr>
          <w:lang w:val="ru-RU"/>
        </w:rPr>
        <w:t xml:space="preserve">" </w:t>
      </w:r>
      <w:r w:rsidRPr="00A83783">
        <w:rPr>
          <w:lang w:val="ru-RU"/>
        </w:rPr>
        <w:t>— déné liyané malah nesu: "Apa kuwi sing padha dipetakké kono!..</w:t>
      </w:r>
      <w:r>
        <w:rPr>
          <w:lang w:val="ru-RU"/>
        </w:rPr>
        <w:t xml:space="preserve">" </w:t>
      </w:r>
    </w:p>
    <w:p w14:paraId="2986E466" w14:textId="77777777" w:rsidR="00731E6C" w:rsidRPr="002224AC" w:rsidRDefault="00731E6C" w:rsidP="00731E6C">
      <w:pPr>
        <w:pStyle w:val="paragraph"/>
        <w:spacing w:before="30" w:after="30"/>
        <w:ind w:left="60" w:right="60"/>
        <w:rPr>
          <w:lang w:val="ru-RU"/>
        </w:rPr>
      </w:pPr>
      <w:r w:rsidRPr="00A83783">
        <w:rPr>
          <w:lang w:val="ru-RU"/>
        </w:rPr>
        <w:t xml:space="preserve">Elinga carane loro maling sing disalib bareng karo Panjenengané tumindak marang Kristus? Kabeh padha weruh Kristus disalib ing kayu salib, kabeh padha ngrasa bumi nggeter, kabeh padha ana ing kahanan sing padha. Nanging apa sing dipikirake siji, lan apa sing dipikirake sijiné? Siji—sing </w:t>
      </w:r>
      <w:r w:rsidRPr="00A83783">
        <w:rPr>
          <w:lang w:val="ru-RU"/>
        </w:rPr>
        <w:lastRenderedPageBreak/>
        <w:t xml:space="preserve">digantung ing kiwa—ngina marang Kristus lan kandha: </w:t>
      </w:r>
      <w:r>
        <w:rPr>
          <w:i/>
          <w:iCs/>
          <w:lang w:val="ru-RU"/>
        </w:rPr>
        <w:t>"</w:t>
      </w:r>
      <w:r w:rsidRPr="00A83783">
        <w:rPr>
          <w:i/>
          <w:iCs/>
          <w:lang w:val="ru-RU"/>
        </w:rPr>
        <w:t>Yen kowe iku Kristus, nylametna awakmu lan aku</w:t>
      </w:r>
      <w:r>
        <w:rPr>
          <w:i/>
          <w:iCs/>
          <w:lang w:val="ru-RU"/>
        </w:rPr>
        <w:t>."</w:t>
      </w:r>
      <w:r>
        <w:rPr>
          <w:rStyle w:val="FootnoteReference"/>
          <w:i/>
          <w:iCs/>
          <w:lang w:val="ru-RU"/>
        </w:rPr>
        <w:footnoteReference w:id="12"/>
      </w:r>
      <w:r w:rsidRPr="00A83783">
        <w:rPr>
          <w:lang w:val="ru-RU"/>
        </w:rPr>
        <w:t xml:space="preserve"> Sing siji—ing sisih tengen—ngakoni kaya ngene: </w:t>
      </w:r>
      <w:r>
        <w:rPr>
          <w:i/>
          <w:iCs/>
          <w:lang w:val="ru-RU"/>
        </w:rPr>
        <w:t>"</w:t>
      </w:r>
      <w:r w:rsidRPr="00A83783">
        <w:rPr>
          <w:i/>
          <w:iCs/>
          <w:lang w:val="ru-RU"/>
        </w:rPr>
        <w:t>Amarga kita nampa apa sing pantes miturut pakaryan kita; nanging wong iki ora nindakake apa-apa sing ala</w:t>
      </w:r>
      <w:r>
        <w:rPr>
          <w:i/>
          <w:iCs/>
          <w:lang w:val="ru-RU"/>
        </w:rPr>
        <w:t>."</w:t>
      </w:r>
      <w:r>
        <w:rPr>
          <w:rStyle w:val="FootnoteReference"/>
          <w:i/>
          <w:iCs/>
          <w:lang w:val="ru-RU"/>
        </w:rPr>
        <w:footnoteReference w:id="13"/>
      </w:r>
      <w:r w:rsidRPr="00A83783">
        <w:rPr>
          <w:lang w:val="ru-RU"/>
        </w:rPr>
        <w:t xml:space="preserve"> Siji lunga menyang sangsara langgeng, sijine dislametake.</w:t>
      </w:r>
    </w:p>
    <w:p w14:paraId="36F4F53F" w14:textId="77777777" w:rsidR="00731E6C" w:rsidRPr="00A83783" w:rsidRDefault="00731E6C" w:rsidP="00731E6C">
      <w:pPr>
        <w:rPr>
          <w:lang w:val="ru-RU"/>
        </w:rPr>
      </w:pPr>
    </w:p>
    <w:p w14:paraId="6E7143B5" w14:textId="77777777" w:rsidR="00731E6C" w:rsidRPr="002224AC" w:rsidRDefault="00731E6C" w:rsidP="00731E6C">
      <w:pPr>
        <w:rPr>
          <w:lang w:val="ru-RU"/>
        </w:rPr>
      </w:pPr>
    </w:p>
    <w:p w14:paraId="0A3F5E15" w14:textId="77777777" w:rsidR="00731E6C" w:rsidRPr="00A83783" w:rsidRDefault="00731E6C" w:rsidP="00731E6C">
      <w:pPr>
        <w:pStyle w:val="Heading3"/>
        <w:rPr>
          <w:lang w:val="ru-RU"/>
        </w:rPr>
      </w:pPr>
      <w:bookmarkStart w:id="27" w:name="_Toc196502836"/>
      <w:bookmarkStart w:id="28" w:name="_Toc196909805"/>
      <w:bookmarkStart w:id="29" w:name="_Toc226993918"/>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Bab pikiran-pikiran blasphemous</w:t>
      </w:r>
      <w:bookmarkEnd w:id="27"/>
      <w:bookmarkEnd w:id="28"/>
      <w:bookmarkEnd w:id="29"/>
    </w:p>
    <w:p w14:paraId="3C0911B0" w14:textId="77777777" w:rsidR="00731E6C" w:rsidRPr="002224AC" w:rsidRDefault="00731E6C" w:rsidP="00731E6C">
      <w:pPr>
        <w:rPr>
          <w:lang w:val="ru-RU"/>
        </w:rPr>
      </w:pPr>
    </w:p>
    <w:p w14:paraId="42F86068" w14:textId="77777777" w:rsidR="00731E6C" w:rsidRPr="00A83783" w:rsidRDefault="00731E6C" w:rsidP="00731E6C">
      <w:pPr>
        <w:pStyle w:val="Heading4"/>
        <w:rPr>
          <w:lang w:val="ru-RU"/>
        </w:rPr>
      </w:pPr>
      <w:bookmarkStart w:id="30" w:name="_Toc196502837"/>
      <w:bookmarkStart w:id="31" w:name="_Toc196909806"/>
      <w:bookmarkStart w:id="32" w:name="_Toc226993919"/>
      <w:r w:rsidRPr="00A83783">
        <w:rPr>
          <w:lang w:val="ru-RU"/>
        </w:rPr>
        <w:t>Pikiran apa sing diarani blasphemous</w:t>
      </w:r>
      <w:bookmarkEnd w:id="30"/>
      <w:bookmarkEnd w:id="31"/>
      <w:bookmarkEnd w:id="32"/>
    </w:p>
    <w:p w14:paraId="4D975CF5" w14:textId="77777777" w:rsidR="00731E6C" w:rsidRPr="00A83783" w:rsidRDefault="00731E6C" w:rsidP="00731E6C">
      <w:pPr>
        <w:pStyle w:val="paragraph"/>
        <w:spacing w:before="30" w:after="30"/>
        <w:ind w:left="60" w:right="60"/>
        <w:rPr>
          <w:lang w:val="ru-RU"/>
        </w:rPr>
      </w:pPr>
      <w:r w:rsidRPr="00A83783">
        <w:rPr>
          <w:lang w:val="ru-RU"/>
        </w:rPr>
        <w:t xml:space="preserve">— Geronda, aku ora ngerti kapan sawijining pikiran iku blasphemous... </w:t>
      </w:r>
    </w:p>
    <w:p w14:paraId="42D6016A" w14:textId="77777777" w:rsidR="00731E6C" w:rsidRPr="00A83783" w:rsidRDefault="00731E6C" w:rsidP="00731E6C">
      <w:pPr>
        <w:pStyle w:val="paragraph"/>
        <w:spacing w:before="30" w:after="30"/>
        <w:ind w:left="60" w:right="60"/>
        <w:rPr>
          <w:lang w:val="ru-RU"/>
        </w:rPr>
      </w:pPr>
      <w:r w:rsidRPr="00A83783">
        <w:rPr>
          <w:lang w:val="ru-RU"/>
        </w:rPr>
        <w:t xml:space="preserve">— Nalika gambar-gambar ala muncul ing pikiran babagan Kristus, Indhungé Gusti Allah, para Kudus, apa waé sing ilahi lan suci, utawa malah bapak rohani kita lan sapituruté, kuwi pikiran blasphemous. Pikiran kaya ngono ora kena dicritakaké marang sapa waé. </w:t>
      </w:r>
    </w:p>
    <w:p w14:paraId="27011441" w14:textId="77777777" w:rsidR="00731E6C" w:rsidRPr="00A83783" w:rsidRDefault="00731E6C" w:rsidP="00731E6C">
      <w:pPr>
        <w:pStyle w:val="paragraph"/>
        <w:spacing w:before="30" w:after="30"/>
        <w:ind w:left="60" w:right="60"/>
        <w:rPr>
          <w:lang w:val="ru-RU"/>
        </w:rPr>
      </w:pPr>
      <w:r w:rsidRPr="00A83783">
        <w:rPr>
          <w:lang w:val="ru-RU"/>
        </w:rPr>
        <w:t xml:space="preserve">— Malah marang bapa rohani? </w:t>
      </w:r>
    </w:p>
    <w:p w14:paraId="6F72C5CC" w14:textId="77777777" w:rsidR="00731E6C" w:rsidRPr="00A83783" w:rsidRDefault="00731E6C" w:rsidP="00731E6C">
      <w:pPr>
        <w:pStyle w:val="paragraph"/>
        <w:spacing w:before="30" w:after="30"/>
        <w:ind w:left="60" w:right="60"/>
        <w:rPr>
          <w:lang w:val="ru-RU"/>
        </w:rPr>
      </w:pPr>
      <w:r w:rsidRPr="00A83783">
        <w:rPr>
          <w:lang w:val="ru-RU"/>
        </w:rPr>
        <w:t>— Cukup ngomong kaya ngene marang bapak rohani: 'Aku diganggu pikiran ngina marang Kristus utawa Roh Suci, marang Ibune Gusti Allah, marang para Wali, utawa marang kowe — bapak rohani</w:t>
      </w:r>
      <w:r>
        <w:rPr>
          <w:lang w:val="ru-RU"/>
        </w:rPr>
        <w:t xml:space="preserve">.' </w:t>
      </w:r>
      <w:r w:rsidRPr="00A83783">
        <w:rPr>
          <w:lang w:val="ru-RU"/>
        </w:rPr>
        <w:t xml:space="preserve">Kabeh pangina lan dosa-dosa kuwi dudu saka kita — kuwi saka setan. Mula, kita ora perlu kuciwa amarga dosa-dosane setan uga. Nalika aku isih dadi biksu anyar, setan biyèn nggawa pikiran-pikiran ngina marang aku sawatara wektu — malah ing gréja. Aku banget kuciwa. Setan nyuntikaké pikiran ala marang aku bab para wali, nganggo basa kasar lan tembung-tembung kotor sing tau tak krungu saka wong liya ing tentara. </w:t>
      </w:r>
      <w:r>
        <w:rPr>
          <w:lang w:val="ru-RU"/>
        </w:rPr>
        <w:t>"</w:t>
      </w:r>
      <w:r w:rsidRPr="00A83783">
        <w:rPr>
          <w:lang w:val="ru-RU"/>
        </w:rPr>
        <w:t>Pikiran-pikiran iki saka setan," pitutur bapak rohani marang aku. "Yen ana wong nesu amarga pikiran ala bab para wali sing muncul ing atiné, kuwi wis mbuktekake yèn pikiran kuwi dudu saka dhèwèké, nanging teka saka njaba.</w:t>
      </w:r>
      <w:r>
        <w:rPr>
          <w:lang w:val="ru-RU"/>
        </w:rPr>
        <w:t>"</w:t>
      </w:r>
      <w:r w:rsidRPr="00A83783">
        <w:rPr>
          <w:lang w:val="ru-RU"/>
        </w:rPr>
        <w:t xml:space="preserve"> Nanging aku isih terus keganggu. Nalika pikiran-pikiran ngina marang Gusti teka, aku bakal menyang kapel Santo Yohanes Pembaptis kanggo ndedonga, nyium ikoné, lan saka iku muni ambu wangi sing legi. Nalika pikiran ala kuwi bali maneh, aku cepet-cepet bali menyang kapel Santo Yohanes Pembaptis, lan sepisan maneh wangi metu saka ikoné. Ing sawijining Liturgi Ilahi, aku ana ing kapel lagi ndedonga. Nalika para pemazmur miwiti nyanyi </w:t>
      </w:r>
      <w:r w:rsidRPr="00A83783">
        <w:rPr>
          <w:i/>
          <w:iCs/>
          <w:lang w:val="ru-RU"/>
        </w:rPr>
        <w:t xml:space="preserve">'Holy </w:t>
      </w:r>
      <w:r w:rsidRPr="00A83783">
        <w:rPr>
          <w:lang w:val="ru-RU"/>
        </w:rPr>
        <w:t>God'-é Nilus (</w:t>
      </w:r>
      <w:r>
        <w:rPr>
          <w:rStyle w:val="FootnoteReference"/>
          <w:lang w:val="ru-RU"/>
        </w:rPr>
        <w:footnoteReference w:id="14"/>
      </w:r>
      <w:r w:rsidRPr="00A83783">
        <w:rPr>
          <w:lang w:val="ru-RU"/>
        </w:rPr>
        <w:t xml:space="preserve"> ), aku uga miwiti nyanyi alon-alon saka panggonanku. Tiba-tiba aku weruh kéwan gedhé banget sing medeni, nduwé sirah asu, nembus lawang sing nyambung saka narthex gréja utama menyang kapel. Api nyembur saka cangkemé lan mripaté. Kéwan kuwi muter ngadhep aku lan, nesu amarga aku lagi nyanyi </w:t>
      </w:r>
      <w:r>
        <w:rPr>
          <w:i/>
          <w:iCs/>
          <w:lang w:val="ru-RU"/>
        </w:rPr>
        <w:t>'</w:t>
      </w:r>
      <w:r w:rsidRPr="00A83783">
        <w:rPr>
          <w:i/>
          <w:iCs/>
          <w:lang w:val="ru-RU"/>
        </w:rPr>
        <w:t xml:space="preserve">Holy </w:t>
      </w:r>
      <w:r>
        <w:rPr>
          <w:i/>
          <w:iCs/>
          <w:lang w:val="ru-RU"/>
        </w:rPr>
        <w:t xml:space="preserve">God', </w:t>
      </w:r>
      <w:r w:rsidRPr="00A83783">
        <w:rPr>
          <w:lang w:val="ru-RU"/>
        </w:rPr>
        <w:t xml:space="preserve">kaping pindho ngibaské cakaké marang aku kanthi ngancem. Aku nyawang para biksu sing lagi ndedonga ing sacedhakku: mbok menawa padha weruh [monster] kuwi uga? Ora ana siji-sijia sing nyadari apa-apa. Mengko, aku nyritakaké marang bapak rohani apa sing kelakon. </w:t>
      </w:r>
      <w:r>
        <w:rPr>
          <w:lang w:val="ru-RU"/>
        </w:rPr>
        <w:t>"</w:t>
      </w:r>
      <w:r w:rsidRPr="00A83783">
        <w:rPr>
          <w:lang w:val="ru-RU"/>
        </w:rPr>
        <w:t>Nah, kowe weruh sapa kuwi?" pitakon bapak rohani marang aku. "Kuwi dhèwèké, ora ana liyané. Saiki kowe wis tentrem?</w:t>
      </w:r>
      <w:r>
        <w:rPr>
          <w:lang w:val="ru-RU"/>
        </w:rPr>
        <w:t xml:space="preserve">" </w:t>
      </w:r>
    </w:p>
    <w:p w14:paraId="211B0831" w14:textId="77777777" w:rsidR="00731E6C" w:rsidRPr="00A83783" w:rsidRDefault="00731E6C" w:rsidP="00731E6C">
      <w:pPr>
        <w:pStyle w:val="paragraph"/>
        <w:spacing w:before="30" w:after="30"/>
        <w:ind w:left="60" w:right="60"/>
        <w:rPr>
          <w:lang w:val="ru-RU"/>
        </w:rPr>
      </w:pPr>
      <w:r w:rsidRPr="00A83783">
        <w:rPr>
          <w:lang w:val="ru-RU"/>
        </w:rPr>
        <w:t xml:space="preserve">— Geronda, apa saben wong tansah nyadari yèn pikirane iku ngina Gusti? </w:t>
      </w:r>
    </w:p>
    <w:p w14:paraId="2515F4A1" w14:textId="77777777" w:rsidR="00731E6C" w:rsidRPr="00F6029E" w:rsidRDefault="00731E6C" w:rsidP="00731E6C">
      <w:pPr>
        <w:pStyle w:val="paragraph"/>
        <w:spacing w:before="30" w:after="30"/>
        <w:ind w:left="60" w:right="60"/>
        <w:rPr>
          <w:lang w:val="ru-RU"/>
        </w:rPr>
      </w:pPr>
      <w:r w:rsidRPr="00A83783">
        <w:rPr>
          <w:lang w:val="ru-RU"/>
        </w:rPr>
        <w:t>— Wong-wong mau bakal nyadari menawa pikirane iku ngina Gusti yen padha migunakaké akal sing wis diparingaké Gusti. Contoné, ana sing takon marang aku: "Geronda, kepiye bisa ana panyiksa neraka? Kita sedhih ndelok wong lungguh ing panjara; mula piye karo wong-wong sing nandhang sangsara ing neraka!</w:t>
      </w:r>
      <w:r>
        <w:rPr>
          <w:lang w:val="ru-RU"/>
        </w:rPr>
        <w:t xml:space="preserve">" </w:t>
      </w:r>
      <w:r w:rsidRPr="00A83783">
        <w:rPr>
          <w:lang w:val="ru-RU"/>
        </w:rPr>
        <w:t xml:space="preserve">Nanging pikiran kaya ngono iku ngina Gusti. Wong-wong iki nganggep awake </w:t>
      </w:r>
      <w:r w:rsidRPr="00A83783">
        <w:rPr>
          <w:lang w:val="ru-RU"/>
        </w:rPr>
        <w:lastRenderedPageBreak/>
        <w:t xml:space="preserve">dhewe luwih saleh tinimbang Gusti. Gusti ngerti apa sing ditindakake. Apa kowe kelingan crita sing dicritakake dening Santo Gregorius Dialogus? Ana sawijining wektu, Uskup Fortunatus ngusir roh najis saka sawijining wanita sing kesurupan. Setan sing diusir mau njupuk wujud gelandangan, bali menyang kutha lan miwiti nuduh uskup. </w:t>
      </w:r>
      <w:r>
        <w:rPr>
          <w:lang w:val="ru-RU"/>
        </w:rPr>
        <w:t>"</w:t>
      </w:r>
      <w:r w:rsidRPr="00A83783">
        <w:rPr>
          <w:lang w:val="ru-RU"/>
        </w:rPr>
        <w:t>Wong sing ora welas asih wis ngusir aku!</w:t>
      </w:r>
      <w:r>
        <w:rPr>
          <w:lang w:val="ru-RU"/>
        </w:rPr>
        <w:t xml:space="preserve">" </w:t>
      </w:r>
      <w:r w:rsidRPr="00A83783">
        <w:rPr>
          <w:lang w:val="ru-RU"/>
        </w:rPr>
        <w:t xml:space="preserve">ujare. Ana sawijining wong, krungu tangise, ngrasakake welas </w:t>
      </w:r>
      <w:r>
        <w:rPr>
          <w:lang w:val="ru-RU"/>
        </w:rPr>
        <w:t>marang "</w:t>
      </w:r>
      <w:r w:rsidRPr="00A83783">
        <w:rPr>
          <w:lang w:val="ru-RU"/>
        </w:rPr>
        <w:t>sing cilaka</w:t>
      </w:r>
      <w:r>
        <w:rPr>
          <w:lang w:val="ru-RU"/>
        </w:rPr>
        <w:t>"</w:t>
      </w:r>
      <w:r w:rsidRPr="00A83783">
        <w:rPr>
          <w:lang w:val="ru-RU"/>
        </w:rPr>
        <w:t xml:space="preserve">: </w:t>
      </w:r>
      <w:r>
        <w:rPr>
          <w:lang w:val="ru-RU"/>
        </w:rPr>
        <w:t>"</w:t>
      </w:r>
      <w:r w:rsidRPr="00A83783">
        <w:rPr>
          <w:lang w:val="ru-RU"/>
        </w:rPr>
        <w:t xml:space="preserve">Apa dorongan sing nggegirisi sing ndadekake dheweke ngusir kowe! Kepiye bisa dheweke nindakake kuwi! </w:t>
      </w:r>
      <w:r>
        <w:rPr>
          <w:lang w:val="ru-RU"/>
        </w:rPr>
        <w:t>"</w:t>
      </w:r>
      <w:r w:rsidRPr="00A83783">
        <w:rPr>
          <w:lang w:val="ru-RU"/>
        </w:rPr>
        <w:t>Monggo mlebu ing omahku</w:t>
      </w:r>
      <w:r>
        <w:rPr>
          <w:lang w:val="ru-RU"/>
        </w:rPr>
        <w:t xml:space="preserve">." </w:t>
      </w:r>
      <w:r w:rsidRPr="00A83783">
        <w:rPr>
          <w:lang w:val="ru-RU"/>
        </w:rPr>
        <w:t xml:space="preserve">Setan mlebu omahé lan ora suwe banjur kandha, </w:t>
      </w:r>
      <w:r>
        <w:rPr>
          <w:lang w:val="ru-RU"/>
        </w:rPr>
        <w:t>"</w:t>
      </w:r>
      <w:r w:rsidRPr="00A83783">
        <w:rPr>
          <w:lang w:val="ru-RU"/>
        </w:rPr>
        <w:t>Tambahna kayu ing geni, aku krasa adhem</w:t>
      </w:r>
      <w:r>
        <w:rPr>
          <w:lang w:val="ru-RU"/>
        </w:rPr>
        <w:t xml:space="preserve">." </w:t>
      </w:r>
      <w:r w:rsidRPr="00A83783">
        <w:rPr>
          <w:lang w:val="ru-RU"/>
        </w:rPr>
        <w:t>Sing duwé omah banjur nambah kayu gedhé ing geni, lan kobongan geni muni gemuruh. Nalika geni wis kobong banter, setan mlebu ing awak anaké sing duwé omah. Ing kahanan edan, bocah malang kuwi mlumpat mlebu geni lan kobong nganti mati. Banjur tuan omah sadar sapa sing wis diusir déning uskup lan sapa sing wis ditampa ing omahé. Uskup Fortunatus ngerti apa sing dilakoni nalika ngusir roh najis saka bocah wadon sing kesurupan</w:t>
      </w:r>
      <w:r>
        <w:rPr>
          <w:lang w:val="ru-RU"/>
        </w:rPr>
        <w:t>.</w:t>
      </w:r>
      <w:r>
        <w:rPr>
          <w:rStyle w:val="FootnoteReference"/>
          <w:lang w:val="ru-RU"/>
        </w:rPr>
        <w:footnoteReference w:id="15"/>
      </w:r>
    </w:p>
    <w:p w14:paraId="56567A23" w14:textId="77777777" w:rsidR="00731E6C" w:rsidRPr="002224AC" w:rsidRDefault="00731E6C" w:rsidP="00731E6C">
      <w:pPr>
        <w:rPr>
          <w:lang w:val="ru-RU"/>
        </w:rPr>
      </w:pPr>
    </w:p>
    <w:p w14:paraId="4E986CA7" w14:textId="77777777" w:rsidR="00731E6C" w:rsidRPr="00A83783" w:rsidRDefault="00731E6C" w:rsidP="00731E6C">
      <w:pPr>
        <w:pStyle w:val="Heading4"/>
        <w:rPr>
          <w:lang w:val="ru-RU"/>
        </w:rPr>
      </w:pPr>
      <w:bookmarkStart w:id="33" w:name="_Toc196502838"/>
      <w:bookmarkStart w:id="34" w:name="_Toc196909807"/>
      <w:bookmarkStart w:id="35" w:name="_Toc226993920"/>
      <w:r w:rsidRPr="00A83783">
        <w:rPr>
          <w:lang w:val="ru-RU"/>
        </w:rPr>
        <w:t>Pancen saka ngendi pikiran-pikiran blasphemous kuwi asalé</w:t>
      </w:r>
      <w:bookmarkEnd w:id="33"/>
      <w:bookmarkEnd w:id="34"/>
      <w:bookmarkEnd w:id="35"/>
    </w:p>
    <w:p w14:paraId="488D17A3" w14:textId="77777777" w:rsidR="00731E6C" w:rsidRPr="00A83783" w:rsidRDefault="00731E6C" w:rsidP="00731E6C">
      <w:pPr>
        <w:pStyle w:val="paragraph"/>
        <w:spacing w:before="30" w:after="30"/>
        <w:ind w:left="60" w:right="60"/>
        <w:rPr>
          <w:lang w:val="ru-RU"/>
        </w:rPr>
      </w:pPr>
      <w:r w:rsidRPr="00A83783">
        <w:rPr>
          <w:lang w:val="ru-RU"/>
        </w:rPr>
        <w:t xml:space="preserve">— Geronda, apa sampeyan bisa nyritakake babagan apiké ora peduli? </w:t>
      </w:r>
    </w:p>
    <w:p w14:paraId="67D0A14D" w14:textId="77777777" w:rsidR="00731E6C" w:rsidRPr="00A83783" w:rsidRDefault="00731E6C" w:rsidP="00731E6C">
      <w:pPr>
        <w:pStyle w:val="paragraph"/>
        <w:spacing w:before="30" w:after="30"/>
        <w:ind w:left="60" w:right="60"/>
        <w:rPr>
          <w:lang w:val="ru-RU"/>
        </w:rPr>
      </w:pPr>
      <w:r w:rsidRPr="00A83783">
        <w:rPr>
          <w:lang w:val="ru-RU"/>
        </w:rPr>
        <w:t>— Indiferensi welas asih perlu kanggo wong sing kakehan sensitif, sing diganggu setan nganggo maneka pikiran.</w:t>
      </w:r>
      <w:r>
        <w:rPr>
          <w:rStyle w:val="FootnoteReference"/>
          <w:lang w:val="ru-RU"/>
        </w:rPr>
        <w:footnoteReference w:id="16"/>
      </w:r>
      <w:r w:rsidRPr="00A83783">
        <w:rPr>
          <w:lang w:val="ru-RU"/>
        </w:rPr>
        <w:t xml:space="preserve"> Bakal apik yen wong kaya ngono dadi rada ora sensitif — kanthi makna positif — lan ora nglumpukake pikiran-pikiran tartamtu. Saliyane, indifference welas asih perlu kanggo wong sing setan, sing kepengin nggawe ora seimbang, wis ndadekake banget sensitif marang sawijining prakara utawa fenomena tartamtu — sanajan wong kuwi biasane ora nandhang sensitivitas sing kakehan. Lan kanggo wong kaya ngono, welas asih sing ora peduli bakal mbantu sawatara wektu. Nanging, bapak rohani kudu tetep ngawasi dheweke. Dheweke kudu mbukak pikirane marang bapak rohani lan tetep ana ing sangisore pangawasane. Yen ora, dheweke bisa alon-alon dadi ora peduli marang kabeh lan tiba ing ekstrim liyane — dadi wong sing pancen ora peduli. </w:t>
      </w:r>
    </w:p>
    <w:p w14:paraId="49C9060D" w14:textId="77777777" w:rsidR="00731E6C" w:rsidRPr="00A83783" w:rsidRDefault="00731E6C" w:rsidP="00731E6C">
      <w:pPr>
        <w:pStyle w:val="paragraph"/>
        <w:spacing w:before="30" w:after="30"/>
        <w:ind w:left="60" w:right="60"/>
        <w:rPr>
          <w:lang w:val="ru-RU"/>
        </w:rPr>
      </w:pPr>
      <w:r w:rsidRPr="00A83783">
        <w:rPr>
          <w:lang w:val="ru-RU"/>
        </w:rPr>
        <w:t xml:space="preserve">— Geronda, kenapa nalika aku kecemplung ing sedhih, pikiran-pikiran ngina marang Gusti muncul ing pikiranku? </w:t>
      </w:r>
    </w:p>
    <w:p w14:paraId="3FF9FCF6" w14:textId="77777777" w:rsidR="00731E6C" w:rsidRPr="00A83783" w:rsidRDefault="00731E6C" w:rsidP="00731E6C">
      <w:pPr>
        <w:pStyle w:val="paragraph"/>
        <w:spacing w:before="30" w:after="30"/>
        <w:ind w:left="60" w:right="60"/>
        <w:rPr>
          <w:lang w:val="ru-RU"/>
        </w:rPr>
      </w:pPr>
      <w:r w:rsidRPr="00A83783">
        <w:rPr>
          <w:lang w:val="ru-RU"/>
        </w:rPr>
        <w:t xml:space="preserve">— Delengen apa sing kelakon: nalika ndeleng kowe sedhih, setan njupuk kauntungan lan nyelipake panganan donya sing manis — pikiran dosa. Yen kowe kecemplung pisanan [kanthi nampa panganan manis saka pikiran kuwi], wektu sabanjure bakal ngganggu kowe luwih abot lan kowe ora bakal duwe kekuwatan kanggo nolak. Mulane kowe aja nganti tetep ing kahanan sedhih; luwih becik melu ing bab-bab spiritual. Kegiatan spiritual bakal mbantu kowe metu saka kahanan iki. </w:t>
      </w:r>
    </w:p>
    <w:p w14:paraId="746A33D8" w14:textId="77777777" w:rsidR="00731E6C" w:rsidRPr="00A83783" w:rsidRDefault="00731E6C" w:rsidP="00731E6C">
      <w:pPr>
        <w:pStyle w:val="paragraph"/>
        <w:spacing w:before="30" w:after="30"/>
        <w:ind w:left="60" w:right="60"/>
        <w:rPr>
          <w:lang w:val="ru-RU"/>
        </w:rPr>
      </w:pPr>
      <w:r w:rsidRPr="00A83783">
        <w:rPr>
          <w:lang w:val="ru-RU"/>
        </w:rPr>
        <w:t xml:space="preserve">— Geronda, aku disiksa dening pikiran-pikiran tartamtu... </w:t>
      </w:r>
    </w:p>
    <w:p w14:paraId="2953D470" w14:textId="77777777" w:rsidR="00731E6C" w:rsidRPr="00A83783" w:rsidRDefault="00731E6C" w:rsidP="00731E6C">
      <w:pPr>
        <w:pStyle w:val="paragraph"/>
        <w:spacing w:before="30" w:after="30"/>
        <w:ind w:left="60" w:right="60"/>
        <w:rPr>
          <w:lang w:val="ru-RU"/>
        </w:rPr>
      </w:pPr>
      <w:r w:rsidRPr="00A83783">
        <w:rPr>
          <w:lang w:val="ru-RU"/>
        </w:rPr>
        <w:t xml:space="preserve">— Iku asalé saka sing jahat. Tetep tentrem, lan aja digatekake. Kowé iku wong sing gampang kapengaruh lan sensitif. Setan, kanthi nguntungaké kesensitifanmu, nanduraké ing kowé kabiasaan kanggo nggatekake pikiran-pikiran tartamtu kakehan. Dhèwèké </w:t>
      </w:r>
      <w:r>
        <w:rPr>
          <w:lang w:val="ru-RU"/>
        </w:rPr>
        <w:t xml:space="preserve">'nempeli' </w:t>
      </w:r>
      <w:r w:rsidRPr="00A83783">
        <w:rPr>
          <w:lang w:val="ru-RU"/>
        </w:rPr>
        <w:t xml:space="preserve">pikiranmu marang kuwi, lan kowé nandhang sangsara tanpa perlu. Contone, dheweke bisa nggawa pikiran ala babagan Ibu Abbess utawa malah babagan aku. Aja digatekake pikiran-pikiran kuwi. Yen kowe menehi sanajan sethithik perhatian marang pikiran ngina, kuwi bisa nyiksa kowe, bisa ngancurake kowe. Kowe butuh sethithik kedinginan sing sehat. </w:t>
      </w:r>
    </w:p>
    <w:p w14:paraId="1009A6FB" w14:textId="77777777" w:rsidR="00731E6C" w:rsidRPr="00A83783" w:rsidRDefault="00731E6C" w:rsidP="00731E6C">
      <w:pPr>
        <w:pStyle w:val="paragraph"/>
        <w:spacing w:before="30" w:after="30"/>
        <w:ind w:left="60" w:right="60"/>
        <w:rPr>
          <w:lang w:val="ru-RU"/>
        </w:rPr>
      </w:pPr>
      <w:r w:rsidRPr="00A83783">
        <w:rPr>
          <w:lang w:val="ru-RU"/>
        </w:rPr>
        <w:t xml:space="preserve">Setan biasane nyiksa wong-wong sing taat lan banget sensitif nganggo pikiran-pikiran blasphemous. Dheweke nggedhekake rasa gagalé [ing panemune dhéwé] supaya padha kecemplung ing sedhih. Setan nyoba nyemplungake wong-wong sing taat lan banget sensitif menyang putus asa supaya padha bunuh diri, lan yen gagal ing iki, paling ora dheweke nyoba nggawe wong-wong mau edan lan </w:t>
      </w:r>
      <w:r w:rsidRPr="00A83783">
        <w:rPr>
          <w:lang w:val="ru-RU"/>
        </w:rPr>
        <w:lastRenderedPageBreak/>
        <w:t xml:space="preserve">ora bisa nindakake apa-apa. Yen setan uga gagal ing iki, dheweke seneng paling ora nggawa kasedhihan lan keputusasaan marang wong-wong mau. </w:t>
      </w:r>
    </w:p>
    <w:p w14:paraId="5D5799F0" w14:textId="77777777" w:rsidR="00731E6C" w:rsidRPr="00A83783" w:rsidRDefault="00731E6C" w:rsidP="00731E6C">
      <w:pPr>
        <w:pStyle w:val="paragraph"/>
        <w:spacing w:before="30" w:after="30"/>
        <w:ind w:left="60" w:right="60"/>
        <w:rPr>
          <w:lang w:val="ru-RU"/>
        </w:rPr>
      </w:pPr>
      <w:r w:rsidRPr="00A83783">
        <w:rPr>
          <w:lang w:val="ru-RU"/>
        </w:rPr>
        <w:t xml:space="preserve">Nalika aku nemoni wong sing tansah ng ludhahi. </w:t>
      </w:r>
      <w:r>
        <w:rPr>
          <w:lang w:val="ru-RU"/>
        </w:rPr>
        <w:t>"</w:t>
      </w:r>
      <w:r w:rsidRPr="00A83783">
        <w:rPr>
          <w:lang w:val="ru-RU"/>
        </w:rPr>
        <w:t>Dheweke kesurupan setan</w:t>
      </w:r>
      <w:r>
        <w:rPr>
          <w:lang w:val="ru-RU"/>
        </w:rPr>
        <w:t xml:space="preserve">," wong-wong </w:t>
      </w:r>
      <w:r w:rsidRPr="00A83783">
        <w:rPr>
          <w:lang w:val="ru-RU"/>
        </w:rPr>
        <w:t>kandha marang aku bab dheweke. "Ora," wangsulku, "wong sing kesurupan ora tumindak kaya ngono</w:t>
      </w:r>
      <w:r>
        <w:rPr>
          <w:lang w:val="ru-RU"/>
        </w:rPr>
        <w:t xml:space="preserve">." </w:t>
      </w:r>
      <w:r w:rsidRPr="00A83783">
        <w:rPr>
          <w:lang w:val="ru-RU"/>
        </w:rPr>
        <w:t xml:space="preserve">Lan pancen, sawisé aku mangerteni kanthi cetha, nyawa sengsara iki durung nindakake dosa nganti cukup kanggo kesurupan. Dhèwèké gedhé dadi yatim piatu lan kondhang amarga gampang sensitif lan gampang kapengaruh. Saliyane kuwi, dhèwèké nduwèni pola pikir </w:t>
      </w:r>
      <w:r>
        <w:rPr>
          <w:lang w:val="ru-RU"/>
        </w:rPr>
        <w:t xml:space="preserve">'kiri' </w:t>
      </w:r>
      <w:r w:rsidRPr="00A83783">
        <w:rPr>
          <w:lang w:val="ru-RU"/>
        </w:rPr>
        <w:t xml:space="preserve">lan imajinasi sing rada kelam. Setan nyulut kabèh iki dadi kobongan lan wiwit nyuntikaké pikiran-pikiran blasphemous marang dhèwèké. Lan nalika dhèwèké nindakake kuwi, wong sengsara kuwi bakal nolak, mlumpat munggah lan, kepéngin mbusak pikiran-pikiran blasphemous mau, </w:t>
      </w:r>
      <w:r>
        <w:rPr>
          <w:lang w:val="ru-RU"/>
        </w:rPr>
        <w:t xml:space="preserve">'ngluwari' </w:t>
      </w:r>
      <w:r w:rsidRPr="00A83783">
        <w:rPr>
          <w:lang w:val="ru-RU"/>
        </w:rPr>
        <w:t xml:space="preserve">nganggo ludah. Lan wong-wong sing nyawang saka pinggir padha nganggep yèn dhèwèké kesurupan setan. Mangkono kahanané: nyawa wong mlarat sing gampang kapengaruh kuwi bakal ngucapake pikiran-pikiran ngina, lan wong-wong padha kandha marang dhèwèké, </w:t>
      </w:r>
      <w:r>
        <w:rPr>
          <w:lang w:val="ru-RU"/>
        </w:rPr>
        <w:t>"</w:t>
      </w:r>
      <w:r w:rsidRPr="00A83783">
        <w:rPr>
          <w:lang w:val="ru-RU"/>
        </w:rPr>
        <w:t>Kowe kesurupan setan!</w:t>
      </w:r>
      <w:r>
        <w:rPr>
          <w:lang w:val="ru-RU"/>
        </w:rPr>
        <w:t xml:space="preserve">" </w:t>
      </w:r>
    </w:p>
    <w:p w14:paraId="04B97338" w14:textId="77777777" w:rsidR="00731E6C" w:rsidRPr="00A83783" w:rsidRDefault="00731E6C" w:rsidP="00731E6C">
      <w:pPr>
        <w:pStyle w:val="paragraph"/>
        <w:spacing w:before="30" w:after="30"/>
        <w:ind w:left="60" w:right="60"/>
        <w:rPr>
          <w:lang w:val="ru-RU"/>
        </w:rPr>
      </w:pPr>
      <w:r w:rsidRPr="00A83783">
        <w:rPr>
          <w:lang w:val="ru-RU"/>
        </w:rPr>
        <w:t xml:space="preserve">Asring pikiran ngina kuwi teka marang wong amarga iri setan. Apamaneh sawisé nglakoni ibadah semalam suntuk. Kadhangkala, amarga kesel banget, kowe ambruk kaya mati lan ora bisa nolak mungsuh. Ing wektu kuwi setan jahat ngeterake pikiran ngina marang kowe. Lan banjur, kanthi kepengin mbingungake kowe utawa nyemplungake kowe ing putus asa, dheweke wiwit nyuntikake pikiran: 'Malah setan dhéwé ora bakal nggawa pikiran kaya ngono! Saiki kowe ora bakal slamet.' Setan bisa nggawa pikiran ngina marang wong malah marang Roh Suci, banjur kandha yèn dosa iki—ngina marang Roh Suci—ora bakal diapura. </w:t>
      </w:r>
    </w:p>
    <w:p w14:paraId="5985D574" w14:textId="77777777" w:rsidR="00731E6C" w:rsidRPr="00A83783" w:rsidRDefault="00731E6C" w:rsidP="00731E6C">
      <w:pPr>
        <w:pStyle w:val="paragraph"/>
        <w:spacing w:before="30" w:after="30"/>
        <w:ind w:left="60" w:right="60"/>
        <w:rPr>
          <w:lang w:val="ru-RU"/>
        </w:rPr>
      </w:pPr>
      <w:r w:rsidRPr="00A83783">
        <w:rPr>
          <w:lang w:val="ru-RU"/>
        </w:rPr>
        <w:t xml:space="preserve">— Geronda, apa pikiran ngina bisa muncul amarga kesalahan kita dhéwé? </w:t>
      </w:r>
    </w:p>
    <w:p w14:paraId="7E5AA020" w14:textId="77777777" w:rsidR="00731E6C" w:rsidRPr="00A83783" w:rsidRDefault="00731E6C" w:rsidP="00731E6C">
      <w:pPr>
        <w:pStyle w:val="paragraph"/>
        <w:spacing w:before="30" w:after="30"/>
        <w:ind w:left="60" w:right="60"/>
        <w:rPr>
          <w:lang w:val="ru-RU"/>
        </w:rPr>
      </w:pPr>
      <w:r w:rsidRPr="00A83783">
        <w:rPr>
          <w:lang w:val="ru-RU"/>
        </w:rPr>
        <w:t>— Inggih. Siji wong bisa nyebabake dhéwé munculé pikiran kaya ngono. Yen pikiran ngina ora disebabake déning kepekaan sing kakehan, mula iku muncul saka kesombongan, panghakiman, lan sapituruté. Mula, yèn nalika kowe nglakoni tapa brata, kowe duwé pikiran ora pracaya lan ngina, mangertèna yèn tapa bratamu kuwi dilakoni kanthi kesombongan. Kesombongan nglantarake pikiran, ora pracaya mlebu, lan wong iku kapisah saka panutup Rahmat Ilahi. Saliyane, pikiran ngina ngluwihi wong sing nyemplung ing pitakon dogmatis tanpa duwe prasyarat sing perlu.</w:t>
      </w:r>
      <w:r>
        <w:rPr>
          <w:rStyle w:val="FootnoteReference"/>
          <w:lang w:val="ru-RU"/>
        </w:rPr>
        <w:footnoteReference w:id="17"/>
      </w:r>
    </w:p>
    <w:p w14:paraId="75BDD56C" w14:textId="77777777" w:rsidR="00731E6C" w:rsidRPr="002224AC" w:rsidRDefault="00731E6C" w:rsidP="00731E6C">
      <w:pPr>
        <w:rPr>
          <w:lang w:val="ru-RU"/>
        </w:rPr>
      </w:pPr>
    </w:p>
    <w:p w14:paraId="0EB17C5C" w14:textId="77777777" w:rsidR="00731E6C" w:rsidRPr="00A83783" w:rsidRDefault="00731E6C" w:rsidP="00731E6C">
      <w:pPr>
        <w:pStyle w:val="Heading4"/>
        <w:rPr>
          <w:lang w:val="ru-RU"/>
        </w:rPr>
      </w:pPr>
      <w:bookmarkStart w:id="36" w:name="_Toc196502839"/>
      <w:bookmarkStart w:id="37" w:name="_Toc196909808"/>
      <w:bookmarkStart w:id="38" w:name="_Toc226993921"/>
      <w:r w:rsidRPr="00A83783">
        <w:rPr>
          <w:lang w:val="ru-RU"/>
        </w:rPr>
        <w:t>Remeh marang pikiran blasphemous</w:t>
      </w:r>
      <w:bookmarkEnd w:id="36"/>
      <w:bookmarkEnd w:id="37"/>
      <w:bookmarkEnd w:id="38"/>
    </w:p>
    <w:p w14:paraId="49FC8D18" w14:textId="77777777" w:rsidR="00731E6C" w:rsidRPr="00A83783" w:rsidRDefault="00731E6C" w:rsidP="00731E6C">
      <w:pPr>
        <w:pStyle w:val="paragraph"/>
        <w:spacing w:before="30" w:after="30"/>
        <w:ind w:left="60" w:right="60"/>
        <w:rPr>
          <w:lang w:val="ru-RU"/>
        </w:rPr>
      </w:pPr>
      <w:r w:rsidRPr="00A83783">
        <w:rPr>
          <w:lang w:val="ru-RU"/>
        </w:rPr>
        <w:t xml:space="preserve">— Geronda, Abba Isaac kandha yèn kita ngungkuli hawa napsu 'liwat andhap-asor, dudu liwat </w:t>
      </w:r>
      <w:r>
        <w:rPr>
          <w:lang w:val="ru-RU"/>
        </w:rPr>
        <w:t>kesombongan.'</w:t>
      </w:r>
      <w:r>
        <w:rPr>
          <w:rStyle w:val="FootnoteReference"/>
          <w:lang w:val="ru-RU"/>
        </w:rPr>
        <w:footnoteReference w:id="18"/>
      </w:r>
      <w:r w:rsidRPr="00A83783">
        <w:rPr>
          <w:lang w:val="ru-RU"/>
        </w:rPr>
        <w:t xml:space="preserve"> Apa rasa ngremehake hawa napsu tartamtu, kesombongan [bab iku], lan rasa ngremehake pikiran blasphemous iku ora padha? </w:t>
      </w:r>
    </w:p>
    <w:p w14:paraId="78BDA9FB" w14:textId="77777777" w:rsidR="00731E6C" w:rsidRPr="00A83783" w:rsidRDefault="00731E6C" w:rsidP="00731E6C">
      <w:pPr>
        <w:pStyle w:val="paragraph"/>
        <w:spacing w:before="30" w:after="30"/>
        <w:ind w:left="60" w:right="60"/>
        <w:rPr>
          <w:lang w:val="ru-RU"/>
        </w:rPr>
      </w:pPr>
      <w:r w:rsidRPr="00A83783">
        <w:rPr>
          <w:lang w:val="ru-RU"/>
        </w:rPr>
        <w:t xml:space="preserve">— Ora. Nalika ngremehake hawa napsu, ana rasa bangga, kapercayan dhiri lan — sing paling awon — pembenaran dhiri. Yaiku, kowe mbenerake awakmu lan 'nyingkiri' hawa napsumu. Kaya-kaya kowe ngomong: </w:t>
      </w:r>
      <w:r>
        <w:rPr>
          <w:lang w:val="ru-RU"/>
        </w:rPr>
        <w:t>"</w:t>
      </w:r>
      <w:r w:rsidRPr="00A83783">
        <w:rPr>
          <w:lang w:val="ru-RU"/>
        </w:rPr>
        <w:t>Hasrat iki dudu duwekku; ora ana gandhengane karo aku</w:t>
      </w:r>
      <w:r>
        <w:rPr>
          <w:lang w:val="ru-RU"/>
        </w:rPr>
        <w:t xml:space="preserve">" </w:t>
      </w:r>
      <w:r w:rsidRPr="00A83783">
        <w:rPr>
          <w:lang w:val="ru-RU"/>
        </w:rPr>
        <w:t xml:space="preserve">— lan kowe ora ngupaya mbebasake awakmu saka iku. Nanging kita kudu ngremehake pikiran-pikiran blasphemous amarga, kaya sing wis tak kandhakake, kuwi dudu saka kita, nanging saka setan. </w:t>
      </w:r>
    </w:p>
    <w:p w14:paraId="1F2F0157" w14:textId="77777777" w:rsidR="00731E6C" w:rsidRPr="00A83783" w:rsidRDefault="00731E6C" w:rsidP="00731E6C">
      <w:pPr>
        <w:pStyle w:val="paragraph"/>
        <w:spacing w:before="30" w:after="30"/>
        <w:ind w:left="60" w:right="60"/>
        <w:rPr>
          <w:lang w:val="ru-RU"/>
        </w:rPr>
      </w:pPr>
      <w:r w:rsidRPr="00A83783">
        <w:rPr>
          <w:lang w:val="ru-RU"/>
        </w:rPr>
        <w:t xml:space="preserve">— Lan yen ana wong pura-pura marang wong liya yèn dhèwèké nduwèni sawijining napsu, umpamané kanthi nggambaraké dhèwèké minangka wong sing seneng mangan, apa kuwi ateges dhèwèké ngguyoni setan? </w:t>
      </w:r>
    </w:p>
    <w:p w14:paraId="6953238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Ing kahanan kaya ngono, dhèwèké lagi nindakake wujud munafik sing apik, nanging kuwi dudu ngguyoni setan. Kowé ngguyoni setan nalika dhèwèké nggawa pikiran-pikiran blasphemous marang kowé, lan kowé nyanyi sawijining kidungan saka gréja. </w:t>
      </w:r>
    </w:p>
    <w:p w14:paraId="35869902"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ngusir pikiran blasphemous nalika ibadah? </w:t>
      </w:r>
    </w:p>
    <w:p w14:paraId="07A8A697" w14:textId="77777777" w:rsidR="00731E6C" w:rsidRPr="00A83783" w:rsidRDefault="00731E6C" w:rsidP="00731E6C">
      <w:pPr>
        <w:pStyle w:val="paragraph"/>
        <w:spacing w:before="30" w:after="30"/>
        <w:ind w:left="60" w:right="60"/>
        <w:rPr>
          <w:lang w:val="ru-RU"/>
        </w:rPr>
      </w:pPr>
      <w:r w:rsidRPr="00A83783">
        <w:rPr>
          <w:lang w:val="ru-RU"/>
        </w:rPr>
        <w:t xml:space="preserve">— Kanthi nyanyi. </w:t>
      </w:r>
      <w:r>
        <w:rPr>
          <w:i/>
          <w:iCs/>
          <w:lang w:val="ru-RU"/>
        </w:rPr>
        <w:t>"</w:t>
      </w:r>
      <w:r w:rsidRPr="00A83783">
        <w:rPr>
          <w:i/>
          <w:iCs/>
          <w:lang w:val="ru-RU"/>
        </w:rPr>
        <w:t>Aku bakal mbukak cangkemu</w:t>
      </w:r>
      <w:r>
        <w:rPr>
          <w:i/>
          <w:iCs/>
          <w:lang w:val="ru-RU"/>
        </w:rPr>
        <w:t>..."</w:t>
      </w:r>
      <w:r>
        <w:rPr>
          <w:rStyle w:val="FootnoteReference"/>
          <w:i/>
          <w:iCs/>
          <w:lang w:val="ru-RU"/>
        </w:rPr>
        <w:footnoteReference w:id="19"/>
      </w:r>
      <w:r w:rsidRPr="00A83783">
        <w:rPr>
          <w:lang w:val="ru-RU"/>
        </w:rPr>
        <w:t xml:space="preserve"> Apa kowe ora bisa maca not musik? Aja nganti pikiran kuwi nancep; anggep remeh. Wong sing ngadeg ndedonga lan ngobrol karo pikiran kaya ngono kuwi kaya prajurit sing lapor marang komandané nalika mbukak pin granat. </w:t>
      </w:r>
    </w:p>
    <w:p w14:paraId="6C0B9F8E" w14:textId="77777777" w:rsidR="00731E6C" w:rsidRPr="00A83783" w:rsidRDefault="00731E6C" w:rsidP="00731E6C">
      <w:pPr>
        <w:pStyle w:val="paragraph"/>
        <w:spacing w:before="30" w:after="30"/>
        <w:ind w:left="60" w:right="60"/>
        <w:rPr>
          <w:lang w:val="ru-RU"/>
        </w:rPr>
      </w:pPr>
      <w:r w:rsidRPr="00A83783">
        <w:rPr>
          <w:lang w:val="ru-RU"/>
        </w:rPr>
        <w:t xml:space="preserve">— Lan yen pikiran ngina kuwi ora gelem lunga? </w:t>
      </w:r>
    </w:p>
    <w:p w14:paraId="14F50D57" w14:textId="77777777" w:rsidR="00731E6C" w:rsidRPr="00A83783" w:rsidRDefault="00731E6C" w:rsidP="00731E6C">
      <w:pPr>
        <w:pStyle w:val="paragraph"/>
        <w:spacing w:before="30" w:after="30"/>
        <w:ind w:left="60" w:right="60"/>
        <w:rPr>
          <w:lang w:val="ru-RU"/>
        </w:rPr>
      </w:pPr>
      <w:r w:rsidRPr="00A83783">
        <w:rPr>
          <w:lang w:val="ru-RU"/>
        </w:rPr>
        <w:t xml:space="preserve">— Yen ora sirna, mangertosi yèn ing jeromu ana panggonan sing wis ditemokaké. Obat sing paling mujarab yaiku ngremehké setan. Amarga ing balik pikiran ngina kuwi dhèwèké ndhelik — guru tipu daya. Nalika pikiran blasphemous padha ngamuk, luwih becik ora nglawan sanajan nganggo Doa Yesus, amarga kanthi ngucapake kita mbukak rasa kuwatir, lan setan, sing nyasarake titik ringkih kita, bakal nyerang kita nganggo pikiran blasphemous tanpa entek-entek. Ing kahanan kaya ngene, luwih becik nyanyi sawetara kidungan saka gréja. Pikirna, sakwise, kepiye bocah cilik wae, sing kepengin nuduhake rasa ngremehake marang kancane, mandheg omongane nganggo lagu cilik kaya </w:t>
      </w:r>
      <w:r>
        <w:rPr>
          <w:lang w:val="ru-RU"/>
        </w:rPr>
        <w:t>'</w:t>
      </w:r>
      <w:r w:rsidRPr="00A83783">
        <w:rPr>
          <w:lang w:val="ru-RU"/>
        </w:rPr>
        <w:t>do-re-mi</w:t>
      </w:r>
      <w:r>
        <w:rPr>
          <w:lang w:val="ru-RU"/>
        </w:rPr>
        <w:t xml:space="preserve">.' </w:t>
      </w:r>
      <w:r w:rsidRPr="00A83783">
        <w:rPr>
          <w:lang w:val="ru-RU"/>
        </w:rPr>
        <w:t xml:space="preserve">Kita uga kudu nindakake kuwi marang setan. Nanging, ayo padha nuduhake rasa ngremehake marang dheweke ora nganggo lagu donya, nanging nganggo kidung suci. Nyanyi ing gréja ora mung donga marang Gusti, nanging uga pratandha ngremehake setan. Kanthi mangkono, sing ala bakal kena saka loro sisih — lan bakal pecah. </w:t>
      </w:r>
    </w:p>
    <w:p w14:paraId="180D74BC" w14:textId="77777777" w:rsidR="00731E6C" w:rsidRPr="00A83783" w:rsidRDefault="00731E6C" w:rsidP="00731E6C">
      <w:pPr>
        <w:pStyle w:val="paragraph"/>
        <w:spacing w:before="30" w:after="30"/>
        <w:ind w:left="60" w:right="60"/>
        <w:rPr>
          <w:lang w:val="ru-RU"/>
        </w:rPr>
      </w:pPr>
      <w:r w:rsidRPr="00A83783">
        <w:rPr>
          <w:lang w:val="ru-RU"/>
        </w:rPr>
        <w:t xml:space="preserve">— Geronda, ing kahanan iki aku ora bisa nyanyi. Malah aku angel nyedhaki Komuni Suci. </w:t>
      </w:r>
    </w:p>
    <w:p w14:paraId="574417A1" w14:textId="77777777" w:rsidR="00731E6C" w:rsidRPr="00A83783" w:rsidRDefault="00731E6C" w:rsidP="00731E6C">
      <w:pPr>
        <w:pStyle w:val="paragraph"/>
        <w:spacing w:before="30" w:after="30"/>
        <w:ind w:left="60" w:right="60"/>
        <w:rPr>
          <w:lang w:val="ru-RU"/>
        </w:rPr>
      </w:pPr>
      <w:r w:rsidRPr="00A83783">
        <w:rPr>
          <w:lang w:val="ru-RU"/>
        </w:rPr>
        <w:t xml:space="preserve">— Iki banget mbebayani! Tangalashka lagi ngepojok kowe! Nyanyi lan nampa Komuni—awit pikiran-pikiran iki dudu pikiranmu. Manut aku paling ora ing iki: [nalika perang pikiran] nyanyi 'It is truly </w:t>
      </w:r>
      <w:r>
        <w:rPr>
          <w:lang w:val="ru-RU"/>
        </w:rPr>
        <w:t>meet'</w:t>
      </w:r>
      <w:r w:rsidRPr="00A83783">
        <w:rPr>
          <w:lang w:val="ru-RU"/>
        </w:rPr>
        <w:t xml:space="preserve"> mung sepisan, supaya tangalashka entuk apa sing pantes lan mlayu. Apa aku durung crita marang kowe bab sawijining rahib Athonite? Dhèwèké teka ing Gunung Suci nalika umuré rolas taun, dadi anak piatu. Sawisé kelangan katresnan saka ibuné ing donya, dhèwèké maringi kabèh katresnané marang Ibuné Gusti Allah. Dhèwèké ngrasakaké marang Panjenengané persis kaya marang ibuné dhéwé. Yen waé kowe bisa weruh kanthi ngajèni dhèwèké nyium ikon-ikon kuwi! Mula mungsuh, sing mainake katresnan iki, ngeterake pikiran-pikiran ngina marang dheweke. Wong kasihan kuwi malah mandheg nyium ikon-ikon. Sang Panuntuné, nalika ngerti bab iki, nyekel tangane lan ngajak nyium pasuryan lan tangané Sang Ibuné Gusti Allah sing Maha Suci lan Sang Juruwilujeng ing ikon-ikoné. Sawisé kuwi, setan langsung mlayu. Mesthi wae, nyium pasuryané Indhungé Gusti lan Sang Juruwilujeng langsung iku wani. Nanging Sang Sepuh ngajak sang biarawan nindakake kuwi supaya ngusir pikiran-pikiran sing nyiksa dhèwèké. </w:t>
      </w:r>
    </w:p>
    <w:p w14:paraId="6A4B5254" w14:textId="77777777" w:rsidR="00731E6C" w:rsidRPr="002224AC" w:rsidRDefault="00731E6C" w:rsidP="00731E6C">
      <w:pPr>
        <w:rPr>
          <w:lang w:val="ru-RU"/>
        </w:rPr>
      </w:pPr>
    </w:p>
    <w:p w14:paraId="66A24E5C" w14:textId="77777777" w:rsidR="00731E6C" w:rsidRPr="00A83783" w:rsidRDefault="00731E6C" w:rsidP="00731E6C">
      <w:pPr>
        <w:pStyle w:val="Heading4"/>
        <w:rPr>
          <w:lang w:val="ru-RU"/>
        </w:rPr>
      </w:pPr>
      <w:bookmarkStart w:id="39" w:name="_Toc196502840"/>
      <w:bookmarkStart w:id="40" w:name="_Toc196909809"/>
      <w:bookmarkStart w:id="41" w:name="_Toc226993922"/>
      <w:r w:rsidRPr="00A83783">
        <w:rPr>
          <w:lang w:val="ru-RU"/>
        </w:rPr>
        <w:t>Ing kahanan apa awake dhewe dadi salah amarga pikiran blasphemous</w:t>
      </w:r>
      <w:bookmarkEnd w:id="39"/>
      <w:bookmarkEnd w:id="40"/>
      <w:bookmarkEnd w:id="41"/>
    </w:p>
    <w:p w14:paraId="7BA50432" w14:textId="77777777" w:rsidR="00731E6C" w:rsidRPr="00A83783" w:rsidRDefault="00731E6C" w:rsidP="00731E6C">
      <w:pPr>
        <w:pStyle w:val="paragraph"/>
        <w:spacing w:before="30" w:after="30"/>
        <w:ind w:left="60" w:right="60"/>
        <w:rPr>
          <w:lang w:val="ru-RU"/>
        </w:rPr>
      </w:pPr>
      <w:r w:rsidRPr="00A83783">
        <w:rPr>
          <w:lang w:val="ru-RU"/>
        </w:rPr>
        <w:t>— Geronda, nalika aku ngalami wiwitan pikiran ngina, nanging ora nglumpukaké,</w:t>
      </w:r>
      <w:r>
        <w:rPr>
          <w:rStyle w:val="FootnoteReference"/>
          <w:lang w:val="ru-RU"/>
        </w:rPr>
        <w:footnoteReference w:id="20"/>
      </w:r>
      <w:r w:rsidRPr="00A83783">
        <w:rPr>
          <w:lang w:val="ru-RU"/>
        </w:rPr>
        <w:t xml:space="preserve"> apa aku banjur salah? </w:t>
      </w:r>
    </w:p>
    <w:p w14:paraId="049EFE22" w14:textId="77777777" w:rsidR="00731E6C" w:rsidRPr="00A83783" w:rsidRDefault="00731E6C" w:rsidP="00731E6C">
      <w:pPr>
        <w:pStyle w:val="paragraph"/>
        <w:spacing w:before="30" w:after="30"/>
        <w:ind w:left="60" w:right="60"/>
        <w:rPr>
          <w:lang w:val="ru-RU"/>
        </w:rPr>
      </w:pPr>
      <w:r w:rsidRPr="00A83783">
        <w:rPr>
          <w:lang w:val="ru-RU"/>
        </w:rPr>
        <w:t xml:space="preserve">— Yen kowe keganggu amarga kuwi lan ora nampa pikiran kuwi, mula ora ana rasa salah. </w:t>
      </w:r>
    </w:p>
    <w:p w14:paraId="62881D84" w14:textId="77777777" w:rsidR="00731E6C" w:rsidRPr="00A83783" w:rsidRDefault="00731E6C" w:rsidP="00731E6C">
      <w:pPr>
        <w:pStyle w:val="paragraph"/>
        <w:spacing w:before="30" w:after="30"/>
        <w:ind w:left="60" w:right="60"/>
        <w:rPr>
          <w:lang w:val="ru-RU"/>
        </w:rPr>
      </w:pPr>
      <w:r w:rsidRPr="00A83783">
        <w:rPr>
          <w:lang w:val="ru-RU"/>
        </w:rPr>
        <w:t xml:space="preserve">— Geronda, lan kapan sawijining wong dhéwé dadi salah amarga pikiran ngina? </w:t>
      </w:r>
    </w:p>
    <w:p w14:paraId="1AE12F8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Dhèwèké sing salah yèn dhèwèké ora sedhih amarga nduwé pikiran kaya ngono, nanging malah lungguh [kanthi tangan nyawiji] lan ngobrol karo pikiran kuwi. Lan luwih akèh dhèwèké nampa pikiran ngina, luwih gedhé kaributan setan sing bakal dialami. Amarga, kanthi nliti pikiran ngina sing muncul lan ngobrol karo kuwi ing pikiranmu, kowe, sanadyan mung sethithik, kena pangaribawa setan. </w:t>
      </w:r>
    </w:p>
    <w:p w14:paraId="4BE89745" w14:textId="77777777" w:rsidR="00731E6C" w:rsidRPr="00A83783" w:rsidRDefault="00731E6C" w:rsidP="00731E6C">
      <w:pPr>
        <w:pStyle w:val="paragraph"/>
        <w:spacing w:before="30" w:after="30"/>
        <w:ind w:left="60" w:right="60"/>
        <w:rPr>
          <w:lang w:val="ru-RU"/>
        </w:rPr>
      </w:pPr>
      <w:r w:rsidRPr="00A83783">
        <w:rPr>
          <w:lang w:val="ru-RU"/>
        </w:rPr>
        <w:t xml:space="preserve">— Lan kepiye carane ngusir pikiran kaya ngono? </w:t>
      </w:r>
    </w:p>
    <w:p w14:paraId="35001460" w14:textId="77777777" w:rsidR="00731E6C" w:rsidRPr="00A83783" w:rsidRDefault="00731E6C" w:rsidP="00731E6C">
      <w:pPr>
        <w:pStyle w:val="paragraph"/>
        <w:spacing w:before="30" w:after="30"/>
        <w:ind w:left="60" w:right="60"/>
        <w:rPr>
          <w:lang w:val="ru-RU"/>
        </w:rPr>
      </w:pPr>
      <w:r w:rsidRPr="00A83783">
        <w:rPr>
          <w:lang w:val="ru-RU"/>
        </w:rPr>
        <w:t xml:space="preserve">— Yen wong kuwatir amarga pikiran kaya ngono teka lan ora ngobrol karo pikiran-pikiran kuwi, mula, amarga ora entuk panganan, pikiran-pikiran kuwi bakal sirna kanthi sendirine. Wit sing ora disiram bakal layu. Nanging, nalika miwiti ngrasakake seneng sanajan sethithik marang pikiran-pikiran iki, dheweke maringi panganan marang pikiran-pikiran mau, </w:t>
      </w:r>
      <w:r>
        <w:rPr>
          <w:lang w:val="ru-RU"/>
        </w:rPr>
        <w:t xml:space="preserve">'nyiram' </w:t>
      </w:r>
      <w:r w:rsidRPr="00A83783">
        <w:rPr>
          <w:lang w:val="ru-RU"/>
        </w:rPr>
        <w:t xml:space="preserve">jati dhiri lawase. Ing kahanan iki, pikiran-pikiran mau ora gampang </w:t>
      </w:r>
      <w:r>
        <w:rPr>
          <w:lang w:val="ru-RU"/>
        </w:rPr>
        <w:t>'layu</w:t>
      </w:r>
      <w:r w:rsidRPr="00A83783">
        <w:rPr>
          <w:lang w:val="ru-RU"/>
        </w:rPr>
        <w:t xml:space="preserve">'. </w:t>
      </w:r>
    </w:p>
    <w:p w14:paraId="5F1A6656" w14:textId="77777777" w:rsidR="00731E6C" w:rsidRPr="00A83783" w:rsidRDefault="00731E6C" w:rsidP="00731E6C">
      <w:pPr>
        <w:pStyle w:val="paragraph"/>
        <w:spacing w:before="30" w:after="30"/>
        <w:ind w:left="60" w:right="60"/>
        <w:rPr>
          <w:lang w:val="ru-RU"/>
        </w:rPr>
      </w:pPr>
      <w:r w:rsidRPr="00A83783">
        <w:rPr>
          <w:lang w:val="ru-RU"/>
        </w:rPr>
        <w:t xml:space="preserve">— Lan karo aku, Geronda, kadhangkala kedadéyan kaya ngéné: aku nglumpukaké pikiran-pikiran ngina, nyemplung ing kono, banjur nyadari, nanging wektu kuwi aku ora bisa manèh ngusir. </w:t>
      </w:r>
    </w:p>
    <w:p w14:paraId="12D4EBAE" w14:textId="77777777" w:rsidR="00731E6C" w:rsidRPr="00A83783" w:rsidRDefault="00731E6C" w:rsidP="00731E6C">
      <w:pPr>
        <w:pStyle w:val="paragraph"/>
        <w:spacing w:before="30" w:after="30"/>
        <w:ind w:left="60" w:right="60"/>
        <w:rPr>
          <w:lang w:val="ru-RU"/>
        </w:rPr>
      </w:pPr>
      <w:r w:rsidRPr="00A83783">
        <w:rPr>
          <w:lang w:val="ru-RU"/>
        </w:rPr>
        <w:t>— Apa kowe ngerti apa sing kedadeyan marang kowe? Ing sawijining wektu kowe kélangan konsentrasi merga ana sing ngganggu, banjur kowe miwiti ngetung gagak karo cangkem mbukak amba. Banjur ana pedagang kaki lima nyusup marang kowe lan nyemplungake permen menyang cangkem sing mbukak. Kowe banjur nggelindingake permen kuwi ing lambe, ngrasakake, lan wis angel kanggo ngeluarke. Kowe kudu langsung ngeluarke — sakwise kowe ngrasakake 'legi'-e</w:t>
      </w:r>
      <w:r>
        <w:rPr>
          <w:lang w:val="ru-RU"/>
        </w:rPr>
        <w:t xml:space="preserve">. </w:t>
      </w:r>
    </w:p>
    <w:p w14:paraId="0D621E0C" w14:textId="77777777" w:rsidR="00731E6C" w:rsidRPr="00A83783" w:rsidRDefault="00731E6C" w:rsidP="00731E6C">
      <w:pPr>
        <w:pStyle w:val="paragraph"/>
        <w:spacing w:before="30" w:after="30"/>
        <w:ind w:left="60" w:right="60"/>
        <w:rPr>
          <w:lang w:val="ru-RU"/>
        </w:rPr>
      </w:pPr>
      <w:r w:rsidRPr="00A83783">
        <w:rPr>
          <w:lang w:val="ru-RU"/>
        </w:rPr>
        <w:t xml:space="preserve">— Geronda, piye yen aku sakedhap nglirik pikiran ngina sing muncul, nanging banjur ngusir? </w:t>
      </w:r>
    </w:p>
    <w:p w14:paraId="08276FCE" w14:textId="77777777" w:rsidR="00731E6C" w:rsidRPr="00A83783" w:rsidRDefault="00731E6C" w:rsidP="00731E6C">
      <w:pPr>
        <w:pStyle w:val="paragraph"/>
        <w:spacing w:before="30" w:after="30"/>
        <w:ind w:left="60" w:right="60"/>
        <w:rPr>
          <w:lang w:val="ru-RU"/>
        </w:rPr>
      </w:pPr>
      <w:r w:rsidRPr="00A83783">
        <w:rPr>
          <w:lang w:val="ru-RU"/>
        </w:rPr>
        <w:t xml:space="preserve">— Ing kahanan kaya ngono, setan menehi kowe permen, lan kowe ngeluarke — nanging ora langsung, mung sawisé sawetara wektu. Kowe kudu langsung ngeluarke. Yen ora, sawisé ngapusi kowe dhisik nganggo permen, setan bakal banjur nggawe kowe ngombe ramuan pait lan ngguyoni kowe. </w:t>
      </w:r>
    </w:p>
    <w:p w14:paraId="6BF8E336" w14:textId="77777777" w:rsidR="00731E6C" w:rsidRPr="00A83783" w:rsidRDefault="00731E6C" w:rsidP="00731E6C">
      <w:pPr>
        <w:rPr>
          <w:lang w:val="ru-RU"/>
        </w:rPr>
      </w:pPr>
    </w:p>
    <w:p w14:paraId="4631835B" w14:textId="77777777" w:rsidR="00731E6C" w:rsidRPr="002224AC" w:rsidRDefault="00731E6C" w:rsidP="00731E6C">
      <w:pPr>
        <w:rPr>
          <w:lang w:val="ru-RU"/>
        </w:rPr>
      </w:pPr>
    </w:p>
    <w:p w14:paraId="748913E5" w14:textId="77777777" w:rsidR="00731E6C" w:rsidRPr="00A83783" w:rsidRDefault="00731E6C" w:rsidP="00731E6C">
      <w:pPr>
        <w:pStyle w:val="Heading3"/>
        <w:rPr>
          <w:lang w:val="ru-RU"/>
        </w:rPr>
      </w:pPr>
      <w:bookmarkStart w:id="42" w:name="_Toc196502841"/>
      <w:bookmarkStart w:id="43" w:name="_Toc196909810"/>
      <w:bookmarkStart w:id="44" w:name="_Toc226993923"/>
      <w:r w:rsidRPr="00A83783">
        <w:rPr>
          <w:lang w:val="ru-RU"/>
        </w:rPr>
        <w:t>Bab</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Bab Ngandelake Pamikiran Dhirine</w:t>
      </w:r>
      <w:bookmarkEnd w:id="42"/>
      <w:bookmarkEnd w:id="43"/>
      <w:bookmarkEnd w:id="44"/>
    </w:p>
    <w:p w14:paraId="49CD303A" w14:textId="77777777" w:rsidR="00731E6C" w:rsidRPr="002224AC" w:rsidRDefault="00731E6C" w:rsidP="00731E6C">
      <w:pPr>
        <w:pStyle w:val="Heading4"/>
        <w:rPr>
          <w:lang w:val="ru-RU"/>
        </w:rPr>
      </w:pPr>
    </w:p>
    <w:p w14:paraId="5FBFFA9C" w14:textId="77777777" w:rsidR="00731E6C" w:rsidRPr="00A83783" w:rsidRDefault="00731E6C" w:rsidP="00731E6C">
      <w:pPr>
        <w:pStyle w:val="Heading4"/>
        <w:rPr>
          <w:lang w:val="ru-RU"/>
        </w:rPr>
      </w:pPr>
      <w:bookmarkStart w:id="45" w:name="_Toc196502842"/>
      <w:bookmarkStart w:id="46" w:name="_Toc196909811"/>
      <w:bookmarkStart w:id="47" w:name="_Toc226993924"/>
      <w:r w:rsidRPr="00A83783">
        <w:rPr>
          <w:lang w:val="ru-RU"/>
        </w:rPr>
        <w:t>Percaya marang pikiran dhéwé iku wiwitané ilusi</w:t>
      </w:r>
      <w:bookmarkEnd w:id="45"/>
      <w:bookmarkEnd w:id="46"/>
      <w:bookmarkEnd w:id="47"/>
    </w:p>
    <w:p w14:paraId="62FE0ED5" w14:textId="77777777" w:rsidR="00731E6C" w:rsidRPr="00A83783" w:rsidRDefault="00731E6C" w:rsidP="00731E6C">
      <w:pPr>
        <w:pStyle w:val="paragraph"/>
        <w:spacing w:before="30" w:after="30"/>
        <w:ind w:left="60" w:right="60"/>
        <w:rPr>
          <w:lang w:val="ru-RU"/>
        </w:rPr>
      </w:pPr>
      <w:r w:rsidRPr="00A83783">
        <w:rPr>
          <w:lang w:val="ru-RU"/>
        </w:rPr>
        <w:t xml:space="preserve">— Geronda, nalika aku nesu, aku dadi kaya banjir bandang — aku ora bisa ngontrol awakku. </w:t>
      </w:r>
    </w:p>
    <w:p w14:paraId="478BEB41" w14:textId="77777777" w:rsidR="00731E6C" w:rsidRPr="00A83783" w:rsidRDefault="00731E6C" w:rsidP="00731E6C">
      <w:pPr>
        <w:pStyle w:val="paragraph"/>
        <w:spacing w:before="30" w:after="30"/>
        <w:ind w:left="60" w:right="60"/>
        <w:rPr>
          <w:lang w:val="ru-RU"/>
        </w:rPr>
      </w:pPr>
      <w:r w:rsidRPr="00A83783">
        <w:rPr>
          <w:lang w:val="ru-RU"/>
        </w:rPr>
        <w:t xml:space="preserve">— Lan kenapa kowe ora bisa ngontrol awakmu? </w:t>
      </w:r>
    </w:p>
    <w:p w14:paraId="5DCCE957" w14:textId="77777777" w:rsidR="00731E6C" w:rsidRPr="00A83783" w:rsidRDefault="00731E6C" w:rsidP="00731E6C">
      <w:pPr>
        <w:pStyle w:val="paragraph"/>
        <w:spacing w:before="30" w:after="30"/>
        <w:ind w:left="60" w:right="60"/>
        <w:rPr>
          <w:lang w:val="ru-RU"/>
        </w:rPr>
      </w:pPr>
      <w:r w:rsidRPr="00A83783">
        <w:rPr>
          <w:lang w:val="ru-RU"/>
        </w:rPr>
        <w:t xml:space="preserve">— Amarga aku percaya karo pikiranku dhéwé. </w:t>
      </w:r>
    </w:p>
    <w:p w14:paraId="19208872" w14:textId="77777777" w:rsidR="00731E6C" w:rsidRPr="00A83783" w:rsidRDefault="00731E6C" w:rsidP="00731E6C">
      <w:pPr>
        <w:pStyle w:val="paragraph"/>
        <w:spacing w:before="30" w:after="30"/>
        <w:ind w:left="60" w:right="60"/>
        <w:rPr>
          <w:lang w:val="ru-RU"/>
        </w:rPr>
      </w:pPr>
      <w:r w:rsidRPr="00A83783">
        <w:rPr>
          <w:lang w:val="ru-RU"/>
        </w:rPr>
        <w:t xml:space="preserve">— Ya, yen mangkono, kowe nduwé </w:t>
      </w:r>
      <w:r>
        <w:rPr>
          <w:lang w:val="ru-RU"/>
        </w:rPr>
        <w:t>'</w:t>
      </w:r>
      <w:r w:rsidRPr="00A83783">
        <w:rPr>
          <w:lang w:val="ru-RU"/>
        </w:rPr>
        <w:t>kapercayan'mu dhéwé</w:t>
      </w:r>
      <w:r>
        <w:rPr>
          <w:lang w:val="ru-RU"/>
        </w:rPr>
        <w:t>, 'prinsip'mu</w:t>
      </w:r>
      <w:r w:rsidRPr="00A83783">
        <w:rPr>
          <w:lang w:val="ru-RU"/>
        </w:rPr>
        <w:t xml:space="preserve"> dhéwé! Kabeh mau amarga egois. Aja mbenerake pikirane. Usir pikirane sing bodho dhéwé; aja nampa. </w:t>
      </w:r>
    </w:p>
    <w:p w14:paraId="101F4F17" w14:textId="77777777" w:rsidR="00731E6C" w:rsidRPr="00A83783" w:rsidRDefault="00731E6C" w:rsidP="00731E6C">
      <w:pPr>
        <w:pStyle w:val="paragraph"/>
        <w:spacing w:before="30" w:after="30"/>
        <w:ind w:left="60" w:right="60"/>
        <w:rPr>
          <w:lang w:val="ru-RU"/>
        </w:rPr>
      </w:pPr>
      <w:r w:rsidRPr="00A83783">
        <w:rPr>
          <w:lang w:val="ru-RU"/>
        </w:rPr>
        <w:t xml:space="preserve">— Nanging piye aku bisa ngerti manawa pikiran iku </w:t>
      </w:r>
      <w:r>
        <w:rPr>
          <w:lang w:val="ru-RU"/>
        </w:rPr>
        <w:t>'bodho'</w:t>
      </w:r>
      <w:r w:rsidRPr="00A83783">
        <w:rPr>
          <w:lang w:val="ru-RU"/>
        </w:rPr>
        <w:t xml:space="preserve">? </w:t>
      </w:r>
    </w:p>
    <w:p w14:paraId="1C29D862" w14:textId="77777777" w:rsidR="00731E6C" w:rsidRPr="00A83783" w:rsidRDefault="00731E6C" w:rsidP="00731E6C">
      <w:pPr>
        <w:pStyle w:val="paragraph"/>
        <w:spacing w:before="30" w:after="30"/>
        <w:ind w:left="60" w:right="60"/>
        <w:rPr>
          <w:lang w:val="ru-RU"/>
        </w:rPr>
      </w:pPr>
      <w:r w:rsidRPr="00A83783">
        <w:rPr>
          <w:lang w:val="ru-RU"/>
        </w:rPr>
        <w:t xml:space="preserve">— Ya, yen kowe ora ngerti kuwi, critakna marang Ibu Abbess. Lan buwang pikiran kuwi sakpancene — manut marang dheweke ing kabeh sing diandharake. Yen wong rohani percaya marang pikirane dhewe, iku wiwitaning ilusi. Pikirane kabur dening kesombongan, lan dheweke bisa tiba ing ilusi. Bakal luwih becik yen dheweke gila, amarga ing kahanan kaya ngono dheweke bakal nduwé alasan sing ngurangi kesalahané. </w:t>
      </w:r>
    </w:p>
    <w:p w14:paraId="0C5EF5D5" w14:textId="77777777" w:rsidR="00731E6C" w:rsidRPr="00A83783" w:rsidRDefault="00731E6C" w:rsidP="00731E6C">
      <w:pPr>
        <w:pStyle w:val="paragraph"/>
        <w:spacing w:before="30" w:after="30"/>
        <w:ind w:left="60" w:right="60"/>
        <w:rPr>
          <w:lang w:val="ru-RU"/>
        </w:rPr>
      </w:pPr>
      <w:r w:rsidRPr="00A83783">
        <w:rPr>
          <w:lang w:val="ru-RU"/>
        </w:rPr>
        <w:t xml:space="preserve">— Geronda, apa wong liya ora [wis] bisa mbantu wong kaya ngono? </w:t>
      </w:r>
    </w:p>
    <w:p w14:paraId="320991C5" w14:textId="77777777" w:rsidR="00731E6C" w:rsidRPr="00A83783" w:rsidRDefault="00731E6C" w:rsidP="00731E6C">
      <w:pPr>
        <w:pStyle w:val="paragraph"/>
        <w:spacing w:before="30" w:after="30"/>
        <w:ind w:left="60" w:right="60"/>
        <w:rPr>
          <w:lang w:val="ru-RU"/>
        </w:rPr>
      </w:pPr>
      <w:r w:rsidRPr="00A83783">
        <w:rPr>
          <w:lang w:val="ru-RU"/>
        </w:rPr>
        <w:t xml:space="preserve">— Kanggo wong sing ana ing kahanan kaya ngono supaya bisa entuk pitulungan saka wong liya, dhèwèké kudu luwih dhisik nulungi awaké dhéwé. Dhèwèké kudu nyadari yèn pracaya marang pikirane dhéwé—sing ngandhani yèn dhèwèké luwih unggul tinimbang wong liya, yèn dhèwèké suci, lan sapituruté—iku mung khayalan. Yen wong nyekel pikiran kaya ngono, ora ana peluru meriam sing bisa ngusir. Supaya pikiran-pikiran kuwi sirna, wong kudu merendha ati. Kadhangkala wong ing kahanan kaya ngono njaluk aku ndedonga kanggo dheweke. Nanging kepiye doaku bisa mbantu wong kaya </w:t>
      </w:r>
      <w:r w:rsidRPr="00A83783">
        <w:rPr>
          <w:lang w:val="ru-RU"/>
        </w:rPr>
        <w:lastRenderedPageBreak/>
        <w:t xml:space="preserve">ngono? Yen dhèwèké dhéwé ora mbusak sumbu sing wis diselipaké setan ing jerone atiné, dhèwèké bakal njeblug manèh. Iki kaya wong sing lungguh ing sangisore drum mesiu, nyekel sumbu ing tangane, lan ing wektu sing padha nyuwun tulung supaya ora kena ledakan! </w:t>
      </w:r>
    </w:p>
    <w:p w14:paraId="3429FE8B" w14:textId="77777777" w:rsidR="00731E6C" w:rsidRPr="00A83783" w:rsidRDefault="00731E6C" w:rsidP="00731E6C">
      <w:pPr>
        <w:pStyle w:val="paragraph"/>
        <w:spacing w:before="30" w:after="30"/>
        <w:ind w:left="60" w:right="60"/>
        <w:rPr>
          <w:lang w:val="ru-RU"/>
        </w:rPr>
      </w:pPr>
      <w:r w:rsidRPr="00A83783">
        <w:rPr>
          <w:lang w:val="ru-RU"/>
        </w:rPr>
        <w:t xml:space="preserve">— Geronda, aku pancen wis edan... </w:t>
      </w:r>
    </w:p>
    <w:p w14:paraId="4A16FB61" w14:textId="77777777" w:rsidR="00731E6C" w:rsidRPr="00A83783" w:rsidRDefault="00731E6C" w:rsidP="00731E6C">
      <w:pPr>
        <w:pStyle w:val="paragraph"/>
        <w:spacing w:before="30" w:after="30"/>
        <w:ind w:left="60" w:right="60"/>
        <w:rPr>
          <w:lang w:val="ru-RU"/>
        </w:rPr>
      </w:pPr>
      <w:r w:rsidRPr="00A83783">
        <w:rPr>
          <w:lang w:val="ru-RU"/>
        </w:rPr>
        <w:t xml:space="preserve">— Sapa sing ngomong kuwi marang kowe? Mesthi kuwi dudu pikiranmu dhéwé, ta? [Aja wedi.] Aku ngawasi kowe saka Gunung Suci. Aku kelingan kowe. Kowe durung edan, ora. Nanging yen kowe wiwit pracaya marang pikirane dhewe, mesthi kuwi bakal nggawe kowe edan. Aja pracaya marang pikirane dhewe: ora nalika padha kandha yen kowe kesasar, ora uga nalika padha nyebut kowe wong suci. </w:t>
      </w:r>
    </w:p>
    <w:p w14:paraId="6EB68CC1" w14:textId="77777777" w:rsidR="00731E6C" w:rsidRPr="002224AC" w:rsidRDefault="00731E6C" w:rsidP="00731E6C">
      <w:pPr>
        <w:rPr>
          <w:lang w:val="ru-RU"/>
        </w:rPr>
      </w:pPr>
    </w:p>
    <w:p w14:paraId="6C42C41E" w14:textId="77777777" w:rsidR="00731E6C" w:rsidRPr="00A83783" w:rsidRDefault="00731E6C" w:rsidP="00731E6C">
      <w:pPr>
        <w:pStyle w:val="Heading4"/>
        <w:rPr>
          <w:lang w:val="ru-RU"/>
        </w:rPr>
      </w:pPr>
      <w:bookmarkStart w:id="48" w:name="_Toc196502843"/>
      <w:bookmarkStart w:id="49" w:name="_Toc196909812"/>
      <w:bookmarkStart w:id="50" w:name="_Toc226993925"/>
      <w:r w:rsidRPr="00A83783">
        <w:rPr>
          <w:lang w:val="ru-RU"/>
        </w:rPr>
        <w:t>Percaya marang pikiran dhéwé nuntun marang lara jiwa</w:t>
      </w:r>
      <w:bookmarkEnd w:id="48"/>
      <w:bookmarkEnd w:id="49"/>
      <w:bookmarkEnd w:id="50"/>
    </w:p>
    <w:p w14:paraId="586AA46A" w14:textId="77777777" w:rsidR="00731E6C" w:rsidRPr="00A83783" w:rsidRDefault="00731E6C" w:rsidP="00731E6C">
      <w:pPr>
        <w:pStyle w:val="paragraph"/>
        <w:spacing w:before="30" w:after="30"/>
        <w:ind w:left="60" w:right="60"/>
        <w:rPr>
          <w:lang w:val="ru-RU"/>
        </w:rPr>
      </w:pPr>
      <w:r w:rsidRPr="00A83783">
        <w:rPr>
          <w:lang w:val="ru-RU"/>
        </w:rPr>
        <w:t xml:space="preserve">— Geronda, yen ana wong kang disiksa dening pikiran manawa saben wong ing sakupenge padha mung mikirake dheweke, kepiye carane dheweke bisa ngusir pikiran kuwi? </w:t>
      </w:r>
    </w:p>
    <w:p w14:paraId="0E32578B" w14:textId="77777777" w:rsidR="00731E6C" w:rsidRPr="00A83783" w:rsidRDefault="00731E6C" w:rsidP="00731E6C">
      <w:pPr>
        <w:pStyle w:val="paragraph"/>
        <w:spacing w:before="30" w:after="30"/>
        <w:ind w:left="60" w:right="60"/>
        <w:rPr>
          <w:lang w:val="ru-RU"/>
        </w:rPr>
      </w:pPr>
      <w:r w:rsidRPr="00A83783">
        <w:rPr>
          <w:lang w:val="ru-RU"/>
        </w:rPr>
        <w:t>— Pamikiran iki asalé saka sing ala, sing kepéngin nggawe wong lara. Wong kudu ngadhepi pamikiran kaya ngono kanthi ora peduli, ora digubris. Iku ora kena dipercaya sanadyan sethithik. Contoné, wong sing curiga, nalika ndeleng loro kenalan padha ngobrol alon-alon, mikir: 'Nanging padha nggosipaké aku! Aku ora nyana kuwi saka dheweke!</w:t>
      </w:r>
      <w:r>
        <w:rPr>
          <w:lang w:val="ru-RU"/>
        </w:rPr>
        <w:t xml:space="preserve">" </w:t>
      </w:r>
      <w:r w:rsidRPr="00A83783">
        <w:rPr>
          <w:lang w:val="ru-RU"/>
        </w:rPr>
        <w:t xml:space="preserve">Nanging wong-wong kuwi padha ngomong bab sing beda banget. Yen wong menehi kebebasan marang pikiran kaya ngono, pikiran kuwi </w:t>
      </w:r>
      <w:r>
        <w:rPr>
          <w:lang w:val="ru-RU"/>
        </w:rPr>
        <w:t>bakal</w:t>
      </w:r>
      <w:r w:rsidRPr="00A83783">
        <w:rPr>
          <w:lang w:val="ru-RU"/>
        </w:rPr>
        <w:t xml:space="preserve"> alon-alon </w:t>
      </w:r>
      <w:r>
        <w:rPr>
          <w:lang w:val="ru-RU"/>
        </w:rPr>
        <w:t>"</w:t>
      </w:r>
      <w:r w:rsidRPr="00A83783">
        <w:rPr>
          <w:lang w:val="ru-RU"/>
        </w:rPr>
        <w:t>ngrembaka</w:t>
      </w:r>
      <w:r>
        <w:rPr>
          <w:lang w:val="ru-RU"/>
        </w:rPr>
        <w:t xml:space="preserve">" </w:t>
      </w:r>
      <w:r w:rsidRPr="00A83783">
        <w:rPr>
          <w:lang w:val="ru-RU"/>
        </w:rPr>
        <w:t xml:space="preserve">lan wong kuwi bakal tekan titik nalika wiwit mikir yen dheweke lagi diawasi utawa ditututi. Sanajan ana wong sing nduwé </w:t>
      </w:r>
      <w:r>
        <w:rPr>
          <w:lang w:val="ru-RU"/>
        </w:rPr>
        <w:t>'b</w:t>
      </w:r>
      <w:r w:rsidRPr="00A83783">
        <w:rPr>
          <w:lang w:val="ru-RU"/>
        </w:rPr>
        <w:t xml:space="preserve">ukti sing ora bisa </w:t>
      </w:r>
      <w:r>
        <w:rPr>
          <w:lang w:val="ru-RU"/>
        </w:rPr>
        <w:t xml:space="preserve">dibantah' </w:t>
      </w:r>
      <w:r w:rsidRPr="00A83783">
        <w:rPr>
          <w:lang w:val="ru-RU"/>
        </w:rPr>
        <w:t xml:space="preserve">yèn wong-wong sakupengé mung mikir bab dhèwèké, dhèwèké kudu nyadari yèn </w:t>
      </w:r>
      <w:r>
        <w:rPr>
          <w:lang w:val="ru-RU"/>
        </w:rPr>
        <w:t>'fakta-fakta'</w:t>
      </w:r>
      <w:r w:rsidRPr="00A83783">
        <w:rPr>
          <w:lang w:val="ru-RU"/>
        </w:rPr>
        <w:t xml:space="preserve"> kuwi wis direkayasa kanthi licik déning mungsuhé dhéwé, sing kepéngin meyakké wong kuwi [bab kabeneran pikiran sing disaranaké]. Pira liciké setan kuwi minangka penipu! </w:t>
      </w:r>
    </w:p>
    <w:p w14:paraId="3C552B97" w14:textId="77777777" w:rsidR="00731E6C" w:rsidRPr="00A83783" w:rsidRDefault="00731E6C" w:rsidP="00731E6C">
      <w:pPr>
        <w:pStyle w:val="paragraph"/>
        <w:spacing w:before="30" w:after="30"/>
        <w:ind w:left="60" w:right="60"/>
        <w:rPr>
          <w:lang w:val="ru-RU"/>
        </w:rPr>
      </w:pPr>
      <w:r w:rsidRPr="00A83783">
        <w:rPr>
          <w:lang w:val="ru-RU"/>
        </w:rPr>
        <w:t xml:space="preserve">Aku kenal karo sawijining pemuda. Amarga pinter banget, dheweke pracaya marang pikiran sing dilebokake ing atine, sing ngandhakake yen dheweke ora stabil mental. Kanthi nampa pikiran-pikiran sing digawa setan, pemuda iku wis nggawe akèh komplek kanggo awake dhewe. Dheweke nyoba bunuh diri lan nyiksa wong tuwane nganti abot. Gusti Allah paring kekuwatan lan karunia marang dheweke, nanging mungsuh ndadekake kabeh mau dadi ora ana gunane. Mula, bocah iku nyiksa awake dhewe lan nyiksa wong liya. Aku ora bisa mangerteni: kenapa manungsa nampa pikiran-pikiran saka panggodha lan ndadekake uripe dhewe dadi ora bisa ditanggung? Banjur malah padha nyalahake Gusti Allah kanggo apa sing kedadeyan marang dheweke, padahal Panjenengané apik banget marang kita lan tresna banget marang kita! Apa waé sing kok omongaké marang wong kaya ngono, ora bakal ana gunané. Nganti wong kuwi mandheg pracaya marang pikiran-pikiran sing digawa mungsuh, kabèh paguneman mung bakal nyuda kekuwatané lan ora ana apa-apa manèh. </w:t>
      </w:r>
    </w:p>
    <w:p w14:paraId="2A760D42" w14:textId="77777777" w:rsidR="00731E6C" w:rsidRPr="00A83783" w:rsidRDefault="00731E6C" w:rsidP="00731E6C">
      <w:pPr>
        <w:pStyle w:val="paragraph"/>
        <w:spacing w:before="30" w:after="30"/>
        <w:ind w:left="60" w:right="60"/>
        <w:rPr>
          <w:lang w:val="ru-RU"/>
        </w:rPr>
      </w:pPr>
      <w:r w:rsidRPr="00A83783">
        <w:rPr>
          <w:lang w:val="ru-RU"/>
        </w:rPr>
        <w:t xml:space="preserve">— Geronda, gampang kapengaruh iku kelemahan jiwa, apa penyakit? </w:t>
      </w:r>
    </w:p>
    <w:p w14:paraId="0DE768CF" w14:textId="77777777" w:rsidR="00731E6C" w:rsidRPr="00A83783" w:rsidRDefault="00731E6C" w:rsidP="00731E6C">
      <w:pPr>
        <w:pStyle w:val="paragraph"/>
        <w:spacing w:before="30" w:after="30"/>
        <w:ind w:left="60" w:right="60"/>
        <w:rPr>
          <w:lang w:val="ru-RU"/>
        </w:rPr>
      </w:pPr>
      <w:r w:rsidRPr="00A83783">
        <w:rPr>
          <w:lang w:val="ru-RU"/>
        </w:rPr>
        <w:t xml:space="preserve">— Ora. Kabecikan, kepekaan, lan keterbukaan iku karunia alamiah; nanging sayangé, setan [kadhangkala] bisa nggunakake kuwi kanggo kapentingané dhéwé. Setan kerep nandurake ing wong sing sensitif lan gampang kapengaruh kecenderungan kanggo ngagung-agungake, nganti dheweke ora bisa nahan sawetara kesulitan, utawa — sawise meh bisa nahan — banjur kewalahan, putus asa, kesel, lan pungkasane remuk. Yen wong nggunakake kanthi becik kecenderungan lan kepekaan alamiah, iku bakal dadi langit. Nanging yen wong ngidini setan nggunakake kado kasebut, kado kuwi bakal mbalèk dadi cilaka kanggo wong mau. Amarga yen wong ora migunakaké kado-kado mau kanggo kabecikan, setan sing bakal migunakaké. Mula, wong kuwi mbuwang kado saka Gusti. Tinimbang matur nuwun marang Gusti, dheweke malah salah paham marang kabèh. Yen wong sing sensitif pracaya karo pikirane dhéwé, kuwi bisa nggawa dhèwèké meh mlebu rumah sakit jiwa. Mesthi waé, ora ana alesan kanggo </w:t>
      </w:r>
      <w:r w:rsidRPr="00A83783">
        <w:rPr>
          <w:lang w:val="ru-RU"/>
        </w:rPr>
        <w:lastRenderedPageBreak/>
        <w:t>muji wong sing ora peduli, sing tansah kandha: 'Bab-bab cilik ing urip!</w:t>
      </w:r>
      <w:r>
        <w:rPr>
          <w:lang w:val="ru-RU"/>
        </w:rPr>
        <w:t xml:space="preserve">' </w:t>
      </w:r>
      <w:r w:rsidRPr="00A83783">
        <w:rPr>
          <w:lang w:val="ru-RU"/>
        </w:rPr>
        <w:t xml:space="preserve">Nanging paling ora wong kaya ngono ora pungkasané mlebu rumah sakit jiwa. Mulané tangalashka nyerang wong-wong sing sensitif. </w:t>
      </w:r>
    </w:p>
    <w:p w14:paraId="01AC79C9" w14:textId="77777777" w:rsidR="00731E6C" w:rsidRPr="00A83783" w:rsidRDefault="00731E6C" w:rsidP="00731E6C">
      <w:pPr>
        <w:pStyle w:val="paragraph"/>
        <w:spacing w:before="30" w:after="30"/>
        <w:ind w:left="60" w:right="60"/>
        <w:rPr>
          <w:lang w:val="ru-RU"/>
        </w:rPr>
      </w:pPr>
      <w:r w:rsidRPr="00A83783">
        <w:rPr>
          <w:lang w:val="ru-RU"/>
        </w:rPr>
        <w:t>Lan wong liya nyiksa awake dhewe kanthi pikiran yen dheweke kabebanan warisan keturunan sing abot. Utawa luwih tepaté, tangalashka sing maringi pikiran kaya ngono lan nyoba meyakké yen pancen kaya ngono. Mungsuh nandurake rasa wedi ing wong-wong kaya ngono, kepengin mbingungake pikirane lan nggawe ora kuwat tanpa sebab sing serius. Nanging sanajan pancen ana warisan keturunan ing sawijining wong — ora ana sing bisa nolak Rahmaté Gusti Allah. Apa kowe kelingan Santo Siprianus</w:t>
      </w:r>
      <w:r>
        <w:rPr>
          <w:rStyle w:val="FootnoteReference"/>
          <w:lang w:val="ru-RU"/>
        </w:rPr>
        <w:footnoteReference w:id="21"/>
      </w:r>
      <w:r w:rsidRPr="00A83783">
        <w:rPr>
          <w:lang w:val="ru-RU"/>
        </w:rPr>
        <w:t xml:space="preserve"> — mantan tukang sihir sing banjur dadi hierark Gereja lan martir Kristus? Lan sing Mulya Musa si Moor?</w:t>
      </w:r>
      <w:r>
        <w:rPr>
          <w:rStyle w:val="FootnoteReference"/>
          <w:lang w:val="ru-RU"/>
        </w:rPr>
        <w:footnoteReference w:id="22"/>
      </w:r>
      <w:r w:rsidRPr="00A83783">
        <w:rPr>
          <w:lang w:val="ru-RU"/>
        </w:rPr>
        <w:t xml:space="preserve"> Wiwitané dhèwèké perampok, nanging ing urip monastik dhèwèké ngluwihi akèh bapa agung ing babagan kepekaan. Pira dhuwuré pangkat spiritual sing digayuhé! Nalika Santo Makarius sowan marang Panjenengané, Moses sing Kinurmatan takon: "Apa sing kudu tak lakoni? Wong-wong ngganggu aku, lan aku ora bisa meneng</w:t>
      </w:r>
      <w:r>
        <w:rPr>
          <w:lang w:val="ru-RU"/>
        </w:rPr>
        <w:t xml:space="preserve">." </w:t>
      </w:r>
      <w:r w:rsidRPr="00A83783">
        <w:rPr>
          <w:lang w:val="ru-RU"/>
        </w:rPr>
        <w:t xml:space="preserve">— </w:t>
      </w:r>
      <w:r>
        <w:rPr>
          <w:lang w:val="ru-RU"/>
        </w:rPr>
        <w:t>"</w:t>
      </w:r>
      <w:r w:rsidRPr="00A83783">
        <w:rPr>
          <w:lang w:val="ru-RU"/>
        </w:rPr>
        <w:t>Moses," Abba Makarius mangsuli, "kowe pancen sensitif banget. Mlayu menyang Gurun Arab, amarga kowe ora bisa ngusir wong-wong.</w:t>
      </w:r>
      <w:r>
        <w:rPr>
          <w:lang w:val="ru-RU"/>
        </w:rPr>
        <w:t>"</w:t>
      </w:r>
      <w:r>
        <w:rPr>
          <w:rStyle w:val="FootnoteReference"/>
          <w:lang w:val="ru-RU"/>
        </w:rPr>
        <w:footnoteReference w:id="23"/>
      </w:r>
    </w:p>
    <w:p w14:paraId="50C8CA6B" w14:textId="77777777" w:rsidR="00731E6C" w:rsidRPr="00A83783" w:rsidRDefault="00731E6C" w:rsidP="00731E6C">
      <w:pPr>
        <w:pStyle w:val="paragraph"/>
        <w:spacing w:before="30" w:after="30"/>
        <w:ind w:left="60" w:right="60"/>
        <w:rPr>
          <w:lang w:val="ru-RU"/>
        </w:rPr>
      </w:pPr>
      <w:r w:rsidRPr="00A83783">
        <w:rPr>
          <w:lang w:val="ru-RU"/>
        </w:rPr>
        <w:t xml:space="preserve">Santa Musa—mantan perampok iki—malah ngluwihi Pendeta Arsenius Agung ing alusé watak rohani, sanadyan Arsenius asalé saka kulawarga bangsawan lan wong sing terdidik lan beradab. Delengen apa sing digayuh dening Rahmaté Gusti! Nanging uga kudu diomongaké yèn Sang Moses sing Kinurmatan iku nduwèni andhap asor sing gedhé... </w:t>
      </w:r>
    </w:p>
    <w:p w14:paraId="420A3FC4" w14:textId="77777777" w:rsidR="00731E6C" w:rsidRPr="002224AC" w:rsidRDefault="00731E6C" w:rsidP="00731E6C">
      <w:pPr>
        <w:rPr>
          <w:lang w:val="ru-RU"/>
        </w:rPr>
      </w:pPr>
    </w:p>
    <w:p w14:paraId="1E3D2B54" w14:textId="77777777" w:rsidR="00731E6C" w:rsidRPr="00A83783" w:rsidRDefault="00731E6C" w:rsidP="00731E6C">
      <w:pPr>
        <w:pStyle w:val="Heading4"/>
        <w:rPr>
          <w:lang w:val="ru-RU"/>
        </w:rPr>
      </w:pPr>
      <w:bookmarkStart w:id="51" w:name="_Toc196502844"/>
      <w:bookmarkStart w:id="52" w:name="_Toc196909813"/>
      <w:bookmarkStart w:id="53" w:name="_Toc226993926"/>
      <w:r w:rsidRPr="00A83783">
        <w:rPr>
          <w:lang w:val="ru-RU"/>
        </w:rPr>
        <w:t>Karsa kaping pisan diwiwiti saka pikiran</w:t>
      </w:r>
      <w:bookmarkEnd w:id="51"/>
      <w:bookmarkEnd w:id="52"/>
      <w:bookmarkEnd w:id="53"/>
    </w:p>
    <w:p w14:paraId="2BB40949" w14:textId="77777777" w:rsidR="00731E6C" w:rsidRPr="00A83783" w:rsidRDefault="00731E6C" w:rsidP="00731E6C">
      <w:pPr>
        <w:pStyle w:val="paragraph"/>
        <w:spacing w:before="30" w:after="30"/>
        <w:ind w:left="60" w:right="60"/>
        <w:rPr>
          <w:lang w:val="ru-RU"/>
        </w:rPr>
      </w:pPr>
      <w:r w:rsidRPr="00A83783">
        <w:rPr>
          <w:lang w:val="ru-RU"/>
        </w:rPr>
        <w:t xml:space="preserve">— Geronda, saka ngendi asale rasa ngremeh? </w:t>
      </w:r>
    </w:p>
    <w:p w14:paraId="34D51235" w14:textId="77777777" w:rsidR="00731E6C" w:rsidRPr="00A83783" w:rsidRDefault="00731E6C" w:rsidP="00731E6C">
      <w:pPr>
        <w:pStyle w:val="paragraph"/>
        <w:spacing w:before="30" w:after="30"/>
        <w:ind w:left="60" w:right="60"/>
        <w:rPr>
          <w:lang w:val="ru-RU"/>
        </w:rPr>
      </w:pPr>
      <w:r w:rsidRPr="00A83783">
        <w:rPr>
          <w:lang w:val="ru-RU"/>
        </w:rPr>
        <w:t xml:space="preserve">— Apa sing kowe rasa ora enak? — Ya meh kabèh. </w:t>
      </w:r>
    </w:p>
    <w:p w14:paraId="6D28492D" w14:textId="77777777" w:rsidR="00731E6C" w:rsidRPr="00A83783" w:rsidRDefault="00731E6C" w:rsidP="00731E6C">
      <w:pPr>
        <w:pStyle w:val="paragraph"/>
        <w:spacing w:before="30" w:after="30"/>
        <w:ind w:left="60" w:right="60"/>
        <w:rPr>
          <w:lang w:val="ru-RU"/>
        </w:rPr>
      </w:pPr>
      <w:r w:rsidRPr="00A83783">
        <w:rPr>
          <w:lang w:val="ru-RU"/>
        </w:rPr>
        <w:t xml:space="preserve">— Ya wis, kowe bakal nemokake apa waé lan kabèh. Cacing ing apel, serangga ing kacang, lan rambut ing roti... </w:t>
      </w:r>
    </w:p>
    <w:p w14:paraId="3D8C3FF4" w14:textId="77777777" w:rsidR="00731E6C" w:rsidRPr="00A83783" w:rsidRDefault="00731E6C" w:rsidP="00731E6C">
      <w:pPr>
        <w:pStyle w:val="paragraph"/>
        <w:spacing w:before="30" w:after="30"/>
        <w:ind w:left="60" w:right="60"/>
        <w:rPr>
          <w:lang w:val="ru-RU"/>
        </w:rPr>
      </w:pPr>
      <w:r w:rsidRPr="00A83783">
        <w:rPr>
          <w:lang w:val="ru-RU"/>
        </w:rPr>
        <w:t xml:space="preserve">— Geronda, kuwi pancen sing tak temoni! </w:t>
      </w:r>
    </w:p>
    <w:p w14:paraId="487E502D" w14:textId="77777777" w:rsidR="00731E6C" w:rsidRPr="00A83783" w:rsidRDefault="00731E6C" w:rsidP="00731E6C">
      <w:pPr>
        <w:pStyle w:val="paragraph"/>
        <w:spacing w:before="30" w:after="30"/>
        <w:ind w:left="60" w:right="60"/>
        <w:rPr>
          <w:lang w:val="ru-RU"/>
        </w:rPr>
      </w:pPr>
      <w:r w:rsidRPr="00A83783">
        <w:rPr>
          <w:lang w:val="ru-RU"/>
        </w:rPr>
        <w:t xml:space="preserve">— Mulyakna kowe, Gusti. Apa kowe weruh carane Gusti mbantu kowe ngatasi kelemahan iki? </w:t>
      </w:r>
    </w:p>
    <w:p w14:paraId="30D6B4B3" w14:textId="77777777" w:rsidR="00731E6C" w:rsidRPr="00A83783" w:rsidRDefault="00731E6C" w:rsidP="00731E6C">
      <w:pPr>
        <w:pStyle w:val="paragraph"/>
        <w:spacing w:before="30" w:after="30"/>
        <w:ind w:left="60" w:right="60"/>
        <w:rPr>
          <w:lang w:val="ru-RU"/>
        </w:rPr>
      </w:pPr>
      <w:r w:rsidRPr="00A83783">
        <w:rPr>
          <w:lang w:val="ru-RU"/>
        </w:rPr>
        <w:t xml:space="preserve">— Geronda, apa ora kabeh iki diwiwiti saka pikiran? Contone, yen ana biarawati nemokake rambut ing piringé. Ya, buwang waé — lan rampung. </w:t>
      </w:r>
    </w:p>
    <w:p w14:paraId="37DF1583" w14:textId="77777777" w:rsidR="00731E6C" w:rsidRPr="00A83783" w:rsidRDefault="00731E6C" w:rsidP="00731E6C">
      <w:pPr>
        <w:pStyle w:val="paragraph"/>
        <w:spacing w:before="30" w:after="30"/>
        <w:ind w:left="60" w:right="60"/>
        <w:rPr>
          <w:lang w:val="ru-RU"/>
        </w:rPr>
      </w:pPr>
      <w:r w:rsidRPr="00A83783">
        <w:rPr>
          <w:lang w:val="ru-RU"/>
        </w:rPr>
        <w:t xml:space="preserve">— Apa sing kok omong kuwi? Kowe ora kena mbuwang iku ing kahanan apa wae! Lha, segumpal rambut kuwi teka marang dheweke minangka berkah! Dheweke kudu maringi iku marang aku; aku bakal nggawa menyang Gunung Athos—minangka berkah!.. Aku kelingan nalika ana ing Gunung Sinai, kita padha mlaku bareng karo sawijining biksu. Ing dalan aku maringi dhèwèké loro bohlam persik. Aku ndelok — dhèwèké ora mangan. Dhèwèké péngin ngumbah dhisik, nanging wedi nyimpen ing kanthong — supaya kuman sing ndhelik ing kanthong ora nyebar. Mula dhèwèké nyekel bohlam persik mau ing tangane saklawasé mlaku. Seduluré biyèn kerep kandha bab dhèwèké: </w:t>
      </w:r>
      <w:r>
        <w:rPr>
          <w:lang w:val="ru-RU"/>
        </w:rPr>
        <w:t>"</w:t>
      </w:r>
      <w:r w:rsidRPr="00A83783">
        <w:rPr>
          <w:lang w:val="ru-RU"/>
        </w:rPr>
        <w:t>Aku nduwé wolu anak lan bojo; sabun sing dienggo bojoku ngumbah kabèh anak mau luwih sithik tinimbang sing dienggo dhèwèké mung kanggo ngumbah tangané!</w:t>
      </w:r>
      <w:r>
        <w:rPr>
          <w:lang w:val="ru-RU"/>
        </w:rPr>
        <w:t xml:space="preserve">" </w:t>
      </w:r>
      <w:r w:rsidRPr="00A83783">
        <w:rPr>
          <w:lang w:val="ru-RU"/>
        </w:rPr>
        <w:t xml:space="preserve">Lan delengen apa sing kelakon marang dhèwèké. Ing kono, ing Gunung Sinai, saben biksu diparingi siji Bedouin kanggo mbantu, nggawa panganan lan sapituruté. Bedouin sing ditugasake marang biksu sing rewel kuwi sing paling kotor saka kabeh. Ireng koyo tukang sapu cerobong asap! Sandhangane lan awake dhewe mambu ora karuan. Kanggo ngresiki wong kotor kuwi, kowe kudu ngendhokake dheweke ing bak mandi sak minggu! Lan bab tangane...! Luwih becik aja ditakoni. Kowé isa njupuk spatula lan ngikis rereged saka tangane nganti ambrol sak gedhé-gedhéé. Wong brengsek kuwi bakal njupuk mangkuk pangan lan buru-buru menyang biksu sing </w:t>
      </w:r>
      <w:r>
        <w:rPr>
          <w:lang w:val="ru-RU"/>
        </w:rPr>
        <w:t>wis ditemtokaké</w:t>
      </w:r>
      <w:r w:rsidRPr="00A83783">
        <w:rPr>
          <w:lang w:val="ru-RU"/>
        </w:rPr>
        <w:t xml:space="preserve">. Loro ibu jarine sing reged mesthi wae banjur dicelupake ing sup utawa bubur. </w:t>
      </w:r>
      <w:r>
        <w:rPr>
          <w:lang w:val="ru-RU"/>
        </w:rPr>
        <w:t>"</w:t>
      </w:r>
      <w:r w:rsidRPr="00A83783">
        <w:rPr>
          <w:lang w:val="ru-RU"/>
        </w:rPr>
        <w:t xml:space="preserve">Pisah, </w:t>
      </w:r>
      <w:r w:rsidRPr="00A83783">
        <w:rPr>
          <w:lang w:val="ru-RU"/>
        </w:rPr>
        <w:lastRenderedPageBreak/>
        <w:t>pisah!</w:t>
      </w:r>
      <w:r>
        <w:rPr>
          <w:lang w:val="ru-RU"/>
        </w:rPr>
        <w:t xml:space="preserve">" </w:t>
      </w:r>
      <w:r w:rsidRPr="00A83783">
        <w:rPr>
          <w:lang w:val="ru-RU"/>
        </w:rPr>
        <w:t xml:space="preserve">biksu kuwi muni kenceng nalika weruh dheweke ing lawang. Akhire, dheweke mlayu, sawise ngentekake kurang saka rong minggu ing Gunung Sinai. </w:t>
      </w:r>
    </w:p>
    <w:p w14:paraId="04491E4E" w14:textId="77777777" w:rsidR="00731E6C" w:rsidRPr="00A83783" w:rsidRDefault="00731E6C" w:rsidP="00731E6C">
      <w:pPr>
        <w:pStyle w:val="paragraph"/>
        <w:spacing w:before="30" w:after="30"/>
        <w:ind w:left="60" w:right="60"/>
        <w:rPr>
          <w:lang w:val="ru-RU"/>
        </w:rPr>
      </w:pPr>
      <w:r w:rsidRPr="00A83783">
        <w:rPr>
          <w:lang w:val="ru-RU"/>
        </w:rPr>
        <w:t>Lan ing biara umum sing biyèn tak tinggali, ana sawijining biksu sing biyèn makarya dadi polisi lokal ing donya sekuler. Dhèwèké nduwèni pendhidhikan, mula diparingi tugas dadi pamaca ing gréja. Dhèwèké manggon ing biara pirang-pirang taun, nanging sanadyan mangkono, dhèwèké tetep ngremehké kabèh wong sakupengé. Dheweke malah ora gelem nyentuh gagang lawang, nanging mbukak lawang nganggo sikilé. Yen kudu ngangkat kait lawang, dheweke nggunakake sikuté, banjur ngusap lengané nganggo alkohol. Dheweke malah mbukak lawang gréja nganggo sikilé. Nalika dhèwèké wis tuwa, kanthi kersaning Gusti, sikilé wiwit bosok lan dipenuhi cacing — utamané sikil sing digunakaké mbukak lawang gréja. Nalika aku lagi tugas ing rumah sakit biara, mbantu paramedis, dhèwèké teka kapisan kanthi sikilé dibalut perban. Tukang obat kuwi ngandhani aku supaya mbukak balutan sikilé, nalika dhèwèké lunga njupuk perban. Wah, apa sing dakdeleng nalika aku mbukak perbané! Kabeh sikilé kebak ulat! "Mlaku menyang segara," kandhaku marang dhèwèké, "lan adus sikilmu, resiki saka ulat-ulat kuwi. Banjur bali lan kita bakal ngobati lukamu</w:t>
      </w:r>
      <w:r>
        <w:rPr>
          <w:lang w:val="ru-RU"/>
        </w:rPr>
        <w:t xml:space="preserve">." </w:t>
      </w:r>
      <w:r w:rsidRPr="00A83783">
        <w:rPr>
          <w:lang w:val="ru-RU"/>
        </w:rPr>
        <w:t xml:space="preserve">Kahanan dhèwèké pancèn parah! Paukuman apa sing wis tumeka marang dhèwèké! Aku mung kaget. </w:t>
      </w:r>
      <w:r>
        <w:rPr>
          <w:lang w:val="ru-RU"/>
        </w:rPr>
        <w:t>"</w:t>
      </w:r>
      <w:r w:rsidRPr="00A83783">
        <w:rPr>
          <w:lang w:val="ru-RU"/>
        </w:rPr>
        <w:t>Apa kowé ngerti apa sababé?</w:t>
      </w:r>
      <w:r>
        <w:rPr>
          <w:lang w:val="ru-RU"/>
        </w:rPr>
        <w:t xml:space="preserve">" </w:t>
      </w:r>
      <w:r w:rsidRPr="00A83783">
        <w:rPr>
          <w:lang w:val="ru-RU"/>
        </w:rPr>
        <w:t>pitakon paramedis mau. "Piyé aku ora ngerti!" wangsulku. "Sababé dhèwèké mbukak lawang gréja nganggo sikilé.</w:t>
      </w:r>
      <w:r>
        <w:rPr>
          <w:lang w:val="ru-RU"/>
        </w:rPr>
        <w:t xml:space="preserve">" </w:t>
      </w:r>
    </w:p>
    <w:p w14:paraId="041C5667" w14:textId="77777777" w:rsidR="00731E6C" w:rsidRPr="00A83783" w:rsidRDefault="00731E6C" w:rsidP="00731E6C">
      <w:pPr>
        <w:pStyle w:val="paragraph"/>
        <w:spacing w:before="30" w:after="30"/>
        <w:ind w:left="60" w:right="60"/>
        <w:rPr>
          <w:lang w:val="ru-RU"/>
        </w:rPr>
      </w:pPr>
      <w:r w:rsidRPr="00A83783">
        <w:rPr>
          <w:lang w:val="ru-RU"/>
        </w:rPr>
        <w:t xml:space="preserve">— Geronda, sanajan kahanané kaya ngono, dhèwèké isih mbukak lawang nganggo sikilé? </w:t>
      </w:r>
    </w:p>
    <w:p w14:paraId="4E2B6C82" w14:textId="77777777" w:rsidR="00731E6C" w:rsidRPr="00A83783" w:rsidRDefault="00731E6C" w:rsidP="00731E6C">
      <w:pPr>
        <w:pStyle w:val="paragraph"/>
        <w:spacing w:before="30" w:after="30"/>
        <w:ind w:left="60" w:right="60"/>
        <w:rPr>
          <w:lang w:val="ru-RU"/>
        </w:rPr>
      </w:pPr>
      <w:r w:rsidRPr="00A83783">
        <w:rPr>
          <w:lang w:val="ru-RU"/>
        </w:rPr>
        <w:t xml:space="preserve">— Ya, nganggo sikilé! Lan dhèwèké wis tuwa ing urip monastik! </w:t>
      </w:r>
    </w:p>
    <w:p w14:paraId="72EE8ED1" w14:textId="77777777" w:rsidR="00731E6C" w:rsidRPr="00A83783" w:rsidRDefault="00731E6C" w:rsidP="00731E6C">
      <w:pPr>
        <w:pStyle w:val="paragraph"/>
        <w:spacing w:before="30" w:after="30"/>
        <w:ind w:left="60" w:right="60"/>
        <w:rPr>
          <w:lang w:val="ru-RU"/>
        </w:rPr>
      </w:pPr>
      <w:r w:rsidRPr="00A83783">
        <w:rPr>
          <w:lang w:val="ru-RU"/>
        </w:rPr>
        <w:t xml:space="preserve">— Dadi dhèwèké ora tau ngerti apa-apa? </w:t>
      </w:r>
    </w:p>
    <w:p w14:paraId="44E9CEBA" w14:textId="77777777" w:rsidR="00731E6C" w:rsidRPr="00A83783" w:rsidRDefault="00731E6C" w:rsidP="00731E6C">
      <w:pPr>
        <w:pStyle w:val="paragraph"/>
        <w:spacing w:before="30" w:after="30"/>
        <w:ind w:left="60" w:right="60"/>
        <w:rPr>
          <w:lang w:val="ru-RU"/>
        </w:rPr>
      </w:pPr>
      <w:r w:rsidRPr="00A83783">
        <w:rPr>
          <w:lang w:val="ru-RU"/>
        </w:rPr>
        <w:t xml:space="preserve">— Aku ora ngerti. Mengko aku ninggalake biara kuwi menyang biara Stomion ing Konitsa. Sapa sing ngerti piyé carané dhèwèké mati? Sakwisé kuwi, ana sawetara biksu enom saka biara sing padha kuwi padha mangan sisa panganan ing piring biksu-biksu tuwa — minangka berkah. Padha nglumpukaké </w:t>
      </w:r>
      <w:r>
        <w:rPr>
          <w:lang w:val="ru-RU"/>
        </w:rPr>
        <w:t>'sisa-sisa'</w:t>
      </w:r>
      <w:r w:rsidRPr="00A83783">
        <w:rPr>
          <w:lang w:val="ru-RU"/>
        </w:rPr>
        <w:t xml:space="preserve"> sawisé wong-wong mau</w:t>
      </w:r>
      <w:r>
        <w:rPr>
          <w:lang w:val="ru-RU"/>
        </w:rPr>
        <w:t xml:space="preserve">. </w:t>
      </w:r>
      <w:r w:rsidRPr="00A83783">
        <w:rPr>
          <w:lang w:val="ru-RU"/>
        </w:rPr>
        <w:t xml:space="preserve">Para biksu liyané [amarga ngajèni] padha nyium gagang lawang, merga tangan para bapak wis nyentuh kono. Nanging sing iki, nalika nyembah ikon-ikon, mung nyentuh alus nganggo kumisé, sing banjur dibersihaké kanthi teliti nganggo kapas sing dicelupaké ing alkohol! </w:t>
      </w:r>
    </w:p>
    <w:p w14:paraId="58AC9780" w14:textId="77777777" w:rsidR="00731E6C" w:rsidRPr="00A83783" w:rsidRDefault="00731E6C" w:rsidP="00731E6C">
      <w:pPr>
        <w:pStyle w:val="paragraph"/>
        <w:spacing w:before="30" w:after="30"/>
        <w:ind w:left="60" w:right="60"/>
        <w:rPr>
          <w:lang w:val="ru-RU"/>
        </w:rPr>
      </w:pPr>
      <w:r w:rsidRPr="00A83783">
        <w:rPr>
          <w:lang w:val="ru-RU"/>
        </w:rPr>
        <w:t xml:space="preserve">— Geronda, nalika ana wong nambani benda suci kaya ngene, apa iku dianggep ora ngajeni? </w:t>
      </w:r>
    </w:p>
    <w:p w14:paraId="703CF2D9" w14:textId="77777777" w:rsidR="00731E6C" w:rsidRPr="00A83783" w:rsidRDefault="00731E6C" w:rsidP="00731E6C">
      <w:pPr>
        <w:pStyle w:val="paragraph"/>
        <w:spacing w:before="30" w:after="30"/>
        <w:ind w:left="60" w:right="60"/>
        <w:rPr>
          <w:lang w:val="ru-RU"/>
        </w:rPr>
      </w:pPr>
      <w:r w:rsidRPr="00A83783">
        <w:rPr>
          <w:lang w:val="ru-RU"/>
        </w:rPr>
        <w:t xml:space="preserve">— Dheweke miwiti saka rasa jijik, nanging banjur malah luwih adoh. Kaya biksu iki: dheweke nganti ora nyium ikon-ikon kuwi amarga wedi yen sapa wae sing wis nyium sadurunge bisa uga lagi lara! </w:t>
      </w:r>
    </w:p>
    <w:p w14:paraId="6D3D5781" w14:textId="77777777" w:rsidR="00731E6C" w:rsidRPr="00A83783" w:rsidRDefault="00731E6C" w:rsidP="00731E6C">
      <w:pPr>
        <w:pStyle w:val="paragraph"/>
        <w:spacing w:before="30" w:after="30"/>
        <w:ind w:left="60" w:right="60"/>
        <w:rPr>
          <w:lang w:val="ru-RU"/>
        </w:rPr>
      </w:pPr>
      <w:r w:rsidRPr="00A83783">
        <w:rPr>
          <w:lang w:val="ru-RU"/>
        </w:rPr>
        <w:t xml:space="preserve">— Dadi, supaya ora jijik, wong ora kena merhatiin bab kaya ngono? </w:t>
      </w:r>
    </w:p>
    <w:p w14:paraId="6552E69F" w14:textId="77777777" w:rsidR="00731E6C" w:rsidRPr="00A83783" w:rsidRDefault="00731E6C" w:rsidP="00731E6C">
      <w:pPr>
        <w:pStyle w:val="paragraph"/>
        <w:spacing w:before="30" w:after="30"/>
        <w:ind w:left="60" w:right="60"/>
        <w:rPr>
          <w:lang w:val="ru-RU"/>
        </w:rPr>
      </w:pPr>
      <w:r w:rsidRPr="00A83783">
        <w:rPr>
          <w:lang w:val="ru-RU"/>
        </w:rPr>
        <w:t xml:space="preserve">— Wong padha mangan macem-macem rereged tanpa weruh. Nanging yen wong sing wedi lara utawa apa wae nggawe pratandha salib, Kristus bakal nulungi. Kowe ngerti pinten wong lara sing beda-beda sing liwat saka selku ing Athos? Lan mula ana wong-wong prasaja sing nggawe pratandha salib, njupuk kendi bebarengan lan ngombe banyu saka kono. Nanging liyane malah wedi nyentuh kangen. Sawetara dina kepungkur ana wong teka marang aku sing nyekel jabatan dhuwur ing sawijining lembaga. Wong kasihan kuwi wedi banget marang kuman nganti tangane dadi putih kaya kapur merga asring diusap nganggo alkohol. Dheweke malah ngusap mobil nganggo alkohol. Aku krasa prihatin marang wong kasihan kuwi. Bisa mbayangno: nyekel jabatan dhuwur kaya ngono nanging tumindake kaya ngono? Aku njupuk sepotong Turkish delight saka kothak lan nawakake marang dheweke, nanging dheweke nolak amarga aku wis nyentuh Turkish delight nganggo tanganku. Nanging, yen aku nyaranake supaya dheweke njupuk Turkish delight saka kothak dhewe, dheweke bakal tetep nolak, mikir yen bisa uga ana wong sing wis nyelehake Turkish delight ing kothak nganggo tangan sing durung dicuci. Ya wis, aku njupuk sepotong Turkish delight iki, nundhuk, ngelap sepatu boté nganggo kuwi, banjur dipangan. Aku kudu nglakoni adegan kaya ngono karo dhèwèké pirang-pirang kaping — lan </w:t>
      </w:r>
      <w:r w:rsidRPr="00A83783">
        <w:rPr>
          <w:lang w:val="ru-RU"/>
        </w:rPr>
        <w:lastRenderedPageBreak/>
        <w:t xml:space="preserve">mung sawisé kuwi, kanthi angel banget, aku bisa mbebasaké dhèwèké sethithik saka kelainan iki. Lan dina iki ana sawijining wanita enom teka ing kene sing wedi marang lara. Nalika mlebu ing kamar panggonan aku nampani wong, dheweke nolak nampa berkahku, amarga wedi kena kuman. Aku kepengin mbantu dheweke lan ngandhani akèh bab sing migunani, nanging sawisé kabèh kuwi, nalika arep lunga, dheweke manèh nolak nampa berkahku. </w:t>
      </w:r>
      <w:r>
        <w:rPr>
          <w:lang w:val="ru-RU"/>
        </w:rPr>
        <w:t>"</w:t>
      </w:r>
      <w:r w:rsidRPr="00A83783">
        <w:rPr>
          <w:lang w:val="ru-RU"/>
        </w:rPr>
        <w:t>Aku ora bakal nyium tanganmu," ujare, "amarga aku wedi kena kuman</w:t>
      </w:r>
      <w:r>
        <w:rPr>
          <w:lang w:val="ru-RU"/>
        </w:rPr>
        <w:t xml:space="preserve">." </w:t>
      </w:r>
      <w:r w:rsidRPr="00A83783">
        <w:rPr>
          <w:lang w:val="ru-RU"/>
        </w:rPr>
        <w:t xml:space="preserve">Apa sing bisa diomongake bab kuwi? Mangkono carane wong-wong nggawe uripe dhewe dadi sengsara [ora bisa ditahan]. </w:t>
      </w:r>
    </w:p>
    <w:p w14:paraId="38665E38" w14:textId="77777777" w:rsidR="00731E6C" w:rsidRPr="002224AC" w:rsidRDefault="00731E6C" w:rsidP="00731E6C">
      <w:pPr>
        <w:rPr>
          <w:lang w:val="ru-RU"/>
        </w:rPr>
      </w:pPr>
    </w:p>
    <w:p w14:paraId="4A3958DE" w14:textId="77777777" w:rsidR="00731E6C" w:rsidRPr="00A83783" w:rsidRDefault="00731E6C" w:rsidP="00731E6C">
      <w:pPr>
        <w:pStyle w:val="Heading4"/>
        <w:rPr>
          <w:lang w:val="ru-RU"/>
        </w:rPr>
      </w:pPr>
      <w:bookmarkStart w:id="54" w:name="_Toc196502845"/>
      <w:bookmarkStart w:id="55" w:name="_Toc196909814"/>
      <w:bookmarkStart w:id="56" w:name="_Toc226993927"/>
      <w:r w:rsidRPr="00A83783">
        <w:rPr>
          <w:lang w:val="ru-RU"/>
        </w:rPr>
        <w:t>Lara amarga imajinasi dhéwé</w:t>
      </w:r>
      <w:bookmarkEnd w:id="54"/>
      <w:bookmarkEnd w:id="55"/>
      <w:bookmarkEnd w:id="56"/>
    </w:p>
    <w:p w14:paraId="15132447" w14:textId="77777777" w:rsidR="00731E6C" w:rsidRPr="00A83783" w:rsidRDefault="00731E6C" w:rsidP="00731E6C">
      <w:pPr>
        <w:pStyle w:val="paragraph"/>
        <w:spacing w:before="30" w:after="30"/>
        <w:ind w:left="60" w:right="60"/>
        <w:rPr>
          <w:lang w:val="ru-RU"/>
        </w:rPr>
      </w:pPr>
      <w:r w:rsidRPr="00A83783">
        <w:rPr>
          <w:lang w:val="ru-RU"/>
        </w:rPr>
        <w:t xml:space="preserve">Panyakit sing paling nggegirisi yaiku nalika wong pracaya karo pikirane dhéwé yèn dhèwèké lara amarga panyakit tartamtu. Pikirane kuwi nyekel wong mau karo rasa kuwatir, ngganggu atiné, nyuda napsu mangan lan ngganggu turu, meksa dhèwèké ngombe obat, lan pungkasané wong sing séhat malah dadi lara tenan. Aku ngerti yèn wong sing pancèn lara amarga panyakit tartamtu golek pangobatan. Nanging sehat ing wiwitan, banjur sawisé yakin yèn lara, banjur tenan lara tanpa sebab apa-apa — kuwi aku ora bisa mangertèni. Contoné, kedadéyan kaya ngéné: ana wong sing nduwèni kekuwatan jasmani lan rohani, nanging sanajan mangkono ora bisa nindakaké apa-apa merga wis pracaya karo pikirane dhéwé sing kandha yèn dhèwèké ora waras. Akibate, wong iku saya ringkih sacara fisik lan spiritual. Lan dheweke ora goroh [— iki pancen kedadene]. Amarga wis pracaya yen dheweke kena penyakit, wong iku banjur panik, ambruk mental, lan ora bisa nindakake apa-apa. Mangkono, tanpa alesan sing sah, dheweke ndadekake awake dhewe dadi ora ana gunane. </w:t>
      </w:r>
    </w:p>
    <w:p w14:paraId="1A63734A" w14:textId="77777777" w:rsidR="00731E6C" w:rsidRPr="00A83783" w:rsidRDefault="00731E6C" w:rsidP="00731E6C">
      <w:pPr>
        <w:pStyle w:val="paragraph"/>
        <w:spacing w:before="30" w:after="30"/>
        <w:ind w:left="60" w:right="60"/>
        <w:rPr>
          <w:lang w:val="ru-RU"/>
        </w:rPr>
      </w:pPr>
      <w:r w:rsidRPr="00A83783">
        <w:rPr>
          <w:lang w:val="ru-RU"/>
        </w:rPr>
        <w:t xml:space="preserve">Kadhangkala wong-wong sing pancen remuk teka marang aku ing kaliva. </w:t>
      </w:r>
      <w:r>
        <w:rPr>
          <w:lang w:val="ru-RU"/>
        </w:rPr>
        <w:t>"</w:t>
      </w:r>
      <w:r w:rsidRPr="00A83783">
        <w:rPr>
          <w:lang w:val="ru-RU"/>
        </w:rPr>
        <w:t>Aku krasa kena AIDS</w:t>
      </w:r>
      <w:r>
        <w:rPr>
          <w:lang w:val="ru-RU"/>
        </w:rPr>
        <w:t xml:space="preserve">," </w:t>
      </w:r>
      <w:r w:rsidRPr="00A83783">
        <w:rPr>
          <w:lang w:val="ru-RU"/>
        </w:rPr>
        <w:t xml:space="preserve">ujare, lan pancen padha pracaya. </w:t>
      </w:r>
      <w:r>
        <w:rPr>
          <w:lang w:val="ru-RU"/>
        </w:rPr>
        <w:t>"</w:t>
      </w:r>
      <w:r w:rsidRPr="00A83783">
        <w:rPr>
          <w:lang w:val="ru-RU"/>
        </w:rPr>
        <w:t>Mbok menawa ana kedadeyan tartamtu ing uripmu?</w:t>
      </w:r>
      <w:r>
        <w:rPr>
          <w:lang w:val="ru-RU"/>
        </w:rPr>
        <w:t xml:space="preserve">" </w:t>
      </w:r>
      <w:r w:rsidRPr="00A83783">
        <w:rPr>
          <w:lang w:val="ru-RU"/>
        </w:rPr>
        <w:t xml:space="preserve">takon aku. </w:t>
      </w:r>
      <w:r>
        <w:rPr>
          <w:lang w:val="ru-RU"/>
        </w:rPr>
        <w:t>"</w:t>
      </w:r>
      <w:r w:rsidRPr="00A83783">
        <w:rPr>
          <w:lang w:val="ru-RU"/>
        </w:rPr>
        <w:t>Ora," wangsulane, "ora ana apa-apa kaya ngono sing kelakon</w:t>
      </w:r>
      <w:r>
        <w:rPr>
          <w:lang w:val="ru-RU"/>
        </w:rPr>
        <w:t>." "</w:t>
      </w:r>
      <w:r w:rsidRPr="00A83783">
        <w:rPr>
          <w:lang w:val="ru-RU"/>
        </w:rPr>
        <w:t>Yen mangkono," aku kandha, "kowe kuwatir tanpa sebab. Mending mriksa dhisik supaya atimu tentrem</w:t>
      </w:r>
      <w:r>
        <w:rPr>
          <w:lang w:val="ru-RU"/>
        </w:rPr>
        <w:t xml:space="preserve">." </w:t>
      </w:r>
      <w:r w:rsidRPr="00A83783">
        <w:rPr>
          <w:lang w:val="ru-RU"/>
        </w:rPr>
        <w:t>"Nanging piye yen," wangsulane kanthi wedi, "hasil tesé nuduhaké yèn aku pancèn kena AIDS?</w:t>
      </w:r>
      <w:r>
        <w:rPr>
          <w:lang w:val="ru-RU"/>
        </w:rPr>
        <w:t>"</w:t>
      </w:r>
      <w:r w:rsidRPr="00A83783">
        <w:rPr>
          <w:lang w:val="ru-RU"/>
        </w:rPr>
        <w:t xml:space="preserve"> Mula dheweke ora ngrungokake aku lan nyiksa awake dhewe. Nanging wong-wong sing manut mriksa, yakin manawa dheweke pancen ora kena AIDS. Lan delengen: pasuryane owah, semangat uripe bali. Dene klompok kapisan, amarga kuwatir, bisa wae ngglethak ing amben lan malah ora mangan apa-apa. Ya wis, ayo dianggep kowe pancen kena AIDS. Nanging kanggo Gusti ora ana masalah sing ora bisa dipecahake. Yen kowe urip luwih rohani, mlebu pengakuan dosa, nampa Komuni Suci, lan dadi wong Kristen sejati, Gusti bakal nulungi kowe. </w:t>
      </w:r>
    </w:p>
    <w:p w14:paraId="744A99E6" w14:textId="77777777" w:rsidR="00731E6C" w:rsidRPr="00A83783" w:rsidRDefault="00731E6C" w:rsidP="00731E6C">
      <w:pPr>
        <w:pStyle w:val="paragraph"/>
        <w:spacing w:before="30" w:after="30"/>
        <w:ind w:left="60" w:right="60"/>
        <w:rPr>
          <w:lang w:val="ru-RU"/>
        </w:rPr>
      </w:pPr>
      <w:r w:rsidRPr="00A83783">
        <w:rPr>
          <w:lang w:val="ru-RU"/>
        </w:rPr>
        <w:t xml:space="preserve">— Geronda, kenapa wong miwiti mikir yèn dhèwèké lara? </w:t>
      </w:r>
    </w:p>
    <w:p w14:paraId="6CFEF959" w14:textId="77777777" w:rsidR="00731E6C" w:rsidRPr="00A83783" w:rsidRDefault="00731E6C" w:rsidP="00731E6C">
      <w:pPr>
        <w:pStyle w:val="paragraph"/>
        <w:spacing w:before="30" w:after="30"/>
        <w:ind w:left="60" w:right="60"/>
        <w:rPr>
          <w:lang w:val="ru-RU"/>
        </w:rPr>
      </w:pPr>
      <w:r w:rsidRPr="00A83783">
        <w:rPr>
          <w:lang w:val="ru-RU"/>
        </w:rPr>
        <w:t>— Padha meneng-meneng ngopeni pikiran iki ing atiné. Asring pancèn ana alesan cilik lan sepele kanggo curiga kaya ngono, nanging pikiran kuwi nanduraké bab liya ing wong lan ndadèkaké gunung saka gundukan. Nalika aku manggon ing Biara Stomion, ana wong lanang sing wis omah-omah ing Konin sing mikir yèn dhèwèké kena tuberkulosis. Dhèwèké malah ora ngidini bojone nyedhak. "Aja nyedhak aku," ujare marang bojone, "yen ora kowe uga kena</w:t>
      </w:r>
      <w:r>
        <w:rPr>
          <w:lang w:val="ru-RU"/>
        </w:rPr>
        <w:t xml:space="preserve">." </w:t>
      </w:r>
      <w:r w:rsidRPr="00A83783">
        <w:rPr>
          <w:lang w:val="ru-RU"/>
        </w:rPr>
        <w:t>Bojone sing kasihan kuwi nggantungake kranjang pangan ing pucuk tongkat dawa lan nyerahake saka adoh. Wong kasihan kuwi wis kesel lan kempis awaké. Bocah-bocah sing kasihan kuwi nyawang bapaké sing</w:t>
      </w:r>
      <w:r>
        <w:rPr>
          <w:lang w:val="ru-RU"/>
        </w:rPr>
        <w:t xml:space="preserve"> konon kena </w:t>
      </w:r>
      <w:r w:rsidRPr="00A83783">
        <w:rPr>
          <w:lang w:val="ru-RU"/>
        </w:rPr>
        <w:t xml:space="preserve">TBC saka adoh, senajan sejatine ora ana bekas TBC ing dhèwèké. Kasunyatane dhèwèké ora tau metu ing sangisore srengéngé, nanging tansah ana ing kamar sing dikunci, kabungkus selimut. Mula saka kuwi dhèwèké dadi kuning lan pracaya yèn dhèwèké kena TBC. Ya wis, [nalika aku krungu kabèh kuwi] aku banjur menyang omahé. Ndeleng aku, </w:t>
      </w:r>
      <w:r>
        <w:rPr>
          <w:lang w:val="ru-RU"/>
        </w:rPr>
        <w:t xml:space="preserve">'wong lara' kuwi </w:t>
      </w:r>
      <w:r w:rsidRPr="00A83783">
        <w:rPr>
          <w:lang w:val="ru-RU"/>
        </w:rPr>
        <w:t xml:space="preserve">ngguguk: 'Aja nyedhak aku, sang biksu, supaya kowe ora ketularan uga... Lha wong akèh sing teka menyang biaramu...' </w:t>
      </w:r>
      <w:r>
        <w:rPr>
          <w:lang w:val="ru-RU"/>
        </w:rPr>
        <w:t>"</w:t>
      </w:r>
      <w:r w:rsidRPr="00A83783">
        <w:rPr>
          <w:lang w:val="ru-RU"/>
        </w:rPr>
        <w:t>Delengen, penyakit kaku wis nguasani aku sakabehe</w:t>
      </w:r>
      <w:r>
        <w:rPr>
          <w:lang w:val="ru-RU"/>
        </w:rPr>
        <w:t xml:space="preserve">..." — </w:t>
      </w:r>
      <w:r w:rsidRPr="00A83783">
        <w:rPr>
          <w:lang w:val="ru-RU"/>
        </w:rPr>
        <w:t xml:space="preserve">"Nanging sapa sing ngandhani kowe, wong bodho, yen kowe kena penyakit kaku?" takonku. Ing wektu kuwi bojone nggawa panganan kanggo aku — selai kenari. </w:t>
      </w:r>
      <w:r>
        <w:rPr>
          <w:lang w:val="ru-RU"/>
        </w:rPr>
        <w:t>"</w:t>
      </w:r>
      <w:r w:rsidRPr="00A83783">
        <w:rPr>
          <w:lang w:val="ru-RU"/>
        </w:rPr>
        <w:t xml:space="preserve">Ya </w:t>
      </w:r>
      <w:r w:rsidRPr="00A83783">
        <w:rPr>
          <w:lang w:val="ru-RU"/>
        </w:rPr>
        <w:lastRenderedPageBreak/>
        <w:t>wis," ujarku, "mbukak cangkemu. Saiki kowe kudu ngrungokake aku</w:t>
      </w:r>
      <w:r>
        <w:rPr>
          <w:lang w:val="ru-RU"/>
        </w:rPr>
        <w:t>."</w:t>
      </w:r>
      <w:r w:rsidRPr="00A83783">
        <w:rPr>
          <w:lang w:val="ru-RU"/>
        </w:rPr>
        <w:t xml:space="preserve"> Banjur, dhèwèké mbukak cangkemé. Dhèwèké ora ngerti apa sing arep tak lakoni. Mula aku njupuk kacang manis saka piring cilik, tak lebokaké ing cangkemé, tak puteraké sawetara kaping, banjur tak metuake, tak lebokaké ing cangkemku dhéwé lan tak pangan. </w:t>
      </w:r>
      <w:r>
        <w:rPr>
          <w:lang w:val="ru-RU"/>
        </w:rPr>
        <w:t>"</w:t>
      </w:r>
      <w:r w:rsidRPr="00A83783">
        <w:rPr>
          <w:lang w:val="ru-RU"/>
        </w:rPr>
        <w:t>Aja, aja!</w:t>
      </w:r>
      <w:r>
        <w:rPr>
          <w:lang w:val="ru-RU"/>
        </w:rPr>
        <w:t>"</w:t>
      </w:r>
      <w:r w:rsidRPr="00A83783">
        <w:rPr>
          <w:lang w:val="ru-RU"/>
        </w:rPr>
        <w:t xml:space="preserve"> kandha wong</w:t>
      </w:r>
      <w:r>
        <w:rPr>
          <w:lang w:val="ru-RU"/>
        </w:rPr>
        <w:t xml:space="preserve"> sing </w:t>
      </w:r>
      <w:r w:rsidRPr="00A83783">
        <w:rPr>
          <w:lang w:val="ru-RU"/>
        </w:rPr>
        <w:t>ngaku kena TBC kuwi</w:t>
      </w:r>
      <w:r>
        <w:rPr>
          <w:lang w:val="ru-RU"/>
        </w:rPr>
        <w:t xml:space="preserve">. </w:t>
      </w:r>
      <w:r w:rsidRPr="00A83783">
        <w:rPr>
          <w:lang w:val="ru-RU"/>
        </w:rPr>
        <w:t xml:space="preserve">"Aja ngono! </w:t>
      </w:r>
      <w:r>
        <w:rPr>
          <w:lang w:val="ru-RU"/>
        </w:rPr>
        <w:t>"</w:t>
      </w:r>
      <w:r w:rsidRPr="00A83783">
        <w:rPr>
          <w:lang w:val="ru-RU"/>
        </w:rPr>
        <w:t>Kowe bakal kena!</w:t>
      </w:r>
      <w:r>
        <w:rPr>
          <w:lang w:val="ru-RU"/>
        </w:rPr>
        <w:t xml:space="preserve">" </w:t>
      </w:r>
      <w:r w:rsidRPr="00A83783">
        <w:rPr>
          <w:lang w:val="ru-RU"/>
        </w:rPr>
        <w:t xml:space="preserve">— </w:t>
      </w:r>
      <w:r>
        <w:rPr>
          <w:lang w:val="ru-RU"/>
        </w:rPr>
        <w:t>"</w:t>
      </w:r>
      <w:r w:rsidRPr="00A83783">
        <w:rPr>
          <w:lang w:val="ru-RU"/>
        </w:rPr>
        <w:t>Kena apa ta aku saka kuwi! Kowe ora ana sing salah! Apa aku wis edan, nindakake kaya ngono, yen kowe pancen kena tuberkulosis? Ayo, tangi, ayo metu ambegan udara seger!</w:t>
      </w:r>
      <w:r>
        <w:rPr>
          <w:lang w:val="ru-RU"/>
        </w:rPr>
        <w:t xml:space="preserve">" </w:t>
      </w:r>
      <w:r w:rsidRPr="00A83783">
        <w:rPr>
          <w:lang w:val="ru-RU"/>
        </w:rPr>
        <w:t xml:space="preserve">— Aku mangsuli marang dheweke lan, muter marang bojone, kandha: </w:t>
      </w:r>
      <w:r>
        <w:rPr>
          <w:lang w:val="ru-RU"/>
        </w:rPr>
        <w:t>"</w:t>
      </w:r>
      <w:r w:rsidRPr="00A83783">
        <w:rPr>
          <w:lang w:val="ru-RU"/>
        </w:rPr>
        <w:t>Buwang kabeh obat-obatan iki, selimut</w:t>
      </w:r>
      <w:r>
        <w:rPr>
          <w:lang w:val="ru-RU"/>
        </w:rPr>
        <w:t>..."</w:t>
      </w:r>
      <w:r w:rsidRPr="00A83783">
        <w:rPr>
          <w:lang w:val="ru-RU"/>
        </w:rPr>
        <w:t xml:space="preserve"> Aku mbantu dheweke tangi, banjur kita metu menyang udara seger. Sawise telung taun </w:t>
      </w:r>
      <w:r>
        <w:rPr>
          <w:lang w:val="ru-RU"/>
        </w:rPr>
        <w:t xml:space="preserve">'dipenjara', </w:t>
      </w:r>
      <w:r w:rsidRPr="00A83783">
        <w:rPr>
          <w:lang w:val="ru-RU"/>
        </w:rPr>
        <w:t xml:space="preserve">dheweke ndelok donya kanthi gumun. Banjur, sethithik demi sethithik, dheweke wiwit bali kerja maneh. Mangkono kuwaté pikiran yen dirumat! </w:t>
      </w:r>
    </w:p>
    <w:p w14:paraId="0CB0C1A6" w14:textId="77777777" w:rsidR="00731E6C" w:rsidRPr="002224AC" w:rsidRDefault="00731E6C" w:rsidP="00731E6C">
      <w:pPr>
        <w:rPr>
          <w:lang w:val="ru-RU"/>
        </w:rPr>
      </w:pPr>
    </w:p>
    <w:p w14:paraId="7401A996" w14:textId="77777777" w:rsidR="00731E6C" w:rsidRPr="00A83783" w:rsidRDefault="00731E6C" w:rsidP="00731E6C">
      <w:pPr>
        <w:pStyle w:val="Heading4"/>
        <w:rPr>
          <w:lang w:val="ru-RU"/>
        </w:rPr>
      </w:pPr>
      <w:bookmarkStart w:id="57" w:name="_Toc196502846"/>
      <w:bookmarkStart w:id="58" w:name="_Toc196909815"/>
      <w:bookmarkStart w:id="59" w:name="_Toc226993928"/>
      <w:r w:rsidRPr="00A83783">
        <w:rPr>
          <w:lang w:val="ru-RU"/>
        </w:rPr>
        <w:t>Ketaatan ngalahake kabeh</w:t>
      </w:r>
      <w:bookmarkEnd w:id="57"/>
      <w:bookmarkEnd w:id="58"/>
      <w:bookmarkEnd w:id="59"/>
    </w:p>
    <w:p w14:paraId="7ED3C6BD"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mbantu wong sing tanpa alesan curiga yèn dhèwèké lara? </w:t>
      </w:r>
    </w:p>
    <w:p w14:paraId="1D7C4C8E" w14:textId="77777777" w:rsidR="00731E6C" w:rsidRPr="00A83783" w:rsidRDefault="00731E6C" w:rsidP="00731E6C">
      <w:pPr>
        <w:pStyle w:val="paragraph"/>
        <w:spacing w:before="30" w:after="30"/>
        <w:ind w:left="60" w:right="60"/>
        <w:rPr>
          <w:lang w:val="ru-RU"/>
        </w:rPr>
      </w:pPr>
      <w:r w:rsidRPr="00A83783">
        <w:rPr>
          <w:lang w:val="ru-RU"/>
        </w:rPr>
        <w:t>— Kanggo wong kaya ngono nampa pitulungan, dhèwèké kudu nduwèni bapak rohani, precaya marang dhèwèké, lan manut marang dhèwèké. Dhèwèké bakal mbukak pikirane marang bapak rohaniné, lan dhèwèké bakal maringi pitutur: 'Aja digatekake iki, nanging gathèkna kuwi</w:t>
      </w:r>
      <w:r>
        <w:rPr>
          <w:lang w:val="ru-RU"/>
        </w:rPr>
        <w:t xml:space="preserve">...' </w:t>
      </w:r>
      <w:r w:rsidRPr="00A83783">
        <w:rPr>
          <w:lang w:val="ru-RU"/>
        </w:rPr>
        <w:t>Yen ana wong sing ora precaya marang bapak rohaniné lan ora manut marang dhèwèké, mula pikiran kuwi ora bakal sirna. Apa kowe ngerti kepiye rasane nalika ana wong njaluk tulung marang kowe nanging ora gelem ngangkat driji? Contone, ana wong enom sing uripe ora tertib lan nandhang sangsara batin; dhèwèké teka menyang selku karo mripat abang amarga asap rokok lan njaluk aku mbantu. Luwih parah maneh, dhèwèké nduwèni kesalehan palsu: dhèwèké nyuwun marang aku supaya maringi ikon saka iconostasis kapel ing selku minangka berkah, nanging mlebu sel karo rokok ing cangkemé. "Sedulurku," ujarku marang dheweke, "rokok-rokok kuwi nggawe matamu abang kaya asu edan. Aku malah ora ngidini wong tuwa ngrokok ing selku. Siji-sijine asap ing kene mung saka kemenyan.</w:t>
      </w:r>
      <w:r>
        <w:rPr>
          <w:lang w:val="ru-RU"/>
        </w:rPr>
        <w:t xml:space="preserve">" </w:t>
      </w:r>
      <w:r w:rsidRPr="00A83783">
        <w:rPr>
          <w:lang w:val="ru-RU"/>
        </w:rPr>
        <w:t>Nanging dheweke ngeyel—lan ya wis. Dheweke teka njaluk tulung, nanging ora gelem ninggalaké cara mikiré dhéwé. "Ngapa," pitakoné, "kowe ora gelem marasaké aku?</w:t>
      </w:r>
      <w:r>
        <w:rPr>
          <w:lang w:val="ru-RU"/>
        </w:rPr>
        <w:t xml:space="preserve">" </w:t>
      </w:r>
      <w:r w:rsidRPr="00A83783">
        <w:rPr>
          <w:lang w:val="ru-RU"/>
        </w:rPr>
        <w:t xml:space="preserve">Dheweke péngin waras, nanging kanthi cara gaib [tanpa usaha], tanpa ngupaya apa-apa. </w:t>
      </w:r>
      <w:r>
        <w:rPr>
          <w:lang w:val="ru-RU"/>
        </w:rPr>
        <w:t>"</w:t>
      </w:r>
      <w:r w:rsidRPr="00A83783">
        <w:rPr>
          <w:lang w:val="ru-RU"/>
        </w:rPr>
        <w:t>Kowe," kandhaku, "ora pantes nampa mujijat. Lha wong kowe ora lara apa-apa. Kowe mung pracaya marang pikiranmu dhéwé</w:t>
      </w:r>
      <w:r>
        <w:rPr>
          <w:lang w:val="ru-RU"/>
        </w:rPr>
        <w:t>.</w:t>
      </w:r>
      <w:r w:rsidRPr="00A83783">
        <w:rPr>
          <w:lang w:val="ru-RU"/>
        </w:rPr>
        <w:t xml:space="preserve">" Lan yèn bocah iki manut, mesthiné dhèwèké bakal éntuk pitulungan. Aku wis weruh yèn sapa waé sing ngrungokaké pitutur, , bakal maju kanthi cepet, lan kabèh dadi pas ing panggonané. Wong kuwi lan keluargané padha nemu tentrem. </w:t>
      </w:r>
    </w:p>
    <w:p w14:paraId="44919BDB" w14:textId="77777777" w:rsidR="00731E6C" w:rsidRPr="00A83783" w:rsidRDefault="00731E6C" w:rsidP="00731E6C">
      <w:pPr>
        <w:pStyle w:val="paragraph"/>
        <w:spacing w:before="30" w:after="30"/>
        <w:ind w:left="60" w:right="60"/>
        <w:rPr>
          <w:lang w:val="ru-RU"/>
        </w:rPr>
      </w:pPr>
      <w:r w:rsidRPr="00A83783">
        <w:rPr>
          <w:lang w:val="ru-RU"/>
        </w:rPr>
        <w:t xml:space="preserve">Nalika ana sawijining imam teka ing biara lan dijaluk mèlu nyanyi. Dheweke nolak. </w:t>
      </w:r>
      <w:r>
        <w:rPr>
          <w:lang w:val="ru-RU"/>
        </w:rPr>
        <w:t>"</w:t>
      </w:r>
      <w:r w:rsidRPr="00A83783">
        <w:rPr>
          <w:lang w:val="ru-RU"/>
        </w:rPr>
        <w:t xml:space="preserve">Ngapa," padha takon marang dheweke, "kowe ora gelem nyanyi?" </w:t>
      </w:r>
      <w:r>
        <w:rPr>
          <w:lang w:val="ru-RU"/>
        </w:rPr>
        <w:t>"</w:t>
      </w:r>
      <w:r w:rsidRPr="00A83783">
        <w:rPr>
          <w:lang w:val="ru-RU"/>
        </w:rPr>
        <w:t xml:space="preserve">Amarga," dheweke mangsuli, "mazmur kandha: </w:t>
      </w:r>
      <w:r w:rsidRPr="00A83783">
        <w:rPr>
          <w:i/>
          <w:iCs/>
          <w:lang w:val="ru-RU"/>
        </w:rPr>
        <w:t>'Puji-pujian marang Gusti ana ing kerongkongane, lan pedhang landhep loro ana ing tangane</w:t>
      </w:r>
      <w:r>
        <w:rPr>
          <w:i/>
          <w:iCs/>
          <w:lang w:val="ru-RU"/>
        </w:rPr>
        <w:t>.'</w:t>
      </w:r>
      <w:r>
        <w:rPr>
          <w:rStyle w:val="FootnoteReference"/>
          <w:i/>
          <w:iCs/>
          <w:lang w:val="ru-RU"/>
        </w:rPr>
        <w:footnoteReference w:id="24"/>
      </w:r>
      <w:r w:rsidRPr="00A83783">
        <w:rPr>
          <w:lang w:val="ru-RU"/>
        </w:rPr>
        <w:t xml:space="preserve"> Dheweke negesake manawa nyanyi iku salah, amarga dheweke wedi marang </w:t>
      </w:r>
      <w:r>
        <w:rPr>
          <w:lang w:val="ru-RU"/>
        </w:rPr>
        <w:t>'pedhang</w:t>
      </w:r>
      <w:r w:rsidRPr="00A83783">
        <w:rPr>
          <w:lang w:val="ru-RU"/>
        </w:rPr>
        <w:t xml:space="preserve"> bermata </w:t>
      </w:r>
      <w:r>
        <w:rPr>
          <w:lang w:val="ru-RU"/>
        </w:rPr>
        <w:t xml:space="preserve">loro' </w:t>
      </w:r>
      <w:r w:rsidRPr="00A83783">
        <w:rPr>
          <w:lang w:val="ru-RU"/>
        </w:rPr>
        <w:t xml:space="preserve">amarga </w:t>
      </w:r>
      <w:r>
        <w:rPr>
          <w:lang w:val="ru-RU"/>
        </w:rPr>
        <w:t>'ngangkat' 'swara'-</w:t>
      </w:r>
      <w:r w:rsidRPr="00A83783">
        <w:rPr>
          <w:lang w:val="ru-RU"/>
        </w:rPr>
        <w:t>e! 'Wong sing kita tresnani,' para biksu kandha marang dheweke, 'sayangku, iki ora kaya sing kok kira</w:t>
      </w:r>
      <w:r>
        <w:rPr>
          <w:lang w:val="ru-RU"/>
        </w:rPr>
        <w:t xml:space="preserve">.' </w:t>
      </w:r>
      <w:r w:rsidRPr="00A83783">
        <w:rPr>
          <w:lang w:val="ru-RU"/>
        </w:rPr>
        <w:t xml:space="preserve">Nanging dheweke tetep ngeyel lan ora gelem obah. Kepiye carane bisa nemokake titik temu karo wong kaya ngono? Apa sing bisa ditindakake karo dheweke? Sanajan </w:t>
      </w:r>
      <w:r>
        <w:rPr>
          <w:lang w:val="ru-RU"/>
        </w:rPr>
        <w:t>'interpretasi'-</w:t>
      </w:r>
      <w:r w:rsidRPr="00A83783">
        <w:rPr>
          <w:lang w:val="ru-RU"/>
        </w:rPr>
        <w:t xml:space="preserve">e bener, yen dheweke mung manut marang kesalahan wong liya, dheweke mesthi bakal nampa Rahmat—lan dudu Rahmat sing sithik—sing bakal diparingake marang dheweke amarga andhap asor. </w:t>
      </w:r>
    </w:p>
    <w:p w14:paraId="21150A36" w14:textId="77777777" w:rsidR="00731E6C" w:rsidRPr="00A83783" w:rsidRDefault="00731E6C" w:rsidP="00731E6C">
      <w:pPr>
        <w:pStyle w:val="paragraph"/>
        <w:spacing w:before="30" w:after="30"/>
        <w:ind w:left="60" w:right="60"/>
        <w:rPr>
          <w:lang w:val="ru-RU"/>
        </w:rPr>
      </w:pPr>
      <w:r w:rsidRPr="00A83783">
        <w:rPr>
          <w:lang w:val="ru-RU"/>
        </w:rPr>
        <w:t xml:space="preserve">Pira akèh wong sing nandhang sangsara kaya ngono pirang-pirang taun mung amarga padha percaya karo pikirane dhéwé lan ora ngrungokaké wong liya! Apa waé sing kok omongké marang wong-wong kuwi, apa waé sing kok tindakaké, kabèh mau dibalèkaké dadi kosok baliné. Lan karusakané ora mandheg mung ing kapercayan sepisan marang pikirane dhéwé. Karusakan kuwi malah saya tambah </w:t>
      </w:r>
      <w:r w:rsidRPr="00A83783">
        <w:rPr>
          <w:lang w:val="ru-RU"/>
        </w:rPr>
        <w:lastRenderedPageBreak/>
        <w:t xml:space="preserve">akèh lan saya gedhé. Wong iku terus-terusan ngembangaké kapercayan marang pikirane dhéwé, lan kuwi bisa nggawa dhèwèké marang kegilaan. Contoné, ana wong sing lagi mbangun omah. </w:t>
      </w:r>
      <w:r>
        <w:rPr>
          <w:lang w:val="ru-RU"/>
        </w:rPr>
        <w:t>"</w:t>
      </w:r>
      <w:r w:rsidRPr="00A83783">
        <w:rPr>
          <w:lang w:val="ru-RU"/>
        </w:rPr>
        <w:t xml:space="preserve">Kowe kok isa mbangun omah kaya ngono?" ujare wong-wong marang dhèwèké. </w:t>
      </w:r>
      <w:r>
        <w:rPr>
          <w:lang w:val="ru-RU"/>
        </w:rPr>
        <w:t>'</w:t>
      </w:r>
      <w:r w:rsidRPr="00A83783">
        <w:rPr>
          <w:lang w:val="ru-RU"/>
        </w:rPr>
        <w:t>Bangunan iki bakal ambruk lan ngubur kowe ing reruntuhan!</w:t>
      </w:r>
      <w:r>
        <w:rPr>
          <w:lang w:val="ru-RU"/>
        </w:rPr>
        <w:t xml:space="preserve">' </w:t>
      </w:r>
      <w:r w:rsidRPr="00A83783">
        <w:rPr>
          <w:lang w:val="ru-RU"/>
        </w:rPr>
        <w:t>Yen dhèwèké ngrungokaké pitutur nalika wiwitan mbangun, bangunan sing salah gawé bisa gampang dirubuhaké lan digawé anyar. Nanging sawisé bangunan rampung — kepiye carané dhèwèké bisa ngrusaké bangunané? 'Iki bakal ngempet kowe</w:t>
      </w:r>
      <w:r>
        <w:rPr>
          <w:lang w:val="ru-RU"/>
        </w:rPr>
        <w:t xml:space="preserve">,' </w:t>
      </w:r>
      <w:r w:rsidRPr="00A83783">
        <w:rPr>
          <w:lang w:val="ru-RU"/>
        </w:rPr>
        <w:t xml:space="preserve">wong-wong padha kandha. Dheweke bisa ndeleng dhéwé yèn bangunan kuwi ora bakal awet; dhèwèké nyadari bebaya, nanging pikiran bab pira dhuwit lan tenaga sing wis dienggo mbangun ngalangi dhèwèké. Mula, dhèwèké ora bisa nguwal saka rasa kepéngin ngrubuhaké pakaryané dhéwé lan, ing pungkasané, dhèwèké kepepet déning reruntuhan. </w:t>
      </w:r>
    </w:p>
    <w:p w14:paraId="3F357170" w14:textId="77777777" w:rsidR="00731E6C" w:rsidRPr="00A83783" w:rsidRDefault="00731E6C" w:rsidP="00731E6C">
      <w:pPr>
        <w:pStyle w:val="paragraph"/>
        <w:spacing w:before="30" w:after="30"/>
        <w:ind w:left="60" w:right="60"/>
        <w:rPr>
          <w:lang w:val="ru-RU"/>
        </w:rPr>
      </w:pPr>
      <w:r w:rsidRPr="00A83783">
        <w:rPr>
          <w:lang w:val="ru-RU"/>
        </w:rPr>
        <w:t xml:space="preserve">— Apa wong kaya ngono isa dibantu? </w:t>
      </w:r>
    </w:p>
    <w:p w14:paraId="004DBBE5" w14:textId="77777777" w:rsidR="00731E6C" w:rsidRPr="00A83783" w:rsidRDefault="00731E6C" w:rsidP="00731E6C">
      <w:pPr>
        <w:pStyle w:val="paragraph"/>
        <w:spacing w:before="30" w:after="30"/>
        <w:ind w:left="60" w:right="60"/>
        <w:rPr>
          <w:lang w:val="ru-RU"/>
        </w:rPr>
      </w:pPr>
      <w:r w:rsidRPr="00A83783">
        <w:rPr>
          <w:lang w:val="ru-RU"/>
        </w:rPr>
        <w:t xml:space="preserve">— Iku bisa, yen dhèwèké pancèn péngin. Nanging, kepiye carané kowe mbantu dhèwèké nalika kowe kandha yèn ana sing salah, lan dhèwèké malah golek alesan kanggo dhiri dhéwé? Contoné, ana sawijining pemuda sing kena diabetes lan, amarga ora ngerti apa akibat serius sing bisa ditimbulaké, dhèwèké nganggep kabèh mau mung guyonan. </w:t>
      </w:r>
      <w:r>
        <w:rPr>
          <w:lang w:val="ru-RU"/>
        </w:rPr>
        <w:t>"</w:t>
      </w:r>
      <w:r w:rsidRPr="00A83783">
        <w:rPr>
          <w:lang w:val="ru-RU"/>
        </w:rPr>
        <w:t>Diabetes," kandha dhokter, "iku kahanan serius, lan kowe kudu ngetutake diet</w:t>
      </w:r>
      <w:r>
        <w:rPr>
          <w:lang w:val="ru-RU"/>
        </w:rPr>
        <w:t xml:space="preserve">." </w:t>
      </w:r>
      <w:r w:rsidRPr="00A83783">
        <w:rPr>
          <w:lang w:val="ru-RU"/>
        </w:rPr>
        <w:t xml:space="preserve">Yen pemuda kuwi ngrungokake dhokter, kahanané bakal mari tanpa akibat serius. Nanging, kepiye kowe bisa nggayuh pamahaman bebarengan karo dhèwèké yèn dhèwèké kandha: </w:t>
      </w:r>
      <w:r>
        <w:rPr>
          <w:lang w:val="ru-RU"/>
        </w:rPr>
        <w:t>"</w:t>
      </w:r>
      <w:r w:rsidRPr="00A83783">
        <w:rPr>
          <w:lang w:val="ru-RU"/>
        </w:rPr>
        <w:t>Dadi opo sing gedhé saka diabetes iki? Aku bakal mangan panganan manis amarga nalika aku mangan panganan manis, aku dadi panas, lan amarga aku panas, aku bisa turu tanpa selimut lan malah mlaku tanpa sepatu ing salju</w:t>
      </w:r>
      <w:r>
        <w:rPr>
          <w:lang w:val="ru-RU"/>
        </w:rPr>
        <w:t xml:space="preserve">." </w:t>
      </w:r>
      <w:r w:rsidRPr="00A83783">
        <w:rPr>
          <w:lang w:val="ru-RU"/>
        </w:rPr>
        <w:t xml:space="preserve">Kepiye carane bisa nggayuh pamahaman bebarengan karo wong yen dheweke tetep nganggep carane dhewe iku bener? </w:t>
      </w:r>
    </w:p>
    <w:p w14:paraId="412DEA60" w14:textId="77777777" w:rsidR="00731E6C" w:rsidRPr="00A83783" w:rsidRDefault="00731E6C" w:rsidP="00731E6C">
      <w:pPr>
        <w:pStyle w:val="paragraph"/>
        <w:spacing w:before="30" w:after="30"/>
        <w:ind w:left="60" w:right="60"/>
        <w:rPr>
          <w:lang w:val="ru-RU"/>
        </w:rPr>
      </w:pPr>
      <w:r w:rsidRPr="00A83783">
        <w:rPr>
          <w:lang w:val="ru-RU"/>
        </w:rPr>
        <w:t xml:space="preserve">— Geronda, apa lumrah yen wong enom pracaya karo pikirane dhéwé? </w:t>
      </w:r>
    </w:p>
    <w:p w14:paraId="198548D5" w14:textId="77777777" w:rsidR="00731E6C" w:rsidRPr="00A83783" w:rsidRDefault="00731E6C" w:rsidP="00731E6C">
      <w:pPr>
        <w:pStyle w:val="paragraph"/>
        <w:spacing w:before="30" w:after="30"/>
        <w:ind w:left="60" w:right="60"/>
        <w:rPr>
          <w:lang w:val="ru-RU"/>
        </w:rPr>
      </w:pPr>
      <w:r w:rsidRPr="00A83783">
        <w:rPr>
          <w:lang w:val="ru-RU"/>
        </w:rPr>
        <w:t xml:space="preserve">— Yen wong enom pracaya karo pikirane dhéwé, mula dhèwèké nduwèni egoisme sing gedhé. </w:t>
      </w:r>
    </w:p>
    <w:p w14:paraId="2947E115" w14:textId="77777777" w:rsidR="00731E6C" w:rsidRPr="00A83783" w:rsidRDefault="00731E6C" w:rsidP="00731E6C">
      <w:pPr>
        <w:pStyle w:val="paragraph"/>
        <w:spacing w:before="30" w:after="30"/>
        <w:ind w:left="60" w:right="60"/>
        <w:rPr>
          <w:lang w:val="ru-RU"/>
        </w:rPr>
      </w:pPr>
      <w:r w:rsidRPr="00A83783">
        <w:rPr>
          <w:lang w:val="ru-RU"/>
        </w:rPr>
        <w:t xml:space="preserve">— Lan piye carane dheweke bisa mangerteni iki? </w:t>
      </w:r>
    </w:p>
    <w:p w14:paraId="4592A3F7" w14:textId="77777777" w:rsidR="00731E6C" w:rsidRPr="00A83783" w:rsidRDefault="00731E6C" w:rsidP="00731E6C">
      <w:pPr>
        <w:pStyle w:val="paragraph"/>
        <w:spacing w:before="30" w:after="30"/>
        <w:ind w:left="60" w:right="60"/>
        <w:rPr>
          <w:lang w:val="ru-RU"/>
        </w:rPr>
      </w:pPr>
      <w:r w:rsidRPr="00A83783">
        <w:rPr>
          <w:lang w:val="ru-RU"/>
        </w:rPr>
        <w:t xml:space="preserve">— Dhèwèké bakal nyadari iki yèn, umpamané, dhèwèké kelingan sawatara kedadeyan nalika isih cilik sing nuduhaké sepira gedhéné egoisme sing diduwèni wektu kuwi. Aku tau ndelok loro bocah lanang. Salah sijiné njupuk bantal isi busa lan ngangkaté kanthi gampang. Sing siji nyedhak arep ngangkat, nanging pura-pura abot banget, kaya-kaya tinimbang bantal iku karung semen. Ana egoisme ing bocah nomer loro iki. Nanging, nalika dhèwèké wis rada gedhé, dhèwèké bakal nyadari yèn tumindaké kuwi disebabaké déning egoisme. Dhèwèké bakal ngakoni kuwi minangka dosa, Rahmaté Gusti bakal teka marang dhèwèké, lan dhèwèké bakal dibebasaké saka nafsuné lan nampa pitulungan. Kepiye bisa liya—awit Gusti ora nate nindakké sing ora adil. </w:t>
      </w:r>
    </w:p>
    <w:p w14:paraId="25A9238F" w14:textId="77777777" w:rsidR="00731E6C" w:rsidRPr="00A83783" w:rsidRDefault="00731E6C" w:rsidP="00731E6C">
      <w:pPr>
        <w:pStyle w:val="paragraph"/>
        <w:spacing w:before="30" w:after="30"/>
        <w:ind w:left="60" w:right="60"/>
        <w:rPr>
          <w:lang w:val="ru-RU"/>
        </w:rPr>
      </w:pPr>
      <w:r w:rsidRPr="00A83783">
        <w:rPr>
          <w:lang w:val="ru-RU"/>
        </w:rPr>
        <w:t xml:space="preserve">— Geronda, bayangna aku nduwé pengalaman tartamtu. Yen adhedhasar pengalaman iki aku bisa kira-kira ndeleng kepiye kahanan sing saiki tak alami bakal berkembang, apa ing kono uga ana kapercayan dhiri? </w:t>
      </w:r>
    </w:p>
    <w:p w14:paraId="64C5DCD8" w14:textId="77777777" w:rsidR="00731E6C" w:rsidRPr="00A83783" w:rsidRDefault="00731E6C" w:rsidP="00731E6C">
      <w:pPr>
        <w:pStyle w:val="paragraph"/>
        <w:spacing w:before="30" w:after="30"/>
        <w:ind w:left="60" w:right="60"/>
        <w:rPr>
          <w:lang w:val="ru-RU"/>
        </w:rPr>
      </w:pPr>
      <w:r w:rsidRPr="00A83783">
        <w:rPr>
          <w:lang w:val="ru-RU"/>
        </w:rPr>
        <w:t>— Aja nyimpulake dhéwé. Nalika Gusti nelpon Rasul Petrus marang Panjenengané, dhèwèké mlaku ing banyu marang Panjenengané. Nanging, sakwise ana pikiran sing kandha marang Rasul yèn dhèwèké bisa klelep, dhèwèké wiwit klelep.</w:t>
      </w:r>
      <w:r>
        <w:rPr>
          <w:rStyle w:val="FootnoteReference"/>
          <w:lang w:val="ru-RU"/>
        </w:rPr>
        <w:footnoteReference w:id="25"/>
      </w:r>
      <w:r w:rsidRPr="00A83783">
        <w:rPr>
          <w:lang w:val="ru-RU"/>
        </w:rPr>
        <w:t xml:space="preserve"> Lan Kristus nglilani iki kelakon: 'Amarga kowé kandha yèn kowé bakal klelep, mula klelep</w:t>
      </w:r>
      <w:r>
        <w:rPr>
          <w:lang w:val="ru-RU"/>
        </w:rPr>
        <w:t xml:space="preserve">.' </w:t>
      </w:r>
    </w:p>
    <w:p w14:paraId="15B637A4" w14:textId="77777777" w:rsidR="00731E6C" w:rsidRPr="00A83783" w:rsidRDefault="00731E6C" w:rsidP="00731E6C">
      <w:pPr>
        <w:pStyle w:val="paragraph"/>
        <w:spacing w:before="30" w:after="30"/>
        <w:ind w:left="60" w:right="60"/>
        <w:rPr>
          <w:lang w:val="ru-RU"/>
        </w:rPr>
      </w:pPr>
      <w:r w:rsidRPr="00A83783">
        <w:rPr>
          <w:lang w:val="ru-RU"/>
        </w:rPr>
        <w:t xml:space="preserve">Pikirna wong andhap asor: dhèwèké ora percaya marang pikirane dhéwé, sanajan bisa nindakake mujijat. Ing Yordania ana sawijining imam prasaja sing nindakake mujijat. Dhèwèké ndedonga kanggo wong lara lan kéwan, lan padha mari. Malah wong Muslim sing nandhang lara uga padha teka marang dheweke, lan dheweke marasake. Sadurunge nindakake Liturgi Ilahi, imam iki ngombe sing anget karo krupuk lan banjur ora mangan apa-apa nganti sisa dina. Kabar yèn dhèwèké mangan sadurungé Liturgi </w:t>
      </w:r>
      <w:r w:rsidRPr="00A83783">
        <w:rPr>
          <w:lang w:val="ru-RU"/>
        </w:rPr>
        <w:lastRenderedPageBreak/>
        <w:t xml:space="preserve">Ilahi tekan marang Patriark, sing banjur ngutus dhèwèké menyang Patriarkat. Amarga ora ngerti sebabe dhèwèké diundang, sang imam mangkat menyang Patriarkat lan ngentèni ing ruang tamu bareng para tamu liyané. Ing njaba panas banget; jendhela-jendelane ditutup, lan sinar srengenge nyusup liwat celah cilik mlebu ing ruang resepsi. Salah kira sinar kuwi tali sing tegang, sang imam sing teles kringet nyopot jubahé lan digantung ing sinar kuwi. Wong-wong sing lungguh bareng ing ruang resepsi padha kaget. Salah sijine banjur marani Patriark lan kandha: </w:t>
      </w:r>
      <w:r>
        <w:rPr>
          <w:lang w:val="ru-RU"/>
        </w:rPr>
        <w:t>"</w:t>
      </w:r>
      <w:r w:rsidRPr="00A83783">
        <w:rPr>
          <w:lang w:val="ru-RU"/>
        </w:rPr>
        <w:t>Imam sing sarapan sadurunge Liturgi wis nggantung jubahé ing sinar srengéngé!</w:t>
      </w:r>
      <w:r>
        <w:rPr>
          <w:lang w:val="ru-RU"/>
        </w:rPr>
        <w:t xml:space="preserve">" </w:t>
      </w:r>
      <w:r w:rsidRPr="00A83783">
        <w:rPr>
          <w:lang w:val="ru-RU"/>
        </w:rPr>
        <w:t>Patriark banjur nyaur dhèwèké menyang kamare lan miwiti takon: "Kaya piye kahanané? Kowé kerep nindakake Liturgi? Kepiye sampeyan nyiapake?</w:t>
      </w:r>
      <w:r>
        <w:rPr>
          <w:lang w:val="ru-RU"/>
        </w:rPr>
        <w:t xml:space="preserve">" </w:t>
      </w:r>
      <w:r w:rsidRPr="00A83783">
        <w:rPr>
          <w:lang w:val="ru-RU"/>
        </w:rPr>
        <w:t xml:space="preserve">— </w:t>
      </w:r>
      <w:r>
        <w:rPr>
          <w:lang w:val="ru-RU"/>
        </w:rPr>
        <w:t>"</w:t>
      </w:r>
      <w:r w:rsidRPr="00A83783">
        <w:rPr>
          <w:lang w:val="ru-RU"/>
        </w:rPr>
        <w:t>Ya," wangsul sang imam, "kaping pisan aku maca Matins, banjur nindakake prostrasi, banjur nggawe teh, mangan panganan entheng, lan banjur mangkat ngladeni</w:t>
      </w:r>
      <w:r>
        <w:rPr>
          <w:lang w:val="ru-RU"/>
        </w:rPr>
        <w:t xml:space="preserve">." </w:t>
      </w:r>
      <w:r w:rsidRPr="00A83783">
        <w:rPr>
          <w:lang w:val="ru-RU"/>
        </w:rPr>
        <w:t>— "Ngapa sampeyan mangan sadurunge Liturgi?</w:t>
      </w:r>
      <w:r>
        <w:rPr>
          <w:lang w:val="ru-RU"/>
        </w:rPr>
        <w:t xml:space="preserve">" </w:t>
      </w:r>
      <w:r w:rsidRPr="00A83783">
        <w:rPr>
          <w:lang w:val="ru-RU"/>
        </w:rPr>
        <w:t>pitakon Patriark. "Yen," wangsulane, "aku mangan cemilan entheng sadurunge Liturgi, banjur sawisé nampa Sembahan Suci</w:t>
      </w:r>
      <w:r>
        <w:rPr>
          <w:rStyle w:val="FootnoteReference"/>
          <w:lang w:val="ru-RU"/>
        </w:rPr>
        <w:footnoteReference w:id="26"/>
      </w:r>
      <w:r w:rsidRPr="00A83783">
        <w:rPr>
          <w:lang w:val="ru-RU"/>
        </w:rPr>
        <w:t xml:space="preserve"> Kristus ana ing ndhuwur. Nanging yen aku mangan sawisé Liturgi Ilahi, banjur Kristus ana ing ngisor</w:t>
      </w:r>
      <w:r>
        <w:rPr>
          <w:lang w:val="ru-RU"/>
        </w:rPr>
        <w:t xml:space="preserve">." </w:t>
      </w:r>
      <w:r w:rsidRPr="00A83783">
        <w:rPr>
          <w:lang w:val="ru-RU"/>
        </w:rPr>
        <w:t xml:space="preserve">Ternyata dhèwèké lagi sarapan sadurunge Liturgi kanthi niat apik! </w:t>
      </w:r>
      <w:r>
        <w:rPr>
          <w:lang w:val="ru-RU"/>
        </w:rPr>
        <w:t>"</w:t>
      </w:r>
      <w:r w:rsidRPr="00A83783">
        <w:rPr>
          <w:lang w:val="ru-RU"/>
        </w:rPr>
        <w:t>Ora," pangandikane Patriark marang dhèwèké, "iku salah. Sepisan nampa Suci, banjur mangan sethithik</w:t>
      </w:r>
      <w:r>
        <w:rPr>
          <w:lang w:val="ru-RU"/>
        </w:rPr>
        <w:t xml:space="preserve">." </w:t>
      </w:r>
      <w:r w:rsidRPr="00A83783">
        <w:rPr>
          <w:lang w:val="ru-RU"/>
        </w:rPr>
        <w:t xml:space="preserve">Sang pandhita nyuwun berkah marang Patriark lan kanthi andhap asor nampa pangandikane. </w:t>
      </w:r>
    </w:p>
    <w:p w14:paraId="0A815B02" w14:textId="77777777" w:rsidR="00731E6C" w:rsidRPr="00A83783" w:rsidRDefault="00731E6C" w:rsidP="00731E6C">
      <w:pPr>
        <w:pStyle w:val="paragraph"/>
        <w:spacing w:before="30" w:after="30"/>
        <w:ind w:left="60" w:right="60"/>
        <w:rPr>
          <w:lang w:val="ru-RU"/>
        </w:rPr>
      </w:pPr>
      <w:r w:rsidRPr="00A83783">
        <w:rPr>
          <w:lang w:val="ru-RU"/>
        </w:rPr>
        <w:t>Sing arep tak aturaké yaiku, sanadyan imam iki wis nggayuh pangkat sih sing dhuwur nganti bisa nindakake mujijat, dhèwèké nampa apa sing diomongaké marang dhèwèké kanthi prasaja. Dhèwèké ora nduwèni karsa dhéwé. Lan yèn dhèwèké percaya marang pikirane dhéwé, bisa waé dhèwèké kandha: "Sapa dhèwèké kuwi nganti wani ngomong marang aku—sing marasaké manungsa lan kéwan lan nindakake mujijat! Ora, dorongan atiku dhéwé luwih bener. Amarga yèn aku manut marang dhèwèké, sarapanku malah bakal ana ing ndhuwuré Kristus!</w:t>
      </w:r>
      <w:r>
        <w:rPr>
          <w:lang w:val="ru-RU"/>
        </w:rPr>
        <w:t xml:space="preserve">" </w:t>
      </w:r>
    </w:p>
    <w:p w14:paraId="1F8D19B2" w14:textId="77777777" w:rsidR="00731E6C" w:rsidRPr="00A83783" w:rsidRDefault="00731E6C" w:rsidP="00731E6C">
      <w:pPr>
        <w:pStyle w:val="paragraph"/>
        <w:spacing w:before="30" w:after="30"/>
        <w:ind w:left="60" w:right="60"/>
        <w:rPr>
          <w:lang w:val="ru-RU"/>
        </w:rPr>
      </w:pPr>
      <w:r w:rsidRPr="00A83783">
        <w:rPr>
          <w:lang w:val="ru-RU"/>
        </w:rPr>
        <w:t xml:space="preserve">Aku nyadari yèn patuh iku pitulungan gedhé kanggo wong. Malah wong sing ora sumunar kanthi kapinteran, kanthi nuduhaké patuh, dadi filsuf, dadi wong arif. Apa wong iku wicaksana utawa bodho, waras utawa lara (ing rohani utawa jasmani), yen nalika disiksa dening pikiran-pikiran, padha nglakoni patuh, bakal dibebasake [saka sangsara pikiran]. Patuh iku kamardikan. </w:t>
      </w:r>
    </w:p>
    <w:p w14:paraId="031F7D76" w14:textId="77777777" w:rsidR="00731E6C" w:rsidRPr="00A83783" w:rsidRDefault="00731E6C" w:rsidP="00731E6C">
      <w:pPr>
        <w:pStyle w:val="paragraph"/>
        <w:spacing w:before="30" w:after="30"/>
        <w:ind w:left="60" w:right="60"/>
        <w:rPr>
          <w:lang w:val="ru-RU"/>
        </w:rPr>
      </w:pPr>
      <w:r w:rsidRPr="00A83783">
        <w:rPr>
          <w:lang w:val="ru-RU"/>
        </w:rPr>
        <w:t xml:space="preserve">Egois paling gedhé yaiku wong sing urip manut pikirane dhéwé lan ora takon sapa-sapa. Wong kaya ngono ngrusak dhéwé. Yen ana wong sing keukeuh, yakin dhéwé, lan seneng nyenengake dhéwé, mula sanajan pinter—sanajan jenius—dheweke bakal terus nandhang sangsara. Padha kesandhung, ngiket awaké dhéwé tangan lan sikil, lan masalah anyar terus muncul. Kanggo nemokake dalan, padha kudu mbukak atiné marang bapak rohani lan kanthi andhap asor nyuwun pitulungan. Nanging, ana sing menyang psikiater tinimbang bapak rohani. Yen , psikiater kuwi kebeneran pracaya, dhèwèké bakal nuntun wong-wong mau marang bapak rohani. Nanging psikiater sing ora pracaya bakal mung maringi resep obat. Nanging obat waé ora ngrampungaké masalah. Supaya wong bisa nampa apa sing kedadeyan marang dhèwèké, kahanané dadi luwih apik lan dhèwèké ora nandhang sangsara manèh, dhèwèké uga butuh pitulungan spiritual. </w:t>
      </w:r>
    </w:p>
    <w:p w14:paraId="6A1CC964" w14:textId="77777777" w:rsidR="00731E6C" w:rsidRPr="00A83783" w:rsidRDefault="00731E6C" w:rsidP="00731E6C">
      <w:pPr>
        <w:rPr>
          <w:lang w:val="ru-RU"/>
        </w:rPr>
      </w:pPr>
    </w:p>
    <w:p w14:paraId="6D670401" w14:textId="77777777" w:rsidR="00731E6C" w:rsidRPr="002224AC" w:rsidRDefault="00731E6C" w:rsidP="00731E6C">
      <w:pPr>
        <w:rPr>
          <w:lang w:val="ru-RU"/>
        </w:rPr>
      </w:pPr>
    </w:p>
    <w:p w14:paraId="241182D1" w14:textId="77777777" w:rsidR="00731E6C" w:rsidRPr="00A83783" w:rsidRDefault="00731E6C" w:rsidP="00731E6C">
      <w:pPr>
        <w:pStyle w:val="Heading3"/>
        <w:rPr>
          <w:lang w:val="ru-RU"/>
        </w:rPr>
      </w:pPr>
      <w:bookmarkStart w:id="60" w:name="_Toc196502847"/>
      <w:bookmarkStart w:id="61" w:name="_Toc196909816"/>
      <w:bookmarkStart w:id="62" w:name="_Toc226993929"/>
      <w:r w:rsidRPr="00A83783">
        <w:rPr>
          <w:lang w:val="ru-RU"/>
        </w:rPr>
        <w:t>Bab</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Babagan perjuangan nglawan pikiran</w:t>
      </w:r>
      <w:bookmarkEnd w:id="60"/>
      <w:bookmarkEnd w:id="61"/>
      <w:bookmarkEnd w:id="62"/>
    </w:p>
    <w:p w14:paraId="4ED4477E" w14:textId="77777777" w:rsidR="00731E6C" w:rsidRPr="00A83783" w:rsidRDefault="00731E6C" w:rsidP="00731E6C">
      <w:pPr>
        <w:pStyle w:val="paragraph"/>
        <w:spacing w:before="30" w:after="30"/>
        <w:ind w:left="60" w:right="60"/>
        <w:rPr>
          <w:lang w:val="ru-RU"/>
        </w:rPr>
      </w:pPr>
      <w:r w:rsidRPr="00A83783">
        <w:rPr>
          <w:lang w:val="ru-RU"/>
        </w:rPr>
        <w:t xml:space="preserve">— Geronda, aku maca manawa nalika perang karo Italia, wong Yunani nyoba dhisik ngrusak benteng mungsuh banjur maju nyerang. </w:t>
      </w:r>
    </w:p>
    <w:p w14:paraId="40C7961F" w14:textId="77777777" w:rsidR="00731E6C" w:rsidRPr="00A83783" w:rsidRDefault="00731E6C" w:rsidP="00731E6C">
      <w:pPr>
        <w:pStyle w:val="paragraph"/>
        <w:spacing w:before="30" w:after="30"/>
        <w:ind w:left="60" w:right="60"/>
        <w:rPr>
          <w:lang w:val="ru-RU"/>
        </w:rPr>
      </w:pPr>
      <w:r w:rsidRPr="00A83783">
        <w:rPr>
          <w:lang w:val="ru-RU"/>
        </w:rPr>
        <w:t xml:space="preserve">— Setan tumindak persis kaya ngono. Tegese, kaya mungsuh sing sepisanan mborom benteng saka udara kanggo ngrusak, banjur kanthi dhukungan artileri nyerang, mangkono uga setan sepisanan </w:t>
      </w:r>
      <w:r w:rsidRPr="00A83783">
        <w:rPr>
          <w:lang w:val="ru-RU"/>
        </w:rPr>
        <w:lastRenderedPageBreak/>
        <w:t>mborom pikiran wong, banjur nyerang. Setan ora bakal nyerang wong kajaba dhèwèké wis ngrusak pikirane dhisik. Amarga pikiran sing apik nglindhungi wong; pikiran sing apik iku 'bunkerné</w:t>
      </w:r>
      <w:r>
        <w:rPr>
          <w:lang w:val="ru-RU"/>
        </w:rPr>
        <w:t xml:space="preserve">'. </w:t>
      </w:r>
    </w:p>
    <w:p w14:paraId="43D70BF0" w14:textId="77777777" w:rsidR="00731E6C" w:rsidRPr="00A83783" w:rsidRDefault="00731E6C" w:rsidP="00731E6C">
      <w:pPr>
        <w:pStyle w:val="paragraph"/>
        <w:spacing w:before="30" w:after="30"/>
        <w:ind w:left="60" w:right="60"/>
        <w:rPr>
          <w:lang w:val="ru-RU"/>
        </w:rPr>
      </w:pPr>
      <w:r w:rsidRPr="00A83783">
        <w:rPr>
          <w:lang w:val="ru-RU"/>
        </w:rPr>
        <w:t xml:space="preserve">Pikiran </w:t>
      </w:r>
      <w:r>
        <w:rPr>
          <w:lang w:val="ru-RU"/>
        </w:rPr>
        <w:t xml:space="preserve">'saka kiwa' </w:t>
      </w:r>
      <w:r w:rsidRPr="00A83783">
        <w:rPr>
          <w:lang w:val="ru-RU"/>
        </w:rPr>
        <w:t xml:space="preserve">iku awak asing, lan wong kudu nyoba nolak. Saben wong duwé kekuwatan kanggo perjuangan iki. Ora ana sing bisa mbéla dhiri kanthi ngomong yèn dhèwèké ringkih lan ora bisa perang. Amarga [pamanggih apik] dudu pacul utawa palu abot sing ora bisa diangkat wong [ringkih] merga tangane gemeteran. Aku ora weruh apa sing angel kanggo ndeleng kabeh kanthi positif. Napa aku, contone, kudu merhatosake keanehan wong liya? Sawise kabeh, bisa uga wong tumindak kaya ngono ora amarga kapriken, nanging kanthi sengaja, kanggo ngendhegake awake dhewe. </w:t>
      </w:r>
    </w:p>
    <w:p w14:paraId="2BF1C683" w14:textId="77777777" w:rsidR="00731E6C" w:rsidRPr="00A83783" w:rsidRDefault="00731E6C" w:rsidP="00731E6C">
      <w:pPr>
        <w:pStyle w:val="paragraph"/>
        <w:spacing w:before="30" w:after="30"/>
        <w:ind w:left="60" w:right="60"/>
        <w:rPr>
          <w:lang w:val="ru-RU"/>
        </w:rPr>
      </w:pPr>
      <w:r w:rsidRPr="00A83783">
        <w:rPr>
          <w:lang w:val="ru-RU"/>
        </w:rPr>
        <w:t>— Geronda, aku terus-terusan 'nglenceng menyang</w:t>
      </w:r>
      <w:r>
        <w:rPr>
          <w:lang w:val="ru-RU"/>
        </w:rPr>
        <w:t xml:space="preserve"> kiwa' </w:t>
      </w:r>
      <w:r w:rsidRPr="00A83783">
        <w:rPr>
          <w:lang w:val="ru-RU"/>
        </w:rPr>
        <w:t>lan 'nglenceng menyang</w:t>
      </w:r>
      <w:r>
        <w:rPr>
          <w:lang w:val="ru-RU"/>
        </w:rPr>
        <w:t xml:space="preserve"> kiwa', </w:t>
      </w:r>
      <w:r w:rsidRPr="00A83783">
        <w:rPr>
          <w:lang w:val="ru-RU"/>
        </w:rPr>
        <w:t xml:space="preserve">lan kuwi nggawe aku kuwatir. Aku ngupaya, nanging aku ora bisa 'mbalik menyang tengen'. </w:t>
      </w:r>
    </w:p>
    <w:p w14:paraId="75595EA3" w14:textId="77777777" w:rsidR="00731E6C" w:rsidRPr="00A83783" w:rsidRDefault="00731E6C" w:rsidP="00731E6C">
      <w:pPr>
        <w:pStyle w:val="paragraph"/>
        <w:spacing w:before="30" w:after="30"/>
        <w:ind w:left="60" w:right="60"/>
        <w:rPr>
          <w:lang w:val="ru-RU"/>
        </w:rPr>
      </w:pPr>
      <w:r w:rsidRPr="00A83783">
        <w:rPr>
          <w:lang w:val="ru-RU"/>
        </w:rPr>
        <w:t xml:space="preserve">— Yen kowe nyadari pikiran sing ora resik, kuwatir bab kuwi lan ngupaya ngusir, kuwi wis dadi kemajuan. Yen kowe kepengin sukses, nalika sing ala nyerang kowe nganggo pikiran </w:t>
      </w:r>
      <w:r>
        <w:rPr>
          <w:lang w:val="ru-RU"/>
        </w:rPr>
        <w:t xml:space="preserve">'miring kiwa' </w:t>
      </w:r>
      <w:r w:rsidRPr="00A83783">
        <w:rPr>
          <w:lang w:val="ru-RU"/>
        </w:rPr>
        <w:t xml:space="preserve">lan nyoba narik kowe marang dheweke, puterake roda kanthi kenceng menyang arah sing kebalikan, lan aja nggatekake mungsuh saklawasé. Upayakna ngrembaka pikiran sing becik ing jeroning atimu, loro marang adhine lan marang kakangé sing padha meneng nyambut gawe ing batiné. Amarga tangalashka ngrusak pikiranmu kanggo ngalangi tuwuhé rohani. Yen kowe ora kesandhung ing pikiranmu, mesthi kowe bakal maju kanthi langkah rohani sing gedhé. Kabèh urip rohani adhedhasar pamikiran. Kasuksesan ing urip rohani gumantung marang pamikiran. </w:t>
      </w:r>
    </w:p>
    <w:p w14:paraId="00908543" w14:textId="77777777" w:rsidR="00731E6C" w:rsidRPr="00A83783" w:rsidRDefault="00731E6C" w:rsidP="00731E6C">
      <w:pPr>
        <w:pStyle w:val="paragraph"/>
        <w:spacing w:before="30" w:after="30"/>
        <w:ind w:left="60" w:right="60"/>
        <w:rPr>
          <w:lang w:val="ru-RU"/>
        </w:rPr>
      </w:pPr>
      <w:r w:rsidRPr="00A83783">
        <w:rPr>
          <w:lang w:val="ru-RU"/>
        </w:rPr>
        <w:t xml:space="preserve">— Geronda, apa sing mbantu ing perjuangan nglawan pikiran </w:t>
      </w:r>
      <w:r>
        <w:rPr>
          <w:lang w:val="ru-RU"/>
        </w:rPr>
        <w:t>'kiri'</w:t>
      </w:r>
      <w:r w:rsidRPr="00A83783">
        <w:rPr>
          <w:lang w:val="ru-RU"/>
        </w:rPr>
        <w:t xml:space="preserve">? </w:t>
      </w:r>
    </w:p>
    <w:p w14:paraId="4354FA23" w14:textId="77777777" w:rsidR="00731E6C" w:rsidRPr="00A83783" w:rsidRDefault="00731E6C" w:rsidP="00731E6C">
      <w:pPr>
        <w:pStyle w:val="paragraph"/>
        <w:spacing w:before="30" w:after="30"/>
        <w:ind w:left="60" w:right="60"/>
        <w:rPr>
          <w:lang w:val="ru-RU"/>
        </w:rPr>
      </w:pPr>
      <w:r w:rsidRPr="00A83783">
        <w:rPr>
          <w:lang w:val="ru-RU"/>
        </w:rPr>
        <w:t xml:space="preserve">— Waspada dhiri lan pandonga sing ora kendhat. Kanthi nglakoni waspada dhiri, kowe tumindak kanthi ati-ati lan nglebokake pikiran becik ing saben tumindakmu. Contone, nalika kowe weruh cangkir, kowe kelingan Cangkir Suci, Perjamuan Pungkasan, lan Kristus. Nanging, yen kowe ora ngawasi awakmu, pikiranmu bisa ngumbara menyang macem-macem bab sing ora rohani, malah sing pancen dosa. Mula, aja nganti kowe nglumpukake kabeh pikiran sampah iki ing jeroning atimu — merga mengko kowe kudu ngupaya banget kanggo ngusir kabeh mau. Ucapna Doa Yesus lan tetep fokus ing jeroning atimu. Yen pikiranmu nyasar, balekna maneh. Lakonana iki terus-terusan. Aja nganti pikiranmu nyasar tanpa tujuan. Amarga sanajan pikiranmu ora terus-terusan ngrembug bab sing pancen dosa, nanging nyasar ing bab-bab netral, bab-bab netral kuwi, kanthi ngganggu pikiran, uga </w:t>
      </w:r>
      <w:r>
        <w:rPr>
          <w:lang w:val="ru-RU"/>
        </w:rPr>
        <w:t xml:space="preserve">'netralake' </w:t>
      </w:r>
      <w:r w:rsidRPr="00A83783">
        <w:rPr>
          <w:lang w:val="ru-RU"/>
        </w:rPr>
        <w:t xml:space="preserve">pikiranmu, lan pikiranmu mbuang-mbuwang tanpa guna. Luwih saka kuwi, pikiran-pikiran sing n , sing muncul saka gangguan, luwih licik tinimbang pikiran sing ala kanthi terang-terangan. Amarga kita ora nyadari pikiran sing kapisan mau, mula kita ora ngusir saka awak kita. </w:t>
      </w:r>
    </w:p>
    <w:p w14:paraId="2E0CDD4B" w14:textId="77777777" w:rsidR="00731E6C" w:rsidRPr="00A83783" w:rsidRDefault="00731E6C" w:rsidP="00731E6C">
      <w:pPr>
        <w:pStyle w:val="paragraph"/>
        <w:spacing w:before="30" w:after="30"/>
        <w:ind w:left="60" w:right="60"/>
        <w:rPr>
          <w:lang w:val="ru-RU"/>
        </w:rPr>
      </w:pPr>
      <w:r w:rsidRPr="00A83783">
        <w:rPr>
          <w:lang w:val="ru-RU"/>
        </w:rPr>
        <w:t>— Geronda, ana pikiran sing kandha marang aku: 'Kowe wis pirang-pirang taun ana ing biara lan durung ana kemajuan sethithik wae</w:t>
      </w:r>
      <w:r>
        <w:rPr>
          <w:lang w:val="ru-RU"/>
        </w:rPr>
        <w:t xml:space="preserve">...' </w:t>
      </w:r>
    </w:p>
    <w:p w14:paraId="3E925D9D" w14:textId="77777777" w:rsidR="00731E6C" w:rsidRPr="00A83783" w:rsidRDefault="00731E6C" w:rsidP="00731E6C">
      <w:pPr>
        <w:pStyle w:val="paragraph"/>
        <w:spacing w:before="30" w:after="30"/>
        <w:ind w:left="60" w:right="60"/>
        <w:rPr>
          <w:lang w:val="ru-RU"/>
        </w:rPr>
      </w:pPr>
      <w:r w:rsidRPr="00A83783">
        <w:rPr>
          <w:lang w:val="ru-RU"/>
        </w:rPr>
        <w:t xml:space="preserve">— Ayo tak rungokké apa maneh sing arep diomongké marang kowe. Miturutku, kowe kakehan ngrungokké tangalashka. Pira gampangé kuwi nuntun kowe kaya narik irungmu! Napa kowe pracaya marang tangalashka? Napa kowe kelangan ketenangan? Tetep tentrem. Kowe nesu tanpa sebab lan nyiksa awakmu dhewe tanpa guna. Tangalashka kuwi, kaya dukun sihir, nggawe kabeh katon mbingungake kanggo kowe. Dheweke ngapusi kowe nganggo pikiran suram lan pesimis supaya kowe mbuang wektu lan ora fokus ndedonga, uga ora merhatiake patuh. Yen dhèwèké bisa mbingungaké pikiranmu sanadyan sethithik lan nyolong kersamu kanggo nglawan dhèwèké, kuwi wis cukup kanggo dhèwèké nyerang lan ngrebut wilayah anyar. Nalika kowe makarya piyambakan, coba tindakna aturan iki: nyanyi saka greja, muji [Gusti], Doa Yesus ing pikiran utawa kanthi banter. Cara-cara iki perlu kanggo ngindhari bisik-bisik pikiran. Tegese, kowe kudu ganti topik [pikiranmu dhéwé]. Yen setan ngganti topik, kenapa kita ora bisa nindakake sing padha? Aku wis tau kandha marang kowe sadurunge yen kadhangkala, nalika lagi ngomong karo tamu, pas arep ngomong bab sing penting lan migunani kanggo dheweke, ana wong teka lan ngganggu aku, utawa ana swara rame utawa prekara liya sing nyita </w:t>
      </w:r>
      <w:r w:rsidRPr="00A83783">
        <w:rPr>
          <w:lang w:val="ru-RU"/>
        </w:rPr>
        <w:lastRenderedPageBreak/>
        <w:t xml:space="preserve">perhatian kita — nganti aku kepeksa mandheg. Nanging yèn sing ala bisa nyusun lan nglakoni rencana kaya ngono, kenapa kita ora bisa nindakake sing padha marang dhèwèké? Aja bodho, tinggalna setan kuwi dadi wong bodho. </w:t>
      </w:r>
    </w:p>
    <w:p w14:paraId="101E21EF" w14:textId="77777777" w:rsidR="00731E6C" w:rsidRPr="00A83783" w:rsidRDefault="00731E6C" w:rsidP="00731E6C">
      <w:pPr>
        <w:pStyle w:val="paragraph"/>
        <w:spacing w:before="30" w:after="30"/>
        <w:ind w:left="60" w:right="60"/>
        <w:rPr>
          <w:lang w:val="ru-RU"/>
        </w:rPr>
      </w:pPr>
      <w:r w:rsidRPr="00A83783">
        <w:rPr>
          <w:lang w:val="ru-RU"/>
        </w:rPr>
        <w:t xml:space="preserve">— Geronda, aku disiksa dening sedhih, putus asa... Aku ngrasakake sangsara tenan. </w:t>
      </w:r>
    </w:p>
    <w:p w14:paraId="6F0895C1" w14:textId="77777777" w:rsidR="00731E6C" w:rsidRPr="00A83783" w:rsidRDefault="00731E6C" w:rsidP="00731E6C">
      <w:pPr>
        <w:pStyle w:val="paragraph"/>
        <w:spacing w:before="30" w:after="30"/>
        <w:ind w:left="60" w:right="60"/>
        <w:rPr>
          <w:lang w:val="ru-RU"/>
        </w:rPr>
      </w:pPr>
      <w:r w:rsidRPr="00A83783">
        <w:rPr>
          <w:lang w:val="ru-RU"/>
        </w:rPr>
        <w:t xml:space="preserve">— Delengen dheweke, durung diajak disiksa, nanging wis ngrasakake sangsara! Kowé nduwé kapercayan dhiri. Pamikiran </w:t>
      </w:r>
      <w:r>
        <w:rPr>
          <w:lang w:val="ru-RU"/>
        </w:rPr>
        <w:t xml:space="preserve">saka 'kiwa' </w:t>
      </w:r>
      <w:r w:rsidRPr="00A83783">
        <w:rPr>
          <w:lang w:val="ru-RU"/>
        </w:rPr>
        <w:t xml:space="preserve">wis dadi kahanan atimu, lan kowé nandhang sangsara merga kuwi. Kowe butuh pikiran </w:t>
      </w:r>
      <w:r>
        <w:rPr>
          <w:lang w:val="ru-RU"/>
        </w:rPr>
        <w:t>sing 'tenanan</w:t>
      </w:r>
      <w:r w:rsidRPr="00A83783">
        <w:rPr>
          <w:lang w:val="ru-RU"/>
        </w:rPr>
        <w:t>'. Kowe kudu mbangun maneh mekanisme licik saka usaha [spiritual]-mu supaya dadi apik. Usaha sing paling nguntungake kanggo manungsa yaiku mbukak pabrik 'Pikiran Apik</w:t>
      </w:r>
      <w:r>
        <w:rPr>
          <w:lang w:val="ru-RU"/>
        </w:rPr>
        <w:t xml:space="preserve">'. </w:t>
      </w:r>
      <w:r w:rsidRPr="00A83783">
        <w:rPr>
          <w:lang w:val="ru-RU"/>
        </w:rPr>
        <w:t xml:space="preserve">Banjur sanajan sing ala lan jahat bakal diowahi dening pikiranmu dadi apik lan welas asih. Contone, nalika kowe weruh nyawa ing sawijining wong, nalika kowe weruh Malaikat ing wong kuwi, kowe dhewe, kaya Malaikat, mabur munggah menyang Swarga. Ing kahanan iki, uripmu dadi pesta, dadi perayaan. Nanging yen kowe weruh hawa daging ing wong, mula kowe dhewe mudhun menyang sangsara neraka. </w:t>
      </w:r>
    </w:p>
    <w:p w14:paraId="3765F557" w14:textId="77777777" w:rsidR="00731E6C" w:rsidRPr="00A83783" w:rsidRDefault="00731E6C" w:rsidP="00731E6C">
      <w:pPr>
        <w:pStyle w:val="paragraph"/>
        <w:spacing w:before="30" w:after="30"/>
        <w:ind w:left="60" w:right="60"/>
        <w:rPr>
          <w:lang w:val="ru-RU"/>
        </w:rPr>
      </w:pPr>
      <w:r w:rsidRPr="00A83783">
        <w:rPr>
          <w:lang w:val="ru-RU"/>
        </w:rPr>
        <w:t xml:space="preserve">— Geronda, kadhangkala aku nyoba tumindak miturut pikiran apik, nanging ora suwe ana pikiran </w:t>
      </w:r>
      <w:r>
        <w:rPr>
          <w:lang w:val="ru-RU"/>
        </w:rPr>
        <w:t>'saka kiwa'</w:t>
      </w:r>
      <w:r w:rsidRPr="00A83783">
        <w:rPr>
          <w:lang w:val="ru-RU"/>
        </w:rPr>
        <w:t xml:space="preserve"> teka lan ngrusak kabèh upaya apikku. Mbok menawa aku ora tumindak miturut pikiran apik saka jeroning ati? </w:t>
      </w:r>
    </w:p>
    <w:p w14:paraId="5D81D78E" w14:textId="77777777" w:rsidR="00731E6C" w:rsidRPr="00A83783" w:rsidRDefault="00731E6C" w:rsidP="00731E6C">
      <w:pPr>
        <w:pStyle w:val="paragraph"/>
        <w:spacing w:before="30" w:after="30"/>
        <w:ind w:left="60" w:right="60"/>
        <w:rPr>
          <w:lang w:val="ru-RU"/>
        </w:rPr>
      </w:pPr>
      <w:r w:rsidRPr="00A83783">
        <w:rPr>
          <w:lang w:val="ru-RU"/>
        </w:rPr>
        <w:t xml:space="preserve">— Tugasmu yaiku nindakake iki saka ati. Lan yen ana pikiran </w:t>
      </w:r>
      <w:r>
        <w:rPr>
          <w:lang w:val="ru-RU"/>
        </w:rPr>
        <w:t>saka</w:t>
      </w:r>
      <w:r w:rsidRPr="00A83783">
        <w:rPr>
          <w:lang w:val="ru-RU"/>
        </w:rPr>
        <w:t xml:space="preserve"> 'kiwa</w:t>
      </w:r>
      <w:r>
        <w:rPr>
          <w:lang w:val="ru-RU"/>
        </w:rPr>
        <w:t>'</w:t>
      </w:r>
      <w:r w:rsidRPr="00A83783">
        <w:rPr>
          <w:lang w:val="ru-RU"/>
        </w:rPr>
        <w:t xml:space="preserve"> teka marang kowe</w:t>
      </w:r>
      <w:r>
        <w:rPr>
          <w:lang w:val="ru-RU"/>
        </w:rPr>
        <w:t xml:space="preserve">, </w:t>
      </w:r>
      <w:r w:rsidRPr="00A83783">
        <w:rPr>
          <w:lang w:val="ru-RU"/>
        </w:rPr>
        <w:t>ucapna iki: 'Iki pikiran saka njaba. Kudu diusir. Bab iki wis rampung lan ora kena dibahas maneh</w:t>
      </w:r>
      <w:r>
        <w:rPr>
          <w:lang w:val="ru-RU"/>
        </w:rPr>
        <w:t xml:space="preserve">.' </w:t>
      </w:r>
    </w:p>
    <w:p w14:paraId="59375154" w14:textId="77777777" w:rsidR="00731E6C" w:rsidRPr="00A83783" w:rsidRDefault="00731E6C" w:rsidP="00731E6C">
      <w:pPr>
        <w:pStyle w:val="paragraph"/>
        <w:spacing w:before="30" w:after="30"/>
        <w:ind w:left="60" w:right="60"/>
        <w:rPr>
          <w:lang w:val="ru-RU"/>
        </w:rPr>
      </w:pPr>
      <w:r w:rsidRPr="00A83783">
        <w:rPr>
          <w:lang w:val="ru-RU"/>
        </w:rPr>
        <w:t xml:space="preserve">— Geronda, kadhang aku ngupaya ngusir pikiran </w:t>
      </w:r>
      <w:r>
        <w:rPr>
          <w:lang w:val="ru-RU"/>
        </w:rPr>
        <w:t>'kiri'</w:t>
      </w:r>
      <w:r w:rsidRPr="00A83783">
        <w:rPr>
          <w:lang w:val="ru-RU"/>
        </w:rPr>
        <w:t xml:space="preserve">, nanging bali maneh. Napa iki kelakon yen 'perkara wis </w:t>
      </w:r>
      <w:r>
        <w:rPr>
          <w:lang w:val="ru-RU"/>
        </w:rPr>
        <w:t>ditutup'</w:t>
      </w:r>
      <w:r w:rsidRPr="00A83783">
        <w:rPr>
          <w:lang w:val="ru-RU"/>
        </w:rPr>
        <w:t xml:space="preserve">? </w:t>
      </w:r>
    </w:p>
    <w:p w14:paraId="3A37EF30" w14:textId="77777777" w:rsidR="00731E6C" w:rsidRPr="00A83783" w:rsidRDefault="00731E6C" w:rsidP="00731E6C">
      <w:pPr>
        <w:pStyle w:val="paragraph"/>
        <w:spacing w:before="30" w:after="30"/>
        <w:ind w:left="60" w:right="60"/>
        <w:rPr>
          <w:lang w:val="ru-RU"/>
        </w:rPr>
      </w:pPr>
      <w:r w:rsidRPr="00A83783">
        <w:rPr>
          <w:lang w:val="ru-RU"/>
        </w:rPr>
        <w:t>— Ya, bener, topik iki wis ditutup, nanging setan cilik kuwi ora meneng [tetep nyerang]. Setan kuwi gigih; ora tau mati. Ana sawijining biksu tuwa tau kandha: 'Yen kowe nyepuk asu sapisan utawa kaping pindho, dhèwèké bakal mlayu. Nanging setan ora mlayu — dhèwèké tetep maksa manut karepé. Dhèwèké pancèn gigih banget!' Kanggo maksa dheweke lunga, aku nyalakake lilin ing ngarep ikon wali sing dadi pelindung selku, banjur para setan padha kandha marang aku: 'Apa kowe nyalakake lilin kuwi kanggo kita?</w:t>
      </w:r>
      <w:r>
        <w:rPr>
          <w:lang w:val="ru-RU"/>
        </w:rPr>
        <w:t xml:space="preserve">' </w:t>
      </w:r>
      <w:r w:rsidRPr="00A83783">
        <w:rPr>
          <w:lang w:val="ru-RU"/>
        </w:rPr>
        <w:t>— 'Oh, kowe,' ujarku, 'kowe wong sengsara, kenapa aku kudu nindakake kuwi kanggo kowe?' Dudu kanggo kowe, nanging kanggo para wali!</w:t>
      </w:r>
      <w:r>
        <w:rPr>
          <w:lang w:val="ru-RU"/>
        </w:rPr>
        <w:t xml:space="preserve">" </w:t>
      </w:r>
      <w:r w:rsidRPr="00A83783">
        <w:rPr>
          <w:lang w:val="ru-RU"/>
        </w:rPr>
        <w:t>— "Ya," wangsulane, "iku bener, nanging kita sing meksa kowe nindakake kuwi!</w:t>
      </w:r>
      <w:r>
        <w:rPr>
          <w:lang w:val="ru-RU"/>
        </w:rPr>
        <w:t xml:space="preserve">" </w:t>
      </w:r>
    </w:p>
    <w:p w14:paraId="0EDFDEF4" w14:textId="77777777" w:rsidR="00731E6C" w:rsidRPr="00A83783" w:rsidRDefault="00731E6C" w:rsidP="00731E6C">
      <w:pPr>
        <w:pStyle w:val="paragraph"/>
        <w:spacing w:before="30" w:after="30"/>
        <w:ind w:left="60" w:right="60"/>
        <w:rPr>
          <w:lang w:val="ru-RU"/>
        </w:rPr>
      </w:pPr>
      <w:r w:rsidRPr="00A83783">
        <w:rPr>
          <w:lang w:val="ru-RU"/>
        </w:rPr>
        <w:t>— Geronda, apa wong bakal éntuk pitulungan yèn nalika cilaka teka marang dhèwèké, dhèwèké banjur mbelani: 'Gusti Allahku, kok aku uga kena iki?</w:t>
      </w:r>
      <w:r>
        <w:rPr>
          <w:lang w:val="ru-RU"/>
        </w:rPr>
        <w:t xml:space="preserve">' </w:t>
      </w:r>
    </w:p>
    <w:p w14:paraId="3D78FA4D" w14:textId="77777777" w:rsidR="00731E6C" w:rsidRPr="00A83783" w:rsidRDefault="00731E6C" w:rsidP="00731E6C">
      <w:pPr>
        <w:pStyle w:val="paragraph"/>
        <w:spacing w:before="30" w:after="30"/>
        <w:ind w:left="60" w:right="60"/>
        <w:rPr>
          <w:lang w:val="ru-RU"/>
        </w:rPr>
      </w:pPr>
      <w:r w:rsidRPr="00A83783">
        <w:rPr>
          <w:lang w:val="ru-RU"/>
        </w:rPr>
        <w:t xml:space="preserve">— Apa manfaat sing bisa dipikolehi wong kaya ngono! Dhasar saka kabeh iku ana ing cara wong nerangake kabeh kanthi pikiran sing apik. Mung ing kahanan iki dheweke nampa manfaat. Sawetara wong [nduwé mesin sing apik ing mobil spiritualé]. Dheweke nduwé akèh prasyarat kanggo urip spiritual, nanging setiré diputer menyang arah sing salah. Kanthi mbalikake setir menyang niyat sing becik, wong kaya ngono bakal nemtokake arah sing bener lan maju kanthi yakin. </w:t>
      </w:r>
    </w:p>
    <w:p w14:paraId="652736A2" w14:textId="77777777" w:rsidR="00731E6C" w:rsidRPr="002224AC" w:rsidRDefault="00731E6C" w:rsidP="00731E6C">
      <w:pPr>
        <w:rPr>
          <w:lang w:val="ru-RU"/>
        </w:rPr>
      </w:pPr>
    </w:p>
    <w:p w14:paraId="2C67DCD0" w14:textId="77777777" w:rsidR="00731E6C" w:rsidRPr="00A83783" w:rsidRDefault="00731E6C" w:rsidP="00731E6C">
      <w:pPr>
        <w:pStyle w:val="Heading4"/>
        <w:rPr>
          <w:lang w:val="ru-RU"/>
        </w:rPr>
      </w:pPr>
      <w:bookmarkStart w:id="63" w:name="_Toc196502848"/>
      <w:bookmarkStart w:id="64" w:name="_Toc196909817"/>
      <w:bookmarkStart w:id="65" w:name="_Toc226993930"/>
      <w:r w:rsidRPr="00A83783">
        <w:rPr>
          <w:lang w:val="ru-RU"/>
        </w:rPr>
        <w:t>Ngembangaké pikiran sing apik</w:t>
      </w:r>
      <w:bookmarkEnd w:id="63"/>
      <w:bookmarkEnd w:id="64"/>
      <w:bookmarkEnd w:id="65"/>
    </w:p>
    <w:p w14:paraId="278EE9FC" w14:textId="77777777" w:rsidR="00731E6C" w:rsidRPr="00A83783" w:rsidRDefault="00731E6C" w:rsidP="00731E6C">
      <w:pPr>
        <w:pStyle w:val="paragraph"/>
        <w:spacing w:before="30" w:after="30"/>
        <w:ind w:left="60" w:right="60"/>
        <w:rPr>
          <w:lang w:val="ru-RU"/>
        </w:rPr>
      </w:pPr>
      <w:r w:rsidRPr="00A83783">
        <w:rPr>
          <w:lang w:val="ru-RU"/>
        </w:rPr>
        <w:t xml:space="preserve">— Geronda, apa pikiran apik kuwi teka dhéwé, utawa kudu dibudidaya? </w:t>
      </w:r>
    </w:p>
    <w:p w14:paraId="30B33AE5" w14:textId="77777777" w:rsidR="00731E6C" w:rsidRPr="00A83783" w:rsidRDefault="00731E6C" w:rsidP="00731E6C">
      <w:pPr>
        <w:pStyle w:val="paragraph"/>
        <w:spacing w:before="30" w:after="30"/>
        <w:ind w:left="60" w:right="60"/>
        <w:rPr>
          <w:lang w:val="ru-RU"/>
        </w:rPr>
      </w:pPr>
      <w:r w:rsidRPr="00A83783">
        <w:rPr>
          <w:lang w:val="ru-RU"/>
        </w:rPr>
        <w:t xml:space="preserve">— Iku kudu dibudidaya. Kowé kudu ngawasi awakmu dhéwé, ngendhalèni awakmu dhéwé; nalika mungsuh nggawa pikiran ala, pikiran jahat, kowé kudu nyoba ngusir lan ngganti nganggo pikiran sing apik lan welas asih. Kanthi ngupaya kaya ngono, kowé ngembangaké watakmu [ing jero] lan ndadèkaké dadi apik. Lan banjur, nalika Gusti Allah mirsani watakmu sing becik, Panjenengané bakal paring welas asih lan pitulungan marang kowe, sawisé kuwi pikiran ala ora bakal nemokake papan maneh ing jeroning atimu. Kuwi bakal sirna, lan dadi lumrah banget kanggo kowe nyimpen pikiran-pikiran sing becik. Sampeyan bakal nduwèni kabiasaan kabecikan; kabecikan bakal mlebu ing atimu, lan banjur, ing papan suci jeroning atimu, sampeyan bakal nampani Tamu [Saka Swarga]—Kristus. Nanging, iki dudu </w:t>
      </w:r>
      <w:r w:rsidRPr="00A83783">
        <w:rPr>
          <w:lang w:val="ru-RU"/>
        </w:rPr>
        <w:lastRenderedPageBreak/>
        <w:t xml:space="preserve">prakara sedina utawa rong dina. Wektu lan perjuangan tanpa kendhat dibutuhake supaya nyawa diparingi mahkota kamenangan. Nalika iki kelakon, perjuangan mau mandheg saklawase. Amarga perjuangan [ing bab hawa napsu] iku wujudé prahara batin sing kacau, sing dimanfaatake mungsuh-mungsuh kita. </w:t>
      </w:r>
    </w:p>
    <w:p w14:paraId="66E72E91" w14:textId="77777777" w:rsidR="00731E6C" w:rsidRPr="00A83783" w:rsidRDefault="00731E6C" w:rsidP="00731E6C">
      <w:pPr>
        <w:pStyle w:val="paragraph"/>
        <w:spacing w:before="30" w:after="30"/>
        <w:ind w:left="60" w:right="60"/>
        <w:rPr>
          <w:lang w:val="ru-RU"/>
        </w:rPr>
      </w:pPr>
      <w:r w:rsidRPr="00A83783">
        <w:rPr>
          <w:lang w:val="ru-RU"/>
        </w:rPr>
        <w:t xml:space="preserve">— Dadi, Geronda, apa wong-wong sing nduwé niyat becik wis nggayuh iki liwat perjuangan? </w:t>
      </w:r>
    </w:p>
    <w:p w14:paraId="4DF2668A" w14:textId="77777777" w:rsidR="00731E6C" w:rsidRPr="00A83783" w:rsidRDefault="00731E6C" w:rsidP="00731E6C">
      <w:pPr>
        <w:pStyle w:val="paragraph"/>
        <w:spacing w:before="30" w:after="30"/>
        <w:ind w:left="60" w:right="60"/>
        <w:rPr>
          <w:lang w:val="ru-RU"/>
        </w:rPr>
      </w:pPr>
      <w:r w:rsidRPr="00A83783">
        <w:rPr>
          <w:lang w:val="ru-RU"/>
        </w:rPr>
        <w:t>— Gumantung marang saben wong. Sawetara wong nduwé niyat apik wiwit wiwitan urip rohani lan terus maju. Liyane, sing wiwitane nduwé pikiran apik, banjur kelangan kewaspadaan lan wiwit nyerah marang pikiran ala</w:t>
      </w:r>
      <w:r>
        <w:rPr>
          <w:lang w:val="ru-RU"/>
        </w:rPr>
        <w:t xml:space="preserve">. </w:t>
      </w:r>
      <w:r w:rsidRPr="00A83783">
        <w:rPr>
          <w:lang w:val="ru-RU"/>
        </w:rPr>
        <w:t xml:space="preserve">Klompok katelu nduwé pikiran </w:t>
      </w:r>
      <w:r>
        <w:rPr>
          <w:lang w:val="ru-RU"/>
        </w:rPr>
        <w:t>ala</w:t>
      </w:r>
      <w:r w:rsidRPr="00A83783">
        <w:rPr>
          <w:lang w:val="ru-RU"/>
        </w:rPr>
        <w:t xml:space="preserve"> ing wiwitan, nanging amarga ngawasi awake dhéwé lan weruh sepira kerepé padha kesandhung, padha ora percaya maneh marang awake dhéwé lan banjur nduwé pikiran apik. Ing sawijining wong, separo pikirane bisa becik lan separo maneh ala. Ing wong liya, pikiran becik bisa luwih dominan; ing wong liya maneh kosok baline—pikiran ala. Contone, ana wong sing nduweni niyat dadi biksu. Gumantung kahanan lan kahanan ing donya sing wis diuripi, dheweke nduweni macem-macem pikiran becik lan ala. Dheweke bisa nduwé sepuluh, rong puluh, utawa malah wolung puluh persen pikiran sing ora séhat. Sawisé miwiti karya batin lan ngamataké dhiri, wong kaya ngono ngupaya ngusir pikiran sing ora séhat lan ngembangaké pikiran sing séhat. Kanthi terus-terusan ngupaya, pungkasane dhèwèké tekan kahanan ing ngendi mung nduwé pikiran sing séhat. Wektu sing dibutuhake supaya pikiran ala sirna bakal gumantung suwéné pikiran-pikiran kuwi wis ana ing donya. Sawisé sawatara wektu lumantar, pikiran apik uga bakal alon-alon mandheg, lan wong mau bakal tekan kahanan kosong tartamtu. Ing tahap iki, wong mau ora nduwé pikiran apik utawa ala, lan kahanan iki malah nggawa rasa ora tentrem ing atiné. Nalika ana ing kahanan kaya ngono, wong mau wiwit takon marang dhiri dhéwé: "Apa iki? Apa sing saiki kedadeyan? Wiwitane aku nduwé pikiran ala, nanging kuwi sirna lan diganti karo pikiran apik. Nanging saiki aku ora nduwé pikiran apa-apa — ora ala ora apik.</w:t>
      </w:r>
      <w:r>
        <w:rPr>
          <w:lang w:val="ru-RU"/>
        </w:rPr>
        <w:t xml:space="preserve">" </w:t>
      </w:r>
      <w:r w:rsidRPr="00A83783">
        <w:rPr>
          <w:lang w:val="ru-RU"/>
        </w:rPr>
        <w:t xml:space="preserve">Lan sawisé kekosongan iki, pikiran kebak Kanugrahan Ilahi lan pencerahan Ilahi teka. </w:t>
      </w:r>
    </w:p>
    <w:p w14:paraId="67548B41" w14:textId="77777777" w:rsidR="00731E6C" w:rsidRPr="00A83783" w:rsidRDefault="00731E6C" w:rsidP="00731E6C">
      <w:pPr>
        <w:pStyle w:val="paragraph"/>
        <w:spacing w:before="30" w:after="30"/>
        <w:ind w:left="60" w:right="60"/>
        <w:rPr>
          <w:lang w:val="ru-RU"/>
        </w:rPr>
      </w:pPr>
      <w:r w:rsidRPr="00A83783">
        <w:rPr>
          <w:lang w:val="ru-RU"/>
        </w:rPr>
        <w:t xml:space="preserve">— Geronda, kepiye rasane kebak Kanthi Rahmating Gusti? </w:t>
      </w:r>
    </w:p>
    <w:p w14:paraId="316F35A0" w14:textId="77777777" w:rsidR="00731E6C" w:rsidRPr="00A83783" w:rsidRDefault="00731E6C" w:rsidP="00731E6C">
      <w:pPr>
        <w:pStyle w:val="paragraph"/>
        <w:spacing w:before="30" w:after="30"/>
        <w:ind w:left="60" w:right="60"/>
        <w:rPr>
          <w:lang w:val="ru-RU"/>
        </w:rPr>
      </w:pPr>
      <w:r w:rsidRPr="00A83783">
        <w:rPr>
          <w:lang w:val="ru-RU"/>
        </w:rPr>
        <w:t xml:space="preserve">— Ora mungkin nerangake nganggo tembung kepiye rupané srengéngé marang wong sing durung tau ndeleng lintang. Wong isa menehi gambaran kasar bab srengéngé marang wong sing paling ora wis tau ndeleng lintang. </w:t>
      </w:r>
    </w:p>
    <w:p w14:paraId="1268FC04" w14:textId="77777777" w:rsidR="00731E6C" w:rsidRPr="00A83783" w:rsidRDefault="00731E6C" w:rsidP="00731E6C">
      <w:pPr>
        <w:pStyle w:val="paragraph"/>
        <w:spacing w:before="30" w:after="30"/>
        <w:ind w:left="60" w:right="60"/>
        <w:rPr>
          <w:lang w:val="ru-RU"/>
        </w:rPr>
      </w:pPr>
      <w:r w:rsidRPr="00A83783">
        <w:rPr>
          <w:lang w:val="ru-RU"/>
        </w:rPr>
        <w:t xml:space="preserve">— Geronda, apa sing mbantu wong nggayuh kahanan kosong sing panjenengan sebutake? </w:t>
      </w:r>
    </w:p>
    <w:p w14:paraId="6098E477" w14:textId="77777777" w:rsidR="00731E6C" w:rsidRPr="00A83783" w:rsidRDefault="00731E6C" w:rsidP="00731E6C">
      <w:pPr>
        <w:pStyle w:val="paragraph"/>
        <w:spacing w:before="30" w:after="30"/>
        <w:ind w:left="60" w:right="60"/>
        <w:rPr>
          <w:lang w:val="ru-RU"/>
        </w:rPr>
      </w:pPr>
      <w:r w:rsidRPr="00A83783">
        <w:rPr>
          <w:lang w:val="ru-RU"/>
        </w:rPr>
        <w:t xml:space="preserve">— Maca kitab rohani, pandonga tanpa kendhat, meneng lan tapa brata bakal mbantu ing bab iki. Wong sing nglawan pikiran ala kanthi semangat bisa nggayuh kahanan sing luwih apik tinimbang wong sing meh ora nduwé pikiran ala. Tegese, wong kaya ngono, sing ing wiwitan urip rohani nduwé sangang puluh pikiran ala lan sepuluh pikiran apik, bisa nggayuh kahanan sing luwih apik tinimbang wong sing nduwé sangang puluh pikiran apik lan sepuluh pikiran ala. </w:t>
      </w:r>
    </w:p>
    <w:p w14:paraId="6481A037" w14:textId="77777777" w:rsidR="00731E6C" w:rsidRPr="002224AC" w:rsidRDefault="00731E6C" w:rsidP="00731E6C">
      <w:pPr>
        <w:rPr>
          <w:lang w:val="ru-RU"/>
        </w:rPr>
      </w:pPr>
    </w:p>
    <w:p w14:paraId="5BEC48E7" w14:textId="77777777" w:rsidR="00731E6C" w:rsidRPr="00A83783" w:rsidRDefault="00731E6C" w:rsidP="00731E6C">
      <w:pPr>
        <w:pStyle w:val="Heading4"/>
        <w:rPr>
          <w:lang w:val="ru-RU"/>
        </w:rPr>
      </w:pPr>
      <w:bookmarkStart w:id="66" w:name="_Toc196502849"/>
      <w:bookmarkStart w:id="67" w:name="_Toc196909818"/>
      <w:bookmarkStart w:id="68" w:name="_Toc226993931"/>
      <w:r w:rsidRPr="00A83783">
        <w:rPr>
          <w:lang w:val="ru-RU"/>
        </w:rPr>
        <w:t>Panyucian pikiran lan ati</w:t>
      </w:r>
      <w:bookmarkEnd w:id="66"/>
      <w:bookmarkEnd w:id="67"/>
      <w:bookmarkEnd w:id="68"/>
    </w:p>
    <w:p w14:paraId="12B5A77A"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nyuceni pikiran lan ati? </w:t>
      </w:r>
    </w:p>
    <w:p w14:paraId="5DE6B9D4" w14:textId="77777777" w:rsidR="00731E6C" w:rsidRPr="00A83783" w:rsidRDefault="00731E6C" w:rsidP="00731E6C">
      <w:pPr>
        <w:pStyle w:val="paragraph"/>
        <w:spacing w:before="30" w:after="30"/>
        <w:ind w:left="60" w:right="60"/>
        <w:rPr>
          <w:lang w:val="ru-RU"/>
        </w:rPr>
      </w:pPr>
      <w:r w:rsidRPr="00A83783">
        <w:rPr>
          <w:lang w:val="ru-RU"/>
        </w:rPr>
        <w:t xml:space="preserve">— Aku wis ngandhani kowe, supaya pikiran lan ati bisa resik, wong ora kena nampa pikiran ala sing digawa tangalashka, lan uga ora kena mikir ala dhéwé. Wong kudu tansah ngupaya nglebokake pikiran becik ing tumindaké, aja gampang kagoda [dening kaluputané wong liya], nanging ndeleng kaluputané wong liya kanthi sabar lan katresnan. Nalika pikiran becik saya tambah, nyawa wong iku dadi resik; dhèwèké tumindak kanthi ngajèni lan nemokake tentrem. Uripé wong kaya ngono dadi swarga. Yen ora, wong ndeleng kabèh kanthi curiga lan uripé dadi sangsara kaya neraka. Dhèwèké nggawe uripé dhéwé dadi neraka. </w:t>
      </w:r>
    </w:p>
    <w:p w14:paraId="7773D0EE" w14:textId="77777777" w:rsidR="00731E6C" w:rsidRPr="00A83783" w:rsidRDefault="00731E6C" w:rsidP="00731E6C">
      <w:pPr>
        <w:pStyle w:val="paragraph"/>
        <w:spacing w:before="30" w:after="30"/>
        <w:ind w:left="60" w:right="60"/>
        <w:rPr>
          <w:lang w:val="ru-RU"/>
        </w:rPr>
      </w:pPr>
      <w:r w:rsidRPr="00A83783">
        <w:rPr>
          <w:lang w:val="ru-RU"/>
        </w:rPr>
        <w:t xml:space="preserve">Kanggo nyucèkaké dhiri, wong kudu ngupaya. Kita bisa ngakoni yèn kahanan kita sengsara, nanging kuwi durung cukup. Yèn kita ora nglumpukaké pikiran ala, ora mikir ala dhéwé, lan ngetrapaké </w:t>
      </w:r>
      <w:r w:rsidRPr="00A83783">
        <w:rPr>
          <w:lang w:val="ru-RU"/>
        </w:rPr>
        <w:lastRenderedPageBreak/>
        <w:t>pikiran becik marang kabèh sing diomongaké lan kabèh sing dideleng, mula pikiran lan atiné bakal suci. Mesthi wae, panggodha ora bakal mandheg ngirim 'pesen'-pesen ala marang kita saka wektu ke wektu</w:t>
      </w:r>
      <w:r>
        <w:rPr>
          <w:lang w:val="ru-RU"/>
        </w:rPr>
        <w:t xml:space="preserve">. </w:t>
      </w:r>
      <w:r w:rsidRPr="00A83783">
        <w:rPr>
          <w:lang w:val="ru-RU"/>
        </w:rPr>
        <w:t xml:space="preserve">Panah godha setan bakal terus mabur marang kita — sanajan kita wis mbusak pikiran ala saka awak kita. Nanging, yen atine kita resik, godha setan ora bakal nempel. </w:t>
      </w:r>
    </w:p>
    <w:p w14:paraId="31232F46" w14:textId="77777777" w:rsidR="00731E6C" w:rsidRPr="00A83783" w:rsidRDefault="00731E6C" w:rsidP="00731E6C">
      <w:pPr>
        <w:pStyle w:val="paragraph"/>
        <w:spacing w:before="30" w:after="30"/>
        <w:ind w:left="60" w:right="60"/>
        <w:rPr>
          <w:lang w:val="ru-RU"/>
        </w:rPr>
      </w:pPr>
      <w:r w:rsidRPr="00A83783">
        <w:rPr>
          <w:lang w:val="ru-RU"/>
        </w:rPr>
        <w:t xml:space="preserve">— Geronda, apa pandonga mbiyantu nyucèkaké pikiran? </w:t>
      </w:r>
    </w:p>
    <w:p w14:paraId="2DD9712A" w14:textId="77777777" w:rsidR="00731E6C" w:rsidRPr="00A83783" w:rsidRDefault="00731E6C" w:rsidP="00731E6C">
      <w:pPr>
        <w:pStyle w:val="paragraph"/>
        <w:spacing w:before="30" w:after="30"/>
        <w:ind w:left="60" w:right="60"/>
        <w:rPr>
          <w:lang w:val="ru-RU"/>
        </w:rPr>
      </w:pPr>
      <w:r w:rsidRPr="00A83783">
        <w:rPr>
          <w:lang w:val="ru-RU"/>
        </w:rPr>
        <w:t xml:space="preserve">— Mung ndedonga waé ora cukup. Sapa waé bisa nyalaaké kilo-kilo kemenyan nalika ndedonga, nanging yèn pikirane kebak pikiran ala marang wong liya, kuwi ora ana gunané. </w:t>
      </w:r>
      <w:r>
        <w:rPr>
          <w:lang w:val="ru-RU"/>
        </w:rPr>
        <w:t>Telegram</w:t>
      </w:r>
      <w:r w:rsidRPr="00A83783">
        <w:rPr>
          <w:lang w:val="ru-RU"/>
        </w:rPr>
        <w:t xml:space="preserve"> ala mudhun saka pikiran menyang ati lan ngowahi manungsa dadi kéwan. Gusti Allah kepéngin kita nduwèni </w:t>
      </w:r>
      <w:r w:rsidRPr="00A83783">
        <w:rPr>
          <w:i/>
          <w:iCs/>
          <w:lang w:val="ru-RU"/>
        </w:rPr>
        <w:t>'ati sing resik</w:t>
      </w:r>
      <w:r>
        <w:rPr>
          <w:i/>
          <w:iCs/>
          <w:lang w:val="ru-RU"/>
        </w:rPr>
        <w:t>.'</w:t>
      </w:r>
      <w:r>
        <w:rPr>
          <w:rStyle w:val="FootnoteReference"/>
          <w:i/>
          <w:iCs/>
          <w:lang w:val="ru-RU"/>
        </w:rPr>
        <w:footnoteReference w:id="27"/>
      </w:r>
      <w:r w:rsidRPr="00A83783">
        <w:rPr>
          <w:lang w:val="ru-RU"/>
        </w:rPr>
        <w:t xml:space="preserve"> Lan atiné kita suci nalika kita ora ngidini pikiran ala babagan wong liya mlebu ing pikiran kita. </w:t>
      </w:r>
    </w:p>
    <w:p w14:paraId="09D71ED8" w14:textId="77777777" w:rsidR="00731E6C" w:rsidRPr="00A83783" w:rsidRDefault="00731E6C" w:rsidP="00731E6C">
      <w:pPr>
        <w:pStyle w:val="paragraph"/>
        <w:spacing w:before="30" w:after="30"/>
        <w:ind w:left="60" w:right="60"/>
        <w:rPr>
          <w:lang w:val="ru-RU"/>
        </w:rPr>
      </w:pPr>
      <w:r w:rsidRPr="00A83783">
        <w:rPr>
          <w:lang w:val="ru-RU"/>
        </w:rPr>
        <w:t xml:space="preserve">— Geronda, apa manungsa kudu luwih dhisik nindakake pikiran apik dadi tumindak, lan mung sawisé kuwi Gusti Allah nulungi? </w:t>
      </w:r>
    </w:p>
    <w:p w14:paraId="1CC6FBFE" w14:textId="77777777" w:rsidR="00731E6C" w:rsidRPr="0025293C" w:rsidRDefault="00731E6C" w:rsidP="00731E6C">
      <w:pPr>
        <w:pStyle w:val="paragraph"/>
        <w:spacing w:before="30" w:after="30"/>
        <w:ind w:left="60" w:right="60"/>
        <w:rPr>
          <w:lang w:val="ru-RU"/>
        </w:rPr>
      </w:pPr>
      <w:r w:rsidRPr="00A83783">
        <w:rPr>
          <w:lang w:val="ru-RU"/>
        </w:rPr>
        <w:t xml:space="preserve">— Delengen: mung yen wong miwiti pikiran apik, dhèwèké nduwèni hak nampa pitulungan Ilahi. Liwat pikiran apik, wong ngresiki atiné sing licik. Amarga </w:t>
      </w:r>
      <w:r>
        <w:rPr>
          <w:i/>
          <w:iCs/>
          <w:lang w:val="ru-RU"/>
        </w:rPr>
        <w:t>"</w:t>
      </w:r>
      <w:r w:rsidRPr="00A83783">
        <w:rPr>
          <w:i/>
          <w:iCs/>
          <w:lang w:val="ru-RU"/>
        </w:rPr>
        <w:t xml:space="preserve">saka atiné metu </w:t>
      </w:r>
      <w:r w:rsidRPr="00A83783">
        <w:rPr>
          <w:lang w:val="ru-RU"/>
        </w:rPr>
        <w:t>kabèh ala</w:t>
      </w:r>
      <w:r>
        <w:rPr>
          <w:i/>
          <w:iCs/>
          <w:lang w:val="ru-RU"/>
        </w:rPr>
        <w:t>"</w:t>
      </w:r>
      <w:r>
        <w:rPr>
          <w:rStyle w:val="FootnoteReference"/>
          <w:i/>
          <w:iCs/>
          <w:lang w:val="ru-RU"/>
        </w:rPr>
        <w:footnoteReference w:id="28"/>
      </w:r>
      <w:r w:rsidRPr="00A83783">
        <w:rPr>
          <w:lang w:val="ru-RU"/>
        </w:rPr>
        <w:t xml:space="preserve"> , lan </w:t>
      </w:r>
      <w:r>
        <w:rPr>
          <w:i/>
          <w:iCs/>
          <w:lang w:val="ru-RU"/>
        </w:rPr>
        <w:t>"</w:t>
      </w:r>
      <w:r w:rsidRPr="00A83783">
        <w:rPr>
          <w:i/>
          <w:iCs/>
          <w:lang w:val="ru-RU"/>
        </w:rPr>
        <w:t>saka kelimpahan atiné, tutuké ngomong.</w:t>
      </w:r>
      <w:r>
        <w:rPr>
          <w:i/>
          <w:iCs/>
          <w:lang w:val="ru-RU"/>
        </w:rPr>
        <w:t>"</w:t>
      </w:r>
      <w:r>
        <w:rPr>
          <w:rStyle w:val="FootnoteReference"/>
          <w:i/>
          <w:iCs/>
          <w:lang w:val="ru-RU"/>
        </w:rPr>
        <w:footnoteReference w:id="29"/>
      </w:r>
    </w:p>
    <w:p w14:paraId="18BE099B" w14:textId="77777777" w:rsidR="00731E6C" w:rsidRPr="00A83783" w:rsidRDefault="00731E6C" w:rsidP="00731E6C">
      <w:pPr>
        <w:pStyle w:val="paragraph"/>
        <w:spacing w:before="30" w:after="30"/>
        <w:ind w:left="60" w:right="60"/>
        <w:rPr>
          <w:lang w:val="ru-RU"/>
        </w:rPr>
      </w:pPr>
      <w:r w:rsidRPr="00A83783">
        <w:rPr>
          <w:lang w:val="ru-RU"/>
        </w:rPr>
        <w:t xml:space="preserve">Nanging saliyane saka kasunyatan yèn wong sing nglebokaké pikiran becik ing pakaryané kanthi mangkono ngresiki atiné, Gusti Allah uga maringi ganjaran marang wong mau. </w:t>
      </w:r>
    </w:p>
    <w:p w14:paraId="4D8339FA" w14:textId="77777777" w:rsidR="00731E6C" w:rsidRPr="002224AC" w:rsidRDefault="00731E6C" w:rsidP="00731E6C">
      <w:pPr>
        <w:rPr>
          <w:lang w:val="ru-RU"/>
        </w:rPr>
      </w:pPr>
    </w:p>
    <w:p w14:paraId="3E540E47" w14:textId="77777777" w:rsidR="00731E6C" w:rsidRPr="00A83783" w:rsidRDefault="00731E6C" w:rsidP="00731E6C">
      <w:pPr>
        <w:pStyle w:val="Heading4"/>
        <w:rPr>
          <w:lang w:val="ru-RU"/>
        </w:rPr>
      </w:pPr>
      <w:bookmarkStart w:id="69" w:name="_Toc196502850"/>
      <w:bookmarkStart w:id="70" w:name="_Toc196909819"/>
      <w:bookmarkStart w:id="71" w:name="_Toc226993932"/>
      <w:r w:rsidRPr="00A83783">
        <w:rPr>
          <w:lang w:val="ru-RU"/>
        </w:rPr>
        <w:t>Pasang tandha pitakon sawisé pikiran curiga</w:t>
      </w:r>
      <w:bookmarkEnd w:id="69"/>
      <w:bookmarkEnd w:id="70"/>
      <w:bookmarkEnd w:id="71"/>
    </w:p>
    <w:p w14:paraId="39B48732" w14:textId="77777777" w:rsidR="00731E6C" w:rsidRPr="00A83783" w:rsidRDefault="00731E6C" w:rsidP="00731E6C">
      <w:pPr>
        <w:pStyle w:val="paragraph"/>
        <w:spacing w:before="30" w:after="30"/>
        <w:ind w:left="60" w:right="60"/>
        <w:rPr>
          <w:lang w:val="ru-RU"/>
        </w:rPr>
      </w:pPr>
      <w:r w:rsidRPr="00A83783">
        <w:rPr>
          <w:lang w:val="ru-RU"/>
        </w:rPr>
        <w:t xml:space="preserve">— Geronda, apa sing bakal mbantu aku ngusir pikiran curiga? </w:t>
      </w:r>
    </w:p>
    <w:p w14:paraId="5DB354FD" w14:textId="77777777" w:rsidR="00731E6C" w:rsidRPr="00A83783" w:rsidRDefault="00731E6C" w:rsidP="00731E6C">
      <w:pPr>
        <w:pStyle w:val="paragraph"/>
        <w:spacing w:before="30" w:after="30"/>
        <w:ind w:left="60" w:right="60"/>
        <w:rPr>
          <w:lang w:val="ru-RU"/>
        </w:rPr>
      </w:pPr>
      <w:r w:rsidRPr="00A83783">
        <w:rPr>
          <w:lang w:val="ru-RU"/>
        </w:rPr>
        <w:t xml:space="preserve">— [Apa kowe yakin manawa] kahanan pancen kaya sing kowe bayangake? Amarga biasane kowe ndeleng sing ala ing saben bab, tansah lebokna tandha pitakon sawise saben pikiranmu. Lan saliyane, supaya ora kliru ing pertimbanganmu, lebokna uga pikiran sing apikan marang wong liya ing pakaryanmu. Yen kowe miwiti lebokake ora siji nanging loro tandha pitakon sawise pikiranmu, bakal luwih apik. Lan yen telu, kuwi pancen apik tenan. Kanthi mangkono, kowe bakal nemokake tentrem lan manfaat. Lan ora mung kanggo awakmu dhéwé — kowe uga bakal maringi manfaat marang wong liya. Yen ora, kanthi nampa pikiran 'saka </w:t>
      </w:r>
      <w:r>
        <w:rPr>
          <w:lang w:val="ru-RU"/>
        </w:rPr>
        <w:t xml:space="preserve">kiwa', </w:t>
      </w:r>
      <w:r w:rsidRPr="00A83783">
        <w:rPr>
          <w:lang w:val="ru-RU"/>
        </w:rPr>
        <w:t xml:space="preserve">kowe dadi nesu, kuwatir, sedhih, lan nyebabake cilaka rohani kanggo awakmu dhéwé. Yen kowe nyedhaki kabeh sing kelakon ing sakupenge kowe kanthi pikiran sing apik, sawisé sawatara wektu kowe bakal weruh yèn kahanan kuwi pancèn dadi persis kaya sing kowe bayangaké nalika kowe ngetokaké pikiran sing apik. Aku bakal nyritakaké siji kedadeyan supaya kowe bisa mangertèni apa sing bisa ditindakake pikiran </w:t>
      </w:r>
      <w:r>
        <w:rPr>
          <w:lang w:val="ru-RU"/>
        </w:rPr>
        <w:t xml:space="preserve">'sayap kiwa' </w:t>
      </w:r>
      <w:r w:rsidRPr="00A83783">
        <w:rPr>
          <w:lang w:val="ru-RU"/>
        </w:rPr>
        <w:t>[sing ora apikan]. Nalika semana, ana biksu teka ing selku lan kandha: 'Eyang Charalampios</w:t>
      </w:r>
      <w:r>
        <w:rPr>
          <w:rStyle w:val="FootnoteReference"/>
          <w:lang w:val="ru-RU"/>
        </w:rPr>
        <w:footnoteReference w:id="30"/>
      </w:r>
      <w:r w:rsidRPr="00A83783">
        <w:rPr>
          <w:lang w:val="ru-RU"/>
        </w:rPr>
        <w:t xml:space="preserve"> — sawijining dukun — [aku weruh kanthi mata sirahku piyambak carane] dhèwèké nindakake ilmu sihir</w:t>
      </w:r>
      <w:r>
        <w:rPr>
          <w:lang w:val="ru-RU"/>
        </w:rPr>
        <w:t xml:space="preserve">.' </w:t>
      </w:r>
      <w:r w:rsidRPr="00A83783">
        <w:rPr>
          <w:lang w:val="ru-RU"/>
        </w:rPr>
        <w:t>'Kowe ngomong apa, kowe wong tanpa isin!' aku ngébréhké. 'Apa kowe ora isin nyebarake omongan kaya ngono?' 'Ya! Ya! ' dhèwèké negesaké. 'Aku weruh kanthi mripat dhéwé carané sawijining wengi, ing padhange rembulan, sang sesepuh nggumun "m-m-me... m-m-me</w:t>
      </w:r>
      <w:r>
        <w:rPr>
          <w:lang w:val="ru-RU"/>
        </w:rPr>
        <w:t xml:space="preserve">..." </w:t>
      </w:r>
      <w:r w:rsidRPr="00A83783">
        <w:rPr>
          <w:lang w:val="ru-RU"/>
        </w:rPr>
        <w:t>— lan sakwisé kuwi nyawuraké cairan saka botol gedhé sing dilapisi anyaman menyang semak-semak!</w:t>
      </w:r>
      <w:r>
        <w:rPr>
          <w:lang w:val="ru-RU"/>
        </w:rPr>
        <w:t xml:space="preserve">' </w:t>
      </w:r>
      <w:r w:rsidRPr="00A83783">
        <w:rPr>
          <w:lang w:val="ru-RU"/>
        </w:rPr>
        <w:t>Nah, aku milih dina libur lan lunga menyang gubugé Sesepuh Charalampios. "Ya," takonku, "Pak Charalampios, kados pundi kabarmu? Kados pundi urip? Kowe lagi napa? Ana wong kéné sing weruh kowe nyawuraké barang saka botol gedhé menyang semak-semak, lan nggerung: 'M-m-me!</w:t>
      </w:r>
      <w:r>
        <w:rPr>
          <w:lang w:val="ru-RU"/>
        </w:rPr>
        <w:t>..'"</w:t>
      </w:r>
      <w:r w:rsidRPr="00A83783">
        <w:rPr>
          <w:lang w:val="ru-RU"/>
        </w:rPr>
        <w:t xml:space="preserve"> — "Ing kana ing semak," pak tuwa nunjukaké marang aku, "ana </w:t>
      </w:r>
      <w:r w:rsidRPr="00A83783">
        <w:rPr>
          <w:lang w:val="ru-RU"/>
        </w:rPr>
        <w:lastRenderedPageBreak/>
        <w:t xml:space="preserve">sawetara kembang lili sing tuwuh, mula aku nyiram banyu. Nyanyèkaké </w:t>
      </w:r>
      <w:r>
        <w:rPr>
          <w:lang w:val="ru-RU"/>
        </w:rPr>
        <w:t>'</w:t>
      </w:r>
      <w:r w:rsidRPr="00A83783">
        <w:rPr>
          <w:i/>
          <w:iCs/>
          <w:lang w:val="ru-RU"/>
        </w:rPr>
        <w:t>Rejoice, Bride Unwedded!</w:t>
      </w:r>
      <w:r>
        <w:rPr>
          <w:lang w:val="ru-RU"/>
        </w:rPr>
        <w:t>'</w:t>
      </w:r>
      <w:r>
        <w:rPr>
          <w:rStyle w:val="FootnoteReference"/>
          <w:lang w:val="ru-RU"/>
        </w:rPr>
        <w:footnoteReference w:id="31"/>
      </w:r>
      <w:r w:rsidRPr="00A83783">
        <w:rPr>
          <w:lang w:val="ru-RU"/>
        </w:rPr>
        <w:t xml:space="preserve"> Aku nyiram banyu sethithik ing siji kembang, banjur nyanyi manèh: </w:t>
      </w:r>
      <w:r>
        <w:rPr>
          <w:lang w:val="ru-RU"/>
        </w:rPr>
        <w:t>'</w:t>
      </w:r>
      <w:r w:rsidRPr="00A83783">
        <w:rPr>
          <w:i/>
          <w:iCs/>
          <w:lang w:val="ru-RU"/>
        </w:rPr>
        <w:t>Rejoice, Bride Unwedded!</w:t>
      </w:r>
      <w:r>
        <w:rPr>
          <w:lang w:val="ru-RU"/>
        </w:rPr>
        <w:t xml:space="preserve">' </w:t>
      </w:r>
      <w:r w:rsidRPr="00A83783">
        <w:rPr>
          <w:lang w:val="ru-RU"/>
        </w:rPr>
        <w:t>— banjur nyawur banyu sethithik ing kembang liyane... Banjur aku ngisi kendi, bali menyang kembang-kembang mau lan nyiram maneh</w:t>
      </w:r>
      <w:r>
        <w:rPr>
          <w:lang w:val="ru-RU"/>
        </w:rPr>
        <w:t xml:space="preserve">..." </w:t>
      </w:r>
      <w:r w:rsidRPr="00A83783">
        <w:rPr>
          <w:lang w:val="ru-RU"/>
        </w:rPr>
        <w:t xml:space="preserve">Coba delengen kuwi! Lan ana wong liya sing weruh kabeh iki banjur nganggep yèn wong tuwa kuwi dukun sihir!.. </w:t>
      </w:r>
    </w:p>
    <w:p w14:paraId="43D06738" w14:textId="77777777" w:rsidR="00731E6C" w:rsidRPr="00A83783" w:rsidRDefault="00731E6C" w:rsidP="00731E6C">
      <w:pPr>
        <w:pStyle w:val="paragraph"/>
        <w:spacing w:before="30" w:after="30"/>
        <w:ind w:left="60" w:right="60"/>
        <w:rPr>
          <w:lang w:val="ru-RU"/>
        </w:rPr>
      </w:pPr>
      <w:r w:rsidRPr="00A83783">
        <w:rPr>
          <w:lang w:val="ru-RU"/>
        </w:rPr>
        <w:t>Pikirane wong donya kuwi apik tenan! Lan wong liya — sing sengsara — nandhang sangsara banget amarga prekara-prekara sing ora mung ora ana ing alam, nanging malah setan dhéwé ora bakal bisa nggawé! Nalika ana udan sawisé kekeringan sing parah, aku rumangsa matur nuwun banget marang Gusti, nganti nalika lungguh ing selku aku terus-terusan ngucap: 'Gusti Allah, aku matur nuwun yuta-yuta, malah milyaran kaping!</w:t>
      </w:r>
      <w:r>
        <w:rPr>
          <w:lang w:val="ru-RU"/>
        </w:rPr>
        <w:t xml:space="preserve">' </w:t>
      </w:r>
      <w:r w:rsidRPr="00A83783">
        <w:rPr>
          <w:lang w:val="ru-RU"/>
        </w:rPr>
        <w:t xml:space="preserve">Aku ora ngerti yèn nalika semana ana wong donya sing lagi ngadeg ing ngisor jendhela lan ngrungokaké. Mengko, nalika kita ketemu, dhèwèké ngakoni: </w:t>
      </w:r>
      <w:r>
        <w:rPr>
          <w:lang w:val="ru-RU"/>
        </w:rPr>
        <w:t>"</w:t>
      </w:r>
      <w:r w:rsidRPr="00A83783">
        <w:rPr>
          <w:lang w:val="ru-RU"/>
        </w:rPr>
        <w:t xml:space="preserve">Pastur, aku kepincut. Aku krungu kabèh </w:t>
      </w:r>
      <w:r>
        <w:rPr>
          <w:lang w:val="ru-RU"/>
        </w:rPr>
        <w:t>'</w:t>
      </w:r>
      <w:r w:rsidRPr="00A83783">
        <w:rPr>
          <w:lang w:val="ru-RU"/>
        </w:rPr>
        <w:t>yuta</w:t>
      </w:r>
      <w:r>
        <w:rPr>
          <w:lang w:val="ru-RU"/>
        </w:rPr>
        <w:t xml:space="preserve">-yuta', </w:t>
      </w:r>
      <w:r w:rsidRPr="00A83783">
        <w:rPr>
          <w:lang w:val="ru-RU"/>
        </w:rPr>
        <w:t xml:space="preserve">kabèh </w:t>
      </w:r>
      <w:r>
        <w:rPr>
          <w:lang w:val="ru-RU"/>
        </w:rPr>
        <w:t>'miliar-miliar'</w:t>
      </w:r>
      <w:r w:rsidRPr="00A83783">
        <w:rPr>
          <w:lang w:val="ru-RU"/>
        </w:rPr>
        <w:t>, lan mikir: 'Mangkéné carané! Wih, Pastur Paisius iki pancèn tokoh sing unik!</w:t>
      </w:r>
      <w:r>
        <w:rPr>
          <w:lang w:val="ru-RU"/>
        </w:rPr>
        <w:t xml:space="preserve">'" </w:t>
      </w:r>
      <w:r w:rsidRPr="00A83783">
        <w:rPr>
          <w:lang w:val="ru-RU"/>
        </w:rPr>
        <w:t xml:space="preserve">Lan apa sing kudu dijelasaké dhèwèké? Aku nyebutake panuwun marang Gusti amarga udan, nanging wong iki kira aku lagi ngetung dhuwit. Yen ana wong liya ing panggonane, bisa uga padha teka bengi kanggo nyolong aku! Aku mesthi bakal ngalami akèh masalah, lan ing pungkasan, ora bakal ana sing ditemokake. </w:t>
      </w:r>
    </w:p>
    <w:p w14:paraId="2D14AC1B" w14:textId="77777777" w:rsidR="00731E6C" w:rsidRPr="00A83783" w:rsidRDefault="00731E6C" w:rsidP="00731E6C">
      <w:pPr>
        <w:pStyle w:val="paragraph"/>
        <w:spacing w:before="30" w:after="30"/>
        <w:ind w:left="60" w:right="60"/>
        <w:rPr>
          <w:lang w:val="ru-RU"/>
        </w:rPr>
      </w:pPr>
      <w:r w:rsidRPr="00A83783">
        <w:rPr>
          <w:lang w:val="ru-RU"/>
        </w:rPr>
        <w:t xml:space="preserve">Wektu liyane, bapak saka bocah sing lara teka marang aku. Aku nggawa dhèwèké menyang gréja cilik ing panggonan pertapaanku, ngrungokaké kesusahé lan, karep mbantu, kandha: </w:t>
      </w:r>
      <w:r>
        <w:rPr>
          <w:lang w:val="ru-RU"/>
        </w:rPr>
        <w:t>"</w:t>
      </w:r>
      <w:r w:rsidRPr="00A83783">
        <w:rPr>
          <w:lang w:val="ru-RU"/>
        </w:rPr>
        <w:t>Supaya anakmu mari, kowé dhéwé kudu nindakake apa-apa. Nanging apa? Kowe ora sujud ndedonga, ora puasa, lan uga ora duwe dhuwit kanggo disumbangake... Napa kowe ora nyuwun marang Gusti kaya ngene: 'Gusti Allah, aku ora duwe apa-apa sing pantes kanggo dadi kurban kanggo kaséhatan anakku, nanging paling ora aku bakal nyoba mandheg ngrokok</w:t>
      </w:r>
      <w:r>
        <w:rPr>
          <w:lang w:val="ru-RU"/>
        </w:rPr>
        <w:t>.'</w:t>
      </w:r>
      <w:r w:rsidRPr="00A83783">
        <w:rPr>
          <w:lang w:val="ru-RU"/>
        </w:rPr>
        <w:t xml:space="preserve"> Tembung-tembung kuwi nyentuh ati bapak sing apes kuwi, lan dhèwèké janji bakal manut pituturku. Nalika aku lagi ngutak-atik kunci pas aku ngeculaké dhèwèké metu saka kaliva, dhèwèké njupuk pematik geni lan sawetara rokok saka kanthongé banjur nyelehaké ing sangisoring ikon Sang Juruwilujeng ing gréja. Aku ora weruh kuwi. Wong sing teka sabanjuré iku wong enom sing nduwé kabar kanggo aku. Sawisé rembugan, sadurungé dhèwèké metu saka kaliva, dhèwèké njupuk rokok lan nyulut. "Kowe ora kena ngrokok ing kéné, nak," ujarku. "Pindhah luwih adoh menyang pinggir.</w:t>
      </w:r>
      <w:r>
        <w:rPr>
          <w:lang w:val="ru-RU"/>
        </w:rPr>
        <w:t xml:space="preserve">" </w:t>
      </w:r>
      <w:r w:rsidRPr="00A83783">
        <w:rPr>
          <w:lang w:val="ru-RU"/>
        </w:rPr>
        <w:t xml:space="preserve">"Lan apa kowe diijini ngrokok ing gréja?" dhèwèké mangsuli. Amarga wis weruh bungkusan rokok lan pematik ing gréja, bocah iki banjur nyimpulake yèn aku ngrokok! Lan aku ora nyoba mbantah, nanging nglilani dhèwèké nganggep kaya ngono. Ya, sanajan aku pancen ngrokok, apa aku tenan bakal nindakake kuwi ing gréja? Kowé ngerti apa kuwi pikiran? </w:t>
      </w:r>
    </w:p>
    <w:p w14:paraId="0D1B5CB5" w14:textId="77777777" w:rsidR="00731E6C" w:rsidRPr="00A83783" w:rsidRDefault="00731E6C" w:rsidP="00731E6C">
      <w:pPr>
        <w:pStyle w:val="paragraph"/>
        <w:spacing w:before="30" w:after="30"/>
        <w:ind w:left="60" w:right="60"/>
        <w:rPr>
          <w:lang w:val="ru-RU"/>
        </w:rPr>
      </w:pPr>
      <w:r w:rsidRPr="00A83783">
        <w:rPr>
          <w:lang w:val="ru-RU"/>
        </w:rPr>
        <w:t xml:space="preserve">— Geronda, apa cilaka sing bisa ditimbulake dening curiga, ora percaya, lan ora precaya marang jiwa? </w:t>
      </w:r>
    </w:p>
    <w:p w14:paraId="6DC03782" w14:textId="77777777" w:rsidR="00731E6C" w:rsidRPr="00A83783" w:rsidRDefault="00731E6C" w:rsidP="00731E6C">
      <w:pPr>
        <w:pStyle w:val="paragraph"/>
        <w:spacing w:before="30" w:after="30"/>
        <w:ind w:left="60" w:right="60"/>
        <w:rPr>
          <w:lang w:val="ru-RU"/>
        </w:rPr>
      </w:pPr>
      <w:r w:rsidRPr="00A83783">
        <w:rPr>
          <w:lang w:val="ru-RU"/>
        </w:rPr>
        <w:t xml:space="preserve">— Jinis prasangka, jinis cilaka. Lan ora precaya lan prasangka nggawa lara rohani, kurusan. </w:t>
      </w:r>
    </w:p>
    <w:p w14:paraId="021E796E" w14:textId="77777777" w:rsidR="00731E6C" w:rsidRPr="00A83783" w:rsidRDefault="00731E6C" w:rsidP="00731E6C">
      <w:pPr>
        <w:pStyle w:val="paragraph"/>
        <w:spacing w:before="30" w:after="30"/>
        <w:ind w:left="60" w:right="60"/>
        <w:rPr>
          <w:lang w:val="ru-RU"/>
        </w:rPr>
      </w:pPr>
      <w:r w:rsidRPr="00A83783">
        <w:rPr>
          <w:lang w:val="ru-RU"/>
        </w:rPr>
        <w:t xml:space="preserve">— Dadi piye carane nyembuhake kelemahan iki? </w:t>
      </w:r>
    </w:p>
    <w:p w14:paraId="66252688" w14:textId="77777777" w:rsidR="00731E6C" w:rsidRPr="00A83783" w:rsidRDefault="00731E6C" w:rsidP="00731E6C">
      <w:pPr>
        <w:pStyle w:val="paragraph"/>
        <w:spacing w:before="30" w:after="30"/>
        <w:ind w:left="60" w:right="60"/>
        <w:rPr>
          <w:lang w:val="ru-RU"/>
        </w:rPr>
      </w:pPr>
      <w:r w:rsidRPr="00A83783">
        <w:rPr>
          <w:lang w:val="ru-RU"/>
        </w:rPr>
        <w:t xml:space="preserve">— Kanthi pikiran sing becik. </w:t>
      </w:r>
    </w:p>
    <w:p w14:paraId="3A442ABE" w14:textId="77777777" w:rsidR="00731E6C" w:rsidRPr="00A83783" w:rsidRDefault="00731E6C" w:rsidP="00731E6C">
      <w:pPr>
        <w:pStyle w:val="paragraph"/>
        <w:spacing w:before="30" w:after="30"/>
        <w:ind w:left="60" w:right="60"/>
        <w:rPr>
          <w:lang w:val="ru-RU"/>
        </w:rPr>
      </w:pPr>
      <w:r w:rsidRPr="00A83783">
        <w:rPr>
          <w:lang w:val="ru-RU"/>
        </w:rPr>
        <w:t xml:space="preserve">— Geronda, yen ana wong sawijining dina nyadari yen dheweke salah bab apa wae—tegesé, kecurigaane ora ana dhasaré—apa kuwi ora bakal mbantu dheweke [nyadari kesalahane]? </w:t>
      </w:r>
    </w:p>
    <w:p w14:paraId="642884C0" w14:textId="77777777" w:rsidR="00731E6C" w:rsidRPr="00A83783" w:rsidRDefault="00731E6C" w:rsidP="00731E6C">
      <w:pPr>
        <w:pStyle w:val="paragraph"/>
        <w:spacing w:before="30" w:after="30"/>
        <w:ind w:left="60" w:right="60"/>
        <w:rPr>
          <w:lang w:val="ru-RU"/>
        </w:rPr>
      </w:pPr>
      <w:r w:rsidRPr="00A83783">
        <w:rPr>
          <w:lang w:val="ru-RU"/>
        </w:rPr>
        <w:t xml:space="preserve">— Yen dheweke kliru sepisan, iku siji prakara. Nanging yen kliru kaping pindho, dheweke bakal cilaka dhéwé. Kita kudu ati-ati. Sawise kabèh, kita wis dosa abot sanajan kahanané mung béda siji per sèwu derajat saka sing kita bayangaké. Aku kelingan nalika aku manggon ing biara komunal, ana biksu sepuh, Romo Dorotheus, biyèn nggoreng courgette nalika Prapanca Agung. Ana sedulur biksu sing weruh bapak iku nyelehake courgette ing wajan, banjur buru-buru nyritakake kesané marang aku: 'Ayo </w:t>
      </w:r>
      <w:r w:rsidRPr="00A83783">
        <w:rPr>
          <w:lang w:val="ru-RU"/>
        </w:rPr>
        <w:lastRenderedPageBreak/>
        <w:t>mèlu ndelok!' ujare. 'Pastur Dorotheus lagi nggoreng iwak! Delengen iwak pari cilik abang sing monthel-monthel kuwi!</w:t>
      </w:r>
      <w:r>
        <w:rPr>
          <w:lang w:val="ru-RU"/>
        </w:rPr>
        <w:t xml:space="preserve">' </w:t>
      </w:r>
      <w:r w:rsidRPr="00A83783">
        <w:rPr>
          <w:lang w:val="ru-RU"/>
        </w:rPr>
        <w:t>'Ora mungkin,' wangsulku, 'ora mungkin Pastur Dorotheus nggoreng pari abang nalika Prapaskah Agung!</w:t>
      </w:r>
      <w:r>
        <w:rPr>
          <w:lang w:val="ru-RU"/>
        </w:rPr>
        <w:t xml:space="preserve">' </w:t>
      </w:r>
      <w:r w:rsidRPr="00A83783">
        <w:rPr>
          <w:lang w:val="ru-RU"/>
        </w:rPr>
        <w:t>'Mungkin, mungkin!' dhèwèké negesaké. "Aku weruh nganggo mripatku dhéwé! Delengen pari abang kuwi!</w:t>
      </w:r>
      <w:r>
        <w:rPr>
          <w:lang w:val="ru-RU"/>
        </w:rPr>
        <w:t xml:space="preserve">" </w:t>
      </w:r>
      <w:r w:rsidRPr="00A83783">
        <w:rPr>
          <w:lang w:val="ru-RU"/>
        </w:rPr>
        <w:t>Lan Eyang Dorotheus teka ing Gunung Suci nalika yuswa limolas taun lan dadi kaya ibu kanggo para sedulur. Ndeleng salah siji biksu lagi lara, dhèwèké kandha marang wong kuwi: "Monggo mrana, anakku sayang, aku arep nyritakaké rahasia</w:t>
      </w:r>
      <w:r>
        <w:rPr>
          <w:lang w:val="ru-RU"/>
        </w:rPr>
        <w:t xml:space="preserve">" </w:t>
      </w:r>
      <w:r w:rsidRPr="00A83783">
        <w:rPr>
          <w:lang w:val="ru-RU"/>
        </w:rPr>
        <w:t>— lan dhèwèké nguwatké wong sing lara kuwi nganggo tahini</w:t>
      </w:r>
      <w:r>
        <w:rPr>
          <w:rStyle w:val="FootnoteReference"/>
          <w:lang w:val="ru-RU"/>
        </w:rPr>
        <w:footnoteReference w:id="32"/>
      </w:r>
      <w:r w:rsidRPr="00A83783">
        <w:rPr>
          <w:lang w:val="ru-RU"/>
        </w:rPr>
        <w:t xml:space="preserve"> sing dicampur kacang kenari giling utawa liya-liyané. Lan dhèwèké uga ngopeni biksu-biksu tuwa kanthi cara sing padha. Dadi apa sing kelakon? Aku menyang Rama Dorotheos lan weruh yèn dhèwèké lagi nggorèng zucchini kanggo rumah sakit biara! </w:t>
      </w:r>
    </w:p>
    <w:p w14:paraId="0179AFC4" w14:textId="77777777" w:rsidR="00731E6C" w:rsidRPr="00A83783" w:rsidRDefault="00731E6C" w:rsidP="00731E6C">
      <w:pPr>
        <w:pStyle w:val="paragraph"/>
        <w:spacing w:before="30" w:after="30"/>
        <w:ind w:left="60" w:right="60"/>
        <w:rPr>
          <w:lang w:val="ru-RU"/>
        </w:rPr>
      </w:pPr>
      <w:r w:rsidRPr="00A83783">
        <w:rPr>
          <w:lang w:val="ru-RU"/>
        </w:rPr>
        <w:t xml:space="preserve">— Geronda, piye yen curiga marang wong iku pancen bener? </w:t>
      </w:r>
    </w:p>
    <w:p w14:paraId="3458A8E7" w14:textId="77777777" w:rsidR="00731E6C" w:rsidRPr="00A83783" w:rsidRDefault="00731E6C" w:rsidP="00731E6C">
      <w:pPr>
        <w:pStyle w:val="paragraph"/>
        <w:spacing w:before="30" w:after="30"/>
        <w:ind w:left="60" w:right="60"/>
        <w:rPr>
          <w:lang w:val="ru-RU"/>
        </w:rPr>
      </w:pPr>
      <w:r w:rsidRPr="00A83783">
        <w:rPr>
          <w:lang w:val="ru-RU"/>
        </w:rPr>
        <w:t xml:space="preserve">— Yen pikiran kaya ngono kabuktèn bener mung sapisan, apa kuwi pancèn ateges pikiran sing padha bakal tansah kabuktèn bener? Luwih manèh, kowe ngerti piye: mbok menawa Gusti ngidini pikiran kaya ngono kabuktèn bener ing kasunyatan supaya wong sing kok curigai bisa lulus ujian andhap asor? </w:t>
      </w:r>
    </w:p>
    <w:p w14:paraId="48547053" w14:textId="77777777" w:rsidR="00731E6C" w:rsidRPr="00A83783" w:rsidRDefault="00731E6C" w:rsidP="00731E6C">
      <w:pPr>
        <w:pStyle w:val="paragraph"/>
        <w:spacing w:before="30" w:after="30"/>
        <w:ind w:left="60" w:right="60"/>
        <w:rPr>
          <w:lang w:val="ru-RU"/>
        </w:rPr>
      </w:pPr>
      <w:r w:rsidRPr="00A83783">
        <w:rPr>
          <w:lang w:val="ru-RU"/>
        </w:rPr>
        <w:t xml:space="preserve">Mesthi wae, kita dhewe kudu ati-ati. Kita ora kena maringi alesan marang wong supaya padha narik kesimpulan sing salah. Contone, yen ana wong sing nyimpen pikiran </w:t>
      </w:r>
      <w:r>
        <w:rPr>
          <w:lang w:val="ru-RU"/>
        </w:rPr>
        <w:t xml:space="preserve">'ala' </w:t>
      </w:r>
      <w:r w:rsidRPr="00A83783">
        <w:rPr>
          <w:lang w:val="ru-RU"/>
        </w:rPr>
        <w:t xml:space="preserve">[ora apikan] babagan kowe, alesané bisa uga amarga niaté wong kuwi ala, utawa amarga kowe dhewe sing wis maringi alesan supaya wong kuwi mikir ala marang kowe. Nanging yen ana wong sing mikir ala marang kowe, sanajan kowe wis tumindak kanthi ati-ati, pujine Gusti Allah lan ndedonga kanggo wong-wong mau. </w:t>
      </w:r>
    </w:p>
    <w:p w14:paraId="6A65ED4A" w14:textId="77777777" w:rsidR="00731E6C" w:rsidRPr="002224AC" w:rsidRDefault="00731E6C" w:rsidP="00731E6C">
      <w:pPr>
        <w:rPr>
          <w:lang w:val="ru-RU"/>
        </w:rPr>
      </w:pPr>
    </w:p>
    <w:p w14:paraId="634D1CD4" w14:textId="77777777" w:rsidR="00731E6C" w:rsidRPr="00A83783" w:rsidRDefault="00731E6C" w:rsidP="00731E6C">
      <w:pPr>
        <w:pStyle w:val="Heading4"/>
        <w:rPr>
          <w:lang w:val="ru-RU"/>
        </w:rPr>
      </w:pPr>
      <w:bookmarkStart w:id="72" w:name="_Toc196502851"/>
      <w:bookmarkStart w:id="73" w:name="_Toc196909820"/>
      <w:bookmarkStart w:id="74" w:name="_Toc226993933"/>
      <w:r w:rsidRPr="00A83783">
        <w:rPr>
          <w:lang w:val="ru-RU"/>
        </w:rPr>
        <w:t>Wicara karo Pamikiran</w:t>
      </w:r>
      <w:bookmarkEnd w:id="72"/>
      <w:bookmarkEnd w:id="73"/>
      <w:bookmarkEnd w:id="74"/>
    </w:p>
    <w:p w14:paraId="2057CEE7" w14:textId="77777777" w:rsidR="00731E6C" w:rsidRPr="00A83783" w:rsidRDefault="00731E6C" w:rsidP="00731E6C">
      <w:pPr>
        <w:pStyle w:val="paragraph"/>
        <w:spacing w:before="30" w:after="30"/>
        <w:ind w:left="60" w:right="60"/>
        <w:rPr>
          <w:lang w:val="ru-RU"/>
        </w:rPr>
      </w:pPr>
      <w:r w:rsidRPr="00A83783">
        <w:rPr>
          <w:lang w:val="ru-RU"/>
        </w:rPr>
        <w:t xml:space="preserve">— Pak Tuwo, nalika ana pikiran sombong teka marang aku, aku krasa kasiksa. </w:t>
      </w:r>
    </w:p>
    <w:p w14:paraId="63A93E3F" w14:textId="77777777" w:rsidR="00731E6C" w:rsidRPr="00A83783" w:rsidRDefault="00731E6C" w:rsidP="00731E6C">
      <w:pPr>
        <w:pStyle w:val="paragraph"/>
        <w:spacing w:before="30" w:after="30"/>
        <w:ind w:left="60" w:right="60"/>
        <w:rPr>
          <w:lang w:val="ru-RU"/>
        </w:rPr>
      </w:pPr>
      <w:r w:rsidRPr="00A83783">
        <w:rPr>
          <w:lang w:val="ru-RU"/>
        </w:rPr>
        <w:t xml:space="preserve">— Apa kowe nahan pikiran kuwi? </w:t>
      </w:r>
    </w:p>
    <w:p w14:paraId="6EC5D7EB" w14:textId="77777777" w:rsidR="00731E6C" w:rsidRPr="00A83783" w:rsidRDefault="00731E6C" w:rsidP="00731E6C">
      <w:pPr>
        <w:pStyle w:val="paragraph"/>
        <w:spacing w:before="30" w:after="30"/>
        <w:ind w:left="60" w:right="60"/>
        <w:rPr>
          <w:lang w:val="ru-RU"/>
        </w:rPr>
      </w:pPr>
      <w:r w:rsidRPr="00A83783">
        <w:rPr>
          <w:lang w:val="ru-RU"/>
        </w:rPr>
        <w:t xml:space="preserve">— Inggih. </w:t>
      </w:r>
    </w:p>
    <w:p w14:paraId="36F934D4" w14:textId="77777777" w:rsidR="00731E6C" w:rsidRPr="00A83783" w:rsidRDefault="00731E6C" w:rsidP="00731E6C">
      <w:pPr>
        <w:pStyle w:val="paragraph"/>
        <w:spacing w:before="30" w:after="30"/>
        <w:ind w:left="60" w:right="60"/>
        <w:rPr>
          <w:lang w:val="ru-RU"/>
        </w:rPr>
      </w:pPr>
      <w:r w:rsidRPr="00A83783">
        <w:rPr>
          <w:lang w:val="ru-RU"/>
        </w:rPr>
        <w:t>— Napa kowe nyimpen pikiran kuwi? Tutup lawangé. Kanthi nyimpen pikiran kaya ngono, kowe ngrusak awakmu dhéwé. Pikiran, kaya maling, teka marang kowe — kowe mbukak lawang kanggo dheweke, ngidini mlebu ing omah, miwiti ngobrol karo dheweke, banjur dheweke ngrebut bandha saka kowe. Apa bener miwiti ngobrol karo maling? Wong-wong ora mung nyingkiri ngomong karo dheweke, nanging uga ngunci lawang rapet supaya dheweke ora bisa mlebu. Ya wis, sanajan kowe ora melu ngrembug pikiran kuwi — kenapa kowe tetep ngidini mlebu? Ayo tak wenehi conto. Bayangna ana pikiran sing teka marang kowe yèn kowe bisa dadi abbes. Aku ora ngomong kowe pancèn nduwé pikiran kaya ngono, nanging iki mung minangka conto. Dadi, pikiran iki wis teka marang kowe. Ya wis. Sakwise teka, kandhaa marang awakmu dhéwé: "Ah! Apik tenan! Kowe péngin dadi abbes? Ya wis: sepisanan dadi abbes kanggo awakmu dhéwé</w:t>
      </w:r>
      <w:r>
        <w:rPr>
          <w:lang w:val="ru-RU"/>
        </w:rPr>
        <w:t xml:space="preserve">." </w:t>
      </w:r>
      <w:r w:rsidRPr="00A83783">
        <w:rPr>
          <w:lang w:val="ru-RU"/>
        </w:rPr>
        <w:t>Sawisé ngomong kuwi, kowe langsung mungkasi obrolan [karo setan]. Mesthi kita ora bakal mbuang wektu ngobrol karo setan, ta? Delengen, nalika setan teka nggodha Kristus, Panjenengané kandha marang dhèwèké: 'Mundur</w:t>
      </w:r>
      <w:r w:rsidRPr="00A83783">
        <w:rPr>
          <w:i/>
          <w:iCs/>
          <w:lang w:val="ru-RU"/>
        </w:rPr>
        <w:t xml:space="preserve"> saka Aku, Setan</w:t>
      </w:r>
      <w:r>
        <w:rPr>
          <w:i/>
          <w:iCs/>
          <w:lang w:val="ru-RU"/>
        </w:rPr>
        <w:t>.'</w:t>
      </w:r>
      <w:r>
        <w:rPr>
          <w:rStyle w:val="FootnoteReference"/>
          <w:i/>
          <w:iCs/>
          <w:lang w:val="ru-RU"/>
        </w:rPr>
        <w:footnoteReference w:id="33"/>
      </w:r>
      <w:r w:rsidRPr="00A83783">
        <w:rPr>
          <w:lang w:val="ru-RU"/>
        </w:rPr>
        <w:t xml:space="preserve"> Amarga Kristus wis kandha marang setan: </w:t>
      </w:r>
      <w:r>
        <w:rPr>
          <w:lang w:val="ru-RU"/>
        </w:rPr>
        <w:t>'</w:t>
      </w:r>
      <w:r w:rsidRPr="00A83783">
        <w:rPr>
          <w:lang w:val="ru-RU"/>
        </w:rPr>
        <w:t>Metu saka kéné</w:t>
      </w:r>
      <w:r>
        <w:rPr>
          <w:lang w:val="ru-RU"/>
        </w:rPr>
        <w:t>...'</w:t>
      </w:r>
      <w:r w:rsidRPr="00A83783">
        <w:rPr>
          <w:lang w:val="ru-RU"/>
        </w:rPr>
        <w:t xml:space="preserve">, kenapa kita kudu ngobrol karo dhèwèké? </w:t>
      </w:r>
    </w:p>
    <w:p w14:paraId="116C7692" w14:textId="77777777" w:rsidR="00731E6C" w:rsidRPr="00A83783" w:rsidRDefault="00731E6C" w:rsidP="00731E6C">
      <w:pPr>
        <w:pStyle w:val="paragraph"/>
        <w:spacing w:before="30" w:after="30"/>
        <w:ind w:left="60" w:right="60"/>
        <w:rPr>
          <w:lang w:val="ru-RU"/>
        </w:rPr>
      </w:pPr>
      <w:r w:rsidRPr="00A83783">
        <w:rPr>
          <w:lang w:val="ru-RU"/>
        </w:rPr>
        <w:t xml:space="preserve">— Geronda, piye yen aku ngobrol karo pikiran </w:t>
      </w:r>
      <w:r>
        <w:rPr>
          <w:lang w:val="ru-RU"/>
        </w:rPr>
        <w:t xml:space="preserve">'kiri' </w:t>
      </w:r>
      <w:r w:rsidRPr="00A83783">
        <w:rPr>
          <w:lang w:val="ru-RU"/>
        </w:rPr>
        <w:t xml:space="preserve">kanggo ngerti saka ngendi asalé — apa kuwi ala? </w:t>
      </w:r>
    </w:p>
    <w:p w14:paraId="090D7272" w14:textId="77777777" w:rsidR="00731E6C" w:rsidRPr="00A83783" w:rsidRDefault="00731E6C" w:rsidP="00731E6C">
      <w:pPr>
        <w:pStyle w:val="paragraph"/>
        <w:spacing w:before="30" w:after="30"/>
        <w:ind w:left="60" w:right="60"/>
        <w:rPr>
          <w:lang w:val="ru-RU"/>
        </w:rPr>
      </w:pPr>
      <w:r w:rsidRPr="00A83783">
        <w:rPr>
          <w:lang w:val="ru-RU"/>
        </w:rPr>
        <w:t>— Masalahe kowe ora lagi ngobrol karo pikiran, kaya sing kowe bayangake, nanging karo setan. Kanthi ngobrol karo dheweke, kowe seneng-seneng sakwentar, nanging sawisé kuwi kowe bakal nandhang sangsara. Aja nganti ngomong karo pikiran-pikiran [</w:t>
      </w:r>
      <w:r>
        <w:rPr>
          <w:lang w:val="ru-RU"/>
        </w:rPr>
        <w:t>"sayap kiwa"</w:t>
      </w:r>
      <w:r w:rsidRPr="00A83783">
        <w:rPr>
          <w:lang w:val="ru-RU"/>
        </w:rPr>
        <w:t xml:space="preserve">] kaya ngono. Tangkap granaté [mungsuh] ing tengah udara, banjur [sajeroning wektu sing cepet] balèkaké marang mungsuh </w:t>
      </w:r>
      <w:r w:rsidRPr="00A83783">
        <w:rPr>
          <w:lang w:val="ru-RU"/>
        </w:rPr>
        <w:lastRenderedPageBreak/>
        <w:t xml:space="preserve">— supaya dhèwèké mati. Ana granat sing ora langsung njeblug, nanging mung sawisé rong utawa telung menit. Pikir </w:t>
      </w:r>
      <w:r>
        <w:rPr>
          <w:lang w:val="ru-RU"/>
        </w:rPr>
        <w:t xml:space="preserve">'kiri' kuwi </w:t>
      </w:r>
      <w:r w:rsidRPr="00A83783">
        <w:rPr>
          <w:lang w:val="ru-RU"/>
        </w:rPr>
        <w:t xml:space="preserve">kaya granat kaya ngono: yèn kowe mbuwangé langsung, ora bakal nglarani kowe. Nanging kadhangkala, amarga kowe kelangan kewaspadaan lan ninggalaké Doa Yesus, kowe ora bisa mbela awakmu. Setan, saka njaba, ngirim </w:t>
      </w:r>
      <w:r>
        <w:rPr>
          <w:lang w:val="ru-RU"/>
        </w:rPr>
        <w:t>'telegram'</w:t>
      </w:r>
      <w:r w:rsidRPr="00A83783">
        <w:rPr>
          <w:lang w:val="ru-RU"/>
        </w:rPr>
        <w:t xml:space="preserve"> marang kowe</w:t>
      </w:r>
      <w:r>
        <w:rPr>
          <w:lang w:val="ru-RU"/>
        </w:rPr>
        <w:t xml:space="preserve">. </w:t>
      </w:r>
      <w:r w:rsidRPr="00A83783">
        <w:rPr>
          <w:lang w:val="ru-RU"/>
        </w:rPr>
        <w:t xml:space="preserve">Sawisé nampa </w:t>
      </w:r>
      <w:r>
        <w:rPr>
          <w:lang w:val="ru-RU"/>
        </w:rPr>
        <w:t xml:space="preserve">'telegram' iki, </w:t>
      </w:r>
      <w:r w:rsidRPr="00A83783">
        <w:rPr>
          <w:lang w:val="ru-RU"/>
        </w:rPr>
        <w:t xml:space="preserve">kowe maca lan maca manèh, pracaya marang sing ditulis ing kono, banjur nyimpené. Iki </w:t>
      </w:r>
      <w:r>
        <w:rPr>
          <w:lang w:val="ru-RU"/>
        </w:rPr>
        <w:t xml:space="preserve">'arsip' </w:t>
      </w:r>
      <w:r w:rsidRPr="00A83783">
        <w:rPr>
          <w:lang w:val="ru-RU"/>
        </w:rPr>
        <w:t xml:space="preserve">sing bakal diungkapaké ing Dina Penghakiman kanggo nuduh kowe. </w:t>
      </w:r>
    </w:p>
    <w:p w14:paraId="63EC23C1" w14:textId="77777777" w:rsidR="00731E6C" w:rsidRPr="00A83783" w:rsidRDefault="00731E6C" w:rsidP="00731E6C">
      <w:pPr>
        <w:pStyle w:val="paragraph"/>
        <w:spacing w:before="30" w:after="30"/>
        <w:ind w:left="60" w:right="60"/>
        <w:rPr>
          <w:lang w:val="ru-RU"/>
        </w:rPr>
      </w:pPr>
      <w:r w:rsidRPr="00A83783">
        <w:rPr>
          <w:lang w:val="ru-RU"/>
        </w:rPr>
        <w:t xml:space="preserve">— Geronda, kapan nyusupe pikiran </w:t>
      </w:r>
      <w:r>
        <w:rPr>
          <w:lang w:val="ru-RU"/>
        </w:rPr>
        <w:t xml:space="preserve">'kiri' </w:t>
      </w:r>
      <w:r w:rsidRPr="00A83783">
        <w:rPr>
          <w:lang w:val="ru-RU"/>
        </w:rPr>
        <w:t xml:space="preserve">dianggep minangka kesusupan? </w:t>
      </w:r>
    </w:p>
    <w:p w14:paraId="7524809F" w14:textId="77777777" w:rsidR="00731E6C" w:rsidRPr="00A83783" w:rsidRDefault="00731E6C" w:rsidP="00731E6C">
      <w:pPr>
        <w:pStyle w:val="paragraph"/>
        <w:spacing w:before="30" w:after="30"/>
        <w:ind w:left="60" w:right="60"/>
        <w:rPr>
          <w:lang w:val="ru-RU"/>
        </w:rPr>
      </w:pPr>
      <w:r w:rsidRPr="00A83783">
        <w:rPr>
          <w:lang w:val="ru-RU"/>
        </w:rPr>
        <w:t>— Ana pikiran teka, lan kowe langsung ngusir. Kuwi dudu rontog. Nanging nalika pikiran kuwi teka lan kowe melu ngrembug, kuwi rontog. [Utawa mbok menawa kaya ngene:] pikirane teka, kowe nampa sawatara wektu, banjur kowe mbuwang. Iki setengah saka tiba, amarga ing kéné uga kowe wis cilaka: setan wis ngotoraké pikiranmu. Tegesé, ing kasus pungkasan kowe sejatiné ngomong marang setan sing teka: 'Sugeng dinten, kados pundi?' Ya wis? Monggo lungguh, aku bakal ngajak kowe mangan. Oh?! Dadi kowe setan? Ya wis, metu!</w:t>
      </w:r>
      <w:r>
        <w:rPr>
          <w:lang w:val="ru-RU"/>
        </w:rPr>
        <w:t xml:space="preserve">" </w:t>
      </w:r>
      <w:r w:rsidRPr="00A83783">
        <w:rPr>
          <w:lang w:val="ru-RU"/>
        </w:rPr>
        <w:t xml:space="preserve">Nanging amarga kowe wis weruh yèn kuwi setan, kenapa kowe ngidini mlebu? Lan saiki kowe wis 'ngajak </w:t>
      </w:r>
      <w:r>
        <w:rPr>
          <w:lang w:val="ru-RU"/>
        </w:rPr>
        <w:t>mangan'</w:t>
      </w:r>
      <w:r w:rsidRPr="00A83783">
        <w:rPr>
          <w:lang w:val="ru-RU"/>
        </w:rPr>
        <w:t xml:space="preserve"> dhèwèké</w:t>
      </w:r>
      <w:r>
        <w:rPr>
          <w:lang w:val="ru-RU"/>
        </w:rPr>
        <w:t xml:space="preserve">, </w:t>
      </w:r>
      <w:r w:rsidRPr="00A83783">
        <w:rPr>
          <w:lang w:val="ru-RU"/>
        </w:rPr>
        <w:t xml:space="preserve">mula dhèwèké bakal teka manèh. </w:t>
      </w:r>
    </w:p>
    <w:p w14:paraId="146747FA" w14:textId="77777777" w:rsidR="00731E6C" w:rsidRPr="002224AC" w:rsidRDefault="00731E6C" w:rsidP="00731E6C">
      <w:pPr>
        <w:rPr>
          <w:lang w:val="ru-RU"/>
        </w:rPr>
      </w:pPr>
    </w:p>
    <w:p w14:paraId="5941112B" w14:textId="77777777" w:rsidR="00731E6C" w:rsidRPr="00A83783" w:rsidRDefault="00731E6C" w:rsidP="00731E6C">
      <w:pPr>
        <w:pStyle w:val="Heading4"/>
        <w:rPr>
          <w:lang w:val="ru-RU"/>
        </w:rPr>
      </w:pPr>
      <w:bookmarkStart w:id="75" w:name="_Toc196502852"/>
      <w:bookmarkStart w:id="76" w:name="_Toc196909821"/>
      <w:bookmarkStart w:id="77" w:name="_Toc226993934"/>
      <w:r w:rsidRPr="00A83783">
        <w:rPr>
          <w:lang w:val="ru-RU"/>
        </w:rPr>
        <w:t>Gabungan karo niat</w:t>
      </w:r>
      <w:bookmarkEnd w:id="75"/>
      <w:bookmarkEnd w:id="76"/>
      <w:bookmarkEnd w:id="77"/>
    </w:p>
    <w:p w14:paraId="303C862C" w14:textId="77777777" w:rsidR="00731E6C" w:rsidRPr="00A83783" w:rsidRDefault="00731E6C" w:rsidP="00731E6C">
      <w:pPr>
        <w:pStyle w:val="paragraph"/>
        <w:spacing w:before="30" w:after="30"/>
        <w:ind w:left="60" w:right="60"/>
        <w:rPr>
          <w:lang w:val="ru-RU"/>
        </w:rPr>
      </w:pPr>
      <w:r w:rsidRPr="00A83783">
        <w:rPr>
          <w:lang w:val="ru-RU"/>
        </w:rPr>
        <w:t xml:space="preserve">— Geronda, kenapa aku kakehan dipepet pikiran ala ing kéné ing biara, padahal kuwi ora tau kelakon nalika aku isih urip ing donya sekuler? Apa aku ngidini pikiran-pikiran kuwi nguasani aku? </w:t>
      </w:r>
    </w:p>
    <w:p w14:paraId="1CF420E0" w14:textId="77777777" w:rsidR="00731E6C" w:rsidRPr="00A83783" w:rsidRDefault="00731E6C" w:rsidP="00731E6C">
      <w:pPr>
        <w:pStyle w:val="paragraph"/>
        <w:spacing w:before="30" w:after="30"/>
        <w:ind w:left="60" w:right="60"/>
        <w:rPr>
          <w:lang w:val="ru-RU"/>
        </w:rPr>
      </w:pPr>
      <w:r w:rsidRPr="00A83783">
        <w:rPr>
          <w:lang w:val="ru-RU"/>
        </w:rPr>
        <w:t xml:space="preserve">— Ora, cah bodho! Cukup ayo padha teka lan lunga. Apa pesawat sing mabur ing ndhuwur biara lan ngganggu meneng iku njaluk ijin dhisik? Kaya ngono uga karo pikiran-pikiran iki. Aja putus asa. Pikiran-pikiran kuwi disurung marang kowe déning setan. Kuwi kaya manuk migrasi sing mabur dhuwur ing langit, katon éndah banget — lan kowe, kèngèng kaget, nggumun lan muji. Nanging, nalika manuk-manuk kuwi mudhun, nggawe sarang ing omahmu lan ngopeni anaké ing kana, anak-anakané bakal nggawe amburadul sak omahmu. </w:t>
      </w:r>
    </w:p>
    <w:p w14:paraId="5C9DF183" w14:textId="77777777" w:rsidR="00731E6C" w:rsidRPr="00A83783" w:rsidRDefault="00731E6C" w:rsidP="00731E6C">
      <w:pPr>
        <w:pStyle w:val="paragraph"/>
        <w:spacing w:before="30" w:after="30"/>
        <w:ind w:left="60" w:right="60"/>
        <w:rPr>
          <w:lang w:val="ru-RU"/>
        </w:rPr>
      </w:pPr>
      <w:r w:rsidRPr="00A83783">
        <w:rPr>
          <w:lang w:val="ru-RU"/>
        </w:rPr>
        <w:t xml:space="preserve">— Dadi, Geronda, kenapa pikiran kaya ngono teka marang aku? </w:t>
      </w:r>
    </w:p>
    <w:p w14:paraId="32471B03" w14:textId="77777777" w:rsidR="00731E6C" w:rsidRPr="00A83783" w:rsidRDefault="00731E6C" w:rsidP="00731E6C">
      <w:pPr>
        <w:pStyle w:val="paragraph"/>
        <w:spacing w:before="30" w:after="30"/>
        <w:ind w:left="60" w:right="60"/>
        <w:rPr>
          <w:lang w:val="ru-RU"/>
        </w:rPr>
      </w:pPr>
      <w:r w:rsidRPr="00A83783">
        <w:rPr>
          <w:lang w:val="ru-RU"/>
        </w:rPr>
        <w:t xml:space="preserve">— Kuwi pakaryané setan. Nanging ana uga endapan peteng ing jeronmu dhéwé. Panyucian durung kelakon. Nanging, amarga kowé ora nampa pikiran-pikiran kuwi, kowé ora nduwé tanggung jawab. Tinggalna asu-asu kuwi — ayo padha ngonggong. Lan aja kakehan mbuwang watu marang wong-wong kuwi. Amarga sak suwéné kowé mbuwang watu marang wong-wong kuwi, wong-wong kuwi bakal terus ngonggong. Lan saka kabeh watu kuwi, [para setan] bakal mbangun </w:t>
      </w:r>
      <w:r>
        <w:rPr>
          <w:lang w:val="ru-RU"/>
        </w:rPr>
        <w:t xml:space="preserve">'biara' </w:t>
      </w:r>
      <w:r w:rsidRPr="00A83783">
        <w:rPr>
          <w:lang w:val="ru-RU"/>
        </w:rPr>
        <w:t xml:space="preserve">utawa omah kanggo awake dhewe—kanthi bahan bangunan apa wae sing cukup... Lan banjur ora bakal gampang kanggo kowe ngrusak apa sing wis padha bangun. </w:t>
      </w:r>
    </w:p>
    <w:p w14:paraId="6CE4158F" w14:textId="77777777" w:rsidR="00731E6C" w:rsidRPr="00A83783" w:rsidRDefault="00731E6C" w:rsidP="00731E6C">
      <w:pPr>
        <w:pStyle w:val="paragraph"/>
        <w:spacing w:before="30" w:after="30"/>
        <w:ind w:left="60" w:right="60"/>
        <w:rPr>
          <w:lang w:val="ru-RU"/>
        </w:rPr>
      </w:pPr>
      <w:r w:rsidRPr="00A83783">
        <w:rPr>
          <w:lang w:val="ru-RU"/>
        </w:rPr>
        <w:t xml:space="preserve">— Geronda, kapan sesambungan karo pikiran iku muncul? </w:t>
      </w:r>
    </w:p>
    <w:p w14:paraId="051BF621" w14:textId="77777777" w:rsidR="00731E6C" w:rsidRPr="002224AC" w:rsidRDefault="00731E6C" w:rsidP="00731E6C">
      <w:pPr>
        <w:pStyle w:val="paragraph"/>
        <w:spacing w:before="30" w:after="30"/>
        <w:ind w:left="60" w:right="60"/>
        <w:rPr>
          <w:lang w:val="ru-RU"/>
        </w:rPr>
      </w:pPr>
      <w:r w:rsidRPr="00A83783">
        <w:rPr>
          <w:lang w:val="ru-RU"/>
        </w:rPr>
        <w:t xml:space="preserve">— Nalika kowe nyedot kuwi kaya permen. Aja nganti kowe nikmati rasa pikiran-pikiran iki, sing ing njaba dilapisi gula nanging ing jero kebak pait racun, merga yen ora, kowe bakal pungkasané tiba ing putus asa. Kasunyatan manawa pikiran ala mung liwat ing pikiran wong iku ora perlu kuwatir. Amarga pikiran ala ora mung nempel marang Malaikat lan wong-wong sing wis sampurna. Sing pantes digatekake yaiku nalika wong ngencengi lan ngratakake bagean atine lan wiwit nampa 'pesawat </w:t>
      </w:r>
      <w:r>
        <w:rPr>
          <w:lang w:val="ru-RU"/>
        </w:rPr>
        <w:t>serigala'</w:t>
      </w:r>
      <w:r>
        <w:rPr>
          <w:rStyle w:val="FootnoteReference"/>
          <w:lang w:val="ru-RU"/>
        </w:rPr>
        <w:footnoteReference w:id="34"/>
      </w:r>
      <w:r w:rsidRPr="00A83783">
        <w:rPr>
          <w:lang w:val="ru-RU"/>
        </w:rPr>
        <w:t xml:space="preserve"> [saka mungsuh Pasukan Serigala Udara] — yaiku, setan. Yen iki dumadakan kelakon, perlu langsung ngakoni dosa, bareng karo ngolah jalur pendaratan serigala lan nandur wit-witan woh-wohan — supaya atine bisa malih dadi kebon swarga.</w:t>
      </w:r>
    </w:p>
    <w:p w14:paraId="1CBE081D" w14:textId="77777777" w:rsidR="00731E6C" w:rsidRPr="002224AC" w:rsidRDefault="00731E6C" w:rsidP="00731E6C">
      <w:pPr>
        <w:rPr>
          <w:lang w:val="ru-RU"/>
        </w:rPr>
      </w:pPr>
    </w:p>
    <w:p w14:paraId="4149F5E2" w14:textId="77777777" w:rsidR="00731E6C" w:rsidRPr="002224AC" w:rsidRDefault="00731E6C" w:rsidP="00731E6C">
      <w:pPr>
        <w:rPr>
          <w:lang w:val="ru-RU"/>
        </w:rPr>
      </w:pPr>
    </w:p>
    <w:p w14:paraId="4D6AC587" w14:textId="77777777" w:rsidR="00731E6C" w:rsidRPr="00A83783" w:rsidRDefault="00731E6C" w:rsidP="00731E6C">
      <w:pPr>
        <w:pStyle w:val="Heading2"/>
        <w:keepNext w:val="0"/>
        <w:spacing w:before="390" w:after="240"/>
        <w:rPr>
          <w:lang w:val="ru-RU"/>
        </w:rPr>
      </w:pPr>
      <w:bookmarkStart w:id="78" w:name="_Toc196502853"/>
      <w:bookmarkStart w:id="79" w:name="_Toc196909822"/>
      <w:bookmarkStart w:id="80" w:name="_Toc226993935"/>
      <w:r w:rsidRPr="00A83783">
        <w:rPr>
          <w:lang w:val="ru-RU"/>
        </w:rPr>
        <w:t>Bagéan</w:t>
      </w:r>
      <w:r w:rsidRPr="00DF5FFA">
        <w:rPr>
          <w:lang w:val="ru-RU"/>
        </w:rPr>
        <w:t xml:space="preserve"> 2</w:t>
      </w:r>
      <w:r w:rsidRPr="00A83783">
        <w:rPr>
          <w:lang w:val="ru-RU"/>
        </w:rPr>
        <w:t>.</w:t>
      </w:r>
      <w:r w:rsidRPr="00DF5FFA">
        <w:rPr>
          <w:lang w:val="ru-RU"/>
        </w:rPr>
        <w:t xml:space="preserve"> </w:t>
      </w:r>
      <w:r w:rsidRPr="002224AC">
        <w:rPr>
          <w:lang w:val="ru-RU"/>
        </w:rPr>
        <w:br/>
      </w:r>
      <w:r w:rsidRPr="00A83783">
        <w:rPr>
          <w:lang w:val="ru-RU"/>
        </w:rPr>
        <w:t>Bab kaadilan lan ketidakadilan</w:t>
      </w:r>
      <w:bookmarkEnd w:id="78"/>
      <w:bookmarkEnd w:id="79"/>
      <w:bookmarkEnd w:id="80"/>
    </w:p>
    <w:p w14:paraId="1428B180" w14:textId="77777777" w:rsidR="00731E6C" w:rsidRPr="00A83783" w:rsidRDefault="00731E6C" w:rsidP="00731E6C">
      <w:pPr>
        <w:pStyle w:val="paragraph"/>
        <w:spacing w:before="30" w:after="30"/>
        <w:ind w:left="60" w:right="60" w:firstLine="0"/>
        <w:rPr>
          <w:lang w:val="ru-RU"/>
        </w:rPr>
      </w:pPr>
      <w:r w:rsidRPr="00A83783">
        <w:rPr>
          <w:i/>
          <w:iCs/>
          <w:lang w:val="ru-RU"/>
        </w:rPr>
        <w:t>"Oh, muga-muga kabèh wong padha nindakake ora adil marang aku! Aku kandha kanthi tulus: kabungahan rohani sing paling manis tak rasakaké ing tengah-tengah ketidakadilan</w:t>
      </w:r>
      <w:r>
        <w:rPr>
          <w:i/>
          <w:iCs/>
          <w:lang w:val="ru-RU"/>
        </w:rPr>
        <w:t>"</w:t>
      </w:r>
    </w:p>
    <w:p w14:paraId="782E2CBA" w14:textId="77777777" w:rsidR="00731E6C" w:rsidRPr="002224AC" w:rsidRDefault="00731E6C" w:rsidP="00731E6C">
      <w:pPr>
        <w:rPr>
          <w:lang w:val="ru-RU"/>
        </w:rPr>
      </w:pPr>
    </w:p>
    <w:p w14:paraId="1E76C260" w14:textId="77777777" w:rsidR="00731E6C" w:rsidRPr="002224AC" w:rsidRDefault="00731E6C" w:rsidP="00731E6C">
      <w:pPr>
        <w:rPr>
          <w:lang w:val="ru-RU"/>
        </w:rPr>
      </w:pPr>
    </w:p>
    <w:p w14:paraId="4D0B9871" w14:textId="77777777" w:rsidR="00731E6C" w:rsidRPr="00A83783" w:rsidRDefault="00731E6C" w:rsidP="00731E6C">
      <w:pPr>
        <w:pStyle w:val="Heading3"/>
        <w:spacing w:before="390" w:after="240"/>
        <w:rPr>
          <w:lang w:val="ru-RU"/>
        </w:rPr>
      </w:pPr>
      <w:bookmarkStart w:id="81" w:name="_Toc196502854"/>
      <w:bookmarkStart w:id="82" w:name="_Toc196909823"/>
      <w:bookmarkStart w:id="83" w:name="_Toc226993936"/>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Babagan carane nampa ketidakadilan</w:t>
      </w:r>
      <w:bookmarkEnd w:id="81"/>
      <w:bookmarkEnd w:id="82"/>
      <w:bookmarkEnd w:id="83"/>
    </w:p>
    <w:p w14:paraId="50E41066" w14:textId="77777777" w:rsidR="00731E6C" w:rsidRPr="002224AC" w:rsidRDefault="00731E6C" w:rsidP="00731E6C">
      <w:pPr>
        <w:pStyle w:val="Heading4"/>
        <w:rPr>
          <w:lang w:val="ru-RU"/>
        </w:rPr>
      </w:pPr>
    </w:p>
    <w:p w14:paraId="585601BA" w14:textId="77777777" w:rsidR="00731E6C" w:rsidRPr="00A83783" w:rsidRDefault="00731E6C" w:rsidP="00731E6C">
      <w:pPr>
        <w:pStyle w:val="Heading4"/>
        <w:rPr>
          <w:lang w:val="ru-RU"/>
        </w:rPr>
      </w:pPr>
      <w:bookmarkStart w:id="84" w:name="_Toc196502855"/>
      <w:bookmarkStart w:id="85" w:name="_Toc196909824"/>
      <w:bookmarkStart w:id="86" w:name="_Toc226993937"/>
      <w:r w:rsidRPr="00A83783">
        <w:rPr>
          <w:lang w:val="ru-RU"/>
        </w:rPr>
        <w:t>Wong kudu nduwèni sikap sing bener marang ketidakadilan</w:t>
      </w:r>
      <w:bookmarkEnd w:id="84"/>
      <w:bookmarkEnd w:id="85"/>
      <w:bookmarkEnd w:id="86"/>
    </w:p>
    <w:p w14:paraId="768D3341" w14:textId="77777777" w:rsidR="00731E6C" w:rsidRPr="00A83783" w:rsidRDefault="00731E6C" w:rsidP="00731E6C">
      <w:pPr>
        <w:pStyle w:val="paragraph"/>
        <w:spacing w:before="30" w:after="30"/>
        <w:ind w:left="60" w:right="60"/>
        <w:rPr>
          <w:lang w:val="ru-RU"/>
        </w:rPr>
      </w:pPr>
      <w:r w:rsidRPr="00A83783">
        <w:rPr>
          <w:lang w:val="ru-RU"/>
        </w:rPr>
        <w:t xml:space="preserve">— Geronda, nalika wong nambani aku kanthi ora adil, atiku dadi atos. </w:t>
      </w:r>
    </w:p>
    <w:p w14:paraId="21F43A07" w14:textId="77777777" w:rsidR="00731E6C" w:rsidRPr="00A83783" w:rsidRDefault="00731E6C" w:rsidP="00731E6C">
      <w:pPr>
        <w:pStyle w:val="paragraph"/>
        <w:spacing w:before="30" w:after="30"/>
        <w:ind w:left="60" w:right="60"/>
        <w:rPr>
          <w:lang w:val="ru-RU"/>
        </w:rPr>
      </w:pPr>
      <w:r w:rsidRPr="00A83783">
        <w:rPr>
          <w:lang w:val="ru-RU"/>
        </w:rPr>
        <w:t>— Kanggo nyegah supaya atimu ora dadi atos, aja tau mikir yèn wong sing nindakake ora adil marang kowe sing salah, utawa sepira gedhéné kesalahané; nanging, renungna sepira gedhéné kesalahamu dhéwé. Pikirna iki: nalika wong padha rebutan, saben wong negesake yèn dhèwèké dhéwé sing bener. Mula saka kuwi, wong tansah ora sarujuk. Contone, ana loro wong lanang sing padha menyang polisi lan padha nunjuk siji lan sijine, banjur padha serentak muni: 'Dheweke nggebuki aku!</w:t>
      </w:r>
      <w:r>
        <w:rPr>
          <w:lang w:val="ru-RU"/>
        </w:rPr>
        <w:t xml:space="preserve">' </w:t>
      </w:r>
      <w:r w:rsidRPr="00A83783">
        <w:rPr>
          <w:lang w:val="ru-RU"/>
        </w:rPr>
        <w:t xml:space="preserve">Nanging ora ana siji-sijine sing nyebut sepira sangsara sing wis dialami wong liyane amarga tangane dhewe! Jauh saka kuwi — malah saben wong nggawa wong sing nyerang dheweke menyang pengadilan. </w:t>
      </w:r>
    </w:p>
    <w:p w14:paraId="3162EA4C" w14:textId="77777777" w:rsidR="00731E6C" w:rsidRPr="00A83783" w:rsidRDefault="00731E6C" w:rsidP="00731E6C">
      <w:pPr>
        <w:pStyle w:val="paragraph"/>
        <w:spacing w:before="30" w:after="30"/>
        <w:ind w:left="60" w:right="60"/>
        <w:rPr>
          <w:lang w:val="ru-RU"/>
        </w:rPr>
      </w:pPr>
      <w:r w:rsidRPr="00A83783">
        <w:rPr>
          <w:lang w:val="ru-RU"/>
        </w:rPr>
        <w:t>Yen kita merenung manawa Kristus wis nampa kabeh ketidakadilan paling gedhe, kita bakal nampa ketidakadilan kanthi kabungahan. Minangka Gusti Allah, Panjenengané mudhun menyang bumi amarga katresnan ageng lan ngurung awaké dhéwé salawase sangang wulan ing kandungan Ibuné Gusti Allah sing Maha Suci. Banjur Panjenengané urip ing kasunyatan salami telung puluh taun, nyambut gawe dadi tukang kayu kanggo wong Yahudi wiwit umur limalas nganti telung puluh. Sampeyan ngerti piranti apa sing diduwèni nalika semana? Ing jaman semana padha nganggo gergaji kayu sing untuné uga saka kayu. Wong-wong padha maringi macem-macem papan lan kandha: 'Gawe iki, gawe kuwi</w:t>
      </w:r>
      <w:r>
        <w:rPr>
          <w:lang w:val="ru-RU"/>
        </w:rPr>
        <w:t>...'</w:t>
      </w:r>
      <w:r w:rsidRPr="00A83783">
        <w:rPr>
          <w:lang w:val="ru-RU"/>
        </w:rPr>
        <w:t xml:space="preserve"> Nanging kepiye rasane ngamplasi papan-papan kuwi? Coba wae ngamplasi nganggo potongan wesi kikuk sing digunakake wektu kuwi tinimbang amplas! Apa kowe ngerti sepira abote pakaryan kuwi? Lan sawisé kuwi — telung taun sangsara. Kanggo nyebarake piwulang, Panjenengané mlaku tanpa sepatu ing saindenging tanahé, adoh lan amba. Panjenengané marasaké wong lara, mbukak mripat wong wuta mung kanthi nyentuh, nanging kabèh padha nuntut pratandha saka Panjenengané. Panjenengané ngusir setan saka wong sing kesurupan, nanging wong-wong sing ora ngucapake panuwun malah nyebut Panjenengané sing kesurupan. Ana akèh ramalan lan prakiraan bab Panjenengané, Panjenengané nindakake akèh mujijat, nanging sanadyan mangkono, ing pungkasan Panjenengané diolok-olok lan dihukum pati ing Salib. </w:t>
      </w:r>
    </w:p>
    <w:p w14:paraId="3AC33196" w14:textId="77777777" w:rsidR="00731E6C" w:rsidRPr="00A83783" w:rsidRDefault="00731E6C" w:rsidP="00731E6C">
      <w:pPr>
        <w:pStyle w:val="paragraph"/>
        <w:spacing w:before="30" w:after="30"/>
        <w:ind w:left="60" w:right="60"/>
        <w:rPr>
          <w:lang w:val="ru-RU"/>
        </w:rPr>
      </w:pPr>
      <w:r w:rsidRPr="00A83783">
        <w:rPr>
          <w:lang w:val="ru-RU"/>
        </w:rPr>
        <w:t xml:space="preserve">Mulane, wong-wong sing sabar nampa ketidakadilan iku anak-anaké Gusti Allah sing paling kinurmatan. Amarga kanthi sabar nampa ketidakadilan, wong-wong mau nggawa Kristus, sing tau nampa ketidakadilan, ing atiné. Ing pangasingan utawa ing panjara, padha bungah kaya-kaya ana ing Swarga, amarga Swarga iku panggonané Kristus. </w:t>
      </w:r>
    </w:p>
    <w:p w14:paraId="6D52285F" w14:textId="77777777" w:rsidR="00731E6C" w:rsidRPr="00A83783" w:rsidRDefault="00731E6C" w:rsidP="00731E6C">
      <w:pPr>
        <w:pStyle w:val="paragraph"/>
        <w:spacing w:before="30" w:after="30"/>
        <w:ind w:left="60" w:right="60"/>
        <w:rPr>
          <w:lang w:val="ru-RU"/>
        </w:rPr>
      </w:pPr>
      <w:r w:rsidRPr="00A83783">
        <w:rPr>
          <w:lang w:val="ru-RU"/>
        </w:rPr>
        <w:t xml:space="preserve">— Geronda, apa bebané wong bisa dadi abot banget nganti ora bisa ditanggung? </w:t>
      </w:r>
    </w:p>
    <w:p w14:paraId="03E3BF66"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Gusti ora maringi bebane ngluwihi kekuwatan kita. Wong sing ora wicaksana sing masang bebane sing ora bisa ditanggung ing pundhak wong liya. Asring, Gusti sing Apik maringi wong apik supaya liwat ing tangan wong ala, supaya padha nampa ganjaraning swarga. </w:t>
      </w:r>
    </w:p>
    <w:p w14:paraId="53325B55" w14:textId="77777777" w:rsidR="00731E6C" w:rsidRPr="00A83783" w:rsidRDefault="00731E6C" w:rsidP="00731E6C">
      <w:pPr>
        <w:pStyle w:val="paragraph"/>
        <w:spacing w:before="30" w:after="30"/>
        <w:ind w:left="60" w:right="60"/>
        <w:rPr>
          <w:lang w:val="ru-RU"/>
        </w:rPr>
      </w:pPr>
      <w:r w:rsidRPr="00A83783">
        <w:rPr>
          <w:lang w:val="ru-RU"/>
        </w:rPr>
        <w:t xml:space="preserve">— Geronda, apa ana sesambungan antarané rasa ora puas lan ora sukur? </w:t>
      </w:r>
    </w:p>
    <w:p w14:paraId="4DE6BD52" w14:textId="77777777" w:rsidR="00731E6C" w:rsidRPr="00A83783" w:rsidRDefault="00731E6C" w:rsidP="00731E6C">
      <w:pPr>
        <w:pStyle w:val="paragraph"/>
        <w:spacing w:before="30" w:after="30"/>
        <w:ind w:left="60" w:right="60"/>
        <w:rPr>
          <w:lang w:val="ru-RU"/>
        </w:rPr>
      </w:pPr>
      <w:r w:rsidRPr="00A83783">
        <w:rPr>
          <w:lang w:val="ru-RU"/>
        </w:rPr>
        <w:t>— Inggih. Uga bisa uga wong liya [nalika menehi komentar marang wong] padha kepéngin kabecikane, nanging dhèwèké ora mangertèni kuwi, krasa dirugèkaké kanthi ora adil, lan banjur ngetokaké rasa ora puas. Yen wong kaya ngono ora nggatekake awake dhewe, bisa wae dheweke bakal pracaya yen dheweke diperlakokake kanthi ora adil sanajan dheweke salah lan dijaluk supaya luwih ati-ati. Kanthi mangkono, dheweke malah bisa tiba ing kahanan ora isin. Contone, sawijining biarawati nalika nyemprotake wit zaitun, kakehan nglebokake pestisida ing larutan nganti godhong-godhong ing wit kobong. Dhèwèké ditegur, nanging tinimbang nyadari kesalahané lan kandha, 'Nyuwun pangapunten lan berkah</w:t>
      </w:r>
      <w:r>
        <w:rPr>
          <w:lang w:val="ru-RU"/>
        </w:rPr>
        <w:t xml:space="preserve">,' </w:t>
      </w:r>
      <w:r w:rsidRPr="00A83783">
        <w:rPr>
          <w:lang w:val="ru-RU"/>
        </w:rPr>
        <w:t xml:space="preserve">dhèwèké rumangsa diperlakokaké ora adil lan nangis. 'Padha nindakake aku ora adil,' pikiré. 'Yen belalang wis mangan godhong wit, padha ora bakal ngomong apa-apa! Nanging saiki aku sing ngrusak, padha rame-rame ngomel! </w:t>
      </w:r>
      <w:r>
        <w:rPr>
          <w:lang w:val="ru-RU"/>
        </w:rPr>
        <w:t>"</w:t>
      </w:r>
      <w:r w:rsidRPr="00A83783">
        <w:rPr>
          <w:lang w:val="ru-RU"/>
        </w:rPr>
        <w:t>Ya Gusti, mung Panjenengan sing mangertos aku</w:t>
      </w:r>
      <w:r>
        <w:rPr>
          <w:lang w:val="ru-RU"/>
        </w:rPr>
        <w:t>.</w:t>
      </w:r>
      <w:r w:rsidRPr="00A83783">
        <w:rPr>
          <w:lang w:val="ru-RU"/>
        </w:rPr>
        <w:t xml:space="preserve">" Mula dheweke banjur nangis kenceng! Biarawati kaya ngono malah bisa kroso seneng nalika mikir bab balas </w:t>
      </w:r>
      <w:r>
        <w:rPr>
          <w:lang w:val="ru-RU"/>
        </w:rPr>
        <w:t xml:space="preserve">dendam kanggo 'ketidakadilan' </w:t>
      </w:r>
      <w:r w:rsidRPr="00A83783">
        <w:rPr>
          <w:lang w:val="ru-RU"/>
        </w:rPr>
        <w:t xml:space="preserve">sing wis dialami, lan matur nuwun marang Gusti amarga kuwi! Kahanan kaya ngono iku kaluputan gedhe. </w:t>
      </w:r>
    </w:p>
    <w:p w14:paraId="27F9CCC8" w14:textId="77777777" w:rsidR="00731E6C" w:rsidRPr="002224AC" w:rsidRDefault="00731E6C" w:rsidP="00731E6C">
      <w:pPr>
        <w:rPr>
          <w:lang w:val="ru-RU"/>
        </w:rPr>
      </w:pPr>
    </w:p>
    <w:p w14:paraId="3531CDE7" w14:textId="77777777" w:rsidR="00731E6C" w:rsidRPr="00A83783" w:rsidRDefault="00731E6C" w:rsidP="00731E6C">
      <w:pPr>
        <w:pStyle w:val="Heading4"/>
        <w:rPr>
          <w:lang w:val="ru-RU"/>
        </w:rPr>
      </w:pPr>
      <w:bookmarkStart w:id="87" w:name="_Toc196502856"/>
      <w:bookmarkStart w:id="88" w:name="_Toc196909825"/>
      <w:bookmarkStart w:id="89" w:name="_Toc226993938"/>
      <w:r w:rsidRPr="00A83783">
        <w:rPr>
          <w:lang w:val="ru-RU"/>
        </w:rPr>
        <w:t>Kabungahan nampa ketidakadilan</w:t>
      </w:r>
      <w:bookmarkEnd w:id="87"/>
      <w:bookmarkEnd w:id="88"/>
      <w:bookmarkEnd w:id="89"/>
    </w:p>
    <w:p w14:paraId="52B4E811" w14:textId="77777777" w:rsidR="00731E6C" w:rsidRPr="00A83783" w:rsidRDefault="00731E6C" w:rsidP="00731E6C">
      <w:pPr>
        <w:pStyle w:val="paragraph"/>
        <w:spacing w:before="30" w:after="30"/>
        <w:ind w:left="60" w:right="60"/>
        <w:rPr>
          <w:lang w:val="ru-RU"/>
        </w:rPr>
      </w:pPr>
      <w:r w:rsidRPr="00A83783">
        <w:rPr>
          <w:lang w:val="ru-RU"/>
        </w:rPr>
        <w:t xml:space="preserve">— Geronda, apa kabungahan sing tak rasakaké nalika aku dicela amarga kaluputanku iku murni? </w:t>
      </w:r>
    </w:p>
    <w:p w14:paraId="0137A328" w14:textId="77777777" w:rsidR="00731E6C" w:rsidRPr="00A83783" w:rsidRDefault="00731E6C" w:rsidP="00731E6C">
      <w:pPr>
        <w:pStyle w:val="paragraph"/>
        <w:spacing w:before="30" w:after="30"/>
        <w:ind w:left="60" w:right="60"/>
        <w:rPr>
          <w:lang w:val="ru-RU"/>
        </w:rPr>
      </w:pPr>
      <w:r w:rsidRPr="00A83783">
        <w:rPr>
          <w:lang w:val="ru-RU"/>
        </w:rPr>
        <w:t>— Delengen, tanpa nggrundel, nanging kanthi kabungahan lan tembung: 'Mulyakna Panjenengan, Gusti, iki pancen sing tak butuhake!</w:t>
      </w:r>
      <w:r>
        <w:rPr>
          <w:lang w:val="ru-RU"/>
        </w:rPr>
        <w:t xml:space="preserve">' </w:t>
      </w:r>
      <w:r w:rsidRPr="00A83783">
        <w:rPr>
          <w:lang w:val="ru-RU"/>
        </w:rPr>
        <w:t xml:space="preserve">— kanthi nampa teguran amarga kesalahmu, kowe bakal nduwé separo kabungahan. Nanging yen kowe dicela tanpa pantes, tanpa kaluputanmu, lan kowe nampa celaan kuwi kanthi ati sing apik, mula kabungahanmu bakal sampurna. Aku ora ngajak kowe ngupaya ngundang ketidakadilan, amarga ing kahanan kaya ngono setan bakal nglebokake kowe ing kesombongan, nanging aku ngajak kowe nampa ketidakadilan nalika teka kanthi sendirine, lan bungah ing kahanan kuwi. </w:t>
      </w:r>
    </w:p>
    <w:p w14:paraId="4E7AD3E0" w14:textId="77777777" w:rsidR="00731E6C" w:rsidRPr="00A83783" w:rsidRDefault="00731E6C" w:rsidP="00731E6C">
      <w:pPr>
        <w:pStyle w:val="paragraph"/>
        <w:spacing w:before="30" w:after="30"/>
        <w:ind w:left="60" w:right="60"/>
        <w:rPr>
          <w:lang w:val="ru-RU"/>
        </w:rPr>
      </w:pPr>
      <w:r w:rsidRPr="00A83783">
        <w:rPr>
          <w:lang w:val="ru-RU"/>
        </w:rPr>
        <w:t xml:space="preserve">Ana papat tahap sikap marang ketidakadilan. Contone, ana wong sing nyerang kowe kanthi ora adil. Yen kowe ana ing tahap kapisan, kowe bakal mbalekake serangan. Yen kowe ana ing tahap kapindho, kowe kroso isin banget, nanging kowe nahan awakmu lan ora ngomong apa-apa. Ing tahap katelu, sampeyan ora isin maneh, lan ing tahap kaping papat, sampeyan rumangsa bungah banget lan atimu seneng sanget. Yen ana wong dituduh kanthi ora adil bab apa wae, banjur sawise mbuktekake yen tuduhan-tuduhan kuwi ora ana dasare, dheweke mbusak jenengé saka tuduhan mau lan rumangsa wareg. Ing kéné, dhèwèké ngalami kabungahan donya. Nanging, kanthi nyedhak marang k an kanthi rohani, kanthi niyat sing becik lan tanpa kuwatir mbuktekaké yèn dhèwèké ora salah, dhèwèké ngalami kabungahan rohani. Ya iku, ing kéné, dhèwèké nduwèni panglipur ilahi ing batiné, lan ngluhuraké Gusti dadi kahanané. Apa kowe ngerti kabungahan sing dialami nyawa wong yen dirugèkaké kanthi ora adil nanging ora mbela dhiri, ora ngupaya krungu </w:t>
      </w:r>
      <w:r>
        <w:rPr>
          <w:lang w:val="ru-RU"/>
        </w:rPr>
        <w:t xml:space="preserve">'apik tenan' </w:t>
      </w:r>
      <w:r w:rsidRPr="00A83783">
        <w:rPr>
          <w:lang w:val="ru-RU"/>
        </w:rPr>
        <w:t xml:space="preserve">utawa </w:t>
      </w:r>
      <w:r>
        <w:rPr>
          <w:lang w:val="ru-RU"/>
        </w:rPr>
        <w:t>'nyuwun pangapunten'</w:t>
      </w:r>
      <w:r w:rsidRPr="00A83783">
        <w:rPr>
          <w:lang w:val="ru-RU"/>
        </w:rPr>
        <w:t xml:space="preserve">? Lan kabungahan sing dialami nyawa kuwi saiki, nalika nahan ketidakadilan, luwih gedhé tinimbang kabungahan sing bakal dirasakaké yèn bisa mbeneraké dhiri. Wong-wong sing nggayuh kahanan kaya ngono kepengin matur nuwun marang wong sing wis nindakake kaluputan marang dheweke, loro amarga kabungahan sing wis diparingake ing urip donya iki lan amarga kabungahan sing wis dipastikake kanggo dheweke ing keabadian. Sepira beda urip rohani karo urip donya! </w:t>
      </w:r>
    </w:p>
    <w:p w14:paraId="591F27DE" w14:textId="77777777" w:rsidR="00731E6C" w:rsidRPr="00A83783" w:rsidRDefault="00731E6C" w:rsidP="00731E6C">
      <w:pPr>
        <w:pStyle w:val="paragraph"/>
        <w:spacing w:before="30" w:after="30"/>
        <w:ind w:left="60" w:right="60"/>
        <w:rPr>
          <w:lang w:val="ru-RU"/>
        </w:rPr>
      </w:pPr>
      <w:r w:rsidRPr="00A83783">
        <w:rPr>
          <w:lang w:val="ru-RU"/>
        </w:rPr>
        <w:t xml:space="preserve">Ing gesang rohani ana sistem pangukuran sing béda. Yen kowe nyimpen barang sing ala utawa ora ana regane kanggo awakmu dhéwé, kowe rumangsa seneng. Yen kowe maringi marang wong liya, kowe rumangsa ora nyaman. Yen kowe kanthi andhap asor nampa ketidakadilan lan mbenerake tangga teparo, </w:t>
      </w:r>
      <w:r w:rsidRPr="00A83783">
        <w:rPr>
          <w:lang w:val="ru-RU"/>
        </w:rPr>
        <w:lastRenderedPageBreak/>
        <w:t>ing atimu kowe nampa Kristus, sing wis bola-bali diperlakokake kanthi ora adil. Banjur, miturut hukum rohani sing ana, Kristus 'ngambah sewa</w:t>
      </w:r>
      <w:r>
        <w:rPr>
          <w:lang w:val="ru-RU"/>
        </w:rPr>
        <w:t>'</w:t>
      </w:r>
      <w:r>
        <w:rPr>
          <w:rStyle w:val="FootnoteReference"/>
          <w:lang w:val="ru-RU"/>
        </w:rPr>
        <w:footnoteReference w:id="35"/>
      </w:r>
      <w:r w:rsidRPr="00A83783">
        <w:rPr>
          <w:lang w:val="ru-RU"/>
        </w:rPr>
        <w:t xml:space="preserve"> atimu. Panjenengané tetep ana ing kono lan ngisi atimu karo katentreman lan kabungahan. Ah, para tresnaku, coba lan rasakna kabungahan iki kanggo awakmu dhéwé! Sinau bungah ora ing kabungahan donya, nanging ing kabungahan rohani iki. Nalika kowe sinau iki, saben dina bakal dadi Paskah kanggo kowe. </w:t>
      </w:r>
    </w:p>
    <w:p w14:paraId="1B495FBE" w14:textId="77777777" w:rsidR="00731E6C" w:rsidRPr="00A83783" w:rsidRDefault="00731E6C" w:rsidP="00731E6C">
      <w:pPr>
        <w:pStyle w:val="paragraph"/>
        <w:spacing w:before="30" w:after="30"/>
        <w:ind w:left="60" w:right="60"/>
        <w:rPr>
          <w:lang w:val="ru-RU"/>
        </w:rPr>
      </w:pPr>
      <w:r w:rsidRPr="00A83783">
        <w:rPr>
          <w:lang w:val="ru-RU"/>
        </w:rPr>
        <w:t xml:space="preserve">Ora ana kabungahan sing luwih gedhé tinimbang sing dirasakaké nalika nampa ketidakadilan. Oh, muga-muga kabèh wong padha nindakake ketidakadilan marang aku! Aku kandha kanthi tulus: kabungahan rohani sing paling manis tak rasakaké ing tengah ketidakadilan. Apa kowé ngerti sepira bungahé atiku nalika ana wong nyebut aku jiwa sing kapancing? </w:t>
      </w:r>
      <w:r>
        <w:rPr>
          <w:lang w:val="ru-RU"/>
        </w:rPr>
        <w:t>"</w:t>
      </w:r>
      <w:r w:rsidRPr="00A83783">
        <w:rPr>
          <w:lang w:val="ru-RU"/>
        </w:rPr>
        <w:t>Kawibawanan dhumateng Panjenengan, ya Gusti," pangandikaku, "awit kula badhé nampi ganjaran kanggé tembung-tembung punika. Nanging menawi kula dipun paringi gelar suci, kula badhé krasa ngrumiyini utang</w:t>
      </w:r>
      <w:r>
        <w:rPr>
          <w:lang w:val="ru-RU"/>
        </w:rPr>
        <w:t xml:space="preserve">." </w:t>
      </w:r>
      <w:r w:rsidRPr="00A83783">
        <w:rPr>
          <w:lang w:val="ru-RU"/>
        </w:rPr>
        <w:t xml:space="preserve">Ing donya punika, boten wonten ingkang langkung éndah tinimbang [ketidakadilan ingkang panjenengan] tampi! </w:t>
      </w:r>
    </w:p>
    <w:p w14:paraId="68EACBAC" w14:textId="77777777" w:rsidR="00731E6C" w:rsidRPr="00A83783" w:rsidRDefault="00731E6C" w:rsidP="00731E6C">
      <w:pPr>
        <w:pStyle w:val="paragraph"/>
        <w:spacing w:before="30" w:after="30"/>
        <w:ind w:left="60" w:right="60"/>
        <w:rPr>
          <w:lang w:val="ru-RU"/>
        </w:rPr>
      </w:pPr>
      <w:r w:rsidRPr="00A83783">
        <w:rPr>
          <w:lang w:val="ru-RU"/>
        </w:rPr>
        <w:t xml:space="preserve">Ing sawijining esuk, ana wong ngetok lawang selku nganggo palu wesi. Isih kèri kanggo nampa tamu. Aku ndeleng saka jendhela lan weruh wong enom sing pasuryané padhang. Aku nyadari yèn, amarga Rahmaté Gusti wis </w:t>
      </w:r>
      <w:r>
        <w:rPr>
          <w:lang w:val="ru-RU"/>
        </w:rPr>
        <w:t>'</w:t>
      </w:r>
      <w:r w:rsidRPr="00A83783">
        <w:rPr>
          <w:lang w:val="ru-RU"/>
        </w:rPr>
        <w:t>ngetokaké</w:t>
      </w:r>
      <w:r>
        <w:rPr>
          <w:lang w:val="ru-RU"/>
        </w:rPr>
        <w:t>'</w:t>
      </w:r>
      <w:r w:rsidRPr="00A83783">
        <w:rPr>
          <w:lang w:val="ru-RU"/>
        </w:rPr>
        <w:t xml:space="preserve"> dhèwèké kanthi cara iki</w:t>
      </w:r>
      <w:r>
        <w:rPr>
          <w:lang w:val="ru-RU"/>
        </w:rPr>
        <w:t xml:space="preserve">, </w:t>
      </w:r>
      <w:r w:rsidRPr="00A83783">
        <w:rPr>
          <w:lang w:val="ru-RU"/>
        </w:rPr>
        <w:t>iku tegesé dhèwèké wis ngalami bab rohani kanthi dhèwèké dhéwé. Mula, sanadyan aku duwe urusan penting sing kudu ditangani, aku nyisihake dhisik, mbukak lawang kanggo dheweke, nggawa mlebu sel, maringi banyu, lan nalika weruh ana bab spiritual sing kasembunyi ing jerone, aku wiwit takon kanthi ati-ati bab uripe. "Kowe ngapa, cah enom?</w:t>
      </w:r>
      <w:r>
        <w:rPr>
          <w:lang w:val="ru-RU"/>
        </w:rPr>
        <w:t xml:space="preserve">" </w:t>
      </w:r>
      <w:r w:rsidRPr="00A83783">
        <w:rPr>
          <w:lang w:val="ru-RU"/>
        </w:rPr>
        <w:t>takonku. "Pakaryan apa, Pak?" dhèwèké mangsuli. "Aku gedhé ing pakunjaran. Saiki umurku wis 26 taun, lan meh kabèh uripku aku ngentèkaké ing kono</w:t>
      </w:r>
      <w:r>
        <w:rPr>
          <w:lang w:val="ru-RU"/>
        </w:rPr>
        <w:t xml:space="preserve">." </w:t>
      </w:r>
      <w:r w:rsidRPr="00A83783">
        <w:rPr>
          <w:lang w:val="ru-RU"/>
        </w:rPr>
        <w:t>"Kowe nindakake apa nganti mlebu pakunjaran?</w:t>
      </w:r>
      <w:r>
        <w:rPr>
          <w:lang w:val="ru-RU"/>
        </w:rPr>
        <w:t xml:space="preserve">" </w:t>
      </w:r>
      <w:r w:rsidRPr="00A83783">
        <w:rPr>
          <w:lang w:val="ru-RU"/>
        </w:rPr>
        <w:t xml:space="preserve">takonku, lan dhèwèké mbukak atiné marang aku. "Wiwit aku isih cilik," dhèwèké miwiti crita, "aku ngrasakaké lara banget nalika weruh wong liya nandhang sangsara. Aku ngerti jenengé saben wong sing nandhang sangsara lan butuh pitulungan — ora mung ing paroki kita, nanging uga ing paroki liya. Pastur paroki lan pangurus paroki terus-terusan nglumpukake dhuwit, ngentekake kanggo mbangun macem-macem bangunan lan aula, kanggo ndandani gréja lan sapiturute, déné kulawarga miskin lan mbutuhake ditinggalake tanpa dipedulèkaké. Aku ora wani ngadili apa pancèn ana kabutuhan nyata kanggo kabèh bangunan kuwi, nanging aku mung ngomong yèn aku weruh akèh wong mlarat. Mula saka kuwi aku wiwit nyolong dhuwit sing diklumpukaké minangka sumbangan. Aku ora njupuk kabèh, mung sak cukupé waé. Kanthi dhuwit sing dicolong, aku tuku panganan lan macem-macem barang perlu lan ninggalake ing njaba lawang omahé wong mlarat. Sawisé kuwi, supaya ora ana wong sing ora salah ditangkep amarga dicurigai nyolong, aku langsung menyang polisi lan kandha: </w:t>
      </w:r>
      <w:r>
        <w:rPr>
          <w:lang w:val="ru-RU"/>
        </w:rPr>
        <w:t>"</w:t>
      </w:r>
      <w:r w:rsidRPr="00A83783">
        <w:rPr>
          <w:lang w:val="ru-RU"/>
        </w:rPr>
        <w:t>Aku nyolong dhuwit saka gréja lan wis tak gunakake</w:t>
      </w:r>
      <w:r>
        <w:rPr>
          <w:lang w:val="ru-RU"/>
        </w:rPr>
        <w:t xml:space="preserve">." Aku </w:t>
      </w:r>
      <w:r w:rsidRPr="00A83783">
        <w:rPr>
          <w:lang w:val="ru-RU"/>
        </w:rPr>
        <w:t xml:space="preserve">ora ngomong apa-apa maneh. Wong-wong mau nggebuk aku, nyebut </w:t>
      </w:r>
      <w:r>
        <w:rPr>
          <w:lang w:val="ru-RU"/>
        </w:rPr>
        <w:t xml:space="preserve">aku 'preman' </w:t>
      </w:r>
      <w:r w:rsidRPr="00A83783">
        <w:rPr>
          <w:lang w:val="ru-RU"/>
        </w:rPr>
        <w:t>lan 'maling</w:t>
      </w:r>
      <w:r>
        <w:rPr>
          <w:lang w:val="ru-RU"/>
        </w:rPr>
        <w:t xml:space="preserve">', </w:t>
      </w:r>
      <w:r w:rsidRPr="00A83783">
        <w:rPr>
          <w:lang w:val="ru-RU"/>
        </w:rPr>
        <w:t xml:space="preserve">nanging aku tetep meneng. Banjur aku dipenjara. Kahanan iki terus lumaku pirang-pirang taun. Ana telung puluh ewu wong ' ' ing kutha kita; kabèh padha krungu bab aku lan nyebut aku ora liya mung </w:t>
      </w:r>
      <w:r>
        <w:rPr>
          <w:lang w:val="ru-RU"/>
        </w:rPr>
        <w:t xml:space="preserve">'preman' </w:t>
      </w:r>
      <w:r w:rsidRPr="00A83783">
        <w:rPr>
          <w:lang w:val="ru-RU"/>
        </w:rPr>
        <w:t>lan 'maling'. Lan aku meneng bae lan ngrasa seneng. Ana wektu aku nglampahi telung taun penuh ing panjara. Kadhangkala aku dipenjara mung amarga dicurigai nyolong — sanajan aku ora salah — lan nalika pelaku sejati ketangkep, aku dibebasake. Nanging yen pelaku kejahatan sing aku ora nindakake durung ketangkep, aku bakal nglakoni paukuman sakabehe sing ditujokake kanggo maling kuwi. Mulané, Bapak, aku wis kandha marang Bapak yèn aku ngentekake akèh uripku ing panjara</w:t>
      </w:r>
      <w:r>
        <w:rPr>
          <w:lang w:val="ru-RU"/>
        </w:rPr>
        <w:t xml:space="preserve">. </w:t>
      </w:r>
    </w:p>
    <w:p w14:paraId="1294628C" w14:textId="77777777" w:rsidR="00731E6C" w:rsidRPr="00A83783" w:rsidRDefault="00731E6C" w:rsidP="00731E6C">
      <w:pPr>
        <w:pStyle w:val="paragraph"/>
        <w:spacing w:before="30" w:after="30"/>
        <w:ind w:left="60" w:right="60"/>
        <w:rPr>
          <w:lang w:val="ru-RU"/>
        </w:rPr>
      </w:pPr>
      <w:r w:rsidRPr="00A83783">
        <w:rPr>
          <w:lang w:val="ru-RU"/>
        </w:rPr>
        <w:t>Sawisé ngrungokaké critané kanthi tliti, aku kandha: "Ngrungokna, cah. Sanajan kabèh sing kok critakaké katon apik saka pandelengan sepisanan, sejatiné ora ana sing apik bab kuwi. Aja ngono manèh. Aku duwé pitutur kanggo kowe. Kowe gelem nampa saran saka aku?</w:t>
      </w:r>
      <w:r>
        <w:rPr>
          <w:lang w:val="ru-RU"/>
        </w:rPr>
        <w:t xml:space="preserve">" </w:t>
      </w:r>
      <w:r w:rsidRPr="00A83783">
        <w:rPr>
          <w:lang w:val="ru-RU"/>
        </w:rPr>
        <w:t>"Inggih, Bapak</w:t>
      </w:r>
      <w:r>
        <w:rPr>
          <w:lang w:val="ru-RU"/>
        </w:rPr>
        <w:t xml:space="preserve">," </w:t>
      </w:r>
      <w:r w:rsidRPr="00A83783">
        <w:rPr>
          <w:lang w:val="ru-RU"/>
        </w:rPr>
        <w:t xml:space="preserve">wangsulane. "Kowe kudu ninggalaké kutha asalmu," ujarku. "Pergi menyang panggonan sing ora ana sing kenal </w:t>
      </w:r>
      <w:r w:rsidRPr="00A83783">
        <w:rPr>
          <w:lang w:val="ru-RU"/>
        </w:rPr>
        <w:lastRenderedPageBreak/>
        <w:t>kowe — menyang kutha siji utawa liyane. Aku bakal njamin kowe ketemu wong-wong apik ing kana. Miwiwiti makarya lan, sak kuwasa kowe, tulung wong mlarat, barengna roti pungkasanmu karo wong-wong mau, amarga iki luwih ajiné tinimbang apa sing wis kowe lakoni nganti saiki. Nanging sanajan wong ora duwe apa-apa kanggo diwenehake marang pengemis lan atiné lara amarga kuwi, dhèwèké tetep maringi sedekah paling luhur. Dheweke maringi sedekah karo getih saka atine. Amarga yen wong maringi sedekah saka apa sing diduweni, dheweke krasa seneng bebarengan; nanging yen dheweke ora duwe apa-apa kanggo diwenehake, atine lara</w:t>
      </w:r>
      <w:r>
        <w:rPr>
          <w:lang w:val="ru-RU"/>
        </w:rPr>
        <w:t xml:space="preserve">. </w:t>
      </w:r>
      <w:r w:rsidRPr="00A83783">
        <w:rPr>
          <w:lang w:val="ru-RU"/>
        </w:rPr>
        <w:t xml:space="preserve">Sawise ngrungokake aku, pemuda kuwi janji bakal ngetutake pituturku lan lunga kanthi ati sing bungah. </w:t>
      </w:r>
    </w:p>
    <w:p w14:paraId="61955F43" w14:textId="77777777" w:rsidR="00731E6C" w:rsidRPr="00A83783" w:rsidRDefault="00731E6C" w:rsidP="00731E6C">
      <w:pPr>
        <w:pStyle w:val="paragraph"/>
        <w:spacing w:before="30" w:after="30"/>
        <w:ind w:left="60" w:right="60"/>
        <w:rPr>
          <w:lang w:val="ru-RU"/>
        </w:rPr>
      </w:pPr>
      <w:r w:rsidRPr="00A83783">
        <w:rPr>
          <w:lang w:val="ru-RU"/>
        </w:rPr>
        <w:t>Pitu wulan wis kliwat. Sawijining dina aku nampa layang saka panjara Coridallu.</w:t>
      </w:r>
      <w:r>
        <w:rPr>
          <w:rStyle w:val="FootnoteReference"/>
          <w:lang w:val="ru-RU"/>
        </w:rPr>
        <w:footnoteReference w:id="36"/>
      </w:r>
      <w:r w:rsidRPr="00A83783">
        <w:rPr>
          <w:lang w:val="ru-RU"/>
        </w:rPr>
        <w:t xml:space="preserve"> Mbukak amplop, aku maca ing ngisor iki: </w:t>
      </w:r>
      <w:r>
        <w:rPr>
          <w:lang w:val="ru-RU"/>
        </w:rPr>
        <w:t>"</w:t>
      </w:r>
      <w:r w:rsidRPr="00A83783">
        <w:rPr>
          <w:lang w:val="ru-RU"/>
        </w:rPr>
        <w:t>Bapakku, mesthi Bapak kaget amarga sawisé kabèh pitutur sing wis Bapak paringaké marang aku lan janji-janjiku marang Bapak, aku nulis manèh saka panjara. Nanging kawicaksanan, wektu iki aku nglakoni paukuman sing wis tau tak lakoni sadurunge. Ana semacam kesalahan yudisial sing kedadeyan. Syukur marang Gusti yen ora ana kaadilan ing antaraning manungsa: amarga yen ana, iku bakal dadi ketidakadilan marang wong-wong rohani, sing banjur bakal kelangan ganjaran swarga</w:t>
      </w:r>
      <w:r>
        <w:rPr>
          <w:lang w:val="ru-RU"/>
        </w:rPr>
        <w:t>."</w:t>
      </w:r>
      <w:r w:rsidRPr="00A83783">
        <w:rPr>
          <w:lang w:val="ru-RU"/>
        </w:rPr>
        <w:t xml:space="preserve"> Sawisé maca tembung-tembung pungkasan kuwi, aku kagum marang pemuda iki, sing kanthi semangat banget nyekel urip rohani lan kanthi jero banget mangertèni makna paling jero saka urip iki. Maling demi Kristus! Dhèwèké nduwèni Kristus ing sajroning atiné. Dhèwèké ora bisa nahan kabungahan sing dirasakaké. Dhèwèké lagi ngalami kabodhoan ilahi, kabungahan kang meriah! </w:t>
      </w:r>
    </w:p>
    <w:p w14:paraId="3A747557" w14:textId="77777777" w:rsidR="00731E6C" w:rsidRPr="00A83783" w:rsidRDefault="00731E6C" w:rsidP="00731E6C">
      <w:pPr>
        <w:pStyle w:val="paragraph"/>
        <w:spacing w:before="30" w:after="30"/>
        <w:ind w:left="60" w:right="60"/>
        <w:rPr>
          <w:lang w:val="ru-RU"/>
        </w:rPr>
      </w:pPr>
      <w:r w:rsidRPr="00A83783">
        <w:rPr>
          <w:lang w:val="ru-RU"/>
        </w:rPr>
        <w:t xml:space="preserve">— Geronda, apa kabungahan iki asalé saka kasunyatan yèn wong-wong padha ngremehké dhèwèké? </w:t>
      </w:r>
    </w:p>
    <w:p w14:paraId="20C668F1" w14:textId="77777777" w:rsidR="00731E6C" w:rsidRPr="00A83783" w:rsidRDefault="00731E6C" w:rsidP="00731E6C">
      <w:pPr>
        <w:pStyle w:val="paragraph"/>
        <w:spacing w:before="30" w:after="30"/>
        <w:ind w:left="60" w:right="60"/>
        <w:rPr>
          <w:lang w:val="ru-RU"/>
        </w:rPr>
      </w:pPr>
      <w:r w:rsidRPr="00A83783">
        <w:rPr>
          <w:lang w:val="ru-RU"/>
        </w:rPr>
        <w:t xml:space="preserve">— Kabungahan kuwi asalé saka kasunyatan yèn dhèwèké nahan kateuadilan. Dheweke iku wong donya — dheweke ora nate maca Uripé Para Kudus utawa tulisan Para Bapa Agung, lan sanadyan dheweke dipukul lan dipenjara kanthi ora adil, sanadyan ing kutha dheweke dianggep preman, wong ala lan maling, sanadyan dheweke dihina lan dipermalukan, — sanadyan kabèh kuwi, dhèwèké ora nggoleki alesan lan nyedhaki saben bab kanthi jero rohani! Dhèwèké isih enom — nanging ora kuwatir bab carané mbalèkaké ajiné dhiri, nanging bab carané mbantu wong liya. Mayor, penjahat sejati asring ora tau dipenjara, nanging nyawa sing malang iki dipenjara kaping pindho amarga maling sing padha. Lan kaping pirang-pirang dhèwèké dipenjara kanthi ora adil — nganti sing tenanan kriminalé ketangkep! Nanging sanadyan kabèh warga kutha kuwi padha ngumpul, ora ana sing ngrasakaké kabungahan kaya sing dirasakaké dhèwèké. Telung puluh ewu kabungahané ora bisa ngalahaké siji kabungahané dhèwèké. </w:t>
      </w:r>
    </w:p>
    <w:p w14:paraId="76B4B353" w14:textId="77777777" w:rsidR="00731E6C" w:rsidRPr="00A83783" w:rsidRDefault="00731E6C" w:rsidP="00731E6C">
      <w:pPr>
        <w:pStyle w:val="paragraph"/>
        <w:spacing w:before="30" w:after="30"/>
        <w:ind w:left="60" w:right="60"/>
        <w:rPr>
          <w:lang w:val="ru-RU"/>
        </w:rPr>
      </w:pPr>
      <w:r w:rsidRPr="00A83783">
        <w:rPr>
          <w:lang w:val="ru-RU"/>
        </w:rPr>
        <w:t xml:space="preserve">Mulané aku kandha yèn wong rohani ora nduwé sedhih. Nalika katresnan saya tambah ing sajroning ati lan atiné kena pangayomaning Gusti, sedhih ora bakal bisa nemokaké papan manèh ing kono. Wong-wong bisa marakaké lara lan sangsara marang wong kaya ngono, nanging katresnané sing gedhé marang Kristus ngungkuli kabèh kuwi. </w:t>
      </w:r>
    </w:p>
    <w:p w14:paraId="0D5065D3" w14:textId="77777777" w:rsidR="00731E6C" w:rsidRPr="002224AC" w:rsidRDefault="00731E6C" w:rsidP="00731E6C">
      <w:pPr>
        <w:rPr>
          <w:lang w:val="ru-RU"/>
        </w:rPr>
      </w:pPr>
    </w:p>
    <w:p w14:paraId="605F0E11" w14:textId="77777777" w:rsidR="00731E6C" w:rsidRPr="00A83783" w:rsidRDefault="00731E6C" w:rsidP="00731E6C">
      <w:pPr>
        <w:pStyle w:val="Heading4"/>
        <w:rPr>
          <w:lang w:val="ru-RU"/>
        </w:rPr>
      </w:pPr>
      <w:bookmarkStart w:id="90" w:name="_Toc196502857"/>
      <w:bookmarkStart w:id="91" w:name="_Toc196909826"/>
      <w:bookmarkStart w:id="92" w:name="_Toc226993939"/>
      <w:r w:rsidRPr="00A83783">
        <w:rPr>
          <w:lang w:val="ru-RU"/>
        </w:rPr>
        <w:t>Nampa kahanan ora adil iku bab sing nguntungake</w:t>
      </w:r>
      <w:bookmarkEnd w:id="90"/>
      <w:bookmarkEnd w:id="91"/>
      <w:bookmarkEnd w:id="92"/>
    </w:p>
    <w:p w14:paraId="39AB87C7" w14:textId="77777777" w:rsidR="00731E6C" w:rsidRPr="00A83783" w:rsidRDefault="00731E6C" w:rsidP="00731E6C">
      <w:pPr>
        <w:pStyle w:val="paragraph"/>
        <w:spacing w:before="30" w:after="30"/>
        <w:ind w:left="60" w:right="60"/>
        <w:rPr>
          <w:lang w:val="ru-RU"/>
        </w:rPr>
      </w:pPr>
      <w:r w:rsidRPr="00A83783">
        <w:rPr>
          <w:lang w:val="ru-RU"/>
        </w:rPr>
        <w:t xml:space="preserve">— Geronda, kadhang ana sedulur wadon sing ngetokake tuduhan palsu marang aku, lan aku ora bisa nahan kaya kuduné lan dadi adhem marang dhèwèké. </w:t>
      </w:r>
    </w:p>
    <w:p w14:paraId="0484C2D3" w14:textId="77777777" w:rsidR="00731E6C" w:rsidRPr="00A83783" w:rsidRDefault="00731E6C" w:rsidP="00731E6C">
      <w:pPr>
        <w:pStyle w:val="paragraph"/>
        <w:spacing w:before="30" w:after="30"/>
        <w:ind w:left="60" w:right="60"/>
        <w:rPr>
          <w:lang w:val="ru-RU"/>
        </w:rPr>
      </w:pPr>
      <w:r w:rsidRPr="00A83783">
        <w:rPr>
          <w:lang w:val="ru-RU"/>
        </w:rPr>
        <w:t xml:space="preserve">— Siji detik! Apa sing diwulangake Gréja marang kita? Kepiye tumindak sing bener ing kahanan kaya ngono? Lan ing kahanan endi kowe dhéwé éntuk manfaat sing luwih gedhé? Ya wis, ayo kita anggep yèn kahanané pancèn kaya sing kowe kandhakake — ya iku, kowe ora salah. Nah, yèn kowe diperlakokaké kanthi ora adil, kowe éntuk bathi. Lan adhine kuwi, sing kepengin mbenerake awake </w:t>
      </w:r>
      <w:r w:rsidRPr="00A83783">
        <w:rPr>
          <w:lang w:val="ru-RU"/>
        </w:rPr>
        <w:lastRenderedPageBreak/>
        <w:t xml:space="preserve">dhewe, wis nggunakake fitnah marang kowe, sabanjure bakal kroso gething ing ati, tobat, lan bakal nambani kowe kanthi katresnan sing luwih gedhe. Mangkono, saka kanyatan manawa kowe diperlakokake kanthi ora adil, ora mung siji kabecikan sing metu, nanging loro utawa telu sekaligus. Iki maringi kowe kasempatan emas kanggo dadi sugih lan malih saka bocah gelandangan dadi cah wadon bangsawan. Napa kowe isih kepengin urip kaya gelandangan [tetep dadi pengemis] nalika Gusti Allah wis maringi kowe kasempatan dadi sugih lan mbagekake kasugihanmu marang wong liya? </w:t>
      </w:r>
    </w:p>
    <w:p w14:paraId="7432D0D9" w14:textId="77777777" w:rsidR="00731E6C" w:rsidRPr="00A83783" w:rsidRDefault="00731E6C" w:rsidP="00731E6C">
      <w:pPr>
        <w:pStyle w:val="paragraph"/>
        <w:spacing w:before="30" w:after="30"/>
        <w:ind w:left="60" w:right="60"/>
        <w:rPr>
          <w:lang w:val="ru-RU"/>
        </w:rPr>
      </w:pPr>
      <w:r w:rsidRPr="00A83783">
        <w:rPr>
          <w:lang w:val="ru-RU"/>
        </w:rPr>
        <w:t xml:space="preserve">— Nanging pikiranku meksa aku kudu takon marang adhiku piye dheweke nerangake tingkah lakuku lan ngundang fitnah iki marang aku... </w:t>
      </w:r>
    </w:p>
    <w:p w14:paraId="5C82F783" w14:textId="77777777" w:rsidR="00731E6C" w:rsidRPr="00A83783" w:rsidRDefault="00731E6C" w:rsidP="00731E6C">
      <w:pPr>
        <w:pStyle w:val="paragraph"/>
        <w:spacing w:before="30" w:after="30"/>
        <w:ind w:left="60" w:right="60"/>
        <w:rPr>
          <w:lang w:val="ru-RU"/>
        </w:rPr>
      </w:pPr>
      <w:r w:rsidRPr="00A83783">
        <w:rPr>
          <w:lang w:val="ru-RU"/>
        </w:rPr>
        <w:t xml:space="preserve">— Ya mesthi, kepriye maling bisa tahan ndeleng yèn kowe nduwé tabungan [spiritual]? Dhèwèké meksa kowe mbeneraké awakmu dhéwé, supaya kanthi cara iki kowe bisa ngusir Kristus saka jeroné atimu. </w:t>
      </w:r>
    </w:p>
    <w:p w14:paraId="275E3EF9" w14:textId="77777777" w:rsidR="00731E6C" w:rsidRPr="00A83783" w:rsidRDefault="00731E6C" w:rsidP="00731E6C">
      <w:pPr>
        <w:pStyle w:val="paragraph"/>
        <w:spacing w:before="30" w:after="30"/>
        <w:ind w:left="60" w:right="60"/>
        <w:rPr>
          <w:lang w:val="ru-RU"/>
        </w:rPr>
      </w:pPr>
      <w:r w:rsidRPr="00A83783">
        <w:rPr>
          <w:lang w:val="ru-RU"/>
        </w:rPr>
        <w:t xml:space="preserve">— Geronda, nanging isih, aku kepengin kaluputanku diapura, paling ora kadhangkala. </w:t>
      </w:r>
    </w:p>
    <w:p w14:paraId="65A29CE3" w14:textId="77777777" w:rsidR="00731E6C" w:rsidRPr="00A83783" w:rsidRDefault="00731E6C" w:rsidP="00731E6C">
      <w:pPr>
        <w:pStyle w:val="paragraph"/>
        <w:spacing w:before="30" w:after="30"/>
        <w:ind w:left="60" w:right="60"/>
        <w:rPr>
          <w:lang w:val="ru-RU"/>
        </w:rPr>
      </w:pPr>
      <w:r w:rsidRPr="00A83783">
        <w:rPr>
          <w:lang w:val="ru-RU"/>
        </w:rPr>
        <w:t xml:space="preserve">— Kowe kepengin dibebasake? Ya wis, ayo dianggep kowe wis dibebasake. Apa kowe entuk kauntungan rohani saka iki, utawa malah nandhang kerugian rohani? </w:t>
      </w:r>
    </w:p>
    <w:p w14:paraId="2A69A6C7" w14:textId="77777777" w:rsidR="00731E6C" w:rsidRPr="00A83783" w:rsidRDefault="00731E6C" w:rsidP="00731E6C">
      <w:pPr>
        <w:pStyle w:val="paragraph"/>
        <w:spacing w:before="30" w:after="30"/>
        <w:ind w:left="60" w:right="60"/>
        <w:rPr>
          <w:lang w:val="ru-RU"/>
        </w:rPr>
      </w:pPr>
      <w:r w:rsidRPr="00A83783">
        <w:rPr>
          <w:lang w:val="ru-RU"/>
        </w:rPr>
        <w:t xml:space="preserve">— Aku nandhang rugi. </w:t>
      </w:r>
    </w:p>
    <w:p w14:paraId="322FF2DD" w14:textId="77777777" w:rsidR="00731E6C" w:rsidRPr="00A83783" w:rsidRDefault="00731E6C" w:rsidP="00731E6C">
      <w:pPr>
        <w:pStyle w:val="paragraph"/>
        <w:spacing w:before="30" w:after="30"/>
        <w:ind w:left="60" w:right="60"/>
        <w:rPr>
          <w:lang w:val="ru-RU"/>
        </w:rPr>
      </w:pPr>
      <w:r w:rsidRPr="00A83783">
        <w:rPr>
          <w:lang w:val="ru-RU"/>
        </w:rPr>
        <w:t xml:space="preserve">— Saiki, yen kowe duwe toko, apa sing luwih kowe pilih — entuk bathi utawa rugi? </w:t>
      </w:r>
    </w:p>
    <w:p w14:paraId="7484E891" w14:textId="77777777" w:rsidR="00731E6C" w:rsidRPr="00A83783" w:rsidRDefault="00731E6C" w:rsidP="00731E6C">
      <w:pPr>
        <w:pStyle w:val="paragraph"/>
        <w:spacing w:before="30" w:after="30"/>
        <w:ind w:left="60" w:right="60"/>
        <w:rPr>
          <w:lang w:val="ru-RU"/>
        </w:rPr>
      </w:pPr>
      <w:r w:rsidRPr="00A83783">
        <w:rPr>
          <w:lang w:val="ru-RU"/>
        </w:rPr>
        <w:t xml:space="preserve">— Kanggo entuk bathi. </w:t>
      </w:r>
    </w:p>
    <w:p w14:paraId="29DAEC2D" w14:textId="77777777" w:rsidR="00731E6C" w:rsidRPr="00A83783" w:rsidRDefault="00731E6C" w:rsidP="00731E6C">
      <w:pPr>
        <w:pStyle w:val="paragraph"/>
        <w:spacing w:before="30" w:after="30"/>
        <w:ind w:left="60" w:right="60"/>
        <w:rPr>
          <w:lang w:val="ru-RU"/>
        </w:rPr>
      </w:pPr>
      <w:r w:rsidRPr="00A83783">
        <w:rPr>
          <w:lang w:val="ru-RU"/>
        </w:rPr>
        <w:t xml:space="preserve">— Ya wis: yen kita ora kepengin ngalami kerugian ing babagan materi, donya, sepira maneh kita kudu usaha supaya ora ngalami kerugian ing babagan spiritual! Wong donya nguber kauntungan materi lan ora ngeculake — apa pantes wong spiritual nglirwakake kauntungan spiritual? Nanging wong donya isih ana ing kahanan sing luwih apik: kanthi mbuwang dhuwité, dheweke mung mbuwang bandha donya, déné kita, yèn ora nampa kahanan sing ora adil marang awaké dhéwé, malah mbuwang bandha rohani lan swarga. Kita mbuwang kabèh bandha iki ing donya. Dadi, kenapa kita kudu ngganti sing langit karo sing donya? Luwih maneh, wong donya sing sengsara tetep ing kabodhoan rohani, dene makna [rohani] [urip kita] ora dadi rahasia kanggo kita. Kita dadi biksu kanggo nggayuh sing langit, nanging nyatane, sawise mangkat kanggo siji tujuan, kita malah obah menyang tujuan sing liya. Yen wong donya tatu, dipukul, utawa mung diusir kanthi ora adil, iku banget pait kanggo dheweke. Nanging, kita [para biksu] kudu ngupaya kabeh iki dhéwé; kita kudu nahan kabeh iki amarga katresnan marang Kristus. Kita kudu ngupaya nampa isin, pangremehan, lan cacian—awit iku nggawa kauntungan kanggo nyawa kita. Wong sing nduwé kulawarga nyoba mbeneraké dhèwèké amarga dhèwèké nduwé urusan donya. Amarga dhèwèké mikir kepiye dhèwèké lan anak-anaké sing apes bakal urip yèn, umpamané, dhèwèké kelangan reputasi utawa bangkrut. Mula, wong donya nduwé kahanan sing ngurangi tanggung jawab, déné kita ora nduwé kahanan kaya ngono. </w:t>
      </w:r>
    </w:p>
    <w:p w14:paraId="4EA34A98" w14:textId="77777777" w:rsidR="00731E6C" w:rsidRPr="00A83783" w:rsidRDefault="00731E6C" w:rsidP="00731E6C">
      <w:pPr>
        <w:pStyle w:val="paragraph"/>
        <w:spacing w:before="30" w:after="30"/>
        <w:ind w:left="60" w:right="60"/>
        <w:rPr>
          <w:lang w:val="ru-RU"/>
        </w:rPr>
      </w:pPr>
      <w:r w:rsidRPr="00A83783">
        <w:rPr>
          <w:lang w:val="ru-RU"/>
        </w:rPr>
        <w:t>Nalika kita diperlakokaké kanthi ora adil, kanthi nampa ketidakadilan iki sejatine kita nampa berkah. Contoné, aku difitnah lan dipenjara kanthi salah. Dadi piye? Kaping pisan, amarga aku ora nindakake tindak pidana, nurani murni ( )ku resik. Lan kapindho, ganjaran swarga wis ngenteni aku. Apa ana berkah sing luwih gedhe sing bisa diparingake marang aku? Aku ora ngeluh, nanging aku muji Gusti Allah: 'Kepiye aku bisa matur nuwun marang Panjenengan, Gustiku, amarga aku ora nindakake kejahatan iki? Amarga yen pancen aku nindakake, aku ora bakal bisa nahan rasa nyeri ing ati</w:t>
      </w:r>
      <w:r>
        <w:rPr>
          <w:lang w:val="ru-RU"/>
        </w:rPr>
        <w:t>.'</w:t>
      </w:r>
      <w:r w:rsidRPr="00A83783">
        <w:rPr>
          <w:lang w:val="ru-RU"/>
        </w:rPr>
        <w:t xml:space="preserve"> Kanggo wong-wong sing mikir kaya ngono, panjara dadi swarga. Utawa conto liyane: ana wong sing nyerang aku kanthi ora adil. </w:t>
      </w:r>
      <w:r>
        <w:rPr>
          <w:lang w:val="ru-RU"/>
        </w:rPr>
        <w:t>"</w:t>
      </w:r>
      <w:r w:rsidRPr="00A83783">
        <w:rPr>
          <w:lang w:val="ru-RU"/>
        </w:rPr>
        <w:t>Mulyakna Panjenengan, Gusti!" ujarku. 'Mbok menawa kanthi cara iki aku bakal mbayar dosaku, amarga biyen aku uga nate ngangkat tangan marang tanggane</w:t>
      </w:r>
      <w:r>
        <w:rPr>
          <w:lang w:val="ru-RU"/>
        </w:rPr>
        <w:t xml:space="preserve">.' </w:t>
      </w:r>
      <w:r w:rsidRPr="00A83783">
        <w:rPr>
          <w:lang w:val="ru-RU"/>
        </w:rPr>
        <w:t>Utawa mbok menawa aku wis diina kanthi ora adil, lan aku matur nuwun: 'Mulyakna Panjenengan, Gusti! Aku nampa iki amarga katresnan Panjenengan, sing kanthi katresnan Panjenengan Panjenengan nampa hina lan cacian kanggo aku</w:t>
      </w:r>
      <w:r>
        <w:rPr>
          <w:lang w:val="ru-RU"/>
        </w:rPr>
        <w:t xml:space="preserve">.' </w:t>
      </w:r>
    </w:p>
    <w:p w14:paraId="697197A9" w14:textId="77777777" w:rsidR="00731E6C" w:rsidRPr="002224AC" w:rsidRDefault="00731E6C" w:rsidP="00731E6C">
      <w:pPr>
        <w:rPr>
          <w:lang w:val="ru-RU"/>
        </w:rPr>
      </w:pPr>
    </w:p>
    <w:p w14:paraId="45D4248E" w14:textId="77777777" w:rsidR="00731E6C" w:rsidRPr="00A83783" w:rsidRDefault="00731E6C" w:rsidP="00731E6C">
      <w:pPr>
        <w:pStyle w:val="Heading4"/>
        <w:rPr>
          <w:lang w:val="ru-RU"/>
        </w:rPr>
      </w:pPr>
      <w:bookmarkStart w:id="93" w:name="_Toc196502858"/>
      <w:bookmarkStart w:id="94" w:name="_Toc196909827"/>
      <w:bookmarkStart w:id="95" w:name="_Toc226993940"/>
      <w:r w:rsidRPr="00A83783">
        <w:rPr>
          <w:lang w:val="ru-RU"/>
        </w:rPr>
        <w:lastRenderedPageBreak/>
        <w:t>Sumbangan kanggo kasurganing swarga</w:t>
      </w:r>
      <w:bookmarkEnd w:id="93"/>
      <w:bookmarkEnd w:id="94"/>
      <w:bookmarkEnd w:id="95"/>
    </w:p>
    <w:p w14:paraId="768B4695" w14:textId="77777777" w:rsidR="00731E6C" w:rsidRPr="00A83783" w:rsidRDefault="00731E6C" w:rsidP="00731E6C">
      <w:pPr>
        <w:pStyle w:val="paragraph"/>
        <w:spacing w:before="30" w:after="30"/>
        <w:ind w:left="60" w:right="60"/>
        <w:rPr>
          <w:lang w:val="ru-RU"/>
        </w:rPr>
      </w:pPr>
      <w:r w:rsidRPr="00A83783">
        <w:rPr>
          <w:lang w:val="ru-RU"/>
        </w:rPr>
        <w:t xml:space="preserve">— Geronda, aku kroso nesu amarga wong liya ora nduwé panemu apik marang aku. </w:t>
      </w:r>
    </w:p>
    <w:p w14:paraId="581FAAA7" w14:textId="77777777" w:rsidR="00731E6C" w:rsidRPr="00A83783" w:rsidRDefault="00731E6C" w:rsidP="00731E6C">
      <w:pPr>
        <w:pStyle w:val="paragraph"/>
        <w:spacing w:before="30" w:after="30"/>
        <w:ind w:left="60" w:right="60"/>
        <w:rPr>
          <w:lang w:val="ru-RU"/>
        </w:rPr>
      </w:pPr>
      <w:r w:rsidRPr="00A83783">
        <w:rPr>
          <w:lang w:val="ru-RU"/>
        </w:rPr>
        <w:t xml:space="preserve">— Apik tenan kowe wis ngandhani aku iki! Wiwit dina iki, aku bakal ndedonga supaya wong liya ora tau nduwé panemu apik marang kowe, amarga panemu apik saka wong liya, anakku, ora ana gunané kanggo kowe. Gusti Allah, ing pangayomané, ngidini wong-wong nindakake tumindak ora adil marang kita lan ngina kita supaya kita bisa mbayar sawatara dosa kita lumantar iki, utawa nyisihaké modal [spiritual] kanggo urip sing bakal teka. Nanging aku ora bisa mangertos: urip rohani kaya apa sing kowe karepake? Kowe durung mangertos apa sejatine kauntungan rohani iku; kowe kepengin ngentekake kabèh modal rohani kowe saiki lan ing kéné — lan ora ninggalaké apa-apa kanggo Swarga. Kenapa kowe ndeleng kabeh kaya ngene? Buku apa sing kowe waca? Apa kowe waca </w:t>
      </w:r>
      <w:r>
        <w:rPr>
          <w:lang w:val="ru-RU"/>
        </w:rPr>
        <w:t>*Evergetinos*</w:t>
      </w:r>
      <w:r>
        <w:rPr>
          <w:rStyle w:val="FootnoteReference"/>
          <w:lang w:val="ru-RU"/>
        </w:rPr>
        <w:footnoteReference w:id="37"/>
      </w:r>
      <w:r w:rsidRPr="00A83783">
        <w:rPr>
          <w:lang w:val="ru-RU"/>
        </w:rPr>
        <w:t xml:space="preserve"> ? Apa ora ditulis ing kana carane kowe kudu tumindak? Lan apa kowe maca Injil? Pasthekake kowe maca saben dina. </w:t>
      </w:r>
    </w:p>
    <w:p w14:paraId="51E2B17E" w14:textId="77777777" w:rsidR="00731E6C" w:rsidRPr="00A83783" w:rsidRDefault="00731E6C" w:rsidP="00731E6C">
      <w:pPr>
        <w:pStyle w:val="paragraph"/>
        <w:spacing w:before="30" w:after="30"/>
        <w:ind w:left="60" w:right="60"/>
        <w:rPr>
          <w:lang w:val="ru-RU"/>
        </w:rPr>
      </w:pPr>
      <w:r w:rsidRPr="00A83783">
        <w:rPr>
          <w:lang w:val="ru-RU"/>
        </w:rPr>
        <w:t xml:space="preserve">— Geronda, nalika aku nindakake kabecikan, aku nesu yen wong liya ora ngakoni. </w:t>
      </w:r>
    </w:p>
    <w:p w14:paraId="00C00D0A" w14:textId="77777777" w:rsidR="00731E6C" w:rsidRPr="00A83783" w:rsidRDefault="00731E6C" w:rsidP="00731E6C">
      <w:pPr>
        <w:pStyle w:val="paragraph"/>
        <w:spacing w:before="30" w:after="30"/>
        <w:ind w:left="60" w:right="60"/>
        <w:rPr>
          <w:lang w:val="ru-RU"/>
        </w:rPr>
      </w:pPr>
      <w:r w:rsidRPr="00A83783">
        <w:rPr>
          <w:lang w:val="ru-RU"/>
        </w:rPr>
        <w:t xml:space="preserve">— Rungokna, nanging pangakuan jinis apa sing kowe karepake: saka Kristus utawa saka manungsa? Apa kowe bisa entuk apa-apa sing luwih migunani tinimbang pangakuan saka Kristus? Lan apa gunane yen wong padha merhatiin kowe? Yen wong saiki wis ngakoni kabecikan sing wis kowe lakoni, mengko, ing urip langgeng, kowe bakal krungu: </w:t>
      </w:r>
      <w:r>
        <w:rPr>
          <w:lang w:val="ru-RU"/>
        </w:rPr>
        <w:t>"</w:t>
      </w:r>
      <w:r w:rsidRPr="00A83783">
        <w:rPr>
          <w:i/>
          <w:iCs/>
          <w:lang w:val="ru-RU"/>
        </w:rPr>
        <w:t xml:space="preserve">Panjenengané Gusti, tampi karsa pakaryan </w:t>
      </w:r>
      <w:r w:rsidRPr="00A83783">
        <w:rPr>
          <w:lang w:val="ru-RU"/>
        </w:rPr>
        <w:t>saé punika...</w:t>
      </w:r>
      <w:r>
        <w:rPr>
          <w:lang w:val="ru-RU"/>
        </w:rPr>
        <w:t>"</w:t>
      </w:r>
      <w:r>
        <w:rPr>
          <w:rStyle w:val="FootnoteReference"/>
          <w:lang w:val="ru-RU"/>
        </w:rPr>
        <w:footnoteReference w:id="38"/>
      </w:r>
      <w:r w:rsidRPr="00A83783">
        <w:rPr>
          <w:lang w:val="ru-RU"/>
        </w:rPr>
        <w:t xml:space="preserve"> Kita kudu bungah yèn wong liya ora ngakoni pakaryan kita lan ora maringi ganjaran [manungsa], awit Gusti bakal mirsani pakaryan-pakaryan sing ora diparingi ganjaran manungsa mau lan maringi ganjaran langgeng marang kita. Amarga ana ganjaran ilahi, ayo padha ngupaya nyumbang—sanajan sethithik—kanggo rekening tabungané Gusti. Kita kudu nampa ketidakadilan sing ditindakake marang kita minangka berkah gedhe, amarga liwat ketidakadilan kuwi jumlah tartamtu bakal dicathet ing akun [bank rohani] kita—minangka berkah langit. </w:t>
      </w:r>
    </w:p>
    <w:p w14:paraId="62C0D913" w14:textId="77777777" w:rsidR="00731E6C" w:rsidRPr="00A83783" w:rsidRDefault="00731E6C" w:rsidP="00731E6C">
      <w:pPr>
        <w:pStyle w:val="paragraph"/>
        <w:spacing w:before="30" w:after="30"/>
        <w:ind w:left="60" w:right="60"/>
        <w:rPr>
          <w:lang w:val="ru-RU"/>
        </w:rPr>
      </w:pPr>
      <w:r w:rsidRPr="00A83783">
        <w:rPr>
          <w:lang w:val="ru-RU"/>
        </w:rPr>
        <w:t xml:space="preserve">— Geronda, kepiye yen ana wong sing kanthi loman nampa ketidakadilan sing ditindakake marang dheweke, ora amarga mikir Pengadilan sing bakal teka, nanging mung amarga dheweke yakin kuwi luwih becik; apa dheweke tumindak kanthi bener? </w:t>
      </w:r>
    </w:p>
    <w:p w14:paraId="1B54A0B2" w14:textId="77777777" w:rsidR="00731E6C" w:rsidRPr="00A83783" w:rsidRDefault="00731E6C" w:rsidP="00731E6C">
      <w:pPr>
        <w:pStyle w:val="paragraph"/>
        <w:spacing w:before="30" w:after="30"/>
        <w:ind w:left="60" w:right="60"/>
        <w:rPr>
          <w:lang w:val="ru-RU"/>
        </w:rPr>
      </w:pPr>
      <w:r w:rsidRPr="00A83783">
        <w:rPr>
          <w:lang w:val="ru-RU"/>
        </w:rPr>
        <w:t xml:space="preserve">— Ya, apa pikiran manawa iki luwih becik ora bakal pungkasane nggawa dheweke mikir babagan Pangadilan sing bakal teka? Mung aja nganti dheweke tumindak kaya ngene mung kanggo dadi 'wong </w:t>
      </w:r>
      <w:r>
        <w:rPr>
          <w:lang w:val="ru-RU"/>
        </w:rPr>
        <w:t xml:space="preserve">becik', </w:t>
      </w:r>
      <w:r w:rsidRPr="00A83783">
        <w:rPr>
          <w:lang w:val="ru-RU"/>
        </w:rPr>
        <w:t>amarga kuwi sing ditindakake wong Éropah.</w:t>
      </w:r>
      <w:r>
        <w:rPr>
          <w:rStyle w:val="FootnoteReference"/>
          <w:lang w:val="ru-RU"/>
        </w:rPr>
        <w:footnoteReference w:id="39"/>
      </w:r>
      <w:r w:rsidRPr="00A83783">
        <w:rPr>
          <w:lang w:val="ru-RU"/>
        </w:rPr>
        <w:t xml:space="preserve"> Kita kudu éling yèn kowe digawé miturut gambaré Gusti Allah lan ing kabèh bab kudu padha karo Penciptamu. Yèn pancèn pikiran iki sing nyurung wong tumindak , mula dhèwèké lagi obah ing arah sing bener. Yèn ora, dhèwèké mbebayani tiba ing humanisme wong Éropah.</w:t>
      </w:r>
      <w:r>
        <w:rPr>
          <w:rStyle w:val="FootnoteReference"/>
          <w:lang w:val="ru-RU"/>
        </w:rPr>
        <w:footnoteReference w:id="40"/>
      </w:r>
      <w:r w:rsidRPr="00A83783">
        <w:rPr>
          <w:lang w:val="ru-RU"/>
        </w:rPr>
        <w:t xml:space="preserve"> </w:t>
      </w:r>
    </w:p>
    <w:p w14:paraId="18A59619" w14:textId="77777777" w:rsidR="00731E6C" w:rsidRPr="002224AC" w:rsidRDefault="00731E6C" w:rsidP="00731E6C">
      <w:pPr>
        <w:rPr>
          <w:lang w:val="ru-RU"/>
        </w:rPr>
      </w:pPr>
    </w:p>
    <w:p w14:paraId="237BF0DC" w14:textId="77777777" w:rsidR="00731E6C" w:rsidRPr="00A83783" w:rsidRDefault="00731E6C" w:rsidP="00731E6C">
      <w:pPr>
        <w:pStyle w:val="Heading4"/>
        <w:rPr>
          <w:lang w:val="ru-RU"/>
        </w:rPr>
      </w:pPr>
      <w:bookmarkStart w:id="96" w:name="_Toc196502859"/>
      <w:bookmarkStart w:id="97" w:name="_Toc196909828"/>
      <w:bookmarkStart w:id="98" w:name="_Toc226993941"/>
      <w:r w:rsidRPr="00A83783">
        <w:rPr>
          <w:lang w:val="ru-RU"/>
        </w:rPr>
        <w:t>Pura-pura Suci</w:t>
      </w:r>
      <w:bookmarkEnd w:id="96"/>
      <w:bookmarkEnd w:id="97"/>
      <w:bookmarkEnd w:id="98"/>
    </w:p>
    <w:p w14:paraId="64D3EF1A" w14:textId="77777777" w:rsidR="00731E6C" w:rsidRPr="00A83783" w:rsidRDefault="00731E6C" w:rsidP="00731E6C">
      <w:pPr>
        <w:pStyle w:val="paragraph"/>
        <w:spacing w:before="30" w:after="30"/>
        <w:ind w:left="60" w:right="60"/>
        <w:rPr>
          <w:lang w:val="ru-RU"/>
        </w:rPr>
      </w:pPr>
      <w:r w:rsidRPr="00A83783">
        <w:rPr>
          <w:lang w:val="ru-RU"/>
        </w:rPr>
        <w:t>— Geronda, pinten pertapa sing ana ing Gunung Suci?</w:t>
      </w:r>
      <w:r>
        <w:rPr>
          <w:rStyle w:val="FootnoteReference"/>
          <w:lang w:val="ru-RU"/>
        </w:rPr>
        <w:footnoteReference w:id="41"/>
      </w:r>
    </w:p>
    <w:p w14:paraId="3188A7B7" w14:textId="77777777" w:rsidR="00731E6C" w:rsidRPr="00A83783" w:rsidRDefault="00731E6C" w:rsidP="00731E6C">
      <w:pPr>
        <w:pStyle w:val="paragraph"/>
        <w:spacing w:before="30" w:after="30"/>
        <w:ind w:left="60" w:right="60"/>
        <w:rPr>
          <w:lang w:val="ru-RU"/>
        </w:rPr>
      </w:pPr>
      <w:r w:rsidRPr="00A83783">
        <w:rPr>
          <w:lang w:val="ru-RU"/>
        </w:rPr>
        <w:lastRenderedPageBreak/>
        <w:t>— Aku ora ngerti. Wong-wong kandha ana pitu.</w:t>
      </w:r>
      <w:r>
        <w:rPr>
          <w:rStyle w:val="FootnoteReference"/>
          <w:lang w:val="ru-RU"/>
        </w:rPr>
        <w:footnoteReference w:id="42"/>
      </w:r>
      <w:r w:rsidRPr="00A83783">
        <w:rPr>
          <w:lang w:val="ru-RU"/>
        </w:rPr>
        <w:t xml:space="preserve"> Ing taun-taun pungkasan iki, dadi banget angel golek panggonan sepi lan terpencil kanggo nglakoni asketisme. Mula, sanadyan isih ana komunitas monastik ing Gunung Suci,</w:t>
      </w:r>
      <w:r>
        <w:rPr>
          <w:rStyle w:val="FootnoteReference"/>
          <w:lang w:val="ru-RU"/>
        </w:rPr>
        <w:footnoteReference w:id="43"/>
      </w:r>
      <w:r w:rsidRPr="00A83783">
        <w:rPr>
          <w:lang w:val="ru-RU"/>
        </w:rPr>
        <w:t xml:space="preserve"> sawetara bapak nemokake cara liya kanggo nglakoni asketisme. Contone, sawise sepisanan nglakoni asketisme ing panggonan liya, ing sawijining wektu padha kandha: </w:t>
      </w:r>
      <w:r>
        <w:rPr>
          <w:lang w:val="ru-RU"/>
        </w:rPr>
        <w:t>"</w:t>
      </w:r>
      <w:r w:rsidRPr="00A83783">
        <w:rPr>
          <w:lang w:val="ru-RU"/>
        </w:rPr>
        <w:t>Ora, aku ora seneng tenan ing kene. Luwih becik aku lunga kerja ing sawijining biara sing padunungan bebarengan lan nglumpukake dhuwit.</w:t>
      </w:r>
      <w:r>
        <w:rPr>
          <w:lang w:val="ru-RU"/>
        </w:rPr>
        <w:t xml:space="preserve">" </w:t>
      </w:r>
      <w:r w:rsidRPr="00A83783">
        <w:rPr>
          <w:lang w:val="ru-RU"/>
        </w:rPr>
        <w:t xml:space="preserve">Wong-wong ing sacedhake padha pracaya menawa pancen kaya ngono. Sang asket banjur pindhah menyang biara sing padunungan bebarengan, kerja ing kana telung utawa papat wulan, banjur nuntut kenaikan gaji sing gedhe.  Lan nalika panjaluké kenaikan gaji kuwi ditolak, dhèwèké bakal kandha: </w:t>
      </w:r>
      <w:r>
        <w:rPr>
          <w:lang w:val="ru-RU"/>
        </w:rPr>
        <w:t>"</w:t>
      </w:r>
      <w:r w:rsidRPr="00A83783">
        <w:rPr>
          <w:lang w:val="ru-RU"/>
        </w:rPr>
        <w:t>Ya wis, ora pantes aku kerja kaya ngéné. Aku arep lunga</w:t>
      </w:r>
      <w:r>
        <w:rPr>
          <w:lang w:val="ru-RU"/>
        </w:rPr>
        <w:t xml:space="preserve">." </w:t>
      </w:r>
      <w:r w:rsidRPr="00A83783">
        <w:rPr>
          <w:lang w:val="ru-RU"/>
        </w:rPr>
        <w:t>Dhèwèké bakal nggawa sawetara roti kering, ninggalake biara, ndhelik ing guwa lan nyawisake awaké kanggo nglakoni tapa brata. Lan wong-wong sing isih ana ing biara padha nganggep yèn dhèwèké wis golek gawéan ing panggonan liya. Nalika para warga biara kuwi ditakoni: "Dadi, kowe kéné tau ana bapak siji-sijiné?</w:t>
      </w:r>
      <w:r>
        <w:rPr>
          <w:lang w:val="ru-RU"/>
        </w:rPr>
        <w:t xml:space="preserve">" </w:t>
      </w:r>
      <w:r w:rsidRPr="00A83783">
        <w:rPr>
          <w:lang w:val="ru-RU"/>
        </w:rPr>
        <w:t>— padha mangsuli: "Ya, dhèwèké tau ana kéné, nanging piye rewelé! Dhèwèké teka kéné kanggo nglumpukaké dhuwit. Dhèwèké nuntut kenaikan gaji! Coba pikirna: biksu nuntut kenaikan gaji! Biksu kaya apa kuwi?</w:t>
      </w:r>
      <w:r>
        <w:rPr>
          <w:lang w:val="ru-RU"/>
        </w:rPr>
        <w:t xml:space="preserve">" </w:t>
      </w:r>
      <w:r w:rsidRPr="00A83783">
        <w:rPr>
          <w:lang w:val="ru-RU"/>
        </w:rPr>
        <w:t xml:space="preserve">Mangkono, wong asket kuwi entuk manfaat kaping pindho — saka praktik asketisme-e lan saka tuduhan-tuduhan mau. Lan uga saka para maling: nalika para maling krungu yèn dhèwèké nduwé dhuwit, padha menyang guwané, nggebuk dhèwèké, nanging ora nemokaké apa-apa. </w:t>
      </w:r>
    </w:p>
    <w:p w14:paraId="6296E734" w14:textId="77777777" w:rsidR="00731E6C" w:rsidRPr="00A83783" w:rsidRDefault="00731E6C" w:rsidP="00731E6C">
      <w:pPr>
        <w:pStyle w:val="paragraph"/>
        <w:spacing w:before="30" w:after="30"/>
        <w:ind w:left="60" w:right="60"/>
        <w:rPr>
          <w:lang w:val="ru-RU"/>
        </w:rPr>
      </w:pPr>
      <w:r w:rsidRPr="00A83783">
        <w:rPr>
          <w:lang w:val="ru-RU"/>
        </w:rPr>
        <w:t xml:space="preserve">— Geronda, nanging yen sedulur wadon ndhelik, kepiye aku bisa niru kabecikane? </w:t>
      </w:r>
    </w:p>
    <w:p w14:paraId="523099EB" w14:textId="77777777" w:rsidR="00731E6C" w:rsidRPr="00A83783" w:rsidRDefault="00731E6C" w:rsidP="00731E6C">
      <w:pPr>
        <w:pStyle w:val="paragraph"/>
        <w:spacing w:before="30" w:after="30"/>
        <w:ind w:left="60" w:right="60"/>
        <w:rPr>
          <w:lang w:val="ru-RU"/>
        </w:rPr>
      </w:pPr>
      <w:r w:rsidRPr="00A83783">
        <w:rPr>
          <w:lang w:val="ru-RU"/>
        </w:rPr>
        <w:t xml:space="preserve">— Apa kowe pancen mikir yèn dhèwèké bodho nganti ora nyumput? Para wali nindakake prestasi paling gedhé ora kanggo nggolèki kabecikan, nanging kanggo nyumputaké kabecikan mau. Apa kowe ngerti apa sing ditindakake para bodho suci kanggo Kristus? Kaping pisan, padha nyingkiri kemunafikan donya iki lan mlebu ing alam kabeneran Injil. Nanging kuwi uga durung cukup kanggo dheweke, lan padha maju luwih adoh — menyang kemunafikan suci kanggo katresnané Kristus. Sawisé kuwi, dheweke ora peduli maneh karo apa sing ditindakake marang dheweke, utawa apa sing diomongake babagan dheweke. Nanging, iki mbutuhake andhap asor sing gedhe. Lan pikirna iki: yen kowe ngomong sing ora nyenengake marang wong donya, dheweke bakal tersinggung; yen kowe ora muji dheweke bab apa wae, dheweke bakal kuciwa, dene wong bodho suci demi Kristus malah bungah amarga wong-wong nduweni pandangan sing salah marang dheweke. </w:t>
      </w:r>
    </w:p>
    <w:p w14:paraId="2D8DB905" w14:textId="77777777" w:rsidR="00731E6C" w:rsidRPr="00A83783" w:rsidRDefault="00731E6C" w:rsidP="00731E6C">
      <w:pPr>
        <w:pStyle w:val="paragraph"/>
        <w:spacing w:before="30" w:after="30"/>
        <w:ind w:left="60" w:right="60"/>
        <w:rPr>
          <w:lang w:val="ru-RU"/>
        </w:rPr>
      </w:pPr>
      <w:r w:rsidRPr="00A83783">
        <w:rPr>
          <w:lang w:val="ru-RU"/>
        </w:rPr>
        <w:t>Ing jaman biyen ana para biksu sing malah pura-pura kesurupan, kepengin ndhelikake kabecikane lan ngrusak pandangan apik wong liya marang dheweke. Nalika manggon ing Biara Philotheus</w:t>
      </w:r>
      <w:r>
        <w:rPr>
          <w:rStyle w:val="FootnoteReference"/>
          <w:lang w:val="ru-RU"/>
        </w:rPr>
        <w:footnoteReference w:id="44"/>
      </w:r>
      <w:r w:rsidRPr="00A83783">
        <w:rPr>
          <w:lang w:val="ru-RU"/>
        </w:rPr>
        <w:t xml:space="preserve"> nalika wektu kuwi dadi komunitas tertutup, aku ketemu biksu sing biyen wis makarya ing ara-ara Vigla.</w:t>
      </w:r>
      <w:r>
        <w:rPr>
          <w:rStyle w:val="FootnoteReference"/>
          <w:lang w:val="ru-RU"/>
        </w:rPr>
        <w:footnoteReference w:id="45"/>
      </w:r>
      <w:r w:rsidRPr="00A83783">
        <w:rPr>
          <w:lang w:val="ru-RU"/>
        </w:rPr>
        <w:t xml:space="preserve"> Nalika nyadari yèn para bapak ing kana wis ngerti babagan prestasi asketis lan kamajuan spiritualé, dhèwèké njaluk berkah saka pangakuan dosa lan banjur lunga. </w:t>
      </w:r>
      <w:r>
        <w:rPr>
          <w:lang w:val="ru-RU"/>
        </w:rPr>
        <w:t>"</w:t>
      </w:r>
      <w:r w:rsidRPr="00A83783">
        <w:rPr>
          <w:lang w:val="ru-RU"/>
        </w:rPr>
        <w:t>Ya wis, iki manèh!" ujare nalika lunga. "Aku muak karo roti kering lapuk iki. Aku bakal menyang biara sing mandhiri: ing kana aku bakal mangan daging lan urip kaya manungsa sejati! Apa aku iki bodho yen tetep kene?</w:t>
      </w:r>
      <w:r>
        <w:rPr>
          <w:lang w:val="ru-RU"/>
        </w:rPr>
        <w:t xml:space="preserve">" </w:t>
      </w:r>
      <w:r w:rsidRPr="00A83783">
        <w:rPr>
          <w:lang w:val="ru-RU"/>
        </w:rPr>
        <w:t>Mula dhèwèké pindhah menyang Biara Philotheus lan pura-pura kesurupan. Sedulur rohanié, y</w:t>
      </w:r>
      <w:r>
        <w:rPr>
          <w:rStyle w:val="FootnoteReference"/>
          <w:lang w:val="ru-RU"/>
        </w:rPr>
        <w:footnoteReference w:id="46"/>
      </w:r>
      <w:r w:rsidRPr="00A83783">
        <w:rPr>
          <w:lang w:val="ru-RU"/>
        </w:rPr>
        <w:t xml:space="preserve"> , nalika krungu yèn dhèwèké wis kesurupan</w:t>
      </w:r>
      <w:r>
        <w:rPr>
          <w:lang w:val="ru-RU"/>
        </w:rPr>
        <w:t xml:space="preserve">, </w:t>
      </w:r>
      <w:r w:rsidRPr="00A83783">
        <w:rPr>
          <w:lang w:val="ru-RU"/>
        </w:rPr>
        <w:t xml:space="preserve">padha kandha antarané: </w:t>
      </w:r>
      <w:r>
        <w:rPr>
          <w:lang w:val="ru-RU"/>
        </w:rPr>
        <w:t>"</w:t>
      </w:r>
      <w:r w:rsidRPr="00A83783">
        <w:rPr>
          <w:lang w:val="ru-RU"/>
        </w:rPr>
        <w:t xml:space="preserve">Wong sengsara iki — dhèwèké wis kesurupan. Ya, apa sing bisa diarep-arep: iki wis mesthi bakal kelakon. Dheweke mlayu saka kene: roti kering sing apak, ngerti ora, wis ngganggu sarafé! Dheweke pindhah menyang biara mandhiri — kepéngin sethithik </w:t>
      </w:r>
      <w:r w:rsidRPr="00A83783">
        <w:rPr>
          <w:lang w:val="ru-RU"/>
        </w:rPr>
        <w:lastRenderedPageBreak/>
        <w:t xml:space="preserve">daging! Lan piye karo sing </w:t>
      </w:r>
      <w:r>
        <w:rPr>
          <w:lang w:val="ru-RU"/>
        </w:rPr>
        <w:t xml:space="preserve">"kesurupan" </w:t>
      </w:r>
      <w:r w:rsidRPr="00A83783">
        <w:rPr>
          <w:lang w:val="ru-RU"/>
        </w:rPr>
        <w:t>kuwi? Ya iki: dheweke manggon ing Filofey luwih saka rong puluh lima taun, lan sajrone taun-taun kuwi dheweke ora tau masak panganané dhéwé lan ora tau turu ing amben. Nglawan ngantuk, dhèwèké mlaku-mlaku ing lorong-lorong biara kabèh wengi karo lentera. Nalika dhèwèké wis tekan titik kesel banget, sang askètis mandheg lan nyandhak témbok sakedhap, nanging nalika turu wiwit ngrebut dhèwèké, dhèwèké langsung munggah lan miwiti bisik-bisik Doa Yesus: "Gusti Yesus Kristus</w:t>
      </w:r>
      <w:r>
        <w:rPr>
          <w:lang w:val="ru-RU"/>
        </w:rPr>
        <w:t xml:space="preserve">..." </w:t>
      </w:r>
      <w:r w:rsidRPr="00A83783">
        <w:rPr>
          <w:lang w:val="ru-RU"/>
        </w:rPr>
        <w:t>Banjur dhèwèké nerusaké ndedonga meneng—ora banter; nanging kadhangkala donga kuwi metu tanpa disengaja saka lambéné lan krungu déning wong liya. Nalika ketemu biksu liya, wong askét kuwi nyuwun: "Donga, donga, supaya setan ninggalaké aku.</w:t>
      </w:r>
      <w:r>
        <w:rPr>
          <w:lang w:val="ru-RU"/>
        </w:rPr>
        <w:t>"</w:t>
      </w:r>
      <w:r w:rsidRPr="00A83783">
        <w:rPr>
          <w:lang w:val="ru-RU"/>
        </w:rPr>
        <w:t xml:space="preserve"> Nalika ana novis enom umur limolas taun ngomong marang aku bab dheweke: </w:t>
      </w:r>
      <w:r>
        <w:rPr>
          <w:lang w:val="ru-RU"/>
        </w:rPr>
        <w:t>"</w:t>
      </w:r>
      <w:r w:rsidRPr="00A83783">
        <w:rPr>
          <w:lang w:val="ru-RU"/>
        </w:rPr>
        <w:t>Lali wae, wong edan kuwi</w:t>
      </w:r>
      <w:r>
        <w:rPr>
          <w:lang w:val="ru-RU"/>
        </w:rPr>
        <w:t xml:space="preserve">." </w:t>
      </w:r>
      <w:r w:rsidRPr="00A83783">
        <w:rPr>
          <w:lang w:val="ru-RU"/>
        </w:rPr>
        <w:t xml:space="preserve">— </w:t>
      </w:r>
      <w:r>
        <w:rPr>
          <w:lang w:val="ru-RU"/>
        </w:rPr>
        <w:t>"</w:t>
      </w:r>
      <w:r w:rsidRPr="00A83783">
        <w:rPr>
          <w:lang w:val="ru-RU"/>
        </w:rPr>
        <w:t>Aja ngomong kaya ngono," aku ngendika marang dheweke. "Wong iki wis nduwéni kabecikan sing ora sithik lan mung pura-pura kesetanan</w:t>
      </w:r>
      <w:r>
        <w:rPr>
          <w:lang w:val="ru-RU"/>
        </w:rPr>
        <w:t xml:space="preserve">." </w:t>
      </w:r>
      <w:r w:rsidRPr="00A83783">
        <w:rPr>
          <w:lang w:val="ru-RU"/>
        </w:rPr>
        <w:t xml:space="preserve">Sawisé kuwi, novis enom kuwi ngajeni sang askét. Lan nalika sang pertapa seda, dhèwèké kapanggih nyekel selembar kertas sing ana dhaptar komunitas biara. Ing ngarep jeneng saben biksu, [wong sing pura-pura alus] wis nulis sawetara julukan. Dheweke nindakake iki supaya sanajan sawise seda, dheweke bisa ngrusak pikiran apik apa wae — sanajan sethithik — sing bisa diduweni wong liya babagan dheweke. Banjur jasade wiwit ngetokake ambune wangi. Sampeyan weruh: dheweke kepengin ndhelikake awake dhewe, nanging Rahmating Gusti mbukak dheweke marang wong liya. </w:t>
      </w:r>
    </w:p>
    <w:p w14:paraId="30FFB6D4" w14:textId="77777777" w:rsidR="00731E6C" w:rsidRPr="00A83783" w:rsidRDefault="00731E6C" w:rsidP="00731E6C">
      <w:pPr>
        <w:pStyle w:val="paragraph"/>
        <w:spacing w:before="30" w:after="30"/>
        <w:ind w:left="60" w:right="60"/>
        <w:rPr>
          <w:lang w:val="ru-RU"/>
        </w:rPr>
      </w:pPr>
      <w:r w:rsidRPr="00A83783">
        <w:rPr>
          <w:lang w:val="ru-RU"/>
        </w:rPr>
        <w:t xml:space="preserve">Mula saka iku, kita ora kena nyimpulake bab wong adhedhasar apa sing katon — amarga kita ora bisa mangerteni apa sing didhelikake ing jerone atine. </w:t>
      </w:r>
    </w:p>
    <w:p w14:paraId="5D15BDD4" w14:textId="77777777" w:rsidR="00731E6C" w:rsidRPr="00A83783" w:rsidRDefault="00731E6C" w:rsidP="00731E6C">
      <w:pPr>
        <w:rPr>
          <w:lang w:val="ru-RU"/>
        </w:rPr>
      </w:pPr>
    </w:p>
    <w:p w14:paraId="26204D8D" w14:textId="77777777" w:rsidR="00731E6C" w:rsidRPr="002224AC" w:rsidRDefault="00731E6C" w:rsidP="00731E6C">
      <w:pPr>
        <w:rPr>
          <w:lang w:val="ru-RU"/>
        </w:rPr>
      </w:pPr>
    </w:p>
    <w:p w14:paraId="404BE467" w14:textId="77777777" w:rsidR="00731E6C" w:rsidRPr="00A83783" w:rsidRDefault="00731E6C" w:rsidP="00731E6C">
      <w:pPr>
        <w:pStyle w:val="Heading3"/>
        <w:spacing w:before="390" w:after="240"/>
        <w:rPr>
          <w:lang w:val="ru-RU"/>
        </w:rPr>
      </w:pPr>
      <w:bookmarkStart w:id="99" w:name="_Toc196502860"/>
      <w:bookmarkStart w:id="100" w:name="_Toc196909829"/>
      <w:bookmarkStart w:id="101" w:name="_Toc226993942"/>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 xml:space="preserve">Babagan carane pembenaran dhiri </w:t>
      </w:r>
      <w:r w:rsidRPr="00F3430E">
        <w:rPr>
          <w:lang w:val="ru-RU"/>
        </w:rPr>
        <w:br/>
      </w:r>
      <w:r w:rsidRPr="00A83783">
        <w:rPr>
          <w:lang w:val="ru-RU"/>
        </w:rPr>
        <w:t>ngusir sih rahmat Gusti saka kita</w:t>
      </w:r>
      <w:bookmarkEnd w:id="99"/>
      <w:bookmarkEnd w:id="100"/>
      <w:bookmarkEnd w:id="101"/>
    </w:p>
    <w:p w14:paraId="3A861684" w14:textId="77777777" w:rsidR="00731E6C" w:rsidRPr="00F3430E" w:rsidRDefault="00731E6C" w:rsidP="00731E6C">
      <w:pPr>
        <w:pStyle w:val="Heading4"/>
        <w:rPr>
          <w:lang w:val="ru-RU"/>
        </w:rPr>
      </w:pPr>
    </w:p>
    <w:p w14:paraId="451A8A4A" w14:textId="77777777" w:rsidR="00731E6C" w:rsidRPr="00A83783" w:rsidRDefault="00731E6C" w:rsidP="00731E6C">
      <w:pPr>
        <w:pStyle w:val="Heading4"/>
        <w:rPr>
          <w:lang w:val="ru-RU"/>
        </w:rPr>
      </w:pPr>
      <w:bookmarkStart w:id="102" w:name="_Toc196502861"/>
      <w:bookmarkStart w:id="103" w:name="_Toc196909830"/>
      <w:bookmarkStart w:id="104" w:name="_Toc226993943"/>
      <w:r w:rsidRPr="00A83783">
        <w:rPr>
          <w:lang w:val="ru-RU"/>
        </w:rPr>
        <w:t>Ngabenerake awaké dhéwé ngalangi kamajuan rohani</w:t>
      </w:r>
      <w:bookmarkEnd w:id="102"/>
      <w:bookmarkEnd w:id="103"/>
      <w:bookmarkEnd w:id="104"/>
    </w:p>
    <w:p w14:paraId="26380589" w14:textId="77777777" w:rsidR="00731E6C" w:rsidRPr="00A83783" w:rsidRDefault="00731E6C" w:rsidP="00731E6C">
      <w:pPr>
        <w:pStyle w:val="paragraph"/>
        <w:spacing w:before="30" w:after="30"/>
        <w:ind w:left="60" w:right="60"/>
        <w:rPr>
          <w:lang w:val="ru-RU"/>
        </w:rPr>
      </w:pPr>
      <w:r w:rsidRPr="00A83783">
        <w:rPr>
          <w:lang w:val="ru-RU"/>
        </w:rPr>
        <w:t xml:space="preserve">— Geronda, apa maksudé nalika wong-wong kandha yèn kowe ora bakal nemokaké pembenaran dhiri ing Kitab Suci? </w:t>
      </w:r>
    </w:p>
    <w:p w14:paraId="4E392BA4" w14:textId="77777777" w:rsidR="00731E6C" w:rsidRPr="00A83783" w:rsidRDefault="00731E6C" w:rsidP="00731E6C">
      <w:pPr>
        <w:pStyle w:val="paragraph"/>
        <w:spacing w:before="30" w:after="30"/>
        <w:ind w:left="60" w:right="60"/>
        <w:rPr>
          <w:lang w:val="ru-RU"/>
        </w:rPr>
      </w:pPr>
      <w:r w:rsidRPr="00A83783">
        <w:rPr>
          <w:lang w:val="ru-RU"/>
        </w:rPr>
        <w:t xml:space="preserve">— Pangalembana dhiri, ing sawijining teges, ora bisa dibenerake. </w:t>
      </w:r>
    </w:p>
    <w:p w14:paraId="024C0860" w14:textId="77777777" w:rsidR="00731E6C" w:rsidRPr="00A83783" w:rsidRDefault="00731E6C" w:rsidP="00731E6C">
      <w:pPr>
        <w:pStyle w:val="paragraph"/>
        <w:spacing w:before="30" w:after="30"/>
        <w:ind w:left="60" w:right="60"/>
        <w:rPr>
          <w:lang w:val="ru-RU"/>
        </w:rPr>
      </w:pPr>
      <w:r w:rsidRPr="00A83783">
        <w:rPr>
          <w:lang w:val="ru-RU"/>
        </w:rPr>
        <w:t xml:space="preserve">— Nanging, Geronda, nalika aku mbenerake awaké dhéwé, aku kelingan manawa mbenerake awaké dhéwé ora pantes kanggo biksu. </w:t>
      </w:r>
    </w:p>
    <w:p w14:paraId="39E9FD87" w14:textId="77777777" w:rsidR="00731E6C" w:rsidRPr="00A83783" w:rsidRDefault="00731E6C" w:rsidP="00731E6C">
      <w:pPr>
        <w:pStyle w:val="paragraph"/>
        <w:spacing w:before="30" w:after="30"/>
        <w:ind w:left="60" w:right="60"/>
        <w:rPr>
          <w:lang w:val="ru-RU"/>
        </w:rPr>
      </w:pPr>
      <w:r w:rsidRPr="00A83783">
        <w:rPr>
          <w:lang w:val="ru-RU"/>
        </w:rPr>
        <w:t xml:space="preserve">— Iku ora mung ora pantes — pembenaran dhiri ora ana gandheng cenenge karo urip rohani. Wong kudu mangertèni yèn kanthi mbenerake dhiri, wong kuwi ana ing kahanan palsu. Wong kuwi motong sambungane karo Gusti lan nyegah dhiri saka Rahmat Ilahi. Amarga Rahmat Ilahi ora teka marang wong sing ana ing kahanan palsu. Wiwit ana wong mbenerake apa sing ora bisa dibenerake, dhèwèké misah lan nyisihake dhiri saka Gusti. Ruang antarané wong lan Gusti kebak bahan isolator, kaya ban spiritual. Apa arus listrik bisa liwat karet? Ora, ora bisa; karet iku ora tembus arus. Mangkono uga, kanggo Rahmat Ilahi, ora ana bahan isolasi sing luwih kuwat tinimbang mbenerake dhiri. Kanthi mbenerake dhiri, kowe kaya-kaya mbangun tembok sing misahake kowe saka Gusti, lan kanthi mangkono kowe motong kabeh sambungan karo Panjenengané. </w:t>
      </w:r>
    </w:p>
    <w:p w14:paraId="60AFF5CA" w14:textId="77777777" w:rsidR="00731E6C" w:rsidRPr="00A83783" w:rsidRDefault="00731E6C" w:rsidP="00731E6C">
      <w:pPr>
        <w:pStyle w:val="paragraph"/>
        <w:spacing w:before="30" w:after="30"/>
        <w:ind w:left="60" w:right="60"/>
        <w:rPr>
          <w:lang w:val="ru-RU"/>
        </w:rPr>
      </w:pPr>
      <w:r w:rsidRPr="00A83783">
        <w:rPr>
          <w:lang w:val="ru-RU"/>
        </w:rPr>
        <w:t>— Geronda, panjenengan kerep ngendika: 'Ayo paling ora nyoba supaya ora tiba ing ngisor tandha lulus spiritual</w:t>
      </w:r>
      <w:r>
        <w:rPr>
          <w:lang w:val="ru-RU"/>
        </w:rPr>
        <w:t xml:space="preserve">.' </w:t>
      </w:r>
      <w:r w:rsidRPr="00A83783">
        <w:rPr>
          <w:lang w:val="ru-RU"/>
        </w:rPr>
        <w:t xml:space="preserve">Apa iku tandha lulus spiritual? </w:t>
      </w:r>
    </w:p>
    <w:p w14:paraId="59753DB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Batas lulus spiritual iku pangakuan andhap asor marang kaluputan dhéwé, uga nolak mbenerake dhéwé, paling ora nalika wong dituduhake ing ngendi kesalahane lan padha nyadari kesalahane. Ya, ora mbenerake dhéwé nalika dituduh nindakake apa sing ora ditindakake — kuwi wis A+. Wong sing mbenerake awake dhewe ora mung gagal sukses, nanging uga ora duwe tentrem ing ati. Gusti Allah ora bakal ngukum kita amarga kesalahan sing wis kita lakoni, nanging kita dhewe ora kena mbenerake awake dhewe kanggo kesalahan iki utawa nganggep iku minangka bab sing lumrah. </w:t>
      </w:r>
    </w:p>
    <w:p w14:paraId="01CE896E" w14:textId="77777777" w:rsidR="00731E6C" w:rsidRPr="00A83783" w:rsidRDefault="00731E6C" w:rsidP="00731E6C">
      <w:pPr>
        <w:pStyle w:val="paragraph"/>
        <w:spacing w:before="30" w:after="30"/>
        <w:ind w:left="60" w:right="60"/>
        <w:rPr>
          <w:lang w:val="ru-RU"/>
        </w:rPr>
      </w:pPr>
      <w:r w:rsidRPr="00A83783">
        <w:rPr>
          <w:lang w:val="ru-RU"/>
        </w:rPr>
        <w:t xml:space="preserve">— Lan yen aku ditegur amarga kecerobohan, nanging aku ora paham sepira gedhene kesalahanku, apa aku kudu takon supaya bisa luwih waspada wektu sabanjure? Utawa luwih becik meneng wae? </w:t>
      </w:r>
    </w:p>
    <w:p w14:paraId="6B7AE78C" w14:textId="77777777" w:rsidR="00731E6C" w:rsidRPr="00A83783" w:rsidRDefault="00731E6C" w:rsidP="00731E6C">
      <w:pPr>
        <w:pStyle w:val="paragraph"/>
        <w:spacing w:before="30" w:after="30"/>
        <w:ind w:left="60" w:right="60"/>
        <w:rPr>
          <w:lang w:val="ru-RU"/>
        </w:rPr>
      </w:pPr>
      <w:r w:rsidRPr="00A83783">
        <w:rPr>
          <w:lang w:val="ru-RU"/>
        </w:rPr>
        <w:t>— Yen nalika kowe mung duwe salah limang persen, kowe nyalahake awakmu nganti rong puluh lima persen, apa kowe ora sejatine entuk kauntungan? Nyalahake awakmu kanthi lapang, supaya ora rugi. Iki praktik spiritual sing kudu kowe lakoni: nggoleki kaluputanmu dhewe lan nyekel awakmu nalika lagi nindakake. Yen ora</w:t>
      </w:r>
      <w:r>
        <w:rPr>
          <w:lang w:val="ru-RU"/>
        </w:rPr>
        <w:t>,</w:t>
      </w:r>
      <w:r w:rsidRPr="00A83783">
        <w:rPr>
          <w:lang w:val="ru-RU"/>
        </w:rPr>
        <w:t xml:space="preserve"> kowe wedi pisah karo 'dirimu</w:t>
      </w:r>
      <w:r>
        <w:rPr>
          <w:lang w:val="ru-RU"/>
        </w:rPr>
        <w:t>'</w:t>
      </w:r>
      <w:r w:rsidRPr="00A83783">
        <w:rPr>
          <w:lang w:val="ru-RU"/>
        </w:rPr>
        <w:t xml:space="preserve">, kowe nggoleki alesan kanggo mbela, nanging atimu ora tentrem. </w:t>
      </w:r>
    </w:p>
    <w:p w14:paraId="6511D49B" w14:textId="77777777" w:rsidR="00731E6C" w:rsidRPr="00A83783" w:rsidRDefault="00731E6C" w:rsidP="00731E6C">
      <w:pPr>
        <w:pStyle w:val="paragraph"/>
        <w:spacing w:before="30" w:after="30"/>
        <w:ind w:left="60" w:right="60"/>
        <w:rPr>
          <w:lang w:val="ru-RU"/>
        </w:rPr>
      </w:pPr>
      <w:r w:rsidRPr="00A83783">
        <w:rPr>
          <w:lang w:val="ru-RU"/>
        </w:rPr>
        <w:t xml:space="preserve">— Geronda, apa ana wong sing entuk manfaat sing, amarga kebiasaan nggoleki alesan, banjur nyadari kesalahane lan nyalahake awake dhewe? </w:t>
      </w:r>
    </w:p>
    <w:p w14:paraId="78161AB1" w14:textId="77777777" w:rsidR="00731E6C" w:rsidRPr="00A83783" w:rsidRDefault="00731E6C" w:rsidP="00731E6C">
      <w:pPr>
        <w:pStyle w:val="paragraph"/>
        <w:spacing w:before="30" w:after="30"/>
        <w:ind w:left="60" w:right="60"/>
        <w:rPr>
          <w:lang w:val="ru-RU"/>
        </w:rPr>
      </w:pPr>
      <w:r w:rsidRPr="00A83783">
        <w:rPr>
          <w:lang w:val="ru-RU"/>
        </w:rPr>
        <w:t>— Paling ora, wong kaya ngono entuk pengalaman. Yen wong iku migunakaké pengalaman iki kanthi becik, bakal dadi manfaaté. Lan yèn Gusti Allah ngendika, 'Amarga wong iku wis nyadari kesalahané lan wis tobat, mesthi diwènèhi apa-apa</w:t>
      </w:r>
      <w:r>
        <w:rPr>
          <w:lang w:val="ru-RU"/>
        </w:rPr>
        <w:t xml:space="preserve">,' </w:t>
      </w:r>
      <w:r w:rsidRPr="00A83783">
        <w:rPr>
          <w:lang w:val="ru-RU"/>
        </w:rPr>
        <w:t xml:space="preserve">mula wong iku bakal nampa semacam </w:t>
      </w:r>
      <w:r>
        <w:rPr>
          <w:lang w:val="ru-RU"/>
        </w:rPr>
        <w:t xml:space="preserve">'hibah', </w:t>
      </w:r>
      <w:r w:rsidRPr="00A83783">
        <w:rPr>
          <w:lang w:val="ru-RU"/>
        </w:rPr>
        <w:t xml:space="preserve">nanging saka dana [spiritual] sing béda — yaiku dana tobat. </w:t>
      </w:r>
    </w:p>
    <w:p w14:paraId="030AF715" w14:textId="77777777" w:rsidR="00731E6C" w:rsidRPr="002224AC" w:rsidRDefault="00731E6C" w:rsidP="00731E6C">
      <w:pPr>
        <w:rPr>
          <w:lang w:val="ru-RU"/>
        </w:rPr>
      </w:pPr>
    </w:p>
    <w:p w14:paraId="56B5A0FE" w14:textId="77777777" w:rsidR="00731E6C" w:rsidRPr="00A83783" w:rsidRDefault="00731E6C" w:rsidP="00731E6C">
      <w:pPr>
        <w:pStyle w:val="Heading4"/>
        <w:rPr>
          <w:lang w:val="ru-RU"/>
        </w:rPr>
      </w:pPr>
      <w:bookmarkStart w:id="105" w:name="_Toc196502862"/>
      <w:bookmarkStart w:id="106" w:name="_Toc196909831"/>
      <w:bookmarkStart w:id="107" w:name="_Toc226993944"/>
      <w:r w:rsidRPr="00A83783">
        <w:rPr>
          <w:lang w:val="ru-RU"/>
        </w:rPr>
        <w:t>Alesan wong mbenerake awake dhewe iku amarga egoisme</w:t>
      </w:r>
      <w:bookmarkEnd w:id="105"/>
      <w:bookmarkEnd w:id="106"/>
      <w:bookmarkEnd w:id="107"/>
    </w:p>
    <w:p w14:paraId="10EE0B3E" w14:textId="77777777" w:rsidR="00731E6C" w:rsidRPr="00A83783" w:rsidRDefault="00731E6C" w:rsidP="00731E6C">
      <w:pPr>
        <w:pStyle w:val="paragraph"/>
        <w:spacing w:before="30" w:after="30"/>
        <w:ind w:left="60" w:right="60"/>
        <w:rPr>
          <w:lang w:val="ru-RU"/>
        </w:rPr>
      </w:pPr>
      <w:r w:rsidRPr="00A83783">
        <w:rPr>
          <w:lang w:val="ru-RU"/>
        </w:rPr>
        <w:t xml:space="preserve">— Geronda, yen aku ora bisa nemokake alesan tumindak wong liya, apa kuwi ateges atiku atos? </w:t>
      </w:r>
    </w:p>
    <w:p w14:paraId="17320146" w14:textId="77777777" w:rsidR="00731E6C" w:rsidRPr="00A83783" w:rsidRDefault="00731E6C" w:rsidP="00731E6C">
      <w:pPr>
        <w:pStyle w:val="paragraph"/>
        <w:spacing w:before="30" w:after="30"/>
        <w:ind w:left="60" w:right="60"/>
        <w:rPr>
          <w:lang w:val="ru-RU"/>
        </w:rPr>
      </w:pPr>
      <w:r w:rsidRPr="00A83783">
        <w:rPr>
          <w:lang w:val="ru-RU"/>
        </w:rPr>
        <w:t xml:space="preserve">— Kowe ora nemu alesan kanggo wong liya nanging nemu alesan kanggo awakmu dhéwé? Nanging ora suwe maneh Kristus uga ora bakal nemu alesan kanggo kowe. Yen wong tumindak ala, atiné bisa langsung dadi atos kaya watu. Lan yen padha tumindak kanthi katresnan, atiné bisa langsung dadi alus banget. Golekna ati kaya ati ibu! Kaya ibu tumindak: dheweke ngapura kabeh [apa sing ditindakake anak-anake] lan kadhangkala pura-pura ora weruh [kacilakané]. </w:t>
      </w:r>
    </w:p>
    <w:p w14:paraId="7467934C" w14:textId="77777777" w:rsidR="00731E6C" w:rsidRPr="00A83783" w:rsidRDefault="00731E6C" w:rsidP="00731E6C">
      <w:pPr>
        <w:pStyle w:val="paragraph"/>
        <w:spacing w:before="30" w:after="30"/>
        <w:ind w:left="60" w:right="60"/>
        <w:rPr>
          <w:lang w:val="ru-RU"/>
        </w:rPr>
      </w:pPr>
      <w:r w:rsidRPr="00A83783">
        <w:rPr>
          <w:lang w:val="ru-RU"/>
        </w:rPr>
        <w:t>Wong sing nindakake karya rohani marang awake dhewe kanthi bener bakal nemokake kahanan sing ngurangi kesalahan kanggo saben wong, mbenerake saben wong, lan ora tau golek alesan kanggo awake dhewe — sanajan dheweke bener. Dheweke tansah ngakoni awake dhewe salah, amarga mikir yen dheweke ora nggunakake kesempatan apik sing diparingake marang dheweke. Contone, yen wong kaya ngono weruh ana wong sing nyolong, dheweke mikir yen dheweke dhewe mesthine bakal nyolong luwih akeh yen dheweke nyimpang saka dalan sing bener. "Gusti Allah wis nulungi aku," pangandikane wong kaya ngono, "nanging aku malah nganggep karunia Panjenengané iku saka aku dhéwé. Iki maling sing luwih gedhé tinimbang sing ditindakake tangga teparo: siji-sijiné bedané yaiku malingé katon, déné malingku isih didhelikaké</w:t>
      </w:r>
      <w:r>
        <w:rPr>
          <w:lang w:val="ru-RU"/>
        </w:rPr>
        <w:t xml:space="preserve">." </w:t>
      </w:r>
      <w:r w:rsidRPr="00A83783">
        <w:rPr>
          <w:lang w:val="ru-RU"/>
        </w:rPr>
        <w:t xml:space="preserve">Mangkono, wong kuwi ngukum dhéwé kanthi atos lan ngadili tangga teparo kanthi welas asih. Utawa, nalika weruh cacat ing tanggane—apa gedhé utawa cilik—wong kaya ngono bakal mberkahi, nimbang niyat apiké. Dhèwèké éling yèn dhèwèké dhéwé uga akèh cacat sing katon déning wong liya. Amarga yèn wong nyawang kanthi teliti, bakal nemokaké akèh cacat ing dhèwèké dhéwé! Banjur mbela tangga teparo dadi gampang banget. Pira akèh masalah </w:t>
      </w:r>
      <w:r w:rsidRPr="00A83783">
        <w:rPr>
          <w:i/>
          <w:iCs/>
          <w:lang w:val="ru-RU"/>
        </w:rPr>
        <w:t>sing</w:t>
      </w:r>
      <w:r w:rsidRPr="00A83783">
        <w:rPr>
          <w:lang w:val="ru-RU"/>
        </w:rPr>
        <w:t xml:space="preserve"> wis kita timbulaké! </w:t>
      </w:r>
      <w:r>
        <w:rPr>
          <w:i/>
          <w:iCs/>
          <w:lang w:val="ru-RU"/>
        </w:rPr>
        <w:t>"</w:t>
      </w:r>
      <w:r w:rsidRPr="00A83783">
        <w:rPr>
          <w:i/>
          <w:iCs/>
          <w:lang w:val="ru-RU"/>
        </w:rPr>
        <w:t>Aja kelingan dosa-dosaku nalika enom lan bodho, ya Gusti.</w:t>
      </w:r>
      <w:r>
        <w:rPr>
          <w:i/>
          <w:iCs/>
          <w:lang w:val="ru-RU"/>
        </w:rPr>
        <w:t>"</w:t>
      </w:r>
      <w:r>
        <w:rPr>
          <w:rStyle w:val="FootnoteReference"/>
          <w:i/>
          <w:iCs/>
          <w:lang w:val="ru-RU"/>
        </w:rPr>
        <w:footnoteReference w:id="47"/>
      </w:r>
    </w:p>
    <w:p w14:paraId="448AC5A4" w14:textId="77777777" w:rsidR="00731E6C" w:rsidRPr="00A83783" w:rsidRDefault="00731E6C" w:rsidP="00731E6C">
      <w:pPr>
        <w:pStyle w:val="paragraph"/>
        <w:spacing w:before="30" w:after="30"/>
        <w:ind w:left="60" w:right="60"/>
        <w:rPr>
          <w:lang w:val="ru-RU"/>
        </w:rPr>
      </w:pPr>
      <w:r w:rsidRPr="00A83783">
        <w:rPr>
          <w:lang w:val="ru-RU"/>
        </w:rPr>
        <w:t xml:space="preserve">— Geronda, kadhangkala, nalika ana wong njaluk tulung marang aku, aku seneng nulungi, nanging amarga kesusu aku malah kleru sethithik, banjur, nalika padha nunjukake marang aku, aku malah nyoba golek alesan... </w:t>
      </w:r>
    </w:p>
    <w:p w14:paraId="1ACD084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Yen, nalika kepengin nindakake kabecikan, kowe wis rada keliru, mula kowe kudu [andhap asor] nampa kritik amarga kesalahanmu — supaya kowe bisa nampa ganjaranmu kanthi lengkap. Setan iku licik banget. Dhèwèké ngerti pakaryané kaya ora ana tandhingané. Dadi — apa dhèwèké ora migunakaké akèh taun pengalamané? Dhèwèké sing nyurung kowe nggawe alesan, supaya kowe kelangan ganjaran saka kabecikan sing wis kowe tindakaké. Yen kowe weruh wong sing kebasahan kringet nggendhong beban abot ing pundhaké, lan kowe kepengin mindhah beban kuwi menyang pundhakmu dhéwé supaya uripé luwih gampang, kuwi bisa diarani lumrah. Kowe weruh carané dhèwèké nggendhong beban kuwi, lan amarga welas asih, kowe langsung nyepetake awakmu kanggo nulungi. Nanging, nggawa beban caci maki sing ora adil saka wong liya iku luwih ajiné. Yen kita disalahké lan langsung miwiti mbela dhiri, kuwi nuduhaké yèn pamikiran donya isih urip banget ing jeroning kita. </w:t>
      </w:r>
    </w:p>
    <w:p w14:paraId="46C48F79" w14:textId="77777777" w:rsidR="00731E6C" w:rsidRPr="00A83783" w:rsidRDefault="00731E6C" w:rsidP="00731E6C">
      <w:pPr>
        <w:pStyle w:val="paragraph"/>
        <w:spacing w:before="30" w:after="30"/>
        <w:ind w:left="60" w:right="60"/>
        <w:rPr>
          <w:lang w:val="ru-RU"/>
        </w:rPr>
      </w:pPr>
      <w:r w:rsidRPr="00A83783">
        <w:rPr>
          <w:lang w:val="ru-RU"/>
        </w:rPr>
        <w:t xml:space="preserve">— Geronda, apa sababé mbeneraké dhiri dhéwé? </w:t>
      </w:r>
    </w:p>
    <w:p w14:paraId="7DC0E773" w14:textId="77777777" w:rsidR="00731E6C" w:rsidRPr="00A83783" w:rsidRDefault="00731E6C" w:rsidP="00731E6C">
      <w:pPr>
        <w:pStyle w:val="paragraph"/>
        <w:spacing w:before="30" w:after="30"/>
        <w:ind w:left="60" w:right="60"/>
        <w:rPr>
          <w:lang w:val="ru-RU"/>
        </w:rPr>
      </w:pPr>
      <w:r w:rsidRPr="00A83783">
        <w:rPr>
          <w:lang w:val="ru-RU"/>
        </w:rPr>
        <w:t>— Ing kapentingan dhéwé. Pembenaran dhiri iku sawijining pangragragan; iku ngusir Rahmaté Gusti. Manungsa ora mung kudu nyingkiri mbenerake awake dhewe, nanging uga kudu tresna marang ketidakadilan sing ditindakake marang awake dhewe. Amarga apa maneh kajaba mbenerake awake dhewe sing ngusir kita metu saka Swarga? Apa ora iki intine saka kejatuhané Adam? Nalika Gusti Allah takon marang Adam: 'Apa kowe wis mangan saka wit sing wis tak paringi dhawuh supaya ora dipangan?</w:t>
      </w:r>
      <w:r>
        <w:rPr>
          <w:lang w:val="ru-RU"/>
        </w:rPr>
        <w:t>'</w:t>
      </w:r>
      <w:r w:rsidRPr="00A83783">
        <w:rPr>
          <w:lang w:val="ru-RU"/>
        </w:rPr>
        <w:t xml:space="preserve"> — Adam ora kandha: 'Inggih, Gusti, kula sampun dosa</w:t>
      </w:r>
      <w:r>
        <w:rPr>
          <w:lang w:val="ru-RU"/>
        </w:rPr>
        <w:t xml:space="preserve">,' </w:t>
      </w:r>
      <w:r w:rsidRPr="00A83783">
        <w:rPr>
          <w:lang w:val="ru-RU"/>
        </w:rPr>
        <w:t>nanging wiwit nggolek alesan: 'Wadon ingkang Panjenengan paring dhumateng kula nyuwun dhaharan saking wit punika, lajeng kula dhahar</w:t>
      </w:r>
      <w:r>
        <w:rPr>
          <w:lang w:val="ru-RU"/>
        </w:rPr>
        <w:t xml:space="preserve">.' </w:t>
      </w:r>
      <w:r w:rsidRPr="00A83783">
        <w:rPr>
          <w:lang w:val="ru-RU"/>
        </w:rPr>
        <w:t>Kanthi mekaten, piyambakipun sejatinipun kandha dhumateng Gusti: 'Punika kalepatan Panjenengan, amargi Panjenengan nyipta Hawa</w:t>
      </w:r>
      <w:r>
        <w:rPr>
          <w:lang w:val="ru-RU"/>
        </w:rPr>
        <w:t xml:space="preserve">.' </w:t>
      </w:r>
      <w:r w:rsidRPr="00A83783">
        <w:rPr>
          <w:lang w:val="ru-RU"/>
        </w:rPr>
        <w:t>Nanging apa Adam kedah taat marang Hawa ing prakawis punika? Gusti Allah pitakon sing padha marang Hawa, nanging dhèwèké uga wiwit nggoleki alesan: 'Ular kuwi ngapusi aku</w:t>
      </w:r>
      <w:r>
        <w:rPr>
          <w:lang w:val="ru-RU"/>
        </w:rPr>
        <w:t>.'</w:t>
      </w:r>
      <w:r>
        <w:rPr>
          <w:rStyle w:val="FootnoteReference"/>
          <w:lang w:val="ru-RU"/>
        </w:rPr>
        <w:footnoteReference w:id="48"/>
      </w:r>
      <w:r w:rsidRPr="00A83783">
        <w:rPr>
          <w:lang w:val="ru-RU"/>
        </w:rPr>
        <w:t xml:space="preserve"> Yen Adam wis kandha, 'Aku wis dosa, aku wis kliru, Gusti Allah</w:t>
      </w:r>
      <w:r>
        <w:rPr>
          <w:lang w:val="ru-RU"/>
        </w:rPr>
        <w:t xml:space="preserve">,' </w:t>
      </w:r>
      <w:r w:rsidRPr="00A83783">
        <w:rPr>
          <w:lang w:val="ru-RU"/>
        </w:rPr>
        <w:t xml:space="preserve">lan yen Hawa uga ngakoni kesalahané, mesthiné kabèh bakal bali ing panggonané. Nanging ora: loro-loroné padha wiwit nggoleki alesan kanggo awake dhéwé, siji sawisé sijiné. </w:t>
      </w:r>
    </w:p>
    <w:p w14:paraId="6C7C2674" w14:textId="77777777" w:rsidR="00731E6C" w:rsidRPr="00A83783" w:rsidRDefault="00731E6C" w:rsidP="00731E6C">
      <w:pPr>
        <w:pStyle w:val="paragraph"/>
        <w:spacing w:before="30" w:after="30"/>
        <w:ind w:left="60" w:right="60"/>
        <w:rPr>
          <w:lang w:val="ru-RU"/>
        </w:rPr>
      </w:pPr>
      <w:r w:rsidRPr="00A83783">
        <w:rPr>
          <w:lang w:val="ru-RU"/>
        </w:rPr>
        <w:t xml:space="preserve">— Geronda, yen ana wong sing ora nyadari sepira gedhene ala saka mbenerake awake dhewe, sapa sing salah? </w:t>
      </w:r>
    </w:p>
    <w:p w14:paraId="71DC1DC2" w14:textId="77777777" w:rsidR="00731E6C" w:rsidRPr="00A83783" w:rsidRDefault="00731E6C" w:rsidP="00731E6C">
      <w:pPr>
        <w:pStyle w:val="paragraph"/>
        <w:spacing w:before="30" w:after="30"/>
        <w:ind w:left="60" w:right="60"/>
        <w:rPr>
          <w:lang w:val="ru-RU"/>
        </w:rPr>
      </w:pPr>
      <w:r w:rsidRPr="00A83783">
        <w:rPr>
          <w:lang w:val="ru-RU"/>
        </w:rPr>
        <w:t xml:space="preserve">— Apa sing kudu disalahake kanggo iki? Kasunyatane, dhèwèké dhéwé sing kudu disalahake. Kanthi terus-terusan nggoleki alesan kanggo dhèwèké dhéwé lan pracaya yèn wong liya ora ngerti dhèwèké, yèn kabèh wong ing sakupengé ora adil, lan yèn dhèwèké iku wong sing nandhang sangsara tanpa dosa lan korban sing apes, wong kuwi dadi ora bisa dipertanggungjawabake lan kelangan kendali marang dhèwèké dhéwé. Lan pikirna: sawise kadhang kala nindakake ketidakadilan lan nglarani wong liya, wong kaya ngono kandha: 'Aku mesthi bakal sabar karo ketidakadilan iki, nanging aku ora pengin nuntun </w:t>
      </w:r>
      <w:r>
        <w:rPr>
          <w:lang w:val="ru-RU"/>
        </w:rPr>
        <w:t>wong liya</w:t>
      </w:r>
      <w:r w:rsidRPr="00A83783">
        <w:rPr>
          <w:lang w:val="ru-RU"/>
        </w:rPr>
        <w:t xml:space="preserve"> menyang </w:t>
      </w:r>
      <w:r>
        <w:rPr>
          <w:lang w:val="ru-RU"/>
        </w:rPr>
        <w:t>dosa'</w:t>
      </w:r>
      <w:r w:rsidRPr="00A83783">
        <w:rPr>
          <w:lang w:val="ru-RU"/>
        </w:rPr>
        <w:t xml:space="preserve">! Tegese, dheweke nyoba mbenerake awake dhewe, kanthi alesan tresna, supaya wong sing miturut pikirane wis nglarani dheweke, bisa sadar lan ora tiba ing dosa! Utawa dheweke miwiti menehi akèh panjelasan supaya </w:t>
      </w:r>
      <w:r>
        <w:rPr>
          <w:lang w:val="ru-RU"/>
        </w:rPr>
        <w:t xml:space="preserve">'wong sing nyalahi' </w:t>
      </w:r>
      <w:r w:rsidRPr="00A83783">
        <w:rPr>
          <w:lang w:val="ru-RU"/>
        </w:rPr>
        <w:t xml:space="preserve">ora tiba ing dosa amarga kleru paham marang dheweke. Apa kowe weruh pakaryan alus sing ditindakake setan? </w:t>
      </w:r>
    </w:p>
    <w:p w14:paraId="246E91CA" w14:textId="77777777" w:rsidR="00731E6C" w:rsidRPr="002224AC" w:rsidRDefault="00731E6C" w:rsidP="00731E6C">
      <w:pPr>
        <w:rPr>
          <w:lang w:val="ru-RU"/>
        </w:rPr>
      </w:pPr>
    </w:p>
    <w:p w14:paraId="40DBC507" w14:textId="77777777" w:rsidR="00731E6C" w:rsidRPr="00A83783" w:rsidRDefault="00731E6C" w:rsidP="00731E6C">
      <w:pPr>
        <w:pStyle w:val="Heading4"/>
        <w:rPr>
          <w:lang w:val="ru-RU"/>
        </w:rPr>
      </w:pPr>
      <w:bookmarkStart w:id="108" w:name="_Toc196502863"/>
      <w:bookmarkStart w:id="109" w:name="_Toc196909832"/>
      <w:bookmarkStart w:id="110" w:name="_Toc226993945"/>
      <w:r w:rsidRPr="00A83783">
        <w:rPr>
          <w:lang w:val="ru-RU"/>
        </w:rPr>
        <w:t>Wong sing mbenerake awake dhewe ora bisa nampa pitulungan rohani</w:t>
      </w:r>
      <w:bookmarkEnd w:id="108"/>
      <w:bookmarkEnd w:id="109"/>
      <w:bookmarkEnd w:id="110"/>
    </w:p>
    <w:p w14:paraId="4A2284CB" w14:textId="77777777" w:rsidR="00731E6C" w:rsidRPr="00A83783" w:rsidRDefault="00731E6C" w:rsidP="00731E6C">
      <w:pPr>
        <w:pStyle w:val="paragraph"/>
        <w:spacing w:before="30" w:after="30"/>
        <w:ind w:left="60" w:right="60"/>
        <w:rPr>
          <w:lang w:val="ru-RU"/>
        </w:rPr>
      </w:pPr>
      <w:r w:rsidRPr="00A83783">
        <w:rPr>
          <w:lang w:val="ru-RU"/>
        </w:rPr>
        <w:t xml:space="preserve">Aku wis weruh yèn saiki kabèh wong — enom lan tuwa padha — mbeneraké kabèh nganggo pikiran setan. Setan nerangaké kabèh manut karepé dhéwé, lan kanthi mangkono wong-wong mau kelangan sambungan karo kasunyatan. Interpretasi setan — kuwi sing diarani mbeneraké dhiri dhéwé. </w:t>
      </w:r>
    </w:p>
    <w:p w14:paraId="294D4520" w14:textId="77777777" w:rsidR="00731E6C" w:rsidRPr="00A83783" w:rsidRDefault="00731E6C" w:rsidP="00731E6C">
      <w:pPr>
        <w:pStyle w:val="paragraph"/>
        <w:spacing w:before="30" w:after="30"/>
        <w:ind w:left="60" w:right="60"/>
        <w:rPr>
          <w:lang w:val="ru-RU"/>
        </w:rPr>
      </w:pPr>
      <w:r w:rsidRPr="00A83783">
        <w:rPr>
          <w:lang w:val="ru-RU"/>
        </w:rPr>
        <w:t xml:space="preserve">— Geronda, kenapa ana wong-wong sing nolak saben tembung sing panjenengan kandhakake? </w:t>
      </w:r>
    </w:p>
    <w:p w14:paraId="1461AD40"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Oh, ngobrol karo wong sing wis biasa nggoleki alesan iku pancen nyusahake! Iku kaya ngomong karo wong sing kesurupan. Mugi Gusti ngapura aku, nanging wong-wong sing nggoleki alesan iku nduweni Setan dhéwé </w:t>
      </w:r>
      <w:r>
        <w:rPr>
          <w:lang w:val="ru-RU"/>
        </w:rPr>
        <w:t>dadi 'pangérané</w:t>
      </w:r>
      <w:r w:rsidRPr="00A83783">
        <w:rPr>
          <w:lang w:val="ru-RU"/>
        </w:rPr>
        <w:t xml:space="preserve">'. Wong-wong iki pancen sangsara banget; atiné ora ana tentrem. Padha wis nganggep pembenaran dhiri minangka ilmune. Ya iku, kaya maling sing ora turu sakwengi mikir cara nyolong barang, wong-wong iki terus-terusan mikir cara mbenerake kaluputane. Nalika wong siji mikirake carane ngendhegake awake dhewe utawa nindakake kabecikan, dheweke malah nyusun sebaliknya — cara kanggo mbenerake apa sing ora bisa dibenerake. Wong-wong iki dadi pengacara sejati! Mesthi ora mungkin ngganti pikirane — kaya nyoba ngganti pikiran setan. Kowe ngerti sepira repotku karo wong kaya ngono! </w:t>
      </w:r>
      <w:r>
        <w:rPr>
          <w:lang w:val="ru-RU"/>
        </w:rPr>
        <w:t>"</w:t>
      </w:r>
      <w:r w:rsidRPr="00A83783">
        <w:rPr>
          <w:lang w:val="ru-RU"/>
        </w:rPr>
        <w:t>Apa sing kok lakoni iki ora masuk akal pisan," aku ngajak dheweke. "Kowe kudu merhatiin sawetara perkara; kowe wis kesasar tenan; kowe kudu nindakake iki lan iku</w:t>
      </w:r>
      <w:r>
        <w:rPr>
          <w:lang w:val="ru-RU"/>
        </w:rPr>
        <w:t>..."</w:t>
      </w:r>
      <w:r w:rsidRPr="00A83783">
        <w:rPr>
          <w:lang w:val="ru-RU"/>
        </w:rPr>
        <w:t xml:space="preserve"> Nanging dhèwèké malah golek alesan kanggo saben tembungku, lan ing pungkasan obrolan malah kandha: 'Kowe durung ngandhani aku apa sing kudu tak lakoni!</w:t>
      </w:r>
      <w:r>
        <w:rPr>
          <w:lang w:val="ru-RU"/>
        </w:rPr>
        <w:t xml:space="preserve">' </w:t>
      </w:r>
      <w:r w:rsidRPr="00A83783">
        <w:rPr>
          <w:lang w:val="ru-RU"/>
        </w:rPr>
        <w:t>— 'Kancaku sayang,' aku gagap, 'dadi suwéné iki kita ngomong apa sih?' Kita lagi ngomongake kesalahmu, babagan kepiye kowe wis mlebu dalan sing salah, nanging kowe terus-terusan nggoleki alesan. Sajrone telung jam kita ngobrol, kowe wis nganti nglethekkake aku! Kowe wis nganti ngoyak aku tekan pinggir jurang! Ya, apa aku durung ngandhani kowe apa sing kudu kowe lakoni?</w:t>
      </w:r>
      <w:r>
        <w:rPr>
          <w:lang w:val="ru-RU"/>
        </w:rPr>
        <w:t>"</w:t>
      </w:r>
      <w:r w:rsidRPr="00A83783">
        <w:rPr>
          <w:lang w:val="ru-RU"/>
        </w:rPr>
        <w:t xml:space="preserve"> Dadi, kowe menehi conto sing relevan, nerangake yèn nindakake kabèh kaya sing dilakoni kuwi egois setan; kowe ngelingake yèn dhèwèké kena pangaribawa setan lan yèn ora owah, bakal binasa — lan sawisé kabèh kuwi, dhèwèké malah ngaku yèn kowe durung ngandhani apa sing kudu ditindakake! Tenan, kowe ora bakal nesu ing kahanan kaya ngono? Yen wong ora peduli apa-apa, mesthi ora bakal nesu ing kahanan kaya ngono. Apa wae sing kelakon, kabeh mung perkara remeh ing uripé. </w:t>
      </w:r>
    </w:p>
    <w:p w14:paraId="024034D0" w14:textId="77777777" w:rsidR="00731E6C" w:rsidRPr="00A83783" w:rsidRDefault="00731E6C" w:rsidP="00731E6C">
      <w:pPr>
        <w:pStyle w:val="paragraph"/>
        <w:spacing w:before="30" w:after="30"/>
        <w:ind w:left="60" w:right="60"/>
        <w:rPr>
          <w:lang w:val="ru-RU"/>
        </w:rPr>
      </w:pPr>
      <w:r w:rsidRPr="00A83783">
        <w:rPr>
          <w:lang w:val="ru-RU"/>
        </w:rPr>
        <w:t xml:space="preserve">Nanging, yen kowe ora acuh tak acuh, kowe mung njeblug ing kahanan kaya ngono. Ora, pancen padha seneng—wong-wong sing ora peduli apa-apa. </w:t>
      </w:r>
    </w:p>
    <w:p w14:paraId="7436CAC1" w14:textId="77777777" w:rsidR="00731E6C" w:rsidRPr="00A83783" w:rsidRDefault="00731E6C" w:rsidP="00731E6C">
      <w:pPr>
        <w:pStyle w:val="paragraph"/>
        <w:spacing w:before="30" w:after="30"/>
        <w:ind w:left="60" w:right="60"/>
        <w:rPr>
          <w:lang w:val="ru-RU"/>
        </w:rPr>
      </w:pPr>
      <w:r w:rsidRPr="00A83783">
        <w:rPr>
          <w:lang w:val="ru-RU"/>
        </w:rPr>
        <w:t xml:space="preserve">— Nanging, Geronda, kowe dhewe mesthi ora bakal kepengin tetep ora peduli ing kahanan apa wae... </w:t>
      </w:r>
    </w:p>
    <w:p w14:paraId="750D3AFC" w14:textId="77777777" w:rsidR="00731E6C" w:rsidRPr="00A83783" w:rsidRDefault="00731E6C" w:rsidP="00731E6C">
      <w:pPr>
        <w:pStyle w:val="paragraph"/>
        <w:spacing w:before="30" w:after="30"/>
        <w:ind w:left="60" w:right="60"/>
        <w:rPr>
          <w:lang w:val="ru-RU"/>
        </w:rPr>
      </w:pPr>
      <w:r w:rsidRPr="00A83783">
        <w:rPr>
          <w:lang w:val="ru-RU"/>
        </w:rPr>
        <w:t xml:space="preserve">— Masku, wong sing ora peduli, paling ora ora mbuwang tenagane kanggo bab sing sia-sia. Wajar yen kudu nandhang sangsara kanggo wong sing lagi lara. Nanging iki sing kedadeyan: kowe nganti kesel kanggo dheweke, kowe wis ngomong akèh marang dheweke, nanging ing pungkasan dheweke kandha, 'Kowe ora ngandhani aku kudu </w:t>
      </w:r>
      <w:r>
        <w:rPr>
          <w:lang w:val="ru-RU"/>
        </w:rPr>
        <w:t xml:space="preserve">apa' </w:t>
      </w:r>
      <w:r w:rsidRPr="00A83783">
        <w:rPr>
          <w:lang w:val="ru-RU"/>
        </w:rPr>
        <w:t xml:space="preserve">— lan mbenerake apa sing ora bisa dibenerake. Dadi dheweke malih saka manungsa dadi setan! Pira medeni! Yen wae dheweke mikir sedhela babagan upaya sing wis kowe lakoni kanggo mbantu dheweke, mesthine dheweke bakal owah sethithik. Aku malah ora ngomong babagan dheweke ngrasakake sepira larane kowe ndeleng dheweke nandhang sangsara. Nanging dheweke weruh kowe nandhang sangsara, weruh kowe kesusahan, disiksa, lan dheweke mbaleni mripat marang kabeh iku! </w:t>
      </w:r>
    </w:p>
    <w:p w14:paraId="179CC378" w14:textId="77777777" w:rsidR="00731E6C" w:rsidRPr="00A83783" w:rsidRDefault="00731E6C" w:rsidP="00731E6C">
      <w:pPr>
        <w:pStyle w:val="paragraph"/>
        <w:spacing w:before="30" w:after="30"/>
        <w:ind w:left="60" w:right="60"/>
        <w:rPr>
          <w:lang w:val="ru-RU"/>
        </w:rPr>
      </w:pPr>
      <w:r w:rsidRPr="00A83783">
        <w:rPr>
          <w:lang w:val="ru-RU"/>
        </w:rPr>
        <w:t xml:space="preserve">— Geronda, yen kowe ngandhani wong sing mbenerake prilakué sing keterlaluan yèn kuwi pancèn pembenaran dhiri, lan dhèwèké, sing kepéngin mbuktekake yèn kuwi dudu pembenaran dhiri, terus-terusan mbenerake dhiri, apa isih ana kamungkinan dhèwèké bakal mbenerake lakuné? </w:t>
      </w:r>
    </w:p>
    <w:p w14:paraId="7403980D" w14:textId="77777777" w:rsidR="00731E6C" w:rsidRPr="00A83783" w:rsidRDefault="00731E6C" w:rsidP="00731E6C">
      <w:pPr>
        <w:pStyle w:val="paragraph"/>
        <w:spacing w:before="30" w:after="30"/>
        <w:ind w:left="60" w:right="60"/>
        <w:rPr>
          <w:lang w:val="ru-RU"/>
        </w:rPr>
      </w:pPr>
      <w:r w:rsidRPr="00A83783">
        <w:rPr>
          <w:lang w:val="ru-RU"/>
        </w:rPr>
        <w:t xml:space="preserve">— Kepiye carane dheweke bisa mbenerake kesalahane? Dheweke nyadari yen wis kliru amarga ngrasakake sangsara, nanging amarga egois dheweke ora gelem ngakoni. Kuwi medeni tenan! </w:t>
      </w:r>
    </w:p>
    <w:p w14:paraId="48ED132C" w14:textId="77777777" w:rsidR="00731E6C" w:rsidRPr="00A83783" w:rsidRDefault="00731E6C" w:rsidP="00731E6C">
      <w:pPr>
        <w:pStyle w:val="paragraph"/>
        <w:spacing w:before="30" w:after="30"/>
        <w:ind w:left="60" w:right="60"/>
        <w:rPr>
          <w:lang w:val="ru-RU"/>
        </w:rPr>
      </w:pPr>
      <w:r w:rsidRPr="00A83783">
        <w:rPr>
          <w:lang w:val="ru-RU"/>
        </w:rPr>
        <w:t xml:space="preserve">— Ya, nanging ing wektu sing padha dhèwèké ngumumaké: </w:t>
      </w:r>
      <w:r>
        <w:rPr>
          <w:lang w:val="ru-RU"/>
        </w:rPr>
        <w:t>"</w:t>
      </w:r>
      <w:r w:rsidRPr="00A83783">
        <w:rPr>
          <w:lang w:val="ru-RU"/>
        </w:rPr>
        <w:t>Kowe ora gelem nulungi aku. Aku nyuwun tulung marang kowe, nanging kowe malah ora gelem ngajak aku ngobrol. Kowe ngremehake aku.</w:t>
      </w:r>
      <w:r>
        <w:rPr>
          <w:lang w:val="ru-RU"/>
        </w:rPr>
        <w:t xml:space="preserve">" </w:t>
      </w:r>
    </w:p>
    <w:p w14:paraId="4A0560EA" w14:textId="77777777" w:rsidR="00731E6C" w:rsidRPr="00A83783" w:rsidRDefault="00731E6C" w:rsidP="00731E6C">
      <w:pPr>
        <w:pStyle w:val="paragraph"/>
        <w:spacing w:before="30" w:after="30"/>
        <w:ind w:left="60" w:right="60"/>
        <w:rPr>
          <w:lang w:val="ru-RU"/>
        </w:rPr>
      </w:pPr>
      <w:r w:rsidRPr="00A83783">
        <w:rPr>
          <w:lang w:val="ru-RU"/>
        </w:rPr>
        <w:t xml:space="preserve">— Ya wis, terus piye? Kahanan pikiran kaya ngono uga asalé saka egoisme. Kanthi nindakake kuwi, dhèwèké sejatine kandha marang kowe: </w:t>
      </w:r>
      <w:r>
        <w:rPr>
          <w:lang w:val="ru-RU"/>
        </w:rPr>
        <w:t>"</w:t>
      </w:r>
      <w:r w:rsidRPr="00A83783">
        <w:rPr>
          <w:lang w:val="ru-RU"/>
        </w:rPr>
        <w:t>Dudu aku, nanging kowe sing kudu disalahaké amarga kahananku dadi parah banget iki!</w:t>
      </w:r>
      <w:r>
        <w:rPr>
          <w:lang w:val="ru-RU"/>
        </w:rPr>
        <w:t xml:space="preserve">" </w:t>
      </w:r>
      <w:r w:rsidRPr="00A83783">
        <w:rPr>
          <w:lang w:val="ru-RU"/>
        </w:rPr>
        <w:t xml:space="preserve">Ya, ya, wong kaya ngono pancèn bisa tekan ngono. Biyènké bae: ora perlu mbuwang wektu kanggo dhèwèké, amarga kowe ora bakal bisa mbantu dhèwèké. Ora pengakuané </w:t>
      </w:r>
      <w:r w:rsidRPr="00A83783">
        <w:rPr>
          <w:lang w:val="ru-RU"/>
        </w:rPr>
        <w:lastRenderedPageBreak/>
        <w:t>lan uga — yèn dhèwèké manggon ing biara — abbot utawa abbess sing tanggung jawab marang wong kaya ngono. Iki dudu egoisme manungsa, nanging egoisme setan. Egoisme manungsa ngrusak wong sing, sanajan wis ngendhekaké dhiri nganti kandha 'nyuwun pangapunten</w:t>
      </w:r>
      <w:r>
        <w:rPr>
          <w:lang w:val="ru-RU"/>
        </w:rPr>
        <w:t xml:space="preserve">,' </w:t>
      </w:r>
      <w:r w:rsidRPr="00A83783">
        <w:rPr>
          <w:lang w:val="ru-RU"/>
        </w:rPr>
        <w:t xml:space="preserve">nanging tetep ora nggoleki alesan. Nanging sapa waé sing, sawisé nindakake dosa, mbeneraké dhiri, ngowahi atiné dadi sarangé setan. Yen wong kaya ngono ora ngremuk </w:t>
      </w:r>
      <w:r>
        <w:rPr>
          <w:lang w:val="ru-RU"/>
        </w:rPr>
        <w:t>'</w:t>
      </w:r>
      <w:r w:rsidRPr="00A83783">
        <w:rPr>
          <w:lang w:val="ru-RU"/>
        </w:rPr>
        <w:t>diriné</w:t>
      </w:r>
      <w:r>
        <w:rPr>
          <w:lang w:val="ru-RU"/>
        </w:rPr>
        <w:t xml:space="preserve">', </w:t>
      </w:r>
      <w:r w:rsidRPr="00A83783">
        <w:rPr>
          <w:lang w:val="ru-RU"/>
        </w:rPr>
        <w:t xml:space="preserve">dhèwèké bakal nindakake luwih akèh kesalahan, lan egoisé dhéwé bakal ngremuk dhèwèké tanpa ana gunané. Yen ana wong sing ora nyadari sepira alaé pembenaran dhiri, dhèwèké nduwèni kahanan sing ngurangi tanggung jawab. Nanging, yèn dhèwèké wis sinau bab iki—liwat pengalamané dhéwé utawa saka omongan wong liya—maka dhèwèké ora nduwèni kahanan sing ngurangi tanggung jawab. </w:t>
      </w:r>
    </w:p>
    <w:p w14:paraId="4B63DA5B" w14:textId="77777777" w:rsidR="00731E6C" w:rsidRPr="00A83783" w:rsidRDefault="00731E6C" w:rsidP="00731E6C">
      <w:pPr>
        <w:pStyle w:val="paragraph"/>
        <w:spacing w:before="30" w:after="30"/>
        <w:ind w:left="60" w:right="60"/>
        <w:rPr>
          <w:lang w:val="ru-RU"/>
        </w:rPr>
      </w:pPr>
      <w:r w:rsidRPr="00A83783">
        <w:rPr>
          <w:lang w:val="ru-RU"/>
        </w:rPr>
        <w:t xml:space="preserve">Yen kowe kepengin mbantu wong sing wis biasa nggawe alesan, kudu ati-ati banget. Amarga yen padha nggawe alesan, iku tegese dheweke pancen egois banget, mula kadhangkala kedadene kaya ngene: kowe kandha yen dheweke tumindak salah, lan dheweke, kanggo nglindhungi </w:t>
      </w:r>
      <w:r>
        <w:rPr>
          <w:lang w:val="ru-RU"/>
        </w:rPr>
        <w:t xml:space="preserve">'kesempurnaané' </w:t>
      </w:r>
      <w:r w:rsidRPr="00A83783">
        <w:rPr>
          <w:lang w:val="ru-RU"/>
        </w:rPr>
        <w:t xml:space="preserve">lan mbuktekake [yen sing salah kowe], wiwit nambah goroh demi goroh lan pembenaran demi pembenaran. Ing kéné, kowé sing wis nunjukaké kaluputané sing dadi alesan kenapa dhèwèké malah dadi luwih egois lan tukang goroh tinimbang sadurungé. Nalika kowé weruh dhèwèké terus-terusan nggawe alesan, mandhega nyoba ngomong akal karo dhèwèké, nanging ndedonga supaya Gusti maringi pencerahan marang dhèwèké. </w:t>
      </w:r>
    </w:p>
    <w:p w14:paraId="50BCBDBC" w14:textId="77777777" w:rsidR="00731E6C" w:rsidRPr="002224AC" w:rsidRDefault="00731E6C" w:rsidP="00731E6C">
      <w:pPr>
        <w:rPr>
          <w:lang w:val="ru-RU"/>
        </w:rPr>
      </w:pPr>
    </w:p>
    <w:p w14:paraId="73C7A59E" w14:textId="77777777" w:rsidR="00731E6C" w:rsidRPr="00A83783" w:rsidRDefault="00731E6C" w:rsidP="00731E6C">
      <w:pPr>
        <w:pStyle w:val="Heading4"/>
        <w:rPr>
          <w:lang w:val="ru-RU"/>
        </w:rPr>
      </w:pPr>
      <w:bookmarkStart w:id="111" w:name="_Toc196502864"/>
      <w:bookmarkStart w:id="112" w:name="_Toc196909833"/>
      <w:bookmarkStart w:id="113" w:name="_Toc226993946"/>
      <w:r w:rsidRPr="00A83783">
        <w:rPr>
          <w:lang w:val="ru-RU"/>
        </w:rPr>
        <w:t>Yen kowe ora mbela awakmu, Gusti bakal mbela awakmu</w:t>
      </w:r>
      <w:bookmarkEnd w:id="111"/>
      <w:bookmarkEnd w:id="112"/>
      <w:bookmarkEnd w:id="113"/>
    </w:p>
    <w:p w14:paraId="4D2993D0" w14:textId="77777777" w:rsidR="00731E6C" w:rsidRPr="00A83783" w:rsidRDefault="00731E6C" w:rsidP="00731E6C">
      <w:pPr>
        <w:pStyle w:val="paragraph"/>
        <w:spacing w:before="30" w:after="30"/>
        <w:ind w:left="60" w:right="60"/>
        <w:rPr>
          <w:lang w:val="ru-RU"/>
        </w:rPr>
      </w:pPr>
      <w:r w:rsidRPr="00A83783">
        <w:rPr>
          <w:lang w:val="ru-RU"/>
        </w:rPr>
        <w:t xml:space="preserve">— Geronda, asring nalika ana wong menehi komentar marang aku, mikir aku kudu menehi panjelasan, aku miwiti: </w:t>
      </w:r>
      <w:r>
        <w:rPr>
          <w:lang w:val="ru-RU"/>
        </w:rPr>
        <w:t>"</w:t>
      </w:r>
      <w:r w:rsidRPr="00A83783">
        <w:rPr>
          <w:lang w:val="ru-RU"/>
        </w:rPr>
        <w:t>Ya, kuwi bener, nanging aku ora ngerti, mbok menawa kowe mikir</w:t>
      </w:r>
      <w:r>
        <w:rPr>
          <w:lang w:val="ru-RU"/>
        </w:rPr>
        <w:t xml:space="preserve">..." </w:t>
      </w:r>
    </w:p>
    <w:p w14:paraId="4F185E50" w14:textId="77777777" w:rsidR="00731E6C" w:rsidRPr="00A83783" w:rsidRDefault="00731E6C" w:rsidP="00731E6C">
      <w:pPr>
        <w:pStyle w:val="paragraph"/>
        <w:spacing w:before="30" w:after="30"/>
        <w:ind w:left="60" w:right="60"/>
        <w:rPr>
          <w:lang w:val="ru-RU"/>
        </w:rPr>
      </w:pPr>
      <w:r w:rsidRPr="00A83783">
        <w:rPr>
          <w:lang w:val="ru-RU"/>
        </w:rPr>
        <w:t xml:space="preserve">— Napa kowe perlu kabeh </w:t>
      </w:r>
      <w:r>
        <w:rPr>
          <w:lang w:val="ru-RU"/>
        </w:rPr>
        <w:t xml:space="preserve">"nanging" </w:t>
      </w:r>
      <w:r w:rsidRPr="00A83783">
        <w:rPr>
          <w:lang w:val="ru-RU"/>
        </w:rPr>
        <w:t>lan "ut</w:t>
      </w:r>
      <w:r>
        <w:rPr>
          <w:lang w:val="ru-RU"/>
        </w:rPr>
        <w:t xml:space="preserve">awa </w:t>
      </w:r>
      <w:r w:rsidRPr="00A83783">
        <w:rPr>
          <w:lang w:val="ru-RU"/>
        </w:rPr>
        <w:t>mbok menawa</w:t>
      </w:r>
      <w:r>
        <w:rPr>
          <w:lang w:val="ru-RU"/>
        </w:rPr>
        <w:t>"</w:t>
      </w:r>
      <w:r w:rsidRPr="00A83783">
        <w:rPr>
          <w:lang w:val="ru-RU"/>
        </w:rPr>
        <w:t>?</w:t>
      </w:r>
      <w:r>
        <w:rPr>
          <w:rStyle w:val="FootnoteReference"/>
          <w:lang w:val="ru-RU"/>
        </w:rPr>
        <w:footnoteReference w:id="49"/>
      </w:r>
      <w:r w:rsidRPr="00A83783">
        <w:rPr>
          <w:lang w:val="ru-RU"/>
        </w:rPr>
        <w:t xml:space="preserve"> Ora ana... isi ing "utawa mbok </w:t>
      </w:r>
      <w:r>
        <w:rPr>
          <w:lang w:val="ru-RU"/>
        </w:rPr>
        <w:t>menawa"</w:t>
      </w:r>
      <w:r w:rsidRPr="00A83783">
        <w:rPr>
          <w:lang w:val="ru-RU"/>
        </w:rPr>
        <w:t xml:space="preserve"> kuwi! Lan kuwi ngrusak kabeh. Yen ana wong ngomong marang kowe, kandhaa: </w:t>
      </w:r>
      <w:r>
        <w:rPr>
          <w:lang w:val="ru-RU"/>
        </w:rPr>
        <w:t>"</w:t>
      </w:r>
      <w:r w:rsidRPr="00A83783">
        <w:rPr>
          <w:lang w:val="ru-RU"/>
        </w:rPr>
        <w:t>Nyuwun pangapunten. Kanthi pandonga panjenengan, aku bakal luwih ati-ati ing mangsa ngarep.</w:t>
      </w:r>
      <w:r>
        <w:rPr>
          <w:lang w:val="ru-RU"/>
        </w:rPr>
        <w:t xml:space="preserve">" </w:t>
      </w:r>
    </w:p>
    <w:p w14:paraId="74E71566" w14:textId="77777777" w:rsidR="00731E6C" w:rsidRPr="00A83783" w:rsidRDefault="00731E6C" w:rsidP="00731E6C">
      <w:pPr>
        <w:pStyle w:val="paragraph"/>
        <w:spacing w:before="30" w:after="30"/>
        <w:ind w:left="60" w:right="60"/>
        <w:rPr>
          <w:lang w:val="ru-RU"/>
        </w:rPr>
      </w:pPr>
      <w:r w:rsidRPr="00A83783">
        <w:rPr>
          <w:lang w:val="ru-RU"/>
        </w:rPr>
        <w:t xml:space="preserve">— Geronda, piye yen ana wong sing weruh aku nindakake iki utawa kuwi banjur nyimpulake kanthi salah? Apa aku kudu nerangake apa sing nyurung aku tumindak kaya ngene lan ora kaya liyane? </w:t>
      </w:r>
    </w:p>
    <w:p w14:paraId="602CF14C" w14:textId="77777777" w:rsidR="00731E6C" w:rsidRPr="00A83783" w:rsidRDefault="00731E6C" w:rsidP="00731E6C">
      <w:pPr>
        <w:pStyle w:val="paragraph"/>
        <w:spacing w:before="30" w:after="30"/>
        <w:ind w:left="60" w:right="60"/>
        <w:rPr>
          <w:lang w:val="ru-RU"/>
        </w:rPr>
      </w:pPr>
      <w:r w:rsidRPr="00A83783">
        <w:rPr>
          <w:lang w:val="ru-RU"/>
        </w:rPr>
        <w:t>— Yen kowe duwé kekuwatan rohani, yaiku andhap asor, mula ngakoni kaluputanmu lan aja nerangaké apa-apa. Serahké marang Gusti supaya mbéla kowe. Yen kowe ora mbéla awakmu dhéwé, Gusti bakal mbéla kowe mengko. Élinga, nalika sedulur-seduluré adol Yusuf dadi budhak,</w:t>
      </w:r>
      <w:r>
        <w:rPr>
          <w:rStyle w:val="FootnoteReference"/>
          <w:lang w:val="ru-RU"/>
        </w:rPr>
        <w:footnoteReference w:id="50"/>
      </w:r>
      <w:r w:rsidRPr="00A83783">
        <w:rPr>
          <w:lang w:val="ru-RU"/>
        </w:rPr>
        <w:t xml:space="preserve"> dhèwèké ora kandha [marang para pedagang Ismael]: 'Aku iki seduluré, dudu budhak. Bapakku luwih tresna marang aku tinimbang anak-anaké liyané kabèh</w:t>
      </w:r>
      <w:r>
        <w:rPr>
          <w:lang w:val="ru-RU"/>
        </w:rPr>
        <w:t xml:space="preserve">.' </w:t>
      </w:r>
      <w:r w:rsidRPr="00A83783">
        <w:rPr>
          <w:lang w:val="ru-RU"/>
        </w:rPr>
        <w:t>Dhèwèké ora ngomong apa-apa, nanging mengko Gusti Allah ngandika lan ngangkat dhèwèké dadi raja.</w:t>
      </w:r>
      <w:r>
        <w:rPr>
          <w:rStyle w:val="FootnoteReference"/>
          <w:lang w:val="ru-RU"/>
        </w:rPr>
        <w:footnoteReference w:id="51"/>
      </w:r>
      <w:r w:rsidRPr="00A83783">
        <w:rPr>
          <w:lang w:val="ru-RU"/>
        </w:rPr>
        <w:t xml:space="preserve"> Kowe mikir apa—apa Gusti Allah ora bakal mbukak [marang wong-wong kepiyé kahanané saktenané]? Yen Gusti Allah, kanggo kabecikanmu, mbukak kabeneran marang wong-wong, iku becik. Nanging, yen Panjenengané ora mbukak kabeneran mau, iku uga bakal dadi kabecikan kanggo kowe. Nalika ana wong nindakake tumindak ora adil marang kowe, pikirna yèn dhèwèké ora nindakake kuwi amarga niat ala, nanging mung amarga ndeleng kahanan kaya ngono. Yen wong kuwi ora nduwé niat ala, mengko Gusti bakal mbukak kahanan sing saktenané marang dhèwèké. Banjur dhèwèké bakal nyadari yèn wis ora adil marang kowe lan bakal tobat. Gusti ora mbukak bebener marang wong mung yèn dhèwèké nduwé niat ala, amarga stasiun radio Gusti mlaku ing frekuensi andhap asor lan katresnan. </w:t>
      </w:r>
    </w:p>
    <w:p w14:paraId="3731EB91" w14:textId="77777777" w:rsidR="00731E6C" w:rsidRPr="00A83783" w:rsidRDefault="00731E6C" w:rsidP="00731E6C">
      <w:pPr>
        <w:pStyle w:val="paragraph"/>
        <w:spacing w:before="30" w:after="30"/>
        <w:ind w:left="60" w:right="60"/>
        <w:rPr>
          <w:lang w:val="ru-RU"/>
        </w:rPr>
      </w:pPr>
      <w:r w:rsidRPr="00A83783">
        <w:rPr>
          <w:lang w:val="ru-RU"/>
        </w:rPr>
        <w:t xml:space="preserve">— Geronda, apa diijini njaluk panjelasan marang wong sawisé ana salah paham antarane kowe lan dhèwèké? </w:t>
      </w:r>
    </w:p>
    <w:p w14:paraId="1126F64A" w14:textId="77777777" w:rsidR="00731E6C" w:rsidRPr="00A83783" w:rsidRDefault="00731E6C" w:rsidP="00731E6C">
      <w:pPr>
        <w:pStyle w:val="paragraph"/>
        <w:spacing w:before="30" w:after="30"/>
        <w:ind w:left="60" w:right="60"/>
        <w:rPr>
          <w:lang w:val="ru-RU"/>
        </w:rPr>
      </w:pPr>
      <w:r w:rsidRPr="00A83783">
        <w:rPr>
          <w:lang w:val="ru-RU"/>
        </w:rPr>
        <w:t xml:space="preserve">— Apa pikiranmu [bab wong iki] wis salah? </w:t>
      </w:r>
    </w:p>
    <w:p w14:paraId="1EC33BD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Ora. </w:t>
      </w:r>
    </w:p>
    <w:p w14:paraId="42DB8178" w14:textId="77777777" w:rsidR="00731E6C" w:rsidRPr="00A83783" w:rsidRDefault="00731E6C" w:rsidP="00731E6C">
      <w:pPr>
        <w:pStyle w:val="paragraph"/>
        <w:spacing w:before="30" w:after="30"/>
        <w:ind w:left="60" w:right="60"/>
        <w:rPr>
          <w:lang w:val="ru-RU"/>
        </w:rPr>
      </w:pPr>
      <w:r w:rsidRPr="00A83783">
        <w:rPr>
          <w:lang w:val="ru-RU"/>
        </w:rPr>
        <w:t xml:space="preserve">— Yen pikiranmu ora rusak, mula ora perlu wong iku nerangake apa-apa marang kowe. Nanging, yen pikiranmu rusak, ora dadi bab ala yen krungu panjelasan, supaya ora tambah rusak maneh. </w:t>
      </w:r>
    </w:p>
    <w:p w14:paraId="7A02B4AD" w14:textId="77777777" w:rsidR="00731E6C" w:rsidRPr="00A83783" w:rsidRDefault="00731E6C" w:rsidP="00731E6C">
      <w:pPr>
        <w:pStyle w:val="paragraph"/>
        <w:spacing w:before="30" w:after="30"/>
        <w:ind w:left="60" w:right="60"/>
        <w:rPr>
          <w:lang w:val="ru-RU"/>
        </w:rPr>
      </w:pPr>
      <w:r w:rsidRPr="00A83783">
        <w:rPr>
          <w:lang w:val="ru-RU"/>
        </w:rPr>
        <w:t xml:space="preserve">— Geronda, nanging piye yen kowe nerangake awake dhewe ora kanggo mbela awake dhewe, nanging mung kanggo njlentrehake sikapmu marang sawijining kedadeyan, utawa apa sing nyurung kowe tumindak kaya ngono? </w:t>
      </w:r>
    </w:p>
    <w:p w14:paraId="54DA5A1E" w14:textId="77777777" w:rsidR="00731E6C" w:rsidRPr="00A83783" w:rsidRDefault="00731E6C" w:rsidP="00731E6C">
      <w:pPr>
        <w:pStyle w:val="paragraph"/>
        <w:spacing w:before="30" w:after="30"/>
        <w:ind w:left="60" w:right="60"/>
        <w:rPr>
          <w:lang w:val="ru-RU"/>
        </w:rPr>
      </w:pPr>
      <w:r w:rsidRPr="00A83783">
        <w:rPr>
          <w:lang w:val="ru-RU"/>
        </w:rPr>
        <w:t xml:space="preserve">— Kuwi uga ora ana gunané. Luwih becik ngomong 'Aku </w:t>
      </w:r>
      <w:r>
        <w:rPr>
          <w:lang w:val="ru-RU"/>
        </w:rPr>
        <w:t xml:space="preserve">nyuwun pangapunten' </w:t>
      </w:r>
      <w:r w:rsidRPr="00A83783">
        <w:rPr>
          <w:lang w:val="ru-RU"/>
        </w:rPr>
        <w:t xml:space="preserve">lan ora menehi panjelasan, kajaba ing kahanan nalika panjenengan dijaluk nerangake. Banjur, kanthi andhap asor, terangna kepiye kabeh mau bisa kelakon. </w:t>
      </w:r>
    </w:p>
    <w:p w14:paraId="57C001BF" w14:textId="77777777" w:rsidR="00731E6C" w:rsidRPr="00A83783" w:rsidRDefault="00731E6C" w:rsidP="00731E6C">
      <w:pPr>
        <w:pStyle w:val="paragraph"/>
        <w:spacing w:before="30" w:after="30"/>
        <w:ind w:left="60" w:right="60"/>
        <w:rPr>
          <w:lang w:val="ru-RU"/>
        </w:rPr>
      </w:pPr>
      <w:r w:rsidRPr="00A83783">
        <w:rPr>
          <w:lang w:val="ru-RU"/>
        </w:rPr>
        <w:t xml:space="preserve">— Geronda, ing kahanan apa panjelasan iku perlu? </w:t>
      </w:r>
    </w:p>
    <w:p w14:paraId="7C0FD5D9" w14:textId="77777777" w:rsidR="00731E6C" w:rsidRPr="00A83783" w:rsidRDefault="00731E6C" w:rsidP="00731E6C">
      <w:pPr>
        <w:pStyle w:val="paragraph"/>
        <w:spacing w:before="30" w:after="30"/>
        <w:ind w:left="60" w:right="60"/>
        <w:rPr>
          <w:lang w:val="ru-RU"/>
        </w:rPr>
      </w:pPr>
      <w:r w:rsidRPr="00A83783">
        <w:rPr>
          <w:lang w:val="ru-RU"/>
        </w:rPr>
        <w:t xml:space="preserve">— Panjelasan perlu ing kahanan ana salah paham sing nyakup wong liya. Banjur wong kudu menehi panjelasan kanggo mbenerake kahanan kanthi cara tartamtu. Kadhang ana wong sing kakehan sensitif, nduwé egois, lan yèn ora nerangaké dhiri, iki bisa marakaké dhèwèké kélangan tentrem. Ing kahanan kaya ngono, luwih becik yèn dhèwèké nerangaké apa sing nyurung tumindak tartamtu. </w:t>
      </w:r>
    </w:p>
    <w:p w14:paraId="068BE165" w14:textId="77777777" w:rsidR="00731E6C" w:rsidRPr="00A83783" w:rsidRDefault="00731E6C" w:rsidP="00731E6C">
      <w:pPr>
        <w:pStyle w:val="paragraph"/>
        <w:spacing w:before="30" w:after="30"/>
        <w:ind w:left="60" w:right="60"/>
        <w:rPr>
          <w:lang w:val="ru-RU"/>
        </w:rPr>
      </w:pPr>
      <w:r w:rsidRPr="00A83783">
        <w:rPr>
          <w:lang w:val="ru-RU"/>
        </w:rPr>
        <w:t xml:space="preserve">— Kadhangkala, Geronda, kita ora bisa mbedakake antara pembelaan dhiri lan panjelasan. </w:t>
      </w:r>
    </w:p>
    <w:p w14:paraId="3F528109" w14:textId="77777777" w:rsidR="00731E6C" w:rsidRPr="00A83783" w:rsidRDefault="00731E6C" w:rsidP="00731E6C">
      <w:pPr>
        <w:pStyle w:val="paragraph"/>
        <w:spacing w:before="30" w:after="30"/>
        <w:ind w:left="60" w:right="60"/>
        <w:rPr>
          <w:lang w:val="ru-RU"/>
        </w:rPr>
      </w:pPr>
      <w:r w:rsidRPr="00A83783">
        <w:rPr>
          <w:lang w:val="ru-RU"/>
        </w:rPr>
        <w:t xml:space="preserve">— Pembenaran dhiri ora nggawa tentrem ing atiné, déné panjelasan nggawa tentrem lan tentreming ati. </w:t>
      </w:r>
    </w:p>
    <w:p w14:paraId="5B2D0997" w14:textId="77777777" w:rsidR="00731E6C" w:rsidRPr="002224AC" w:rsidRDefault="00731E6C" w:rsidP="00731E6C">
      <w:pPr>
        <w:rPr>
          <w:lang w:val="ru-RU"/>
        </w:rPr>
      </w:pPr>
    </w:p>
    <w:p w14:paraId="69D5BF18" w14:textId="77777777" w:rsidR="00731E6C" w:rsidRPr="00A83783" w:rsidRDefault="00731E6C" w:rsidP="00731E6C">
      <w:pPr>
        <w:pStyle w:val="Heading4"/>
        <w:rPr>
          <w:lang w:val="ru-RU"/>
        </w:rPr>
      </w:pPr>
      <w:bookmarkStart w:id="114" w:name="_Toc196502865"/>
      <w:bookmarkStart w:id="115" w:name="_Toc196909834"/>
      <w:bookmarkStart w:id="116" w:name="_Toc226993947"/>
      <w:r w:rsidRPr="00A83783">
        <w:rPr>
          <w:lang w:val="ru-RU"/>
        </w:rPr>
        <w:t>Wong sing mriksa dhiri kanthi bener ora mbenerake dhiri</w:t>
      </w:r>
      <w:bookmarkEnd w:id="114"/>
      <w:bookmarkEnd w:id="115"/>
      <w:bookmarkEnd w:id="116"/>
    </w:p>
    <w:p w14:paraId="4810E25F" w14:textId="77777777" w:rsidR="00731E6C" w:rsidRPr="00A83783" w:rsidRDefault="00731E6C" w:rsidP="00731E6C">
      <w:pPr>
        <w:pStyle w:val="paragraph"/>
        <w:spacing w:before="30" w:after="30"/>
        <w:ind w:left="60" w:right="60"/>
        <w:rPr>
          <w:lang w:val="ru-RU"/>
        </w:rPr>
      </w:pPr>
      <w:r w:rsidRPr="00A83783">
        <w:rPr>
          <w:lang w:val="ru-RU"/>
        </w:rPr>
        <w:t xml:space="preserve">— Geronda, kenapa sanajan aku ngrasa lan mangertos kelemahanku [spiritual], aku isih nggoleki alesan? </w:t>
      </w:r>
    </w:p>
    <w:p w14:paraId="4AC92A82" w14:textId="77777777" w:rsidR="00731E6C" w:rsidRPr="00A83783" w:rsidRDefault="00731E6C" w:rsidP="00731E6C">
      <w:pPr>
        <w:pStyle w:val="paragraph"/>
        <w:spacing w:before="30" w:after="30"/>
        <w:ind w:left="60" w:right="60"/>
        <w:rPr>
          <w:lang w:val="ru-RU"/>
        </w:rPr>
      </w:pPr>
      <w:r w:rsidRPr="00A83783">
        <w:rPr>
          <w:lang w:val="ru-RU"/>
        </w:rPr>
        <w:t xml:space="preserve">— Kowe nggawe alesan amarga kowe durung ngrasakake kelemahanmu. Yen wis ngrasakake, kowe ora bakal nggawe alesan. Lha, kita wong sing egois ora kepengin ngadhepi kesulitan, ora seneng kerja keras, lan asring kepengin dadi sugih [spiritual] tanpa ngangkat driji. Kita paling ora kudu ngakoni manawa kanthi nindakake kabeh kaya ngene, kita cacat rohani ing loro sikil. Sawise ngakoni iki, kita kudune pasrah marang kahanan iki. Nanging adoh banget saka kuwi! Ora ana pratandha cilik wae babagan kerja keras utawa pangakuan marang kelemahan kita dhewe. </w:t>
      </w:r>
    </w:p>
    <w:p w14:paraId="22708875" w14:textId="77777777" w:rsidR="00731E6C" w:rsidRPr="00A83783" w:rsidRDefault="00731E6C" w:rsidP="00731E6C">
      <w:pPr>
        <w:pStyle w:val="paragraph"/>
        <w:spacing w:before="30" w:after="30"/>
        <w:ind w:left="60" w:right="60"/>
        <w:rPr>
          <w:lang w:val="ru-RU"/>
        </w:rPr>
      </w:pPr>
      <w:r w:rsidRPr="00A83783">
        <w:rPr>
          <w:lang w:val="ru-RU"/>
        </w:rPr>
        <w:t xml:space="preserve">— Apa wong sing lagi ngupaya ngerti dhiri, sing mriksa awake dhewe, bisa mbenerake awake dhewe? </w:t>
      </w:r>
    </w:p>
    <w:p w14:paraId="522FB211" w14:textId="77777777" w:rsidR="00731E6C" w:rsidRPr="00A83783" w:rsidRDefault="00731E6C" w:rsidP="00731E6C">
      <w:pPr>
        <w:pStyle w:val="paragraph"/>
        <w:spacing w:before="30" w:after="30"/>
        <w:ind w:left="60" w:right="60"/>
        <w:rPr>
          <w:lang w:val="ru-RU"/>
        </w:rPr>
      </w:pPr>
      <w:r w:rsidRPr="00A83783">
        <w:rPr>
          <w:lang w:val="ru-RU"/>
        </w:rPr>
        <w:t xml:space="preserve">— Sapa waé sing sinau dhiri kanthi bener ora mbeneraké dhiri. Delengen: sawise kabèh, sawetara wong pinter, sing landhep kaya paku, pungkasané nindakake tumindak bodho sing paling nggegirisi. Iki amarga kepinginan kanggo nggawe kahanan luwih nyaman kanggo dhiri dhéwé nyusup mlebu. </w:t>
      </w:r>
      <w:r>
        <w:rPr>
          <w:lang w:val="ru-RU"/>
        </w:rPr>
        <w:t>"</w:t>
      </w:r>
      <w:r w:rsidRPr="00A83783">
        <w:rPr>
          <w:lang w:val="ru-RU"/>
        </w:rPr>
        <w:t>Kepiye carane aku bisa nggawe kahanan luwih nyaman kanggo awakku dhewe?" pikir wong kaya ngono, "kepiye carane aku bisa njamin yen kabeh iki apik kanggo aku pribadi</w:t>
      </w:r>
      <w:r>
        <w:rPr>
          <w:lang w:val="ru-RU"/>
        </w:rPr>
        <w:t xml:space="preserve">?" </w:t>
      </w:r>
    </w:p>
    <w:p w14:paraId="0ACF0D8C" w14:textId="77777777" w:rsidR="00731E6C" w:rsidRPr="00A83783" w:rsidRDefault="00731E6C" w:rsidP="00731E6C">
      <w:pPr>
        <w:pStyle w:val="paragraph"/>
        <w:spacing w:before="30" w:after="30"/>
        <w:ind w:left="60" w:right="60"/>
        <w:rPr>
          <w:lang w:val="ru-RU"/>
        </w:rPr>
      </w:pPr>
      <w:r w:rsidRPr="00A83783">
        <w:rPr>
          <w:lang w:val="ru-RU"/>
        </w:rPr>
        <w:t xml:space="preserve">— Geronda, apa wong sing nggoleki alesan kanggo awake dhewe ora weruh kagagalané dhéwé ing urip rohani? </w:t>
      </w:r>
    </w:p>
    <w:p w14:paraId="44475F65" w14:textId="77777777" w:rsidR="00731E6C" w:rsidRPr="00A83783" w:rsidRDefault="00731E6C" w:rsidP="00731E6C">
      <w:pPr>
        <w:pStyle w:val="paragraph"/>
        <w:spacing w:before="30" w:after="30"/>
        <w:ind w:left="60" w:right="60"/>
        <w:rPr>
          <w:lang w:val="ru-RU"/>
        </w:rPr>
      </w:pPr>
      <w:r w:rsidRPr="00A83783">
        <w:rPr>
          <w:lang w:val="ru-RU"/>
        </w:rPr>
        <w:t xml:space="preserve">— Setan ngapusi wong kaya ngono ing saben tumindaké, lan wong kuwi tansah golek alesan kanggo kabèh: kekarepané dhéwé, kekerasan atiné, kepentingané dhéwé, lan goroh. </w:t>
      </w:r>
    </w:p>
    <w:p w14:paraId="01236DA0" w14:textId="77777777" w:rsidR="00731E6C" w:rsidRPr="00A83783" w:rsidRDefault="00731E6C" w:rsidP="00731E6C">
      <w:pPr>
        <w:pStyle w:val="paragraph"/>
        <w:spacing w:before="30" w:after="30"/>
        <w:ind w:left="60" w:right="60"/>
        <w:rPr>
          <w:lang w:val="ru-RU"/>
        </w:rPr>
      </w:pPr>
      <w:r w:rsidRPr="00A83783">
        <w:rPr>
          <w:lang w:val="ru-RU"/>
        </w:rPr>
        <w:t xml:space="preserve">— Nanging yen wong kaya ngono nimbang awake dhewe kaya ndeleng ing pangilon, kanthi nyawang tulisan-tulisan Bapa-Bapa Suci lan utamane Kitab Suci, apa kuwi ora bakal mbantu dheweke? </w:t>
      </w:r>
    </w:p>
    <w:p w14:paraId="473154FD" w14:textId="77777777" w:rsidR="00731E6C" w:rsidRPr="00A83783" w:rsidRDefault="00731E6C" w:rsidP="00731E6C">
      <w:pPr>
        <w:pStyle w:val="paragraph"/>
        <w:spacing w:before="30" w:after="30"/>
        <w:ind w:left="60" w:right="60"/>
        <w:rPr>
          <w:lang w:val="ru-RU"/>
        </w:rPr>
      </w:pPr>
      <w:r w:rsidRPr="00A83783">
        <w:rPr>
          <w:lang w:val="ru-RU"/>
        </w:rPr>
        <w:t xml:space="preserve">— Kanggo wong sing mikir kanthi bener sacara rohani, Kitab Suci lan buku-buku Para Bapa Agung ngrampungake kabeh kesulitan. Dheweke mangerteni makna sing ditulis kanthi cetha lan cetha. Nanging, yen wong ora nglakoni latihan rohani lan atine durung resik, mula sanajan Kitab Suci ora bakal mbantu dheweke, amarga wong kaya ngono nerangake kabeh sing diwaca kanthi kebalik. Luwih becik dheweke mbukak atine marang bapak rohani lan ora nyoba nerangake makna saka apa sing wis </w:t>
      </w:r>
      <w:r w:rsidRPr="00A83783">
        <w:rPr>
          <w:lang w:val="ru-RU"/>
        </w:rPr>
        <w:lastRenderedPageBreak/>
        <w:t xml:space="preserve">diwaca dhewe. Contone, nalika maca Prajanjian Lawas, wong kaya ngono bisa nerangake makna saka apa sing diwaca kanthi semangat penipuan lan kena korupsi [rohani]. Aku wis weruh ana sawetara wong sing milih-milih petikan saka buku spiritual banjur nerangake kanthi cara sing cocog karo karepé. Sebabé dudu amarga padha kurang pinter utawa ora paham makna sing wis diwaca. Ora, padha menehi interpretasi dhéwé marang apa sing wis diwaca kanggo mbenerake awake dhéwé. Bab sing nggegirisi! Luwih maneh, saka pengamatanku, wong-wong iki arang banget nampa pitutur lan pandhuan rohani sing krungu saka wong liya kanthi temenan ing ati. Contone, kanggo narik kawigatene marang sawijining bab, aku nyritakake sawijining crita. Aku kepengin negesake siji poin tartamtu, nanging padha motong crita sing tak critakake kanggo nggoleki bab sing beda banget, nyekel </w:t>
      </w:r>
      <w:r>
        <w:rPr>
          <w:lang w:val="ru-RU"/>
        </w:rPr>
        <w:t>'bab liya'</w:t>
      </w:r>
      <w:r w:rsidRPr="00A83783">
        <w:rPr>
          <w:lang w:val="ru-RU"/>
        </w:rPr>
        <w:t xml:space="preserve"> kuwi, lan nggunakake kanggo mbenerake sawetara kekurangan utawa kesalahane. Kanthi tembung liya, padha nindakake kabeh iki kanggo golek alesan kanggo napsune. Nalika aku nyritakaké marang wong-wong bab wong sing pungkasané mlebu kahanan sengsara amarga kecerobohané, sawisé padha krungu crita kuwi, padha ora merenung, nanging malah kandha: 'Yen ana wong ing kahanan sing nggegirisi kaya ngono, mula kita ora perlu dipuji maneh</w:t>
      </w:r>
      <w:r>
        <w:rPr>
          <w:lang w:val="ru-RU"/>
        </w:rPr>
        <w:t xml:space="preserve">.' </w:t>
      </w:r>
      <w:r w:rsidRPr="00A83783">
        <w:rPr>
          <w:lang w:val="ru-RU"/>
        </w:rPr>
        <w:t xml:space="preserve">Kanthi mangkono padha mbeneraké awaké dhéwé. Sejatine, yen ana siji bab sing setan bisa entuk kanthi akèh, iku pembenaran dhiri. </w:t>
      </w:r>
    </w:p>
    <w:p w14:paraId="4A963ACA" w14:textId="77777777" w:rsidR="00731E6C" w:rsidRPr="002224AC" w:rsidRDefault="00731E6C" w:rsidP="00731E6C">
      <w:pPr>
        <w:rPr>
          <w:lang w:val="ru-RU"/>
        </w:rPr>
      </w:pPr>
    </w:p>
    <w:p w14:paraId="005A2443" w14:textId="77777777" w:rsidR="00731E6C" w:rsidRPr="00A83783" w:rsidRDefault="00731E6C" w:rsidP="00731E6C">
      <w:pPr>
        <w:pStyle w:val="Heading4"/>
        <w:rPr>
          <w:lang w:val="ru-RU"/>
        </w:rPr>
      </w:pPr>
      <w:bookmarkStart w:id="117" w:name="_Toc196502866"/>
      <w:bookmarkStart w:id="118" w:name="_Toc196909835"/>
      <w:bookmarkStart w:id="119" w:name="_Toc226993948"/>
      <w:r w:rsidRPr="00A83783">
        <w:rPr>
          <w:lang w:val="ru-RU"/>
        </w:rPr>
        <w:t>Nglegakake dhiri ora nggawa tentrem ing atiné</w:t>
      </w:r>
      <w:bookmarkEnd w:id="117"/>
      <w:bookmarkEnd w:id="118"/>
      <w:bookmarkEnd w:id="119"/>
    </w:p>
    <w:p w14:paraId="1D2DDFC1" w14:textId="77777777" w:rsidR="00731E6C" w:rsidRPr="00A83783" w:rsidRDefault="00731E6C" w:rsidP="00731E6C">
      <w:pPr>
        <w:pStyle w:val="paragraph"/>
        <w:spacing w:before="30" w:after="30"/>
        <w:ind w:left="60" w:right="60"/>
        <w:rPr>
          <w:lang w:val="ru-RU"/>
        </w:rPr>
      </w:pPr>
      <w:r w:rsidRPr="00A83783">
        <w:rPr>
          <w:lang w:val="ru-RU"/>
        </w:rPr>
        <w:t xml:space="preserve">Rohé wong sing mbeneraké dhiri dhéwé ora nemu tentrem. Wong kaya ngono iku ora éntuk panglipur. Dhèwèké mbeneraké </w:t>
      </w:r>
      <w:r>
        <w:rPr>
          <w:lang w:val="ru-RU"/>
        </w:rPr>
        <w:t>'</w:t>
      </w:r>
      <w:r w:rsidRPr="00A83783">
        <w:rPr>
          <w:lang w:val="ru-RU"/>
        </w:rPr>
        <w:t>dhiriné</w:t>
      </w:r>
      <w:r>
        <w:rPr>
          <w:lang w:val="ru-RU"/>
        </w:rPr>
        <w:t xml:space="preserve">', </w:t>
      </w:r>
      <w:r w:rsidRPr="00A83783">
        <w:rPr>
          <w:lang w:val="ru-RU"/>
        </w:rPr>
        <w:t xml:space="preserve">nanging apa </w:t>
      </w:r>
      <w:r>
        <w:rPr>
          <w:lang w:val="ru-RU"/>
        </w:rPr>
        <w:t>'dhiriné' kuwi</w:t>
      </w:r>
      <w:r w:rsidRPr="00A83783">
        <w:rPr>
          <w:lang w:val="ru-RU"/>
        </w:rPr>
        <w:t xml:space="preserve"> mbeneraké dhèwèké? </w:t>
      </w:r>
      <w:r>
        <w:rPr>
          <w:lang w:val="ru-RU"/>
        </w:rPr>
        <w:t>'Dhiriné',</w:t>
      </w:r>
      <w:r w:rsidRPr="00A83783">
        <w:rPr>
          <w:lang w:val="ru-RU"/>
        </w:rPr>
        <w:t xml:space="preserve"> yaiku nuranié, ora nemu alesan kanggo mbeneraké dhèwèké, mula rohé ora ana tentrem. Iki dadi pratandha yèn dhèwèké salah. Pira wicaksana Gusti wis ngatur kabeh! Panjenengané wis maringi manungsa nurani. Iku bab sing medeni! Liwat kekerasan, licik, lan muji-muji, wong bisa nggayuh apa sing dikarepake, nanging kanthi mangkono dhèwèké bakal kelangan tentrem ing ati. Nanging yèn wong dipandu déning nurani, dhèwèké bisa, tanpa pitulungan saka njaba, nyadari yèn dhèwèké wis nyimpang saka dalan. </w:t>
      </w:r>
    </w:p>
    <w:p w14:paraId="03EDB88C" w14:textId="77777777" w:rsidR="00731E6C" w:rsidRPr="00A83783" w:rsidRDefault="00731E6C" w:rsidP="00731E6C">
      <w:pPr>
        <w:pStyle w:val="paragraph"/>
        <w:spacing w:before="30" w:after="30"/>
        <w:ind w:left="60" w:right="60"/>
        <w:rPr>
          <w:lang w:val="ru-RU"/>
        </w:rPr>
      </w:pPr>
      <w:r w:rsidRPr="00A83783">
        <w:rPr>
          <w:lang w:val="ru-RU"/>
        </w:rPr>
        <w:t xml:space="preserve">Nampa ketidakadilan kanthi legawa iku kaya nampa bandha rohani sing marakake kabungahan. Nanging kanthi mbenerake awake dhewe, wong katon mbuwang sawenehing bagéan saka bandha kuwi—lan ora ngrasakake kabungahan. Sing tak maksud yaiku ing kasus kapindho, wong iku kekurangan tentreming atiné rohani sing saktenané bakal diduwèni yèn dhèwèké ora mbeneraké dhiri. Lan apa sing bisa diomongaké marang wong sing mbeneraké dhiri padahal saktenané salah! Wong kaya ngono ngundang murka Gusti Allah tumrap sirahé dhéwé. Amarga sejatine, dhèwèké nyolong apa sing dudu duwéné. Dhèwèké diparingi kasugihan, nanging malah mbuwang-mbuwang. Apa atiné wong sing mbuwang-mbuwang kasugihané tau bisa nemu tentrem? </w:t>
      </w:r>
    </w:p>
    <w:p w14:paraId="51CD9505" w14:textId="77777777" w:rsidR="00731E6C" w:rsidRPr="00A83783" w:rsidRDefault="00731E6C" w:rsidP="00731E6C">
      <w:pPr>
        <w:pStyle w:val="paragraph"/>
        <w:spacing w:before="30" w:after="30"/>
        <w:ind w:left="60" w:right="60"/>
        <w:rPr>
          <w:lang w:val="ru-RU"/>
        </w:rPr>
      </w:pPr>
      <w:r w:rsidRPr="00A83783">
        <w:rPr>
          <w:lang w:val="ru-RU"/>
        </w:rPr>
        <w:t xml:space="preserve">Sapa waé sing mbeneraké dhéwé iku ndadékaké dhéwé wuta. Banjur setan bakal golek alesan kanggo wong kuwi, sanajan wong kuwi matèni wong. </w:t>
      </w:r>
      <w:r>
        <w:rPr>
          <w:lang w:val="ru-RU"/>
        </w:rPr>
        <w:t>"</w:t>
      </w:r>
      <w:r w:rsidRPr="00A83783">
        <w:rPr>
          <w:lang w:val="ru-RU"/>
        </w:rPr>
        <w:t xml:space="preserve">Kepiye kowé isa sabar karo dhèwèké suwéné ngono?" kandha setan. </w:t>
      </w:r>
      <w:r>
        <w:rPr>
          <w:lang w:val="ru-RU"/>
        </w:rPr>
        <w:t>'</w:t>
      </w:r>
      <w:r w:rsidRPr="00A83783">
        <w:rPr>
          <w:lang w:val="ru-RU"/>
        </w:rPr>
        <w:t>Kowe kuduné wis mungkasi uripé luwih cepet!</w:t>
      </w:r>
      <w:r>
        <w:rPr>
          <w:lang w:val="ru-RU"/>
        </w:rPr>
        <w:t xml:space="preserve">' </w:t>
      </w:r>
      <w:r w:rsidRPr="00A83783">
        <w:rPr>
          <w:lang w:val="ru-RU"/>
        </w:rPr>
        <w:t xml:space="preserve">Lan wong kaya ngono malah bisa uga péngin nampa ganjaran saka Kristus kanggo sawetara taun sing </w:t>
      </w:r>
      <w:r>
        <w:rPr>
          <w:lang w:val="ru-RU"/>
        </w:rPr>
        <w:t>wis 'sabaran'</w:t>
      </w:r>
      <w:r w:rsidRPr="00A83783">
        <w:rPr>
          <w:lang w:val="ru-RU"/>
        </w:rPr>
        <w:t xml:space="preserve"> marang dhèwèké! Kowe paham? Ya, ya, kuwi bisa nganti kaya ngono! </w:t>
      </w:r>
    </w:p>
    <w:p w14:paraId="56DAC991" w14:textId="77777777" w:rsidR="00731E6C" w:rsidRPr="00A83783" w:rsidRDefault="00731E6C" w:rsidP="00731E6C">
      <w:pPr>
        <w:pStyle w:val="paragraph"/>
        <w:spacing w:before="30" w:after="30"/>
        <w:ind w:left="60" w:right="60"/>
        <w:rPr>
          <w:lang w:val="ru-RU"/>
        </w:rPr>
      </w:pPr>
      <w:r w:rsidRPr="00A83783">
        <w:rPr>
          <w:lang w:val="ru-RU"/>
        </w:rPr>
        <w:t xml:space="preserve">— Geronda, nanging yen wong sing mbenerake awake dhewe kuwi nandhang sangsara, kenapa dheweke ora gelem [mandheg mbenerake awake dhewe supaya] bisa mungkasi rasa nyeri ing ati sing nyiksa dheweke? </w:t>
      </w:r>
    </w:p>
    <w:p w14:paraId="227396F8" w14:textId="77777777" w:rsidR="00731E6C" w:rsidRPr="00A83783" w:rsidRDefault="00731E6C" w:rsidP="00731E6C">
      <w:pPr>
        <w:pStyle w:val="paragraph"/>
        <w:spacing w:before="30" w:after="30"/>
        <w:ind w:left="60" w:right="60"/>
        <w:rPr>
          <w:lang w:val="ru-RU"/>
        </w:rPr>
      </w:pPr>
      <w:r w:rsidRPr="00A83783">
        <w:rPr>
          <w:lang w:val="ru-RU"/>
        </w:rPr>
        <w:t xml:space="preserve">— Amarga mbenerake awaké dhéwé iku kabiasaan. Kanggo ngrusak kabiasaan kuwi, kowe butuh tekad. Wong kaya ngono kudu sinau ora mung mandheg mbenerake awaké dhéwé, nanging uga njupuk sikap rohani sing bener. Amarga yen ana wong, sanajan ora mbela awake dhewe kanthi banter, nanging ing atine tetep yakin yen dheweke diperlakokake kanthi ora adil, kahanane bakal luwih parah, amarga . Yen dheweke ngomong kanggo mbela awake dhewe, mesthi bakal ana sing mbantah, lan kanthi cara </w:t>
      </w:r>
      <w:r w:rsidRPr="00A83783">
        <w:rPr>
          <w:lang w:val="ru-RU"/>
        </w:rPr>
        <w:lastRenderedPageBreak/>
        <w:t>kaya ngono dheweke bisa wae nyadari awake dhewe lan metu saka kesasarane. Yen ora, dhèwèké bisa waé meneng ora ngomong apa-apa, nanging mikir ing atiné: 'Kanyatan ana ing sisihku, nanging aku tetep meneng amarga aku luwih dhuwur tinimbang bab kaya ngono</w:t>
      </w:r>
      <w:r>
        <w:rPr>
          <w:lang w:val="ru-RU"/>
        </w:rPr>
        <w:t xml:space="preserve">.' </w:t>
      </w:r>
      <w:r w:rsidRPr="00A83783">
        <w:rPr>
          <w:lang w:val="ru-RU"/>
        </w:rPr>
        <w:t xml:space="preserve">Kanthi mangkono, wong iku tetep ana ing kaluputan. </w:t>
      </w:r>
    </w:p>
    <w:p w14:paraId="47737306" w14:textId="77777777" w:rsidR="00731E6C" w:rsidRPr="002224AC" w:rsidRDefault="00731E6C" w:rsidP="00731E6C">
      <w:pPr>
        <w:rPr>
          <w:lang w:val="ru-RU"/>
        </w:rPr>
      </w:pPr>
    </w:p>
    <w:p w14:paraId="3310793C" w14:textId="77777777" w:rsidR="00731E6C" w:rsidRPr="00A83783" w:rsidRDefault="00731E6C" w:rsidP="00731E6C">
      <w:pPr>
        <w:pStyle w:val="Heading4"/>
        <w:rPr>
          <w:lang w:val="ru-RU"/>
        </w:rPr>
      </w:pPr>
      <w:bookmarkStart w:id="120" w:name="_Toc196502867"/>
      <w:bookmarkStart w:id="121" w:name="_Toc196909836"/>
      <w:bookmarkStart w:id="122" w:name="_Toc226993949"/>
      <w:r w:rsidRPr="00A83783">
        <w:rPr>
          <w:lang w:val="ru-RU"/>
        </w:rPr>
        <w:t>Ayo padha nampa bebane [dosa wong liya]</w:t>
      </w:r>
      <w:bookmarkEnd w:id="120"/>
      <w:bookmarkEnd w:id="121"/>
      <w:bookmarkEnd w:id="122"/>
    </w:p>
    <w:p w14:paraId="1A07B449" w14:textId="77777777" w:rsidR="00731E6C" w:rsidRPr="00A83783" w:rsidRDefault="00731E6C" w:rsidP="00731E6C">
      <w:pPr>
        <w:pStyle w:val="paragraph"/>
        <w:spacing w:before="30" w:after="30"/>
        <w:ind w:left="60" w:right="60"/>
        <w:rPr>
          <w:lang w:val="ru-RU"/>
        </w:rPr>
      </w:pPr>
      <w:r w:rsidRPr="00A83783">
        <w:rPr>
          <w:lang w:val="ru-RU"/>
        </w:rPr>
        <w:t xml:space="preserve">— Geronda, wingi sampeyan kandha yèn sabar iku siji bab, lan toleransi iku bab liya. Apa maksud sampeyan? </w:t>
      </w:r>
    </w:p>
    <w:p w14:paraId="349C24EB" w14:textId="77777777" w:rsidR="00731E6C" w:rsidRPr="00A83783" w:rsidRDefault="00731E6C" w:rsidP="00731E6C">
      <w:pPr>
        <w:pStyle w:val="paragraph"/>
        <w:spacing w:before="30" w:after="30"/>
        <w:ind w:left="60" w:right="60"/>
        <w:rPr>
          <w:lang w:val="ru-RU"/>
        </w:rPr>
      </w:pPr>
      <w:r w:rsidRPr="00A83783">
        <w:rPr>
          <w:lang w:val="ru-RU"/>
        </w:rPr>
        <w:t>— Sabar ora ateges nambani wong liya kanthi toleransi. Nalika aku ngaku toleran marang wong tartamtu, sejatine aku kandha: 'Kahanané kanggo dhèwèké pancèn ala, nanging kanggo aku apik, mula aku nambani dhèwèké kanthi toleransi</w:t>
      </w:r>
      <w:r>
        <w:rPr>
          <w:lang w:val="ru-RU"/>
        </w:rPr>
        <w:t>.'</w:t>
      </w:r>
      <w:r w:rsidRPr="00A83783">
        <w:rPr>
          <w:lang w:val="ru-RU"/>
        </w:rPr>
        <w:t xml:space="preserve"> Kasabaran sejati dumunung ing rasa tanggung jawab marang kahanan sing dialami tangga teparo, lan ing rasa simpati marang dheweke. Ana akèh kerendahan ati lan katresnan ing sikap kaya ngono marang tangga teparo. Ing kéné, aku nampa sih rahmaté Gusti, lan tangga teparoku nampa pitulungan. Contone, nalika ndeleng wong sing cacad mlaku, tuli, utawa pecandu narkoba, aku kudu mikir kaya ngéné: "Yen aku wong sing wis maju rohani, aku bakal nyuwun marang Gusti, lan Panjenengané bakal marasaké jiwa sing cilaka iki</w:t>
      </w:r>
      <w:r>
        <w:rPr>
          <w:lang w:val="ru-RU"/>
        </w:rPr>
        <w:t xml:space="preserve">." </w:t>
      </w:r>
      <w:r w:rsidRPr="00A83783">
        <w:rPr>
          <w:lang w:val="ru-RU"/>
        </w:rPr>
        <w:t xml:space="preserve">Amarga Kristus ngendika: </w:t>
      </w:r>
      <w:r>
        <w:rPr>
          <w:lang w:val="ru-RU"/>
        </w:rPr>
        <w:t>"</w:t>
      </w:r>
      <w:r w:rsidRPr="00A83783">
        <w:rPr>
          <w:lang w:val="ru-RU"/>
        </w:rPr>
        <w:t>Aku bakal maringi kowe kuwasa kanggo nindakake mujijat sing luwih gedhé tinimbang sing wis tak tindakaké.</w:t>
      </w:r>
      <w:r>
        <w:rPr>
          <w:lang w:val="ru-RU"/>
        </w:rPr>
        <w:t>"</w:t>
      </w:r>
      <w:r>
        <w:rPr>
          <w:rStyle w:val="FootnoteReference"/>
          <w:lang w:val="ru-RU"/>
        </w:rPr>
        <w:footnoteReference w:id="52"/>
      </w:r>
      <w:r w:rsidRPr="00A83783">
        <w:rPr>
          <w:lang w:val="ru-RU"/>
        </w:rPr>
        <w:t xml:space="preserve"> Renungan kaya ngono nglairaké rasa sedhih marang tangga teparo lan katresnan marang dhèwèké. Nanging yèn aku kandha:  </w:t>
      </w:r>
      <w:r>
        <w:rPr>
          <w:lang w:val="ru-RU"/>
        </w:rPr>
        <w:t>"</w:t>
      </w:r>
      <w:r w:rsidRPr="00A83783">
        <w:rPr>
          <w:lang w:val="ru-RU"/>
        </w:rPr>
        <w:t>Oh, nanging piye aku bisa mbantu dheweke: dheweke cacat lan kuwi wis; ya, aku bakal lungguh bareng dheweke sakedhik wektu — sapa ngerti, aku malah entuk ganjaran amarga tumindak becik</w:t>
      </w:r>
      <w:r>
        <w:rPr>
          <w:lang w:val="ru-RU"/>
        </w:rPr>
        <w:t xml:space="preserve">," </w:t>
      </w:r>
      <w:r w:rsidRPr="00A83783">
        <w:rPr>
          <w:lang w:val="ru-RU"/>
        </w:rPr>
        <w:t xml:space="preserve">banjur aku </w:t>
      </w:r>
      <w:r>
        <w:rPr>
          <w:lang w:val="ru-RU"/>
        </w:rPr>
        <w:t xml:space="preserve">"ngremehake" </w:t>
      </w:r>
      <w:r w:rsidRPr="00A83783">
        <w:rPr>
          <w:lang w:val="ru-RU"/>
        </w:rPr>
        <w:t xml:space="preserve">marang tanggane, nambani dheweke </w:t>
      </w:r>
      <w:r>
        <w:rPr>
          <w:lang w:val="ru-RU"/>
        </w:rPr>
        <w:t>"</w:t>
      </w:r>
      <w:r w:rsidRPr="00A83783">
        <w:rPr>
          <w:lang w:val="ru-RU"/>
        </w:rPr>
        <w:t xml:space="preserve">kanthi </w:t>
      </w:r>
      <w:r>
        <w:rPr>
          <w:lang w:val="ru-RU"/>
        </w:rPr>
        <w:t xml:space="preserve">toleransi" </w:t>
      </w:r>
      <w:r w:rsidRPr="00A83783">
        <w:rPr>
          <w:lang w:val="ru-RU"/>
        </w:rPr>
        <w:t xml:space="preserve">lan mbenerake awakku dhewe kanthi ngomong yen aku wis nindakake tugasku.  </w:t>
      </w:r>
    </w:p>
    <w:p w14:paraId="65412163" w14:textId="77777777" w:rsidR="00731E6C" w:rsidRPr="00A83783" w:rsidRDefault="00731E6C" w:rsidP="00731E6C">
      <w:pPr>
        <w:pStyle w:val="paragraph"/>
        <w:spacing w:before="30" w:after="30"/>
        <w:ind w:left="60" w:right="60"/>
        <w:rPr>
          <w:lang w:val="ru-RU"/>
        </w:rPr>
      </w:pPr>
      <w:r w:rsidRPr="00A83783">
        <w:rPr>
          <w:lang w:val="ru-RU"/>
        </w:rPr>
        <w:t xml:space="preserve">— Geronda, apa mesthi migunani njupuk tanggung jawab sakabehe tumrap dosa wong liya? </w:t>
      </w:r>
    </w:p>
    <w:p w14:paraId="0EAAC0E3" w14:textId="77777777" w:rsidR="00731E6C" w:rsidRPr="00A83783" w:rsidRDefault="00731E6C" w:rsidP="00731E6C">
      <w:pPr>
        <w:pStyle w:val="paragraph"/>
        <w:spacing w:before="30" w:after="30"/>
        <w:ind w:left="60" w:right="60"/>
        <w:rPr>
          <w:lang w:val="ru-RU"/>
        </w:rPr>
      </w:pPr>
      <w:r w:rsidRPr="00A83783">
        <w:rPr>
          <w:lang w:val="ru-RU"/>
        </w:rPr>
        <w:t xml:space="preserve">— Ya, yen kowe bisa nanggung beban kuwi, ana manfaat sing gedhe. Salahna awakmu kanggo kabeh. Tanggunganalah dosa saka tangganmu, jupuk lan pikul dhewe, lan nyuwun marang Kristus supaya paring kekuwatan kanggo nanggung. Lan kanthi nampa bebane sing luwih abot tinimbang salahmu saktenane (sanajan kowe ora salah babar pisan, nanging kowe golek cara kanggo mbuktekake marang awakmu dhewe yen kowe salah), kowe ora bakal nyandhakake marang kekuwatanmu dhewe yen kowe bisa nanggulangi dosa wong liya. [Iki ateges] kowe ora bakal sombong lan bakal bisa nampa sih rahmat Gusti sing akèh. Nanging, kowe kudu ngukur kekuwatanmu kanthi tliti lan takon marang awakmu dhéwé: apa kowe bisa nggawa beban sing luwih abot? Amarga yèn kowe kakehan maksa awakmu, punggungmu bakal kesele lan pinggangmu bakal tatu... </w:t>
      </w:r>
    </w:p>
    <w:p w14:paraId="47B689D9" w14:textId="77777777" w:rsidR="00731E6C" w:rsidRPr="00A83783" w:rsidRDefault="00731E6C" w:rsidP="00731E6C">
      <w:pPr>
        <w:pStyle w:val="paragraph"/>
        <w:spacing w:before="30" w:after="30"/>
        <w:ind w:left="60" w:right="60"/>
        <w:rPr>
          <w:lang w:val="ru-RU"/>
        </w:rPr>
      </w:pPr>
      <w:r w:rsidRPr="00A83783">
        <w:rPr>
          <w:lang w:val="ru-RU"/>
        </w:rPr>
        <w:t xml:space="preserve">— Lan apa tegese 'strain </w:t>
      </w:r>
      <w:r>
        <w:rPr>
          <w:lang w:val="ru-RU"/>
        </w:rPr>
        <w:t xml:space="preserve">a hernia' </w:t>
      </w:r>
      <w:r w:rsidRPr="00A83783">
        <w:rPr>
          <w:lang w:val="ru-RU"/>
        </w:rPr>
        <w:t xml:space="preserve">lan 'strain your lower </w:t>
      </w:r>
      <w:r>
        <w:rPr>
          <w:lang w:val="ru-RU"/>
        </w:rPr>
        <w:t xml:space="preserve">back' </w:t>
      </w:r>
      <w:r w:rsidRPr="00A83783">
        <w:rPr>
          <w:lang w:val="ru-RU"/>
        </w:rPr>
        <w:t xml:space="preserve">ing konteks iki? </w:t>
      </w:r>
    </w:p>
    <w:p w14:paraId="40D32B50" w14:textId="77777777" w:rsidR="00731E6C" w:rsidRPr="00A83783" w:rsidRDefault="00731E6C" w:rsidP="00731E6C">
      <w:pPr>
        <w:pStyle w:val="paragraph"/>
        <w:spacing w:before="30" w:after="30"/>
        <w:ind w:left="60" w:right="60"/>
        <w:rPr>
          <w:lang w:val="ru-RU"/>
        </w:rPr>
      </w:pPr>
      <w:r w:rsidRPr="00A83783">
        <w:rPr>
          <w:lang w:val="ru-RU"/>
        </w:rPr>
        <w:t xml:space="preserve">— Ya, umpama kowe nampa dosa wong liya sing boboté ngluwihi kekuwatanmu, lan kowe ora maringi panjelasan, mula kowe bakal wiwit nggrundel, nesu, lan ngukum... </w:t>
      </w:r>
    </w:p>
    <w:p w14:paraId="003181F8" w14:textId="77777777" w:rsidR="00731E6C" w:rsidRPr="00A83783" w:rsidRDefault="00731E6C" w:rsidP="00731E6C">
      <w:pPr>
        <w:pStyle w:val="paragraph"/>
        <w:spacing w:before="30" w:after="30"/>
        <w:ind w:left="60" w:right="60"/>
        <w:rPr>
          <w:lang w:val="ru-RU"/>
        </w:rPr>
      </w:pPr>
      <w:r w:rsidRPr="00A83783">
        <w:rPr>
          <w:lang w:val="ru-RU"/>
        </w:rPr>
        <w:t xml:space="preserve">— Nanging yen aku menehi panjelasan, apa kuwi ora dadi pembenaran dhiri? </w:t>
      </w:r>
    </w:p>
    <w:p w14:paraId="0653BBC6" w14:textId="77777777" w:rsidR="00731E6C" w:rsidRPr="00A83783" w:rsidRDefault="00731E6C" w:rsidP="00731E6C">
      <w:pPr>
        <w:pStyle w:val="paragraph"/>
        <w:spacing w:before="30" w:after="30"/>
        <w:ind w:left="60" w:right="60"/>
        <w:rPr>
          <w:lang w:val="ru-RU"/>
        </w:rPr>
      </w:pPr>
      <w:r w:rsidRPr="00A83783">
        <w:rPr>
          <w:lang w:val="ru-RU"/>
        </w:rPr>
        <w:t xml:space="preserve">— Ya wis, cobanen menehi alesan mung kanggo bab sing kekuwatanmu ora cukup. Tinggalake tanpa alesan apa wae kanggo apa wae sing kekuwatanmu cukup. Contone, yen ana wong sing sensitif, dheweke kudu nyoba ora nampa beban [spiritual] sing ngluwihi kekuwatane. Wong kaya ngono ora kena pura-pura dadi wong kuwat. Wong kuwi kudu nguji awaké dhéwé lan nyangga tuduhan sing ora adil kanthi pikiran sing wicaksana — manut bobot [spiritual] sing bisa ditanggungé; yèn ora, mungsuh bisa nyeret wong kuwi menyang putus asa lan ndadékaké ora ana gunané. </w:t>
      </w:r>
    </w:p>
    <w:p w14:paraId="555742A4" w14:textId="77777777" w:rsidR="00731E6C" w:rsidRPr="00A83783" w:rsidRDefault="00731E6C" w:rsidP="00731E6C">
      <w:pPr>
        <w:pStyle w:val="paragraph"/>
        <w:spacing w:before="30" w:after="30"/>
        <w:ind w:left="60" w:right="60"/>
        <w:rPr>
          <w:lang w:val="ru-RU"/>
        </w:rPr>
      </w:pPr>
      <w:r w:rsidRPr="00A83783">
        <w:rPr>
          <w:lang w:val="ru-RU"/>
        </w:rPr>
        <w:t xml:space="preserve">— Geronda, kadhangkala aku ora mung gagal nemokake kekuwatan kanggo nahan ketidakadilan, nanging aku uga mindhah tanggung jawab ambruké dhiri marang pundhaké wong liya. </w:t>
      </w:r>
    </w:p>
    <w:p w14:paraId="0FA4802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Kowe ora mung ora gelem nggawa beban tangga teparo amarga tresna, nanging uga kepengin mbebani dheweke karo bebarmu sing abot. Lan ora mung wong sing waras, nanging uga wong sing ringkih! Kowe perlu nduwèni kawani rohani supaya bisa nampa tanggung jawab sakabehé tumrap dosamu dhéwé. Lan luwih akèh kita nambah beban rohani kanthi nampa dosa wong liya, luwih Gusti Allah sing Apik bakal ngurangi aboté beban kita — lan kita bakal ngrasakaké kabungahan Ilahi. </w:t>
      </w:r>
    </w:p>
    <w:p w14:paraId="34D450EC" w14:textId="77777777" w:rsidR="00731E6C" w:rsidRPr="00A83783" w:rsidRDefault="00731E6C" w:rsidP="00731E6C">
      <w:pPr>
        <w:pStyle w:val="paragraph"/>
        <w:spacing w:before="30" w:after="30"/>
        <w:ind w:left="60" w:right="60"/>
        <w:rPr>
          <w:lang w:val="ru-RU"/>
        </w:rPr>
      </w:pPr>
      <w:r w:rsidRPr="00A83783">
        <w:rPr>
          <w:lang w:val="ru-RU"/>
        </w:rPr>
        <w:t xml:space="preserve">Yen ana wong kiyat, amarga tresna marang tanggane sing ora duwe kekuwatan kanggo ngangkat beban abot, ngangkat loro karung semen ing pundhake, kuwi ora pati gedhe prestasi dibandhingake karo nampa bobote dosa wong liya, 'nginternalisasi' dosa kuwi—sanajan wong-wong padha mikir yen kowe sing saktenane dosa. Iki kaluhuran ageng, andhap asor ageng. </w:t>
      </w:r>
    </w:p>
    <w:p w14:paraId="50314CE5" w14:textId="77777777" w:rsidR="00731E6C" w:rsidRPr="00F3430E" w:rsidRDefault="00731E6C" w:rsidP="00731E6C">
      <w:pPr>
        <w:pStyle w:val="paragraph"/>
        <w:spacing w:before="30" w:after="30"/>
        <w:ind w:left="60" w:right="60"/>
        <w:rPr>
          <w:lang w:val="ru-RU"/>
        </w:rPr>
      </w:pPr>
      <w:r w:rsidRPr="00A83783">
        <w:rPr>
          <w:lang w:val="ru-RU"/>
        </w:rPr>
        <w:t>Nalika ana sawijining novis ing biara komunal ing Gunung Athos ngomong kasar marang pangarsa tata,</w:t>
      </w:r>
      <w:r>
        <w:rPr>
          <w:rStyle w:val="FootnoteReference"/>
          <w:lang w:val="ru-RU"/>
        </w:rPr>
        <w:footnoteReference w:id="53"/>
      </w:r>
      <w:r w:rsidRPr="00A83783">
        <w:rPr>
          <w:lang w:val="ru-RU"/>
        </w:rPr>
        <w:t xml:space="preserve"> , sing uga hieromonk. Pangarsa tata, kepengin mbantu novis sing lagi maca nalika ibadah, nyedhak lan nuduhake kontakion sing kudu diwaca dhisik. Nanging novis kuwi langsung nesu banget lan sawisé ibadah, dhèwèké nyekel dhéwé ing selé kanthi nesu. Nalika nggoleki kaluputan ing dhiri dhewe, sang kantor njupuk tanggung jawab lan wiwit ngrasakake sangsara, mikir yen iku kesalahane dhewe amarga sedulure kuwi mangsuli kanthi kasar. Sanyata disiksa dening rasa salah, dhèwèké ora mbeneraké tumindaké kanthi kandha yèn dhèwèké kapeksa ngandhani novis kuwi apa sing kudu diwaca amarga, minangka pimpinan liturgi, dhèwèké tanggung jawab marang apa sing kelakon ing gréja. Nanging, dhèwèké kandha marang dhèwèké dhéwé: </w:t>
      </w:r>
      <w:r>
        <w:rPr>
          <w:lang w:val="ru-RU"/>
        </w:rPr>
        <w:t>"</w:t>
      </w:r>
      <w:r w:rsidRPr="00A83783">
        <w:rPr>
          <w:lang w:val="ru-RU"/>
        </w:rPr>
        <w:t>Iki kesalahanku yèn sedulur kuwi nesu.</w:t>
      </w:r>
      <w:r>
        <w:rPr>
          <w:lang w:val="ru-RU"/>
        </w:rPr>
        <w:t>"</w:t>
      </w:r>
      <w:r w:rsidRPr="00A83783">
        <w:rPr>
          <w:lang w:val="ru-RU"/>
        </w:rPr>
        <w:t xml:space="preserve"> Mula dhèwèké lunga menyang sel sang novis kanggo nyuwun pangapunten, nanging sang novis wis ngunci lawang saka njero lan ora gelem mbukak. Banjur sang hieromonk lungguh ing ngarep lawang. Dhèwèké lungguh ing kono wiwit esuk nganti jam telu sonten. Nalika bel muni kanggo ibadah sore, sang novis kapeksa mbukak lawang lan metu. Sang sepuh banjur sujud, nundhuk nyembah ing ngarepé lan kandha: </w:t>
      </w:r>
      <w:r>
        <w:rPr>
          <w:lang w:val="ru-RU"/>
        </w:rPr>
        <w:t>"</w:t>
      </w:r>
      <w:r w:rsidRPr="00A83783">
        <w:rPr>
          <w:lang w:val="ru-RU"/>
        </w:rPr>
        <w:t>Ampunana aku, sedulur, iki kesalahanku</w:t>
      </w:r>
      <w:r>
        <w:rPr>
          <w:lang w:val="ru-RU"/>
        </w:rPr>
        <w:t xml:space="preserve">." </w:t>
      </w:r>
      <w:r w:rsidRPr="00F3430E">
        <w:rPr>
          <w:lang w:val="ru-RU"/>
        </w:rPr>
        <w:t xml:space="preserve">Mangkono Rahmaté Gusti rawuh. </w:t>
      </w:r>
    </w:p>
    <w:p w14:paraId="0E5FBAE5" w14:textId="77777777" w:rsidR="00731E6C" w:rsidRPr="002224AC" w:rsidRDefault="00731E6C" w:rsidP="00731E6C">
      <w:pPr>
        <w:rPr>
          <w:lang w:val="ru-RU"/>
        </w:rPr>
      </w:pPr>
    </w:p>
    <w:p w14:paraId="0991A488" w14:textId="77777777" w:rsidR="00731E6C" w:rsidRPr="002224AC" w:rsidRDefault="00731E6C" w:rsidP="00731E6C">
      <w:pPr>
        <w:rPr>
          <w:lang w:val="ru-RU"/>
        </w:rPr>
      </w:pPr>
    </w:p>
    <w:p w14:paraId="3361B7DE" w14:textId="77777777" w:rsidR="00731E6C" w:rsidRPr="00A83783" w:rsidRDefault="00731E6C" w:rsidP="00731E6C">
      <w:pPr>
        <w:pStyle w:val="Heading3"/>
        <w:rPr>
          <w:lang w:val="ru-RU"/>
        </w:rPr>
      </w:pPr>
      <w:bookmarkStart w:id="123" w:name="_Toc196502868"/>
      <w:bookmarkStart w:id="124" w:name="_Toc196909837"/>
      <w:bookmarkStart w:id="125" w:name="_Toc226993950"/>
      <w:r w:rsidRPr="00A83783">
        <w:rPr>
          <w:lang w:val="ru-RU"/>
        </w:rPr>
        <w:t>Bab</w:t>
      </w:r>
      <w:r w:rsidRPr="00F3430E">
        <w:rPr>
          <w:lang w:val="ru-RU"/>
        </w:rPr>
        <w:t xml:space="preserve"> 3</w:t>
      </w:r>
      <w:r w:rsidRPr="00A83783">
        <w:rPr>
          <w:lang w:val="ru-RU"/>
        </w:rPr>
        <w:t>.</w:t>
      </w:r>
      <w:r w:rsidRPr="00F3430E">
        <w:rPr>
          <w:lang w:val="ru-RU"/>
        </w:rPr>
        <w:t xml:space="preserve"> </w:t>
      </w:r>
      <w:r w:rsidRPr="00F3430E">
        <w:rPr>
          <w:lang w:val="ru-RU"/>
        </w:rPr>
        <w:br/>
      </w:r>
      <w:r w:rsidRPr="00A83783">
        <w:rPr>
          <w:lang w:val="ru-RU"/>
        </w:rPr>
        <w:t>Bab Kaadilan Ilahi lan Manungsa</w:t>
      </w:r>
      <w:bookmarkEnd w:id="123"/>
      <w:bookmarkEnd w:id="124"/>
      <w:bookmarkEnd w:id="125"/>
    </w:p>
    <w:p w14:paraId="46D79DE8" w14:textId="77777777" w:rsidR="00731E6C" w:rsidRPr="00A83783" w:rsidRDefault="00731E6C" w:rsidP="00731E6C">
      <w:pPr>
        <w:pStyle w:val="paragraph"/>
        <w:spacing w:before="30" w:after="30"/>
        <w:ind w:left="60" w:right="60"/>
        <w:rPr>
          <w:lang w:val="ru-RU"/>
        </w:rPr>
      </w:pPr>
      <w:r w:rsidRPr="00A83783">
        <w:rPr>
          <w:lang w:val="ru-RU"/>
        </w:rPr>
        <w:t xml:space="preserve">— Geronda, critakna, apa iku kaadilan Ilahi? </w:t>
      </w:r>
    </w:p>
    <w:p w14:paraId="58D1BA73" w14:textId="77777777" w:rsidR="00731E6C" w:rsidRPr="00A83783" w:rsidRDefault="00731E6C" w:rsidP="00731E6C">
      <w:pPr>
        <w:pStyle w:val="paragraph"/>
        <w:spacing w:before="30" w:after="30"/>
        <w:ind w:left="60" w:right="60"/>
        <w:rPr>
          <w:lang w:val="ru-RU"/>
        </w:rPr>
      </w:pPr>
      <w:r w:rsidRPr="00A83783">
        <w:rPr>
          <w:lang w:val="ru-RU"/>
        </w:rPr>
        <w:t>Kaadilan ilahi iku nalika kowe nindakake apa sing nggawa tentrem marang tangga teparo. Contone, yen kowe kudu mbagi barang antarane kowe lan tangga teparo, aja menehi separo saka sing kowe duwe, nanging wenehana sak pira sing dikarepake. Takoni dheweke: 'Pira sing kowe kepengin dijupuk kanggo awakmu dhéwé? Loro setengah, telu bagéan? Mangkéné, jupuk</w:t>
      </w:r>
      <w:r>
        <w:rPr>
          <w:lang w:val="ru-RU"/>
        </w:rPr>
        <w:t xml:space="preserve">.' </w:t>
      </w:r>
      <w:r w:rsidRPr="00A83783">
        <w:rPr>
          <w:lang w:val="ru-RU"/>
        </w:rPr>
        <w:t>Wènèhana sing apik marang wong liya, lan simpen sing bosok kanggo awakmu dhéwé. Wènèhana wong liya bagéan sing luwih gedhé, lan simpen sing luwih cilik kanggo awakmu dhéwé. Saiki bayangna yèn ana sedulur wadon sing nggawa sepuluh bohlam. Yèn amarga keserakahan aku mangan wolung bohlam lan ninggalaké kowe loro, aku wis tumindak ora adil marang kowe. Kanthi ngomong, 'Amarga ana loro wong, aku bakal mangan lima, lan lima bakal kowe entuk</w:t>
      </w:r>
      <w:r>
        <w:rPr>
          <w:lang w:val="ru-RU"/>
        </w:rPr>
        <w:t xml:space="preserve">,' </w:t>
      </w:r>
      <w:r w:rsidRPr="00A83783">
        <w:rPr>
          <w:lang w:val="ru-RU"/>
        </w:rPr>
        <w:t>aku wis tumindak manut kaadilan manungsa. Nanging yen, amarga weruh kowe seneng plam, aku mung mangan siji lan kandha marang kowe, 'Tuduhna katresnan, rampungna sing isih ana, amarga aku sejatine ora seneng, lan saliyane, iki nggawe lara weteng</w:t>
      </w:r>
      <w:r>
        <w:rPr>
          <w:lang w:val="ru-RU"/>
        </w:rPr>
        <w:t xml:space="preserve">,' </w:t>
      </w:r>
      <w:r w:rsidRPr="00A83783">
        <w:rPr>
          <w:lang w:val="ru-RU"/>
        </w:rPr>
        <w:t xml:space="preserve">kuwi bakal dadi kaadilan ilahi. </w:t>
      </w:r>
    </w:p>
    <w:p w14:paraId="00EAC092" w14:textId="77777777" w:rsidR="00731E6C" w:rsidRPr="00A83783" w:rsidRDefault="00731E6C" w:rsidP="00731E6C">
      <w:pPr>
        <w:pStyle w:val="paragraph"/>
        <w:spacing w:before="30" w:after="30"/>
        <w:ind w:left="60" w:right="60"/>
        <w:rPr>
          <w:lang w:val="ru-RU"/>
        </w:rPr>
      </w:pPr>
      <w:r w:rsidRPr="00A83783">
        <w:rPr>
          <w:lang w:val="ru-RU"/>
        </w:rPr>
        <w:t xml:space="preserve">— Dadi, critakna marang aku, apa sejatine kaadilan manungsa iku? </w:t>
      </w:r>
    </w:p>
    <w:p w14:paraId="48EA5F01" w14:textId="77777777" w:rsidR="00731E6C" w:rsidRPr="00A83783" w:rsidRDefault="00731E6C" w:rsidP="00731E6C">
      <w:pPr>
        <w:pStyle w:val="paragraph"/>
        <w:spacing w:before="30" w:after="30"/>
        <w:ind w:left="60" w:right="60"/>
        <w:rPr>
          <w:lang w:val="ru-RU"/>
        </w:rPr>
      </w:pPr>
      <w:r w:rsidRPr="00A83783">
        <w:rPr>
          <w:lang w:val="ru-RU"/>
        </w:rPr>
        <w:t xml:space="preserve">— Kaadilan manungsa iku dumadi saka kasunyatan manawa, nalika kowe perlu, umpama, mbagi soko karo wong liya, kowe maringi separo lan nyimpen separo maneh kanggo awakmu dhéwé. </w:t>
      </w:r>
    </w:p>
    <w:p w14:paraId="624B8B85" w14:textId="77777777" w:rsidR="00731E6C" w:rsidRPr="00A83783" w:rsidRDefault="00731E6C" w:rsidP="00731E6C">
      <w:pPr>
        <w:pStyle w:val="paragraph"/>
        <w:spacing w:before="30" w:after="30"/>
        <w:ind w:left="60" w:right="60"/>
        <w:rPr>
          <w:lang w:val="ru-RU"/>
        </w:rPr>
      </w:pPr>
      <w:r w:rsidRPr="00A83783">
        <w:rPr>
          <w:lang w:val="ru-RU"/>
        </w:rPr>
        <w:t xml:space="preserve">— Geronda, apa panggonané kaadilan manungsa ing urip rohani? </w:t>
      </w:r>
    </w:p>
    <w:p w14:paraId="073450A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Kaadilan manungsa ora ditujokake kanggo wong-wong rohani, nanging kanggo dadi rem tumrap wong-wong ing donya iki. Yen wong spiritual nyandhak pangarep-arep marang kaadilan manungsa, iku bodho, amarga dibandhingake karo kaadilan Ilahi, kaadilan manungsa iku ora ana apa-apa. Nanging sanajan wong donya, sing wis nggayuh apa-apa ing urip iki kanthi ngetrapake kaadilan manungsa, ora bakal nduwé kabungahan sejati utawa tentreming ati. </w:t>
      </w:r>
    </w:p>
    <w:p w14:paraId="7D07AAC6" w14:textId="77777777" w:rsidR="00731E6C" w:rsidRPr="00A83783" w:rsidRDefault="00731E6C" w:rsidP="00731E6C">
      <w:pPr>
        <w:pStyle w:val="paragraph"/>
        <w:spacing w:before="30" w:after="30"/>
        <w:ind w:left="60" w:right="60"/>
        <w:rPr>
          <w:lang w:val="ru-RU"/>
        </w:rPr>
      </w:pPr>
      <w:r w:rsidRPr="00A83783">
        <w:rPr>
          <w:lang w:val="ru-RU"/>
        </w:rPr>
        <w:t>Contone ana loro sedulur sing nduwé sebidang tanah ukurané sepuluh stremma.</w:t>
      </w:r>
      <w:r>
        <w:rPr>
          <w:rStyle w:val="FootnoteReference"/>
          <w:lang w:val="ru-RU"/>
        </w:rPr>
        <w:footnoteReference w:id="54"/>
      </w:r>
      <w:r w:rsidRPr="00A83783">
        <w:rPr>
          <w:lang w:val="ru-RU"/>
        </w:rPr>
        <w:t xml:space="preserve"> Miturut kaadilan manungsa, sabené padha njupuk limang stremma, nanging miturut kaadilan ilahi, sabené njupuk sakpérangan sing dibutuhaké. Yaiku, yen siji sedulur nduwé pitung anak lan sijiné mung loro, utawa siji éntuk gaji gedhé lan sijiné gaji cilik, mula bagéan tanah sing luwih akèh kuduné diwènèhaké marang sing luwih butuh. Yen ing kéné, adhine nomer loro njupuk sak padha akèh karo nomer siji, iku bakal ora adil. Nanging, wong donya ora nggatekake kasunyatan yèn adhine meh ora cukup kanggo nutupi kabutuhané. Amarga ora mikir sacara rohani, wong kaya ngono ora mangertos yèn mbagi harta kaya sing dikarepake bakal dadi ketidakadilan. </w:t>
      </w:r>
      <w:r>
        <w:rPr>
          <w:lang w:val="ru-RU"/>
        </w:rPr>
        <w:t>"</w:t>
      </w:r>
      <w:r w:rsidRPr="00A83783">
        <w:rPr>
          <w:lang w:val="ru-RU"/>
        </w:rPr>
        <w:t>Kowe kudu nerangake marang keluargamu yèn sedulurmu lagi butuh, supaya padha sarujuk yèn kowe kudu maringi bagéan sing luwih akèh marang dhèwèké</w:t>
      </w:r>
      <w:r>
        <w:rPr>
          <w:lang w:val="ru-RU"/>
        </w:rPr>
        <w:t xml:space="preserve">," </w:t>
      </w:r>
      <w:r w:rsidRPr="00A83783">
        <w:rPr>
          <w:lang w:val="ru-RU"/>
        </w:rPr>
        <w:t xml:space="preserve">kowe kandha marang wong kaya ngono. Lan minangka wangsulan kowe krungu: </w:t>
      </w:r>
      <w:r>
        <w:rPr>
          <w:lang w:val="ru-RU"/>
        </w:rPr>
        <w:t>"</w:t>
      </w:r>
      <w:r w:rsidRPr="00A83783">
        <w:rPr>
          <w:lang w:val="ru-RU"/>
        </w:rPr>
        <w:t>Ngapa? Lha, [kanthi mbagi harta separo] aku ora nindakake tumindak ora adil marang dhèwèké</w:t>
      </w:r>
      <w:r>
        <w:rPr>
          <w:lang w:val="ru-RU"/>
        </w:rPr>
        <w:t xml:space="preserve">." </w:t>
      </w:r>
    </w:p>
    <w:p w14:paraId="2A2F7B65" w14:textId="77777777" w:rsidR="00731E6C" w:rsidRPr="00A83783" w:rsidRDefault="00731E6C" w:rsidP="00731E6C">
      <w:pPr>
        <w:pStyle w:val="paragraph"/>
        <w:spacing w:before="30" w:after="30"/>
        <w:ind w:left="60" w:right="60"/>
        <w:rPr>
          <w:lang w:val="ru-RU"/>
        </w:rPr>
      </w:pPr>
      <w:r w:rsidRPr="00A83783">
        <w:rPr>
          <w:lang w:val="ru-RU"/>
        </w:rPr>
        <w:t>Nanging, yen sing ngomong iku wong sing nduwé pamanggih rohani, sanajan ana panolakan saka bojoné lan anak-anaké, dhèwèké kuduné ngyakinaké wong-wong mau supaya nampa apa waé sing disetujoni seduluré sing butuh. Yen sedulur sing butuh kandha</w:t>
      </w:r>
      <w:r>
        <w:rPr>
          <w:lang w:val="ru-RU"/>
        </w:rPr>
        <w:t>, '</w:t>
      </w:r>
      <w:r w:rsidRPr="00A83783">
        <w:rPr>
          <w:lang w:val="ru-RU"/>
        </w:rPr>
        <w:t>Kowe njupuk siji stremma kanggo awakmu</w:t>
      </w:r>
      <w:r>
        <w:rPr>
          <w:lang w:val="ru-RU"/>
        </w:rPr>
        <w:t xml:space="preserve">,' </w:t>
      </w:r>
      <w:r w:rsidRPr="00A83783">
        <w:rPr>
          <w:lang w:val="ru-RU"/>
        </w:rPr>
        <w:t xml:space="preserve">mula sing siji kuduné njupuk siji kanggo awaké dhéwé lan meneng waé, supaya sedulur sing njupuk bagéan luwih akèh kuwi bisa tentrem atiné. Saka endi waé panjenengan ndeleng, pamérangan sing paling adil yaiku sing ditindakake manut Injil. </w:t>
      </w:r>
    </w:p>
    <w:p w14:paraId="7A9DA921" w14:textId="77777777" w:rsidR="00731E6C" w:rsidRPr="00A83783" w:rsidRDefault="00731E6C" w:rsidP="00731E6C">
      <w:pPr>
        <w:pStyle w:val="paragraph"/>
        <w:spacing w:before="30" w:after="30"/>
        <w:ind w:left="60" w:right="60"/>
        <w:rPr>
          <w:lang w:val="ru-RU"/>
        </w:rPr>
      </w:pPr>
      <w:r w:rsidRPr="00A83783">
        <w:rPr>
          <w:lang w:val="ru-RU"/>
        </w:rPr>
        <w:t>Aku kagum karo kabecikan Abraham. Nalika para penggembala Lot lan Abraham wiwit rebutan babagan panggonan panggembalaan, Abraham marani Lot lan kandha: 'Ora pantes kita padha rebutan, amarga kita sedulur.' Sisih endi sing luwih sampeyan senengi? Apa sampeyan kepengin menyang tengen utawa kiwa?</w:t>
      </w:r>
      <w:r>
        <w:rPr>
          <w:lang w:val="ru-RU"/>
        </w:rPr>
        <w:t xml:space="preserve">" </w:t>
      </w:r>
      <w:r w:rsidRPr="00A83783">
        <w:rPr>
          <w:lang w:val="ru-RU"/>
        </w:rPr>
        <w:t>Sanajan Lot tumindak sebagian amarga motif manungsa, dheweke milih Sodom lan Gomora amarga ana padang rumput ijo ing kana, panggonan panggembalaan sing apik kanggo ternak.</w:t>
      </w:r>
      <w:r>
        <w:rPr>
          <w:rStyle w:val="FootnoteReference"/>
          <w:lang w:val="ru-RU"/>
        </w:rPr>
        <w:footnoteReference w:id="55"/>
      </w:r>
      <w:r w:rsidRPr="00A83783">
        <w:rPr>
          <w:lang w:val="ru-RU"/>
        </w:rPr>
        <w:t xml:space="preserve"> Lan apa nasib sing banjur kudu ditanggung ing kana! Nanging Abraham, sing dipandu dening kaadilan ilahi, kepengin nggawa kabungahan marang Lot. Kasunyatan manawa Lot manggon ing panggonan sing luwih apik sejatine nggawa kabungahan marang Abraham.  </w:t>
      </w:r>
    </w:p>
    <w:p w14:paraId="0D6E5638" w14:textId="77777777" w:rsidR="00731E6C" w:rsidRPr="002224AC" w:rsidRDefault="00731E6C" w:rsidP="00731E6C">
      <w:pPr>
        <w:rPr>
          <w:lang w:val="ru-RU"/>
        </w:rPr>
      </w:pPr>
    </w:p>
    <w:p w14:paraId="5CEE664D" w14:textId="77777777" w:rsidR="00731E6C" w:rsidRPr="00A83783" w:rsidRDefault="00731E6C" w:rsidP="00731E6C">
      <w:pPr>
        <w:pStyle w:val="Heading4"/>
        <w:rPr>
          <w:lang w:val="ru-RU"/>
        </w:rPr>
      </w:pPr>
      <w:bookmarkStart w:id="126" w:name="_Toc196502869"/>
      <w:bookmarkStart w:id="127" w:name="_Toc196909838"/>
      <w:bookmarkStart w:id="128" w:name="_Toc226993951"/>
      <w:r w:rsidRPr="00A83783">
        <w:rPr>
          <w:lang w:val="ru-RU"/>
        </w:rPr>
        <w:t>Kaadilan Ilahi</w:t>
      </w:r>
      <w:bookmarkEnd w:id="126"/>
      <w:bookmarkEnd w:id="127"/>
      <w:bookmarkEnd w:id="128"/>
    </w:p>
    <w:p w14:paraId="40D78E82" w14:textId="77777777" w:rsidR="00731E6C" w:rsidRPr="00A83783" w:rsidRDefault="00731E6C" w:rsidP="00731E6C">
      <w:pPr>
        <w:pStyle w:val="paragraph"/>
        <w:spacing w:before="30" w:after="30"/>
        <w:ind w:left="60" w:right="60"/>
        <w:rPr>
          <w:lang w:val="ru-RU"/>
        </w:rPr>
      </w:pPr>
      <w:r w:rsidRPr="00A83783">
        <w:rPr>
          <w:lang w:val="ru-RU"/>
        </w:rPr>
        <w:t xml:space="preserve">— Geronda, apa iku kaadilan Gusti? </w:t>
      </w:r>
    </w:p>
    <w:p w14:paraId="2882F8B4" w14:textId="77777777" w:rsidR="00731E6C" w:rsidRPr="00A83783" w:rsidRDefault="00731E6C" w:rsidP="00731E6C">
      <w:pPr>
        <w:pStyle w:val="paragraph"/>
        <w:spacing w:before="30" w:after="30"/>
        <w:ind w:left="60" w:right="60"/>
        <w:rPr>
          <w:lang w:val="ru-RU"/>
        </w:rPr>
      </w:pPr>
      <w:r w:rsidRPr="00A83783">
        <w:rPr>
          <w:lang w:val="ru-RU"/>
        </w:rPr>
        <w:t>— Kaadilan ilahi iku sabar banget, sing uga nyakup andhap asor lan katresnan. Gusti iku paling adil, nanging uga paling welas asih,</w:t>
      </w:r>
      <w:r>
        <w:rPr>
          <w:rStyle w:val="FootnoteReference"/>
          <w:lang w:val="ru-RU"/>
        </w:rPr>
        <w:footnoteReference w:id="56"/>
      </w:r>
      <w:r w:rsidRPr="00A83783">
        <w:rPr>
          <w:lang w:val="ru-RU"/>
        </w:rPr>
        <w:t xml:space="preserve"> lan welas asihé ngluwihi kaadilane. Supaya cetha kanggo sampeyan, ayo aku menehi conto: yen ana wong sing durung tau nduwé kasempatan apik kanggo krungu babagan Gusti, Gusti ora bakal ngadili wong mau miturut kahanan saiki, nanging miturut kahanan sing bakal ana yèn dhèwèké wis kenal marang Gusti. Amarga yèn ora, Gusti ora bakal adil miturut kaadilan sing sejati. Kaadilan ilahi nduwèni pranatan matematika dhéwé: kadhangkala siji ditambah siji padha karo loro, lan kadhangkala padha karo rong yuta. </w:t>
      </w:r>
    </w:p>
    <w:p w14:paraId="438BE54F" w14:textId="77777777" w:rsidR="00731E6C" w:rsidRPr="00A83783" w:rsidRDefault="00731E6C" w:rsidP="00731E6C">
      <w:pPr>
        <w:pStyle w:val="paragraph"/>
        <w:spacing w:before="30" w:after="30"/>
        <w:ind w:left="60" w:right="60"/>
        <w:rPr>
          <w:lang w:val="ru-RU"/>
        </w:rPr>
      </w:pPr>
      <w:r w:rsidRPr="00A83783">
        <w:rPr>
          <w:lang w:val="ru-RU"/>
        </w:rPr>
        <w:t xml:space="preserve">— Geronda, kepiye kaadilan ilahi diwènèhaké marang wong sing nindakake pelanggaran? </w:t>
      </w:r>
    </w:p>
    <w:p w14:paraId="68E8F252" w14:textId="77777777" w:rsidR="00731E6C" w:rsidRPr="00A83783" w:rsidRDefault="00731E6C" w:rsidP="00731E6C">
      <w:pPr>
        <w:pStyle w:val="paragraph"/>
        <w:spacing w:before="30" w:after="30"/>
        <w:ind w:left="60" w:right="60"/>
        <w:rPr>
          <w:lang w:val="ru-RU"/>
        </w:rPr>
      </w:pPr>
      <w:r w:rsidRPr="00A83783">
        <w:rPr>
          <w:lang w:val="ru-RU"/>
        </w:rPr>
        <w:t>— Kaadilan manungsa kandha: 'Kowe wis nindakake kaluputan lan kudu diukum</w:t>
      </w:r>
      <w:r>
        <w:rPr>
          <w:lang w:val="ru-RU"/>
        </w:rPr>
        <w:t xml:space="preserve">,' </w:t>
      </w:r>
      <w:r w:rsidRPr="00A83783">
        <w:rPr>
          <w:lang w:val="ru-RU"/>
        </w:rPr>
        <w:t xml:space="preserve">nanging Kaadilan Ilahi kandha: </w:t>
      </w:r>
      <w:r>
        <w:rPr>
          <w:lang w:val="ru-RU"/>
        </w:rPr>
        <w:t xml:space="preserve">'Apa </w:t>
      </w:r>
      <w:r w:rsidRPr="00A83783">
        <w:rPr>
          <w:lang w:val="ru-RU"/>
        </w:rPr>
        <w:t>kowe ngakoni kesalahmu lan tobat? Sampeyan bakal nampa pangapura</w:t>
      </w:r>
      <w:r>
        <w:rPr>
          <w:lang w:val="ru-RU"/>
        </w:rPr>
        <w:t xml:space="preserve">." </w:t>
      </w:r>
      <w:r w:rsidRPr="00A83783">
        <w:rPr>
          <w:lang w:val="ru-RU"/>
        </w:rPr>
        <w:lastRenderedPageBreak/>
        <w:t xml:space="preserve">Pikirna iki: yen ana wong sing wis nindakake kejahatan kanthi tulus tobat lan ngakoni apa sing wis ditindakake—sanajan durung ana sangsi cilik wae marang dheweke—maka hukum manungsa wae ngetrapake paukuman sing luwih entheng. Lan yen wong kaya ngono diadili kanthi welas asih sanajan dening manungsa, sepira luwih welas asih sing diparingake Gusti—Hakim sing adil lan welas asih—kanggo dheweke. </w:t>
      </w:r>
    </w:p>
    <w:p w14:paraId="4BA51FD6" w14:textId="77777777" w:rsidR="00731E6C" w:rsidRPr="00A83783" w:rsidRDefault="00731E6C" w:rsidP="00731E6C">
      <w:pPr>
        <w:pStyle w:val="paragraph"/>
        <w:spacing w:before="30" w:after="30"/>
        <w:ind w:left="60" w:right="60"/>
        <w:rPr>
          <w:lang w:val="ru-RU"/>
        </w:rPr>
      </w:pPr>
      <w:r w:rsidRPr="00A83783">
        <w:rPr>
          <w:lang w:val="ru-RU"/>
        </w:rPr>
        <w:t xml:space="preserve">Kita kabeh ana ing tanganing Gusti. Gusti ngreksa kita lan ndeleng kabeh kanthi cetha; ati saben wong kabuka marang Panjenengané. Panjenengané ora bakal tumindak ora adil marang kita. Amarga ana kaadilan ilahi, paukuman ilahi lan—sing paling penting—amarga Gusti tresna marang kita, kabecikan sing ditindakake wong ora bakal sia-sia. Mula, sapa waé sing ngupaya supaya wong padha nambani siji lan sijiné kanthi adil iku wong sing ora ana gunané, pancèn durung maju. </w:t>
      </w:r>
    </w:p>
    <w:p w14:paraId="18C32BBD" w14:textId="77777777" w:rsidR="00731E6C" w:rsidRPr="00A83783" w:rsidRDefault="00731E6C" w:rsidP="00731E6C">
      <w:pPr>
        <w:pStyle w:val="paragraph"/>
        <w:spacing w:before="30" w:after="30"/>
        <w:ind w:left="60" w:right="60"/>
        <w:rPr>
          <w:lang w:val="ru-RU"/>
        </w:rPr>
      </w:pPr>
      <w:r w:rsidRPr="00A83783">
        <w:rPr>
          <w:lang w:val="ru-RU"/>
        </w:rPr>
        <w:t>Aku wis weruh yèn wong sing diperlakokaké ora adil banjur nanggapi kedadéan mau miturut paugeran kaadilan ilahi, Gusti bakal mberkahi lan mbalèkaké haké sanajan ing urip donya iki. Aku kelingan, sawisé perang ana jenderal teka ing kesatuan kita kanggo mènèhi medali. Aku ora ana ing kana dina iku. Nalika jenderal nyebut jenengku, salah siji kancaku, wong asli Tesalia, maju saka barisan lan nampa panghargaan sing sejatine kanggo aku. Para prajurit liyane meneng bae, amarga ing jaman semana, penipuan kaya ngono ing tentara bisa nggawa kowe menyang penjara. Lan sawisé jenderal kuwi lunga, prajurit kuwi ndhelik, wedi kanca-kancané bakal nggebuk nganti setengah mati. Lan nalika aku bali menyang kesatuan, dhèwèké wedi nyedhak aku. Dhèwèké mlaku-mlaku maju-mundur lan pungkasané kandha</w:t>
      </w:r>
      <w:r>
        <w:rPr>
          <w:lang w:val="ru-RU"/>
        </w:rPr>
        <w:t>,</w:t>
      </w:r>
      <w:r w:rsidRPr="00A83783">
        <w:rPr>
          <w:lang w:val="ru-RU"/>
        </w:rPr>
        <w:t xml:space="preserve"> 'Nyuwun pangapunten, aku wis nindakake kaya ngéné</w:t>
      </w:r>
      <w:r>
        <w:rPr>
          <w:lang w:val="ru-RU"/>
        </w:rPr>
        <w:t xml:space="preserve">.' </w:t>
      </w:r>
      <w:r w:rsidRPr="00A83783">
        <w:rPr>
          <w:lang w:val="ru-RU"/>
        </w:rPr>
        <w:t>— 'Ya wis, kowe bener njupuk medali kuwi! ' wangsulku. 'Apa sing bakal tak lakoni nganggo kuwi?</w:t>
      </w:r>
      <w:r>
        <w:rPr>
          <w:lang w:val="ru-RU"/>
        </w:rPr>
        <w:t xml:space="preserve">' </w:t>
      </w:r>
      <w:r w:rsidRPr="00A83783">
        <w:rPr>
          <w:lang w:val="ru-RU"/>
        </w:rPr>
        <w:t xml:space="preserve">Sawisé kuwi, dhèwèké nganggo medali kuwi ing upacara. Lan patang puluh taun sawisé, komandan Tentara Kapisan saka Tesalia teka ing kéné menyang biara lan nggawa aku sawijining panghargaan — Tanda Kehormatan Alexander Agung. Nalika aku ndelok dhèwèké, aku ora bisa ora mesem. Patang puluh taun sawisé! Lan aku kaget amarga marshal kuwi teka saka Tesalia — tanah kelairané prajurit sing nampa panghargaan saka aku biyèn. Kowe weruh dhéwé kepiye asilé! Nanging, yen kita ngupaya supaya diperlakokake kanthi adil, banjur, ing pungkasan, kita kelangan loro-lorone: apa sing kita upayakake ing kene lan apa sing wis disiapake Kristus kanggo kita ing gesang langgeng amarga wis nahan ketidakadilan. Tegese, amarga barang-barang sing ora ana regane, kita kelangan apa sing paling penting, apa sing langgeng. Sakwisé kabèh, apa waé ing donya iki ora ana regané. Dadi, kenapa kita butuh kabèh mau? </w:t>
      </w:r>
    </w:p>
    <w:p w14:paraId="1271A0B8" w14:textId="77777777" w:rsidR="00731E6C" w:rsidRPr="002224AC" w:rsidRDefault="00731E6C" w:rsidP="00731E6C">
      <w:pPr>
        <w:rPr>
          <w:lang w:val="ru-RU"/>
        </w:rPr>
      </w:pPr>
    </w:p>
    <w:p w14:paraId="2C2F6905" w14:textId="77777777" w:rsidR="00731E6C" w:rsidRPr="00A83783" w:rsidRDefault="00731E6C" w:rsidP="00731E6C">
      <w:pPr>
        <w:pStyle w:val="Heading4"/>
        <w:rPr>
          <w:lang w:val="ru-RU"/>
        </w:rPr>
      </w:pPr>
      <w:bookmarkStart w:id="129" w:name="_Toc196502870"/>
      <w:bookmarkStart w:id="130" w:name="_Toc196909839"/>
      <w:bookmarkStart w:id="131" w:name="_Toc226993952"/>
      <w:r w:rsidRPr="00A83783">
        <w:rPr>
          <w:lang w:val="ru-RU"/>
        </w:rPr>
        <w:t>Apa sing dadi haké biksu, Kristus nyimpen kanggo urip sing bakal teka</w:t>
      </w:r>
      <w:bookmarkEnd w:id="129"/>
      <w:bookmarkEnd w:id="130"/>
      <w:bookmarkEnd w:id="131"/>
    </w:p>
    <w:p w14:paraId="31DCA4CE" w14:textId="77777777" w:rsidR="00731E6C" w:rsidRPr="00A83783" w:rsidRDefault="00731E6C" w:rsidP="00731E6C">
      <w:pPr>
        <w:pStyle w:val="paragraph"/>
        <w:spacing w:before="30" w:after="30"/>
        <w:ind w:left="60" w:right="60"/>
        <w:rPr>
          <w:lang w:val="ru-RU"/>
        </w:rPr>
      </w:pPr>
      <w:r w:rsidRPr="00A83783">
        <w:rPr>
          <w:lang w:val="ru-RU"/>
        </w:rPr>
        <w:t xml:space="preserve">— Geronda, apa tegese 'duwe </w:t>
      </w:r>
      <w:r>
        <w:rPr>
          <w:lang w:val="ru-RU"/>
        </w:rPr>
        <w:t xml:space="preserve">hak' </w:t>
      </w:r>
      <w:r w:rsidRPr="00A83783">
        <w:rPr>
          <w:lang w:val="ru-RU"/>
        </w:rPr>
        <w:t xml:space="preserve">marang sawijining barang? </w:t>
      </w:r>
    </w:p>
    <w:p w14:paraId="78AB5151"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w:t>
      </w:r>
      <w:r w:rsidRPr="00A83783">
        <w:rPr>
          <w:lang w:val="ru-RU"/>
        </w:rPr>
        <w:t xml:space="preserve">Duwe </w:t>
      </w:r>
      <w:r>
        <w:rPr>
          <w:lang w:val="ru-RU"/>
        </w:rPr>
        <w:t xml:space="preserve">hak" </w:t>
      </w:r>
      <w:r w:rsidRPr="00A83783">
        <w:rPr>
          <w:lang w:val="ru-RU"/>
        </w:rPr>
        <w:t xml:space="preserve">iku logika donya. Luwih wong iku donya, luwih akèh </w:t>
      </w:r>
      <w:r>
        <w:rPr>
          <w:lang w:val="ru-RU"/>
        </w:rPr>
        <w:t xml:space="preserve">"hak" </w:t>
      </w:r>
      <w:r w:rsidRPr="00A83783">
        <w:rPr>
          <w:lang w:val="ru-RU"/>
        </w:rPr>
        <w:t xml:space="preserve">sing diduwèni. Luwih wong iku spiritual, luwih sithik hak sing diduwèni. Iki utamané kanggo biksu — dhèwèké mung nduwèni kewajiban; dhèwèké ora nduwèni hak apa-apa. Sing tak maksud yaiku sawijining biksu ora kena ngajokake apa-apa marang sapa wae. Amarga katresnané Kristus, biksu wis nilar kabèh; mula, yèn dhèwèké ngupaya nduwèni hak ing urip iki, iku kaluputan gedhé. Kanthi tumindak kaya ngono, biksu nglarani atiné Kristus lan nglarani monastisisme. Wong-wong ing donya iki 'nduwé </w:t>
      </w:r>
      <w:r>
        <w:rPr>
          <w:lang w:val="ru-RU"/>
        </w:rPr>
        <w:t xml:space="preserve">hak' </w:t>
      </w:r>
      <w:r w:rsidRPr="00A83783">
        <w:rPr>
          <w:lang w:val="ru-RU"/>
        </w:rPr>
        <w:t xml:space="preserve">marang akèh bab—mulane padha manut marang donya. Nanging apa sing dadi haké biksu—lan saktenané saben wong spiritual—Kristus nyimpen kanggo urip sing bakal teka. </w:t>
      </w:r>
    </w:p>
    <w:p w14:paraId="5F5B9280" w14:textId="77777777" w:rsidR="00731E6C" w:rsidRPr="00A83783" w:rsidRDefault="00731E6C" w:rsidP="00731E6C">
      <w:pPr>
        <w:pStyle w:val="paragraph"/>
        <w:spacing w:before="30" w:after="30"/>
        <w:ind w:left="60" w:right="60"/>
        <w:rPr>
          <w:lang w:val="ru-RU"/>
        </w:rPr>
      </w:pPr>
      <w:r w:rsidRPr="00A83783">
        <w:rPr>
          <w:lang w:val="ru-RU"/>
        </w:rPr>
        <w:t xml:space="preserve">Pola pikir 'aku duwe </w:t>
      </w:r>
      <w:r>
        <w:rPr>
          <w:lang w:val="ru-RU"/>
        </w:rPr>
        <w:t xml:space="preserve">hak' </w:t>
      </w:r>
      <w:r w:rsidRPr="00A83783">
        <w:rPr>
          <w:lang w:val="ru-RU"/>
        </w:rPr>
        <w:t xml:space="preserve">iki saiki katon ora mung ing meh kabèh para mudha [donya], nanging uga ing para biksu enom. Sawetara saka wong-wong mau ora ngerti kenapa padha dadi biksu, lan uga ora ngerti— —apa sejatine monastisisme. Mulane padha nyimpen sikap </w:t>
      </w:r>
      <w:r>
        <w:rPr>
          <w:lang w:val="ru-RU"/>
        </w:rPr>
        <w:t>'</w:t>
      </w:r>
      <w:r w:rsidRPr="00A83783">
        <w:rPr>
          <w:lang w:val="ru-RU"/>
        </w:rPr>
        <w:t>aku nduwé hak</w:t>
      </w:r>
      <w:r>
        <w:rPr>
          <w:lang w:val="ru-RU"/>
        </w:rPr>
        <w:t xml:space="preserve">', </w:t>
      </w:r>
      <w:r w:rsidRPr="00A83783">
        <w:rPr>
          <w:lang w:val="ru-RU"/>
        </w:rPr>
        <w:t xml:space="preserve">nduwé semangat donya, logika sing angel diterangaké sacara rohani, lan kaadilan manungsa — ing kabèh bab. Kaadilan manungsa iki, sing asalé saka semangat Éropah, saiki uga wis mlebu ing urip biara. </w:t>
      </w:r>
    </w:p>
    <w:p w14:paraId="57101EED" w14:textId="77777777" w:rsidR="00731E6C" w:rsidRPr="00A83783" w:rsidRDefault="00731E6C" w:rsidP="00731E6C">
      <w:pPr>
        <w:pStyle w:val="paragraph"/>
        <w:spacing w:before="30" w:after="30"/>
        <w:ind w:left="60" w:right="60"/>
        <w:rPr>
          <w:lang w:val="ru-RU"/>
        </w:rPr>
      </w:pPr>
      <w:r w:rsidRPr="00A83783">
        <w:rPr>
          <w:lang w:val="ru-RU"/>
        </w:rPr>
        <w:lastRenderedPageBreak/>
        <w:t>Saiki, asring ketemu semangat kaya ngene ing monastisisme: 'Aku ora gawe repot marang tanggane lan ora kepengin dheweke gawe repot marang aku.' Lha wong aku ora nglarani atiné; karo aku kabeh wis apik-apik waé</w:t>
      </w:r>
      <w:r>
        <w:rPr>
          <w:lang w:val="ru-RU"/>
        </w:rPr>
        <w:t xml:space="preserve">." </w:t>
      </w:r>
      <w:r w:rsidRPr="00A83783">
        <w:rPr>
          <w:lang w:val="ru-RU"/>
        </w:rPr>
        <w:t xml:space="preserve">Utawa kaya sing diomongaké sawatara biksu: </w:t>
      </w:r>
      <w:r>
        <w:rPr>
          <w:lang w:val="ru-RU"/>
        </w:rPr>
        <w:t>"</w:t>
      </w:r>
      <w:r w:rsidRPr="00A83783">
        <w:rPr>
          <w:lang w:val="ru-RU"/>
        </w:rPr>
        <w:t>Aku wis nindakake tugaské: ing panggonan sing kuduné tak bantu, aku wis mbantu; kabèh sing kudu dirampungaké, wis tak rampungaké. Karo aku kabeh wis apik-apik waé. Lan bab pakaryan liyané? Kuwi dudu tanggung jawabku. Aku lunga — aku arep menyang selku kanggo netepi paugeran monastikku</w:t>
      </w:r>
      <w:r>
        <w:rPr>
          <w:lang w:val="ru-RU"/>
        </w:rPr>
        <w:t xml:space="preserve">." </w:t>
      </w:r>
      <w:r w:rsidRPr="00A83783">
        <w:rPr>
          <w:lang w:val="ru-RU"/>
        </w:rPr>
        <w:t xml:space="preserve">Wong kaya ngono ora mikir yen sedulure bisa uga ringkih utawa lara sirah, mula ora bisa nindakake tugas tartamtu, utawa dheweke kerja luwih sithik amarga melu jaga wengi lan bali kesel. Utawa padha kandha: </w:t>
      </w:r>
      <w:r>
        <w:rPr>
          <w:lang w:val="ru-RU"/>
        </w:rPr>
        <w:t>"</w:t>
      </w:r>
      <w:r w:rsidRPr="00A83783">
        <w:rPr>
          <w:lang w:val="ru-RU"/>
        </w:rPr>
        <w:t>Iki porsi pangananku. Aku nduwé hak kanggo iku</w:t>
      </w:r>
      <w:r>
        <w:rPr>
          <w:lang w:val="ru-RU"/>
        </w:rPr>
        <w:t xml:space="preserve">," </w:t>
      </w:r>
      <w:r w:rsidRPr="00A83783">
        <w:rPr>
          <w:lang w:val="ru-RU"/>
        </w:rPr>
        <w:t xml:space="preserve">tanpa mikir yèn tanggané luwih ringkih utawa awaké ngentekaké luwih akèh energi lan butuh gizi sing luwih apik. Akibaté saka kabèh iki, sanajan sacara fisik padha ana ing lingkungan spiritual, padha pungkasané ngadopsi pola pikir donya lan dadi tuladha... saka donya iki. Apa kowe ngerti kepiye rasane ndeleng wong-wong rohani sing sanajan mangkono nyedhaki kabeh kanthi cara donya? Aku wis weruh yèn akèh biksu — ana sing luwih, ana sing kurang — nalika puasa, ndedonga, rawuh ing upacara, nindakake tugas sing wis ditemtokake, nganggo jubah biksu, lan urip manut jadwal biksu, padha nyedhaki kabèh mau ora kanthi cara rohani, nanging kanthi cara donya. Padha ngati-ati supaya ora diomong kasar utawa diperlakokake kanthi ora adil. Kanthi tembung liya, para biksu iki tumindak ing wates kaadilan donya, dene sawetara malah ora tekan standar kuwi. Lan saiki coba nggayuh pangerten spiritual karo wong-wong mau! Para biksu iki nyoba ngatur kabeh supaya ing tembe bisa luwih gampang kanggo Kristus ngrampungake itungan karo dheweke [supaya Panjenengané ora tetep nduwé utang marang dheweke]! Nanging Kristus ndeleng sepira gedhene ketidakadilan sing ditanggung saben wong lan sepira gedhene pangorbanan dhèwèké kanggo mènèhi ganjaran sing cocog, wong-wong iki kepéngin ngétung [pahala]é dhéwé [kanggo Kristus]. </w:t>
      </w:r>
    </w:p>
    <w:p w14:paraId="207F4F8E" w14:textId="77777777" w:rsidR="00731E6C" w:rsidRPr="00A83783" w:rsidRDefault="00731E6C" w:rsidP="00731E6C">
      <w:pPr>
        <w:pStyle w:val="paragraph"/>
        <w:spacing w:before="30" w:after="30"/>
        <w:ind w:left="60" w:right="60"/>
        <w:rPr>
          <w:lang w:val="ru-RU"/>
        </w:rPr>
      </w:pPr>
      <w:r w:rsidRPr="00A83783">
        <w:rPr>
          <w:lang w:val="ru-RU"/>
        </w:rPr>
        <w:t>Aku biyasane kaget karo pola pikir sing tak deleng ing sawetara biksu modhèrn. Iku mung kaadilan manungsa! Nanging kepiye kaadilan manungsa cocog karo urip rohani? Sampeyan ora bakal maju adoh nganggo kaadilan manungsa, malah ing urip donya — luwih-luwih ing urip rohani! Nalika aku manggon ing biara komunal, kabèh biksu ing kana tansah nyoba nglakoni pangorbanan. Semangat iki nguwasani ing endi-endi: ing pakaryan, ing wektu mangan. Padha mikir dhisik marang kanca lan urip kaya ana ing swarga. Contone, nalika lungguh dhahar, sawijining biksu bakal nyoba mangan luwih sithik supaya liyane entuk luwih akeh. Sanajan dhèwèké dhéwé ora waras tenan, dhèwèké ora marèhake bab kuwi. Bhikkhu kaya ngono ora peduli apa tanggané waras utawa ringkih. Dhèwèké [mung] ngorbanake awaké dhéwé. Dhèwèké malah ora nganggo pertimbangan dhéwé lan ora ngomong: 'Yèn sedulur mangan luwih saka porsiné, kuwi bakal ngrusak awaké</w:t>
      </w:r>
      <w:r>
        <w:rPr>
          <w:lang w:val="ru-RU"/>
        </w:rPr>
        <w:t>.'</w:t>
      </w:r>
      <w:r w:rsidRPr="00A83783">
        <w:rPr>
          <w:lang w:val="ru-RU"/>
        </w:rPr>
        <w:t xml:space="preserve"> Nanging, wiwit nalika sawijining biksu miwiti kuwatir supaya ora dirugikake, supaya ora kakehan makarya, supaya gaweyané ora sia-sia — katoné dhèwèké ora pracaya manèh yèn ana Gusti, yèn ana urip sawise mati, yèn Pangadilan lan paukuman ilahi bakal ngentèni saben uwong. Nanging sanajan dhèwèké makarya rada luwih abot tinimbang wong liya, gaweyané ora bakal sia-sia. Mung gaweyan kéwan sing sia-sia. Nanging sanajan makhluk-makhluk sengsara iki uga ngorbanaké awaké dhéwé kanggo kapentingané kita! Lan iki sanajan padha nandhang sangsara amarga kita. Amarga wiwit dosa para leluhur kita, alam ngraos krasa bebarengan karo manungsa, melas marang manungsa. Pira nggegirisé iki! Delengen kowe piye kewan galak nandhang sangsara nalika tatu amarga diburu para pemburu! Luka parah, sikilé patah, ora bisa mlayu saka predator gedhé sing nyabik-nyabik lan mangané. Nanging makhluk sengsara iki ora nampa ganjaran sethithik waé! Yen ana wong sing ora mangertos bab iki, mula dheweke dudu manungsa. Gusti Allah paring akal marang dheweke pas tenan kanggo iki: supaya dheweke bisa migunakake kanggo nindakake pakaryan sing bener lan nemokake dalane. Aku saiki ora ngendika yen kowe kudu meksa awakmu nganti tetes pungkasan, nanging supaya kowe duwe welas asih. </w:t>
      </w:r>
    </w:p>
    <w:p w14:paraId="4F1BABD0" w14:textId="77777777" w:rsidR="00731E6C" w:rsidRPr="00A83783" w:rsidRDefault="00731E6C" w:rsidP="00731E6C">
      <w:pPr>
        <w:pStyle w:val="paragraph"/>
        <w:spacing w:before="30" w:after="30"/>
        <w:ind w:left="60" w:right="60"/>
        <w:rPr>
          <w:lang w:val="ru-RU"/>
        </w:rPr>
      </w:pPr>
      <w:r w:rsidRPr="00A83783">
        <w:rPr>
          <w:lang w:val="ru-RU"/>
        </w:rPr>
        <w:t xml:space="preserve">— Dadi, Geronda, panjenengan kepéngin supaya atiné kita nggeteraké amarga kepénginan sing kuat kanggo maringi pitulungan lan kenyamanan marang tangga teparo kita... </w:t>
      </w:r>
    </w:p>
    <w:p w14:paraId="739B315C" w14:textId="77777777" w:rsidR="00731E6C" w:rsidRPr="00A83783" w:rsidRDefault="00731E6C" w:rsidP="00731E6C">
      <w:pPr>
        <w:pStyle w:val="paragraph"/>
        <w:spacing w:before="30" w:after="30"/>
        <w:ind w:left="60" w:right="60"/>
        <w:rPr>
          <w:lang w:val="ru-RU"/>
        </w:rPr>
      </w:pPr>
      <w:r w:rsidRPr="00A83783">
        <w:rPr>
          <w:lang w:val="ru-RU"/>
        </w:rPr>
        <w:lastRenderedPageBreak/>
        <w:t>— Ya, amarga nalika kowe ngupaya ngurangi sangsara tangga teparo lan maringi katentreman, lan ing wektu sing padha kowe nyerahake awakmu sakabehe ing tanganing Gusti, kowe ora bakal kesel. Nanging yèn kowe wis kesel banget banjur nyritakaké iki marang wong liya, kabèh pakaryanmu bakal sia-sia. Apa kowe mikir Kristus bakal ngganjar kowe amarga ngeluh bab nasibmu sing pait? [Yèn Panjenengan</w:t>
      </w:r>
      <w:r>
        <w:rPr>
          <w:lang w:val="ru-RU"/>
        </w:rPr>
        <w:t xml:space="preserve">é </w:t>
      </w:r>
      <w:r w:rsidRPr="00A83783">
        <w:rPr>
          <w:lang w:val="ru-RU"/>
        </w:rPr>
        <w:t>'ngganjar</w:t>
      </w:r>
      <w:r>
        <w:rPr>
          <w:lang w:val="ru-RU"/>
        </w:rPr>
        <w:t>'</w:t>
      </w:r>
      <w:r w:rsidRPr="00A83783">
        <w:rPr>
          <w:lang w:val="ru-RU"/>
        </w:rPr>
        <w:t xml:space="preserve"> kowe</w:t>
      </w:r>
      <w:r>
        <w:rPr>
          <w:lang w:val="ru-RU"/>
        </w:rPr>
        <w:t>,</w:t>
      </w:r>
      <w:r w:rsidRPr="00A83783">
        <w:rPr>
          <w:lang w:val="ru-RU"/>
        </w:rPr>
        <w:t xml:space="preserve">] iku mung bakal dadi tamparan ing rai. </w:t>
      </w:r>
    </w:p>
    <w:p w14:paraId="23C19EB8" w14:textId="77777777" w:rsidR="00731E6C" w:rsidRPr="00A83783" w:rsidRDefault="00731E6C" w:rsidP="00731E6C">
      <w:pPr>
        <w:pStyle w:val="paragraph"/>
        <w:spacing w:before="30" w:after="30"/>
        <w:ind w:left="60" w:right="60"/>
        <w:rPr>
          <w:lang w:val="ru-RU"/>
        </w:rPr>
      </w:pPr>
      <w:r w:rsidRPr="00A83783">
        <w:rPr>
          <w:lang w:val="ru-RU"/>
        </w:rPr>
        <w:t xml:space="preserve">Sak isa-isané, cobanen nindakake pakaryan sing tak omongaké iki. Iki pakaryan rohani sing kudu kowe lakoni. Kanggo wong-wong sing ora nindakake pakaryan iki, sanajan nglakoni tapa brata, ora bakal ana gunané, amarga pirantine disetel ing frekuensi sing béda karo Gusti. Lan yen kahanané kaya ngono, kabèh liyané bakal sia-sia: loro-loroné sujud lan puasa... Aku ora ngomong yèn kabèh iki ora perlu ditindakake, nanging aja mikir yèn menawa kita nindakake kabèh prestasi iki, kabèh wis tertib. </w:t>
      </w:r>
    </w:p>
    <w:p w14:paraId="55F2BBE7" w14:textId="77777777" w:rsidR="00731E6C" w:rsidRPr="002224AC" w:rsidRDefault="00731E6C" w:rsidP="00731E6C">
      <w:pPr>
        <w:rPr>
          <w:lang w:val="ru-RU"/>
        </w:rPr>
      </w:pPr>
    </w:p>
    <w:p w14:paraId="5C1F7C8F" w14:textId="77777777" w:rsidR="00731E6C" w:rsidRPr="00A83783" w:rsidRDefault="00731E6C" w:rsidP="00731E6C">
      <w:pPr>
        <w:pStyle w:val="Heading4"/>
        <w:rPr>
          <w:lang w:val="ru-RU"/>
        </w:rPr>
      </w:pPr>
      <w:bookmarkStart w:id="132" w:name="_Toc196502871"/>
      <w:bookmarkStart w:id="133" w:name="_Toc196909840"/>
      <w:bookmarkStart w:id="134" w:name="_Toc226993953"/>
      <w:r w:rsidRPr="00A83783">
        <w:rPr>
          <w:lang w:val="ru-RU"/>
        </w:rPr>
        <w:t xml:space="preserve">Wong-wong wis nggawe </w:t>
      </w:r>
      <w:r>
        <w:rPr>
          <w:lang w:val="ru-RU"/>
        </w:rPr>
        <w:t>'injil'</w:t>
      </w:r>
      <w:r w:rsidRPr="00A83783">
        <w:rPr>
          <w:lang w:val="ru-RU"/>
        </w:rPr>
        <w:t xml:space="preserve"> sing béda kanggo awake dhéwé</w:t>
      </w:r>
      <w:bookmarkEnd w:id="132"/>
      <w:bookmarkEnd w:id="133"/>
      <w:bookmarkEnd w:id="134"/>
    </w:p>
    <w:p w14:paraId="3EFA6C84" w14:textId="77777777" w:rsidR="00731E6C" w:rsidRPr="00A83783" w:rsidRDefault="00731E6C" w:rsidP="00731E6C">
      <w:pPr>
        <w:pStyle w:val="paragraph"/>
        <w:spacing w:before="30" w:after="30"/>
        <w:ind w:left="60" w:right="60"/>
        <w:rPr>
          <w:lang w:val="ru-RU"/>
        </w:rPr>
      </w:pPr>
      <w:r w:rsidRPr="00A83783">
        <w:rPr>
          <w:lang w:val="ru-RU"/>
        </w:rPr>
        <w:t xml:space="preserve">— Geronda, ing kahanan apa wong bisa diarani bener? </w:t>
      </w:r>
    </w:p>
    <w:p w14:paraId="2821D361" w14:textId="77777777" w:rsidR="00731E6C" w:rsidRPr="00A83783" w:rsidRDefault="00731E6C" w:rsidP="00731E6C">
      <w:pPr>
        <w:pStyle w:val="paragraph"/>
        <w:spacing w:before="30" w:after="30"/>
        <w:ind w:left="60" w:right="60"/>
        <w:rPr>
          <w:lang w:val="ru-RU"/>
        </w:rPr>
      </w:pPr>
      <w:r w:rsidRPr="00A83783">
        <w:rPr>
          <w:lang w:val="ru-RU"/>
        </w:rPr>
        <w:t xml:space="preserve">— Saka sudut pandang donya, wong sing bener iku wong sing putusane adhedhasar kaadilan manungsa. Nanging, wong sing sampurna iku sing bener ora miturut [ukum] kaadilan manungsa, nanging miturut kabeneran Ilahi. Ing kéné, Gusti mberkahi dhèwèké. Kanthi ora tau ngidini </w:t>
      </w:r>
      <w:r>
        <w:rPr>
          <w:lang w:val="ru-RU"/>
        </w:rPr>
        <w:t xml:space="preserve">'aku' </w:t>
      </w:r>
      <w:r w:rsidRPr="00A83783">
        <w:rPr>
          <w:lang w:val="ru-RU"/>
        </w:rPr>
        <w:t xml:space="preserve">utawa kapentinganku dhéwé ngaruh tumindakku, aku, bisa diomongaké, meksa Gusti maringi Kasampurnan Ilahi marang aku. </w:t>
      </w:r>
    </w:p>
    <w:p w14:paraId="34B6F865" w14:textId="77777777" w:rsidR="00731E6C" w:rsidRPr="00A83783" w:rsidRDefault="00731E6C" w:rsidP="00731E6C">
      <w:pPr>
        <w:pStyle w:val="paragraph"/>
        <w:spacing w:before="30" w:after="30"/>
        <w:ind w:left="60" w:right="60"/>
        <w:rPr>
          <w:lang w:val="ru-RU"/>
        </w:rPr>
      </w:pPr>
      <w:r w:rsidRPr="00A83783">
        <w:rPr>
          <w:lang w:val="ru-RU"/>
        </w:rPr>
        <w:t>Saben kabeneran manungsa, sanajan sing paling sampurna, mesthi ngemot unsur-unsur manungsa. Lan salami kasunyatan manungsa tetep urip ing wong rohani, Roh nyoba nyopot kasunyatan iki saka dhèwèké—kaya awak asing—lan wong kuwi berjuang, kadhang menang, kadhang kalah, lan dadi kesel sacara rohani. Nanging, sawisé éntuk kasunyatan Ilahi, wong kuwi disucèkaké</w:t>
      </w:r>
      <w:r>
        <w:rPr>
          <w:rStyle w:val="FootnoteReference"/>
          <w:lang w:val="ru-RU"/>
        </w:rPr>
        <w:footnoteReference w:id="57"/>
      </w:r>
      <w:r w:rsidRPr="00A83783">
        <w:rPr>
          <w:lang w:val="ru-RU"/>
        </w:rPr>
        <w:t xml:space="preserve"> lan nampa pencerahan Ilahi. </w:t>
      </w:r>
    </w:p>
    <w:p w14:paraId="6A641175" w14:textId="77777777" w:rsidR="00731E6C" w:rsidRPr="00A83783" w:rsidRDefault="00731E6C" w:rsidP="00731E6C">
      <w:pPr>
        <w:pStyle w:val="paragraph"/>
        <w:spacing w:before="30" w:after="30"/>
        <w:ind w:left="60" w:right="60"/>
        <w:rPr>
          <w:lang w:val="ru-RU"/>
        </w:rPr>
      </w:pPr>
      <w:r w:rsidRPr="00A83783">
        <w:rPr>
          <w:lang w:val="ru-RU"/>
        </w:rPr>
        <w:t xml:space="preserve">— Geronda, yen aku kandha marang wong sing ngaku dirugikake yèn ana kaadilan Ilahi, apa tembung-tembung iki bakal mbantu dhèwèké? </w:t>
      </w:r>
    </w:p>
    <w:p w14:paraId="1BFE9C62" w14:textId="77777777" w:rsidR="00731E6C" w:rsidRPr="00A83783" w:rsidRDefault="00731E6C" w:rsidP="00731E6C">
      <w:pPr>
        <w:pStyle w:val="paragraph"/>
        <w:spacing w:before="30" w:after="30"/>
        <w:ind w:left="60" w:right="60"/>
        <w:rPr>
          <w:lang w:val="ru-RU"/>
        </w:rPr>
      </w:pPr>
      <w:r w:rsidRPr="00A83783">
        <w:rPr>
          <w:lang w:val="ru-RU"/>
        </w:rPr>
        <w:t>— Ora, luwih becik kowe ngomong iki marang dheweke: 'Delengen apa sing kedadeyan saka sudut pandang rohani, kaya sing diwulangake Injil</w:t>
      </w:r>
      <w:r>
        <w:rPr>
          <w:lang w:val="ru-RU"/>
        </w:rPr>
        <w:t xml:space="preserve">.' </w:t>
      </w:r>
      <w:r w:rsidRPr="00A83783">
        <w:rPr>
          <w:lang w:val="ru-RU"/>
        </w:rPr>
        <w:t xml:space="preserve">Amarga yen kowe ngandhani dheweke yen ana kaadilan ilahi, dheweke bakal tenan pracaya yen wong liya sing salah marang dheweke, padahal sejatine bisa uga dheweke sing wis salah marang wong liya. </w:t>
      </w:r>
    </w:p>
    <w:p w14:paraId="11C21E24" w14:textId="77777777" w:rsidR="00731E6C" w:rsidRPr="00A83783" w:rsidRDefault="00731E6C" w:rsidP="00731E6C">
      <w:pPr>
        <w:pStyle w:val="paragraph"/>
        <w:spacing w:before="30" w:after="30"/>
        <w:ind w:left="60" w:right="60"/>
        <w:rPr>
          <w:lang w:val="ru-RU"/>
        </w:rPr>
      </w:pPr>
      <w:r w:rsidRPr="00A83783">
        <w:rPr>
          <w:lang w:val="ru-RU"/>
        </w:rPr>
        <w:t>Ora, tenan, atiku lara. Aku kenal karo wong sing rutin menyang gréja, puasa, nindakake kawajiban liya sing diarepake saka wong Kristen, lan nganggep awake dhewe urip rohani. Nanging, sanajan nduwé limang apartemen, loro gaji lan ora nduwé siji anak, dhèwèké ora gelem maringi siji drachma waé marang wong mlarat. "Ya wis," ujarku marang dheweke, "kowe nduwé akèh sedulur sing mlarat. Napa kowe ora nulungi? Dhuwit akèh kuwi arep kok gunakaké kanggo apa? Wènèhana marang para janda lan anak yatim</w:t>
      </w:r>
      <w:r>
        <w:rPr>
          <w:lang w:val="ru-RU"/>
        </w:rPr>
        <w:t xml:space="preserve">..." </w:t>
      </w:r>
      <w:r w:rsidRPr="00A83783">
        <w:rPr>
          <w:lang w:val="ru-RU"/>
        </w:rPr>
        <w:t>Lan kowe ngerti apa jawabane? "Ya wis,</w:t>
      </w:r>
      <w:r>
        <w:rPr>
          <w:lang w:val="ru-RU"/>
        </w:rPr>
        <w:t>"</w:t>
      </w:r>
      <w:r w:rsidRPr="00A83783">
        <w:rPr>
          <w:lang w:val="ru-RU"/>
        </w:rPr>
        <w:t xml:space="preserve"> ' ujare, ' merga adhiku wadon janda, apa kuwi ateges aku ora kena njaluk sewa marang dheweke?</w:t>
      </w:r>
      <w:r>
        <w:rPr>
          <w:lang w:val="ru-RU"/>
        </w:rPr>
        <w:t xml:space="preserve">' </w:t>
      </w:r>
      <w:r w:rsidRPr="00A83783">
        <w:rPr>
          <w:lang w:val="ru-RU"/>
        </w:rPr>
        <w:t>Nalika aku krungu kuwi, getihku munggah ing sirah! Mangkono kuwi—kanyataning donya iki! 'Merga bocah-bocah sing ora duwe panganan dudu anakku nanging anaké wong liya'—mangkono pikiré wong kaya ngéné—'mula aku ora nduwé tanggung jawab marang wong-wong mau. Aku ora nglarani sapa-sapa. Mugi Gusti aja nganti aku nglarani sapa-sapa!</w:t>
      </w:r>
      <w:r>
        <w:rPr>
          <w:lang w:val="ru-RU"/>
        </w:rPr>
        <w:t xml:space="preserve">" </w:t>
      </w:r>
      <w:r w:rsidRPr="00A83783">
        <w:rPr>
          <w:lang w:val="ru-RU"/>
        </w:rPr>
        <w:t xml:space="preserve">Wong kaya ngono padha golek cara kanggo nenangake nurani, nanging ora nduwé tentrem sejati. Kanthi dipandu logika manungsa lan kaadilan donya, wong-wong iki tetep acuh tak acuh — sanadyan ana prakara serius sing lagi kelakon ing ngarep mripaté [mbutuhake keterlibatané]. Kepiye bisa padha ngrasakake apa-apa sing rohani? Ana wong sing bisa nyumbangaké omah sakabehé marang wong liya, </w:t>
      </w:r>
      <w:r w:rsidRPr="00A83783">
        <w:rPr>
          <w:lang w:val="ru-RU"/>
        </w:rPr>
        <w:lastRenderedPageBreak/>
        <w:t xml:space="preserve">nanging ing wektu sing padha, yèn ana wong sing utang sewa marang dhèwèké, dhèwèké nggawa wong mau menyang pengadilan. Kepiye panjenengan nerangaké iki? </w:t>
      </w:r>
    </w:p>
    <w:p w14:paraId="5F0B09F1" w14:textId="77777777" w:rsidR="00731E6C" w:rsidRPr="00A83783" w:rsidRDefault="00731E6C" w:rsidP="00731E6C">
      <w:pPr>
        <w:pStyle w:val="paragraph"/>
        <w:spacing w:before="30" w:after="30"/>
        <w:ind w:left="60" w:right="60"/>
        <w:rPr>
          <w:lang w:val="ru-RU"/>
        </w:rPr>
      </w:pPr>
      <w:r w:rsidRPr="00A83783">
        <w:rPr>
          <w:lang w:val="ru-RU"/>
        </w:rPr>
        <w:t xml:space="preserve">— Geronda, apa iki bisa diterangake déning watak manungsa? </w:t>
      </w:r>
    </w:p>
    <w:p w14:paraId="45894B9A" w14:textId="77777777" w:rsidR="00731E6C" w:rsidRPr="00A83783" w:rsidRDefault="00731E6C" w:rsidP="00731E6C">
      <w:pPr>
        <w:pStyle w:val="paragraph"/>
        <w:spacing w:before="30" w:after="30"/>
        <w:ind w:left="60" w:right="60"/>
        <w:rPr>
          <w:lang w:val="ru-RU"/>
        </w:rPr>
      </w:pPr>
      <w:r w:rsidRPr="00A83783">
        <w:rPr>
          <w:lang w:val="ru-RU"/>
        </w:rPr>
        <w:t xml:space="preserve">— Kuwi malah dudu sipat manungsa. Wong kaya ngono meh ora duwe sipat manungsa sing pantes disebut. Ing siji sisih, dheweke nyumbang satus ewu drachma marang wong, lan ing sisih liyane, dheweke rebutan rega karo sopir taksi bab siji ewu drachma lan nggawa sopir mau menyang polisi. Kepriye panjenengan nerangake kuwi? </w:t>
      </w:r>
    </w:p>
    <w:p w14:paraId="3F261FBF" w14:textId="77777777" w:rsidR="00731E6C" w:rsidRPr="00A83783" w:rsidRDefault="00731E6C" w:rsidP="00731E6C">
      <w:pPr>
        <w:pStyle w:val="paragraph"/>
        <w:spacing w:before="30" w:after="30"/>
        <w:ind w:left="60" w:right="60"/>
        <w:rPr>
          <w:lang w:val="ru-RU"/>
        </w:rPr>
      </w:pPr>
      <w:r w:rsidRPr="00A83783">
        <w:rPr>
          <w:lang w:val="ru-RU"/>
        </w:rPr>
        <w:t xml:space="preserve">— Mbok menawa, Geronda, pikirane ora waras tenan? </w:t>
      </w:r>
    </w:p>
    <w:p w14:paraId="349CC332" w14:textId="77777777" w:rsidR="00731E6C" w:rsidRPr="00A83783" w:rsidRDefault="00731E6C" w:rsidP="00731E6C">
      <w:pPr>
        <w:pStyle w:val="paragraph"/>
        <w:spacing w:before="30" w:after="30"/>
        <w:ind w:left="60" w:right="60"/>
        <w:rPr>
          <w:lang w:val="ru-RU"/>
        </w:rPr>
      </w:pPr>
      <w:r w:rsidRPr="00A83783">
        <w:rPr>
          <w:lang w:val="ru-RU"/>
        </w:rPr>
        <w:t xml:space="preserve">— Ora, pikirane waras-warasan. </w:t>
      </w:r>
    </w:p>
    <w:p w14:paraId="7CF922B6" w14:textId="77777777" w:rsidR="00731E6C" w:rsidRPr="00A83783" w:rsidRDefault="00731E6C" w:rsidP="00731E6C">
      <w:pPr>
        <w:pStyle w:val="paragraph"/>
        <w:spacing w:before="30" w:after="30"/>
        <w:ind w:left="60" w:right="60"/>
        <w:rPr>
          <w:lang w:val="ru-RU"/>
        </w:rPr>
      </w:pPr>
      <w:r w:rsidRPr="00A83783">
        <w:rPr>
          <w:lang w:val="ru-RU"/>
        </w:rPr>
        <w:t xml:space="preserve">— Mbok menawa, Geronda, padha mènèhi sedekah amarga sombong, supaya kroso wareg karo awake dhéwé? </w:t>
      </w:r>
    </w:p>
    <w:p w14:paraId="7CB5A03E" w14:textId="77777777" w:rsidR="00731E6C" w:rsidRPr="00A83783" w:rsidRDefault="00731E6C" w:rsidP="00731E6C">
      <w:pPr>
        <w:pStyle w:val="paragraph"/>
        <w:spacing w:before="30" w:after="30"/>
        <w:ind w:left="60" w:right="60"/>
        <w:rPr>
          <w:lang w:val="ru-RU"/>
        </w:rPr>
      </w:pPr>
      <w:r w:rsidRPr="00A83783">
        <w:rPr>
          <w:lang w:val="ru-RU"/>
        </w:rPr>
        <w:t xml:space="preserve">— Eya, pancen kuwi intiné! Padha maringi kanthi loman amarga sombong, lan kuwi ora kanggo kamulyaning Gusti, nanging kanggo ngluhuraké awaké dhéwé. Wong kaya ngono bisa waé maringi meh kabèh sing diduwèni marang wong liya, nanging ora nduwèni katresnan. </w:t>
      </w:r>
    </w:p>
    <w:p w14:paraId="5ED15BBD" w14:textId="77777777" w:rsidR="00731E6C" w:rsidRPr="00A83783" w:rsidRDefault="00731E6C" w:rsidP="00731E6C">
      <w:pPr>
        <w:pStyle w:val="paragraph"/>
        <w:spacing w:before="30" w:after="30"/>
        <w:ind w:left="60" w:right="60"/>
        <w:rPr>
          <w:lang w:val="ru-RU"/>
        </w:rPr>
      </w:pPr>
      <w:r w:rsidRPr="00A83783">
        <w:rPr>
          <w:lang w:val="ru-RU"/>
        </w:rPr>
        <w:t xml:space="preserve">Saiki ana roh sing korup ing antarané wong-wong. Malah wong-wong rohani padha ngupaya kaadilan hukum sanajan isih ngakoni pracaya marang Gusti. </w:t>
      </w:r>
      <w:r>
        <w:rPr>
          <w:lang w:val="ru-RU"/>
        </w:rPr>
        <w:t>"</w:t>
      </w:r>
      <w:r w:rsidRPr="00A83783">
        <w:rPr>
          <w:lang w:val="ru-RU"/>
        </w:rPr>
        <w:t>Kowe nduwé hak iki, aku nduwé hak kuwi</w:t>
      </w:r>
      <w:r>
        <w:rPr>
          <w:lang w:val="ru-RU"/>
        </w:rPr>
        <w:t xml:space="preserve">..." </w:t>
      </w:r>
      <w:r w:rsidRPr="00A83783">
        <w:rPr>
          <w:lang w:val="ru-RU"/>
        </w:rPr>
        <w:t xml:space="preserve">Oh, muga-muga ora ana sing diarani </w:t>
      </w:r>
      <w:r>
        <w:rPr>
          <w:lang w:val="ru-RU"/>
        </w:rPr>
        <w:t>"</w:t>
      </w:r>
      <w:r w:rsidRPr="00A83783">
        <w:rPr>
          <w:lang w:val="ru-RU"/>
        </w:rPr>
        <w:t>injil akal sehat</w:t>
      </w:r>
      <w:r>
        <w:rPr>
          <w:lang w:val="ru-RU"/>
        </w:rPr>
        <w:t xml:space="preserve">" </w:t>
      </w:r>
      <w:r w:rsidRPr="00A83783">
        <w:rPr>
          <w:lang w:val="ru-RU"/>
        </w:rPr>
        <w:t>ing antarané wong-wong</w:t>
      </w:r>
      <w:r>
        <w:rPr>
          <w:lang w:val="ru-RU"/>
        </w:rPr>
        <w:t>, akal</w:t>
      </w:r>
      <w:r w:rsidRPr="00A83783">
        <w:rPr>
          <w:lang w:val="ru-RU"/>
        </w:rPr>
        <w:t xml:space="preserve"> sehat sing nggegirisi </w:t>
      </w:r>
      <w:r>
        <w:rPr>
          <w:lang w:val="ru-RU"/>
        </w:rPr>
        <w:t>iki</w:t>
      </w:r>
      <w:r w:rsidRPr="00A83783">
        <w:rPr>
          <w:lang w:val="ru-RU"/>
        </w:rPr>
        <w:t xml:space="preserve">! </w:t>
      </w:r>
      <w:r>
        <w:rPr>
          <w:lang w:val="ru-RU"/>
        </w:rPr>
        <w:t>'</w:t>
      </w:r>
      <w:r w:rsidRPr="00A83783">
        <w:rPr>
          <w:lang w:val="ru-RU"/>
        </w:rPr>
        <w:t>Aja nganti padha nganggep aku bodho</w:t>
      </w:r>
      <w:r>
        <w:rPr>
          <w:lang w:val="ru-RU"/>
        </w:rPr>
        <w:t xml:space="preserve">,' </w:t>
      </w:r>
      <w:r w:rsidRPr="00A83783">
        <w:rPr>
          <w:lang w:val="ru-RU"/>
        </w:rPr>
        <w:t>kandha wong-wong kaya ngono. Apa kowe ngerti yèn wong Kristen malah nganti padha nggawa siji lan sijiné menyang pangadilan? Sakjatiné padha ora pantes menyang pangadilan, sanajan kabeneran ana ing pihaké — luwih-luwih manèh yèn padha salah! Mulané ana sing kelangan iman — amarga kaluputané wong-wong Kristen kaya ngono. Wong-wong weruh ana wong sing ora gelem menyang gréja utawa mèlu pangibadah bengi, nanging ora kaya wong Kristen liya sing rutin menyang gréja, mèlu pangibadah bengi, nindakake kabèh sing kuduné, nanging malah nyeret wong mlarat menyang pangadilan merga wong kuwi utangé mung sithik. Lan dhèwèké nindakake kuwi mung kanggo 'mbela haké</w:t>
      </w:r>
      <w:r>
        <w:rPr>
          <w:lang w:val="ru-RU"/>
        </w:rPr>
        <w:t xml:space="preserve">.' </w:t>
      </w:r>
      <w:r w:rsidRPr="00A83783">
        <w:rPr>
          <w:lang w:val="ru-RU"/>
        </w:rPr>
        <w:t>Aku takon marang sawijining priya sing arep nggawa wong liya menyang pangadilan amarga utang: 'Apa kowe lagi butuh?' Utawa kowe duwe anak luwih akeh [tinimbang wong sing utang marang kowe]? Utawa mbok menawa bojomu maksa kowe supaya njupuk tindakan hukum, lan mulane kowe dadi ana ing kahanan angel?</w:t>
      </w:r>
      <w:r>
        <w:rPr>
          <w:lang w:val="ru-RU"/>
        </w:rPr>
        <w:t xml:space="preserve">" </w:t>
      </w:r>
      <w:r w:rsidRPr="00A83783">
        <w:rPr>
          <w:lang w:val="ru-RU"/>
        </w:rPr>
        <w:t xml:space="preserve">— </w:t>
      </w:r>
      <w:r>
        <w:rPr>
          <w:lang w:val="ru-RU"/>
        </w:rPr>
        <w:t>"</w:t>
      </w:r>
      <w:r w:rsidRPr="00A83783">
        <w:rPr>
          <w:lang w:val="ru-RU"/>
        </w:rPr>
        <w:t>Ora," wangsulane, "aku nindakake iki kanggo ngupaya kaadilan</w:t>
      </w:r>
      <w:r>
        <w:rPr>
          <w:lang w:val="ru-RU"/>
        </w:rPr>
        <w:t xml:space="preserve">." </w:t>
      </w:r>
    </w:p>
    <w:p w14:paraId="20B94D2F" w14:textId="77777777" w:rsidR="00731E6C" w:rsidRPr="00A83783" w:rsidRDefault="00731E6C" w:rsidP="00731E6C">
      <w:pPr>
        <w:pStyle w:val="paragraph"/>
        <w:spacing w:before="30" w:after="30"/>
        <w:ind w:left="60" w:right="60"/>
        <w:rPr>
          <w:lang w:val="ru-RU"/>
        </w:rPr>
      </w:pPr>
      <w:r w:rsidRPr="00A83783">
        <w:rPr>
          <w:lang w:val="ru-RU"/>
        </w:rPr>
        <w:t xml:space="preserve">Apa sing bisa diomongake! Mesthi wae, cara ngasuh sing ditampa sawetara wong nalika cilik ing lingkaran gereja tartamtu nduweni peran. Wis pirang-pirang taun aku ora bisa lali salah siji kedadeyan kaya ngono. Ing sawijining omah, ana bocah sing dirawat dening Sisters of Mercy, sawijining kelompok wanita enom saka persaudaraan Kristen sing wis ngucap sumpah selibat. Ing sawijining dina, bocah cilik lara lan perlu pemeriksaan medis sing mbutuhake paparan radiasi. Dokter njaluk marang para biarawati supaya teka lan mbantu, nanging ora ana siji anggota biarawati sing obah—padha wedi marang radiasi. Nanging ayo diwiwiti saka kasunyatan manawa, amarga dheweke wis nglakoni sumpah selibat, prakara iki ora perlu dibahas maneh. Yen dheweke arep omah-omah, mesthi wedi kuwi ana alesané. Nanging dheweke wong spiritual, mula kuduné padha ngetokake pangorbanan dhiri sanajan arep mbangun kulawarga. Bakal bener [spiritual] yen para suster iki padha mbantah, mbela haké kanggo ngorbanake awaké dhéwé. Nanging banjur prakara iku rampung karo suster liyané—sing ora saka persaudaraan —sing kesusu nulungi dhokter. Wanita enom iki ora mung ora nglakoni urip spiritual, nanging uga lagi ngrancang arep omah-omah; nanging dhèwèké welas marang bocah cilik kuwi. </w:t>
      </w:r>
    </w:p>
    <w:p w14:paraId="7FD2D0A6" w14:textId="77777777" w:rsidR="00731E6C" w:rsidRPr="00A83783" w:rsidRDefault="00731E6C" w:rsidP="00731E6C">
      <w:pPr>
        <w:pStyle w:val="paragraph"/>
        <w:spacing w:before="30" w:after="30"/>
        <w:ind w:left="60" w:right="60"/>
        <w:rPr>
          <w:lang w:val="ru-RU"/>
        </w:rPr>
      </w:pPr>
      <w:r w:rsidRPr="00A83783">
        <w:rPr>
          <w:lang w:val="ru-RU"/>
        </w:rPr>
        <w:t>Lan sing paling parah, wong-wong kaya ngono ora ngrasakake rasa salah bab iki, amarga padha kandha: 'Kabeh iki [pengorbanan dhiri] dudu kanggo kita. Kita urip kanggo ngupadi bab-bab rohani</w:t>
      </w:r>
      <w:r>
        <w:rPr>
          <w:lang w:val="ru-RU"/>
        </w:rPr>
        <w:t xml:space="preserve">.' </w:t>
      </w:r>
      <w:r w:rsidRPr="00A83783">
        <w:rPr>
          <w:lang w:val="ru-RU"/>
        </w:rPr>
        <w:t xml:space="preserve">Padha malah bisa mikir kaya ngene: 'Ya wis: ana wong sing seneng ngorbanake dhiri, nanging aku luwih milih urip sing tentrem lan tentrem... Kadhangkala malah padha ngukum wong-wong sing </w:t>
      </w:r>
      <w:r w:rsidRPr="00A83783">
        <w:rPr>
          <w:lang w:val="ru-RU"/>
        </w:rPr>
        <w:lastRenderedPageBreak/>
        <w:t xml:space="preserve">nyawisake dhiri, kanthi kandha yèn padha durung nggayuh kahanan rohani. Nanging Kristus manggon ing panggonan ana luhur lan loman, ana semangat nyawisake dhiri, andhap asor, lan kepinginan supaya ora dingerteni.  </w:t>
      </w:r>
    </w:p>
    <w:p w14:paraId="559B6292" w14:textId="77777777" w:rsidR="00731E6C" w:rsidRPr="00A83783" w:rsidRDefault="00731E6C" w:rsidP="00731E6C">
      <w:pPr>
        <w:pStyle w:val="paragraph"/>
        <w:spacing w:before="30" w:after="30"/>
        <w:ind w:left="60" w:right="60"/>
        <w:rPr>
          <w:lang w:val="ru-RU"/>
        </w:rPr>
      </w:pPr>
      <w:r w:rsidRPr="00A83783">
        <w:rPr>
          <w:lang w:val="ru-RU"/>
        </w:rPr>
        <w:t xml:space="preserve">— Geronda, yen kowe weruh wong sing lagi ana ing kahanan angel, apa kowe ora kudu langsung nulungi — sanajan kowe dhéwé kesel utawa lara? </w:t>
      </w:r>
    </w:p>
    <w:p w14:paraId="45215507" w14:textId="77777777" w:rsidR="00731E6C" w:rsidRPr="00A83783" w:rsidRDefault="00731E6C" w:rsidP="00731E6C">
      <w:pPr>
        <w:pStyle w:val="paragraph"/>
        <w:spacing w:before="30" w:after="30"/>
        <w:ind w:left="60" w:right="60"/>
        <w:rPr>
          <w:lang w:val="ru-RU"/>
        </w:rPr>
      </w:pPr>
      <w:r w:rsidRPr="00A83783">
        <w:rPr>
          <w:lang w:val="ru-RU"/>
        </w:rPr>
        <w:t xml:space="preserve">— Ya, mesthi! Nanging, kowe ngerti, aku wis weruh yèn akèh wong rohani wis ngembangaké pola pikir donya ing batiné. Padha wis nggawe </w:t>
      </w:r>
      <w:r>
        <w:rPr>
          <w:lang w:val="ru-RU"/>
        </w:rPr>
        <w:t>'injil'</w:t>
      </w:r>
      <w:r w:rsidRPr="00A83783">
        <w:rPr>
          <w:lang w:val="ru-RU"/>
        </w:rPr>
        <w:t xml:space="preserve"> donya dhéwé</w:t>
      </w:r>
      <w:r>
        <w:rPr>
          <w:lang w:val="ru-RU"/>
        </w:rPr>
        <w:t>—</w:t>
      </w:r>
      <w:r w:rsidRPr="00A83783">
        <w:rPr>
          <w:lang w:val="ru-RU"/>
        </w:rPr>
        <w:t>'injil</w:t>
      </w:r>
      <w:r>
        <w:rPr>
          <w:lang w:val="ru-RU"/>
        </w:rPr>
        <w:t xml:space="preserve">' </w:t>
      </w:r>
      <w:r w:rsidRPr="00A83783">
        <w:rPr>
          <w:lang w:val="ru-RU"/>
        </w:rPr>
        <w:t>sing disesuaikan karo standaré dhéwé. 'Wong Kristen,' ujare wong-wong kaya ngono, 'kudu nduwé rasa ajining dhiri; dhèwèké ora kena direndhahaké, ora kena katon konyol</w:t>
      </w:r>
      <w:r>
        <w:rPr>
          <w:lang w:val="ru-RU"/>
        </w:rPr>
        <w:t xml:space="preserve">.' </w:t>
      </w:r>
      <w:r w:rsidRPr="00A83783">
        <w:rPr>
          <w:lang w:val="ru-RU"/>
        </w:rPr>
        <w:t xml:space="preserve">Tegesé, wong-wong kaya ngono nyedhaki kabèh nganggo logika lan kabeneran donya. 'Aku nduwé hak marang iki!' ujare wong kaya ngono. </w:t>
      </w:r>
      <w:r>
        <w:rPr>
          <w:lang w:val="ru-RU"/>
        </w:rPr>
        <w:t>'</w:t>
      </w:r>
      <w:r w:rsidRPr="00A83783">
        <w:rPr>
          <w:lang w:val="ru-RU"/>
        </w:rPr>
        <w:t>Aku ora nglarani atiné, lan aku ora kepéngin dhèwèké nglarani atiku!</w:t>
      </w:r>
      <w:r>
        <w:rPr>
          <w:lang w:val="ru-RU"/>
        </w:rPr>
        <w:t xml:space="preserve">' </w:t>
      </w:r>
      <w:r w:rsidRPr="00A83783">
        <w:rPr>
          <w:lang w:val="ru-RU"/>
        </w:rPr>
        <w:t xml:space="preserve">Lan ing wektu sing padha, pikirane maringi keyakinan yèn dhèwèké bener. Ing wong kaya ngono, kabèh pratandha kabeneran donya katon cetha. Dheweke ora duwe katresnan, ora duwe pangorbanan dhiri — ora duwe apa-apa. Dheweke wis nggawe </w:t>
      </w:r>
      <w:r>
        <w:rPr>
          <w:lang w:val="ru-RU"/>
        </w:rPr>
        <w:t>'injil'-e</w:t>
      </w:r>
      <w:r w:rsidRPr="00A83783">
        <w:rPr>
          <w:lang w:val="ru-RU"/>
        </w:rPr>
        <w:t xml:space="preserve"> dhewe lan ora duwe paseduluran sak cilik-cilike karo Gusti Allah. Ya, mula, kepiye bisa anugerahing Gusti teka marang dheweke sawise kabeh iki? </w:t>
      </w:r>
    </w:p>
    <w:p w14:paraId="2AC7CD27" w14:textId="77777777" w:rsidR="00731E6C" w:rsidRPr="00A83783" w:rsidRDefault="00731E6C" w:rsidP="00731E6C">
      <w:pPr>
        <w:pStyle w:val="paragraph"/>
        <w:spacing w:before="30" w:after="30"/>
        <w:ind w:left="60" w:right="60"/>
        <w:rPr>
          <w:lang w:val="ru-RU"/>
        </w:rPr>
      </w:pPr>
      <w:r w:rsidRPr="00A83783">
        <w:rPr>
          <w:lang w:val="ru-RU"/>
        </w:rPr>
        <w:t>Nalika aku ngabdi ing tentara, ana operator radio saka lapangan udara militer sing biyasané teka menyang unit kita kanggo njaluk call sign,</w:t>
      </w:r>
      <w:r>
        <w:rPr>
          <w:rStyle w:val="FootnoteReference"/>
          <w:lang w:val="ru-RU"/>
        </w:rPr>
        <w:footnoteReference w:id="58"/>
      </w:r>
      <w:r w:rsidRPr="00A83783">
        <w:rPr>
          <w:lang w:val="ru-RU"/>
        </w:rPr>
        <w:t xml:space="preserve"> , lan kita padha ngobrol. Ing urip sipil, dhèwèké wis nampa pendhidhikan teologi, lan ing unit dhèwèké malah maringi khotbah marang kanca-kanca prajurit. Nanging, kabèh wong nyebut dhèwèké 'Jesuit' (</w:t>
      </w:r>
      <w:r>
        <w:rPr>
          <w:rStyle w:val="FootnoteReference"/>
          <w:lang w:val="ru-RU"/>
        </w:rPr>
        <w:footnoteReference w:id="59"/>
      </w:r>
      <w:r w:rsidRPr="00A83783">
        <w:rPr>
          <w:lang w:val="ru-RU"/>
        </w:rPr>
        <w:t xml:space="preserve"> ) amarga ora mung dhèwèké ora tau nglakoni pangorbanan, nanging uga ora gelem nulungi wong liya sanadyan sethithik. Kadhangkala aku takon marang dhèwèké: 'Kowe kan arep menyang lapangan terbang, muga-muga gelem njupuk call sign iki kanggo operator radio siji-sijiné</w:t>
      </w:r>
      <w:r>
        <w:rPr>
          <w:lang w:val="ru-RU"/>
        </w:rPr>
        <w:t xml:space="preserve">.' </w:t>
      </w:r>
      <w:r w:rsidRPr="00A83783">
        <w:rPr>
          <w:lang w:val="ru-RU"/>
        </w:rPr>
        <w:t xml:space="preserve">Nanging dhèwèké ora tau sarujuk. </w:t>
      </w:r>
      <w:r>
        <w:rPr>
          <w:lang w:val="ru-RU"/>
        </w:rPr>
        <w:t>"</w:t>
      </w:r>
      <w:r w:rsidRPr="00A83783">
        <w:rPr>
          <w:lang w:val="ru-RU"/>
        </w:rPr>
        <w:t>Ora," ujare, "aku wis njupuk call sign-ku dhéwé; ayo dhèwèké lunga njupuk call sign-é dhéwé</w:t>
      </w:r>
      <w:r>
        <w:rPr>
          <w:lang w:val="ru-RU"/>
        </w:rPr>
        <w:t xml:space="preserve">." </w:t>
      </w:r>
      <w:r w:rsidRPr="00A83783">
        <w:rPr>
          <w:lang w:val="ru-RU"/>
        </w:rPr>
        <w:t>Dhèwèké ngyakinke dhéwé yèn dhèwèké ora tumindak ora adil marang wong liya.  Nanging Kristus kandha manawa sapa waé kudu mlaku loro mil bareng wong liya yèn ora mung dijaluk, nanging dipaksa mlaku siji mil.</w:t>
      </w:r>
      <w:r>
        <w:rPr>
          <w:rStyle w:val="FootnoteReference"/>
          <w:lang w:val="ru-RU"/>
        </w:rPr>
        <w:footnoteReference w:id="60"/>
      </w:r>
      <w:r w:rsidRPr="00A83783">
        <w:rPr>
          <w:lang w:val="ru-RU"/>
        </w:rPr>
        <w:t xml:space="preserve"> Panjenengané ora kandha: </w:t>
      </w:r>
      <w:r>
        <w:rPr>
          <w:lang w:val="ru-RU"/>
        </w:rPr>
        <w:t>"</w:t>
      </w:r>
      <w:r w:rsidRPr="00A83783">
        <w:rPr>
          <w:lang w:val="ru-RU"/>
        </w:rPr>
        <w:t>Yèn ana wong mung njaluk klambimu, wènèhana uga jasmu</w:t>
      </w:r>
      <w:r>
        <w:rPr>
          <w:lang w:val="ru-RU"/>
        </w:rPr>
        <w:t xml:space="preserve">," </w:t>
      </w:r>
      <w:r w:rsidRPr="00A83783">
        <w:rPr>
          <w:lang w:val="ru-RU"/>
        </w:rPr>
        <w:t>nanging dhèwèké paring dhawuh: 'Yen ana wong sing kepengin nuntut kowe lan njupuk bajumu, wenehana uga jubahmu.'</w:t>
      </w:r>
      <w:r>
        <w:rPr>
          <w:rStyle w:val="FootnoteReference"/>
          <w:lang w:val="ru-RU"/>
        </w:rPr>
        <w:footnoteReference w:id="61"/>
      </w:r>
      <w:r w:rsidRPr="00A83783">
        <w:rPr>
          <w:lang w:val="ru-RU"/>
        </w:rPr>
        <w:t xml:space="preserve"> Kristus maringi kita prentah iki, nanging wong sing nganggep awake dhewe rohani kandha: 'Aku wis nambah siji mil kanggo diriku, mula ayo dheweke nambah siji mil kanggo </w:t>
      </w:r>
      <w:r>
        <w:rPr>
          <w:lang w:val="ru-RU"/>
        </w:rPr>
        <w:t>dheweke'</w:t>
      </w:r>
      <w:r w:rsidRPr="00A83783">
        <w:rPr>
          <w:lang w:val="ru-RU"/>
        </w:rPr>
        <w:t>? Tegese, dheweke sejatine kandha: 'Kita wis nemokake wong bodho! Padha njaluk siji verst marang aku, apa aku kudu mlaku rong verst sakabehe? Nah, kepiye sih sih rahmaté Gusti bisa nyedhak marang wong kaya ngono sawisé kuwi? Nanging yèn ana wong sing tenan-tenan nerapaké paugeran Injil iki marang awaké dhéwé lan nalika dipaksa mlaku siji verst, banjur mlaku luwih adoh, mula Kristus wiwit makarya. Lan wong sing meksa priya iki mlaku [bareng karo dheweke] iku owah sacara rohani lan nggaruk pucuk sirahé kanthi gumun: "Wah," ujare, "kaya apa iki! Aku mung maksa dheweke mlaku sak verst, lan delengen sepira adoh dheweke wis lunga! Iku sing diarani kabecikan!</w:t>
      </w:r>
      <w:r>
        <w:rPr>
          <w:lang w:val="ru-RU"/>
        </w:rPr>
        <w:t xml:space="preserve">" </w:t>
      </w:r>
    </w:p>
    <w:p w14:paraId="4E162251" w14:textId="77777777" w:rsidR="00731E6C" w:rsidRPr="00A83783" w:rsidRDefault="00731E6C" w:rsidP="00731E6C">
      <w:pPr>
        <w:pStyle w:val="paragraph"/>
        <w:spacing w:before="30" w:after="30"/>
        <w:ind w:left="60" w:right="60"/>
        <w:rPr>
          <w:lang w:val="ru-RU"/>
        </w:rPr>
      </w:pPr>
      <w:r w:rsidRPr="00A83783">
        <w:rPr>
          <w:lang w:val="ru-RU"/>
        </w:rPr>
        <w:t xml:space="preserve">Yen Kristus nduwéni logika donya sing saiki ana ing akèh wong </w:t>
      </w:r>
      <w:r>
        <w:rPr>
          <w:lang w:val="ru-RU"/>
        </w:rPr>
        <w:t>'spiritual'</w:t>
      </w:r>
      <w:r w:rsidRPr="00A83783">
        <w:rPr>
          <w:lang w:val="ru-RU"/>
        </w:rPr>
        <w:t xml:space="preserve">, Panjenengané ora bakal ninggalaké Tahta Swarga kanggo mudhun menyang bumi, nandhang sangsara lan disalib ing tangan kita wong-wong sing sengsara. Nanging ing kéné — saka sudut pandang manungsa — </w:t>
      </w:r>
      <w:r>
        <w:rPr>
          <w:lang w:val="ru-RU"/>
        </w:rPr>
        <w:t xml:space="preserve">'kegagalané' </w:t>
      </w:r>
      <w:r w:rsidRPr="00A83783">
        <w:rPr>
          <w:lang w:val="ru-RU"/>
        </w:rPr>
        <w:t xml:space="preserve">Kristus iku nyimpen rahasia pangluwaran kabèh manungsa. Amarga apa sing ora ditahan Panjenengané kanggo kapentingan pangluwaran kita! Panjenengané ngendhekaké dhiri nganti tekan pucuké nganti </w:t>
      </w:r>
      <w:r w:rsidRPr="00A83783">
        <w:rPr>
          <w:lang w:val="ru-RU"/>
        </w:rPr>
        <w:lastRenderedPageBreak/>
        <w:t>wong-wong ngolok-olok Panjenengané lan kandha: 'Coba critakna, sapa sing nyerang Kowe?</w:t>
      </w:r>
      <w:r>
        <w:rPr>
          <w:lang w:val="ru-RU"/>
        </w:rPr>
        <w:t xml:space="preserve">' </w:t>
      </w:r>
      <w:r w:rsidRPr="00A83783">
        <w:rPr>
          <w:lang w:val="ru-RU"/>
        </w:rPr>
        <w:t xml:space="preserve">Tegesé, wong-wong Yahudi seneng guyon karo ngolok-olok Kristus! Apa kowe ngerti sepira paité nalika aku isih cilik ndelok bocah-bocah liyané padha dolanan 'tag'? Lan wong Yahudi banjur miwiti dolanan sing padha... karo Kristus! </w:t>
      </w:r>
      <w:r>
        <w:rPr>
          <w:i/>
          <w:iCs/>
          <w:lang w:val="ru-RU"/>
        </w:rPr>
        <w:t>"</w:t>
      </w:r>
      <w:r w:rsidRPr="00A83783">
        <w:rPr>
          <w:i/>
          <w:iCs/>
          <w:lang w:val="ru-RU"/>
        </w:rPr>
        <w:t>Critakna marang kita, sapa sing nggebuk Panjenengan?</w:t>
      </w:r>
      <w:r>
        <w:rPr>
          <w:i/>
          <w:iCs/>
          <w:lang w:val="ru-RU"/>
        </w:rPr>
        <w:t>"</w:t>
      </w:r>
      <w:r>
        <w:rPr>
          <w:rStyle w:val="FootnoteReference"/>
          <w:i/>
          <w:iCs/>
          <w:lang w:val="ru-RU"/>
        </w:rPr>
        <w:footnoteReference w:id="62"/>
      </w:r>
      <w:r w:rsidRPr="00A83783">
        <w:rPr>
          <w:lang w:val="ru-RU"/>
        </w:rPr>
        <w:t xml:space="preserve"> Astaga, medeni tenan kuwi! Lan kita padha ngupaya Kristen tanpa penyaliban, kanggo </w:t>
      </w:r>
      <w:r>
        <w:rPr>
          <w:lang w:val="ru-RU"/>
        </w:rPr>
        <w:t>"</w:t>
      </w:r>
      <w:r w:rsidRPr="00A83783">
        <w:rPr>
          <w:lang w:val="ru-RU"/>
        </w:rPr>
        <w:t>Kristen kebangkitan instan.</w:t>
      </w:r>
      <w:r>
        <w:rPr>
          <w:lang w:val="ru-RU"/>
        </w:rPr>
        <w:t xml:space="preserve">" </w:t>
      </w:r>
      <w:r w:rsidRPr="00A83783">
        <w:rPr>
          <w:lang w:val="ru-RU"/>
        </w:rPr>
        <w:t xml:space="preserve">Kita mbentuk maneh Kristen lan monastisisme manut karsa kita. Kita ora kepengin matesi awak dhewe ing apa-apa. </w:t>
      </w:r>
    </w:p>
    <w:p w14:paraId="422F4C67" w14:textId="77777777" w:rsidR="00731E6C" w:rsidRPr="002224AC" w:rsidRDefault="00731E6C" w:rsidP="00731E6C">
      <w:pPr>
        <w:pStyle w:val="paragraph"/>
        <w:spacing w:before="30" w:after="30"/>
        <w:ind w:left="60" w:right="60"/>
        <w:rPr>
          <w:lang w:val="ru-RU"/>
        </w:rPr>
      </w:pPr>
      <w:r w:rsidRPr="00A83783">
        <w:rPr>
          <w:lang w:val="ru-RU"/>
        </w:rPr>
        <w:t xml:space="preserve">Nanging, supaya bisa ngalami gaib, kita kudu urip kanthi gaib. </w:t>
      </w:r>
    </w:p>
    <w:p w14:paraId="2B92D021" w14:textId="77777777" w:rsidR="00731E6C" w:rsidRPr="002224AC" w:rsidRDefault="00731E6C" w:rsidP="00731E6C">
      <w:pPr>
        <w:rPr>
          <w:lang w:val="ru-RU"/>
        </w:rPr>
      </w:pPr>
    </w:p>
    <w:p w14:paraId="3A474B1E" w14:textId="77777777" w:rsidR="00731E6C" w:rsidRPr="002224AC" w:rsidRDefault="00731E6C" w:rsidP="00731E6C">
      <w:pPr>
        <w:rPr>
          <w:lang w:val="ru-RU"/>
        </w:rPr>
      </w:pPr>
    </w:p>
    <w:p w14:paraId="5C19A287" w14:textId="77777777" w:rsidR="00731E6C" w:rsidRPr="00A83783" w:rsidRDefault="00731E6C" w:rsidP="00731E6C">
      <w:pPr>
        <w:pStyle w:val="Heading2"/>
        <w:rPr>
          <w:lang w:val="ru-RU"/>
        </w:rPr>
      </w:pPr>
      <w:bookmarkStart w:id="135" w:name="_Toc196502872"/>
      <w:bookmarkStart w:id="136" w:name="_Toc196909841"/>
      <w:bookmarkStart w:id="137" w:name="_Toc226993954"/>
      <w:r w:rsidRPr="00A83783">
        <w:rPr>
          <w:lang w:val="ru-RU"/>
        </w:rPr>
        <w:t>Bagéan</w:t>
      </w:r>
      <w:r w:rsidRPr="002224AC">
        <w:rPr>
          <w:lang w:val="ru-RU"/>
        </w:rPr>
        <w:t xml:space="preserve"> 3</w:t>
      </w:r>
      <w:r w:rsidRPr="00A83783">
        <w:rPr>
          <w:lang w:val="ru-RU"/>
        </w:rPr>
        <w:t>.</w:t>
      </w:r>
      <w:r w:rsidRPr="00812B0D">
        <w:rPr>
          <w:lang w:val="ru-RU"/>
        </w:rPr>
        <w:t xml:space="preserve"> </w:t>
      </w:r>
      <w:r w:rsidRPr="002224AC">
        <w:rPr>
          <w:lang w:val="ru-RU"/>
        </w:rPr>
        <w:br/>
      </w:r>
      <w:r w:rsidRPr="00A83783">
        <w:rPr>
          <w:lang w:val="ru-RU"/>
        </w:rPr>
        <w:t>Bab dosa lan tobat</w:t>
      </w:r>
      <w:bookmarkEnd w:id="135"/>
      <w:bookmarkEnd w:id="136"/>
      <w:bookmarkEnd w:id="137"/>
    </w:p>
    <w:p w14:paraId="5E7CECB5" w14:textId="77777777" w:rsidR="00731E6C" w:rsidRPr="002224AC" w:rsidRDefault="00731E6C" w:rsidP="00731E6C">
      <w:pPr>
        <w:pStyle w:val="paragraph"/>
        <w:spacing w:before="30" w:after="30"/>
        <w:ind w:left="60" w:right="60" w:firstLine="0"/>
        <w:rPr>
          <w:lang w:val="ru-RU"/>
        </w:rPr>
      </w:pPr>
      <w:r w:rsidRPr="002224AC">
        <w:rPr>
          <w:i/>
          <w:iCs/>
          <w:lang w:val="ru-RU"/>
        </w:rPr>
        <w:t>"</w:t>
      </w:r>
      <w:r w:rsidRPr="00A83783">
        <w:rPr>
          <w:i/>
          <w:iCs/>
          <w:lang w:val="ru-RU"/>
        </w:rPr>
        <w:t>Tobat sejati iku dumadi nalika sawijining wong sepisanan nyadari kaluputane, ngrasakake lara ati, nyuwun pangapura marang Gusti, lan mung sawisé kuwi marani pangakuan dosa. Kanthi mangkono, panglipur ilahi bakal rawuh. Mulané aku tansah maringi pitutur marang wong supaya padha tobat lan marani pangakuan dosa</w:t>
      </w:r>
      <w:r w:rsidRPr="002224AC">
        <w:rPr>
          <w:i/>
          <w:iCs/>
          <w:lang w:val="ru-RU"/>
        </w:rPr>
        <w:t>. Aku ora tau maringi pitutur supaya padha marani pangakuan dosa tanpa tobat."</w:t>
      </w:r>
    </w:p>
    <w:p w14:paraId="7991C985" w14:textId="77777777" w:rsidR="00731E6C" w:rsidRPr="002224AC" w:rsidRDefault="00731E6C" w:rsidP="00731E6C">
      <w:pPr>
        <w:rPr>
          <w:lang w:val="ru-RU"/>
        </w:rPr>
      </w:pPr>
    </w:p>
    <w:p w14:paraId="68ECF77D" w14:textId="77777777" w:rsidR="00731E6C" w:rsidRPr="002224AC" w:rsidRDefault="00731E6C" w:rsidP="00731E6C">
      <w:pPr>
        <w:rPr>
          <w:lang w:val="ru-RU"/>
        </w:rPr>
      </w:pPr>
    </w:p>
    <w:p w14:paraId="65DF6022" w14:textId="77777777" w:rsidR="00731E6C" w:rsidRPr="00A83783" w:rsidRDefault="00731E6C" w:rsidP="00731E6C">
      <w:pPr>
        <w:pStyle w:val="Heading3"/>
        <w:spacing w:before="390" w:after="240"/>
        <w:rPr>
          <w:lang w:val="ru-RU"/>
        </w:rPr>
      </w:pPr>
      <w:bookmarkStart w:id="138" w:name="_Toc196502873"/>
      <w:bookmarkStart w:id="139" w:name="_Toc196909842"/>
      <w:bookmarkStart w:id="140" w:name="_Toc226993955"/>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Babagan carane dosa nyiksa wong</w:t>
      </w:r>
      <w:bookmarkEnd w:id="138"/>
      <w:bookmarkEnd w:id="139"/>
      <w:bookmarkEnd w:id="140"/>
    </w:p>
    <w:p w14:paraId="4577DD81" w14:textId="77777777" w:rsidR="00731E6C" w:rsidRPr="002224AC" w:rsidRDefault="00731E6C" w:rsidP="00731E6C">
      <w:pPr>
        <w:rPr>
          <w:lang w:val="ru-RU"/>
        </w:rPr>
      </w:pPr>
    </w:p>
    <w:p w14:paraId="22797FF2" w14:textId="77777777" w:rsidR="00731E6C" w:rsidRPr="00A83783" w:rsidRDefault="00731E6C" w:rsidP="00731E6C">
      <w:pPr>
        <w:pStyle w:val="Heading4"/>
        <w:rPr>
          <w:lang w:val="ru-RU"/>
        </w:rPr>
      </w:pPr>
      <w:bookmarkStart w:id="141" w:name="_Toc196502874"/>
      <w:bookmarkStart w:id="142" w:name="_Toc196909843"/>
      <w:bookmarkStart w:id="143" w:name="_Toc226993956"/>
      <w:r w:rsidRPr="00A83783">
        <w:rPr>
          <w:lang w:val="ru-RU"/>
        </w:rPr>
        <w:t>Pangresikaning Atiné</w:t>
      </w:r>
      <w:bookmarkEnd w:id="141"/>
      <w:bookmarkEnd w:id="142"/>
      <w:bookmarkEnd w:id="143"/>
    </w:p>
    <w:p w14:paraId="2A2E37D7" w14:textId="77777777" w:rsidR="00731E6C" w:rsidRPr="00A83783" w:rsidRDefault="00731E6C" w:rsidP="00731E6C">
      <w:pPr>
        <w:pStyle w:val="paragraph"/>
        <w:spacing w:before="30" w:after="30"/>
        <w:ind w:left="60" w:right="60"/>
        <w:rPr>
          <w:lang w:val="ru-RU"/>
        </w:rPr>
      </w:pPr>
      <w:r w:rsidRPr="00A83783">
        <w:rPr>
          <w:lang w:val="ru-RU"/>
        </w:rPr>
        <w:t xml:space="preserve">— Geronda, apa Kristus bisa manggon ing atiné sapa waé? </w:t>
      </w:r>
    </w:p>
    <w:p w14:paraId="4A20ED2D" w14:textId="77777777" w:rsidR="00731E6C" w:rsidRPr="00A83783" w:rsidRDefault="00731E6C" w:rsidP="00731E6C">
      <w:pPr>
        <w:pStyle w:val="paragraph"/>
        <w:spacing w:before="30" w:after="30"/>
        <w:ind w:left="60" w:right="60"/>
        <w:rPr>
          <w:lang w:val="ru-RU"/>
        </w:rPr>
      </w:pPr>
      <w:r w:rsidRPr="00A83783">
        <w:rPr>
          <w:lang w:val="ru-RU"/>
        </w:rPr>
        <w:t xml:space="preserve">— Kristus mesthi bisa manggon ing kana, nanging manungsa ora bisa nampani Panjenengané amarga ora ngupaya mbenerake tumindaké. Supaya Kristus manggon ing sajroning kita, atiné kudu dibersihaké. </w:t>
      </w:r>
      <w:r>
        <w:rPr>
          <w:i/>
          <w:iCs/>
          <w:lang w:val="ru-RU"/>
        </w:rPr>
        <w:t>"</w:t>
      </w:r>
      <w:r w:rsidRPr="00A83783">
        <w:rPr>
          <w:i/>
          <w:iCs/>
          <w:lang w:val="ru-RU"/>
        </w:rPr>
        <w:t>Gawéna atiné sing resik ing sajroning aku, ya Gusti Allah</w:t>
      </w:r>
      <w:r>
        <w:rPr>
          <w:i/>
          <w:iCs/>
          <w:lang w:val="ru-RU"/>
        </w:rPr>
        <w:t>..."</w:t>
      </w:r>
      <w:r>
        <w:rPr>
          <w:rStyle w:val="FootnoteReference"/>
          <w:i/>
          <w:iCs/>
          <w:lang w:val="ru-RU"/>
        </w:rPr>
        <w:footnoteReference w:id="63"/>
      </w:r>
      <w:r w:rsidRPr="00A83783">
        <w:rPr>
          <w:lang w:val="ru-RU"/>
        </w:rPr>
        <w:t xml:space="preserve"> </w:t>
      </w:r>
    </w:p>
    <w:p w14:paraId="6C37A86B" w14:textId="77777777" w:rsidR="00731E6C" w:rsidRPr="00A83783" w:rsidRDefault="00731E6C" w:rsidP="00731E6C">
      <w:pPr>
        <w:pStyle w:val="paragraph"/>
        <w:spacing w:before="30" w:after="30"/>
        <w:ind w:left="60" w:right="60"/>
        <w:rPr>
          <w:lang w:val="ru-RU"/>
        </w:rPr>
      </w:pPr>
      <w:r w:rsidRPr="00A83783">
        <w:rPr>
          <w:lang w:val="ru-RU"/>
        </w:rPr>
        <w:t xml:space="preserve">— Geronda, kenapa kéwan galak ora nglarani para wali? </w:t>
      </w:r>
    </w:p>
    <w:p w14:paraId="2E44FF3E" w14:textId="77777777" w:rsidR="00731E6C" w:rsidRPr="00A83783" w:rsidRDefault="00731E6C" w:rsidP="00731E6C">
      <w:pPr>
        <w:pStyle w:val="paragraph"/>
        <w:spacing w:before="30" w:after="30"/>
        <w:ind w:left="60" w:right="60"/>
        <w:rPr>
          <w:lang w:val="ru-RU"/>
        </w:rPr>
      </w:pPr>
      <w:r w:rsidRPr="00A83783">
        <w:rPr>
          <w:lang w:val="ru-RU"/>
        </w:rPr>
        <w:t xml:space="preserve">— Nalika manungsa tentrem, kéwan galak uga dadi tentrem lan ngakoni manungsa minangka pangrasane. Ing Swarga, sadurunge Runtuhé Adam lan Hawa, kéwan galak bakal ngrumat kanthi ngajèni, nanging sawisé Runtuhé padha nyerang lan nyabéké awaké. Nalika wong bali menyang kahanan sadurungé Runtuhé, kéwan-kéwan manèh ngakoni dhèwèké minangka tuwané. Nanging saiki ana wong sing luwih ala tinimbang kéwan, luwih ala tinimbang ula. Wong-wong kuwi nguntungaké bocah-bocah tunawisma kanggo kapentingané dhéwé, njupuk dhuwité, lan nalika weruh ana masalah, padha nelpon polisi, nyalahaké bocah-bocah mau, malah ngirimaké menyang lembaga jiwa. Mulane aku maca Mazmur 147, sing diwaca dening Sang Mulya Arsenius saka Kapadokia supaya kéwan galak dadi manut lan ora nglarani manungsa, kanthi tujuan supaya manungsa uga dadi manut lan ora nglarani kanca-kanca manungsa utawa kéwan. </w:t>
      </w:r>
    </w:p>
    <w:p w14:paraId="2800B66E"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manungsa bisa bali menyang kahanan sadurunge Runtuh? </w:t>
      </w:r>
    </w:p>
    <w:p w14:paraId="3E6369A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Atiné kudu disucèkaké. Siji kudu nggayuh kasucèan jiwa — yaiku ketulusan, kejujuran, ora egois, andhap asor, kabecikan, ora duwé niat ala, lan pangorbanan dhiri. Kanthi mangkono, manungsa mlebu ing pangayoman karo Gusti Allah, lan Rahmat Ilahi manggon ing jerone. Yen wong nduwèni kasucian badan nanging ora nduwèni kasucian jiwa, Gusti ora manggon ing jerone, amarga ing wong kaya ngono manggon tipu daya, kesombongan, niat ala, lan hawa napsu sing padha. Uripé mung tipu daya sing terus-terusan. Miwiti perjuangan rohani panjenengan persis saka kéné — usaha kanggo nggayuh kasucian jiwa. </w:t>
      </w:r>
    </w:p>
    <w:p w14:paraId="06DA429B" w14:textId="77777777" w:rsidR="00731E6C" w:rsidRPr="00A83783" w:rsidRDefault="00731E6C" w:rsidP="00731E6C">
      <w:pPr>
        <w:pStyle w:val="paragraph"/>
        <w:spacing w:before="30" w:after="30"/>
        <w:ind w:left="60" w:right="60"/>
        <w:rPr>
          <w:lang w:val="ru-RU"/>
        </w:rPr>
      </w:pPr>
      <w:r w:rsidRPr="00A83783">
        <w:rPr>
          <w:lang w:val="ru-RU"/>
        </w:rPr>
        <w:t xml:space="preserve">— Geronda, apa bisa mungkasi kabiasaan ala sakaligus? </w:t>
      </w:r>
    </w:p>
    <w:p w14:paraId="7E39FA96" w14:textId="77777777" w:rsidR="00731E6C" w:rsidRPr="00A83783" w:rsidRDefault="00731E6C" w:rsidP="00731E6C">
      <w:pPr>
        <w:pStyle w:val="paragraph"/>
        <w:spacing w:before="30" w:after="30"/>
        <w:ind w:left="60" w:right="60"/>
        <w:rPr>
          <w:lang w:val="ru-RU"/>
        </w:rPr>
      </w:pPr>
      <w:r w:rsidRPr="00A83783">
        <w:rPr>
          <w:lang w:val="ru-RU"/>
        </w:rPr>
        <w:t xml:space="preserve">— Kaping pisan, wong kudu nyadari yèn kabiasaan iki mbebayani kanggo dhèwèké. Sawisé nyadari kuwi, dhèwèké kudu kepéngin miwiti perjuangan kanggo mbusak kabiasaan iki. Kanggo mungkasi kabiasaan ala sakpancene, wong kudu duwé karsa sing kuwat. Tali sing alon-alon wis mbentuk alur ing lapisan kayu sumur, ora bakal selip menyang tengen utawa kiwa. Mangkono uga saben kabiasaan alon-alon mbentuk alur ing ati lan banjur angel metu saka alur kuwi. Mula saka iku, wong kudu banget ngati-ati supaya ora nduwé kabiasaan ala, amarga mengko bakal mbutuhake asung suwé lan kersaning atiné sing gedhé kanggo mbusak kabiasaan kuwi. Kaya sing biyèn diomongaké Bapa Tikhon: </w:t>
      </w:r>
      <w:r>
        <w:rPr>
          <w:lang w:val="ru-RU"/>
        </w:rPr>
        <w:t>"</w:t>
      </w:r>
      <w:r w:rsidRPr="00A83783">
        <w:rPr>
          <w:lang w:val="ru-RU"/>
        </w:rPr>
        <w:t>Kabiasaan apik, anakku, iku sawijining kabecikan; kabiasaan ala iku sawijining napsu.</w:t>
      </w:r>
      <w:r>
        <w:rPr>
          <w:lang w:val="ru-RU"/>
        </w:rPr>
        <w:t xml:space="preserve">" </w:t>
      </w:r>
    </w:p>
    <w:p w14:paraId="114F5B3C" w14:textId="77777777" w:rsidR="00731E6C" w:rsidRPr="00A83783" w:rsidRDefault="00731E6C" w:rsidP="00731E6C">
      <w:pPr>
        <w:pStyle w:val="paragraph"/>
        <w:spacing w:before="30" w:after="30"/>
        <w:ind w:left="60" w:right="60"/>
        <w:rPr>
          <w:lang w:val="ru-RU"/>
        </w:rPr>
      </w:pPr>
      <w:r w:rsidRPr="00A83783">
        <w:rPr>
          <w:lang w:val="ru-RU"/>
        </w:rPr>
        <w:t xml:space="preserve">Nanging, apa waé sing diomongaké, aku wis nyadari yèn sanadyan wis ngupaya, yèn ana wong sing terus-terusan kliru lan ora owah, sababé ana ing kapentingan dhéwé, katresnan marang awak dhéwé, lan pamrih. Wong kaya ngono kurang andhap asor lan katresnan, lan iki ngalangi campur tanganing Gusti. Wong kuwi dhéwé ora ngidini Gusti mbantu. Contone, yen Gusti Allah mbantu wong kaya ngono ngungkuli hawa napsu tartamtu, dheweke bakal njupuk pujian lan dadi sombong, amarga dheweke bakal mutusake yen dheweke wis ngungkuli hawa napsu mau kanthi dhewe — tanpa pitulungan Gusti Allah. </w:t>
      </w:r>
    </w:p>
    <w:p w14:paraId="2C6BC153" w14:textId="77777777" w:rsidR="00731E6C" w:rsidRPr="002224AC" w:rsidRDefault="00731E6C" w:rsidP="00731E6C">
      <w:pPr>
        <w:rPr>
          <w:lang w:val="ru-RU"/>
        </w:rPr>
      </w:pPr>
    </w:p>
    <w:p w14:paraId="3CE44D4B" w14:textId="77777777" w:rsidR="00731E6C" w:rsidRPr="00A83783" w:rsidRDefault="00731E6C" w:rsidP="00731E6C">
      <w:pPr>
        <w:pStyle w:val="Heading4"/>
        <w:rPr>
          <w:lang w:val="ru-RU"/>
        </w:rPr>
      </w:pPr>
      <w:bookmarkStart w:id="144" w:name="_Toc196502875"/>
      <w:bookmarkStart w:id="145" w:name="_Toc196909844"/>
      <w:bookmarkStart w:id="146" w:name="_Toc226993957"/>
      <w:r w:rsidRPr="00A83783">
        <w:rPr>
          <w:lang w:val="ru-RU"/>
        </w:rPr>
        <w:t>Pembebasan saka pepeteng dosa</w:t>
      </w:r>
      <w:bookmarkEnd w:id="144"/>
      <w:bookmarkEnd w:id="145"/>
      <w:bookmarkEnd w:id="146"/>
    </w:p>
    <w:p w14:paraId="1D75FC4E" w14:textId="77777777" w:rsidR="00731E6C" w:rsidRPr="00A83783" w:rsidRDefault="00731E6C" w:rsidP="00731E6C">
      <w:pPr>
        <w:pStyle w:val="paragraph"/>
        <w:spacing w:before="30" w:after="30"/>
        <w:ind w:left="60" w:right="60"/>
        <w:rPr>
          <w:lang w:val="ru-RU"/>
        </w:rPr>
      </w:pPr>
      <w:r w:rsidRPr="00A83783">
        <w:rPr>
          <w:lang w:val="ru-RU"/>
        </w:rPr>
        <w:t xml:space="preserve">— Geronda, yen wong ngotori awake dhewe [karo dosa] sawisé Baptisan Suci, apa kuwi banget abot? </w:t>
      </w:r>
    </w:p>
    <w:p w14:paraId="525D0FCE" w14:textId="77777777" w:rsidR="00731E6C" w:rsidRPr="00A83783" w:rsidRDefault="00731E6C" w:rsidP="00731E6C">
      <w:pPr>
        <w:pStyle w:val="paragraph"/>
        <w:spacing w:before="30" w:after="30"/>
        <w:ind w:left="60" w:right="60"/>
        <w:rPr>
          <w:lang w:val="ru-RU"/>
        </w:rPr>
      </w:pPr>
      <w:r w:rsidRPr="00A83783">
        <w:rPr>
          <w:lang w:val="ru-RU"/>
        </w:rPr>
        <w:t xml:space="preserve">— Kabeh mau gumantung sepira akèh dheweke ngotori awake dhewe. Ana sing bisa katutupi saka sirah nganti sikil, ana uga sing mung kena semprotan sethithik; kanggo sawene, ana noda reged siji, kanggo liyane loro... </w:t>
      </w:r>
    </w:p>
    <w:p w14:paraId="57343903" w14:textId="77777777" w:rsidR="00731E6C" w:rsidRPr="00A83783" w:rsidRDefault="00731E6C" w:rsidP="00731E6C">
      <w:pPr>
        <w:pStyle w:val="paragraph"/>
        <w:spacing w:before="30" w:after="30"/>
        <w:ind w:left="60" w:right="60"/>
        <w:rPr>
          <w:lang w:val="ru-RU"/>
        </w:rPr>
      </w:pPr>
      <w:r w:rsidRPr="00A83783">
        <w:rPr>
          <w:lang w:val="ru-RU"/>
        </w:rPr>
        <w:t xml:space="preserve">— Lan dosa apa sing ngotorake Rahmat Baptisan Suci — dosa abot? </w:t>
      </w:r>
    </w:p>
    <w:p w14:paraId="097C0681" w14:textId="77777777" w:rsidR="00731E6C" w:rsidRPr="005339FD" w:rsidRDefault="00731E6C" w:rsidP="00731E6C">
      <w:pPr>
        <w:pStyle w:val="paragraph"/>
        <w:spacing w:before="30" w:after="30"/>
        <w:ind w:left="60" w:right="60"/>
        <w:rPr>
          <w:lang w:val="ru-RU"/>
        </w:rPr>
      </w:pPr>
      <w:r w:rsidRPr="00A83783">
        <w:rPr>
          <w:lang w:val="ru-RU"/>
        </w:rPr>
        <w:t xml:space="preserve">— Ya, mesthi wae dosa fatal ngotori Pembaptisan Suci, banjur Rahmat Ilahi uga mundur saka wong Kristen. Mesthi wae, Panjenengané ora ninggalake wong iku [sakabehé], kaya Malaikat Penjagaé uga ora ninggalake wong iku. Elinga apa sing diomongake setan marang imam penyembah berhala, sing putrine dikarepake dinikahi wong biara? </w:t>
      </w:r>
      <w:r>
        <w:rPr>
          <w:lang w:val="ru-RU"/>
        </w:rPr>
        <w:t>"</w:t>
      </w:r>
      <w:r w:rsidRPr="00A83783">
        <w:rPr>
          <w:lang w:val="ru-RU"/>
        </w:rPr>
        <w:t>Aja kesusu. Wong biara iki wis ninggalake Gusti, nanging Gusti durung ninggalake dheweke</w:t>
      </w:r>
      <w:r>
        <w:rPr>
          <w:lang w:val="ru-RU"/>
        </w:rPr>
        <w:t>."</w:t>
      </w:r>
      <w:r>
        <w:rPr>
          <w:rStyle w:val="FootnoteReference"/>
          <w:lang w:val="ru-RU"/>
        </w:rPr>
        <w:footnoteReference w:id="64"/>
      </w:r>
    </w:p>
    <w:p w14:paraId="7612313E" w14:textId="77777777" w:rsidR="00731E6C" w:rsidRPr="00A83783" w:rsidRDefault="00731E6C" w:rsidP="00731E6C">
      <w:pPr>
        <w:pStyle w:val="paragraph"/>
        <w:spacing w:before="30" w:after="30"/>
        <w:ind w:left="60" w:right="60"/>
        <w:rPr>
          <w:lang w:val="ru-RU"/>
        </w:rPr>
      </w:pPr>
      <w:r w:rsidRPr="00A83783">
        <w:rPr>
          <w:lang w:val="ru-RU"/>
        </w:rPr>
        <w:t xml:space="preserve">— Geronda, apa bisa urip ing pepeteng dosa nanging ora ngrasakake? </w:t>
      </w:r>
    </w:p>
    <w:p w14:paraId="32F80213" w14:textId="77777777" w:rsidR="00731E6C" w:rsidRPr="00A83783" w:rsidRDefault="00731E6C" w:rsidP="00731E6C">
      <w:pPr>
        <w:pStyle w:val="paragraph"/>
        <w:spacing w:before="30" w:after="30"/>
        <w:ind w:left="60" w:right="60"/>
        <w:rPr>
          <w:lang w:val="ru-RU"/>
        </w:rPr>
      </w:pPr>
      <w:r w:rsidRPr="00A83783">
        <w:rPr>
          <w:lang w:val="ru-RU"/>
        </w:rPr>
        <w:t xml:space="preserve">— Ora, saben wong ngrasakake, nanging mung wong-wong sing apatis. Supaya wong bisa tekan pepadhangé Kristus, dhèwèké kudu kepéngin metu saka pepetengé dosa. Ayo njupuk tuladha wong sing nemokake awake dhewe ana ing ruang peteng lan, amarga kecerobohan, nutup lawang kanthi kenceng saka njero. Nalika weruh sinar padhang sing nyusup liwat bolongan cilik mlebu ruang peteng, dhèwèké maju menyang cahya kuwi, alon-alon mbukak bolongan mau luwih amba, nemokake lawang lan metu menyang njaba. Mangkono uga wong sing ana ing pepeteng dosa: wiwit nalika dheweke ngrasa butuh kabecikan lan kebak kepedulian sing tulus, dheweke bakal ngupaya kabeh upaya kanggo metu saka </w:t>
      </w:r>
      <w:r w:rsidRPr="00A83783">
        <w:rPr>
          <w:lang w:val="ru-RU"/>
        </w:rPr>
        <w:lastRenderedPageBreak/>
        <w:t xml:space="preserve">pepeteng iki. Sawisé ngendika, </w:t>
      </w:r>
      <w:r>
        <w:rPr>
          <w:lang w:val="ru-RU"/>
        </w:rPr>
        <w:t>"</w:t>
      </w:r>
      <w:r w:rsidRPr="00A83783">
        <w:rPr>
          <w:lang w:val="ru-RU"/>
        </w:rPr>
        <w:t>Apa sing tak lakoni iki salah; aku wis nyasar saka dalan</w:t>
      </w:r>
      <w:r>
        <w:rPr>
          <w:lang w:val="ru-RU"/>
        </w:rPr>
        <w:t xml:space="preserve">," </w:t>
      </w:r>
      <w:r w:rsidRPr="00A83783">
        <w:rPr>
          <w:lang w:val="ru-RU"/>
        </w:rPr>
        <w:t>wong iku ngendhegake dhiri, Rahmaté Gusti Allah rawuh marang dhèwèké, lan wiwit kuwi dhèwèké urip kanthi bener. Nanging yèn rasa prihatin sing becik ora mlebu ing ati wong, ora gampang kanggo dhèwèké mbenerake dhiri. Contoné, ana wong sing lungguh ing kamar sing dikunci lan krasa ora waras. Kowe kandha marang wong kaya ngono: 'Munggah, bukak lawang, metu menyang udara seger lan kowe bakal sadar</w:t>
      </w:r>
      <w:r>
        <w:rPr>
          <w:lang w:val="ru-RU"/>
        </w:rPr>
        <w:t xml:space="preserve">,' </w:t>
      </w:r>
      <w:r w:rsidRPr="00A83783">
        <w:rPr>
          <w:lang w:val="ru-RU"/>
        </w:rPr>
        <w:t>nanging wong mau mangsuli: 'Aku ora bisa metu menyang udara seger. Nanging kandhaa marang aku, kenapa aku dikurung ing njero papat tembok iki lan ora bisa ambegan? Kenapa ing kene ora ana hawa seger? Kenapa Gusti Allah nyelehake aku ing kene, dene maringi wong liya kasempatan kanggo nikmati kamardikan?</w:t>
      </w:r>
      <w:r>
        <w:rPr>
          <w:lang w:val="ru-RU"/>
        </w:rPr>
        <w:t xml:space="preserve">" </w:t>
      </w:r>
      <w:r w:rsidRPr="00A83783">
        <w:rPr>
          <w:lang w:val="ru-RU"/>
        </w:rPr>
        <w:t xml:space="preserve">Ya, apa pancen bisa mbantu wong kaya ngono? Apa kowe ngerti pinten wong sing nandhang sangsara amarga ora ngrungokake wong sing bisa maringi pitulungan rohani? </w:t>
      </w:r>
    </w:p>
    <w:p w14:paraId="6F7451C4" w14:textId="77777777" w:rsidR="00731E6C" w:rsidRPr="00A83783" w:rsidRDefault="00731E6C" w:rsidP="00731E6C">
      <w:pPr>
        <w:pStyle w:val="paragraph"/>
        <w:spacing w:before="30" w:after="30"/>
        <w:ind w:left="60" w:right="60"/>
        <w:rPr>
          <w:lang w:val="ru-RU"/>
        </w:rPr>
      </w:pPr>
      <w:r w:rsidRPr="00A83783">
        <w:rPr>
          <w:lang w:val="ru-RU"/>
        </w:rPr>
        <w:t xml:space="preserve">Liwat dosa, manungsa ngowahi swarga donya dadi sangsara donya. Yen nyawa kena nodha dosa-dosa gedhe, manungsa ngalami kahanan kaya setan: dheweke ngamuk, nandhang sangsara, lan ora ana tentrem ing batine. Kosok baline, wong-wong sing urip karo Gusti tentrem; padha ngarahake pikirane marang kabeneran ilahi lan tansah nyimpen pikiran sing apik. Wong kaya ngono urip ing swarga donya. Ana sing cetha beda saka dheweke dibandhingake karo wong-wong sing urip tanpa Gusti. </w:t>
      </w:r>
    </w:p>
    <w:p w14:paraId="5C71B540" w14:textId="77777777" w:rsidR="00731E6C" w:rsidRPr="00A83783" w:rsidRDefault="00731E6C" w:rsidP="00731E6C">
      <w:pPr>
        <w:pStyle w:val="paragraph"/>
        <w:spacing w:before="30" w:after="30"/>
        <w:ind w:left="60" w:right="60"/>
        <w:rPr>
          <w:lang w:val="ru-RU"/>
        </w:rPr>
      </w:pPr>
      <w:r w:rsidRPr="00A83783">
        <w:rPr>
          <w:lang w:val="ru-RU"/>
        </w:rPr>
        <w:t xml:space="preserve">Lan iki uga katon marang wong-wong ing sakupenge. Iki yaiku Rahmat Ilahi, sing mbukak pribadine wong, sanajan padha nyoba tetep ora dikenal. </w:t>
      </w:r>
    </w:p>
    <w:p w14:paraId="11434B91" w14:textId="77777777" w:rsidR="00731E6C" w:rsidRPr="002224AC" w:rsidRDefault="00731E6C" w:rsidP="00731E6C">
      <w:pPr>
        <w:rPr>
          <w:lang w:val="ru-RU"/>
        </w:rPr>
      </w:pPr>
    </w:p>
    <w:p w14:paraId="5DB6C20E" w14:textId="77777777" w:rsidR="00731E6C" w:rsidRPr="00A83783" w:rsidRDefault="00731E6C" w:rsidP="00731E6C">
      <w:pPr>
        <w:pStyle w:val="Heading4"/>
        <w:rPr>
          <w:lang w:val="ru-RU"/>
        </w:rPr>
      </w:pPr>
      <w:bookmarkStart w:id="147" w:name="_Toc196502876"/>
      <w:bookmarkStart w:id="148" w:name="_Toc196909845"/>
      <w:bookmarkStart w:id="149" w:name="_Toc226993958"/>
      <w:r w:rsidRPr="00A83783">
        <w:rPr>
          <w:lang w:val="ru-RU"/>
        </w:rPr>
        <w:t>Dosa Karsa</w:t>
      </w:r>
      <w:bookmarkEnd w:id="147"/>
      <w:bookmarkEnd w:id="148"/>
      <w:bookmarkEnd w:id="149"/>
    </w:p>
    <w:p w14:paraId="473F7EC2" w14:textId="77777777" w:rsidR="00731E6C" w:rsidRPr="00A83783" w:rsidRDefault="00731E6C" w:rsidP="00731E6C">
      <w:pPr>
        <w:pStyle w:val="paragraph"/>
        <w:spacing w:before="30" w:after="30"/>
        <w:ind w:left="60" w:right="60"/>
        <w:rPr>
          <w:lang w:val="ru-RU"/>
        </w:rPr>
      </w:pPr>
      <w:r w:rsidRPr="00A83783">
        <w:rPr>
          <w:lang w:val="ru-RU"/>
        </w:rPr>
        <w:t xml:space="preserve">Kita kudu banget ngati-ati marang dosa-dosa karsa, amarga karsa kita kuwi sing bakal dadi perhatiané Gusti nalika Panjenengané rawuh ngadili kita. Dosa-dosa sing kita tindakake amarga kecerobohan ora pati abot. Sawetara dosa nduwéni kahanan sing ngurangi paukuman, sanajan tetep dadi dosa. </w:t>
      </w:r>
    </w:p>
    <w:p w14:paraId="69EEB2FD" w14:textId="77777777" w:rsidR="00731E6C" w:rsidRPr="00A83783" w:rsidRDefault="00731E6C" w:rsidP="00731E6C">
      <w:pPr>
        <w:pStyle w:val="paragraph"/>
        <w:spacing w:before="30" w:after="30"/>
        <w:ind w:left="60" w:right="60"/>
        <w:rPr>
          <w:lang w:val="ru-RU"/>
        </w:rPr>
      </w:pPr>
      <w:r w:rsidRPr="00A83783">
        <w:rPr>
          <w:lang w:val="ru-RU"/>
        </w:rPr>
        <w:t xml:space="preserve">Saliyane, yen kita dosa tanpa sengaja, Gusti ngatur kahanan supaya kesalahan kita bisa digunakake kanggo tujuan sing apik. Iki ora ateges kita kudu dosa supaya </w:t>
      </w:r>
      <w:r>
        <w:rPr>
          <w:lang w:val="ru-RU"/>
        </w:rPr>
        <w:t>'kabecikan'</w:t>
      </w:r>
      <w:r w:rsidRPr="00A83783">
        <w:rPr>
          <w:lang w:val="ru-RU"/>
        </w:rPr>
        <w:t xml:space="preserve"> iki kelakon — mung Gusti nggunakake pelanggaran kita kanggo kabecikan, lan ana asil apik amarga kita dosa tanpa sengaja. Nanging, yen kita tobat saka dosa sing kita tindakake kanthi sadar, mula kita kudu ndedonga supaya dosa kita ora nyebabake ala apa-apa. </w:t>
      </w:r>
    </w:p>
    <w:p w14:paraId="05557DF0" w14:textId="77777777" w:rsidR="00731E6C" w:rsidRPr="005339FD" w:rsidRDefault="00731E6C" w:rsidP="00731E6C">
      <w:pPr>
        <w:pStyle w:val="paragraph"/>
        <w:spacing w:before="30" w:after="30"/>
        <w:ind w:left="60" w:right="60"/>
        <w:rPr>
          <w:lang w:val="ru-RU"/>
        </w:rPr>
      </w:pPr>
      <w:r w:rsidRPr="00A83783">
        <w:rPr>
          <w:lang w:val="ru-RU"/>
        </w:rPr>
        <w:t xml:space="preserve">— Geronda, kepiye sang biksu sing kasebut ing </w:t>
      </w:r>
      <w:r>
        <w:rPr>
          <w:lang w:val="ru-RU"/>
        </w:rPr>
        <w:t>'Evergetinos'</w:t>
      </w:r>
      <w:r w:rsidRPr="00A83783">
        <w:rPr>
          <w:lang w:val="ru-RU"/>
        </w:rPr>
        <w:t xml:space="preserve"> bisa slamet? Sajeroning sepuluh taun dhèwèké tiba ing dosa sing padha saben dina, nanging saben dina uga tobat</w:t>
      </w:r>
      <w:r w:rsidRPr="005339FD">
        <w:rPr>
          <w:lang w:val="ru-RU"/>
        </w:rPr>
        <w:t>.</w:t>
      </w:r>
      <w:r>
        <w:rPr>
          <w:rStyle w:val="FootnoteReference"/>
          <w:lang w:val="ru-RU"/>
        </w:rPr>
        <w:footnoteReference w:id="65"/>
      </w:r>
    </w:p>
    <w:p w14:paraId="3BCD147D" w14:textId="77777777" w:rsidR="00731E6C" w:rsidRPr="00A83783" w:rsidRDefault="00731E6C" w:rsidP="00731E6C">
      <w:pPr>
        <w:pStyle w:val="paragraph"/>
        <w:spacing w:before="30" w:after="30"/>
        <w:ind w:left="60" w:right="60"/>
        <w:rPr>
          <w:lang w:val="ru-RU"/>
        </w:rPr>
      </w:pPr>
      <w:r w:rsidRPr="00A83783">
        <w:rPr>
          <w:lang w:val="ru-RU"/>
        </w:rPr>
        <w:t xml:space="preserve">— Sang biksu sing dimaksud kuwi, ing sawenehing teges, dadi budak hawa napsu, dadi tawanané. Dhèwèké ora nduwèni watak sing ala, nanging ora nampa pitulungan; dhèwèké digawa menyang sing ala. Mula saka kuwi, dhèwèké pantes nampa pitulunganing Gusti. Dhèwèké ngupaya, dhèwèké nandhang sangsara, lan pangapurané tulus. Lan ing pungkasané, Gusti nylametaké dhèwèké. Kowe weruh kahanané: sawijining wong bisa nduwé watak sing apik, nanging yèn dhèwèké ora nampa pitulungan nalika isih cilik lan keseret mlebu ing ala, banjur mengko bakal angel kanggo dhèwèké bisa tangi manèh. Wong nyoba [tangi], tiba manèh, tangi manèh... Yakuwi, dhèwèké berjuang. Gusti Allah ora bakal ninggalake wong kaya ngono. Amarga nyawa sing apes kuwi wis ngupaya sethithik, nyuwun pitulungan marang Gusti, lan nindakake dosa tanpa niat ala. Contone, ana wong sing miwiti mlaku ing sawijining dalan tanpa niyat nindakake dosa. Nanging, nalika mlaku ing dalan kuwi, dhèwèké kapancing godaan lan tiba ing dosa. Banjur dhèwèké taubat, nyoba [mbebasaké dhèwèké saka dosa], nanging ana jebakan manèh sing disiapaké kanggo dhèwèké, lan jiwa sing apes kuwi, sing ora nduwé niat nindakké apa-apa sing salah, tiba manèh lan taubat manèh. Wong kaya ngono nduwé kahanan sing ngurangi kesalahan. Amarga dhèwèké pancèn ora kepéngin nindakké apa-apa sing salah, nanging </w:t>
      </w:r>
      <w:r w:rsidRPr="00A83783">
        <w:rPr>
          <w:lang w:val="ru-RU"/>
        </w:rPr>
        <w:lastRenderedPageBreak/>
        <w:t xml:space="preserve">kesasar mlebu ing ala, banjur taubat. Nanging yen ana wong kandha: 'Kanggo nggayuh tujuan iki, aku kudu nindakake ketidakadilan kaya ngene; kanggo nggayuh bab liya, aku kudu nganggo tipuan kaya </w:t>
      </w:r>
      <w:r>
        <w:rPr>
          <w:lang w:val="ru-RU"/>
        </w:rPr>
        <w:t xml:space="preserve">ngene' </w:t>
      </w:r>
      <w:r w:rsidRPr="00A83783">
        <w:rPr>
          <w:lang w:val="ru-RU"/>
        </w:rPr>
        <w:t xml:space="preserve">— lan sapiturute — mula dheweke dosa kanthi sengaja, kanthi sadar tenan apa sing dilakoni. Maksudé, wong kaya ngono nyusun rencana dosané dhéwé lan bebarengan karo setan nyiyapaké skéma kanggo nindakake siji utawa liya dosa. Lan iki banget keplak, amarga [dosa kuwi] ditindakake kanthi niyat sing wis dirancang sadurungé. Wong kaya ngono ora mung kecemplung godaan, nanging malah nindakake dosa bebarengan karo sing nggodha. Wong-wong kuwi ora bakal nampa pitulungan ilahi, amarga ora pantes nampa. Ing pungkasané, wong kaya ngono mati tanpa tobat. </w:t>
      </w:r>
    </w:p>
    <w:p w14:paraId="4597D102" w14:textId="77777777" w:rsidR="00731E6C" w:rsidRPr="00A83783" w:rsidRDefault="00731E6C" w:rsidP="00731E6C">
      <w:pPr>
        <w:pStyle w:val="paragraph"/>
        <w:spacing w:before="30" w:after="30"/>
        <w:ind w:left="60" w:right="60"/>
        <w:rPr>
          <w:lang w:val="ru-RU"/>
        </w:rPr>
      </w:pPr>
      <w:r w:rsidRPr="00A83783">
        <w:rPr>
          <w:lang w:val="ru-RU"/>
        </w:rPr>
        <w:t xml:space="preserve">Nanging sanajan wong-wong sing kandha bakal tobat nalika tuwa — kepiye bisa yakin yèn bakal ana wektu kanggo tobat lan yèn pati ora bakal teka tanpa dikira? Aku kelingan sawijining kontraktor sing uripé kebak dosa. </w:t>
      </w:r>
      <w:r>
        <w:rPr>
          <w:lang w:val="ru-RU"/>
        </w:rPr>
        <w:t>"</w:t>
      </w:r>
      <w:r w:rsidRPr="00A83783">
        <w:rPr>
          <w:lang w:val="ru-RU"/>
        </w:rPr>
        <w:t>Yen aku wis tuwa," ' ujare, 'Aku bakal menyang Yerusalem, adus ing Kali Yordan, lan kabeh dosaku bakal kabasuh</w:t>
      </w:r>
      <w:r>
        <w:rPr>
          <w:lang w:val="ru-RU"/>
        </w:rPr>
        <w:t xml:space="preserve">.' </w:t>
      </w:r>
      <w:r w:rsidRPr="00A83783">
        <w:rPr>
          <w:lang w:val="ru-RU"/>
        </w:rPr>
        <w:t xml:space="preserve">Lan dheweke terus urip kaya biyasane. Pungkasané, nalika dheweke wis tekan titik sing ora duwe tenaga maneh kanggo dosa—dheweke meh ora bisa mlaku—dheweke mutusaké menyang Yerusalem. </w:t>
      </w:r>
      <w:r>
        <w:rPr>
          <w:lang w:val="ru-RU"/>
        </w:rPr>
        <w:t>"</w:t>
      </w:r>
      <w:r w:rsidRPr="00A83783">
        <w:rPr>
          <w:lang w:val="ru-RU"/>
        </w:rPr>
        <w:t>Rungokna," ujare marang salah siji mandor, "aku wis mutusaké arep menyang Yerusalem lan adus ing Kali Yordan</w:t>
      </w:r>
      <w:r>
        <w:rPr>
          <w:lang w:val="ru-RU"/>
        </w:rPr>
        <w:t>." "</w:t>
      </w:r>
      <w:r w:rsidRPr="00A83783">
        <w:rPr>
          <w:lang w:val="ru-RU"/>
        </w:rPr>
        <w:t>Ah, tuan," wangsulane mandor kuwi, "yen sampeyan resik, sampeyan bakal bisa mlebu; yen sampeyan ora resik, sampeyan ora bakal bisa mlebu</w:t>
      </w:r>
      <w:r>
        <w:rPr>
          <w:lang w:val="ru-RU"/>
        </w:rPr>
        <w:t xml:space="preserve">." </w:t>
      </w:r>
      <w:r w:rsidRPr="00A83783">
        <w:rPr>
          <w:lang w:val="ru-RU"/>
        </w:rPr>
        <w:t xml:space="preserve">Lan pancen kaya sing wis dipratélakaké! Durung tekan Athena kanggo ngurus dokumen sing dibutuhake, kontraktor mau langsung seda. Sawetara wong njupuk kabèh dhuwité, nggawa dhèwèké menyang pangurus pemakaman lan ngirim bali saka kana ing peti mati — menyang kutha asalé. </w:t>
      </w:r>
    </w:p>
    <w:p w14:paraId="6C3A0C25" w14:textId="77777777" w:rsidR="00731E6C" w:rsidRPr="002224AC" w:rsidRDefault="00731E6C" w:rsidP="00731E6C">
      <w:pPr>
        <w:rPr>
          <w:lang w:val="ru-RU"/>
        </w:rPr>
      </w:pPr>
    </w:p>
    <w:p w14:paraId="09F0E028" w14:textId="77777777" w:rsidR="00731E6C" w:rsidRPr="00A83783" w:rsidRDefault="00731E6C" w:rsidP="00731E6C">
      <w:pPr>
        <w:pStyle w:val="Heading4"/>
        <w:rPr>
          <w:lang w:val="ru-RU"/>
        </w:rPr>
      </w:pPr>
      <w:bookmarkStart w:id="150" w:name="_Toc196502877"/>
      <w:bookmarkStart w:id="151" w:name="_Toc196909846"/>
      <w:bookmarkStart w:id="152" w:name="_Toc226993959"/>
      <w:r w:rsidRPr="00A83783">
        <w:rPr>
          <w:lang w:val="ru-RU"/>
        </w:rPr>
        <w:t>Ayo padha nindakake kabecikan amarga katresnan marang Kristus</w:t>
      </w:r>
      <w:bookmarkEnd w:id="150"/>
      <w:bookmarkEnd w:id="151"/>
      <w:bookmarkEnd w:id="152"/>
    </w:p>
    <w:p w14:paraId="78D4039E" w14:textId="77777777" w:rsidR="00731E6C" w:rsidRPr="00A83783" w:rsidRDefault="00731E6C" w:rsidP="00731E6C">
      <w:pPr>
        <w:pStyle w:val="paragraph"/>
        <w:spacing w:before="30" w:after="30"/>
        <w:ind w:left="60" w:right="60"/>
        <w:rPr>
          <w:lang w:val="ru-RU"/>
        </w:rPr>
      </w:pPr>
      <w:r w:rsidRPr="00A83783">
        <w:rPr>
          <w:lang w:val="ru-RU"/>
        </w:rPr>
        <w:t xml:space="preserve">— Geronda, nalika aku mikirake taun-taun angel sing bakal teka, aku kebak rasa wedi. </w:t>
      </w:r>
    </w:p>
    <w:p w14:paraId="789BC13A" w14:textId="77777777" w:rsidR="00731E6C" w:rsidRPr="00A83783" w:rsidRDefault="00731E6C" w:rsidP="00731E6C">
      <w:pPr>
        <w:pStyle w:val="paragraph"/>
        <w:spacing w:before="30" w:after="30"/>
        <w:ind w:left="60" w:right="60"/>
        <w:rPr>
          <w:lang w:val="ru-RU"/>
        </w:rPr>
      </w:pPr>
      <w:r w:rsidRPr="00A83783">
        <w:rPr>
          <w:lang w:val="ru-RU"/>
        </w:rPr>
        <w:t>— Kowe wedi apa? Mbok menawa kowe wedi menyang neraka lan nandhang sangsara bareng setan-setan? Aku ngerti yen kowe kandha: 'Kristusku, tulung aku supaya pantes mlebu Swarga, supaya aku ora nyebabake Panjenengan lara. Amarga bakal angel banget kanggo Panjenengan ngerti yen aku ana ing neraka sawise kabeh sing wis Panjenengan tindakake kanggo aku</w:t>
      </w:r>
      <w:r>
        <w:rPr>
          <w:lang w:val="ru-RU"/>
        </w:rPr>
        <w:t>.'</w:t>
      </w:r>
      <w:r w:rsidRPr="00A83783">
        <w:rPr>
          <w:lang w:val="ru-RU"/>
        </w:rPr>
        <w:t xml:space="preserve"> Nanging ora ana katresnan ing kepinginan mung supaya kowe nyaman ing Swarga. Aku ngomong iki dudu supaya kita urip sembrono, nindakake kahanan, banjur pungkasané nampa sangsara kaya ing neraka. Nanging kadhangkala ana wong sing duwé pamanggih kaya ngéné: </w:t>
      </w:r>
      <w:r>
        <w:rPr>
          <w:lang w:val="ru-RU"/>
        </w:rPr>
        <w:t xml:space="preserve">'Aku </w:t>
      </w:r>
      <w:r w:rsidRPr="00A83783">
        <w:rPr>
          <w:lang w:val="ru-RU"/>
        </w:rPr>
        <w:t>bakal nindakake kabecikan supaya ora kelangan Swarga</w:t>
      </w:r>
      <w:r>
        <w:rPr>
          <w:lang w:val="ru-RU"/>
        </w:rPr>
        <w:t>.'</w:t>
      </w:r>
      <w:r w:rsidRPr="00A83783">
        <w:rPr>
          <w:lang w:val="ru-RU"/>
        </w:rPr>
        <w:t xml:space="preserve"> Nanging, yen kita duwe katresnan, kita bakal mikir kaya ngene: 'Akeh banget wong sengsara sing durung nate ngrasakake seneng sejati sanadyan sethithik ing urip iki bakal nandhang sangsara ing neraka, lan aku malah mikirake awakku dhéwé?</w:t>
      </w:r>
      <w:r>
        <w:rPr>
          <w:lang w:val="ru-RU"/>
        </w:rPr>
        <w:t xml:space="preserve">' </w:t>
      </w:r>
      <w:r w:rsidRPr="00A83783">
        <w:rPr>
          <w:lang w:val="ru-RU"/>
        </w:rPr>
        <w:t xml:space="preserve">Aku bakal ngomong terus terang: pitakon apa aku bakal ana ing swarga utawa neraka ora dadi urusan kanggo aku. Aku wis nglirwakake awakku dhéwé. Pitakonan apa aku bakal ana ing Swarga ora dadi urusané aku, dudu amarga aku ora kepéngin cedhak karo Kristus—ora. Nanging aku ora netepaké tujuan nindakaké kabecikan kanggo éntuk panggonan ing Swarga. </w:t>
      </w:r>
      <w:r>
        <w:rPr>
          <w:lang w:val="ru-RU"/>
        </w:rPr>
        <w:t>"</w:t>
      </w:r>
      <w:r w:rsidRPr="00A83783">
        <w:rPr>
          <w:lang w:val="ru-RU"/>
        </w:rPr>
        <w:t>Sanajan Panjenengan mbuwang aku, Kristusku," ujarku, "aku ora bakal kuciwa: amarga aku ora pantes mlebu Swarga</w:t>
      </w:r>
      <w:r>
        <w:rPr>
          <w:lang w:val="ru-RU"/>
        </w:rPr>
        <w:t xml:space="preserve">." </w:t>
      </w:r>
    </w:p>
    <w:p w14:paraId="0A50BF97" w14:textId="77777777" w:rsidR="00731E6C" w:rsidRPr="00A83783" w:rsidRDefault="00731E6C" w:rsidP="00731E6C">
      <w:pPr>
        <w:pStyle w:val="paragraph"/>
        <w:spacing w:before="30" w:after="30"/>
        <w:ind w:left="60" w:right="60"/>
        <w:rPr>
          <w:lang w:val="ru-RU"/>
        </w:rPr>
      </w:pPr>
      <w:r w:rsidRPr="00A83783">
        <w:rPr>
          <w:lang w:val="ru-RU"/>
        </w:rPr>
        <w:t>Saiki urip kita tanpa kabungahan lan abot, amarga kepahlawanan lan pangorbanan dhiri wis saya suda. Malah wong-wong rohani padha mikir kaya pedagang remeh, lan malah nganti urip kanthi gaya pseudo-rohani. Padha ngupaya nyekel saben kesenengan saka urip, salawase durung dadi dosa. "Apa iki wis dosa utawa durung?" wong kaya ngono ngetung. "Durung, durung dosa. Dadi aku bisa nikmati iki.</w:t>
      </w:r>
      <w:r>
        <w:rPr>
          <w:lang w:val="ru-RU"/>
        </w:rPr>
        <w:t xml:space="preserve">" </w:t>
      </w:r>
      <w:r w:rsidRPr="00A83783">
        <w:rPr>
          <w:lang w:val="ru-RU"/>
        </w:rPr>
        <w:t>Contone, dheweke nyedhaki puasa kaya ngene: "Oke, sesuk apa? Jemuwah. Ya wis, tegese aku bisa mangan daging nganti limang menit sadurunge tengah wengi dina iki. Mangga, ayo mangan! Ora, sawisé tengah wengi ora diijini maneh — dina anyar wis diwiwiti lan iku bakal dadi dosa.</w:t>
      </w:r>
      <w:r>
        <w:rPr>
          <w:lang w:val="ru-RU"/>
        </w:rPr>
        <w:t xml:space="preserve">" </w:t>
      </w:r>
      <w:r w:rsidRPr="00A83783">
        <w:rPr>
          <w:lang w:val="ru-RU"/>
        </w:rPr>
        <w:t xml:space="preserve">Kanthi tembung liya, wong kaya ngono kepéngin nikmati urip donya tanpa kelangan Swarga. Kanthi mangkono, padha nganggep dosa lan sangsara neraka kaya pedagang cilik. Nanging, yèn padha mikir </w:t>
      </w:r>
      <w:r w:rsidRPr="00A83783">
        <w:rPr>
          <w:lang w:val="ru-RU"/>
        </w:rPr>
        <w:lastRenderedPageBreak/>
        <w:t xml:space="preserve">jujur, mesthiné bakal kandha [marang awaké dhéwé]: </w:t>
      </w:r>
      <w:r>
        <w:rPr>
          <w:lang w:val="ru-RU"/>
        </w:rPr>
        <w:t>"</w:t>
      </w:r>
      <w:r w:rsidRPr="00A83783">
        <w:rPr>
          <w:lang w:val="ru-RU"/>
        </w:rPr>
        <w:t>Kristus nandhang salib lan ngrasakake sangsara banget kanggo aku ! Kepiye carane aku bisa nglarani Panjenengané nganggo tumindak dosaku? Aku ora kepengin nemokake awakku ing sangsara neraka amarga alesan apa wae kejaba aku ora tahan nandhang sangsara Kristus, Sing bakal weruh yen aku ana ing neraka</w:t>
      </w:r>
      <w:r>
        <w:rPr>
          <w:lang w:val="ru-RU"/>
        </w:rPr>
        <w:t xml:space="preserve">." </w:t>
      </w:r>
    </w:p>
    <w:p w14:paraId="56D2BE86" w14:textId="77777777" w:rsidR="00731E6C" w:rsidRPr="00A83783" w:rsidRDefault="00731E6C" w:rsidP="00731E6C">
      <w:pPr>
        <w:pStyle w:val="paragraph"/>
        <w:spacing w:before="30" w:after="30"/>
        <w:ind w:left="60" w:right="60"/>
        <w:rPr>
          <w:lang w:val="ru-RU"/>
        </w:rPr>
      </w:pPr>
      <w:r w:rsidRPr="00A83783">
        <w:rPr>
          <w:lang w:val="ru-RU"/>
        </w:rPr>
        <w:t xml:space="preserve">Aja padha nindakake kabecikan kanthi pangajab bakal nampa ganjaran, nanging padha ngupaya amarga katresnan marang Kristus. Padha ngupaya supaya kabeh sing kita tindakake iku murni lan dilakoni kanggo Kristus. Aja nganti ana motif manungsa, kepinginan kanggo nyenengake awak dhewe, kapentingan pribadi, utawa sapiturute. Ayo padha eling yèn Kristus ndeleng kita, ngreksa kita, lan ayo padha usaha supaya ora nglarani atiné. Yèn ora, iman lan katresnan kita bakal ambyar. </w:t>
      </w:r>
    </w:p>
    <w:p w14:paraId="6DE3FD22" w14:textId="77777777" w:rsidR="00731E6C" w:rsidRPr="00A83783" w:rsidRDefault="00731E6C" w:rsidP="00731E6C">
      <w:pPr>
        <w:pStyle w:val="paragraph"/>
        <w:spacing w:before="30" w:after="30"/>
        <w:ind w:left="60" w:right="60"/>
        <w:rPr>
          <w:lang w:val="ru-RU"/>
        </w:rPr>
      </w:pPr>
      <w:r w:rsidRPr="00A83783">
        <w:rPr>
          <w:lang w:val="ru-RU"/>
        </w:rPr>
        <w:t>Lan yen kita nyawang luwih jero kabeh sing kita lakoni ing urip rohani—askese, puasa, jaga bengi lan sapiturute—kita bakal weruh yen kabeh praktik kuwi uga nguwatake kesehatan jasmani kita. Apa ana sing turu ing amben sing atos minangka wujud tapa brata? Lan para dhokter uga nyaranake: 'Turu ing panggonan sing atos, amarga turu ing panggonan sing alus mbebayani</w:t>
      </w:r>
      <w:r>
        <w:rPr>
          <w:lang w:val="ru-RU"/>
        </w:rPr>
        <w:t xml:space="preserve">.' </w:t>
      </w:r>
      <w:r w:rsidRPr="00A83783">
        <w:rPr>
          <w:lang w:val="ru-RU"/>
        </w:rPr>
        <w:t>Apa ana sing nindakake sujud? Akeh wong nindakake senam kanggo nguwatake otot-otot. Apa ana wong liya sing cukup turu sethithik? Nanging turu kakehan ngleburake pikiran. Apa ora padha kandha: 'Wong kuwi kaya lalat sing ngantuk, nanging delengen sing siji kuwi—dheweke wong apik, ora ngorok!</w:t>
      </w:r>
      <w:r>
        <w:rPr>
          <w:lang w:val="ru-RU"/>
        </w:rPr>
        <w:t>'</w:t>
      </w:r>
      <w:r w:rsidRPr="00A83783">
        <w:rPr>
          <w:lang w:val="ru-RU"/>
        </w:rPr>
        <w:t xml:space="preserve"> Kanthi tembung liya, latihan rohani sing ditindakake wong uga nguwatake kesehatan fisik. Luwih saka kuwi, wong entuk manfaat gedhe saka pangendalian diri. Malah, wong-wong sing nindakake riset ilmiah lan sapiturute uga ngupaya urip murni, supaya pikirane ora kabur nanging tetep cetha. Mesthi wae, iki dudu tujuane niyat nahan napsu kita [monastik], nanging salah siji asil saka latihan rohani sing kita lakoni yaiku manfaat sing digoleki wong donya. Kita nglakoni bab-bab rohani, lan lumantar praktik rohani iki kita uga entuk kasehatan jasmani. </w:t>
      </w:r>
    </w:p>
    <w:p w14:paraId="5E72F51D" w14:textId="77777777" w:rsidR="00731E6C" w:rsidRPr="002224AC" w:rsidRDefault="00731E6C" w:rsidP="00731E6C">
      <w:pPr>
        <w:rPr>
          <w:lang w:val="ru-RU"/>
        </w:rPr>
      </w:pPr>
    </w:p>
    <w:p w14:paraId="7B324BCC" w14:textId="77777777" w:rsidR="00731E6C" w:rsidRPr="00A83783" w:rsidRDefault="00731E6C" w:rsidP="00731E6C">
      <w:pPr>
        <w:pStyle w:val="Heading4"/>
        <w:rPr>
          <w:lang w:val="ru-RU"/>
        </w:rPr>
      </w:pPr>
      <w:bookmarkStart w:id="153" w:name="_Toc196502878"/>
      <w:bookmarkStart w:id="154" w:name="_Toc196909847"/>
      <w:bookmarkStart w:id="155" w:name="_Toc226993960"/>
      <w:r w:rsidRPr="00A83783">
        <w:rPr>
          <w:lang w:val="ru-RU"/>
        </w:rPr>
        <w:t>Godaan ing urip kita</w:t>
      </w:r>
      <w:bookmarkEnd w:id="153"/>
      <w:bookmarkEnd w:id="154"/>
      <w:bookmarkEnd w:id="155"/>
    </w:p>
    <w:p w14:paraId="5392D163" w14:textId="77777777" w:rsidR="00731E6C" w:rsidRPr="00A83783" w:rsidRDefault="00731E6C" w:rsidP="00731E6C">
      <w:pPr>
        <w:pStyle w:val="paragraph"/>
        <w:spacing w:before="30" w:after="30"/>
        <w:ind w:left="60" w:right="60"/>
        <w:rPr>
          <w:lang w:val="ru-RU"/>
        </w:rPr>
      </w:pPr>
      <w:r w:rsidRPr="00A83783">
        <w:rPr>
          <w:lang w:val="ru-RU"/>
        </w:rPr>
        <w:t xml:space="preserve">Gusti maringi cobaan manut kahanan rohani kita. Ing sawijining conto, Gusti ngidini kita nggawe kesalahan tartamtu, umpama, rada lalai ing sawijining bab, supaya mengko kita luwih waspada lan bisa nyingkiri—utawa luwih tepaté, nyegah—piala sing luwih gedhé sing disiapaké setan kanggo nyerang kita. Ing conto liyane, Panjenengané ngidini setan nggodha kita kanggo nguji kita. Tegesé, [ing kéné] kita lagi diuji, lan tinimbang nindakake sing ala, setan malah maringi kabecikan marang kita. Coba pikirake Eyang Filaret, sing ngeluh: </w:t>
      </w:r>
      <w:r>
        <w:rPr>
          <w:lang w:val="ru-RU"/>
        </w:rPr>
        <w:t>"</w:t>
      </w:r>
      <w:r w:rsidRPr="00A83783">
        <w:rPr>
          <w:lang w:val="ru-RU"/>
        </w:rPr>
        <w:t>Anakku, Gusti wis ninggalake aku — dina iki ora ana siji godaan!</w:t>
      </w:r>
      <w:r>
        <w:rPr>
          <w:lang w:val="ru-RU"/>
        </w:rPr>
        <w:t>"</w:t>
      </w:r>
      <w:r>
        <w:rPr>
          <w:rStyle w:val="FootnoteReference"/>
          <w:lang w:val="ru-RU"/>
        </w:rPr>
        <w:footnoteReference w:id="66"/>
      </w:r>
      <w:r w:rsidRPr="00A83783">
        <w:rPr>
          <w:lang w:val="ru-RU"/>
        </w:rPr>
        <w:t xml:space="preserve"> Eyang kuwi kepengin ngadhepi godaan saben dina — supaya bisa nampa mahkota pemenang saka Kristus. </w:t>
      </w:r>
    </w:p>
    <w:p w14:paraId="42779B9B" w14:textId="77777777" w:rsidR="00731E6C" w:rsidRPr="00A83783" w:rsidRDefault="00731E6C" w:rsidP="00731E6C">
      <w:pPr>
        <w:pStyle w:val="paragraph"/>
        <w:spacing w:before="30" w:after="30"/>
        <w:ind w:left="60" w:right="60"/>
        <w:rPr>
          <w:lang w:val="ru-RU"/>
        </w:rPr>
      </w:pPr>
      <w:r w:rsidRPr="00A83783">
        <w:rPr>
          <w:lang w:val="ru-RU"/>
        </w:rPr>
        <w:t xml:space="preserve">Wong sing kuwat, kaya Eyang Filaret, ora nyingkiri godaan, nanging nyuwun marang Kristus: </w:t>
      </w:r>
      <w:r>
        <w:rPr>
          <w:lang w:val="ru-RU"/>
        </w:rPr>
        <w:t>"</w:t>
      </w:r>
      <w:r w:rsidRPr="00A83783">
        <w:rPr>
          <w:lang w:val="ru-RU"/>
        </w:rPr>
        <w:t>Kristusku, kirimna aku godaan lan paringana aku kekuwatan kanggo nglawan.</w:t>
      </w:r>
      <w:r>
        <w:rPr>
          <w:lang w:val="ru-RU"/>
        </w:rPr>
        <w:t xml:space="preserve">" </w:t>
      </w:r>
      <w:r w:rsidRPr="00A83783">
        <w:rPr>
          <w:lang w:val="ru-RU"/>
        </w:rPr>
        <w:t xml:space="preserve">Nanging wong sing ringkih bakal kandha liya: </w:t>
      </w:r>
      <w:r>
        <w:rPr>
          <w:lang w:val="ru-RU"/>
        </w:rPr>
        <w:t>"</w:t>
      </w:r>
      <w:r w:rsidRPr="00A83783">
        <w:rPr>
          <w:lang w:val="ru-RU"/>
        </w:rPr>
        <w:t>Kristusku, aja nganti aku tiba ing godaan</w:t>
      </w:r>
      <w:r>
        <w:rPr>
          <w:lang w:val="ru-RU"/>
        </w:rPr>
        <w:t>."</w:t>
      </w:r>
      <w:r w:rsidRPr="00A83783">
        <w:rPr>
          <w:lang w:val="ru-RU"/>
        </w:rPr>
        <w:t xml:space="preserve"> </w:t>
      </w:r>
      <w:r w:rsidRPr="00A83783">
        <w:rPr>
          <w:i/>
          <w:iCs/>
          <w:lang w:val="ru-RU"/>
        </w:rPr>
        <w:t xml:space="preserve">"Aja nganti kita mlebu ing </w:t>
      </w:r>
      <w:r>
        <w:rPr>
          <w:lang w:val="ru-RU"/>
        </w:rPr>
        <w:t>godaan…"</w:t>
      </w:r>
      <w:r>
        <w:rPr>
          <w:rStyle w:val="FootnoteReference"/>
          <w:lang w:val="ru-RU"/>
        </w:rPr>
        <w:footnoteReference w:id="67"/>
      </w:r>
      <w:r w:rsidRPr="00A83783">
        <w:rPr>
          <w:lang w:val="ru-RU"/>
        </w:rPr>
        <w:t xml:space="preserve"> Nanging asring, nalika kita tiba ing sawijining godaan, kita wiwit ngeluh: "Iki pancen ora bener! Lha, aku mung manungsa; aku ora bisa nerusake maneh!</w:t>
      </w:r>
      <w:r>
        <w:rPr>
          <w:lang w:val="ru-RU"/>
        </w:rPr>
        <w:t xml:space="preserve">" </w:t>
      </w:r>
      <w:r w:rsidRPr="00A83783">
        <w:rPr>
          <w:lang w:val="ru-RU"/>
        </w:rPr>
        <w:t xml:space="preserve">— padahal kita kudune ngomong: </w:t>
      </w:r>
      <w:r>
        <w:rPr>
          <w:lang w:val="ru-RU"/>
        </w:rPr>
        <w:t>"</w:t>
      </w:r>
      <w:r w:rsidRPr="00A83783">
        <w:rPr>
          <w:lang w:val="ru-RU"/>
        </w:rPr>
        <w:t xml:space="preserve">Aku dudu manungsa; aku sampah manungsa. </w:t>
      </w:r>
      <w:r>
        <w:rPr>
          <w:lang w:val="ru-RU"/>
        </w:rPr>
        <w:t>"</w:t>
      </w:r>
      <w:r w:rsidRPr="00A83783">
        <w:rPr>
          <w:lang w:val="ru-RU"/>
        </w:rPr>
        <w:t>Ya Gusti, tulung aku supaya dadi manungsa sejati!</w:t>
      </w:r>
      <w:r>
        <w:rPr>
          <w:lang w:val="ru-RU"/>
        </w:rPr>
        <w:t xml:space="preserve">" </w:t>
      </w:r>
      <w:r w:rsidRPr="00A83783">
        <w:rPr>
          <w:lang w:val="ru-RU"/>
        </w:rPr>
        <w:t xml:space="preserve">Aku ora ngajak kita nggoleki godaan dhéwé. Nanging nalika godaan teka, kita kudu ngadhepi kanthi tabah lan pandonga. </w:t>
      </w:r>
    </w:p>
    <w:p w14:paraId="01995E95" w14:textId="77777777" w:rsidR="00731E6C" w:rsidRPr="00A83783" w:rsidRDefault="00731E6C" w:rsidP="00731E6C">
      <w:pPr>
        <w:pStyle w:val="paragraph"/>
        <w:spacing w:before="30" w:after="30"/>
        <w:ind w:left="60" w:right="60"/>
        <w:rPr>
          <w:lang w:val="ru-RU"/>
        </w:rPr>
      </w:pPr>
      <w:r w:rsidRPr="00A83783">
        <w:rPr>
          <w:lang w:val="ru-RU"/>
        </w:rPr>
        <w:t xml:space="preserve">Ing mangsa badai rohani apa waé, ayo padha ngenteni kanthi sabar lan ngarep-arep mangsa semi rohani. Godaan paling gedhé biasané teka kaya angin topan. Lan yèn nalika nyerang, kita bisa nyingkiri, banjur kawanan setan sing wis ngliwati kuwi mabur terus, lan kita bébas saka bebaya. Nalika sawijining </w:t>
      </w:r>
      <w:r w:rsidRPr="00A83783">
        <w:rPr>
          <w:lang w:val="ru-RU"/>
        </w:rPr>
        <w:lastRenderedPageBreak/>
        <w:t xml:space="preserve">wong nyawiji karo Gusti , dhèwèké ora nemoni godaan manèh. Apa setan bisa nglarani malaikat? Ora, nalika nyedhak, dhèwèké kobong déning geni kuwi dhéwé. </w:t>
      </w:r>
    </w:p>
    <w:p w14:paraId="73CE225D" w14:textId="77777777" w:rsidR="00731E6C" w:rsidRPr="00A83783" w:rsidRDefault="00731E6C" w:rsidP="00731E6C">
      <w:pPr>
        <w:pStyle w:val="paragraph"/>
        <w:spacing w:before="30" w:after="30"/>
        <w:ind w:left="60" w:right="60"/>
        <w:rPr>
          <w:lang w:val="ru-RU"/>
        </w:rPr>
      </w:pPr>
      <w:r w:rsidRPr="00A83783">
        <w:rPr>
          <w:lang w:val="ru-RU"/>
        </w:rPr>
        <w:t xml:space="preserve">Urip rohani iku prasaja lan gampang. Kita dhéwé sing kanthi ngupaya kanthi cara sing salah malah ndadekake dadi rumit. Kanthi ngupaya sethithik, nanging duwé asor lan kapitadosan marang Gusti sing gedhé, manungsa bisa nggayuh kasil sing ageng. Amarga ing ngendi ana asor, setan ora nduwé papan. Lan ing ngendi ora ana setan, ora ana godaan setan. </w:t>
      </w:r>
    </w:p>
    <w:p w14:paraId="46093861" w14:textId="77777777" w:rsidR="00731E6C" w:rsidRPr="00A83783" w:rsidRDefault="00731E6C" w:rsidP="00731E6C">
      <w:pPr>
        <w:pStyle w:val="paragraph"/>
        <w:spacing w:before="30" w:after="30"/>
        <w:ind w:left="60" w:right="60"/>
        <w:rPr>
          <w:lang w:val="ru-RU"/>
        </w:rPr>
      </w:pPr>
      <w:r w:rsidRPr="00A83783">
        <w:rPr>
          <w:lang w:val="ru-RU"/>
        </w:rPr>
        <w:t xml:space="preserve">— Geronda, apa wong bisa tiba ing dosa kanthi idiné Gusti? </w:t>
      </w:r>
    </w:p>
    <w:p w14:paraId="6AC4CA83" w14:textId="77777777" w:rsidR="00731E6C" w:rsidRPr="00A83783" w:rsidRDefault="00731E6C" w:rsidP="00731E6C">
      <w:pPr>
        <w:pStyle w:val="paragraph"/>
        <w:spacing w:before="30" w:after="30"/>
        <w:ind w:left="60" w:right="60"/>
        <w:rPr>
          <w:lang w:val="ru-RU"/>
        </w:rPr>
      </w:pPr>
      <w:r w:rsidRPr="00A83783">
        <w:rPr>
          <w:lang w:val="ru-RU"/>
        </w:rPr>
        <w:t xml:space="preserve">— Ora, ngomong yèn Gusti maringi idin marang kita kanggo dosa iku kaluputan sing abot banget. Gusti ora nate maringi idin marang kita supaya tiba ing dosa. Kita dhéwé sing maringi idin marang awaké dhéwé [kanggo maringi kesempatan marang setan], banjur dhèwèké teka lan miwiti nggodha kita. Contone, nalika aku sombong, aku ngusir Rahmat Ilahi; Malaikat Penjaga kula lunga saka kula, lan ana </w:t>
      </w:r>
      <w:r>
        <w:rPr>
          <w:lang w:val="ru-RU"/>
        </w:rPr>
        <w:t>'malaikat'</w:t>
      </w:r>
      <w:r w:rsidRPr="00A83783">
        <w:rPr>
          <w:lang w:val="ru-RU"/>
        </w:rPr>
        <w:t xml:space="preserve"> liyane sing nyedhaki kula — yaiku, setan. Akibate, aku ngalami kegagalan total. Nanging iki dudu idin saka Gusti; aku dhewe sing wis maringi idin marang setan [kanggo nyurung aku menyang dosa]. </w:t>
      </w:r>
    </w:p>
    <w:p w14:paraId="1A99E54D" w14:textId="77777777" w:rsidR="00731E6C" w:rsidRPr="00A83783" w:rsidRDefault="00731E6C" w:rsidP="00731E6C">
      <w:pPr>
        <w:pStyle w:val="paragraph"/>
        <w:spacing w:before="30" w:after="30"/>
        <w:ind w:left="60" w:right="60"/>
        <w:rPr>
          <w:lang w:val="ru-RU"/>
        </w:rPr>
      </w:pPr>
      <w:r w:rsidRPr="00A83783">
        <w:rPr>
          <w:lang w:val="ru-RU"/>
        </w:rPr>
        <w:t>— Geronda, apa bener yen wong ngomong babagan kejatuhané dhéwé kaya ngéné: 'Sing nyoba sing nyurung aku</w:t>
      </w:r>
      <w:r>
        <w:rPr>
          <w:lang w:val="ru-RU"/>
        </w:rPr>
        <w:t>'</w:t>
      </w:r>
      <w:r w:rsidRPr="00A83783">
        <w:rPr>
          <w:lang w:val="ru-RU"/>
        </w:rPr>
        <w:t xml:space="preserve">? </w:t>
      </w:r>
    </w:p>
    <w:p w14:paraId="1CFE690E" w14:textId="77777777" w:rsidR="00731E6C" w:rsidRPr="00A83783" w:rsidRDefault="00731E6C" w:rsidP="00731E6C">
      <w:pPr>
        <w:pStyle w:val="paragraph"/>
        <w:spacing w:before="30" w:after="30"/>
        <w:ind w:left="60" w:right="60"/>
        <w:rPr>
          <w:lang w:val="ru-RU"/>
        </w:rPr>
      </w:pPr>
      <w:r w:rsidRPr="00A83783">
        <w:rPr>
          <w:lang w:val="ru-RU"/>
        </w:rPr>
        <w:t xml:space="preserve">— Aku uga asring krungu saka sawetara wong manawa godha iku sing kudu disalahake kanggo sangsara sing dialami, padahal sejatine awake dhewe sing kudu disalahake amarga nduweni sikap sing salah marang apa sing kelakon marang kita. Saliyane, godha iku — ya, dheweke pancen godha. Apa dheweke bakal nyegah kita saka sing ala? Dheweke mung nindakake tugase. Kita ora kena ngalihake kabeh salah marang dheweke. Ana sawijining novis sing manggon ing sel karo gurune. Ing sawijining dina, nalika gurune lunga sedhela, novis kuwi njupuk endhog, diselehake ing cincin kunci — apa kowe kelingan kunci lumbung jaman biyen? — banjur miwiti nggoreng endhog ing ndhuwur lilin! Tiba-tiba sang sesepuh bali lan nyekel dheweke lagi tumindak. </w:t>
      </w:r>
      <w:r>
        <w:rPr>
          <w:lang w:val="ru-RU"/>
        </w:rPr>
        <w:t>"</w:t>
      </w:r>
      <w:r w:rsidRPr="00A83783">
        <w:rPr>
          <w:lang w:val="ru-RU"/>
        </w:rPr>
        <w:t>Kowe ngapa tenan ing kana?</w:t>
      </w:r>
      <w:r>
        <w:rPr>
          <w:lang w:val="ru-RU"/>
        </w:rPr>
        <w:t xml:space="preserve">" </w:t>
      </w:r>
      <w:r w:rsidRPr="00A83783">
        <w:rPr>
          <w:lang w:val="ru-RU"/>
        </w:rPr>
        <w:t>— "Ya, Geronda, Iblis nggodha aku supaya nggoreng endhog!</w:t>
      </w:r>
      <w:r>
        <w:rPr>
          <w:lang w:val="ru-RU"/>
        </w:rPr>
        <w:t xml:space="preserve">" </w:t>
      </w:r>
      <w:r w:rsidRPr="00A83783">
        <w:rPr>
          <w:lang w:val="ru-RU"/>
        </w:rPr>
        <w:t>— sang murid wiwitan wiwit nggoleki alesan. Tiba-tiba swara nggegirisi muni ing kamar: "Wah, aku ora tau! Aku durung tau krungu resep kaya ngono sadurunge!" Aku sinau saka dhèwèké!</w:t>
      </w:r>
      <w:r>
        <w:rPr>
          <w:lang w:val="ru-RU"/>
        </w:rPr>
        <w:t xml:space="preserve">" </w:t>
      </w:r>
      <w:r w:rsidRPr="00A83783">
        <w:rPr>
          <w:lang w:val="ru-RU"/>
        </w:rPr>
        <w:t xml:space="preserve">Sétan kadhang turu, nanging kita dhéwé sing nyurung dhèwèké [kanggo nggodha kita]. </w:t>
      </w:r>
    </w:p>
    <w:p w14:paraId="67110CC2" w14:textId="77777777" w:rsidR="00731E6C" w:rsidRPr="002224AC" w:rsidRDefault="00731E6C" w:rsidP="00731E6C">
      <w:pPr>
        <w:rPr>
          <w:lang w:val="ru-RU"/>
        </w:rPr>
      </w:pPr>
    </w:p>
    <w:p w14:paraId="1423640B" w14:textId="77777777" w:rsidR="00731E6C" w:rsidRPr="00A83783" w:rsidRDefault="00731E6C" w:rsidP="00731E6C">
      <w:pPr>
        <w:pStyle w:val="Heading4"/>
        <w:rPr>
          <w:lang w:val="ru-RU"/>
        </w:rPr>
      </w:pPr>
      <w:bookmarkStart w:id="156" w:name="_Toc196502879"/>
      <w:bookmarkStart w:id="157" w:name="_Toc196909848"/>
      <w:bookmarkStart w:id="158" w:name="_Toc226993961"/>
      <w:r w:rsidRPr="00A83783">
        <w:rPr>
          <w:lang w:val="ru-RU"/>
        </w:rPr>
        <w:t>Wong dosa nduwé akèh bahan mentah kanggo andhap asor</w:t>
      </w:r>
      <w:bookmarkEnd w:id="156"/>
      <w:bookmarkEnd w:id="157"/>
      <w:bookmarkEnd w:id="158"/>
    </w:p>
    <w:p w14:paraId="2CC1AD40" w14:textId="77777777" w:rsidR="00731E6C" w:rsidRPr="00A83783" w:rsidRDefault="00731E6C" w:rsidP="00731E6C">
      <w:pPr>
        <w:pStyle w:val="paragraph"/>
        <w:spacing w:before="30" w:after="30"/>
        <w:ind w:left="60" w:right="60"/>
        <w:rPr>
          <w:lang w:val="ru-RU"/>
        </w:rPr>
      </w:pPr>
      <w:r w:rsidRPr="00A83783">
        <w:rPr>
          <w:lang w:val="ru-RU"/>
        </w:rPr>
        <w:t xml:space="preserve">Wong-wong sing biyen uripé kebak dosa, nanging sakwisé tobat banjur miwiti urip rohani, kuduné nampa kanthi bungah pangremehan lan sedhih sing teka marang dhèwèké, amarga kanthi nampa kuwi, dhèwèké mbayar utangé biyèn. Kita weruh nalika Maria Suci saka Mesir, sing biyen uripé kebak dosa, tobat lan ngganti laku, dhèwèké kasiksa hawa napsu donya. Nanging, kanggo ngusir napsu-napsu kuwi, Maria Suci mlebu ing perjuangan gedhé. Setan kandha marang dhèwèké: </w:t>
      </w:r>
      <w:r>
        <w:rPr>
          <w:lang w:val="ru-RU"/>
        </w:rPr>
        <w:t>"</w:t>
      </w:r>
      <w:r w:rsidRPr="00A83783">
        <w:rPr>
          <w:lang w:val="ru-RU"/>
        </w:rPr>
        <w:t>Ya, apa sing bakal kowe kelangan yèn kowe mung nyawang sakedhap Alexandria? Aku ora ngajak kowe mlayu menyang kana kanggo seneng-seneng! Cukup ndelok sakedhap saka adoh!</w:t>
      </w:r>
      <w:r>
        <w:rPr>
          <w:lang w:val="ru-RU"/>
        </w:rPr>
        <w:t xml:space="preserve">" </w:t>
      </w:r>
      <w:r w:rsidRPr="00A83783">
        <w:rPr>
          <w:lang w:val="ru-RU"/>
        </w:rPr>
        <w:t xml:space="preserve">Nanging Sang Wali malah ora nyawang ing arah kuwi. Pantes pangapurané! Wadon-wadon suci liyane, sing sadurunge ora nate urip donya, ora ngalami perjuangan kaya ngono. Nanging Santa Maria, sing wis nate urip donya, ngadhepi perjuangan iki. Sangsara [saka perjuangan] iki iku pembakaran tatu dosa. Kanthi mangkono, loro-lorone pungkasané tekan ing kahanan [spiritual] sing padha. </w:t>
      </w:r>
    </w:p>
    <w:p w14:paraId="1D202D05" w14:textId="77777777" w:rsidR="00731E6C" w:rsidRPr="00A83783" w:rsidRDefault="00731E6C" w:rsidP="00731E6C">
      <w:pPr>
        <w:pStyle w:val="paragraph"/>
        <w:spacing w:before="30" w:after="30"/>
        <w:ind w:left="60" w:right="60"/>
        <w:rPr>
          <w:lang w:val="ru-RU"/>
        </w:rPr>
      </w:pPr>
      <w:r w:rsidRPr="00A83783">
        <w:rPr>
          <w:lang w:val="ru-RU"/>
        </w:rPr>
        <w:t xml:space="preserve">— Geronda, ing kasus kaya Santa Maria saka Mesir, apa wong asketis ora nampa panglipur ilahi babar pisan? </w:t>
      </w:r>
    </w:p>
    <w:p w14:paraId="766BD834" w14:textId="77777777" w:rsidR="00731E6C" w:rsidRPr="00A83783" w:rsidRDefault="00731E6C" w:rsidP="00731E6C">
      <w:pPr>
        <w:pStyle w:val="paragraph"/>
        <w:spacing w:before="30" w:after="30"/>
        <w:ind w:left="60" w:right="60"/>
        <w:rPr>
          <w:lang w:val="ru-RU"/>
        </w:rPr>
      </w:pPr>
      <w:r w:rsidRPr="00A83783">
        <w:rPr>
          <w:lang w:val="ru-RU"/>
        </w:rPr>
        <w:t xml:space="preserve">— Mesthi wae! Dhèwèké nduwèni panglipur ilahi, malah akèh banget! Santa Maria tekan tingkat rohani sing dhuwur banget nganti nalika dhèwèké ndedonga, dhèwèké munggah saka lemah sak dawane sikut. </w:t>
      </w:r>
    </w:p>
    <w:p w14:paraId="2252365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Wong-wong sing nindakake dosa gedhe, sawise padha ngerti awake dhewe, mesthi duwe akèh bahan mentah kanggo andhap asor. Mesthi wae, saben pangragragan tetep dadi pangragragan. Nanging pangragragan uga dadi bahan mentah , </w:t>
      </w:r>
      <w:r>
        <w:rPr>
          <w:lang w:val="ru-RU"/>
        </w:rPr>
        <w:t xml:space="preserve">'stok' </w:t>
      </w:r>
      <w:r w:rsidRPr="00A83783">
        <w:rPr>
          <w:lang w:val="ru-RU"/>
        </w:rPr>
        <w:t>kanggo andhap asor lan pandonga. Dosa-dosa sing digunakake wong dosa kanggo andhap asor iku kaya pupuk kandhang sing digunakake kanggo nyuburi tanduran. Dadi, kenapa ora nggunakake zat iki kanggo nyuburi lapangan atiné, supaya dadi subur lan ngasilake panen? Tegese, wong sing wis nindakake dosa gedhe, sawise nyadari sepira gedhene kesalahane lan kandha, 'Aku ora pantes ngangkat sirah lan ndeleng wong liya</w:t>
      </w:r>
      <w:r>
        <w:rPr>
          <w:lang w:val="ru-RU"/>
        </w:rPr>
        <w:t xml:space="preserve">,' </w:t>
      </w:r>
      <w:r w:rsidRPr="00A83783">
        <w:rPr>
          <w:lang w:val="ru-RU"/>
        </w:rPr>
        <w:t>nundhuk banget lan mulane nampa sih rahmat sing akèh. Wong mau maju kanthi ajeg, tanpa kendhat, lan bisa nggayuh pangkat [spiritual] sing cukup dhuwur. Nanging wong sing durung nindakake dosa gedhe, amarga ora nyetel atiné kanthi bener, ora bakal kandha: 'Gusti Allah wis nylametaké aku saka akèh bebaya, nanging aku iki ora pantes. Aku luwih dosa tinimbang wong sing paling gedhé dosané</w:t>
      </w:r>
      <w:r>
        <w:rPr>
          <w:lang w:val="ru-RU"/>
        </w:rPr>
        <w:t xml:space="preserve">.' </w:t>
      </w:r>
      <w:r w:rsidRPr="00A83783">
        <w:rPr>
          <w:lang w:val="ru-RU"/>
        </w:rPr>
        <w:t xml:space="preserve">Wong kaya ngono iku sacara rohani luwih andhap tinimbang wong sing nyuda dhiri. </w:t>
      </w:r>
    </w:p>
    <w:p w14:paraId="46FC1773" w14:textId="77777777" w:rsidR="00731E6C" w:rsidRPr="00A83783" w:rsidRDefault="00731E6C" w:rsidP="00731E6C">
      <w:pPr>
        <w:pStyle w:val="paragraph"/>
        <w:spacing w:before="30" w:after="30"/>
        <w:ind w:left="60" w:right="60"/>
        <w:rPr>
          <w:lang w:val="ru-RU"/>
        </w:rPr>
      </w:pPr>
      <w:r w:rsidRPr="00A83783">
        <w:rPr>
          <w:lang w:val="ru-RU"/>
        </w:rPr>
        <w:t>Coba pikirna wong Farisi lan panagih pajak.</w:t>
      </w:r>
      <w:r>
        <w:rPr>
          <w:rStyle w:val="FootnoteReference"/>
          <w:lang w:val="ru-RU"/>
        </w:rPr>
        <w:footnoteReference w:id="68"/>
      </w:r>
      <w:r w:rsidRPr="00A83783">
        <w:rPr>
          <w:lang w:val="ru-RU"/>
        </w:rPr>
        <w:t xml:space="preserve"> Wong Farisi nduwéni kabecikan, nanging uga sombong. Lan panagih pajak nduwéni dosa-dosané, nanging dhèwèké ngakoni, tobat, lan ngendhekaké dhiri — lan iki sing pancèn dikarepake Kristus saka sawijining wong. Mula — kanthi cara sing gampang — panagih pajak iku kaslametaké. Apa kowe wis weruh carane wong Farisi digambarke ing salah siji ikon? Dheweke nunjuk drijine marang panagih pajak: 'Aku ora kaya dheweke!</w:t>
      </w:r>
      <w:r>
        <w:rPr>
          <w:lang w:val="ru-RU"/>
        </w:rPr>
        <w:t xml:space="preserve">' </w:t>
      </w:r>
      <w:r w:rsidRPr="00A83783">
        <w:rPr>
          <w:lang w:val="ru-RU"/>
        </w:rPr>
        <w:t xml:space="preserve">Panagih pajak sing mlarat, ndhelik ing mburi kolom, malah ora wani ngangkat mripate kanggo ndeleng sakupenge. Lan wong Farisi iku nunjuk drijine marang Kristus kanggo nuduhake ing endi panggonan panagih pajak! Apa kowe wis nyumurupi iki? Ana sing mikir yèn Kristus piyambak ora ngerti ing endi panagih pajak iku ndhelik! Mula, sanadyan wong Farisi kuwi wis nepaki syarat-syarat lahiriah saka hukum, kabèh kuwi ora ana gunané kanggo dhèwèké. Kuwi akibat saka kesombongan! Wong dosa sing ora nduwé andhap asor iku nduwé dosa-dosané panagih pajeg lan kesombongané wong Farisi. </w:t>
      </w:r>
      <w:r>
        <w:rPr>
          <w:lang w:val="ru-RU"/>
        </w:rPr>
        <w:t>Kado</w:t>
      </w:r>
      <w:r w:rsidRPr="00A83783">
        <w:rPr>
          <w:lang w:val="ru-RU"/>
        </w:rPr>
        <w:t xml:space="preserve"> kaping pindho! Kaya sing diomongaké ing Epirus, '</w:t>
      </w:r>
      <w:r>
        <w:rPr>
          <w:rStyle w:val="FootnoteReference"/>
          <w:lang w:val="ru-RU"/>
        </w:rPr>
        <w:footnoteReference w:id="69"/>
      </w:r>
      <w:r w:rsidRPr="00A83783">
        <w:rPr>
          <w:lang w:val="ru-RU"/>
        </w:rPr>
        <w:t xml:space="preserve"> '—kutu-kutu lan kureng. </w:t>
      </w:r>
    </w:p>
    <w:p w14:paraId="501C812D" w14:textId="77777777" w:rsidR="00731E6C" w:rsidRPr="00A83783" w:rsidRDefault="00731E6C" w:rsidP="00731E6C">
      <w:pPr>
        <w:pStyle w:val="paragraph"/>
        <w:spacing w:before="30" w:after="30"/>
        <w:ind w:left="60" w:right="60"/>
        <w:rPr>
          <w:lang w:val="ru-RU"/>
        </w:rPr>
      </w:pPr>
      <w:r w:rsidRPr="00A83783">
        <w:rPr>
          <w:lang w:val="ru-RU"/>
        </w:rPr>
        <w:t xml:space="preserve">Supaya dadi waras rohani, upayakna sak isa-isané supaya nyucèkaké awakmu saka racun rohani — yaiku hawa napsu. </w:t>
      </w:r>
    </w:p>
    <w:p w14:paraId="7094727D" w14:textId="77777777" w:rsidR="00731E6C" w:rsidRPr="00A83783" w:rsidRDefault="00731E6C" w:rsidP="00731E6C">
      <w:pPr>
        <w:rPr>
          <w:lang w:val="ru-RU"/>
        </w:rPr>
      </w:pPr>
    </w:p>
    <w:p w14:paraId="09F908C5" w14:textId="77777777" w:rsidR="00731E6C" w:rsidRPr="002224AC" w:rsidRDefault="00731E6C" w:rsidP="00731E6C">
      <w:pPr>
        <w:rPr>
          <w:lang w:val="ru-RU"/>
        </w:rPr>
      </w:pPr>
    </w:p>
    <w:p w14:paraId="31D21BA6" w14:textId="77777777" w:rsidR="00731E6C" w:rsidRPr="00A83783" w:rsidRDefault="00731E6C" w:rsidP="00731E6C">
      <w:pPr>
        <w:pStyle w:val="Heading3"/>
        <w:spacing w:before="390" w:after="240"/>
        <w:rPr>
          <w:lang w:val="ru-RU"/>
        </w:rPr>
      </w:pPr>
      <w:bookmarkStart w:id="159" w:name="_Toc196502880"/>
      <w:bookmarkStart w:id="160" w:name="_Toc196909849"/>
      <w:bookmarkStart w:id="161" w:name="_Toc226993962"/>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Bab Kaperluan Ngopeni Nurani</w:t>
      </w:r>
      <w:bookmarkEnd w:id="159"/>
      <w:bookmarkEnd w:id="160"/>
      <w:bookmarkEnd w:id="161"/>
    </w:p>
    <w:p w14:paraId="647B7DFA" w14:textId="77777777" w:rsidR="00731E6C" w:rsidRPr="002224AC" w:rsidRDefault="00731E6C" w:rsidP="00731E6C">
      <w:pPr>
        <w:rPr>
          <w:lang w:val="ru-RU"/>
        </w:rPr>
      </w:pPr>
    </w:p>
    <w:p w14:paraId="709CD561" w14:textId="77777777" w:rsidR="00731E6C" w:rsidRPr="00A83783" w:rsidRDefault="00731E6C" w:rsidP="00731E6C">
      <w:pPr>
        <w:pStyle w:val="Heading4"/>
        <w:rPr>
          <w:lang w:val="ru-RU"/>
        </w:rPr>
      </w:pPr>
      <w:bookmarkStart w:id="162" w:name="_Toc196502881"/>
      <w:bookmarkStart w:id="163" w:name="_Toc196909850"/>
      <w:bookmarkStart w:id="164" w:name="_Toc226993963"/>
      <w:r w:rsidRPr="00A83783">
        <w:rPr>
          <w:lang w:val="ru-RU"/>
        </w:rPr>
        <w:t>Ayo padha mriksa nurani kita</w:t>
      </w:r>
      <w:bookmarkEnd w:id="162"/>
      <w:bookmarkEnd w:id="163"/>
      <w:bookmarkEnd w:id="164"/>
    </w:p>
    <w:p w14:paraId="4BB2EA37" w14:textId="77777777" w:rsidR="00731E6C" w:rsidRPr="00A83783" w:rsidRDefault="00731E6C" w:rsidP="00731E6C">
      <w:pPr>
        <w:pStyle w:val="paragraph"/>
        <w:spacing w:before="30" w:after="30"/>
        <w:ind w:left="60" w:right="60"/>
        <w:rPr>
          <w:lang w:val="ru-RU"/>
        </w:rPr>
      </w:pPr>
      <w:r w:rsidRPr="00A83783">
        <w:rPr>
          <w:lang w:val="ru-RU"/>
        </w:rPr>
        <w:t xml:space="preserve">Gusti Allah sing Maha Apik maringi nurani marang manungsa pisanan—undhang-undhang Ilahi pisanan. Gusti Allah ngukir jero nurani ing ati manungsa, lan wiwit kuwi saben wong nampa nurani saka wong tuwane. </w:t>
      </w:r>
    </w:p>
    <w:p w14:paraId="29D0231D" w14:textId="77777777" w:rsidR="00731E6C" w:rsidRPr="00A83783" w:rsidRDefault="00731E6C" w:rsidP="00731E6C">
      <w:pPr>
        <w:pStyle w:val="paragraph"/>
        <w:spacing w:before="30" w:after="30"/>
        <w:ind w:left="60" w:right="60"/>
        <w:rPr>
          <w:lang w:val="ru-RU"/>
        </w:rPr>
      </w:pPr>
      <w:r w:rsidRPr="00A83783">
        <w:rPr>
          <w:lang w:val="ru-RU"/>
        </w:rPr>
        <w:t xml:space="preserve">Yen ana wong tumindak salah ing apa wae, naluri batin sing makarya ing jerone bakal nyalahake lan nuntun wong mau marang tobat. Nanging, wong kudu nindakake praktik spiritual sing bener lan mriksa nuranine supaya tansah bisa krungu swarane. Tanpa mriksa nurani, wong ora bakal entuk manfaat saka maca buku spiritual utawa saka pitutur para sesepuh suci. Lan sanajan paugeran Gusti, tanpa mriksa nurani, wong ora bakal bisa netepi. </w:t>
      </w:r>
    </w:p>
    <w:p w14:paraId="30DFCEE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apa bisa wong sakabehe ora ngerti kahanan spiritual sejatine lan ora nyadari yen wis nyimpang saka dalan? </w:t>
      </w:r>
    </w:p>
    <w:p w14:paraId="15122734" w14:textId="77777777" w:rsidR="00731E6C" w:rsidRPr="00A83783" w:rsidRDefault="00731E6C" w:rsidP="00731E6C">
      <w:pPr>
        <w:pStyle w:val="paragraph"/>
        <w:spacing w:before="30" w:after="30"/>
        <w:ind w:left="60" w:right="60"/>
        <w:rPr>
          <w:lang w:val="ru-RU"/>
        </w:rPr>
      </w:pPr>
      <w:r w:rsidRPr="00A83783">
        <w:rPr>
          <w:lang w:val="ru-RU"/>
        </w:rPr>
        <w:t xml:space="preserve">— Yen wong ora nggatekake nuranine lan ora ngresiki, alon-alon nuranine bakal katutup lapisan karang, lan dadi kaku. Padha dosa, nanging koyo ora ana apa-apa sing ora lumrah kelakon marang dheweke. </w:t>
      </w:r>
    </w:p>
    <w:p w14:paraId="7476A5D8" w14:textId="77777777" w:rsidR="00731E6C" w:rsidRPr="00A83783" w:rsidRDefault="00731E6C" w:rsidP="00731E6C">
      <w:pPr>
        <w:pStyle w:val="paragraph"/>
        <w:spacing w:before="30" w:after="30"/>
        <w:ind w:left="60" w:right="60"/>
        <w:rPr>
          <w:lang w:val="ru-RU"/>
        </w:rPr>
      </w:pPr>
      <w:r w:rsidRPr="00A83783">
        <w:rPr>
          <w:lang w:val="ru-RU"/>
        </w:rPr>
        <w:t xml:space="preserve">— Geronda, tulung critakna marang kita kepiye carane ngopeni lan ngrawat nurani kita. </w:t>
      </w:r>
    </w:p>
    <w:p w14:paraId="06C532E7" w14:textId="77777777" w:rsidR="00731E6C" w:rsidRPr="00A83783" w:rsidRDefault="00731E6C" w:rsidP="00731E6C">
      <w:pPr>
        <w:pStyle w:val="paragraph"/>
        <w:spacing w:before="30" w:after="30"/>
        <w:ind w:left="60" w:right="60"/>
        <w:rPr>
          <w:lang w:val="ru-RU"/>
        </w:rPr>
      </w:pPr>
      <w:r w:rsidRPr="00A83783">
        <w:rPr>
          <w:lang w:val="ru-RU"/>
        </w:rPr>
        <w:t xml:space="preserve">— Kanggo mesthekake manawa kita pancen tumindak manut swara nurani, kita kudu ngawasi awak dhéwé lan mbukak marang bapak rohani. Amarga, bisa waé nalika nginjak-injak nurani, wong pracaya yèn kabèh wis apik-apik waé. Utawa, sawisé nuraniné rusak, wong bisa nganggep kaluputan sing wis ditindakake minangka pakaryan becik. Uga bisa kedadeyan wong cilaka amarga wis ndadekake nuranine kakehan sensitif. </w:t>
      </w:r>
    </w:p>
    <w:p w14:paraId="563E7CE4" w14:textId="77777777" w:rsidR="00731E6C" w:rsidRPr="00A83783" w:rsidRDefault="00731E6C" w:rsidP="00731E6C">
      <w:pPr>
        <w:pStyle w:val="paragraph"/>
        <w:spacing w:before="30" w:after="30"/>
        <w:ind w:left="60" w:right="60"/>
        <w:rPr>
          <w:lang w:val="ru-RU"/>
        </w:rPr>
      </w:pPr>
      <w:r w:rsidRPr="00A83783">
        <w:rPr>
          <w:lang w:val="ru-RU"/>
        </w:rPr>
        <w:t xml:space="preserve">— Geronda, aku ngadili wong liya ing jero ati lan ora bisa ngontrol awakku ing bab iki. Mbok menawa kabeh iki asalé saka kasunyatan yèn aku wis dadi atiku atos? </w:t>
      </w:r>
    </w:p>
    <w:p w14:paraId="364A20C7" w14:textId="77777777" w:rsidR="00731E6C" w:rsidRPr="00A83783" w:rsidRDefault="00731E6C" w:rsidP="00731E6C">
      <w:pPr>
        <w:pStyle w:val="paragraph"/>
        <w:spacing w:before="30" w:after="30"/>
        <w:ind w:left="60" w:right="60"/>
        <w:rPr>
          <w:lang w:val="ru-RU"/>
        </w:rPr>
      </w:pPr>
      <w:r w:rsidRPr="00A83783">
        <w:rPr>
          <w:lang w:val="ru-RU"/>
        </w:rPr>
        <w:t>— Prelu ati-ati banget. Sawise kabeh, nalika wong nindakake dosa kapisan, dheweke ngrasakake rasa salah ing jero ati lan keganggu amarga kuwi. Nalika dheweke nindakake dosa sing padha maneh, dheweke ngrasakake rasa salah sing luwih sithik, lan yen dheweke ora waspada lan terus dosa, nuranine dadi atos. Contone, yen kowe nyalahake wong amarga kaluputan cilik, dheweke bakal ngganti topik supaya ora krasa nyeri ati utawa ora nesu. Iki persis kaya wong Hindu sing nyemplung ing nirwana!</w:t>
      </w:r>
      <w:r>
        <w:rPr>
          <w:rStyle w:val="FootnoteReference"/>
          <w:lang w:val="ru-RU"/>
        </w:rPr>
        <w:footnoteReference w:id="70"/>
      </w:r>
      <w:r w:rsidRPr="00A83783">
        <w:rPr>
          <w:lang w:val="ru-RU"/>
        </w:rPr>
        <w:t xml:space="preserve"> Ana wong enom ing Himalaya mateni lima pendaki gunung Italia lan sawisé ngubur jasadé ing lemah, banjur miwiti latihan konsentrasi. Dheweke lungguh ing lemah lan bola-bali ngucapake rong jam terus-terusan: </w:t>
      </w:r>
      <w:r>
        <w:rPr>
          <w:lang w:val="ru-RU"/>
        </w:rPr>
        <w:t>"</w:t>
      </w:r>
      <w:r w:rsidRPr="00A83783">
        <w:rPr>
          <w:lang w:val="ru-RU"/>
        </w:rPr>
        <w:t>Wit-wit-wit</w:t>
      </w:r>
      <w:r>
        <w:rPr>
          <w:lang w:val="ru-RU"/>
        </w:rPr>
        <w:t>..."</w:t>
      </w:r>
      <w:r w:rsidRPr="00A83783">
        <w:rPr>
          <w:lang w:val="ru-RU"/>
        </w:rPr>
        <w:t xml:space="preserve"> — kanggo </w:t>
      </w:r>
      <w:r>
        <w:rPr>
          <w:lang w:val="ru-RU"/>
        </w:rPr>
        <w:t xml:space="preserve">' </w:t>
      </w:r>
      <w:r w:rsidRPr="00A83783">
        <w:rPr>
          <w:lang w:val="ru-RU"/>
        </w:rPr>
        <w:t>mlebu ing kekosongan spiritual</w:t>
      </w:r>
      <w:r>
        <w:rPr>
          <w:lang w:val="ru-RU"/>
        </w:rPr>
        <w:t xml:space="preserve">,' </w:t>
      </w:r>
      <w:r w:rsidRPr="00A83783">
        <w:rPr>
          <w:lang w:val="ru-RU"/>
        </w:rPr>
        <w:t>lali apa sing wis kelakon, lan bebas saka kecemasan pikiran. Contone, yen aku ngomel marang salah siji sedulur wadon kita amarga tumindak ala sing disengaja. Yen sedulur wadon iki ora nindakake praktik spiritual sing bener lan ora nyoba mbenerake laku, mula minangka wangsulan marang kabeh omelanku dheweke bisa ngomong: "Lan dina iki lonceng bakal muni luwih awal kanggo Vespers</w:t>
      </w:r>
      <w:r>
        <w:rPr>
          <w:lang w:val="ru-RU"/>
        </w:rPr>
        <w:t xml:space="preserve">..." </w:t>
      </w:r>
      <w:r w:rsidRPr="00A83783">
        <w:rPr>
          <w:lang w:val="ru-RU"/>
        </w:rPr>
        <w:t xml:space="preserve">— kanggo ngganti topik. Banjur setan bakal mbingungake pikirane lan nyaranake: </w:t>
      </w:r>
      <w:r>
        <w:rPr>
          <w:lang w:val="ru-RU"/>
        </w:rPr>
        <w:t>"</w:t>
      </w:r>
      <w:r w:rsidRPr="00A83783">
        <w:rPr>
          <w:lang w:val="ru-RU"/>
        </w:rPr>
        <w:t>Aja kuwatir! Kowé ngomong kaya ngono supaya sang tuwa ora nesu!</w:t>
      </w:r>
      <w:r>
        <w:rPr>
          <w:lang w:val="ru-RU"/>
        </w:rPr>
        <w:t xml:space="preserve">" </w:t>
      </w:r>
      <w:r w:rsidRPr="00A83783">
        <w:rPr>
          <w:lang w:val="ru-RU"/>
        </w:rPr>
        <w:t xml:space="preserve">Setan uga nemokake alesan kanggo dhèwèké, lan tinimbang ngakoni: </w:t>
      </w:r>
      <w:r>
        <w:rPr>
          <w:lang w:val="ru-RU"/>
        </w:rPr>
        <w:t>"</w:t>
      </w:r>
      <w:r w:rsidRPr="00A83783">
        <w:rPr>
          <w:lang w:val="ru-RU"/>
        </w:rPr>
        <w:t>Aku nindakake iki kanggo nginjak-injak nuraniku</w:t>
      </w:r>
      <w:r>
        <w:rPr>
          <w:lang w:val="ru-RU"/>
        </w:rPr>
        <w:t xml:space="preserve">," </w:t>
      </w:r>
      <w:r w:rsidRPr="00A83783">
        <w:rPr>
          <w:lang w:val="ru-RU"/>
        </w:rPr>
        <w:t xml:space="preserve">dhèwèké mbeneraké dhiri: </w:t>
      </w:r>
      <w:r>
        <w:rPr>
          <w:lang w:val="ru-RU"/>
        </w:rPr>
        <w:t>"</w:t>
      </w:r>
      <w:r w:rsidRPr="00A83783">
        <w:rPr>
          <w:lang w:val="ru-RU"/>
        </w:rPr>
        <w:t>Aku nindakake iki supaya sang tuwa ora nesu!</w:t>
      </w:r>
      <w:r>
        <w:rPr>
          <w:lang w:val="ru-RU"/>
        </w:rPr>
        <w:t xml:space="preserve">" </w:t>
      </w:r>
      <w:r w:rsidRPr="00A83783">
        <w:rPr>
          <w:lang w:val="ru-RU"/>
        </w:rPr>
        <w:t xml:space="preserve">Apa kowé weruh apa sing dilakoni setan? Karya alus! Dhèwèké mbalikaké kenop penyetèl menyang frekuensi liya supaya kita ora weruh kaluputan dhéwé. </w:t>
      </w:r>
    </w:p>
    <w:p w14:paraId="54D845FD" w14:textId="77777777" w:rsidR="00731E6C" w:rsidRPr="00A83783" w:rsidRDefault="00731E6C" w:rsidP="00731E6C">
      <w:pPr>
        <w:pStyle w:val="paragraph"/>
        <w:spacing w:before="30" w:after="30"/>
        <w:ind w:left="60" w:right="60"/>
        <w:rPr>
          <w:lang w:val="ru-RU"/>
        </w:rPr>
      </w:pPr>
      <w:r w:rsidRPr="00A83783">
        <w:rPr>
          <w:lang w:val="ru-RU"/>
        </w:rPr>
        <w:t xml:space="preserve">— Geronda, apa bisa wong nyumurupi kaluputan ciliké dhéwé nanging ora weruh dosa gedhé? </w:t>
      </w:r>
    </w:p>
    <w:p w14:paraId="0801D0A2" w14:textId="77777777" w:rsidR="00731E6C" w:rsidRPr="00A83783" w:rsidRDefault="00731E6C" w:rsidP="00731E6C">
      <w:pPr>
        <w:pStyle w:val="paragraph"/>
        <w:spacing w:before="30" w:after="30"/>
        <w:ind w:left="60" w:right="60"/>
        <w:rPr>
          <w:lang w:val="ru-RU"/>
        </w:rPr>
      </w:pPr>
      <w:r w:rsidRPr="00A83783">
        <w:rPr>
          <w:lang w:val="ru-RU"/>
        </w:rPr>
        <w:t>— Mesthi bisa! Ana pangakuan sing tak kenal crita marang aku bab kasus kaya ngono. Ana sawijining wanita, nalika teka marang dhèwèké kanggo ngakoni dosa, nangis tanpa kendhat lan bola-bali ngucapaké ukara sing padha: 'Aku ora niat matèni dhèwèké!</w:t>
      </w:r>
      <w:r>
        <w:rPr>
          <w:lang w:val="ru-RU"/>
        </w:rPr>
        <w:t>'</w:t>
      </w:r>
      <w:r w:rsidRPr="00A83783">
        <w:rPr>
          <w:lang w:val="ru-RU"/>
        </w:rPr>
        <w:t xml:space="preserve"> — </w:t>
      </w:r>
      <w:r>
        <w:rPr>
          <w:lang w:val="ru-RU"/>
        </w:rPr>
        <w:t>"</w:t>
      </w:r>
      <w:r w:rsidRPr="00A83783">
        <w:rPr>
          <w:lang w:val="ru-RU"/>
        </w:rPr>
        <w:t>Rungokna," pangakrabé wiwit mènèhi panglipur, "yen kowe ngrasakaké tobat, Gusti bakal ngapura dosa. Lha, Gusti wis ngapura Dawud nalika dhèwèké tobat</w:t>
      </w:r>
      <w:r>
        <w:rPr>
          <w:lang w:val="ru-RU"/>
        </w:rPr>
        <w:t>."</w:t>
      </w:r>
      <w:r>
        <w:rPr>
          <w:rStyle w:val="FootnoteReference"/>
          <w:lang w:val="ru-RU"/>
        </w:rPr>
        <w:footnoteReference w:id="71"/>
      </w:r>
      <w:r w:rsidRPr="00A83783">
        <w:rPr>
          <w:lang w:val="ru-RU"/>
        </w:rPr>
        <w:t xml:space="preserve"> — "Ya, ya, nanging aku ora niat!</w:t>
      </w:r>
      <w:r>
        <w:rPr>
          <w:lang w:val="ru-RU"/>
        </w:rPr>
        <w:t xml:space="preserve">" </w:t>
      </w:r>
      <w:r w:rsidRPr="00A83783">
        <w:rPr>
          <w:lang w:val="ru-RU"/>
        </w:rPr>
        <w:t xml:space="preserve">dhèwèké mbaleni. </w:t>
      </w:r>
      <w:r>
        <w:rPr>
          <w:lang w:val="ru-RU"/>
        </w:rPr>
        <w:t>"</w:t>
      </w:r>
      <w:r w:rsidRPr="00A83783">
        <w:rPr>
          <w:lang w:val="ru-RU"/>
        </w:rPr>
        <w:t>Yen mangkono, kowe matèni piyé?</w:t>
      </w:r>
      <w:r>
        <w:rPr>
          <w:lang w:val="ru-RU"/>
        </w:rPr>
        <w:t xml:space="preserve">" </w:t>
      </w:r>
      <w:r w:rsidRPr="00A83783">
        <w:rPr>
          <w:lang w:val="ru-RU"/>
        </w:rPr>
        <w:t xml:space="preserve">pangakrabé takon kanthi ati-ati. </w:t>
      </w:r>
      <w:r>
        <w:rPr>
          <w:lang w:val="ru-RU"/>
        </w:rPr>
        <w:t>"</w:t>
      </w:r>
      <w:r w:rsidRPr="00A83783">
        <w:rPr>
          <w:lang w:val="ru-RU"/>
        </w:rPr>
        <w:t>Ya, iki carané: aku lagi nyapu bledug, ora sengaja nyabet nganggo sapu bledug lan matèni dhèwèké! Nanging aku ora niat matèni lalat kuwi!</w:t>
      </w:r>
      <w:r>
        <w:rPr>
          <w:lang w:val="ru-RU"/>
        </w:rPr>
        <w:t xml:space="preserve">" </w:t>
      </w:r>
      <w:r w:rsidRPr="00A83783">
        <w:rPr>
          <w:lang w:val="ru-RU"/>
        </w:rPr>
        <w:t>Lan saliyané kabèh kuwi, wong wadon iki wis ora setia marang bojone, ninggalaké anak-anaké, mecah kulawargané lan manggon ing endi waé sing Gusti waé sing ngerti, nanging dhèwèké ngomong kabèh kuwi kaya mung prakara remeh. "Kanggo kabèh iki</w:t>
      </w:r>
      <w:r>
        <w:rPr>
          <w:lang w:val="ru-RU"/>
        </w:rPr>
        <w:t>,</w:t>
      </w:r>
      <w:r w:rsidRPr="00A83783">
        <w:rPr>
          <w:lang w:val="ru-RU"/>
        </w:rPr>
        <w:t xml:space="preserve"> paukuman perlu ditindakake,</w:t>
      </w:r>
      <w:r>
        <w:rPr>
          <w:lang w:val="ru-RU"/>
        </w:rPr>
        <w:t xml:space="preserve">" </w:t>
      </w:r>
      <w:r w:rsidRPr="00A83783">
        <w:rPr>
          <w:lang w:val="ru-RU"/>
        </w:rPr>
        <w:t>kandha pangakuan nalika krungu bab 'prestasi'-é</w:t>
      </w:r>
      <w:r>
        <w:rPr>
          <w:lang w:val="ru-RU"/>
        </w:rPr>
        <w:t xml:space="preserve">. </w:t>
      </w:r>
      <w:r w:rsidRPr="00A83783">
        <w:rPr>
          <w:lang w:val="ru-RU"/>
        </w:rPr>
        <w:t xml:space="preserve">"Lan kenapa kok paukuman perlu kanggo 'kabèh </w:t>
      </w:r>
      <w:r>
        <w:rPr>
          <w:lang w:val="ru-RU"/>
        </w:rPr>
        <w:t>iki'</w:t>
      </w:r>
      <w:r w:rsidRPr="00A83783">
        <w:rPr>
          <w:lang w:val="ru-RU"/>
        </w:rPr>
        <w:t>?</w:t>
      </w:r>
      <w:r>
        <w:rPr>
          <w:lang w:val="ru-RU"/>
        </w:rPr>
        <w:t xml:space="preserve">" </w:t>
      </w:r>
      <w:r w:rsidRPr="00A83783">
        <w:rPr>
          <w:lang w:val="ru-RU"/>
        </w:rPr>
        <w:t xml:space="preserve">dhèwèké mbantah. Ya, critakna, kepiye carané mbantu wong kaya ngono? </w:t>
      </w:r>
    </w:p>
    <w:p w14:paraId="48AD8289" w14:textId="77777777" w:rsidR="00731E6C" w:rsidRPr="002224AC" w:rsidRDefault="00731E6C" w:rsidP="00731E6C">
      <w:pPr>
        <w:rPr>
          <w:lang w:val="ru-RU"/>
        </w:rPr>
      </w:pPr>
    </w:p>
    <w:p w14:paraId="437597A3" w14:textId="77777777" w:rsidR="00731E6C" w:rsidRPr="00A83783" w:rsidRDefault="00731E6C" w:rsidP="00731E6C">
      <w:pPr>
        <w:pStyle w:val="Heading4"/>
        <w:rPr>
          <w:lang w:val="ru-RU"/>
        </w:rPr>
      </w:pPr>
      <w:bookmarkStart w:id="165" w:name="_Toc196502882"/>
      <w:bookmarkStart w:id="166" w:name="_Toc196909851"/>
      <w:bookmarkStart w:id="167" w:name="_Toc226993964"/>
      <w:r w:rsidRPr="00A83783">
        <w:rPr>
          <w:lang w:val="ru-RU"/>
        </w:rPr>
        <w:t>Nurani kang kebas</w:t>
      </w:r>
      <w:bookmarkEnd w:id="165"/>
      <w:bookmarkEnd w:id="166"/>
      <w:bookmarkEnd w:id="167"/>
    </w:p>
    <w:p w14:paraId="11472833" w14:textId="77777777" w:rsidR="00731E6C" w:rsidRPr="00A83783" w:rsidRDefault="00731E6C" w:rsidP="00731E6C">
      <w:pPr>
        <w:pStyle w:val="paragraph"/>
        <w:spacing w:before="30" w:after="30"/>
        <w:ind w:left="60" w:right="60"/>
        <w:rPr>
          <w:lang w:val="ru-RU"/>
        </w:rPr>
      </w:pPr>
      <w:r w:rsidRPr="00A83783">
        <w:rPr>
          <w:lang w:val="ru-RU"/>
        </w:rPr>
        <w:t>— Geronda, kadhang ana wong sing kandha marang aku: 'Karep iki nyumput ing alam bawah sadarmu, nanging kowe ora nyadari</w:t>
      </w:r>
      <w:r>
        <w:rPr>
          <w:lang w:val="ru-RU"/>
        </w:rPr>
        <w:t xml:space="preserve">.' </w:t>
      </w:r>
      <w:r w:rsidRPr="00A83783">
        <w:rPr>
          <w:lang w:val="ru-RU"/>
        </w:rPr>
        <w:t xml:space="preserve">Kepiye carane aku bisa nyadari kuwi? </w:t>
      </w:r>
    </w:p>
    <w:p w14:paraId="71DDFA26" w14:textId="77777777" w:rsidR="00731E6C" w:rsidRPr="00A83783" w:rsidRDefault="00731E6C" w:rsidP="00731E6C">
      <w:pPr>
        <w:pStyle w:val="paragraph"/>
        <w:spacing w:before="30" w:after="30"/>
        <w:ind w:left="60" w:right="60"/>
        <w:rPr>
          <w:lang w:val="ru-RU"/>
        </w:rPr>
      </w:pPr>
      <w:r w:rsidRPr="00A83783">
        <w:rPr>
          <w:lang w:val="ru-RU"/>
        </w:rPr>
        <w:t xml:space="preserve">— Yen kowe nyawang awakmu kanthi temenan, kowe bakal nyadari manawa sanajan kowe kandha kabeh apik-apik wae, kowe isih krasa ora sehat. Mulane kowe butuh pemeriksaan [spiritual]. Yen ana wong krasa ora waras [fisik], ngalami penurunan kekuwatan fisik lan sapiturute, mula tes-tesé dipriksa ing laboratorium mikrobiologi, lan dhèwèké ngalami CT scan kanggo nggoleki panyebab lara. Yen kowe weruh yèn atimu ora tentrem lan kowe kuwatir, mangertèna yèn ana sing ora bener ing jerone atimu lan kowe kudu nemokake gangguan iki supaya bisa mbenerake. Contone, sawisé nindakake kaluputan [dosa], kowe keganggu amarga kuwi, nanging tetep meneng bab kuwi nalika pangakuan dosa. Wektu lumaku, lan kowe ngalami kedadéan sing nyenengake. Kowe rumangsa bungah; kabungahan iki nutupi rasa kuwatirmu bab dosa, lan kowe alon-alon lali. Kowe ora weruh maneh dosamu, amarga kabungahan, kaya tutup, wis nutupi. </w:t>
      </w:r>
    </w:p>
    <w:p w14:paraId="6BD28AE6" w14:textId="77777777" w:rsidR="00731E6C" w:rsidRPr="00A83783" w:rsidRDefault="00731E6C" w:rsidP="00731E6C">
      <w:pPr>
        <w:pStyle w:val="paragraph"/>
        <w:spacing w:before="30" w:after="30"/>
        <w:ind w:left="60" w:right="60"/>
        <w:rPr>
          <w:lang w:val="ru-RU"/>
        </w:rPr>
      </w:pPr>
      <w:r w:rsidRPr="00A83783">
        <w:rPr>
          <w:lang w:val="ru-RU"/>
        </w:rPr>
        <w:t xml:space="preserve">Kabungahan nutupi dosa, nyurung luwih jero, nanging isih terus makarya saka njero. Kanthi mangkono, wong nginjak-injak nuranine lan wiwit atos, nalika atine alon-alon dadi kebak kulit teuas. Banjur setan nemokake alesan kanggo kabeh: </w:t>
      </w:r>
      <w:r>
        <w:rPr>
          <w:lang w:val="ru-RU"/>
        </w:rPr>
        <w:t>"</w:t>
      </w:r>
      <w:r w:rsidRPr="00A83783">
        <w:rPr>
          <w:lang w:val="ru-RU"/>
        </w:rPr>
        <w:t>Iki mung prakara cilik, lan iki lumrah</w:t>
      </w:r>
      <w:r>
        <w:rPr>
          <w:lang w:val="ru-RU"/>
        </w:rPr>
        <w:t xml:space="preserve">..." </w:t>
      </w:r>
      <w:r w:rsidRPr="00A83783">
        <w:rPr>
          <w:lang w:val="ru-RU"/>
        </w:rPr>
        <w:t xml:space="preserve">Nanging wong kaya ngono ora nemokake tentrem, amarga rasa sengsara sing mlebu jero ati ora meneng. Dheweke krasa ora tentrem ing jeroné, ora duwé katentreman lan tentreming ati. Dheweke urip karo sangsara sing ora kendhat, nandhang lara, lan ora bisa mangertèni sababé kabèh iki, amarga dosané ditutup-tutupi lan didorong jero ati. Wong kaya ngono ora nyadari yèn dhèwèké nandhang sangsara amarga wis nindakake dosa. </w:t>
      </w:r>
    </w:p>
    <w:p w14:paraId="07278694" w14:textId="77777777" w:rsidR="00731E6C" w:rsidRPr="00A83783" w:rsidRDefault="00731E6C" w:rsidP="00731E6C">
      <w:pPr>
        <w:pStyle w:val="paragraph"/>
        <w:spacing w:before="30" w:after="30"/>
        <w:ind w:left="60" w:right="60"/>
        <w:rPr>
          <w:lang w:val="ru-RU"/>
        </w:rPr>
      </w:pPr>
      <w:r w:rsidRPr="00A83783">
        <w:rPr>
          <w:lang w:val="ru-RU"/>
        </w:rPr>
        <w:t xml:space="preserve">— Geronda, yen kita mbukak mripat wong kaya ngono lan ngandhani panyebab sangsara, apa kuwi bakal mbantu? </w:t>
      </w:r>
    </w:p>
    <w:p w14:paraId="12629A55" w14:textId="77777777" w:rsidR="00731E6C" w:rsidRPr="00A83783" w:rsidRDefault="00731E6C" w:rsidP="00731E6C">
      <w:pPr>
        <w:pStyle w:val="paragraph"/>
        <w:spacing w:before="30" w:after="30"/>
        <w:ind w:left="60" w:right="60"/>
        <w:rPr>
          <w:lang w:val="ru-RU"/>
        </w:rPr>
      </w:pPr>
      <w:r w:rsidRPr="00A83783">
        <w:rPr>
          <w:lang w:val="ru-RU"/>
        </w:rPr>
        <w:t xml:space="preserve">— Perlu ati-ati, amarga yen kowe mbukak mripate, nuranine bakal tangi. Nuranine bakal wiwit nyalahake dheweke. Lan yen wong kaya ngono ora ngendhegake awake dhewe, dheweke bisa klelep ing putus asa, amarga bebener kuwi abot banget kanggo ditampa. Nanging, yen dheweke ngendhegake awake dhewe, mula [ngerti panyebab sejati saka sangsara] bakal mbantu dheweke. </w:t>
      </w:r>
    </w:p>
    <w:p w14:paraId="6BC77C0D" w14:textId="77777777" w:rsidR="00731E6C" w:rsidRPr="00A83783" w:rsidRDefault="00731E6C" w:rsidP="00731E6C">
      <w:pPr>
        <w:pStyle w:val="paragraph"/>
        <w:spacing w:before="30" w:after="30"/>
        <w:ind w:left="60" w:right="60"/>
        <w:rPr>
          <w:lang w:val="ru-RU"/>
        </w:rPr>
      </w:pPr>
      <w:r w:rsidRPr="00A83783">
        <w:rPr>
          <w:lang w:val="ru-RU"/>
        </w:rPr>
        <w:t xml:space="preserve">— Geronda, apa ana wong sing lair kanthi nurani sing wis atos? </w:t>
      </w:r>
    </w:p>
    <w:p w14:paraId="5EEF025F" w14:textId="77777777" w:rsidR="00731E6C" w:rsidRPr="00A83783" w:rsidRDefault="00731E6C" w:rsidP="00731E6C">
      <w:pPr>
        <w:pStyle w:val="paragraph"/>
        <w:spacing w:before="30" w:after="30"/>
        <w:ind w:left="60" w:right="60"/>
        <w:rPr>
          <w:lang w:val="ru-RU"/>
        </w:rPr>
      </w:pPr>
      <w:r w:rsidRPr="00A83783">
        <w:rPr>
          <w:lang w:val="ru-RU"/>
        </w:rPr>
        <w:t xml:space="preserve">— Ora ana wong sing lair kanthi nurani sing wis atos. Gusti ora nate nggawe nurani sing atos. Nanging, yen wong ngubur dosane, nyurung menyang jero atine, nuranine alon-alon katutupi lapisan kerak lan ora maneh nyalahake dheweke. </w:t>
      </w:r>
    </w:p>
    <w:p w14:paraId="123AD5E6" w14:textId="77777777" w:rsidR="00731E6C" w:rsidRPr="00A83783" w:rsidRDefault="00731E6C" w:rsidP="00731E6C">
      <w:pPr>
        <w:pStyle w:val="paragraph"/>
        <w:spacing w:before="30" w:after="30"/>
        <w:ind w:left="60" w:right="60"/>
        <w:rPr>
          <w:lang w:val="ru-RU"/>
        </w:rPr>
      </w:pPr>
      <w:r w:rsidRPr="00A83783">
        <w:rPr>
          <w:lang w:val="ru-RU"/>
        </w:rPr>
        <w:t xml:space="preserve">— Geronda, wong kaya ngono dadi </w:t>
      </w:r>
      <w:r>
        <w:rPr>
          <w:lang w:val="ru-RU"/>
        </w:rPr>
        <w:t>'</w:t>
      </w:r>
      <w:r w:rsidRPr="00A83783">
        <w:rPr>
          <w:lang w:val="ru-RU"/>
        </w:rPr>
        <w:t>mandhiri</w:t>
      </w:r>
      <w:r>
        <w:rPr>
          <w:lang w:val="ru-RU"/>
        </w:rPr>
        <w:t xml:space="preserve">'; </w:t>
      </w:r>
      <w:r w:rsidRPr="00A83783">
        <w:rPr>
          <w:lang w:val="ru-RU"/>
        </w:rPr>
        <w:t xml:space="preserve">dhèwèké nggawe undhang-undhangé dhéwé. </w:t>
      </w:r>
    </w:p>
    <w:p w14:paraId="762C94CB" w14:textId="77777777" w:rsidR="00731E6C" w:rsidRPr="00A83783" w:rsidRDefault="00731E6C" w:rsidP="00731E6C">
      <w:pPr>
        <w:pStyle w:val="paragraph"/>
        <w:spacing w:before="30" w:after="30"/>
        <w:ind w:left="60" w:right="60"/>
        <w:rPr>
          <w:lang w:val="ru-RU"/>
        </w:rPr>
      </w:pPr>
      <w:r w:rsidRPr="00A83783">
        <w:rPr>
          <w:lang w:val="ru-RU"/>
        </w:rPr>
        <w:t xml:space="preserve">— Ya... Bab sing nggegirisi!.. </w:t>
      </w:r>
    </w:p>
    <w:p w14:paraId="27553173" w14:textId="77777777" w:rsidR="00731E6C" w:rsidRPr="00A83783" w:rsidRDefault="00731E6C" w:rsidP="00731E6C">
      <w:pPr>
        <w:pStyle w:val="paragraph"/>
        <w:spacing w:before="30" w:after="30"/>
        <w:ind w:left="60" w:right="60"/>
        <w:rPr>
          <w:lang w:val="ru-RU"/>
        </w:rPr>
      </w:pPr>
      <w:r w:rsidRPr="00A83783">
        <w:rPr>
          <w:lang w:val="ru-RU"/>
        </w:rPr>
        <w:t xml:space="preserve">— Apa kuwi? Kesesatan? </w:t>
      </w:r>
    </w:p>
    <w:p w14:paraId="0A56CC71" w14:textId="77777777" w:rsidR="00731E6C" w:rsidRPr="00A83783" w:rsidRDefault="00731E6C" w:rsidP="00731E6C">
      <w:pPr>
        <w:pStyle w:val="paragraph"/>
        <w:spacing w:before="30" w:after="30"/>
        <w:ind w:left="60" w:right="60"/>
        <w:rPr>
          <w:lang w:val="ru-RU"/>
        </w:rPr>
      </w:pPr>
      <w:r w:rsidRPr="00A83783">
        <w:rPr>
          <w:lang w:val="ru-RU"/>
        </w:rPr>
        <w:t xml:space="preserve">— Ya, apa maneh? Mesthi wae, iku penipuan dhiri. </w:t>
      </w:r>
    </w:p>
    <w:p w14:paraId="3EEDBF5A" w14:textId="77777777" w:rsidR="00731E6C" w:rsidRPr="002224AC" w:rsidRDefault="00731E6C" w:rsidP="00731E6C">
      <w:pPr>
        <w:rPr>
          <w:lang w:val="ru-RU"/>
        </w:rPr>
      </w:pPr>
    </w:p>
    <w:p w14:paraId="41D2B14B" w14:textId="77777777" w:rsidR="00731E6C" w:rsidRPr="00A83783" w:rsidRDefault="00731E6C" w:rsidP="00731E6C">
      <w:pPr>
        <w:pStyle w:val="Heading4"/>
        <w:rPr>
          <w:lang w:val="ru-RU"/>
        </w:rPr>
      </w:pPr>
      <w:bookmarkStart w:id="168" w:name="_Toc196502883"/>
      <w:bookmarkStart w:id="169" w:name="_Toc196909852"/>
      <w:bookmarkStart w:id="170" w:name="_Toc226993965"/>
      <w:r w:rsidRPr="00A83783">
        <w:rPr>
          <w:lang w:val="ru-RU"/>
        </w:rPr>
        <w:t>Nurani sing bengkok</w:t>
      </w:r>
      <w:bookmarkEnd w:id="168"/>
      <w:bookmarkEnd w:id="169"/>
      <w:bookmarkEnd w:id="170"/>
    </w:p>
    <w:p w14:paraId="4AE85CAB" w14:textId="77777777" w:rsidR="00731E6C" w:rsidRPr="00A83783" w:rsidRDefault="00731E6C" w:rsidP="00731E6C">
      <w:pPr>
        <w:pStyle w:val="paragraph"/>
        <w:spacing w:before="30" w:after="30"/>
        <w:ind w:left="60" w:right="60"/>
        <w:rPr>
          <w:lang w:val="ru-RU"/>
        </w:rPr>
      </w:pPr>
      <w:r w:rsidRPr="00A83783">
        <w:rPr>
          <w:lang w:val="ru-RU"/>
        </w:rPr>
        <w:t xml:space="preserve">— Geronda, panjenengan kerep ngendika yèn wong kudu ati-ati supaya ora ngrusak utawa nyimpangaké nuraniné. Kepiye carané nurani bisa dadi bengkok? </w:t>
      </w:r>
    </w:p>
    <w:p w14:paraId="4F37DE77" w14:textId="77777777" w:rsidR="00731E6C" w:rsidRPr="00A83783" w:rsidRDefault="00731E6C" w:rsidP="00731E6C">
      <w:pPr>
        <w:pStyle w:val="paragraph"/>
        <w:spacing w:before="30" w:after="30"/>
        <w:ind w:left="60" w:right="60"/>
        <w:rPr>
          <w:lang w:val="ru-RU"/>
        </w:rPr>
      </w:pPr>
      <w:r w:rsidRPr="00A83783">
        <w:rPr>
          <w:lang w:val="ru-RU"/>
        </w:rPr>
        <w:t xml:space="preserve">— Kanthi nyenengake pikirane, wong nginjak-nginjak nuranine. Kanthi nyenengake pikirane suwene wektu, wong nggawe nurani liyane kanggo awake dhewe — nurani dewe, sing disetel miturut ukurane dhewe, yaiku nurani sing bengkok. Nanging, ing kéné, wong iku kelangan tentrem ing atiné, amarga nurani sing bengkok lan rusak ora bisa maringi tentrem ing batin. Sawise kabèh, wong sing wis nindakake kaluputan ora bakal nemu tentrem, sanajan ana sing pura-pura ora weruh kaluputane utawa </w:t>
      </w:r>
      <w:r w:rsidRPr="00A83783">
        <w:rPr>
          <w:lang w:val="ru-RU"/>
        </w:rPr>
        <w:lastRenderedPageBreak/>
        <w:t>ngendika, 'Dudu kesalahmu, aja kuwatir</w:t>
      </w:r>
      <w:r>
        <w:rPr>
          <w:lang w:val="ru-RU"/>
        </w:rPr>
        <w:t>.'</w:t>
      </w:r>
      <w:r w:rsidRPr="00A83783">
        <w:rPr>
          <w:lang w:val="ru-RU"/>
        </w:rPr>
        <w:t xml:space="preserve"> Sawetara wong sing dadi pengikut macem-macem guru lan nindakake praktik kaya ngono, nalika nyadari ana sing ora bener karo awake dhewe, padha teka marang aku kanggo njaluk pitutur. Nanging nalika aku, kanthi niat nulungi, miwiti nerangake soko, padha tetep keukeuh lan ora gelem ngalah: 'Ora, kabeh wis bener ing iman kita</w:t>
      </w:r>
      <w:r>
        <w:rPr>
          <w:lang w:val="ru-RU"/>
        </w:rPr>
        <w:t>.'</w:t>
      </w:r>
      <w:r w:rsidRPr="00A83783">
        <w:rPr>
          <w:lang w:val="ru-RU"/>
        </w:rPr>
        <w:t xml:space="preserve"> — "Rungokna," wangsulanku, "nanging yen 'kabeh </w:t>
      </w:r>
      <w:r>
        <w:rPr>
          <w:lang w:val="ru-RU"/>
        </w:rPr>
        <w:t xml:space="preserve">wis bener' </w:t>
      </w:r>
      <w:r w:rsidRPr="00A83783">
        <w:rPr>
          <w:lang w:val="ru-RU"/>
        </w:rPr>
        <w:t xml:space="preserve">kanggo kowe lan yen </w:t>
      </w:r>
      <w:r>
        <w:rPr>
          <w:lang w:val="ru-RU"/>
        </w:rPr>
        <w:t>'kabeneran'</w:t>
      </w:r>
      <w:r w:rsidRPr="00A83783">
        <w:rPr>
          <w:lang w:val="ru-RU"/>
        </w:rPr>
        <w:t xml:space="preserve"> iki maringi kowe tentrem, kenapa kowe teka marang aku karo pitakonmu?</w:t>
      </w:r>
      <w:r>
        <w:rPr>
          <w:lang w:val="ru-RU"/>
        </w:rPr>
        <w:t>"</w:t>
      </w:r>
      <w:r w:rsidRPr="00A83783">
        <w:rPr>
          <w:lang w:val="ru-RU"/>
        </w:rPr>
        <w:t xml:space="preserve"> Mula saka kuwi, wong-wong iki, sanajan ora nemu tentrem ing njero ati amarga goroh, isih tetep nganggep caraé dhéwé bener lan nyoba ing endi waé kanggo </w:t>
      </w:r>
      <w:r>
        <w:rPr>
          <w:lang w:val="ru-RU"/>
        </w:rPr>
        <w:t xml:space="preserve">'nyekel' </w:t>
      </w:r>
      <w:r w:rsidRPr="00A83783">
        <w:rPr>
          <w:lang w:val="ru-RU"/>
        </w:rPr>
        <w:t xml:space="preserve">paling ora sakedhik tentrem palsu. Nanging, padha ora nemu tentrem sejati. </w:t>
      </w:r>
    </w:p>
    <w:p w14:paraId="2D5E6CF9" w14:textId="77777777" w:rsidR="00731E6C" w:rsidRPr="00A83783" w:rsidRDefault="00731E6C" w:rsidP="00731E6C">
      <w:pPr>
        <w:pStyle w:val="paragraph"/>
        <w:spacing w:before="30" w:after="30"/>
        <w:ind w:left="60" w:right="60"/>
        <w:rPr>
          <w:lang w:val="ru-RU"/>
        </w:rPr>
      </w:pPr>
      <w:r w:rsidRPr="00A83783">
        <w:rPr>
          <w:lang w:val="ru-RU"/>
        </w:rPr>
        <w:t xml:space="preserve">— Geronda, apa manungsa bisa urip saklawasé nganggo nurani sing bengkok? </w:t>
      </w:r>
    </w:p>
    <w:p w14:paraId="1A875BF5" w14:textId="77777777" w:rsidR="00731E6C" w:rsidRPr="00A83783" w:rsidRDefault="00731E6C" w:rsidP="00731E6C">
      <w:pPr>
        <w:pStyle w:val="paragraph"/>
        <w:spacing w:before="30" w:after="30"/>
        <w:ind w:left="60" w:right="60"/>
        <w:rPr>
          <w:lang w:val="ru-RU"/>
        </w:rPr>
      </w:pPr>
      <w:r w:rsidRPr="00A83783">
        <w:rPr>
          <w:lang w:val="ru-RU"/>
        </w:rPr>
        <w:t xml:space="preserve">— Yen padha pracaya karo pikirane dhéwé, mula bisa. </w:t>
      </w:r>
    </w:p>
    <w:p w14:paraId="55DF9521" w14:textId="77777777" w:rsidR="00731E6C" w:rsidRPr="00A83783" w:rsidRDefault="00731E6C" w:rsidP="00731E6C">
      <w:pPr>
        <w:pStyle w:val="paragraph"/>
        <w:spacing w:before="30" w:after="30"/>
        <w:ind w:left="60" w:right="60"/>
        <w:rPr>
          <w:lang w:val="ru-RU"/>
        </w:rPr>
      </w:pPr>
      <w:r w:rsidRPr="00A83783">
        <w:rPr>
          <w:lang w:val="ru-RU"/>
        </w:rPr>
        <w:t xml:space="preserve">— Lan piye carane dheweke mbenerake nurani sing wis bengkok kuwi? </w:t>
      </w:r>
    </w:p>
    <w:p w14:paraId="7D68E5A1" w14:textId="77777777" w:rsidR="00731E6C" w:rsidRPr="00A83783" w:rsidRDefault="00731E6C" w:rsidP="00731E6C">
      <w:pPr>
        <w:pStyle w:val="paragraph"/>
        <w:spacing w:before="30" w:after="30"/>
        <w:ind w:left="60" w:right="60"/>
        <w:rPr>
          <w:lang w:val="ru-RU"/>
        </w:rPr>
      </w:pPr>
      <w:r w:rsidRPr="00A83783">
        <w:rPr>
          <w:lang w:val="ru-RU"/>
        </w:rPr>
        <w:t xml:space="preserve">— Dhèwèké bisa mbeneraké yèn mikir kanthi andhap asor, ora percaya marang pikirane dhéwé, lan mbahas mau karo bapak rohani. </w:t>
      </w:r>
    </w:p>
    <w:p w14:paraId="3C3E5F1A" w14:textId="77777777" w:rsidR="00731E6C" w:rsidRPr="00A83783" w:rsidRDefault="00731E6C" w:rsidP="00731E6C">
      <w:pPr>
        <w:pStyle w:val="paragraph"/>
        <w:spacing w:before="30" w:after="30"/>
        <w:ind w:left="60" w:right="60"/>
        <w:rPr>
          <w:lang w:val="ru-RU"/>
        </w:rPr>
      </w:pPr>
      <w:r w:rsidRPr="00A83783">
        <w:rPr>
          <w:lang w:val="ru-RU"/>
        </w:rPr>
        <w:t xml:space="preserve">— Geronda, apa wong bisa nyimpangaké nuraniné amarga kakehan sensitif? </w:t>
      </w:r>
    </w:p>
    <w:p w14:paraId="3FD34DF9" w14:textId="77777777" w:rsidR="00731E6C" w:rsidRPr="00A83783" w:rsidRDefault="00731E6C" w:rsidP="00731E6C">
      <w:pPr>
        <w:pStyle w:val="paragraph"/>
        <w:spacing w:before="30" w:after="30"/>
        <w:ind w:left="60" w:right="60"/>
        <w:rPr>
          <w:lang w:val="ru-RU"/>
        </w:rPr>
      </w:pPr>
      <w:r w:rsidRPr="00A83783">
        <w:rPr>
          <w:lang w:val="ru-RU"/>
        </w:rPr>
        <w:t>— Sawise padha mbengkokake nuranine, mesthine sensitivitase ora ana gunane. Amarga sing busuk bakal nuntun marang kebusukan. Ana sing kandha, 'Aku iki wong sing sensitif</w:t>
      </w:r>
      <w:r>
        <w:rPr>
          <w:lang w:val="ru-RU"/>
        </w:rPr>
        <w:t xml:space="preserve">,' </w:t>
      </w:r>
      <w:r w:rsidRPr="00A83783">
        <w:rPr>
          <w:lang w:val="ru-RU"/>
        </w:rPr>
        <w:t xml:space="preserve">nanging padha nambani wong liya kanthi kasar lan nyerang tanpa sebab. </w:t>
      </w:r>
    </w:p>
    <w:p w14:paraId="28632805" w14:textId="77777777" w:rsidR="00731E6C" w:rsidRPr="00A83783" w:rsidRDefault="00731E6C" w:rsidP="00731E6C">
      <w:pPr>
        <w:pStyle w:val="paragraph"/>
        <w:spacing w:before="30" w:after="30"/>
        <w:ind w:left="60" w:right="60"/>
        <w:rPr>
          <w:lang w:val="ru-RU"/>
        </w:rPr>
      </w:pPr>
      <w:r w:rsidRPr="00A83783">
        <w:rPr>
          <w:lang w:val="ru-RU"/>
        </w:rPr>
        <w:t xml:space="preserve">— Geronda, apa wong-wong sing asring mbenerake awake dhewe iku nduwé nurani sing wis dadi </w:t>
      </w:r>
      <w:r>
        <w:rPr>
          <w:lang w:val="ru-RU"/>
        </w:rPr>
        <w:t>'keras'</w:t>
      </w:r>
      <w:r w:rsidRPr="00A83783">
        <w:rPr>
          <w:lang w:val="ru-RU"/>
        </w:rPr>
        <w:t xml:space="preserve">? </w:t>
      </w:r>
    </w:p>
    <w:p w14:paraId="7F030421" w14:textId="77777777" w:rsidR="00731E6C" w:rsidRPr="00A83783" w:rsidRDefault="00731E6C" w:rsidP="00731E6C">
      <w:pPr>
        <w:pStyle w:val="paragraph"/>
        <w:spacing w:before="30" w:after="30"/>
        <w:ind w:left="60" w:right="60"/>
        <w:rPr>
          <w:lang w:val="ru-RU"/>
        </w:rPr>
      </w:pPr>
      <w:r w:rsidRPr="00A83783">
        <w:rPr>
          <w:lang w:val="ru-RU"/>
        </w:rPr>
        <w:t>— Sanajan wong sing nyoba mbenerake awake dhewe ora sakabehe ilang swara nurani ing jero ati; dheweke isih nduweni rasa. Lan amarga isih nduweni rasa, dheweke ngrasakake lara amarga kaluputan dosane, banjur panglipur ilahi teka marang dheweke. Nanging wong-wong sing wis mbengkokake nuranine dadi kebak kekerasan ati. Wong kaya ngono padha pamer babagan kejahatan sing wis ditindakake. Aku wis weruh wong-wong sing nyritakaké kejahatan sing wis ditindakké kaya padha muji-muji prestasi gagah berani. Amarga yèn ana wong sing nyempurnakaké nurani sing wis rusak, kuwi dudu mung kekerasan atiné; nanging iku luwih parah manèh. Sakwisé, nalika aku manggon ing Biara Stomion ing Konitsa,</w:t>
      </w:r>
      <w:r>
        <w:rPr>
          <w:rStyle w:val="FootnoteReference"/>
          <w:lang w:val="ru-RU"/>
        </w:rPr>
        <w:footnoteReference w:id="72"/>
      </w:r>
      <w:r w:rsidRPr="00A83783">
        <w:rPr>
          <w:lang w:val="ru-RU"/>
        </w:rPr>
        <w:t xml:space="preserve"> ana wong lanang teka lan kandha: </w:t>
      </w:r>
      <w:r>
        <w:rPr>
          <w:lang w:val="ru-RU"/>
        </w:rPr>
        <w:t>"</w:t>
      </w:r>
      <w:r w:rsidRPr="00A83783">
        <w:rPr>
          <w:lang w:val="ru-RU"/>
        </w:rPr>
        <w:t xml:space="preserve">Aku pengin ngaku </w:t>
      </w:r>
      <w:r>
        <w:rPr>
          <w:lang w:val="ru-RU"/>
        </w:rPr>
        <w:t xml:space="preserve">dosa." </w:t>
      </w:r>
      <w:r w:rsidRPr="00A83783">
        <w:rPr>
          <w:lang w:val="ru-RU"/>
        </w:rPr>
        <w:t xml:space="preserve">— </w:t>
      </w:r>
      <w:r>
        <w:rPr>
          <w:lang w:val="ru-RU"/>
        </w:rPr>
        <w:t>"</w:t>
      </w:r>
      <w:r w:rsidRPr="00A83783">
        <w:rPr>
          <w:lang w:val="ru-RU"/>
        </w:rPr>
        <w:t>Aku dudu imam</w:t>
      </w:r>
      <w:r>
        <w:rPr>
          <w:lang w:val="ru-RU"/>
        </w:rPr>
        <w:t xml:space="preserve">," </w:t>
      </w:r>
      <w:r w:rsidRPr="00A83783">
        <w:rPr>
          <w:lang w:val="ru-RU"/>
        </w:rPr>
        <w:t xml:space="preserve">aku miwiti nolak, nanging dhèwèké terus meksa: </w:t>
      </w:r>
      <w:r>
        <w:rPr>
          <w:lang w:val="ru-RU"/>
        </w:rPr>
        <w:t>"</w:t>
      </w:r>
      <w:r w:rsidRPr="00A83783">
        <w:rPr>
          <w:lang w:val="ru-RU"/>
        </w:rPr>
        <w:t>Ora, aku pengin nyritakaké iki marang kowé.</w:t>
      </w:r>
      <w:r>
        <w:rPr>
          <w:lang w:val="ru-RU"/>
        </w:rPr>
        <w:t xml:space="preserve">" </w:t>
      </w:r>
      <w:r w:rsidRPr="00A83783">
        <w:rPr>
          <w:lang w:val="ru-RU"/>
        </w:rPr>
        <w:t xml:space="preserve">Ana sawetara wanita sing lagi ngadeg ing sacedhaké, padha teka menyang biara kanggo nyembah relik suci. </w:t>
      </w:r>
      <w:r>
        <w:rPr>
          <w:lang w:val="ru-RU"/>
        </w:rPr>
        <w:t>"</w:t>
      </w:r>
      <w:r w:rsidRPr="00A83783">
        <w:rPr>
          <w:lang w:val="ru-RU"/>
        </w:rPr>
        <w:t>Kowe luwih becik lunga</w:t>
      </w:r>
      <w:r>
        <w:rPr>
          <w:lang w:val="ru-RU"/>
        </w:rPr>
        <w:t>,</w:t>
      </w:r>
      <w:r w:rsidRPr="00A83783">
        <w:rPr>
          <w:lang w:val="ru-RU"/>
        </w:rPr>
        <w:t xml:space="preserve">" ujarku marang wong-wong mau. </w:t>
      </w:r>
      <w:r>
        <w:rPr>
          <w:lang w:val="ru-RU"/>
        </w:rPr>
        <w:t>"</w:t>
      </w:r>
      <w:r w:rsidRPr="00A83783">
        <w:rPr>
          <w:lang w:val="ru-RU"/>
        </w:rPr>
        <w:t>Ora apa-apa, ayo padha lungguh lan ngrungokake</w:t>
      </w:r>
      <w:r>
        <w:rPr>
          <w:lang w:val="ru-RU"/>
        </w:rPr>
        <w:t xml:space="preserve">," </w:t>
      </w:r>
      <w:r w:rsidRPr="00A83783">
        <w:rPr>
          <w:lang w:val="ru-RU"/>
        </w:rPr>
        <w:t xml:space="preserve">kandhane wong lanang kuwi, banjur miwiti nyritakake jaman enomé: </w:t>
      </w:r>
      <w:r>
        <w:rPr>
          <w:lang w:val="ru-RU"/>
        </w:rPr>
        <w:t>"</w:t>
      </w:r>
      <w:r w:rsidRPr="00A83783">
        <w:rPr>
          <w:lang w:val="ru-RU"/>
        </w:rPr>
        <w:t>Nalika aku isih enom, aku dikirim sinau dagang nggawe sepatu, nanging amarga saben dina mung lungguh ing bengkel, aku tansah ngantuk, kepengin turu. Kok ngono? Amarga bengi, bareng karo bocah-bocah liyane sing putus asa kaya aku, aku metu nyolong. Ing kecamatan kita, kepala polisi kecamatan kuwi wong sing pinter. Dheweke biyen kerep kandha marang kita: 'Apik tenan, kanca-kanca, saya peteng bengi, saya nguntungake kanggo maling. Aku butuh loro wedhus jantan. Sisane kanggo kowe kabeh—jupuk sak isa kowe gawa</w:t>
      </w:r>
      <w:r>
        <w:rPr>
          <w:lang w:val="ru-RU"/>
        </w:rPr>
        <w:t>.'</w:t>
      </w:r>
      <w:r w:rsidRPr="00A83783">
        <w:rPr>
          <w:lang w:val="ru-RU"/>
        </w:rPr>
        <w:t xml:space="preserve"> Nah, merga kahanané kaya ngono, kita mlaku saka omah siji menyang omah liyané. Aku bakal nyopot topi, lan sing pisanan tak lakoni yaiku nggebuk moncong asu nganggo cambukku—lan cambukku apik tenan, digawe saka kayu cornel—banjur kita mlebu kandhang, milih loro wedhus jantan lan sapérangan wedhus betina sing isa kita angkut. Anakan wedhus mau diparingake marang pejabat distrik; kita ndhelikake wedhus ing kandhang kita, banjur, tanpa suwe, pejabat distrik kuwi—kowe piye kira-kira?—nglebokake kita ing sel! Nanging rungokna terus! Para juragan, sing wis weruh kita nyolong saka dheweke ing wayah bengi, langsung mlayu menyang kantor </w:t>
      </w:r>
      <w:r w:rsidRPr="00A83783">
        <w:rPr>
          <w:lang w:val="ru-RU"/>
        </w:rPr>
        <w:lastRenderedPageBreak/>
        <w:t>polisi esuk-esuk lan ngandhani petugas distrik:</w:t>
      </w:r>
      <w:r>
        <w:rPr>
          <w:lang w:val="ru-RU"/>
        </w:rPr>
        <w:t xml:space="preserve"> "</w:t>
      </w:r>
      <w:r w:rsidRPr="00A83783">
        <w:rPr>
          <w:lang w:val="ru-RU"/>
        </w:rPr>
        <w:t>Si anu lan si anu wis nyolong kita!</w:t>
      </w:r>
      <w:r>
        <w:rPr>
          <w:lang w:val="ru-RU"/>
        </w:rPr>
        <w:t xml:space="preserve">" </w:t>
      </w:r>
      <w:r w:rsidRPr="00A83783">
        <w:rPr>
          <w:lang w:val="ru-RU"/>
        </w:rPr>
        <w:t xml:space="preserve">— "Apa maksudmu 'si anu lan </w:t>
      </w:r>
      <w:r>
        <w:rPr>
          <w:lang w:val="ru-RU"/>
        </w:rPr>
        <w:t>si anu'</w:t>
      </w:r>
      <w:r w:rsidRPr="00A83783">
        <w:rPr>
          <w:lang w:val="ru-RU"/>
        </w:rPr>
        <w:t>? Wong loro kuwi saiki ana ing sel!" Apa kowe teka arep ngina wong?</w:t>
      </w:r>
      <w:r>
        <w:rPr>
          <w:lang w:val="ru-RU"/>
        </w:rPr>
        <w:t xml:space="preserve">" </w:t>
      </w:r>
      <w:r w:rsidRPr="00A83783">
        <w:rPr>
          <w:lang w:val="ru-RU"/>
        </w:rPr>
        <w:t>Banjur padha lunga arep nggebuki wong-wong mau — arep mènèhi hentakan sing pantes!… Nanging iki ana crita sing bakal tak critakaké: sawijining dina kita nemoni sak kumpulan wedhus lan weruh penggembala, cah enom,</w:t>
      </w:r>
      <w:r>
        <w:rPr>
          <w:rStyle w:val="FootnoteReference"/>
          <w:lang w:val="ru-RU"/>
        </w:rPr>
        <w:footnoteReference w:id="73"/>
      </w:r>
      <w:r w:rsidRPr="00A83783">
        <w:rPr>
          <w:lang w:val="ru-RU"/>
        </w:rPr>
        <w:t xml:space="preserve"> nanging kuwat kaya sapi jantan, lan bapakné ana bareng. </w:t>
      </w:r>
      <w:r>
        <w:rPr>
          <w:lang w:val="ru-RU"/>
        </w:rPr>
        <w:t>"</w:t>
      </w:r>
      <w:r w:rsidRPr="00A83783">
        <w:rPr>
          <w:lang w:val="ru-RU"/>
        </w:rPr>
        <w:t xml:space="preserve">Kepiye carané kita nyedhak kumpulan wedhus iki?" kancaku takon marang aku. </w:t>
      </w:r>
      <w:r>
        <w:rPr>
          <w:lang w:val="ru-RU"/>
        </w:rPr>
        <w:t>"</w:t>
      </w:r>
      <w:r w:rsidRPr="00A83783">
        <w:rPr>
          <w:lang w:val="ru-RU"/>
        </w:rPr>
        <w:t>Bakal nyebarake kita kaya korek api!</w:t>
      </w:r>
      <w:r>
        <w:rPr>
          <w:lang w:val="ru-RU"/>
        </w:rPr>
        <w:t xml:space="preserve">" </w:t>
      </w:r>
      <w:r w:rsidRPr="00A83783">
        <w:rPr>
          <w:lang w:val="ru-RU"/>
        </w:rPr>
        <w:t xml:space="preserve">Korek api, kowe kandha? Nah... aku njupuk bedhil potong saka pundhakku, nginceng bocah enom kuwi, lan — bang! — rampung, wong malang kuwi ambruk... Aku ngiket bapak tuwa kuwi ing wit pir nganggo tali... </w:t>
      </w:r>
      <w:r>
        <w:rPr>
          <w:lang w:val="ru-RU"/>
        </w:rPr>
        <w:t>"</w:t>
      </w:r>
      <w:r w:rsidRPr="00A83783">
        <w:rPr>
          <w:lang w:val="ru-RU"/>
        </w:rPr>
        <w:t>Wah, tak kandha, kita entuk rampokan sing cukup akèh tenan!</w:t>
      </w:r>
      <w:r>
        <w:rPr>
          <w:lang w:val="ru-RU"/>
        </w:rPr>
        <w:t xml:space="preserve">" </w:t>
      </w:r>
      <w:r w:rsidRPr="00A83783">
        <w:rPr>
          <w:lang w:val="ru-RU"/>
        </w:rPr>
        <w:t xml:space="preserve">Lan dhèwèké nyritakaké kabèh mau kaya prestasi gagah, karo ngguyu! Delengen apa sing bisa digawé nurani sing wis bengkok marang manungsa? </w:t>
      </w:r>
    </w:p>
    <w:p w14:paraId="31C26EA9" w14:textId="77777777" w:rsidR="00731E6C" w:rsidRPr="00A83783" w:rsidRDefault="00731E6C" w:rsidP="00731E6C">
      <w:pPr>
        <w:pStyle w:val="paragraph"/>
        <w:spacing w:before="30" w:after="30"/>
        <w:ind w:left="60" w:right="60"/>
        <w:rPr>
          <w:lang w:val="ru-RU"/>
        </w:rPr>
      </w:pPr>
      <w:r w:rsidRPr="00A83783">
        <w:rPr>
          <w:lang w:val="ru-RU"/>
        </w:rPr>
        <w:t>Lan ana polisi sing tak kenal, sing tugase ing Departemen Konvoi, nangis tanpa kendhat amarga narapidana sing kudu digawa saka siji panjara menyang panjara liyane wis dijatuhi hukuman pati dening pengadilan militer amarga akèh tindak kejahatan lan banjur ditembak. Polisi kuwi banjur nggoleki seduluré wong sing ditembak kuwi, nemokaké sawatara, lan nyuwun pangapura marang wong-wong mau. Nanging salah siji seduluré si penjahat kuwi, sing manggon ing Amerika, ngirim wangsulan kaya ngéné: 'Wong kuwi kuduné wis ditembak suwé; mesthiné akèh wong isih urip!</w:t>
      </w:r>
      <w:r>
        <w:rPr>
          <w:lang w:val="ru-RU"/>
        </w:rPr>
        <w:t xml:space="preserve">' </w:t>
      </w:r>
    </w:p>
    <w:p w14:paraId="0B1C08DD" w14:textId="77777777" w:rsidR="00731E6C" w:rsidRPr="00A83783" w:rsidRDefault="00731E6C" w:rsidP="00731E6C">
      <w:pPr>
        <w:pStyle w:val="paragraph"/>
        <w:spacing w:before="30" w:after="30"/>
        <w:ind w:left="60" w:right="60"/>
        <w:rPr>
          <w:lang w:val="ru-RU"/>
        </w:rPr>
      </w:pPr>
      <w:r w:rsidRPr="00A83783">
        <w:rPr>
          <w:lang w:val="ru-RU"/>
        </w:rPr>
        <w:t xml:space="preserve">Apa kowe weruh bedane gedhe banget antarane kahanan pikiran polisi lan wong sing wis tak critakake mau? Sing sepisanan, nalika lagi tugase, mung nganterake penjahat menyang penjara lan nganggep awake dhewe salah amarga pati penjahat kuwi. Lan sing kapindho ngomongake kejahatan sing wis ditindakake kaya prestasi, malah pamer bab kuwi! </w:t>
      </w:r>
    </w:p>
    <w:p w14:paraId="4D8CB3FE" w14:textId="77777777" w:rsidR="00731E6C" w:rsidRPr="002224AC" w:rsidRDefault="00731E6C" w:rsidP="00731E6C">
      <w:pPr>
        <w:rPr>
          <w:lang w:val="ru-RU"/>
        </w:rPr>
      </w:pPr>
    </w:p>
    <w:p w14:paraId="29E1E979" w14:textId="77777777" w:rsidR="00731E6C" w:rsidRPr="00A83783" w:rsidRDefault="00731E6C" w:rsidP="00731E6C">
      <w:pPr>
        <w:pStyle w:val="Heading4"/>
        <w:rPr>
          <w:lang w:val="ru-RU"/>
        </w:rPr>
      </w:pPr>
      <w:bookmarkStart w:id="171" w:name="_Toc196502884"/>
      <w:bookmarkStart w:id="172" w:name="_Toc196909853"/>
      <w:bookmarkStart w:id="173" w:name="_Toc226993966"/>
      <w:r w:rsidRPr="00A83783">
        <w:rPr>
          <w:lang w:val="ru-RU"/>
        </w:rPr>
        <w:t>Kabohongan ora nggawa tentrem marang wong</w:t>
      </w:r>
      <w:bookmarkEnd w:id="171"/>
      <w:bookmarkEnd w:id="172"/>
      <w:bookmarkEnd w:id="173"/>
    </w:p>
    <w:p w14:paraId="5AC68466" w14:textId="77777777" w:rsidR="00731E6C" w:rsidRPr="00A83783" w:rsidRDefault="00731E6C" w:rsidP="00731E6C">
      <w:pPr>
        <w:pStyle w:val="paragraph"/>
        <w:spacing w:before="30" w:after="30"/>
        <w:ind w:left="60" w:right="60"/>
        <w:rPr>
          <w:lang w:val="ru-RU"/>
        </w:rPr>
      </w:pPr>
      <w:r w:rsidRPr="00A83783">
        <w:rPr>
          <w:lang w:val="ru-RU"/>
        </w:rPr>
        <w:t xml:space="preserve">— Geronda, apa pandonga saka wong liya bisa mbantu wong yen, percaya marang pikirane dhewe, dheweke wis nggawe donya dhewe? </w:t>
      </w:r>
    </w:p>
    <w:p w14:paraId="0CD214CD" w14:textId="77777777" w:rsidR="00731E6C" w:rsidRPr="00A83783" w:rsidRDefault="00731E6C" w:rsidP="00731E6C">
      <w:pPr>
        <w:pStyle w:val="paragraph"/>
        <w:spacing w:before="30" w:after="30"/>
        <w:ind w:left="60" w:right="60"/>
        <w:rPr>
          <w:lang w:val="ru-RU"/>
        </w:rPr>
      </w:pPr>
      <w:r w:rsidRPr="00A83783">
        <w:rPr>
          <w:lang w:val="ru-RU"/>
        </w:rPr>
        <w:t>— Amarga dhèwèké wis nggawé donyané dhéwé, apa sing dibutuhaké pitulungan... Ana sawijining manungsa sing wis nggawé donya sakabèhé dhéwé! Kowé mikir kuwi prakara sing sepele? Pikirna iki: yèn ana wong sing nggawé donyané dhéwé liwat pikirane dhéwé, kowé mikir dhèwèké tentrem, ngrasakké kabungahan? Kuwi goroh. Lan goroh nggawe wong tetep ing pepeteng. Bayangna ana wong sing kapaksa ngomong goroh kanggo nylametake tanggane. Dheweke bisa uga nylametake tanggane saka pati, nanging goroh kuwi tetep setengah dosa. Kadhangkala wong sing niaté apik nggunakake goroh kanggo mbantu sawijining prakara lan ngindhari godaan. Contoné, ana wong sing lagi lelungan spiritual teka menyang biara kanthi diam-diam, supaya ora ana sing ngerti, kanggo nyritakaké masalah kulawargané, supaya atiné lega. Banjur, umpama, adhine teka menyang biara lan takon, 'Apa ora ana wong siji-sijine ing kene?</w:t>
      </w:r>
      <w:r>
        <w:rPr>
          <w:lang w:val="ru-RU"/>
        </w:rPr>
        <w:t xml:space="preserve">' </w:t>
      </w:r>
      <w:r w:rsidRPr="00A83783">
        <w:rPr>
          <w:lang w:val="ru-RU"/>
        </w:rPr>
        <w:t xml:space="preserve">Yen kowe ngomong jujur, kahanané bakal dadi carita dawa, amarga adhine bakal kena masalah. Mula, kowe kepeksa mangsuli: </w:t>
      </w:r>
      <w:r>
        <w:rPr>
          <w:lang w:val="ru-RU"/>
        </w:rPr>
        <w:t>"</w:t>
      </w:r>
      <w:r w:rsidRPr="00A83783">
        <w:rPr>
          <w:lang w:val="ru-RU"/>
        </w:rPr>
        <w:t>Aku ora ngerti.</w:t>
      </w:r>
      <w:r>
        <w:rPr>
          <w:lang w:val="ru-RU"/>
        </w:rPr>
        <w:t xml:space="preserve">" </w:t>
      </w:r>
      <w:r w:rsidRPr="00A83783">
        <w:rPr>
          <w:lang w:val="ru-RU"/>
        </w:rPr>
        <w:t xml:space="preserve">Amarga yen kowe ngandhani yen wong kuwi wis teka, masalahé malah bisa nganti ana prahara. Sanajan saiki kita ora ngomongaké bab kasus kaya ngono, isih perlu ati-ati, amarga yen kedadeyan kaya ngene telu utawa papat kaping, wong kuwi bisa alon-alon tambah nekat. Amarga wis kebiasaan goroh tanpa perlu, dhèwèké bakal ngowahi nuraniné. Dhèwèké bakal tekan titik nganti nyipta crita sakabèhé, lan sanajan mangkono nuraniné ora bakal nyalahké dhèwèké. Banjur </w:t>
      </w:r>
      <w:r>
        <w:rPr>
          <w:lang w:val="ru-RU"/>
        </w:rPr>
        <w:t>'penggawéan'</w:t>
      </w:r>
      <w:r w:rsidRPr="00A83783">
        <w:rPr>
          <w:lang w:val="ru-RU"/>
        </w:rPr>
        <w:t xml:space="preserve"> kaya ngono dadi sawijining ilmu sejati. </w:t>
      </w:r>
    </w:p>
    <w:p w14:paraId="7274A47B" w14:textId="77777777" w:rsidR="00731E6C" w:rsidRPr="00A83783" w:rsidRDefault="00731E6C" w:rsidP="00731E6C">
      <w:pPr>
        <w:pStyle w:val="paragraph"/>
        <w:spacing w:before="30" w:after="30"/>
        <w:ind w:left="60" w:right="60"/>
        <w:rPr>
          <w:lang w:val="ru-RU"/>
        </w:rPr>
      </w:pPr>
      <w:r w:rsidRPr="00A83783">
        <w:rPr>
          <w:lang w:val="ru-RU"/>
        </w:rPr>
        <w:t xml:space="preserve">Pinter tenan sawetara wong </w:t>
      </w:r>
      <w:r>
        <w:rPr>
          <w:lang w:val="ru-RU"/>
        </w:rPr>
        <w:t xml:space="preserve">nyusun </w:t>
      </w:r>
      <w:r w:rsidRPr="00A83783">
        <w:rPr>
          <w:lang w:val="ru-RU"/>
        </w:rPr>
        <w:t xml:space="preserve">goroh siji sawisé sijiné, wis sampurna ing seni iki! Oh! Kanggo meyakké kowe bab apa waé, padha isa ngarang crita dawa kebak omongan kosong! Nalika semana, ana </w:t>
      </w:r>
      <w:r w:rsidRPr="00A83783">
        <w:rPr>
          <w:lang w:val="ru-RU"/>
        </w:rPr>
        <w:lastRenderedPageBreak/>
        <w:t>kenalan aku teka menyang gubugku, digandheng karo sawetara warga desa , ngomong babagan bocah sing tak bantu. Bocah miskin iki nduwé akal waras lan atiné apikan, nanging dhèwèké males banget lan ora gelem kerja. Dhèwèké wis biasa nganggur tanpa gawe apa-apa. Sak suwéné patang taun aku wis susah payah golek gawéan kanggo dhèwèké, lan saiki aku uga miwiti takon marang warga désa liyané: 'Tulung golèk gawéan kanggo bocah iki. Aku wis tau nyoba mbantu dhèwèké sadurungé. Aku malah ngutus dhèwèké marang kenalanku ing kutha Kastoria,</w:t>
      </w:r>
      <w:r>
        <w:rPr>
          <w:rStyle w:val="FootnoteReference"/>
          <w:lang w:val="ru-RU"/>
        </w:rPr>
        <w:footnoteReference w:id="74"/>
      </w:r>
      <w:r w:rsidRPr="00A83783">
        <w:rPr>
          <w:lang w:val="ru-RU"/>
        </w:rPr>
        <w:t xml:space="preserve"> , supaya dhèwèké bisa sinau pakaryan tukang kulit, nanging dhèwèké mlayu saka kono. Sakwisé kabèh, dhèwèké isih enom; bakal sayangé yèn dhèwèké dadi rusak. Dhèwèké mung nduwé ibuné; bapaké wis seda.</w:t>
      </w:r>
      <w:r>
        <w:rPr>
          <w:lang w:val="ru-RU"/>
        </w:rPr>
        <w:t xml:space="preserve">" </w:t>
      </w:r>
      <w:r w:rsidRPr="00A83783">
        <w:rPr>
          <w:lang w:val="ru-RU"/>
        </w:rPr>
        <w:t>Krungu kabèh iki, kenalanku sing teka bareng karo wong-wong sing tak ajak ngomong mau, wiwit kandha marang wong-wong mau: "Ya, Bapa Paissius lan aku wis nyoba golek magang kanggo bocah iku lan nggawe dhèwèké dadi tukang bulu. Lan kowe ngerti pira dhuwit sing tak sia-siakaké kanggo telegram sing tak kirim menyang Kastoria marang wong-wong sing mulang dhèwèké, mung kanggo nglipur atiné sawisé dhèwèké mlayu saka kono! Ya wis, aja dipikirake maneh — kuwi kabèh wis kepungkur; luwih becik ora ngungkit bab kaya ngono. Aku ngomong persis kaya ngono marang Bapa Paissius wektu semana: 'Makam sing bakal mbenerake wong mbungkuk</w:t>
      </w:r>
      <w:r>
        <w:rPr>
          <w:lang w:val="ru-RU"/>
        </w:rPr>
        <w:t xml:space="preserve">.' </w:t>
      </w:r>
      <w:r w:rsidRPr="00A83783">
        <w:rPr>
          <w:lang w:val="ru-RU"/>
        </w:rPr>
        <w:t>'Apa sih sing diomongké kuwi</w:t>
      </w:r>
      <w:r>
        <w:rPr>
          <w:lang w:val="ru-RU"/>
        </w:rPr>
        <w:t xml:space="preserve">!' </w:t>
      </w:r>
      <w:r w:rsidRPr="00A83783">
        <w:rPr>
          <w:lang w:val="ru-RU"/>
        </w:rPr>
        <w:t>pikirku, nanging aku ora ngucapaké rasa kagetku, supaya ora ngremehké wong kuwi. Coba pikir! Sawise krungu bab bocah iki pisanan ing uripe, dheweke ngarang crita dawa babagan kepiye kita ngopeni pemuda iku bareng karo dheweke, kepiye, amarga kepengin nulungi, kita wis 'menehi dheweke pakaryan dadi tukang kulit</w:t>
      </w:r>
      <w:r>
        <w:rPr>
          <w:lang w:val="ru-RU"/>
        </w:rPr>
        <w:t>'</w:t>
      </w:r>
      <w:r w:rsidRPr="00A83783">
        <w:rPr>
          <w:lang w:val="ru-RU"/>
        </w:rPr>
        <w:t xml:space="preserve"> lan sapiturute! Dheweke ngomong nganggo nada nganti aku uga wiwit ragu [mbok menawa pancen bener]! </w:t>
      </w:r>
    </w:p>
    <w:p w14:paraId="7FD702BC" w14:textId="77777777" w:rsidR="00731E6C" w:rsidRPr="00A83783" w:rsidRDefault="00731E6C" w:rsidP="00731E6C">
      <w:pPr>
        <w:pStyle w:val="paragraph"/>
        <w:spacing w:before="30" w:after="30"/>
        <w:ind w:left="60" w:right="60"/>
        <w:rPr>
          <w:lang w:val="ru-RU"/>
        </w:rPr>
      </w:pPr>
      <w:r w:rsidRPr="00A83783">
        <w:rPr>
          <w:lang w:val="ru-RU"/>
        </w:rPr>
        <w:t xml:space="preserve">— Apa dhèwèké ngomong kuwi pas karo pasuryanmu? </w:t>
      </w:r>
    </w:p>
    <w:p w14:paraId="7690D078" w14:textId="77777777" w:rsidR="00731E6C" w:rsidRPr="00A83783" w:rsidRDefault="00731E6C" w:rsidP="00731E6C">
      <w:pPr>
        <w:pStyle w:val="paragraph"/>
        <w:spacing w:before="30" w:after="30"/>
        <w:ind w:left="60" w:right="60"/>
        <w:rPr>
          <w:lang w:val="ru-RU"/>
        </w:rPr>
      </w:pPr>
      <w:r w:rsidRPr="00A83783">
        <w:rPr>
          <w:lang w:val="ru-RU"/>
        </w:rPr>
        <w:t xml:space="preserve">— Ing pasuryanku. Lan ing ngarep wong liya uga. </w:t>
      </w:r>
    </w:p>
    <w:p w14:paraId="2C9A7445" w14:textId="77777777" w:rsidR="00731E6C" w:rsidRPr="00A83783" w:rsidRDefault="00731E6C" w:rsidP="00731E6C">
      <w:pPr>
        <w:pStyle w:val="paragraph"/>
        <w:spacing w:before="30" w:after="30"/>
        <w:ind w:left="60" w:right="60"/>
        <w:rPr>
          <w:lang w:val="ru-RU"/>
        </w:rPr>
      </w:pPr>
      <w:r w:rsidRPr="00A83783">
        <w:rPr>
          <w:lang w:val="ru-RU"/>
        </w:rPr>
        <w:t xml:space="preserve">— Lan apa sing dirasakake? </w:t>
      </w:r>
    </w:p>
    <w:p w14:paraId="3C6B4B77" w14:textId="77777777" w:rsidR="00731E6C" w:rsidRPr="00A83783" w:rsidRDefault="00731E6C" w:rsidP="00731E6C">
      <w:pPr>
        <w:pStyle w:val="paragraph"/>
        <w:spacing w:before="30" w:after="30"/>
        <w:ind w:left="60" w:right="60"/>
        <w:rPr>
          <w:lang w:val="ru-RU"/>
        </w:rPr>
      </w:pPr>
      <w:r w:rsidRPr="00A83783">
        <w:rPr>
          <w:lang w:val="ru-RU"/>
        </w:rPr>
        <w:t xml:space="preserve">— Rasané piye! Nalika dhèwèké ngucapaké kabèh goroh kuwi, dhèwèké krasa wareg kanggo kapentingané dhéwé, nanging sakwisé kuwi dhèwèké disiksa batin. Miturutmu apa dhèwèké isa tentrem atiné? </w:t>
      </w:r>
    </w:p>
    <w:p w14:paraId="7B3AEA3F" w14:textId="77777777" w:rsidR="00731E6C" w:rsidRPr="00A83783" w:rsidRDefault="00731E6C" w:rsidP="00731E6C">
      <w:pPr>
        <w:pStyle w:val="paragraph"/>
        <w:spacing w:before="30" w:after="30"/>
        <w:ind w:left="60" w:right="60"/>
        <w:rPr>
          <w:lang w:val="ru-RU"/>
        </w:rPr>
      </w:pPr>
      <w:r w:rsidRPr="00A83783">
        <w:rPr>
          <w:lang w:val="ru-RU"/>
        </w:rPr>
        <w:t xml:space="preserve">— Lan nalika ana wong sing nyritakaké sawijining kedadeyan, banjur mbèdakaké sethithik... </w:t>
      </w:r>
    </w:p>
    <w:p w14:paraId="1E3960CF" w14:textId="77777777" w:rsidR="00731E6C" w:rsidRPr="00A83783" w:rsidRDefault="00731E6C" w:rsidP="00731E6C">
      <w:pPr>
        <w:pStyle w:val="paragraph"/>
        <w:spacing w:before="30" w:after="30"/>
        <w:ind w:left="60" w:right="60"/>
        <w:rPr>
          <w:lang w:val="ru-RU"/>
        </w:rPr>
      </w:pPr>
      <w:r w:rsidRPr="00A83783">
        <w:rPr>
          <w:lang w:val="ru-RU"/>
        </w:rPr>
        <w:t xml:space="preserve">— Ya, ngias sithik... </w:t>
      </w:r>
    </w:p>
    <w:p w14:paraId="1A43AAA9" w14:textId="77777777" w:rsidR="00731E6C" w:rsidRPr="00A83783" w:rsidRDefault="00731E6C" w:rsidP="00731E6C">
      <w:pPr>
        <w:pStyle w:val="paragraph"/>
        <w:spacing w:before="30" w:after="30"/>
        <w:ind w:left="60" w:right="60"/>
        <w:rPr>
          <w:lang w:val="ru-RU"/>
        </w:rPr>
      </w:pPr>
      <w:r w:rsidRPr="00A83783">
        <w:rPr>
          <w:lang w:val="ru-RU"/>
        </w:rPr>
        <w:t xml:space="preserve">— Apa dhèwèké nindakake kuwi amarga kesombongan? </w:t>
      </w:r>
    </w:p>
    <w:p w14:paraId="30F6D77C" w14:textId="77777777" w:rsidR="00731E6C" w:rsidRPr="00A83783" w:rsidRDefault="00731E6C" w:rsidP="00731E6C">
      <w:pPr>
        <w:pStyle w:val="paragraph"/>
        <w:spacing w:before="30" w:after="30"/>
        <w:ind w:left="60" w:right="60"/>
        <w:rPr>
          <w:lang w:val="ru-RU"/>
        </w:rPr>
      </w:pPr>
      <w:r w:rsidRPr="00A83783">
        <w:rPr>
          <w:lang w:val="ru-RU"/>
        </w:rPr>
        <w:t xml:space="preserve">— Ya, apa maneh? Wong ngomong bab apa wae kanthi mbanyoni amarga kesombongan, amarga egoisme. </w:t>
      </w:r>
    </w:p>
    <w:p w14:paraId="08B56B78" w14:textId="77777777" w:rsidR="00731E6C" w:rsidRPr="00A83783" w:rsidRDefault="00731E6C" w:rsidP="00731E6C">
      <w:pPr>
        <w:pStyle w:val="paragraph"/>
        <w:spacing w:before="30" w:after="30"/>
        <w:ind w:left="60" w:right="60"/>
        <w:rPr>
          <w:lang w:val="ru-RU"/>
        </w:rPr>
      </w:pPr>
      <w:r w:rsidRPr="00A83783">
        <w:rPr>
          <w:lang w:val="ru-RU"/>
        </w:rPr>
        <w:t xml:space="preserve">— Lan apa sing bisa mbantu wong kaya ngono mbenerake lakuné? </w:t>
      </w:r>
    </w:p>
    <w:p w14:paraId="32E88FA5" w14:textId="77777777" w:rsidR="00731E6C" w:rsidRPr="00A83783" w:rsidRDefault="00731E6C" w:rsidP="00731E6C">
      <w:pPr>
        <w:pStyle w:val="paragraph"/>
        <w:spacing w:before="30" w:after="30"/>
        <w:ind w:left="60" w:right="60"/>
        <w:rPr>
          <w:lang w:val="ru-RU"/>
        </w:rPr>
      </w:pPr>
      <w:r w:rsidRPr="00A83783">
        <w:rPr>
          <w:lang w:val="ru-RU"/>
        </w:rPr>
        <w:t xml:space="preserve">— Wong-wong kuwi kudu mandheg goroh. Kudu nyadari yèn goroh, sanajan ana kahanan sing ngurangi, isih setengah dosa. </w:t>
      </w:r>
    </w:p>
    <w:p w14:paraId="1EDB777F" w14:textId="77777777" w:rsidR="00731E6C" w:rsidRPr="00A83783" w:rsidRDefault="00731E6C" w:rsidP="00731E6C">
      <w:pPr>
        <w:pStyle w:val="paragraph"/>
        <w:spacing w:before="30" w:after="30"/>
        <w:ind w:left="60" w:right="60"/>
        <w:rPr>
          <w:lang w:val="ru-RU"/>
        </w:rPr>
      </w:pPr>
      <w:r w:rsidRPr="00A83783">
        <w:rPr>
          <w:lang w:val="ru-RU"/>
        </w:rPr>
        <w:t xml:space="preserve">— Geronda, apa sing kaya ngene bisa kelakon: kita diparingi soko, ana sing nulungi kita, lan kita mikir yèn kita pantes nampa kuwi? </w:t>
      </w:r>
    </w:p>
    <w:p w14:paraId="648412B5" w14:textId="77777777" w:rsidR="00731E6C" w:rsidRPr="00A83783" w:rsidRDefault="00731E6C" w:rsidP="00731E6C">
      <w:pPr>
        <w:pStyle w:val="paragraph"/>
        <w:spacing w:before="30" w:after="30"/>
        <w:ind w:left="60" w:right="60"/>
        <w:rPr>
          <w:lang w:val="ru-RU"/>
        </w:rPr>
      </w:pPr>
      <w:r w:rsidRPr="00A83783">
        <w:rPr>
          <w:lang w:val="ru-RU"/>
        </w:rPr>
        <w:t>— Delengen, yen aku ngomong marang kowe: 'Kowe, adhik, bisa nggayuh pangajab kasucianmu!</w:t>
      </w:r>
      <w:r>
        <w:rPr>
          <w:lang w:val="ru-RU"/>
        </w:rPr>
        <w:t xml:space="preserve">' </w:t>
      </w:r>
      <w:r w:rsidRPr="00A83783">
        <w:rPr>
          <w:lang w:val="ru-RU"/>
        </w:rPr>
        <w:t>— banjur, nalika krungu tembung-tembung kuwi, kowe bisa wae mesem konyol sedhela, nanging atimu ora bakal tentrem. Sing palsu ora nggawa katentreman marang wong. Kaya wong sing ora adil kuwi ora ana tentrem ing atiné, sing nalika nindhes wong liya kandha, 'Iki kagunganku</w:t>
      </w:r>
      <w:r>
        <w:rPr>
          <w:lang w:val="ru-RU"/>
        </w:rPr>
        <w:t xml:space="preserve">.' </w:t>
      </w:r>
      <w:r w:rsidRPr="00A83783">
        <w:rPr>
          <w:lang w:val="ru-RU"/>
        </w:rPr>
        <w:t xml:space="preserve">Delengen, wong Turki wis njupuk Konstantinopel pirang-pirang taun kepungkur, nanging nalika ndeleng wong Yunani teka ing Konstantinopel, wong Turki krasa wis nyekel apa sing kagungané wong liya, lan katon kaya sing duwé wis bali! Nanging pancene padha wong Turki, lan wis pirang-pirang taun kliwat! </w:t>
      </w:r>
    </w:p>
    <w:p w14:paraId="39CEA636" w14:textId="77777777" w:rsidR="00731E6C" w:rsidRPr="002224AC" w:rsidRDefault="00731E6C" w:rsidP="00731E6C">
      <w:pPr>
        <w:rPr>
          <w:lang w:val="ru-RU"/>
        </w:rPr>
      </w:pPr>
    </w:p>
    <w:p w14:paraId="47CB3424" w14:textId="77777777" w:rsidR="00731E6C" w:rsidRPr="00A83783" w:rsidRDefault="00731E6C" w:rsidP="00731E6C">
      <w:pPr>
        <w:pStyle w:val="Heading4"/>
        <w:rPr>
          <w:lang w:val="ru-RU"/>
        </w:rPr>
      </w:pPr>
      <w:bookmarkStart w:id="174" w:name="_Toc196502885"/>
      <w:bookmarkStart w:id="175" w:name="_Toc196909854"/>
      <w:bookmarkStart w:id="176" w:name="_Toc226993967"/>
      <w:r w:rsidRPr="00A83783">
        <w:rPr>
          <w:lang w:val="ru-RU"/>
        </w:rPr>
        <w:lastRenderedPageBreak/>
        <w:t>Nurani sing resik maringi pitutur sejati</w:t>
      </w:r>
      <w:bookmarkEnd w:id="174"/>
      <w:bookmarkEnd w:id="175"/>
      <w:bookmarkEnd w:id="176"/>
    </w:p>
    <w:p w14:paraId="599C30B4" w14:textId="77777777" w:rsidR="00731E6C" w:rsidRPr="00A83783" w:rsidRDefault="00731E6C" w:rsidP="00731E6C">
      <w:pPr>
        <w:pStyle w:val="paragraph"/>
        <w:spacing w:before="30" w:after="30"/>
        <w:ind w:left="60" w:right="60"/>
        <w:rPr>
          <w:lang w:val="ru-RU"/>
        </w:rPr>
      </w:pPr>
      <w:r w:rsidRPr="00A83783">
        <w:rPr>
          <w:lang w:val="ru-RU"/>
        </w:rPr>
        <w:t xml:space="preserve">Kanggo wong, ora ana sing luwih penting tinimbang nurani sing resik. Yen nuranimu ora nyalahke kowe amarga wis ora nindakake apa sing sejatine bisa kowe lakoni, iku bab sing gedhe. Ing kahanan iki, wong sing nduweni nduweni kabungahan batin sing ajeg, lan sakabehe uripe dadi perayaan, pesta. Kabungahan batin iki maringi wong kekuwatan rohani. </w:t>
      </w:r>
    </w:p>
    <w:p w14:paraId="58054B3F"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kita bisa ngerti manawa tumindak kita nyenengake Gusti Allah? </w:t>
      </w:r>
    </w:p>
    <w:p w14:paraId="5E249244" w14:textId="77777777" w:rsidR="00731E6C" w:rsidRPr="00A83783" w:rsidRDefault="00731E6C" w:rsidP="00731E6C">
      <w:pPr>
        <w:pStyle w:val="paragraph"/>
        <w:spacing w:before="30" w:after="30"/>
        <w:ind w:left="60" w:right="60"/>
        <w:rPr>
          <w:lang w:val="ru-RU"/>
        </w:rPr>
      </w:pPr>
      <w:r w:rsidRPr="00A83783">
        <w:rPr>
          <w:lang w:val="ru-RU"/>
        </w:rPr>
        <w:t xml:space="preserve">— Wong nduwé keyakinan batin. </w:t>
      </w:r>
    </w:p>
    <w:p w14:paraId="3C0C2780" w14:textId="77777777" w:rsidR="00731E6C" w:rsidRPr="00A83783" w:rsidRDefault="00731E6C" w:rsidP="00731E6C">
      <w:pPr>
        <w:pStyle w:val="paragraph"/>
        <w:spacing w:before="30" w:after="30"/>
        <w:ind w:left="60" w:right="60"/>
        <w:rPr>
          <w:lang w:val="ru-RU"/>
        </w:rPr>
      </w:pPr>
      <w:r w:rsidRPr="00A83783">
        <w:rPr>
          <w:lang w:val="ru-RU"/>
        </w:rPr>
        <w:t xml:space="preserve">— Apa swara batin dhéwé wis cukup, utawa kesaksian saka wong liya uga perlu? </w:t>
      </w:r>
    </w:p>
    <w:p w14:paraId="39542973" w14:textId="77777777" w:rsidR="00731E6C" w:rsidRPr="00A83783" w:rsidRDefault="00731E6C" w:rsidP="00731E6C">
      <w:pPr>
        <w:pStyle w:val="paragraph"/>
        <w:spacing w:before="30" w:after="30"/>
        <w:ind w:left="60" w:right="60"/>
        <w:rPr>
          <w:lang w:val="ru-RU"/>
        </w:rPr>
      </w:pPr>
      <w:r w:rsidRPr="00A83783">
        <w:rPr>
          <w:lang w:val="ru-RU"/>
        </w:rPr>
        <w:t xml:space="preserve">— Aku ngomongaké babagan wong sing nuraniné durung rusak, dudu wong sing wis mbengkokaké nuraniné. Nuraniné sing durung rusak maringi swara batin sing ora bakal kliru. Ing kéné, wong iku nduwé pangarep-arep lan kandha kanthi andhap asor: </w:t>
      </w:r>
      <w:r>
        <w:rPr>
          <w:lang w:val="ru-RU"/>
        </w:rPr>
        <w:t>"</w:t>
      </w:r>
      <w:r w:rsidRPr="00A83783">
        <w:rPr>
          <w:lang w:val="ru-RU"/>
        </w:rPr>
        <w:t>Aku ora pantes mlebu Swarga; aku wis pantes nampa sangsara langgeng; nanging aku pracaya yèn katresnan lan sih-rahmaté Gusti ora bakal ninggalaké aku</w:t>
      </w:r>
      <w:r>
        <w:rPr>
          <w:lang w:val="ru-RU"/>
        </w:rPr>
        <w:t xml:space="preserve">." </w:t>
      </w:r>
      <w:r w:rsidRPr="00A83783">
        <w:rPr>
          <w:lang w:val="ru-RU"/>
        </w:rPr>
        <w:t xml:space="preserve">Dhèwèké ngrasa kuwi amarga dhèwèké ngupaya; dhèwèké ora mung lungguh diam, nanging terus nenangaké pikirane nganggo tembung: </w:t>
      </w:r>
      <w:r>
        <w:rPr>
          <w:lang w:val="ru-RU"/>
        </w:rPr>
        <w:t>"</w:t>
      </w:r>
      <w:r w:rsidRPr="00A83783">
        <w:rPr>
          <w:lang w:val="ru-RU"/>
        </w:rPr>
        <w:t>Gusti bakal nylametaké aku.</w:t>
      </w:r>
      <w:r>
        <w:rPr>
          <w:lang w:val="ru-RU"/>
        </w:rPr>
        <w:t xml:space="preserve">" </w:t>
      </w:r>
    </w:p>
    <w:p w14:paraId="6CC6F359" w14:textId="77777777" w:rsidR="00731E6C" w:rsidRPr="00A83783" w:rsidRDefault="00731E6C" w:rsidP="00731E6C">
      <w:pPr>
        <w:pStyle w:val="paragraph"/>
        <w:spacing w:before="30" w:after="30"/>
        <w:ind w:left="60" w:right="60"/>
        <w:rPr>
          <w:lang w:val="ru-RU"/>
        </w:rPr>
      </w:pPr>
      <w:r w:rsidRPr="00A83783">
        <w:rPr>
          <w:lang w:val="ru-RU"/>
        </w:rPr>
        <w:t xml:space="preserve">Nurani iku prakara kang medeni! Ora ana geni sing luwih murub, ora ana panyiksa neraka sing luwih gedhe tinimbang kobongan nurani. Siksa nurani iku cacing sing paling medeni lan paling nyiksa kanggo manungsa. Wong-wong sing ana ing neraka bakal nandhang sangsara langgeng, amarga padha bakal disiksa dening pikiran manawa wis kelangan berkah swarga amarga sawetara taun urip ing donya, sanajan taun-taun ing donya kuwi kebak rasa nyeri ati lan sesak ing batin. </w:t>
      </w:r>
    </w:p>
    <w:p w14:paraId="27727D9E" w14:textId="77777777" w:rsidR="00731E6C" w:rsidRPr="00A83783" w:rsidRDefault="00731E6C" w:rsidP="00731E6C">
      <w:pPr>
        <w:pStyle w:val="paragraph"/>
        <w:spacing w:before="30" w:after="30"/>
        <w:ind w:left="60" w:right="60"/>
        <w:rPr>
          <w:lang w:val="ru-RU"/>
        </w:rPr>
      </w:pPr>
      <w:r w:rsidRPr="00A83783">
        <w:rPr>
          <w:lang w:val="ru-RU"/>
        </w:rPr>
        <w:t xml:space="preserve">Saliyane, napsu-napsu wong-wong sing nandhang sangsara ing neraka ora bakal nemu kepuasan, lan iki bakal dadi sangsara maneh kanggo dheweke. </w:t>
      </w:r>
    </w:p>
    <w:p w14:paraId="6E49D99B"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biksu ing praktik bisa ngalami </w:t>
      </w:r>
      <w:r>
        <w:rPr>
          <w:lang w:val="ru-RU"/>
        </w:rPr>
        <w:t xml:space="preserve">'martirium' </w:t>
      </w:r>
      <w:r w:rsidRPr="00A83783">
        <w:rPr>
          <w:lang w:val="ru-RU"/>
        </w:rPr>
        <w:t xml:space="preserve">saka nurani? </w:t>
      </w:r>
    </w:p>
    <w:p w14:paraId="222E0CE4"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 xml:space="preserve">'Martiirdom' </w:t>
      </w:r>
      <w:r w:rsidRPr="00A83783">
        <w:rPr>
          <w:lang w:val="ru-RU"/>
        </w:rPr>
        <w:t xml:space="preserve">saka nurani ora mung kanggo biksu; iku kanggo kabèh wong. Luwih saka kuwi, biksu uga nandhang sangsara manis saka tapa brata. Nanging sejatine, kanggo wong sing nindakake tapa brata kanthi bener, </w:t>
      </w:r>
      <w:r>
        <w:rPr>
          <w:lang w:val="ru-RU"/>
        </w:rPr>
        <w:t xml:space="preserve">'martiirdom' </w:t>
      </w:r>
      <w:r w:rsidRPr="00A83783">
        <w:rPr>
          <w:lang w:val="ru-RU"/>
        </w:rPr>
        <w:t xml:space="preserve">saka nurani ora ana. Amarga saya gedhé sangsara rohani sing dialami wong—tegesé, saya nyeri atiné, apa amarga dosané dhéwé utawa amarga dhèwèké mèlu ngrasakaké sangsara Gusti—maka saya gedhé panglipur ilahi sing ditampa. Yen nurani wong tentrem, sanajan lagi ngrasakaké sedhih, susah, lan sapituruté, dhèwèké isih ngrasakaké panglipur ilahi ing jeroné atiné. </w:t>
      </w:r>
    </w:p>
    <w:p w14:paraId="5BB14AC9" w14:textId="77777777" w:rsidR="00731E6C" w:rsidRPr="00A83783" w:rsidRDefault="00731E6C" w:rsidP="00731E6C">
      <w:pPr>
        <w:rPr>
          <w:lang w:val="ru-RU"/>
        </w:rPr>
      </w:pPr>
    </w:p>
    <w:p w14:paraId="3B8EF78F" w14:textId="77777777" w:rsidR="00731E6C" w:rsidRPr="002224AC" w:rsidRDefault="00731E6C" w:rsidP="00731E6C">
      <w:pPr>
        <w:rPr>
          <w:lang w:val="ru-RU"/>
        </w:rPr>
      </w:pPr>
    </w:p>
    <w:p w14:paraId="76BBEA0F" w14:textId="77777777" w:rsidR="00731E6C" w:rsidRPr="00A83783" w:rsidRDefault="00731E6C" w:rsidP="00731E6C">
      <w:pPr>
        <w:pStyle w:val="Heading3"/>
        <w:spacing w:before="390" w:after="240"/>
        <w:rPr>
          <w:lang w:val="ru-RU"/>
        </w:rPr>
      </w:pPr>
      <w:bookmarkStart w:id="177" w:name="_Toc196502886"/>
      <w:bookmarkStart w:id="178" w:name="_Toc196909855"/>
      <w:bookmarkStart w:id="179" w:name="_Toc226993968"/>
      <w:r w:rsidRPr="00A83783">
        <w:rPr>
          <w:lang w:val="ru-RU"/>
        </w:rPr>
        <w:t>Bab</w:t>
      </w:r>
      <w:r w:rsidRPr="002224AC">
        <w:rPr>
          <w:lang w:val="ru-RU"/>
        </w:rPr>
        <w:t xml:space="preserve"> 3</w:t>
      </w:r>
      <w:r w:rsidRPr="00A83783">
        <w:rPr>
          <w:lang w:val="ru-RU"/>
        </w:rPr>
        <w:t>.</w:t>
      </w:r>
      <w:r w:rsidRPr="00A83783">
        <w:rPr>
          <w:lang w:val="ru-RU"/>
        </w:rPr>
        <w:br/>
        <w:t>Bab kabutuhan pangamatan dhiri lan pangawikan dhiri</w:t>
      </w:r>
      <w:bookmarkEnd w:id="177"/>
      <w:bookmarkEnd w:id="178"/>
      <w:bookmarkEnd w:id="179"/>
    </w:p>
    <w:p w14:paraId="220F3BBC" w14:textId="77777777" w:rsidR="00731E6C" w:rsidRPr="002224AC" w:rsidRDefault="00731E6C" w:rsidP="00731E6C">
      <w:pPr>
        <w:rPr>
          <w:lang w:val="ru-RU"/>
        </w:rPr>
      </w:pPr>
    </w:p>
    <w:p w14:paraId="3D735F8F" w14:textId="77777777" w:rsidR="00731E6C" w:rsidRPr="00A83783" w:rsidRDefault="00731E6C" w:rsidP="00731E6C">
      <w:pPr>
        <w:pStyle w:val="Heading4"/>
        <w:rPr>
          <w:lang w:val="ru-RU"/>
        </w:rPr>
      </w:pPr>
      <w:bookmarkStart w:id="180" w:name="_Toc196502887"/>
      <w:bookmarkStart w:id="181" w:name="_Toc196909856"/>
      <w:bookmarkStart w:id="182" w:name="_Toc226993969"/>
      <w:r w:rsidRPr="00A83783">
        <w:rPr>
          <w:lang w:val="ru-RU"/>
        </w:rPr>
        <w:t>Pemeriksaan dhiri</w:t>
      </w:r>
      <w:bookmarkEnd w:id="180"/>
      <w:bookmarkEnd w:id="181"/>
      <w:bookmarkEnd w:id="182"/>
    </w:p>
    <w:p w14:paraId="0E25B6A3" w14:textId="77777777" w:rsidR="00731E6C" w:rsidRPr="00A83783" w:rsidRDefault="00731E6C" w:rsidP="00731E6C">
      <w:pPr>
        <w:pStyle w:val="paragraph"/>
        <w:spacing w:before="30" w:after="30"/>
        <w:ind w:left="60" w:right="60"/>
        <w:rPr>
          <w:lang w:val="ru-RU"/>
        </w:rPr>
      </w:pPr>
      <w:r w:rsidRPr="00A83783">
        <w:rPr>
          <w:lang w:val="ru-RU"/>
        </w:rPr>
        <w:t xml:space="preserve">Ing tentara, ing korps sinyal, kita duwe jaringan pemantauan radio, lan operator radio duwe bagan identifikasi [kanggo stasiun radio kanca lan mungsuh]. Kita ngawasi stasiun radio lan bisa mbedakake sing mungsuh lan sing kita duwe, amarga kadhangkala operator radio mungsuh nyusup menyang komunikasi antarane stasiun kita. Kanthi cara sing padha, saben wong kudu ngawasi pikiran lan tumindaké dhéwé kanggo mriksa apa wis cocog karo dhawuh Injil. Wong kudu nyadari kaluputané dhéwé lan ngupaya mbeneraké. Amarga sapa waé sing nglilani kaluputané ora kasumurupan utawa ora merenung bab kekurangané nalika wong liya nunjukaké, ora bakal bisa maju sacara rohani. </w:t>
      </w:r>
    </w:p>
    <w:p w14:paraId="57DC3BD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Pemeriksaan dhiri iku paling migunani saka kabèh wujud sinau. Wong bisa maca akèh buku; nanging yèn ora merhatiin dhiri, kabèh sing wis diwaca ora ana gunané. Nanging yèn padha merhatiin dhiri, paédahé gedhé, sanajan mung maca sethithik . Ing kahanan pungkasan, tumindak lan tingkah lakuné dadi luwih alus—apa waé sing ditindakké. </w:t>
      </w:r>
    </w:p>
    <w:p w14:paraId="36F0A2E3" w14:textId="77777777" w:rsidR="00731E6C" w:rsidRPr="00A83783" w:rsidRDefault="00731E6C" w:rsidP="00731E6C">
      <w:pPr>
        <w:pStyle w:val="paragraph"/>
        <w:spacing w:before="30" w:after="30"/>
        <w:ind w:left="60" w:right="60"/>
        <w:rPr>
          <w:lang w:val="ru-RU"/>
        </w:rPr>
      </w:pPr>
      <w:r w:rsidRPr="00A83783">
        <w:rPr>
          <w:lang w:val="ru-RU"/>
        </w:rPr>
        <w:t>Yen ora, padha nggawe kesalahan gedhe lan ora nyadari. Nalika ana tamu teka ing gubugku, aku nggawa padha tunggul kanggo lungguh saka ujung pekarangan liyane. Lan aku wis weruh yèn nalika padha lunga, wong-wong malah ora mikir sapa sing bakal nggawa tunggul-tunggul mau bali menyang panggonané. Utawa, nalika padha weruh aku nggawa siji tunggul kanggo dheweke, lan padha nyadari yèn iku ora cukup kanggo kabèh wong lungguh, para tamu isih ngenteni nganti aku nggawa tunggul-tunggul liyané. Nanging yen wong-wong kuwi mandheg sedhela lan mikir, banjur padha kandha: 'Wah, awake dhewe ana lima utawa enem wong; mesthi Bapak ora perlu nggawa tunggul saka ujung pekarangan liyane kanggo kita kabeh,</w:t>
      </w:r>
      <w:r>
        <w:rPr>
          <w:lang w:val="ru-RU"/>
        </w:rPr>
        <w:t xml:space="preserve">' </w:t>
      </w:r>
      <w:r w:rsidRPr="00A83783">
        <w:rPr>
          <w:lang w:val="ru-RU"/>
        </w:rPr>
        <w:t xml:space="preserve">— banjur saben wong njupuk siji tunggul, mesthine padha bakal cepet-cepet nggawa menyang panggonan sing dibutuhake. </w:t>
      </w:r>
    </w:p>
    <w:p w14:paraId="48A5BB00" w14:textId="77777777" w:rsidR="00731E6C" w:rsidRPr="00A83783" w:rsidRDefault="00731E6C" w:rsidP="00731E6C">
      <w:pPr>
        <w:pStyle w:val="paragraph"/>
        <w:spacing w:before="30" w:after="30"/>
        <w:ind w:left="60" w:right="60"/>
        <w:rPr>
          <w:lang w:val="ru-RU"/>
        </w:rPr>
      </w:pPr>
      <w:r w:rsidRPr="00A83783">
        <w:rPr>
          <w:lang w:val="ru-RU"/>
        </w:rPr>
        <w:t xml:space="preserve">— Geronda, salah siji adhine sing isih enom takon marang aku: "Minangka biksu anyar, apa sesepuh tau kendho ing perjuangane? Apa dheweke ora tau duwe pikiran </w:t>
      </w:r>
      <w:r>
        <w:rPr>
          <w:lang w:val="ru-RU"/>
        </w:rPr>
        <w:t>'sayap kiwa'</w:t>
      </w:r>
      <w:r w:rsidRPr="00A83783">
        <w:rPr>
          <w:lang w:val="ru-RU"/>
        </w:rPr>
        <w:t>? Apa dheweke ora tau kecemplung ing panghakiman?</w:t>
      </w:r>
      <w:r>
        <w:rPr>
          <w:lang w:val="ru-RU"/>
        </w:rPr>
        <w:t xml:space="preserve">" </w:t>
      </w:r>
    </w:p>
    <w:p w14:paraId="1903D55B" w14:textId="77777777" w:rsidR="00731E6C" w:rsidRPr="00A83783" w:rsidRDefault="00731E6C" w:rsidP="00731E6C">
      <w:pPr>
        <w:pStyle w:val="paragraph"/>
        <w:spacing w:before="30" w:after="30"/>
        <w:ind w:left="60" w:right="60"/>
        <w:rPr>
          <w:lang w:val="ru-RU"/>
        </w:rPr>
      </w:pPr>
      <w:r w:rsidRPr="00A83783">
        <w:rPr>
          <w:lang w:val="ru-RU"/>
        </w:rPr>
        <w:t>— Nalika ana kahanan kaya ngono ing perjuanganku, utawa nalika aku disupeki, aku ora menehi kabebasan kabeh kaya ngono</w:t>
      </w:r>
      <w:r>
        <w:rPr>
          <w:lang w:val="ru-RU"/>
        </w:rPr>
        <w:t xml:space="preserve">. </w:t>
      </w:r>
    </w:p>
    <w:p w14:paraId="431CBC2E" w14:textId="77777777" w:rsidR="00731E6C" w:rsidRPr="00A83783" w:rsidRDefault="00731E6C" w:rsidP="00731E6C">
      <w:pPr>
        <w:pStyle w:val="paragraph"/>
        <w:spacing w:before="30" w:after="30"/>
        <w:ind w:left="60" w:right="60"/>
        <w:rPr>
          <w:lang w:val="ru-RU"/>
        </w:rPr>
      </w:pPr>
      <w:r w:rsidRPr="00A83783">
        <w:rPr>
          <w:lang w:val="ru-RU"/>
        </w:rPr>
        <w:t xml:space="preserve">— Geronda, apa tegese 'ijin tanpa </w:t>
      </w:r>
      <w:r>
        <w:rPr>
          <w:lang w:val="ru-RU"/>
        </w:rPr>
        <w:t>wates'</w:t>
      </w:r>
      <w:r w:rsidRPr="00A83783">
        <w:rPr>
          <w:lang w:val="ru-RU"/>
        </w:rPr>
        <w:t xml:space="preserve">? </w:t>
      </w:r>
    </w:p>
    <w:p w14:paraId="406C0C6C" w14:textId="77777777" w:rsidR="00731E6C" w:rsidRPr="00A83783" w:rsidRDefault="00731E6C" w:rsidP="00731E6C">
      <w:pPr>
        <w:pStyle w:val="paragraph"/>
        <w:spacing w:before="30" w:after="30"/>
        <w:ind w:left="60" w:right="60"/>
        <w:rPr>
          <w:lang w:val="ru-RU"/>
        </w:rPr>
      </w:pPr>
      <w:r w:rsidRPr="00A83783">
        <w:rPr>
          <w:lang w:val="ru-RU"/>
        </w:rPr>
        <w:t xml:space="preserve">— Maringi kaluputan lan pelanggaran wong </w:t>
      </w:r>
      <w:r>
        <w:rPr>
          <w:lang w:val="ru-RU"/>
        </w:rPr>
        <w:t>'hak</w:t>
      </w:r>
      <w:r w:rsidRPr="00A83783">
        <w:rPr>
          <w:lang w:val="ru-RU"/>
        </w:rPr>
        <w:t xml:space="preserve"> tanpa </w:t>
      </w:r>
      <w:r>
        <w:rPr>
          <w:lang w:val="ru-RU"/>
        </w:rPr>
        <w:t xml:space="preserve">wates' </w:t>
      </w:r>
      <w:r w:rsidRPr="00A83783">
        <w:rPr>
          <w:lang w:val="ru-RU"/>
        </w:rPr>
        <w:t xml:space="preserve">tegesé nglirwakaké. Ya iku, nyoba supaya kesadaran marang kaluputan kuwi ora nyentuh jiwa, nanging mung </w:t>
      </w:r>
      <w:r>
        <w:rPr>
          <w:lang w:val="ru-RU"/>
        </w:rPr>
        <w:t xml:space="preserve">mabur </w:t>
      </w:r>
      <w:r w:rsidRPr="00A83783">
        <w:rPr>
          <w:lang w:val="ru-RU"/>
        </w:rPr>
        <w:t>ngliwati. Yen lemah malih dadi watu lan atos, sanajan udan deres banget, ora nampung banyu. Kahanan sing padha kelakon marang wong sing maringi kaluputan lan pelanggarané 'hak tanpa wates</w:t>
      </w:r>
      <w:r>
        <w:rPr>
          <w:lang w:val="ru-RU"/>
        </w:rPr>
        <w:t>'.</w:t>
      </w:r>
      <w:r w:rsidRPr="00A83783">
        <w:rPr>
          <w:lang w:val="ru-RU"/>
        </w:rPr>
        <w:t xml:space="preserve"> Tanah ing atiné wong kaya ngono dadi atos amarga ora peduli, lan apa waé sing diomongaké marang dhèwèké, apa waé sing kelakon marang dhèwèké, ora ana pangaribawa; tegesé dhèwèké ora ngrasa salah lan ora tobat. Nalika aku [isih pamula] krungu ana wong sing nyebut aku, umpamané, munafik, aku ora ngomong: </w:t>
      </w:r>
      <w:r>
        <w:rPr>
          <w:lang w:val="ru-RU"/>
        </w:rPr>
        <w:t>"</w:t>
      </w:r>
      <w:r w:rsidRPr="00A83783">
        <w:rPr>
          <w:lang w:val="ru-RU"/>
        </w:rPr>
        <w:t>Muga-muga dhèwèké kena laknat, amarga ngomong kaya ngono</w:t>
      </w:r>
      <w:r>
        <w:rPr>
          <w:lang w:val="ru-RU"/>
        </w:rPr>
        <w:t xml:space="preserve">," </w:t>
      </w:r>
      <w:r w:rsidRPr="00A83783">
        <w:rPr>
          <w:lang w:val="ru-RU"/>
        </w:rPr>
        <w:t xml:space="preserve">nanging aku nyoba nggoleki sabab sing ndadèkaké dhèwèké ngomong kaya ngono marang aku. </w:t>
      </w:r>
      <w:r>
        <w:rPr>
          <w:lang w:val="ru-RU"/>
        </w:rPr>
        <w:t>"</w:t>
      </w:r>
      <w:r w:rsidRPr="00A83783">
        <w:rPr>
          <w:lang w:val="ru-RU"/>
        </w:rPr>
        <w:t>Ana sing ora bener ing kéné," pikirku, "wong iki ora sing salah; aku dhéwé sing kurang waspada, maringi alesan, lan dhèwèké salah paham tumindakku. Dheweke ora bakal ngomong kaya ngono tanpa sebab. Yen aku luwih tliti lan tumindak wicaksana, dheweke ora bakal salah paham tumindakku kaya ngono. Aku wis nindakake salah marang tanggane lan bakal njawab marang Gusti Allah bab iki</w:t>
      </w:r>
      <w:r>
        <w:rPr>
          <w:lang w:val="ru-RU"/>
        </w:rPr>
        <w:t xml:space="preserve">." </w:t>
      </w:r>
      <w:r w:rsidRPr="00A83783">
        <w:rPr>
          <w:lang w:val="ru-RU"/>
        </w:rPr>
        <w:t xml:space="preserve">Lan langsung aku nyoba nggoleki ing endi aku salah lan mbenerake. Tegese, aku ora nyelidiki kenapa wong iku ngomong kaya ngono bab aku: apa amarga iri, cemburu, utawa amarga dheweke salah paham karo apa sing dirungokake saka wong liya. Pitakonan kuwi ora dadi urusanku. Lan saiki, ing kabeh kasus sing padha, aku tumindak kaya ngono. Yen, umpama, ana wong sing ngomong kasar marang aku, aku malah ora bisa turu. Lan yen pancen kahanané kaya sing diomongké, aku bakal kuciwa lan nyoba mbeneraké awakku dhéwé. Nanging sanajan kahanané ora kaya sing dipikiraké lan diomongké wong kuwi, aku isih bakal kuciwa, mikir yèn aku sing salah kanthi cara tartamtu, amarga aku kurang waspada lan nuntun tanggane menyang kesasar. Aku ora nyalahake kabeh marang tanggane: aku mikirake piye Gusti Allah bakal ngadili tumindakku, tinimbang piye tumindakku katon marang wong. </w:t>
      </w:r>
    </w:p>
    <w:p w14:paraId="0C2571AA" w14:textId="77777777" w:rsidR="00731E6C" w:rsidRPr="00A83783" w:rsidRDefault="00731E6C" w:rsidP="00731E6C">
      <w:pPr>
        <w:pStyle w:val="paragraph"/>
        <w:spacing w:before="30" w:after="30"/>
        <w:ind w:left="60" w:right="60"/>
        <w:rPr>
          <w:lang w:val="ru-RU"/>
        </w:rPr>
      </w:pPr>
      <w:r w:rsidRPr="00A83783">
        <w:rPr>
          <w:lang w:val="ru-RU"/>
        </w:rPr>
        <w:t>Yen wong ora mriksa apa sing kedadeyan kaya ngono, mula ora ana sing bakal migunani kanggo dheweke. Wong asring kandha: 'Wong siji-sijine wis kelangan kendali marang awake dhewe</w:t>
      </w:r>
      <w:r>
        <w:rPr>
          <w:lang w:val="ru-RU"/>
        </w:rPr>
        <w:t xml:space="preserve">.' </w:t>
      </w:r>
      <w:r w:rsidRPr="00A83783">
        <w:rPr>
          <w:lang w:val="ru-RU"/>
        </w:rPr>
        <w:t xml:space="preserve">Apa kowe ngerti kapan wong kelangan kendali marang awake dhewe? Nalika dheweke ora ngawasi awake dhewe. Yen wong ora waras tenan, mula ora bisa ngontrol awake dhewe, ana kahanan sing ngurangi kesalahan. </w:t>
      </w:r>
      <w:r w:rsidRPr="00A83783">
        <w:rPr>
          <w:lang w:val="ru-RU"/>
        </w:rPr>
        <w:lastRenderedPageBreak/>
        <w:t xml:space="preserve">Nanging, ora ana kahanan sing ngurangi kesalahan kanggo wong sing, sanajan ora duwe masalah kesehatan mental, gagal ngontrol tumindak amarga ora ngawasi awake dhewe. </w:t>
      </w:r>
    </w:p>
    <w:p w14:paraId="138645DA" w14:textId="77777777" w:rsidR="00731E6C" w:rsidRPr="002224AC" w:rsidRDefault="00731E6C" w:rsidP="00731E6C">
      <w:pPr>
        <w:rPr>
          <w:lang w:val="ru-RU"/>
        </w:rPr>
      </w:pPr>
    </w:p>
    <w:p w14:paraId="21326D6D" w14:textId="77777777" w:rsidR="00731E6C" w:rsidRPr="00A83783" w:rsidRDefault="00731E6C" w:rsidP="00731E6C">
      <w:pPr>
        <w:pStyle w:val="Heading4"/>
        <w:rPr>
          <w:lang w:val="ru-RU"/>
        </w:rPr>
      </w:pPr>
      <w:bookmarkStart w:id="183" w:name="_Toc196502888"/>
      <w:bookmarkStart w:id="184" w:name="_Toc196909857"/>
      <w:bookmarkStart w:id="185" w:name="_Toc226993970"/>
      <w:r w:rsidRPr="00A83783">
        <w:rPr>
          <w:lang w:val="ru-RU"/>
        </w:rPr>
        <w:t>Pelajaran saka kegagalan kita</w:t>
      </w:r>
      <w:bookmarkEnd w:id="183"/>
      <w:bookmarkEnd w:id="184"/>
      <w:bookmarkEnd w:id="185"/>
    </w:p>
    <w:p w14:paraId="269CAF0A" w14:textId="77777777" w:rsidR="00731E6C" w:rsidRPr="00A83783" w:rsidRDefault="00731E6C" w:rsidP="00731E6C">
      <w:pPr>
        <w:pStyle w:val="paragraph"/>
        <w:spacing w:before="30" w:after="30"/>
        <w:ind w:left="60" w:right="60"/>
        <w:rPr>
          <w:lang w:val="ru-RU"/>
        </w:rPr>
      </w:pPr>
      <w:r w:rsidRPr="00A83783">
        <w:rPr>
          <w:lang w:val="ru-RU"/>
        </w:rPr>
        <w:t xml:space="preserve">Nalika njelajah dhiri, bakal banget mbiyantu yen kowe mriksa uripmu saka wektu ke wektu: langkah demi langkah, diwiwiti saka jaman cilik. Iki perlu supaya kowe bisa weruh ing endi kowe biyen, ing endi kowe saiki, lan ing endi kowe kudune. Yen kowe ora mbandhingake jaman kepungkur karo saiki, kowe ora bakal nyadari manawa sanajan kowe wis ana ing kahanan sing lumayan becik, kowe isih durung tekan panggonan sing kuduné kowe tekan... Sampeyan ora bakal nyadari yen sampeyan lagi nelongso marang Gusti. Nalika wong isih enom, dheweke duwe alesan yen kondisine ora pati apik. Nanging, dheweke ora duwe alesan yen sawise ninggalake masa enom, dheweke tetep ing kahanan sing padha utawa ora cukup maju. </w:t>
      </w:r>
    </w:p>
    <w:p w14:paraId="63F3CE33" w14:textId="77777777" w:rsidR="00731E6C" w:rsidRPr="00A83783" w:rsidRDefault="00731E6C" w:rsidP="00731E6C">
      <w:pPr>
        <w:pStyle w:val="paragraph"/>
        <w:spacing w:before="30" w:after="30"/>
        <w:ind w:left="60" w:right="60"/>
        <w:rPr>
          <w:lang w:val="ru-RU"/>
        </w:rPr>
      </w:pPr>
      <w:r w:rsidRPr="00A83783">
        <w:rPr>
          <w:lang w:val="ru-RU"/>
        </w:rPr>
        <w:t xml:space="preserve">Luwih akèh taun sing kliwat, luwih wong kudu dadi mateng rohani. Lan kanthi migunakaké pengalaman jaman kepungkur kanggo kabecikan, kita maju kanthi luwih yakin lan andhap asor. Asring, malah pasang surut ing perjuangan rohani mbantu wong mlaku ing dalan rohani marang Gusti kanthi woh-wohan sing pinunjul lan kanthi yakin. </w:t>
      </w:r>
    </w:p>
    <w:p w14:paraId="1B3A63E1" w14:textId="77777777" w:rsidR="00731E6C" w:rsidRPr="00A83783" w:rsidRDefault="00731E6C" w:rsidP="00731E6C">
      <w:pPr>
        <w:pStyle w:val="paragraph"/>
        <w:spacing w:before="30" w:after="30"/>
        <w:ind w:left="60" w:right="60"/>
        <w:rPr>
          <w:lang w:val="ru-RU"/>
        </w:rPr>
      </w:pPr>
      <w:r w:rsidRPr="00A83783">
        <w:rPr>
          <w:lang w:val="ru-RU"/>
        </w:rPr>
        <w:t>Bocah cilik lumrah nalika sinau mlaku, bisa tiba ngglundhung mudhun tangga, kepalane ketabrak pegangan tangga, munggah kursi nganggo sikil banjur tiba saka kono. Bocah cilik kuwi ora nyadari yèn nalika munggah ing kursi lan ngadeg ing pinggiré, dhèwèké bakal tiba bareng kursi. Nanging, nalika dhèwèké saya gedhé, bocah mau entuk pengalaman, saya mateng, lan dadi luwih waspada. "Wektu pungkasan," pikiré, "aku munggah kursi banjur tiba. Aku ora bakal nindakake kuwi maneh</w:t>
      </w:r>
      <w:r>
        <w:rPr>
          <w:lang w:val="ru-RU"/>
        </w:rPr>
        <w:t xml:space="preserve">." </w:t>
      </w:r>
      <w:r w:rsidRPr="00A83783">
        <w:rPr>
          <w:lang w:val="ru-RU"/>
        </w:rPr>
        <w:t xml:space="preserve">Kaya ngono uga ing perjuangan [spiritual] kita: kanthi merhatiin tenanan marang kabèh sing kelakon lan migunakaké kabèh mau kanggo kabecikan, kita entuk pengalaman sing maringi pitulungan gedhé. </w:t>
      </w:r>
    </w:p>
    <w:p w14:paraId="2A16710D" w14:textId="77777777" w:rsidR="00731E6C" w:rsidRPr="00A83783" w:rsidRDefault="00731E6C" w:rsidP="00731E6C">
      <w:pPr>
        <w:pStyle w:val="paragraph"/>
        <w:spacing w:before="30" w:after="30"/>
        <w:ind w:left="60" w:right="60"/>
        <w:rPr>
          <w:lang w:val="ru-RU"/>
        </w:rPr>
      </w:pPr>
      <w:r w:rsidRPr="00A83783">
        <w:rPr>
          <w:lang w:val="ru-RU"/>
        </w:rPr>
        <w:t xml:space="preserve">Aku kelingan nalika ing omah kita ing Konitsa, kita duwe enem jaran: jaran diwasa lan anak jaran. Nalika semana aku kebeneran mimpin jaran-jaran kita nyabrang jembatan balok. Salah siji balok wis bosok, lan sikil jaran enom umur patang taun tenggelam ing antarane balok lan papan. Mengko aku ndandani jembatan kuwi, ngganti kabèh balok lan papan bosok nganggo sing anyar lan kuwat. Nanging saben aku nggawa jaran-jaran nyabrang jembatan kuwi, jaran sing tau ambruk mau dadi kuwatir, nggeleng-geleng sirahé, banjur mbebasake tali kendhali lan mlayu, utawa mlumpat sakjedhup menyang sisih liya jembatan. Delengen: yen kéwan sing ora bisa ngomong—jaran umur patang taun—nggunakake pengalamane lan ngindhari nginjak ing jembatan sing tau nyeretake dheweke, sepira maneh manungsa kudune nggunakake piwulang saka kesusahané dhéwé! </w:t>
      </w:r>
    </w:p>
    <w:p w14:paraId="39FBD00C" w14:textId="77777777" w:rsidR="00731E6C" w:rsidRPr="002224AC" w:rsidRDefault="00731E6C" w:rsidP="00731E6C">
      <w:pPr>
        <w:rPr>
          <w:lang w:val="ru-RU"/>
        </w:rPr>
      </w:pPr>
    </w:p>
    <w:p w14:paraId="0C692B6A" w14:textId="77777777" w:rsidR="00731E6C" w:rsidRPr="00A83783" w:rsidRDefault="00731E6C" w:rsidP="00731E6C">
      <w:pPr>
        <w:pStyle w:val="Heading4"/>
        <w:rPr>
          <w:lang w:val="ru-RU"/>
        </w:rPr>
      </w:pPr>
      <w:bookmarkStart w:id="186" w:name="_Toc196502889"/>
      <w:bookmarkStart w:id="187" w:name="_Toc196909858"/>
      <w:bookmarkStart w:id="188" w:name="_Toc226993971"/>
      <w:r w:rsidRPr="00A83783">
        <w:rPr>
          <w:lang w:val="ru-RU"/>
        </w:rPr>
        <w:t>Kita kudu nahan mungsuh ing siji panggonan lan nyerang dhèwèké</w:t>
      </w:r>
      <w:bookmarkEnd w:id="186"/>
      <w:bookmarkEnd w:id="187"/>
      <w:bookmarkEnd w:id="188"/>
    </w:p>
    <w:p w14:paraId="39B326D3" w14:textId="77777777" w:rsidR="00731E6C" w:rsidRPr="00A83783" w:rsidRDefault="00731E6C" w:rsidP="00731E6C">
      <w:pPr>
        <w:pStyle w:val="paragraph"/>
        <w:spacing w:before="30" w:after="30"/>
        <w:ind w:left="60" w:right="60"/>
        <w:rPr>
          <w:lang w:val="ru-RU"/>
        </w:rPr>
      </w:pPr>
      <w:r w:rsidRPr="00A83783">
        <w:rPr>
          <w:lang w:val="ru-RU"/>
        </w:rPr>
        <w:t xml:space="preserve">— Geronda, aku durung bisa tresna marang andhap asor, pangorbanan dhiri, utawa nampa ketidakadilan... </w:t>
      </w:r>
    </w:p>
    <w:p w14:paraId="28E531AA" w14:textId="77777777" w:rsidR="00731E6C" w:rsidRPr="00A83783" w:rsidRDefault="00731E6C" w:rsidP="00731E6C">
      <w:pPr>
        <w:pStyle w:val="paragraph"/>
        <w:spacing w:before="30" w:after="30"/>
        <w:ind w:left="60" w:right="60"/>
        <w:rPr>
          <w:lang w:val="ru-RU"/>
        </w:rPr>
      </w:pPr>
      <w:r w:rsidRPr="00A83783">
        <w:rPr>
          <w:lang w:val="ru-RU"/>
        </w:rPr>
        <w:t>— Ora persis kaya sing kok omong. Aku ora kuwatir [bab kowe], amarga aku weruh yen rasa prihatin sing sehat wis muncul ing jeronmu. Kowe bakal enggal bebas saka hawa napsumu, amarga kowe wis miwiti 'nyekel awakmu dhéwé ing tindakane</w:t>
      </w:r>
      <w:r>
        <w:rPr>
          <w:lang w:val="ru-RU"/>
        </w:rPr>
        <w:t xml:space="preserve">.' </w:t>
      </w:r>
      <w:r w:rsidRPr="00A83783">
        <w:rPr>
          <w:lang w:val="ru-RU"/>
        </w:rPr>
        <w:t xml:space="preserve">Lan iki luwih mbantu tinimbang prestasi apa waé. Sapa waé sing 'nyekel awaké dhéwé ing </w:t>
      </w:r>
      <w:r>
        <w:rPr>
          <w:lang w:val="ru-RU"/>
        </w:rPr>
        <w:t xml:space="preserve">tindakane' </w:t>
      </w:r>
      <w:r w:rsidRPr="00A83783">
        <w:rPr>
          <w:lang w:val="ru-RU"/>
        </w:rPr>
        <w:t xml:space="preserve">bakal mbuwang jati dhiri lawasé lan miwiti lumaku ing dalan rohani sing bener. Diri lawas kita ngrampas apa sing ditindakake dening diri anyar. Sawise sinau nyekel diri lawas kita nalika tumindak, kita uga nyekel kabeh maling liyane sing ngrampas kabecikan sing diparingake Gusti marang kita. Kanthi mangkono, bandha rohani kita tetep ana karo kita. </w:t>
      </w:r>
    </w:p>
    <w:p w14:paraId="7BAF0565" w14:textId="77777777" w:rsidR="00731E6C" w:rsidRPr="00A83783" w:rsidRDefault="00731E6C" w:rsidP="00731E6C">
      <w:pPr>
        <w:pStyle w:val="paragraph"/>
        <w:spacing w:before="30" w:after="30"/>
        <w:ind w:left="60" w:right="60"/>
        <w:rPr>
          <w:lang w:val="ru-RU"/>
        </w:rPr>
      </w:pPr>
      <w:r w:rsidRPr="00A83783">
        <w:rPr>
          <w:lang w:val="ru-RU"/>
        </w:rPr>
        <w:t xml:space="preserve">— Geronda, piye yen aku banget kuwatir bab kesalahan sing wis tak lakoni, umpama ngomong kasar marang salah siji biarawati, apa kuwi bakal dadi manfaat kanggo aku? </w:t>
      </w:r>
    </w:p>
    <w:p w14:paraId="046EEE3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Iku bakal dadi manfaat kanggo kowe, nanging kowe kudu ati-ati supaya ora kakehan, ora ngluwihi wates [sedhih sing lumrah]. Rasa sedhih, nanging bareng karo sedhih kuwi, rasa seneng uga, amarga kowe wis diparingi kasempatan sing becik kanggo nyumurupi lara atimu sing wis muncul lan mariake. Pikirna kaya </w:t>
      </w:r>
      <w:r>
        <w:rPr>
          <w:lang w:val="ru-RU"/>
        </w:rPr>
        <w:t>ngene</w:t>
      </w:r>
      <w:r w:rsidRPr="00A83783">
        <w:rPr>
          <w:lang w:val="ru-RU"/>
        </w:rPr>
        <w:t>: 'Amarga aku kasar marang sedulur wadonku lan tumindak ala marang dheweke, tegese ana hawa napsu ing jeroku. Lan saiki aku diparingi kesempatan sing apik: hawa napsu kuwi wis metu supaya aku bisa ndeleng lan mbenerake</w:t>
      </w:r>
      <w:r>
        <w:rPr>
          <w:lang w:val="ru-RU"/>
        </w:rPr>
        <w:t xml:space="preserve">.' </w:t>
      </w:r>
      <w:r w:rsidRPr="00A83783">
        <w:rPr>
          <w:lang w:val="ru-RU"/>
        </w:rPr>
        <w:t xml:space="preserve">Nanging mesthi wae, kowe uga kudu nyuwun pangapura marang sedulurmu. Kegagalan mbantu kowe ngerti awakmu dhewe. Kabeh mau metu ing lumahing permukaan lan, sethithik demi sethithik, karya migunani [ing dhiri dhéwé] rampung. Delengen, malah dhokter kadhangkala maringi pasien macem-macem zat supaya gejala laraé katon lan diagnosa sing bener bisa ditindakake. Contoné, pasien diwènèhi gula, banjur getihé dijupuk kanggo dianalisis kanggo mriksa apa kadar gula ing getihé wis munggah. </w:t>
      </w:r>
    </w:p>
    <w:p w14:paraId="2EB4F3C5" w14:textId="77777777" w:rsidR="00731E6C" w:rsidRPr="00A83783" w:rsidRDefault="00731E6C" w:rsidP="00731E6C">
      <w:pPr>
        <w:pStyle w:val="paragraph"/>
        <w:spacing w:before="30" w:after="30"/>
        <w:ind w:left="60" w:right="60"/>
        <w:rPr>
          <w:lang w:val="ru-RU"/>
        </w:rPr>
      </w:pPr>
      <w:r w:rsidRPr="00A83783">
        <w:rPr>
          <w:lang w:val="ru-RU"/>
        </w:rPr>
        <w:t xml:space="preserve">Ing perang rohani, kita kudu ngenali </w:t>
      </w:r>
      <w:r>
        <w:rPr>
          <w:lang w:val="ru-RU"/>
        </w:rPr>
        <w:t xml:space="preserve">'koordinat' </w:t>
      </w:r>
      <w:r w:rsidRPr="00A83783">
        <w:rPr>
          <w:lang w:val="ru-RU"/>
        </w:rPr>
        <w:t xml:space="preserve">titik-titik ringkih ing watak kita — kekurangan kita — banjur ngupaya nyerang titik-titik kasebut. Kaya ing perang: nalika nindakake pengintaian ing wilayah tartamtu, kita nandhani ing peta panggonan mungsuh dumunung utawa benteng-benteng sing bisa digunakake kanggo nyerang kita. Lan banjur kita ngawasi panggonan-panggonan mau kanthi tliti. Amarga, ngerti persis ing endi mungsuh ana nggawe kita bisa obah kanthi yakin. Angkatan bersenjata mbukak peta lan kandha: 'Mungsuh ana ing kene lan ing kene. Dadi kita kudu bisa ngrebut bukit iki lan bukit kuwi.' Kita kudu ngirim pasukan tambahan ing kéné, lan ing kéné kita butuh jinis senjata kaya ngéné lan kaya ngono." Tegesé, ngerti panggonan mungsuh ngidini kita nyusun rencana. Nanging, supaya bisa ngerti kuwi, kita kudu waspada lan nindakake pengintaian [ing zona perang]. Kita ora bisa lenggah santai ing kéné. </w:t>
      </w:r>
    </w:p>
    <w:p w14:paraId="6EF88CDA" w14:textId="77777777" w:rsidR="00731E6C" w:rsidRPr="00A83783" w:rsidRDefault="00731E6C" w:rsidP="00731E6C">
      <w:pPr>
        <w:pStyle w:val="paragraph"/>
        <w:spacing w:before="30" w:after="30"/>
        <w:ind w:left="60" w:right="60"/>
        <w:rPr>
          <w:lang w:val="ru-RU"/>
        </w:rPr>
      </w:pPr>
      <w:r w:rsidRPr="00A83783">
        <w:rPr>
          <w:lang w:val="ru-RU"/>
        </w:rPr>
        <w:t xml:space="preserve">— Geronda, endi sing luwih becik: nalika wong nyadari kaluputane dhéwé, utawa nalika wong liya sing nunjukake? </w:t>
      </w:r>
    </w:p>
    <w:p w14:paraId="5040818D" w14:textId="77777777" w:rsidR="00731E6C" w:rsidRPr="00A83783" w:rsidRDefault="00731E6C" w:rsidP="00731E6C">
      <w:pPr>
        <w:pStyle w:val="paragraph"/>
        <w:spacing w:before="30" w:after="30"/>
        <w:ind w:left="60" w:right="60"/>
        <w:rPr>
          <w:lang w:val="ru-RU"/>
        </w:rPr>
      </w:pPr>
      <w:r w:rsidRPr="00A83783">
        <w:rPr>
          <w:lang w:val="ru-RU"/>
        </w:rPr>
        <w:t xml:space="preserve">— Apik yen wong nyadari kaluputane dhéwé, nanging sanajan wong liya nunjukake, dhèwèké ora kena mbantah. Wong kudu nampa cela saka wong liya kanthi bungah. Amarga sejatine, wong isa ndeleng awake dhéwé miturut kepénginané, dudu kaya kahanané saktenané. </w:t>
      </w:r>
    </w:p>
    <w:p w14:paraId="55B6EFE3" w14:textId="77777777" w:rsidR="00731E6C" w:rsidRPr="00A83783" w:rsidRDefault="00731E6C" w:rsidP="00731E6C">
      <w:pPr>
        <w:pStyle w:val="paragraph"/>
        <w:spacing w:before="30" w:after="30"/>
        <w:ind w:left="60" w:right="60"/>
        <w:rPr>
          <w:lang w:val="ru-RU"/>
        </w:rPr>
      </w:pPr>
      <w:r w:rsidRPr="00A83783">
        <w:rPr>
          <w:lang w:val="ru-RU"/>
        </w:rPr>
        <w:t xml:space="preserve">— Geronda, apa wong liya saka njaba ndeleng aku luwih cetha tinimbang aku ndeleng diriku dhéwé? </w:t>
      </w:r>
    </w:p>
    <w:p w14:paraId="661DC65B" w14:textId="77777777" w:rsidR="00731E6C" w:rsidRPr="00A83783" w:rsidRDefault="00731E6C" w:rsidP="00731E6C">
      <w:pPr>
        <w:pStyle w:val="paragraph"/>
        <w:spacing w:before="30" w:after="30"/>
        <w:ind w:left="60" w:right="60"/>
        <w:rPr>
          <w:lang w:val="ru-RU"/>
        </w:rPr>
      </w:pPr>
      <w:r w:rsidRPr="00A83783">
        <w:rPr>
          <w:lang w:val="ru-RU"/>
        </w:rPr>
        <w:t xml:space="preserve">— Yen kersa, wong isa ndeleng awake dhewe luwih cetha tinimbang tangga teparo ndeleng kita. Tegese, luwih gampang kanggo wong ngenali reaksi awake dhewe marang sawijining kesalahan lan nemtokake sababe, dene pengamat saka njaba mung nggawe kesimpulan babagan tangga teparo adhedhasar prasangka dhewe. </w:t>
      </w:r>
    </w:p>
    <w:p w14:paraId="1F4F8AAB" w14:textId="77777777" w:rsidR="00731E6C" w:rsidRPr="00A83783" w:rsidRDefault="00731E6C" w:rsidP="00731E6C">
      <w:pPr>
        <w:pStyle w:val="paragraph"/>
        <w:spacing w:before="30" w:after="30"/>
        <w:ind w:left="60" w:right="60"/>
        <w:rPr>
          <w:lang w:val="ru-RU"/>
        </w:rPr>
      </w:pPr>
      <w:r w:rsidRPr="00A83783">
        <w:rPr>
          <w:lang w:val="ru-RU"/>
        </w:rPr>
        <w:t xml:space="preserve">— Geronda, apa bisa ana wong, nalika ngupaya ndeleng awake dhewe kaya sing saktenane, malah gagal nggayuh kuwi? </w:t>
      </w:r>
    </w:p>
    <w:p w14:paraId="49879464" w14:textId="77777777" w:rsidR="00731E6C" w:rsidRPr="00A83783" w:rsidRDefault="00731E6C" w:rsidP="00731E6C">
      <w:pPr>
        <w:pStyle w:val="paragraph"/>
        <w:spacing w:before="30" w:after="30"/>
        <w:ind w:left="60" w:right="60"/>
        <w:rPr>
          <w:lang w:val="ru-RU"/>
        </w:rPr>
      </w:pPr>
      <w:r w:rsidRPr="00A83783">
        <w:rPr>
          <w:lang w:val="ru-RU"/>
        </w:rPr>
        <w:t xml:space="preserve">— Inggih. Yen ana rasa bangga ing upaya wong, dheweke ora bakal bisa ndeleng awake dhewe kaya apa sing saktenane. </w:t>
      </w:r>
    </w:p>
    <w:p w14:paraId="7154AB19" w14:textId="77777777" w:rsidR="00731E6C" w:rsidRPr="002224AC" w:rsidRDefault="00731E6C" w:rsidP="00731E6C">
      <w:pPr>
        <w:rPr>
          <w:lang w:val="ru-RU"/>
        </w:rPr>
      </w:pPr>
    </w:p>
    <w:p w14:paraId="5834D810" w14:textId="77777777" w:rsidR="00731E6C" w:rsidRPr="00A83783" w:rsidRDefault="00731E6C" w:rsidP="00731E6C">
      <w:pPr>
        <w:pStyle w:val="Heading4"/>
        <w:rPr>
          <w:lang w:val="ru-RU"/>
        </w:rPr>
      </w:pPr>
      <w:bookmarkStart w:id="189" w:name="_Toc196502890"/>
      <w:bookmarkStart w:id="190" w:name="_Toc196909859"/>
      <w:bookmarkStart w:id="191" w:name="_Toc226993972"/>
      <w:r w:rsidRPr="00A83783">
        <w:rPr>
          <w:lang w:val="ru-RU"/>
        </w:rPr>
        <w:t>Wong kudu ndeleng wong liya kaya cerminan</w:t>
      </w:r>
      <w:bookmarkEnd w:id="189"/>
      <w:bookmarkEnd w:id="190"/>
      <w:bookmarkEnd w:id="191"/>
    </w:p>
    <w:p w14:paraId="7E51D2EC" w14:textId="77777777" w:rsidR="00731E6C" w:rsidRPr="00A83783" w:rsidRDefault="00731E6C" w:rsidP="00731E6C">
      <w:pPr>
        <w:pStyle w:val="paragraph"/>
        <w:spacing w:before="30" w:after="30"/>
        <w:ind w:left="60" w:right="60"/>
        <w:rPr>
          <w:lang w:val="ru-RU"/>
        </w:rPr>
      </w:pPr>
      <w:r w:rsidRPr="00A83783">
        <w:rPr>
          <w:lang w:val="ru-RU"/>
        </w:rPr>
        <w:t xml:space="preserve">Wong bisa ndeleng awake dhewe luwih cetha nalika ndeleng wong liya kaya ing pangilon. Gusti wis maringi saben wong kado sing dibutuhake kanggo kapentingane—ora preduli apa wong iku nggunakake kado mau kanggo kabecikan utawa ora. Yen wong nggunakake kado sing diparingake mau kanthi wicaksana, dheweke bakal nggayuh kasampurnan. Kekirangan kita — apa sing kita entuk amarga kecerobohan dhéwé utawa sing diwarisaké saka wong tuwa — uga dadi kekirangan kita dhéwé. Saben wong kudu nglakoni perjuangan sing pantes kanggo mbebasaké dhéwé saka kekirangan kasebut. Nganti kita bébas saka kuwi, kita kudu </w:t>
      </w:r>
      <w:r>
        <w:rPr>
          <w:lang w:val="ru-RU"/>
        </w:rPr>
        <w:t>'ndelok</w:t>
      </w:r>
      <w:r w:rsidRPr="00A83783">
        <w:rPr>
          <w:lang w:val="ru-RU"/>
        </w:rPr>
        <w:t xml:space="preserve">' kekirangan tangga teparo lan nimbang posisi kita. Contone, nalika ndeleng cacat tartamtu ing tangga teparo, wong kudu langsung kandha: </w:t>
      </w:r>
      <w:r>
        <w:rPr>
          <w:lang w:val="ru-RU"/>
        </w:rPr>
        <w:t>"</w:t>
      </w:r>
      <w:r w:rsidRPr="00A83783">
        <w:rPr>
          <w:lang w:val="ru-RU"/>
        </w:rPr>
        <w:t xml:space="preserve">Ayo tak delok, mbok </w:t>
      </w:r>
      <w:r w:rsidRPr="00A83783">
        <w:rPr>
          <w:lang w:val="ru-RU"/>
        </w:rPr>
        <w:lastRenderedPageBreak/>
        <w:t>menawa aku uga nduwé cacat sing padha.</w:t>
      </w:r>
      <w:r>
        <w:rPr>
          <w:lang w:val="ru-RU"/>
        </w:rPr>
        <w:t xml:space="preserve">" </w:t>
      </w:r>
      <w:r w:rsidRPr="00A83783">
        <w:rPr>
          <w:lang w:val="ru-RU"/>
        </w:rPr>
        <w:t xml:space="preserve">Lan yen pancen kita nemokake cacat iki ing awak dhéwé, kita kudu miwiti perjuangan kanggo ngilangi cacat kuwi. </w:t>
      </w:r>
    </w:p>
    <w:p w14:paraId="2415A444" w14:textId="77777777" w:rsidR="00731E6C" w:rsidRPr="00A83783" w:rsidRDefault="00731E6C" w:rsidP="00731E6C">
      <w:pPr>
        <w:pStyle w:val="paragraph"/>
        <w:spacing w:before="30" w:after="30"/>
        <w:ind w:left="60" w:right="60"/>
        <w:rPr>
          <w:lang w:val="ru-RU"/>
        </w:rPr>
      </w:pPr>
      <w:r w:rsidRPr="00A83783">
        <w:rPr>
          <w:lang w:val="ru-RU"/>
        </w:rPr>
        <w:t xml:space="preserve">— Geronda, piye yen ana pikiran sing kandha aku ora duwe cacat kaya ngono, kepiye aku kudu mangsuli? </w:t>
      </w:r>
    </w:p>
    <w:p w14:paraId="6D4B9A58" w14:textId="77777777" w:rsidR="00731E6C" w:rsidRPr="00A83783" w:rsidRDefault="00731E6C" w:rsidP="00731E6C">
      <w:pPr>
        <w:pStyle w:val="paragraph"/>
        <w:spacing w:before="30" w:after="30"/>
        <w:ind w:left="60" w:right="60"/>
        <w:rPr>
          <w:lang w:val="ru-RU"/>
        </w:rPr>
      </w:pPr>
      <w:r w:rsidRPr="00A83783">
        <w:rPr>
          <w:lang w:val="ru-RU"/>
        </w:rPr>
        <w:t>— Wangsulane kaya ngene: 'Aku duwe kaluputan liya sing luwih gedhe. Kaluputan tangga teparo iki, dibandhingake karo kaluputanku, cilik banget</w:t>
      </w:r>
      <w:r>
        <w:rPr>
          <w:lang w:val="ru-RU"/>
        </w:rPr>
        <w:t xml:space="preserve">.' </w:t>
      </w:r>
      <w:r w:rsidRPr="00A83783">
        <w:rPr>
          <w:lang w:val="ru-RU"/>
        </w:rPr>
        <w:t>Amarga kadhangkala kaluputanmu pancen luwih cilik, nanging kowe uga ora nduwé akèh kahanan sing ngurangi kesalahanmu. Yen wong mriksa awake dhewe kaya ngono, dheweke weruh yen kaluputane dhewe luwih gedhe tinimbang kekurangan tanggane. Lan banjur dheweke wiwit weruh kabecikan tanggane uga. 'Ayo tak deleng,' kandhane wong kuwi, 'apa aku duwe kabecikan iki? Ora. Astaga! Sepira adohku isih saka kahanan [spiritual] sing kuduné tak tekani!</w:t>
      </w:r>
      <w:r>
        <w:rPr>
          <w:lang w:val="ru-RU"/>
        </w:rPr>
        <w:t xml:space="preserve">" </w:t>
      </w:r>
      <w:r w:rsidRPr="00A83783">
        <w:rPr>
          <w:lang w:val="ru-RU"/>
        </w:rPr>
        <w:t>Kanthi nindakake pakaryan iki, sawijining wong nampa pitulungan saka kabèh, owah—ing teges paling apik saka tembung kuwi—lan dadi luwih becik. Dhèwèké éntuk manfaat saka para wali, éntuk manfaat saka para askétis, lan malah éntuk manfaat saka wong-wong ing donya iki. Contone, nalika ndeleng wong donya nglirwakake awake dhewe lan ngorbanake awake dhewe, wong Kristen sing nindakake karya spiritual kaya ngono marang awake dhewe kandha: "Apa aku duwe pangorbanan kaya ngono? Ora ana kesempatan! Nanging aku iki wong spiritual!</w:t>
      </w:r>
      <w:r>
        <w:rPr>
          <w:lang w:val="ru-RU"/>
        </w:rPr>
        <w:t xml:space="preserve">" </w:t>
      </w:r>
      <w:r w:rsidRPr="00A83783">
        <w:rPr>
          <w:lang w:val="ru-RU"/>
        </w:rPr>
        <w:t xml:space="preserve">Lan kanthi cara iki, dheweke ngupaya niru kabecikan sing wis dideleng. Kita—yaiku kabèh manungsa—duwé akèh gawéan sing kudu ditindakake! Gusti sing Apik ngatur kabèh kanthi wicaksana banget kanggo kabecikan kita. </w:t>
      </w:r>
    </w:p>
    <w:p w14:paraId="086D136A" w14:textId="77777777" w:rsidR="00731E6C" w:rsidRPr="002224AC" w:rsidRDefault="00731E6C" w:rsidP="00731E6C">
      <w:pPr>
        <w:rPr>
          <w:lang w:val="ru-RU"/>
        </w:rPr>
      </w:pPr>
    </w:p>
    <w:p w14:paraId="5B8E7D48" w14:textId="77777777" w:rsidR="00731E6C" w:rsidRPr="00A83783" w:rsidRDefault="00731E6C" w:rsidP="00731E6C">
      <w:pPr>
        <w:pStyle w:val="Heading4"/>
        <w:rPr>
          <w:lang w:val="ru-RU"/>
        </w:rPr>
      </w:pPr>
      <w:bookmarkStart w:id="192" w:name="_Toc196502891"/>
      <w:bookmarkStart w:id="193" w:name="_Toc196909860"/>
      <w:bookmarkStart w:id="194" w:name="_Toc226993973"/>
      <w:r w:rsidRPr="00A83783">
        <w:rPr>
          <w:lang w:val="ru-RU"/>
        </w:rPr>
        <w:t>Wong sing pancen ngerti dhiri duwé andhap asor</w:t>
      </w:r>
      <w:bookmarkEnd w:id="192"/>
      <w:bookmarkEnd w:id="193"/>
      <w:bookmarkEnd w:id="194"/>
    </w:p>
    <w:p w14:paraId="046920B5" w14:textId="77777777" w:rsidR="00731E6C" w:rsidRPr="00A83783" w:rsidRDefault="00731E6C" w:rsidP="00731E6C">
      <w:pPr>
        <w:pStyle w:val="paragraph"/>
        <w:spacing w:before="30" w:after="30"/>
        <w:ind w:left="60" w:right="60"/>
        <w:rPr>
          <w:lang w:val="ru-RU"/>
        </w:rPr>
      </w:pPr>
      <w:r w:rsidRPr="00A83783">
        <w:rPr>
          <w:lang w:val="ru-RU"/>
        </w:rPr>
        <w:t xml:space="preserve">— Geronda, aku biasané nyadari kesombonganku sawisé kedadéyan, mung sawisé aku tiba ing dosa iki. </w:t>
      </w:r>
    </w:p>
    <w:p w14:paraId="5018624C" w14:textId="77777777" w:rsidR="00731E6C" w:rsidRPr="00A83783" w:rsidRDefault="00731E6C" w:rsidP="00731E6C">
      <w:pPr>
        <w:pStyle w:val="paragraph"/>
        <w:spacing w:before="30" w:after="30"/>
        <w:ind w:left="60" w:right="60"/>
        <w:rPr>
          <w:lang w:val="ru-RU"/>
        </w:rPr>
      </w:pPr>
      <w:r w:rsidRPr="00A83783">
        <w:rPr>
          <w:lang w:val="ru-RU"/>
        </w:rPr>
        <w:t xml:space="preserve">— Tantangane yaiku kowe kudu nyadari sadurunge tiba. Yen ana wong sing kandha kowe wis nindakake kabecikan, aja kroso wareg. Aja nganti pujian nempel utawa nguwasani kowe. </w:t>
      </w:r>
    </w:p>
    <w:p w14:paraId="527FCD55" w14:textId="77777777" w:rsidR="00731E6C" w:rsidRPr="00A83783" w:rsidRDefault="00731E6C" w:rsidP="00731E6C">
      <w:pPr>
        <w:pStyle w:val="paragraph"/>
        <w:spacing w:before="30" w:after="30"/>
        <w:ind w:left="60" w:right="60"/>
        <w:rPr>
          <w:lang w:val="ru-RU"/>
        </w:rPr>
      </w:pPr>
      <w:r w:rsidRPr="00A83783">
        <w:rPr>
          <w:lang w:val="ru-RU"/>
        </w:rPr>
        <w:t xml:space="preserve">— Lan apa sing bisa mbantu aku kanggo kuwi? </w:t>
      </w:r>
    </w:p>
    <w:p w14:paraId="0BF519E9" w14:textId="77777777" w:rsidR="00731E6C" w:rsidRPr="00A83783" w:rsidRDefault="00731E6C" w:rsidP="00731E6C">
      <w:pPr>
        <w:pStyle w:val="paragraph"/>
        <w:spacing w:before="30" w:after="30"/>
        <w:ind w:left="60" w:right="60"/>
        <w:rPr>
          <w:lang w:val="ru-RU"/>
        </w:rPr>
      </w:pPr>
      <w:r w:rsidRPr="00A83783">
        <w:rPr>
          <w:lang w:val="ru-RU"/>
        </w:rPr>
        <w:t xml:space="preserve">— Pangawikan dhiri. Yen wong wis ngerti dhiri, iku wis rampung. Sawisé kuwi, pujian dadi kaya benda asing: ora nempel maneh. Contone, yen ana wong sing ngerti yèn dhèwèké iku mlarat, pikiran yèn dhèwèké iku raja ora bakal nempel marang dhèwèké. Yen kowe mbayangaké awakmu dadi putri, kuwi ateges kowe cacat mental. </w:t>
      </w:r>
    </w:p>
    <w:p w14:paraId="54EFC5ED" w14:textId="77777777" w:rsidR="00731E6C" w:rsidRPr="00A83783" w:rsidRDefault="00731E6C" w:rsidP="00731E6C">
      <w:pPr>
        <w:pStyle w:val="paragraph"/>
        <w:spacing w:before="30" w:after="30"/>
        <w:ind w:left="60" w:right="60"/>
        <w:rPr>
          <w:lang w:val="ru-RU"/>
        </w:rPr>
      </w:pPr>
      <w:r w:rsidRPr="00A83783">
        <w:rPr>
          <w:lang w:val="ru-RU"/>
        </w:rPr>
        <w:t xml:space="preserve">— Lan yen aku wis siyap sadurunge ora nampa pujian, apa kuwi bakal mbantu aku ing perjuangan sing lagi kita omongake? </w:t>
      </w:r>
    </w:p>
    <w:p w14:paraId="0D88FD7A" w14:textId="77777777" w:rsidR="00731E6C" w:rsidRPr="00A83783" w:rsidRDefault="00731E6C" w:rsidP="00731E6C">
      <w:pPr>
        <w:pStyle w:val="paragraph"/>
        <w:spacing w:before="30" w:after="30"/>
        <w:ind w:left="60" w:right="60"/>
        <w:rPr>
          <w:lang w:val="ru-RU"/>
        </w:rPr>
      </w:pPr>
      <w:r w:rsidRPr="00A83783">
        <w:rPr>
          <w:lang w:val="ru-RU"/>
        </w:rPr>
        <w:t xml:space="preserve">— Mesthi wae, kowe kudu nyoba supaya siap. Nanging, kadhangkala kowe bakal kasil, lan kadhangkala ora. Tugasmu yaiku ngerti awakmu dhéwé. Tanpa ngerti awaké dhéwé sing lawas, wong Kristen ora bisa ngendhekaké awaké dhéwé. Mula, pecahe atom [egois] rohanié, sing perlu kanggo mlebu orbit rohani, ora bisa kelakon. Lan mula, wong iku tetep ana ing orbit donya. </w:t>
      </w:r>
    </w:p>
    <w:p w14:paraId="5B70E5C5" w14:textId="77777777" w:rsidR="00731E6C" w:rsidRPr="00A83783" w:rsidRDefault="00731E6C" w:rsidP="00731E6C">
      <w:pPr>
        <w:pStyle w:val="paragraph"/>
        <w:spacing w:before="30" w:after="30"/>
        <w:ind w:left="60" w:right="60"/>
        <w:rPr>
          <w:lang w:val="ru-RU"/>
        </w:rPr>
      </w:pPr>
      <w:r w:rsidRPr="00A83783">
        <w:rPr>
          <w:lang w:val="ru-RU"/>
        </w:rPr>
        <w:t xml:space="preserve">— Geronda, critakna, apa pangertosan aku marang dhiri iki bisa keliru? </w:t>
      </w:r>
    </w:p>
    <w:p w14:paraId="152B961A" w14:textId="77777777" w:rsidR="00731E6C" w:rsidRPr="00A83783" w:rsidRDefault="00731E6C" w:rsidP="00731E6C">
      <w:pPr>
        <w:pStyle w:val="paragraph"/>
        <w:spacing w:before="30" w:after="30"/>
        <w:ind w:left="60" w:right="60"/>
        <w:rPr>
          <w:lang w:val="ru-RU"/>
        </w:rPr>
      </w:pPr>
      <w:r w:rsidRPr="00A83783">
        <w:rPr>
          <w:lang w:val="ru-RU"/>
        </w:rPr>
        <w:t xml:space="preserve">— Sakwisé kabèh, kita ora ngomongaké bab kahanan pikiran sing salah. Sapa waé sing nduwèni pandangan sejati marang dhèwèké dhéwé, nduwèni andhap asor. Lan nalika wong dadi andhap asor, Rahmaté Gusti mesthi bakal rawuh. </w:t>
      </w:r>
    </w:p>
    <w:p w14:paraId="442A2DA0" w14:textId="77777777" w:rsidR="00731E6C" w:rsidRPr="00A83783" w:rsidRDefault="00731E6C" w:rsidP="00731E6C">
      <w:pPr>
        <w:pStyle w:val="paragraph"/>
        <w:spacing w:before="30" w:after="30"/>
        <w:ind w:left="60" w:right="60"/>
        <w:rPr>
          <w:lang w:val="ru-RU"/>
        </w:rPr>
      </w:pPr>
      <w:r w:rsidRPr="00A83783">
        <w:rPr>
          <w:lang w:val="ru-RU"/>
        </w:rPr>
        <w:t xml:space="preserve">Wong sing nindakake gaweyan sing perlu kanggo ngerti dhiri kaya wong sing nggali jero ing lemah lan nemokake mineral ing kana. Luwih jero kita nyilem ing pangertosan dhiri, luwih andhap asor kita ndeleng awak dhewe. Kanthi mangkono, wong dadi andhap asor, nanging tangan tengené Gusti tansah ngangkat. Lan nalika wong pungkasane ngerti dhiri, andhap asor dadi kahanané, lan Rahmaté Gusti mesthi nduwé hak 'nganyari </w:t>
      </w:r>
      <w:r>
        <w:rPr>
          <w:lang w:val="ru-RU"/>
        </w:rPr>
        <w:t xml:space="preserve">sewa' </w:t>
      </w:r>
      <w:r w:rsidRPr="00A83783">
        <w:rPr>
          <w:lang w:val="ru-RU"/>
        </w:rPr>
        <w:t xml:space="preserve">[ing atiné]. Kesombongan ora bakal ngancam wong kaya ngono. Nanging wong sing ora nindakake pakaryan kaya ngono marang awake dhewe terus-terusan nambah </w:t>
      </w:r>
      <w:r w:rsidRPr="00A83783">
        <w:rPr>
          <w:lang w:val="ru-RU"/>
        </w:rPr>
        <w:lastRenderedPageBreak/>
        <w:t xml:space="preserve">barang anyar lan sampah anyar marang tumpukan sampah [spiritual]-e, nambah gedhene tumpukan sampah, lungguh kanthi sombong ing pucuké sawatara wektu, lan pungkasane tiba. </w:t>
      </w:r>
    </w:p>
    <w:p w14:paraId="21252639" w14:textId="77777777" w:rsidR="00731E6C" w:rsidRPr="002224AC" w:rsidRDefault="00731E6C" w:rsidP="00731E6C">
      <w:pPr>
        <w:rPr>
          <w:lang w:val="ru-RU"/>
        </w:rPr>
      </w:pPr>
    </w:p>
    <w:p w14:paraId="29381D0B" w14:textId="77777777" w:rsidR="00731E6C" w:rsidRPr="00A83783" w:rsidRDefault="00731E6C" w:rsidP="00731E6C">
      <w:pPr>
        <w:pStyle w:val="Heading4"/>
        <w:rPr>
          <w:lang w:val="ru-RU"/>
        </w:rPr>
      </w:pPr>
      <w:bookmarkStart w:id="195" w:name="_Toc196502892"/>
      <w:bookmarkStart w:id="196" w:name="_Toc196909861"/>
      <w:bookmarkStart w:id="197" w:name="_Toc226993974"/>
      <w:r w:rsidRPr="00A83783">
        <w:rPr>
          <w:lang w:val="ru-RU"/>
        </w:rPr>
        <w:t>Kita kudu ngerti apa sing ngganggu kita</w:t>
      </w:r>
      <w:bookmarkEnd w:id="195"/>
      <w:bookmarkEnd w:id="196"/>
      <w:bookmarkEnd w:id="197"/>
    </w:p>
    <w:p w14:paraId="68BEFBA5" w14:textId="77777777" w:rsidR="00731E6C" w:rsidRPr="00A83783" w:rsidRDefault="00731E6C" w:rsidP="00731E6C">
      <w:pPr>
        <w:pStyle w:val="paragraph"/>
        <w:spacing w:before="30" w:after="30"/>
        <w:ind w:left="60" w:right="60"/>
        <w:rPr>
          <w:lang w:val="ru-RU"/>
        </w:rPr>
      </w:pPr>
      <w:r w:rsidRPr="00A83783">
        <w:rPr>
          <w:lang w:val="ru-RU"/>
        </w:rPr>
        <w:t xml:space="preserve">— Geronda, aku kerep weruh kaluputané wong liya lan ngadili. </w:t>
      </w:r>
    </w:p>
    <w:p w14:paraId="01C8E22E" w14:textId="77777777" w:rsidR="00731E6C" w:rsidRPr="00A83783" w:rsidRDefault="00731E6C" w:rsidP="00731E6C">
      <w:pPr>
        <w:pStyle w:val="paragraph"/>
        <w:spacing w:before="30" w:after="30"/>
        <w:ind w:left="60" w:right="60"/>
        <w:rPr>
          <w:lang w:val="ru-RU"/>
        </w:rPr>
      </w:pPr>
      <w:r w:rsidRPr="00A83783">
        <w:rPr>
          <w:lang w:val="ru-RU"/>
        </w:rPr>
        <w:t xml:space="preserve">— Apa kowe ngerti lara dewe? </w:t>
      </w:r>
    </w:p>
    <w:p w14:paraId="1299AE25" w14:textId="77777777" w:rsidR="00731E6C" w:rsidRPr="00A83783" w:rsidRDefault="00731E6C" w:rsidP="00731E6C">
      <w:pPr>
        <w:pStyle w:val="paragraph"/>
        <w:spacing w:before="30" w:after="30"/>
        <w:ind w:left="60" w:right="60"/>
        <w:rPr>
          <w:lang w:val="ru-RU"/>
        </w:rPr>
      </w:pPr>
      <w:r w:rsidRPr="00A83783">
        <w:rPr>
          <w:lang w:val="ru-RU"/>
        </w:rPr>
        <w:t xml:space="preserve">— Ora. </w:t>
      </w:r>
    </w:p>
    <w:p w14:paraId="2CBA7419" w14:textId="77777777" w:rsidR="00731E6C" w:rsidRPr="00A83783" w:rsidRDefault="00731E6C" w:rsidP="00731E6C">
      <w:pPr>
        <w:pStyle w:val="paragraph"/>
        <w:spacing w:before="30" w:after="30"/>
        <w:ind w:left="60" w:right="60"/>
        <w:rPr>
          <w:lang w:val="ru-RU"/>
        </w:rPr>
      </w:pPr>
      <w:r w:rsidRPr="00A83783">
        <w:rPr>
          <w:lang w:val="ru-RU"/>
        </w:rPr>
        <w:t xml:space="preserve">— Mangkono kuwi sebabe kowe ngerti lara wong liya. Yen kowe ngerti lara awakmu dhewe, kowe ora bakal ngerti lara wong liya. Aku ora ngomong kowe ora kena ngrasakake lara wong liya, nanging kowe kudu mandheg fokus marang kaluputane. Yen wong ora nggarap awake dhewe, sing ala bakal golek gawéan kanggo dheweke, lan wong kuwi bakal padha nggatekake wong liya. Nanging, kanthi nggarap awake dhewe, wong bakal ngerti awake dhewe lan tanggane. Yen ora, kanthi gagasan sing salah, kanthi nyimpulake bab awake dhewe kanthi salah lan nerapake kriteria sing padha marang wong liya, wong kuwi uga bakal salah nggatekake wong liya. </w:t>
      </w:r>
    </w:p>
    <w:p w14:paraId="0804A579" w14:textId="77777777" w:rsidR="00731E6C" w:rsidRPr="00A83783" w:rsidRDefault="00731E6C" w:rsidP="00731E6C">
      <w:pPr>
        <w:pStyle w:val="paragraph"/>
        <w:spacing w:before="30" w:after="30"/>
        <w:ind w:left="60" w:right="60"/>
        <w:rPr>
          <w:lang w:val="ru-RU"/>
        </w:rPr>
      </w:pPr>
      <w:r w:rsidRPr="00A83783">
        <w:rPr>
          <w:lang w:val="ru-RU"/>
        </w:rPr>
        <w:t xml:space="preserve">— Geronda, apa sing paling mbantu wong supaya bisa luwih apik? </w:t>
      </w:r>
    </w:p>
    <w:p w14:paraId="354CC3E3" w14:textId="77777777" w:rsidR="00731E6C" w:rsidRPr="00A83783" w:rsidRDefault="00731E6C" w:rsidP="00731E6C">
      <w:pPr>
        <w:pStyle w:val="paragraph"/>
        <w:spacing w:before="30" w:after="30"/>
        <w:ind w:left="60" w:right="60"/>
        <w:rPr>
          <w:lang w:val="ru-RU"/>
        </w:rPr>
      </w:pPr>
      <w:r w:rsidRPr="00A83783">
        <w:rPr>
          <w:lang w:val="ru-RU"/>
        </w:rPr>
        <w:t xml:space="preserve">— Sepisan lan kang paling utama, karsa, kepinginan. Karsa, kepinginan [kanggo ngapikake] — iki, kanthi cara tartamtu, dadi wiwitan sing apik. Banjur wong kudu nyadari yèn dhèwèké lara lan miwiti njupuk 'antibiotik' [spiritual] sing cocog. Amarga yèn wong sing lara [fisik] ndhelikaké laraé, ing sawijining wektu dhèwèké bakal — tanpa disangka, malah déning dhèwèké dhéwé — ambruk kaya keserang, lan perawatan medis ora bakal ana gunané manèh. </w:t>
      </w:r>
    </w:p>
    <w:p w14:paraId="5D03A664" w14:textId="77777777" w:rsidR="00731E6C" w:rsidRPr="00A83783" w:rsidRDefault="00731E6C" w:rsidP="00731E6C">
      <w:pPr>
        <w:pStyle w:val="paragraph"/>
        <w:spacing w:before="30" w:after="30"/>
        <w:ind w:left="60" w:right="60"/>
        <w:rPr>
          <w:lang w:val="ru-RU"/>
        </w:rPr>
      </w:pPr>
      <w:r w:rsidRPr="00A83783">
        <w:rPr>
          <w:lang w:val="ru-RU"/>
        </w:rPr>
        <w:t xml:space="preserve">Ayo dianggep ana wong lanang sing ngerti yèn dhèwèké rentan kena tuberkulosis, mulané dhèwèké ora napsu mangan. </w:t>
      </w:r>
      <w:r>
        <w:rPr>
          <w:lang w:val="ru-RU"/>
        </w:rPr>
        <w:t>"</w:t>
      </w:r>
      <w:r w:rsidRPr="00A83783">
        <w:rPr>
          <w:lang w:val="ru-RU"/>
        </w:rPr>
        <w:t>Ngapa kowe ora mangan?</w:t>
      </w:r>
      <w:r>
        <w:rPr>
          <w:lang w:val="ru-RU"/>
        </w:rPr>
        <w:t xml:space="preserve">" </w:t>
      </w:r>
      <w:r w:rsidRPr="00A83783">
        <w:rPr>
          <w:lang w:val="ru-RU"/>
        </w:rPr>
        <w:t xml:space="preserve">pitakoné wong-wong. </w:t>
      </w:r>
      <w:r>
        <w:rPr>
          <w:lang w:val="ru-RU"/>
        </w:rPr>
        <w:t>"</w:t>
      </w:r>
      <w:r w:rsidRPr="00A83783">
        <w:rPr>
          <w:lang w:val="ru-RU"/>
        </w:rPr>
        <w:t>Oh," dhèwèké mangsuli, "aku ora kepéngin mangan panganan iki!</w:t>
      </w:r>
      <w:r>
        <w:rPr>
          <w:lang w:val="ru-RU"/>
        </w:rPr>
        <w:t xml:space="preserve">" </w:t>
      </w:r>
      <w:r w:rsidRPr="00A83783">
        <w:rPr>
          <w:lang w:val="ru-RU"/>
        </w:rPr>
        <w:t>Banjur dhèwèké wiwit kelangan tenaga lan meh ora kuwat nyeret sikilé. "Ana apa kowe? Kenapa kowe meh ora bisa mlaku?</w:t>
      </w:r>
      <w:r>
        <w:rPr>
          <w:lang w:val="ru-RU"/>
        </w:rPr>
        <w:t xml:space="preserve">" </w:t>
      </w:r>
      <w:r w:rsidRPr="00A83783">
        <w:rPr>
          <w:lang w:val="ru-RU"/>
        </w:rPr>
        <w:t xml:space="preserve">pitakoné wong-wong kaget. "Ya," dhèwèké mangsuli, "aku seneng mlaku alon-alon. </w:t>
      </w:r>
      <w:r>
        <w:rPr>
          <w:lang w:val="ru-RU"/>
        </w:rPr>
        <w:t>"</w:t>
      </w:r>
      <w:r w:rsidRPr="00A83783">
        <w:rPr>
          <w:lang w:val="ru-RU"/>
        </w:rPr>
        <w:t>Ngapa aku kudu kesusu kaya wong edan!</w:t>
      </w:r>
      <w:r>
        <w:rPr>
          <w:lang w:val="ru-RU"/>
        </w:rPr>
        <w:t xml:space="preserve">" </w:t>
      </w:r>
      <w:r w:rsidRPr="00A83783">
        <w:rPr>
          <w:lang w:val="ru-RU"/>
        </w:rPr>
        <w:t xml:space="preserve">Dhèwèké ndhelikaké yèn kekuwatane wis suda lan mulané meh ora bisa obah sikilé. Banjur dhèwèké wiwit batuk. </w:t>
      </w:r>
      <w:r>
        <w:rPr>
          <w:lang w:val="ru-RU"/>
        </w:rPr>
        <w:t>"</w:t>
      </w:r>
      <w:r w:rsidRPr="00A83783">
        <w:rPr>
          <w:lang w:val="ru-RU"/>
        </w:rPr>
        <w:t>Ngapa kowe batuk?</w:t>
      </w:r>
      <w:r>
        <w:rPr>
          <w:lang w:val="ru-RU"/>
        </w:rPr>
        <w:t xml:space="preserve">" </w:t>
      </w:r>
      <w:r w:rsidRPr="00A83783">
        <w:rPr>
          <w:lang w:val="ru-RU"/>
        </w:rPr>
        <w:t xml:space="preserve">wong-wong padha takon. </w:t>
      </w:r>
      <w:r>
        <w:rPr>
          <w:lang w:val="ru-RU"/>
        </w:rPr>
        <w:t>"</w:t>
      </w:r>
      <w:r w:rsidRPr="00A83783">
        <w:rPr>
          <w:lang w:val="ru-RU"/>
        </w:rPr>
        <w:t>Iki mung alergi!</w:t>
      </w:r>
      <w:r>
        <w:rPr>
          <w:lang w:val="ru-RU"/>
        </w:rPr>
        <w:t xml:space="preserve">" </w:t>
      </w:r>
      <w:r w:rsidRPr="00A83783">
        <w:rPr>
          <w:lang w:val="ru-RU"/>
        </w:rPr>
        <w:t xml:space="preserve">dhèwèké njawab. Dheweke ndhelikake kasunyatan yèn panyakit TBC wis nyerang paru-paruné lan kondisiné parah banget. Sawisé sawetara wektu, wong lara kuwi wiwit batuk getih. </w:t>
      </w:r>
      <w:r>
        <w:rPr>
          <w:lang w:val="ru-RU"/>
        </w:rPr>
        <w:t>"</w:t>
      </w:r>
      <w:r w:rsidRPr="00A83783">
        <w:rPr>
          <w:lang w:val="ru-RU"/>
        </w:rPr>
        <w:t>Apa kuwi?!</w:t>
      </w:r>
      <w:r>
        <w:rPr>
          <w:lang w:val="ru-RU"/>
        </w:rPr>
        <w:t xml:space="preserve">" </w:t>
      </w:r>
      <w:r w:rsidRPr="00A83783">
        <w:rPr>
          <w:lang w:val="ru-RU"/>
        </w:rPr>
        <w:t xml:space="preserve">tanggané padha takon. </w:t>
      </w:r>
      <w:r>
        <w:rPr>
          <w:lang w:val="ru-RU"/>
        </w:rPr>
        <w:t>"</w:t>
      </w:r>
      <w:r w:rsidRPr="00A83783">
        <w:rPr>
          <w:lang w:val="ru-RU"/>
        </w:rPr>
        <w:t>Ora apa-apa," jawabé, "mung radang selaput tenggorokan!</w:t>
      </w:r>
      <w:r>
        <w:rPr>
          <w:lang w:val="ru-RU"/>
        </w:rPr>
        <w:t xml:space="preserve">" </w:t>
      </w:r>
    </w:p>
    <w:p w14:paraId="70133CBE" w14:textId="77777777" w:rsidR="00731E6C" w:rsidRPr="00A83783" w:rsidRDefault="00731E6C" w:rsidP="00731E6C">
      <w:pPr>
        <w:pStyle w:val="paragraph"/>
        <w:spacing w:before="30" w:after="30"/>
        <w:ind w:left="60" w:right="60"/>
        <w:rPr>
          <w:lang w:val="ru-RU"/>
        </w:rPr>
      </w:pPr>
      <w:r w:rsidRPr="00A83783">
        <w:rPr>
          <w:lang w:val="ru-RU"/>
        </w:rPr>
        <w:t xml:space="preserve">— Geronda, apa manungsa nindakake kabèh iki mung supaya laraé ora katon déning wong liya? </w:t>
      </w:r>
    </w:p>
    <w:p w14:paraId="2D0E2CE0" w14:textId="77777777" w:rsidR="00731E6C" w:rsidRPr="00A83783" w:rsidRDefault="00731E6C" w:rsidP="00731E6C">
      <w:pPr>
        <w:pStyle w:val="paragraph"/>
        <w:spacing w:before="30" w:after="30"/>
        <w:ind w:left="60" w:right="60"/>
        <w:rPr>
          <w:lang w:val="ru-RU"/>
        </w:rPr>
      </w:pPr>
      <w:r w:rsidRPr="00A83783">
        <w:rPr>
          <w:lang w:val="ru-RU"/>
        </w:rPr>
        <w:t xml:space="preserve">— Ya, dhèwèké tumindak kaya ngono kanggo ndhelikaké lara. Mula dhèwèké ndhelikaké terus-terusan, banjur tuberkulosisé maju dadi wujud sing cepet nyerang. Paru-parune bosok, pasien nyemburake getih kaya pipa bocor, dhèwèké ambruk, lan wong-wong sakupenge padha ngerti yèn dhèwèké lara. Nanging, lara kuwi wis tekan tahap sing ora gampang ditulungi. Nanging yen wiwit sepisanan lara, dhèwèké ngakoni yèn sababé, umpama, suhu awaké rada munggah iku tuberkulosis tahap awal, lan gelem diobati, mesthiné dhèwèké bakal dadi luwih séhat tinimbang wong sing séhat. Kahanan sing padha uga kelakon ing urip rohani: sapa waé sing mbeneraké napsuné pungkasané bakal kapengaruh déning setan, lan iki ora bakal luput saka perhatian. Apa kowe ngerti apa sing kelakon nalika wong kapengaruh déning pangaribawa setan? Wong sing kapengaruh kuwi dadi pait atiné, malih dadi kéwan, ngadeg ngancem, ngomong marang wong liya kanthi kasar lan tanpa isin, lan nolak pitulungan saka sapa waé. </w:t>
      </w:r>
    </w:p>
    <w:p w14:paraId="13DC5DED" w14:textId="77777777" w:rsidR="00731E6C" w:rsidRPr="00A83783" w:rsidRDefault="00731E6C" w:rsidP="00731E6C">
      <w:pPr>
        <w:pStyle w:val="paragraph"/>
        <w:spacing w:before="30" w:after="30"/>
        <w:ind w:left="60" w:right="60"/>
        <w:rPr>
          <w:lang w:val="ru-RU"/>
        </w:rPr>
      </w:pPr>
      <w:r w:rsidRPr="00A83783">
        <w:rPr>
          <w:lang w:val="ru-RU"/>
        </w:rPr>
        <w:t xml:space="preserve">Mula saka iku, dhasaré kabèh dumunung ing manungsa sing dhisik ngenali lara batiné lan bungah amarga iku. Sawisé kuwi, dhèwèké kudu gelem diobati lan ngombe obat sing cocog. Luwih saka kuwi, dhèwèké kudu matur nuwun marang dhokteré — yaiku bapak rohani utawa sesepuh rohani — lan ora nolak dhèwèké. Contone, ing , sawijining pasien nampa transfusi getih: dhèwèké ngulur lengené marang </w:t>
      </w:r>
      <w:r w:rsidRPr="00A83783">
        <w:rPr>
          <w:lang w:val="ru-RU"/>
        </w:rPr>
        <w:lastRenderedPageBreak/>
        <w:t xml:space="preserve">dhokter, ngidini uraté ditusuk, ngrasakaké lara, nanging sabar amarga dhèwèké ngerti yèn transfusi kuwi bakal mbantu. Lan sepira sangsara wong sing ngalami operasi! Nanging sanadyan ngrasakake sangsara, pasien sarujuk dioperasi supaya mari. </w:t>
      </w:r>
    </w:p>
    <w:p w14:paraId="080C0AB1" w14:textId="77777777" w:rsidR="00731E6C" w:rsidRPr="00A83783" w:rsidRDefault="00731E6C" w:rsidP="00731E6C">
      <w:pPr>
        <w:pStyle w:val="paragraph"/>
        <w:spacing w:before="30" w:after="30"/>
        <w:ind w:left="60" w:right="60"/>
        <w:rPr>
          <w:lang w:val="ru-RU"/>
        </w:rPr>
      </w:pPr>
      <w:r w:rsidRPr="00A83783">
        <w:rPr>
          <w:lang w:val="ru-RU"/>
        </w:rPr>
        <w:t xml:space="preserve">— Geronda, yen aku ngerti, umpama, omongan tegas saka wong liya iku kanggo kabecikanku, kenapa aku ora nampa omongan kuwi minangka bab sing nyenengake? </w:t>
      </w:r>
    </w:p>
    <w:p w14:paraId="5102E79D" w14:textId="77777777" w:rsidR="00731E6C" w:rsidRPr="00A83783" w:rsidRDefault="00731E6C" w:rsidP="00731E6C">
      <w:pPr>
        <w:pStyle w:val="paragraph"/>
        <w:spacing w:before="30" w:after="30"/>
        <w:ind w:left="60" w:right="60"/>
        <w:rPr>
          <w:lang w:val="ru-RU"/>
        </w:rPr>
      </w:pPr>
      <w:r w:rsidRPr="00A83783">
        <w:rPr>
          <w:lang w:val="ru-RU"/>
        </w:rPr>
        <w:t xml:space="preserve">— Ya wis, mbok menawa kowe ora nemu apa-apa sing nyenengake saka omongan kuwi. Nanging apa kowe paling ora nyadari yen kowe tumindak salah? </w:t>
      </w:r>
    </w:p>
    <w:p w14:paraId="777C5E87" w14:textId="77777777" w:rsidR="00731E6C" w:rsidRPr="00A83783" w:rsidRDefault="00731E6C" w:rsidP="00731E6C">
      <w:pPr>
        <w:pStyle w:val="paragraph"/>
        <w:spacing w:before="30" w:after="30"/>
        <w:ind w:left="60" w:right="60"/>
        <w:rPr>
          <w:lang w:val="ru-RU"/>
        </w:rPr>
      </w:pPr>
      <w:r w:rsidRPr="00A83783">
        <w:rPr>
          <w:lang w:val="ru-RU"/>
        </w:rPr>
        <w:t xml:space="preserve">— Ya, aku ngerti kuwi. </w:t>
      </w:r>
    </w:p>
    <w:p w14:paraId="794361D7" w14:textId="77777777" w:rsidR="00731E6C" w:rsidRPr="00A83783" w:rsidRDefault="00731E6C" w:rsidP="00731E6C">
      <w:pPr>
        <w:pStyle w:val="paragraph"/>
        <w:spacing w:before="30" w:after="30"/>
        <w:ind w:left="60" w:right="60"/>
        <w:rPr>
          <w:lang w:val="ru-RU"/>
        </w:rPr>
      </w:pPr>
      <w:r w:rsidRPr="00A83783">
        <w:rPr>
          <w:lang w:val="ru-RU"/>
        </w:rPr>
        <w:t xml:space="preserve">— Ya, yen kowe ngerti, kuwi wis ana gunané. Delengen: pasien luwih gelem ngombe pil sing pait tinimbang permen sing legi, amarga dheweke ngerti yen pil kuwi bakal maringi manfaat. Tanpa ngombe obat pait, pasien ora bakal mari. Wong kudu ngakoni kelemahane, njupuk obat [spiritual] sing cocog, supaya Kristus banjur bisa nguwatake dheweke. </w:t>
      </w:r>
    </w:p>
    <w:p w14:paraId="290D7E9A" w14:textId="77777777" w:rsidR="00731E6C" w:rsidRPr="00A83783" w:rsidRDefault="00731E6C" w:rsidP="00731E6C">
      <w:pPr>
        <w:rPr>
          <w:lang w:val="ru-RU"/>
        </w:rPr>
      </w:pPr>
    </w:p>
    <w:p w14:paraId="05BE996A" w14:textId="77777777" w:rsidR="00731E6C" w:rsidRPr="002224AC" w:rsidRDefault="00731E6C" w:rsidP="00731E6C">
      <w:pPr>
        <w:rPr>
          <w:lang w:val="ru-RU"/>
        </w:rPr>
      </w:pPr>
    </w:p>
    <w:p w14:paraId="7C102536" w14:textId="77777777" w:rsidR="00731E6C" w:rsidRPr="00A83783" w:rsidRDefault="00731E6C" w:rsidP="00731E6C">
      <w:pPr>
        <w:pStyle w:val="Heading3"/>
        <w:rPr>
          <w:lang w:val="ru-RU"/>
        </w:rPr>
      </w:pPr>
      <w:bookmarkStart w:id="198" w:name="_Toc196502893"/>
      <w:bookmarkStart w:id="199" w:name="_Toc196909862"/>
      <w:bookmarkStart w:id="200" w:name="_Toc226993975"/>
      <w:r w:rsidRPr="00A83783">
        <w:rPr>
          <w:lang w:val="ru-RU"/>
        </w:rPr>
        <w:t>Bab</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 xml:space="preserve">Babagan kepiye kita nyadari dosa kita </w:t>
      </w:r>
      <w:r w:rsidRPr="002224AC">
        <w:rPr>
          <w:lang w:val="ru-RU"/>
        </w:rPr>
        <w:br/>
      </w:r>
      <w:r w:rsidRPr="00A83783">
        <w:rPr>
          <w:lang w:val="ru-RU"/>
        </w:rPr>
        <w:t>nggerakake Gusti supaya welas asih</w:t>
      </w:r>
      <w:bookmarkEnd w:id="198"/>
      <w:bookmarkEnd w:id="199"/>
      <w:bookmarkEnd w:id="200"/>
    </w:p>
    <w:p w14:paraId="1270812E" w14:textId="77777777" w:rsidR="00731E6C" w:rsidRPr="002224AC" w:rsidRDefault="00731E6C" w:rsidP="00731E6C">
      <w:pPr>
        <w:rPr>
          <w:lang w:val="ru-RU"/>
        </w:rPr>
      </w:pPr>
    </w:p>
    <w:p w14:paraId="01187F3B" w14:textId="77777777" w:rsidR="00731E6C" w:rsidRPr="00A83783" w:rsidRDefault="00731E6C" w:rsidP="00731E6C">
      <w:pPr>
        <w:pStyle w:val="Heading4"/>
        <w:rPr>
          <w:lang w:val="ru-RU"/>
        </w:rPr>
      </w:pPr>
      <w:bookmarkStart w:id="201" w:name="_Toc196502894"/>
      <w:bookmarkStart w:id="202" w:name="_Toc196909863"/>
      <w:bookmarkStart w:id="203" w:name="_Toc226993976"/>
      <w:r w:rsidRPr="00A83783">
        <w:rPr>
          <w:lang w:val="ru-RU"/>
        </w:rPr>
        <w:t>Ngakoni kaluputané</w:t>
      </w:r>
      <w:bookmarkEnd w:id="201"/>
      <w:bookmarkEnd w:id="202"/>
      <w:bookmarkEnd w:id="203"/>
    </w:p>
    <w:p w14:paraId="23D5B2C8" w14:textId="77777777" w:rsidR="00731E6C" w:rsidRPr="00A83783" w:rsidRDefault="00731E6C" w:rsidP="00731E6C">
      <w:pPr>
        <w:pStyle w:val="paragraph"/>
        <w:spacing w:before="30" w:after="30"/>
        <w:ind w:left="60" w:right="60"/>
        <w:rPr>
          <w:lang w:val="ru-RU"/>
        </w:rPr>
      </w:pPr>
      <w:r w:rsidRPr="00A83783">
        <w:rPr>
          <w:lang w:val="ru-RU"/>
        </w:rPr>
        <w:t>— Geronda, Abba Isaac kandha yèn ing pandonga wong kudu rumangsa kaya bocah.</w:t>
      </w:r>
      <w:r>
        <w:rPr>
          <w:rStyle w:val="FootnoteReference"/>
          <w:lang w:val="ru-RU"/>
        </w:rPr>
        <w:footnoteReference w:id="75"/>
      </w:r>
      <w:r w:rsidRPr="00A83783">
        <w:rPr>
          <w:lang w:val="ru-RU"/>
        </w:rPr>
        <w:t xml:space="preserve"> </w:t>
      </w:r>
    </w:p>
    <w:p w14:paraId="58386CE9" w14:textId="77777777" w:rsidR="00731E6C" w:rsidRPr="00A83783" w:rsidRDefault="00731E6C" w:rsidP="00731E6C">
      <w:pPr>
        <w:pStyle w:val="paragraph"/>
        <w:spacing w:before="30" w:after="30"/>
        <w:ind w:left="60" w:right="60"/>
        <w:rPr>
          <w:lang w:val="ru-RU"/>
        </w:rPr>
      </w:pPr>
      <w:r w:rsidRPr="00A83783">
        <w:rPr>
          <w:lang w:val="ru-RU"/>
        </w:rPr>
        <w:t>— Ya, kudu krasa kaya bocah, nanging bocah sing ora nurut. Kudu nyadari yen wis nglarani ati Bapaké, lan nangisi kuwi. Banjur bakal ngrasakaké kelembutané Gusti. Ora kena ngomong: 'Aku iki bocah, mula Gusti mesthi tresna lan ngapura aku, supaya aku bisa nglakoni macem-macem polah nakal</w:t>
      </w:r>
      <w:r>
        <w:rPr>
          <w:lang w:val="ru-RU"/>
        </w:rPr>
        <w:t xml:space="preserve">.' </w:t>
      </w:r>
    </w:p>
    <w:p w14:paraId="07B70C37" w14:textId="77777777" w:rsidR="00731E6C" w:rsidRPr="00A83783" w:rsidRDefault="00731E6C" w:rsidP="00731E6C">
      <w:pPr>
        <w:pStyle w:val="paragraph"/>
        <w:spacing w:before="30" w:after="30"/>
        <w:ind w:left="60" w:right="60"/>
        <w:rPr>
          <w:lang w:val="ru-RU"/>
        </w:rPr>
      </w:pPr>
      <w:r w:rsidRPr="00A83783">
        <w:rPr>
          <w:lang w:val="ru-RU"/>
        </w:rPr>
        <w:t>— Geronda, aku maca ing St. Gregory saka Nyssa manawa supaya bisa nyebut Gusti 'Bapa', kita kudu nggayuh tanpa napsu; yen ora, iku 'nyalahgunakake lan ngina'.</w:t>
      </w:r>
      <w:r>
        <w:rPr>
          <w:rStyle w:val="FootnoteReference"/>
          <w:lang w:val="ru-RU"/>
        </w:rPr>
        <w:footnoteReference w:id="76"/>
      </w:r>
      <w:r w:rsidRPr="00A83783">
        <w:rPr>
          <w:lang w:val="ru-RU"/>
        </w:rPr>
        <w:t xml:space="preserve"> </w:t>
      </w:r>
    </w:p>
    <w:p w14:paraId="145C4272" w14:textId="77777777" w:rsidR="00731E6C" w:rsidRPr="00A83783" w:rsidRDefault="00731E6C" w:rsidP="00731E6C">
      <w:pPr>
        <w:pStyle w:val="paragraph"/>
        <w:spacing w:before="30" w:after="30"/>
        <w:ind w:left="60" w:right="60"/>
        <w:rPr>
          <w:lang w:val="ru-RU"/>
        </w:rPr>
      </w:pPr>
      <w:r w:rsidRPr="00A83783">
        <w:rPr>
          <w:lang w:val="ru-RU"/>
        </w:rPr>
        <w:t xml:space="preserve">— Aja kuwatir, bocah bodho. Wali iki nulis iki kanggo wong-wong sing urip males-malesan lan dosa. Nanging, yen nalika dosa, wong kuwi nyadari kesalahane kanthi jero, dheweke bisa nyebut Gusti 'Bapak'. </w:t>
      </w:r>
    </w:p>
    <w:p w14:paraId="326DC630" w14:textId="77777777" w:rsidR="00731E6C" w:rsidRPr="00A83783" w:rsidRDefault="00731E6C" w:rsidP="00731E6C">
      <w:pPr>
        <w:pStyle w:val="paragraph"/>
        <w:spacing w:before="30" w:after="30"/>
        <w:ind w:left="60" w:right="60"/>
        <w:rPr>
          <w:lang w:val="ru-RU"/>
        </w:rPr>
      </w:pPr>
      <w:r w:rsidRPr="00A83783">
        <w:rPr>
          <w:lang w:val="ru-RU"/>
        </w:rPr>
        <w:t xml:space="preserve">— Geronda, aku rumangsa duwé utang gedhé marang Gusti, lan iki marakake aku lara. </w:t>
      </w:r>
    </w:p>
    <w:p w14:paraId="3858F0CF" w14:textId="77777777" w:rsidR="00731E6C" w:rsidRPr="00A83783" w:rsidRDefault="00731E6C" w:rsidP="00731E6C">
      <w:pPr>
        <w:pStyle w:val="paragraph"/>
        <w:spacing w:before="30" w:after="30"/>
        <w:ind w:left="60" w:right="60"/>
        <w:rPr>
          <w:lang w:val="ru-RU"/>
        </w:rPr>
      </w:pPr>
      <w:r w:rsidRPr="00A83783">
        <w:rPr>
          <w:lang w:val="ru-RU"/>
        </w:rPr>
        <w:t>— Wiwit kowe rumangsa dadi wong kang nduwé utang marang Gusti lan kanthi andhap asor ngucap</w:t>
      </w:r>
      <w:r>
        <w:rPr>
          <w:i/>
          <w:iCs/>
          <w:lang w:val="ru-RU"/>
        </w:rPr>
        <w:t xml:space="preserve">, </w:t>
      </w:r>
      <w:r w:rsidRPr="00A83783">
        <w:rPr>
          <w:i/>
          <w:iCs/>
          <w:lang w:val="ru-RU"/>
        </w:rPr>
        <w:t>'Aku wis dosa, ya Gustiku</w:t>
      </w:r>
      <w:r>
        <w:rPr>
          <w:i/>
          <w:iCs/>
          <w:lang w:val="ru-RU"/>
        </w:rPr>
        <w:t xml:space="preserve">,' </w:t>
      </w:r>
      <w:r w:rsidRPr="00A83783">
        <w:rPr>
          <w:lang w:val="ru-RU"/>
        </w:rPr>
        <w:t xml:space="preserve">Gusti ngapura kowe, nulungi kowe, lan maringi sih-rahmaté. Lan yèn pati teka nalika kowe ana ing kahanan iki, kowe bakal slamet. Lha, kowe ora mung nyebut awakmu minangka wong kang nduwé utang nalika terus-terusan mlebu dalan sing licin. Ora — kowe lagi ngupaya. Kowe ora ana ing kahanan setan — mugi Gusti ora kersa! Amarga kanthi pitulunganing Gusti, ing kéné ing biara, kabèh para biarawati, apa sing apik apa sing ala, padha ana ing kahanan tobat. Malih, mangertosi iki: kanthi ngrasa pancen ora pantes, wong rohani nampa Rahmat Ilahi. Amarga kesadaran marang kasalahan dhéwé dadi pangresikan rohani tumrap wong kuwi. </w:t>
      </w:r>
    </w:p>
    <w:p w14:paraId="471B1914" w14:textId="77777777" w:rsidR="00731E6C" w:rsidRPr="00A83783" w:rsidRDefault="00731E6C" w:rsidP="00731E6C">
      <w:pPr>
        <w:pStyle w:val="paragraph"/>
        <w:spacing w:before="30" w:after="30"/>
        <w:ind w:left="60" w:right="60"/>
        <w:rPr>
          <w:lang w:val="ru-RU"/>
        </w:rPr>
      </w:pPr>
      <w:r>
        <w:rPr>
          <w:rStyle w:val="FootnoteReference"/>
          <w:lang w:val="ru-RU"/>
        </w:rPr>
        <w:footnoteReference w:id="77"/>
      </w:r>
      <w:r w:rsidRPr="00A83783">
        <w:rPr>
          <w:lang w:val="ru-RU"/>
        </w:rPr>
        <w:t>Nalika ana wong sing ngomong karo aku kanthi sedhih: 'Aku iki lan kuwi</w:t>
      </w:r>
      <w:r>
        <w:rPr>
          <w:lang w:val="ru-RU"/>
        </w:rPr>
        <w:t xml:space="preserve">,' </w:t>
      </w:r>
      <w:r w:rsidRPr="00A83783">
        <w:rPr>
          <w:lang w:val="ru-RU"/>
        </w:rPr>
        <w:t xml:space="preserve">aku bungah, amarga yen wong ngakoni kaluputane, dheweke bakal dibebasake saka iku. Ing sawijining dina ing Athos, aku nemoni gubug ing ngendi ana wong sing manggon bareng kucing lan asu. Amarga wedi kobongan, dhèwèké malah ora nyalakaké geni kanggo anget. Wong iki wis dilalekaké lan ditinggalaké déning </w:t>
      </w:r>
      <w:r w:rsidRPr="00A83783">
        <w:rPr>
          <w:lang w:val="ru-RU"/>
        </w:rPr>
        <w:lastRenderedPageBreak/>
        <w:t xml:space="preserve">kabèh wong! Aku krasa prihatin marang dhèwèké, nanging nalika aku miwiti nyatakaké simpati, dhèwèké mangsuli: </w:t>
      </w:r>
      <w:r>
        <w:rPr>
          <w:lang w:val="ru-RU"/>
        </w:rPr>
        <w:t>"</w:t>
      </w:r>
      <w:r w:rsidRPr="00A83783">
        <w:rPr>
          <w:lang w:val="ru-RU"/>
        </w:rPr>
        <w:t>Aja ngasihani aku, sang biksu. Aku kudu nandhang sangsara. Yen kowé ngerti sepira akèh sing wis tak lakoni, kowé ora bakal ngasihani aku. Kanggo aku, kahanan panggonanku saiki waé wis kakehan apik banget</w:t>
      </w:r>
      <w:r>
        <w:rPr>
          <w:lang w:val="ru-RU"/>
        </w:rPr>
        <w:t xml:space="preserve">." </w:t>
      </w:r>
      <w:r w:rsidRPr="00A83783">
        <w:rPr>
          <w:lang w:val="ru-RU"/>
        </w:rPr>
        <w:t>Nanging apa Gusti ora bakal nyedhiyakake kaslametan kanggo wong kaya ngono — apa waé dosa sing wis ditindakake ing jaman kepungkur? Bubar iki, nalika aku ana ing rumah sakit, ana sawijining wanita sing nyedhak marang aku, lengené kebak bekas transfusi getih nganti nggegirisi banget! Ora ana siji waé kulit sing sehat sing isih katon! "Ora ana sing apik ing aku," ujare, "mbok menawa Gusti bakal welas asih marang aku lan nggawa aku menyang swarga. Soale aku nduwé kebiasaan ala kaya ngéné, cacat kaya ngéné</w:t>
      </w:r>
      <w:r>
        <w:rPr>
          <w:lang w:val="ru-RU"/>
        </w:rPr>
        <w:t xml:space="preserve">..." </w:t>
      </w:r>
      <w:r w:rsidRPr="00A83783">
        <w:rPr>
          <w:lang w:val="ru-RU"/>
        </w:rPr>
        <w:t xml:space="preserve">— lan dhèwèké nyalahké dhéwé amarga akèh kekurangan sing béda-béda. Pira alusé carané dhèwèké ngadili dhéwé! Aku durung tau weruh wong liya ana ing kahanan kaya ngono! </w:t>
      </w:r>
    </w:p>
    <w:p w14:paraId="759DF2F9" w14:textId="77777777" w:rsidR="00731E6C" w:rsidRPr="00A83783" w:rsidRDefault="00731E6C" w:rsidP="00731E6C">
      <w:pPr>
        <w:pStyle w:val="paragraph"/>
        <w:spacing w:before="30" w:after="30"/>
        <w:ind w:left="60" w:right="60"/>
        <w:rPr>
          <w:lang w:val="ru-RU"/>
        </w:rPr>
      </w:pPr>
      <w:r w:rsidRPr="00A83783">
        <w:rPr>
          <w:lang w:val="ru-RU"/>
        </w:rPr>
        <w:t xml:space="preserve">— Geronda, aku krungu ana wong kandha: </w:t>
      </w:r>
      <w:r>
        <w:rPr>
          <w:lang w:val="ru-RU"/>
        </w:rPr>
        <w:t>"</w:t>
      </w:r>
      <w:r w:rsidRPr="00A83783">
        <w:rPr>
          <w:lang w:val="ru-RU"/>
        </w:rPr>
        <w:t>Aku mikir yèn [nalika ngadili wong] Kristus bakal nglakoni marang kita kanthi welas asih</w:t>
      </w:r>
      <w:r>
        <w:rPr>
          <w:lang w:val="ru-RU"/>
        </w:rPr>
        <w:t xml:space="preserve">." </w:t>
      </w:r>
      <w:r w:rsidRPr="00A83783">
        <w:rPr>
          <w:lang w:val="ru-RU"/>
        </w:rPr>
        <w:t xml:space="preserve">Apa iki pikiran sing bener? </w:t>
      </w:r>
    </w:p>
    <w:p w14:paraId="477F2B13" w14:textId="77777777" w:rsidR="00731E6C" w:rsidRPr="00A83783" w:rsidRDefault="00731E6C" w:rsidP="00731E6C">
      <w:pPr>
        <w:pStyle w:val="paragraph"/>
        <w:spacing w:before="30" w:after="30"/>
        <w:ind w:left="60" w:right="60"/>
        <w:rPr>
          <w:lang w:val="ru-RU"/>
        </w:rPr>
      </w:pPr>
      <w:r w:rsidRPr="00A83783">
        <w:rPr>
          <w:lang w:val="ru-RU"/>
        </w:rPr>
        <w:t xml:space="preserve">— Yen ana wong sing nduwèni andhap asor banget, sing ngakoni kesalahané, ngrasakaké rasa salahé kanthi jero lan nandhang sangsara, mula Kristus </w:t>
      </w:r>
      <w:r>
        <w:rPr>
          <w:lang w:val="ru-RU"/>
        </w:rPr>
        <w:t xml:space="preserve">bakal 'nglakoni' </w:t>
      </w:r>
      <w:r w:rsidRPr="00A83783">
        <w:rPr>
          <w:lang w:val="ru-RU"/>
        </w:rPr>
        <w:t>marang wong mau kanthi welas asih lan ngapura. 'Anakku,' Kristus bakal kandha marang wong iki, 'mandheg mikir bab iki. Kabeh mau wis ana ing jaman kepungkur sing ora bisa dibalekake</w:t>
      </w:r>
      <w:r>
        <w:rPr>
          <w:lang w:val="ru-RU"/>
        </w:rPr>
        <w:t xml:space="preserve">." </w:t>
      </w:r>
      <w:r w:rsidRPr="00A83783">
        <w:rPr>
          <w:lang w:val="ru-RU"/>
        </w:rPr>
        <w:t xml:space="preserve">Nanging, yen wong tanpa nyadari kesalahane ngyakinke dheweke manawa Kristus </w:t>
      </w:r>
      <w:r>
        <w:rPr>
          <w:lang w:val="ru-RU"/>
        </w:rPr>
        <w:t xml:space="preserve">bakal "nglakoni" </w:t>
      </w:r>
      <w:r w:rsidRPr="00A83783">
        <w:rPr>
          <w:lang w:val="ru-RU"/>
        </w:rPr>
        <w:t xml:space="preserve">marang dheweke kanthi kelonggaran lan welas asih, iki banget mbebayani. Apa iki ateges Kristus bakal maringi ganjaran marang wong sing dosa? </w:t>
      </w:r>
    </w:p>
    <w:p w14:paraId="74A4520A" w14:textId="77777777" w:rsidR="00731E6C" w:rsidRPr="00A83783" w:rsidRDefault="00731E6C" w:rsidP="00731E6C">
      <w:pPr>
        <w:pStyle w:val="paragraph"/>
        <w:spacing w:before="30" w:after="30"/>
        <w:ind w:left="60" w:right="60"/>
        <w:rPr>
          <w:lang w:val="ru-RU"/>
        </w:rPr>
      </w:pPr>
      <w:r w:rsidRPr="00A83783">
        <w:rPr>
          <w:lang w:val="ru-RU"/>
        </w:rPr>
        <w:t xml:space="preserve">Pangertos dhiri sing becik nggerakake Gusti marang welas asih lan maringi pitulungan ilahi lan kabungahan swarga. Nanging, yen kita bisa nampa pitulungan tanpa pangertos dhiri, Gusti ora bakal nuntut iki saka kita. </w:t>
      </w:r>
    </w:p>
    <w:p w14:paraId="5EEC372D" w14:textId="77777777" w:rsidR="00731E6C" w:rsidRPr="00A83783" w:rsidRDefault="00731E6C" w:rsidP="00731E6C">
      <w:pPr>
        <w:pStyle w:val="paragraph"/>
        <w:spacing w:before="30" w:after="30"/>
        <w:ind w:left="60" w:right="60"/>
        <w:rPr>
          <w:lang w:val="ru-RU"/>
        </w:rPr>
      </w:pPr>
      <w:r w:rsidRPr="00A83783">
        <w:rPr>
          <w:lang w:val="ru-RU"/>
        </w:rPr>
        <w:t>— Geronda, panjenengan ngendika 'pangertos dhiri sejati</w:t>
      </w:r>
      <w:r>
        <w:rPr>
          <w:lang w:val="ru-RU"/>
        </w:rPr>
        <w:t xml:space="preserve">.' </w:t>
      </w:r>
      <w:r w:rsidRPr="00A83783">
        <w:rPr>
          <w:lang w:val="ru-RU"/>
        </w:rPr>
        <w:t xml:space="preserve">Apa ana pangertos dhiri palsu? </w:t>
      </w:r>
    </w:p>
    <w:p w14:paraId="270DA8C5" w14:textId="77777777" w:rsidR="00731E6C" w:rsidRPr="00A83783" w:rsidRDefault="00731E6C" w:rsidP="00731E6C">
      <w:pPr>
        <w:pStyle w:val="paragraph"/>
        <w:spacing w:before="30" w:after="30"/>
        <w:ind w:left="60" w:right="60"/>
        <w:rPr>
          <w:lang w:val="ru-RU"/>
        </w:rPr>
      </w:pPr>
      <w:r w:rsidRPr="00A83783">
        <w:rPr>
          <w:lang w:val="ru-RU"/>
        </w:rPr>
        <w:t>— Inggih, menawa kita salah mangertos dhiri kita piyambak, kita bisa mbenerake awak dhéwé lan nenangake nurani. Mula, nalika kula ngendika menawa sawijining wong wis nyadari kesalahane, tegese piyambakipun paling ora nyoba sithik kanggo mbenerake dhiri. Contone, aku nduwé utang marang kowe limang atus ewu drachma. Nalika ketemu kowe, aku kandha: 'Aku nduwé utang limang atus ewu</w:t>
      </w:r>
      <w:r>
        <w:rPr>
          <w:lang w:val="ru-RU"/>
        </w:rPr>
        <w:t xml:space="preserve">,' </w:t>
      </w:r>
      <w:r w:rsidRPr="00A83783">
        <w:rPr>
          <w:lang w:val="ru-RU"/>
        </w:rPr>
        <w:t>nanging mbayar utang kuwi ora ngganggu aku; aku mung ngakoni utangé. Sawisé sawetara wektu aku kelingan manèh lan kandha marang kowe manèh: 'Ya, ya, aku nduwé utang marang kowe</w:t>
      </w:r>
      <w:r>
        <w:rPr>
          <w:lang w:val="ru-RU"/>
        </w:rPr>
        <w:t>.'</w:t>
      </w:r>
      <w:r w:rsidRPr="00A83783">
        <w:rPr>
          <w:lang w:val="ru-RU"/>
        </w:rPr>
        <w:t xml:space="preserve"> Nanging iki ora ateges nyadari [utangé]. Nalika wong pancèn nyadari yèn dhèwèké nduwé utang, dhèwèké ora bisa tentrem: dhèwèké golek cara kanggo mbayar. Lan ing kéné</w:t>
      </w:r>
      <w:r>
        <w:rPr>
          <w:lang w:val="ru-RU"/>
        </w:rPr>
        <w:t>,</w:t>
      </w:r>
      <w:r w:rsidRPr="00A83783">
        <w:rPr>
          <w:lang w:val="ru-RU"/>
        </w:rPr>
        <w:t xml:space="preserve"> tembung 'Aku nduwé utang </w:t>
      </w:r>
      <w:r>
        <w:rPr>
          <w:lang w:val="ru-RU"/>
        </w:rPr>
        <w:t xml:space="preserve">marang kowé' </w:t>
      </w:r>
      <w:r w:rsidRPr="00A83783">
        <w:rPr>
          <w:lang w:val="ru-RU"/>
        </w:rPr>
        <w:t xml:space="preserve">diucapaké kanthi nada sing marakaké sing dipinjamaké ngerti yèn mbayar utang iku pancèn dadi perhatiané sing nduwé utang. </w:t>
      </w:r>
    </w:p>
    <w:p w14:paraId="521044DD" w14:textId="77777777" w:rsidR="00731E6C" w:rsidRPr="002224AC" w:rsidRDefault="00731E6C" w:rsidP="00731E6C">
      <w:pPr>
        <w:rPr>
          <w:lang w:val="ru-RU"/>
        </w:rPr>
      </w:pPr>
    </w:p>
    <w:p w14:paraId="552EAE12" w14:textId="77777777" w:rsidR="00731E6C" w:rsidRPr="00A83783" w:rsidRDefault="00731E6C" w:rsidP="00731E6C">
      <w:pPr>
        <w:pStyle w:val="Heading4"/>
        <w:rPr>
          <w:lang w:val="ru-RU"/>
        </w:rPr>
      </w:pPr>
      <w:bookmarkStart w:id="204" w:name="_Toc196502895"/>
      <w:bookmarkStart w:id="205" w:name="_Toc196909864"/>
      <w:bookmarkStart w:id="206" w:name="_Toc226993977"/>
      <w:r w:rsidRPr="00A83783">
        <w:rPr>
          <w:lang w:val="ru-RU"/>
        </w:rPr>
        <w:t>Kesadaran marang dosa lan kasil ing perjuangan</w:t>
      </w:r>
      <w:bookmarkEnd w:id="204"/>
      <w:bookmarkEnd w:id="205"/>
      <w:bookmarkEnd w:id="206"/>
    </w:p>
    <w:p w14:paraId="7AD8D5EE" w14:textId="77777777" w:rsidR="00731E6C" w:rsidRPr="00A83783" w:rsidRDefault="00731E6C" w:rsidP="00731E6C">
      <w:pPr>
        <w:pStyle w:val="paragraph"/>
        <w:spacing w:before="30" w:after="30"/>
        <w:ind w:left="60" w:right="60"/>
        <w:rPr>
          <w:lang w:val="ru-RU"/>
        </w:rPr>
      </w:pPr>
      <w:r w:rsidRPr="00A83783">
        <w:rPr>
          <w:lang w:val="ru-RU"/>
        </w:rPr>
        <w:t>— Geronda, yen ana wong ora kasil ing perjuangan spiritualé, apa bener yèn dhèwèké kandha marang dhiri dhéwé: 'Kowe kuwi kowe, lan kowe bakal tetep kaya ngono. Aku ora ngarep-arep apa-apa sing luwih becik saka kowe</w:t>
      </w:r>
      <w:r>
        <w:rPr>
          <w:lang w:val="ru-RU"/>
        </w:rPr>
        <w:t xml:space="preserve">.' </w:t>
      </w:r>
    </w:p>
    <w:p w14:paraId="6B941327" w14:textId="77777777" w:rsidR="00731E6C" w:rsidRPr="00A83783" w:rsidRDefault="00731E6C" w:rsidP="00731E6C">
      <w:pPr>
        <w:pStyle w:val="paragraph"/>
        <w:spacing w:before="30" w:after="30"/>
        <w:ind w:left="60" w:right="60"/>
        <w:rPr>
          <w:lang w:val="ru-RU"/>
        </w:rPr>
      </w:pPr>
      <w:r w:rsidRPr="00A83783">
        <w:rPr>
          <w:lang w:val="ru-RU"/>
        </w:rPr>
        <w:t>— Kanthi ndeleng kahanané kaya ngono, wong bisa kesasar. Wong kaya ngono bisa nganti kandha: 'Wong-wong sing wis ditakdiraké mlebu Swarga bakal mlebu. Dadi kenapa aku kudu usaha?</w:t>
      </w:r>
      <w:r>
        <w:rPr>
          <w:lang w:val="ru-RU"/>
        </w:rPr>
        <w:t xml:space="preserve">' </w:t>
      </w:r>
      <w:r w:rsidRPr="00A83783">
        <w:rPr>
          <w:lang w:val="ru-RU"/>
        </w:rPr>
        <w:t xml:space="preserve">Apa kuwi ateges para wali wis disucèkaké tanpa perjuangan? Ngomong kaya ngono, wong iku ngenteni bener lan panyelamatan saka hawa napsu tanpa usaha. Dheweke tumindak kaya wong tuwa sing kepengin mangan woh beri lan lungguh ing sangisore wit mulberry karo cangkemé mbukak amba, ngenteni woh beri tiba saka wit menyang cangkemé dhéwé. </w:t>
      </w:r>
    </w:p>
    <w:p w14:paraId="2AAFBD93" w14:textId="77777777" w:rsidR="00731E6C" w:rsidRPr="00A83783" w:rsidRDefault="00731E6C" w:rsidP="00731E6C">
      <w:pPr>
        <w:pStyle w:val="paragraph"/>
        <w:spacing w:before="30" w:after="30"/>
        <w:ind w:left="60" w:right="60"/>
        <w:rPr>
          <w:lang w:val="ru-RU"/>
        </w:rPr>
      </w:pPr>
      <w:r w:rsidRPr="00A83783">
        <w:rPr>
          <w:lang w:val="ru-RU"/>
        </w:rPr>
        <w:t xml:space="preserve">— Geronda, critakna, kepiye carane aku bisa ngerti yèn aku lagi ngalami kamajuan rohani? </w:t>
      </w:r>
    </w:p>
    <w:p w14:paraId="3308745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Yen kowe nyadari dosa-dosamu, mula kowe bakal ngalami kemajuan rohani. Luwih gedhé kowe nyadari dosa-dosamu, luwih gedhé kesadaranmu marang dosa, lan luwih maju kowe bakal. </w:t>
      </w:r>
    </w:p>
    <w:p w14:paraId="6664E3F5" w14:textId="77777777" w:rsidR="00731E6C" w:rsidRPr="00A83783" w:rsidRDefault="00731E6C" w:rsidP="00731E6C">
      <w:pPr>
        <w:pStyle w:val="paragraph"/>
        <w:spacing w:before="30" w:after="30"/>
        <w:ind w:left="60" w:right="60"/>
        <w:rPr>
          <w:lang w:val="ru-RU"/>
        </w:rPr>
      </w:pPr>
      <w:r w:rsidRPr="00A83783">
        <w:rPr>
          <w:lang w:val="ru-RU"/>
        </w:rPr>
        <w:t xml:space="preserve">— Geronda, apa bisa wong ngerti kaluputan dosané nanging ora maju? </w:t>
      </w:r>
    </w:p>
    <w:p w14:paraId="478A157B" w14:textId="77777777" w:rsidR="00731E6C" w:rsidRPr="00A83783" w:rsidRDefault="00731E6C" w:rsidP="00731E6C">
      <w:pPr>
        <w:pStyle w:val="paragraph"/>
        <w:spacing w:before="30" w:after="30"/>
        <w:ind w:left="60" w:right="60"/>
        <w:rPr>
          <w:lang w:val="ru-RU"/>
        </w:rPr>
      </w:pPr>
      <w:r w:rsidRPr="00A83783">
        <w:rPr>
          <w:lang w:val="ru-RU"/>
        </w:rPr>
        <w:t xml:space="preserve">— Nalika sawijining wong nyadari kesalahane sing dosa lan sanajan nglawan kersane, dheweke nglakoni maneh, iku tegese dheweke nyimpen kesombongan utawa kecenderungan marang kesombongan. Lan mulane Gusti Allah ora nulungi dheweke supaya sukses. </w:t>
      </w:r>
    </w:p>
    <w:p w14:paraId="1766E39B" w14:textId="77777777" w:rsidR="00731E6C" w:rsidRPr="00A83783" w:rsidRDefault="00731E6C" w:rsidP="00731E6C">
      <w:pPr>
        <w:pStyle w:val="paragraph"/>
        <w:spacing w:before="30" w:after="30"/>
        <w:ind w:left="60" w:right="60"/>
        <w:rPr>
          <w:lang w:val="ru-RU"/>
        </w:rPr>
      </w:pPr>
      <w:r w:rsidRPr="00A83783">
        <w:rPr>
          <w:lang w:val="ru-RU"/>
        </w:rPr>
        <w:t xml:space="preserve">Yen ana wong sing nyadari dosa-dosané, iku minangka kekuwatan gedhé, prestasi gedhé. Banjur wong mau wiwit ngremehké dhiri, ngendhekaké dhiri, nyandhak kabèh kabecikan marang katresnan lan kabecikané Gusti Allah, lan ngrasakaké rasa syukur sing jero marang Panjenengané. Mulane Gusti Allah luwih tresna marang wong dosa sing nyadari kasalahane, tobat lan urip kanthi andhap asor, tinimbang wong sing ngupaya banget nanging ora ngakoni kasalahane lan ora tobat. </w:t>
      </w:r>
    </w:p>
    <w:p w14:paraId="61367591" w14:textId="77777777" w:rsidR="00731E6C" w:rsidRPr="002224AC" w:rsidRDefault="00731E6C" w:rsidP="00731E6C">
      <w:pPr>
        <w:rPr>
          <w:lang w:val="ru-RU"/>
        </w:rPr>
      </w:pPr>
    </w:p>
    <w:p w14:paraId="014927BA" w14:textId="77777777" w:rsidR="00731E6C" w:rsidRPr="00A83783" w:rsidRDefault="00731E6C" w:rsidP="00731E6C">
      <w:pPr>
        <w:pStyle w:val="Heading4"/>
        <w:rPr>
          <w:lang w:val="ru-RU"/>
        </w:rPr>
      </w:pPr>
      <w:bookmarkStart w:id="207" w:name="_Toc196502896"/>
      <w:bookmarkStart w:id="208" w:name="_Toc196909865"/>
      <w:bookmarkStart w:id="209" w:name="_Toc226993978"/>
      <w:r w:rsidRPr="00A83783">
        <w:rPr>
          <w:lang w:val="ru-RU"/>
        </w:rPr>
        <w:t>Kita kudu kanthi andhap asor nyuwun sih rahmaté Gusti supaya kita bisa dibenerake</w:t>
      </w:r>
      <w:bookmarkEnd w:id="207"/>
      <w:bookmarkEnd w:id="208"/>
      <w:bookmarkEnd w:id="209"/>
    </w:p>
    <w:p w14:paraId="6E85BB32" w14:textId="77777777" w:rsidR="00731E6C" w:rsidRPr="00A83783" w:rsidRDefault="00731E6C" w:rsidP="00731E6C">
      <w:pPr>
        <w:pStyle w:val="paragraph"/>
        <w:spacing w:before="30" w:after="30"/>
        <w:ind w:left="60" w:right="60"/>
        <w:rPr>
          <w:lang w:val="ru-RU"/>
        </w:rPr>
      </w:pPr>
      <w:r w:rsidRPr="00A83783">
        <w:rPr>
          <w:lang w:val="ru-RU"/>
        </w:rPr>
        <w:t xml:space="preserve">— Geronda, nalika para bapa suci ngendika manawa tobat iku dumadi saka tekade wong ora mbaleni dosa-dosa kepungkur lan ngrasakake sedhih marang kuwi, apa tegese kita kudu tansah kelingan saben dosa sing wis kita tindakake? </w:t>
      </w:r>
    </w:p>
    <w:p w14:paraId="1B6B68F3" w14:textId="77777777" w:rsidR="00731E6C" w:rsidRPr="00A83783" w:rsidRDefault="00731E6C" w:rsidP="00731E6C">
      <w:pPr>
        <w:pStyle w:val="paragraph"/>
        <w:spacing w:before="30" w:after="30"/>
        <w:ind w:left="60" w:right="60"/>
        <w:rPr>
          <w:lang w:val="ru-RU"/>
        </w:rPr>
      </w:pPr>
      <w:r w:rsidRPr="00A83783">
        <w:rPr>
          <w:lang w:val="ru-RU"/>
        </w:rPr>
        <w:t xml:space="preserve">— Ora, ora perlu ngeling-eling saben dosa siji-siji, nanging kudu tansah waspada marang dosa-dosané dhéwé. Nganti tekan titik tartamtu, wong kudu merenung marang kaluputane, banjur kanthi andhap asor nyuwun rahmat marang Gusti — lan yen wong iku bébas saka rasa sombong, Gusti bakal nulungi. Iki luwih bener kanggo wong sing peka: yen wis tobat lan ngakoni dosa-dosane sing kepungkur, luwih becik lali marang kuwi. Yen ora, setan bisa ngélingaké dhèwèké marang dosa-dosa lawas, mbebani pikirane, supaya nyolong wektu lan ngganggu pandonga. Nanging, yèn wong sing ora pati sensitif weruh rasa sombong muncul ing atiné, becik yèn dhèwèké éling marang dosa-dosané supaya atiné dadi andhap asor. </w:t>
      </w:r>
    </w:p>
    <w:p w14:paraId="02A5F3FE" w14:textId="77777777" w:rsidR="00731E6C" w:rsidRPr="00A83783" w:rsidRDefault="00731E6C" w:rsidP="00731E6C">
      <w:pPr>
        <w:pStyle w:val="paragraph"/>
        <w:spacing w:before="30" w:after="30"/>
        <w:ind w:left="60" w:right="60"/>
        <w:rPr>
          <w:lang w:val="ru-RU"/>
        </w:rPr>
      </w:pPr>
      <w:r w:rsidRPr="00A83783">
        <w:rPr>
          <w:lang w:val="ru-RU"/>
        </w:rPr>
        <w:t xml:space="preserve">— Geronda, apa ana wong sing bisa nyadari dosa-dosané nanging ora nduwé tobat? </w:t>
      </w:r>
    </w:p>
    <w:p w14:paraId="338E1637" w14:textId="77777777" w:rsidR="00731E6C" w:rsidRPr="00A83783" w:rsidRDefault="00731E6C" w:rsidP="00731E6C">
      <w:pPr>
        <w:pStyle w:val="paragraph"/>
        <w:spacing w:before="30" w:after="30"/>
        <w:ind w:left="60" w:right="60"/>
        <w:rPr>
          <w:lang w:val="ru-RU"/>
        </w:rPr>
      </w:pPr>
      <w:r w:rsidRPr="00A83783">
        <w:rPr>
          <w:lang w:val="ru-RU"/>
        </w:rPr>
        <w:t>— Bisa, yen wong iku kurang andhap asor. Nalika egoisme nyampur karo tobat, wong iku terus-terusan nyiksa awake dhewe nganggo pikiran kaya: 'Kepiye aku bisa nindakake iki maneh?</w:t>
      </w:r>
      <w:r>
        <w:rPr>
          <w:lang w:val="ru-RU"/>
        </w:rPr>
        <w:t xml:space="preserve">', </w:t>
      </w:r>
      <w:r w:rsidRPr="00A83783">
        <w:rPr>
          <w:lang w:val="ru-RU"/>
        </w:rPr>
        <w:t>'Kepiye wong liya bakal ndeleng iki?</w:t>
      </w:r>
      <w:r>
        <w:rPr>
          <w:lang w:val="ru-RU"/>
        </w:rPr>
        <w:t xml:space="preserve">', </w:t>
      </w:r>
      <w:r w:rsidRPr="00A83783">
        <w:rPr>
          <w:lang w:val="ru-RU"/>
        </w:rPr>
        <w:t>'Apa sing bakal dipikirake wong liya bab aku?</w:t>
      </w:r>
      <w:r>
        <w:rPr>
          <w:lang w:val="ru-RU"/>
        </w:rPr>
        <w:t xml:space="preserve">' </w:t>
      </w:r>
      <w:r w:rsidRPr="00A83783">
        <w:rPr>
          <w:lang w:val="ru-RU"/>
        </w:rPr>
        <w:t>— lan dadi kasiksa. Ing tembung-tembung: 'Kepiye aku bisa nindakake iki maneh?</w:t>
      </w:r>
      <w:r>
        <w:rPr>
          <w:lang w:val="ru-RU"/>
        </w:rPr>
        <w:t xml:space="preserve">' </w:t>
      </w:r>
      <w:r w:rsidRPr="00A83783">
        <w:rPr>
          <w:lang w:val="ru-RU"/>
        </w:rPr>
        <w:t>lan 'Kepiye aku bisa ngidini awakku tekan titik iki?</w:t>
      </w:r>
      <w:r>
        <w:rPr>
          <w:lang w:val="ru-RU"/>
        </w:rPr>
        <w:t xml:space="preserve">' </w:t>
      </w:r>
      <w:r w:rsidRPr="00A83783">
        <w:rPr>
          <w:lang w:val="ru-RU"/>
        </w:rPr>
        <w:t xml:space="preserve">— ana egoisme. Ora ana tobat ing tembung kaya ngono. Wong kudu nyadari yèn dhèwèké wis dosa, lan sawisé nyadari kuwi, kanthi andhap asor nyuwun pangapura marang Gusti. </w:t>
      </w:r>
      <w:r>
        <w:rPr>
          <w:lang w:val="ru-RU"/>
        </w:rPr>
        <w:t>"</w:t>
      </w:r>
      <w:r w:rsidRPr="00A83783">
        <w:rPr>
          <w:lang w:val="ru-RU"/>
        </w:rPr>
        <w:t>Gusti Allah," pangandikane wong kuwi, "kula sampun dosa; nyuwun pangapura. Menika kula sing sengsara. Gusti, welasana aku. Yen Panjenengan ora nulungi aku, aku bisa dadi luwih ala maneh; aku ora bisa dadi luwih becik. Aku ora bakal bisa mbenerake awaké dhéwé</w:t>
      </w:r>
      <w:r>
        <w:rPr>
          <w:lang w:val="ru-RU"/>
        </w:rPr>
        <w:t xml:space="preserve">." </w:t>
      </w:r>
      <w:r w:rsidRPr="00A83783">
        <w:rPr>
          <w:lang w:val="ru-RU"/>
        </w:rPr>
        <w:t xml:space="preserve">Lan, sawisé ngomong kaya ngono, wong kudu nyoba supaya ora mbaleni dosané. Akeh wong, sawisé nindakake dosa, ngrasakaké lara ora amarga padha tiba ing paningalé wong liya, nanging amarga wis nyilakaké Gusti kanthi dosané. </w:t>
      </w:r>
    </w:p>
    <w:p w14:paraId="6CF705A3" w14:textId="77777777" w:rsidR="00731E6C" w:rsidRPr="00A83783" w:rsidRDefault="00731E6C" w:rsidP="00731E6C">
      <w:pPr>
        <w:pStyle w:val="paragraph"/>
        <w:spacing w:before="30" w:after="30"/>
        <w:ind w:left="60" w:right="60"/>
        <w:rPr>
          <w:lang w:val="ru-RU"/>
        </w:rPr>
      </w:pPr>
      <w:r w:rsidRPr="00A83783">
        <w:rPr>
          <w:lang w:val="ru-RU"/>
        </w:rPr>
        <w:t xml:space="preserve">Yen ana wong sing wis urip ing donya misahake pasedulurané karo roh donya, banjur sawisé kuwi, asring tanpa dikarepake, dhèwèké krasa yèn roh kuwi narik dhèwèké bali marang awake dhéwé. Nanging, wong kaya ngono ora perlu putus asa. Aku mikir yèn ing kahanan kaya ngono, pratandha kamajuan yaiku rasa ora tentrem sing apik sing wis muncul ing sajroning wong sing dosa, sing nyadharake nyawane marang kaluputan sing wis ditindakake lan marang kasunyatan yèn dhèwèké bisa nindakake bab [apik] nanging ora ditindakake. Alon-alon ana perjuangan; wong iku tanpa disengaja ngendhegake awake dhewe lan putus asa kanthi putus asa sing apik, yaiku putus asa marang </w:t>
      </w:r>
      <w:r>
        <w:rPr>
          <w:lang w:val="ru-RU"/>
        </w:rPr>
        <w:t>'diri'-e dhewe</w:t>
      </w:r>
      <w:r>
        <w:rPr>
          <w:i/>
          <w:iCs/>
          <w:lang w:val="ru-RU"/>
        </w:rPr>
        <w:t xml:space="preserve">. </w:t>
      </w:r>
      <w:r w:rsidRPr="00A83783">
        <w:rPr>
          <w:lang w:val="ru-RU"/>
        </w:rPr>
        <w:t xml:space="preserve">Banjur dheweke nyandhakake kabeh sing apik marang Rahmaté Gusti lan tenan pracaya marang </w:t>
      </w:r>
      <w:r w:rsidRPr="00A83783">
        <w:rPr>
          <w:lang w:val="ru-RU"/>
        </w:rPr>
        <w:lastRenderedPageBreak/>
        <w:t xml:space="preserve">tembung sing diucapake Gusti: </w:t>
      </w:r>
      <w:r w:rsidRPr="00A83783">
        <w:rPr>
          <w:i/>
          <w:iCs/>
          <w:lang w:val="ru-RU"/>
        </w:rPr>
        <w:t xml:space="preserve">'Tanpa Aku, kowe ora bisa nindakake </w:t>
      </w:r>
      <w:r>
        <w:rPr>
          <w:i/>
          <w:iCs/>
          <w:lang w:val="ru-RU"/>
        </w:rPr>
        <w:t>apa-apa' (</w:t>
      </w:r>
      <w:r w:rsidRPr="00A83783">
        <w:rPr>
          <w:i/>
          <w:iCs/>
          <w:lang w:val="ru-RU"/>
        </w:rPr>
        <w:t>Yohanes 18:</w:t>
      </w:r>
      <w:r>
        <w:rPr>
          <w:i/>
          <w:iCs/>
          <w:lang w:val="ru-RU"/>
        </w:rPr>
        <w:t>29).</w:t>
      </w:r>
      <w:r>
        <w:rPr>
          <w:rStyle w:val="FootnoteReference"/>
          <w:i/>
          <w:iCs/>
          <w:lang w:val="ru-RU"/>
        </w:rPr>
        <w:footnoteReference w:id="78"/>
      </w:r>
      <w:r w:rsidRPr="00A83783">
        <w:rPr>
          <w:lang w:val="ru-RU"/>
        </w:rPr>
        <w:t xml:space="preserve"> Yen sawisé kuwi wong kaya ngono dadi kepéngin makarya kanthi andhap asor banget, percaya marang Kakuwatan Agungé Gusti Allah, mula Gusti Allah sing Apik bakal paring welas asih marang dhèwèké. </w:t>
      </w:r>
    </w:p>
    <w:p w14:paraId="5BA01DE6" w14:textId="77777777" w:rsidR="00731E6C" w:rsidRPr="002224AC" w:rsidRDefault="00731E6C" w:rsidP="00731E6C">
      <w:pPr>
        <w:rPr>
          <w:lang w:val="ru-RU"/>
        </w:rPr>
      </w:pPr>
    </w:p>
    <w:p w14:paraId="28A7D8BF" w14:textId="77777777" w:rsidR="00731E6C" w:rsidRPr="00A83783" w:rsidRDefault="00731E6C" w:rsidP="00731E6C">
      <w:pPr>
        <w:pStyle w:val="Heading4"/>
        <w:rPr>
          <w:lang w:val="ru-RU"/>
        </w:rPr>
      </w:pPr>
      <w:bookmarkStart w:id="210" w:name="_Toc196502897"/>
      <w:bookmarkStart w:id="211" w:name="_Toc196909866"/>
      <w:bookmarkStart w:id="212" w:name="_Toc226993979"/>
      <w:r w:rsidRPr="00A83783">
        <w:rPr>
          <w:lang w:val="ru-RU"/>
        </w:rPr>
        <w:t>Sedhih amarga dosa-dosa kita</w:t>
      </w:r>
      <w:bookmarkEnd w:id="210"/>
      <w:bookmarkEnd w:id="211"/>
      <w:bookmarkEnd w:id="212"/>
    </w:p>
    <w:p w14:paraId="4A32E935"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wong bisa mbantu awake dhewe supaya ora mbaleni pelanggaran sing wis ditindakake? </w:t>
      </w:r>
    </w:p>
    <w:p w14:paraId="1E297D95" w14:textId="77777777" w:rsidR="00731E6C" w:rsidRPr="00A83783" w:rsidRDefault="00731E6C" w:rsidP="00731E6C">
      <w:pPr>
        <w:pStyle w:val="paragraph"/>
        <w:spacing w:before="30" w:after="30"/>
        <w:ind w:left="60" w:right="60"/>
        <w:rPr>
          <w:lang w:val="ru-RU"/>
        </w:rPr>
      </w:pPr>
      <w:r w:rsidRPr="00A83783">
        <w:rPr>
          <w:lang w:val="ru-RU"/>
        </w:rPr>
        <w:t xml:space="preserve">— Yen wong pancen ngrasakake lara amarga kaluputane, dheweke ora bakal mbaleni. Supaya wong bisa dibenerake, kudu ana rasa nyesel ing ati sing tulus lan pangapuran sing sejati. Mulané Santo Markus Sang Ascetic kandha: </w:t>
      </w:r>
      <w:r>
        <w:rPr>
          <w:lang w:val="ru-RU"/>
        </w:rPr>
        <w:t>"</w:t>
      </w:r>
      <w:r w:rsidRPr="00A83783">
        <w:rPr>
          <w:lang w:val="ru-RU"/>
        </w:rPr>
        <w:t>Yen wong ora ngrasakake sedhih marang dosane miturut abote, dheweke bakal gampang kecemplung ing jebakan sing padha maneh</w:t>
      </w:r>
      <w:r>
        <w:rPr>
          <w:lang w:val="ru-RU"/>
        </w:rPr>
        <w:t>."</w:t>
      </w:r>
      <w:r>
        <w:rPr>
          <w:rStyle w:val="FootnoteReference"/>
          <w:lang w:val="ru-RU"/>
        </w:rPr>
        <w:footnoteReference w:id="79"/>
      </w:r>
      <w:r w:rsidRPr="00A83783">
        <w:rPr>
          <w:lang w:val="ru-RU"/>
        </w:rPr>
        <w:t xml:space="preserve"> Tegese, yen dosa iku cilik, pangapurané uga sithik; yen dosa iku luwih abot, pangapurané uga luwih gedhé. Tanpa nimbang sepira gedhéné kesusupan lan tanpa ngrasakaké sedhih sing cocog karo aboté, wong gampang tiba maneh ing kesusupan sing padha utawa malah luwih abot. </w:t>
      </w:r>
    </w:p>
    <w:p w14:paraId="38C3831D" w14:textId="77777777" w:rsidR="00731E6C" w:rsidRPr="00A83783" w:rsidRDefault="00731E6C" w:rsidP="00731E6C">
      <w:pPr>
        <w:pStyle w:val="paragraph"/>
        <w:spacing w:before="30" w:after="30"/>
        <w:ind w:left="60" w:right="60"/>
        <w:rPr>
          <w:lang w:val="ru-RU"/>
        </w:rPr>
      </w:pPr>
      <w:r w:rsidRPr="00A83783">
        <w:rPr>
          <w:lang w:val="ru-RU"/>
        </w:rPr>
        <w:t xml:space="preserve">— Lan kepiye carane kita bisa ngerti yèn kita durung ngrasakaké sedhih marang kesusahan kita miturut aboté? </w:t>
      </w:r>
    </w:p>
    <w:p w14:paraId="3F89BC0A" w14:textId="77777777" w:rsidR="00731E6C" w:rsidRPr="00A83783" w:rsidRDefault="00731E6C" w:rsidP="00731E6C">
      <w:pPr>
        <w:pStyle w:val="paragraph"/>
        <w:spacing w:before="30" w:after="30"/>
        <w:ind w:left="60" w:right="60"/>
        <w:rPr>
          <w:lang w:val="ru-RU"/>
        </w:rPr>
      </w:pPr>
      <w:r w:rsidRPr="00A83783">
        <w:rPr>
          <w:lang w:val="ru-RU"/>
        </w:rPr>
        <w:t>— Bukti manawa ana pisah antarane kesusupanmu lan sedhihmu yaiku kowe terus-terusan tiba maneh ing dosa sing padha. Saliyane, nalika ngamatake awakmu, aja matesi awakmu mung marang siji diagnosa [spiritual]. Lha, kowe pancen tansah melu riset mikrobiologi [spiritual]. Sawise nemokake mikroba [spiritual]mu, kowe mriksa lan kandha: 'Aku kudu ngremuk kuman cilik iki</w:t>
      </w:r>
      <w:r>
        <w:rPr>
          <w:lang w:val="ru-RU"/>
        </w:rPr>
        <w:t xml:space="preserve">.' </w:t>
      </w:r>
      <w:r w:rsidRPr="00A83783">
        <w:rPr>
          <w:lang w:val="ru-RU"/>
        </w:rPr>
        <w:t>Nanging kowe ora tau miwiti pangobatan. Ya wis, kowe wis yakin yèn kowe nandhang lara. Kowe kudu langsung mikir carane nyembuhake lara iki. Apa gunané kowe terus-terusan nindakake analisis tanpa nyoba ngapikake awakmu dhéwé? Kowe kandha: 'Aku nduwé semangat iki, aku nduwé semangat kuwi</w:t>
      </w:r>
      <w:r>
        <w:rPr>
          <w:lang w:val="ru-RU"/>
        </w:rPr>
        <w:t xml:space="preserve">.' </w:t>
      </w:r>
      <w:r w:rsidRPr="00A83783">
        <w:rPr>
          <w:lang w:val="ru-RU"/>
        </w:rPr>
        <w:t>Nanging kowe ora motong semangat-semangat kuwi lan, kanthi sedhih, tetep ana ing kahanan semangat sing padha. Kanthi mangkono, kowe mbuwang kekuwatanmu lan nyia-nyiakan awakmu kanthi sia-sia. Kowe mbuwang pikiranmu, atimu. Saka kahanan iki kowe lara lan banjur ora bisa apa-apa. Banjur, sawisé mari, kowe wiwit nangis manèh: 'Kepiye aku bisa lara kaya ngono kaping pungkasan?' Kenapa iki kelakon?</w:t>
      </w:r>
      <w:r>
        <w:rPr>
          <w:lang w:val="ru-RU"/>
        </w:rPr>
        <w:t xml:space="preserve">" </w:t>
      </w:r>
      <w:r w:rsidRPr="00A83783">
        <w:rPr>
          <w:lang w:val="ru-RU"/>
        </w:rPr>
        <w:t xml:space="preserve">Aku ora ngomong manawa kowe ora kena ngopeni awakmu, ora. Aja nganti kaluputanmu luput saka perhatian. Nanging, sedulurku, ana wates sepira kowe kena nesu! Kowe ora kena apatis, nanging kowe uga kudu nyingkiri rasa cilaka lan sedhih! Apa kowe wis nindakake kesalahan? Apa kowe wis mikirake? Apa kowe wis weruh ing endi kesalahane? Apa kowe wis nyadari? Apa kowe wis ngakoni? Yen mangkono, terusna mlaku; aja kesangkut kesalahan iki. Cukup simpen ing memori, supaya wektu sabanjure kowe duwe kesempatan mbaleni, kowe bakal luwih ati-ati. Yen kita ora nyoba mbenerake kesalahan kita, ngeluh bab kuwi ora ana gunane. Kanthi nangisi kesalahan kita tanpa nyoba mbenerake, kita kaya wong sing nangis tanpa enteke kanggo wong sing lara tanpa usaha mbantu supaya waras. </w:t>
      </w:r>
    </w:p>
    <w:p w14:paraId="21FF9092" w14:textId="77777777" w:rsidR="00731E6C" w:rsidRPr="00A83783" w:rsidRDefault="00731E6C" w:rsidP="00731E6C">
      <w:pPr>
        <w:pStyle w:val="paragraph"/>
        <w:spacing w:before="30" w:after="30"/>
        <w:ind w:left="60" w:right="60"/>
        <w:rPr>
          <w:lang w:val="ru-RU"/>
        </w:rPr>
      </w:pPr>
      <w:r w:rsidRPr="00A83783">
        <w:rPr>
          <w:lang w:val="ru-RU"/>
        </w:rPr>
        <w:t xml:space="preserve">— Geronda, apa ora perlu sedhih sanajan kowe nampa sangsara sing pantes amarga kesalahanmu? </w:t>
      </w:r>
    </w:p>
    <w:p w14:paraId="6459E8B5" w14:textId="77777777" w:rsidR="00731E6C" w:rsidRPr="00A83783" w:rsidRDefault="00731E6C" w:rsidP="00731E6C">
      <w:pPr>
        <w:pStyle w:val="paragraph"/>
        <w:spacing w:before="30" w:after="30"/>
        <w:ind w:left="60" w:right="60"/>
        <w:rPr>
          <w:lang w:val="ru-RU"/>
        </w:rPr>
      </w:pPr>
      <w:r w:rsidRPr="00A83783">
        <w:rPr>
          <w:lang w:val="ru-RU"/>
        </w:rPr>
        <w:t xml:space="preserve">— Ora persis. Ing kahanan kaya ngono, kowe kudu sedhih, nanging sedhihmu kudu pantes, cocog karo kesalahanmu. Yen kowe ora ngrasakake lara amarga kesalahanmu, amarga kecerobohan kowe bakal tiba maneh — tegesé kowe tetep ora tobat. Nanging, yen sawisé miwiti kanthi sedhih pangapuran, kowe tekan titik putus asa, iku tegese kowe wis sedhih luwih saka sing dibutuhake. Ing kahanan kaya ngono, kowe perlu nyemangati awakmu sethithik lan nambani kesalahanmu kanthi sikap acuh tak acuh sing welas asih. </w:t>
      </w:r>
    </w:p>
    <w:p w14:paraId="68416661" w14:textId="77777777" w:rsidR="00731E6C" w:rsidRPr="002224AC" w:rsidRDefault="00731E6C" w:rsidP="00731E6C">
      <w:pPr>
        <w:rPr>
          <w:lang w:val="ru-RU"/>
        </w:rPr>
      </w:pPr>
    </w:p>
    <w:p w14:paraId="30019665" w14:textId="77777777" w:rsidR="00731E6C" w:rsidRPr="00A83783" w:rsidRDefault="00731E6C" w:rsidP="00731E6C">
      <w:pPr>
        <w:pStyle w:val="Heading4"/>
        <w:rPr>
          <w:lang w:val="ru-RU"/>
        </w:rPr>
      </w:pPr>
      <w:bookmarkStart w:id="213" w:name="_Toc196502898"/>
      <w:bookmarkStart w:id="214" w:name="_Toc196909867"/>
      <w:bookmarkStart w:id="215" w:name="_Toc226993980"/>
      <w:r w:rsidRPr="00A83783">
        <w:rPr>
          <w:lang w:val="ru-RU"/>
        </w:rPr>
        <w:lastRenderedPageBreak/>
        <w:t>Kita butuh nyalahake dhiri, dudu putus asa</w:t>
      </w:r>
      <w:bookmarkEnd w:id="213"/>
      <w:bookmarkEnd w:id="214"/>
      <w:bookmarkEnd w:id="215"/>
    </w:p>
    <w:p w14:paraId="47F35D88" w14:textId="77777777" w:rsidR="00731E6C" w:rsidRPr="00A83783" w:rsidRDefault="00731E6C" w:rsidP="00731E6C">
      <w:pPr>
        <w:pStyle w:val="paragraph"/>
        <w:spacing w:before="30" w:after="30"/>
        <w:ind w:left="60" w:right="60"/>
        <w:rPr>
          <w:lang w:val="ru-RU"/>
        </w:rPr>
      </w:pPr>
      <w:r w:rsidRPr="00A83783">
        <w:rPr>
          <w:lang w:val="ru-RU"/>
        </w:rPr>
        <w:t xml:space="preserve">— Geronda, nanging apa gampang nyadari kanthi jero dosa-dosa kita nalika lagi ana ing wiwitan dalan rohani? </w:t>
      </w:r>
    </w:p>
    <w:p w14:paraId="5E581720" w14:textId="77777777" w:rsidR="00731E6C" w:rsidRPr="00A83783" w:rsidRDefault="00731E6C" w:rsidP="00731E6C">
      <w:pPr>
        <w:pStyle w:val="paragraph"/>
        <w:spacing w:before="30" w:after="30"/>
        <w:ind w:left="60" w:right="60"/>
        <w:rPr>
          <w:lang w:val="ru-RU"/>
        </w:rPr>
      </w:pPr>
      <w:r w:rsidRPr="00A83783">
        <w:rPr>
          <w:lang w:val="ru-RU"/>
        </w:rPr>
        <w:t xml:space="preserve">— Nalika kita ana ing wiwitaning urip rohani, Gusti, amarga katresnané, ora ngidini kita nyadari dosa-dosa kita, supaya kita ora remuk [amarga abote]. Sawetara jiwa alus lan peka ora bakal bisa nahan pangerten bab dosa-dosané lan bakal nandhang cilaka. Mula, Gusti maringi pepeteng marang mripat kita, saéngga kita ora weruh kabèh kaluputan kita sakaligus. Contoné, lengan klambi kita bisa waé kacepet karo tai manuk, nanging nalika kita ndelok, kita bisa mikir yèn kuwi dudu tai manuk nanging kelopak kembang. Nanging, nalika kita maju ing perjuangan rohani, Gusti alon-alon maringi kita kasempatan kanggo ndeleng kaluputan kita. Ing wektu sing padha, Panjenengané maringi kita kekuwatan kanggo ngupaya lan mbenerake kaluputan-kaluputan kasebut. Tanpa pengalaman, pakaryan alus kaya ngono ora ana gunané. Kahanan sing padha uga ditrapake ing nyadharan berkahing Gusti. Yen sawijining wong, ing wiwitaning urip rohani, weruh berkahing Gusti, dhèwèké bakal ngalami pendarahan rohani, amarga nalika weruh berkahing Gusti lan nyadhari ketidakbersyukurane marang berkah mau, wong iku nandhang sangsara lan layu. </w:t>
      </w:r>
    </w:p>
    <w:p w14:paraId="747C15F7" w14:textId="77777777" w:rsidR="00731E6C" w:rsidRPr="00A83783" w:rsidRDefault="00731E6C" w:rsidP="00731E6C">
      <w:pPr>
        <w:pStyle w:val="paragraph"/>
        <w:spacing w:before="30" w:after="30"/>
        <w:ind w:left="60" w:right="60"/>
        <w:rPr>
          <w:lang w:val="ru-RU"/>
        </w:rPr>
      </w:pPr>
      <w:r w:rsidRPr="00A83783">
        <w:rPr>
          <w:lang w:val="ru-RU"/>
        </w:rPr>
        <w:t xml:space="preserve">— Geronda, aku ora bisa ndeleng kaluputanku dhéwé, lan atiku kaya watu. </w:t>
      </w:r>
    </w:p>
    <w:p w14:paraId="5763A1C9" w14:textId="77777777" w:rsidR="00731E6C" w:rsidRPr="00A83783" w:rsidRDefault="00731E6C" w:rsidP="00731E6C">
      <w:pPr>
        <w:pStyle w:val="paragraph"/>
        <w:spacing w:before="30" w:after="30"/>
        <w:ind w:left="60" w:right="60"/>
        <w:rPr>
          <w:lang w:val="ru-RU"/>
        </w:rPr>
      </w:pPr>
      <w:r w:rsidRPr="00A83783">
        <w:rPr>
          <w:lang w:val="ru-RU"/>
        </w:rPr>
        <w:t xml:space="preserve">— Kadhangkala Gusti ngidini mripat kita ora weruh kaluputan kita, lan atiné dadi atos kaya watu, amarga yèn ora, setan bisa nggawa kita menyang putus asa. Wong kudu nyedhaki kasalahane kanthi wicaksana. Tobat sing digandhengake karo sangsara batin lan putus asa ora saka Gusti; ing tobat kaya ngono, setan wis main akal-akalan. Wong kudu waspada, amarga setan, sawise nyekel dheweke </w:t>
      </w:r>
      <w:r>
        <w:rPr>
          <w:lang w:val="ru-RU"/>
        </w:rPr>
        <w:t>'</w:t>
      </w:r>
      <w:r w:rsidRPr="00A83783">
        <w:rPr>
          <w:lang w:val="ru-RU"/>
        </w:rPr>
        <w:t>ing tengen'—ing tobat—bisa mbuwang dheweke 'ing kiwa'—menyang sedhih lan putus asa. Setan kepengin ngancurake manungsa—ing jiwa lan raga—lan ndadekake ora ana gunane. Yaiku, dheweke nggawa jinis karusakan sing beda—sing kebak kasangsaran mental—kanggo ngremuk manungsa liwat karusakan iki. Contone, setan bisa ngomong marang wong: 'Kowe iku wong dosa gedhe banget nganti kowe ora bakal slamet</w:t>
      </w:r>
      <w:r>
        <w:rPr>
          <w:lang w:val="ru-RU"/>
        </w:rPr>
        <w:t xml:space="preserve">.' </w:t>
      </w:r>
      <w:r w:rsidRPr="00A83783">
        <w:rPr>
          <w:lang w:val="ru-RU"/>
        </w:rPr>
        <w:t>Kanthi pura-pura peduli marang nyawa wong, setan banjur nyemplungake wong mau ing kasangsaran mental lan putus asa! Dadi, kenapa ngidini setan nindakake apa waé sing dikarepake? Nalika setan kandha marang kowe, 'Kowe iku wong dosa</w:t>
      </w:r>
      <w:r>
        <w:rPr>
          <w:lang w:val="ru-RU"/>
        </w:rPr>
        <w:t xml:space="preserve">,' </w:t>
      </w:r>
      <w:r w:rsidRPr="00A83783">
        <w:rPr>
          <w:lang w:val="ru-RU"/>
        </w:rPr>
        <w:t>wangsulana, 'Ya, apa urusanmu? Aku bakal ngomong yèn aku iki wong dosa nalika aku dhéwé kepéngin, lan ora nalika kowe kepéngin</w:t>
      </w:r>
      <w:r>
        <w:rPr>
          <w:lang w:val="ru-RU"/>
        </w:rPr>
        <w:t xml:space="preserve">.' </w:t>
      </w:r>
    </w:p>
    <w:p w14:paraId="24427C01" w14:textId="77777777" w:rsidR="00731E6C" w:rsidRPr="00A83783" w:rsidRDefault="00731E6C" w:rsidP="00731E6C">
      <w:pPr>
        <w:pStyle w:val="paragraph"/>
        <w:spacing w:before="30" w:after="30"/>
        <w:ind w:left="60" w:right="60"/>
        <w:rPr>
          <w:lang w:val="ru-RU"/>
        </w:rPr>
      </w:pPr>
      <w:r w:rsidRPr="00A83783">
        <w:rPr>
          <w:lang w:val="ru-RU"/>
        </w:rPr>
        <w:t xml:space="preserve">— Geronda, apa sababé kuciwa asring ngunjungi jiwa? </w:t>
      </w:r>
    </w:p>
    <w:p w14:paraId="259BFFFE" w14:textId="77777777" w:rsidR="00731E6C" w:rsidRPr="00A83783" w:rsidRDefault="00731E6C" w:rsidP="00731E6C">
      <w:pPr>
        <w:pStyle w:val="paragraph"/>
        <w:spacing w:before="30" w:after="30"/>
        <w:ind w:left="60" w:right="60"/>
        <w:rPr>
          <w:lang w:val="ru-RU"/>
        </w:rPr>
      </w:pPr>
      <w:r w:rsidRPr="00A83783">
        <w:rPr>
          <w:lang w:val="ru-RU"/>
        </w:rPr>
        <w:t xml:space="preserve">— Putus asa lan ati abot biasane asalé saka rasa salah ing ati, sing muncul amarga wong kuwi kakehan sensitif. Ing kahanan kaya ngono, wong kudu marani pangakuan dosa supaya nampa pitulungan saka bapa rohani. Amarga yen wong kuwi banget sensitif, dosa sing wis ditindakake bisa uga cilik banget, nanging mungsuh nggedhekake dosa iki ing paningal wong kuwi. Dheweke nampilake dosa iki kaya-kaya nganggo mikroskop, supaya wong kuwi mlebu ing kahanan putus asa lan dadi ora ana gunane. </w:t>
      </w:r>
    </w:p>
    <w:p w14:paraId="6CB86DA4" w14:textId="77777777" w:rsidR="00731E6C" w:rsidRPr="00A83783" w:rsidRDefault="00731E6C" w:rsidP="00731E6C">
      <w:pPr>
        <w:pStyle w:val="paragraph"/>
        <w:spacing w:before="30" w:after="30"/>
        <w:ind w:left="60" w:right="60"/>
        <w:rPr>
          <w:lang w:val="ru-RU"/>
        </w:rPr>
      </w:pPr>
      <w:r w:rsidRPr="00A83783">
        <w:rPr>
          <w:lang w:val="ru-RU"/>
        </w:rPr>
        <w:t xml:space="preserve">Contone, setan bisa nyuntikake ing pikiran wong sing kakehan sensitif kuwi gagasan manawa dheweke konon wis nglarani atine tanggane, wis nyebabake tanggane kesulitan, lan sapiturute. Kanthi cara iki, setan nyemplungake wong mau ing kahanan susah sing ngluwihi kekuwatane. Nanging, yen setan pancen peduli marang kabecikan nyawa kita, kenapa dheweke ora mbangunake nurani wong sing ora peka? Jauh saka kuwi: marang wong sing ora peka—supaya dheweke ora sadar—setan nandur kapercayan manawa dosa gedhene ora ana akibaté. </w:t>
      </w:r>
    </w:p>
    <w:p w14:paraId="7A531985" w14:textId="77777777" w:rsidR="00731E6C" w:rsidRPr="00A83783" w:rsidRDefault="00731E6C" w:rsidP="00731E6C">
      <w:pPr>
        <w:pStyle w:val="paragraph"/>
        <w:spacing w:before="30" w:after="30"/>
        <w:ind w:left="60" w:right="60"/>
        <w:rPr>
          <w:lang w:val="ru-RU"/>
        </w:rPr>
      </w:pPr>
      <w:r w:rsidRPr="00A83783">
        <w:rPr>
          <w:lang w:val="ru-RU"/>
        </w:rPr>
        <w:t xml:space="preserve">Manungsa kudu ngerti awake dhewe kaya apa sejatine, lan ora kaya sing digambarke mungsuh—sétan—ing panemune dhewe. Amarga sétan mung peduli siji bab: carane nglarani kita. Manungsa ora kena putus asa—yen duwé tobat, awit dosané luwih sithik tinimbang setan, lan ana kahanan sing ngurangi kesalahané—pungkasané, manungsa digawé saka lemah, nanging amarga ora waspada, padha klelep lan kotor kena lendhut. </w:t>
      </w:r>
    </w:p>
    <w:p w14:paraId="610707B7" w14:textId="77777777" w:rsidR="00731E6C" w:rsidRPr="00A83783" w:rsidRDefault="00731E6C" w:rsidP="00731E6C">
      <w:pPr>
        <w:pStyle w:val="paragraph"/>
        <w:spacing w:before="30" w:after="30"/>
        <w:ind w:left="60" w:right="60"/>
        <w:rPr>
          <w:lang w:val="ru-RU"/>
        </w:rPr>
      </w:pPr>
      <w:r w:rsidRPr="00A83783">
        <w:rPr>
          <w:lang w:val="ru-RU"/>
        </w:rPr>
        <w:lastRenderedPageBreak/>
        <w:t>Supaya perjuangan rohani bisa dilakoni kanthi bener, kita kudu muter roda [mesin rohani kita] ing arah sing kebalikan saka sing diputerake setan. Apa setan maringi pangrasa marang kita manawa kita iki ana regane? Kita kudu ngrembakaake rasa nyalahake dhiri ing jeroning ati. Apa dheweke nyaranake manawa kita ora ana apa-apa? Ayo padha ngendika: 'Gusti Allah bakal paring welas asih marang aku</w:t>
      </w:r>
      <w:r>
        <w:rPr>
          <w:lang w:val="ru-RU"/>
        </w:rPr>
        <w:t xml:space="preserve">.' </w:t>
      </w:r>
      <w:r w:rsidRPr="00A83783">
        <w:rPr>
          <w:lang w:val="ru-RU"/>
        </w:rPr>
        <w:t xml:space="preserve">Yen ana wong tumindak kaya ngene—kanthi prasaja, pracaya marang Gusti Allah lan ngandelake Panjenengané—maka tobat lan andhap asor mlebu ing uripé, lan dhèwèké munggah menyang puncak rohani. </w:t>
      </w:r>
    </w:p>
    <w:p w14:paraId="65BFCFD2" w14:textId="77777777" w:rsidR="00731E6C" w:rsidRPr="00A83783" w:rsidRDefault="00731E6C" w:rsidP="00731E6C">
      <w:pPr>
        <w:pStyle w:val="paragraph"/>
        <w:spacing w:before="30" w:after="30"/>
        <w:ind w:left="60" w:right="60"/>
        <w:rPr>
          <w:lang w:val="ru-RU"/>
        </w:rPr>
      </w:pPr>
      <w:r w:rsidRPr="00A83783">
        <w:rPr>
          <w:lang w:val="ru-RU"/>
        </w:rPr>
        <w:t xml:space="preserve">— Geronda, apa kuwi ateges nyalahake dhiri ora ana gunane ing perjuangan spiritual? </w:t>
      </w:r>
    </w:p>
    <w:p w14:paraId="0A948B0D" w14:textId="77777777" w:rsidR="00731E6C" w:rsidRPr="00A83783" w:rsidRDefault="00731E6C" w:rsidP="00731E6C">
      <w:pPr>
        <w:pStyle w:val="paragraph"/>
        <w:spacing w:before="30" w:after="30"/>
        <w:ind w:left="60" w:right="60"/>
        <w:rPr>
          <w:lang w:val="ru-RU"/>
        </w:rPr>
      </w:pPr>
      <w:r w:rsidRPr="00A83783">
        <w:rPr>
          <w:lang w:val="ru-RU"/>
        </w:rPr>
        <w:t>— Iki mbantu, nanging mbutuhake pamikiran sing tliti. Contone, ana wong sing bisa ngomong marang awake dhewe: 'Kowe iki ora ana gunane</w:t>
      </w:r>
      <w:r>
        <w:rPr>
          <w:lang w:val="ru-RU"/>
        </w:rPr>
        <w:t xml:space="preserve">...' </w:t>
      </w:r>
      <w:r w:rsidRPr="00A83783">
        <w:rPr>
          <w:lang w:val="ru-RU"/>
        </w:rPr>
        <w:t xml:space="preserve">Nanging, awake dhewe kudu nyalahake awake dhewe kanthi andhap asor, supaya bisa ngguyu marang setan, lan uga kanthi wani, ora kanthi rasa sengsara. Kita butuh nyalahake awake dhewe, dudu putus asa. </w:t>
      </w:r>
    </w:p>
    <w:p w14:paraId="7FA72A71" w14:textId="77777777" w:rsidR="00731E6C" w:rsidRPr="00A83783" w:rsidRDefault="00731E6C" w:rsidP="00731E6C">
      <w:pPr>
        <w:pStyle w:val="paragraph"/>
        <w:spacing w:before="30" w:after="30"/>
        <w:ind w:left="60" w:right="60"/>
        <w:rPr>
          <w:lang w:val="ru-RU"/>
        </w:rPr>
      </w:pPr>
      <w:r w:rsidRPr="00A83783">
        <w:rPr>
          <w:lang w:val="ru-RU"/>
        </w:rPr>
        <w:t xml:space="preserve">Yen ana wong pracaya yèn dhèwèké ora nindakake apa-apa sing apik; yèn — kanthi teges paling apik saka tembung kuwi — dhèwèké putus asa marang dhèwèké dhéwé, marang </w:t>
      </w:r>
      <w:r>
        <w:rPr>
          <w:lang w:val="ru-RU"/>
        </w:rPr>
        <w:t>'diri'-é</w:t>
      </w:r>
      <w:r w:rsidRPr="00A83783">
        <w:rPr>
          <w:lang w:val="ru-RU"/>
        </w:rPr>
        <w:t xml:space="preserve">; yen dheweke pracaya manawa liwat tumindaké dheweke tansah nambah nol marang nol, nanging terus nerusaké perjuangan rohani kanthi pangarep-arep marang Gusti — iki pratandha manawa dheweke wis nggayuh kamatangan rohani. Ing kahanan iki, Gusti sing Maha Apik, nalika ndeleng nol-nol saka niyat apiké, bakal welas asih marang dhèwèké lan nambah angka siji ing wiwitan nol-nol mau. Mangkono, nilainé nol-nol mau bakal munggah, lan dhèwèké bakal dadi sugih rohani. Kahanan rohani sing apik kasembunyi ing sajroning kahanan andhap asor amarga kuciwa marang dhiri dhéwé. </w:t>
      </w:r>
    </w:p>
    <w:p w14:paraId="4B141E25" w14:textId="77777777" w:rsidR="00731E6C" w:rsidRPr="002224AC" w:rsidRDefault="00731E6C" w:rsidP="00731E6C">
      <w:pPr>
        <w:rPr>
          <w:lang w:val="ru-RU"/>
        </w:rPr>
      </w:pPr>
    </w:p>
    <w:p w14:paraId="5DD55D43" w14:textId="77777777" w:rsidR="00731E6C" w:rsidRPr="00A83783" w:rsidRDefault="00731E6C" w:rsidP="00731E6C">
      <w:pPr>
        <w:pStyle w:val="Heading4"/>
        <w:rPr>
          <w:lang w:val="ru-RU"/>
        </w:rPr>
      </w:pPr>
      <w:bookmarkStart w:id="216" w:name="_Toc196502899"/>
      <w:bookmarkStart w:id="217" w:name="_Toc196909868"/>
      <w:bookmarkStart w:id="218" w:name="_Toc226993981"/>
      <w:r w:rsidRPr="00A83783">
        <w:rPr>
          <w:lang w:val="ru-RU"/>
        </w:rPr>
        <w:t>Gawean spiritual nganggo kaca pembesar</w:t>
      </w:r>
      <w:bookmarkEnd w:id="216"/>
      <w:bookmarkEnd w:id="217"/>
      <w:bookmarkEnd w:id="218"/>
    </w:p>
    <w:p w14:paraId="5D67BBCA"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wong isa tansah ndeleng awake dhewe minangka wong dosa? </w:t>
      </w:r>
    </w:p>
    <w:p w14:paraId="6F9C1629" w14:textId="77777777" w:rsidR="00731E6C" w:rsidRPr="00A83783" w:rsidRDefault="00731E6C" w:rsidP="00731E6C">
      <w:pPr>
        <w:pStyle w:val="paragraph"/>
        <w:spacing w:before="30" w:after="30"/>
        <w:ind w:left="60" w:right="60"/>
        <w:rPr>
          <w:lang w:val="ru-RU"/>
        </w:rPr>
      </w:pPr>
      <w:r w:rsidRPr="00A83783">
        <w:rPr>
          <w:lang w:val="ru-RU"/>
        </w:rPr>
        <w:t xml:space="preserve">— Siji wong bisa ndeleng awake dhewe minangka wong dosa yen dheweke mriksa awake dhewe kanthi tliti. Luwih tliti wong mriksa awake dhewe, luwih dosa sing dideleng. </w:t>
      </w:r>
    </w:p>
    <w:p w14:paraId="520B24AB" w14:textId="77777777" w:rsidR="00731E6C" w:rsidRPr="00A83783" w:rsidRDefault="00731E6C" w:rsidP="00731E6C">
      <w:pPr>
        <w:pStyle w:val="paragraph"/>
        <w:spacing w:before="30" w:after="30"/>
        <w:ind w:left="60" w:right="60"/>
        <w:rPr>
          <w:lang w:val="ru-RU"/>
        </w:rPr>
      </w:pPr>
      <w:r w:rsidRPr="00A83783">
        <w:rPr>
          <w:lang w:val="ru-RU"/>
        </w:rPr>
        <w:t xml:space="preserve">— Lan kepiye carane wong sing kebanjiran akèh kuwatir bisa nindakake praktik kaya ngono? </w:t>
      </w:r>
    </w:p>
    <w:p w14:paraId="108AA50B" w14:textId="77777777" w:rsidR="00731E6C" w:rsidRPr="00A83783" w:rsidRDefault="00731E6C" w:rsidP="00731E6C">
      <w:pPr>
        <w:pStyle w:val="paragraph"/>
        <w:spacing w:before="30" w:after="30"/>
        <w:ind w:left="60" w:right="60"/>
        <w:rPr>
          <w:lang w:val="ru-RU"/>
        </w:rPr>
      </w:pPr>
      <w:r w:rsidRPr="00A83783">
        <w:rPr>
          <w:lang w:val="ru-RU"/>
        </w:rPr>
        <w:t xml:space="preserve">— Apik menawa sajrone dina, wong kaya ngono nyisihaké paling ora sethithik wektu kanggo Donga Yesus, lan uga nduwèni wektu tartamtu kanggo mriksa asil lan rugi [spiritual]-é. Pikirna iki: juragan toko sembako ngetung dhuwité saben dina. Amarga yèn dhèwèké ora ngawasi bathi lan utangé, dhèwèké bakal bangkrut lan dipenjara amarga utang. </w:t>
      </w:r>
    </w:p>
    <w:p w14:paraId="31EA4035" w14:textId="77777777" w:rsidR="00731E6C" w:rsidRPr="00A83783" w:rsidRDefault="00731E6C" w:rsidP="00731E6C">
      <w:pPr>
        <w:pStyle w:val="paragraph"/>
        <w:spacing w:before="30" w:after="30"/>
        <w:ind w:left="60" w:right="60"/>
        <w:rPr>
          <w:lang w:val="ru-RU"/>
        </w:rPr>
      </w:pPr>
      <w:r w:rsidRPr="00A83783">
        <w:rPr>
          <w:lang w:val="ru-RU"/>
        </w:rPr>
        <w:t xml:space="preserve">— Geronda, ana wong-wong sing ora ngerti kudu ngomong apa nalika pengakuan dosa. Napa mangkono? </w:t>
      </w:r>
    </w:p>
    <w:p w14:paraId="02AE075A" w14:textId="77777777" w:rsidR="00731E6C" w:rsidRPr="00A83783" w:rsidRDefault="00731E6C" w:rsidP="00731E6C">
      <w:pPr>
        <w:pStyle w:val="paragraph"/>
        <w:spacing w:before="30" w:after="30"/>
        <w:ind w:left="60" w:right="60"/>
        <w:rPr>
          <w:lang w:val="ru-RU"/>
        </w:rPr>
      </w:pPr>
      <w:r w:rsidRPr="00A83783">
        <w:rPr>
          <w:lang w:val="ru-RU"/>
        </w:rPr>
        <w:t xml:space="preserve">— Iki nuduhake yen dheweke ora melu ing karya alus pangembangan dhiri. Yen kita ora melu ing karya alus iki, kita malah ora nyadari kesalahan gedhe kita dhewe. Kita kudu ngresiki mripat atine. Wong wuta ora weruh apa-apa. Wong siji mripat bisa ndeleng soko, nanging wong sing duwé loro mripat lan waras bakal ndeleng luwih cetha tinimbang liyané. Lan yèn wong kaya ngono uga duwé teleskop lan mikroskop, dhèwèké bakal ndeleng kanthi cetha banget apa sing adoh banget lan apa sing cedhak banget. Contone, aku bisa ngrampungake ikon cilik sing diukir sajrone telung dina; nanging, yen tak tinggalake sawetara dina banjur tak garap maneh, aku bakal nemokake akeh cacat ing kono. Aku bisa nggarap siji ikon sajrone seminggu, sasi, utawa rong taun. Lan yen aku kepengin, aku bisa nggarap nganti limang taun. Nanging, ing kahanan kaya ngono, aku kudu makarya nganggo kaca pembesar. Maksudku, pakaryan rohani uga ora ana enteke. Luwih maju sawijining wong sacara rohani, luwih cetha mripat atine, lan banjur, alon-alon, dheweke weruh dosane saya gedhe lan gedhe. Kanthi mangkono, wong iku dadi andhap asor, lan Rahmaté Gusti Allah rawuh marang dheweke. Para wali sing kandha, </w:t>
      </w:r>
      <w:r>
        <w:rPr>
          <w:lang w:val="ru-RU"/>
        </w:rPr>
        <w:t>"</w:t>
      </w:r>
      <w:r w:rsidRPr="00A83783">
        <w:rPr>
          <w:lang w:val="ru-RU"/>
        </w:rPr>
        <w:t>Aku iki wong dosa sing sengsara</w:t>
      </w:r>
      <w:r>
        <w:rPr>
          <w:lang w:val="ru-RU"/>
        </w:rPr>
        <w:t xml:space="preserve">,' </w:t>
      </w:r>
      <w:r w:rsidRPr="00A83783">
        <w:rPr>
          <w:lang w:val="ru-RU"/>
        </w:rPr>
        <w:t xml:space="preserve">pracaya iki amarga mripat atiné wis malih dadi mikroskop rohani. Luwih maju, luwih kuwat mikroskop rohani sing dipikolehi, lan kanthi mangkono </w:t>
      </w:r>
      <w:r w:rsidRPr="00A83783">
        <w:rPr>
          <w:lang w:val="ru-RU"/>
        </w:rPr>
        <w:lastRenderedPageBreak/>
        <w:t>padha ndeleng awake dhéwé minangka wong dosa gedhé. Contoné, saiki aku ndeleng tanganku nganggo mripat telanjang, lan katon ayu kanggo aku. Nanging, yen aku ndeleng nganggo kaca pembesar, rambut-rambut iki sing saiki meh ora katon bakal katon kaya sakwuwungan wit pinus! 'Adhiku,' aku bakal kaget, 'apa iki tegese aku iku troglodyte?</w:t>
      </w:r>
      <w:r>
        <w:rPr>
          <w:lang w:val="ru-RU"/>
        </w:rPr>
        <w:t xml:space="preserve">' </w:t>
      </w:r>
      <w:r w:rsidRPr="00A83783">
        <w:rPr>
          <w:lang w:val="ru-RU"/>
        </w:rPr>
        <w:t xml:space="preserve">Kanthi nindakake karya rohani kaya ngono marang awakmu dhewe, kowe bakal benci marang awakmu sing lawas. </w:t>
      </w:r>
    </w:p>
    <w:p w14:paraId="695CAFDB" w14:textId="77777777" w:rsidR="00731E6C" w:rsidRPr="00A83783" w:rsidRDefault="00731E6C" w:rsidP="00731E6C">
      <w:pPr>
        <w:pStyle w:val="paragraph"/>
        <w:spacing w:before="30" w:after="30"/>
        <w:ind w:left="60" w:right="60"/>
        <w:rPr>
          <w:lang w:val="ru-RU"/>
        </w:rPr>
      </w:pPr>
      <w:r w:rsidRPr="00A83783">
        <w:rPr>
          <w:lang w:val="ru-RU"/>
        </w:rPr>
        <w:t xml:space="preserve">Diri lawas kita iku </w:t>
      </w:r>
      <w:r>
        <w:rPr>
          <w:lang w:val="ru-RU"/>
        </w:rPr>
        <w:t>'panghuni'</w:t>
      </w:r>
      <w:r w:rsidRPr="00A83783">
        <w:rPr>
          <w:lang w:val="ru-RU"/>
        </w:rPr>
        <w:t xml:space="preserve"> sing jahat sing manggon ing jeroning kita</w:t>
      </w:r>
      <w:r>
        <w:rPr>
          <w:lang w:val="ru-RU"/>
        </w:rPr>
        <w:t xml:space="preserve">. </w:t>
      </w:r>
      <w:r w:rsidRPr="00A83783">
        <w:rPr>
          <w:lang w:val="ru-RU"/>
        </w:rPr>
        <w:t xml:space="preserve">Supaya dheweke lunga, kita kudu ngrubuhake panggonané lan miwiti mbangun bangunan anyar — kanggo mbangun diri anyar. </w:t>
      </w:r>
    </w:p>
    <w:p w14:paraId="23D34C30" w14:textId="77777777" w:rsidR="00731E6C" w:rsidRPr="00A83783" w:rsidRDefault="00731E6C" w:rsidP="00731E6C">
      <w:pPr>
        <w:rPr>
          <w:lang w:val="ru-RU"/>
        </w:rPr>
      </w:pPr>
    </w:p>
    <w:p w14:paraId="7C1E9FEE" w14:textId="77777777" w:rsidR="00731E6C" w:rsidRPr="002224AC" w:rsidRDefault="00731E6C" w:rsidP="00731E6C">
      <w:pPr>
        <w:rPr>
          <w:lang w:val="ru-RU"/>
        </w:rPr>
      </w:pPr>
    </w:p>
    <w:p w14:paraId="3DEA6D24" w14:textId="77777777" w:rsidR="00731E6C" w:rsidRPr="00A83783" w:rsidRDefault="00731E6C" w:rsidP="00731E6C">
      <w:pPr>
        <w:pStyle w:val="Heading3"/>
        <w:rPr>
          <w:lang w:val="ru-RU"/>
        </w:rPr>
      </w:pPr>
      <w:bookmarkStart w:id="219" w:name="_Toc196502900"/>
      <w:bookmarkStart w:id="220" w:name="_Toc196909869"/>
      <w:bookmarkStart w:id="221" w:name="_Toc226993982"/>
      <w:r w:rsidRPr="00A83783">
        <w:rPr>
          <w:lang w:val="ru-RU"/>
        </w:rPr>
        <w:t>Bab</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Bab Kekuwatan Agung Paniten</w:t>
      </w:r>
      <w:bookmarkEnd w:id="219"/>
      <w:bookmarkEnd w:id="220"/>
      <w:bookmarkEnd w:id="221"/>
    </w:p>
    <w:p w14:paraId="6569C555" w14:textId="77777777" w:rsidR="00731E6C" w:rsidRPr="002224AC" w:rsidRDefault="00731E6C" w:rsidP="00731E6C">
      <w:pPr>
        <w:rPr>
          <w:lang w:val="ru-RU"/>
        </w:rPr>
      </w:pPr>
    </w:p>
    <w:p w14:paraId="25C4441E" w14:textId="77777777" w:rsidR="00731E6C" w:rsidRPr="00A83783" w:rsidRDefault="00731E6C" w:rsidP="00731E6C">
      <w:pPr>
        <w:pStyle w:val="Heading4"/>
        <w:rPr>
          <w:lang w:val="ru-RU"/>
        </w:rPr>
      </w:pPr>
      <w:bookmarkStart w:id="222" w:name="_Toc196502901"/>
      <w:bookmarkStart w:id="223" w:name="_Toc196909870"/>
      <w:bookmarkStart w:id="224" w:name="_Toc226993983"/>
      <w:r>
        <w:rPr>
          <w:i/>
          <w:iCs/>
          <w:lang w:val="ru-RU"/>
        </w:rPr>
        <w:t>"</w:t>
      </w:r>
      <w:r w:rsidRPr="00A83783">
        <w:rPr>
          <w:i/>
          <w:iCs/>
          <w:lang w:val="ru-RU"/>
        </w:rPr>
        <w:t>Nanging nalika dhèwèké bali marang pikirane</w:t>
      </w:r>
      <w:r>
        <w:rPr>
          <w:i/>
          <w:iCs/>
          <w:lang w:val="ru-RU"/>
        </w:rPr>
        <w:t>..."</w:t>
      </w:r>
      <w:bookmarkEnd w:id="222"/>
      <w:r>
        <w:rPr>
          <w:rStyle w:val="FootnoteReference"/>
          <w:i/>
          <w:iCs/>
          <w:lang w:val="ru-RU"/>
        </w:rPr>
        <w:footnoteReference w:id="80"/>
      </w:r>
      <w:bookmarkEnd w:id="223"/>
      <w:bookmarkEnd w:id="224"/>
      <w:r w:rsidRPr="00A83783">
        <w:rPr>
          <w:lang w:val="ru-RU"/>
        </w:rPr>
        <w:t xml:space="preserve"> </w:t>
      </w:r>
    </w:p>
    <w:p w14:paraId="7575FE80" w14:textId="77777777" w:rsidR="00731E6C" w:rsidRPr="00A83783" w:rsidRDefault="00731E6C" w:rsidP="00731E6C">
      <w:pPr>
        <w:pStyle w:val="paragraph"/>
        <w:spacing w:before="30" w:after="30"/>
        <w:ind w:left="60" w:right="60"/>
        <w:rPr>
          <w:lang w:val="ru-RU"/>
        </w:rPr>
      </w:pPr>
      <w:r w:rsidRPr="00A83783">
        <w:rPr>
          <w:lang w:val="ru-RU"/>
        </w:rPr>
        <w:t xml:space="preserve">Gusti Allah iku cedhak banget karo kita, nanging ing wektu sing padha uga dhuwur banget. Supaya manungsa bisa ngyakinke Gusti Allah supaya mudhun lan manggon bareng karo dheweke, dheweke kudu ngendhegake awake dhewe lan tobat. Banjur, nalika Gusti Allah sing Maha Asih weruh manungsa iku andhap asor, Gusti munggahake dheweke menyang swarga lan ngopeni dheweke kanthi katresnan gedhe. </w:t>
      </w:r>
      <w:r>
        <w:rPr>
          <w:i/>
          <w:iCs/>
          <w:lang w:val="ru-RU"/>
        </w:rPr>
        <w:t>"</w:t>
      </w:r>
      <w:r w:rsidRPr="00A83783">
        <w:rPr>
          <w:i/>
          <w:iCs/>
          <w:lang w:val="ru-RU"/>
        </w:rPr>
        <w:t>Ana kabungahan ing swarga amarga siji wong dosa sing tobat</w:t>
      </w:r>
      <w:r w:rsidRPr="00B473CD">
        <w:rPr>
          <w:i/>
          <w:iCs/>
          <w:lang w:val="ru-RU"/>
        </w:rPr>
        <w:t>,</w:t>
      </w:r>
      <w:r>
        <w:rPr>
          <w:i/>
          <w:iCs/>
          <w:lang w:val="ru-RU"/>
        </w:rPr>
        <w:t>"</w:t>
      </w:r>
      <w:r>
        <w:rPr>
          <w:rStyle w:val="FootnoteReference"/>
          <w:i/>
          <w:iCs/>
          <w:lang w:val="ru-RU"/>
        </w:rPr>
        <w:footnoteReference w:id="81"/>
      </w:r>
      <w:r w:rsidRPr="00A83783">
        <w:rPr>
          <w:lang w:val="ru-RU"/>
        </w:rPr>
        <w:t xml:space="preserve"> — kandha Injil. </w:t>
      </w:r>
    </w:p>
    <w:p w14:paraId="4AB158E7" w14:textId="77777777" w:rsidR="00731E6C" w:rsidRPr="00A83783" w:rsidRDefault="00731E6C" w:rsidP="00731E6C">
      <w:pPr>
        <w:pStyle w:val="paragraph"/>
        <w:spacing w:before="30" w:after="30"/>
        <w:ind w:left="60" w:right="60"/>
        <w:rPr>
          <w:lang w:val="ru-RU"/>
        </w:rPr>
      </w:pPr>
      <w:r w:rsidRPr="00A83783">
        <w:rPr>
          <w:lang w:val="ru-RU"/>
        </w:rPr>
        <w:t xml:space="preserve">Gusti Allah maringi manungsa akal supaya bisa merenung bab gedhéné dosané, tobat, lan nyuwun pangapura. Wong sing ora tobat wis dadi atos lan bodho, amarga dhèwèké ora gelem tobat lan mbebasaké dhèwèké dhéwé saka sangsara neraka cilik sing dadi uripé lan sing nuntun dhèwèké marang sing paling awon — sangsara langgeng. Kanthi mangkono, dhèwèké mbuwang kabungahan swarga ing donya sing, sawisé malih dadi kabungahan langgeng sing luwih ageng, nerusaké ing Swarga bebarengan karo Gusti Allah. </w:t>
      </w:r>
    </w:p>
    <w:p w14:paraId="10AC7F0C" w14:textId="77777777" w:rsidR="00731E6C" w:rsidRPr="00A83783" w:rsidRDefault="00731E6C" w:rsidP="00731E6C">
      <w:pPr>
        <w:pStyle w:val="paragraph"/>
        <w:spacing w:before="30" w:after="30"/>
        <w:ind w:left="60" w:right="60"/>
        <w:rPr>
          <w:lang w:val="ru-RU"/>
        </w:rPr>
      </w:pPr>
      <w:r w:rsidRPr="00A83783">
        <w:rPr>
          <w:lang w:val="ru-RU"/>
        </w:rPr>
        <w:t xml:space="preserve">Adoh saka Gusti, manungsa dadi ora waras. Delengen, Injil kandha yèn anak sing mubadzir </w:t>
      </w:r>
      <w:r w:rsidRPr="00A83783">
        <w:rPr>
          <w:i/>
          <w:iCs/>
          <w:lang w:val="ru-RU"/>
        </w:rPr>
        <w:t>kuwi 'weruh atiné lan kandha: "Aku bakal bali marang bapakku.</w:t>
      </w:r>
      <w:r>
        <w:rPr>
          <w:lang w:val="ru-RU"/>
        </w:rPr>
        <w:t>"'</w:t>
      </w:r>
      <w:r w:rsidRPr="00A83783">
        <w:rPr>
          <w:lang w:val="ru-RU"/>
        </w:rPr>
        <w:t xml:space="preserve"> Iku tegesé, anak sing boros kuwi mutusaké bali marang bapaké, sawisé éling lan tobat. Urip ing dosa, dhèwèké kaya wong edan, urip tanpa akal lan makna, amarga dosa iku ngluwihi akal sehat. </w:t>
      </w:r>
    </w:p>
    <w:p w14:paraId="44929CC4" w14:textId="77777777" w:rsidR="00731E6C" w:rsidRPr="00A83783" w:rsidRDefault="00731E6C" w:rsidP="00731E6C">
      <w:pPr>
        <w:pStyle w:val="paragraph"/>
        <w:spacing w:before="30" w:after="30"/>
        <w:ind w:left="60" w:right="60"/>
        <w:rPr>
          <w:lang w:val="ru-RU"/>
        </w:rPr>
      </w:pPr>
      <w:r w:rsidRPr="00A83783">
        <w:rPr>
          <w:lang w:val="ru-RU"/>
        </w:rPr>
        <w:t xml:space="preserve">— Geronda, Abba Alonius kandha: </w:t>
      </w:r>
      <w:r>
        <w:rPr>
          <w:lang w:val="ru-RU"/>
        </w:rPr>
        <w:t>"</w:t>
      </w:r>
      <w:r w:rsidRPr="00A83783">
        <w:rPr>
          <w:lang w:val="ru-RU"/>
        </w:rPr>
        <w:t>Yen ana wong sing kepéngin, saka ésuk nganti sonten dhèwèké bisa nggayuh ukuran ilahi</w:t>
      </w:r>
      <w:r>
        <w:rPr>
          <w:lang w:val="ru-RU"/>
        </w:rPr>
        <w:t>."</w:t>
      </w:r>
      <w:r>
        <w:rPr>
          <w:rStyle w:val="FootnoteReference"/>
          <w:lang w:val="ru-RU"/>
        </w:rPr>
        <w:footnoteReference w:id="82"/>
      </w:r>
      <w:r w:rsidRPr="00A83783">
        <w:rPr>
          <w:lang w:val="ru-RU"/>
        </w:rPr>
        <w:t xml:space="preserve"> Apa maksudé kuwi? </w:t>
      </w:r>
    </w:p>
    <w:p w14:paraId="4794E7E4" w14:textId="77777777" w:rsidR="00731E6C" w:rsidRPr="00A83783" w:rsidRDefault="00731E6C" w:rsidP="00731E6C">
      <w:pPr>
        <w:pStyle w:val="paragraph"/>
        <w:spacing w:before="30" w:after="30"/>
        <w:ind w:left="60" w:right="60"/>
        <w:rPr>
          <w:lang w:val="ru-RU"/>
        </w:rPr>
      </w:pPr>
      <w:r w:rsidRPr="00A83783">
        <w:rPr>
          <w:lang w:val="ru-RU"/>
        </w:rPr>
        <w:t>— Urip rohani ora mbutuhake pirang-pirang taun. Kanthi tobat, manungsa bisa dipindhahake saka sangsara neraka menyang swarga ing sekejap.</w:t>
      </w:r>
      <w:r>
        <w:rPr>
          <w:rStyle w:val="FootnoteReference"/>
          <w:lang w:val="ru-RU"/>
        </w:rPr>
        <w:footnoteReference w:id="83"/>
      </w:r>
      <w:r w:rsidRPr="00A83783">
        <w:rPr>
          <w:lang w:val="ru-RU"/>
        </w:rPr>
        <w:t xml:space="preserve"> Manungsa iku gampang owah-owahan. Dheweke bisa dadi malaikat, utawa bisa dadi setan. Ah, sepira kuwate tobat! Iku nyerep sih rahmat ilahi. Yen wong ngetokake siji pikiran andhap asor, dhèwèké bakal slamet. Yen dhèwèké ngetokake pikiran sombong lan ora tobat, banjur pati nyerang ing kahanan kuwi, kabèh bakal sirna—dhèwèké bakal binasa. Mesthi waé, pikiran andhap asor kudu dibarengi ambegan jero lan rasa nyesel ing ati. Amarga pikiran iku mung pikiran ( ), nanging manungsa uga nduwèni ati. </w:t>
      </w:r>
      <w:r>
        <w:rPr>
          <w:i/>
          <w:iCs/>
          <w:lang w:val="ru-RU"/>
        </w:rPr>
        <w:t>"</w:t>
      </w:r>
      <w:r w:rsidRPr="00A83783">
        <w:rPr>
          <w:i/>
          <w:iCs/>
          <w:lang w:val="ru-RU"/>
        </w:rPr>
        <w:t>Kanthi kabèh nyawaku, pikiranku, lan atiku</w:t>
      </w:r>
      <w:r w:rsidRPr="00FD4B46">
        <w:rPr>
          <w:i/>
          <w:iCs/>
          <w:lang w:val="ru-RU"/>
        </w:rPr>
        <w:t>,</w:t>
      </w:r>
      <w:r>
        <w:rPr>
          <w:i/>
          <w:iCs/>
          <w:lang w:val="ru-RU"/>
        </w:rPr>
        <w:t xml:space="preserve">" </w:t>
      </w:r>
      <w:r w:rsidRPr="00A83783">
        <w:rPr>
          <w:lang w:val="ru-RU"/>
        </w:rPr>
        <w:t>ujare pangripta kidung</w:t>
      </w:r>
      <w:r>
        <w:rPr>
          <w:rStyle w:val="FootnoteReference"/>
          <w:i/>
          <w:iCs/>
          <w:lang w:val="ru-RU"/>
        </w:rPr>
        <w:footnoteReference w:id="84"/>
      </w:r>
      <w:r w:rsidRPr="00A83783">
        <w:rPr>
          <w:lang w:val="ru-RU"/>
        </w:rPr>
        <w:t xml:space="preserve"> . Nanging aku mikir Abba Alonius nduwèni pangertosan babagan kahanan sing luwih kiyat. </w:t>
      </w:r>
    </w:p>
    <w:p w14:paraId="3690E3C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Mbutuhake wektu kanggo nggayuh kahanan sing becik. Aku kesandhung, aku tobat — lan ing wektu kuwi aku nampa pangapura. Yen aku duwe semangat asketis, aku bisa alon-alon nguwatake kahanan ku; nanging nganti kuwi kelakon, aku bakal digoyang-goyang saka sisih siji menyang sisih liyane. </w:t>
      </w:r>
    </w:p>
    <w:p w14:paraId="6F7E395A" w14:textId="77777777" w:rsidR="00731E6C" w:rsidRPr="00A83783" w:rsidRDefault="00731E6C" w:rsidP="00731E6C">
      <w:pPr>
        <w:pStyle w:val="paragraph"/>
        <w:spacing w:before="30" w:after="30"/>
        <w:ind w:left="60" w:right="60"/>
        <w:rPr>
          <w:lang w:val="ru-RU"/>
        </w:rPr>
      </w:pPr>
      <w:r w:rsidRPr="00A83783">
        <w:rPr>
          <w:lang w:val="ru-RU"/>
        </w:rPr>
        <w:t xml:space="preserve">— Geronda, apa wong tuwa bisa nulungi awake dhewe sacara rohani? </w:t>
      </w:r>
    </w:p>
    <w:p w14:paraId="586B3485" w14:textId="77777777" w:rsidR="00731E6C" w:rsidRPr="00A83783" w:rsidRDefault="00731E6C" w:rsidP="00731E6C">
      <w:pPr>
        <w:pStyle w:val="paragraph"/>
        <w:spacing w:before="30" w:after="30"/>
        <w:ind w:left="60" w:right="60"/>
        <w:rPr>
          <w:lang w:val="ru-RU"/>
        </w:rPr>
      </w:pPr>
      <w:r w:rsidRPr="00A83783">
        <w:rPr>
          <w:lang w:val="ru-RU"/>
        </w:rPr>
        <w:t xml:space="preserve">— Nalika wong tuwa, dhèwèké diparingi kasempatan istimewa kanggo tobat, amarga ilusi-ilusié sirna. Nalika isih enom, duwé kekuwatan fisik lan ora ngadhepi kasulitan, dhèwèké ora weruh kelemahané dhéwé lan nganggep yèn kondisiné rohani apik. Nanging nalika tuwa, kasangsaran sing diadhepi lan raos krasa abot mbantu wong iku nyadari yèn kahanané ora waras, yèn dhèwèké cacat rohani, lan sawisé nyadari kuwi, dhèwèké tobat. Yen wong kaya ngono entuk manfaat rohani saka sisa taun-taun uripé sing isih ana, lan yèn dhèwèké migunakaké pengalaman sing ditinggalaké saka pirang-pirang taun uripé sing wis kliwat, Gusti Kristus ora bakal ninggalaké dhèwèké; Panjenengané bakal welas asih marang wong kuwi. </w:t>
      </w:r>
    </w:p>
    <w:p w14:paraId="23CAB1DA" w14:textId="77777777" w:rsidR="00731E6C" w:rsidRPr="002224AC" w:rsidRDefault="00731E6C" w:rsidP="00731E6C">
      <w:pPr>
        <w:rPr>
          <w:lang w:val="ru-RU"/>
        </w:rPr>
      </w:pPr>
    </w:p>
    <w:p w14:paraId="3215C260" w14:textId="77777777" w:rsidR="00731E6C" w:rsidRPr="00A83783" w:rsidRDefault="00731E6C" w:rsidP="00731E6C">
      <w:pPr>
        <w:pStyle w:val="Heading4"/>
        <w:rPr>
          <w:lang w:val="ru-RU"/>
        </w:rPr>
      </w:pPr>
      <w:bookmarkStart w:id="225" w:name="_Toc196502902"/>
      <w:bookmarkStart w:id="226" w:name="_Toc196909871"/>
      <w:bookmarkStart w:id="227" w:name="_Toc226993984"/>
      <w:r w:rsidRPr="00A83783">
        <w:rPr>
          <w:lang w:val="ru-RU"/>
        </w:rPr>
        <w:t>Luh pangapuran</w:t>
      </w:r>
      <w:bookmarkEnd w:id="225"/>
      <w:bookmarkEnd w:id="226"/>
      <w:bookmarkEnd w:id="227"/>
    </w:p>
    <w:p w14:paraId="07CEAFF9" w14:textId="77777777" w:rsidR="00731E6C" w:rsidRPr="00A83783" w:rsidRDefault="00731E6C" w:rsidP="00731E6C">
      <w:pPr>
        <w:pStyle w:val="paragraph"/>
        <w:spacing w:before="30" w:after="30"/>
        <w:ind w:left="60" w:right="60"/>
        <w:rPr>
          <w:lang w:val="ru-RU"/>
        </w:rPr>
      </w:pPr>
      <w:r w:rsidRPr="00A83783">
        <w:rPr>
          <w:lang w:val="ru-RU"/>
        </w:rPr>
        <w:t xml:space="preserve">Tobat iku baptisan luh. Kanthi tobat, sawijining wong ngalami baptisan anyar lan lair maneh. Rasul Petrus, lumantar pangingkarane, nganti sawetawis ngianati Kristus. Nanging, dhèwèké </w:t>
      </w:r>
      <w:r w:rsidRPr="00A83783">
        <w:rPr>
          <w:i/>
          <w:iCs/>
          <w:lang w:val="ru-RU"/>
        </w:rPr>
        <w:t xml:space="preserve">'ngembeng </w:t>
      </w:r>
      <w:r>
        <w:rPr>
          <w:i/>
          <w:iCs/>
          <w:lang w:val="ru-RU"/>
        </w:rPr>
        <w:t xml:space="preserve">nangis' </w:t>
      </w:r>
      <w:r w:rsidRPr="00A83783">
        <w:rPr>
          <w:lang w:val="ru-RU"/>
        </w:rPr>
        <w:t>(</w:t>
      </w:r>
      <w:r>
        <w:rPr>
          <w:rStyle w:val="FootnoteReference"/>
          <w:i/>
          <w:iCs/>
          <w:lang w:val="ru-RU"/>
        </w:rPr>
        <w:footnoteReference w:id="85"/>
      </w:r>
      <w:r w:rsidRPr="00A83783">
        <w:rPr>
          <w:lang w:val="ru-RU"/>
        </w:rPr>
        <w:t xml:space="preserve"> ) lan mulané nampa pangapura tumrap kesalahane. Tegesé, tobat sing tulus wis ngresiki Rasul Petrus, mbersihaké dhèwèké sepisan manèh. Pikirna iki: Gusti Allah sepisanan nyipta bumi, nyipta segara, lan sakabehe, banjur njupuk bumi lan nyipta manungsa. Manungsa kaping pisan lair sacara jasmani, banjur, ing Sakramèn Baptisan Suci, dhèwèké lair manèh sacara rohani saka banyu—karya Gusti—lan saka Roh Suci—Kurnia Ilahi. </w:t>
      </w:r>
      <w:r>
        <w:rPr>
          <w:i/>
          <w:iCs/>
          <w:lang w:val="ru-RU"/>
        </w:rPr>
        <w:t>"</w:t>
      </w:r>
      <w:r w:rsidRPr="00A83783">
        <w:rPr>
          <w:i/>
          <w:iCs/>
          <w:lang w:val="ru-RU"/>
        </w:rPr>
        <w:t xml:space="preserve">Kanthi banyu lan </w:t>
      </w:r>
      <w:r>
        <w:rPr>
          <w:lang w:val="ru-RU"/>
        </w:rPr>
        <w:t>Roh"</w:t>
      </w:r>
      <w:r>
        <w:rPr>
          <w:rStyle w:val="FootnoteReference"/>
          <w:lang w:val="ru-RU"/>
        </w:rPr>
        <w:footnoteReference w:id="86"/>
      </w:r>
      <w:r w:rsidRPr="00A83783">
        <w:rPr>
          <w:lang w:val="ru-RU"/>
        </w:rPr>
        <w:t xml:space="preserve"> manungsa lair manèh lan dadi manungsa anyar. </w:t>
      </w:r>
    </w:p>
    <w:p w14:paraId="1F41A7CB" w14:textId="77777777" w:rsidR="00731E6C" w:rsidRPr="00A83783" w:rsidRDefault="00731E6C" w:rsidP="00731E6C">
      <w:pPr>
        <w:pStyle w:val="paragraph"/>
        <w:spacing w:before="30" w:after="30"/>
        <w:ind w:left="60" w:right="60"/>
        <w:rPr>
          <w:lang w:val="ru-RU"/>
        </w:rPr>
      </w:pPr>
      <w:r w:rsidRPr="00A83783">
        <w:rPr>
          <w:lang w:val="ru-RU"/>
        </w:rPr>
        <w:t xml:space="preserve">— Geronda, mula kaya Gusti njupuk lemah lan nggawe manungsa nalika pangriptaan, saiki ing Sakramèn Baptisan Suci Panjenengané migunakaké banyu kanggo nggawe manungsa manèh? </w:t>
      </w:r>
    </w:p>
    <w:p w14:paraId="34CEE366" w14:textId="77777777" w:rsidR="00731E6C" w:rsidRPr="00A83783" w:rsidRDefault="00731E6C" w:rsidP="00731E6C">
      <w:pPr>
        <w:pStyle w:val="paragraph"/>
        <w:spacing w:before="30" w:after="30"/>
        <w:ind w:left="60" w:right="60"/>
        <w:rPr>
          <w:lang w:val="ru-RU"/>
        </w:rPr>
      </w:pPr>
      <w:r w:rsidRPr="00A83783">
        <w:rPr>
          <w:lang w:val="ru-RU"/>
        </w:rPr>
        <w:t xml:space="preserve">— Inggih, banyu nduwèni makna nyucèkaké, mulané imam nyemplungaké wong ing banyu nalika Sakramèn Pembaptisan Suci. Wong mau diumbah saka dosa asal, disucèkaké saka dosa-dosa, diparingi sih rahmaté Gusti Allah, dianggo busana Kristus, lan dadi wong anyar sing lair manèh. Iki asil saka Pembaptisan Suci. Nalika Nikodemus teka marang Kristus lan takon kepiye carane manungsa bisa lair maneh, Kristus mangsuli kanthi cetha: </w:t>
      </w:r>
      <w:r>
        <w:rPr>
          <w:i/>
          <w:iCs/>
          <w:lang w:val="ru-RU"/>
        </w:rPr>
        <w:t>"</w:t>
      </w:r>
      <w:r w:rsidRPr="00A83783">
        <w:rPr>
          <w:i/>
          <w:iCs/>
          <w:lang w:val="ru-RU"/>
        </w:rPr>
        <w:t>Amen, amen, Aku kandha marang kowe, kajaba wong lair saka banyu lan Roh, dheweke ora bisa mlebu Karajaning Allah</w:t>
      </w:r>
      <w:r>
        <w:rPr>
          <w:i/>
          <w:iCs/>
          <w:lang w:val="ru-RU"/>
        </w:rPr>
        <w:t>."</w:t>
      </w:r>
      <w:r>
        <w:rPr>
          <w:rStyle w:val="FootnoteReference"/>
          <w:i/>
          <w:iCs/>
          <w:lang w:val="ru-RU"/>
        </w:rPr>
        <w:footnoteReference w:id="87"/>
      </w:r>
      <w:r w:rsidRPr="00A83783">
        <w:rPr>
          <w:lang w:val="ru-RU"/>
        </w:rPr>
        <w:t xml:space="preserve"> Ing Sakramèn Pembaptisan Suci, sawijining wong dadi ciptaan anyar sing sampurna saka Gusti Allah sawisé Kejatuhan. Mula, yèn wong ora ngrusak Pembaptisan Suciné, dhèwèké bakal nduwèni akèh Rahmat Ilahi. Nanging sanajan dhèwèké ngrusak awaké dhéwé sawisé Sakramèn Pembaptisan Suci, dhèwèké isih nduwèni baptisan lumantar tobat. Yen wong nyadari dosané, lan kuwi marakaké lara atiné, mula dhèwèké, kanthi pangertèn, kabasuh resik déning luh tobat, lan Rahmaté Gusti mbalèk marang dhèwèké</w:t>
      </w:r>
      <w:r>
        <w:rPr>
          <w:rStyle w:val="FootnoteReference"/>
          <w:lang w:val="ru-RU"/>
        </w:rPr>
        <w:footnoteReference w:id="88"/>
      </w:r>
      <w:r w:rsidRPr="00A83783">
        <w:rPr>
          <w:lang w:val="ru-RU"/>
        </w:rPr>
        <w:t xml:space="preserve"> . </w:t>
      </w:r>
    </w:p>
    <w:p w14:paraId="7FF692EC" w14:textId="77777777" w:rsidR="00731E6C" w:rsidRPr="00A83783" w:rsidRDefault="00731E6C" w:rsidP="00731E6C">
      <w:pPr>
        <w:pStyle w:val="paragraph"/>
        <w:spacing w:before="30" w:after="30"/>
        <w:ind w:left="60" w:right="60"/>
        <w:rPr>
          <w:lang w:val="ru-RU"/>
        </w:rPr>
      </w:pPr>
      <w:r w:rsidRPr="00A83783">
        <w:rPr>
          <w:lang w:val="ru-RU"/>
        </w:rPr>
        <w:t xml:space="preserve">— Geronda, aku wis pirang-pirang taun ora bisa nangis amarga dosaku; aku ora duwe siji tetes luh. Apa kuwi ateges aku ora duwe tobat sing sejati? </w:t>
      </w:r>
    </w:p>
    <w:p w14:paraId="316F63E4" w14:textId="77777777" w:rsidR="00731E6C" w:rsidRPr="00A83783" w:rsidRDefault="00731E6C" w:rsidP="00731E6C">
      <w:pPr>
        <w:pStyle w:val="paragraph"/>
        <w:spacing w:before="30" w:after="30"/>
        <w:ind w:left="60" w:right="60"/>
        <w:rPr>
          <w:lang w:val="ru-RU"/>
        </w:rPr>
      </w:pPr>
      <w:r w:rsidRPr="00A83783">
        <w:rPr>
          <w:lang w:val="ru-RU"/>
        </w:rPr>
        <w:t xml:space="preserve">— Apa kowe ora ngrasakake lara amarga dosa sing wis kowe tindakake? </w:t>
      </w:r>
    </w:p>
    <w:p w14:paraId="1957FAEC" w14:textId="77777777" w:rsidR="00731E6C" w:rsidRPr="00A83783" w:rsidRDefault="00731E6C" w:rsidP="00731E6C">
      <w:pPr>
        <w:pStyle w:val="paragraph"/>
        <w:spacing w:before="30" w:after="30"/>
        <w:ind w:left="60" w:right="60"/>
        <w:rPr>
          <w:lang w:val="ru-RU"/>
        </w:rPr>
      </w:pPr>
      <w:r w:rsidRPr="00A83783">
        <w:rPr>
          <w:lang w:val="ru-RU"/>
        </w:rPr>
        <w:t xml:space="preserve">— Ya, nanging mbok menawa lara iki ora jero. </w:t>
      </w:r>
    </w:p>
    <w:p w14:paraId="5F41E216" w14:textId="77777777" w:rsidR="00731E6C" w:rsidRPr="00A83783" w:rsidRDefault="00731E6C" w:rsidP="00731E6C">
      <w:pPr>
        <w:pStyle w:val="paragraph"/>
        <w:spacing w:before="30" w:after="30"/>
        <w:ind w:left="60" w:right="60"/>
        <w:rPr>
          <w:lang w:val="ru-RU"/>
        </w:rPr>
      </w:pPr>
      <w:r w:rsidRPr="00A83783">
        <w:rPr>
          <w:lang w:val="ru-RU"/>
        </w:rPr>
        <w:lastRenderedPageBreak/>
        <w:t>— Aja nyimpulake mung saka luh. Mesthi luh iku pratandha tobat sing khas, nanging ora mung siji-sijine. Ana wong sing nangis banjur, nalika mripate isih teles luh, wiwit ngguyu. Lara ati lan ambegan jero saka batin iku luh batin sing luwih luhur tinimbang luh ing njaba. Ana wong sengsara siji kandha marang aku: 'Aku iki wong atine atos tenan, Pak! Aku ora duwe luh siji wae!' Atiku wis dadi watu. Oh, atiku pancen atos tenan!</w:t>
      </w:r>
      <w:r>
        <w:rPr>
          <w:lang w:val="ru-RU"/>
        </w:rPr>
        <w:t xml:space="preserve">" </w:t>
      </w:r>
      <w:r w:rsidRPr="00A83783">
        <w:rPr>
          <w:lang w:val="ru-RU"/>
        </w:rPr>
        <w:t xml:space="preserve">Amarga banget sensitif, wong sengsara iki rumangsa atine atos banget amarga ora bisa nangis. Nanging dheweke nglegos jero, nggerung, lan cetha manawa nggerung lan nglegos kuwi metu saka jeroning atine wong sengsara iki! Lan ana wong liya sing bisa nangis banjur langsung ngguyu. Wong kaya ngono kuwi kaya cuaca mangsa semi sing gampang owah-owahan. Contone, nalika weruh wong mlarat, wong kaya ngono bisa kroso welas, nangis sethithik, banjur langsung kandha marang awake dhewe: </w:t>
      </w:r>
      <w:r>
        <w:rPr>
          <w:lang w:val="ru-RU"/>
        </w:rPr>
        <w:t>"</w:t>
      </w:r>
      <w:r w:rsidRPr="00A83783">
        <w:rPr>
          <w:lang w:val="ru-RU"/>
        </w:rPr>
        <w:t>Delengen, aku welas marang lara wong liya!</w:t>
      </w:r>
      <w:r>
        <w:rPr>
          <w:lang w:val="ru-RU"/>
        </w:rPr>
        <w:t xml:space="preserve">" </w:t>
      </w:r>
      <w:r w:rsidRPr="00A83783">
        <w:rPr>
          <w:lang w:val="ru-RU"/>
        </w:rPr>
        <w:t>Utawa, sawise netesake sawetara luh nalika ndedonga, dheweke kandha: "Amarga pandongaku diatur nganggo luh, Gusti krungu!</w:t>
      </w:r>
      <w:r>
        <w:rPr>
          <w:lang w:val="ru-RU"/>
        </w:rPr>
        <w:t xml:space="preserve">" </w:t>
      </w:r>
      <w:r w:rsidRPr="00A83783">
        <w:rPr>
          <w:lang w:val="ru-RU"/>
        </w:rPr>
        <w:t xml:space="preserve">Lan kanthi cara iki dhèwèké nenangaké nuraniné. </w:t>
      </w:r>
    </w:p>
    <w:p w14:paraId="7D8B423A" w14:textId="77777777" w:rsidR="00731E6C" w:rsidRPr="00A83783" w:rsidRDefault="00731E6C" w:rsidP="00731E6C">
      <w:pPr>
        <w:pStyle w:val="paragraph"/>
        <w:spacing w:before="30" w:after="30"/>
        <w:ind w:left="60" w:right="60"/>
        <w:rPr>
          <w:lang w:val="ru-RU"/>
        </w:rPr>
      </w:pPr>
      <w:r w:rsidRPr="00A83783">
        <w:rPr>
          <w:lang w:val="ru-RU"/>
        </w:rPr>
        <w:t xml:space="preserve">Nanging ana uga luh sing ora bisa dadi lega. Luh iki asalé saka welas dhiri. Ing luh kaya ngono ora ana tobat, nanging mung ajining diri sing tatu. Ing kéné, wong nangis kanthi egois merga ambruké dhéwé. Dhèwèké nggarap lukané ora amarga wis nyedhihaké Gusti, nanging amarga, merga kecerobohané, dhèwèké wis tiba ing paningal wong liya. Mula, dhèwèké nandhang sangsara kaping pindho. Aku kelingan salah siji pimpinan klompok pemberontak nalika perang saudara. Mugi Gusti maringi tobat marang wong iki! Wektu semana, ana bapak miskin sing nduwé sangang anak tiba ing tangane. Amarga wong iki ora sarujuk karo ideologi komunis, pimpinan geng perampok kuwi nggebuk dheweke nganti tiba ing lemah lan wiwit nggebuk tanpa welas asih. Lan wong sing apes iki biyen tau dadi abdi-ne. </w:t>
      </w:r>
      <w:r>
        <w:rPr>
          <w:lang w:val="ru-RU"/>
        </w:rPr>
        <w:t>"</w:t>
      </w:r>
      <w:r w:rsidRPr="00A83783">
        <w:rPr>
          <w:lang w:val="ru-RU"/>
        </w:rPr>
        <w:t>Rungokna," kandha wong apes kuwi, "kowe ora duwe welas asih marang aku! Aku duwe sangang anak! Apa kowe ora kelingan, nalika kowe isih cilik, aku biyèn nggendhong kowe ing pundhakku? Apa salahku marang kowe?</w:t>
      </w:r>
      <w:r>
        <w:rPr>
          <w:lang w:val="ru-RU"/>
        </w:rPr>
        <w:t xml:space="preserve">" </w:t>
      </w:r>
      <w:r w:rsidRPr="00A83783">
        <w:rPr>
          <w:lang w:val="ru-RU"/>
        </w:rPr>
        <w:t xml:space="preserve">Nalika weruh pimpinan geng kuwi nginjak-injak wong miskin mau kanthi kejem, salah siji kancané mbrudhag: </w:t>
      </w:r>
      <w:r>
        <w:rPr>
          <w:lang w:val="ru-RU"/>
        </w:rPr>
        <w:t>"</w:t>
      </w:r>
      <w:r w:rsidRPr="00A83783">
        <w:rPr>
          <w:lang w:val="ru-RU"/>
        </w:rPr>
        <w:t>Rungokna, apa salahé dhèwèké marang kowe? Apa kowe ora krasa nelongso marang dheweke? Dheweke iku kepala kulawarga, lho</w:t>
      </w:r>
      <w:r>
        <w:rPr>
          <w:lang w:val="ru-RU"/>
        </w:rPr>
        <w:t xml:space="preserve">." </w:t>
      </w:r>
      <w:r w:rsidRPr="00A83783">
        <w:rPr>
          <w:lang w:val="ru-RU"/>
        </w:rPr>
        <w:t xml:space="preserve">Lan langsung ana owah-owahan sing nggumunake: wong jahat kuwi wiwit nangis kenceng, amarga omongan kancane kuwi nabrak egoisme-e! </w:t>
      </w:r>
    </w:p>
    <w:p w14:paraId="62789BE9" w14:textId="77777777" w:rsidR="00731E6C" w:rsidRPr="00A83783" w:rsidRDefault="00731E6C" w:rsidP="00731E6C">
      <w:pPr>
        <w:pStyle w:val="paragraph"/>
        <w:spacing w:before="30" w:after="30"/>
        <w:ind w:left="60" w:right="60"/>
        <w:rPr>
          <w:lang w:val="ru-RU"/>
        </w:rPr>
      </w:pPr>
      <w:r w:rsidRPr="00A83783">
        <w:rPr>
          <w:lang w:val="ru-RU"/>
        </w:rPr>
        <w:t xml:space="preserve">Kratu kaya ngono iku egois; iku kaya rasa nyeselé Yudas. Sawisé ngianati Kristus, Yudas menyang wong Farisi lan kandha, </w:t>
      </w:r>
      <w:r>
        <w:rPr>
          <w:i/>
          <w:iCs/>
          <w:lang w:val="ru-RU"/>
        </w:rPr>
        <w:t>"</w:t>
      </w:r>
      <w:r w:rsidRPr="00A83783">
        <w:rPr>
          <w:i/>
          <w:iCs/>
          <w:lang w:val="ru-RU"/>
        </w:rPr>
        <w:t>Aku wis dosa</w:t>
      </w:r>
      <w:r>
        <w:rPr>
          <w:i/>
          <w:iCs/>
          <w:lang w:val="ru-RU"/>
        </w:rPr>
        <w:t xml:space="preserve">." </w:t>
      </w:r>
      <w:r w:rsidRPr="00A83783">
        <w:rPr>
          <w:lang w:val="ru-RU"/>
        </w:rPr>
        <w:t>Nanging wong Farisi mangsuli marang Yudas, "Ngapa kowe kandha yèn kowe wis dosa?</w:t>
      </w:r>
      <w:r>
        <w:rPr>
          <w:lang w:val="ru-RU"/>
        </w:rPr>
        <w:t>"</w:t>
      </w:r>
      <w:r w:rsidRPr="00A83783">
        <w:rPr>
          <w:lang w:val="ru-RU"/>
        </w:rPr>
        <w:t xml:space="preserve"> Tembung-tembung kuwi nyilet atiné Yudas; dhèwèké nesu, mbuwang koin pérak marang para Farisi, banjur lunga, lan amarga egois, nggantung dhéwé.</w:t>
      </w:r>
      <w:r>
        <w:rPr>
          <w:rStyle w:val="FootnoteReference"/>
          <w:lang w:val="ru-RU"/>
        </w:rPr>
        <w:footnoteReference w:id="89"/>
      </w:r>
      <w:r w:rsidRPr="00A83783">
        <w:rPr>
          <w:lang w:val="ru-RU"/>
        </w:rPr>
        <w:t xml:space="preserve"> Nanging yèn Yudas wis tobat, lunga marang Kristus lan kandha marang Panjenengané, 'Nyuwun pangapura</w:t>
      </w:r>
      <w:r>
        <w:rPr>
          <w:lang w:val="ru-RU"/>
        </w:rPr>
        <w:t xml:space="preserve">,' </w:t>
      </w:r>
      <w:r w:rsidRPr="00A83783">
        <w:rPr>
          <w:lang w:val="ru-RU"/>
        </w:rPr>
        <w:t xml:space="preserve">mesthiné dhèwèké bakal slamet.  </w:t>
      </w:r>
    </w:p>
    <w:p w14:paraId="480228C3" w14:textId="77777777" w:rsidR="00731E6C" w:rsidRPr="002224AC" w:rsidRDefault="00731E6C" w:rsidP="00731E6C">
      <w:pPr>
        <w:rPr>
          <w:lang w:val="ru-RU"/>
        </w:rPr>
      </w:pPr>
    </w:p>
    <w:p w14:paraId="15E2A8FE" w14:textId="77777777" w:rsidR="00731E6C" w:rsidRPr="00A83783" w:rsidRDefault="00731E6C" w:rsidP="00731E6C">
      <w:pPr>
        <w:pStyle w:val="Heading4"/>
        <w:rPr>
          <w:lang w:val="ru-RU"/>
        </w:rPr>
      </w:pPr>
      <w:bookmarkStart w:id="228" w:name="_Toc196502903"/>
      <w:bookmarkStart w:id="229" w:name="_Toc196909872"/>
      <w:bookmarkStart w:id="230" w:name="_Toc226993985"/>
      <w:r w:rsidRPr="00A83783">
        <w:rPr>
          <w:lang w:val="ru-RU"/>
        </w:rPr>
        <w:t>Pakaryan pangapuran sing tanpa wates</w:t>
      </w:r>
      <w:bookmarkEnd w:id="228"/>
      <w:bookmarkEnd w:id="229"/>
      <w:bookmarkEnd w:id="230"/>
    </w:p>
    <w:p w14:paraId="3379DE2F" w14:textId="77777777" w:rsidR="00731E6C" w:rsidRPr="00A83783" w:rsidRDefault="00731E6C" w:rsidP="00731E6C">
      <w:pPr>
        <w:pStyle w:val="paragraph"/>
        <w:spacing w:before="30" w:after="30"/>
        <w:ind w:left="60" w:right="60"/>
        <w:rPr>
          <w:lang w:val="ru-RU"/>
        </w:rPr>
      </w:pPr>
      <w:r w:rsidRPr="00A83783">
        <w:rPr>
          <w:lang w:val="ru-RU"/>
        </w:rPr>
        <w:t xml:space="preserve">— Geronda, apa iku tangis sing nyenengake? </w:t>
      </w:r>
    </w:p>
    <w:p w14:paraId="654D769B" w14:textId="77777777" w:rsidR="00731E6C" w:rsidRPr="00A83783" w:rsidRDefault="00731E6C" w:rsidP="00731E6C">
      <w:pPr>
        <w:pStyle w:val="paragraph"/>
        <w:spacing w:before="30" w:after="30"/>
        <w:ind w:left="60" w:right="60"/>
        <w:rPr>
          <w:lang w:val="ru-RU"/>
        </w:rPr>
      </w:pPr>
      <w:r w:rsidRPr="00A83783">
        <w:rPr>
          <w:lang w:val="ru-RU"/>
        </w:rPr>
        <w:t xml:space="preserve">— Tangis sing nyenengake iku kabungahan sing muncul saka sedhih amarga dosa sing wis kita tindakake. Tangis sing nyenengake ngemot loro rasa lara lan kabungahan, mulane uga diarani sedhih sing nyenengake. Amarga katresnan, wong ngrasakake sedhih amarga wis nyedhihake Kristus, nanging uga bungah — amarga ngrasakake panglipur Ilahi. Wong dosa sing wis tobat kanthi tulus nampa pangapura saka Gusti Allah, ngrasakake panglipur Ilahi ing batine, lan bisa nggayuh kabungahan rohani. </w:t>
      </w:r>
    </w:p>
    <w:p w14:paraId="67CC07BA" w14:textId="77777777" w:rsidR="00731E6C" w:rsidRPr="00A83783" w:rsidRDefault="00731E6C" w:rsidP="00731E6C">
      <w:pPr>
        <w:pStyle w:val="paragraph"/>
        <w:spacing w:before="30" w:after="30"/>
        <w:ind w:left="60" w:right="60"/>
        <w:rPr>
          <w:lang w:val="ru-RU"/>
        </w:rPr>
      </w:pPr>
      <w:r w:rsidRPr="00A83783">
        <w:rPr>
          <w:lang w:val="ru-RU"/>
        </w:rPr>
        <w:t xml:space="preserve">— Geronda, apa wong sing ngupaya ing urip rohani bisa urip ing tobat saklawasé uripé? </w:t>
      </w:r>
    </w:p>
    <w:p w14:paraId="1951483C" w14:textId="77777777" w:rsidR="00731E6C" w:rsidRPr="00A83783" w:rsidRDefault="00731E6C" w:rsidP="00731E6C">
      <w:pPr>
        <w:pStyle w:val="paragraph"/>
        <w:spacing w:before="30" w:after="30"/>
        <w:ind w:left="60" w:right="60"/>
        <w:rPr>
          <w:lang w:val="ru-RU"/>
        </w:rPr>
      </w:pPr>
      <w:r w:rsidRPr="00A83783">
        <w:rPr>
          <w:lang w:val="ru-RU"/>
        </w:rPr>
        <w:t xml:space="preserve">— Ya, kanthi usaha sing bener, wong ora ndeleng kamajuane dhéwé, nanging mung kagagalané, lan urip ing tobat sing terus-terusan. Dhèwèké ora ngerti yèn ing wiwitan dhèwèké perang karo siji </w:t>
      </w:r>
      <w:r w:rsidRPr="00A83783">
        <w:rPr>
          <w:lang w:val="ru-RU"/>
        </w:rPr>
        <w:lastRenderedPageBreak/>
        <w:t xml:space="preserve">setan, nanging saiki, bisa uga, dhèwèké perang karo sakumpulan setan. Amarga luwih semangat wong ngupaya mbusak hawa napsu saka jeroné lan nandur kabecikan, luwih akèh mungsuh padha nglumpuk ing oyod hawa napsu kuwi [narik mudhun lan ngalangi wong sing nindakake tapa supaya ora bisa mbusak]. Banjur wong kuwi ngalami kemajuan gedhé, sanajan dhèwèké ora weruh kamajuane dhéwé. Mula saka iku, wong bisa urip ing kahanan iki nganti mati. Dhèwèké bisa uga ora weruh kamajuane dhéwé, mikir yèn amarga dhèwèké tiba, iku tegesé dhèwèké mung nglangi ing papan. Nanging, sejatiné wong kaya ngono kuwi lagi maju, amarga dhèwèké terus-terusan nambah perjuangan lan nglawan akèh setan sing saya tambah. </w:t>
      </w:r>
    </w:p>
    <w:p w14:paraId="5E4CDB38" w14:textId="77777777" w:rsidR="00731E6C" w:rsidRPr="00A83783" w:rsidRDefault="00731E6C" w:rsidP="00731E6C">
      <w:pPr>
        <w:pStyle w:val="paragraph"/>
        <w:spacing w:before="30" w:after="30"/>
        <w:ind w:left="60" w:right="60"/>
        <w:rPr>
          <w:lang w:val="ru-RU"/>
        </w:rPr>
      </w:pPr>
      <w:r w:rsidRPr="00A83783">
        <w:rPr>
          <w:lang w:val="ru-RU"/>
        </w:rPr>
        <w:t xml:space="preserve">Kanggo wong sing ngupaya ing iman, pangapuran iku pakaryan tanpa enteke. Nalika ana wong mati, wong padha nangisi, dikubur ing lemah, banjur dilalekake... Nanging kita bakal nangis amarga dosa-dosa kita terus-terusan — nganti kita mati. Nanging kita bakal nindakake iki kanthi wicaksana lan pangarep-arep marang Kristus, Sing nahan salib supaya kita bisa tangi rohani. </w:t>
      </w:r>
    </w:p>
    <w:p w14:paraId="4582E0BD" w14:textId="77777777" w:rsidR="00731E6C" w:rsidRPr="002224AC" w:rsidRDefault="00731E6C" w:rsidP="00731E6C">
      <w:pPr>
        <w:rPr>
          <w:lang w:val="ru-RU"/>
        </w:rPr>
      </w:pPr>
    </w:p>
    <w:p w14:paraId="48F493FE" w14:textId="77777777" w:rsidR="00731E6C" w:rsidRPr="00A83783" w:rsidRDefault="00731E6C" w:rsidP="00731E6C">
      <w:pPr>
        <w:pStyle w:val="Heading4"/>
        <w:rPr>
          <w:lang w:val="ru-RU"/>
        </w:rPr>
      </w:pPr>
      <w:bookmarkStart w:id="231" w:name="_Toc196502904"/>
      <w:bookmarkStart w:id="232" w:name="_Toc196909873"/>
      <w:bookmarkStart w:id="233" w:name="_Toc226993986"/>
      <w:r w:rsidRPr="00A83783">
        <w:rPr>
          <w:lang w:val="ru-RU"/>
        </w:rPr>
        <w:t>Ngowahi uripé</w:t>
      </w:r>
      <w:bookmarkEnd w:id="231"/>
      <w:bookmarkEnd w:id="232"/>
      <w:bookmarkEnd w:id="233"/>
    </w:p>
    <w:p w14:paraId="69DE4F3D" w14:textId="77777777" w:rsidR="00731E6C" w:rsidRPr="00A83783" w:rsidRDefault="00731E6C" w:rsidP="00731E6C">
      <w:pPr>
        <w:pStyle w:val="paragraph"/>
        <w:spacing w:before="30" w:after="30"/>
        <w:ind w:left="60" w:right="60"/>
        <w:rPr>
          <w:lang w:val="ru-RU"/>
        </w:rPr>
      </w:pPr>
      <w:r w:rsidRPr="00A83783">
        <w:rPr>
          <w:lang w:val="ru-RU"/>
        </w:rPr>
        <w:t xml:space="preserve">Kanggo nyegah tiba ing dosa, sawijining wong kudu nyoba nyingkiri kabeh sing nyurung dheweke tumindak dosa kuwi. Contone, yen wong alkoholik kepengin entuk pitulungan lan mandheg ngombe, dheweke ora kena nyedhaki bar. Sithik ketaatan lan watak sing apik dibutuhake, banjur Gusti Allah sing Apik bakal nulungi kita ngatasi kasulitan. Contone, ana wong sing duwe napsu tartamtu. Dheweke ngakoni napsu iki, ngupaya nyuda, tobat, lan ngendhegake awake dhewe. Dheweke nduwe niat nyuda napsu iki; niat iki maringi pratandha marang Gusti, lan Gusti mbantu dheweke. Nanging kepiye Gusti Allah maringi sih rahmaté marang wong yèn wong kuwi ora ngupaya owah lan terus-terusan dosa? Sih rahmaté Gusti Allah ora teka marang wong sing ana ing kahanan dosa, amarga sih rahmaté Gusti Allah ora mbantu wong kaya ngono. Amarga yèn sih rahmaté mbantu ing kahanan kaya ngono, Gusti Allah mesthi wis maringi marang setan. </w:t>
      </w:r>
    </w:p>
    <w:p w14:paraId="1092BA72" w14:textId="77777777" w:rsidR="00731E6C" w:rsidRPr="00A83783" w:rsidRDefault="00731E6C" w:rsidP="00731E6C">
      <w:pPr>
        <w:pStyle w:val="paragraph"/>
        <w:spacing w:before="30" w:after="30"/>
        <w:ind w:left="60" w:right="60"/>
        <w:rPr>
          <w:lang w:val="ru-RU"/>
        </w:rPr>
      </w:pPr>
      <w:r w:rsidRPr="00A83783">
        <w:rPr>
          <w:lang w:val="ru-RU"/>
        </w:rPr>
        <w:t xml:space="preserve">Wong sing wis tiba ing dosa nanging ora tetep ing kono—tegesé ora ngendheg ing pikiran dosané, nanging tobat saka kesalahané lan ngupaya ora mbaleni—nampa sih rahmaté Gusti Allah lan dibantu. Nanging, yèn wong ora tobat lan nganggep dosa iku modhè, kahanané kaya setan. </w:t>
      </w:r>
    </w:p>
    <w:p w14:paraId="68074E60" w14:textId="77777777" w:rsidR="00731E6C" w:rsidRPr="00A83783" w:rsidRDefault="00731E6C" w:rsidP="00731E6C">
      <w:pPr>
        <w:pStyle w:val="paragraph"/>
        <w:spacing w:before="30" w:after="30"/>
        <w:ind w:left="60" w:right="60"/>
        <w:rPr>
          <w:lang w:val="ru-RU"/>
        </w:rPr>
      </w:pPr>
      <w:r w:rsidRPr="00A83783">
        <w:rPr>
          <w:lang w:val="ru-RU"/>
        </w:rPr>
        <w:t xml:space="preserve">— Geronda, kepiye salah siji maling sing disalib bareng Kristus bisa slamet? </w:t>
      </w:r>
    </w:p>
    <w:p w14:paraId="7B56A418" w14:textId="77777777" w:rsidR="00731E6C" w:rsidRPr="00A83783" w:rsidRDefault="00731E6C" w:rsidP="00731E6C">
      <w:pPr>
        <w:pStyle w:val="paragraph"/>
        <w:spacing w:before="30" w:after="30"/>
        <w:ind w:left="60" w:right="60"/>
        <w:rPr>
          <w:lang w:val="ru-RU"/>
        </w:rPr>
      </w:pPr>
      <w:r w:rsidRPr="00A83783">
        <w:rPr>
          <w:lang w:val="ru-RU"/>
        </w:rPr>
        <w:t xml:space="preserve">— Maling kuwi munggah pager lan mlebu Taman Eden! </w:t>
      </w:r>
      <w:r>
        <w:rPr>
          <w:i/>
          <w:iCs/>
          <w:lang w:val="ru-RU"/>
        </w:rPr>
        <w:t>"</w:t>
      </w:r>
      <w:r w:rsidRPr="00A83783">
        <w:rPr>
          <w:i/>
          <w:iCs/>
          <w:lang w:val="ru-RU"/>
        </w:rPr>
        <w:t xml:space="preserve">Tobat maling </w:t>
      </w:r>
      <w:r>
        <w:rPr>
          <w:lang w:val="ru-RU"/>
        </w:rPr>
        <w:t xml:space="preserve">wis </w:t>
      </w:r>
      <w:r w:rsidRPr="00A83783">
        <w:rPr>
          <w:lang w:val="ru-RU"/>
        </w:rPr>
        <w:t>nyolong</w:t>
      </w:r>
      <w:r w:rsidRPr="00A83783">
        <w:rPr>
          <w:i/>
          <w:iCs/>
          <w:lang w:val="ru-RU"/>
        </w:rPr>
        <w:t xml:space="preserve"> Swarga.</w:t>
      </w:r>
      <w:r>
        <w:rPr>
          <w:i/>
          <w:iCs/>
          <w:lang w:val="ru-RU"/>
        </w:rPr>
        <w:t>"</w:t>
      </w:r>
      <w:r>
        <w:rPr>
          <w:rStyle w:val="FootnoteReference"/>
          <w:i/>
          <w:iCs/>
          <w:lang w:val="ru-RU"/>
        </w:rPr>
        <w:footnoteReference w:id="90"/>
      </w:r>
      <w:r w:rsidRPr="00A83783">
        <w:rPr>
          <w:lang w:val="ru-RU"/>
        </w:rPr>
        <w:t xml:space="preserve"> Tegese, liwat tobaté sing gedhé, maling sing wicaksana kuwi bisa </w:t>
      </w:r>
      <w:r>
        <w:rPr>
          <w:lang w:val="ru-RU"/>
        </w:rPr>
        <w:t xml:space="preserve">'nyolong' </w:t>
      </w:r>
      <w:r w:rsidRPr="00A83783">
        <w:rPr>
          <w:lang w:val="ru-RU"/>
        </w:rPr>
        <w:t xml:space="preserve">malah Swarga. </w:t>
      </w:r>
    </w:p>
    <w:p w14:paraId="45E22A26" w14:textId="77777777" w:rsidR="00731E6C" w:rsidRPr="00A83783" w:rsidRDefault="00731E6C" w:rsidP="00731E6C">
      <w:pPr>
        <w:pStyle w:val="paragraph"/>
        <w:spacing w:before="30" w:after="30"/>
        <w:ind w:left="60" w:right="60"/>
        <w:rPr>
          <w:lang w:val="ru-RU"/>
        </w:rPr>
      </w:pPr>
      <w:r w:rsidRPr="00A83783">
        <w:rPr>
          <w:lang w:val="ru-RU"/>
        </w:rPr>
        <w:t xml:space="preserve">— Geronda, yèn wong sing wis ngowahi uripé ora manut kabiasaan dosa lawasé, nanging kadhangkala isih tiba ing salah siji dosa lawasé, apa kuwi ateges dhèwèké ora nduwé tobat? </w:t>
      </w:r>
    </w:p>
    <w:p w14:paraId="1077D058" w14:textId="77777777" w:rsidR="00731E6C" w:rsidRPr="00A83783" w:rsidRDefault="00731E6C" w:rsidP="00731E6C">
      <w:pPr>
        <w:pStyle w:val="paragraph"/>
        <w:spacing w:before="30" w:after="30"/>
        <w:ind w:left="60" w:right="60"/>
        <w:rPr>
          <w:lang w:val="ru-RU"/>
        </w:rPr>
      </w:pPr>
      <w:r w:rsidRPr="00A83783">
        <w:rPr>
          <w:lang w:val="ru-RU"/>
        </w:rPr>
        <w:t xml:space="preserve">— Ya, yen dhèwèké tiba nalika lagi ngupaya mbeneraké dhiri, mesthi ana kahanan sing ngurangi paukuman. Ora gampang ngowahi urip ing wiwitan. Nanging, sawisé wong pancèn mangertèni sepira aboté dosa-dosa sing wis ditindakake, dhèwèké ora bakal manèh tiba ing dosa-dosa kuwi. </w:t>
      </w:r>
    </w:p>
    <w:p w14:paraId="5F807FF5" w14:textId="77777777" w:rsidR="00731E6C" w:rsidRPr="00A83783" w:rsidRDefault="00731E6C" w:rsidP="00731E6C">
      <w:pPr>
        <w:pStyle w:val="paragraph"/>
        <w:spacing w:before="30" w:after="30"/>
        <w:ind w:left="60" w:right="60"/>
        <w:rPr>
          <w:lang w:val="ru-RU"/>
        </w:rPr>
      </w:pPr>
      <w:r w:rsidRPr="00A83783">
        <w:rPr>
          <w:lang w:val="ru-RU"/>
        </w:rPr>
        <w:t xml:space="preserve">Ing jaman biyen, tobat iku tulus. Yen ana wong tobat, dheweke ora bakal mbaleni omongane. Aku kelingan siji wanita sing tobat. Kepiye dheweke mbantu aku kanthi tobat sing sejati! Dheweke tumindak banget andhap asor, ora ngomong apa-apa. Nganggo busana ireng — kaya jubah biarawati — wanita iki teka ing kapel cilik lan ngresiki, nyalakake lampu... Mung kanthi ndelok dheweke, kowe entuk manfaat gedhe. Lan saiki aku weruh carane sawetara wong, sawise meh bisa ngganti urip dosa biyen, wiwit mulang wong liya, padahal awake dhewe sing lawas isih urip ing jerone. Mesthi wae, yen ana wong tobat, mandheg urip kaya biyen — ing zinah lan pesta pora — lan miwiti urip rohani, iki bakal dadi pitulungan gedhe kanggo wong liya uga. Nanging, yen sawise meh pindhah saka siji kahanan </w:t>
      </w:r>
      <w:r w:rsidRPr="00A83783">
        <w:rPr>
          <w:lang w:val="ru-RU"/>
        </w:rPr>
        <w:lastRenderedPageBreak/>
        <w:t xml:space="preserve">menyang kahanan liyane, dheweke langsung pura-pura dadi wong rohani lan mratelakake ajaran, iku jebakan. </w:t>
      </w:r>
    </w:p>
    <w:p w14:paraId="5FB9B87D" w14:textId="77777777" w:rsidR="00731E6C" w:rsidRPr="00A83783" w:rsidRDefault="00731E6C" w:rsidP="00731E6C">
      <w:pPr>
        <w:pStyle w:val="paragraph"/>
        <w:spacing w:before="30" w:after="30"/>
        <w:ind w:left="60" w:right="60"/>
        <w:rPr>
          <w:lang w:val="ru-RU"/>
        </w:rPr>
      </w:pPr>
      <w:r w:rsidRPr="00A83783">
        <w:rPr>
          <w:lang w:val="ru-RU"/>
        </w:rPr>
        <w:t xml:space="preserve">— Mbok menawa, Geronda, wong-wong kaya ngono tumindak kaya ngono amarga padha mikir yèn kanthi mangkono bakal mbantu wong liya? </w:t>
      </w:r>
    </w:p>
    <w:p w14:paraId="72E76F1F" w14:textId="77777777" w:rsidR="00731E6C" w:rsidRPr="00A83783" w:rsidRDefault="00731E6C" w:rsidP="00731E6C">
      <w:pPr>
        <w:pStyle w:val="paragraph"/>
        <w:spacing w:before="30" w:after="30"/>
        <w:ind w:left="60" w:right="60"/>
        <w:rPr>
          <w:lang w:val="ru-RU"/>
        </w:rPr>
      </w:pPr>
      <w:r w:rsidRPr="00A83783">
        <w:rPr>
          <w:lang w:val="ru-RU"/>
        </w:rPr>
        <w:t>— Ya, padha tumindak kaya ngono kanggo mbantu wong liya. Nanging, ing balik tumindaké — utamané yèn dhèwèké wong sing wis rada misuwur — ana pikiran sombong: 'Saiki</w:t>
      </w:r>
      <w:r>
        <w:rPr>
          <w:lang w:val="ru-RU"/>
        </w:rPr>
        <w:t xml:space="preserve"> wong-w</w:t>
      </w:r>
      <w:r w:rsidRPr="00A83783">
        <w:rPr>
          <w:lang w:val="ru-RU"/>
        </w:rPr>
        <w:t>ong bakal lali karo Karaiskakis</w:t>
      </w:r>
      <w:r>
        <w:rPr>
          <w:rStyle w:val="FootnoteReference"/>
          <w:lang w:val="ru-RU"/>
        </w:rPr>
        <w:footnoteReference w:id="91"/>
      </w:r>
      <w:r w:rsidRPr="00A83783">
        <w:rPr>
          <w:lang w:val="ru-RU"/>
        </w:rPr>
        <w:t xml:space="preserve"> lan Kolokotronis</w:t>
      </w:r>
      <w:r>
        <w:rPr>
          <w:rStyle w:val="FootnoteReference"/>
          <w:lang w:val="ru-RU"/>
        </w:rPr>
        <w:footnoteReference w:id="92"/>
      </w:r>
      <w:r w:rsidRPr="00A83783">
        <w:rPr>
          <w:lang w:val="ru-RU"/>
        </w:rPr>
        <w:t xml:space="preserve"> lan bakal padha ngomongaké aku!</w:t>
      </w:r>
      <w:r>
        <w:rPr>
          <w:lang w:val="ru-RU"/>
        </w:rPr>
        <w:t xml:space="preserve">' </w:t>
      </w:r>
      <w:r w:rsidRPr="00A83783">
        <w:rPr>
          <w:lang w:val="ru-RU"/>
        </w:rPr>
        <w:t xml:space="preserve">Saka kéné, cetha sepira rusaké motifé. Yen pancen padha ngrasakake lara amarga dosané, sajrone wektu tartamtu luwih becik padha éling marang dosané lan ngindhari kapercayan dhiri. Padha kudu banget ngati-ati. Lan nalika macem-macem gambar utawa pikiran saka urip biyen muncul, dheweke kudu mbuwang kuwi minangka pikiran blasphemous. Mbuwang kuwi bakal dadi bukti manawa dheweke ora nampa maneh pikiran-pikiran kuwi, manawa organisme [spiritual]e nanggapi kanthi negatif. Kanthi tembung liya, supaya pancen bisa owah, sawijining wong kudu, sawisé ngrasa muak marang jaman biyèn, nduwèni andhap asor sing gedhé. Yèn dhèwèké mung nyimpen sethithik saka urip biyèn—sing dianggep ora pati mbebayani—maka kabèh liyané bakal kena pangaribawa saka sésa </w:t>
      </w:r>
      <w:r>
        <w:rPr>
          <w:lang w:val="ru-RU"/>
        </w:rPr>
        <w:t xml:space="preserve">sing 'ora mbebayani' </w:t>
      </w:r>
      <w:r w:rsidRPr="00A83783">
        <w:rPr>
          <w:lang w:val="ru-RU"/>
        </w:rPr>
        <w:t xml:space="preserve">kuwi. Wiwit ana siji pikiran cilik—bangga sethithik marang awake dhewe sing lawas—Gusti Allah bakal mandheg maringi pitulungan, lan apa wae sing ditindakake wong iku ora bakal suci. </w:t>
      </w:r>
    </w:p>
    <w:p w14:paraId="339EDEB1" w14:textId="77777777" w:rsidR="00731E6C" w:rsidRPr="00A83783" w:rsidRDefault="00731E6C" w:rsidP="00731E6C">
      <w:pPr>
        <w:pStyle w:val="paragraph"/>
        <w:spacing w:before="30" w:after="30"/>
        <w:ind w:left="60" w:right="60"/>
        <w:rPr>
          <w:lang w:val="ru-RU"/>
        </w:rPr>
      </w:pPr>
      <w:r w:rsidRPr="00A83783">
        <w:rPr>
          <w:lang w:val="ru-RU"/>
        </w:rPr>
        <w:t xml:space="preserve">— Geronda, sawisé ngowahi uripé, apa wong kudu nyoba mbeneraké kesan sing wis ana ing pikiran wong liya sadurungé? </w:t>
      </w:r>
    </w:p>
    <w:p w14:paraId="70D1EB76" w14:textId="77777777" w:rsidR="00731E6C" w:rsidRPr="00A83783" w:rsidRDefault="00731E6C" w:rsidP="00731E6C">
      <w:pPr>
        <w:pStyle w:val="paragraph"/>
        <w:spacing w:before="30" w:after="30"/>
        <w:ind w:left="60" w:right="60"/>
        <w:rPr>
          <w:lang w:val="ru-RU"/>
        </w:rPr>
      </w:pPr>
      <w:r w:rsidRPr="00A83783">
        <w:rPr>
          <w:lang w:val="ru-RU"/>
        </w:rPr>
        <w:t xml:space="preserve">— Wong ora kena egois nyoba mbenerake panemu wong liya. Yen ana wong sing ngupaya ngapikake awake dhewe, panemu wong-wong bakal sirna kanthi sendirine. Lan yen urip dosa biyene wis ninggalake bekas ing masyarakat utawa ing lingkungané, bekas kuwi bakal mari dhewe nalika wong kuwi tumindak bener, kanthi cara Kristen. Wong sing tobat ora perlu ngomong apa-apa marang wong liya. Gusti Allah piyambak bakal ngandika marang wong liwat tembung tobaté. </w:t>
      </w:r>
    </w:p>
    <w:p w14:paraId="404312CA" w14:textId="77777777" w:rsidR="00731E6C" w:rsidRPr="002224AC" w:rsidRDefault="00731E6C" w:rsidP="00731E6C">
      <w:pPr>
        <w:rPr>
          <w:lang w:val="ru-RU"/>
        </w:rPr>
      </w:pPr>
    </w:p>
    <w:p w14:paraId="6834B236" w14:textId="77777777" w:rsidR="00731E6C" w:rsidRPr="00A83783" w:rsidRDefault="00731E6C" w:rsidP="00731E6C">
      <w:pPr>
        <w:pStyle w:val="Heading4"/>
        <w:rPr>
          <w:lang w:val="ru-RU"/>
        </w:rPr>
      </w:pPr>
      <w:bookmarkStart w:id="234" w:name="_Toc196502905"/>
      <w:bookmarkStart w:id="235" w:name="_Toc196909874"/>
      <w:bookmarkStart w:id="236" w:name="_Toc226993987"/>
      <w:r w:rsidRPr="00A83783">
        <w:rPr>
          <w:i/>
          <w:iCs/>
          <w:lang w:val="ru-RU"/>
        </w:rPr>
        <w:t>"…dosa-dosa kawit ana ing ngarepku, dadi cela tumrap aku</w:t>
      </w:r>
      <w:r>
        <w:rPr>
          <w:i/>
          <w:iCs/>
          <w:lang w:val="ru-RU"/>
        </w:rPr>
        <w:t>"</w:t>
      </w:r>
      <w:bookmarkEnd w:id="234"/>
      <w:r>
        <w:rPr>
          <w:rStyle w:val="FootnoteReference"/>
          <w:i/>
          <w:iCs/>
          <w:lang w:val="ru-RU"/>
        </w:rPr>
        <w:footnoteReference w:id="93"/>
      </w:r>
      <w:bookmarkEnd w:id="235"/>
      <w:bookmarkEnd w:id="236"/>
    </w:p>
    <w:p w14:paraId="48A5B1DC" w14:textId="77777777" w:rsidR="00731E6C" w:rsidRPr="00A83783" w:rsidRDefault="00731E6C" w:rsidP="00731E6C">
      <w:pPr>
        <w:pStyle w:val="paragraph"/>
        <w:spacing w:before="30" w:after="30"/>
        <w:ind w:left="60" w:right="60"/>
        <w:rPr>
          <w:lang w:val="ru-RU"/>
        </w:rPr>
      </w:pPr>
      <w:r w:rsidRPr="00A83783">
        <w:rPr>
          <w:lang w:val="ru-RU"/>
        </w:rPr>
        <w:t xml:space="preserve">— Geronda, apa migunani nulis dosa-dosa supaya ora lali sadurunge pangakuan? </w:t>
      </w:r>
    </w:p>
    <w:p w14:paraId="17A52283" w14:textId="77777777" w:rsidR="00731E6C" w:rsidRPr="00A83783" w:rsidRDefault="00731E6C" w:rsidP="00731E6C">
      <w:pPr>
        <w:pStyle w:val="paragraph"/>
        <w:spacing w:before="30" w:after="30"/>
        <w:ind w:left="60" w:right="60"/>
        <w:rPr>
          <w:lang w:val="ru-RU"/>
        </w:rPr>
      </w:pPr>
      <w:r w:rsidRPr="00A83783">
        <w:rPr>
          <w:lang w:val="ru-RU"/>
        </w:rPr>
        <w:t xml:space="preserve">— Yen aku pancen ngrasakake lara amarga dosa sing wis tak lakoni, aku ora bisa lali. Nuraniku nyalahake aku. Jiwaku lara, lan aku tansah kelingan dosa sing wis tak lakoni. Saben wektu antarané nindakake dosa lan pangakuan, dosa kuwi terus </w:t>
      </w:r>
      <w:r>
        <w:rPr>
          <w:lang w:val="ru-RU"/>
        </w:rPr>
        <w:t xml:space="preserve">'makarya' </w:t>
      </w:r>
      <w:r w:rsidRPr="00A83783">
        <w:rPr>
          <w:lang w:val="ru-RU"/>
        </w:rPr>
        <w:t xml:space="preserve">ing jeroku; nglarani atiku lan nyalahake aku. Kanthi tembung liya, aku nandhang sangsara, nanging miturut sangsara iki aku nampa ganjaran saka Gusti Allah. Nanging, yen sawisé nindakake dosa aku ora mikir bab kuwi, tegese dosaku ora nglarani atiku. Aku lali lan tetep ora tobat. Mula saka iku, sawetara wong, nalika ditegur amarga kaluputan cilik, padha ngguyu — kaya-kaya iku kabèh omong kosong. Ana rasa ora isin lan apatis ing kéné. Nggarap dosa kaya ngéné pancèn setan banget. Apa kowe kelingan apa sing diomongake nabi Daud? </w:t>
      </w:r>
      <w:r>
        <w:rPr>
          <w:i/>
          <w:iCs/>
          <w:lang w:val="ru-RU"/>
        </w:rPr>
        <w:t>"</w:t>
      </w:r>
      <w:r w:rsidRPr="00A83783">
        <w:rPr>
          <w:i/>
          <w:iCs/>
          <w:lang w:val="ru-RU"/>
        </w:rPr>
        <w:t>Aku bakal ngakoni kaluputanku; aku bakal ngurus dosaku</w:t>
      </w:r>
      <w:r>
        <w:rPr>
          <w:i/>
          <w:iCs/>
          <w:lang w:val="ru-RU"/>
        </w:rPr>
        <w:t>."</w:t>
      </w:r>
      <w:r>
        <w:rPr>
          <w:rStyle w:val="FootnoteReference"/>
          <w:i/>
          <w:iCs/>
          <w:lang w:val="ru-RU"/>
        </w:rPr>
        <w:footnoteReference w:id="94"/>
      </w:r>
      <w:r w:rsidRPr="00A83783">
        <w:rPr>
          <w:lang w:val="ru-RU"/>
        </w:rPr>
        <w:t xml:space="preserve"> Lan maneh: </w:t>
      </w:r>
      <w:r>
        <w:rPr>
          <w:i/>
          <w:iCs/>
          <w:lang w:val="ru-RU"/>
        </w:rPr>
        <w:t>"</w:t>
      </w:r>
      <w:r w:rsidRPr="00A83783">
        <w:rPr>
          <w:i/>
          <w:iCs/>
          <w:lang w:val="ru-RU"/>
        </w:rPr>
        <w:t>Dosaku tansah ana ing ngarepku</w:t>
      </w:r>
      <w:r>
        <w:rPr>
          <w:i/>
          <w:iCs/>
          <w:lang w:val="ru-RU"/>
        </w:rPr>
        <w:t>."</w:t>
      </w:r>
      <w:r w:rsidRPr="00A83783">
        <w:rPr>
          <w:lang w:val="ru-RU"/>
        </w:rPr>
        <w:t xml:space="preserve"> Sanajan Gusti Allah wis ngapura Dawud sing tobat, dhèwèké—amarga katresnan marang Gusti—rasa lara ing batin lan mulané tansah ngupaya panglipur ilahi. </w:t>
      </w:r>
    </w:p>
    <w:p w14:paraId="3529AA0C" w14:textId="77777777" w:rsidR="00731E6C" w:rsidRPr="00A83783" w:rsidRDefault="00731E6C" w:rsidP="00731E6C">
      <w:pPr>
        <w:pStyle w:val="paragraph"/>
        <w:spacing w:before="30" w:after="30"/>
        <w:ind w:left="60" w:right="60"/>
        <w:rPr>
          <w:lang w:val="ru-RU"/>
        </w:rPr>
      </w:pPr>
      <w:r w:rsidRPr="00A83783">
        <w:rPr>
          <w:lang w:val="ru-RU"/>
        </w:rPr>
        <w:t xml:space="preserve">Lan sawetara wong tansah melu </w:t>
      </w:r>
      <w:r>
        <w:rPr>
          <w:lang w:val="ru-RU"/>
        </w:rPr>
        <w:t>'</w:t>
      </w:r>
      <w:r w:rsidRPr="00A83783">
        <w:rPr>
          <w:lang w:val="ru-RU"/>
        </w:rPr>
        <w:t xml:space="preserve">diagnosa </w:t>
      </w:r>
      <w:r>
        <w:rPr>
          <w:lang w:val="ru-RU"/>
        </w:rPr>
        <w:t>dhiri'</w:t>
      </w:r>
      <w:r w:rsidRPr="00A83783">
        <w:rPr>
          <w:lang w:val="ru-RU"/>
        </w:rPr>
        <w:t xml:space="preserve"> rohani</w:t>
      </w:r>
      <w:r>
        <w:rPr>
          <w:lang w:val="ru-RU"/>
        </w:rPr>
        <w:t xml:space="preserve">, </w:t>
      </w:r>
      <w:r w:rsidRPr="00A83783">
        <w:rPr>
          <w:lang w:val="ru-RU"/>
        </w:rPr>
        <w:t xml:space="preserve">lan urusan iki ngrebut kabèh wektu lan pikirané. Padha tanpa kendhat lan tliti nyathet kaluputané—kaya-kaya kanggo nindakake karya rohani sing </w:t>
      </w:r>
      <w:r>
        <w:rPr>
          <w:lang w:val="ru-RU"/>
        </w:rPr>
        <w:t xml:space="preserve">alus—mbabar </w:t>
      </w:r>
      <w:r w:rsidRPr="00A83783">
        <w:rPr>
          <w:lang w:val="ru-RU"/>
        </w:rPr>
        <w:t>kaluputan mau dadi bagéan-bagéan cilik, mumetake pikirané, nanging ora ana owah-</w:t>
      </w:r>
      <w:r w:rsidRPr="00A83783">
        <w:rPr>
          <w:lang w:val="ru-RU"/>
        </w:rPr>
        <w:lastRenderedPageBreak/>
        <w:t xml:space="preserve">owahan. Nanging, yen siji-siji padha nyumurupi kekurangan gedhé lan nglakoni upaya mbeneraké dhiri, kekurangan cilik uga bakal sirna. </w:t>
      </w:r>
    </w:p>
    <w:p w14:paraId="1A6D5984" w14:textId="77777777" w:rsidR="00731E6C" w:rsidRPr="00A83783" w:rsidRDefault="00731E6C" w:rsidP="00731E6C">
      <w:pPr>
        <w:pStyle w:val="paragraph"/>
        <w:spacing w:before="30" w:after="30"/>
        <w:ind w:left="60" w:right="60"/>
        <w:rPr>
          <w:lang w:val="ru-RU"/>
        </w:rPr>
      </w:pPr>
      <w:r w:rsidRPr="00A83783">
        <w:rPr>
          <w:lang w:val="ru-RU"/>
        </w:rPr>
        <w:t xml:space="preserve">— Geronda, yen wong ora urip ing tobat nanging muji Gusti, apa Gusti nampa pujiané? </w:t>
      </w:r>
    </w:p>
    <w:p w14:paraId="700FD78B" w14:textId="77777777" w:rsidR="00731E6C" w:rsidRPr="00A83783" w:rsidRDefault="00731E6C" w:rsidP="00731E6C">
      <w:pPr>
        <w:pStyle w:val="paragraph"/>
        <w:spacing w:before="30" w:after="30"/>
        <w:ind w:left="60" w:right="60"/>
        <w:rPr>
          <w:lang w:val="ru-RU"/>
        </w:rPr>
      </w:pPr>
      <w:r w:rsidRPr="00A83783">
        <w:rPr>
          <w:lang w:val="ru-RU"/>
        </w:rPr>
        <w:t xml:space="preserve">— Ora, kepiye Gusti bisa nampa pujian kaya ngono? Ngeso iku perlu banget luwih dhisik. Amarga yen wong tetep ana ing dosa, apa gunane dheweke ngucap: </w:t>
      </w:r>
      <w:r w:rsidRPr="00A83783">
        <w:rPr>
          <w:i/>
          <w:iCs/>
          <w:lang w:val="ru-RU"/>
        </w:rPr>
        <w:t>'Mulyakna Panjenengan, sing wis paring pepadhang marang kita</w:t>
      </w:r>
      <w:r>
        <w:rPr>
          <w:i/>
          <w:iCs/>
          <w:lang w:val="ru-RU"/>
        </w:rPr>
        <w:t>...'</w:t>
      </w:r>
      <w:r w:rsidRPr="00A83783">
        <w:rPr>
          <w:lang w:val="ru-RU"/>
        </w:rPr>
        <w:t>? Ana kakebalan ing kéné. Iki siji-sijiné pujian sing pantes kanggo wong kaya ngono: 'Aku matur nuwun marang Panjenengan, Gustiku, amarga Panjenengan ora ngedhunaké kilat kanggo nyabet aku</w:t>
      </w:r>
      <w:r>
        <w:rPr>
          <w:lang w:val="ru-RU"/>
        </w:rPr>
        <w:t xml:space="preserve">,' </w:t>
      </w:r>
      <w:r w:rsidRPr="00A83783">
        <w:rPr>
          <w:lang w:val="ru-RU"/>
        </w:rPr>
        <w:t xml:space="preserve">amarga pangapuran ana ing pujian kaya ngéné. </w:t>
      </w:r>
    </w:p>
    <w:p w14:paraId="2ACCF159" w14:textId="77777777" w:rsidR="00731E6C" w:rsidRPr="002224AC" w:rsidRDefault="00731E6C" w:rsidP="00731E6C">
      <w:pPr>
        <w:rPr>
          <w:lang w:val="ru-RU"/>
        </w:rPr>
      </w:pPr>
    </w:p>
    <w:p w14:paraId="1353B4EF" w14:textId="77777777" w:rsidR="00731E6C" w:rsidRPr="00A83783" w:rsidRDefault="00731E6C" w:rsidP="00731E6C">
      <w:pPr>
        <w:pStyle w:val="Heading4"/>
        <w:rPr>
          <w:lang w:val="ru-RU"/>
        </w:rPr>
      </w:pPr>
      <w:bookmarkStart w:id="237" w:name="_Toc196502906"/>
      <w:bookmarkStart w:id="238" w:name="_Toc196909875"/>
      <w:bookmarkStart w:id="239" w:name="_Toc226993988"/>
      <w:r w:rsidRPr="00A83783">
        <w:rPr>
          <w:lang w:val="ru-RU"/>
        </w:rPr>
        <w:t>Tobat paksa</w:t>
      </w:r>
      <w:bookmarkEnd w:id="237"/>
      <w:bookmarkEnd w:id="238"/>
      <w:bookmarkEnd w:id="239"/>
    </w:p>
    <w:p w14:paraId="0D50E0E3" w14:textId="77777777" w:rsidR="00731E6C" w:rsidRPr="00A83783" w:rsidRDefault="00731E6C" w:rsidP="00731E6C">
      <w:pPr>
        <w:pStyle w:val="paragraph"/>
        <w:spacing w:before="30" w:after="30"/>
        <w:ind w:left="60" w:right="60"/>
        <w:rPr>
          <w:lang w:val="ru-RU"/>
        </w:rPr>
      </w:pPr>
      <w:r w:rsidRPr="00A83783">
        <w:rPr>
          <w:lang w:val="ru-RU"/>
        </w:rPr>
        <w:t xml:space="preserve">— Geronda, Abba Isaac nulis: </w:t>
      </w:r>
      <w:r>
        <w:rPr>
          <w:lang w:val="ru-RU"/>
        </w:rPr>
        <w:t>"</w:t>
      </w:r>
      <w:r w:rsidRPr="00A83783">
        <w:rPr>
          <w:lang w:val="ru-RU"/>
        </w:rPr>
        <w:t>Saben tobat sing ditindakake tanpa kersané dhéwé ora ngandhut kabungahan, lan ora dianggep pantes nampa ganjaran</w:t>
      </w:r>
      <w:r>
        <w:rPr>
          <w:lang w:val="ru-RU"/>
        </w:rPr>
        <w:t>."</w:t>
      </w:r>
      <w:r>
        <w:rPr>
          <w:rStyle w:val="FootnoteReference"/>
          <w:lang w:val="ru-RU"/>
        </w:rPr>
        <w:footnoteReference w:id="95"/>
      </w:r>
      <w:r w:rsidRPr="00A83783">
        <w:rPr>
          <w:lang w:val="ru-RU"/>
        </w:rPr>
        <w:t xml:space="preserve"> Kepiye carané wong tobat tanpa kersané dhéwé? </w:t>
      </w:r>
    </w:p>
    <w:p w14:paraId="72D01072" w14:textId="77777777" w:rsidR="00731E6C" w:rsidRPr="00A83783" w:rsidRDefault="00731E6C" w:rsidP="00731E6C">
      <w:pPr>
        <w:pStyle w:val="paragraph"/>
        <w:spacing w:before="30" w:after="30"/>
        <w:ind w:left="60" w:right="60"/>
        <w:rPr>
          <w:lang w:val="ru-RU"/>
        </w:rPr>
      </w:pPr>
      <w:r w:rsidRPr="00A83783">
        <w:rPr>
          <w:lang w:val="ru-RU"/>
        </w:rPr>
        <w:t xml:space="preserve">— Iki nuduhaké wong sing dipaksa tobat amarga wis tiba ing paningal wong liya, nanging ora nduwé andhap asor nalika nindakake kuwi. Mangkéné pangertenku marang tembungé Santo Isak. </w:t>
      </w:r>
    </w:p>
    <w:p w14:paraId="3313D728" w14:textId="77777777" w:rsidR="00731E6C" w:rsidRPr="00A83783" w:rsidRDefault="00731E6C" w:rsidP="00731E6C">
      <w:pPr>
        <w:pStyle w:val="paragraph"/>
        <w:spacing w:before="30" w:after="30"/>
        <w:ind w:left="60" w:right="60"/>
        <w:rPr>
          <w:lang w:val="ru-RU"/>
        </w:rPr>
      </w:pPr>
      <w:r w:rsidRPr="00A83783">
        <w:rPr>
          <w:lang w:val="ru-RU"/>
        </w:rPr>
        <w:t xml:space="preserve">— Dadi ana tobat tanpa kersa dhéwé? </w:t>
      </w:r>
    </w:p>
    <w:p w14:paraId="1B31E92F" w14:textId="77777777" w:rsidR="00731E6C" w:rsidRPr="00A83783" w:rsidRDefault="00731E6C" w:rsidP="00731E6C">
      <w:pPr>
        <w:pStyle w:val="paragraph"/>
        <w:spacing w:before="30" w:after="30"/>
        <w:ind w:left="60" w:right="60"/>
        <w:rPr>
          <w:lang w:val="ru-RU"/>
        </w:rPr>
      </w:pPr>
      <w:r w:rsidRPr="00A83783">
        <w:rPr>
          <w:lang w:val="ru-RU"/>
        </w:rPr>
        <w:t xml:space="preserve">— Ya, ana sing diarani tobat paksa. Contone, amarga pengin nyingkiri akibat sing ora nyenengake kanggo aku, aku nyuwun marang kowe supaya ngapura kesalahanku marang kowe, nanging sajatiné atiku ora owah. Wong sing trampil ing tipu daya ngaku wis tobat; dheweke tumindak licik, nyembah wong liya kanthi kabecikan palsu lan nyuwun pangapura supaya bisa ngapusi wong-wong mau. Nanging, sanajan wong sing dosa menyang pangakun kanggo ngandhani dosa-dosane amarga wedi mlebu ing sangsara neraka, iki uga dudu tobat. Tegese, kanggo wong kaya ngono, tugase dudu babagan carane tobat, nanging carane supaya ora tiba ing sangsara neraka! Tobat sejati yaiku nyadari kaluputan, ngrasakake lara amarga iku, nyuwun pangapura marang Gusti, banjur marani pangakuan dosa. Kanthi mangkono, panglipur ilahi bakal teka marang wong. Mula saka iku aku tansah nyaranake tobat lan pangakuan dosa marang wong. Aku ora tau nyaranake pangakuan dosa waé. </w:t>
      </w:r>
    </w:p>
    <w:p w14:paraId="64CB66C5" w14:textId="77777777" w:rsidR="00731E6C" w:rsidRPr="00A83783" w:rsidRDefault="00731E6C" w:rsidP="00731E6C">
      <w:pPr>
        <w:pStyle w:val="paragraph"/>
        <w:spacing w:before="30" w:after="30"/>
        <w:ind w:left="60" w:right="60"/>
        <w:rPr>
          <w:lang w:val="ru-RU"/>
        </w:rPr>
      </w:pPr>
      <w:r w:rsidRPr="00A83783">
        <w:rPr>
          <w:lang w:val="ru-RU"/>
        </w:rPr>
        <w:t>Pikirna iki: nalika ana gempa bumi, cetha yèn wong-wong sing nduwèni niat apik bakal kaget banget, tobat, lan ngganti uripé. Wong liya—mayoritas—mikir sakedhap, nanging sawisé bebaya liwat, padha bali manèh marang uripé kaya biyèn. Mula, nalika ana wong kandha marang aku yèn ana gempa bumi kenceng ing kuthaé, aku takon marang dhèwèké: 'Dadi, kowe digoyang cukup keras? Nanging apa gempa kuwi mbangunaké kowe?</w:t>
      </w:r>
      <w:r>
        <w:rPr>
          <w:lang w:val="ru-RU"/>
        </w:rPr>
        <w:t xml:space="preserve">' </w:t>
      </w:r>
      <w:r w:rsidRPr="00A83783">
        <w:rPr>
          <w:lang w:val="ru-RU"/>
        </w:rPr>
        <w:t>— 'Mesthi, mesthi!</w:t>
      </w:r>
      <w:r>
        <w:rPr>
          <w:lang w:val="ru-RU"/>
        </w:rPr>
        <w:t xml:space="preserve">' </w:t>
      </w:r>
      <w:r w:rsidRPr="00A83783">
        <w:rPr>
          <w:lang w:val="ru-RU"/>
        </w:rPr>
        <w:t xml:space="preserve">balesé. </w:t>
      </w:r>
      <w:r>
        <w:rPr>
          <w:lang w:val="ru-RU"/>
        </w:rPr>
        <w:t>"</w:t>
      </w:r>
      <w:r w:rsidRPr="00A83783">
        <w:rPr>
          <w:lang w:val="ru-RU"/>
        </w:rPr>
        <w:t>Iku pancen mbangun kowe," ujarku, "nanging kowe bakal turu maneh.</w:t>
      </w:r>
      <w:r>
        <w:rPr>
          <w:lang w:val="ru-RU"/>
        </w:rPr>
        <w:t xml:space="preserve">" </w:t>
      </w:r>
    </w:p>
    <w:p w14:paraId="6A328455" w14:textId="77777777" w:rsidR="00731E6C" w:rsidRPr="002224AC" w:rsidRDefault="00731E6C" w:rsidP="00731E6C">
      <w:pPr>
        <w:rPr>
          <w:lang w:val="ru-RU"/>
        </w:rPr>
      </w:pPr>
    </w:p>
    <w:p w14:paraId="2F0B98E1" w14:textId="77777777" w:rsidR="00731E6C" w:rsidRPr="00A83783" w:rsidRDefault="00731E6C" w:rsidP="00731E6C">
      <w:pPr>
        <w:pStyle w:val="Heading4"/>
        <w:rPr>
          <w:lang w:val="ru-RU"/>
        </w:rPr>
      </w:pPr>
      <w:bookmarkStart w:id="240" w:name="_Toc196502907"/>
      <w:bookmarkStart w:id="241" w:name="_Toc196909876"/>
      <w:bookmarkStart w:id="242" w:name="_Toc226993989"/>
      <w:r w:rsidRPr="00A83783">
        <w:rPr>
          <w:lang w:val="ru-RU"/>
        </w:rPr>
        <w:t>Pangapuran nggawa panglipur ilahi marang wong</w:t>
      </w:r>
      <w:bookmarkEnd w:id="240"/>
      <w:bookmarkEnd w:id="241"/>
      <w:bookmarkEnd w:id="242"/>
    </w:p>
    <w:p w14:paraId="6AF4CE12" w14:textId="77777777" w:rsidR="00731E6C" w:rsidRPr="00A83783" w:rsidRDefault="00731E6C" w:rsidP="00731E6C">
      <w:pPr>
        <w:pStyle w:val="paragraph"/>
        <w:spacing w:before="30" w:after="30"/>
        <w:ind w:left="60" w:right="60"/>
        <w:rPr>
          <w:lang w:val="ru-RU"/>
        </w:rPr>
      </w:pPr>
      <w:r w:rsidRPr="00A83783">
        <w:rPr>
          <w:lang w:val="ru-RU"/>
        </w:rPr>
        <w:t xml:space="preserve">— Geronda, apa iku panglipur ilahi? </w:t>
      </w:r>
    </w:p>
    <w:p w14:paraId="4C927CAD" w14:textId="77777777" w:rsidR="00731E6C" w:rsidRPr="00A83783" w:rsidRDefault="00731E6C" w:rsidP="00731E6C">
      <w:pPr>
        <w:pStyle w:val="paragraph"/>
        <w:spacing w:before="30" w:after="30"/>
        <w:ind w:left="60" w:right="60"/>
        <w:rPr>
          <w:lang w:val="ru-RU"/>
        </w:rPr>
      </w:pPr>
      <w:r w:rsidRPr="00A83783">
        <w:rPr>
          <w:lang w:val="ru-RU"/>
        </w:rPr>
        <w:t xml:space="preserve">— Apa iku panglipur ilahi? Kanggo mbantu sampeyan luwih mangertos bab iki, aku bakal menehi conto. Ayo dianggep ana bocah sing ngrusak barang regane ora larang, umpama, nganti pecah salah siji piranti bapaké, banjur dadi sedhih lan nangis amarga dheweke nganggep karusakan sing ditimbulake iku gedhe banget. Nanging, luwih ora bisa ditenangake dheweke nangis, nyadari yen dheweke wis nyebabake karusakan lan sangsara, luwih bapake ngelus lan nglipur dheweke: </w:t>
      </w:r>
      <w:r>
        <w:rPr>
          <w:lang w:val="ru-RU"/>
        </w:rPr>
        <w:t>"</w:t>
      </w:r>
      <w:r w:rsidRPr="00A83783">
        <w:rPr>
          <w:lang w:val="ru-RU"/>
        </w:rPr>
        <w:t>Ora apa-apa, nak cilikku, aja sedhih; iki ora masalah gedhe — kita bakal tuku piranti anyar</w:t>
      </w:r>
      <w:r>
        <w:rPr>
          <w:lang w:val="ru-RU"/>
        </w:rPr>
        <w:t xml:space="preserve">." </w:t>
      </w:r>
      <w:r w:rsidRPr="00A83783">
        <w:rPr>
          <w:lang w:val="ru-RU"/>
        </w:rPr>
        <w:t xml:space="preserve">Nanging bocah iku, weruh katresnan alus bapake, malah nangis luwih ora bisa ditenangake amarga asih. </w:t>
      </w:r>
      <w:r>
        <w:rPr>
          <w:lang w:val="ru-RU"/>
        </w:rPr>
        <w:t>"</w:t>
      </w:r>
      <w:r w:rsidRPr="00A83783">
        <w:rPr>
          <w:lang w:val="ru-RU"/>
        </w:rPr>
        <w:t>Aku ora bisa ora sedhih," ujare liwat tangisé. 'Kita butuh piranti iki saiki, lan aku wis ngerusaké</w:t>
      </w:r>
      <w:r>
        <w:rPr>
          <w:lang w:val="ru-RU"/>
        </w:rPr>
        <w:t xml:space="preserve">.' </w:t>
      </w:r>
      <w:r w:rsidRPr="00A83783">
        <w:rPr>
          <w:lang w:val="ru-RU"/>
        </w:rPr>
        <w:t>'Nakku,' bapakné nglipur manèh, 'ora apa-apa, piranti kuwi wis tuwa</w:t>
      </w:r>
      <w:r>
        <w:rPr>
          <w:lang w:val="ru-RU"/>
        </w:rPr>
        <w:t xml:space="preserve">.' </w:t>
      </w:r>
      <w:r w:rsidRPr="00A83783">
        <w:rPr>
          <w:lang w:val="ru-RU"/>
        </w:rPr>
        <w:t xml:space="preserve">Nanging bocah iku isih kuciwa. Lan saya kuciwa, saya kenceng </w:t>
      </w:r>
      <w:r w:rsidRPr="00A83783">
        <w:rPr>
          <w:lang w:val="ru-RU"/>
        </w:rPr>
        <w:lastRenderedPageBreak/>
        <w:t xml:space="preserve">bapakné nyekel dhèwèké ing pangkuan, nyium lan nglipur. Kanthi cara sing padha, luwih wong nandhang sangsara lan sedhih amarga dosa-dosané utawa ora ngucapake syukur marang Gusti, nangis kanthi tulus amarga dosa-dosané wis nyedhihake Gusti—Bapaké—maka luwih gedhé kabungahan ilahi sing diparingaké Gusti marang dhèwèké, lan luwih Gusti nglegakake atiné. Sanadyan ana lara ing sedhihé wong kaya ngono, nanging uga ana pangarep-arep lan panglipur ing jerone. </w:t>
      </w:r>
    </w:p>
    <w:p w14:paraId="2AC5E7AB" w14:textId="77777777" w:rsidR="00731E6C" w:rsidRPr="00A83783" w:rsidRDefault="00731E6C" w:rsidP="00731E6C">
      <w:pPr>
        <w:pStyle w:val="paragraph"/>
        <w:spacing w:before="30" w:after="30"/>
        <w:ind w:left="60" w:right="60"/>
        <w:rPr>
          <w:lang w:val="ru-RU"/>
        </w:rPr>
      </w:pPr>
      <w:r w:rsidRPr="00A83783">
        <w:rPr>
          <w:lang w:val="ru-RU"/>
        </w:rPr>
        <w:t>Nanging, sapa waé sing kepéngin nampa panglipur ilahi ora kena njaluk. Wong kuwi kudu ngrasa aboté dosané, tobat marang dosa mau, banjur panglipur ilahi bakal teka dhéwé. Sawijining wektu, ing Gunung Suci, muncul godaan lan sawetara biksu noda reputasiné. Salah sijiné, nalika ketemu aku kebeneran, wiwit kandha: 'Ah, aku kepéngin banget ketemu kowe, supaya kowe bisa maringi panglipur marang aku</w:t>
      </w:r>
      <w:r>
        <w:rPr>
          <w:lang w:val="ru-RU"/>
        </w:rPr>
        <w:t xml:space="preserve">.' </w:t>
      </w:r>
      <w:r w:rsidRPr="00A83783">
        <w:rPr>
          <w:lang w:val="ru-RU"/>
        </w:rPr>
        <w:t>Dhèwèké péngin aku maringi panglipur amarga dhèwèké wis kena omelan sing abot! Lan aku kudu ngakoni manawa sapa waé sing wis maringi omelan kuwi wis nindakake sing bener! Aku ngrungokaké biksu iki kanthi kaget banget. Salah nanging isih nyuwun panglipur! Yen, tanpa nyuwun panglipur, dhèwèké wis nyuwun pangapura lan kandha</w:t>
      </w:r>
      <w:r>
        <w:rPr>
          <w:lang w:val="ru-RU"/>
        </w:rPr>
        <w:t xml:space="preserve">, </w:t>
      </w:r>
      <w:r w:rsidRPr="00A83783">
        <w:rPr>
          <w:lang w:val="ru-RU"/>
        </w:rPr>
        <w:t>'Aku wis dosa, Gusti Allahku</w:t>
      </w:r>
      <w:r>
        <w:rPr>
          <w:lang w:val="ru-RU"/>
        </w:rPr>
        <w:t xml:space="preserve">,' </w:t>
      </w:r>
      <w:r w:rsidRPr="00A83783">
        <w:rPr>
          <w:lang w:val="ru-RU"/>
        </w:rPr>
        <w:t>mesthi panglipur ilahi bakal muncul ing atiné. Nanging, amarga dheweke salah, dheweke kepengin aku ngomong kaya ngene: 'Iki ora masalah gedhe, aja kuwatir, toh rasa salahmu ora pati abot. Liyane uga ana sing kudu disalahake</w:t>
      </w:r>
      <w:r>
        <w:rPr>
          <w:lang w:val="ru-RU"/>
        </w:rPr>
        <w:t xml:space="preserve">.' </w:t>
      </w:r>
      <w:r w:rsidRPr="00A83783">
        <w:rPr>
          <w:lang w:val="ru-RU"/>
        </w:rPr>
        <w:t xml:space="preserve">Nah, critakna, panglipur kaya apa kuwi? Kuwi dudu panglipur, nanging ejekan. Panglipur ilahi asalé saka tobat. </w:t>
      </w:r>
    </w:p>
    <w:p w14:paraId="05555767" w14:textId="77777777" w:rsidR="00731E6C" w:rsidRPr="00A83783" w:rsidRDefault="00731E6C" w:rsidP="00731E6C">
      <w:pPr>
        <w:pStyle w:val="paragraph"/>
        <w:spacing w:before="30" w:after="30"/>
        <w:ind w:left="60" w:right="60"/>
        <w:rPr>
          <w:lang w:val="ru-RU"/>
        </w:rPr>
      </w:pPr>
      <w:r w:rsidRPr="00A83783">
        <w:rPr>
          <w:lang w:val="ru-RU"/>
        </w:rPr>
        <w:t xml:space="preserve">— Geronda, nalika sawisé tiba ing dosa, sawijining wong tetep tobat nanging ing wektu sing padha ngrasakaké ambruké pikiran lan badan, apa kuwi ateges tobaté salah? </w:t>
      </w:r>
    </w:p>
    <w:p w14:paraId="3606BA73" w14:textId="77777777" w:rsidR="00731E6C" w:rsidRPr="00A83783" w:rsidRDefault="00731E6C" w:rsidP="00731E6C">
      <w:pPr>
        <w:pStyle w:val="paragraph"/>
        <w:spacing w:before="30" w:after="30"/>
        <w:ind w:left="60" w:right="60"/>
        <w:rPr>
          <w:lang w:val="ru-RU"/>
        </w:rPr>
      </w:pPr>
      <w:r w:rsidRPr="00A83783">
        <w:rPr>
          <w:lang w:val="ru-RU"/>
        </w:rPr>
        <w:t xml:space="preserve">— Ing dina kapisan, sangsara emosional lan fisik iku lumrah. Nanging, yen wong iki nduwé tobat sing sejati, nalika ngalami sedhih lan lara batin, dhèwèké uga ngrasakaké panglipur ilahi. </w:t>
      </w:r>
    </w:p>
    <w:p w14:paraId="3B2B91D0" w14:textId="77777777" w:rsidR="00731E6C" w:rsidRPr="00A83783" w:rsidRDefault="00731E6C" w:rsidP="00731E6C">
      <w:pPr>
        <w:pStyle w:val="paragraph"/>
        <w:spacing w:before="30" w:after="30"/>
        <w:ind w:left="60" w:right="60"/>
        <w:rPr>
          <w:lang w:val="ru-RU"/>
        </w:rPr>
      </w:pPr>
      <w:r w:rsidRPr="00A83783">
        <w:rPr>
          <w:lang w:val="ru-RU"/>
        </w:rPr>
        <w:t xml:space="preserve">— Inggih, nanging mesthi wae dheweke uga ora lali marang dosane? </w:t>
      </w:r>
    </w:p>
    <w:p w14:paraId="1185AFB5" w14:textId="77777777" w:rsidR="00731E6C" w:rsidRPr="002224AC" w:rsidRDefault="00731E6C" w:rsidP="00731E6C">
      <w:pPr>
        <w:pStyle w:val="paragraph"/>
        <w:spacing w:before="30" w:after="30"/>
        <w:ind w:left="60" w:right="60"/>
        <w:rPr>
          <w:lang w:val="ru-RU"/>
        </w:rPr>
      </w:pPr>
      <w:r w:rsidRPr="00A83783">
        <w:rPr>
          <w:lang w:val="ru-RU"/>
        </w:rPr>
        <w:t xml:space="preserve">— Inggih, dhèwèké ora lali marang dosané. Wong kaya ngono kuwi sedhih lan nampa panglipur, sedhih lan nampa panglipur. Dhèwèké nyekeli awaké dhéwé amarga dosa sing wis ditindakake, lan Gusti alus nyenengaké; dhèwèké nyekeli awaké dhéwé manèh , lan Gusti nyenengaké manèh... Iki taubat, sing maringi panglipur ilahi marang manungsa. </w:t>
      </w:r>
    </w:p>
    <w:p w14:paraId="50B26FBF" w14:textId="77777777" w:rsidR="00731E6C" w:rsidRPr="002224AC" w:rsidRDefault="00731E6C" w:rsidP="00731E6C">
      <w:pPr>
        <w:rPr>
          <w:lang w:val="ru-RU"/>
        </w:rPr>
      </w:pPr>
    </w:p>
    <w:p w14:paraId="6875C6AE" w14:textId="77777777" w:rsidR="00731E6C" w:rsidRPr="002224AC" w:rsidRDefault="00731E6C" w:rsidP="00731E6C">
      <w:pPr>
        <w:rPr>
          <w:lang w:val="ru-RU"/>
        </w:rPr>
      </w:pPr>
    </w:p>
    <w:p w14:paraId="0953E851" w14:textId="77777777" w:rsidR="00731E6C" w:rsidRPr="00A83783" w:rsidRDefault="00731E6C" w:rsidP="00731E6C">
      <w:pPr>
        <w:pStyle w:val="Heading2"/>
        <w:keepNext w:val="0"/>
        <w:spacing w:before="390" w:after="240"/>
        <w:rPr>
          <w:lang w:val="ru-RU"/>
        </w:rPr>
      </w:pPr>
      <w:bookmarkStart w:id="243" w:name="_Toc196502908"/>
      <w:bookmarkStart w:id="244" w:name="_Toc196909877"/>
      <w:bookmarkStart w:id="245" w:name="_Toc226993990"/>
      <w:r w:rsidRPr="00A83783">
        <w:rPr>
          <w:lang w:val="ru-RU"/>
        </w:rPr>
        <w:t>Bagéan</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Kekuwatan pepeteng saka pepeteng</w:t>
      </w:r>
      <w:bookmarkEnd w:id="243"/>
      <w:bookmarkEnd w:id="244"/>
      <w:bookmarkEnd w:id="245"/>
    </w:p>
    <w:p w14:paraId="73041C80" w14:textId="77777777" w:rsidR="00731E6C" w:rsidRPr="00A83783" w:rsidRDefault="00731E6C" w:rsidP="00731E6C">
      <w:pPr>
        <w:pStyle w:val="paragraph"/>
        <w:spacing w:before="30" w:after="30"/>
        <w:ind w:left="60" w:right="60" w:firstLine="0"/>
        <w:rPr>
          <w:lang w:val="ru-RU"/>
        </w:rPr>
      </w:pPr>
      <w:r>
        <w:rPr>
          <w:i/>
          <w:iCs/>
          <w:lang w:val="ru-RU"/>
        </w:rPr>
        <w:t>"</w:t>
      </w:r>
      <w:r w:rsidRPr="00A83783">
        <w:rPr>
          <w:i/>
          <w:iCs/>
          <w:lang w:val="ru-RU"/>
        </w:rPr>
        <w:t>Kekuwatan pepeteng ora ana kakuwatane. Wong-wong kuwi dhéwé, kanthi mbalik saka Gusti, sing ndadekake kuwi kuwat, amarga kanthi mbalik saka Gusti, manungsa maringi kuwasa marang setan</w:t>
      </w:r>
      <w:r>
        <w:rPr>
          <w:i/>
          <w:iCs/>
          <w:lang w:val="ru-RU"/>
        </w:rPr>
        <w:t>"</w:t>
      </w:r>
    </w:p>
    <w:p w14:paraId="7FC659BA" w14:textId="77777777" w:rsidR="00731E6C" w:rsidRPr="002224AC" w:rsidRDefault="00731E6C" w:rsidP="00731E6C">
      <w:pPr>
        <w:rPr>
          <w:lang w:val="ru-RU"/>
        </w:rPr>
      </w:pPr>
    </w:p>
    <w:p w14:paraId="776D1EE4" w14:textId="77777777" w:rsidR="00731E6C" w:rsidRPr="002224AC" w:rsidRDefault="00731E6C" w:rsidP="00731E6C">
      <w:pPr>
        <w:rPr>
          <w:lang w:val="ru-RU"/>
        </w:rPr>
      </w:pPr>
    </w:p>
    <w:p w14:paraId="30470771" w14:textId="77777777" w:rsidR="00731E6C" w:rsidRPr="00A83783" w:rsidRDefault="00731E6C" w:rsidP="00731E6C">
      <w:pPr>
        <w:pStyle w:val="Heading3"/>
        <w:spacing w:before="390" w:after="240"/>
        <w:rPr>
          <w:lang w:val="ru-RU"/>
        </w:rPr>
      </w:pPr>
      <w:bookmarkStart w:id="246" w:name="_Toc196502909"/>
      <w:bookmarkStart w:id="247" w:name="_Toc196909878"/>
      <w:bookmarkStart w:id="248" w:name="_Toc226993991"/>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Bab Tenung</w:t>
      </w:r>
      <w:bookmarkEnd w:id="246"/>
      <w:bookmarkEnd w:id="247"/>
      <w:bookmarkEnd w:id="248"/>
    </w:p>
    <w:p w14:paraId="2FF54235" w14:textId="77777777" w:rsidR="00731E6C" w:rsidRPr="00A83783" w:rsidRDefault="00731E6C" w:rsidP="00731E6C">
      <w:pPr>
        <w:pStyle w:val="paragraph"/>
        <w:spacing w:before="30" w:after="30"/>
        <w:ind w:left="60" w:right="60" w:firstLine="0"/>
        <w:rPr>
          <w:lang w:val="ru-RU"/>
        </w:rPr>
      </w:pPr>
      <w:r w:rsidRPr="00A83783">
        <w:rPr>
          <w:lang w:val="ru-RU"/>
        </w:rPr>
        <w:t xml:space="preserve">Amarga aku kerep—kanggo mbantu kowe—wis crita babagan Swarga, Malaikat, lan para wali, saiki—kanggo mbantu kowe maneh—aku bakal crita sethithik babagan panyiksa neraka lan para setan, supaya kowe ngerti sapa sing dadi mungsuh kita. Nalika semana, ana sawijining priya enom—tukang sihir saka Tibet—rawuh ing gubugku. Dhèwèké nyritakaké akèh bab uripé. Nalika umuré telung taun—bar anyar waé dipunpisah saka susu ibuné—dhèwèké dipasrahaké déning bapaké marang klompok telung puluh </w:t>
      </w:r>
      <w:r w:rsidRPr="00A83783">
        <w:rPr>
          <w:lang w:val="ru-RU"/>
        </w:rPr>
        <w:lastRenderedPageBreak/>
        <w:t xml:space="preserve">tukang sihir Tibet, supaya padha ngenalaké dhèwèké marang rahasia seni sihiré. Wong enom iki wis tekan tingkat sewelas ilmu sihir—tingkat paling dhuwur yaiku rolas. Nalika umuré genap nem belas taun, dhèwèké ninggalaké Tibet lan lelungan menyang Swedia kanggo ketemu karo bapaké. Ing Swedia, dhèwèké kebeneran ketemu karo sawijining pendeta Ortodoks lan kepéngin ngomong karo dhèwèké. Wong enom tukang sihir kuwi ora ngerti apa iku pendeta Ortodoks. Ing balai ngendi padha rembugan, wong enom kuwi, kepengin nuduhake kekuwatane, miwiti nindakake macem-macem trik gaib. Dheweke ngundang salah siji setan sepuh sing jenenge Mina lan kandha marang dheweke: </w:t>
      </w:r>
      <w:r>
        <w:rPr>
          <w:lang w:val="ru-RU"/>
        </w:rPr>
        <w:t>"</w:t>
      </w:r>
      <w:r w:rsidRPr="00A83783">
        <w:rPr>
          <w:lang w:val="ru-RU"/>
        </w:rPr>
        <w:t>Aku kepengin banyu</w:t>
      </w:r>
      <w:r>
        <w:rPr>
          <w:lang w:val="ru-RU"/>
        </w:rPr>
        <w:t xml:space="preserve">." </w:t>
      </w:r>
      <w:r w:rsidRPr="00A83783">
        <w:rPr>
          <w:lang w:val="ru-RU"/>
        </w:rPr>
        <w:t xml:space="preserve">Sawise ngucapake tembung-tembung kuwi, salah siji gelas munggah ing udara kanthi dhewe, mabur menyang kran banyu, banyune mili, gelas kuwi kebak, banjur mabur liwat lawang kaca sing tutup mlebu menyang kamar panggonane padha lungguh. Wong enom iku njupuk gelas mau lan ngombe banyu. Banjur, tanpa ninggalake kamar, dhèwèké nampilaké marang imam sing lungguh ing ngarepé kabèh jagad raya, langit lan lintang-lintang. Dhèwèké nggunakake sihir tingkat papat lan niyat nggayuh tingkat sewelas. Banjur dhèwèké takon marang imam apa sing dipikiraké bab kabèh sing dideleng. </w:t>
      </w:r>
      <w:r>
        <w:rPr>
          <w:lang w:val="ru-RU"/>
        </w:rPr>
        <w:t>"</w:t>
      </w:r>
      <w:r w:rsidRPr="00A83783">
        <w:rPr>
          <w:lang w:val="ru-RU"/>
        </w:rPr>
        <w:t>Yen dhèwèké wis ngina Setan," kandha dhèwèké marang aku, "aku bisa mateni dhèwèké.</w:t>
      </w:r>
      <w:r>
        <w:rPr>
          <w:lang w:val="ru-RU"/>
        </w:rPr>
        <w:t xml:space="preserve">" </w:t>
      </w:r>
      <w:r w:rsidRPr="00A83783">
        <w:rPr>
          <w:lang w:val="ru-RU"/>
        </w:rPr>
        <w:t>Nanging, sang pandhita meneng bae. Banjur pemuda kuwi takon: "Lan kenapa panjenengan ora paring pratandha marang aku?</w:t>
      </w:r>
      <w:r>
        <w:rPr>
          <w:lang w:val="ru-RU"/>
        </w:rPr>
        <w:t xml:space="preserve">" </w:t>
      </w:r>
      <w:r w:rsidRPr="00A83783">
        <w:rPr>
          <w:lang w:val="ru-RU"/>
        </w:rPr>
        <w:t xml:space="preserve">— </w:t>
      </w:r>
      <w:r>
        <w:rPr>
          <w:lang w:val="ru-RU"/>
        </w:rPr>
        <w:t>"</w:t>
      </w:r>
      <w:r w:rsidRPr="00A83783">
        <w:rPr>
          <w:lang w:val="ru-RU"/>
        </w:rPr>
        <w:t>Gusti Allahku iku Gusti Allah kang andhap asor</w:t>
      </w:r>
      <w:r>
        <w:rPr>
          <w:lang w:val="ru-RU"/>
        </w:rPr>
        <w:t xml:space="preserve">," </w:t>
      </w:r>
      <w:r w:rsidRPr="00A83783">
        <w:rPr>
          <w:lang w:val="ru-RU"/>
        </w:rPr>
        <w:t>wangsul sang pandhita. Banjur pandhita iku njupuk salib cilik, dipasrahaké marang tangan pemuda tukang sihir mau, lan kandha, 'Tuduhna pratandha liya</w:t>
      </w:r>
      <w:r>
        <w:rPr>
          <w:lang w:val="ru-RU"/>
        </w:rPr>
        <w:t xml:space="preserve">.' </w:t>
      </w:r>
      <w:r w:rsidRPr="00A83783">
        <w:rPr>
          <w:lang w:val="ru-RU"/>
        </w:rPr>
        <w:t xml:space="preserve">Pemuda iku ngundang Mina—pamong demon—nanging Mina, gemeter kaya godhong, ora wani nyedhak marang dhèwèké. Banjur pemuda iku nelpon Setan dhéwé, nanging Setan, nalika weruh salib ing tangane, tumindak padha—dhèwèké wedi nyedhak marang pemuda iku. Setan mung maringi dhèwèké siji dhawuh: supaya langsung ninggalaké Swedia lan bali menyang Tibet. Banjur, dhèwèké wiwit nyalahaké Setan: </w:t>
      </w:r>
      <w:r>
        <w:rPr>
          <w:lang w:val="ru-RU"/>
        </w:rPr>
        <w:t>"</w:t>
      </w:r>
      <w:r w:rsidRPr="00A83783">
        <w:rPr>
          <w:lang w:val="ru-RU"/>
        </w:rPr>
        <w:t>Saiki aku mangertèni yèn kakuwatanmu sing gedhé kuwi sejatiné kakuwatan sing ora ana gunané</w:t>
      </w:r>
      <w:r>
        <w:rPr>
          <w:lang w:val="ru-RU"/>
        </w:rPr>
        <w:t xml:space="preserve">." </w:t>
      </w:r>
      <w:r w:rsidRPr="00A83783">
        <w:rPr>
          <w:lang w:val="ru-RU"/>
        </w:rPr>
        <w:t xml:space="preserve">Sawisé kuwi, dhèwèké diwulangaké kabeneran iman déning imam sing welas asih kuwi. Romo iku nyritakaké marang dhèwèké bab Tanah Suci, Gunung Athos, lan panggonan-panggonan suci liyané. Sawisé ninggalaké Swedia, pemuda iku nindakake ziarah menyang Yerusalem, ing kono dhèwèké weruh Api Suci. Saka Yerusalem dhèwèké lelungan menyang , lan Amerika, kanggo nggebugi kanca-kanca Satanisé lan mbeneraké pikirané. Gusti Allah nggawe pemuda iki dadi pangkotbah paling apik! Saka Amerika, dhèwèké teka ing Gunung Suci Athos. </w:t>
      </w:r>
    </w:p>
    <w:p w14:paraId="6EF9C205" w14:textId="77777777" w:rsidR="00731E6C" w:rsidRPr="00A83783" w:rsidRDefault="00731E6C" w:rsidP="00731E6C">
      <w:pPr>
        <w:pStyle w:val="paragraph"/>
        <w:spacing w:before="30" w:after="30"/>
        <w:ind w:left="60" w:right="60"/>
        <w:rPr>
          <w:lang w:val="ru-RU"/>
        </w:rPr>
      </w:pPr>
      <w:r w:rsidRPr="00A83783">
        <w:rPr>
          <w:lang w:val="ru-RU"/>
        </w:rPr>
        <w:t xml:space="preserve">Nalika isih cilik, nyawa sing apes iki diperlakokaké kanthi ora adil, mula Gusti sing Maha Apik nulungi dhèwèké piyambak, lumantar campur tangan ing uripé tanpa upaya apa-apa saka dhèwèké. Nanging, ndongakna dhèwèké, amarga para dukun sihir, bebarengan karo kabèh pasukan setan, padha nglakoni perang nglawan dhèwèké. Yen padha nglawan aku kaya ngono — nalika dhèwèké teka marang aku lan nyuwun pitulungan — mesthi perang sing luwih gedhé sing padha lakoni marang dhèwèké dhéwé! Nalika para imam maca pandonga mantera marang dhèwèké, urat ing tangané wong sengsara kuwi pecah lan getih mili. Para setan nyiksa pemuda miskin kuwi kanthi parah, nanging biyen, nalika dhèwèké apikan karo wong-wong mau, padha ora nindakake apa-apa sing ala marang dhèwèké, malah mbantu lan nepaki kabèh kersané. Ndongakna. Nanging dhèwèké dhéwé saiki kudu banget ngati-ati, amarga ana ing Injil katulis yèn roh najis ninggalaké sawijining wong, </w:t>
      </w:r>
      <w:r w:rsidRPr="00A83783">
        <w:rPr>
          <w:i/>
          <w:iCs/>
          <w:lang w:val="ru-RU"/>
        </w:rPr>
        <w:t>"mlebu lan nggawa pitu roh liya sing luwih jahat tinimbang awake dhewe, banjur padha mlebu lan manggon ing kana; lan kahanan pungkasané wong iku luwih parah tinimbang sing sepisanan</w:t>
      </w:r>
      <w:r>
        <w:rPr>
          <w:i/>
          <w:iCs/>
          <w:lang w:val="ru-RU"/>
        </w:rPr>
        <w:t>."</w:t>
      </w:r>
      <w:r>
        <w:rPr>
          <w:rStyle w:val="FootnoteReference"/>
          <w:i/>
          <w:iCs/>
          <w:lang w:val="ru-RU"/>
        </w:rPr>
        <w:footnoteReference w:id="96"/>
      </w:r>
    </w:p>
    <w:p w14:paraId="7E9520B1" w14:textId="77777777" w:rsidR="00731E6C" w:rsidRPr="002224AC" w:rsidRDefault="00731E6C" w:rsidP="00731E6C">
      <w:pPr>
        <w:rPr>
          <w:lang w:val="ru-RU"/>
        </w:rPr>
      </w:pPr>
    </w:p>
    <w:p w14:paraId="3A140F47" w14:textId="77777777" w:rsidR="00731E6C" w:rsidRPr="00A83783" w:rsidRDefault="00731E6C" w:rsidP="00731E6C">
      <w:pPr>
        <w:pStyle w:val="Heading4"/>
        <w:rPr>
          <w:lang w:val="ru-RU"/>
        </w:rPr>
      </w:pPr>
      <w:bookmarkStart w:id="249" w:name="_Toc196502910"/>
      <w:bookmarkStart w:id="250" w:name="_Toc196909879"/>
      <w:bookmarkStart w:id="251" w:name="_Toc226993992"/>
      <w:r w:rsidRPr="00A83783">
        <w:rPr>
          <w:lang w:val="ru-RU"/>
        </w:rPr>
        <w:t>Dukun-dukun uga nggunakake macem-macem "</w:t>
      </w:r>
      <w:r>
        <w:rPr>
          <w:lang w:val="ru-RU"/>
        </w:rPr>
        <w:t xml:space="preserve">relik" </w:t>
      </w:r>
      <w:r w:rsidRPr="00A83783">
        <w:rPr>
          <w:lang w:val="ru-RU"/>
        </w:rPr>
        <w:t>setan</w:t>
      </w:r>
      <w:bookmarkEnd w:id="249"/>
      <w:bookmarkEnd w:id="250"/>
      <w:bookmarkEnd w:id="251"/>
    </w:p>
    <w:p w14:paraId="2E9ADCB4" w14:textId="77777777" w:rsidR="00731E6C" w:rsidRPr="00FD4B46" w:rsidRDefault="00731E6C" w:rsidP="00731E6C">
      <w:pPr>
        <w:pStyle w:val="paragraph"/>
        <w:spacing w:before="30" w:after="30"/>
        <w:ind w:left="60" w:right="60"/>
        <w:rPr>
          <w:lang w:val="ru-RU"/>
        </w:rPr>
      </w:pPr>
      <w:r w:rsidRPr="00A83783">
        <w:rPr>
          <w:lang w:val="ru-RU"/>
        </w:rPr>
        <w:t xml:space="preserve">— Geronda, sapa kuwi </w:t>
      </w:r>
      <w:r>
        <w:rPr>
          <w:i/>
          <w:iCs/>
          <w:lang w:val="ru-RU"/>
        </w:rPr>
        <w:t>"</w:t>
      </w:r>
      <w:r w:rsidRPr="00A83783">
        <w:rPr>
          <w:i/>
          <w:iCs/>
          <w:lang w:val="ru-RU"/>
        </w:rPr>
        <w:t>penyeneng</w:t>
      </w:r>
      <w:r>
        <w:rPr>
          <w:i/>
          <w:iCs/>
          <w:lang w:val="ru-RU"/>
        </w:rPr>
        <w:t>"</w:t>
      </w:r>
      <w:r w:rsidRPr="00FD4B46">
        <w:rPr>
          <w:i/>
          <w:iCs/>
          <w:lang w:val="ru-RU"/>
        </w:rPr>
        <w:t>?</w:t>
      </w:r>
      <w:r>
        <w:rPr>
          <w:rStyle w:val="FootnoteReference"/>
          <w:i/>
          <w:iCs/>
          <w:lang w:val="ru-RU"/>
        </w:rPr>
        <w:footnoteReference w:id="97"/>
      </w:r>
    </w:p>
    <w:p w14:paraId="0611AAE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Dukun sihir. Ing ramalané, padha migunakaké Mazmuré Daud, jeneng-jeneng wali lan sapituruté, nanging dicampur karo panguwuh setan. Ya iku tegesé, kaya kita nalika maca Mazmur nyuwun pitulungan marang Gusti lan nampa Rahmat Ilahi, wong-wong kuwi, kanthi migunakaké mazmur lan teks suci kanthi cara sing padha, malah nindakake kebalikané: padha ngina Gusti, mbalèkaké Rahmat Ilahi, lan sawisé kuwi setan-setan nindakake apa waé sing dijaluk. Aku krungu crita babagan sawijining pemuda sing menyang dukun kanggo njaluk pitulungan nggayuh tujuan tartamtu. Dukun kuwi maca sawetara tembung saka Mazmur marang pemuda kuwi, lan pemuda kuwi kasil nggayuh apa sing dikarepake. Nanging ora suwe, pemuda kuwi wiwit luntur, lumer kaya lilin. Apa sing wis ditindakake dukun kuwi? </w:t>
      </w:r>
    </w:p>
    <w:p w14:paraId="6ED70F26" w14:textId="77777777" w:rsidR="00731E6C" w:rsidRPr="00A83783" w:rsidRDefault="00731E6C" w:rsidP="00731E6C">
      <w:pPr>
        <w:pStyle w:val="paragraph"/>
        <w:spacing w:before="30" w:after="30"/>
        <w:ind w:left="60" w:right="60"/>
        <w:rPr>
          <w:lang w:val="ru-RU"/>
        </w:rPr>
      </w:pPr>
      <w:r w:rsidRPr="00A83783">
        <w:rPr>
          <w:lang w:val="ru-RU"/>
        </w:rPr>
        <w:t xml:space="preserve">Dheweke njupuk sawetara kacang lan wiji ing telapak tangané lan miwiti maca Mazmur 50 marang bocah iku. Nalika dhèwèké ngucapaké tembung: </w:t>
      </w:r>
      <w:r>
        <w:rPr>
          <w:i/>
          <w:iCs/>
          <w:lang w:val="ru-RU"/>
        </w:rPr>
        <w:t>"</w:t>
      </w:r>
      <w:r w:rsidRPr="00A83783">
        <w:rPr>
          <w:i/>
          <w:iCs/>
          <w:lang w:val="ru-RU"/>
        </w:rPr>
        <w:t>Kurban kanggo Gusti Allah</w:t>
      </w:r>
      <w:r w:rsidRPr="00BD471A">
        <w:rPr>
          <w:i/>
          <w:iCs/>
          <w:lang w:val="ru-RU"/>
        </w:rPr>
        <w:t>,</w:t>
      </w:r>
      <w:r>
        <w:rPr>
          <w:i/>
          <w:iCs/>
          <w:lang w:val="ru-RU"/>
        </w:rPr>
        <w:t>"</w:t>
      </w:r>
      <w:r>
        <w:rPr>
          <w:rStyle w:val="FootnoteReference"/>
          <w:i/>
          <w:iCs/>
          <w:lang w:val="ru-RU"/>
        </w:rPr>
        <w:footnoteReference w:id="98"/>
      </w:r>
      <w:r w:rsidRPr="00A83783">
        <w:rPr>
          <w:lang w:val="ru-RU"/>
        </w:rPr>
        <w:t xml:space="preserve"> dhèwèké ngencengi tangané lan mbuwang kacang-kacangan lan wiji sing dicekel, kanthi mangkono dhèwèké nyuguhaké kurban marang setan supaya padha maringi panyuwunané. Mangkono, kanthi pitulungan Kitab Mazmur, dukun iki ngina Gusti Allah. </w:t>
      </w:r>
    </w:p>
    <w:p w14:paraId="4B6D28D4" w14:textId="77777777" w:rsidR="00731E6C" w:rsidRPr="00A83783" w:rsidRDefault="00731E6C" w:rsidP="00731E6C">
      <w:pPr>
        <w:pStyle w:val="paragraph"/>
        <w:spacing w:before="30" w:after="30"/>
        <w:ind w:left="60" w:right="60"/>
        <w:rPr>
          <w:lang w:val="ru-RU"/>
        </w:rPr>
      </w:pPr>
      <w:r w:rsidRPr="00A83783">
        <w:rPr>
          <w:lang w:val="ru-RU"/>
        </w:rPr>
        <w:t xml:space="preserve">— Geronda, sawetara wong sing nglakoni sihir padha nganggo salib, ikon... </w:t>
      </w:r>
    </w:p>
    <w:p w14:paraId="35C428F4" w14:textId="77777777" w:rsidR="00731E6C" w:rsidRPr="00A83783" w:rsidRDefault="00731E6C" w:rsidP="00731E6C">
      <w:pPr>
        <w:pStyle w:val="paragraph"/>
        <w:spacing w:before="30" w:after="30"/>
        <w:ind w:left="60" w:right="60"/>
        <w:rPr>
          <w:lang w:val="ru-RU"/>
        </w:rPr>
      </w:pPr>
      <w:r w:rsidRPr="00A83783">
        <w:rPr>
          <w:lang w:val="ru-RU"/>
        </w:rPr>
        <w:t xml:space="preserve">— Ya, aku ngerti kuwi. Saka iki, bisa dideleng apa panipuan sing ana ing balik kabèh tumindaké! Kanthi nggunakake barang-barang suci, dhèwèké ngapusi wong-wong sing cilaka. Wong-wong weruh yèn dukun nyalaké lilin, </w:t>
      </w:r>
      <w:r>
        <w:rPr>
          <w:lang w:val="ru-RU"/>
        </w:rPr>
        <w:t xml:space="preserve">'ndedonga' </w:t>
      </w:r>
      <w:r w:rsidRPr="00A83783">
        <w:rPr>
          <w:lang w:val="ru-RU"/>
        </w:rPr>
        <w:t xml:space="preserve">ing ngarepé ikon, lan nindakake tumindak kaya ngono — lan padha percaya marang para penipu. Ana wong siji sing kandha marang aku yèn ing kutha panggonané ana wong wadon Turki sing nyelehaké ikon Sang Putri Allah Paling Suci ing watu lan saiki nyebut watu kuwi 'watu sing nulungi </w:t>
      </w:r>
      <w:r>
        <w:rPr>
          <w:lang w:val="ru-RU"/>
        </w:rPr>
        <w:t>wong'</w:t>
      </w:r>
      <w:r w:rsidRPr="00A83783">
        <w:rPr>
          <w:lang w:val="ru-RU"/>
        </w:rPr>
        <w:t xml:space="preserve">! Dhèwèké ora kandha yèn Sang Putri Allah Paling Suci sing nulungi wong, nanging kandha yèn watu kuwi sing nulungi. Iki mbingungake para wong Kristen sing ndeleng ikon Sang Putri Allah sing Maha Suci. Wong-wong ing antarané sing warasé ringkih padha kesusu menyang watu iki kanthi pangira-ira bakal nampa pitulungan saka watu mau, banjur setan langsung tumindak sak karepé marang wong-wong mau. Amarga wiwit wanita Turki kuwi ngomong yèn dudu Ibuné Gusti sing nulungi wong, nanging watu, setan langsung mlebu, amarga tembung-tembung kuwi pratandha ngremehake Sang Ibuné Gusti sing Paling Suci. Rahmaté Gusti lunga saka wong-wong, lan wiwit ana kesurupan. Mula wong Kristen padha mlayu sakcepete menyang watu kuwi, ngarep-arep bakal mari — watu kuwi bareng karo tangalashka! Lan ing pungkasané , padha cilaka parah, awit kepriye wong isa nampa pitulungan saka setan? Yen wong-wong iki nduwé sethithik akal, mesthiné padha mandheg lan mikir: wong Turki iku wong Muslim; apa sing nyambungake dhèwèké karo ikon Sang Putri Allah sing Maha Suci? Sanajan wanita Turki iki ngomong yèn Ibuné Gusti Allah sing Paling Suci mbantu wong, isih kudu takon: apa sesambungane dhèwèké karo Ibuné Gusti Allah sing Paling Suci, amarga dhèwèké Muslim? Apamanèh nalika dhèwèké ngaku, kaya sing diomongké, yèn watu bisa marasaké wong! Nalika krungu crita iki, aku nyuwun marang kenalanku supaya ngandhani panguwasa sing relevan ing Administrasi Keuskupan kutha panggonan kedadeyan iki lan njupuk langkah-langkah sing cocog kanggo nglindhungi wong-wong saka kejahatan iki. </w:t>
      </w:r>
    </w:p>
    <w:p w14:paraId="4163ED9C" w14:textId="77777777" w:rsidR="00731E6C" w:rsidRPr="00A83783" w:rsidRDefault="00731E6C" w:rsidP="00731E6C">
      <w:pPr>
        <w:pStyle w:val="paragraph"/>
        <w:spacing w:before="30" w:after="30"/>
        <w:ind w:left="60" w:right="60"/>
        <w:rPr>
          <w:lang w:val="ru-RU"/>
        </w:rPr>
      </w:pPr>
      <w:r w:rsidRPr="00A83783">
        <w:rPr>
          <w:lang w:val="ru-RU"/>
        </w:rPr>
        <w:t xml:space="preserve">— Geronda, wong-wong padha njaluk rosario marang kita... </w:t>
      </w:r>
    </w:p>
    <w:p w14:paraId="319F52C3" w14:textId="77777777" w:rsidR="00731E6C" w:rsidRPr="00A83783" w:rsidRDefault="00731E6C" w:rsidP="00731E6C">
      <w:pPr>
        <w:pStyle w:val="paragraph"/>
        <w:spacing w:before="30" w:after="30"/>
        <w:ind w:left="60" w:right="60"/>
        <w:rPr>
          <w:lang w:val="ru-RU"/>
        </w:rPr>
      </w:pPr>
      <w:r w:rsidRPr="00A83783">
        <w:rPr>
          <w:lang w:val="ru-RU"/>
        </w:rPr>
        <w:t xml:space="preserve">— Yen padha njaluk kothak pandonga, luwih becik kowe maringi salib. Aja nggawe kothak pandonga, amarga para dukun saiki uga padha nganggo. Ing njaba, padha nempelake ikon utawa salib ing kothak pandonga, nanging ing njero padha nyelehake maneka benda gaib. Wong-wong ndeleng ikon utawa salib ing njaba banjur bingung. Sawetara dina kepungkur, ana wong nggawa aku kothak pandonga sing dijupuk saka wong Turki jenenge Ibrahim. Ana salib sing disulam ing njaba kothak pandonga iki. Aku krungu ana dukun siji sing pancen ora wedi marang Gusti Allah, sing nggulung macem-macem ikon dadi tabung lan nyelehake wol, potongan kayu cilik, jarum, maneka manik-manik </w:t>
      </w:r>
      <w:r w:rsidRPr="00A83783">
        <w:rPr>
          <w:lang w:val="ru-RU"/>
        </w:rPr>
        <w:lastRenderedPageBreak/>
        <w:t>lan barang-barang padha ing njero.</w:t>
      </w:r>
      <w:r>
        <w:rPr>
          <w:rStyle w:val="FootnoteReference"/>
          <w:lang w:val="ru-RU"/>
        </w:rPr>
        <w:footnoteReference w:id="99"/>
      </w:r>
      <w:r w:rsidRPr="00A83783">
        <w:rPr>
          <w:lang w:val="ru-RU"/>
        </w:rPr>
        <w:t xml:space="preserve"> Nalika Gréja ngecam dukun iki, dhèwèké ngaku dadi médium. Lan amarga médium diparingi kabebasan ing nagara kita, dhèwèké terus nindakake apa waé sing dikarepake. Aku kandha marang sawijining wong sing wis dirugèkaké déning dukun iki: </w:t>
      </w:r>
      <w:r>
        <w:rPr>
          <w:lang w:val="ru-RU"/>
        </w:rPr>
        <w:t>"</w:t>
      </w:r>
      <w:r w:rsidRPr="00A83783">
        <w:rPr>
          <w:lang w:val="ru-RU"/>
        </w:rPr>
        <w:t>Mlaku lan ngakoni dosa, awit kowé kena pangaribawa setan.</w:t>
      </w:r>
      <w:r>
        <w:rPr>
          <w:lang w:val="ru-RU"/>
        </w:rPr>
        <w:t>"</w:t>
      </w:r>
      <w:r w:rsidRPr="00A83783">
        <w:rPr>
          <w:lang w:val="ru-RU"/>
        </w:rPr>
        <w:t xml:space="preserve"> Dheweke lunga lan ngaku dosa, banjur bali marang aku lan kandha: </w:t>
      </w:r>
      <w:r>
        <w:rPr>
          <w:lang w:val="ru-RU"/>
        </w:rPr>
        <w:t>"</w:t>
      </w:r>
      <w:r w:rsidRPr="00A83783">
        <w:rPr>
          <w:lang w:val="ru-RU"/>
        </w:rPr>
        <w:t>Aku ora krasa ana bedane antarane kahanan saiki karo kahanan sadurunge aku ngaku dosa</w:t>
      </w:r>
      <w:r>
        <w:rPr>
          <w:lang w:val="ru-RU"/>
        </w:rPr>
        <w:t xml:space="preserve">." </w:t>
      </w:r>
      <w:r w:rsidRPr="00A83783">
        <w:rPr>
          <w:lang w:val="ru-RU"/>
        </w:rPr>
        <w:t xml:space="preserve">— </w:t>
      </w:r>
      <w:r>
        <w:rPr>
          <w:lang w:val="ru-RU"/>
        </w:rPr>
        <w:t>"</w:t>
      </w:r>
      <w:r w:rsidRPr="00A83783">
        <w:rPr>
          <w:lang w:val="ru-RU"/>
        </w:rPr>
        <w:t>Rungokna, mbok menawa kowe nggawa barang sing diwenehake wong sing ngapusi kuwi?</w:t>
      </w:r>
      <w:r>
        <w:rPr>
          <w:lang w:val="ru-RU"/>
        </w:rPr>
        <w:t xml:space="preserve">" </w:t>
      </w:r>
      <w:r w:rsidRPr="00A83783">
        <w:rPr>
          <w:lang w:val="ru-RU"/>
        </w:rPr>
        <w:t xml:space="preserve">— takon aku. </w:t>
      </w:r>
      <w:r>
        <w:rPr>
          <w:lang w:val="ru-RU"/>
        </w:rPr>
        <w:t>"</w:t>
      </w:r>
      <w:r w:rsidRPr="00A83783">
        <w:rPr>
          <w:lang w:val="ru-RU"/>
        </w:rPr>
        <w:t>Inggih," wangsulane, "kula gadhah kothak alit ingkang kados Injil, ingkang dipun paringi dhumateng kula</w:t>
      </w:r>
      <w:r>
        <w:rPr>
          <w:lang w:val="ru-RU"/>
        </w:rPr>
        <w:t xml:space="preserve">." </w:t>
      </w:r>
      <w:r w:rsidRPr="00A83783">
        <w:rPr>
          <w:lang w:val="ru-RU"/>
        </w:rPr>
        <w:t xml:space="preserve">Kula njupuk kothak wau saking piyambakipun, kula buka, lan kula manggihaken maneka ikon ingkang dipun bengkokaken ing jeronipun. Sasampunipun kula mbukak, kula manggihaken maneka barang kados manik-manik, potongan wol, serpihan, lan sapiturute ing jeronipun! Sawisé aku njupuk kothak cilik iki saka wong sengsara kuwi, dhèwèké bébas saka pangaribawa setan. Kowé weruh dhéwé, setan kuwi licik tenan! </w:t>
      </w:r>
    </w:p>
    <w:p w14:paraId="4836DB8E" w14:textId="77777777" w:rsidR="00731E6C" w:rsidRPr="00A83783" w:rsidRDefault="00731E6C" w:rsidP="00731E6C">
      <w:pPr>
        <w:pStyle w:val="paragraph"/>
        <w:spacing w:before="30" w:after="30"/>
        <w:ind w:left="60" w:right="60"/>
        <w:rPr>
          <w:lang w:val="ru-RU"/>
        </w:rPr>
      </w:pPr>
      <w:r w:rsidRPr="00A83783">
        <w:rPr>
          <w:lang w:val="ru-RU"/>
        </w:rPr>
        <w:t xml:space="preserve">Wong-wong sing apes nggawa jimat lan azimat kaya ngono, konon kanggo njaluk pitulungan, nanging pungkasane padha nandhang sangsara. Wong-wong sing wis kesandhung karo dukun, sing wis nampa barang-barang gaib saka dheweke minangka </w:t>
      </w:r>
      <w:r>
        <w:rPr>
          <w:lang w:val="ru-RU"/>
        </w:rPr>
        <w:t>'berkah'</w:t>
      </w:r>
      <w:r w:rsidRPr="00A83783">
        <w:rPr>
          <w:lang w:val="ru-RU"/>
        </w:rPr>
        <w:t>, kudu ngobong barang-barang kuwi lan ngubur abune ing lemah utawa mbuwang menyang segara. Banjur wong-wong kaya ngono kudu lunga lan ngaku dosa. Iki siji-sijine cara kanggo mbebasake awake dhewe saka pangaribawa setan. Ana sawijining wektu, ana wong enom teka menyang selku sing kahanane pancen parah banget ing pirang-pirang bab. Dheweke wis nandhang sangsara sacara fisik lan mental luwih saka patang taun. Dheweke wis urip ing dosa, lan bubar iki dheweke nyekel dhéwé ing omah, ora gelem ketemu sapa-sapa. Loro kancané, sing kerep sowan menyang Gunung Suci, kanthi angel banget bisa ngyakinaké dheweke supaya gelem lunga bareng karo wong-wong mau. Kabeh mau ditindakake supaya bisa nggawa dheweke marang aku. Padha numpak kapal saka Uranopolis menyang Daphne</w:t>
      </w:r>
      <w:r>
        <w:rPr>
          <w:rStyle w:val="FootnoteReference"/>
          <w:lang w:val="ru-RU"/>
        </w:rPr>
        <w:footnoteReference w:id="100"/>
      </w:r>
      <w:r w:rsidRPr="00A83783">
        <w:rPr>
          <w:lang w:val="ru-RU"/>
        </w:rPr>
        <w:t xml:space="preserve"> . Saben kapal mandheg ing pirang-pirang biara ing Gunung Suci, pemuda iku ambruk amarga kesel ing dek kapal. Kanca-kancané lan para biksu sing ana ing kapal nyoba mbangkitaké dhèwèké kanthi maca Doa Yesus. Kanthi angel banget, padha bisa nggawa dhèwèké menyang selku. sing apes iku mbukak atiné marang aku lan nyritakaké uripé. Amarga aku weruh yèn dhèwèké kena pangaribawa setan, aku maringi pitutur supaya dhèwèké menyang marang salah siji bapa rohani Athonite, nindakake apa waé sing diprentahké, lan kanthi mangkono dhèwèké bakal mari. Dhèwèké pancèn lunga lan ngakoni. Nalika padha bali saka Athos lan numpak kapal, priya enom mau kandha marang kanca-kancané yèn bapak rohani wis mréntahaké dhèwèké supaya mbuwang ing segara talismane sing diwènèhaké déning kenalané, sing tansah digawa. </w:t>
      </w:r>
      <w:r>
        <w:rPr>
          <w:lang w:val="ru-RU"/>
        </w:rPr>
        <w:t>"</w:t>
      </w:r>
      <w:r w:rsidRPr="00A83783">
        <w:rPr>
          <w:lang w:val="ru-RU"/>
        </w:rPr>
        <w:t xml:space="preserve">Nanging aku ora bisa mbuwang iki!" ujare pemuda malang kuwi. Sanajan kanca-kancane terus nyurung supaya dheweke ngadeg lan mbuwang jimat kuwi menyang segara, dheweke koyo wong watu lan ora bisa tangi saka panggonane. Banjur, kanthi angel banget, kanca-kancane nggawa dheweke menyang dek kapal. Kanthi pitulungan kanca-kancané, pemuda iku nyopot jimat setan mau saka awaké dhéwé. Dhèwèké malah ora duwé tenaga kanggo mbuwang jimat mau menyang segara. Dhèwèké mung mbukak tangané, lan jimat setan mau tiba dhéwé menyang segara. Sakwisé kuwi, dhèwèké krasa tangané bébas lan awaké sing kesel langsung dadi luwih kuwat. Kanthi kebak urip, pemuda iku wiwit mlumpat-mlumpat ing kapal uap kanthi kabungahan, banjur mlayu nyoba kekuwatan tangane ing pegangan wesi kapal lan lambung kapal. </w:t>
      </w:r>
    </w:p>
    <w:p w14:paraId="7B91B2D2" w14:textId="77777777" w:rsidR="00731E6C" w:rsidRPr="002224AC" w:rsidRDefault="00731E6C" w:rsidP="00731E6C">
      <w:pPr>
        <w:rPr>
          <w:lang w:val="ru-RU"/>
        </w:rPr>
      </w:pPr>
    </w:p>
    <w:p w14:paraId="1F861322" w14:textId="77777777" w:rsidR="00731E6C" w:rsidRPr="00A83783" w:rsidRDefault="00731E6C" w:rsidP="00731E6C">
      <w:pPr>
        <w:pStyle w:val="Heading4"/>
        <w:rPr>
          <w:lang w:val="ru-RU"/>
        </w:rPr>
      </w:pPr>
      <w:bookmarkStart w:id="252" w:name="_Toc196502911"/>
      <w:bookmarkStart w:id="253" w:name="_Toc196909880"/>
      <w:bookmarkStart w:id="254" w:name="_Toc226993993"/>
      <w:r w:rsidRPr="00A83783">
        <w:rPr>
          <w:lang w:val="ru-RU"/>
        </w:rPr>
        <w:lastRenderedPageBreak/>
        <w:t>Wong-wong sing nglakoni ilmu sihir nggawe akèh goroh</w:t>
      </w:r>
      <w:bookmarkEnd w:id="252"/>
      <w:bookmarkEnd w:id="253"/>
      <w:bookmarkEnd w:id="254"/>
    </w:p>
    <w:p w14:paraId="7598C81B" w14:textId="77777777" w:rsidR="00731E6C" w:rsidRPr="00A83783" w:rsidRDefault="00731E6C" w:rsidP="00731E6C">
      <w:pPr>
        <w:pStyle w:val="paragraph"/>
        <w:spacing w:before="30" w:after="30"/>
        <w:ind w:left="60" w:right="60"/>
        <w:rPr>
          <w:lang w:val="ru-RU"/>
        </w:rPr>
      </w:pPr>
      <w:r w:rsidRPr="00A83783">
        <w:rPr>
          <w:lang w:val="ru-RU"/>
        </w:rPr>
        <w:t xml:space="preserve">— Geronda, apa para dukun nampa wahyu apa wae babagan wong, babagan kedadeyan sing lagi kelakon, lan sapiturute? </w:t>
      </w:r>
    </w:p>
    <w:p w14:paraId="01419BF7" w14:textId="77777777" w:rsidR="00731E6C" w:rsidRPr="00A83783" w:rsidRDefault="00731E6C" w:rsidP="00731E6C">
      <w:pPr>
        <w:pStyle w:val="paragraph"/>
        <w:spacing w:before="30" w:after="30"/>
        <w:ind w:left="60" w:right="60"/>
        <w:rPr>
          <w:lang w:val="ru-RU"/>
        </w:rPr>
      </w:pPr>
      <w:r w:rsidRPr="00A83783">
        <w:rPr>
          <w:lang w:val="ru-RU"/>
        </w:rPr>
        <w:t>— Kadhangkala padha sinau bab-bab saka setan, sanajan akèh uga sing digawé dhéwé. Kowe-kowe sing ngladèni ing archondarion,</w:t>
      </w:r>
      <w:r>
        <w:rPr>
          <w:rStyle w:val="FootnoteReference"/>
          <w:lang w:val="ru-RU"/>
        </w:rPr>
        <w:footnoteReference w:id="101"/>
      </w:r>
      <w:r w:rsidRPr="00A83783">
        <w:rPr>
          <w:lang w:val="ru-RU"/>
        </w:rPr>
        <w:t xml:space="preserve"> , kudu waspada. Aja nganti apa sing kelakon ing kana metu saka kendali. Kowe kudu merhatiin jinis wong sing sowan menyang biara, merga bisa waé ana wong sing nindakake ilmu sihir teka. Apa kuwi katingal nggumunake kanggo sampeyan? Sakwisé, ana loro wong sing nindakake ilmu sihir teka kéné kanggo nglakoni sembayang bengi kabeh. Wong-wong kuwi ngganggu wong liya lan ngaco pikirané. Padha ngapusi kabèh wong kanthi ngaku yèn padha bisa nyambung karo Metropolitan Augustine.</w:t>
      </w:r>
      <w:r>
        <w:rPr>
          <w:rStyle w:val="FootnoteReference"/>
          <w:lang w:val="ru-RU"/>
        </w:rPr>
        <w:footnoteReference w:id="102"/>
      </w:r>
      <w:r w:rsidRPr="00A83783">
        <w:rPr>
          <w:lang w:val="ru-RU"/>
        </w:rPr>
        <w:t xml:space="preserve"> Padha kandha marang sawijining wanita: "Ana kutukan sing wis ditimpakaké marang sampeyan. Ayo padha teka ing omahmu lan mbusak kutukan saka awakmu nganggo salib sing kita gawa.</w:t>
      </w:r>
      <w:r>
        <w:rPr>
          <w:lang w:val="ru-RU"/>
        </w:rPr>
        <w:t>"</w:t>
      </w:r>
      <w:r w:rsidRPr="00A83783">
        <w:rPr>
          <w:lang w:val="ru-RU"/>
        </w:rPr>
        <w:t xml:space="preserve"> Lan wong-wong, nalika weruh para dukun teka ing jaga bengi lan ngomong babagan urusan rohani, padha mikir: </w:t>
      </w:r>
      <w:r>
        <w:rPr>
          <w:lang w:val="ru-RU"/>
        </w:rPr>
        <w:t>"</w:t>
      </w:r>
      <w:r w:rsidRPr="00A83783">
        <w:rPr>
          <w:lang w:val="ru-RU"/>
        </w:rPr>
        <w:t>Nanging amarga padha rawuh ing jaga bengi, tegese padha pracaya</w:t>
      </w:r>
      <w:r>
        <w:rPr>
          <w:lang w:val="ru-RU"/>
        </w:rPr>
        <w:t xml:space="preserve">" </w:t>
      </w:r>
      <w:r w:rsidRPr="00A83783">
        <w:rPr>
          <w:lang w:val="ru-RU"/>
        </w:rPr>
        <w:t xml:space="preserve">— banjur mbukak atiné marang para penipu. Piyé carané padha ngapusi wong nganggo gorohé! Salah sijiné wong goroh kuwi, kepéngin ngapusi sawijining cah wadon, kandha marang dhèwèké: </w:t>
      </w:r>
      <w:r>
        <w:rPr>
          <w:lang w:val="ru-RU"/>
        </w:rPr>
        <w:t>"</w:t>
      </w:r>
      <w:r w:rsidRPr="00A83783">
        <w:rPr>
          <w:lang w:val="ru-RU"/>
        </w:rPr>
        <w:t>Pastur Paisius nduwé wahyu yèn kowé lan aku bakal omah-omah. Mula, jupuk barang cilik iki lan pasang ing gulu kowé. Nanging aja ndelok ing njero!</w:t>
      </w:r>
      <w:r>
        <w:rPr>
          <w:lang w:val="ru-RU"/>
        </w:rPr>
        <w:t xml:space="preserve">" </w:t>
      </w:r>
      <w:r w:rsidRPr="00A83783">
        <w:rPr>
          <w:lang w:val="ru-RU"/>
        </w:rPr>
        <w:t>Lan dhèwèké maringi semacam jimat sihir. Begjané, bocah wadon kuwi ora nganggo. "Oh, dadi Bapa Paissius melu ing 'perhiasan' kaya ngono!</w:t>
      </w:r>
      <w:r>
        <w:rPr>
          <w:lang w:val="ru-RU"/>
        </w:rPr>
        <w:t xml:space="preserve">" </w:t>
      </w:r>
      <w:r w:rsidRPr="00A83783">
        <w:rPr>
          <w:lang w:val="ru-RU"/>
        </w:rPr>
        <w:t>dhèwèké nesu. Tanpa ragu sedhela, dhèwèké lungguh ing méja lan nulis layang kanggo aku — kebak tembung kasar. Papat kaca kanthi tulisan rapi! Dhèwèké ngutuk aku nganggo tembung-tembung paling nggegirisi! "Ya wis, ya wis," aku gumun maca layang kuwi, "ora apa-apa. Kanggo aku, omongan kasarmu kuwi kaya balsam — soale kowe ora kecebur tipu lan ora nganggo jimat setan kuwi!</w:t>
      </w:r>
      <w:r>
        <w:rPr>
          <w:lang w:val="ru-RU"/>
        </w:rPr>
        <w:t xml:space="preserve">" </w:t>
      </w:r>
    </w:p>
    <w:p w14:paraId="4D08F26D" w14:textId="77777777" w:rsidR="00731E6C" w:rsidRPr="00A83783" w:rsidRDefault="00731E6C" w:rsidP="00731E6C">
      <w:pPr>
        <w:pStyle w:val="paragraph"/>
        <w:spacing w:before="30" w:after="30"/>
        <w:ind w:left="60" w:right="60"/>
        <w:rPr>
          <w:lang w:val="ru-RU"/>
        </w:rPr>
      </w:pPr>
      <w:r w:rsidRPr="00A83783">
        <w:rPr>
          <w:lang w:val="ru-RU"/>
        </w:rPr>
        <w:t xml:space="preserve">— Apa dheweke ngerti kowe, Geronda? </w:t>
      </w:r>
    </w:p>
    <w:p w14:paraId="6B491311" w14:textId="77777777" w:rsidR="00731E6C" w:rsidRPr="00A83783" w:rsidRDefault="00731E6C" w:rsidP="00731E6C">
      <w:pPr>
        <w:pStyle w:val="paragraph"/>
        <w:spacing w:before="30" w:after="30"/>
        <w:ind w:left="60" w:right="60"/>
        <w:rPr>
          <w:lang w:val="ru-RU"/>
        </w:rPr>
      </w:pPr>
      <w:r w:rsidRPr="00A83783">
        <w:rPr>
          <w:lang w:val="ru-RU"/>
        </w:rPr>
        <w:t xml:space="preserve">— Ora, dhèwèké ora ngerti aku. Lan aku uga ora ngerti wong-wong mau: ora dhèwèké, ora uga penipu kuwi. </w:t>
      </w:r>
    </w:p>
    <w:p w14:paraId="6D6D65D0" w14:textId="77777777" w:rsidR="00731E6C" w:rsidRPr="002224AC" w:rsidRDefault="00731E6C" w:rsidP="00731E6C">
      <w:pPr>
        <w:rPr>
          <w:lang w:val="ru-RU"/>
        </w:rPr>
      </w:pPr>
    </w:p>
    <w:p w14:paraId="18E7D978" w14:textId="77777777" w:rsidR="00731E6C" w:rsidRPr="00A83783" w:rsidRDefault="00731E6C" w:rsidP="00731E6C">
      <w:pPr>
        <w:pStyle w:val="Heading4"/>
        <w:rPr>
          <w:lang w:val="ru-RU"/>
        </w:rPr>
      </w:pPr>
      <w:bookmarkStart w:id="255" w:name="_Toc196502912"/>
      <w:bookmarkStart w:id="256" w:name="_Toc196909881"/>
      <w:bookmarkStart w:id="257" w:name="_Toc226993994"/>
      <w:r w:rsidRPr="00A83783">
        <w:rPr>
          <w:lang w:val="ru-RU"/>
        </w:rPr>
        <w:t>Sihir setan</w:t>
      </w:r>
      <w:bookmarkEnd w:id="255"/>
      <w:bookmarkEnd w:id="256"/>
      <w:bookmarkEnd w:id="257"/>
    </w:p>
    <w:p w14:paraId="118EA2A5" w14:textId="77777777" w:rsidR="00731E6C" w:rsidRPr="00A83783" w:rsidRDefault="00731E6C" w:rsidP="00731E6C">
      <w:pPr>
        <w:pStyle w:val="paragraph"/>
        <w:spacing w:before="30" w:after="30"/>
        <w:ind w:left="60" w:right="60"/>
        <w:rPr>
          <w:lang w:val="ru-RU"/>
        </w:rPr>
      </w:pPr>
      <w:r w:rsidRPr="00A83783">
        <w:rPr>
          <w:lang w:val="ru-RU"/>
        </w:rPr>
        <w:t xml:space="preserve">— Geronda, apa sing panjenengan kandhakake marang bocah-bocah sekolah sing teka ndeleng panjenengan dina iki lan kandha yen padha nelpon roh? </w:t>
      </w:r>
    </w:p>
    <w:p w14:paraId="28024373" w14:textId="77777777" w:rsidR="00731E6C" w:rsidRPr="00A83783" w:rsidRDefault="00731E6C" w:rsidP="00731E6C">
      <w:pPr>
        <w:pStyle w:val="paragraph"/>
        <w:spacing w:before="30" w:after="30"/>
        <w:ind w:left="60" w:right="60"/>
        <w:rPr>
          <w:lang w:val="ru-RU"/>
        </w:rPr>
      </w:pPr>
      <w:r w:rsidRPr="00A83783">
        <w:rPr>
          <w:lang w:val="ru-RU"/>
        </w:rPr>
        <w:t xml:space="preserve">— Apa maneh sing bisa tak omongake marang wong-wong mau? Sepisan, aku wis ngomong abot marang wong-wong mau! Amarga kabeh sing ditindakake iku panyingkiran iman Kristen. Nalika wong nelpon roh ala lan nampa setan, padha nyingkiri Gusti Allah. Mula saka iku aku maringi pitutur marang wong-wong mau, sepisanan lan sing paling utama, supaya padha tobat, ngakoni kanthi tulus, lan ati-ati ing tembe: menyang gréja, nampa Komuni Suci kanthi berkah saka pangakuné, supaya bisa njaga kasuciané. Nanging bocah-bocah sekolah iki—amarga isih bocah—duwé kahanan sing ngurangi kesalahan. Padha nindakake iki kaya dolanan. Yen padha wong diwasa, kegiatan kaya ngono mesthi bakal nimbulaké cilaka gedhé: setan bakal éntuk kuwasa sing cukup gedhé marang wong-wong mau. Nanging dhèwèké wis nyebabaké cilaka marang kabèh bocah-bocah iki. </w:t>
      </w:r>
    </w:p>
    <w:p w14:paraId="79E24C65" w14:textId="77777777" w:rsidR="00731E6C" w:rsidRPr="00A83783" w:rsidRDefault="00731E6C" w:rsidP="00731E6C">
      <w:pPr>
        <w:pStyle w:val="paragraph"/>
        <w:spacing w:before="30" w:after="30"/>
        <w:ind w:left="60" w:right="60"/>
        <w:rPr>
          <w:lang w:val="ru-RU"/>
        </w:rPr>
      </w:pPr>
      <w:r w:rsidRPr="00A83783">
        <w:rPr>
          <w:lang w:val="ru-RU"/>
        </w:rPr>
        <w:t xml:space="preserve">— Geronda, apa sing sejatine padha ditindakake? </w:t>
      </w:r>
    </w:p>
    <w:p w14:paraId="7999B2AD" w14:textId="77777777" w:rsidR="00731E6C" w:rsidRPr="00A83783" w:rsidRDefault="00731E6C" w:rsidP="00731E6C">
      <w:pPr>
        <w:pStyle w:val="paragraph"/>
        <w:spacing w:before="30" w:after="30"/>
        <w:ind w:left="60" w:right="60"/>
        <w:rPr>
          <w:lang w:val="ru-RU"/>
        </w:rPr>
      </w:pPr>
      <w:r w:rsidRPr="00A83783">
        <w:rPr>
          <w:lang w:val="ru-RU"/>
        </w:rPr>
        <w:t xml:space="preserve">— Sing akèh wong lakoni... Padha nyelehaké segéll glah ing méja lan nggambar bunderan ngubengi kuwi nganggo huruf-huruf alfabèt: alfa, bèta, gamma, lan saterusé. Banjur padha nyelupaké driji ing banyu lan nelpon roh, ya iku setan. Segéll glah mau wiwit obah nyabrang méja, mandheg ing ngarep huruf-huruf, lan kanthi cara kuwi tembung-tembung kabentuk. Bocah-bocah sing teka dina iki </w:t>
      </w:r>
      <w:r w:rsidRPr="00A83783">
        <w:rPr>
          <w:lang w:val="ru-RU"/>
        </w:rPr>
        <w:lastRenderedPageBreak/>
        <w:t>nelpon roh, lan nalika teka, padha takon: 'Apa ana Gusti?</w:t>
      </w:r>
      <w:r>
        <w:rPr>
          <w:lang w:val="ru-RU"/>
        </w:rPr>
        <w:t xml:space="preserve">' </w:t>
      </w:r>
      <w:r w:rsidRPr="00A83783">
        <w:rPr>
          <w:lang w:val="ru-RU"/>
        </w:rPr>
        <w:t>— 'Ora ana Gusti!</w:t>
      </w:r>
      <w:r>
        <w:rPr>
          <w:lang w:val="ru-RU"/>
        </w:rPr>
        <w:t xml:space="preserve">' </w:t>
      </w:r>
      <w:r w:rsidRPr="00A83783">
        <w:rPr>
          <w:lang w:val="ru-RU"/>
        </w:rPr>
        <w:t>— mangsuli setan. 'Lan sapa kowe?</w:t>
      </w:r>
      <w:r>
        <w:rPr>
          <w:lang w:val="ru-RU"/>
        </w:rPr>
        <w:t xml:space="preserve">' </w:t>
      </w:r>
      <w:r w:rsidRPr="00A83783">
        <w:rPr>
          <w:lang w:val="ru-RU"/>
        </w:rPr>
        <w:t>— takon bocah-bocah. 'Setan!</w:t>
      </w:r>
      <w:r>
        <w:rPr>
          <w:lang w:val="ru-RU"/>
        </w:rPr>
        <w:t xml:space="preserve">' </w:t>
      </w:r>
      <w:r w:rsidRPr="00A83783">
        <w:rPr>
          <w:lang w:val="ru-RU"/>
        </w:rPr>
        <w:t>— mangsuli. 'Lan apa ana Setan?</w:t>
      </w:r>
      <w:r>
        <w:rPr>
          <w:lang w:val="ru-RU"/>
        </w:rPr>
        <w:t xml:space="preserve">' </w:t>
      </w:r>
      <w:r w:rsidRPr="00A83783">
        <w:rPr>
          <w:lang w:val="ru-RU"/>
        </w:rPr>
        <w:t xml:space="preserve">— takon bocah-bocah. </w:t>
      </w:r>
      <w:r>
        <w:rPr>
          <w:lang w:val="ru-RU"/>
        </w:rPr>
        <w:t>"</w:t>
      </w:r>
      <w:r w:rsidRPr="00A83783">
        <w:rPr>
          <w:lang w:val="ru-RU"/>
        </w:rPr>
        <w:t>Ana!</w:t>
      </w:r>
      <w:r>
        <w:rPr>
          <w:lang w:val="ru-RU"/>
        </w:rPr>
        <w:t xml:space="preserve">" </w:t>
      </w:r>
      <w:r w:rsidRPr="00A83783">
        <w:rPr>
          <w:lang w:val="ru-RU"/>
        </w:rPr>
        <w:t xml:space="preserve">wangsulane. Kuwi omong kosong tenan, ora masuk akal! Ora ana Gusti, nanging ana setan! Lan nalika padha takon maneh apa ana Gusti, dhèwèké mangsuli: </w:t>
      </w:r>
      <w:r>
        <w:rPr>
          <w:lang w:val="ru-RU"/>
        </w:rPr>
        <w:t>"</w:t>
      </w:r>
      <w:r w:rsidRPr="00A83783">
        <w:rPr>
          <w:lang w:val="ru-RU"/>
        </w:rPr>
        <w:t>Ya, ana.</w:t>
      </w:r>
      <w:r>
        <w:rPr>
          <w:lang w:val="ru-RU"/>
        </w:rPr>
        <w:t xml:space="preserve">" </w:t>
      </w:r>
      <w:r w:rsidRPr="00A83783">
        <w:rPr>
          <w:lang w:val="ru-RU"/>
        </w:rPr>
        <w:t xml:space="preserve">Sepisanan ya, banjur ora. Mula bocah-bocah mau dhéwé uga ora ngerti kudu mikir apa. Gusti Allah ngatur kahanan kaya ngono kanggo mbantu wong-wong mau. Banjur ana bocah wadon saka klompoké sing banjur nggebug gelas. Dhèwèké nggebug gelas mau kanthi pangayoman Gusti, supaya bocah-bocah liyané uga bisa sadar. </w:t>
      </w:r>
    </w:p>
    <w:p w14:paraId="18689DF2" w14:textId="77777777" w:rsidR="00731E6C" w:rsidRPr="00A83783" w:rsidRDefault="00731E6C" w:rsidP="00731E6C">
      <w:pPr>
        <w:pStyle w:val="paragraph"/>
        <w:spacing w:before="30" w:after="30"/>
        <w:ind w:left="60" w:right="60"/>
        <w:rPr>
          <w:lang w:val="ru-RU"/>
        </w:rPr>
      </w:pPr>
      <w:r w:rsidRPr="00A83783">
        <w:rPr>
          <w:lang w:val="ru-RU"/>
        </w:rPr>
        <w:t xml:space="preserve">Saiki, akèh wong sing kepéngin nglarani wong liya, ngandelaké pitulungan dukun sing nganggo boneka lilin. Boneka lilin kuwi kaya dolanan, mung hobi para dukun. </w:t>
      </w:r>
    </w:p>
    <w:p w14:paraId="00801393" w14:textId="77777777" w:rsidR="00731E6C" w:rsidRPr="00A83783" w:rsidRDefault="00731E6C" w:rsidP="00731E6C">
      <w:pPr>
        <w:pStyle w:val="paragraph"/>
        <w:spacing w:before="30" w:after="30"/>
        <w:ind w:left="60" w:right="60"/>
        <w:rPr>
          <w:lang w:val="ru-RU"/>
        </w:rPr>
      </w:pPr>
      <w:r w:rsidRPr="00A83783">
        <w:rPr>
          <w:lang w:val="ru-RU"/>
        </w:rPr>
        <w:t xml:space="preserve">— Geronda, apa sing ditindakake karo boneka kuwi? </w:t>
      </w:r>
    </w:p>
    <w:p w14:paraId="4C7BACE4" w14:textId="77777777" w:rsidR="00731E6C" w:rsidRPr="00A83783" w:rsidRDefault="00731E6C" w:rsidP="00731E6C">
      <w:pPr>
        <w:pStyle w:val="paragraph"/>
        <w:spacing w:before="30" w:after="30"/>
        <w:ind w:left="60" w:right="60"/>
        <w:rPr>
          <w:lang w:val="ru-RU"/>
        </w:rPr>
      </w:pPr>
      <w:r w:rsidRPr="00A83783">
        <w:rPr>
          <w:lang w:val="ru-RU"/>
        </w:rPr>
        <w:t xml:space="preserve">— Wong-wong kuwi nggawe boneka saka lilin sing rupane kaya manungsa. Nalika ana wong teka lan njaluk, umpama supaya mungsuhe dadi wuta, padha nyuntik jarum ing mripat boneka kuwi sambil ngucapake jeneng wong sing arep dipwuta. Padha uga nindakake tumindak setan liyane. Lan yen wong sing kena kutukan kuwi uripé kebak dosa lan ora gelem ngaku dosa, pangaribawa setan nyerang mripaté. Larané banget nganti kaya arep metu saka rongga mripaté! Wong kuwi dipriksa dhokter, nanging dhokter ora nemokake apa-apa. </w:t>
      </w:r>
    </w:p>
    <w:p w14:paraId="3FA49367" w14:textId="77777777" w:rsidR="00731E6C" w:rsidRPr="00A83783" w:rsidRDefault="00731E6C" w:rsidP="00731E6C">
      <w:pPr>
        <w:pStyle w:val="paragraph"/>
        <w:spacing w:before="30" w:after="30"/>
        <w:ind w:left="60" w:right="60"/>
        <w:rPr>
          <w:lang w:val="ru-RU"/>
        </w:rPr>
      </w:pPr>
      <w:r w:rsidRPr="00A83783">
        <w:rPr>
          <w:lang w:val="ru-RU"/>
        </w:rPr>
        <w:t xml:space="preserve">Lan apa cilaka sing ditindakake dening medium, psikis, clairvoyant lan sapiturute marang wong! Ora mung nguras dhuwit wong, nanging uga mecahake kulawarga. Contone, ana wong lanang sing menyang dukun ngandhani masalahé. </w:t>
      </w:r>
      <w:r>
        <w:rPr>
          <w:lang w:val="ru-RU"/>
        </w:rPr>
        <w:t>"</w:t>
      </w:r>
      <w:r w:rsidRPr="00A83783">
        <w:rPr>
          <w:lang w:val="ru-RU"/>
        </w:rPr>
        <w:t>Delengen," ujare dukun, "salah siji sedulur wadonmu, kulit rada peteng lan rada luwih dhuwur tinimbang rata-rata, wis masang kutukan marang kowe</w:t>
      </w:r>
      <w:r>
        <w:rPr>
          <w:lang w:val="ru-RU"/>
        </w:rPr>
        <w:t xml:space="preserve">." </w:t>
      </w:r>
      <w:r w:rsidRPr="00A83783">
        <w:rPr>
          <w:lang w:val="ru-RU"/>
        </w:rPr>
        <w:t xml:space="preserve">Wong lanang kuwi banjur nggoleki sedulur wadon sing nduwé ciri khas kaya ngono. Ora mungkin ora ana siji wae saka seduluré sing nduwé sanadyan sethithik kemiripan karo wanita sing digambarke kuwi. "Ah," kandhane wong lanang, sawisé nemokake </w:t>
      </w:r>
      <w:r>
        <w:rPr>
          <w:lang w:val="ru-RU"/>
        </w:rPr>
        <w:t xml:space="preserve">"pelaku" </w:t>
      </w:r>
      <w:r w:rsidRPr="00A83783">
        <w:rPr>
          <w:lang w:val="ru-RU"/>
        </w:rPr>
        <w:t xml:space="preserve">saka sangsarané. </w:t>
      </w:r>
      <w:r>
        <w:rPr>
          <w:lang w:val="ru-RU"/>
        </w:rPr>
        <w:t>'</w:t>
      </w:r>
      <w:r w:rsidRPr="00A83783">
        <w:rPr>
          <w:lang w:val="ru-RU"/>
        </w:rPr>
        <w:t>Dadi dhèwèké sing masang kutukan marang aku!</w:t>
      </w:r>
      <w:r>
        <w:rPr>
          <w:lang w:val="ru-RU"/>
        </w:rPr>
        <w:t xml:space="preserve">' </w:t>
      </w:r>
      <w:r w:rsidRPr="00A83783">
        <w:rPr>
          <w:lang w:val="ru-RU"/>
        </w:rPr>
        <w:t>Lan dhèwèké kebak kebencian marang wong wadon kuwi. Nanging wong wadon sing kasihan kuwi ora ngerti kenapa dhèwèké dibencèni. Bisa uga dhèwèké wis tau nindakake kabecikan marang dhèwèké, nanging dhèwèké tetep kebak kebencian lan malah ora péngin ndelok dhèwèké! Banjur dhèwèké bali marang dukun, sing kandha: "Yen mangkono, saiki kita kudu mbusak kutukan iki saka kowé. Kanggo kuwi, kowé kudu mbayar aku sethithik dhuwit.</w:t>
      </w:r>
      <w:r>
        <w:rPr>
          <w:lang w:val="ru-RU"/>
        </w:rPr>
        <w:t xml:space="preserve">" </w:t>
      </w:r>
      <w:r w:rsidRPr="00A83783">
        <w:rPr>
          <w:lang w:val="ru-RU"/>
        </w:rPr>
        <w:t>— "Yen mangkono," kandha wong sing bingung kuwi, "awit dhèwèké wis ngerti sapa sing masang kutukan marang aku, aku kudu ngganjar dhèwèké!</w:t>
      </w:r>
      <w:r>
        <w:rPr>
          <w:lang w:val="ru-RU"/>
        </w:rPr>
        <w:t xml:space="preserve">" </w:t>
      </w:r>
      <w:r w:rsidRPr="00A83783">
        <w:rPr>
          <w:lang w:val="ru-RU"/>
        </w:rPr>
        <w:t xml:space="preserve">Lan dhèwèké mbayar dhuwité. </w:t>
      </w:r>
    </w:p>
    <w:p w14:paraId="27B79CED" w14:textId="77777777" w:rsidR="00731E6C" w:rsidRPr="00A83783" w:rsidRDefault="00731E6C" w:rsidP="00731E6C">
      <w:pPr>
        <w:pStyle w:val="paragraph"/>
        <w:spacing w:before="30" w:after="30"/>
        <w:ind w:left="60" w:right="60"/>
        <w:rPr>
          <w:lang w:val="ru-RU"/>
        </w:rPr>
      </w:pPr>
      <w:r w:rsidRPr="00A83783">
        <w:rPr>
          <w:lang w:val="ru-RU"/>
        </w:rPr>
        <w:t>Apa kowe weruh apa sing digawé setan? Dhèwèké nggawé godaan. Nanging wong sing becik — sanajan pancèn ngerti tenan yèn ana wong sing wis nindakake sing ala marang wong liya — ora bakal ngomong marang korban: 'Si anu wis nindakake ala marang kowe</w:t>
      </w:r>
      <w:r>
        <w:rPr>
          <w:lang w:val="ru-RU"/>
        </w:rPr>
        <w:t xml:space="preserve">.' </w:t>
      </w:r>
      <w:r w:rsidRPr="00A83783">
        <w:rPr>
          <w:lang w:val="ru-RU"/>
        </w:rPr>
        <w:t>Ora, dhèwèké bakal nyoba mbantu wong sing apes kuwi. 'Rungokna,' ' ujare marang wong kuwi, 'aja nganti pikiran kaya ngono ngganggu kowe. Mlaku lan ngakoni, lan aja wedi apa-apa</w:t>
      </w:r>
      <w:r>
        <w:rPr>
          <w:lang w:val="ru-RU"/>
        </w:rPr>
        <w:t xml:space="preserve">.' </w:t>
      </w:r>
      <w:r w:rsidRPr="00A83783">
        <w:rPr>
          <w:lang w:val="ru-RU"/>
        </w:rPr>
        <w:t xml:space="preserve">Kanthi cara iki, dheweke mbantu loro-lorone. Amarga wong sing wis nglarani tanggane , nalika weruh carane wong liya nambani dheweke kanthi welas asih, mikir maneh — ing teges paling apik saka tembung kuwi — lan tobat. </w:t>
      </w:r>
    </w:p>
    <w:p w14:paraId="4A0C0704" w14:textId="77777777" w:rsidR="00731E6C" w:rsidRPr="002224AC" w:rsidRDefault="00731E6C" w:rsidP="00731E6C">
      <w:pPr>
        <w:rPr>
          <w:lang w:val="ru-RU"/>
        </w:rPr>
      </w:pPr>
    </w:p>
    <w:p w14:paraId="4A75F2E7" w14:textId="77777777" w:rsidR="00731E6C" w:rsidRPr="00A83783" w:rsidRDefault="00731E6C" w:rsidP="00731E6C">
      <w:pPr>
        <w:pStyle w:val="Heading4"/>
        <w:rPr>
          <w:lang w:val="ru-RU"/>
        </w:rPr>
      </w:pPr>
      <w:bookmarkStart w:id="258" w:name="_Toc196502913"/>
      <w:bookmarkStart w:id="259" w:name="_Toc196909882"/>
      <w:bookmarkStart w:id="260" w:name="_Toc226993995"/>
      <w:r w:rsidRPr="00A83783">
        <w:rPr>
          <w:lang w:val="ru-RU"/>
        </w:rPr>
        <w:t>Setan ora bakal bisa nindakake kabecikan</w:t>
      </w:r>
      <w:bookmarkEnd w:id="258"/>
      <w:bookmarkEnd w:id="259"/>
      <w:bookmarkEnd w:id="260"/>
    </w:p>
    <w:p w14:paraId="29F46894" w14:textId="77777777" w:rsidR="00731E6C" w:rsidRPr="00A83783" w:rsidRDefault="00731E6C" w:rsidP="00731E6C">
      <w:pPr>
        <w:pStyle w:val="paragraph"/>
        <w:spacing w:before="30" w:after="30"/>
        <w:ind w:left="60" w:right="60"/>
        <w:rPr>
          <w:lang w:val="ru-RU"/>
        </w:rPr>
      </w:pPr>
      <w:r w:rsidRPr="00A83783">
        <w:rPr>
          <w:lang w:val="ru-RU"/>
        </w:rPr>
        <w:t xml:space="preserve">— Geronda, apa dukun bisa marasaké wong lara? </w:t>
      </w:r>
    </w:p>
    <w:p w14:paraId="205CB562" w14:textId="77777777" w:rsidR="00731E6C" w:rsidRPr="00A83783" w:rsidRDefault="00731E6C" w:rsidP="00731E6C">
      <w:pPr>
        <w:pStyle w:val="paragraph"/>
        <w:spacing w:before="30" w:after="30"/>
        <w:ind w:left="60" w:right="60"/>
        <w:rPr>
          <w:lang w:val="ru-RU"/>
        </w:rPr>
      </w:pPr>
      <w:r w:rsidRPr="00A83783">
        <w:rPr>
          <w:lang w:val="ru-RU"/>
        </w:rPr>
        <w:t xml:space="preserve">— Kanggo dukun marasake wong sing lara? Dukun bisa </w:t>
      </w:r>
      <w:r>
        <w:rPr>
          <w:lang w:val="ru-RU"/>
        </w:rPr>
        <w:t>'marasake'</w:t>
      </w:r>
      <w:r w:rsidRPr="00A83783">
        <w:rPr>
          <w:lang w:val="ru-RU"/>
        </w:rPr>
        <w:t xml:space="preserve"> wong sing disiksa déning setan — kanthi ngirim setan kuwi menyang wong liya. Sawise kabeh, dukun lan setan iku kanca lan kancané. Dukun kandha marang setan: 'Metu saka wong iki lan mlebu ing wong kuwi</w:t>
      </w:r>
      <w:r>
        <w:rPr>
          <w:lang w:val="ru-RU"/>
        </w:rPr>
        <w:t>.'</w:t>
      </w:r>
      <w:r w:rsidRPr="00A83783">
        <w:rPr>
          <w:lang w:val="ru-RU"/>
        </w:rPr>
        <w:t xml:space="preserve"> Tegese, nalika ngusir setan saka wong sing kena pangaribawa setan, dukun biasane ngirim setan mau menyang salah siji kerabat utawa kenalan sing wis maringi kuwasa marang setan. Banjur wong sing biyen diduwèni setan kandha: 'Aku ngrasakake sangsara, nanging si anu, sang penyembuh, wis nyembuhake aku</w:t>
      </w:r>
      <w:r>
        <w:rPr>
          <w:lang w:val="ru-RU"/>
        </w:rPr>
        <w:t>.'</w:t>
      </w:r>
      <w:r w:rsidRPr="00A83783">
        <w:rPr>
          <w:lang w:val="ru-RU"/>
        </w:rPr>
        <w:t xml:space="preserve"> Iki </w:t>
      </w:r>
      <w:r w:rsidRPr="00A83783">
        <w:rPr>
          <w:lang w:val="ru-RU"/>
        </w:rPr>
        <w:lastRenderedPageBreak/>
        <w:t xml:space="preserve">marakake dukun dadi kondhang. Nanging pungkasane, setan sing wis ninggalake wong iku tetep ana ing antarané sedulur lan kanca-kancané. Contone, ana wong sing amarga kapengaruh setan dadi bungkuk. Dukun bisa ngusir setan saka wong iki lan ngirim menyang wong liya. Kanthi cara iki, wong sing bungkuk mau bakal lurus maneh. Nanging, yen dheweke dadi bungkuk amarga kacilakan, dukun ora bisa nyembuhake. </w:t>
      </w:r>
    </w:p>
    <w:p w14:paraId="1FA72C3F" w14:textId="77777777" w:rsidR="00731E6C" w:rsidRPr="00A83783" w:rsidRDefault="00731E6C" w:rsidP="00731E6C">
      <w:pPr>
        <w:pStyle w:val="paragraph"/>
        <w:spacing w:before="30" w:after="30"/>
        <w:ind w:left="60" w:right="60"/>
        <w:rPr>
          <w:lang w:val="ru-RU"/>
        </w:rPr>
      </w:pPr>
      <w:r w:rsidRPr="00A83783">
        <w:rPr>
          <w:lang w:val="ru-RU"/>
        </w:rPr>
        <w:t xml:space="preserve">Aku tau krungu ana sawijining wanita </w:t>
      </w:r>
      <w:r>
        <w:rPr>
          <w:lang w:val="ru-RU"/>
        </w:rPr>
        <w:t xml:space="preserve">sing 'nyembuhake' </w:t>
      </w:r>
      <w:r w:rsidRPr="00A83783">
        <w:rPr>
          <w:lang w:val="ru-RU"/>
        </w:rPr>
        <w:t xml:space="preserve">wong lara nganggo maneka pratandha lan benda suci. Nalika krungu apa sing ditindakake, aku kagum karo kecerdasane, seni setan. Ing sajrone sesiné, dukun kuwi nyekel salib ing tangane lan nyanyi maneka kidungan greja. Contone, dheweke nyanyi </w:t>
      </w:r>
      <w:r>
        <w:rPr>
          <w:i/>
          <w:iCs/>
          <w:lang w:val="ru-RU"/>
        </w:rPr>
        <w:t>'O</w:t>
      </w:r>
      <w:r w:rsidRPr="00A83783">
        <w:rPr>
          <w:i/>
          <w:iCs/>
          <w:lang w:val="ru-RU"/>
        </w:rPr>
        <w:t xml:space="preserve"> Perawan Ibu Gusti </w:t>
      </w:r>
      <w:r>
        <w:rPr>
          <w:i/>
          <w:iCs/>
          <w:lang w:val="ru-RU"/>
        </w:rPr>
        <w:t xml:space="preserve">Allah' </w:t>
      </w:r>
      <w:r w:rsidRPr="00A83783">
        <w:rPr>
          <w:lang w:val="ru-RU"/>
        </w:rPr>
        <w:t xml:space="preserve">lan nalika tekan tembung </w:t>
      </w:r>
      <w:r w:rsidRPr="00A83783">
        <w:rPr>
          <w:i/>
          <w:iCs/>
          <w:lang w:val="ru-RU"/>
        </w:rPr>
        <w:t>'Kabulilah wohing kandhutmu</w:t>
      </w:r>
      <w:r>
        <w:rPr>
          <w:i/>
          <w:iCs/>
          <w:lang w:val="ru-RU"/>
        </w:rPr>
        <w:t xml:space="preserve">,' </w:t>
      </w:r>
      <w:r w:rsidRPr="00A83783">
        <w:rPr>
          <w:lang w:val="ru-RU"/>
        </w:rPr>
        <w:t xml:space="preserve">dheweke nggluntung ludah ing sacedhake salib; kanthi cara iki dheweke ngina Kristus, mula tangalashka mbantu dheweke. Kanthi cara iki dhèwèké 'nyembuhaké'—umpamane saka depresi mental—wong-wong tartamtu sing lara amarga pangaribawa setan. Para dhokter ora bisa marasaké wong-wong mau, nanging dhèwèké </w:t>
      </w:r>
      <w:r>
        <w:rPr>
          <w:lang w:val="ru-RU"/>
        </w:rPr>
        <w:t>'</w:t>
      </w:r>
      <w:r w:rsidRPr="00A83783">
        <w:rPr>
          <w:lang w:val="ru-RU"/>
        </w:rPr>
        <w:t>nyembuhaké</w:t>
      </w:r>
      <w:r>
        <w:rPr>
          <w:lang w:val="ru-RU"/>
        </w:rPr>
        <w:t xml:space="preserve">' </w:t>
      </w:r>
      <w:r w:rsidRPr="00A83783">
        <w:rPr>
          <w:lang w:val="ru-RU"/>
        </w:rPr>
        <w:t xml:space="preserve">amarga ngusir setan sing nindhes nyawane. Banjur dhèwèké ngirim setan mau marang wong liya. Lan akèh wong lara nganggep dukun sihir iki wong suci! Padha konsultasi marang dhèwèké, lan dhèwèké kanthi meneng ngrusak nyawane, ngrusakké. </w:t>
      </w:r>
    </w:p>
    <w:p w14:paraId="6B5936D7" w14:textId="77777777" w:rsidR="00731E6C" w:rsidRPr="00A83783" w:rsidRDefault="00731E6C" w:rsidP="00731E6C">
      <w:pPr>
        <w:pStyle w:val="paragraph"/>
        <w:spacing w:before="30" w:after="30"/>
        <w:ind w:left="60" w:right="60"/>
        <w:rPr>
          <w:lang w:val="ru-RU"/>
        </w:rPr>
      </w:pPr>
      <w:r w:rsidRPr="00A83783">
        <w:rPr>
          <w:lang w:val="ru-RU"/>
        </w:rPr>
        <w:t xml:space="preserve">Kita kudu waspada. Kita kudu adoh-adoh saka dukun lan ilmu sihir, kaya ngadohi geni utawa ula. Kita ora kena nyampuradukaké bab-bab sing béda. Setan ora bakal bisa nindakake apa-apa sing apik. Dheweke mung bisa </w:t>
      </w:r>
      <w:r>
        <w:rPr>
          <w:lang w:val="ru-RU"/>
        </w:rPr>
        <w:t xml:space="preserve">'nyembuhaké' </w:t>
      </w:r>
      <w:r w:rsidRPr="00A83783">
        <w:rPr>
          <w:lang w:val="ru-RU"/>
        </w:rPr>
        <w:t xml:space="preserve">penyakit sing déwéké sing nyebabaké. </w:t>
      </w:r>
    </w:p>
    <w:p w14:paraId="5899BAA8" w14:textId="77777777" w:rsidR="00731E6C" w:rsidRPr="00A83783" w:rsidRDefault="00731E6C" w:rsidP="00731E6C">
      <w:pPr>
        <w:pStyle w:val="paragraph"/>
        <w:spacing w:before="30" w:after="30"/>
        <w:ind w:left="60" w:right="60"/>
        <w:rPr>
          <w:lang w:val="ru-RU"/>
        </w:rPr>
      </w:pPr>
      <w:r w:rsidRPr="00A83783">
        <w:rPr>
          <w:lang w:val="ru-RU"/>
        </w:rPr>
        <w:t xml:space="preserve">Aku ngerti siji kasus kaya ngono. Ana wong enom sing melu karo dukun lan banjur miwiti nyoba ilmu sihir dhewe. Banjur dheweke lara, lan pungkasane mlebu rumah sakit. Dheweke nginep pirang-pirang wulan ing rumah sakit, lan bapake ngentekake akeh dhuwit, amarga ing jaman semana durung ana asuransi kesehatan utawa apa wae kaya ngono. Para dhokter nyoba nggoleki panyebab lara, nanging ora nemu apa-apa. Kahanan pemuda kuwi saya parah. Lan apa sing ditindakake setan wektu kuwi? Setan muncul marang pemuda kuwi kanthi wujud Sang Pembawa Kabar Suci — santo pelindung wilayahé. 'Sang Pembawa Kabar </w:t>
      </w:r>
      <w:r>
        <w:rPr>
          <w:lang w:val="ru-RU"/>
        </w:rPr>
        <w:t xml:space="preserve">Suci' </w:t>
      </w:r>
      <w:r w:rsidRPr="00A83783">
        <w:rPr>
          <w:lang w:val="ru-RU"/>
        </w:rPr>
        <w:t>kandha marang wong sing lara: 'Aku bakal marasaké kowe yen bapakmu mbangun gréja</w:t>
      </w:r>
      <w:r>
        <w:rPr>
          <w:lang w:val="ru-RU"/>
        </w:rPr>
        <w:t>.'</w:t>
      </w:r>
      <w:r w:rsidRPr="00A83783">
        <w:rPr>
          <w:lang w:val="ru-RU"/>
        </w:rPr>
        <w:t xml:space="preserve"> Lelaki enom mau nyritakaké marang bapakné bab wahyu iku, lan bapakné sing bingung kandha: </w:t>
      </w:r>
      <w:r>
        <w:rPr>
          <w:lang w:val="ru-RU"/>
        </w:rPr>
        <w:t>"</w:t>
      </w:r>
      <w:r w:rsidRPr="00A83783">
        <w:rPr>
          <w:lang w:val="ru-RU"/>
        </w:rPr>
        <w:t>Nanging dhèwèké anakku. Aku bakal maringi kabèh sing tak duwèni, supaya dhèwèké mari</w:t>
      </w:r>
      <w:r>
        <w:rPr>
          <w:lang w:val="ru-RU"/>
        </w:rPr>
        <w:t xml:space="preserve">." </w:t>
      </w:r>
      <w:r w:rsidRPr="00A83783">
        <w:rPr>
          <w:lang w:val="ru-RU"/>
        </w:rPr>
        <w:t xml:space="preserve">Lan bapaké bocah sing lara iku ngucapaké sumpah mbangun gréja minangka pakurmatan marang Sang Panembah Sing Mulya. Sétan ninggalaké bocah sing lara mau, lan sang enom mau mari. Sétan wis nindakaké... </w:t>
      </w:r>
      <w:r>
        <w:rPr>
          <w:lang w:val="ru-RU"/>
        </w:rPr>
        <w:t>"</w:t>
      </w:r>
      <w:r w:rsidRPr="00A83783">
        <w:rPr>
          <w:lang w:val="ru-RU"/>
        </w:rPr>
        <w:t>mukjizat</w:t>
      </w:r>
      <w:r>
        <w:rPr>
          <w:lang w:val="ru-RU"/>
        </w:rPr>
        <w:t>"</w:t>
      </w:r>
      <w:r w:rsidRPr="00A83783">
        <w:rPr>
          <w:lang w:val="ru-RU"/>
        </w:rPr>
        <w:t xml:space="preserve">! Sawisé mari, bapaké nom-noman kuwi kandha: </w:t>
      </w:r>
      <w:r>
        <w:rPr>
          <w:lang w:val="ru-RU"/>
        </w:rPr>
        <w:t>"</w:t>
      </w:r>
      <w:r w:rsidRPr="00A83783">
        <w:rPr>
          <w:lang w:val="ru-RU"/>
        </w:rPr>
        <w:t>Aku wis janji arep mbangun gréja, lan saiki wayahe nepati janji kuwi</w:t>
      </w:r>
      <w:r>
        <w:rPr>
          <w:lang w:val="ru-RU"/>
        </w:rPr>
        <w:t xml:space="preserve">." </w:t>
      </w:r>
      <w:r w:rsidRPr="00A83783">
        <w:rPr>
          <w:lang w:val="ru-RU"/>
        </w:rPr>
        <w:t xml:space="preserve">Wong-wong kuwi ora nduwé dhuwit cadangan, lan kanggo mbangun gréja, padha adol kabèh tanahé. Bapaké nom-noman kuwi bangkrut, lan kabèh anaké dadi ora nduwé omah. </w:t>
      </w:r>
      <w:r>
        <w:rPr>
          <w:lang w:val="ru-RU"/>
        </w:rPr>
        <w:t>"</w:t>
      </w:r>
      <w:r w:rsidRPr="00A83783">
        <w:rPr>
          <w:lang w:val="ru-RU"/>
        </w:rPr>
        <w:t xml:space="preserve">Sialan Ortodoksi!" ujare kanthi nesu lan banjur padha dadi Saksi Yehuwa. Kowé weruh, , apa sing ditindakake setan? Kamungkinan gedhé, sadurungé ing kono durung ana Saksi Yehuwa, lan dhèwèké nggawé cara kanggo nyebarake gulma Saksi Yehuwa ing kana uga! </w:t>
      </w:r>
    </w:p>
    <w:p w14:paraId="1C9AB63F" w14:textId="77777777" w:rsidR="00731E6C" w:rsidRPr="002224AC" w:rsidRDefault="00731E6C" w:rsidP="00731E6C">
      <w:pPr>
        <w:rPr>
          <w:lang w:val="ru-RU"/>
        </w:rPr>
      </w:pPr>
    </w:p>
    <w:p w14:paraId="764E41FC" w14:textId="77777777" w:rsidR="00731E6C" w:rsidRPr="00A83783" w:rsidRDefault="00731E6C" w:rsidP="00731E6C">
      <w:pPr>
        <w:pStyle w:val="Heading4"/>
        <w:rPr>
          <w:lang w:val="ru-RU"/>
        </w:rPr>
      </w:pPr>
      <w:bookmarkStart w:id="261" w:name="_Toc196502914"/>
      <w:bookmarkStart w:id="262" w:name="_Toc196909883"/>
      <w:bookmarkStart w:id="263" w:name="_Toc226993996"/>
      <w:r w:rsidRPr="00A83783">
        <w:rPr>
          <w:lang w:val="ru-RU"/>
        </w:rPr>
        <w:t>Ing kahanan apa ilmu sihir nduwé kuwasa?</w:t>
      </w:r>
      <w:bookmarkEnd w:id="261"/>
      <w:bookmarkEnd w:id="262"/>
      <w:bookmarkEnd w:id="263"/>
    </w:p>
    <w:p w14:paraId="33465C1B" w14:textId="77777777" w:rsidR="00731E6C" w:rsidRPr="00A83783" w:rsidRDefault="00731E6C" w:rsidP="00731E6C">
      <w:pPr>
        <w:pStyle w:val="paragraph"/>
        <w:spacing w:before="30" w:after="30"/>
        <w:ind w:left="60" w:right="60"/>
        <w:rPr>
          <w:lang w:val="ru-RU"/>
        </w:rPr>
      </w:pPr>
      <w:r w:rsidRPr="00A83783">
        <w:rPr>
          <w:lang w:val="ru-RU"/>
        </w:rPr>
        <w:t xml:space="preserve">— Geronda, ing kahanan apa ilmu sihir nduwé kuwasa? </w:t>
      </w:r>
    </w:p>
    <w:p w14:paraId="2D483F84" w14:textId="77777777" w:rsidR="00731E6C" w:rsidRPr="00A83783" w:rsidRDefault="00731E6C" w:rsidP="00731E6C">
      <w:pPr>
        <w:pStyle w:val="paragraph"/>
        <w:spacing w:before="30" w:after="30"/>
        <w:ind w:left="60" w:right="60"/>
        <w:rPr>
          <w:lang w:val="ru-RU"/>
        </w:rPr>
      </w:pPr>
      <w:r w:rsidRPr="00A83783">
        <w:rPr>
          <w:lang w:val="ru-RU"/>
        </w:rPr>
        <w:t xml:space="preserve">— Sawise ilmu sihir mujud, iku ateges wong kuwi wis maringi setan kuwasa marang awake dhewe. Yaiku, dheweke wis maringi alesan serius marang setan lan banjur ora ngatur uripe kanthi tobat lan pangakuan dosa. Yen ana wong sing ngakoni, mula kutukan — sanajan diparingake marang dheweke — ora bakal nglarani. Iki amarga nalika wong ngakoni lan nduweni ati sing resik, para dukun ora bisa </w:t>
      </w:r>
      <w:r>
        <w:rPr>
          <w:lang w:val="ru-RU"/>
        </w:rPr>
        <w:t xml:space="preserve">'kolusi' </w:t>
      </w:r>
      <w:r w:rsidRPr="00A83783">
        <w:rPr>
          <w:lang w:val="ru-RU"/>
        </w:rPr>
        <w:t xml:space="preserve">karo setan kanggo nglarani wong kuwi. </w:t>
      </w:r>
    </w:p>
    <w:p w14:paraId="47B97E46" w14:textId="77777777" w:rsidR="00731E6C" w:rsidRPr="00A83783" w:rsidRDefault="00731E6C" w:rsidP="00731E6C">
      <w:pPr>
        <w:pStyle w:val="paragraph"/>
        <w:spacing w:before="30" w:after="30"/>
        <w:ind w:left="60" w:right="60"/>
        <w:rPr>
          <w:lang w:val="ru-RU"/>
        </w:rPr>
      </w:pPr>
      <w:r w:rsidRPr="00A83783">
        <w:rPr>
          <w:lang w:val="ru-RU"/>
        </w:rPr>
        <w:t xml:space="preserve">Nalika semana, ana priya umur setengah tuwa teka menyang gubugku. Dheweke teka kanthi sikap angkuh lan nyolot. Nalika ndeleng saka adoh, aku weruh yen dheweke kena pangaribawa setan. </w:t>
      </w:r>
      <w:r>
        <w:rPr>
          <w:lang w:val="ru-RU"/>
        </w:rPr>
        <w:t>"</w:t>
      </w:r>
      <w:r w:rsidRPr="00A83783">
        <w:rPr>
          <w:lang w:val="ru-RU"/>
        </w:rPr>
        <w:t xml:space="preserve">Aku </w:t>
      </w:r>
      <w:r w:rsidRPr="00A83783">
        <w:rPr>
          <w:lang w:val="ru-RU"/>
        </w:rPr>
        <w:lastRenderedPageBreak/>
        <w:t>teka supaya kowe bisa mbantu aku," ujare marang aku. "Dongakna aku, amarga aku wis suwe nandhang sirah mumet banget lan para dhokter ora nemokake apa-apa sing salah</w:t>
      </w:r>
      <w:r>
        <w:rPr>
          <w:lang w:val="ru-RU"/>
        </w:rPr>
        <w:t>." "</w:t>
      </w:r>
      <w:r w:rsidRPr="00A83783">
        <w:rPr>
          <w:lang w:val="ru-RU"/>
        </w:rPr>
        <w:t>Ana setan ing jeronmu," wangsulku. "Iku mlebu marang kowe amarga kowe wis maringi kuwasa marang setan</w:t>
      </w:r>
      <w:r>
        <w:rPr>
          <w:lang w:val="ru-RU"/>
        </w:rPr>
        <w:t xml:space="preserve">." </w:t>
      </w:r>
      <w:r w:rsidRPr="00A83783">
        <w:rPr>
          <w:lang w:val="ru-RU"/>
        </w:rPr>
        <w:t>"Ora, aku ora nindakake apa-apa kaya ngono</w:t>
      </w:r>
      <w:r>
        <w:rPr>
          <w:lang w:val="ru-RU"/>
        </w:rPr>
        <w:t xml:space="preserve">," </w:t>
      </w:r>
      <w:r w:rsidRPr="00A83783">
        <w:rPr>
          <w:lang w:val="ru-RU"/>
        </w:rPr>
        <w:t>dhèwèké miwiti ngyakinké aku. "Kowe durung nate nindakake kuwi?" aku kandha. "Piye karo wektu kowe ngapusi bocah wadon kuwi—apa kowe lali? Dheweke banjur menyang dukun lan masang kutukan marang kowe. Saiki, lunga lan nyuwun pangapura marang bocah wadon sing kowe ngapusi, banjur mlebu pengakuan dosa. Saliyane, doa-doa mantera kudu diwaca marang kowe supaya kowe mari. Nanging yen kowe ora mangertos, ora nyadari dosamu lan ora tobat, sanajan kabeh pangakun dosa ing saindenging jagad padha kumpul lan ndedonga kanggo kowe, setan isih ora bakal ninggalake kowe.</w:t>
      </w:r>
      <w:r>
        <w:rPr>
          <w:lang w:val="ru-RU"/>
        </w:rPr>
        <w:t xml:space="preserve">" </w:t>
      </w:r>
      <w:r w:rsidRPr="00A83783">
        <w:rPr>
          <w:lang w:val="ru-RU"/>
        </w:rPr>
        <w:t xml:space="preserve">Nalika ana wong teka marang aku kanthi kethokan kaya ngono, aku langsung ngomong terus terang, ngendika apa adanya. </w:t>
      </w:r>
    </w:p>
    <w:p w14:paraId="322E1CAC" w14:textId="77777777" w:rsidR="00731E6C" w:rsidRPr="00A83783" w:rsidRDefault="00731E6C" w:rsidP="00731E6C">
      <w:pPr>
        <w:pStyle w:val="paragraph"/>
        <w:spacing w:before="30" w:after="30"/>
        <w:ind w:left="60" w:right="60"/>
        <w:rPr>
          <w:lang w:val="ru-RU"/>
        </w:rPr>
      </w:pPr>
      <w:r w:rsidRPr="00A83783">
        <w:rPr>
          <w:lang w:val="ru-RU"/>
        </w:rPr>
        <w:t>Wong liya kandha marang aku yèn bojone kesurupan roh najis; dhèwèké nyebabaké keributan nggegirisi ing omah, mlumpat ing wayah bengi, mbangun kabèh kulawarga lan mbalikaké kabèh dadi amburadul. "Kowe mlebu pengakuan dosa?</w:t>
      </w:r>
      <w:r>
        <w:rPr>
          <w:lang w:val="ru-RU"/>
        </w:rPr>
        <w:t xml:space="preserve">" </w:t>
      </w:r>
      <w:r w:rsidRPr="00A83783">
        <w:rPr>
          <w:lang w:val="ru-RU"/>
        </w:rPr>
        <w:t xml:space="preserve">takon aku. </w:t>
      </w:r>
      <w:r>
        <w:rPr>
          <w:lang w:val="ru-RU"/>
        </w:rPr>
        <w:t>"</w:t>
      </w:r>
      <w:r w:rsidRPr="00A83783">
        <w:rPr>
          <w:lang w:val="ru-RU"/>
        </w:rPr>
        <w:t>Ora</w:t>
      </w:r>
      <w:r>
        <w:rPr>
          <w:lang w:val="ru-RU"/>
        </w:rPr>
        <w:t xml:space="preserve">," </w:t>
      </w:r>
      <w:r w:rsidRPr="00A83783">
        <w:rPr>
          <w:lang w:val="ru-RU"/>
        </w:rPr>
        <w:t xml:space="preserve">wangsulane. "Mesthine kowe wis maringi kuwasa marang setan," kandhaku, </w:t>
      </w:r>
      <w:r>
        <w:rPr>
          <w:lang w:val="ru-RU"/>
        </w:rPr>
        <w:t>"</w:t>
      </w:r>
      <w:r w:rsidRPr="00A83783">
        <w:rPr>
          <w:lang w:val="ru-RU"/>
        </w:rPr>
        <w:t>kedadéan kaya ngene ora kedadeyan tanpa sebab.</w:t>
      </w:r>
      <w:r>
        <w:rPr>
          <w:lang w:val="ru-RU"/>
        </w:rPr>
        <w:t xml:space="preserve">" </w:t>
      </w:r>
      <w:r w:rsidRPr="00A83783">
        <w:rPr>
          <w:lang w:val="ru-RU"/>
        </w:rPr>
        <w:t xml:space="preserve">Wong iki banjur nyritakaké bab awake dhéwé, lan pungkasané kita nemokaké sabab kenapa bojone ngalami kahanan kaya ngono. Ternyata dhèwèké wis marani sawijining 'hoja', sing 'kanggo </w:t>
      </w:r>
      <w:r>
        <w:rPr>
          <w:lang w:val="ru-RU"/>
        </w:rPr>
        <w:t xml:space="preserve">begja' </w:t>
      </w:r>
      <w:r w:rsidRPr="00A83783">
        <w:rPr>
          <w:lang w:val="ru-RU"/>
        </w:rPr>
        <w:t xml:space="preserve">wis maringi banyu kanggo disemprotaké ing sakubengé omahé. Wong iki ora maringi teges apa-apa marang semprotan gaib kuwi. Banjur setan pancèn ngamuk ing omahé. </w:t>
      </w:r>
    </w:p>
    <w:p w14:paraId="2E0EB2C6" w14:textId="77777777" w:rsidR="00731E6C" w:rsidRPr="002224AC" w:rsidRDefault="00731E6C" w:rsidP="00731E6C">
      <w:pPr>
        <w:rPr>
          <w:lang w:val="ru-RU"/>
        </w:rPr>
      </w:pPr>
    </w:p>
    <w:p w14:paraId="04ED29EE" w14:textId="77777777" w:rsidR="00731E6C" w:rsidRPr="00A83783" w:rsidRDefault="00731E6C" w:rsidP="00731E6C">
      <w:pPr>
        <w:pStyle w:val="Heading4"/>
        <w:rPr>
          <w:lang w:val="ru-RU"/>
        </w:rPr>
      </w:pPr>
      <w:bookmarkStart w:id="264" w:name="_Toc196502915"/>
      <w:bookmarkStart w:id="265" w:name="_Toc196909884"/>
      <w:bookmarkStart w:id="266" w:name="_Toc226993997"/>
      <w:r w:rsidRPr="00A83783">
        <w:rPr>
          <w:lang w:val="ru-RU"/>
        </w:rPr>
        <w:t>Kepiye carane nglawan ilmu sihir?</w:t>
      </w:r>
      <w:bookmarkEnd w:id="264"/>
      <w:bookmarkEnd w:id="265"/>
      <w:bookmarkEnd w:id="266"/>
    </w:p>
    <w:p w14:paraId="196E3454" w14:textId="77777777" w:rsidR="00731E6C" w:rsidRPr="00A83783" w:rsidRDefault="00731E6C" w:rsidP="00731E6C">
      <w:pPr>
        <w:pStyle w:val="paragraph"/>
        <w:spacing w:before="30" w:after="30"/>
        <w:ind w:left="60" w:right="60"/>
        <w:rPr>
          <w:lang w:val="ru-RU"/>
        </w:rPr>
      </w:pPr>
      <w:r w:rsidRPr="00A83783">
        <w:rPr>
          <w:lang w:val="ru-RU"/>
        </w:rPr>
        <w:t xml:space="preserve">— Geronda, yen ilmu sihir wis mengaruhi wong lan nduwèni kuwasa marang dhèwèké, kepiye carané supaya bisa bébas saka iku? </w:t>
      </w:r>
    </w:p>
    <w:p w14:paraId="33DA3C14" w14:textId="77777777" w:rsidR="00731E6C" w:rsidRPr="00A83783" w:rsidRDefault="00731E6C" w:rsidP="00731E6C">
      <w:pPr>
        <w:pStyle w:val="paragraph"/>
        <w:spacing w:before="30" w:after="30"/>
        <w:ind w:left="60" w:right="60"/>
        <w:rPr>
          <w:lang w:val="ru-RU"/>
        </w:rPr>
      </w:pPr>
      <w:r w:rsidRPr="00A83783">
        <w:rPr>
          <w:lang w:val="ru-RU"/>
        </w:rPr>
        <w:t>— Wong bisa dibebasake saka ilmu sihir liwat tobat lan pangakuan. Amarga sepisanan lan sing paling utama, sebab kenapa ilmu sihir mau mujud ing wong kudu ditemokake. Dheweke kudu ngakoni dosane, tobat lan pangakuan. Pira akeh wong sing kasiksa amarga pandelengan ala sing kena marang dheweke, teka marang aku ing sel lan njaluk: 'Dongakna aku, supaya aku bisa bebas saka sangsara iki!</w:t>
      </w:r>
      <w:r>
        <w:rPr>
          <w:lang w:val="ru-RU"/>
        </w:rPr>
        <w:t xml:space="preserve">' </w:t>
      </w:r>
      <w:r w:rsidRPr="00A83783">
        <w:rPr>
          <w:lang w:val="ru-RU"/>
        </w:rPr>
        <w:t xml:space="preserve">Dheweke njaluk tulung marang aku, nanging ora ndeleng jero awake dhewe, uga ora nyoba mangerteni saka ngendi asal-usulé kajahatan sing kedadeyan marang dheweke — supaya bisa mbusak panyebabé. Kanthi tembung liya, wong-wong iki kudu mangerteni apa kesalahane lan kenapa ilmu sihir bisa nyekel dheweke. Dheweke kudu tobat lan mlebu pangakuan dosa supaya sangsara bisa rampung. </w:t>
      </w:r>
    </w:p>
    <w:p w14:paraId="563FA2A2" w14:textId="77777777" w:rsidR="00731E6C" w:rsidRPr="00A83783" w:rsidRDefault="00731E6C" w:rsidP="00731E6C">
      <w:pPr>
        <w:pStyle w:val="paragraph"/>
        <w:spacing w:before="30" w:after="30"/>
        <w:ind w:left="60" w:right="60"/>
        <w:rPr>
          <w:lang w:val="ru-RU"/>
        </w:rPr>
      </w:pPr>
      <w:r w:rsidRPr="00A83783">
        <w:rPr>
          <w:lang w:val="ru-RU"/>
        </w:rPr>
        <w:t xml:space="preserve">— Geronda, kepiye yen wong sing wis kena kutukan tekan kahanan ing ngendi dhèwèké ora bisa nulungi dhiri dhéwé manèh? Ya iku, yen dhèwèké ora bisa manèh marani pangakuan dosa utawa ngomong karo pastur? Apa wong liya bisa nulungi? </w:t>
      </w:r>
    </w:p>
    <w:p w14:paraId="624EF2BF" w14:textId="77777777" w:rsidR="00731E6C" w:rsidRPr="00A83783" w:rsidRDefault="00731E6C" w:rsidP="00731E6C">
      <w:pPr>
        <w:pStyle w:val="paragraph"/>
        <w:spacing w:before="30" w:after="30"/>
        <w:ind w:left="60" w:right="60"/>
        <w:rPr>
          <w:lang w:val="ru-RU"/>
        </w:rPr>
      </w:pPr>
      <w:r w:rsidRPr="00A83783">
        <w:rPr>
          <w:lang w:val="ru-RU"/>
        </w:rPr>
        <w:t xml:space="preserve">— Keluarga lan kanca-kancané bisa ngundang pastur menyang omah supaya dhèwèké bisa maringi Sakramèn Penguripan Wong Loro marang wong sing apes utawa nganakake doa nganggo banyu suci. Wong sing ana ing kahanan kaya ngono kuduné diwènèhi banyu suci kanggo ngombe, supaya piala bisa surut sanadyan sethithik lan Kristus bisa mlebu ing dhèwèké, sanadyan mung sethithik. Ana sawijining wanita, sing anaké ana ing kahanan kaya sing panjenengan gambaraké, tumindak kaya ngono, lan anaké oleh pitulungan amarga kuwi. Dhèwèké kandha marang aku yèn anak lanangé nandhang sangsara banget amarga ana kutukan sing dipasang marang dhèwèké. </w:t>
      </w:r>
      <w:r>
        <w:rPr>
          <w:lang w:val="ru-RU"/>
        </w:rPr>
        <w:t>"</w:t>
      </w:r>
      <w:r w:rsidRPr="00A83783">
        <w:rPr>
          <w:lang w:val="ru-RU"/>
        </w:rPr>
        <w:t>Dhèwèké kudu lunga lan ngaku dosa</w:t>
      </w:r>
      <w:r>
        <w:rPr>
          <w:lang w:val="ru-RU"/>
        </w:rPr>
        <w:t xml:space="preserve">," </w:t>
      </w:r>
      <w:r w:rsidRPr="00A83783">
        <w:rPr>
          <w:lang w:val="ru-RU"/>
        </w:rPr>
        <w:t xml:space="preserve">aku maringi pitutur. </w:t>
      </w:r>
      <w:r>
        <w:rPr>
          <w:lang w:val="ru-RU"/>
        </w:rPr>
        <w:t>"</w:t>
      </w:r>
      <w:r w:rsidRPr="00A83783">
        <w:rPr>
          <w:lang w:val="ru-RU"/>
        </w:rPr>
        <w:t>Pastur," ujare, "nanging piye dhèwèké bisa mlebu pangakuan dosa ing kahanan kaya ngono?</w:t>
      </w:r>
      <w:r>
        <w:rPr>
          <w:lang w:val="ru-RU"/>
        </w:rPr>
        <w:t>" "</w:t>
      </w:r>
      <w:r w:rsidRPr="00A83783">
        <w:rPr>
          <w:lang w:val="ru-RU"/>
        </w:rPr>
        <w:t xml:space="preserve">Yen mangkono," aku kandha, "nyuwun marang pastur pangakuanmu supaya teka ing omahmu kanggo nglakoni pangibadah panyuwunan nganggo banyu suci, lan wènèhana anakmu banyu suci iki kanggo diombé. "Nanging apa dheweke gelem ngombe?" </w:t>
      </w:r>
      <w:r>
        <w:rPr>
          <w:lang w:val="ru-RU"/>
        </w:rPr>
        <w:t>"</w:t>
      </w:r>
      <w:r w:rsidRPr="00A83783">
        <w:rPr>
          <w:lang w:val="ru-RU"/>
        </w:rPr>
        <w:t>Dheweke bakal gelem</w:t>
      </w:r>
      <w:r>
        <w:rPr>
          <w:lang w:val="ru-RU"/>
        </w:rPr>
        <w:t xml:space="preserve">," </w:t>
      </w:r>
      <w:r w:rsidRPr="00A83783">
        <w:rPr>
          <w:lang w:val="ru-RU"/>
        </w:rPr>
        <w:t xml:space="preserve">wangsulane. "Yen mangkono," ujarku, "wiwiti dhisik karo mberkahi banyu, banjur cobanen supaya anakmu </w:t>
      </w:r>
      <w:r w:rsidRPr="00A83783">
        <w:rPr>
          <w:lang w:val="ru-RU"/>
        </w:rPr>
        <w:lastRenderedPageBreak/>
        <w:t>ngomong karo pastur. Yen dheweke ngakoni dosa, dheweke bakal bisa ngusir setan adoh saka awake dhewe.</w:t>
      </w:r>
      <w:r>
        <w:rPr>
          <w:lang w:val="ru-RU"/>
        </w:rPr>
        <w:t>"</w:t>
      </w:r>
      <w:r w:rsidRPr="00A83783">
        <w:rPr>
          <w:lang w:val="ru-RU"/>
        </w:rPr>
        <w:t xml:space="preserve"> Lan pancen, wanita iki manut marang aku lan putrané kauripaké. Sawisé sawatara wektu, dhèwèké bisa lunga ngakoni dosa lan mari. </w:t>
      </w:r>
    </w:p>
    <w:p w14:paraId="09C377AF" w14:textId="77777777" w:rsidR="00731E6C" w:rsidRPr="00A83783" w:rsidRDefault="00731E6C" w:rsidP="00731E6C">
      <w:pPr>
        <w:pStyle w:val="paragraph"/>
        <w:spacing w:before="30" w:after="30"/>
        <w:ind w:left="60" w:right="60"/>
        <w:rPr>
          <w:lang w:val="ru-RU"/>
        </w:rPr>
      </w:pPr>
      <w:r w:rsidRPr="00A83783">
        <w:rPr>
          <w:lang w:val="ru-RU"/>
        </w:rPr>
        <w:t xml:space="preserve">Lan apa kowe ngerti apa sing dipikirake wong wadon sing apes liyane? Bojone wis keseret karo dukun lan malah ora gelem nganggo salib ing gulu. Kanggo mbantu sethithik, dheweke nyulam salib cilik ing kerah jakete. Sawijining dina bojone kudu nyebrang jembatan menyang sisih liya kali. Nalika dhèwèké nginjak ing jembatan, dhèwèké krungu swara sing ngélingaké: </w:t>
      </w:r>
      <w:r>
        <w:rPr>
          <w:lang w:val="ru-RU"/>
        </w:rPr>
        <w:t>"</w:t>
      </w:r>
      <w:r w:rsidRPr="00A83783">
        <w:rPr>
          <w:lang w:val="ru-RU"/>
        </w:rPr>
        <w:t>Anastasius! Anastasius! Nglairna jaketmu supaya kita bisa nyebrang jembatan bebarengan</w:t>
      </w:r>
      <w:r>
        <w:rPr>
          <w:lang w:val="ru-RU"/>
        </w:rPr>
        <w:t xml:space="preserve">." </w:t>
      </w:r>
      <w:r w:rsidRPr="00A83783">
        <w:rPr>
          <w:lang w:val="ru-RU"/>
        </w:rPr>
        <w:t xml:space="preserve">Begjané, cuacané adhem, lan dhèwèké mangsuli: </w:t>
      </w:r>
      <w:r>
        <w:rPr>
          <w:lang w:val="ru-RU"/>
        </w:rPr>
        <w:t>"</w:t>
      </w:r>
      <w:r w:rsidRPr="00A83783">
        <w:rPr>
          <w:lang w:val="ru-RU"/>
        </w:rPr>
        <w:t>Nglairaké? Adhem kenceng!</w:t>
      </w:r>
      <w:r>
        <w:rPr>
          <w:lang w:val="ru-RU"/>
        </w:rPr>
        <w:t xml:space="preserve">" </w:t>
      </w:r>
      <w:r w:rsidRPr="00A83783">
        <w:rPr>
          <w:lang w:val="ru-RU"/>
        </w:rPr>
        <w:t xml:space="preserve">— </w:t>
      </w:r>
      <w:r>
        <w:rPr>
          <w:lang w:val="ru-RU"/>
        </w:rPr>
        <w:t>"</w:t>
      </w:r>
      <w:r w:rsidRPr="00A83783">
        <w:rPr>
          <w:lang w:val="ru-RU"/>
        </w:rPr>
        <w:t>Nglairaké," swara kuwi nyurung manèh, "nglairaké supaya kita bisa nyebrang jembatan.</w:t>
      </w:r>
      <w:r>
        <w:rPr>
          <w:lang w:val="ru-RU"/>
        </w:rPr>
        <w:t xml:space="preserve">" </w:t>
      </w:r>
      <w:r w:rsidRPr="00A83783">
        <w:rPr>
          <w:lang w:val="ru-RU"/>
        </w:rPr>
        <w:t xml:space="preserve">Mlayu menyang neraka, setan! Setan kepengin mbuwang wong iki saka jembatan menyang kali, nanging ora bisa amarga wong iku nganggo salib. Akhire, setan mung bisa nyurung wong sengsara mau tekan pinggir jembatan. Kulawargané nggoleki sakwengi lan pungkasane nemokake dheweke lagi nggladrah ing jembatan. Yen ora adhem, mesthine dheweke bakal nglepas jakete, banjur setan bakal mbuwang dheweke menyang kali. Wong iki kaslametake dening salib sing dijahit ing sandhangane. Bojone sing kasihan iku wong sing precaya. Yen ora precaya, mesthine dheweke ora bakal njahit salib ing sandhangane bojone. </w:t>
      </w:r>
    </w:p>
    <w:p w14:paraId="2AD33670" w14:textId="77777777" w:rsidR="00731E6C" w:rsidRPr="002224AC" w:rsidRDefault="00731E6C" w:rsidP="00731E6C">
      <w:pPr>
        <w:rPr>
          <w:lang w:val="ru-RU"/>
        </w:rPr>
      </w:pPr>
    </w:p>
    <w:p w14:paraId="03DC3391" w14:textId="77777777" w:rsidR="00731E6C" w:rsidRPr="00A83783" w:rsidRDefault="00731E6C" w:rsidP="00731E6C">
      <w:pPr>
        <w:pStyle w:val="Heading4"/>
        <w:rPr>
          <w:lang w:val="ru-RU"/>
        </w:rPr>
      </w:pPr>
      <w:bookmarkStart w:id="267" w:name="_Toc196502916"/>
      <w:bookmarkStart w:id="268" w:name="_Toc196909885"/>
      <w:bookmarkStart w:id="269" w:name="_Toc226993998"/>
      <w:r w:rsidRPr="00A83783">
        <w:rPr>
          <w:lang w:val="ru-RU"/>
        </w:rPr>
        <w:t>Kerjasama para dukun lan setan</w:t>
      </w:r>
      <w:bookmarkEnd w:id="267"/>
      <w:bookmarkEnd w:id="268"/>
      <w:bookmarkEnd w:id="269"/>
    </w:p>
    <w:p w14:paraId="31B30317" w14:textId="77777777" w:rsidR="00731E6C" w:rsidRPr="00A83783" w:rsidRDefault="00731E6C" w:rsidP="00731E6C">
      <w:pPr>
        <w:pStyle w:val="paragraph"/>
        <w:spacing w:before="30" w:after="30"/>
        <w:ind w:left="60" w:right="60"/>
        <w:rPr>
          <w:lang w:val="ru-RU"/>
        </w:rPr>
      </w:pPr>
      <w:r w:rsidRPr="00A83783">
        <w:rPr>
          <w:lang w:val="ru-RU"/>
        </w:rPr>
        <w:t xml:space="preserve">— Geronda, apa wong suci ora bisa mbantu dukun? </w:t>
      </w:r>
    </w:p>
    <w:p w14:paraId="3B8A52C9" w14:textId="77777777" w:rsidR="00731E6C" w:rsidRPr="00A83783" w:rsidRDefault="00731E6C" w:rsidP="00731E6C">
      <w:pPr>
        <w:pStyle w:val="paragraph"/>
        <w:spacing w:before="30" w:after="30"/>
        <w:ind w:left="60" w:right="60"/>
        <w:rPr>
          <w:lang w:val="ru-RU"/>
        </w:rPr>
      </w:pPr>
      <w:r w:rsidRPr="00A83783">
        <w:rPr>
          <w:lang w:val="ru-RU"/>
        </w:rPr>
        <w:t xml:space="preserve">— Kepiye carane dhèwèké bisa mbantu wong kuwi? Kowé kandha marang wong sing sethithik wedi marang Gusti supaya ngati-ati, amarga urip kaya ngono iku mlebu dalan sing salah — lan wong kaya ngono, sanajan wedi marang Gusti, isih waé nindakake karepé dhéwé. Lan piye karo dukun sing kerja bareng karo setan! Kepiye kowe bisa mbantu wong kaya ngono? Kowe bisa waé ngandhani kabeneran rohani marang dhèwèké, nanging dhèwèké isih bakal tetep karo setan. Kowe ora bisa mbantu dukun sakpisan. Mung yèn kowe maca Doa Yesus ing ngarsané — banjur setan bisa kélangan keseimbangan lan dukun ora bakal bisa nindakake pakaryané. </w:t>
      </w:r>
    </w:p>
    <w:p w14:paraId="4496C329" w14:textId="77777777" w:rsidR="00731E6C" w:rsidRPr="00A83783" w:rsidRDefault="00731E6C" w:rsidP="00731E6C">
      <w:pPr>
        <w:pStyle w:val="paragraph"/>
        <w:spacing w:before="30" w:after="30"/>
        <w:ind w:left="60" w:right="60"/>
        <w:rPr>
          <w:lang w:val="ru-RU"/>
        </w:rPr>
      </w:pPr>
      <w:r w:rsidRPr="00A83783">
        <w:rPr>
          <w:lang w:val="ru-RU"/>
        </w:rPr>
        <w:t>Ana wong siji sing lara. Banjur ana dukun—penipu paling ala—dateng omahé kanggo 'mbantu</w:t>
      </w:r>
      <w:r>
        <w:rPr>
          <w:lang w:val="ru-RU"/>
        </w:rPr>
        <w:t xml:space="preserve">'. </w:t>
      </w:r>
      <w:r w:rsidRPr="00A83783">
        <w:rPr>
          <w:lang w:val="ru-RU"/>
        </w:rPr>
        <w:t xml:space="preserve">Nanging wong lara kuwi lagi ngucapake Doa Yesus. Dhèwèké wong sing prasaja banget lan ora ngerti yèn sing teka kuwi dukun. Mula Gusti Allah campur tangan ing apa sing kelakon. Lan delengen apa sing diidini Gusti supaya wong mlarat kuwi bisa mangertèni sapa sing diadhepi. Wong lara kuwi lagi ngucapaké Doa Yesus, banjur para setan wiwit nggebuki dukun kuwi, nganti dhèwèké dhéwé wiwit nyuwun tulung marang wong sing omahé dhèwèké teka kanggo </w:t>
      </w:r>
      <w:r>
        <w:rPr>
          <w:lang w:val="ru-RU"/>
        </w:rPr>
        <w:t>'nyembuhaké'</w:t>
      </w:r>
      <w:r w:rsidRPr="00A83783">
        <w:rPr>
          <w:lang w:val="ru-RU"/>
        </w:rPr>
        <w:t xml:space="preserve">! </w:t>
      </w:r>
    </w:p>
    <w:p w14:paraId="66C9C313" w14:textId="77777777" w:rsidR="00731E6C" w:rsidRPr="00A83783" w:rsidRDefault="00731E6C" w:rsidP="00731E6C">
      <w:pPr>
        <w:pStyle w:val="paragraph"/>
        <w:spacing w:before="30" w:after="30"/>
        <w:ind w:left="60" w:right="60"/>
        <w:rPr>
          <w:lang w:val="ru-RU"/>
        </w:rPr>
      </w:pPr>
      <w:r w:rsidRPr="00A83783">
        <w:rPr>
          <w:lang w:val="ru-RU"/>
        </w:rPr>
        <w:t xml:space="preserve">— Geronda, apa wong lara kuwi pancen weruh setan nganggo mripaté dhéwé? </w:t>
      </w:r>
    </w:p>
    <w:p w14:paraId="654D9F2B" w14:textId="77777777" w:rsidR="00731E6C" w:rsidRPr="00A83783" w:rsidRDefault="00731E6C" w:rsidP="00731E6C">
      <w:pPr>
        <w:pStyle w:val="paragraph"/>
        <w:spacing w:before="30" w:after="30"/>
        <w:ind w:left="60" w:right="60"/>
        <w:rPr>
          <w:lang w:val="ru-RU"/>
        </w:rPr>
      </w:pPr>
      <w:r w:rsidRPr="00A83783">
        <w:rPr>
          <w:lang w:val="ru-RU"/>
        </w:rPr>
        <w:t xml:space="preserve">— Dhèwèké ora weruh setan; dhèwèké weruh yèn ana kedadéan sing ora bisa dibayangaké. Dukun kuwi njerit: </w:t>
      </w:r>
      <w:r>
        <w:rPr>
          <w:lang w:val="ru-RU"/>
        </w:rPr>
        <w:t>"</w:t>
      </w:r>
      <w:r w:rsidRPr="00A83783">
        <w:rPr>
          <w:lang w:val="ru-RU"/>
        </w:rPr>
        <w:t>Tulung!</w:t>
      </w:r>
      <w:r>
        <w:rPr>
          <w:lang w:val="ru-RU"/>
        </w:rPr>
        <w:t xml:space="preserve">" </w:t>
      </w:r>
      <w:r w:rsidRPr="00A83783">
        <w:rPr>
          <w:lang w:val="ru-RU"/>
        </w:rPr>
        <w:t>— ngglundhung ing lantai, ambruk, nglindhungi awaké nganggo tangan saka pukulan mungsuh sing ora katon. Mula aja mikir yèn para dukun uripé gampang lan yèn setan mesthi nindakake apa waé sing panjenengan jaluk. Iku wis cukup kanggo para setan amarga para dukun wis nate nyingkiri Kristus sapisan. Wiwitané, para dukun gaib nggawe prajanjen karo setan supaya padha mbantu, lan sawetara taun setan-setan mau manut marang parinéntahé. Nanging sawisé wektu lumantar, setan-setan mau kandha marang para dukun gaib: 'Ngapa kita kudu ngajeni kowe?</w:t>
      </w:r>
      <w:r>
        <w:rPr>
          <w:lang w:val="ru-RU"/>
        </w:rPr>
        <w:t xml:space="preserve">' </w:t>
      </w:r>
      <w:r w:rsidRPr="00A83783">
        <w:rPr>
          <w:lang w:val="ru-RU"/>
        </w:rPr>
        <w:t xml:space="preserve">Lan yèn para dukun gaib gagal nindakake tugase setan-setan mau, kowe ngerti apa sing kelakon marang dhèwèké sakbanjuré? </w:t>
      </w:r>
    </w:p>
    <w:p w14:paraId="6DE02AB5" w14:textId="77777777" w:rsidR="00731E6C" w:rsidRPr="00A83783" w:rsidRDefault="00731E6C" w:rsidP="00731E6C">
      <w:pPr>
        <w:pStyle w:val="paragraph"/>
        <w:spacing w:before="30" w:after="30"/>
        <w:ind w:left="60" w:right="60"/>
        <w:rPr>
          <w:lang w:val="ru-RU"/>
        </w:rPr>
      </w:pPr>
      <w:r w:rsidRPr="00A83783">
        <w:rPr>
          <w:lang w:val="ru-RU"/>
        </w:rPr>
        <w:t xml:space="preserve">Aku kelingan nalika kita lagi ngobrol ing pekarangan kaliva karo dukun enom saka Tibet sing wis tak critakaké marang kowe sadurungé. Dheweke ujug-ujug munggah, nyekel tanganku lan muter ing </w:t>
      </w:r>
      <w:r w:rsidRPr="00A83783">
        <w:rPr>
          <w:lang w:val="ru-RU"/>
        </w:rPr>
        <w:lastRenderedPageBreak/>
        <w:t xml:space="preserve">mburiku. </w:t>
      </w:r>
      <w:r>
        <w:rPr>
          <w:lang w:val="ru-RU"/>
        </w:rPr>
        <w:t>"</w:t>
      </w:r>
      <w:r w:rsidRPr="00A83783">
        <w:rPr>
          <w:lang w:val="ru-RU"/>
        </w:rPr>
        <w:t>Ayo Hajj Efendi</w:t>
      </w:r>
      <w:r>
        <w:rPr>
          <w:rStyle w:val="FootnoteReference"/>
          <w:lang w:val="ru-RU"/>
        </w:rPr>
        <w:footnoteReference w:id="103"/>
      </w:r>
      <w:r w:rsidRPr="00EF6714">
        <w:rPr>
          <w:lang w:val="ru-RU"/>
        </w:rPr>
        <w:t xml:space="preserve"> </w:t>
      </w:r>
      <w:r w:rsidRPr="00A83783">
        <w:rPr>
          <w:lang w:val="ru-RU"/>
        </w:rPr>
        <w:t>teka saiki lan mbebasake kowe!</w:t>
      </w:r>
      <w:r>
        <w:rPr>
          <w:lang w:val="ru-RU"/>
        </w:rPr>
        <w:t xml:space="preserve">" </w:t>
      </w:r>
      <w:r w:rsidRPr="00A83783">
        <w:rPr>
          <w:lang w:val="ru-RU"/>
        </w:rPr>
        <w:t>ujare kanthi ngelawan. "Setan kowe!" aku nesu. "Metu saka kene!</w:t>
      </w:r>
      <w:r>
        <w:rPr>
          <w:lang w:val="ru-RU"/>
        </w:rPr>
        <w:t xml:space="preserve">" </w:t>
      </w:r>
      <w:r w:rsidRPr="00A83783">
        <w:rPr>
          <w:lang w:val="ru-RU"/>
        </w:rPr>
        <w:t xml:space="preserve">aku dorong wong sing ngina kuwi, lan dheweke tiba ing lemah. Apa aku kudu ngadeg kono lan ngrungokake dheweke ngina wali?! Banjur dheweke mlumpat lan nyoba nendhang aku, nanging malah ora bisa: sikilé mandheg pas ing lambéku. Gusti nylametaké aku. Aku ninggalake dheweke ngadeg ing pekarangan lan mlebu selku. Sawisé sawetara wektu, aku ndelok: ana dhèwèké—kebak duri lan kesangkut ing ranting-ranting—metu saka jurang sing kebak suket gersang cedhak gubugku. </w:t>
      </w:r>
      <w:r>
        <w:rPr>
          <w:lang w:val="ru-RU"/>
        </w:rPr>
        <w:t>"</w:t>
      </w:r>
      <w:r w:rsidRPr="00A83783">
        <w:rPr>
          <w:lang w:val="ru-RU"/>
        </w:rPr>
        <w:t>Setan wis ngukum aku," kandhané, "amarga aku ora bisa ngalahaké kowé. Dhèwèké sing nyeret aku mlebu semak iki.</w:t>
      </w:r>
      <w:r>
        <w:rPr>
          <w:lang w:val="ru-RU"/>
        </w:rPr>
        <w:t xml:space="preserve">" </w:t>
      </w:r>
    </w:p>
    <w:p w14:paraId="4BD345C8" w14:textId="77777777" w:rsidR="00731E6C" w:rsidRPr="00A83783" w:rsidRDefault="00731E6C" w:rsidP="00731E6C">
      <w:pPr>
        <w:pStyle w:val="paragraph"/>
        <w:spacing w:before="30" w:after="30"/>
        <w:ind w:left="60" w:right="60"/>
        <w:rPr>
          <w:lang w:val="ru-RU"/>
        </w:rPr>
      </w:pPr>
      <w:r w:rsidRPr="00A83783">
        <w:rPr>
          <w:lang w:val="ru-RU"/>
        </w:rPr>
        <w:t xml:space="preserve">Kekuwatan pepeteng saka ala iku ora ana gunané. Wong-wong kuwi dhéwé, kanthi mbalik saka Gusti Allah, sing ndadekake kuwi kuwat, amarga kanthi mbalik saka Gusti Allah, manungsa maringi kuwasa marang setan. </w:t>
      </w:r>
    </w:p>
    <w:p w14:paraId="0328F662" w14:textId="77777777" w:rsidR="00731E6C" w:rsidRPr="002224AC" w:rsidRDefault="00731E6C" w:rsidP="00731E6C">
      <w:pPr>
        <w:rPr>
          <w:lang w:val="ru-RU"/>
        </w:rPr>
      </w:pPr>
    </w:p>
    <w:p w14:paraId="5580B038" w14:textId="77777777" w:rsidR="00731E6C" w:rsidRPr="002224AC" w:rsidRDefault="00731E6C" w:rsidP="00731E6C">
      <w:pPr>
        <w:rPr>
          <w:lang w:val="ru-RU"/>
        </w:rPr>
      </w:pPr>
    </w:p>
    <w:p w14:paraId="44F52B0A" w14:textId="77777777" w:rsidR="00731E6C" w:rsidRPr="00A83783" w:rsidRDefault="00731E6C" w:rsidP="00731E6C">
      <w:pPr>
        <w:pStyle w:val="Heading3"/>
        <w:spacing w:before="390" w:after="240"/>
        <w:rPr>
          <w:lang w:val="ru-RU"/>
        </w:rPr>
      </w:pPr>
      <w:bookmarkStart w:id="270" w:name="_Toc196502917"/>
      <w:bookmarkStart w:id="271" w:name="_Toc196909886"/>
      <w:bookmarkStart w:id="272" w:name="_Toc226993999"/>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Bab wong-wong sing kesurupan roh najis</w:t>
      </w:r>
      <w:bookmarkEnd w:id="270"/>
      <w:bookmarkEnd w:id="271"/>
      <w:bookmarkEnd w:id="272"/>
    </w:p>
    <w:p w14:paraId="0C80EF2F" w14:textId="77777777" w:rsidR="00731E6C" w:rsidRPr="00A83783" w:rsidRDefault="00731E6C" w:rsidP="00731E6C">
      <w:pPr>
        <w:pStyle w:val="paragraph"/>
        <w:spacing w:before="30" w:after="30"/>
        <w:ind w:left="60" w:right="60"/>
        <w:rPr>
          <w:lang w:val="ru-RU"/>
        </w:rPr>
      </w:pPr>
      <w:r w:rsidRPr="00A83783">
        <w:rPr>
          <w:lang w:val="ru-RU"/>
        </w:rPr>
        <w:t>— Geronda, pinten setan sing ana ing wong Gadarenia sing kesetanan?</w:t>
      </w:r>
      <w:r>
        <w:rPr>
          <w:rStyle w:val="FootnoteReference"/>
          <w:lang w:val="ru-RU"/>
        </w:rPr>
        <w:footnoteReference w:id="104"/>
      </w:r>
      <w:r w:rsidRPr="00A83783">
        <w:rPr>
          <w:lang w:val="ru-RU"/>
        </w:rPr>
        <w:t xml:space="preserve"> </w:t>
      </w:r>
    </w:p>
    <w:p w14:paraId="49649BAA" w14:textId="77777777" w:rsidR="00731E6C" w:rsidRPr="00A83783" w:rsidRDefault="00731E6C" w:rsidP="00731E6C">
      <w:pPr>
        <w:pStyle w:val="paragraph"/>
        <w:spacing w:before="30" w:after="30"/>
        <w:ind w:left="60" w:right="60"/>
        <w:rPr>
          <w:lang w:val="ru-RU"/>
        </w:rPr>
      </w:pPr>
      <w:r w:rsidRPr="00A83783">
        <w:rPr>
          <w:lang w:val="ru-RU"/>
        </w:rPr>
        <w:t xml:space="preserve">— </w:t>
      </w:r>
      <w:r w:rsidRPr="00A83783">
        <w:rPr>
          <w:i/>
          <w:iCs/>
          <w:lang w:val="ru-RU"/>
        </w:rPr>
        <w:t>"Akeh setan</w:t>
      </w:r>
      <w:r w:rsidRPr="007042F5">
        <w:rPr>
          <w:i/>
          <w:iCs/>
          <w:lang w:val="ru-RU"/>
        </w:rPr>
        <w:t>,</w:t>
      </w:r>
      <w:r>
        <w:rPr>
          <w:i/>
          <w:iCs/>
          <w:lang w:val="ru-RU"/>
        </w:rPr>
        <w:t>"</w:t>
      </w:r>
      <w:r>
        <w:rPr>
          <w:rStyle w:val="FootnoteReference"/>
          <w:i/>
          <w:iCs/>
          <w:lang w:val="ru-RU"/>
        </w:rPr>
        <w:footnoteReference w:id="105"/>
      </w:r>
      <w:r w:rsidRPr="00A83783">
        <w:rPr>
          <w:i/>
          <w:iCs/>
          <w:lang w:val="ru-RU"/>
        </w:rPr>
        <w:t xml:space="preserve"> — </w:t>
      </w:r>
      <w:r w:rsidRPr="00A83783">
        <w:rPr>
          <w:lang w:val="ru-RU"/>
        </w:rPr>
        <w:t xml:space="preserve">mangkono sing katulis ing Injil. Mulané roh najis, lumantar cangkemé wong sing kesurupan, kandha yèn jenengé </w:t>
      </w:r>
      <w:r>
        <w:rPr>
          <w:lang w:val="ru-RU"/>
        </w:rPr>
        <w:t>"</w:t>
      </w:r>
      <w:r w:rsidRPr="00A83783">
        <w:rPr>
          <w:i/>
          <w:iCs/>
          <w:lang w:val="ru-RU"/>
        </w:rPr>
        <w:t>Legion</w:t>
      </w:r>
      <w:r>
        <w:rPr>
          <w:lang w:val="ru-RU"/>
        </w:rPr>
        <w:t>."</w:t>
      </w:r>
      <w:r>
        <w:rPr>
          <w:rStyle w:val="FootnoteReference"/>
          <w:lang w:val="ru-RU"/>
        </w:rPr>
        <w:footnoteReference w:id="106"/>
      </w:r>
      <w:r w:rsidRPr="00A83783">
        <w:rPr>
          <w:lang w:val="ru-RU"/>
        </w:rPr>
        <w:t xml:space="preserve"> Lan pikirna iki: kaya akèh setan sing bisa manggon ing wong sing kesurupan roh najis, mangkono uga kabèh para wali bisa nemokake panggonan ing atiné wong pracaya. Amarga yèn Kristus piyambak manggon ing atiné wong Kristen, apa perlu manèh nyebut-nyebut para wali! Iki sawijining misteri agung! Nalika aku manggon ing hermitase Salib Suci, ana tamu teka lan ngetok lawang gapura nganggo ketokan wesi. Nalika aku ndeleng saka jendhela, aku weruh pemandangan medeni! Aku weruh wong sing ditututi barisan setan. Dheweke dikelilingi klompok setan ireng! Iku pisanan aku weruh wong sing ana ing sangisore kuwasa akèh roh najis. Wong sing cilaka iki kuwi dukun. Dhèwèké nyampur panyuwunan marang setan ing antarané tembung-tembung pandonga gereja, nyampur buku Kristen karo literatur gaib, lan sawisé kabèh kuwi, setan-setan mau banjur nduwèni kuwasa marang dhèwèké. Kedadéan sing medeni! Nalika ndelok dhèwèké, atiku banget kélangan tentrem. </w:t>
      </w:r>
    </w:p>
    <w:p w14:paraId="33B4AE70" w14:textId="77777777" w:rsidR="00731E6C" w:rsidRPr="00A83783" w:rsidRDefault="00731E6C" w:rsidP="00731E6C">
      <w:pPr>
        <w:pStyle w:val="paragraph"/>
        <w:spacing w:before="30" w:after="30"/>
        <w:ind w:left="60" w:right="60"/>
        <w:rPr>
          <w:lang w:val="ru-RU"/>
        </w:rPr>
      </w:pPr>
      <w:r w:rsidRPr="00A83783">
        <w:rPr>
          <w:lang w:val="ru-RU"/>
        </w:rPr>
        <w:t>Ana psikiater sing nganggep wong-wong sing diduwèni roh najis iku lara jiwa. Ana imam-imam sing, gantiné, nganggep sawatara wong sing lara jiwa iku — kadunungan. Nanging wong sing lara jiwa lan sing kadunungan roh najis kuduné nampa pitulungan ing panggonan lan cara sing béda. Kepiye carané psikiater bisa mbantu wong sing kadunungan?</w:t>
      </w:r>
      <w:r>
        <w:rPr>
          <w:rStyle w:val="FootnoteReference"/>
          <w:lang w:val="ru-RU"/>
        </w:rPr>
        <w:footnoteReference w:id="107"/>
      </w:r>
      <w:r w:rsidRPr="00A83783">
        <w:rPr>
          <w:lang w:val="ru-RU"/>
        </w:rPr>
        <w:t xml:space="preserve"> </w:t>
      </w:r>
    </w:p>
    <w:p w14:paraId="3594C4D2" w14:textId="77777777" w:rsidR="00731E6C" w:rsidRPr="00A83783" w:rsidRDefault="00731E6C" w:rsidP="00731E6C">
      <w:pPr>
        <w:pStyle w:val="paragraph"/>
        <w:spacing w:before="30" w:after="30"/>
        <w:ind w:left="60" w:right="60"/>
        <w:rPr>
          <w:lang w:val="ru-RU"/>
        </w:rPr>
      </w:pPr>
      <w:r w:rsidRPr="00A83783">
        <w:rPr>
          <w:lang w:val="ru-RU"/>
        </w:rPr>
        <w:t xml:space="preserve">— Geronda, apa wong sing kesurupan kuwi bisa mangerteni apa kesalahane lan kenapa roh najis mlebu ing dhèwèké? </w:t>
      </w:r>
    </w:p>
    <w:p w14:paraId="274F86BB" w14:textId="77777777" w:rsidR="00731E6C" w:rsidRPr="00A83783" w:rsidRDefault="00731E6C" w:rsidP="00731E6C">
      <w:pPr>
        <w:pStyle w:val="paragraph"/>
        <w:spacing w:before="30" w:after="30"/>
        <w:ind w:left="60" w:right="60"/>
        <w:rPr>
          <w:lang w:val="ru-RU"/>
        </w:rPr>
      </w:pPr>
      <w:r w:rsidRPr="00A83783">
        <w:rPr>
          <w:lang w:val="ru-RU"/>
        </w:rPr>
        <w:t>— Ya, dhèwèké bisa mangertèni iki, kajaba ing kasus nalika pikirane wis rusak. Ing kasus pungkasan kuwi, angel banget mbantu wong sing kesurupan. Nanging, yèn dhèwèké mung kesurupan—</w:t>
      </w:r>
      <w:r w:rsidRPr="00A83783">
        <w:rPr>
          <w:lang w:val="ru-RU"/>
        </w:rPr>
        <w:lastRenderedPageBreak/>
        <w:t xml:space="preserve">tegesé pikirane durung rusak—maka gampang nggayuh pamahaman bebarengan lan maringi pitulungan. Nanging, wong kaya ngono kudu manut. Yèn ora, kepiye dhèwèké bisa nampa pitulungan? </w:t>
      </w:r>
    </w:p>
    <w:p w14:paraId="30F070A0" w14:textId="77777777" w:rsidR="00731E6C" w:rsidRPr="00A83783" w:rsidRDefault="00731E6C" w:rsidP="00731E6C">
      <w:pPr>
        <w:pStyle w:val="paragraph"/>
        <w:spacing w:before="30" w:after="30"/>
        <w:ind w:left="60" w:right="60"/>
        <w:rPr>
          <w:lang w:val="ru-RU"/>
        </w:rPr>
      </w:pPr>
      <w:r w:rsidRPr="00A83783">
        <w:rPr>
          <w:lang w:val="ru-RU"/>
        </w:rPr>
        <w:t>Nalika semana, ana tamu saka Yunani Kidul sing teka ing pertapaanku. Dhèwèké wis melu macem-macem wong Hindu ing kana, lan akibaté, roh najis mlebu ing dhèwèké. Dhèwèké ngucapaké kutukan ala, lan busa metu saka cangkemé. Mripaté wong kasihan kuwi kaku; mripaté mèlu metu saka bolongané. "Aja ngucapaké omongan ngawur iki, merga kowe lagi nelpon setan</w:t>
      </w:r>
      <w:r>
        <w:rPr>
          <w:lang w:val="ru-RU"/>
        </w:rPr>
        <w:t xml:space="preserve">," </w:t>
      </w:r>
      <w:r w:rsidRPr="00A83783">
        <w:rPr>
          <w:lang w:val="ru-RU"/>
        </w:rPr>
        <w:t xml:space="preserve">aku ngélingaké dhèwèké, nanging dhèwèké ora gelem ngrungokaké aku. Lan ing wektu sing padha dhèwèké nyuwun tulung marang aku. </w:t>
      </w:r>
      <w:r>
        <w:rPr>
          <w:lang w:val="ru-RU"/>
        </w:rPr>
        <w:t>"</w:t>
      </w:r>
      <w:r w:rsidRPr="00A83783">
        <w:rPr>
          <w:lang w:val="ru-RU"/>
        </w:rPr>
        <w:t>Tulung aku," dhèwèké nyuwun tulung, "mung kowe siji sing bisa nulungi aku</w:t>
      </w:r>
      <w:r>
        <w:rPr>
          <w:lang w:val="ru-RU"/>
        </w:rPr>
        <w:t>." "</w:t>
      </w:r>
      <w:r w:rsidRPr="00A83783">
        <w:rPr>
          <w:lang w:val="ru-RU"/>
        </w:rPr>
        <w:t xml:space="preserve">Rungokna," aku mangsuli marang dhèwèké. "Kepiye carane aku bisa mbantu kowe? Kowe pengin aku ndedonga supaya kowe dibebasake saka roh najis lumantar Kasucian Kristus, nanging ing wektu sing padha kowe dhéwé malah nelpon roh-roh najis iki! </w:t>
      </w:r>
      <w:r>
        <w:rPr>
          <w:lang w:val="ru-RU"/>
        </w:rPr>
        <w:t>"</w:t>
      </w:r>
      <w:r w:rsidRPr="00A83783">
        <w:rPr>
          <w:lang w:val="ru-RU"/>
        </w:rPr>
        <w:t>Pergi lan ngaku dosa, supaya padha maca pandonga pangusiran setan kanggo kowe, banjur bali marang aku lan kita bakal rembugan.</w:t>
      </w:r>
      <w:r>
        <w:rPr>
          <w:lang w:val="ru-RU"/>
        </w:rPr>
        <w:t xml:space="preserve">" </w:t>
      </w:r>
      <w:r w:rsidRPr="00A83783">
        <w:rPr>
          <w:lang w:val="ru-RU"/>
        </w:rPr>
        <w:t xml:space="preserve">— </w:t>
      </w:r>
      <w:r>
        <w:rPr>
          <w:lang w:val="ru-RU"/>
        </w:rPr>
        <w:t>"</w:t>
      </w:r>
      <w:r w:rsidRPr="00A83783">
        <w:rPr>
          <w:lang w:val="ru-RU"/>
        </w:rPr>
        <w:t>Aku ora gelem</w:t>
      </w:r>
      <w:r>
        <w:rPr>
          <w:lang w:val="ru-RU"/>
        </w:rPr>
        <w:t xml:space="preserve">," </w:t>
      </w:r>
      <w:r w:rsidRPr="00A83783">
        <w:rPr>
          <w:lang w:val="ru-RU"/>
        </w:rPr>
        <w:t>wangsulane. "Ya wis, paling ora ayo menyang gréja; aku bakal ngoles kowe nganggo lenga saka lampu</w:t>
      </w:r>
      <w:r>
        <w:rPr>
          <w:lang w:val="ru-RU"/>
        </w:rPr>
        <w:t xml:space="preserve">," </w:t>
      </w:r>
      <w:r w:rsidRPr="00A83783">
        <w:rPr>
          <w:lang w:val="ru-RU"/>
        </w:rPr>
        <w:t xml:space="preserve">ujarku marang dhèwèké. </w:t>
      </w:r>
      <w:r>
        <w:rPr>
          <w:lang w:val="ru-RU"/>
        </w:rPr>
        <w:t>"</w:t>
      </w:r>
      <w:r w:rsidRPr="00A83783">
        <w:rPr>
          <w:lang w:val="ru-RU"/>
        </w:rPr>
        <w:t>Aku ora péngin," balesé. "Aku péngin kowe sing mbantu aku</w:t>
      </w:r>
      <w:r>
        <w:rPr>
          <w:lang w:val="ru-RU"/>
        </w:rPr>
        <w:t xml:space="preserve">." </w:t>
      </w:r>
      <w:r w:rsidRPr="00A83783">
        <w:rPr>
          <w:lang w:val="ru-RU"/>
        </w:rPr>
        <w:t>Banjur dhèwèké mundur lan ngomong karo salah siji pengunjung sing ana ing pekarangan omahku. Ing wektu kuwi aku lagi ngomong karo sak klompok peziarah babagan carane Gusti maringi cobaan kanggo kaslametan kita. Krungu omonganku, wong sing kesurupan kuwi, tanpa nyedhak marang kita, muni: "Hei kowe, kok kowe ngomong yen Gusti lagi nylametake manungsa? Kita mung duwe siji Bapa ing swarga lan siji Bapa ing bumi! Lan sing paling utama, kita isih duwe pangeran liyane!</w:t>
      </w:r>
      <w:r>
        <w:rPr>
          <w:lang w:val="ru-RU"/>
        </w:rPr>
        <w:t xml:space="preserve">" </w:t>
      </w:r>
      <w:r w:rsidRPr="00A83783">
        <w:rPr>
          <w:lang w:val="ru-RU"/>
        </w:rPr>
        <w:t xml:space="preserve">— </w:t>
      </w:r>
      <w:r>
        <w:rPr>
          <w:lang w:val="ru-RU"/>
        </w:rPr>
        <w:t>"</w:t>
      </w:r>
      <w:r w:rsidRPr="00A83783">
        <w:rPr>
          <w:lang w:val="ru-RU"/>
        </w:rPr>
        <w:t>Mandheg omong kosong setanmu!</w:t>
      </w:r>
      <w:r>
        <w:rPr>
          <w:lang w:val="ru-RU"/>
        </w:rPr>
        <w:t xml:space="preserve">" </w:t>
      </w:r>
      <w:r w:rsidRPr="00A83783">
        <w:rPr>
          <w:lang w:val="ru-RU"/>
        </w:rPr>
        <w:t>— wangsulanku marang dheweke lan aku miwiti maca Doa Yesus. "Ya," ujare, "saiki kowe wis mbingungake aku!</w:t>
      </w:r>
      <w:r>
        <w:rPr>
          <w:lang w:val="ru-RU"/>
        </w:rPr>
        <w:t xml:space="preserve">" </w:t>
      </w:r>
      <w:r w:rsidRPr="00A83783">
        <w:rPr>
          <w:lang w:val="ru-RU"/>
        </w:rPr>
        <w:t xml:space="preserve">— </w:t>
      </w:r>
      <w:r>
        <w:rPr>
          <w:lang w:val="ru-RU"/>
        </w:rPr>
        <w:t>"</w:t>
      </w:r>
      <w:r w:rsidRPr="00A83783">
        <w:rPr>
          <w:lang w:val="ru-RU"/>
        </w:rPr>
        <w:t>Pergi!</w:t>
      </w:r>
      <w:r>
        <w:rPr>
          <w:lang w:val="ru-RU"/>
        </w:rPr>
        <w:t xml:space="preserve">" </w:t>
      </w:r>
      <w:r w:rsidRPr="00A83783">
        <w:rPr>
          <w:lang w:val="ru-RU"/>
        </w:rPr>
        <w:t xml:space="preserve">— printahku marang dheweke, lan dheweke mabur menyang sisih. Banjur dhèwèké miwiti takon marang aku: </w:t>
      </w:r>
      <w:r>
        <w:rPr>
          <w:lang w:val="ru-RU"/>
        </w:rPr>
        <w:t>"</w:t>
      </w:r>
      <w:r w:rsidRPr="00A83783">
        <w:rPr>
          <w:lang w:val="ru-RU"/>
        </w:rPr>
        <w:t>Lan kowe bareng sapa?</w:t>
      </w:r>
      <w:r>
        <w:rPr>
          <w:lang w:val="ru-RU"/>
        </w:rPr>
        <w:t xml:space="preserve">" </w:t>
      </w:r>
      <w:r w:rsidRPr="00A83783">
        <w:rPr>
          <w:lang w:val="ru-RU"/>
        </w:rPr>
        <w:t xml:space="preserve">— </w:t>
      </w:r>
      <w:r>
        <w:rPr>
          <w:lang w:val="ru-RU"/>
        </w:rPr>
        <w:t>"</w:t>
      </w:r>
      <w:r w:rsidRPr="00A83783">
        <w:rPr>
          <w:lang w:val="ru-RU"/>
        </w:rPr>
        <w:t>Bareng Kristus</w:t>
      </w:r>
      <w:r>
        <w:rPr>
          <w:lang w:val="ru-RU"/>
        </w:rPr>
        <w:t xml:space="preserve">," </w:t>
      </w:r>
      <w:r w:rsidRPr="00A83783">
        <w:rPr>
          <w:lang w:val="ru-RU"/>
        </w:rPr>
        <w:t xml:space="preserve">ujarku. </w:t>
      </w:r>
      <w:r>
        <w:rPr>
          <w:lang w:val="ru-RU"/>
        </w:rPr>
        <w:t>"</w:t>
      </w:r>
      <w:r w:rsidRPr="00A83783">
        <w:rPr>
          <w:lang w:val="ru-RU"/>
        </w:rPr>
        <w:t>Kowe goroh," kandhané, "kowe ora bareng Kristus, merga Kristus iku aku, lan kowe nggebuk aku</w:t>
      </w:r>
      <w:r>
        <w:rPr>
          <w:lang w:val="ru-RU"/>
        </w:rPr>
        <w:t xml:space="preserve">." </w:t>
      </w:r>
      <w:r w:rsidRPr="00A83783">
        <w:rPr>
          <w:lang w:val="ru-RU"/>
        </w:rPr>
        <w:t xml:space="preserve">Setan ngetokaké kabèh mau kanthi bolak-balik. </w:t>
      </w:r>
    </w:p>
    <w:p w14:paraId="131D88EA" w14:textId="77777777" w:rsidR="00731E6C" w:rsidRPr="00A83783" w:rsidRDefault="00731E6C" w:rsidP="00731E6C">
      <w:pPr>
        <w:pStyle w:val="paragraph"/>
        <w:spacing w:before="30" w:after="30"/>
        <w:ind w:left="60" w:right="60"/>
        <w:rPr>
          <w:lang w:val="ru-RU"/>
        </w:rPr>
      </w:pPr>
      <w:r w:rsidRPr="00A83783">
        <w:rPr>
          <w:lang w:val="ru-RU"/>
        </w:rPr>
        <w:t xml:space="preserve">— Geronda, apa kuwi Setan dhéwé sing ngomong kabèh kuwi? </w:t>
      </w:r>
    </w:p>
    <w:p w14:paraId="6F1A23DD" w14:textId="77777777" w:rsidR="00731E6C" w:rsidRPr="00A83783" w:rsidRDefault="00731E6C" w:rsidP="00731E6C">
      <w:pPr>
        <w:pStyle w:val="paragraph"/>
        <w:spacing w:before="30" w:after="30"/>
        <w:ind w:left="60" w:right="60"/>
        <w:rPr>
          <w:lang w:val="ru-RU"/>
        </w:rPr>
      </w:pPr>
      <w:r w:rsidRPr="00A83783">
        <w:rPr>
          <w:lang w:val="ru-RU"/>
        </w:rPr>
        <w:t xml:space="preserve">— Ya, setan, nanging delengen, Gusti Allah paring kekuwatan marang wong iki supaya bisa teka ing Gunung Suci. Ing kahanane, lelungan menyang Athos saka ujung liya Yunani dudu pakaryan gampang! Nanging apa sing bisa ditindakake: dheweke ora ngrungokake kowe, lan kahanane malah saya parah. Nanging yen dhèwèké manut, mesthiné dhèwèké bakal nampa pitulungan. </w:t>
      </w:r>
    </w:p>
    <w:p w14:paraId="58DED197" w14:textId="77777777" w:rsidR="00731E6C" w:rsidRPr="002224AC" w:rsidRDefault="00731E6C" w:rsidP="00731E6C">
      <w:pPr>
        <w:rPr>
          <w:lang w:val="ru-RU"/>
        </w:rPr>
      </w:pPr>
    </w:p>
    <w:p w14:paraId="771B74E1" w14:textId="77777777" w:rsidR="00731E6C" w:rsidRPr="00A83783" w:rsidRDefault="00731E6C" w:rsidP="00731E6C">
      <w:pPr>
        <w:pStyle w:val="Heading4"/>
        <w:rPr>
          <w:lang w:val="ru-RU"/>
        </w:rPr>
      </w:pPr>
      <w:bookmarkStart w:id="273" w:name="_Toc196502918"/>
      <w:bookmarkStart w:id="274" w:name="_Toc196909887"/>
      <w:bookmarkStart w:id="275" w:name="_Toc226994000"/>
      <w:r w:rsidRPr="00A83783">
        <w:rPr>
          <w:lang w:val="ru-RU"/>
        </w:rPr>
        <w:t>Kanthi bangga ala, wong bisa kesurupan</w:t>
      </w:r>
      <w:bookmarkEnd w:id="273"/>
      <w:bookmarkEnd w:id="274"/>
      <w:bookmarkEnd w:id="275"/>
    </w:p>
    <w:p w14:paraId="735FD292" w14:textId="77777777" w:rsidR="00731E6C" w:rsidRPr="00A83783" w:rsidRDefault="00731E6C" w:rsidP="00731E6C">
      <w:pPr>
        <w:pStyle w:val="paragraph"/>
        <w:spacing w:before="30" w:after="30"/>
        <w:ind w:left="60" w:right="60"/>
        <w:rPr>
          <w:lang w:val="ru-RU"/>
        </w:rPr>
      </w:pPr>
      <w:r w:rsidRPr="00A83783">
        <w:rPr>
          <w:lang w:val="ru-RU"/>
        </w:rPr>
        <w:t xml:space="preserve">Wong sing kebak kesombongan iku wong sing pikirane kabur. Sirahé kabanjiran kabut, kaya kebak asap knalpot. Dhèwèké nindakake dosa gedhé tanpa nyadari. "Aku," ujare salah siji wong kaya ngono marang aku, "tresna marang kabeh wong, lan aku uga tresna marang setan. Lha, setan kuwi ora jahat, </w:t>
      </w:r>
      <w:r>
        <w:rPr>
          <w:lang w:val="ru-RU"/>
        </w:rPr>
        <w:t>ora..."</w:t>
      </w:r>
      <w:r w:rsidRPr="00A83783">
        <w:rPr>
          <w:lang w:val="ru-RU"/>
        </w:rPr>
        <w:t xml:space="preserve"> — "Kowe ngomong apa tenan?" tak bales. "Yen Gusti wis ngidini setan mrentah tanpa wates, mesthi wis nyabik-nyabik kita kabeh. Sapa sing tau weruh kabecikan saka setan— —nganti kowe uga ngarep-arep sing padha?</w:t>
      </w:r>
      <w:r>
        <w:rPr>
          <w:lang w:val="ru-RU"/>
        </w:rPr>
        <w:t xml:space="preserve">" </w:t>
      </w:r>
      <w:r w:rsidRPr="00A83783">
        <w:rPr>
          <w:lang w:val="ru-RU"/>
        </w:rPr>
        <w:t xml:space="preserve">Nanging, wong sengsara iki wis tekan kahanan bingung banget nganti dheweke ora ngerti apa-apa—ora preduli apa sing kok omong, kanthi pangarep-arep mbantu dheweke. Dheweke langsung bakal miwiti ngomong yen kowe </w:t>
      </w:r>
      <w:r>
        <w:rPr>
          <w:lang w:val="ru-RU"/>
        </w:rPr>
        <w:t>"</w:t>
      </w:r>
      <w:r w:rsidRPr="00A83783">
        <w:rPr>
          <w:lang w:val="ru-RU"/>
        </w:rPr>
        <w:t>ngetokake tekanan marang dheweke</w:t>
      </w:r>
      <w:r>
        <w:rPr>
          <w:lang w:val="ru-RU"/>
        </w:rPr>
        <w:t>"</w:t>
      </w:r>
      <w:r w:rsidRPr="00A83783">
        <w:rPr>
          <w:lang w:val="ru-RU"/>
        </w:rPr>
        <w:t xml:space="preserve">! Nanging apa [nyoba mbebasake dhèwèké saka pikiran iki] pancèn tekanan? Wong iki ora edan; pikirane isih waras. Dhèwèké kudu mangertèni yèn ngomong kaya ngono padha karo mbelakangi Kristus, yèn [ngakoni yèn setan ora jahat] iku ngina Gusti. </w:t>
      </w:r>
    </w:p>
    <w:p w14:paraId="3E1E2E8A" w14:textId="77777777" w:rsidR="00731E6C" w:rsidRPr="00A83783" w:rsidRDefault="00731E6C" w:rsidP="00731E6C">
      <w:pPr>
        <w:pStyle w:val="paragraph"/>
        <w:spacing w:before="30" w:after="30"/>
        <w:ind w:left="60" w:right="60"/>
        <w:rPr>
          <w:lang w:val="ru-RU"/>
        </w:rPr>
      </w:pPr>
      <w:r w:rsidRPr="00A83783">
        <w:rPr>
          <w:lang w:val="ru-RU"/>
        </w:rPr>
        <w:t xml:space="preserve">Lan kanthi cara iki, wong-wong alon-alon padha nyembah Setan. Nalika kowe weruh para Satanis, cetha yèn wong-wong mau dadi budaké Setan. Malah penampilané uga katon pratandha gaib ala. Kakuwatan peteng, kanthi pitulungan musik satanis, nuntun bocah-bocah malang mau menyang endi waé sing dikarepake. Kahanan iki malah wis tekan ngendi Setan dipanggil kanggo njaluk tulung. Aku </w:t>
      </w:r>
      <w:r w:rsidRPr="00A83783">
        <w:rPr>
          <w:lang w:val="ru-RU"/>
        </w:rPr>
        <w:lastRenderedPageBreak/>
        <w:t>krungu yen kowe muter album musik rock tartamtu kanthi mbalik, kowe bisa krungu lagu-lagu sing memanggil Setan.</w:t>
      </w:r>
      <w:r>
        <w:rPr>
          <w:rStyle w:val="FootnoteReference"/>
          <w:lang w:val="ru-RU"/>
        </w:rPr>
        <w:footnoteReference w:id="108"/>
      </w:r>
      <w:r w:rsidRPr="00A83783">
        <w:rPr>
          <w:lang w:val="ru-RU"/>
        </w:rPr>
        <w:t xml:space="preserve"> Kahanan iki malah </w:t>
      </w:r>
      <w:r>
        <w:rPr>
          <w:lang w:val="ru-RU"/>
        </w:rPr>
        <w:t>wis tekan</w:t>
      </w:r>
      <w:r w:rsidRPr="00A83783">
        <w:rPr>
          <w:lang w:val="ru-RU"/>
        </w:rPr>
        <w:t xml:space="preserve"> ngendi padha </w:t>
      </w:r>
      <w:r>
        <w:rPr>
          <w:lang w:val="ru-RU"/>
        </w:rPr>
        <w:t xml:space="preserve">'ngagungake' </w:t>
      </w:r>
      <w:r w:rsidRPr="00A83783">
        <w:rPr>
          <w:lang w:val="ru-RU"/>
        </w:rPr>
        <w:t>Setan: 'Setan, aku nyawisake awakku kanggo kowe</w:t>
      </w:r>
      <w:r>
        <w:rPr>
          <w:lang w:val="ru-RU"/>
        </w:rPr>
        <w:t xml:space="preserve">.' </w:t>
      </w:r>
      <w:r w:rsidRPr="00A83783">
        <w:rPr>
          <w:lang w:val="ru-RU"/>
        </w:rPr>
        <w:t xml:space="preserve">Pira medeni! </w:t>
      </w:r>
    </w:p>
    <w:p w14:paraId="26EC3595" w14:textId="77777777" w:rsidR="00731E6C" w:rsidRPr="00A83783" w:rsidRDefault="00731E6C" w:rsidP="00731E6C">
      <w:pPr>
        <w:pStyle w:val="paragraph"/>
        <w:spacing w:before="30" w:after="30"/>
        <w:ind w:left="60" w:right="60"/>
        <w:rPr>
          <w:lang w:val="ru-RU"/>
        </w:rPr>
      </w:pPr>
      <w:r w:rsidRPr="00A83783">
        <w:rPr>
          <w:lang w:val="ru-RU"/>
        </w:rPr>
        <w:t xml:space="preserve">— Geronda, apa kesombongan bisa nyurung wong nganti edan? </w:t>
      </w:r>
    </w:p>
    <w:p w14:paraId="4ED0599D" w14:textId="77777777" w:rsidR="00731E6C" w:rsidRPr="00A83783" w:rsidRDefault="00731E6C" w:rsidP="00731E6C">
      <w:pPr>
        <w:pStyle w:val="paragraph"/>
        <w:spacing w:before="30" w:after="30"/>
        <w:ind w:left="60" w:right="60"/>
        <w:rPr>
          <w:lang w:val="ru-RU"/>
        </w:rPr>
      </w:pPr>
      <w:r w:rsidRPr="00A83783">
        <w:rPr>
          <w:lang w:val="ru-RU"/>
        </w:rPr>
        <w:t>— Ya. Bayangna ana wong sing nindakake dosa banjur mbenerake awake dhewe. Yen wong liya nyalahake dheweke kanggo mbantu, dheweke malah ngomong yen wong-wong kuwi nindakake ora adil. Amarga dheweke yakin awake dhewe luwih apik tinimbang sing nyalahake, dheweke banjur ngukum wong-wong kuwi. Banjur, sethithik demi sethithik, dheweke wiwit ngadili para wali. Sepisanan wali anyar, banjur wali lawas...</w:t>
      </w:r>
      <w:r>
        <w:rPr>
          <w:lang w:val="ru-RU"/>
        </w:rPr>
        <w:t>"</w:t>
      </w:r>
      <w:r w:rsidRPr="00A83783">
        <w:rPr>
          <w:lang w:val="ru-RU"/>
        </w:rPr>
        <w:t>Wali iki ora nindakake mujijat," kandha wong kaya ngono, "lan sing kuwi nduwé cacat kaya ngéné</w:t>
      </w:r>
      <w:r>
        <w:rPr>
          <w:lang w:val="ru-RU"/>
        </w:rPr>
        <w:t xml:space="preserve">..." </w:t>
      </w:r>
      <w:r w:rsidRPr="00A83783">
        <w:rPr>
          <w:lang w:val="ru-RU"/>
        </w:rPr>
        <w:t xml:space="preserve">Sawisé sawatara wektu, wong kaya ngono, saya adoh ing panghakimane, wiwit nghakimi uga Majelis Gréja kita. </w:t>
      </w:r>
      <w:r>
        <w:rPr>
          <w:lang w:val="ru-RU"/>
        </w:rPr>
        <w:t>"</w:t>
      </w:r>
      <w:r w:rsidRPr="00A83783">
        <w:rPr>
          <w:lang w:val="ru-RU"/>
        </w:rPr>
        <w:t>Lan ing kabèh Majelis kuwi," ujare, "padha ngetokaké kabèh jinis kaputusan</w:t>
      </w:r>
      <w:r>
        <w:rPr>
          <w:lang w:val="ru-RU"/>
        </w:rPr>
        <w:t>..."</w:t>
      </w:r>
      <w:r w:rsidRPr="00A83783">
        <w:rPr>
          <w:lang w:val="ru-RU"/>
        </w:rPr>
        <w:t xml:space="preserve"> Mula, miturut panemune, Konsili-konsili Gréja kita uga keliru. Pungkasané, wong kaya ngono tekan titik ngumumaké: "Ya, ngapa Gusti nggawe kaya ngéné iki?</w:t>
      </w:r>
      <w:r>
        <w:rPr>
          <w:lang w:val="ru-RU"/>
        </w:rPr>
        <w:t xml:space="preserve">" </w:t>
      </w:r>
      <w:r w:rsidRPr="00A83783">
        <w:rPr>
          <w:lang w:val="ru-RU"/>
        </w:rPr>
        <w:t xml:space="preserve">Nah, yèn ana wong tekan kahanan kaya ngono, dhèwèké ora dadi edan — ora. Dhèwèké dadi kesurupan. </w:t>
      </w:r>
    </w:p>
    <w:p w14:paraId="2A0AB6A0" w14:textId="77777777" w:rsidR="00731E6C" w:rsidRPr="00A83783" w:rsidRDefault="00731E6C" w:rsidP="00731E6C">
      <w:pPr>
        <w:pStyle w:val="paragraph"/>
        <w:spacing w:before="30" w:after="30"/>
        <w:ind w:left="60" w:right="60"/>
        <w:rPr>
          <w:lang w:val="ru-RU"/>
        </w:rPr>
      </w:pPr>
      <w:r w:rsidRPr="00A83783">
        <w:rPr>
          <w:lang w:val="ru-RU"/>
        </w:rPr>
        <w:t xml:space="preserve">Nalika semana, ana wong sing kesurupan teka menyang selku; dhèwèké nyebut awaké dhéwé dewa. Dhèwèké teka marang aku karo bapaké. Wong kesurupan iki wis kerep ketemu karo bapak rohani sing ora manggon ing Gunung Suci Athos, lan bapak rohani kuwi, amarga wedi setan bakal nyerang dhèwèké, kandha marang wong kesurupan kuwi: </w:t>
      </w:r>
      <w:r>
        <w:rPr>
          <w:lang w:val="ru-RU"/>
        </w:rPr>
        <w:t>"</w:t>
      </w:r>
      <w:r w:rsidRPr="00A83783">
        <w:rPr>
          <w:lang w:val="ru-RU"/>
        </w:rPr>
        <w:t>Nah, berkahana aku!</w:t>
      </w:r>
      <w:r>
        <w:rPr>
          <w:lang w:val="ru-RU"/>
        </w:rPr>
        <w:t xml:space="preserve">" </w:t>
      </w:r>
      <w:r w:rsidRPr="00A83783">
        <w:rPr>
          <w:lang w:val="ru-RU"/>
        </w:rPr>
        <w:t xml:space="preserve">Apa sing bisa kokomongake bab kuwi? Ah, ora apa-apa, luwih becik mandheg nganti kono... Banjur wong sing kesurupan kuwi wiwit kandha marang bapakne: </w:t>
      </w:r>
      <w:r>
        <w:rPr>
          <w:lang w:val="ru-RU"/>
        </w:rPr>
        <w:t>"</w:t>
      </w:r>
      <w:r w:rsidRPr="00A83783">
        <w:rPr>
          <w:lang w:val="ru-RU"/>
        </w:rPr>
        <w:t>Kowe bakal weruh, Bapa Paissios uga bakal sarujuk yèn aku iki dewa</w:t>
      </w:r>
      <w:r>
        <w:rPr>
          <w:lang w:val="ru-RU"/>
        </w:rPr>
        <w:t>."</w:t>
      </w:r>
      <w:r w:rsidRPr="00A83783">
        <w:rPr>
          <w:lang w:val="ru-RU"/>
        </w:rPr>
        <w:t xml:space="preserve"> Mula dhèwèké ngajak bapakné totoan kabèh dhuwit sing diduwèni yèn aku bakal nampa dhèwèké dadi déwa. Nanging sakwisé aku miwiti ndonga nganggo rosari, wong sing kesurupan kuwi munggah kaya kesengat. </w:t>
      </w:r>
      <w:r>
        <w:rPr>
          <w:lang w:val="ru-RU"/>
        </w:rPr>
        <w:t>"</w:t>
      </w:r>
      <w:r w:rsidRPr="00A83783">
        <w:rPr>
          <w:lang w:val="ru-RU"/>
        </w:rPr>
        <w:t>Kowe ngapa nganggo gumam-gumam kuwi?" dhèwèké muni banter. "Aku wis nindakake kabeh dosa sing ana! Aku wis nindakake dosa iki lan dosa kuwi... Aku nduweni setan ing jeroku. Aku wis dadi dewa. Kowé kudu setuju yèn aku iki dewa. Lan kowé, siji-siji, ora nindakake apa-apa! Kowé mung terus nggrundel nganggo nggrundelmu kuwi!</w:t>
      </w:r>
      <w:r>
        <w:rPr>
          <w:lang w:val="ru-RU"/>
        </w:rPr>
        <w:t xml:space="preserve">" </w:t>
      </w:r>
      <w:r w:rsidRPr="00A83783">
        <w:rPr>
          <w:lang w:val="ru-RU"/>
        </w:rPr>
        <w:t xml:space="preserve">Apa kowé ngerti apa sing diarani kabecikan sing dijeblaké kuwi? Aku langsung nesu. "Ayo, lunga saka kene, kowe wong sengsara!" aku mbrentheng marang dheweke. Aku ngomel abot marang dheweke! Nalika kuwi, dheweke dadi edan tenan, kaya kéwan. Dheweke njupuk dhuwit saka kanthonge banjur mbuwang marang imam. </w:t>
      </w:r>
      <w:r>
        <w:rPr>
          <w:lang w:val="ru-RU"/>
        </w:rPr>
        <w:t>"</w:t>
      </w:r>
      <w:r w:rsidRPr="00A83783">
        <w:rPr>
          <w:lang w:val="ru-RU"/>
        </w:rPr>
        <w:t>Jupuk iki," ujare, "dhuwit menangmu; aku kalah taruhan</w:t>
      </w:r>
      <w:r>
        <w:rPr>
          <w:lang w:val="ru-RU"/>
        </w:rPr>
        <w:t xml:space="preserve">." </w:t>
      </w:r>
    </w:p>
    <w:p w14:paraId="780CE2C0" w14:textId="77777777" w:rsidR="00731E6C" w:rsidRPr="002224AC" w:rsidRDefault="00731E6C" w:rsidP="00731E6C">
      <w:pPr>
        <w:rPr>
          <w:lang w:val="ru-RU"/>
        </w:rPr>
      </w:pPr>
    </w:p>
    <w:p w14:paraId="2163DCA8" w14:textId="77777777" w:rsidR="00731E6C" w:rsidRPr="00A83783" w:rsidRDefault="00731E6C" w:rsidP="00731E6C">
      <w:pPr>
        <w:pStyle w:val="Heading4"/>
        <w:rPr>
          <w:lang w:val="ru-RU"/>
        </w:rPr>
      </w:pPr>
      <w:bookmarkStart w:id="276" w:name="_Toc196502919"/>
      <w:bookmarkStart w:id="277" w:name="_Toc196909888"/>
      <w:bookmarkStart w:id="278" w:name="_Toc226994001"/>
      <w:r w:rsidRPr="00A83783">
        <w:rPr>
          <w:lang w:val="ru-RU"/>
        </w:rPr>
        <w:t>Wong sing kesurupan reaksi marang barang suci apa wae</w:t>
      </w:r>
      <w:bookmarkEnd w:id="276"/>
      <w:bookmarkEnd w:id="277"/>
      <w:bookmarkEnd w:id="278"/>
    </w:p>
    <w:p w14:paraId="0F14EB15"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ngerti apa wong kuwi kesurupan utawa lara jiwa? </w:t>
      </w:r>
    </w:p>
    <w:p w14:paraId="308B3422" w14:textId="77777777" w:rsidR="00731E6C" w:rsidRPr="00A83783" w:rsidRDefault="00731E6C" w:rsidP="00731E6C">
      <w:pPr>
        <w:pStyle w:val="paragraph"/>
        <w:spacing w:before="30" w:after="30"/>
        <w:ind w:left="60" w:right="60"/>
        <w:rPr>
          <w:lang w:val="ru-RU"/>
        </w:rPr>
      </w:pPr>
      <w:r w:rsidRPr="00A83783">
        <w:rPr>
          <w:lang w:val="ru-RU"/>
        </w:rPr>
        <w:t xml:space="preserve">— Malah dhokter sing prasaja lan taat uga bisa ngerti. Wong sing kesurupan setan dadi kegugupan nalika nyedhaki benda suci; padha wiwit gemeter. Saka kéné cetha manawa ana setan ing jerone. Yen kowe nawakake banyu suci kanggo ngombe utawa arep nyabrang nganggo relik suci, padha nolak, amarga Rahmaté Gusti nahan setan ing jerone. Nanging yen wong nandhang lara jiwa, dheweke ora nolak relik suci babar pisan. Wong sing kesurupan dadi kegugupan lan wiwit gemeter, sanajan kowe mung nyedhaki karo nganggo salib. Aku tau melu jaga bengi sakabehe ing sawijining biara ing Gunung Athos. Para biksu kandha marang aku yèn padha curiga salah siji peziarah sing teka ing biara iku kesurupan roh najis. Aku lungguh ing bangku paduan suara jejere wong kuwi lan nyentuh dhèwèké nganggo salibku sing isiné pecahan Salib Suci Gusti. Wong sing kesurupan kuwi gemeter kenceng, </w:t>
      </w:r>
      <w:r w:rsidRPr="00A83783">
        <w:rPr>
          <w:lang w:val="ru-RU"/>
        </w:rPr>
        <w:lastRenderedPageBreak/>
        <w:t xml:space="preserve">munggah lan mlaku menyang pojok paling adoh ing gréja. Nalika para jamaah wis bubar sawisé pangibadah bengi, aku nyoba alus lan ramah ngajak dheweke ngomong. Nanging kedadeyan sing padha bola-bali. Lan aku nyadari yèn wong iki pancèn kesurupan. </w:t>
      </w:r>
    </w:p>
    <w:p w14:paraId="675BDC55" w14:textId="77777777" w:rsidR="00731E6C" w:rsidRPr="00A83783" w:rsidRDefault="00731E6C" w:rsidP="00731E6C">
      <w:pPr>
        <w:pStyle w:val="paragraph"/>
        <w:spacing w:before="30" w:after="30"/>
        <w:ind w:left="60" w:right="60"/>
        <w:rPr>
          <w:lang w:val="ru-RU"/>
        </w:rPr>
      </w:pPr>
      <w:r w:rsidRPr="00A83783">
        <w:rPr>
          <w:lang w:val="ru-RU"/>
        </w:rPr>
        <w:t xml:space="preserve">Kadhangkala bocah-bocah digawa menyang selku lan wong-wong kandha yèn dhèwèké kesurupan setan. Kadhangkala, kanggo mriksa apa pancèn kaya ngono, aku njupuk pecahan reliké Santo Arsenius saka Kapadokia lan nyekel ing telapak tanganku. Lan kowe kudu ndeleng iki: loro tanganku padha mepet, nanging yen bocah iku dirasuk roh najis, dheweke ndelok kanthi wedi marang tangan sing nyimpen pecahan relik suci. Nanging yen bocah iku ora dirasuk, mung nandhang kahanan kaya gangguan otak, dheweke ora nanggapi relik iku; dheweke ora nolak. Lan kadhangkala aku maringi bocah-bocah banyu sing wis tak celupake potongan relik suci. Nanging yen ana setan ing bocah-bocah mau, padha ora ngombe banyu iku — padha mlayu. Sakwisé kuwi, ana bocah cilik sing kesurupan digawa marang aku. Sepisanan, aku maringi dhèwèké akèh panganan legi supaya ngelaké, banjur aku maringi banyu saka relik suci. </w:t>
      </w:r>
      <w:r>
        <w:rPr>
          <w:lang w:val="ru-RU"/>
        </w:rPr>
        <w:t>"</w:t>
      </w:r>
      <w:r w:rsidRPr="00A83783">
        <w:rPr>
          <w:lang w:val="ru-RU"/>
        </w:rPr>
        <w:t>Marang Yanakis kita," ujarku, "aku bakal menehi banyu sing rasane luwih enak tinimbang banyu sapa wae</w:t>
      </w:r>
      <w:r>
        <w:rPr>
          <w:lang w:val="ru-RU"/>
        </w:rPr>
        <w:t xml:space="preserve">." </w:t>
      </w:r>
      <w:r w:rsidRPr="00A83783">
        <w:rPr>
          <w:lang w:val="ru-RU"/>
        </w:rPr>
        <w:t xml:space="preserve">Sawisé mung nyicip banyu iki, bocah cilik kuwi wiwit njerit: </w:t>
      </w:r>
      <w:r>
        <w:rPr>
          <w:lang w:val="ru-RU"/>
        </w:rPr>
        <w:t>"</w:t>
      </w:r>
      <w:r w:rsidRPr="00A83783">
        <w:rPr>
          <w:lang w:val="ru-RU"/>
        </w:rPr>
        <w:t>Banyu iki kobong ing awakku, ana apa ing kéné?</w:t>
      </w:r>
      <w:r>
        <w:rPr>
          <w:lang w:val="ru-RU"/>
        </w:rPr>
        <w:t xml:space="preserve">" </w:t>
      </w:r>
      <w:r w:rsidRPr="00A83783">
        <w:rPr>
          <w:lang w:val="ru-RU"/>
        </w:rPr>
        <w:t xml:space="preserve">— </w:t>
      </w:r>
      <w:r>
        <w:rPr>
          <w:lang w:val="ru-RU"/>
        </w:rPr>
        <w:t>"</w:t>
      </w:r>
      <w:r w:rsidRPr="00A83783">
        <w:rPr>
          <w:lang w:val="ru-RU"/>
        </w:rPr>
        <w:t>Ora ana apa-apa</w:t>
      </w:r>
      <w:r>
        <w:rPr>
          <w:lang w:val="ru-RU"/>
        </w:rPr>
        <w:t xml:space="preserve">," </w:t>
      </w:r>
      <w:r w:rsidRPr="00A83783">
        <w:rPr>
          <w:lang w:val="ru-RU"/>
        </w:rPr>
        <w:t xml:space="preserve">wangsulanku. </w:t>
      </w:r>
      <w:r>
        <w:rPr>
          <w:lang w:val="ru-RU"/>
        </w:rPr>
        <w:t>"</w:t>
      </w:r>
      <w:r w:rsidRPr="00A83783">
        <w:rPr>
          <w:lang w:val="ru-RU"/>
        </w:rPr>
        <w:t xml:space="preserve">Kowe ngapa-ngapain aku? </w:t>
      </w:r>
      <w:r>
        <w:rPr>
          <w:lang w:val="ru-RU"/>
        </w:rPr>
        <w:t>"</w:t>
      </w:r>
      <w:r w:rsidRPr="00A83783">
        <w:rPr>
          <w:lang w:val="ru-RU"/>
        </w:rPr>
        <w:t>Iki kobongake aku!" kandha bocah cilik sing kasihan. "Ora kobongake kowe," ujarku, "iki kobongake wong liya</w:t>
      </w:r>
      <w:r>
        <w:rPr>
          <w:lang w:val="ru-RU"/>
        </w:rPr>
        <w:t xml:space="preserve">." </w:t>
      </w:r>
      <w:r w:rsidRPr="00A83783">
        <w:rPr>
          <w:lang w:val="ru-RU"/>
        </w:rPr>
        <w:t xml:space="preserve">Aku banjur nggawe pratandha salib ing sirah bocah mau, lan dhèwèké wiwit gemeter; dhèwèké kena kesurupan. Setan ing jeroné bocah mau muter-muter awaké. </w:t>
      </w:r>
    </w:p>
    <w:p w14:paraId="4A209CDE" w14:textId="77777777" w:rsidR="00731E6C" w:rsidRPr="00A83783" w:rsidRDefault="00731E6C" w:rsidP="00731E6C">
      <w:pPr>
        <w:pStyle w:val="paragraph"/>
        <w:spacing w:before="30" w:after="30"/>
        <w:ind w:left="60" w:right="60"/>
        <w:rPr>
          <w:lang w:val="ru-RU"/>
        </w:rPr>
      </w:pPr>
      <w:r w:rsidRPr="00A83783">
        <w:rPr>
          <w:lang w:val="ru-RU"/>
        </w:rPr>
        <w:t xml:space="preserve">Lan kowe isih kelingan murid sing biyen teka ing kéné menyang biara pirang-pirang taun kepungkur? </w:t>
      </w:r>
      <w:r>
        <w:rPr>
          <w:lang w:val="ru-RU"/>
        </w:rPr>
        <w:t>"</w:t>
      </w:r>
      <w:r w:rsidRPr="00A83783">
        <w:rPr>
          <w:lang w:val="ru-RU"/>
        </w:rPr>
        <w:t>Ana setan sing manggon ing jerone aku," dhèwèké kandha marang aku, "lan dhèwèké nyiksa aku banget. Aku nandhang sangsara banget amarga setan iki, amarga saliyané saka kabèh kuwi, dhèwèké meksa aku ngucapaké macem-macem tembung ala. Aku wis tekan titik putus asa. Aku krasa piyé dhèwèké nyekel aku saka njero, nyubit aku ing kéné lan ing kono</w:t>
      </w:r>
      <w:r>
        <w:rPr>
          <w:lang w:val="ru-RU"/>
        </w:rPr>
        <w:t xml:space="preserve">," </w:t>
      </w:r>
      <w:r w:rsidRPr="00A83783">
        <w:rPr>
          <w:lang w:val="ru-RU"/>
        </w:rPr>
        <w:t xml:space="preserve">— lan pemuda malang kuwi nunjuk wetengé, dhadhané, iga-igané, lan lengené. Jiwa sengsara iki pancen sensitif banget. Mula, supaya ora nglarani atine lan kanggo nglipur, aku kandha: </w:t>
      </w:r>
      <w:r>
        <w:rPr>
          <w:lang w:val="ru-RU"/>
        </w:rPr>
        <w:t>"</w:t>
      </w:r>
      <w:r w:rsidRPr="00A83783">
        <w:rPr>
          <w:lang w:val="ru-RU"/>
        </w:rPr>
        <w:t>Rungokna, ora ana setan ing jeronmu. Sing kowe alami iku mung pangaribawa setan saka njaba</w:t>
      </w:r>
      <w:r>
        <w:rPr>
          <w:lang w:val="ru-RU"/>
        </w:rPr>
        <w:t xml:space="preserve">." </w:t>
      </w:r>
      <w:r w:rsidRPr="00A83783">
        <w:rPr>
          <w:lang w:val="ru-RU"/>
        </w:rPr>
        <w:t xml:space="preserve">Nalika aku mlebu gréja bareng karo dheweke, aku nyuwun marang para biarawati sing ana ing kono supaya padha ndedonga kanggo makhluk Allah sing apes iki. Aku dhéwé mlebu ing ruang suci, njupuk pecahan relik Santo Arsenius, banjur metu saka ruang suci, nyedhaki wong kasihan kuwi lan takon maneh: </w:t>
      </w:r>
      <w:r>
        <w:rPr>
          <w:lang w:val="ru-RU"/>
        </w:rPr>
        <w:t>"</w:t>
      </w:r>
      <w:r w:rsidRPr="00A83783">
        <w:rPr>
          <w:lang w:val="ru-RU"/>
        </w:rPr>
        <w:t>Dadi</w:t>
      </w:r>
      <w:r>
        <w:rPr>
          <w:lang w:val="ru-RU"/>
        </w:rPr>
        <w:t xml:space="preserve">, </w:t>
      </w:r>
      <w:r w:rsidRPr="00A83783">
        <w:rPr>
          <w:lang w:val="ru-RU"/>
        </w:rPr>
        <w:t>persis ing endi setan menèk lan nyiksa kowe? Ing endi kowe kira-kira dhèwèké lungguh?</w:t>
      </w:r>
      <w:r>
        <w:rPr>
          <w:lang w:val="ru-RU"/>
        </w:rPr>
        <w:t xml:space="preserve">" </w:t>
      </w:r>
      <w:r w:rsidRPr="00A83783">
        <w:rPr>
          <w:lang w:val="ru-RU"/>
        </w:rPr>
        <w:t xml:space="preserve">Nalika kuwi, dhèwèké nunjuk ing sisih-sisihé. "Ing endi? Ing kene?" takonku lan nyentuhé nganggo relik suci. Wah, dhèwèké muni nguwuh kenceng! </w:t>
      </w:r>
      <w:r>
        <w:rPr>
          <w:lang w:val="ru-RU"/>
        </w:rPr>
        <w:t>"</w:t>
      </w:r>
      <w:r w:rsidRPr="00A83783">
        <w:rPr>
          <w:lang w:val="ru-RU"/>
        </w:rPr>
        <w:t>Kowe wis ngobong aku, kowe wis ngobong aku! Aku ora bakal lunga, aku ora bakal lunga!</w:t>
      </w:r>
      <w:r>
        <w:rPr>
          <w:lang w:val="ru-RU"/>
        </w:rPr>
        <w:t xml:space="preserve">" </w:t>
      </w:r>
      <w:r w:rsidRPr="00A83783">
        <w:rPr>
          <w:lang w:val="ru-RU"/>
        </w:rPr>
        <w:t xml:space="preserve">Dhèwèké muni banter, ngumpat, lan ngucapaké kabèh jinis tembung najis. Banjur aku miwiti ngucapake Doa Yesus ing atiku: </w:t>
      </w:r>
      <w:r>
        <w:rPr>
          <w:lang w:val="ru-RU"/>
        </w:rPr>
        <w:t>"</w:t>
      </w:r>
      <w:r w:rsidRPr="00A83783">
        <w:rPr>
          <w:lang w:val="ru-RU"/>
        </w:rPr>
        <w:t>Gusti Yesus Kristus, Gusti Yesus Kristus, usir roh najis saka makhluk Panjenengan</w:t>
      </w:r>
      <w:r>
        <w:rPr>
          <w:lang w:val="ru-RU"/>
        </w:rPr>
        <w:t xml:space="preserve">." </w:t>
      </w:r>
      <w:r w:rsidRPr="00A83783">
        <w:rPr>
          <w:lang w:val="ru-RU"/>
        </w:rPr>
        <w:t xml:space="preserve">Nalika aku ndedonga, aku ngolesi wong kasihan kuwi nganggo relik suci. Kahanan iki lumaku watara rong puluh menit. Banjur setan mau wiwit nggoyang-goyang dheweke, mbuwang dheweke menyang lemah, lan ng . Wong miskin kuwi banjur ngglundhung ing lantai. Jasé, sing kebak bledug, katon kaya kain lap lantai. Kita mbantu wong miskin kuwi supaya bisa tangi. Kabeh awaké gemeter, lan dheweke kejang-kejang kanthi kenceng lan konvulsif. Supaya ora ambruk, dhèwèké nyekel iconostasis. Tangane kebak kringet adhem—kaya embun ing godhong esuk. Ora suwe setan kuwi ninggalaké dhèwèké lan wong mlarat kuwi meneng manèh. Dhèwèké wis bébas saka roh najis lan saiki urip, waras, lan krasa apik. </w:t>
      </w:r>
    </w:p>
    <w:p w14:paraId="602ED161" w14:textId="77777777" w:rsidR="00731E6C" w:rsidRPr="002224AC" w:rsidRDefault="00731E6C" w:rsidP="00731E6C">
      <w:pPr>
        <w:rPr>
          <w:lang w:val="ru-RU"/>
        </w:rPr>
      </w:pPr>
    </w:p>
    <w:p w14:paraId="7F23632E" w14:textId="77777777" w:rsidR="00731E6C" w:rsidRPr="00A83783" w:rsidRDefault="00731E6C" w:rsidP="00731E6C">
      <w:pPr>
        <w:pStyle w:val="Heading4"/>
        <w:rPr>
          <w:lang w:val="ru-RU"/>
        </w:rPr>
      </w:pPr>
      <w:bookmarkStart w:id="279" w:name="_Toc196502920"/>
      <w:bookmarkStart w:id="280" w:name="_Toc196909889"/>
      <w:bookmarkStart w:id="281" w:name="_Toc226994002"/>
      <w:r w:rsidRPr="00A83783">
        <w:rPr>
          <w:lang w:val="ru-RU"/>
        </w:rPr>
        <w:t>Aja nganti maringi wigati marang tembungé wong sing kesurupan</w:t>
      </w:r>
      <w:bookmarkEnd w:id="279"/>
      <w:bookmarkEnd w:id="280"/>
      <w:bookmarkEnd w:id="281"/>
    </w:p>
    <w:p w14:paraId="0BA0DFF7" w14:textId="77777777" w:rsidR="00731E6C" w:rsidRPr="00A83783" w:rsidRDefault="00731E6C" w:rsidP="00731E6C">
      <w:pPr>
        <w:pStyle w:val="paragraph"/>
        <w:spacing w:before="30" w:after="30"/>
        <w:ind w:left="60" w:right="60"/>
        <w:rPr>
          <w:lang w:val="ru-RU"/>
        </w:rPr>
      </w:pPr>
      <w:r w:rsidRPr="00A83783">
        <w:rPr>
          <w:lang w:val="ru-RU"/>
        </w:rPr>
        <w:t xml:space="preserve">— Geronda, apa sing kudu digatekake nalika ngomong karo wong sing kesurupan? </w:t>
      </w:r>
    </w:p>
    <w:p w14:paraId="35BCAAC6" w14:textId="77777777" w:rsidR="00731E6C" w:rsidRPr="00A83783" w:rsidRDefault="00731E6C" w:rsidP="00731E6C">
      <w:pPr>
        <w:pStyle w:val="paragraph"/>
        <w:spacing w:before="30" w:after="30"/>
        <w:ind w:left="60" w:right="60"/>
        <w:rPr>
          <w:lang w:val="ru-RU"/>
        </w:rPr>
      </w:pPr>
      <w:r w:rsidRPr="00A83783">
        <w:rPr>
          <w:lang w:val="ru-RU"/>
        </w:rPr>
        <w:t xml:space="preserve">— Wong kudu ngucapake Doa Yesus lan nambani wong kaya ngono kanthi welas asih. </w:t>
      </w:r>
    </w:p>
    <w:p w14:paraId="21F02F9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apa wong sing kesurupan kuwi kelingan apa sing diomongake nalika kesurupan? </w:t>
      </w:r>
    </w:p>
    <w:p w14:paraId="165DAC03" w14:textId="77777777" w:rsidR="00731E6C" w:rsidRPr="00A83783" w:rsidRDefault="00731E6C" w:rsidP="00731E6C">
      <w:pPr>
        <w:pStyle w:val="paragraph"/>
        <w:spacing w:before="30" w:after="30"/>
        <w:ind w:left="60" w:right="60"/>
        <w:rPr>
          <w:lang w:val="ru-RU"/>
        </w:rPr>
      </w:pPr>
      <w:r w:rsidRPr="00A83783">
        <w:rPr>
          <w:lang w:val="ru-RU"/>
        </w:rPr>
        <w:t xml:space="preserve">— Apa sing dielingi, apa sing ora dielingi. Kita ora ngerti carane Gusti Allah makarya. Kadhangkala Panjenengané maringi wong sing apes kuwi éling marang apa sing wis diomongaké nalika kesurupan, supaya padha bisa andhap asor lan tobat. </w:t>
      </w:r>
    </w:p>
    <w:p w14:paraId="229CBCDE" w14:textId="77777777" w:rsidR="00731E6C" w:rsidRPr="00A83783" w:rsidRDefault="00731E6C" w:rsidP="00731E6C">
      <w:pPr>
        <w:pStyle w:val="paragraph"/>
        <w:spacing w:before="30" w:after="30"/>
        <w:ind w:left="60" w:right="60"/>
        <w:rPr>
          <w:lang w:val="ru-RU"/>
        </w:rPr>
      </w:pPr>
      <w:r w:rsidRPr="00A83783">
        <w:rPr>
          <w:lang w:val="ru-RU"/>
        </w:rPr>
        <w:t>Yen wong sing kesurupan njaluk soko, ora gampang mbedakake kapan dheweke njaluk kuwi amarga pangaribawa setan, lan kapan dheweke dhewe — minangka manungsa — pancen butuh kuwi. Nalika aku ketemu karo cah wadon sing kesurupan. Dheweke wis maca buku-buku Kazantzakis *</w:t>
      </w:r>
      <w:r>
        <w:rPr>
          <w:rStyle w:val="FootnoteReference"/>
          <w:lang w:val="ru-RU"/>
        </w:rPr>
        <w:footnoteReference w:id="109"/>
      </w:r>
      <w:r w:rsidRPr="00A83783">
        <w:rPr>
          <w:lang w:val="ru-RU"/>
        </w:rPr>
        <w:t xml:space="preserve"> * lan pracaya marang cacian marang Gusti sing ana ing kono. Amarga kabeh kuwi, roh najis nyekel dheweke. Nalika kita lagi ngomong, dheweke ujug-ujug ngalami serangan setan lan wiwit njerit nganggo swara medeni: </w:t>
      </w:r>
      <w:r>
        <w:rPr>
          <w:lang w:val="ru-RU"/>
        </w:rPr>
        <w:t>"</w:t>
      </w:r>
      <w:r w:rsidRPr="00A83783">
        <w:rPr>
          <w:lang w:val="ru-RU"/>
        </w:rPr>
        <w:t>Aku kobong, aku kobong!</w:t>
      </w:r>
      <w:r>
        <w:rPr>
          <w:lang w:val="ru-RU"/>
        </w:rPr>
        <w:t xml:space="preserve">" </w:t>
      </w:r>
      <w:r w:rsidRPr="00A83783">
        <w:rPr>
          <w:lang w:val="ru-RU"/>
        </w:rPr>
        <w:t>Keluargane nyekel dheweke supaya aku bisa nggawe pratandha salib ing dhuwure. Banjur dheweke njerit maneh: "Banyu, banyu!</w:t>
      </w:r>
      <w:r>
        <w:rPr>
          <w:lang w:val="ru-RU"/>
        </w:rPr>
        <w:t>" "</w:t>
      </w:r>
      <w:r w:rsidRPr="00A83783">
        <w:rPr>
          <w:lang w:val="ru-RU"/>
        </w:rPr>
        <w:t>Gawa banyu</w:t>
      </w:r>
      <w:r>
        <w:rPr>
          <w:lang w:val="ru-RU"/>
        </w:rPr>
        <w:t xml:space="preserve">," </w:t>
      </w:r>
      <w:r w:rsidRPr="00A83783">
        <w:rPr>
          <w:lang w:val="ru-RU"/>
        </w:rPr>
        <w:t>aku nyuwun marang keluargane. "Ora, ora!" wong-wong mau mangsuli. "Ana wong sing ngandhani supaya ora ngrungokake setan</w:t>
      </w:r>
      <w:r>
        <w:rPr>
          <w:lang w:val="ru-RU"/>
        </w:rPr>
        <w:t>." "</w:t>
      </w:r>
      <w:r w:rsidRPr="00A83783">
        <w:rPr>
          <w:lang w:val="ru-RU"/>
        </w:rPr>
        <w:t>Saiki," aku kandha, "wong wadon sing kasihan iki kepengin ngombe. Gawa banyu.</w:t>
      </w:r>
      <w:r>
        <w:rPr>
          <w:lang w:val="ru-RU"/>
        </w:rPr>
        <w:t xml:space="preserve">" </w:t>
      </w:r>
      <w:r w:rsidRPr="00A83783">
        <w:rPr>
          <w:lang w:val="ru-RU"/>
        </w:rPr>
        <w:t>Aku bisa mbedakake kapan rasa kobong sing dirasakake kuwi saka setan, lan kapan mung amarga dheweke ngelak. Wadon sing kasihan kuwi ngombe loro gelas banyu. Sawisé kuwi dhèwèké kandha, "Ing njero aku krasa kaya arang geni; kuwi rasa kobong sing tak rasakaké. Senajan aku wis ngombe sak ember banyu, geni sing tak rasakaké ing njero aku ora bakal mati.</w:t>
      </w:r>
      <w:r>
        <w:rPr>
          <w:lang w:val="ru-RU"/>
        </w:rPr>
        <w:t xml:space="preserve">" </w:t>
      </w:r>
      <w:r w:rsidRPr="00A83783">
        <w:rPr>
          <w:lang w:val="ru-RU"/>
        </w:rPr>
        <w:t xml:space="preserve">Mangkono kobongé! </w:t>
      </w:r>
    </w:p>
    <w:p w14:paraId="720658F4" w14:textId="77777777" w:rsidR="00731E6C" w:rsidRPr="00A83783" w:rsidRDefault="00731E6C" w:rsidP="00731E6C">
      <w:pPr>
        <w:pStyle w:val="paragraph"/>
        <w:spacing w:before="30" w:after="30"/>
        <w:ind w:left="60" w:right="60"/>
        <w:rPr>
          <w:lang w:val="ru-RU"/>
        </w:rPr>
      </w:pPr>
      <w:r w:rsidRPr="00A83783">
        <w:rPr>
          <w:lang w:val="ru-RU"/>
        </w:rPr>
        <w:t xml:space="preserve">— Geronda, nalika wong sing kesurupan muni kenceng, kepiye carane ngerti kapan setan sing ngomong liwat cangkemé, lan kapan dhèwèké dhéwé sing ngomong — minangka manungsa? </w:t>
      </w:r>
    </w:p>
    <w:p w14:paraId="788F6D57" w14:textId="77777777" w:rsidR="00731E6C" w:rsidRPr="00A83783" w:rsidRDefault="00731E6C" w:rsidP="00731E6C">
      <w:pPr>
        <w:pStyle w:val="paragraph"/>
        <w:spacing w:before="30" w:after="30"/>
        <w:ind w:left="60" w:right="60"/>
        <w:rPr>
          <w:lang w:val="ru-RU"/>
        </w:rPr>
      </w:pPr>
      <w:r w:rsidRPr="00A83783">
        <w:rPr>
          <w:lang w:val="ru-RU"/>
        </w:rPr>
        <w:t xml:space="preserve">— Nalika setan ngomong, bibi wong sing kesurupan obah ora lumrah. Obahé kaya mesin. Nanging nalika wong sing kesurupan ngomong kaya manungsa, bibié obah lumrah. Yen doa pengusiran setan diwaca marang wong sing kesurupan lan dhèwèké muni kenceng, iki bisa amarga dhèwèké dhéwé lagi nandhang sangsara lan, umpamané, kandha marang setan: </w:t>
      </w:r>
      <w:r>
        <w:rPr>
          <w:lang w:val="ru-RU"/>
        </w:rPr>
        <w:t>"</w:t>
      </w:r>
      <w:r w:rsidRPr="00A83783">
        <w:rPr>
          <w:lang w:val="ru-RU"/>
        </w:rPr>
        <w:t>Pergi adoh, kenapa kowe ora gelem lunga?</w:t>
      </w:r>
      <w:r>
        <w:rPr>
          <w:lang w:val="ru-RU"/>
        </w:rPr>
        <w:t xml:space="preserve">" </w:t>
      </w:r>
      <w:r w:rsidRPr="00A83783">
        <w:rPr>
          <w:lang w:val="ru-RU"/>
        </w:rPr>
        <w:t xml:space="preserve">Ing kasus liyane, setan dhéwé ngina wong utawa imam sing ngusir dhèwèké. Kadhangkala setan ngutuk Kristus, Sang Ibuné Gusti Allah sing Paling Suci, lan para wali. Kadhangkala setan ngomong goroh, lan kadhangkala kakuwatan jenengé Kristus meksa dhèwèké ngomong kabeneran. Ana uga kahanan nalika wong sing kesurupan muni tembung saka buku rohani sing wis diwaca lan sapiturute. Apa sing bisa diomongake? Kabeh iki pancen mbingungake. Mula, nalika ngobrol karo wong sing kesurupan, kudu ati-ati banget. Aja nganti maringi teges marang tembung-tembunge. Contone, dhèwèké bisa kandha: </w:t>
      </w:r>
      <w:r>
        <w:rPr>
          <w:lang w:val="ru-RU"/>
        </w:rPr>
        <w:t>"</w:t>
      </w:r>
      <w:r w:rsidRPr="00A83783">
        <w:rPr>
          <w:lang w:val="ru-RU"/>
        </w:rPr>
        <w:t>Kowe ngobong aku</w:t>
      </w:r>
      <w:r>
        <w:rPr>
          <w:lang w:val="ru-RU"/>
        </w:rPr>
        <w:t xml:space="preserve">." </w:t>
      </w:r>
      <w:r w:rsidRPr="00A83783">
        <w:rPr>
          <w:lang w:val="ru-RU"/>
        </w:rPr>
        <w:t xml:space="preserve">Yen pancèn kowe ngobong dhèwèké lan kowe sarujuk karo kuwi, banjur kandha: </w:t>
      </w:r>
      <w:r>
        <w:rPr>
          <w:lang w:val="ru-RU"/>
        </w:rPr>
        <w:t>"</w:t>
      </w:r>
      <w:r w:rsidRPr="00A83783">
        <w:rPr>
          <w:lang w:val="ru-RU"/>
        </w:rPr>
        <w:t>Aku ngobong dhèwèké</w:t>
      </w:r>
      <w:r>
        <w:rPr>
          <w:lang w:val="ru-RU"/>
        </w:rPr>
        <w:t xml:space="preserve">," </w:t>
      </w:r>
      <w:r w:rsidRPr="00A83783">
        <w:rPr>
          <w:lang w:val="ru-RU"/>
        </w:rPr>
        <w:t xml:space="preserve">ya wis — kowe [spiritually] rampung. Nanging, yen kowe pracaya yèn kowe ngobong setan, padahal saktenané ora ana apa-apa sing kedadéyan kaya ngono, mula kowe rampung kaping pindho. Utawa, contone, wong sing kesurupan muni: </w:t>
      </w:r>
      <w:r>
        <w:rPr>
          <w:lang w:val="ru-RU"/>
        </w:rPr>
        <w:t>"</w:t>
      </w:r>
      <w:r w:rsidRPr="00A83783">
        <w:rPr>
          <w:lang w:val="ru-RU"/>
        </w:rPr>
        <w:t>Oh, kowe wong wadon reged!</w:t>
      </w:r>
      <w:r>
        <w:rPr>
          <w:lang w:val="ru-RU"/>
        </w:rPr>
        <w:t xml:space="preserve">" </w:t>
      </w:r>
      <w:r w:rsidRPr="00A83783">
        <w:rPr>
          <w:lang w:val="ru-RU"/>
        </w:rPr>
        <w:t xml:space="preserve">— lan bisa uga kandha marang salah siji biarawati: </w:t>
      </w:r>
      <w:r>
        <w:rPr>
          <w:lang w:val="ru-RU"/>
        </w:rPr>
        <w:t>"</w:t>
      </w:r>
      <w:r w:rsidRPr="00A83783">
        <w:rPr>
          <w:lang w:val="ru-RU"/>
        </w:rPr>
        <w:t>Nanging kowe — kowe suci.</w:t>
      </w:r>
      <w:r>
        <w:rPr>
          <w:lang w:val="ru-RU"/>
        </w:rPr>
        <w:t xml:space="preserve">" </w:t>
      </w:r>
      <w:r w:rsidRPr="00A83783">
        <w:rPr>
          <w:lang w:val="ru-RU"/>
        </w:rPr>
        <w:t xml:space="preserve">Yen biarawati sing kesurupan kuwi pracaya marang tembungé setan, ya wis, dhèwèké kesasar. Mula saka kuwi, aja nganti nyoba-nyoba karo setan. </w:t>
      </w:r>
    </w:p>
    <w:p w14:paraId="3162A79B" w14:textId="77777777" w:rsidR="00731E6C" w:rsidRPr="00A83783" w:rsidRDefault="00731E6C" w:rsidP="00731E6C">
      <w:pPr>
        <w:pStyle w:val="paragraph"/>
        <w:spacing w:before="30" w:after="30"/>
        <w:ind w:left="60" w:right="60"/>
        <w:rPr>
          <w:lang w:val="ru-RU"/>
        </w:rPr>
      </w:pPr>
      <w:r w:rsidRPr="00A83783">
        <w:rPr>
          <w:lang w:val="ru-RU"/>
        </w:rPr>
        <w:t>Nalika ana wong sing kesurupan digawa menyang biara. Sang abbot nglumpukake para sedulur ing gréja supaya padha ndedonga nganggo rosario. Ing biara iki disimpen tengkoraké Santo Parthenius, Uskup Lampsacus.</w:t>
      </w:r>
      <w:r>
        <w:rPr>
          <w:rStyle w:val="FootnoteReference"/>
          <w:lang w:val="ru-RU"/>
        </w:rPr>
        <w:footnoteReference w:id="110"/>
      </w:r>
      <w:r w:rsidRPr="00A83783">
        <w:rPr>
          <w:lang w:val="ru-RU"/>
        </w:rPr>
        <w:t xml:space="preserve"> Rahmaté Gusti Allah wiwit nindhes abot marang setan. Para sedulur padha ndedonga kanggo wong sing kesurupan nganggo rosario, lan ing wektu sing padha abbot mènèhi dhawuh marang salah siji hieromonk ing biara supaya maca doa pengusiran setan kanggo wong sing </w:t>
      </w:r>
      <w:r w:rsidRPr="00A83783">
        <w:rPr>
          <w:lang w:val="ru-RU"/>
        </w:rPr>
        <w:lastRenderedPageBreak/>
        <w:t xml:space="preserve">kesurupan mau. Hieromonk iki katon saleh saka njaba, nanging ing jeroné ndhelikaké kesombongan. Dhèwèké kerja keras sacara fisik, nindakake kabèh sing diperlokaké miturut paugeran biara. Dheweke nduwé pendhidhikan lan maringi pitutur rohani marang wong liya. Nanging, dhèwèké dhéwé ora nampa pitulungan saka sapa waé — amarga sedulur-seduluré, nalika weruh yèn dhèwèké nindakake sing salah, amarga ngajèni dhèwèké ora wani ngandhani. Wong iki wiwit nduwé ilusi bab dhèwèké dhéwé. Dhèwèké nganggep dhèwèké minangka wong sing paling suci ing biara lan ngembangaké pikiran-pikiran kaya ngono. Ing dina iku, sing ala nemokake kasempatan sing pas kanggo nglarani hieromonk iki. Dheweke nggunakake kabèh liciké supaya wong sing apes kuwi krasa yèn dhèwèké sing ngusir setan saka wong sing kesurupan. Mula, nalika dhèwèké miwiti maca pandonga pangusiran setan marang wong sing kesurupan, setan kuwi njerit: </w:t>
      </w:r>
      <w:r>
        <w:rPr>
          <w:lang w:val="ru-RU"/>
        </w:rPr>
        <w:t>"</w:t>
      </w:r>
      <w:r w:rsidRPr="00A83783">
        <w:rPr>
          <w:lang w:val="ru-RU"/>
        </w:rPr>
        <w:t>Aku kobong! Kowe arep nggawa aku menyang ngendi, kowe sing tanpa welas asih?</w:t>
      </w:r>
      <w:r>
        <w:rPr>
          <w:lang w:val="ru-RU"/>
        </w:rPr>
        <w:t xml:space="preserve">" </w:t>
      </w:r>
      <w:r w:rsidRPr="00A83783">
        <w:rPr>
          <w:lang w:val="ru-RU"/>
        </w:rPr>
        <w:t xml:space="preserve">Sang hieromonk wiwit mikir yèn setan kuwi kobong amarga dhèwèké sing maca pandonga, padahal sejatiné pandonga saka sedulur-sedulur liyané sing ngusir setan mau. Sang hieromonk sing apes kuwi mangsuli marang setan: </w:t>
      </w:r>
      <w:r>
        <w:rPr>
          <w:lang w:val="ru-RU"/>
        </w:rPr>
        <w:t>"</w:t>
      </w:r>
      <w:r w:rsidRPr="00A83783">
        <w:rPr>
          <w:lang w:val="ru-RU"/>
        </w:rPr>
        <w:t>Mlebu ing awakku.</w:t>
      </w:r>
      <w:r>
        <w:rPr>
          <w:lang w:val="ru-RU"/>
        </w:rPr>
        <w:t>"</w:t>
      </w:r>
      <w:r w:rsidRPr="00A83783">
        <w:rPr>
          <w:lang w:val="ru-RU"/>
        </w:rPr>
        <w:t xml:space="preserve"> Ya, saka uripé Santo Parthenius wis dingerteni yèn ing salah siji kedadeyan kaya ngono dhèwèké pancèn ngucapaké tembung-tembung iki marang setan. Nanging dhèwèké iku Santo! Pancèn, kedadeyan kaya ngono tau kelakon karo Santo Parthenius. Dhèwèké lagi ngusir setan saka wong sing kesurupan, lan setan kuwi njerit: </w:t>
      </w:r>
      <w:r>
        <w:rPr>
          <w:lang w:val="ru-RU"/>
        </w:rPr>
        <w:t>"</w:t>
      </w:r>
      <w:r w:rsidRPr="00A83783">
        <w:rPr>
          <w:lang w:val="ru-RU"/>
        </w:rPr>
        <w:t>Aku kobong, kobong! Aku arep menyang ngendi?</w:t>
      </w:r>
      <w:r>
        <w:rPr>
          <w:lang w:val="ru-RU"/>
        </w:rPr>
        <w:t xml:space="preserve">" </w:t>
      </w:r>
      <w:r w:rsidRPr="00A83783">
        <w:rPr>
          <w:lang w:val="ru-RU"/>
        </w:rPr>
        <w:t xml:space="preserve">Banjur Santo Parthenius mangsuli marang dhèwèké: </w:t>
      </w:r>
      <w:r>
        <w:rPr>
          <w:lang w:val="ru-RU"/>
        </w:rPr>
        <w:t>"</w:t>
      </w:r>
      <w:r w:rsidRPr="00A83783">
        <w:rPr>
          <w:lang w:val="ru-RU"/>
        </w:rPr>
        <w:t>Mlebu marang aku</w:t>
      </w:r>
      <w:r>
        <w:rPr>
          <w:lang w:val="ru-RU"/>
        </w:rPr>
        <w:t>."</w:t>
      </w:r>
      <w:r w:rsidRPr="00A83783">
        <w:rPr>
          <w:lang w:val="ru-RU"/>
        </w:rPr>
        <w:t xml:space="preserve"> Lan setan mangsuli marang Sang Wali: </w:t>
      </w:r>
      <w:r>
        <w:rPr>
          <w:lang w:val="ru-RU"/>
        </w:rPr>
        <w:t>"</w:t>
      </w:r>
      <w:r w:rsidRPr="00A83783">
        <w:rPr>
          <w:lang w:val="ru-RU"/>
        </w:rPr>
        <w:t>Mung jenengmu waé wis nglelehake aku, Parthenius!</w:t>
      </w:r>
      <w:r>
        <w:rPr>
          <w:lang w:val="ru-RU"/>
        </w:rPr>
        <w:t xml:space="preserve">" </w:t>
      </w:r>
      <w:r w:rsidRPr="00A83783">
        <w:rPr>
          <w:lang w:val="ru-RU"/>
        </w:rPr>
        <w:t>— banjur ninggalake wong sing kesurupan sing wis disiksa. Lan mula hieromonk iki, sing kita omongake, kepengin nggambarke awake dhéwé kaya Sang Wali Parthenius lan banjur kesurupan dhéwé. Wiwit wektu kuwi, setan nduwé kuwasa marang dhèwèké. Sawisé pirang-pirang taun, wong sengsara kuwi terus nandhang sangsara lan ora bisa nemu tentrem ing endi waé. Dhèwèké tansah ngumbara, ora tau manggon ing siji panggonan. Dhèwèké ngumbara ing saindenging donya, banjur ing Gunung Suci Athos. Apa waé sing kudu ditahan déning wong sengsara kuwi! Kahanan sing dialami ndadekake dheweke kesel mental lan kesel fisik. Dheweke gemeter kaya kena demam. Delengen, biyen dheweke imam sing apik, nanging ing kahanan kaya ngono dheweke ora bisa maneh nindakake Liturgi Ilahi.</w:t>
      </w:r>
      <w:r>
        <w:rPr>
          <w:rStyle w:val="FootnoteReference"/>
          <w:lang w:val="ru-RU"/>
        </w:rPr>
        <w:footnoteReference w:id="111"/>
      </w:r>
      <w:r w:rsidRPr="00A83783">
        <w:rPr>
          <w:lang w:val="ru-RU"/>
        </w:rPr>
        <w:t xml:space="preserve"> Apa kowe weruh apa sing ditindakake setan? </w:t>
      </w:r>
    </w:p>
    <w:p w14:paraId="30C4A8AC" w14:textId="77777777" w:rsidR="00731E6C" w:rsidRPr="00A83783" w:rsidRDefault="00731E6C" w:rsidP="00731E6C">
      <w:pPr>
        <w:pStyle w:val="paragraph"/>
        <w:spacing w:before="30" w:after="30"/>
        <w:ind w:left="60" w:right="60"/>
        <w:rPr>
          <w:lang w:val="ru-RU"/>
        </w:rPr>
      </w:pPr>
      <w:r w:rsidRPr="00A83783">
        <w:rPr>
          <w:lang w:val="ru-RU"/>
        </w:rPr>
        <w:t xml:space="preserve">— Geronda, apa ana gandhèngané ngombe kopi karo tumindaké wong sing kesurupan? </w:t>
      </w:r>
    </w:p>
    <w:p w14:paraId="03878D47" w14:textId="77777777" w:rsidR="00731E6C" w:rsidRPr="00A83783" w:rsidRDefault="00731E6C" w:rsidP="00731E6C">
      <w:pPr>
        <w:pStyle w:val="paragraph"/>
        <w:spacing w:before="30" w:after="30"/>
        <w:ind w:left="60" w:right="60"/>
        <w:rPr>
          <w:lang w:val="ru-RU"/>
        </w:rPr>
      </w:pPr>
      <w:r w:rsidRPr="00A83783">
        <w:rPr>
          <w:lang w:val="ru-RU"/>
        </w:rPr>
        <w:t xml:space="preserve">— Nalika sistem saraf wong kuwi keganggu lan dheweke ngombe kopi akèh, sarafé dadi luwih ora karuan, lan setan njupuk kauntungan saka kahanan iki. Ora amarga ana sing gaib ala ing kopi — ora, nanging setan nggunakake efek kafein marang saraf, banjur kahanan wong sing kesurupan dadi luwih parah. </w:t>
      </w:r>
    </w:p>
    <w:p w14:paraId="02439884" w14:textId="77777777" w:rsidR="00731E6C" w:rsidRPr="002224AC" w:rsidRDefault="00731E6C" w:rsidP="00731E6C">
      <w:pPr>
        <w:rPr>
          <w:lang w:val="ru-RU"/>
        </w:rPr>
      </w:pPr>
    </w:p>
    <w:p w14:paraId="763EAA82" w14:textId="77777777" w:rsidR="00731E6C" w:rsidRPr="00A83783" w:rsidRDefault="00731E6C" w:rsidP="00731E6C">
      <w:pPr>
        <w:pStyle w:val="Heading4"/>
        <w:rPr>
          <w:lang w:val="ru-RU"/>
        </w:rPr>
      </w:pPr>
      <w:bookmarkStart w:id="282" w:name="_Toc196502921"/>
      <w:bookmarkStart w:id="283" w:name="_Toc196909890"/>
      <w:bookmarkStart w:id="284" w:name="_Toc226994003"/>
      <w:r w:rsidRPr="00A83783">
        <w:rPr>
          <w:lang w:val="ru-RU"/>
        </w:rPr>
        <w:t>Bantuan kanggo wong sing kesurupan</w:t>
      </w:r>
      <w:bookmarkEnd w:id="282"/>
      <w:bookmarkEnd w:id="283"/>
      <w:bookmarkEnd w:id="284"/>
    </w:p>
    <w:p w14:paraId="5D204406" w14:textId="77777777" w:rsidR="00731E6C" w:rsidRPr="00A83783" w:rsidRDefault="00731E6C" w:rsidP="00731E6C">
      <w:pPr>
        <w:pStyle w:val="paragraph"/>
        <w:spacing w:before="30" w:after="30"/>
        <w:ind w:left="60" w:right="60"/>
        <w:rPr>
          <w:lang w:val="ru-RU"/>
        </w:rPr>
      </w:pPr>
      <w:r w:rsidRPr="00A83783">
        <w:rPr>
          <w:lang w:val="ru-RU"/>
        </w:rPr>
        <w:t xml:space="preserve">— Geronda, ana tulisan ing endi wae manawa setan mlebu ing ati wong sing kesurupan, nanging ora pengin wong mau ngerti lan banjur padha nglawan nganggo Doa Yesus. Apa pancen kaya ngono? </w:t>
      </w:r>
    </w:p>
    <w:p w14:paraId="39DE8241" w14:textId="77777777" w:rsidR="00731E6C" w:rsidRPr="00A83783" w:rsidRDefault="00731E6C" w:rsidP="00731E6C">
      <w:pPr>
        <w:pStyle w:val="paragraph"/>
        <w:spacing w:before="30" w:after="30"/>
        <w:ind w:left="60" w:right="60"/>
        <w:rPr>
          <w:lang w:val="ru-RU"/>
        </w:rPr>
      </w:pPr>
      <w:r w:rsidRPr="00A83783">
        <w:rPr>
          <w:lang w:val="ru-RU"/>
        </w:rPr>
        <w:t xml:space="preserve">— Ya, amarga setan nduwé hak manggon ing wong sing kesurupan sajrone wektu tartamtu. Dhèwèké bisa ngintip ing jeroné wong kuwi, ndhelik, ora ngetokaké awaké. Lan nalika wong-wong padha nglawan dhèwèké nganggo Doa Yesus, kahanan dadi angel kanggo dhèwèké; dhèwèké dadi kegugupan lan bisa waé ninggalaké wong kuwi. Doa Yesus iku artileri abot nglawan setan. Sawijining wektu, ana wong enom sing kesurupan digawa menyang selku , sing terus-terusan ngucapake Doa Yesus. Bapaké bocah malang kuwi biyen biksu, nanging wis mbusak jubahé, bali menyang donya lan omah-omah. Mula anaké sing apes kuwi lair wis kesurupan. Gusti ngidini iki supaya bocah iki nampa ganjarané, supaya bapaké bisa slamet, lan uga supaya kita—para biksu—duwé tuladha ing ngarepé para </w:t>
      </w:r>
      <w:r w:rsidRPr="00A83783">
        <w:rPr>
          <w:lang w:val="ru-RU"/>
        </w:rPr>
        <w:lastRenderedPageBreak/>
        <w:t>biksu sing wis bali menyang donya lan saiki nandhang sangsara. Nalika obrolan kita, setan wiwit nyiksa wong sing kesurupan kuwi, lan dhèwèké muni krek-krek banter kaya pitik. "Ana apa karo kowe?</w:t>
      </w:r>
      <w:r>
        <w:rPr>
          <w:lang w:val="ru-RU"/>
        </w:rPr>
        <w:t xml:space="preserve">" </w:t>
      </w:r>
      <w:r w:rsidRPr="00A83783">
        <w:rPr>
          <w:lang w:val="ru-RU"/>
        </w:rPr>
        <w:t xml:space="preserve">takon aku. Ing wektu kuwi aku ngucapake tembung iki: </w:t>
      </w:r>
      <w:r>
        <w:rPr>
          <w:i/>
          <w:iCs/>
          <w:lang w:val="ru-RU"/>
        </w:rPr>
        <w:t>"</w:t>
      </w:r>
      <w:r w:rsidRPr="00A83783">
        <w:rPr>
          <w:i/>
          <w:iCs/>
          <w:lang w:val="ru-RU"/>
        </w:rPr>
        <w:t>Ing asmané Gusti Yesus Kristus, metu kowe, roh najis, saka makhluké Gusti.</w:t>
      </w:r>
      <w:r>
        <w:rPr>
          <w:i/>
          <w:iCs/>
          <w:lang w:val="ru-RU"/>
        </w:rPr>
        <w:t xml:space="preserve">" </w:t>
      </w:r>
      <w:r w:rsidRPr="00A83783">
        <w:rPr>
          <w:lang w:val="ru-RU"/>
        </w:rPr>
        <w:t>— "Aku pengin lunga," jerit setan, "amarga wong iki nyiksa aku banget! Dhèwèké terus-terusan ndonga tanpa mandheg! Oh, kepéngin banget aku lunga menyang Pakistan lan ngaso sakedhik!</w:t>
      </w:r>
      <w:r>
        <w:rPr>
          <w:lang w:val="ru-RU"/>
        </w:rPr>
        <w:t xml:space="preserve"> </w:t>
      </w:r>
    </w:p>
    <w:p w14:paraId="2837DCEB" w14:textId="77777777" w:rsidR="00731E6C" w:rsidRPr="00A83783" w:rsidRDefault="00731E6C" w:rsidP="00731E6C">
      <w:pPr>
        <w:pStyle w:val="paragraph"/>
        <w:spacing w:before="30" w:after="30"/>
        <w:ind w:left="60" w:right="60"/>
        <w:rPr>
          <w:lang w:val="ru-RU"/>
        </w:rPr>
      </w:pPr>
      <w:r w:rsidRPr="00A83783">
        <w:rPr>
          <w:lang w:val="ru-RU"/>
        </w:rPr>
        <w:t xml:space="preserve">— Geronda, kenapa setan ora ninggalake pemuda iki, padahal dheweke lagi ngucapake Doa Yesus? </w:t>
      </w:r>
    </w:p>
    <w:p w14:paraId="0222ED08" w14:textId="77777777" w:rsidR="00731E6C" w:rsidRPr="00A83783" w:rsidRDefault="00731E6C" w:rsidP="00731E6C">
      <w:pPr>
        <w:pStyle w:val="paragraph"/>
        <w:spacing w:before="30" w:after="30"/>
        <w:ind w:left="60" w:right="60"/>
        <w:rPr>
          <w:lang w:val="ru-RU"/>
        </w:rPr>
      </w:pPr>
      <w:r w:rsidRPr="00A83783">
        <w:rPr>
          <w:lang w:val="ru-RU"/>
        </w:rPr>
        <w:t xml:space="preserve">— Katoné, dhèwèké dhéwé sing maringi setan wewenang marang dhèwèké. Nanging setan kuwi uga nduwé atasan, lan dhèwèké nampa dhawuh saka atasané. </w:t>
      </w:r>
    </w:p>
    <w:p w14:paraId="10EBEE3A" w14:textId="77777777" w:rsidR="00731E6C" w:rsidRPr="00A83783" w:rsidRDefault="00731E6C" w:rsidP="00731E6C">
      <w:pPr>
        <w:pStyle w:val="paragraph"/>
        <w:spacing w:before="30" w:after="30"/>
        <w:ind w:left="60" w:right="60"/>
        <w:rPr>
          <w:lang w:val="ru-RU"/>
        </w:rPr>
      </w:pPr>
      <w:r w:rsidRPr="00A83783">
        <w:rPr>
          <w:lang w:val="ru-RU"/>
        </w:rPr>
        <w:t xml:space="preserve">— Geronda, tembung apa sing khusus kudu diucapake nalika ndedonga kanggo wong sing kesurupan? </w:t>
      </w:r>
    </w:p>
    <w:p w14:paraId="461EE1E4" w14:textId="77777777" w:rsidR="00731E6C" w:rsidRPr="00A83783" w:rsidRDefault="00731E6C" w:rsidP="00731E6C">
      <w:pPr>
        <w:pStyle w:val="paragraph"/>
        <w:spacing w:before="30" w:after="30"/>
        <w:ind w:left="60" w:right="60"/>
        <w:rPr>
          <w:lang w:val="ru-RU"/>
        </w:rPr>
      </w:pPr>
      <w:r w:rsidRPr="00A83783">
        <w:rPr>
          <w:lang w:val="ru-RU"/>
        </w:rPr>
        <w:t xml:space="preserve">— Kaping pisan lan paling utama, kita kudu maringi kamulyan marang Gusti Allah. Kita kudu ngendika: </w:t>
      </w:r>
      <w:r>
        <w:rPr>
          <w:lang w:val="ru-RU"/>
        </w:rPr>
        <w:t>"</w:t>
      </w:r>
      <w:r w:rsidRPr="00A83783">
        <w:rPr>
          <w:lang w:val="ru-RU"/>
        </w:rPr>
        <w:t>Aku matur nuwun, Gusti Allahku, amarga wis nulungi aku lan amarga aku saiki ana ing kahanan normal, padahal aku bisa waé ana ing panggoné wong sing cilaka iki, lan banjur ora mung lima utawa enem setan sing manggon ing jeroning aku, nanging ewonan. Aku nyuwun marang Panjenengan supaya nulungi abdi Panjenengan sing nandhang sangsara banget.</w:t>
      </w:r>
      <w:r>
        <w:rPr>
          <w:lang w:val="ru-RU"/>
        </w:rPr>
        <w:t xml:space="preserve">" </w:t>
      </w:r>
      <w:r w:rsidRPr="00A83783">
        <w:rPr>
          <w:lang w:val="ru-RU"/>
        </w:rPr>
        <w:t xml:space="preserve">Tegese, sepisanan kudu ndedonga saka jeroning ati, banjur nerusake ndedonga Doa Yesus: </w:t>
      </w:r>
      <w:r>
        <w:rPr>
          <w:lang w:val="ru-RU"/>
        </w:rPr>
        <w:t>"</w:t>
      </w:r>
      <w:r w:rsidRPr="00A83783">
        <w:rPr>
          <w:lang w:val="ru-RU"/>
        </w:rPr>
        <w:t>Gusti Yesus Kristus, welasi abdi Panjenengan.</w:t>
      </w:r>
      <w:r>
        <w:rPr>
          <w:lang w:val="ru-RU"/>
        </w:rPr>
        <w:t xml:space="preserve">" </w:t>
      </w:r>
    </w:p>
    <w:p w14:paraId="29CCC8DD" w14:textId="77777777" w:rsidR="00731E6C" w:rsidRPr="00A83783" w:rsidRDefault="00731E6C" w:rsidP="00731E6C">
      <w:pPr>
        <w:pStyle w:val="paragraph"/>
        <w:spacing w:before="30" w:after="30"/>
        <w:ind w:left="60" w:right="60"/>
        <w:rPr>
          <w:lang w:val="ru-RU"/>
        </w:rPr>
      </w:pPr>
      <w:r w:rsidRPr="00A83783">
        <w:rPr>
          <w:lang w:val="ru-RU"/>
        </w:rPr>
        <w:t xml:space="preserve">Kadhangkala, nalika ndedonga kanggo wong sing kesurupan, kita dhéwé dadi sabab kenapa setan ora lunga saka wong kuwi. Iki kelakon amarga kita ndedonga kanthi sombong. Yen kita nyimpen sanajan siji pikiran sombong—umpamane, mikir: </w:t>
      </w:r>
      <w:r>
        <w:rPr>
          <w:lang w:val="ru-RU"/>
        </w:rPr>
        <w:t>"</w:t>
      </w:r>
      <w:r w:rsidRPr="00A83783">
        <w:rPr>
          <w:lang w:val="ru-RU"/>
        </w:rPr>
        <w:t>Saiki, liwat pandongaku, aku bakal ngusir setan saka wong sing kesurupan kaya peluru mabur</w:t>
      </w:r>
      <w:r>
        <w:rPr>
          <w:lang w:val="ru-RU"/>
        </w:rPr>
        <w:t>"</w:t>
      </w:r>
      <w:r w:rsidRPr="00A83783">
        <w:rPr>
          <w:lang w:val="ru-RU"/>
        </w:rPr>
        <w:t xml:space="preserve">—maka pikiran kaya ngono bakal langsung ngalangi pitulungan Ilahi, lan kita malah bakal mbantu setan supaya tetep ana ing wong sing cilaka. </w:t>
      </w:r>
    </w:p>
    <w:p w14:paraId="30428261" w14:textId="77777777" w:rsidR="00731E6C" w:rsidRPr="00A83783" w:rsidRDefault="00731E6C" w:rsidP="00731E6C">
      <w:pPr>
        <w:pStyle w:val="paragraph"/>
        <w:spacing w:before="30" w:after="30"/>
        <w:ind w:left="60" w:right="60"/>
        <w:rPr>
          <w:lang w:val="ru-RU"/>
        </w:rPr>
      </w:pPr>
      <w:r w:rsidRPr="00A83783">
        <w:rPr>
          <w:lang w:val="ru-RU"/>
        </w:rPr>
        <w:t xml:space="preserve">Nalika ndedonga kanggo wong sing kesurupan roh najis, ayo tansah nindakake kanthi andhap asor, sedhih, lan katresnan. Aku kelingan siji wanita kesurupan sing atiku lara banget. Wadon sing cilaka iki wis nyerah marang dosa, ngucap </w:t>
      </w:r>
      <w:r>
        <w:rPr>
          <w:lang w:val="ru-RU"/>
        </w:rPr>
        <w:t>"</w:t>
      </w:r>
      <w:r w:rsidRPr="00A83783">
        <w:rPr>
          <w:lang w:val="ru-RU"/>
        </w:rPr>
        <w:t>ya</w:t>
      </w:r>
      <w:r>
        <w:rPr>
          <w:lang w:val="ru-RU"/>
        </w:rPr>
        <w:t xml:space="preserve">" </w:t>
      </w:r>
      <w:r w:rsidRPr="00A83783">
        <w:rPr>
          <w:lang w:val="ru-RU"/>
        </w:rPr>
        <w:t xml:space="preserve">marang setan, lan suwéné pirang-pirang taun roh najis wis nyiksa dhèwèké kanthi parah. Roh kuwi ngobong dagingé. Dhèwèké karo bojone lelungan menyang manéka biara, nggawa anak wadoné sing umuré 16 taun. Kulawarga iki nglampahi wengi ing gréja, nglakoni jaga bengi saklawasé. Yen wanita sengsara iki dadi priya, mesthi aku bakal nyekel dhèwèké ing pangkuanku. Yen kowé nyekel wong sing kesurupan kanthi kenceng ing pangkuanmu, kanthi katresnan ilahi, roh najis ing jerone bakal nandhang sangsara banget. </w:t>
      </w:r>
    </w:p>
    <w:p w14:paraId="029090A5" w14:textId="77777777" w:rsidR="00731E6C" w:rsidRPr="00A83783" w:rsidRDefault="00731E6C" w:rsidP="00731E6C">
      <w:pPr>
        <w:pStyle w:val="paragraph"/>
        <w:spacing w:before="30" w:after="30"/>
        <w:ind w:left="60" w:right="60"/>
        <w:rPr>
          <w:lang w:val="ru-RU"/>
        </w:rPr>
      </w:pPr>
      <w:r w:rsidRPr="00A83783">
        <w:rPr>
          <w:lang w:val="ru-RU"/>
        </w:rPr>
        <w:t xml:space="preserve">Yen ana wong sing ora nggugah wong sing kesurupan utawa mbantah, nanging ngrasakake lara atiné kanggo wong kuwi, setan bakal lunga—sawetara wektu sing cendhak utawa suwé. Andhap asor iku pukulan paling kuwat marang setan. Ing sawijining biara, sawisé ibadah, relik suci digawa metu supaya para peziarah bisa ngurmati. Dumadakan, salah siji peziarah sing ana roh najis ing jerone munggah marang sang abbot lan kandha kanthi swara galak: </w:t>
      </w:r>
      <w:r>
        <w:rPr>
          <w:lang w:val="ru-RU"/>
        </w:rPr>
        <w:t>"</w:t>
      </w:r>
      <w:r w:rsidRPr="00A83783">
        <w:rPr>
          <w:lang w:val="ru-RU"/>
        </w:rPr>
        <w:t>Apa — kowe arep maksa aku sujud marang relik iki?</w:t>
      </w:r>
      <w:r>
        <w:rPr>
          <w:lang w:val="ru-RU"/>
        </w:rPr>
        <w:t xml:space="preserve">" </w:t>
      </w:r>
      <w:r w:rsidRPr="00A83783">
        <w:rPr>
          <w:lang w:val="ru-RU"/>
        </w:rPr>
        <w:t xml:space="preserve">Sang abbot mangsuli kanthi andhap asor lan welas asih: </w:t>
      </w:r>
      <w:r>
        <w:rPr>
          <w:lang w:val="ru-RU"/>
        </w:rPr>
        <w:t>"</w:t>
      </w:r>
      <w:r w:rsidRPr="00A83783">
        <w:rPr>
          <w:lang w:val="ru-RU"/>
        </w:rPr>
        <w:t>Ora, ora kanthi paksa, nanging saka kersamu dhéwé</w:t>
      </w:r>
      <w:r>
        <w:rPr>
          <w:lang w:val="ru-RU"/>
        </w:rPr>
        <w:t xml:space="preserve">." </w:t>
      </w:r>
      <w:r w:rsidRPr="00A83783">
        <w:rPr>
          <w:lang w:val="ru-RU"/>
        </w:rPr>
        <w:t>Banjur, kanthi muni banter, "Nanging aku bakal nganggo paksa!</w:t>
      </w:r>
      <w:r>
        <w:rPr>
          <w:lang w:val="ru-RU"/>
        </w:rPr>
        <w:t xml:space="preserve">" </w:t>
      </w:r>
      <w:r w:rsidRPr="00A83783">
        <w:rPr>
          <w:lang w:val="ru-RU"/>
        </w:rPr>
        <w:t xml:space="preserve">— wong sing kesurupan kuwi nyurung marang relik suci lan nyiumé. Sampeyan weruh, andhap asor lan kabecikané sang abbot ora disenengi déning setan. Amarga setan padha wedi marang andhap asor lan kabecikan. </w:t>
      </w:r>
    </w:p>
    <w:p w14:paraId="7F09AF67" w14:textId="77777777" w:rsidR="00731E6C" w:rsidRPr="00A83783" w:rsidRDefault="00731E6C" w:rsidP="00731E6C">
      <w:pPr>
        <w:pStyle w:val="paragraph"/>
        <w:spacing w:before="30" w:after="30"/>
        <w:ind w:left="60" w:right="60"/>
        <w:rPr>
          <w:lang w:val="ru-RU"/>
        </w:rPr>
      </w:pPr>
      <w:r w:rsidRPr="00A83783">
        <w:rPr>
          <w:lang w:val="ru-RU"/>
        </w:rPr>
        <w:t xml:space="preserve">— Geronda, apa sih rahmaté para wali mbiyantu wong-wong sing kesurupan roh najis nalika ing dina pangeling-elingé padha rawuh ing ibadah resmi ing gréja kang didedikasikaké kanggo para wali? </w:t>
      </w:r>
    </w:p>
    <w:p w14:paraId="319AFBBB" w14:textId="77777777" w:rsidR="00731E6C" w:rsidRPr="00A83783" w:rsidRDefault="00731E6C" w:rsidP="00731E6C">
      <w:pPr>
        <w:pStyle w:val="paragraph"/>
        <w:spacing w:before="30" w:after="30"/>
        <w:ind w:left="60" w:right="60"/>
        <w:rPr>
          <w:lang w:val="ru-RU"/>
        </w:rPr>
      </w:pPr>
      <w:r w:rsidRPr="00A83783">
        <w:rPr>
          <w:lang w:val="ru-RU"/>
        </w:rPr>
        <w:t xml:space="preserve">— Luwih becik wong sing kesurupan ora rawuh ing dina raya, amarga padha ngganggu wong liya sing lagi ndedonga. Kacau balau banjur kelakon ing gréja. Ayo padha teka ing dina liya kanggo </w:t>
      </w:r>
      <w:r w:rsidRPr="00A83783">
        <w:rPr>
          <w:lang w:val="ru-RU"/>
        </w:rPr>
        <w:lastRenderedPageBreak/>
        <w:t xml:space="preserve">ngurmati relik suci utawa ikon. Lan sanajan sedulur wong sing kesurupan ngerti y , ana wong sing kebak sih rahmat sing bakal rawuh ing pesta pelindung lan bisa nulungi, isih ora pantes nggawa wong sing kesurupan menyang kana nalika akèh wong padha kumpul. Kita ora ana ing kene kanggo ngadani publisitas! </w:t>
      </w:r>
    </w:p>
    <w:p w14:paraId="21B80256" w14:textId="77777777" w:rsidR="00731E6C" w:rsidRPr="00A83783" w:rsidRDefault="00731E6C" w:rsidP="00731E6C">
      <w:pPr>
        <w:pStyle w:val="paragraph"/>
        <w:spacing w:before="30" w:after="30"/>
        <w:ind w:left="60" w:right="60"/>
        <w:rPr>
          <w:lang w:val="ru-RU"/>
        </w:rPr>
      </w:pPr>
      <w:r w:rsidRPr="00A83783">
        <w:rPr>
          <w:lang w:val="ru-RU"/>
        </w:rPr>
        <w:t xml:space="preserve">Saliyane, wong-wong ora kena padha nglumpuk ing sacedhake wong sing kesurupan nalika lagi ngalami serangan. Sawetara dina kepungkur, ana bocah kesurupan sing apes ngeluh marang aku: </w:t>
      </w:r>
      <w:r>
        <w:rPr>
          <w:lang w:val="ru-RU"/>
        </w:rPr>
        <w:t>"</w:t>
      </w:r>
      <w:r w:rsidRPr="00A83783">
        <w:rPr>
          <w:lang w:val="ru-RU"/>
        </w:rPr>
        <w:t>Aku wis dadi kuntilanak</w:t>
      </w:r>
      <w:r>
        <w:rPr>
          <w:lang w:val="ru-RU"/>
        </w:rPr>
        <w:t xml:space="preserve">." </w:t>
      </w:r>
      <w:r w:rsidRPr="00A83783">
        <w:rPr>
          <w:lang w:val="ru-RU"/>
        </w:rPr>
        <w:t xml:space="preserve">Nalika dheweke lagi kesurupan, sakabehing wong padha nglumpuk ing sacedhake dheweke — kaya klompok gagak. Kejadian iki kelakon cedhak kalyva-ku. </w:t>
      </w:r>
      <w:r>
        <w:rPr>
          <w:lang w:val="ru-RU"/>
        </w:rPr>
        <w:t>"</w:t>
      </w:r>
      <w:r w:rsidRPr="00A83783">
        <w:rPr>
          <w:lang w:val="ru-RU"/>
        </w:rPr>
        <w:t>Aja padha nglumpuk," aku nyuwun marang wong-wong mau, "iki semacam pertunjukan sirkus ta?</w:t>
      </w:r>
      <w:r>
        <w:rPr>
          <w:lang w:val="ru-RU"/>
        </w:rPr>
        <w:t xml:space="preserve">" </w:t>
      </w:r>
      <w:r w:rsidRPr="00A83783">
        <w:rPr>
          <w:lang w:val="ru-RU"/>
        </w:rPr>
        <w:t xml:space="preserve">Nanging wong-wong mau ora krungu aku lan ora lunga. Wong-wong ora ngerti yèn yèn ana wong sing nduwé cacat lan cacat kuwi dadi katon kabèh wong, wong kuwi banjur dadi bahan guyonan wong liya. </w:t>
      </w:r>
    </w:p>
    <w:p w14:paraId="2B3E6912" w14:textId="77777777" w:rsidR="00731E6C" w:rsidRPr="00A83783" w:rsidRDefault="00731E6C" w:rsidP="00731E6C">
      <w:pPr>
        <w:pStyle w:val="paragraph"/>
        <w:spacing w:before="30" w:after="30"/>
        <w:ind w:left="60" w:right="60"/>
        <w:rPr>
          <w:lang w:val="ru-RU"/>
        </w:rPr>
      </w:pPr>
      <w:r w:rsidRPr="00A83783">
        <w:rPr>
          <w:lang w:val="ru-RU"/>
        </w:rPr>
        <w:t xml:space="preserve">— Geronda, apa Komuni Suci mbantu wong sing kesurupan? </w:t>
      </w:r>
    </w:p>
    <w:p w14:paraId="1451AA7D" w14:textId="77777777" w:rsidR="00731E6C" w:rsidRPr="00A83783" w:rsidRDefault="00731E6C" w:rsidP="00731E6C">
      <w:pPr>
        <w:pStyle w:val="paragraph"/>
        <w:spacing w:before="30" w:after="30"/>
        <w:ind w:left="60" w:right="60"/>
        <w:rPr>
          <w:lang w:val="ru-RU"/>
        </w:rPr>
      </w:pPr>
      <w:r w:rsidRPr="00A83783">
        <w:rPr>
          <w:lang w:val="ru-RU"/>
        </w:rPr>
        <w:t xml:space="preserve">— Kanggo wong-wong sing lair wis kacekel roh najis, Komuni Suci sing kerep ditampa iku obat paling mujarab, amarga roh najis mlebu marang wong-wong mau tanpa kaluputané dhéwé. Yen wong-wong kaya ngono ora ngeluh nganti sih rahmaté Gusti Allah mbebasaké saka roh najis, bakal nampa ganjaran ageng. Kanthi nahan kahanan iki, wong-wong kaya ngono diétang dadi martir, mula kudu nampa Komuni asring. Nanging, yèn ana wong sing kapunjuli roh najis amarga kecerobohané dhéwé, mula kudu tobat, mlebu pangakuan dosa lan — supaya mari — nindakake paukuman. Lan bakal nampa Komuni kanthi berkah saka bapak rohani, nalika kahanan ngidini [sawisé wong iki nindakake paukuman sing pantes]. Yen wong kaya ngono nampa Misteri Suci Kristus tanpa nindakake tobat lan pangakuan, roh najis bakal nyekel dheweke luwih kenceng. Nalika sawijining wong kesurupan digawa menyang Kalice Suci kanggo nampa Komuni, dheweke ngeluarke Hadiah Suci Kristus. Kristus nyawisake Diri minangka kurban, kanthi kersa maringi Manungsa Angga lan Getih Panjenengané — lan wong sengsara iki ngeluarke Hadiah Suci Kristus! Pira medeni! Sampeyan weruh: setan ora nampa pitulungan. </w:t>
      </w:r>
    </w:p>
    <w:p w14:paraId="1C0633D0" w14:textId="77777777" w:rsidR="00731E6C" w:rsidRPr="00A83783" w:rsidRDefault="00731E6C" w:rsidP="00731E6C">
      <w:pPr>
        <w:pStyle w:val="paragraph"/>
        <w:spacing w:before="30" w:after="30"/>
        <w:ind w:left="60" w:right="60"/>
        <w:rPr>
          <w:lang w:val="ru-RU"/>
        </w:rPr>
      </w:pPr>
      <w:r w:rsidRPr="00A83783">
        <w:rPr>
          <w:lang w:val="ru-RU"/>
        </w:rPr>
        <w:t xml:space="preserve">— Geronda, apa diijini menehi jeneng-jeneng wong sing kesurupan kanggo dieling-eling sajrone Proskomedia? </w:t>
      </w:r>
    </w:p>
    <w:p w14:paraId="34FE6118" w14:textId="77777777" w:rsidR="00731E6C" w:rsidRPr="00A83783" w:rsidRDefault="00731E6C" w:rsidP="00731E6C">
      <w:pPr>
        <w:pStyle w:val="paragraph"/>
        <w:spacing w:before="30" w:after="30"/>
        <w:ind w:left="60" w:right="60"/>
        <w:rPr>
          <w:lang w:val="ru-RU"/>
        </w:rPr>
      </w:pPr>
      <w:r w:rsidRPr="00A83783">
        <w:rPr>
          <w:lang w:val="ru-RU"/>
        </w:rPr>
        <w:t xml:space="preserve">— Inggih, mesthi. Nalika para imam ngéling-eling jeneng-jeneng wong sing kesurupan kanthi rasa sedhih sajrone Proskomedia, jiwa-jiwa sing cilaka mau nampa pitulungan gedhé. </w:t>
      </w:r>
    </w:p>
    <w:p w14:paraId="1DDFA7D8" w14:textId="77777777" w:rsidR="00731E6C" w:rsidRPr="00A83783" w:rsidRDefault="00731E6C" w:rsidP="00731E6C">
      <w:pPr>
        <w:pStyle w:val="paragraph"/>
        <w:spacing w:before="30" w:after="30"/>
        <w:ind w:left="60" w:right="60"/>
        <w:rPr>
          <w:lang w:val="ru-RU"/>
        </w:rPr>
      </w:pPr>
      <w:r w:rsidRPr="00A83783">
        <w:rPr>
          <w:lang w:val="ru-RU"/>
        </w:rPr>
        <w:t xml:space="preserve">— Geronda, kadhangkala ana wong sing kesurupan wis tobat, lunga pangakuan lan nampa Komuni kanthi rutin, nanging isih tetep ana ing pangaribawa setan. Apa sing kedadeyan ing kasus iki? </w:t>
      </w:r>
    </w:p>
    <w:p w14:paraId="2836BFF2" w14:textId="77777777" w:rsidR="00731E6C" w:rsidRPr="00A83783" w:rsidRDefault="00731E6C" w:rsidP="00731E6C">
      <w:pPr>
        <w:pStyle w:val="paragraph"/>
        <w:spacing w:before="30" w:after="30"/>
        <w:ind w:left="60" w:right="60"/>
        <w:rPr>
          <w:lang w:val="ru-RU"/>
        </w:rPr>
      </w:pPr>
      <w:r w:rsidRPr="00A83783">
        <w:rPr>
          <w:lang w:val="ru-RU"/>
        </w:rPr>
        <w:t xml:space="preserve">— Setan ora lunga amarga kahanan rohani wong iki durung stabil. Yen Gusti Allah mbantu wong langsung bebas saka pangaribawa setan, Gusti Allah bakal maringi kesempatan marang setan kanggo mlebu maneh. Mula saka iku, amarga katresnané sing ageng, Gusti Allah ngidini sing ala mundur alon-alon, bertahap. Kanthi cara iki, wong mau nyuwun pangapura marang dosa-dosané, lan ing wektu sing padha nggawe kahanan rohanié luwih stabil. Lan luwih stabil kahanan spiritualé, luwih cepet piala iku mundur. Sepira cepeté wong dibebasaké saka pangaribawa setan gumantung marang dhèwèké dhéwé. Ana sawijining bapak sing nduwèni anak kesetanan tau takon marang aku: </w:t>
      </w:r>
      <w:r>
        <w:rPr>
          <w:lang w:val="ru-RU"/>
        </w:rPr>
        <w:t>"</w:t>
      </w:r>
      <w:r w:rsidRPr="00A83783">
        <w:rPr>
          <w:lang w:val="ru-RU"/>
        </w:rPr>
        <w:t>Kapan anakku bakal mari?</w:t>
      </w:r>
      <w:r>
        <w:rPr>
          <w:lang w:val="ru-RU"/>
        </w:rPr>
        <w:t>"</w:t>
      </w:r>
      <w:r w:rsidRPr="00A83783">
        <w:rPr>
          <w:lang w:val="ru-RU"/>
        </w:rPr>
        <w:t xml:space="preserve"> "Yen kowe nggawe kahanan rohani kowe stabil," wangsulanku, "mangkono anakmu bakal nampa pitulungan.</w:t>
      </w:r>
      <w:r>
        <w:rPr>
          <w:lang w:val="ru-RU"/>
        </w:rPr>
        <w:t xml:space="preserve">" </w:t>
      </w:r>
      <w:r w:rsidRPr="00A83783">
        <w:rPr>
          <w:lang w:val="ru-RU"/>
        </w:rPr>
        <w:t xml:space="preserve">Bocah sing cilaka iki sepisanané urip kanthi rohani, nanging bapaké nentang lan kandha yèn dhèwèké bakal edan yèn ora ngganti cara uripé. Banjur bapaké dhéwé miwiti nggawa anaké menyang griya pelacuran. Akibate, bocah iku kejiret ing dosa lan roh najis mlebu ing awake. Mengko, nalika setan ing jerone njupuk kendali, bocah malang iku nyerang ibune kanthi niyat ala. Kanggo uwal saka serangan anaké, ibu sing apes kuwi kapaksa mlayu menyang salah siji pulo. Bapaké bocah malang kuwi tobat lan nyoba nglakoni urip rohani, nanging anaké isih ora mari. Anaké mung mari nalika bapaké ngunjungi kabèh biara lan panggonan suci bareng karo dhèwèké, maca lan nyerap kanthi tuntas uripé kabèh wali, lan nguwatké kahanan rohani dhèwèké dhéwé. </w:t>
      </w:r>
    </w:p>
    <w:p w14:paraId="576E5C69" w14:textId="77777777" w:rsidR="00731E6C" w:rsidRPr="002224AC" w:rsidRDefault="00731E6C" w:rsidP="00731E6C">
      <w:pPr>
        <w:rPr>
          <w:lang w:val="ru-RU"/>
        </w:rPr>
      </w:pPr>
    </w:p>
    <w:p w14:paraId="3FDC1C82" w14:textId="77777777" w:rsidR="00731E6C" w:rsidRPr="00A83783" w:rsidRDefault="00731E6C" w:rsidP="00731E6C">
      <w:pPr>
        <w:pStyle w:val="Heading4"/>
        <w:rPr>
          <w:lang w:val="ru-RU"/>
        </w:rPr>
      </w:pPr>
      <w:bookmarkStart w:id="285" w:name="_Toc196502922"/>
      <w:bookmarkStart w:id="286" w:name="_Toc196909891"/>
      <w:bookmarkStart w:id="287" w:name="_Toc226994004"/>
      <w:r w:rsidRPr="00A83783">
        <w:rPr>
          <w:lang w:val="ru-RU"/>
        </w:rPr>
        <w:t>Bab Pengusiran Setan</w:t>
      </w:r>
      <w:bookmarkEnd w:id="285"/>
      <w:bookmarkEnd w:id="286"/>
      <w:bookmarkEnd w:id="287"/>
    </w:p>
    <w:p w14:paraId="7A3E846F" w14:textId="77777777" w:rsidR="00731E6C" w:rsidRPr="00A83783" w:rsidRDefault="00731E6C" w:rsidP="00731E6C">
      <w:pPr>
        <w:pStyle w:val="paragraph"/>
        <w:spacing w:before="30" w:after="30"/>
        <w:ind w:left="60" w:right="60"/>
        <w:rPr>
          <w:lang w:val="ru-RU"/>
        </w:rPr>
      </w:pPr>
      <w:r w:rsidRPr="00A83783">
        <w:rPr>
          <w:lang w:val="ru-RU"/>
        </w:rPr>
        <w:t xml:space="preserve">— Geronda, dina iki ana wong wadon sing kesurupan digawa menyang biara kita lan kita dijaluk ngundang imam supaya bisa maca doa pengusiran setan marang dheweke. Apa sing kuduné kita lakoni? </w:t>
      </w:r>
    </w:p>
    <w:p w14:paraId="4B6B9507" w14:textId="77777777" w:rsidR="00731E6C" w:rsidRPr="00A83783" w:rsidRDefault="00731E6C" w:rsidP="00731E6C">
      <w:pPr>
        <w:pStyle w:val="paragraph"/>
        <w:spacing w:before="30" w:after="30"/>
        <w:ind w:left="60" w:right="60"/>
        <w:rPr>
          <w:lang w:val="ru-RU"/>
        </w:rPr>
      </w:pPr>
      <w:r w:rsidRPr="00A83783">
        <w:rPr>
          <w:lang w:val="ru-RU"/>
        </w:rPr>
        <w:t xml:space="preserve">— Ing kasus iki, kowe mesthi luwih becik ngandhani wong-wong sing nggawa dheweke yèn bapak rohani wanita sengsara iki sing kudu mutusaké apa perlu maca pandonga pangusiran setan marang dheweke utawa ora. Amarga yèn setan ana ing jerone, iku tegesé yèn dheweke dhéwé utawa wong tuwané wis nindakake dosa gedhé lan kanthi mangkono wis maringi kuwasa marang setan ing wanita sengsara iki. Amarga dosa nggawa setan bebarengan. Yen wong sing wis nindakake dosa ora tobat lan ngakoni, dosane ora lunga, mula setan uga ora lunga. Utawa bisa uga Gusti Allah ngidini wanita sengsara iki kesetanan amarga sebab liya sing kita ora ngerti. </w:t>
      </w:r>
    </w:p>
    <w:p w14:paraId="79410D60" w14:textId="77777777" w:rsidR="00731E6C" w:rsidRPr="00A83783" w:rsidRDefault="00731E6C" w:rsidP="00731E6C">
      <w:pPr>
        <w:pStyle w:val="paragraph"/>
        <w:spacing w:before="30" w:after="30"/>
        <w:ind w:left="60" w:right="60"/>
        <w:rPr>
          <w:lang w:val="ru-RU"/>
        </w:rPr>
      </w:pPr>
      <w:r w:rsidRPr="00A83783">
        <w:rPr>
          <w:lang w:val="ru-RU"/>
        </w:rPr>
        <w:t xml:space="preserve">— Pak Tuwo, apa pangusiran setan iku mbiyantu wong sing kesurupan? </w:t>
      </w:r>
    </w:p>
    <w:p w14:paraId="4FAB01ED" w14:textId="77777777" w:rsidR="00731E6C" w:rsidRPr="00A83783" w:rsidRDefault="00731E6C" w:rsidP="00731E6C">
      <w:pPr>
        <w:pStyle w:val="paragraph"/>
        <w:spacing w:before="30" w:after="30"/>
        <w:ind w:left="60" w:right="60"/>
        <w:rPr>
          <w:lang w:val="ru-RU"/>
        </w:rPr>
      </w:pPr>
      <w:r w:rsidRPr="00A83783">
        <w:rPr>
          <w:lang w:val="ru-RU"/>
        </w:rPr>
        <w:t xml:space="preserve">— Beda-beda saben wong sing kesurupan. Eksorsisme mbiyantu ing kasus nalika doa mantera diwaca marang bocah sing kesurupan sing durung maringi daya marang setan lan ora ngerti apa iku pengakuan dosa. Utawa eksorsisme bisa mbiyantu wong diwasa sing wis ilang akal lan ora bisa ngakoni dosa. Yen wong sing kesurupan iku waras pikirane, mula sing paling utama kita kudu mbantu dheweke ngenali kesalahane dhéwé — sebabe dheweke kesurupan. Wong sing kesurupan kuwi kudu tobat, lunga menyang pengakuan dosa, lan mung sawisé kuwi — yen perlu — doa pengusiran setan bisa diwaca. Amarga setan bisa waé lunga saka wong sing kesurupan sawisé doa pangapura diwaca marang dhèwèké ing Sakramèn Pengakuan Dosa. </w:t>
      </w:r>
    </w:p>
    <w:p w14:paraId="6E75CA38" w14:textId="77777777" w:rsidR="00731E6C" w:rsidRPr="00A83783" w:rsidRDefault="00731E6C" w:rsidP="00731E6C">
      <w:pPr>
        <w:pStyle w:val="paragraph"/>
        <w:spacing w:before="30" w:after="30"/>
        <w:ind w:left="60" w:right="60"/>
        <w:rPr>
          <w:lang w:val="ru-RU"/>
        </w:rPr>
      </w:pPr>
      <w:r w:rsidRPr="00A83783">
        <w:rPr>
          <w:lang w:val="ru-RU"/>
        </w:rPr>
        <w:t xml:space="preserve">Sawetara imam nggabungake wong-wong sing kesurupan roh najis lan sing lara, banjur padha maca doa pangusiran setan kanggo kabèh wong mau bebarengan. Aku kelingan ana wong sing kena penyakit Parkinson digawa kanggo pangusiran setan! Bebarengan dina iki, ana wong tuwa digawa menyang kene, lan padha kandha yèn dhèwèké kesurupan roh najis. Tangan kiwa wong mlarat iki kejang-kejang ora kendhat. Kadhangkala dhèwèké kejang-kejang. </w:t>
      </w:r>
      <w:r>
        <w:rPr>
          <w:lang w:val="ru-RU"/>
        </w:rPr>
        <w:t>"</w:t>
      </w:r>
      <w:r w:rsidRPr="00A83783">
        <w:rPr>
          <w:lang w:val="ru-RU"/>
        </w:rPr>
        <w:t>Wiwit kapan," takon aku, "kowe wis kaya ngéné iki?</w:t>
      </w:r>
      <w:r>
        <w:rPr>
          <w:lang w:val="ru-RU"/>
        </w:rPr>
        <w:t>" "</w:t>
      </w:r>
      <w:r w:rsidRPr="00A83783">
        <w:rPr>
          <w:lang w:val="ru-RU"/>
        </w:rPr>
        <w:t>Wiwit cilik</w:t>
      </w:r>
      <w:r>
        <w:rPr>
          <w:lang w:val="ru-RU"/>
        </w:rPr>
        <w:t>,</w:t>
      </w:r>
      <w:r w:rsidRPr="00A83783">
        <w:rPr>
          <w:lang w:val="ru-RU"/>
        </w:rPr>
        <w:t>" wangsulane. Aku kaget. Banjur aku weruh ana cekungan cilik ing sisih kiwa sirahé wong kasihan iki. Ternyata, cekungan kuwi asil saka tatu nalika lair, lan apa sing kedadeyan marang dhèwèké iku akibat langsung saka kuwi. Bisa mbayangno: ana wong sing lara, nanging malah diomongake yèn ana roh najis sing manggon ing jerone; wong-wong maca doa pengusiran setan kanggo dhèwèké</w:t>
      </w:r>
      <w:r>
        <w:rPr>
          <w:lang w:val="ru-RU"/>
        </w:rPr>
        <w:t>, karo</w:t>
      </w:r>
      <w:r w:rsidRPr="00A83783">
        <w:rPr>
          <w:lang w:val="ru-RU"/>
        </w:rPr>
        <w:t xml:space="preserve"> dhawuh: 'Metu kowe, roh </w:t>
      </w:r>
      <w:r>
        <w:rPr>
          <w:lang w:val="ru-RU"/>
        </w:rPr>
        <w:t xml:space="preserve">najis…', </w:t>
      </w:r>
      <w:r w:rsidRPr="00A83783">
        <w:rPr>
          <w:lang w:val="ru-RU"/>
        </w:rPr>
        <w:t>lan akibaté dhèwèké dadi bahan guyonan ing mata wong akèh! Iki ora bisa ditrima! Pira bocah sing dianggep kesurupan, saktenane ora ana setan ing jerone! Ana sawijining priya umur 25 taun sing tau digawa marang aku, lan wong-wong kandha yèn dhèwèké kesurupan. Aku maringi banyu suci kanggo ngombe, nanging wong kasihan kuwi ora ana reaksi apa-apa. "Lan piye carane apa sing kok omongake kuwi muncul?" takon aku marang bapaké. "Wiwit kapan dhèwèké nandhang sangsara saka gangguan iki?</w:t>
      </w:r>
      <w:r>
        <w:rPr>
          <w:lang w:val="ru-RU"/>
        </w:rPr>
        <w:t>" "</w:t>
      </w:r>
      <w:r w:rsidRPr="00A83783">
        <w:rPr>
          <w:lang w:val="ru-RU"/>
        </w:rPr>
        <w:t>Wiwit yuswa enem taun," bapaké mangsuli. "Aku biyèn duwe toko, lan sawijining dina mayit eyangé sing wis dipatèni digawa menyang kono. Sawisé kuwi</w:t>
      </w:r>
      <w:r>
        <w:rPr>
          <w:lang w:val="ru-RU"/>
        </w:rPr>
        <w:t>,</w:t>
      </w:r>
      <w:r w:rsidRPr="00A83783">
        <w:rPr>
          <w:lang w:val="ru-RU"/>
        </w:rPr>
        <w:t xml:space="preserve"> kabèh kahanan aneh mau wiwit kelakon marang dhèwèké</w:t>
      </w:r>
      <w:r>
        <w:rPr>
          <w:lang w:val="ru-RU"/>
        </w:rPr>
        <w:t>.</w:t>
      </w:r>
      <w:r w:rsidRPr="00A83783">
        <w:rPr>
          <w:lang w:val="ru-RU"/>
        </w:rPr>
        <w:t xml:space="preserve">" Mangkono kuwi sababé: bocah kasihan kuwi mung ngalami guncangan saraf. Yen wong diwasa sing ana ing panggonané, bisa uga kasehatane rusak sawisé ngalami kahanan kaya ngono. Apamanèh bocah cilik! Lan saiki, delengen: bocah kasihan kuwi dianggep kesurupan! </w:t>
      </w:r>
    </w:p>
    <w:p w14:paraId="37DBC07A" w14:textId="77777777" w:rsidR="00731E6C" w:rsidRPr="00A83783" w:rsidRDefault="00731E6C" w:rsidP="00731E6C">
      <w:pPr>
        <w:pStyle w:val="paragraph"/>
        <w:spacing w:before="30" w:after="30"/>
        <w:ind w:left="60" w:right="60"/>
        <w:rPr>
          <w:lang w:val="ru-RU"/>
        </w:rPr>
      </w:pPr>
      <w:r w:rsidRPr="00A83783">
        <w:rPr>
          <w:lang w:val="ru-RU"/>
        </w:rPr>
        <w:t xml:space="preserve">— Geronda, apa doa pangusiran setan bisa diwaca alon-alon, tinimbang banter? </w:t>
      </w:r>
    </w:p>
    <w:p w14:paraId="0473E529" w14:textId="77777777" w:rsidR="00731E6C" w:rsidRPr="00A83783" w:rsidRDefault="00731E6C" w:rsidP="00731E6C">
      <w:pPr>
        <w:pStyle w:val="paragraph"/>
        <w:spacing w:before="30" w:after="30"/>
        <w:ind w:left="60" w:right="60"/>
        <w:rPr>
          <w:lang w:val="ru-RU"/>
        </w:rPr>
      </w:pPr>
      <w:r w:rsidRPr="00A83783">
        <w:rPr>
          <w:lang w:val="ru-RU"/>
        </w:rPr>
        <w:t xml:space="preserve">— Luwih becik manèh yen diucapake kanthi meneng. Sing paling penting nalika ngucapake pandonga pangusiran setan yaiku kudu diucapake kanthi sedhih, kanthi andhap asor, lan ora kanthi sombong. Nalika para imam kanthi banter lan sombong </w:t>
      </w:r>
      <w:r>
        <w:rPr>
          <w:lang w:val="ru-RU"/>
        </w:rPr>
        <w:t xml:space="preserve">'ndhawuhake' </w:t>
      </w:r>
      <w:r w:rsidRPr="00A83783">
        <w:rPr>
          <w:lang w:val="ru-RU"/>
        </w:rPr>
        <w:t xml:space="preserve">roh najis: </w:t>
      </w:r>
      <w:r>
        <w:rPr>
          <w:lang w:val="ru-RU"/>
        </w:rPr>
        <w:t>'</w:t>
      </w:r>
      <w:r w:rsidRPr="00A83783">
        <w:rPr>
          <w:lang w:val="ru-RU"/>
        </w:rPr>
        <w:t>Metu, roh najis</w:t>
      </w:r>
      <w:r>
        <w:rPr>
          <w:lang w:val="ru-RU"/>
        </w:rPr>
        <w:t xml:space="preserve">,' </w:t>
      </w:r>
      <w:r w:rsidRPr="00A83783">
        <w:rPr>
          <w:lang w:val="ru-RU"/>
        </w:rPr>
        <w:t xml:space="preserve">iki marahi setan nesu; dhèwèké dadi murka, nggugah egoisme wong sing kesurupan, lan malah bisa kandha marang dhèwèké: 'Delengen kuwi—dhèwèké wis nggawe kowe konyol ing ngarepé donya! Ayo, pukul </w:t>
      </w:r>
      <w:r w:rsidRPr="00A83783">
        <w:rPr>
          <w:lang w:val="ru-RU"/>
        </w:rPr>
        <w:lastRenderedPageBreak/>
        <w:t>imam iki saktenané!</w:t>
      </w:r>
      <w:r>
        <w:rPr>
          <w:lang w:val="ru-RU"/>
        </w:rPr>
        <w:t>'</w:t>
      </w:r>
      <w:r w:rsidRPr="00A83783">
        <w:rPr>
          <w:lang w:val="ru-RU"/>
        </w:rPr>
        <w:t xml:space="preserve"> Wong sing kesurupan, digerakké déning roh najis, banjur nyerang imam, nganti sing mlayu dudu setan, nanging imam karo buku liturgié... Ana sawijining wektu, nalika eksorsisme, sawijining imam kandha marang wong sing kesurupan: "Aku paring dhawuh marang kowe, roh najis, metu saka wong iki!</w:t>
      </w:r>
      <w:r>
        <w:rPr>
          <w:lang w:val="ru-RU"/>
        </w:rPr>
        <w:t xml:space="preserve">" </w:t>
      </w:r>
      <w:r w:rsidRPr="00A83783">
        <w:rPr>
          <w:lang w:val="ru-RU"/>
        </w:rPr>
        <w:t xml:space="preserve">— "Ya, pancen bener," mangsuli setan liwat cangkem wong sing kesurupan, </w:t>
      </w:r>
      <w:r>
        <w:rPr>
          <w:lang w:val="ru-RU"/>
        </w:rPr>
        <w:t>"</w:t>
      </w:r>
      <w:r w:rsidRPr="00A83783">
        <w:rPr>
          <w:lang w:val="ru-RU"/>
        </w:rPr>
        <w:t>mulané aku ora bakal lunga—amarga kowe sing maréntah aku</w:t>
      </w:r>
      <w:r>
        <w:rPr>
          <w:lang w:val="ru-RU"/>
        </w:rPr>
        <w:t xml:space="preserve">..." </w:t>
      </w:r>
      <w:r w:rsidRPr="00A83783">
        <w:rPr>
          <w:lang w:val="ru-RU"/>
        </w:rPr>
        <w:t xml:space="preserve">Mulané aku maringi pitutur marang para imam, nalika maca pandonga pangusiran setan, aja nganti mbengok tembung: </w:t>
      </w:r>
      <w:r>
        <w:rPr>
          <w:lang w:val="ru-RU"/>
        </w:rPr>
        <w:t>"</w:t>
      </w:r>
      <w:r w:rsidRPr="00A83783">
        <w:rPr>
          <w:lang w:val="ru-RU"/>
        </w:rPr>
        <w:t>Metu, roh najis!</w:t>
      </w:r>
      <w:r>
        <w:rPr>
          <w:lang w:val="ru-RU"/>
        </w:rPr>
        <w:t xml:space="preserve">" </w:t>
      </w:r>
      <w:r w:rsidRPr="00A83783">
        <w:rPr>
          <w:lang w:val="ru-RU"/>
        </w:rPr>
        <w:t xml:space="preserve">Wong bisa waé mikir yèn setan-setan kuwi ora krungu! </w:t>
      </w:r>
    </w:p>
    <w:p w14:paraId="6D2B0B64" w14:textId="77777777" w:rsidR="00731E6C" w:rsidRPr="00A83783" w:rsidRDefault="00731E6C" w:rsidP="00731E6C">
      <w:pPr>
        <w:pStyle w:val="paragraph"/>
        <w:spacing w:before="30" w:after="30"/>
        <w:ind w:left="60" w:right="60"/>
        <w:rPr>
          <w:lang w:val="ru-RU"/>
        </w:rPr>
      </w:pPr>
      <w:r w:rsidRPr="00A83783">
        <w:rPr>
          <w:lang w:val="ru-RU"/>
        </w:rPr>
        <w:t xml:space="preserve">Uga, sedulur wong sing kesurupan ora kena ngandhani wong liya yèn padha ngajak pastur mlebu omah kanggo maca pandonga pangusiran setan. Luwih becik ngandhani wong yèn pastur teka mung kanggo mimpin ibadah. Lan bab pandonga pangusiran setan — supaya ora narik kawigaten sapa waé — luwih becik diwaca kanthi swara alus. </w:t>
      </w:r>
    </w:p>
    <w:p w14:paraId="2760EFB2" w14:textId="77777777" w:rsidR="00731E6C" w:rsidRPr="002224AC" w:rsidRDefault="00731E6C" w:rsidP="00731E6C">
      <w:pPr>
        <w:rPr>
          <w:lang w:val="ru-RU"/>
        </w:rPr>
      </w:pPr>
    </w:p>
    <w:p w14:paraId="4CD83696" w14:textId="77777777" w:rsidR="00731E6C" w:rsidRPr="00A83783" w:rsidRDefault="00731E6C" w:rsidP="00731E6C">
      <w:pPr>
        <w:pStyle w:val="Heading4"/>
        <w:rPr>
          <w:lang w:val="ru-RU"/>
        </w:rPr>
      </w:pPr>
      <w:bookmarkStart w:id="288" w:name="_Toc196502923"/>
      <w:bookmarkStart w:id="289" w:name="_Toc196909892"/>
      <w:bookmarkStart w:id="290" w:name="_Toc226994005"/>
      <w:r w:rsidRPr="00A83783">
        <w:rPr>
          <w:lang w:val="ru-RU"/>
        </w:rPr>
        <w:t>Urip kang kasiksa saka wong sing kesurupan</w:t>
      </w:r>
      <w:bookmarkEnd w:id="288"/>
      <w:bookmarkEnd w:id="289"/>
      <w:bookmarkEnd w:id="290"/>
    </w:p>
    <w:p w14:paraId="1DB2F7CE" w14:textId="77777777" w:rsidR="00731E6C" w:rsidRPr="00A83783" w:rsidRDefault="00731E6C" w:rsidP="00731E6C">
      <w:pPr>
        <w:pStyle w:val="paragraph"/>
        <w:spacing w:before="30" w:after="30"/>
        <w:ind w:left="60" w:right="60"/>
        <w:rPr>
          <w:lang w:val="ru-RU"/>
        </w:rPr>
      </w:pPr>
      <w:r w:rsidRPr="00A83783">
        <w:rPr>
          <w:lang w:val="ru-RU"/>
        </w:rPr>
        <w:t xml:space="preserve">Apa waé sing diomongaké, wong sing kesurupan setan nandhang sangsara banget. Amarga wong-wong kuwi asor, nanging disiksa déning setan! Sakwisé, ing Biara Stavronikita, aku ketemu karo cah lanang umur 23 taun sing kesurupan roh najis. Mung kulit lan balung! Adhem banget; kompor kobong ing gréja, nanging pemuda kuwi, nganggo klambi tipis lengan cekak, lungguh ing serambi gréja. Aku ora tahan, banjur aku nyedhak lan maringi swéter wol anget. </w:t>
      </w:r>
      <w:r>
        <w:rPr>
          <w:lang w:val="ru-RU"/>
        </w:rPr>
        <w:t>"</w:t>
      </w:r>
      <w:r w:rsidRPr="00A83783">
        <w:rPr>
          <w:lang w:val="ru-RU"/>
        </w:rPr>
        <w:t>Kenakan swéter iki," ujarku marang dhèwèké. "Apa kowe ora krasa adhem?</w:t>
      </w:r>
      <w:r>
        <w:rPr>
          <w:lang w:val="ru-RU"/>
        </w:rPr>
        <w:t xml:space="preserve">" </w:t>
      </w:r>
      <w:r w:rsidRPr="00A83783">
        <w:rPr>
          <w:lang w:val="ru-RU"/>
        </w:rPr>
        <w:t>"Adhem? Ora adhem babar pisan, Pak," wangsulane. "Aku malah krasa panas banget!</w:t>
      </w:r>
      <w:r>
        <w:rPr>
          <w:lang w:val="ru-RU"/>
        </w:rPr>
        <w:t xml:space="preserve">" </w:t>
      </w:r>
      <w:r w:rsidRPr="00A83783">
        <w:rPr>
          <w:lang w:val="ru-RU"/>
        </w:rPr>
        <w:t xml:space="preserve">Kowe weruh: iki pancen sangsara sejati. </w:t>
      </w:r>
    </w:p>
    <w:p w14:paraId="75D94F1B" w14:textId="77777777" w:rsidR="00731E6C" w:rsidRPr="00A83783" w:rsidRDefault="00731E6C" w:rsidP="00731E6C">
      <w:pPr>
        <w:pStyle w:val="paragraph"/>
        <w:spacing w:before="30" w:after="30"/>
        <w:ind w:left="60" w:right="60"/>
        <w:rPr>
          <w:lang w:val="ru-RU"/>
        </w:rPr>
      </w:pPr>
      <w:r w:rsidRPr="00A83783">
        <w:rPr>
          <w:lang w:val="ru-RU"/>
        </w:rPr>
        <w:t>Ana sawetara wong sing kesurupan sing sacara alamiah banget peka. Roh jahat nyuntikaké kapercayan marang wong-wong kuwi yèn dhèwèké ora bisa slamet, lan nyurungé marang bunuh diri. Pira medeni! Iki dudu guyonan! Aku ngerti siji wong sing kesurupan sing malah wis dadi gangguan kanggo para imam. Wong sengsara kuwi asring teka menyang gréja supaya doa pengusiran setan diwaca kanggo dhèwèké, nanging para imam malah nolak. Banjur setan wiwit ngomong marang dhèwèké bab aku uga: 'Aja menyang marang dhèwèké uga; dhèwèké ora bakal nampa kowe uga</w:t>
      </w:r>
      <w:r>
        <w:rPr>
          <w:lang w:val="ru-RU"/>
        </w:rPr>
        <w:t xml:space="preserve">.' </w:t>
      </w:r>
      <w:r w:rsidRPr="00A83783">
        <w:rPr>
          <w:lang w:val="ru-RU"/>
        </w:rPr>
        <w:t xml:space="preserve">Setan nyemplungaké dhèwèké ing kuciwa. </w:t>
      </w:r>
    </w:p>
    <w:p w14:paraId="2CBCC4A2" w14:textId="77777777" w:rsidR="00731E6C" w:rsidRPr="00A83783" w:rsidRDefault="00731E6C" w:rsidP="00731E6C">
      <w:pPr>
        <w:pStyle w:val="paragraph"/>
        <w:spacing w:before="30" w:after="30"/>
        <w:ind w:left="60" w:right="60"/>
        <w:rPr>
          <w:lang w:val="ru-RU"/>
        </w:rPr>
      </w:pPr>
      <w:r w:rsidRPr="00A83783">
        <w:rPr>
          <w:lang w:val="ru-RU"/>
        </w:rPr>
        <w:t>Aku kelingan wong liya sing kesurupan, sing liwat sih-rahmaté Santo Arsenius saka Kapadokia dibebasaké saka roh jahat. Wah, godaan apa sing banjur disuguhaké setan marang dhèwèké! Sawisé wis dibebasaké saka roh jahat, dhèwèké tau teka menyang biara iki kanggo ngurmati relik sucié Sang Arsenius sing kinurmatan. Nanging, biara kuwi ditutup.</w:t>
      </w:r>
      <w:r>
        <w:rPr>
          <w:rStyle w:val="FootnoteReference"/>
          <w:lang w:val="ru-RU"/>
        </w:rPr>
        <w:footnoteReference w:id="112"/>
      </w:r>
      <w:r w:rsidRPr="00A83783">
        <w:rPr>
          <w:lang w:val="ru-RU"/>
        </w:rPr>
        <w:t xml:space="preserve"> Banjur, cedhak gapura ngisor biara, setan muncul marang dhèwèké kanthi wujud Santo Arsenius lan kandha: </w:t>
      </w:r>
      <w:r>
        <w:rPr>
          <w:lang w:val="ru-RU"/>
        </w:rPr>
        <w:t>"</w:t>
      </w:r>
      <w:r w:rsidRPr="00A83783">
        <w:rPr>
          <w:lang w:val="ru-RU"/>
        </w:rPr>
        <w:t>Aja nganti sikilmu nyetep ing kéné manèh. Aku lan Paissius ora péngin ndeleng kowe</w:t>
      </w:r>
      <w:r>
        <w:rPr>
          <w:lang w:val="ru-RU"/>
        </w:rPr>
        <w:t xml:space="preserve">." </w:t>
      </w:r>
      <w:r w:rsidRPr="00A83783">
        <w:rPr>
          <w:lang w:val="ru-RU"/>
        </w:rPr>
        <w:t>Mangkono setan ngusir dhèwèké. Kowé paham? Sawisé kuwi, wong sengsara kuwi wiwit ngina Santo Arsenius, ngumpat aku... Ya wis, bisa dimangerteni yen aku pantes dicela, nanging ngina Sang Wali! Akibate, wong sengsara kuwi kesurupan maneh. Ya, yen wong tumindak tanpa isin-isin, sih rahmaté Gusti bakal ninggalake. Lan apa sing bisa diomongake marang wong-wong sing ngina para wali! Mengko dhèwèké teka ing Gunung Suci Athos, teka ing selaku lan wiwit muni banter: 'Apa salahku marang kowe nganti kowe ora gelem ndeleng aku? Napa kowe uga ora gelem nulungi aku? Apa kowe péngin aku nandhang sangsara?</w:t>
      </w:r>
      <w:r>
        <w:rPr>
          <w:lang w:val="ru-RU"/>
        </w:rPr>
        <w:t xml:space="preserve">' </w:t>
      </w:r>
      <w:r w:rsidRPr="00A83783">
        <w:rPr>
          <w:lang w:val="ru-RU"/>
        </w:rPr>
        <w:t>—</w:t>
      </w:r>
      <w:r>
        <w:rPr>
          <w:lang w:val="ru-RU"/>
        </w:rPr>
        <w:t xml:space="preserve"> </w:t>
      </w:r>
      <w:r w:rsidRPr="00A83783">
        <w:rPr>
          <w:lang w:val="ru-RU"/>
        </w:rPr>
        <w:t>'Wong bodho,' aku ngélingaké dhèwèké. "Sing muncul marang kowe lan ngusir kowe iku setan. Dudu wali. Para wali ora ngusir wong</w:t>
      </w:r>
      <w:r>
        <w:rPr>
          <w:lang w:val="ru-RU"/>
        </w:rPr>
        <w:t xml:space="preserve">." </w:t>
      </w:r>
      <w:r w:rsidRPr="00A83783">
        <w:rPr>
          <w:lang w:val="ru-RU"/>
        </w:rPr>
        <w:t xml:space="preserve">Nanging dhèwèké ora gelem ngrungokaké aku. Dhèwèké pracaya marang pikirane </w:t>
      </w:r>
      <w:r w:rsidRPr="00A83783">
        <w:rPr>
          <w:lang w:val="ru-RU"/>
        </w:rPr>
        <w:lastRenderedPageBreak/>
        <w:t xml:space="preserve">dhéwé. Apa kowe ngerti kepiye atiné jiwa-jiwa sengsara iki nandhang sangsara, kepiye padha nyiksa awaké dhéwé saben dina? </w:t>
      </w:r>
    </w:p>
    <w:p w14:paraId="60D03E36" w14:textId="77777777" w:rsidR="00731E6C" w:rsidRPr="00A83783" w:rsidRDefault="00731E6C" w:rsidP="00731E6C">
      <w:pPr>
        <w:pStyle w:val="paragraph"/>
        <w:spacing w:before="30" w:after="30"/>
        <w:ind w:left="60" w:right="60"/>
        <w:rPr>
          <w:lang w:val="ru-RU"/>
        </w:rPr>
      </w:pPr>
      <w:r w:rsidRPr="00A83783">
        <w:rPr>
          <w:lang w:val="ru-RU"/>
        </w:rPr>
        <w:t xml:space="preserve">Nanging akèh wong sing kesurupan nandhang sangsara supaya wong liya bisa eling. Amarga nalika padha weruh carané wong kesurupan nandhang sangsara, wong-wong liya padha merenung, eling, lan tobat. Aja nganggep yèn wong sing kesurupan iku nduwèni dosa luwih akèh tinimbang wong liya. Nanging Gusti ngidini dhèwèké kesurupan, supaya dhèwèké bisa andhap asor, tundhuk, mbayar dosané, lan nampa paukuman sing pantes. Nanging wong liya uga, kanthi nyekseni sangsarané, nampa pitulungan. </w:t>
      </w:r>
    </w:p>
    <w:p w14:paraId="2FEF82C6" w14:textId="77777777" w:rsidR="00731E6C" w:rsidRPr="00A83783" w:rsidRDefault="00731E6C" w:rsidP="00731E6C">
      <w:pPr>
        <w:pStyle w:val="paragraph"/>
        <w:spacing w:before="30" w:after="30"/>
        <w:ind w:left="60" w:right="60"/>
        <w:rPr>
          <w:lang w:val="ru-RU"/>
        </w:rPr>
      </w:pPr>
      <w:r w:rsidRPr="00A83783">
        <w:rPr>
          <w:lang w:val="ru-RU"/>
        </w:rPr>
        <w:t xml:space="preserve">Mesthi wae, ana sing bisa ngomong yèn ana wong sing ora kesurupan sanajan wis nindakake akèh dosa. Napa iki kelakon? Iki sebabe: nalika ati wong wis kebak kebakatan, dhèwèké ora kena serangan setan maneh, amarga Gusti weruh yèn wong kuwi ora bakal éntuk paedah saka serangan kuwi. Amarga kita kudu ngerti manawa kerentanan, gampang kapengaruh déning pangaribawa setan, uga, ing sawijining teges, minangka peparing saka Gusti marang wong sing dosa, supaya dhèwèké bisa andhap asor, tobat lan slamet. </w:t>
      </w:r>
    </w:p>
    <w:p w14:paraId="1278A1A7" w14:textId="77777777" w:rsidR="00731E6C" w:rsidRPr="00A83783" w:rsidRDefault="00731E6C" w:rsidP="00731E6C">
      <w:pPr>
        <w:rPr>
          <w:lang w:val="ru-RU"/>
        </w:rPr>
      </w:pPr>
    </w:p>
    <w:p w14:paraId="38DE2E3A" w14:textId="77777777" w:rsidR="00731E6C" w:rsidRPr="002224AC" w:rsidRDefault="00731E6C" w:rsidP="00731E6C">
      <w:pPr>
        <w:rPr>
          <w:lang w:val="ru-RU"/>
        </w:rPr>
      </w:pPr>
    </w:p>
    <w:p w14:paraId="3EA04781" w14:textId="77777777" w:rsidR="00731E6C" w:rsidRPr="00A83783" w:rsidRDefault="00731E6C" w:rsidP="00731E6C">
      <w:pPr>
        <w:pStyle w:val="Heading3"/>
        <w:spacing w:before="390" w:after="240"/>
        <w:rPr>
          <w:lang w:val="ru-RU"/>
        </w:rPr>
      </w:pPr>
      <w:bookmarkStart w:id="291" w:name="_Toc196502924"/>
      <w:bookmarkStart w:id="292" w:name="_Toc196909893"/>
      <w:bookmarkStart w:id="293" w:name="_Toc226994006"/>
      <w:r w:rsidRPr="00A83783">
        <w:rPr>
          <w:lang w:val="ru-RU"/>
        </w:rPr>
        <w:t>Bab</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Pesona Sing Ngeri</w:t>
      </w:r>
      <w:bookmarkEnd w:id="291"/>
      <w:bookmarkEnd w:id="292"/>
      <w:bookmarkEnd w:id="293"/>
    </w:p>
    <w:p w14:paraId="25E3F0F0" w14:textId="77777777" w:rsidR="00731E6C" w:rsidRPr="002224AC" w:rsidRDefault="00731E6C" w:rsidP="00731E6C">
      <w:pPr>
        <w:rPr>
          <w:lang w:val="ru-RU"/>
        </w:rPr>
      </w:pPr>
    </w:p>
    <w:p w14:paraId="349EEF32" w14:textId="77777777" w:rsidR="00731E6C" w:rsidRPr="00A83783" w:rsidRDefault="00731E6C" w:rsidP="00731E6C">
      <w:pPr>
        <w:pStyle w:val="Heading4"/>
        <w:rPr>
          <w:lang w:val="ru-RU"/>
        </w:rPr>
      </w:pPr>
      <w:bookmarkStart w:id="294" w:name="_Toc196502925"/>
      <w:bookmarkStart w:id="295" w:name="_Toc196909894"/>
      <w:bookmarkStart w:id="296" w:name="_Toc226994007"/>
      <w:r w:rsidRPr="00A83783">
        <w:rPr>
          <w:lang w:val="ru-RU"/>
        </w:rPr>
        <w:t>Asketisme lan Ilusi</w:t>
      </w:r>
      <w:bookmarkEnd w:id="294"/>
      <w:bookmarkEnd w:id="295"/>
      <w:bookmarkEnd w:id="296"/>
    </w:p>
    <w:p w14:paraId="504B19FE" w14:textId="77777777" w:rsidR="00731E6C" w:rsidRPr="00A83783" w:rsidRDefault="00731E6C" w:rsidP="00731E6C">
      <w:pPr>
        <w:pStyle w:val="paragraph"/>
        <w:spacing w:before="30" w:after="30"/>
        <w:ind w:left="60" w:right="60"/>
        <w:rPr>
          <w:lang w:val="ru-RU"/>
        </w:rPr>
      </w:pPr>
      <w:r w:rsidRPr="00A83783">
        <w:rPr>
          <w:lang w:val="ru-RU"/>
        </w:rPr>
        <w:t xml:space="preserve">— Geronda, aku wedi kesasar. </w:t>
      </w:r>
    </w:p>
    <w:p w14:paraId="6C311464" w14:textId="77777777" w:rsidR="00731E6C" w:rsidRPr="00A83783" w:rsidRDefault="00731E6C" w:rsidP="00731E6C">
      <w:pPr>
        <w:pStyle w:val="paragraph"/>
        <w:spacing w:before="30" w:after="30"/>
        <w:ind w:left="60" w:right="60"/>
        <w:rPr>
          <w:lang w:val="ru-RU"/>
        </w:rPr>
      </w:pPr>
      <w:r w:rsidRPr="00A83783">
        <w:rPr>
          <w:lang w:val="ru-RU"/>
        </w:rPr>
        <w:t xml:space="preserve">— Sampeyan pancen bener nindakake kuwi. Sapa sing wedi kesasar ora bakal kesasar, amarga wong kaya ngono, sing waspada, ngakoni kabèh pikirane marang sesepuh. Dheweke ora ndhelikaké apa-apa lan mula nampa pitulungan. </w:t>
      </w:r>
    </w:p>
    <w:p w14:paraId="31E8287B" w14:textId="77777777" w:rsidR="00731E6C" w:rsidRPr="00A83783" w:rsidRDefault="00731E6C" w:rsidP="00731E6C">
      <w:pPr>
        <w:pStyle w:val="paragraph"/>
        <w:spacing w:before="30" w:after="30"/>
        <w:ind w:left="60" w:right="60"/>
        <w:rPr>
          <w:lang w:val="ru-RU"/>
        </w:rPr>
      </w:pPr>
      <w:r w:rsidRPr="00A83783">
        <w:rPr>
          <w:lang w:val="ru-RU"/>
        </w:rPr>
        <w:t xml:space="preserve">— Geronda, critakna, apa iku kecenderungan marang kesesatan? </w:t>
      </w:r>
    </w:p>
    <w:p w14:paraId="3265BCBE" w14:textId="77777777" w:rsidR="00731E6C" w:rsidRPr="00A83783" w:rsidRDefault="00731E6C" w:rsidP="00731E6C">
      <w:pPr>
        <w:pStyle w:val="paragraph"/>
        <w:spacing w:before="30" w:after="30"/>
        <w:ind w:left="60" w:right="60"/>
        <w:rPr>
          <w:lang w:val="ru-RU"/>
        </w:rPr>
      </w:pPr>
      <w:r w:rsidRPr="00A83783">
        <w:rPr>
          <w:lang w:val="ru-RU"/>
        </w:rPr>
        <w:t xml:space="preserve">— Duwe kecenderungan marang delusi tegese duwe pamanggih yen kowe iku wong istimewa, lan nampilake marang wong liya yen kowe lagi nindakake sawijining pakaryan. Gampang kapengaruh delusi tegesé pracaya yèn kowe wis nggayuh tingkat spiritual, amarga, umpamané, kowe nindakake sawijining prestasi, nalika nganggep wong liya durung paham makna urip spiritual, lan tumindak angkuh marang wong-wong mau. Yen ana wong kanthi egois maksa awake dhéwé mlebu asetikisme, kepéngin nggayuh tingkat sawijining wali lan dikagumi wong liya, iku wiwitané ilusi. Maksa awake dhéwé iku siji bab, nanging maksa awake dhéwé kanggo nindakake prestasi iku bab liya. Nalika aku ngomong marang sawijining wong: </w:t>
      </w:r>
      <w:r>
        <w:rPr>
          <w:lang w:val="ru-RU"/>
        </w:rPr>
        <w:t>"</w:t>
      </w:r>
      <w:r w:rsidRPr="00A83783">
        <w:rPr>
          <w:lang w:val="ru-RU"/>
        </w:rPr>
        <w:t>Ati-ati aja nganti kesasar amarga sikap sing salah marang urip rohani. Kowé ana ing bebaya rohani.</w:t>
      </w:r>
      <w:r>
        <w:rPr>
          <w:lang w:val="ru-RU"/>
        </w:rPr>
        <w:t xml:space="preserve">" </w:t>
      </w:r>
      <w:r w:rsidRPr="00A83783">
        <w:rPr>
          <w:lang w:val="ru-RU"/>
        </w:rPr>
        <w:t xml:space="preserve">— </w:t>
      </w:r>
      <w:r>
        <w:rPr>
          <w:lang w:val="ru-RU"/>
        </w:rPr>
        <w:t>"</w:t>
      </w:r>
      <w:r w:rsidRPr="00A83783">
        <w:rPr>
          <w:lang w:val="ru-RU"/>
        </w:rPr>
        <w:t>Aku kesasar?" dhèwèké mbantah. "Nanging aku malah ora mangan daging!</w:t>
      </w:r>
      <w:r>
        <w:rPr>
          <w:lang w:val="ru-RU"/>
        </w:rPr>
        <w:t xml:space="preserve">" </w:t>
      </w:r>
      <w:r w:rsidRPr="00A83783">
        <w:rPr>
          <w:lang w:val="ru-RU"/>
        </w:rPr>
        <w:t xml:space="preserve">Nanging, wong iki malah ora tau mlebu pangakuan dosa. Dheweke </w:t>
      </w:r>
      <w:r>
        <w:rPr>
          <w:lang w:val="ru-RU"/>
        </w:rPr>
        <w:t>'ngakoni'</w:t>
      </w:r>
      <w:r w:rsidRPr="00A83783">
        <w:rPr>
          <w:lang w:val="ru-RU"/>
        </w:rPr>
        <w:t xml:space="preserve"> dosane marang gambar suci. 'Kowe Ortodoks apa Protestan?' takonku. 'Ing buku endi kowe maca yen ngakoni kudu kaya ngene?</w:t>
      </w:r>
      <w:r>
        <w:rPr>
          <w:lang w:val="ru-RU"/>
        </w:rPr>
        <w:t xml:space="preserve">' </w:t>
      </w:r>
      <w:r w:rsidRPr="00A83783">
        <w:rPr>
          <w:lang w:val="ru-RU"/>
        </w:rPr>
        <w:t>'Apa masalahé?' pitakoné. 'Apa Kristus ora krungu aku?</w:t>
      </w:r>
      <w:r>
        <w:rPr>
          <w:lang w:val="ru-RU"/>
        </w:rPr>
        <w:t xml:space="preserve">' </w:t>
      </w:r>
      <w:r w:rsidRPr="00A83783">
        <w:rPr>
          <w:lang w:val="ru-RU"/>
        </w:rPr>
        <w:t xml:space="preserve">Apa kowe nyadari apa sing kedadeyan! </w:t>
      </w:r>
    </w:p>
    <w:p w14:paraId="0406987F" w14:textId="77777777" w:rsidR="00731E6C" w:rsidRPr="00A83783" w:rsidRDefault="00731E6C" w:rsidP="00731E6C">
      <w:pPr>
        <w:pStyle w:val="paragraph"/>
        <w:spacing w:before="30" w:after="30"/>
        <w:ind w:left="60" w:right="60"/>
        <w:rPr>
          <w:lang w:val="ru-RU"/>
        </w:rPr>
      </w:pPr>
      <w:r w:rsidRPr="00A83783">
        <w:rPr>
          <w:lang w:val="ru-RU"/>
        </w:rPr>
        <w:t xml:space="preserve">— Geronda, apa ascetisme fisik mbantu ing perjuangan nglawan hawa napsu? </w:t>
      </w:r>
    </w:p>
    <w:p w14:paraId="0C1500F4" w14:textId="77777777" w:rsidR="00731E6C" w:rsidRPr="00A83783" w:rsidRDefault="00731E6C" w:rsidP="00731E6C">
      <w:pPr>
        <w:pStyle w:val="paragraph"/>
        <w:spacing w:before="30" w:after="30"/>
        <w:ind w:left="60" w:right="60"/>
        <w:rPr>
          <w:lang w:val="ru-RU"/>
        </w:rPr>
      </w:pPr>
      <w:r w:rsidRPr="00A83783">
        <w:rPr>
          <w:lang w:val="ru-RU"/>
        </w:rPr>
        <w:t xml:space="preserve">— Yen tapa brata jasmani digunakake kanggo ngatasi hawa napsu, mula iku mbantu. Awak diendhekaké, lan daging manut marang roh. Nanging, yen ana wong nindakake tapa brata </w:t>
      </w:r>
      <w:r>
        <w:rPr>
          <w:lang w:val="ru-RU"/>
        </w:rPr>
        <w:t>'kering'</w:t>
      </w:r>
      <w:r w:rsidRPr="00A83783">
        <w:rPr>
          <w:lang w:val="ru-RU"/>
        </w:rPr>
        <w:t xml:space="preserve"> ,</w:t>
      </w:r>
      <w:r>
        <w:rPr>
          <w:rStyle w:val="FootnoteReference"/>
          <w:lang w:val="ru-RU"/>
        </w:rPr>
        <w:footnoteReference w:id="113"/>
      </w:r>
      <w:r w:rsidRPr="00A83783">
        <w:rPr>
          <w:lang w:val="ru-RU"/>
        </w:rPr>
        <w:t xml:space="preserve"> , </w:t>
      </w:r>
      <w:r w:rsidRPr="00A83783">
        <w:rPr>
          <w:lang w:val="ru-RU"/>
        </w:rPr>
        <w:lastRenderedPageBreak/>
        <w:t xml:space="preserve">mula iki nimbulaké ilusi. Amarga tapa brata kaya ngene iki ngembangaké hawa napsu ing jiwa, nambah rasa bangga, nggedhekaké kapercayan dhiri lan nuntun marang kesesatan. Banjur, nalika ndeleng tapa brata </w:t>
      </w:r>
      <w:r>
        <w:rPr>
          <w:lang w:val="ru-RU"/>
        </w:rPr>
        <w:t>'kering'-é</w:t>
      </w:r>
      <w:r w:rsidRPr="00A83783">
        <w:rPr>
          <w:lang w:val="ru-RU"/>
        </w:rPr>
        <w:t xml:space="preserve">, wong iku narik kesimpulan bab kemajuan rohani-é. </w:t>
      </w:r>
      <w:r>
        <w:rPr>
          <w:lang w:val="ru-RU"/>
        </w:rPr>
        <w:t>"</w:t>
      </w:r>
      <w:r w:rsidRPr="00A83783">
        <w:rPr>
          <w:lang w:val="ru-RU"/>
        </w:rPr>
        <w:t>Aku nindakake praktik awak kaya ngene lan kaya ngono," ujare kanthi sombong. "Nanging sedulur siji lan sijiné kurang ing bab iki. Aku wis tekan tingkat wong suci siji-sijine, lan aku wis ngluwihi wong suci liyane</w:t>
      </w:r>
      <w:r>
        <w:rPr>
          <w:lang w:val="ru-RU"/>
        </w:rPr>
        <w:t xml:space="preserve">...' </w:t>
      </w:r>
      <w:r w:rsidRPr="00A83783">
        <w:rPr>
          <w:lang w:val="ru-RU"/>
        </w:rPr>
        <w:t xml:space="preserve">— banjur dheweke nambah puwasa lan jaga wengi. Nanging, kabèh upaya asketiké dadi sia-sia, amarga ditindakake ora kanggo ngendhegake hawa napsu, nanging kanggo entuk kepuasan egois. Aku tau kenal karo sawijining biksu sing amarga kesombongan nindakake panyiksaan jasmani, lan pikirane kandha yèn dhèwèké iku ahli tapa brata gedhé. Dhèwèké wis nganti ekstrim: ora mangan, ora nate ngumbah sandhangané, lan turu ing antarané ambu ora enak lan rereged. Sandhangané wis bosok kabèh merga rereged. Nalika semana aku nggawa sandhangane kanggo dicuci. Nanging ora ana sing kudu dicuci! Ing sawijining dina dhèwèké kandha marang aku: </w:t>
      </w:r>
      <w:r>
        <w:rPr>
          <w:lang w:val="ru-RU"/>
        </w:rPr>
        <w:t>"</w:t>
      </w:r>
      <w:r w:rsidRPr="00A83783">
        <w:rPr>
          <w:lang w:val="ru-RU"/>
        </w:rPr>
        <w:t>Aku wis ninggalake Santo Yohanes sing manggon ing semak belukar</w:t>
      </w:r>
      <w:r>
        <w:rPr>
          <w:rStyle w:val="FootnoteReference"/>
          <w:lang w:val="ru-RU"/>
        </w:rPr>
        <w:footnoteReference w:id="114"/>
      </w:r>
      <w:r w:rsidRPr="00A83783">
        <w:rPr>
          <w:lang w:val="ru-RU"/>
        </w:rPr>
        <w:t xml:space="preserve"> .</w:t>
      </w:r>
      <w:r>
        <w:rPr>
          <w:lang w:val="ru-RU"/>
        </w:rPr>
        <w:t>"</w:t>
      </w:r>
      <w:r w:rsidRPr="00A83783">
        <w:rPr>
          <w:lang w:val="ru-RU"/>
        </w:rPr>
        <w:t xml:space="preserve"> — "Apa gerangan," aku kandha, "kowe ngomong bab apa iki? Apa kowe mikir Santo Yohanes sing manggon ing semak belukar entuk kasucian liwat rereged?</w:t>
      </w:r>
      <w:r>
        <w:rPr>
          <w:lang w:val="ru-RU"/>
        </w:rPr>
        <w:t>"</w:t>
      </w:r>
      <w:r w:rsidRPr="00A83783">
        <w:rPr>
          <w:lang w:val="ru-RU"/>
        </w:rPr>
        <w:t xml:space="preserve"> Sawisé sawetara dina, dhèwèké teka manèh marang aku lan ngumumaké: </w:t>
      </w:r>
      <w:r>
        <w:rPr>
          <w:lang w:val="ru-RU"/>
        </w:rPr>
        <w:t>"</w:t>
      </w:r>
      <w:r w:rsidRPr="00A83783">
        <w:rPr>
          <w:lang w:val="ru-RU"/>
        </w:rPr>
        <w:t>Aku uga wis ninggalaké Santo Maksimus Kavsokalivite</w:t>
      </w:r>
      <w:r>
        <w:rPr>
          <w:rStyle w:val="FootnoteReference"/>
          <w:lang w:val="ru-RU"/>
        </w:rPr>
        <w:footnoteReference w:id="115"/>
      </w:r>
      <w:r w:rsidRPr="00A83783">
        <w:rPr>
          <w:lang w:val="ru-RU"/>
        </w:rPr>
        <w:t xml:space="preserve"> .</w:t>
      </w:r>
      <w:r>
        <w:rPr>
          <w:lang w:val="ru-RU"/>
        </w:rPr>
        <w:t>"</w:t>
      </w:r>
      <w:r w:rsidRPr="00A83783">
        <w:rPr>
          <w:lang w:val="ru-RU"/>
        </w:rPr>
        <w:t xml:space="preserve"> — "Kok kowe bisa ninggalaké dhèwèké?</w:t>
      </w:r>
      <w:r>
        <w:rPr>
          <w:lang w:val="ru-RU"/>
        </w:rPr>
        <w:t xml:space="preserve">" </w:t>
      </w:r>
      <w:r w:rsidRPr="00A83783">
        <w:rPr>
          <w:lang w:val="ru-RU"/>
        </w:rPr>
        <w:t>takon aku. "Ya, piye carané?" dhèwèké mangsuli, "Gampang tenan: aku muter-muter kaya gelindingan ing Gunung Suci Athos!</w:t>
      </w:r>
      <w:r>
        <w:rPr>
          <w:lang w:val="ru-RU"/>
        </w:rPr>
        <w:t xml:space="preserve">" </w:t>
      </w:r>
      <w:r w:rsidRPr="00A83783">
        <w:rPr>
          <w:lang w:val="ru-RU"/>
        </w:rPr>
        <w:t>— "Heh, kowe," ujarku, "kowe kuwi beda tenan! Pendeta Maxim wis nggayuh kaanan tanpa badan lan mabur, ora muter kaya balok, kaya sing kok lakoni!</w:t>
      </w:r>
      <w:r>
        <w:rPr>
          <w:lang w:val="ru-RU"/>
        </w:rPr>
        <w:t xml:space="preserve">" </w:t>
      </w:r>
      <w:r w:rsidRPr="00A83783">
        <w:rPr>
          <w:lang w:val="ru-RU"/>
        </w:rPr>
        <w:t xml:space="preserve">Banjur wong iki wiwit </w:t>
      </w:r>
      <w:r>
        <w:rPr>
          <w:lang w:val="ru-RU"/>
        </w:rPr>
        <w:t xml:space="preserve">'ngopeni' </w:t>
      </w:r>
      <w:r w:rsidRPr="00A83783">
        <w:rPr>
          <w:lang w:val="ru-RU"/>
        </w:rPr>
        <w:t xml:space="preserve">eling marang kamatiyan ing jeroné lan nancepake ing pikirane gagasan: </w:t>
      </w:r>
      <w:r>
        <w:rPr>
          <w:lang w:val="ru-RU"/>
        </w:rPr>
        <w:t>"</w:t>
      </w:r>
      <w:r w:rsidRPr="00A83783">
        <w:rPr>
          <w:lang w:val="ru-RU"/>
        </w:rPr>
        <w:t>Aku saiki ana ing neraka</w:t>
      </w:r>
      <w:r>
        <w:rPr>
          <w:lang w:val="ru-RU"/>
        </w:rPr>
        <w:t>."</w:t>
      </w:r>
      <w:r w:rsidRPr="00A83783">
        <w:rPr>
          <w:lang w:val="ru-RU"/>
        </w:rPr>
        <w:t xml:space="preserve"> Sawisé kuwi, dhèwèké — konon kanggo ngendhegake rasa sombong — wiwit kandha: </w:t>
      </w:r>
      <w:r>
        <w:rPr>
          <w:lang w:val="ru-RU"/>
        </w:rPr>
        <w:t>"</w:t>
      </w:r>
      <w:r w:rsidRPr="00A83783">
        <w:rPr>
          <w:lang w:val="ru-RU"/>
        </w:rPr>
        <w:t>Saiki aku wis dadi setan, aku wis dadi Satan, lan aku bakal lunga nglumpukaké para pengikutku</w:t>
      </w:r>
      <w:r>
        <w:rPr>
          <w:lang w:val="ru-RU"/>
        </w:rPr>
        <w:t xml:space="preserve">." </w:t>
      </w:r>
      <w:r w:rsidRPr="00A83783">
        <w:rPr>
          <w:lang w:val="ru-RU"/>
        </w:rPr>
        <w:t xml:space="preserve">Kanthi mangkono, dhèwèké kecemplung ing khayalan. </w:t>
      </w:r>
    </w:p>
    <w:p w14:paraId="1CD248B1" w14:textId="77777777" w:rsidR="00731E6C" w:rsidRPr="002224AC" w:rsidRDefault="00731E6C" w:rsidP="00731E6C">
      <w:pPr>
        <w:rPr>
          <w:lang w:val="ru-RU"/>
        </w:rPr>
      </w:pPr>
    </w:p>
    <w:p w14:paraId="4A3B5CAE" w14:textId="77777777" w:rsidR="00731E6C" w:rsidRPr="00A83783" w:rsidRDefault="00731E6C" w:rsidP="00731E6C">
      <w:pPr>
        <w:pStyle w:val="Heading4"/>
        <w:rPr>
          <w:lang w:val="ru-RU"/>
        </w:rPr>
      </w:pPr>
      <w:bookmarkStart w:id="297" w:name="_Toc196502926"/>
      <w:bookmarkStart w:id="298" w:name="_Toc196909895"/>
      <w:bookmarkStart w:id="299" w:name="_Toc226994008"/>
      <w:r w:rsidRPr="00A83783">
        <w:rPr>
          <w:lang w:val="ru-RU"/>
        </w:rPr>
        <w:t>Perhatian marang imajinasi</w:t>
      </w:r>
      <w:bookmarkEnd w:id="297"/>
      <w:bookmarkEnd w:id="298"/>
      <w:bookmarkEnd w:id="299"/>
    </w:p>
    <w:p w14:paraId="625F69C2" w14:textId="77777777" w:rsidR="00731E6C" w:rsidRPr="00A83783" w:rsidRDefault="00731E6C" w:rsidP="00731E6C">
      <w:pPr>
        <w:pStyle w:val="paragraph"/>
        <w:spacing w:before="30" w:after="30"/>
        <w:ind w:left="60" w:right="60"/>
        <w:rPr>
          <w:lang w:val="ru-RU"/>
        </w:rPr>
      </w:pPr>
      <w:r w:rsidRPr="00A83783">
        <w:rPr>
          <w:lang w:val="ru-RU"/>
        </w:rPr>
        <w:t xml:space="preserve">— Geronda, panjenengan ngendika yèn nalika ndedonga pikiran kita kudu nyingkiri macem-macem gambar saka uripé Kristus lan sapituruté. Napa gambar-gambar kaya ngono kudu dihindari? </w:t>
      </w:r>
    </w:p>
    <w:p w14:paraId="01691C8F" w14:textId="77777777" w:rsidR="00731E6C" w:rsidRPr="00A83783" w:rsidRDefault="00731E6C" w:rsidP="00731E6C">
      <w:pPr>
        <w:pStyle w:val="paragraph"/>
        <w:spacing w:before="30" w:after="30"/>
        <w:ind w:left="60" w:right="60"/>
        <w:rPr>
          <w:lang w:val="ru-RU"/>
        </w:rPr>
      </w:pPr>
      <w:r w:rsidRPr="00A83783">
        <w:rPr>
          <w:lang w:val="ru-RU"/>
        </w:rPr>
        <w:t xml:space="preserve">— Supaya setan ora ngapusi kita liwat fantasi lan imajinasi. Imajinasi iku bab apik, lan yen digunakake kanthi wicaksana, nduweni kakuwatan gedhe. Ana wong-wong sing, umpama, bisa ndeleng sawijining pemandangan lan setaun sawisé isih éling persis kaya asliné, banjur nglukis ing gambar. Gusti maringi kemampuan kaya ngono marang manungsa, nanging setan nggunakake kanggo kapentingané dhéwé. Wong-wong sing gampang kesasar mbayangaké apa sing wis dideleng utawa diwaca miturut karsa dhéwé. Banjur padha pracaya yèn gambar sing digawé déning imajinasi kuwi nyata. Supaya jiwa-jiwa sengsara iki nampa pitulungan, padha kudu ana ing pangawasan [rohani] sing terus-terusan, amarga setan tansah nuntuné kaya sing dikarepaké. </w:t>
      </w:r>
    </w:p>
    <w:p w14:paraId="38794EB3" w14:textId="77777777" w:rsidR="00731E6C" w:rsidRPr="00A83783" w:rsidRDefault="00731E6C" w:rsidP="00731E6C">
      <w:pPr>
        <w:pStyle w:val="paragraph"/>
        <w:spacing w:before="30" w:after="30"/>
        <w:ind w:left="60" w:right="60"/>
        <w:rPr>
          <w:lang w:val="ru-RU"/>
        </w:rPr>
      </w:pPr>
      <w:r w:rsidRPr="00A83783">
        <w:rPr>
          <w:lang w:val="ru-RU"/>
        </w:rPr>
        <w:t>Mula, nalika wong sing wis duwé imajinasi sing sugih diandhani yèn pikirane salah, dhèwèké kudu mandheg lan pitakon marang pikirane dhéwé. Aku ngerti sawijining wanita prasaja sing tansah ndedonga — lan nyuwun marang Kristus supaya dheweke bisa ndeleng Panjenengané ing kéné, ing urip iki, amarga — miturut panemuné — ing urip sabanjuré dheweke ora bakal bisa ndeleng Panjenengané. Lan pancen, nalika dheweke nyedhak kanggo nampa Komuni, Kristus muncul marang dheweke ing Cawan Suci ing wujud bayi sing rambute katutuh getih. Banjur panglihatan iku sirna lan wong wadon mau bisa nampa Komuni. Sawisé kedadeyan iki, mungsuh wiwit ng ngganggu dhèwèké nganggo pikiran yèn dhèwèké iku wong istimewa, banjur nyulut imajinasi lan terus-terusan nyelenggarakake 'pamuteran film'-é kanggo dhèwèké</w:t>
      </w:r>
      <w:r>
        <w:rPr>
          <w:lang w:val="ru-RU"/>
        </w:rPr>
        <w:t>.</w:t>
      </w:r>
      <w:r w:rsidRPr="00A83783">
        <w:rPr>
          <w:lang w:val="ru-RU"/>
        </w:rPr>
        <w:t xml:space="preserve"> Sawijining wektu, sawisé ninggalaké Gunung Suci Athos lan mlebu donya, aku nemoni wanita sing apes iki ing sawijining omah lan krungu dhèwèké nyritakaké </w:t>
      </w:r>
      <w:r w:rsidRPr="00A83783">
        <w:rPr>
          <w:lang w:val="ru-RU"/>
        </w:rPr>
        <w:lastRenderedPageBreak/>
        <w:t xml:space="preserve">fantasi-fantasiné marang para priya lan wanita sing padha kumpul ing kana. Aku kudu ngupaya banget kanggo nggugah akal sehaté. Aku ngomong abot marang dheweke ing ngarepé kabèh wong, supaya kahanan salah kaprahé dadi cetha lan dheweke bisa waras. </w:t>
      </w:r>
    </w:p>
    <w:p w14:paraId="20CCFE13" w14:textId="77777777" w:rsidR="00731E6C" w:rsidRPr="00A83783" w:rsidRDefault="00731E6C" w:rsidP="00731E6C">
      <w:pPr>
        <w:pStyle w:val="paragraph"/>
        <w:spacing w:before="30" w:after="30"/>
        <w:ind w:left="60" w:right="60"/>
        <w:rPr>
          <w:lang w:val="ru-RU"/>
        </w:rPr>
      </w:pPr>
      <w:r w:rsidRPr="00A83783">
        <w:rPr>
          <w:lang w:val="ru-RU"/>
        </w:rPr>
        <w:t xml:space="preserve">— Geronda, apa visi-visi iki mung imajinasine? </w:t>
      </w:r>
    </w:p>
    <w:p w14:paraId="733BE40F" w14:textId="77777777" w:rsidR="00731E6C" w:rsidRPr="00A83783" w:rsidRDefault="00731E6C" w:rsidP="00731E6C">
      <w:pPr>
        <w:pStyle w:val="paragraph"/>
        <w:spacing w:before="30" w:after="30"/>
        <w:ind w:left="60" w:right="60"/>
        <w:rPr>
          <w:lang w:val="ru-RU"/>
        </w:rPr>
      </w:pPr>
      <w:r w:rsidRPr="00A83783">
        <w:rPr>
          <w:lang w:val="ru-RU"/>
        </w:rPr>
        <w:t xml:space="preserve">— Fantasi lan delusi. </w:t>
      </w:r>
    </w:p>
    <w:p w14:paraId="5BA90663" w14:textId="77777777" w:rsidR="00731E6C" w:rsidRPr="00A83783" w:rsidRDefault="00731E6C" w:rsidP="00731E6C">
      <w:pPr>
        <w:pStyle w:val="paragraph"/>
        <w:spacing w:before="30" w:after="30"/>
        <w:ind w:left="60" w:right="60"/>
        <w:rPr>
          <w:lang w:val="ru-RU"/>
        </w:rPr>
      </w:pPr>
      <w:r w:rsidRPr="00A83783">
        <w:rPr>
          <w:lang w:val="ru-RU"/>
        </w:rPr>
        <w:t xml:space="preserve">— Geronda, apa dheweke ora nyritakake marang bapak pengakuan bab pangliyan-pangliyan iki? </w:t>
      </w:r>
    </w:p>
    <w:p w14:paraId="7E66F660" w14:textId="77777777" w:rsidR="00731E6C" w:rsidRPr="00A83783" w:rsidRDefault="00731E6C" w:rsidP="00731E6C">
      <w:pPr>
        <w:pStyle w:val="paragraph"/>
        <w:spacing w:before="30" w:after="30"/>
        <w:ind w:left="60" w:right="60"/>
        <w:rPr>
          <w:lang w:val="ru-RU"/>
        </w:rPr>
      </w:pPr>
      <w:r w:rsidRPr="00A83783">
        <w:rPr>
          <w:lang w:val="ru-RU"/>
        </w:rPr>
        <w:t xml:space="preserve">— Kowé ngerti apa sing kelakon ing kasus kaya ngono? Setan ngapusi wong-wong kaya ngono liwat apa sing dideleng. Wong-wong kuwi ora nganggo akal, lan ora tau kepikiran yèn kuduné ngandhani pangakungé bab </w:t>
      </w:r>
      <w:r>
        <w:rPr>
          <w:lang w:val="ru-RU"/>
        </w:rPr>
        <w:t>'penglihatan'</w:t>
      </w:r>
      <w:r w:rsidRPr="00A83783">
        <w:rPr>
          <w:lang w:val="ru-RU"/>
        </w:rPr>
        <w:t xml:space="preserve"> kaya ngono. Setan sing licik tenan! Bab sing nggegirisi! </w:t>
      </w:r>
    </w:p>
    <w:p w14:paraId="4F06CF17" w14:textId="77777777" w:rsidR="00731E6C" w:rsidRPr="00A83783" w:rsidRDefault="00731E6C" w:rsidP="00731E6C">
      <w:pPr>
        <w:pStyle w:val="paragraph"/>
        <w:spacing w:before="30" w:after="30"/>
        <w:ind w:left="60" w:right="60"/>
        <w:rPr>
          <w:lang w:val="ru-RU"/>
        </w:rPr>
      </w:pPr>
      <w:r w:rsidRPr="00A83783">
        <w:rPr>
          <w:lang w:val="ru-RU"/>
        </w:rPr>
        <w:t xml:space="preserve">Yen wong ora waspada marang imajinasine, panggodha bisa nuntun dheweke menyang kesesatan kanthi nggunakake malah kedadeyan sing paling prasaja lan alamiah. Nalika aku manggon ing Biara Stomion, aku biyasane nyulut tungku nalika maca Vespers ing mangsa adhem. Para wanita sing kadhangkala teka menyang biara saka kutha wiwit nyumurupi yèn nalika Vespers ana swara krisik-krisik saka ikon Sang Ibune Gusti Allah ing iconostasis. Aku ora merhatosake swara kuwi, nanging para wanita mau wiwit bisik-bisik: </w:t>
      </w:r>
      <w:r>
        <w:rPr>
          <w:lang w:val="ru-RU"/>
        </w:rPr>
        <w:t>"</w:t>
      </w:r>
      <w:r w:rsidRPr="00A83783">
        <w:rPr>
          <w:lang w:val="ru-RU"/>
        </w:rPr>
        <w:t>Kowe percaya ora! Nalika biksu maca Vespers, ana swara krisik saka ikon Sang Ibu Gusti!</w:t>
      </w:r>
      <w:r>
        <w:rPr>
          <w:lang w:val="ru-RU"/>
        </w:rPr>
        <w:t xml:space="preserve">" </w:t>
      </w:r>
      <w:r w:rsidRPr="00A83783">
        <w:rPr>
          <w:lang w:val="ru-RU"/>
        </w:rPr>
        <w:t xml:space="preserve">Krungu padha bisik-bisik, aku mikir: </w:t>
      </w:r>
      <w:r>
        <w:rPr>
          <w:lang w:val="ru-RU"/>
        </w:rPr>
        <w:t>"</w:t>
      </w:r>
      <w:r w:rsidRPr="00A83783">
        <w:rPr>
          <w:lang w:val="ru-RU"/>
        </w:rPr>
        <w:t>Ayo tak delok ikon sing muni krisik kuwi</w:t>
      </w:r>
      <w:r>
        <w:rPr>
          <w:lang w:val="ru-RU"/>
        </w:rPr>
        <w:t>."</w:t>
      </w:r>
      <w:r w:rsidRPr="00A83783">
        <w:rPr>
          <w:lang w:val="ru-RU"/>
        </w:rPr>
        <w:t xml:space="preserve"> Aku ora ateges ngomong yèn aku ora pracaya marang prastawa ilahi — ora, aku pracaya yèn Ibuné Gusti Allah rawuh marang wong-wong lan ngandika marang wong-wong mau, lan wong-wong sing ana ing kahanan rohani sing becik bisa ndeleng Panjenengané; nanging, ing kahanan kaya ngono, wong kudu ati-ati. Mula aku njupuk kursi, munggah, lan ndelok apa sing kedadeyan karo ikoné. Apa sing kedadeyan? Papan sing digambar ikone wis tuwa, nganggo pasak kayu sing diselipake saka mburi. Nalika kompor wis panas tenan, salah siji pasak kuwi panas, ngrembaka lan muni retak-retak. Banjur aku ngetokake paku menyang ikone lan swarane mandheg. Sawisé kuwi, aku takon marang para wanita iki: "Nah, saiki kowe krungu muni retak-retak?</w:t>
      </w:r>
      <w:r>
        <w:rPr>
          <w:lang w:val="ru-RU"/>
        </w:rPr>
        <w:t xml:space="preserve">" </w:t>
      </w:r>
      <w:r w:rsidRPr="00A83783">
        <w:rPr>
          <w:lang w:val="ru-RU"/>
        </w:rPr>
        <w:t xml:space="preserve">— </w:t>
      </w:r>
      <w:r>
        <w:rPr>
          <w:lang w:val="ru-RU"/>
        </w:rPr>
        <w:t>"</w:t>
      </w:r>
      <w:r w:rsidRPr="00A83783">
        <w:rPr>
          <w:lang w:val="ru-RU"/>
        </w:rPr>
        <w:t>Ora</w:t>
      </w:r>
      <w:r>
        <w:rPr>
          <w:lang w:val="ru-RU"/>
        </w:rPr>
        <w:t xml:space="preserve">," </w:t>
      </w:r>
      <w:r w:rsidRPr="00A83783">
        <w:rPr>
          <w:lang w:val="ru-RU"/>
        </w:rPr>
        <w:t>wangsulane. "Mangkono kuwi," ujarku, "kowe aja nganti maringi teges apa-apa marang bab kaya ngono</w:t>
      </w:r>
      <w:r>
        <w:rPr>
          <w:lang w:val="ru-RU"/>
        </w:rPr>
        <w:t xml:space="preserve">." </w:t>
      </w:r>
      <w:r w:rsidRPr="00A83783">
        <w:rPr>
          <w:lang w:val="ru-RU"/>
        </w:rPr>
        <w:t xml:space="preserve">Wong kudu ati-ati, merga yen imajinasi wong alon-alon nguwasani, uripe dadi ora ana regane. </w:t>
      </w:r>
    </w:p>
    <w:p w14:paraId="534375E7"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ngerti manawa sawijining kedadeyan [gaib] asalé saka Gusti utawa saka setan? </w:t>
      </w:r>
    </w:p>
    <w:p w14:paraId="5E0F02DF" w14:textId="77777777" w:rsidR="00731E6C" w:rsidRPr="00A83783" w:rsidRDefault="00731E6C" w:rsidP="00731E6C">
      <w:pPr>
        <w:pStyle w:val="paragraph"/>
        <w:spacing w:before="30" w:after="30"/>
        <w:ind w:left="60" w:right="60"/>
        <w:rPr>
          <w:lang w:val="ru-RU"/>
        </w:rPr>
      </w:pPr>
      <w:r w:rsidRPr="00A83783">
        <w:rPr>
          <w:lang w:val="ru-RU"/>
        </w:rPr>
        <w:t xml:space="preserve">— Iku cetha. Yen kedadeyan kuwi ora saka Gusti, setan bakal nggawa pikiran sombong marang wong. Luwih maneh, wahyu saka setan kasar: malah tekan ngucapake kata-kata ngina marang Gusti. Ana sawijining wong sing teka ing selku sing kesasar pikiran lan kesurupan roh najis. Aku ngomong karo dhèwèké, lan kuwi migunani kanggo dhèwèké. Lan apa kowé ngerti apa sing diomongaké dhèwèké marang aku sawisé kuwi? </w:t>
      </w:r>
      <w:r>
        <w:rPr>
          <w:lang w:val="ru-RU"/>
        </w:rPr>
        <w:t>"</w:t>
      </w:r>
      <w:r w:rsidRPr="00A83783">
        <w:rPr>
          <w:lang w:val="ru-RU"/>
        </w:rPr>
        <w:t>Kaya ngéné," ujare, "kebijaksanaan kaya ngéné durung tau tak krungu sadurungé! Aku malah durung tau maca bab kaya ngéné ing Injil!</w:t>
      </w:r>
      <w:r>
        <w:rPr>
          <w:lang w:val="ru-RU"/>
        </w:rPr>
        <w:t xml:space="preserve">" </w:t>
      </w:r>
      <w:r w:rsidRPr="00A83783">
        <w:rPr>
          <w:lang w:val="ru-RU"/>
        </w:rPr>
        <w:t>Kanthi tembung liya, dhèwèké meh kandha marang aku: "Apa sing kok omong luwih apik tinimbang sing diomongaké Kristus.</w:t>
      </w:r>
      <w:r>
        <w:rPr>
          <w:lang w:val="ru-RU"/>
        </w:rPr>
        <w:t>"</w:t>
      </w:r>
      <w:r w:rsidRPr="00A83783">
        <w:rPr>
          <w:lang w:val="ru-RU"/>
        </w:rPr>
        <w:t xml:space="preserve"> Apa kowe ngerti apa sing ditindakake setan kanggo nyuntikake pikiran sombong marang kowe? Apa wae sing diomongake wong, yen ana wong sing ora nyadari yen dheweke ora bisa nindakake apa-apa kanthi kekuwatan dhewe, lan apa sing ditindakake mau kelakon amarga kakuwatan Kristus, mula wong kuwi ora bakal ngasilake apa-apa, sanajan dheweke bisa ngusir ewonan setan saka wong sing kesetanan. </w:t>
      </w:r>
    </w:p>
    <w:p w14:paraId="00EE0AB2" w14:textId="77777777" w:rsidR="00731E6C" w:rsidRPr="002224AC" w:rsidRDefault="00731E6C" w:rsidP="00731E6C">
      <w:pPr>
        <w:rPr>
          <w:lang w:val="ru-RU"/>
        </w:rPr>
      </w:pPr>
    </w:p>
    <w:p w14:paraId="471CEE6F" w14:textId="77777777" w:rsidR="00731E6C" w:rsidRPr="00A83783" w:rsidRDefault="00731E6C" w:rsidP="00731E6C">
      <w:pPr>
        <w:pStyle w:val="Heading4"/>
        <w:rPr>
          <w:lang w:val="ru-RU"/>
        </w:rPr>
      </w:pPr>
      <w:bookmarkStart w:id="300" w:name="_Toc196502927"/>
      <w:bookmarkStart w:id="301" w:name="_Toc196909896"/>
      <w:bookmarkStart w:id="302" w:name="_Toc226994009"/>
      <w:r w:rsidRPr="00A83783">
        <w:rPr>
          <w:lang w:val="ru-RU"/>
        </w:rPr>
        <w:t>Setan muncul ing wujud malaikat pepadhang</w:t>
      </w:r>
      <w:bookmarkEnd w:id="300"/>
      <w:bookmarkEnd w:id="301"/>
      <w:bookmarkEnd w:id="302"/>
    </w:p>
    <w:p w14:paraId="3BF3F2C4" w14:textId="77777777" w:rsidR="00731E6C" w:rsidRPr="00A83783" w:rsidRDefault="00731E6C" w:rsidP="00731E6C">
      <w:pPr>
        <w:pStyle w:val="paragraph"/>
        <w:spacing w:before="30" w:after="30"/>
        <w:ind w:left="60" w:right="60"/>
        <w:rPr>
          <w:lang w:val="ru-RU"/>
        </w:rPr>
      </w:pPr>
      <w:r w:rsidRPr="00A83783">
        <w:rPr>
          <w:lang w:val="ru-RU"/>
        </w:rPr>
        <w:t xml:space="preserve">Yen wong sing durung ngrasakake kabungahan swarga paling dhuwur—tegesé, sing ora nduwé pengalaman rohani [saka rawuhe Gusti]—ora waspada, dhèwèké gampang kesasar. Setan iku licik. Dheweke nggerakake ati wong sethithik lan nggawe wong kuwi ngrasakake rasa sing nyenengake. Kanthi cara iki, kanthi marakake kesan marang wong yèn rasa nyenengake kuwi rohani lan ilahi, Setan nuntun wong mau menyang kesesatan. Dheweke ngapusi ati wong, lan wong kuwi mikir yèn apa sing </w:t>
      </w:r>
      <w:r w:rsidRPr="00A83783">
        <w:rPr>
          <w:lang w:val="ru-RU"/>
        </w:rPr>
        <w:lastRenderedPageBreak/>
        <w:t xml:space="preserve">kedadeyan marang dheweke iku bener sacara rohani. </w:t>
      </w:r>
      <w:r>
        <w:rPr>
          <w:lang w:val="ru-RU"/>
        </w:rPr>
        <w:t>"</w:t>
      </w:r>
      <w:r w:rsidRPr="00A83783">
        <w:rPr>
          <w:lang w:val="ru-RU"/>
        </w:rPr>
        <w:t>Aku ora krasa semangat</w:t>
      </w:r>
      <w:r>
        <w:rPr>
          <w:lang w:val="ru-RU"/>
        </w:rPr>
        <w:t>,</w:t>
      </w:r>
      <w:r w:rsidRPr="00A83783">
        <w:rPr>
          <w:lang w:val="ru-RU"/>
        </w:rPr>
        <w:t xml:space="preserve">" kandha wong kaya ngono. Ya, kowe pancen ora krasa semangat, nanging sing kowe rasakake kuwi dudu kabungahan rohani sejati. Kabungahan rohani iku bab langit. </w:t>
      </w:r>
    </w:p>
    <w:p w14:paraId="18B5115D" w14:textId="77777777" w:rsidR="00731E6C" w:rsidRPr="00A83783" w:rsidRDefault="00731E6C" w:rsidP="00731E6C">
      <w:pPr>
        <w:pStyle w:val="paragraph"/>
        <w:spacing w:before="30" w:after="30"/>
        <w:ind w:left="60" w:right="60"/>
        <w:rPr>
          <w:lang w:val="ru-RU"/>
        </w:rPr>
      </w:pPr>
      <w:r w:rsidRPr="00A83783">
        <w:rPr>
          <w:lang w:val="ru-RU"/>
        </w:rPr>
        <w:t>Setan bisa muncul kanthi wujud malaikat utawa wong suci. Setan, sing nyamar dadi malaikat utawa wong suci, nyebarake kegairahan lan kebingungan ing sakupenge—kaya sing diduweni dheweke. Nanging malaikat sejati utawa wong suci tansah nyebarake kabungahan swarga lan kabagyan langit. Wong sing andhap asor lan resik atiné, sanajan durung pengalaman, bisa mbedakaké Malaikaté Gusti saka setan sing nyamar dadi malaikat pepadhang. Iki amarga wong kuwi nduwèni kasucian rohani lan raket karo Malaikat. Kosok baliné, wong egois lan wong sing manut hawa napsu gampang kapancing déning setan sing licik. Setan muncul ing wujud malaikat pepadhang, nanging nalika ana wong ngetokake siji pikiran andhap asor, setan langsung sirna. Ing sawijining sonten, sawisé Vesper, aku lungguh ing bangku ing selku (aku manggon ing Biara Stomion) lan maca Doa Yesus. Tiba-tiba aku krungu swara piranti senar lan klarinet saka sawijining bangunan sing ora adoh saka biara, sing dadi omah panginepan para peziarah. Aku kaget banget! "Apa iki musik sing tak rungokake cedhak banget iki?</w:t>
      </w:r>
      <w:r>
        <w:rPr>
          <w:lang w:val="ru-RU"/>
        </w:rPr>
        <w:t xml:space="preserve">" </w:t>
      </w:r>
      <w:r w:rsidRPr="00A83783">
        <w:rPr>
          <w:lang w:val="ru-RU"/>
        </w:rPr>
        <w:t xml:space="preserve">ujarku ing atiku. Pesta pelindung biara wis kliwat. Aku tangi saka bangku banjur menyang jendhela kanggo ndeleng apa sing kedadeyan ing pekarangan. Aku ndelok: sakupenge meneng sunyi lan sepi. Banjur aku nyadari yen kabeh musik kuwi saka sing ala — tujuane supaya aku mandheg ndedonga. Aku bali menyang bangku lan nerusake Doa Yesus. Dumadakan, kamar kuwi kebak cahya padhang. Langit-langit lan lantai ing ndhuwureku ilang, atape mbukak, lan aku weruh tiang cahya sing ngancik tekan langit. Ing pucuk pilar cahya iku, aku bisa ndeleng pasuryané sawijining priya enom sing rambute pirang, dawa lan kumisé, kang mirip Kristus. Setengah pasuryané kabèh katutup, mula aku munggah saka bangku kanggo ndeleng pasuryané kanthi cetha. Ing wektu kuwi aku krungu swara ing jeroku: </w:t>
      </w:r>
      <w:r>
        <w:rPr>
          <w:lang w:val="ru-RU"/>
        </w:rPr>
        <w:t>"</w:t>
      </w:r>
      <w:r w:rsidRPr="00A83783">
        <w:rPr>
          <w:lang w:val="ru-RU"/>
        </w:rPr>
        <w:t>Kowe wis dianggep pantes ndeleng Kristus</w:t>
      </w:r>
      <w:r>
        <w:rPr>
          <w:lang w:val="ru-RU"/>
        </w:rPr>
        <w:t xml:space="preserve">." </w:t>
      </w:r>
      <w:r w:rsidRPr="00A83783">
        <w:rPr>
          <w:lang w:val="ru-RU"/>
        </w:rPr>
        <w:t>— "Nanging sapa aku iki, sing ora pantes, kanggo ndeleng Kristus?</w:t>
      </w:r>
      <w:r>
        <w:rPr>
          <w:lang w:val="ru-RU"/>
        </w:rPr>
        <w:t xml:space="preserve">" </w:t>
      </w:r>
      <w:r w:rsidRPr="00A83783">
        <w:rPr>
          <w:lang w:val="ru-RU"/>
        </w:rPr>
        <w:t xml:space="preserve">— aku mangsuli lan nglètakaké tandha salib. Ing wektu kuwi cahya lan Kristus palsu iku sirna, lan aku weruh yèn langit-langit wis bali kaya biyèn. Yen pikirané wong ora dijaga kanthi becik, sing ala bisa nyuntikaké rasa sombong lan ngapusi nganggo khayalan lan cahya palsu, sing ora nuntun menyang Swarga nanging malah nylempitaké menyang kekacauan. Mula saka iku, wong ora kena njaluk ndelok cahya, nampa peparing ilahi, utawa apa waé sing padha. Wong kudu nyuwun pangapuran. Pangapuran bakal maringi andhap asor marang wong, banjur Gusti Allah ingkang Gembira bakal maringi apa sing dibutuhake. Sepisan, nalika aku manggon ing Gunung Sinai ing guwa Santa Epistimia, ana tangalashka sing kepengin... nulungi aku! Ana telu utawa papat undhakan ora adoh saka sel. Ing wayah bengi, nalika langit resik lan lintang padhang sumunar, aku mlebu guwa lan, kanggo mudhun ing undhakan kuwi, aku nyalaaké dalan nganggo pemantik. Ing sawijining bengi aku kepéngin nyalaaké pemantikku, nanging ora nyala. Dumadakan, sinar padhang kaya lampu sorot nyorot saka watu! Wah, kabèh ing sakupengku dadi padhang! </w:t>
      </w:r>
      <w:r>
        <w:rPr>
          <w:lang w:val="ru-RU"/>
        </w:rPr>
        <w:t>"</w:t>
      </w:r>
      <w:r w:rsidRPr="00A83783">
        <w:rPr>
          <w:lang w:val="ru-RU"/>
        </w:rPr>
        <w:t xml:space="preserve">Ora," ujarku, "kowe kudu adoh-adoh saka </w:t>
      </w:r>
      <w:r>
        <w:rPr>
          <w:lang w:val="ru-RU"/>
        </w:rPr>
        <w:t>'spotlight'</w:t>
      </w:r>
      <w:r w:rsidRPr="00A83783">
        <w:rPr>
          <w:lang w:val="ru-RU"/>
        </w:rPr>
        <w:t xml:space="preserve"> kaya ngono!</w:t>
      </w:r>
      <w:r>
        <w:rPr>
          <w:lang w:val="ru-RU"/>
        </w:rPr>
        <w:t xml:space="preserve">" </w:t>
      </w:r>
      <w:r w:rsidRPr="00A83783">
        <w:rPr>
          <w:lang w:val="ru-RU"/>
        </w:rPr>
        <w:t>Aku banjur mbalèk, lan padhange langsung sirna. Ternyata dhèwèké pancèn setan tenan, ora péngin aku mudhun undhak-undhakan nganggo pematikku! "Wah, ngenes tenan," ujare kanthi welas, "manungsa iki nganti sangsara kaya ngono! Ayo tak sinari kanggo dheweke!</w:t>
      </w:r>
      <w:r>
        <w:rPr>
          <w:lang w:val="ru-RU"/>
        </w:rPr>
        <w:t xml:space="preserve">" </w:t>
      </w:r>
      <w:r w:rsidRPr="00A83783">
        <w:rPr>
          <w:lang w:val="ru-RU"/>
        </w:rPr>
        <w:t xml:space="preserve">Wah, </w:t>
      </w:r>
      <w:r>
        <w:rPr>
          <w:lang w:val="ru-RU"/>
        </w:rPr>
        <w:t>"kasetyan"</w:t>
      </w:r>
      <w:r w:rsidRPr="00A83783">
        <w:rPr>
          <w:lang w:val="ru-RU"/>
        </w:rPr>
        <w:t xml:space="preserve"> sing kaya apa kuwi! </w:t>
      </w:r>
    </w:p>
    <w:p w14:paraId="7567CD30" w14:textId="77777777" w:rsidR="00731E6C" w:rsidRPr="00A83783" w:rsidRDefault="00731E6C" w:rsidP="00731E6C">
      <w:pPr>
        <w:pStyle w:val="paragraph"/>
        <w:spacing w:before="30" w:after="30"/>
        <w:ind w:left="60" w:right="60"/>
        <w:rPr>
          <w:lang w:val="ru-RU"/>
        </w:rPr>
      </w:pPr>
      <w:r w:rsidRPr="00A83783">
        <w:rPr>
          <w:lang w:val="ru-RU"/>
        </w:rPr>
        <w:t xml:space="preserve">— Geronda, kowe piye ngerti yèn cahya iki dudu saka Gusti? </w:t>
      </w:r>
    </w:p>
    <w:p w14:paraId="2A379151" w14:textId="77777777" w:rsidR="00731E6C" w:rsidRPr="00A83783" w:rsidRDefault="00731E6C" w:rsidP="00731E6C">
      <w:pPr>
        <w:pStyle w:val="paragraph"/>
        <w:spacing w:before="30" w:after="30"/>
        <w:ind w:left="60" w:right="60"/>
        <w:rPr>
          <w:lang w:val="ru-RU"/>
        </w:rPr>
      </w:pPr>
      <w:r w:rsidRPr="00A83783">
        <w:rPr>
          <w:lang w:val="ru-RU"/>
        </w:rPr>
        <w:t xml:space="preserve">— Cetha tenan... Iki prakara sing nggegirisi! </w:t>
      </w:r>
    </w:p>
    <w:p w14:paraId="30CE930A" w14:textId="77777777" w:rsidR="00731E6C" w:rsidRPr="002224AC" w:rsidRDefault="00731E6C" w:rsidP="00731E6C">
      <w:pPr>
        <w:rPr>
          <w:lang w:val="ru-RU"/>
        </w:rPr>
      </w:pPr>
    </w:p>
    <w:p w14:paraId="7FEBAC76" w14:textId="77777777" w:rsidR="00731E6C" w:rsidRPr="00A83783" w:rsidRDefault="00731E6C" w:rsidP="00731E6C">
      <w:pPr>
        <w:pStyle w:val="Heading4"/>
        <w:rPr>
          <w:lang w:val="ru-RU"/>
        </w:rPr>
      </w:pPr>
      <w:bookmarkStart w:id="303" w:name="_Toc196502928"/>
      <w:bookmarkStart w:id="304" w:name="_Toc196909897"/>
      <w:bookmarkStart w:id="305" w:name="_Toc226994010"/>
      <w:r w:rsidRPr="00A83783">
        <w:rPr>
          <w:lang w:val="ru-RU"/>
        </w:rPr>
        <w:t>Ngimpi iku ngapusi</w:t>
      </w:r>
      <w:bookmarkEnd w:id="303"/>
      <w:bookmarkEnd w:id="304"/>
      <w:bookmarkEnd w:id="305"/>
    </w:p>
    <w:p w14:paraId="0F44362A" w14:textId="77777777" w:rsidR="00731E6C" w:rsidRPr="00A83783" w:rsidRDefault="00731E6C" w:rsidP="00731E6C">
      <w:pPr>
        <w:pStyle w:val="paragraph"/>
        <w:spacing w:before="30" w:after="30"/>
        <w:ind w:left="60" w:right="60"/>
        <w:rPr>
          <w:lang w:val="ru-RU"/>
        </w:rPr>
      </w:pPr>
      <w:r w:rsidRPr="00A83783">
        <w:rPr>
          <w:lang w:val="ru-RU"/>
        </w:rPr>
        <w:t xml:space="preserve">— Geronda, aku disiksa dening impen-impen reged... </w:t>
      </w:r>
    </w:p>
    <w:p w14:paraId="46DE9025" w14:textId="77777777" w:rsidR="00731E6C" w:rsidRPr="00A83783" w:rsidRDefault="00731E6C" w:rsidP="00731E6C">
      <w:pPr>
        <w:pStyle w:val="paragraph"/>
        <w:spacing w:before="30" w:after="30"/>
        <w:ind w:left="60" w:right="60"/>
        <w:rPr>
          <w:lang w:val="ru-RU"/>
        </w:rPr>
      </w:pPr>
      <w:r w:rsidRPr="00A83783">
        <w:rPr>
          <w:lang w:val="ru-RU"/>
        </w:rPr>
        <w:t xml:space="preserve">— Nalika kowe ngimpi sing kotor, kowe ora kena kelingan apa sing kowe deleng utawa kepiye kowe deleng. Amarga yen sing ala ora bisa nggodha kowe ing awan, dheweke bakal teka ing wengi. </w:t>
      </w:r>
      <w:r w:rsidRPr="00A83783">
        <w:rPr>
          <w:lang w:val="ru-RU"/>
        </w:rPr>
        <w:lastRenderedPageBreak/>
        <w:t xml:space="preserve">Kadhangkala Gusti malah ngidini sing ala nggodha kita nalika turu, supaya kita weruh yèn dhiri lawas kita isih urip. Lan uga kelakon mungsuh nyedhaki wong nalika turu lan nampilaké macem-macem impen, supaya nalika tangi wong kuwi bisa kecemplung ing putus asa. Mulane, kowe aja nganti maringi paugeran apa wae marang ngimpi: gawe pratandha salib ing awakmu, gawe pratandha salib ing bantalmu, pasang salib lan sawetara ikon ing kana, lan nalika arep turu, ucapna Donga Yesus. Luwih gedhe paugeran sing kowe wenehake marang ngimpi, luwih kerep mungsuh bakal teka lan nggodha kowe. Setan ora mung nuduhake impen marang wong diwasa, nanging uga marang bocah-bocah. Setan malah teka marang bocah cilik sing lagi turu, sanajan padha kaya malaikat cilik. Padha mbrangkang kaget, wedi lan nangis, banjur mlayu mlebu pangkuan ibune. Lan kadhangkala malaikat teka marang bocah-bocah sing lagi turu, lan padha ngguyu karo kabungahan nalika turu utawa, krasa kabungahan gedhe, tangi. Mangkono, impen-impen sing digawa dening sing ala iku minangka pangaribawa mungsuh saka njaba marang wong nalika turu. </w:t>
      </w:r>
    </w:p>
    <w:p w14:paraId="634CBFB2" w14:textId="77777777" w:rsidR="00731E6C" w:rsidRPr="00A83783" w:rsidRDefault="00731E6C" w:rsidP="00731E6C">
      <w:pPr>
        <w:pStyle w:val="paragraph"/>
        <w:spacing w:before="30" w:after="30"/>
        <w:ind w:left="60" w:right="60"/>
        <w:rPr>
          <w:lang w:val="ru-RU"/>
        </w:rPr>
      </w:pPr>
      <w:r w:rsidRPr="00A83783">
        <w:rPr>
          <w:lang w:val="ru-RU"/>
        </w:rPr>
        <w:t xml:space="preserve">— Geronda, piye yen nalika turu kowe krasa abote atimu sing ora bisa diterangake? </w:t>
      </w:r>
    </w:p>
    <w:p w14:paraId="1262EADB" w14:textId="77777777" w:rsidR="00731E6C" w:rsidRPr="00A83783" w:rsidRDefault="00731E6C" w:rsidP="00731E6C">
      <w:pPr>
        <w:pStyle w:val="paragraph"/>
        <w:spacing w:before="30" w:after="30"/>
        <w:ind w:left="60" w:right="60"/>
        <w:rPr>
          <w:lang w:val="ru-RU"/>
        </w:rPr>
      </w:pPr>
      <w:r w:rsidRPr="00A83783">
        <w:rPr>
          <w:lang w:val="ru-RU"/>
        </w:rPr>
        <w:t xml:space="preserve">— Kadhangkala sabab abote kaya ngono bisa amarga kahanan kuwatir sing dialami wong nalika urip saben dina, utawa maneka wedi, curiga lan sapiturute sing dirasakake. Lan mesthi wae, setan bisa nggunakake kabeh iki. Dheweke bisa nyampur rasa wedi, kuwatir, lan curiga iki dadi kombinasi apa wae, mung kanggo mbingungake wong. Lan asring wong turu tipis banget nganti padha mikir yen dheweke ora turu lan ndedonga supaya rasa abot iki, sing malah nyempitake ambegane, sirna. </w:t>
      </w:r>
    </w:p>
    <w:p w14:paraId="77D88934" w14:textId="77777777" w:rsidR="00731E6C" w:rsidRPr="00A83783" w:rsidRDefault="00731E6C" w:rsidP="00731E6C">
      <w:pPr>
        <w:pStyle w:val="paragraph"/>
        <w:spacing w:before="30" w:after="30"/>
        <w:ind w:left="60" w:right="60"/>
        <w:rPr>
          <w:lang w:val="ru-RU"/>
        </w:rPr>
      </w:pPr>
      <w:r w:rsidRPr="00A83783">
        <w:rPr>
          <w:lang w:val="ru-RU"/>
        </w:rPr>
        <w:t xml:space="preserve">Lan kadhangkala iki uga kelakon: setan bisa njupuk wujud apa wae, malah wujud wali, lan muncul ing ngimpi. Sawijining wektu dheweke muncul marang wong lara ing ngimpi kanthi wujud Wali Arsenius saka Kapadokia lan kandha marang dheweke: "Aku Wali Arsenius. Aku teka kanggo ngandhani kowe yen kowe bakal mati. </w:t>
      </w:r>
      <w:r>
        <w:rPr>
          <w:lang w:val="ru-RU"/>
        </w:rPr>
        <w:t>"</w:t>
      </w:r>
      <w:r w:rsidRPr="00A83783">
        <w:rPr>
          <w:lang w:val="ru-RU"/>
        </w:rPr>
        <w:t>Kowe krungu aku? Kowe bakal mati!</w:t>
      </w:r>
      <w:r>
        <w:rPr>
          <w:lang w:val="ru-RU"/>
        </w:rPr>
        <w:t xml:space="preserve">" </w:t>
      </w:r>
      <w:r w:rsidRPr="00A83783">
        <w:rPr>
          <w:lang w:val="ru-RU"/>
        </w:rPr>
        <w:t xml:space="preserve">Wong iku padha wedi. Nanging wong suci ora tau ngomong kaya ngono. Lan sanajan wong lara pancen arep mati lan ana wong suci sing muncul kanggo ngelingake bab pati, dheweke bakal ngomong alus: </w:t>
      </w:r>
      <w:r>
        <w:rPr>
          <w:lang w:val="ru-RU"/>
        </w:rPr>
        <w:t>"</w:t>
      </w:r>
      <w:r w:rsidRPr="00A83783">
        <w:rPr>
          <w:lang w:val="ru-RU"/>
        </w:rPr>
        <w:t>Gusti wis weruh kowe nandhang sangsara, mula Gusti bakal njupuk kowe saka donya iki. Coba siapna awakmu</w:t>
      </w:r>
      <w:r>
        <w:rPr>
          <w:lang w:val="ru-RU"/>
        </w:rPr>
        <w:t xml:space="preserve">." </w:t>
      </w:r>
      <w:r w:rsidRPr="00A83783">
        <w:rPr>
          <w:lang w:val="ru-RU"/>
        </w:rPr>
        <w:t xml:space="preserve">Seorang Santo ora bakal ngomong marang wong lara: </w:t>
      </w:r>
      <w:r>
        <w:rPr>
          <w:lang w:val="ru-RU"/>
        </w:rPr>
        <w:t>"</w:t>
      </w:r>
      <w:r w:rsidRPr="00A83783">
        <w:rPr>
          <w:lang w:val="ru-RU"/>
        </w:rPr>
        <w:t>Kowe krungu aku? Kowe bakal mati!</w:t>
      </w:r>
      <w:r>
        <w:rPr>
          <w:lang w:val="ru-RU"/>
        </w:rPr>
        <w:t xml:space="preserve">" </w:t>
      </w:r>
    </w:p>
    <w:p w14:paraId="49149231" w14:textId="77777777" w:rsidR="00731E6C" w:rsidRPr="00A83783" w:rsidRDefault="00731E6C" w:rsidP="00731E6C">
      <w:pPr>
        <w:pStyle w:val="paragraph"/>
        <w:spacing w:before="30" w:after="30"/>
        <w:ind w:left="60" w:right="60"/>
        <w:rPr>
          <w:lang w:val="ru-RU"/>
        </w:rPr>
      </w:pPr>
      <w:r w:rsidRPr="00A83783">
        <w:rPr>
          <w:lang w:val="ru-RU"/>
        </w:rPr>
        <w:t xml:space="preserve">— Geronda, nalika wong njerit ing turu, kenapa kuwi kelakon? </w:t>
      </w:r>
    </w:p>
    <w:p w14:paraId="353936D8" w14:textId="77777777" w:rsidR="00731E6C" w:rsidRPr="00A83783" w:rsidRDefault="00731E6C" w:rsidP="00731E6C">
      <w:pPr>
        <w:pStyle w:val="paragraph"/>
        <w:spacing w:before="30" w:after="30"/>
        <w:ind w:left="60" w:right="60"/>
        <w:rPr>
          <w:lang w:val="ru-RU"/>
        </w:rPr>
      </w:pPr>
      <w:r w:rsidRPr="00A83783">
        <w:rPr>
          <w:lang w:val="ru-RU"/>
        </w:rPr>
        <w:t>— Nalika padha njerit, luwih becik, amarga banjur padha tangi... Akeh impen asalé saka rasa kuwatir. Nalika wong kuwatir utawa kesel, rasa kuwatir utawa kesel kuwi nggerogoti saka jeroné lan padha ngimpi ngganggu. Aku asring ketemu wong-wong sajrone dina lan ngrungokake macem-macem masalahé. Banjur nalika turu aku ngomel marang wong: 'Kowe wong duraka,' aku njerit, 'kowe ora peduli karo sapa-sapa!</w:t>
      </w:r>
      <w:r>
        <w:rPr>
          <w:lang w:val="ru-RU"/>
        </w:rPr>
        <w:t xml:space="preserve">' </w:t>
      </w:r>
      <w:r w:rsidRPr="00A83783">
        <w:rPr>
          <w:lang w:val="ru-RU"/>
        </w:rPr>
        <w:t xml:space="preserve">Lan aku tangi amarga swara njeritku dhéwé. </w:t>
      </w:r>
    </w:p>
    <w:p w14:paraId="6EF9DC86" w14:textId="77777777" w:rsidR="00731E6C" w:rsidRPr="00A83783" w:rsidRDefault="00731E6C" w:rsidP="00731E6C">
      <w:pPr>
        <w:pStyle w:val="paragraph"/>
        <w:spacing w:before="30" w:after="30"/>
        <w:ind w:left="60" w:right="60"/>
        <w:rPr>
          <w:lang w:val="ru-RU"/>
        </w:rPr>
      </w:pPr>
      <w:r w:rsidRPr="00A83783">
        <w:rPr>
          <w:lang w:val="ru-RU"/>
        </w:rPr>
        <w:t xml:space="preserve">— Geronda, apa wong isa ngerti saka impene manawa sawetara kedadeyan pancen bakal kelakon? </w:t>
      </w:r>
    </w:p>
    <w:p w14:paraId="028DFBA4" w14:textId="77777777" w:rsidR="00731E6C" w:rsidRPr="00A83783" w:rsidRDefault="00731E6C" w:rsidP="00731E6C">
      <w:pPr>
        <w:pStyle w:val="paragraph"/>
        <w:spacing w:before="30" w:after="30"/>
        <w:ind w:left="60" w:right="60"/>
        <w:rPr>
          <w:lang w:val="ru-RU"/>
        </w:rPr>
      </w:pPr>
      <w:r w:rsidRPr="00A83783">
        <w:rPr>
          <w:lang w:val="ru-RU"/>
        </w:rPr>
        <w:t>— Ora, manungsa ora kena maringi teges apa wae marang impen. Apa wae impen kuwi, nyenengake utawa ora nyenengake, manungsa ora kena pracaya, amarga ana bebaya kesasar. Lha, sangang puluh lima persen impen iku palsu. Mula saka iku, Para Bapa Suci kandha manawa manungsa ora kena maringi teges apa wae marang impen. Impen-impen sing asalé saka Gusti Allah arang banget, nanging kanggo nerangaké impen kaya ngono, wong kudu nduwèni kasucian lan syarat-syarat liya sing perlu — kaya Yusuf sing sholeh</w:t>
      </w:r>
      <w:r>
        <w:rPr>
          <w:rStyle w:val="FootnoteReference"/>
          <w:lang w:val="ru-RU"/>
        </w:rPr>
        <w:footnoteReference w:id="116"/>
      </w:r>
      <w:r w:rsidRPr="00A83783">
        <w:rPr>
          <w:lang w:val="ru-RU"/>
        </w:rPr>
        <w:t xml:space="preserve"> , lan nabi Daniel, sing nduwèni sih-rahmat saka Gusti Allah. </w:t>
      </w:r>
      <w:r>
        <w:rPr>
          <w:lang w:val="ru-RU"/>
        </w:rPr>
        <w:t>"</w:t>
      </w:r>
      <w:r w:rsidRPr="00A83783">
        <w:rPr>
          <w:lang w:val="ru-RU"/>
        </w:rPr>
        <w:t>Aku," ujare Daniel marang Nebukadnezar, "bakal nyritakaké marang kowe apa sing wis kowe impèni lan apa tegesé</w:t>
      </w:r>
      <w:r>
        <w:rPr>
          <w:lang w:val="ru-RU"/>
        </w:rPr>
        <w:t>."</w:t>
      </w:r>
      <w:r>
        <w:rPr>
          <w:rStyle w:val="FootnoteReference"/>
          <w:lang w:val="ru-RU"/>
        </w:rPr>
        <w:footnoteReference w:id="117"/>
      </w:r>
      <w:r w:rsidRPr="00A83783">
        <w:rPr>
          <w:lang w:val="ru-RU"/>
        </w:rPr>
        <w:t xml:space="preserve"> Nanging kahanan sing wis digayuh nabi Daniel pancen nggumunaké! Dhèwèké lungguh bareng karo singa ing jurang, lan sanadyan padha luwe, para singa ora nyentuh dhèwèké.</w:t>
      </w:r>
      <w:r>
        <w:rPr>
          <w:rStyle w:val="FootnoteReference"/>
          <w:lang w:val="ru-RU"/>
        </w:rPr>
        <w:footnoteReference w:id="118"/>
      </w:r>
      <w:r w:rsidRPr="00A83783">
        <w:rPr>
          <w:lang w:val="ru-RU"/>
        </w:rPr>
        <w:t xml:space="preserve"> Nalika </w:t>
      </w:r>
      <w:r w:rsidRPr="00A83783">
        <w:rPr>
          <w:lang w:val="ru-RU"/>
        </w:rPr>
        <w:lastRenderedPageBreak/>
        <w:t xml:space="preserve">Habakuk nggawa panganan marang Daniel, dhèwèké kandha: </w:t>
      </w:r>
      <w:r>
        <w:rPr>
          <w:lang w:val="ru-RU"/>
        </w:rPr>
        <w:t>"</w:t>
      </w:r>
      <w:r w:rsidRPr="00A83783">
        <w:rPr>
          <w:lang w:val="ru-RU"/>
        </w:rPr>
        <w:t>Apa Gusti pancèn kelingan marang aku?</w:t>
      </w:r>
      <w:r>
        <w:rPr>
          <w:lang w:val="ru-RU"/>
        </w:rPr>
        <w:t>"</w:t>
      </w:r>
      <w:r>
        <w:rPr>
          <w:rStyle w:val="FootnoteReference"/>
          <w:lang w:val="ru-RU"/>
        </w:rPr>
        <w:footnoteReference w:id="119"/>
      </w:r>
      <w:r w:rsidRPr="00A83783">
        <w:rPr>
          <w:lang w:val="ru-RU"/>
        </w:rPr>
        <w:t xml:space="preserve"> Satemene, yèn Gusti ora kelingan marang nabi Daniel, sapa manèh sing bakal kelingan?  </w:t>
      </w:r>
    </w:p>
    <w:p w14:paraId="1BFB78E7" w14:textId="77777777" w:rsidR="00731E6C" w:rsidRPr="00A83783" w:rsidRDefault="00731E6C" w:rsidP="00731E6C">
      <w:pPr>
        <w:pStyle w:val="paragraph"/>
        <w:spacing w:before="30" w:after="30"/>
        <w:ind w:left="60" w:right="60"/>
        <w:rPr>
          <w:lang w:val="ru-RU"/>
        </w:rPr>
      </w:pPr>
      <w:r w:rsidRPr="00A83783">
        <w:rPr>
          <w:lang w:val="ru-RU"/>
        </w:rPr>
        <w:t xml:space="preserve">— Geronda, ana wong-wong sing ora nduwé impen. </w:t>
      </w:r>
    </w:p>
    <w:p w14:paraId="195A03D9" w14:textId="77777777" w:rsidR="00731E6C" w:rsidRPr="00506FFB" w:rsidRDefault="00731E6C" w:rsidP="00731E6C">
      <w:pPr>
        <w:pStyle w:val="paragraph"/>
        <w:spacing w:before="30" w:after="30"/>
        <w:ind w:left="60" w:right="60"/>
        <w:rPr>
          <w:lang w:val="ru-RU"/>
        </w:rPr>
      </w:pPr>
      <w:r w:rsidRPr="00A83783">
        <w:rPr>
          <w:lang w:val="ru-RU"/>
        </w:rPr>
        <w:t xml:space="preserve">— Lan luwih becik yen padha ora ngimpi! Padha ora mbuwang dhuwit kanggo tiket utawa bensin! Ing ngimpi, sajrone siji menit, wong isa ndeleng kedadeyan sing ing kasunyatan bakal suwé pirang-pirang jam utawa pirang-pirang dina. Amarga nalika turu, wektu mandheg. Saka kéné wong isa mangertèni tembung-tembung mazmur: </w:t>
      </w:r>
      <w:r>
        <w:rPr>
          <w:i/>
          <w:iCs/>
          <w:lang w:val="ru-RU"/>
        </w:rPr>
        <w:t>"</w:t>
      </w:r>
      <w:r w:rsidRPr="00A83783">
        <w:rPr>
          <w:i/>
          <w:iCs/>
          <w:lang w:val="ru-RU"/>
        </w:rPr>
        <w:t>…'Sewu taun ing paningalmu, ya Gusti, mung kaya wingi sing wis kliwat</w:t>
      </w:r>
      <w:r>
        <w:rPr>
          <w:i/>
          <w:iCs/>
          <w:lang w:val="ru-RU"/>
        </w:rPr>
        <w:t>...'</w:t>
      </w:r>
      <w:r>
        <w:rPr>
          <w:rStyle w:val="FootnoteReference"/>
          <w:i/>
          <w:iCs/>
          <w:lang w:val="ru-RU"/>
        </w:rPr>
        <w:footnoteReference w:id="120"/>
      </w:r>
      <w:r w:rsidRPr="00506FFB">
        <w:rPr>
          <w:lang w:val="ru-RU"/>
        </w:rPr>
        <w:t xml:space="preserve"> </w:t>
      </w:r>
    </w:p>
    <w:p w14:paraId="2D5262B7" w14:textId="77777777" w:rsidR="00731E6C" w:rsidRPr="002224AC" w:rsidRDefault="00731E6C" w:rsidP="00731E6C">
      <w:pPr>
        <w:rPr>
          <w:lang w:val="ru-RU"/>
        </w:rPr>
      </w:pPr>
    </w:p>
    <w:p w14:paraId="4CA1D9E0" w14:textId="77777777" w:rsidR="00731E6C" w:rsidRPr="00A83783" w:rsidRDefault="00731E6C" w:rsidP="00731E6C">
      <w:pPr>
        <w:pStyle w:val="Heading4"/>
        <w:rPr>
          <w:lang w:val="ru-RU"/>
        </w:rPr>
      </w:pPr>
      <w:bookmarkStart w:id="306" w:name="_Toc196502929"/>
      <w:bookmarkStart w:id="307" w:name="_Toc196909898"/>
      <w:bookmarkStart w:id="308" w:name="_Toc226994011"/>
      <w:r w:rsidRPr="00A83783">
        <w:rPr>
          <w:lang w:val="ru-RU"/>
        </w:rPr>
        <w:t>Perhatian marang visi</w:t>
      </w:r>
      <w:bookmarkEnd w:id="306"/>
      <w:bookmarkEnd w:id="307"/>
      <w:bookmarkEnd w:id="308"/>
    </w:p>
    <w:p w14:paraId="78304694" w14:textId="77777777" w:rsidR="00731E6C" w:rsidRPr="00A83783" w:rsidRDefault="00731E6C" w:rsidP="00731E6C">
      <w:pPr>
        <w:pStyle w:val="paragraph"/>
        <w:spacing w:before="30" w:after="30"/>
        <w:ind w:left="60" w:right="60"/>
        <w:rPr>
          <w:lang w:val="ru-RU"/>
        </w:rPr>
      </w:pPr>
      <w:r w:rsidRPr="00A83783">
        <w:rPr>
          <w:lang w:val="ru-RU"/>
        </w:rPr>
        <w:t xml:space="preserve">— Geronda, apa sing kudu kita omongake marang wong-wong sing nyritakake marang kita bab wahyu sing wis padha dialami, bab ndeleng santo tartamtu, utawa bab sing padha? </w:t>
      </w:r>
    </w:p>
    <w:p w14:paraId="6F10A4A8" w14:textId="77777777" w:rsidR="00731E6C" w:rsidRPr="00A83783" w:rsidRDefault="00731E6C" w:rsidP="00731E6C">
      <w:pPr>
        <w:pStyle w:val="paragraph"/>
        <w:spacing w:before="30" w:after="30"/>
        <w:ind w:left="60" w:right="60"/>
        <w:rPr>
          <w:lang w:val="ru-RU"/>
        </w:rPr>
      </w:pPr>
      <w:r w:rsidRPr="00A83783">
        <w:rPr>
          <w:lang w:val="ru-RU"/>
        </w:rPr>
        <w:t xml:space="preserve">— Luwih becik maringi pitutur marang wong kaya ngono supaya waspada lan ngati-ati. Sikap marang wahyu kaya ngene luwih bisa dipercaya, amarga ora saben wong bisa mbedakake apa wahyu kuwi asalé saka Gusti utawa saka setan. Nanging sanajan wahyu iku saka Gusti, wong ora kena nampa ing upaya kapisan. Gusti, nalika ndeleng manawa ciptaané—manungsa—ora nampa wahyu iku, ora kuciwa, malah kosok baliné, ing sawijining teges krasa welas. Amarga sikap kaya ngono marang wahyu nuduhaké yèn wong iku nduwèni andhap asor. </w:t>
      </w:r>
    </w:p>
    <w:p w14:paraId="6C89BBD6" w14:textId="77777777" w:rsidR="00731E6C" w:rsidRPr="00A83783" w:rsidRDefault="00731E6C" w:rsidP="00731E6C">
      <w:pPr>
        <w:pStyle w:val="paragraph"/>
        <w:spacing w:before="30" w:after="30"/>
        <w:ind w:left="60" w:right="60"/>
        <w:rPr>
          <w:lang w:val="ru-RU"/>
        </w:rPr>
      </w:pPr>
      <w:r w:rsidRPr="00A83783">
        <w:rPr>
          <w:lang w:val="ru-RU"/>
        </w:rPr>
        <w:t xml:space="preserve">Yen wong suci sejati wis muncul marang sawijining wong, lan wong kuwi ora nampa panglihatan mau, Gusti Allah ngerti carane nggayuh nyawane wong kuwi lan nuntun menyang panggonan sing dipengini. Kawigaten perlu, amarga [tinimbang wong suci] tangalashka bisa wae teka, nguripake </w:t>
      </w:r>
      <w:r>
        <w:rPr>
          <w:lang w:val="ru-RU"/>
        </w:rPr>
        <w:t>'televisi'</w:t>
      </w:r>
      <w:r w:rsidRPr="00A83783">
        <w:rPr>
          <w:lang w:val="ru-RU"/>
        </w:rPr>
        <w:t xml:space="preserve"> [iblis] lan miwiti siarane... </w:t>
      </w:r>
    </w:p>
    <w:p w14:paraId="7AF7F5DA" w14:textId="77777777" w:rsidR="00731E6C" w:rsidRPr="00A83783" w:rsidRDefault="00731E6C" w:rsidP="00731E6C">
      <w:pPr>
        <w:pStyle w:val="paragraph"/>
        <w:spacing w:before="30" w:after="30"/>
        <w:ind w:left="60" w:right="60"/>
        <w:rPr>
          <w:lang w:val="ru-RU"/>
        </w:rPr>
      </w:pPr>
      <w:r w:rsidRPr="00A83783">
        <w:rPr>
          <w:lang w:val="ru-RU"/>
        </w:rPr>
        <w:t xml:space="preserve">Aku kelingan sawijining wanita sing ora nampa pitulungan saka manungsa lan mulane pantes nampa pitulungan ilahi. Gusti Allah, sing kepengin nulungi wanita iki, maringi dhèwèké sawijining wahyu. Nanging, sawisé wahyu kuwi, setan nyuntikaké pikiran kaya mangkéné ing atiné: </w:t>
      </w:r>
      <w:r>
        <w:rPr>
          <w:lang w:val="ru-RU"/>
        </w:rPr>
        <w:t>"</w:t>
      </w:r>
      <w:r w:rsidRPr="00A83783">
        <w:rPr>
          <w:lang w:val="ru-RU"/>
        </w:rPr>
        <w:t>Sapa ngerti, mbok menawa Gusti wis maringi kowe panglihatan kaya ngono amarga Panjenengané wis netepaké kowe kanggo misi sing luwih luhur!</w:t>
      </w:r>
      <w:r>
        <w:rPr>
          <w:lang w:val="ru-RU"/>
        </w:rPr>
        <w:t xml:space="preserve">" </w:t>
      </w:r>
      <w:r w:rsidRPr="00A83783">
        <w:rPr>
          <w:lang w:val="ru-RU"/>
        </w:rPr>
        <w:t xml:space="preserve">Wiwit nalika dhèwèké wiwit pracaya marang saran setan kaya ngono, setan banjur miwiti pakaryané lan dhèwèké tiba ing panguwasaé. Nanging, ing pungkasané, Gusti malih welas asih marang dhèwèké. Dheweke nduwé pangliyan, lan krungu swara sing kandha marang dheweke: </w:t>
      </w:r>
      <w:r>
        <w:rPr>
          <w:lang w:val="ru-RU"/>
        </w:rPr>
        <w:t>"</w:t>
      </w:r>
      <w:r w:rsidRPr="00A83783">
        <w:rPr>
          <w:lang w:val="ru-RU"/>
        </w:rPr>
        <w:t>Tulisen layang marang Bapa Paissius lan critakna kabèh pangliyan sing wis kowe alami</w:t>
      </w:r>
      <w:r>
        <w:rPr>
          <w:lang w:val="ru-RU"/>
        </w:rPr>
        <w:t xml:space="preserve">." </w:t>
      </w:r>
      <w:r w:rsidRPr="00A83783">
        <w:rPr>
          <w:lang w:val="ru-RU"/>
        </w:rPr>
        <w:t xml:space="preserve">Dheweke nulis layang marang aku lan nyritakake kabèh pangliyan sing wis dialami. Iblis wis nyiksa dheweke kanthi parah. Ya, kabèh pangliyané iku nyata, nanging meh kabèh asalé saka panggodha. Saka kabèh panglihatan sing dialami, mung sing kapisan lan sing pungkasan sing saka Gusti. Kanthi karsa mbalèkaké akale lan mbantu dhèwèké bébas saka ilusi, Gusti ngidini panglihatan pungkasan mau kelakon. Ing pungkasané, wanita kasihan mau nurut marang pituturku lan bisa uwal saka jaring panglihatan setan sing wis dialami. </w:t>
      </w:r>
    </w:p>
    <w:p w14:paraId="159FA8CE" w14:textId="77777777" w:rsidR="00731E6C" w:rsidRPr="002224AC" w:rsidRDefault="00731E6C" w:rsidP="00731E6C">
      <w:pPr>
        <w:rPr>
          <w:lang w:val="ru-RU"/>
        </w:rPr>
      </w:pPr>
    </w:p>
    <w:p w14:paraId="291B9D03" w14:textId="77777777" w:rsidR="00731E6C" w:rsidRPr="00A83783" w:rsidRDefault="00731E6C" w:rsidP="00731E6C">
      <w:pPr>
        <w:pStyle w:val="Heading4"/>
        <w:rPr>
          <w:lang w:val="ru-RU"/>
        </w:rPr>
      </w:pPr>
      <w:bookmarkStart w:id="309" w:name="_Toc196502930"/>
      <w:bookmarkStart w:id="310" w:name="_Toc196909899"/>
      <w:bookmarkStart w:id="311" w:name="_Toc226994012"/>
      <w:r w:rsidRPr="00A83783">
        <w:rPr>
          <w:lang w:val="ru-RU"/>
        </w:rPr>
        <w:t>Ciri-ciri wong sing kena delusi</w:t>
      </w:r>
      <w:bookmarkEnd w:id="309"/>
      <w:bookmarkEnd w:id="310"/>
      <w:bookmarkEnd w:id="311"/>
    </w:p>
    <w:p w14:paraId="23633C15" w14:textId="77777777" w:rsidR="00731E6C" w:rsidRPr="00A83783" w:rsidRDefault="00731E6C" w:rsidP="00731E6C">
      <w:pPr>
        <w:pStyle w:val="paragraph"/>
        <w:spacing w:before="30" w:after="30"/>
        <w:ind w:left="60" w:right="60"/>
        <w:rPr>
          <w:lang w:val="ru-RU"/>
        </w:rPr>
      </w:pPr>
      <w:r w:rsidRPr="00A83783">
        <w:rPr>
          <w:lang w:val="ru-RU"/>
        </w:rPr>
        <w:t xml:space="preserve">— Geronda, kepiye carane ngerti yèn wong kuwi ana ing sangisoré delusi? </w:t>
      </w:r>
    </w:p>
    <w:p w14:paraId="3104A9C0" w14:textId="77777777" w:rsidR="00731E6C" w:rsidRPr="00A83783" w:rsidRDefault="00731E6C" w:rsidP="00731E6C">
      <w:pPr>
        <w:pStyle w:val="paragraph"/>
        <w:spacing w:before="30" w:after="30"/>
        <w:ind w:left="60" w:right="60"/>
        <w:rPr>
          <w:lang w:val="ru-RU"/>
        </w:rPr>
      </w:pPr>
      <w:r w:rsidRPr="00A83783">
        <w:rPr>
          <w:lang w:val="ru-RU"/>
        </w:rPr>
        <w:t xml:space="preserve">— Sampeyan bisa weruh meh saka penampilané. Wong sing kesasar ing njaba katon nganggo wujud </w:t>
      </w:r>
      <w:r>
        <w:rPr>
          <w:lang w:val="ru-RU"/>
        </w:rPr>
        <w:t>'lepas'</w:t>
      </w:r>
      <w:r w:rsidRPr="00A83783">
        <w:rPr>
          <w:lang w:val="ru-RU"/>
        </w:rPr>
        <w:t xml:space="preserve"> palsu</w:t>
      </w:r>
      <w:r>
        <w:rPr>
          <w:lang w:val="ru-RU"/>
        </w:rPr>
        <w:t xml:space="preserve">. </w:t>
      </w:r>
      <w:r w:rsidRPr="00A83783">
        <w:rPr>
          <w:lang w:val="ru-RU"/>
        </w:rPr>
        <w:t xml:space="preserve">Dheweke katon andhap asor lan alus, nanging ing jerone ana kesombongan gedhe — panemu dhuwur bab awake dhewe. Yen kowe ndelok mripat wong sing kesasar, kowe bakal weruh yen dheweke nganggep wong liya hina, kaya semut. Nanging, wong sing kesasar uga bisa dikenal saka </w:t>
      </w:r>
      <w:r w:rsidRPr="00A83783">
        <w:rPr>
          <w:lang w:val="ru-RU"/>
        </w:rPr>
        <w:lastRenderedPageBreak/>
        <w:t xml:space="preserve">tembung-tembunge. Aku kelingan siji wong sing kesasar sing akèh wong nganggep wong suci. Dheweke ngaku yèn Kristus konon wis muncul marang dhèwèké, numpak jaran. Kristus konon nyekel kendi anggur ing tangane, saka kono dhèwèké maringi ombènan marang wong iki, sawisé kuwi wong iki konon nampa karunia pandelengan gaib! Sawijining dina, nalika </w:t>
      </w:r>
      <w:r>
        <w:rPr>
          <w:lang w:val="ru-RU"/>
        </w:rPr>
        <w:t>'wong pandelengan gaib'</w:t>
      </w:r>
      <w:r w:rsidRPr="00A83783">
        <w:rPr>
          <w:lang w:val="ru-RU"/>
        </w:rPr>
        <w:t xml:space="preserve"> iki lagi ngomong karo wong-wong, ana wong siji sing takon marang dhèwèké: </w:t>
      </w:r>
      <w:r>
        <w:rPr>
          <w:lang w:val="ru-RU"/>
        </w:rPr>
        <w:t>"</w:t>
      </w:r>
      <w:r w:rsidRPr="00A83783">
        <w:rPr>
          <w:lang w:val="ru-RU"/>
        </w:rPr>
        <w:t>Ngapa aku ora bisa nindakake mujijat uga?</w:t>
      </w:r>
      <w:r>
        <w:rPr>
          <w:lang w:val="ru-RU"/>
        </w:rPr>
        <w:t xml:space="preserve">" </w:t>
      </w:r>
      <w:r w:rsidRPr="00A83783">
        <w:rPr>
          <w:lang w:val="ru-RU"/>
        </w:rPr>
        <w:t xml:space="preserve">— </w:t>
      </w:r>
      <w:r>
        <w:rPr>
          <w:lang w:val="ru-RU"/>
        </w:rPr>
        <w:t>"</w:t>
      </w:r>
      <w:r w:rsidRPr="00A83783">
        <w:rPr>
          <w:lang w:val="ru-RU"/>
        </w:rPr>
        <w:t>Amarga kowe wis nindakake dosa-dosa kaya ngene lan kaya ngono</w:t>
      </w:r>
      <w:r>
        <w:rPr>
          <w:lang w:val="ru-RU"/>
        </w:rPr>
        <w:t>...</w:t>
      </w:r>
      <w:r w:rsidRPr="00A83783">
        <w:rPr>
          <w:lang w:val="ru-RU"/>
        </w:rPr>
        <w:t xml:space="preserve">" — mangsuli wong sing kesasar kuwi, lan banjur miwiti nyebutake dosa-dosa sing pancen wis ditindakake wong kuwi. Wong sengsara kuwi wiwit panik lan teka marang aku kanggo nyritakake kabeh iki. </w:t>
      </w:r>
      <w:r>
        <w:rPr>
          <w:lang w:val="ru-RU"/>
        </w:rPr>
        <w:t>"</w:t>
      </w:r>
      <w:r w:rsidRPr="00A83783">
        <w:rPr>
          <w:lang w:val="ru-RU"/>
        </w:rPr>
        <w:t>Rungokna, ' Aku kandha marang dheweke, 'apa kowe tenan mikir para wali padha ngguyoni wong? Mung setan sing ngguyoni wong. Apa kowe ora ngerti yen iku setan sing ngomong [liwat cangkemé wong sing kesasar iki]? Lan sanajan apa sing diomongké iku bener, iku isih setan sing ngomong kabeneran kuwi</w:t>
      </w:r>
      <w:r>
        <w:rPr>
          <w:lang w:val="ru-RU"/>
        </w:rPr>
        <w:t>.'</w:t>
      </w:r>
      <w:r w:rsidRPr="00A83783">
        <w:rPr>
          <w:lang w:val="ru-RU"/>
        </w:rPr>
        <w:t xml:space="preserve"> Lan ana wanita liyane sing nyritakake marang aku kepiye dheweke wis nggawa wanita sing kesurupan marang wong lanang sing kabaré bisa ngusir setan lan nindakake mujijat kaya ngono. </w:t>
      </w:r>
      <w:r>
        <w:rPr>
          <w:lang w:val="ru-RU"/>
        </w:rPr>
        <w:t>'Pembawa mujijat'</w:t>
      </w:r>
      <w:r w:rsidRPr="00A83783">
        <w:rPr>
          <w:lang w:val="ru-RU"/>
        </w:rPr>
        <w:t xml:space="preserve"> iki banjur nuntun loro-lorone wanita mau menyang gréja sing wis ditinggal. Sakwise padha mlebu gréja, dhèwèké njupuk epitrachelion lan nganggo. Wong wadon kuwi kaget banget! Wong donya nganggo epitrachelion! </w:t>
      </w:r>
      <w:r>
        <w:rPr>
          <w:lang w:val="ru-RU"/>
        </w:rPr>
        <w:t>"</w:t>
      </w:r>
      <w:r w:rsidRPr="00A83783">
        <w:rPr>
          <w:lang w:val="ru-RU"/>
        </w:rPr>
        <w:t>Kowe imam?</w:t>
      </w:r>
      <w:r>
        <w:rPr>
          <w:lang w:val="ru-RU"/>
        </w:rPr>
        <w:t xml:space="preserve">" </w:t>
      </w:r>
      <w:r w:rsidRPr="00A83783">
        <w:rPr>
          <w:lang w:val="ru-RU"/>
        </w:rPr>
        <w:t xml:space="preserve">pitakoné. </w:t>
      </w:r>
      <w:r>
        <w:rPr>
          <w:lang w:val="ru-RU"/>
        </w:rPr>
        <w:t>"</w:t>
      </w:r>
      <w:r w:rsidRPr="00A83783">
        <w:rPr>
          <w:lang w:val="ru-RU"/>
        </w:rPr>
        <w:t>Apa gunané para imam kuwi kabèh!</w:t>
      </w:r>
      <w:r>
        <w:rPr>
          <w:lang w:val="ru-RU"/>
        </w:rPr>
        <w:t xml:space="preserve">" </w:t>
      </w:r>
      <w:r w:rsidRPr="00A83783">
        <w:rPr>
          <w:lang w:val="ru-RU"/>
        </w:rPr>
        <w:t xml:space="preserve">wangsulane, banjur miwiti ngecam para rohaniawan. Mula para wong wadon sing apes kuwi nyadari yèn dhèwèké kesasar, banjur munggah lan mlayu. </w:t>
      </w:r>
    </w:p>
    <w:p w14:paraId="1AF10677" w14:textId="77777777" w:rsidR="00731E6C" w:rsidRPr="002224AC" w:rsidRDefault="00731E6C" w:rsidP="00731E6C">
      <w:pPr>
        <w:rPr>
          <w:lang w:val="ru-RU"/>
        </w:rPr>
      </w:pPr>
    </w:p>
    <w:p w14:paraId="2B91C34C" w14:textId="77777777" w:rsidR="00731E6C" w:rsidRPr="00A83783" w:rsidRDefault="00731E6C" w:rsidP="00731E6C">
      <w:pPr>
        <w:pStyle w:val="Heading4"/>
        <w:rPr>
          <w:lang w:val="ru-RU"/>
        </w:rPr>
      </w:pPr>
      <w:bookmarkStart w:id="312" w:name="_Toc196502931"/>
      <w:bookmarkStart w:id="313" w:name="_Toc196909900"/>
      <w:bookmarkStart w:id="314" w:name="_Toc226994013"/>
      <w:r w:rsidRPr="00A83783">
        <w:rPr>
          <w:lang w:val="ru-RU"/>
        </w:rPr>
        <w:t>Kacilakan lan kegilaan</w:t>
      </w:r>
      <w:bookmarkEnd w:id="312"/>
      <w:bookmarkEnd w:id="313"/>
      <w:bookmarkEnd w:id="314"/>
    </w:p>
    <w:p w14:paraId="11FDF9B4" w14:textId="77777777" w:rsidR="00731E6C" w:rsidRPr="00A83783" w:rsidRDefault="00731E6C" w:rsidP="00731E6C">
      <w:pPr>
        <w:pStyle w:val="paragraph"/>
        <w:spacing w:before="30" w:after="30"/>
        <w:ind w:left="60" w:right="60"/>
        <w:rPr>
          <w:lang w:val="ru-RU"/>
        </w:rPr>
      </w:pPr>
      <w:r w:rsidRPr="00A83783">
        <w:rPr>
          <w:lang w:val="ru-RU"/>
        </w:rPr>
        <w:t xml:space="preserve">— Geronda, apa iku wong sing kesasar pikiran lan nandhang lara jiwa? </w:t>
      </w:r>
    </w:p>
    <w:p w14:paraId="57611F9E" w14:textId="77777777" w:rsidR="00731E6C" w:rsidRPr="00A83783" w:rsidRDefault="00731E6C" w:rsidP="00731E6C">
      <w:pPr>
        <w:pStyle w:val="paragraph"/>
        <w:spacing w:before="30" w:after="30"/>
        <w:ind w:left="60" w:right="60"/>
        <w:rPr>
          <w:lang w:val="ru-RU"/>
        </w:rPr>
      </w:pPr>
      <w:r w:rsidRPr="00A83783">
        <w:rPr>
          <w:lang w:val="ru-RU"/>
        </w:rPr>
        <w:t xml:space="preserve">— Ora mesthi. Delusi iku siji bab; lara jiwa iku bab liya. Sawetara wong mung kecemplung ing delusi. Liyane kecemplung ing delusi lan banjur lara jiwa. Aku ngerti sawijining biksu ing Gunung Athos sing ora gelem ngrungokake sapa wae. Dheweke ninggalake biara lan mlaku-mlaku ing Athos. Papat utawa lima kaping dhèwèké teka marang aku kanggo njaluk berkah supaya bisa nglakoni urip asketis, lan saben wektu aku nyaranake supaya dhèwèké bali menyang biara ing ngendi dhèwèké wis ngucap sumpah. Akhiré, dhèwèké tuku kaliva lan manggon ing kana piyambakan. Sawisé pitung wulan urip piyambakan kaya ngono, dhèwèké teka menyang selku. </w:t>
      </w:r>
      <w:r>
        <w:rPr>
          <w:lang w:val="ru-RU"/>
        </w:rPr>
        <w:t>"</w:t>
      </w:r>
      <w:r w:rsidRPr="00A83783">
        <w:rPr>
          <w:lang w:val="ru-RU"/>
        </w:rPr>
        <w:t>Bali menyang biaramu</w:t>
      </w:r>
      <w:r>
        <w:rPr>
          <w:lang w:val="ru-RU"/>
        </w:rPr>
        <w:t xml:space="preserve">," </w:t>
      </w:r>
      <w:r w:rsidRPr="00A83783">
        <w:rPr>
          <w:lang w:val="ru-RU"/>
        </w:rPr>
        <w:t xml:space="preserve">aku ngajak. </w:t>
      </w:r>
      <w:r>
        <w:rPr>
          <w:lang w:val="ru-RU"/>
        </w:rPr>
        <w:t>"</w:t>
      </w:r>
      <w:r w:rsidRPr="00A83783">
        <w:rPr>
          <w:lang w:val="ru-RU"/>
        </w:rPr>
        <w:t>Saiki," wangsulane, "aku wis njupuk layang bébas saka biara lan padha ora gelem nampa aku manèh</w:t>
      </w:r>
      <w:r>
        <w:rPr>
          <w:lang w:val="ru-RU"/>
        </w:rPr>
        <w:t xml:space="preserve">." </w:t>
      </w:r>
      <w:r w:rsidRPr="00A83783">
        <w:rPr>
          <w:lang w:val="ru-RU"/>
        </w:rPr>
        <w:t>"Ati-ati," aku ngélingaké, "ati-ati banget. Paling ora, nyoba nyandhak marang sawijining sesepuh, supaya kowe bisa urip manut dhawuh, lan ora manut kersamu dhéwé.</w:t>
      </w:r>
      <w:r>
        <w:rPr>
          <w:lang w:val="ru-RU"/>
        </w:rPr>
        <w:t>"</w:t>
      </w:r>
      <w:r w:rsidRPr="00A83783">
        <w:rPr>
          <w:lang w:val="ru-RU"/>
        </w:rPr>
        <w:t xml:space="preserve"> "Nanging bab patuh," dhèwèké mangsuli marang aku, "aku bakal manut kersaning Gusti</w:t>
      </w:r>
      <w:r>
        <w:rPr>
          <w:lang w:val="ru-RU"/>
        </w:rPr>
        <w:t>." "</w:t>
      </w:r>
      <w:r w:rsidRPr="00A83783">
        <w:rPr>
          <w:lang w:val="ru-RU"/>
        </w:rPr>
        <w:t>Ayo, ayo," aku nyoba ngyakinaké dhèwèké, "nyuwun mlebu ing sawijining biara</w:t>
      </w:r>
      <w:r>
        <w:rPr>
          <w:lang w:val="ru-RU"/>
        </w:rPr>
        <w:t>." "</w:t>
      </w:r>
      <w:r w:rsidRPr="00A83783">
        <w:rPr>
          <w:lang w:val="ru-RU"/>
        </w:rPr>
        <w:t xml:space="preserve">Aku," dhèwèké mangsuli marang aku, "sawisé dadi pertapa, apa aku kudu mbalèk? </w:t>
      </w:r>
      <w:r>
        <w:rPr>
          <w:lang w:val="ru-RU"/>
        </w:rPr>
        <w:t>"</w:t>
      </w:r>
      <w:r w:rsidRPr="00A83783">
        <w:rPr>
          <w:lang w:val="ru-RU"/>
        </w:rPr>
        <w:t>Kowe jaluk mlebu biara</w:t>
      </w:r>
      <w:r>
        <w:rPr>
          <w:lang w:val="ru-RU"/>
        </w:rPr>
        <w:t>."</w:t>
      </w:r>
      <w:r w:rsidRPr="00A83783">
        <w:rPr>
          <w:lang w:val="ru-RU"/>
        </w:rPr>
        <w:t xml:space="preserve"> — "Ngapa aku kudu nyuwun dewekan?" ujarku, kepengin mbantu. "Yen kowe kepengin aku nyuwun mlebu biara bareng kowe, aku bakal nindakake kanthi sak tenan</w:t>
      </w:r>
      <w:r>
        <w:rPr>
          <w:lang w:val="ru-RU"/>
        </w:rPr>
        <w:t xml:space="preserve">." </w:t>
      </w:r>
      <w:r w:rsidRPr="00A83783">
        <w:rPr>
          <w:lang w:val="ru-RU"/>
        </w:rPr>
        <w:t>— "Iki lho," wangsulane marang aku, "rungokna tenanan. Yen kowe wis kesel urip ing meneng lan kepengin njaluk mlebu biara, ya mangkat lan jaluk!</w:t>
      </w:r>
      <w:r>
        <w:rPr>
          <w:lang w:val="ru-RU"/>
        </w:rPr>
        <w:t xml:space="preserve">" </w:t>
      </w:r>
      <w:r w:rsidRPr="00A83783">
        <w:rPr>
          <w:lang w:val="ru-RU"/>
        </w:rPr>
        <w:t xml:space="preserve">Amarga weruh dhèwèké tumindak kaya ngono—tanpa isin—aku uga nglilani dhèwèké. Sawisé sawatara wektu, aku krungu yèn roh najis wis ngrebut badan biksu iki lan malah dhèwèké wis edan. Sétan muncul marang dhèwèké kanthi wujud Sang Putri Allah sing Maha Suci lan kandha: </w:t>
      </w:r>
      <w:r>
        <w:rPr>
          <w:lang w:val="ru-RU"/>
        </w:rPr>
        <w:t>"</w:t>
      </w:r>
      <w:r w:rsidRPr="00A83783">
        <w:rPr>
          <w:lang w:val="ru-RU"/>
        </w:rPr>
        <w:t>Anakku, yèn kowé sujud ing sikilku, aku bakal maringi kowé pitung karunia Roh Suci</w:t>
      </w:r>
      <w:r>
        <w:rPr>
          <w:lang w:val="ru-RU"/>
        </w:rPr>
        <w:t>..."</w:t>
      </w:r>
      <w:r w:rsidRPr="00A83783">
        <w:rPr>
          <w:lang w:val="ru-RU"/>
        </w:rPr>
        <w:t xml:space="preserve"> sing apes kuwi mikir: </w:t>
      </w:r>
      <w:r>
        <w:rPr>
          <w:lang w:val="ru-RU"/>
        </w:rPr>
        <w:t>"</w:t>
      </w:r>
      <w:r w:rsidRPr="00A83783">
        <w:rPr>
          <w:lang w:val="ru-RU"/>
        </w:rPr>
        <w:t>Saiki aku bakal nampa pitung karunia Roh Suci lan ngalahake kabeh wong!</w:t>
      </w:r>
      <w:r>
        <w:rPr>
          <w:lang w:val="ru-RU"/>
        </w:rPr>
        <w:t xml:space="preserve">" </w:t>
      </w:r>
      <w:r w:rsidRPr="00A83783">
        <w:rPr>
          <w:lang w:val="ru-RU"/>
        </w:rPr>
        <w:t>Banjur, ambruk ing lemah, dhèwèké nyembah marang setan. Sakwise nyembah, setan nggoyang dhèwèké lan roh najis mlebu ing awaké. Nanging, geger setan iki uga nggoyang kahanan pikirane. Dheweke kepengin dadi protopistat, mula dheweke menyang Kinot Suci,</w:t>
      </w:r>
      <w:r>
        <w:rPr>
          <w:rStyle w:val="FootnoteReference"/>
          <w:lang w:val="ru-RU"/>
        </w:rPr>
        <w:footnoteReference w:id="121"/>
      </w:r>
      <w:r w:rsidRPr="00A83783">
        <w:rPr>
          <w:lang w:val="ru-RU"/>
        </w:rPr>
        <w:t xml:space="preserve"> </w:t>
      </w:r>
      <w:r w:rsidRPr="00A83783">
        <w:rPr>
          <w:lang w:val="ru-RU"/>
        </w:rPr>
        <w:lastRenderedPageBreak/>
        <w:t xml:space="preserve">ngunci para biksu ing njero bangunan, njupuk tongkat protopistat lan, kanthi bangga marang awake dhewe, miwiti mudhun tangga. Para biksu ing Karyes padha gumun ndeleng </w:t>
      </w:r>
      <w:r>
        <w:rPr>
          <w:lang w:val="ru-RU"/>
        </w:rPr>
        <w:t>'protopistat'</w:t>
      </w:r>
      <w:r w:rsidRPr="00A83783">
        <w:rPr>
          <w:lang w:val="ru-RU"/>
        </w:rPr>
        <w:t xml:space="preserve"> anyar mudhun tangga Kinot Suci! Sawetara biksu menututi pasien nganggo jip kanthi meneng lan, sawisé adoh sithik saka Karyes, padha nglebokaké dhèwèké ing mobil lan nggawa menyang rumah sakit jiwa. Saiki, babagan panguasaan roh, kahanané wis membaik, nanging lara jiwane isih ana. </w:t>
      </w:r>
    </w:p>
    <w:p w14:paraId="4406D733" w14:textId="77777777" w:rsidR="00731E6C" w:rsidRPr="00A83783" w:rsidRDefault="00731E6C" w:rsidP="00731E6C">
      <w:pPr>
        <w:pStyle w:val="paragraph"/>
        <w:spacing w:before="30" w:after="30"/>
        <w:ind w:left="60" w:right="60"/>
        <w:rPr>
          <w:lang w:val="ru-RU"/>
        </w:rPr>
      </w:pPr>
      <w:r w:rsidRPr="00A83783">
        <w:rPr>
          <w:lang w:val="ru-RU"/>
        </w:rPr>
        <w:t xml:space="preserve">— Geronda, apa wong sing kena sihir delusi kuwi, ing sawenehing cara, ora kaya kesurupan? </w:t>
      </w:r>
    </w:p>
    <w:p w14:paraId="557AA175" w14:textId="77777777" w:rsidR="00731E6C" w:rsidRPr="00A83783" w:rsidRDefault="00731E6C" w:rsidP="00731E6C">
      <w:pPr>
        <w:pStyle w:val="paragraph"/>
        <w:spacing w:before="30" w:after="30"/>
        <w:ind w:left="60" w:right="60"/>
        <w:rPr>
          <w:lang w:val="ru-RU"/>
        </w:rPr>
      </w:pPr>
      <w:r w:rsidRPr="00A83783">
        <w:rPr>
          <w:lang w:val="ru-RU"/>
        </w:rPr>
        <w:t xml:space="preserve">— Ya, dheweke iku sapa maneh? Dheweke ora mung kesurupan — wong sing kena sihir delusi bisa nduwé luwih akèh setan ing jerone tinimbang wong sing kesurupan. Nanging, kena sihir delusi iku siji bab, lan kesurupan iku bab liya. </w:t>
      </w:r>
    </w:p>
    <w:p w14:paraId="5C90EEDA" w14:textId="77777777" w:rsidR="00731E6C" w:rsidRPr="002224AC" w:rsidRDefault="00731E6C" w:rsidP="00731E6C">
      <w:pPr>
        <w:rPr>
          <w:lang w:val="ru-RU"/>
        </w:rPr>
      </w:pPr>
    </w:p>
    <w:p w14:paraId="3F2809DF" w14:textId="77777777" w:rsidR="00731E6C" w:rsidRPr="00A83783" w:rsidRDefault="00731E6C" w:rsidP="00731E6C">
      <w:pPr>
        <w:pStyle w:val="Heading4"/>
        <w:rPr>
          <w:lang w:val="ru-RU"/>
        </w:rPr>
      </w:pPr>
      <w:bookmarkStart w:id="315" w:name="_Toc196502932"/>
      <w:bookmarkStart w:id="316" w:name="_Toc196909901"/>
      <w:bookmarkStart w:id="317" w:name="_Toc226994014"/>
      <w:r w:rsidRPr="00A83783">
        <w:rPr>
          <w:lang w:val="ru-RU"/>
        </w:rPr>
        <w:t>Wong kudu ati-ati karo wong sing kesasar</w:t>
      </w:r>
      <w:bookmarkEnd w:id="315"/>
      <w:bookmarkEnd w:id="316"/>
      <w:bookmarkEnd w:id="317"/>
    </w:p>
    <w:p w14:paraId="7E0F8055" w14:textId="77777777" w:rsidR="00731E6C" w:rsidRPr="00A83783" w:rsidRDefault="00731E6C" w:rsidP="00731E6C">
      <w:pPr>
        <w:pStyle w:val="paragraph"/>
        <w:spacing w:before="30" w:after="30"/>
        <w:ind w:left="60" w:right="60"/>
        <w:rPr>
          <w:lang w:val="ru-RU"/>
        </w:rPr>
      </w:pPr>
      <w:r w:rsidRPr="00A83783">
        <w:rPr>
          <w:lang w:val="ru-RU"/>
        </w:rPr>
        <w:t xml:space="preserve">[Ing donya] ana loro utawa telu bapak rohani sing nyawiji sithik kesalehan karo kebingungan ing pikirane. Para bapak rohani iki mbingungake wong. Lan padha mendiagnosa saben wong yèn kesurupan. Padha ora ngrungokake sapa-sapa. </w:t>
      </w:r>
    </w:p>
    <w:p w14:paraId="33BB324B" w14:textId="77777777" w:rsidR="00731E6C" w:rsidRPr="00A83783" w:rsidRDefault="00731E6C" w:rsidP="00731E6C">
      <w:pPr>
        <w:pStyle w:val="paragraph"/>
        <w:spacing w:before="30" w:after="30"/>
        <w:ind w:left="60" w:right="60"/>
        <w:rPr>
          <w:lang w:val="ru-RU"/>
        </w:rPr>
      </w:pPr>
      <w:r>
        <w:rPr>
          <w:lang w:val="ru-RU"/>
        </w:rPr>
        <w:t>"</w:t>
      </w:r>
      <w:r w:rsidRPr="00A83783">
        <w:rPr>
          <w:lang w:val="ru-RU"/>
        </w:rPr>
        <w:t>Aku," ujare, "iku imam lan mulane aku duwe wewenang!</w:t>
      </w:r>
      <w:r>
        <w:rPr>
          <w:lang w:val="ru-RU"/>
        </w:rPr>
        <w:t xml:space="preserve">" </w:t>
      </w:r>
      <w:r w:rsidRPr="00A83783">
        <w:rPr>
          <w:lang w:val="ru-RU"/>
        </w:rPr>
        <w:t xml:space="preserve">Yen kowe krungu kasus kaya ngono, terangna marang wong-wong apa sing kedadeyan, ajak padha mikir, amarga para bapa rohani kaya ngono ngrusak Garéja. Wenehana pitutur marang wong-wong sing kapengaruh dening bapak rohani kaya ngono: </w:t>
      </w:r>
      <w:r>
        <w:rPr>
          <w:lang w:val="ru-RU"/>
        </w:rPr>
        <w:t>"</w:t>
      </w:r>
      <w:r w:rsidRPr="00A83783">
        <w:rPr>
          <w:lang w:val="ru-RU"/>
        </w:rPr>
        <w:t>Golekna bapak rohani sing bener lan ora kompromi, banjur njaluk pandhuan saka dhèwèké supaya éntuk pitulungan</w:t>
      </w:r>
      <w:r>
        <w:rPr>
          <w:lang w:val="ru-RU"/>
        </w:rPr>
        <w:t xml:space="preserve">." Para "sesepuh" </w:t>
      </w:r>
      <w:r w:rsidRPr="00A83783">
        <w:rPr>
          <w:lang w:val="ru-RU"/>
        </w:rPr>
        <w:t xml:space="preserve">iki malah nganti nganggo jenengku lan foto-ku — supaya wong-wong padha mikir yèn aku ana ing sesambungan apik karo dhèwèké. </w:t>
      </w:r>
    </w:p>
    <w:p w14:paraId="2F853300" w14:textId="77777777" w:rsidR="00731E6C" w:rsidRPr="00A83783" w:rsidRDefault="00731E6C" w:rsidP="00731E6C">
      <w:pPr>
        <w:pStyle w:val="paragraph"/>
        <w:spacing w:before="30" w:after="30"/>
        <w:ind w:left="60" w:right="60"/>
        <w:rPr>
          <w:lang w:val="ru-RU"/>
        </w:rPr>
      </w:pPr>
      <w:r w:rsidRPr="00A83783">
        <w:rPr>
          <w:lang w:val="ru-RU"/>
        </w:rPr>
        <w:t>Cetha menawa para bapak rohani iki nduwé akal sing winates, mula ana kahanan sing ngurangi tanggung jawab. Nanging ana uga wong-wong sing ora jujur sing kanthi sengaja nggawé cuka dadi katon kaya anggur. Salah siji wong kaya ngono—mantan akuntan—saiki lelungan ing saindenging Yunani Lor, ngaku minangka novisku. Dhèwèké ngaku yèn aku wis maringi dhèwèké karunia clairvoyance lan 'lima karunia liyané</w:t>
      </w:r>
      <w:r>
        <w:rPr>
          <w:lang w:val="ru-RU"/>
        </w:rPr>
        <w:t xml:space="preserve">'. </w:t>
      </w:r>
      <w:r w:rsidRPr="00A83783">
        <w:rPr>
          <w:lang w:val="ru-RU"/>
        </w:rPr>
        <w:t xml:space="preserve">Kanthi cara iki, dhèwèké ngapusi wong lan nglumpukaké dhuwit. </w:t>
      </w:r>
    </w:p>
    <w:p w14:paraId="240252FB" w14:textId="77777777" w:rsidR="00731E6C" w:rsidRPr="00A83783" w:rsidRDefault="00731E6C" w:rsidP="00731E6C">
      <w:pPr>
        <w:pStyle w:val="paragraph"/>
        <w:spacing w:before="30" w:after="30"/>
        <w:ind w:left="60" w:right="60"/>
        <w:rPr>
          <w:lang w:val="ru-RU"/>
        </w:rPr>
      </w:pPr>
      <w:r w:rsidRPr="00A83783">
        <w:rPr>
          <w:lang w:val="ru-RU"/>
        </w:rPr>
        <w:t xml:space="preserve">— Geronda, apa wong iki rohaniwan? </w:t>
      </w:r>
    </w:p>
    <w:p w14:paraId="083621B5" w14:textId="77777777" w:rsidR="00731E6C" w:rsidRPr="00A83783" w:rsidRDefault="00731E6C" w:rsidP="00731E6C">
      <w:pPr>
        <w:pStyle w:val="paragraph"/>
        <w:spacing w:before="30" w:after="30"/>
        <w:ind w:left="60" w:right="60"/>
        <w:rPr>
          <w:lang w:val="ru-RU"/>
        </w:rPr>
      </w:pPr>
      <w:r w:rsidRPr="00A83783">
        <w:rPr>
          <w:lang w:val="ru-RU"/>
        </w:rPr>
        <w:t xml:space="preserve">— Ora, wong awam. Dheweke tau ketemu aku ing Daphni, nanging bisa lolos supaya aku ora weruh. </w:t>
      </w:r>
      <w:r>
        <w:rPr>
          <w:lang w:val="ru-RU"/>
        </w:rPr>
        <w:t>"</w:t>
      </w:r>
      <w:r w:rsidRPr="00A83783">
        <w:rPr>
          <w:lang w:val="ru-RU"/>
        </w:rPr>
        <w:t>Anak sejati</w:t>
      </w:r>
      <w:r>
        <w:rPr>
          <w:lang w:val="ru-RU"/>
        </w:rPr>
        <w:t>"</w:t>
      </w:r>
      <w:r w:rsidRPr="00A83783">
        <w:rPr>
          <w:lang w:val="ru-RU"/>
        </w:rPr>
        <w:t xml:space="preserve">! Sing paling ora apik ya dheweke seneng ngombe. Ambune mabuk. Sawetara wong weruh dheweke mlengos-mlengos banjur wiwit ragu marang dheweke. </w:t>
      </w:r>
    </w:p>
    <w:p w14:paraId="1FB7CAE9" w14:textId="77777777" w:rsidR="00731E6C" w:rsidRPr="00A83783" w:rsidRDefault="00731E6C" w:rsidP="00731E6C">
      <w:pPr>
        <w:pStyle w:val="paragraph"/>
        <w:spacing w:before="30" w:after="30"/>
        <w:ind w:left="60" w:right="60"/>
        <w:rPr>
          <w:lang w:val="ru-RU"/>
        </w:rPr>
      </w:pPr>
      <w:r w:rsidRPr="00A83783">
        <w:rPr>
          <w:lang w:val="ru-RU"/>
        </w:rPr>
        <w:t>Oh, sepira akèh penipu kaya ngono sing entuk bathi saka sangsara wong lan ngowahi sangsara mau dadi bisnis! Salah siji tukang tipu kaya ngono kandha marang sawijining janda: 'Salah siji tangané almarhum bojomu ora bosok ing kuburan amarga rohné butuh donga</w:t>
      </w:r>
      <w:r>
        <w:rPr>
          <w:lang w:val="ru-RU"/>
        </w:rPr>
        <w:t xml:space="preserve">.' </w:t>
      </w:r>
      <w:r w:rsidRPr="00A83783">
        <w:rPr>
          <w:lang w:val="ru-RU"/>
        </w:rPr>
        <w:t>'Lha, saiki aku kudu piye?' pikir wanita kasihan kuwi. 'Aku bakal menehi dhuwit supaya dhèwèké bisa ndedonga kanggo nyawane bojoku</w:t>
      </w:r>
      <w:r>
        <w:rPr>
          <w:lang w:val="ru-RU"/>
        </w:rPr>
        <w:t xml:space="preserve">.' </w:t>
      </w:r>
      <w:r w:rsidRPr="00A83783">
        <w:rPr>
          <w:lang w:val="ru-RU"/>
        </w:rPr>
        <w:t>Sawisé njupuk akèh dhuwit saka dhèwèké, sawisé kuwi dhèwèké kandha: 'Ya, kita wis nyingkiri bebaya kapisan. Kahanan bojomu saiki wis rada membaik</w:t>
      </w:r>
      <w:r>
        <w:rPr>
          <w:lang w:val="ru-RU"/>
        </w:rPr>
        <w:t>..."</w:t>
      </w:r>
      <w:r w:rsidRPr="00A83783">
        <w:rPr>
          <w:lang w:val="ru-RU"/>
        </w:rPr>
        <w:t xml:space="preserve"> sing apes kuwi terus menehi dhuwit marang penipu kuwi; penipu kuwi njupuk separo saka bandha bojone, kanthi alesan supaya nyawa bojone bisa tentrem! </w:t>
      </w:r>
    </w:p>
    <w:p w14:paraId="68F02249" w14:textId="77777777" w:rsidR="00731E6C" w:rsidRPr="00A83783" w:rsidRDefault="00731E6C" w:rsidP="00731E6C">
      <w:pPr>
        <w:pStyle w:val="paragraph"/>
        <w:spacing w:before="30" w:after="30"/>
        <w:ind w:left="60" w:right="60"/>
        <w:rPr>
          <w:lang w:val="ru-RU"/>
        </w:rPr>
      </w:pPr>
      <w:r w:rsidRPr="00A83783">
        <w:rPr>
          <w:lang w:val="ru-RU"/>
        </w:rPr>
        <w:t xml:space="preserve">Ana uga para penipu sing mumbul-mumbul tembung ing sangisore ambune, banjur nggawé pratandha salib ing awak wong lara lan konon marasaké. Lan wong-wong padha kapancing; padha ora lunga pangakuan dosa, ora ngajak imam menyang omahé kanggo maringi Sakramèn Pengurapan Wong Loro utawa maca pandonga sing cocog, nanging padha lunga marang para penipu kuwi. Lan, sakliyane, padha ninggalaké tumpukan dhuwit marang para penipu kuwi. Aku krungu yèn ing sawijining désa ana loro wong sing kapancing kuwi mbukak usaha sing nguntungaké banget — koperasi sejati! Setan bakal </w:t>
      </w:r>
      <w:r w:rsidRPr="00A83783">
        <w:rPr>
          <w:lang w:val="ru-RU"/>
        </w:rPr>
        <w:lastRenderedPageBreak/>
        <w:t>marakaké, umpamané, sirah mumet abot marang salah siji warga désa, utawa, amarga godhongan setan, ana warga désa sing kena lumbago. Banjur setan marani salah siji wong sing kena tipu mau lan kandha, 'Si anu lagi kena sirah pusing abot merga sebab-sebab kaya ngene</w:t>
      </w:r>
      <w:r>
        <w:rPr>
          <w:lang w:val="ru-RU"/>
        </w:rPr>
        <w:t xml:space="preserve">.' </w:t>
      </w:r>
      <w:r w:rsidRPr="00A83783">
        <w:rPr>
          <w:lang w:val="ru-RU"/>
        </w:rPr>
        <w:t xml:space="preserve">Nalika nemu kesempatan sing pas, wong sing kena tipu mau banjur kandha marang warga desa sing lara, 'Aku ngerti kenapa sirahmu </w:t>
      </w:r>
      <w:r>
        <w:rPr>
          <w:lang w:val="ru-RU"/>
        </w:rPr>
        <w:t xml:space="preserve">lara' </w:t>
      </w:r>
      <w:r w:rsidRPr="00A83783">
        <w:rPr>
          <w:lang w:val="ru-RU"/>
        </w:rPr>
        <w:t xml:space="preserve">— lan langsung nyritakake </w:t>
      </w:r>
      <w:r>
        <w:rPr>
          <w:lang w:val="ru-RU"/>
        </w:rPr>
        <w:t>'sebab'</w:t>
      </w:r>
      <w:r w:rsidRPr="00A83783">
        <w:rPr>
          <w:lang w:val="ru-RU"/>
        </w:rPr>
        <w:t xml:space="preserve"> saka lara kuwi. </w:t>
      </w:r>
      <w:r>
        <w:rPr>
          <w:lang w:val="ru-RU"/>
        </w:rPr>
        <w:t>"</w:t>
      </w:r>
      <w:r w:rsidRPr="00A83783">
        <w:rPr>
          <w:lang w:val="ru-RU"/>
        </w:rPr>
        <w:t>Bener tenan!" ujare wong sing nandhang lara kanthi gumun. "Delengen wae wahyu iki! Lan saiki aku kudu piye supaya sirahku mari?</w:t>
      </w:r>
      <w:r>
        <w:rPr>
          <w:lang w:val="ru-RU"/>
        </w:rPr>
        <w:t>" "</w:t>
      </w:r>
      <w:r w:rsidRPr="00A83783">
        <w:rPr>
          <w:lang w:val="ru-RU"/>
        </w:rPr>
        <w:t>Melu menyang si anu, dheweke bakal nulungi kowe</w:t>
      </w:r>
      <w:r>
        <w:rPr>
          <w:lang w:val="ru-RU"/>
        </w:rPr>
        <w:t xml:space="preserve">," </w:t>
      </w:r>
      <w:r w:rsidRPr="00A83783">
        <w:rPr>
          <w:lang w:val="ru-RU"/>
        </w:rPr>
        <w:t xml:space="preserve">ujare wong sing kesasar kuwi, banjur ngirim dheweke marang wong liya sing uga kesasar. Apa kowe weruh sepira liciké rencana sing digawé setan kanggo njaga wong tetep ing kesesatan? Dhèwèké nglumpukaké loro wong sing kesasar ing sawijining 'kooperasi </w:t>
      </w:r>
      <w:r>
        <w:rPr>
          <w:lang w:val="ru-RU"/>
        </w:rPr>
        <w:t>medis'</w:t>
      </w:r>
      <w:r w:rsidRPr="00A83783">
        <w:rPr>
          <w:lang w:val="ru-RU"/>
        </w:rPr>
        <w:t xml:space="preserve">! Siji sing mènèhi diagnosa, lan sijiné konon nyembuhaké! Setan nindakake iki supaya wong adoh saka Gréja. </w:t>
      </w:r>
    </w:p>
    <w:p w14:paraId="5F603BF6" w14:textId="77777777" w:rsidR="00731E6C" w:rsidRPr="002224AC" w:rsidRDefault="00731E6C" w:rsidP="00731E6C">
      <w:pPr>
        <w:rPr>
          <w:lang w:val="ru-RU"/>
        </w:rPr>
      </w:pPr>
    </w:p>
    <w:p w14:paraId="09E9265C" w14:textId="77777777" w:rsidR="00731E6C" w:rsidRPr="00A83783" w:rsidRDefault="00731E6C" w:rsidP="00731E6C">
      <w:pPr>
        <w:pStyle w:val="Heading4"/>
        <w:rPr>
          <w:lang w:val="ru-RU"/>
        </w:rPr>
      </w:pPr>
      <w:bookmarkStart w:id="318" w:name="_Toc196502933"/>
      <w:bookmarkStart w:id="319" w:name="_Toc196909902"/>
      <w:bookmarkStart w:id="320" w:name="_Toc226994015"/>
      <w:r w:rsidRPr="00A83783">
        <w:rPr>
          <w:lang w:val="ru-RU"/>
        </w:rPr>
        <w:t>Suguhan murah saka wong sing kesasar</w:t>
      </w:r>
      <w:bookmarkEnd w:id="318"/>
      <w:bookmarkEnd w:id="319"/>
      <w:bookmarkEnd w:id="320"/>
    </w:p>
    <w:p w14:paraId="507150AB" w14:textId="77777777" w:rsidR="00731E6C" w:rsidRPr="00A83783" w:rsidRDefault="00731E6C" w:rsidP="00731E6C">
      <w:pPr>
        <w:pStyle w:val="paragraph"/>
        <w:spacing w:before="30" w:after="30"/>
        <w:ind w:left="60" w:right="60"/>
        <w:rPr>
          <w:lang w:val="ru-RU"/>
        </w:rPr>
      </w:pPr>
      <w:r w:rsidRPr="00A83783">
        <w:rPr>
          <w:lang w:val="ru-RU"/>
        </w:rPr>
        <w:t xml:space="preserve">— Geronda, kenapa yen wong nduwé masalah, asring padha nyedhak marang wong sing kesasar? </w:t>
      </w:r>
    </w:p>
    <w:p w14:paraId="26308145" w14:textId="77777777" w:rsidR="00731E6C" w:rsidRPr="00A83783" w:rsidRDefault="00731E6C" w:rsidP="00731E6C">
      <w:pPr>
        <w:pStyle w:val="paragraph"/>
        <w:spacing w:before="30" w:after="30"/>
        <w:ind w:left="60" w:right="60"/>
        <w:rPr>
          <w:lang w:val="ru-RU"/>
        </w:rPr>
      </w:pPr>
      <w:r w:rsidRPr="00A83783">
        <w:rPr>
          <w:lang w:val="ru-RU"/>
        </w:rPr>
        <w:t xml:space="preserve">— Amarga peparingé setan murah lan gampang dipikolehi. Lha, wong sing kesasar ora nuntut apa-apa sing angel saka wong sing teka marang dhèwèké; dhèwèké mung maringi panglipur lan mbeneraké napsu-napsu wong. Mula wong-wong sing apes, tinimbang tobat saka dosané, tinimbang menyang bapak rohani lan ngakoni, padha nggoleki penipu kaya ngono — ya iku setan dhéwé — lan nyuwun supaya ngrampungaké masalahé. Sawisé kuwi padha nandhang sangsara lan ora nyadari yèn setan wis ngiket lan nguwasani dhèwèké. </w:t>
      </w:r>
    </w:p>
    <w:p w14:paraId="2DDC030B" w14:textId="77777777" w:rsidR="00731E6C" w:rsidRPr="00A83783" w:rsidRDefault="00731E6C" w:rsidP="00731E6C">
      <w:pPr>
        <w:pStyle w:val="paragraph"/>
        <w:spacing w:before="30" w:after="30"/>
        <w:ind w:left="60" w:right="60"/>
        <w:rPr>
          <w:lang w:val="ru-RU"/>
        </w:rPr>
      </w:pPr>
      <w:r w:rsidRPr="00A83783">
        <w:rPr>
          <w:lang w:val="ru-RU"/>
        </w:rPr>
        <w:t xml:space="preserve">— Geronda, critakna, kenapa wong-wong pracaya marang penipu kaya ngono? </w:t>
      </w:r>
    </w:p>
    <w:p w14:paraId="6C6D81B4" w14:textId="77777777" w:rsidR="00731E6C" w:rsidRPr="00A83783" w:rsidRDefault="00731E6C" w:rsidP="00731E6C">
      <w:pPr>
        <w:pStyle w:val="paragraph"/>
        <w:spacing w:before="30" w:after="30"/>
        <w:ind w:left="60" w:right="60"/>
        <w:rPr>
          <w:lang w:val="ru-RU"/>
        </w:rPr>
      </w:pPr>
      <w:r w:rsidRPr="00A83783">
        <w:rPr>
          <w:lang w:val="ru-RU"/>
        </w:rPr>
        <w:t>— Pikirané wong-wong padha bingung. Kowé ngerti pinten akèh sing ngaku nuntun wong marang dalan sing bener, déné dhèwèké dhéwé nggawa karung ing pundhaké sing isiné ora liya yèn setan! Nanging, Gusti Allah sing Apik ora ngidini setan tetep ora katon kabèh. Kadhangkala ana tandhuk utawa buntut setan sing njedhul saka karung sing digawa para penipu. Wong-wong weruh kuwi banjur padha kaget lan muni: 'Wah, kuwi apa? Tandhuk? Buntut?</w:t>
      </w:r>
      <w:r>
        <w:rPr>
          <w:lang w:val="ru-RU"/>
        </w:rPr>
        <w:t xml:space="preserve">' </w:t>
      </w:r>
      <w:r w:rsidRPr="00A83783">
        <w:rPr>
          <w:lang w:val="ru-RU"/>
        </w:rPr>
        <w:t xml:space="preserve">— 'Ora, ora, kowe ngomong apa!' </w:t>
      </w:r>
      <w:r>
        <w:rPr>
          <w:lang w:val="ru-RU"/>
        </w:rPr>
        <w:t>"</w:t>
      </w:r>
      <w:r w:rsidRPr="00A83783">
        <w:rPr>
          <w:lang w:val="ru-RU"/>
        </w:rPr>
        <w:t>Endi tandhuk, endi buntut! Iku mung... terong</w:t>
      </w:r>
      <w:r>
        <w:rPr>
          <w:lang w:val="ru-RU"/>
        </w:rPr>
        <w:t xml:space="preserve">," </w:t>
      </w:r>
      <w:r w:rsidRPr="00A83783">
        <w:rPr>
          <w:lang w:val="ru-RU"/>
        </w:rPr>
        <w:t xml:space="preserve">pangandikane para penipu mau, supaya bisa ngapusi wong-wong lan nggawé tumindak setan katon kaya bab sing apik lan migunani. </w:t>
      </w:r>
    </w:p>
    <w:p w14:paraId="4015C5E2" w14:textId="77777777" w:rsidR="00731E6C" w:rsidRPr="00A83783" w:rsidRDefault="00731E6C" w:rsidP="00731E6C">
      <w:pPr>
        <w:pStyle w:val="paragraph"/>
        <w:spacing w:before="30" w:after="30"/>
        <w:ind w:left="60" w:right="60"/>
        <w:rPr>
          <w:lang w:val="ru-RU"/>
        </w:rPr>
      </w:pPr>
      <w:r w:rsidRPr="00A83783">
        <w:rPr>
          <w:lang w:val="ru-RU"/>
        </w:rPr>
        <w:t xml:space="preserve">Lan ing kéné, ing biara, tau ana klompok kaya ngono teka, sing dipimpin déning sawijining wong sing kesasar. Sang penipu wis nglumpukaké watara sepuluh wong sakupengé lan pura-pura dadi pinunjulé. </w:t>
      </w:r>
      <w:r>
        <w:rPr>
          <w:lang w:val="ru-RU"/>
        </w:rPr>
        <w:t>"</w:t>
      </w:r>
      <w:r w:rsidRPr="00A83783">
        <w:rPr>
          <w:lang w:val="ru-RU"/>
        </w:rPr>
        <w:t>Apa kowé padha dadi anggota organisasi Kristen apa?</w:t>
      </w:r>
      <w:r>
        <w:rPr>
          <w:lang w:val="ru-RU"/>
        </w:rPr>
        <w:t xml:space="preserve">" </w:t>
      </w:r>
      <w:r w:rsidRPr="00A83783">
        <w:rPr>
          <w:lang w:val="ru-RU"/>
        </w:rPr>
        <w:t xml:space="preserve">takonku. Padha meneng bae. </w:t>
      </w:r>
      <w:r>
        <w:rPr>
          <w:lang w:val="ru-RU"/>
        </w:rPr>
        <w:t>"</w:t>
      </w:r>
      <w:r w:rsidRPr="00A83783">
        <w:rPr>
          <w:lang w:val="ru-RU"/>
        </w:rPr>
        <w:t>Dadi anggota paguyuban apa?</w:t>
      </w:r>
      <w:r>
        <w:rPr>
          <w:lang w:val="ru-RU"/>
        </w:rPr>
        <w:t xml:space="preserve">" </w:t>
      </w:r>
      <w:r w:rsidRPr="00A83783">
        <w:rPr>
          <w:lang w:val="ru-RU"/>
        </w:rPr>
        <w:t xml:space="preserve">Padha meneng bae. </w:t>
      </w:r>
      <w:r>
        <w:rPr>
          <w:lang w:val="ru-RU"/>
        </w:rPr>
        <w:t>"</w:t>
      </w:r>
      <w:r w:rsidRPr="00A83783">
        <w:rPr>
          <w:lang w:val="ru-RU"/>
        </w:rPr>
        <w:t>Apa kowe padha duwe bapak rohani?</w:t>
      </w:r>
      <w:r>
        <w:rPr>
          <w:lang w:val="ru-RU"/>
        </w:rPr>
        <w:t xml:space="preserve">" </w:t>
      </w:r>
      <w:r w:rsidRPr="00A83783">
        <w:rPr>
          <w:lang w:val="ru-RU"/>
        </w:rPr>
        <w:t xml:space="preserve">Sepi. Banjur padha nyedhaki aku lan nyemba marang aku. Penipu iki nggawa wong-wong mau menyang kene supaya tetep ana ing sangisore pangaribawaé. Banjur dhèwèké kandha: </w:t>
      </w:r>
      <w:r>
        <w:rPr>
          <w:lang w:val="ru-RU"/>
        </w:rPr>
        <w:t>"</w:t>
      </w:r>
      <w:r w:rsidRPr="00A83783">
        <w:rPr>
          <w:lang w:val="ru-RU"/>
        </w:rPr>
        <w:t>Kita wis ana karo Eyang Paissios, lan dhèwèké sarujuk karo kita!</w:t>
      </w:r>
      <w:r>
        <w:rPr>
          <w:lang w:val="ru-RU"/>
        </w:rPr>
        <w:t xml:space="preserve">" </w:t>
      </w:r>
      <w:r w:rsidRPr="00A83783">
        <w:rPr>
          <w:lang w:val="ru-RU"/>
        </w:rPr>
        <w:t xml:space="preserve">Apa kowe ngerti iki? Aku kuduné ora ketemu karo dhèwèké, amarga mung kasunyatan yèn aku ketemu karo dhèwèké bakal dadi kauntungané wong iki. Dhèwèké katon banget curiga! Nanging saka para pengikuté sing malang, sing padha sujud, cetha yèn padha kesengsem karo penipu iki. </w:t>
      </w:r>
    </w:p>
    <w:p w14:paraId="1E5553BC" w14:textId="77777777" w:rsidR="00731E6C" w:rsidRPr="00A83783" w:rsidRDefault="00731E6C" w:rsidP="00731E6C">
      <w:pPr>
        <w:pStyle w:val="paragraph"/>
        <w:spacing w:before="30" w:after="30"/>
        <w:ind w:left="60" w:right="60"/>
        <w:rPr>
          <w:lang w:val="ru-RU"/>
        </w:rPr>
      </w:pPr>
      <w:r w:rsidRPr="00A83783">
        <w:rPr>
          <w:lang w:val="ru-RU"/>
        </w:rPr>
        <w:t xml:space="preserve">— Geronda, apa sampeyan ngomong apa-apa marang wong-wong mau? </w:t>
      </w:r>
    </w:p>
    <w:p w14:paraId="4A7A0499" w14:textId="77777777" w:rsidR="00731E6C" w:rsidRPr="00A83783" w:rsidRDefault="00731E6C" w:rsidP="00731E6C">
      <w:pPr>
        <w:pStyle w:val="paragraph"/>
        <w:spacing w:before="30" w:after="30"/>
        <w:ind w:left="60" w:right="60"/>
        <w:rPr>
          <w:lang w:val="ru-RU"/>
        </w:rPr>
      </w:pPr>
      <w:r w:rsidRPr="00A83783">
        <w:rPr>
          <w:lang w:val="ru-RU"/>
        </w:rPr>
        <w:t xml:space="preserve">— Aku wis ngomong karo wong-wong mau, nanging sing jahat kuwi, sakwise padha lunga saka kene, bakal ngomong liyane marang wong-wong mau. Kanthi cara apa wae, dheweke bakal mbalekake wong-wong mau menyang dalane dhewe. </w:t>
      </w:r>
    </w:p>
    <w:p w14:paraId="460F4F5A" w14:textId="77777777" w:rsidR="00731E6C" w:rsidRPr="00A83783" w:rsidRDefault="00731E6C" w:rsidP="00731E6C">
      <w:pPr>
        <w:pStyle w:val="paragraph"/>
        <w:spacing w:before="30" w:after="30"/>
        <w:ind w:left="60" w:right="60"/>
        <w:rPr>
          <w:lang w:val="ru-RU"/>
        </w:rPr>
      </w:pPr>
      <w:r w:rsidRPr="00A83783">
        <w:rPr>
          <w:lang w:val="ru-RU"/>
        </w:rPr>
        <w:t xml:space="preserve">— Geronda, critakna, kepiye carane wong bisa nglindhungi awake dhewe saka wong-wong sing wis kesasar? </w:t>
      </w:r>
    </w:p>
    <w:p w14:paraId="54640D81" w14:textId="77777777" w:rsidR="00731E6C" w:rsidRPr="00A83783" w:rsidRDefault="00731E6C" w:rsidP="00731E6C">
      <w:pPr>
        <w:pStyle w:val="paragraph"/>
        <w:spacing w:before="30" w:after="30"/>
        <w:ind w:left="60" w:right="60"/>
        <w:rPr>
          <w:lang w:val="ru-RU"/>
        </w:rPr>
      </w:pPr>
      <w:r w:rsidRPr="00A83783">
        <w:rPr>
          <w:lang w:val="ru-RU"/>
        </w:rPr>
        <w:t xml:space="preserve">— Iki bisa ditindakake kanthi tetep ana ing pangkuan Gréja kita. Mesthi waé, yèn ana wong sing mèlu wong sing sesat amarga ora ngerti, Gusti ora bakal ninggalaké dhèwèké. Gusti bakal mbantu wong kuwi supaya mangertèni kasalahané lan mbalèkaké dhèwèké marang kabeneran. </w:t>
      </w:r>
    </w:p>
    <w:p w14:paraId="1D66F797" w14:textId="77777777" w:rsidR="00731E6C" w:rsidRPr="002224AC" w:rsidRDefault="00731E6C" w:rsidP="00731E6C">
      <w:pPr>
        <w:rPr>
          <w:lang w:val="ru-RU"/>
        </w:rPr>
      </w:pPr>
    </w:p>
    <w:p w14:paraId="12351AA6" w14:textId="77777777" w:rsidR="00731E6C" w:rsidRPr="00A83783" w:rsidRDefault="00731E6C" w:rsidP="00731E6C">
      <w:pPr>
        <w:pStyle w:val="Heading4"/>
        <w:rPr>
          <w:lang w:val="ru-RU"/>
        </w:rPr>
      </w:pPr>
      <w:bookmarkStart w:id="321" w:name="_Toc196502934"/>
      <w:bookmarkStart w:id="322" w:name="_Toc196909903"/>
      <w:bookmarkStart w:id="323" w:name="_Toc226994016"/>
      <w:r w:rsidRPr="00A83783">
        <w:rPr>
          <w:lang w:val="ru-RU"/>
        </w:rPr>
        <w:t>Ngebenerake wong sing wis kesasar</w:t>
      </w:r>
      <w:bookmarkEnd w:id="321"/>
      <w:bookmarkEnd w:id="322"/>
      <w:bookmarkEnd w:id="323"/>
    </w:p>
    <w:p w14:paraId="1A4C0E06" w14:textId="77777777" w:rsidR="00731E6C" w:rsidRPr="00A83783" w:rsidRDefault="00731E6C" w:rsidP="00731E6C">
      <w:pPr>
        <w:pStyle w:val="paragraph"/>
        <w:spacing w:before="30" w:after="30"/>
        <w:ind w:left="60" w:right="60"/>
        <w:rPr>
          <w:lang w:val="ru-RU"/>
        </w:rPr>
      </w:pPr>
      <w:r w:rsidRPr="00A83783">
        <w:rPr>
          <w:lang w:val="ru-RU"/>
        </w:rPr>
        <w:t xml:space="preserve">— Geronda, apa sing bisa mbantu wong sing wis kesasar amarga sawetara gagasan supaya bali menyang kahanan normal? </w:t>
      </w:r>
    </w:p>
    <w:p w14:paraId="72C2CD19" w14:textId="77777777" w:rsidR="00731E6C" w:rsidRPr="00A83783" w:rsidRDefault="00731E6C" w:rsidP="00731E6C">
      <w:pPr>
        <w:pStyle w:val="paragraph"/>
        <w:spacing w:before="30" w:after="30"/>
        <w:ind w:left="60" w:right="60"/>
        <w:rPr>
          <w:lang w:val="ru-RU"/>
        </w:rPr>
      </w:pPr>
      <w:r w:rsidRPr="00A83783">
        <w:rPr>
          <w:lang w:val="ru-RU"/>
        </w:rPr>
        <w:t xml:space="preserve">— Sing bakal mbantu dheweke yaiku nyadari kahanan sengsara, ngakoni kabèh pikirane marang bapak rohani, lan manut marang bapak rohani ing kabèh sing diomongake. Wong kaya ngono kudu tansah nyuwun rahmaté Gusti, supaya Rahmat Ilahi bali marang dheweke. Tegese, supaya bali menyang kahanan normal lan slamet, dheweke kudu ngendhegake dhiri </w:t>
      </w:r>
    </w:p>
    <w:p w14:paraId="36433EE1" w14:textId="77777777" w:rsidR="00731E6C" w:rsidRPr="00A83783" w:rsidRDefault="00731E6C" w:rsidP="00731E6C">
      <w:pPr>
        <w:pStyle w:val="paragraph"/>
        <w:spacing w:before="30" w:after="30"/>
        <w:ind w:left="60" w:right="60"/>
        <w:rPr>
          <w:lang w:val="ru-RU"/>
        </w:rPr>
      </w:pPr>
      <w:r w:rsidRPr="00A83783">
        <w:rPr>
          <w:lang w:val="ru-RU"/>
        </w:rPr>
        <w:t xml:space="preserve">Lan delengen: paugeran lan pitutur Gusti iku jero tanpa wates. Ah, katresnané Gusti tanpa wates! Ana sawijining priya, sirahé kebak gagasan sing nyasar, kerep teka ing Athos lan sowan marang aku ing selku. Apa waé sing tak kandhakake marang dhèwèké, dhèwèké ora gelem ngrungokaké. Dheweke mbalik-balikake kabeh. Sawisé ninggalaké Gunung Suci, dhèwèké wiwit mènèhi ceramah lan nyebabaké wong-wong cilaka gedhé [spiritual]. Dhèwèké ngaku yèn aku wis maringi dhèwèké pitutur supaya mènèhi ceramah, lan kanthi cara iki dhèwèké mbingungaké pikirané wong-wong. Wektu suwé kepungkur, aku wis maringi dhèwèké sawetara buku minangka berkah, lan pancèn buku-buku kuwi sing dituduhaké marang wong-wong supaya padha pracaya yèn dhèwèké lagi konsultasi karo aku. Nanging sawijining dina, nalika salah siji </w:t>
      </w:r>
      <w:r>
        <w:rPr>
          <w:lang w:val="ru-RU"/>
        </w:rPr>
        <w:t>'</w:t>
      </w:r>
      <w:r w:rsidRPr="00A83783">
        <w:rPr>
          <w:lang w:val="ru-RU"/>
        </w:rPr>
        <w:t>khotbah</w:t>
      </w:r>
      <w:r>
        <w:rPr>
          <w:lang w:val="ru-RU"/>
        </w:rPr>
        <w:t>'</w:t>
      </w:r>
      <w:r w:rsidRPr="00A83783">
        <w:rPr>
          <w:lang w:val="ru-RU"/>
        </w:rPr>
        <w:t xml:space="preserve"> kaya ngono</w:t>
      </w:r>
      <w:r>
        <w:rPr>
          <w:lang w:val="ru-RU"/>
        </w:rPr>
        <w:t>,</w:t>
      </w:r>
      <w:r w:rsidRPr="00A83783">
        <w:rPr>
          <w:lang w:val="ru-RU"/>
        </w:rPr>
        <w:t xml:space="preserve"> sajrone sedhela Rahmat Ilahi ninggalake dheweke sakabehe lan dheweke wiwit ngina Kristus lan Sang Putri Allah sing Maha Suci nganggo tembung-tembung paling kotor. Krungu cacian kaya ngono, wong-wong padha ngeri lan mlayu. Banjur teka mobil polisi lan nggawa dhèwèké menyang rumah sakit jiwa. Delengen nganti pira katresnané Gusti! Gusti ngidini malah Asmané dicaci—mung supaya makhluk-makhluké éntuk pitulungan lan uwal saka ala! </w:t>
      </w:r>
    </w:p>
    <w:p w14:paraId="4CD00EE3" w14:textId="77777777" w:rsidR="00731E6C" w:rsidRPr="00A83783" w:rsidRDefault="00731E6C" w:rsidP="00731E6C">
      <w:pPr>
        <w:pStyle w:val="paragraph"/>
        <w:spacing w:before="30" w:after="30"/>
        <w:ind w:left="60" w:right="60"/>
        <w:rPr>
          <w:lang w:val="ru-RU"/>
        </w:rPr>
      </w:pPr>
      <w:r w:rsidRPr="00A83783">
        <w:rPr>
          <w:lang w:val="ru-RU"/>
        </w:rPr>
        <w:t xml:space="preserve">— Geronda, yen wong sing wis kesasar nyadari yen dheweke salah lan tobat, apa para pengikuté uga bakal tobat? </w:t>
      </w:r>
    </w:p>
    <w:p w14:paraId="64D7E970" w14:textId="77777777" w:rsidR="00731E6C" w:rsidRPr="00A83783" w:rsidRDefault="00731E6C" w:rsidP="00731E6C">
      <w:pPr>
        <w:pStyle w:val="paragraph"/>
        <w:spacing w:before="30" w:after="30"/>
        <w:ind w:left="60" w:right="60"/>
        <w:rPr>
          <w:lang w:val="ru-RU"/>
        </w:rPr>
      </w:pPr>
      <w:r w:rsidRPr="00A83783">
        <w:rPr>
          <w:lang w:val="ru-RU"/>
        </w:rPr>
        <w:t xml:space="preserve">— Yen tobaté ikhlas, mula dhèwèké kudu andhap asor, ngandhani para pangikuté yèn dhèwèké wis kliru, lan nyoba nuntun wong-wong mau menyang dalan rohani sing bener. Nanging, nalika gagasan sing nyasar saka wong kaya ngono dadi kawentar, lan dhèwèké dhéwé tetep ana ing kesasarane, para pangikuté kudu dilumantarake kanthi alus lan ati-ati, sarta diwanti-wanti. Amarga ana sawatara wong sing kesasar malah nyebarake gagasané ing sajroning Gréja. Mula ana bebaya yèn para pangikuté wong kaya ngono, nalika ujug-ujug nyadari yèn apa sing diwulangaké iku salah kaprah, bakal kesasar lan mecah saka Gréja. </w:t>
      </w:r>
    </w:p>
    <w:p w14:paraId="4A2358C2" w14:textId="77777777" w:rsidR="00731E6C" w:rsidRPr="00A83783" w:rsidRDefault="00731E6C" w:rsidP="00731E6C">
      <w:pPr>
        <w:rPr>
          <w:lang w:val="ru-RU"/>
        </w:rPr>
      </w:pPr>
    </w:p>
    <w:p w14:paraId="4910F9F8" w14:textId="77777777" w:rsidR="00731E6C" w:rsidRPr="002224AC" w:rsidRDefault="00731E6C" w:rsidP="00731E6C">
      <w:pPr>
        <w:rPr>
          <w:lang w:val="ru-RU"/>
        </w:rPr>
      </w:pPr>
    </w:p>
    <w:p w14:paraId="2B5283B9" w14:textId="77777777" w:rsidR="00731E6C" w:rsidRPr="00A83783" w:rsidRDefault="00731E6C" w:rsidP="00731E6C">
      <w:pPr>
        <w:pStyle w:val="Heading3"/>
        <w:rPr>
          <w:lang w:val="ru-RU"/>
        </w:rPr>
      </w:pPr>
      <w:bookmarkStart w:id="324" w:name="_Toc196502935"/>
      <w:bookmarkStart w:id="325" w:name="_Toc196909904"/>
      <w:bookmarkStart w:id="326" w:name="_Toc226994017"/>
      <w:r w:rsidRPr="00A83783">
        <w:rPr>
          <w:lang w:val="ru-RU"/>
        </w:rPr>
        <w:t>Bab</w:t>
      </w:r>
      <w:r w:rsidRPr="002224AC">
        <w:rPr>
          <w:lang w:val="ru-RU"/>
        </w:rPr>
        <w:t xml:space="preserve"> 4</w:t>
      </w:r>
      <w:r w:rsidRPr="00A83783">
        <w:rPr>
          <w:lang w:val="ru-RU"/>
        </w:rPr>
        <w:t>.</w:t>
      </w:r>
      <w:r w:rsidRPr="00DB18F4">
        <w:rPr>
          <w:lang w:val="ru-RU"/>
        </w:rPr>
        <w:t xml:space="preserve"> </w:t>
      </w:r>
      <w:r w:rsidRPr="002224AC">
        <w:rPr>
          <w:lang w:val="ru-RU"/>
        </w:rPr>
        <w:br/>
      </w:r>
      <w:r>
        <w:rPr>
          <w:lang w:val="ru-RU"/>
        </w:rPr>
        <w:t>"</w:t>
      </w:r>
      <w:r w:rsidRPr="00A83783">
        <w:rPr>
          <w:lang w:val="ru-RU"/>
        </w:rPr>
        <w:t>Para Penipu lan sing Ditipu</w:t>
      </w:r>
      <w:r>
        <w:rPr>
          <w:lang w:val="ru-RU"/>
        </w:rPr>
        <w:t>"</w:t>
      </w:r>
      <w:bookmarkEnd w:id="324"/>
      <w:r>
        <w:rPr>
          <w:rStyle w:val="FootnoteReference"/>
          <w:lang w:val="ru-RU"/>
        </w:rPr>
        <w:footnoteReference w:id="122"/>
      </w:r>
      <w:bookmarkEnd w:id="325"/>
      <w:bookmarkEnd w:id="326"/>
    </w:p>
    <w:p w14:paraId="179427E0" w14:textId="77777777" w:rsidR="00731E6C" w:rsidRPr="002224AC" w:rsidRDefault="00731E6C" w:rsidP="00731E6C">
      <w:pPr>
        <w:rPr>
          <w:lang w:val="ru-RU"/>
        </w:rPr>
      </w:pPr>
    </w:p>
    <w:p w14:paraId="29CA83C9" w14:textId="77777777" w:rsidR="00731E6C" w:rsidRPr="00A83783" w:rsidRDefault="00731E6C" w:rsidP="00731E6C">
      <w:pPr>
        <w:pStyle w:val="Heading4"/>
        <w:rPr>
          <w:lang w:val="ru-RU"/>
        </w:rPr>
      </w:pPr>
      <w:bookmarkStart w:id="327" w:name="_Toc196502936"/>
      <w:bookmarkStart w:id="328" w:name="_Toc196909905"/>
      <w:bookmarkStart w:id="329" w:name="_Toc226994018"/>
      <w:r w:rsidRPr="00A83783">
        <w:rPr>
          <w:i/>
          <w:iCs/>
          <w:lang w:val="ru-RU"/>
        </w:rPr>
        <w:t>Bab Kekeliruan Para Pentakosta</w:t>
      </w:r>
      <w:bookmarkEnd w:id="327"/>
      <w:r>
        <w:rPr>
          <w:rStyle w:val="FootnoteReference"/>
          <w:i/>
          <w:iCs/>
          <w:lang w:val="ru-RU"/>
        </w:rPr>
        <w:footnoteReference w:id="123"/>
      </w:r>
      <w:bookmarkEnd w:id="328"/>
      <w:bookmarkEnd w:id="329"/>
    </w:p>
    <w:p w14:paraId="592E6D77" w14:textId="77777777" w:rsidR="00731E6C" w:rsidRPr="00A83783" w:rsidRDefault="00731E6C" w:rsidP="00731E6C">
      <w:pPr>
        <w:pStyle w:val="paragraph"/>
        <w:spacing w:before="30" w:after="30"/>
        <w:ind w:left="60" w:right="60"/>
        <w:rPr>
          <w:lang w:val="ru-RU"/>
        </w:rPr>
      </w:pPr>
      <w:r w:rsidRPr="00A83783">
        <w:rPr>
          <w:lang w:val="ru-RU"/>
        </w:rPr>
        <w:t xml:space="preserve">— Geronda, wong-wong sing kesasar amarga ilusi Pentakosta ngaku nduwé visi, ngomong nganggo basa-basa béda, lan sapituruté. Apa sing padha critakaké mung imajinasié dhéwé, utawa pancèn kelakon amarga pangaribawa setan? </w:t>
      </w:r>
    </w:p>
    <w:p w14:paraId="652A57F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Iki kelakon liwat pangaribawa setan. Amarga, kanthi mlebu ing ajaran sesat Pentakosta lan nampa baptisan saka wong-wong mau, wong-wong nginjak-injak Baptisan Suci saka Gréja Ortodoks Suci sing wis diwènèhaké marang dhèwèké. </w:t>
      </w:r>
      <w:r>
        <w:rPr>
          <w:i/>
          <w:iCs/>
          <w:lang w:val="ru-RU"/>
        </w:rPr>
        <w:t>"</w:t>
      </w:r>
      <w:r w:rsidRPr="00A83783">
        <w:rPr>
          <w:i/>
          <w:iCs/>
          <w:lang w:val="ru-RU"/>
        </w:rPr>
        <w:t>Aku ngakoni siji Pembaptisan kanggo pangapuraning dosa</w:t>
      </w:r>
      <w:r>
        <w:rPr>
          <w:i/>
          <w:iCs/>
          <w:lang w:val="ru-RU"/>
        </w:rPr>
        <w:t xml:space="preserve">," </w:t>
      </w:r>
      <w:r w:rsidRPr="00A83783">
        <w:rPr>
          <w:lang w:val="ru-RU"/>
        </w:rPr>
        <w:t xml:space="preserve">kandha Kredo. Mula, kanthi nampa baptisan sektarian kaya ngono, jiwa-jiwa sing cilaka iki tiba ing pangaribawa setan lan wiwit ngucapake maneka swara sing ora bisa dipahami — konon padha ngomong nganggo basa liya. </w:t>
      </w:r>
      <w:r>
        <w:rPr>
          <w:lang w:val="ru-RU"/>
        </w:rPr>
        <w:t>"</w:t>
      </w:r>
      <w:r w:rsidRPr="00A83783">
        <w:rPr>
          <w:lang w:val="ru-RU"/>
        </w:rPr>
        <w:t>Iki," ujare para Pentakosta, "yaiku Roh Suci saka Pentakosta sing lagi ngandika</w:t>
      </w:r>
      <w:r>
        <w:rPr>
          <w:lang w:val="ru-RU"/>
        </w:rPr>
        <w:t xml:space="preserve">." </w:t>
      </w:r>
      <w:r w:rsidRPr="00A83783">
        <w:rPr>
          <w:lang w:val="ru-RU"/>
        </w:rPr>
        <w:t xml:space="preserve">Nanging sejatine iki dudu Roh Suci saka Pentakosta, nanging kumpulan roh najis. Omongan ing basa-basa liya tenan! Padha ngucapake macem-macem omongan sing ora karuan: padha ora ngerti apa sing diomongake dhewe. Lan sing paling parah, padha ngrekam kabèh omongan ora karuan kuwi ing perekam swara, banjur ngetung, saka kéné padha nyimpulké: 'Ing pita iki, </w:t>
      </w:r>
      <w:r>
        <w:rPr>
          <w:lang w:val="ru-RU"/>
        </w:rPr>
        <w:t xml:space="preserve">tembung "Hallelujah" </w:t>
      </w:r>
      <w:r w:rsidRPr="00A83783">
        <w:rPr>
          <w:lang w:val="ru-RU"/>
        </w:rPr>
        <w:t>diucapaké sapira kaping nganggo basa iki, sapira kaping nganggo basa kuwi</w:t>
      </w:r>
      <w:r>
        <w:rPr>
          <w:lang w:val="ru-RU"/>
        </w:rPr>
        <w:t>...'</w:t>
      </w:r>
      <w:r w:rsidRPr="00A83783">
        <w:rPr>
          <w:lang w:val="ru-RU"/>
        </w:rPr>
        <w:t xml:space="preserve"> Nanging apa gunane: mesthi wae ing sakabehe omongan mumet iki ana swara-swara sing padha karo </w:t>
      </w:r>
      <w:r>
        <w:rPr>
          <w:lang w:val="ru-RU"/>
        </w:rPr>
        <w:t xml:space="preserve">'Hallelujah' </w:t>
      </w:r>
      <w:r w:rsidRPr="00A83783">
        <w:rPr>
          <w:lang w:val="ru-RU"/>
        </w:rPr>
        <w:t xml:space="preserve">ing salah siji basa ing donya! Delengen, 'omongan ing </w:t>
      </w:r>
      <w:r>
        <w:rPr>
          <w:lang w:val="ru-RU"/>
        </w:rPr>
        <w:t xml:space="preserve">basa-basa' </w:t>
      </w:r>
      <w:r w:rsidRPr="00A83783">
        <w:rPr>
          <w:lang w:val="ru-RU"/>
        </w:rPr>
        <w:t xml:space="preserve">kaya ngono iku pakaryane setan. Nanging padha nganggep kegiatan setan iki minangka pakaryané Roh Suci lan ngaku yèn padha ngalami apa sing dialami para rasul suci ing dina Pentakosta. Apa sing padha pracaya iku kaluputan gedhé marang Gusti Allah, lan mulané wong-wong iki kesurupan. </w:t>
      </w:r>
    </w:p>
    <w:p w14:paraId="247D10CC" w14:textId="77777777" w:rsidR="00731E6C" w:rsidRPr="00A83783" w:rsidRDefault="00731E6C" w:rsidP="00731E6C">
      <w:pPr>
        <w:pStyle w:val="paragraph"/>
        <w:spacing w:before="30" w:after="30"/>
        <w:ind w:left="60" w:right="60"/>
        <w:rPr>
          <w:lang w:val="ru-RU"/>
        </w:rPr>
      </w:pPr>
      <w:r w:rsidRPr="00A83783">
        <w:rPr>
          <w:lang w:val="ru-RU"/>
        </w:rPr>
        <w:t xml:space="preserve">— Geronda, kenapa padha dibaptis maneh? </w:t>
      </w:r>
    </w:p>
    <w:p w14:paraId="6CFA1DD3" w14:textId="77777777" w:rsidR="00731E6C" w:rsidRPr="00A83783" w:rsidRDefault="00731E6C" w:rsidP="00731E6C">
      <w:pPr>
        <w:pStyle w:val="paragraph"/>
        <w:spacing w:before="30" w:after="30"/>
        <w:ind w:left="60" w:right="60"/>
        <w:rPr>
          <w:lang w:val="ru-RU"/>
        </w:rPr>
      </w:pPr>
      <w:r w:rsidRPr="00A83783">
        <w:rPr>
          <w:lang w:val="ru-RU"/>
        </w:rPr>
        <w:t xml:space="preserve">— Amarga padha kandha: </w:t>
      </w:r>
      <w:r>
        <w:rPr>
          <w:lang w:val="ru-RU"/>
        </w:rPr>
        <w:t>"</w:t>
      </w:r>
      <w:r w:rsidRPr="00A83783">
        <w:rPr>
          <w:lang w:val="ru-RU"/>
        </w:rPr>
        <w:t>Aku dibaptis nalika isih bayi lan ora ngerti apa sing bakal ditindakake marang aku, nanging saiki aku dibaptis kanthi sadar.</w:t>
      </w:r>
      <w:r>
        <w:rPr>
          <w:lang w:val="ru-RU"/>
        </w:rPr>
        <w:t xml:space="preserve">" </w:t>
      </w:r>
      <w:r w:rsidRPr="00A83783">
        <w:rPr>
          <w:lang w:val="ru-RU"/>
        </w:rPr>
        <w:t xml:space="preserve">Kanthi cara iki, padha dibaptis maneh lan konon kanggo ngapura dosa-dosane [sing wis ditindakake sadurunge baptisan sektarian iki]. Nanging yen Gréja ora nindakake baptisan bayi, apa sing bakal kelakon marang nyawa bocah-bocah sing seda durung dibaptis? Mula saka iku, ing Sakramèn Baptisan Suci, bapak/ibu baptis tumindak minangka penjamin kanggo bayi; dhèwèké maca Kredo atas jenengé bocah lan nanggung jawab bocah mau nganti dhèwèké diwasa. Apa ng baptis bayi pancen ora adil marang dheweke? Mesthi ora. Kosok baline, bayi sing dibaptis nampa pitulungan ilahi, amarga dheweke melu Misteri Suci Kristus. Lan yen nalika wis diwasa, dheweke ngrusak Sakramèn Baptisan Suci kanthi dosa, iki ora ateges dheweke kudu dibaptis maneh! Ing Gréja ana Tobat lan Pengakuan Dosa, sing mbusak dosa-dosa sing wis ditindakake wong. </w:t>
      </w:r>
    </w:p>
    <w:p w14:paraId="52571EF0" w14:textId="77777777" w:rsidR="00731E6C" w:rsidRPr="002224AC" w:rsidRDefault="00731E6C" w:rsidP="00731E6C">
      <w:pPr>
        <w:rPr>
          <w:lang w:val="ru-RU"/>
        </w:rPr>
      </w:pPr>
    </w:p>
    <w:p w14:paraId="734ABD9E" w14:textId="77777777" w:rsidR="00731E6C" w:rsidRPr="00A83783" w:rsidRDefault="00731E6C" w:rsidP="00731E6C">
      <w:pPr>
        <w:pStyle w:val="Heading4"/>
        <w:rPr>
          <w:lang w:val="ru-RU"/>
        </w:rPr>
      </w:pPr>
      <w:bookmarkStart w:id="330" w:name="_Toc196502937"/>
      <w:bookmarkStart w:id="331" w:name="_Toc196909906"/>
      <w:bookmarkStart w:id="332" w:name="_Toc226994019"/>
      <w:r w:rsidRPr="00A83783">
        <w:rPr>
          <w:i/>
          <w:iCs/>
          <w:lang w:val="ru-RU"/>
        </w:rPr>
        <w:t>Bab wong mlaku ing geni</w:t>
      </w:r>
      <w:bookmarkEnd w:id="330"/>
      <w:r>
        <w:rPr>
          <w:rStyle w:val="FootnoteReference"/>
          <w:i/>
          <w:iCs/>
          <w:lang w:val="ru-RU"/>
        </w:rPr>
        <w:footnoteReference w:id="124"/>
      </w:r>
      <w:bookmarkEnd w:id="331"/>
      <w:bookmarkEnd w:id="332"/>
    </w:p>
    <w:p w14:paraId="15594DD6" w14:textId="77777777" w:rsidR="00731E6C" w:rsidRPr="00A83783" w:rsidRDefault="00731E6C" w:rsidP="00731E6C">
      <w:pPr>
        <w:pStyle w:val="paragraph"/>
        <w:spacing w:before="30" w:after="30"/>
        <w:ind w:left="60" w:right="60"/>
        <w:rPr>
          <w:lang w:val="ru-RU"/>
        </w:rPr>
      </w:pPr>
      <w:r w:rsidRPr="00A83783">
        <w:rPr>
          <w:lang w:val="ru-RU"/>
        </w:rPr>
        <w:t xml:space="preserve">— Geronda, padha kandha yèn ing pesta Santo Konstantinus, para penari geni mlaku ing arang geni lan ora kobong. Apa fenomena iki? </w:t>
      </w:r>
    </w:p>
    <w:p w14:paraId="1E0BD2E7" w14:textId="77777777" w:rsidR="00731E6C" w:rsidRPr="00A83783" w:rsidRDefault="00731E6C" w:rsidP="00731E6C">
      <w:pPr>
        <w:pStyle w:val="paragraph"/>
        <w:spacing w:before="30" w:after="30"/>
        <w:ind w:left="60" w:right="60"/>
        <w:rPr>
          <w:lang w:val="ru-RU"/>
        </w:rPr>
      </w:pPr>
      <w:r w:rsidRPr="00A83783">
        <w:rPr>
          <w:lang w:val="ru-RU"/>
        </w:rPr>
        <w:t xml:space="preserve">— Iku fenomena setan lan, ing wektu sing padha, tipuan. Lan kasunyatan manawa padha nari ing arang geni, karo nyekel ikon utawa salib ing tangané, iku kakehan isin, amarga tumindak kaya ngono iku nyingkiri iman. Rahmaté Gusti lunga saka wong kaya ngono, lan mulané setan nulungi wong-wong mau. Nanging kepiye setan ora nulungi sawisé kuwi? Soalé, wong-wong kuwi 'nduwé </w:t>
      </w:r>
      <w:r>
        <w:rPr>
          <w:lang w:val="ru-RU"/>
        </w:rPr>
        <w:t xml:space="preserve">hak' </w:t>
      </w:r>
      <w:r w:rsidRPr="00A83783">
        <w:rPr>
          <w:lang w:val="ru-RU"/>
        </w:rPr>
        <w:t xml:space="preserve">kanggo pitulungané! </w:t>
      </w:r>
    </w:p>
    <w:p w14:paraId="46A69852" w14:textId="77777777" w:rsidR="00731E6C" w:rsidRPr="00A83783" w:rsidRDefault="00731E6C" w:rsidP="00731E6C">
      <w:pPr>
        <w:pStyle w:val="paragraph"/>
        <w:spacing w:before="30" w:after="30"/>
        <w:ind w:left="60" w:right="60"/>
        <w:rPr>
          <w:lang w:val="ru-RU"/>
        </w:rPr>
      </w:pPr>
      <w:r w:rsidRPr="00A83783">
        <w:rPr>
          <w:lang w:val="ru-RU"/>
        </w:rPr>
        <w:t xml:space="preserve">Nanging ing bab iki—mlaku ing arang panas—kecerdikané dhéwé uga migunani. Para penari geni teka ing panggonan luwih dhisik lan nyiapaké kabèh. Tegesé, padha ngobong ranting wit plane, sing ninggalaké arang sithik nanging akèh abu, lan nalika padha nari, padha ngerti persis ing endi kudu nginjak. Aku gumun kenapa padha ora nyelehake ranting wit holm oak utawa wit stroberi menyang geni, amarga arang saka wit-witan kuwi murub suwe sawise dinyalakake? Muga-muga wektu sabanjure ana wong liya sing nyiapake geni kanggo dheweke, banjur dheweke bisa mlaku-mlaku lan nari ing arang geni! </w:t>
      </w:r>
    </w:p>
    <w:p w14:paraId="002E68AB" w14:textId="77777777" w:rsidR="00731E6C" w:rsidRPr="00A83783" w:rsidRDefault="00731E6C" w:rsidP="00731E6C">
      <w:pPr>
        <w:pStyle w:val="paragraph"/>
        <w:spacing w:before="30" w:after="30"/>
        <w:ind w:left="60" w:right="60"/>
        <w:rPr>
          <w:lang w:val="ru-RU"/>
        </w:rPr>
      </w:pPr>
      <w:r w:rsidRPr="00A83783">
        <w:rPr>
          <w:lang w:val="ru-RU"/>
        </w:rPr>
        <w:lastRenderedPageBreak/>
        <w:t>Ana wong siji kandha marang aku: "Iki pancen mujijat! Wong mlaku ing geni mlaku tanpa sepatu ing arang lan ora kobong.</w:t>
      </w:r>
      <w:r>
        <w:rPr>
          <w:lang w:val="ru-RU"/>
        </w:rPr>
        <w:t xml:space="preserve">" </w:t>
      </w:r>
      <w:r w:rsidRPr="00A83783">
        <w:rPr>
          <w:lang w:val="ru-RU"/>
        </w:rPr>
        <w:t xml:space="preserve">— </w:t>
      </w:r>
      <w:r>
        <w:rPr>
          <w:lang w:val="ru-RU"/>
        </w:rPr>
        <w:t>"</w:t>
      </w:r>
      <w:r w:rsidRPr="00A83783">
        <w:rPr>
          <w:lang w:val="ru-RU"/>
        </w:rPr>
        <w:t>Lan apa kowe kaget?" takon aku. "Iblis wis ana ing geni neraka pirang-pirang taun, malah atusan taun, lan uga ora kobong! Sing pantes kagumi kuwi, dudu kasunyatan yèn wong ora kobong sawisé mlaku sethithik ing arang lan abu</w:t>
      </w:r>
      <w:r>
        <w:rPr>
          <w:lang w:val="ru-RU"/>
        </w:rPr>
        <w:t xml:space="preserve">. </w:t>
      </w:r>
    </w:p>
    <w:p w14:paraId="0F722AA9" w14:textId="77777777" w:rsidR="00731E6C" w:rsidRPr="002224AC" w:rsidRDefault="00731E6C" w:rsidP="00731E6C">
      <w:pPr>
        <w:rPr>
          <w:lang w:val="ru-RU"/>
        </w:rPr>
      </w:pPr>
    </w:p>
    <w:p w14:paraId="29DB5443" w14:textId="77777777" w:rsidR="00731E6C" w:rsidRPr="00A83783" w:rsidRDefault="00731E6C" w:rsidP="00731E6C">
      <w:pPr>
        <w:pStyle w:val="Heading4"/>
        <w:rPr>
          <w:lang w:val="ru-RU"/>
        </w:rPr>
      </w:pPr>
      <w:bookmarkStart w:id="333" w:name="_Toc196502938"/>
      <w:bookmarkStart w:id="334" w:name="_Toc196909907"/>
      <w:bookmarkStart w:id="335" w:name="_Toc226994020"/>
      <w:r w:rsidRPr="00A83783">
        <w:rPr>
          <w:i/>
          <w:iCs/>
          <w:lang w:val="ru-RU"/>
        </w:rPr>
        <w:t>Reinkarnasi</w:t>
      </w:r>
      <w:bookmarkEnd w:id="333"/>
      <w:r>
        <w:rPr>
          <w:rStyle w:val="FootnoteReference"/>
          <w:i/>
          <w:iCs/>
          <w:lang w:val="ru-RU"/>
        </w:rPr>
        <w:footnoteReference w:id="125"/>
      </w:r>
      <w:bookmarkEnd w:id="334"/>
      <w:bookmarkEnd w:id="335"/>
    </w:p>
    <w:p w14:paraId="5E3C5F64" w14:textId="77777777" w:rsidR="00731E6C" w:rsidRPr="00A83783" w:rsidRDefault="00731E6C" w:rsidP="00731E6C">
      <w:pPr>
        <w:pStyle w:val="paragraph"/>
        <w:spacing w:before="30" w:after="30"/>
        <w:ind w:left="60" w:right="60"/>
        <w:rPr>
          <w:lang w:val="ru-RU"/>
        </w:rPr>
      </w:pPr>
      <w:r w:rsidRPr="00A83783">
        <w:rPr>
          <w:lang w:val="ru-RU"/>
        </w:rPr>
        <w:t xml:space="preserve">— Geronda, kenapa ana wong-wong, malah sing wis sekolah, pracaya marang reinkarnasi? </w:t>
      </w:r>
    </w:p>
    <w:p w14:paraId="4D247591" w14:textId="77777777" w:rsidR="00731E6C" w:rsidRPr="00A83783" w:rsidRDefault="00731E6C" w:rsidP="00731E6C">
      <w:pPr>
        <w:pStyle w:val="paragraph"/>
        <w:spacing w:before="30" w:after="30"/>
        <w:ind w:left="60" w:right="60"/>
        <w:rPr>
          <w:lang w:val="ru-RU"/>
        </w:rPr>
      </w:pPr>
      <w:r w:rsidRPr="00A83783">
        <w:rPr>
          <w:lang w:val="ru-RU"/>
        </w:rPr>
        <w:t>— Reinkarnasi iku cocog kanggo manungsa, utamane wong sing tanpa Gusti lan ora precaya. Ajaran palsu iki minangka tipuan paling gedhe saka setan. Setan njaga wong-wong kaya ngono tetep ing urip dosa kanthi pikiran yen nyawane konon ninggalake donya iki banjur bali maneh. "Apa sing dadi masalah?" setan ngusulake marang wong-wong sing pracaya reinkarnasi. "Yen kowe gagal saiki, kasil bakal ngenteni kowe ing wektu sabanjure, nalika kowe bali menyang urip iki maneh. Lan yen kowe gagal maneh, kowe bakal bali maneh, banjur bola-bali... Kowe bakal berkembang!..</w:t>
      </w:r>
      <w:r>
        <w:rPr>
          <w:lang w:val="ru-RU"/>
        </w:rPr>
        <w:t xml:space="preserve">" </w:t>
      </w:r>
      <w:r w:rsidRPr="00A83783">
        <w:rPr>
          <w:lang w:val="ru-RU"/>
        </w:rPr>
        <w:t xml:space="preserve">Sawisé kuwi, wong-wong padha kandha, </w:t>
      </w:r>
      <w:r>
        <w:rPr>
          <w:lang w:val="ru-RU"/>
        </w:rPr>
        <w:t>"</w:t>
      </w:r>
      <w:r w:rsidRPr="00A83783">
        <w:rPr>
          <w:lang w:val="ru-RU"/>
        </w:rPr>
        <w:t>Ora ana sing perlu kuwatir yen aku nindakake dosa iki uga</w:t>
      </w:r>
      <w:r>
        <w:rPr>
          <w:lang w:val="ru-RU"/>
        </w:rPr>
        <w:t xml:space="preserve">" </w:t>
      </w:r>
      <w:r w:rsidRPr="00A83783">
        <w:rPr>
          <w:lang w:val="ru-RU"/>
        </w:rPr>
        <w:t xml:space="preserve">— lan padha nglirwakake kabèh. Padha urip sembrono, tanpa tobat. Delengen piye setan nglumpukaké wong-wong iki lan nyekel ing neraka! Aku durung tau weruh tipu daya utawa ciptaan setan sing luwih licik tinimbang ajaran reinkarnasi sing palsu: setan nggawé kuwi kanggo nglumpukaké wong-wong menyang neraka. Lan yèn setan wis nyekel kowe sapisan, apa kowe kira dhèwèké bakal ngeculaké kowe bali? Teori reinkarnasi iku sing paling awon saka kabèh teori Hindu. </w:t>
      </w:r>
    </w:p>
    <w:p w14:paraId="0ABF0748" w14:textId="77777777" w:rsidR="00731E6C" w:rsidRPr="00A83783" w:rsidRDefault="00731E6C" w:rsidP="00731E6C">
      <w:pPr>
        <w:pStyle w:val="paragraph"/>
        <w:spacing w:before="30" w:after="30"/>
        <w:ind w:left="60" w:right="60"/>
        <w:rPr>
          <w:lang w:val="ru-RU"/>
        </w:rPr>
      </w:pPr>
      <w:r w:rsidRPr="00A83783">
        <w:rPr>
          <w:lang w:val="ru-RU"/>
        </w:rPr>
        <w:t xml:space="preserve">Ing sawijining sonten bengi, ana wong enom teka menyang kalivaku. </w:t>
      </w:r>
      <w:r>
        <w:rPr>
          <w:lang w:val="ru-RU"/>
        </w:rPr>
        <w:t>"</w:t>
      </w:r>
      <w:r w:rsidRPr="00A83783">
        <w:rPr>
          <w:lang w:val="ru-RU"/>
        </w:rPr>
        <w:t>Kowe teka marang aku pas aku arep nglakoni sembayang sonten</w:t>
      </w:r>
      <w:r>
        <w:rPr>
          <w:lang w:val="ru-RU"/>
        </w:rPr>
        <w:t xml:space="preserve">," </w:t>
      </w:r>
      <w:r w:rsidRPr="00A83783">
        <w:rPr>
          <w:lang w:val="ru-RU"/>
        </w:rPr>
        <w:t xml:space="preserve">ujarku marang dheweke. </w:t>
      </w:r>
      <w:r>
        <w:rPr>
          <w:lang w:val="ru-RU"/>
        </w:rPr>
        <w:t>"</w:t>
      </w:r>
      <w:r w:rsidRPr="00A83783">
        <w:rPr>
          <w:lang w:val="ru-RU"/>
        </w:rPr>
        <w:t>Lan kowe isih ngurusi omong kosong kaya ngono?</w:t>
      </w:r>
      <w:r>
        <w:rPr>
          <w:lang w:val="ru-RU"/>
        </w:rPr>
        <w:t xml:space="preserve">" </w:t>
      </w:r>
      <w:r w:rsidRPr="00A83783">
        <w:rPr>
          <w:lang w:val="ru-RU"/>
        </w:rPr>
        <w:t xml:space="preserve">dheweke mangsuli banjur lunga. Esuke dheweke teka maneh lan miwiti nyritakake marang aku bab wahyu sing wis dialami. </w:t>
      </w:r>
      <w:r>
        <w:rPr>
          <w:lang w:val="ru-RU"/>
        </w:rPr>
        <w:t>"</w:t>
      </w:r>
      <w:r w:rsidRPr="00A83783">
        <w:rPr>
          <w:lang w:val="ru-RU"/>
        </w:rPr>
        <w:t>Lan kowe," ujarku, "apa kowe tau nyoba-nyoba ganja sadurunge?</w:t>
      </w:r>
      <w:r>
        <w:rPr>
          <w:lang w:val="ru-RU"/>
        </w:rPr>
        <w:t>" "</w:t>
      </w:r>
      <w:r w:rsidRPr="00A83783">
        <w:rPr>
          <w:lang w:val="ru-RU"/>
        </w:rPr>
        <w:t>Ya," kandhane, "aku wis tau nyoba sadurunge. Nanging, nalika aku nduwé visi-visi iki, aku ora ngrokok ganja!</w:t>
      </w:r>
      <w:r>
        <w:rPr>
          <w:lang w:val="ru-RU"/>
        </w:rPr>
        <w:t>"</w:t>
      </w:r>
      <w:r w:rsidRPr="00A83783">
        <w:rPr>
          <w:lang w:val="ru-RU"/>
        </w:rPr>
        <w:t xml:space="preserve"> </w:t>
      </w:r>
      <w:r>
        <w:rPr>
          <w:lang w:val="ru-RU"/>
        </w:rPr>
        <w:t>"</w:t>
      </w:r>
      <w:r w:rsidRPr="00A83783">
        <w:rPr>
          <w:lang w:val="ru-RU"/>
        </w:rPr>
        <w:t xml:space="preserve">Mbok menawa," takon aku, </w:t>
      </w:r>
      <w:r>
        <w:rPr>
          <w:lang w:val="ru-RU"/>
        </w:rPr>
        <w:t>"</w:t>
      </w:r>
      <w:r w:rsidRPr="00A83783">
        <w:rPr>
          <w:lang w:val="ru-RU"/>
        </w:rPr>
        <w:t xml:space="preserve">kowe wis maca buku babagan reinkarnasi?" </w:t>
      </w:r>
      <w:r>
        <w:rPr>
          <w:lang w:val="ru-RU"/>
        </w:rPr>
        <w:t>"</w:t>
      </w:r>
      <w:r w:rsidRPr="00A83783">
        <w:rPr>
          <w:lang w:val="ru-RU"/>
        </w:rPr>
        <w:t>Ya</w:t>
      </w:r>
      <w:r>
        <w:rPr>
          <w:lang w:val="ru-RU"/>
        </w:rPr>
        <w:t>,</w:t>
      </w:r>
      <w:r w:rsidRPr="00A83783">
        <w:rPr>
          <w:lang w:val="ru-RU"/>
        </w:rPr>
        <w:t>" wangsulane. Ing kono kesalahane. Dhèwèké kakehan maca babagan reinkarnasi; egone dhèwèké campur aduk, lan setan banjur wiwit nampilaké impen yèn sewu taun kepungkur dhèwèké tau dadi wong gedhé! Dhuwit ora tuwuh ing wit! Banjur, ing sawijining panglihatan</w:t>
      </w:r>
      <w:r>
        <w:rPr>
          <w:lang w:val="ru-RU"/>
        </w:rPr>
        <w:t>,</w:t>
      </w:r>
      <w:r w:rsidRPr="00A83783">
        <w:rPr>
          <w:lang w:val="ru-RU"/>
        </w:rPr>
        <w:t xml:space="preserve"> dhèwèké 'diangkat menyang swarga</w:t>
      </w:r>
      <w:r>
        <w:rPr>
          <w:lang w:val="ru-RU"/>
        </w:rPr>
        <w:t xml:space="preserve">,' </w:t>
      </w:r>
      <w:r w:rsidRPr="00A83783">
        <w:rPr>
          <w:lang w:val="ru-RU"/>
        </w:rPr>
        <w:t>nanging ing swarga dhèwèké 'durung kadhaptar</w:t>
      </w:r>
      <w:r>
        <w:rPr>
          <w:lang w:val="ru-RU"/>
        </w:rPr>
        <w:t xml:space="preserve">,' </w:t>
      </w:r>
      <w:r w:rsidRPr="00A83783">
        <w:rPr>
          <w:lang w:val="ru-RU"/>
        </w:rPr>
        <w:t>mula dhèwèké diparingi dhawuh supaya mudhun manèh. Setan wis nuntun dhèwèké tekan kahanan kaya ngono. 'Kabeh sing wis kowe critakaké marang aku,' ujarku marang dhèwèké, 'iku omong kosong. Lan kowe pracaya?</w:t>
      </w:r>
      <w:r>
        <w:rPr>
          <w:lang w:val="ru-RU"/>
        </w:rPr>
        <w:t xml:space="preserve">' </w:t>
      </w:r>
    </w:p>
    <w:p w14:paraId="5D871332" w14:textId="77777777" w:rsidR="00731E6C" w:rsidRPr="00A83783" w:rsidRDefault="00731E6C" w:rsidP="00731E6C">
      <w:pPr>
        <w:pStyle w:val="paragraph"/>
        <w:spacing w:before="30" w:after="30"/>
        <w:ind w:left="60" w:right="60"/>
        <w:rPr>
          <w:lang w:val="ru-RU"/>
        </w:rPr>
      </w:pPr>
      <w:r w:rsidRPr="00A83783">
        <w:rPr>
          <w:lang w:val="ru-RU"/>
        </w:rPr>
        <w:t>Sayange, ana wong-wong sing wis sekolah nanging pracaya omong kosong kaya ngono. Aku duwe keledai cilik sing lagi ngemut ing sacedhake kalivaku. Dheweke urip, mula aku menehi jeneng Naser.</w:t>
      </w:r>
      <w:r>
        <w:rPr>
          <w:rStyle w:val="FootnoteReference"/>
          <w:lang w:val="ru-RU"/>
        </w:rPr>
        <w:footnoteReference w:id="126"/>
      </w:r>
      <w:r w:rsidRPr="00A83783">
        <w:rPr>
          <w:lang w:val="ru-RU"/>
        </w:rPr>
        <w:t xml:space="preserve"> Sawijining wong ziarah teka marang aku—wong Yunani sing manggon ing Swiss. Dheweke wis krungu aku nelpon keledai iku Nasser, lan nalika teka maneh, dheweke nggawa loro kothak manisan—siji polos, sijine kothak kado. </w:t>
      </w:r>
      <w:r>
        <w:rPr>
          <w:lang w:val="ru-RU"/>
        </w:rPr>
        <w:t>"</w:t>
      </w:r>
      <w:r w:rsidRPr="00A83783">
        <w:rPr>
          <w:lang w:val="ru-RU"/>
        </w:rPr>
        <w:t>Manisan iki kanggo kowe</w:t>
      </w:r>
      <w:r>
        <w:rPr>
          <w:lang w:val="ru-RU"/>
        </w:rPr>
        <w:t xml:space="preserve">," </w:t>
      </w:r>
      <w:r w:rsidRPr="00A83783">
        <w:rPr>
          <w:lang w:val="ru-RU"/>
        </w:rPr>
        <w:t>ujare marang aku lan nyerahake kothak manisan polos.</w:t>
      </w:r>
      <w:r>
        <w:rPr>
          <w:lang w:val="ru-RU"/>
        </w:rPr>
        <w:t xml:space="preserve"> </w:t>
      </w:r>
      <w:r w:rsidRPr="00A83783">
        <w:rPr>
          <w:lang w:val="ru-RU"/>
        </w:rPr>
        <w:t>"Lan kue-kue éndah iki kanggo Nasser. Aku wis nyadari wiwit semana yèn dhèwèké pancèn Nasser sejati. Nalika aku ketemu dhèwèké, dhèwèké ndelok aku nganggo pandangan sing sedhih banget nganti nembus atiku!</w:t>
      </w:r>
      <w:r>
        <w:rPr>
          <w:lang w:val="ru-RU"/>
        </w:rPr>
        <w:t xml:space="preserve">" </w:t>
      </w:r>
      <w:r w:rsidRPr="00A83783">
        <w:rPr>
          <w:lang w:val="ru-RU"/>
        </w:rPr>
        <w:t>Kanthi tembung liya, dhèwèké mikir yèn Nasser wis reinkarnasi dadi keledai! Lan dhèwèké pracaya! "Masku," aku kandha marang dhèwèké, "kowe waras ora? Aku nyebut keledai kuwi Nasser merga dhèwèké urip banget!</w:t>
      </w:r>
      <w:r>
        <w:rPr>
          <w:lang w:val="ru-RU"/>
        </w:rPr>
        <w:t xml:space="preserve">" </w:t>
      </w:r>
      <w:r w:rsidRPr="00A83783">
        <w:rPr>
          <w:lang w:val="ru-RU"/>
        </w:rPr>
        <w:t xml:space="preserve">Nanging, sanajan aku wis nyoba kabeh, dhèwèké ora ngerti aku. </w:t>
      </w:r>
    </w:p>
    <w:p w14:paraId="21F84E4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Nanging kuwi durung apa-apa! Ayo tak critakaké babagan kedadeyan liya. Sawetara taun kepungkur, ana klompok wong Jerman teka ing Kreta kanggo ngajèni prajurit Jerman sing mati ing kana nalika pendudukan Jerman ing Yunani. Nalika wong-wong Jerman lagi nganakake upacara, ana petani liwat karo keledai sing kebak belanja. Nalika weruh kerumunan, keledai mau wiwit meong. Salah siji wong Jerman nerjemahake iki dadi tegesé manawa keledai sing meong kuwi adhine, sing mati ing perang, lair manèh dadi keledai! Nalika nyadari yèn </w:t>
      </w:r>
      <w:r>
        <w:rPr>
          <w:lang w:val="ru-RU"/>
        </w:rPr>
        <w:t xml:space="preserve">'adhine' </w:t>
      </w:r>
      <w:r w:rsidRPr="00A83783">
        <w:rPr>
          <w:lang w:val="ru-RU"/>
        </w:rPr>
        <w:t xml:space="preserve">wis ngenali dhèwèké lan nyapa nganggo meongé, wong Jerman kuwi langsung ngadeg tegak lan ngacungaké tangané kanggo hormat militer... Lucu tenan! Tanpa ragu sedhela, wong Jerman kuwi mlayu nyedhaki petani lan takon: </w:t>
      </w:r>
      <w:r>
        <w:rPr>
          <w:lang w:val="ru-RU"/>
        </w:rPr>
        <w:t>"</w:t>
      </w:r>
      <w:r w:rsidRPr="00A83783">
        <w:rPr>
          <w:lang w:val="ru-RU"/>
        </w:rPr>
        <w:t>Pira regane keledai kuwi? Aku gelem tuku.</w:t>
      </w:r>
      <w:r>
        <w:rPr>
          <w:lang w:val="ru-RU"/>
        </w:rPr>
        <w:t xml:space="preserve">" </w:t>
      </w:r>
      <w:r w:rsidRPr="00A83783">
        <w:rPr>
          <w:lang w:val="ru-RU"/>
        </w:rPr>
        <w:t xml:space="preserve">— </w:t>
      </w:r>
      <w:r>
        <w:rPr>
          <w:lang w:val="ru-RU"/>
        </w:rPr>
        <w:t>"</w:t>
      </w:r>
      <w:r w:rsidRPr="00A83783">
        <w:rPr>
          <w:lang w:val="ru-RU"/>
        </w:rPr>
        <w:t>Mampus kowe, ngerti panggonan</w:t>
      </w:r>
      <w:r>
        <w:rPr>
          <w:lang w:val="ru-RU"/>
        </w:rPr>
        <w:t>...</w:t>
      </w:r>
      <w:r w:rsidRPr="00A83783">
        <w:rPr>
          <w:lang w:val="ru-RU"/>
        </w:rPr>
        <w:t xml:space="preserve">," wangsulane petani. Nanging, wong Jerman kuwi, ora nggatekake, wis lagi ngetung mark: luwih akeh, luwih akeh maneh... </w:t>
      </w:r>
      <w:r>
        <w:rPr>
          <w:lang w:val="ru-RU"/>
        </w:rPr>
        <w:t>"</w:t>
      </w:r>
      <w:r w:rsidRPr="00A83783">
        <w:rPr>
          <w:lang w:val="ru-RU"/>
        </w:rPr>
        <w:t>Pergi adoh,</w:t>
      </w:r>
      <w:r>
        <w:rPr>
          <w:lang w:val="ru-RU"/>
        </w:rPr>
        <w:t>"</w:t>
      </w:r>
      <w:r w:rsidRPr="00A83783">
        <w:rPr>
          <w:lang w:val="ru-RU"/>
        </w:rPr>
        <w:t xml:space="preserve"> pamohoné petani, </w:t>
      </w:r>
      <w:r>
        <w:rPr>
          <w:lang w:val="ru-RU"/>
        </w:rPr>
        <w:t>"</w:t>
      </w:r>
      <w:r w:rsidRPr="00A83783">
        <w:rPr>
          <w:lang w:val="ru-RU"/>
        </w:rPr>
        <w:t>lepasna aku</w:t>
      </w:r>
      <w:r>
        <w:rPr>
          <w:lang w:val="ru-RU"/>
        </w:rPr>
        <w:t xml:space="preserve">." </w:t>
      </w:r>
      <w:r w:rsidRPr="00A83783">
        <w:rPr>
          <w:lang w:val="ru-RU"/>
        </w:rPr>
        <w:t xml:space="preserve">Luwih akèh, luwih akèh manèh... Akhiré, salah siji wong sing ndelok kandha marang petani: </w:t>
      </w:r>
      <w:r>
        <w:rPr>
          <w:lang w:val="ru-RU"/>
        </w:rPr>
        <w:t>"</w:t>
      </w:r>
      <w:r w:rsidRPr="00A83783">
        <w:rPr>
          <w:lang w:val="ru-RU"/>
        </w:rPr>
        <w:t>Kowe bodho, kowe bodho. Dhèwèké mbayar kowe kanggo keledai kuwi kaya-kaya kuwi 'Mercedes</w:t>
      </w:r>
      <w:r>
        <w:rPr>
          <w:lang w:val="ru-RU"/>
        </w:rPr>
        <w:t>'."</w:t>
      </w:r>
      <w:r w:rsidRPr="00A83783">
        <w:rPr>
          <w:lang w:val="ru-RU"/>
        </w:rPr>
        <w:t xml:space="preserve"> Mula, wenehana </w:t>
      </w:r>
      <w:r>
        <w:rPr>
          <w:lang w:val="ru-RU"/>
        </w:rPr>
        <w:t>bae</w:t>
      </w:r>
      <w:r w:rsidRPr="00A83783">
        <w:rPr>
          <w:lang w:val="ru-RU"/>
        </w:rPr>
        <w:t>.</w:t>
      </w:r>
      <w:r>
        <w:rPr>
          <w:lang w:val="ru-RU"/>
        </w:rPr>
        <w:t xml:space="preserve">" </w:t>
      </w:r>
      <w:r w:rsidRPr="00A83783">
        <w:rPr>
          <w:lang w:val="ru-RU"/>
        </w:rPr>
        <w:t xml:space="preserve">Tukang tani kuwi mandeg, mikir sedhela, banjur nyopot tali keledai, mbusak pelana, lan nyerahake kewan kuwi marang wong Jerman. Kanthi luh ing mripaté, wong Jerman kuwi njupuk keledai kuwi lan nggawa menyang Jerman! </w:t>
      </w:r>
    </w:p>
    <w:p w14:paraId="4DE040A7" w14:textId="77777777" w:rsidR="00731E6C" w:rsidRPr="00A83783" w:rsidRDefault="00731E6C" w:rsidP="00731E6C">
      <w:pPr>
        <w:pStyle w:val="paragraph"/>
        <w:spacing w:before="30" w:after="30"/>
        <w:ind w:left="60" w:right="60"/>
        <w:rPr>
          <w:lang w:val="ru-RU"/>
        </w:rPr>
      </w:pPr>
      <w:r w:rsidRPr="00A83783">
        <w:rPr>
          <w:lang w:val="ru-RU"/>
        </w:rPr>
        <w:t xml:space="preserve">— Geronda, apa kabeh iki bener? </w:t>
      </w:r>
    </w:p>
    <w:p w14:paraId="2F1D235B" w14:textId="77777777" w:rsidR="00731E6C" w:rsidRPr="00A83783" w:rsidRDefault="00731E6C" w:rsidP="00731E6C">
      <w:pPr>
        <w:pStyle w:val="paragraph"/>
        <w:spacing w:before="30" w:after="30"/>
        <w:ind w:left="60" w:right="60"/>
        <w:rPr>
          <w:lang w:val="ru-RU"/>
        </w:rPr>
      </w:pPr>
      <w:r w:rsidRPr="00A83783">
        <w:rPr>
          <w:lang w:val="ru-RU"/>
        </w:rPr>
        <w:t xml:space="preserve">— Ora ana sing luwih serius! Aku dhéwé ora bakal pracaya yèn aku ora krungu crita iki saka wong sing pancèn serius. </w:t>
      </w:r>
    </w:p>
    <w:p w14:paraId="0BE227FD" w14:textId="77777777" w:rsidR="00731E6C" w:rsidRPr="002224AC" w:rsidRDefault="00731E6C" w:rsidP="00731E6C">
      <w:pPr>
        <w:rPr>
          <w:lang w:val="ru-RU"/>
        </w:rPr>
      </w:pPr>
    </w:p>
    <w:p w14:paraId="7E24C4C9" w14:textId="77777777" w:rsidR="00731E6C" w:rsidRPr="00A83783" w:rsidRDefault="00731E6C" w:rsidP="00731E6C">
      <w:pPr>
        <w:pStyle w:val="Heading4"/>
        <w:rPr>
          <w:lang w:val="ru-RU"/>
        </w:rPr>
      </w:pPr>
      <w:bookmarkStart w:id="336" w:name="_Toc196502939"/>
      <w:bookmarkStart w:id="337" w:name="_Toc196909908"/>
      <w:bookmarkStart w:id="338" w:name="_Toc226994021"/>
      <w:r w:rsidRPr="00A83783">
        <w:rPr>
          <w:i/>
          <w:iCs/>
          <w:lang w:val="ru-RU"/>
        </w:rPr>
        <w:t>Babagan praktik tapa brata ing agama Hindu</w:t>
      </w:r>
      <w:bookmarkEnd w:id="336"/>
      <w:r>
        <w:rPr>
          <w:rStyle w:val="FootnoteReference"/>
          <w:i/>
          <w:iCs/>
          <w:lang w:val="ru-RU"/>
        </w:rPr>
        <w:footnoteReference w:id="127"/>
      </w:r>
      <w:bookmarkEnd w:id="337"/>
      <w:bookmarkEnd w:id="338"/>
    </w:p>
    <w:p w14:paraId="639E55D8" w14:textId="77777777" w:rsidR="00731E6C" w:rsidRPr="00A83783" w:rsidRDefault="00731E6C" w:rsidP="00731E6C">
      <w:pPr>
        <w:pStyle w:val="paragraph"/>
        <w:spacing w:before="30" w:after="30"/>
        <w:ind w:left="60" w:right="60"/>
        <w:rPr>
          <w:lang w:val="ru-RU"/>
        </w:rPr>
      </w:pPr>
      <w:r w:rsidRPr="00A83783">
        <w:rPr>
          <w:lang w:val="ru-RU"/>
        </w:rPr>
        <w:t xml:space="preserve">— Geronda, apa umat Hindu nggayuh pangendalian dhiri tartamtu amarga dibantu dening praktik tapa brata sing intens sing ditindakake liwat yoga? </w:t>
      </w:r>
    </w:p>
    <w:p w14:paraId="4C501F00" w14:textId="77777777" w:rsidR="00731E6C" w:rsidRPr="00A83783" w:rsidRDefault="00731E6C" w:rsidP="00731E6C">
      <w:pPr>
        <w:pStyle w:val="paragraph"/>
        <w:spacing w:before="30" w:after="30"/>
        <w:ind w:left="60" w:right="60"/>
        <w:rPr>
          <w:lang w:val="ru-RU"/>
        </w:rPr>
      </w:pPr>
      <w:r w:rsidRPr="00A83783">
        <w:rPr>
          <w:lang w:val="ru-RU"/>
        </w:rPr>
        <w:t>— Padha nindakake kabèh latihan iki, nanging pungkasané apa sing digayuh? Panyingkiran diri ortodoks lan asketisisme spiritual sacara umum mesthi nduwèni tujuan spiritual sing luwih dhuwur — pangsuciyan jiwa. Nanging tapa brata satanik lan donyawi saka wong-wong sing lagi dibahas iki ditindakake supaya awak dadi lentur, supaya siji wong bisa mbengkokake tangan lan sikilé kaya boneka kertas Karayoz,</w:t>
      </w:r>
      <w:r>
        <w:rPr>
          <w:rStyle w:val="FootnoteReference"/>
          <w:lang w:val="ru-RU"/>
        </w:rPr>
        <w:footnoteReference w:id="128"/>
      </w:r>
      <w:r w:rsidRPr="00A83783">
        <w:rPr>
          <w:lang w:val="ru-RU"/>
        </w:rPr>
        <w:t xml:space="preserve"> supaya </w:t>
      </w:r>
      <w:r>
        <w:rPr>
          <w:lang w:val="ru-RU"/>
        </w:rPr>
        <w:t>'tapa brata'</w:t>
      </w:r>
      <w:r w:rsidRPr="00A83783">
        <w:rPr>
          <w:lang w:val="ru-RU"/>
        </w:rPr>
        <w:t xml:space="preserve"> iki dipuji déning wong-wong bodho, lan supaya setan-setan sing pantes dipicep bisa ngguyu marang wong-wong mau. Sapa waé sing nglakoni asketisisme Wétan kaya ngono wiwit ngulur sikilé nalika isih cilik, nyelehaké siji sikil ing pundhak siji lan sikil sijiné ing pundhak liyané, banjur lungguh ing posisi kuwi lan ndedonga. Tangané dadi kebak kapalan amarga padha nggebuk karung kerikil nganggo tinju nganti pirang-pirang jam, lan sawisé kuwi bisa mecah watu, papan kayu, lan sapituruté. </w:t>
      </w:r>
    </w:p>
    <w:p w14:paraId="38C2338B" w14:textId="77777777" w:rsidR="00731E6C" w:rsidRPr="00A83783" w:rsidRDefault="00731E6C" w:rsidP="00731E6C">
      <w:pPr>
        <w:pStyle w:val="paragraph"/>
        <w:spacing w:before="30" w:after="30"/>
        <w:ind w:left="60" w:right="60"/>
        <w:rPr>
          <w:lang w:val="ru-RU"/>
        </w:rPr>
      </w:pPr>
      <w:r w:rsidRPr="00A83783">
        <w:rPr>
          <w:lang w:val="ru-RU"/>
        </w:rPr>
        <w:t xml:space="preserve">Nanging sensasi lan pengalaman sing diterangake para penganut agama Wétan bisa dijelasake. Contone, kanthi nyentuh pucuk irung nganggo ilat utawa kosok baline, kanthi narik ilat mlebu lan nyentuh pucuk ilat marang pita swara, padha ngrasakake rasa iritasi tartamtu, ngalami rasa kesemutan manis, lan kandha: </w:t>
      </w:r>
      <w:r>
        <w:rPr>
          <w:lang w:val="ru-RU"/>
        </w:rPr>
        <w:t>"</w:t>
      </w:r>
      <w:r w:rsidRPr="00A83783">
        <w:rPr>
          <w:lang w:val="ru-RU"/>
        </w:rPr>
        <w:t>Kita wis ngombe nektar [omben-ombené para déwa]</w:t>
      </w:r>
      <w:r>
        <w:rPr>
          <w:lang w:val="ru-RU"/>
        </w:rPr>
        <w:t xml:space="preserve">." </w:t>
      </w:r>
      <w:r w:rsidRPr="00A83783">
        <w:rPr>
          <w:lang w:val="ru-RU"/>
        </w:rPr>
        <w:t xml:space="preserve">Banjur </w:t>
      </w:r>
      <w:r>
        <w:rPr>
          <w:lang w:val="ru-RU"/>
        </w:rPr>
        <w:t>para "asketik"</w:t>
      </w:r>
      <w:r w:rsidRPr="00A83783">
        <w:rPr>
          <w:lang w:val="ru-RU"/>
        </w:rPr>
        <w:t xml:space="preserve"> kaya ngono menèh nyandhak driji marang saraf ing sacedhak kuping lan wiwit krungu swara nggemerot: </w:t>
      </w:r>
      <w:r>
        <w:rPr>
          <w:lang w:val="ru-RU"/>
        </w:rPr>
        <w:t xml:space="preserve">"Oo-oo-oo-oo..." </w:t>
      </w:r>
      <w:r w:rsidRPr="00A83783">
        <w:rPr>
          <w:lang w:val="ru-RU"/>
        </w:rPr>
        <w:t>Musik!.. Utawa padha nyandhak driji marang mripat, lan lintang-lintang cilik wiwit kedhip-kedhip ing ngarep mripat! Utawa kadhangkala padha ndelok srengéngé kanthi mata amba, banjur merem mripaté lan weruh cahya! "Ana," ujare, "kita wis kasil entuk apa sing dikarepake. Kita wis weruh cahya kang ora kawangun!</w:t>
      </w:r>
      <w:r>
        <w:rPr>
          <w:lang w:val="ru-RU"/>
        </w:rPr>
        <w:t xml:space="preserve">" </w:t>
      </w:r>
      <w:r w:rsidRPr="00A83783">
        <w:rPr>
          <w:lang w:val="ru-RU"/>
        </w:rPr>
        <w:t>Banjur setan kandha marang wong-wong mau: "Ah, dadi kowe péngin cahya? Yen mangkono, aku bakal maringi marang kowe.</w:t>
      </w:r>
      <w:r>
        <w:rPr>
          <w:lang w:val="ru-RU"/>
        </w:rPr>
        <w:t xml:space="preserve">" </w:t>
      </w:r>
      <w:r w:rsidRPr="00A83783">
        <w:rPr>
          <w:lang w:val="ru-RU"/>
        </w:rPr>
        <w:t xml:space="preserve">Setan nggugah imajinasine, lan sakbanjure padha weruh </w:t>
      </w:r>
      <w:r>
        <w:rPr>
          <w:lang w:val="ru-RU"/>
        </w:rPr>
        <w:t>"</w:t>
      </w:r>
      <w:r w:rsidRPr="00A83783">
        <w:rPr>
          <w:lang w:val="ru-RU"/>
        </w:rPr>
        <w:t>cahya</w:t>
      </w:r>
      <w:r>
        <w:rPr>
          <w:lang w:val="ru-RU"/>
        </w:rPr>
        <w:t xml:space="preserve">," </w:t>
      </w:r>
      <w:r w:rsidRPr="00A83783">
        <w:rPr>
          <w:lang w:val="ru-RU"/>
        </w:rPr>
        <w:t xml:space="preserve">ora perlu maneh nempelake driji ing mripat utawa ndelok srengenge. </w:t>
      </w:r>
      <w:r w:rsidRPr="00A83783">
        <w:rPr>
          <w:lang w:val="ru-RU"/>
        </w:rPr>
        <w:lastRenderedPageBreak/>
        <w:t xml:space="preserve">Setan kerep nyoba ngapusi kita [para biksu Ortodoks] kanthi nampilake cahya utawa barang sing padha. Kita ora njaluk kuwi marang dheweke; malah, kita mbalik badan saka cahya kuwi, nanging dheweke isih nyoba ngapusi kita! Dadi apa sing bisa diomongake yen wong iku dhéwé nyurung setan supaya nindakake kuwi! Cukup wenehi alesan marang setan! </w:t>
      </w:r>
    </w:p>
    <w:p w14:paraId="0D402E98" w14:textId="77777777" w:rsidR="00731E6C" w:rsidRPr="00A83783" w:rsidRDefault="00731E6C" w:rsidP="00731E6C">
      <w:pPr>
        <w:pStyle w:val="paragraph"/>
        <w:spacing w:before="30" w:after="30"/>
        <w:ind w:left="60" w:right="60"/>
        <w:rPr>
          <w:lang w:val="ru-RU"/>
        </w:rPr>
      </w:pPr>
      <w:r w:rsidRPr="00A83783">
        <w:rPr>
          <w:lang w:val="ru-RU"/>
        </w:rPr>
        <w:t xml:space="preserve">— Geronda, apa setan dhéwé sing nampilaké manéka panglihatan marang wong-wong mau? </w:t>
      </w:r>
    </w:p>
    <w:p w14:paraId="7248418D" w14:textId="77777777" w:rsidR="00731E6C" w:rsidRPr="00A83783" w:rsidRDefault="00731E6C" w:rsidP="00731E6C">
      <w:pPr>
        <w:pStyle w:val="paragraph"/>
        <w:spacing w:before="30" w:after="30"/>
        <w:ind w:left="60" w:right="60"/>
        <w:rPr>
          <w:lang w:val="ru-RU"/>
        </w:rPr>
      </w:pPr>
      <w:r w:rsidRPr="00A83783">
        <w:rPr>
          <w:lang w:val="ru-RU"/>
        </w:rPr>
        <w:t xml:space="preserve">— Ya, dhèwèké nggugahaké, nambah imajinasi nganti gedhé banget, banjur nyemplungaké wong-wong mau ing samar-samar. </w:t>
      </w:r>
    </w:p>
    <w:p w14:paraId="5907B13D" w14:textId="77777777" w:rsidR="00731E6C" w:rsidRPr="00A83783" w:rsidRDefault="00731E6C" w:rsidP="00731E6C">
      <w:pPr>
        <w:pStyle w:val="paragraph"/>
        <w:spacing w:before="30" w:after="30"/>
        <w:ind w:left="60" w:right="60"/>
        <w:rPr>
          <w:lang w:val="ru-RU"/>
        </w:rPr>
      </w:pPr>
      <w:r w:rsidRPr="00A83783">
        <w:rPr>
          <w:lang w:val="ru-RU"/>
        </w:rPr>
        <w:t>Lan sawetara sedulur kita lelungan menyang guru-guru India. Wong India mulang wong-wong mau supaya padha ngucapake ing basa dhewe macem-macem omongan ngina babagan Kristus, babagan Theotokos sing Maha Suci, lan babagan para wali. Sawetara saka wong-wong mau ngerti yèn iki ngina, liyané ora. Mula saka kuwi wong-wong mau kesurupan. Banjur padha wiwit ngucapake 'tembung-tembung sing ora pantes diucapake</w:t>
      </w:r>
      <w:r>
        <w:rPr>
          <w:lang w:val="ru-RU"/>
        </w:rPr>
        <w:t xml:space="preserve">'. </w:t>
      </w:r>
      <w:r w:rsidRPr="00A83783">
        <w:rPr>
          <w:lang w:val="ru-RU"/>
        </w:rPr>
        <w:t xml:space="preserve">Padha tekan kahanan ekstasi, kahanan edan, lan wong-wong sing ndeleng padha mikir yèn padha ana ing kahanan rohani! Nanging kahanan iki asalé saka setan. </w:t>
      </w:r>
    </w:p>
    <w:p w14:paraId="1727441C" w14:textId="77777777" w:rsidR="00731E6C" w:rsidRPr="002224AC" w:rsidRDefault="00731E6C" w:rsidP="00731E6C">
      <w:pPr>
        <w:rPr>
          <w:lang w:val="ru-RU"/>
        </w:rPr>
      </w:pPr>
    </w:p>
    <w:p w14:paraId="586C9C92" w14:textId="77777777" w:rsidR="00731E6C" w:rsidRPr="00A83783" w:rsidRDefault="00731E6C" w:rsidP="00731E6C">
      <w:pPr>
        <w:pStyle w:val="Heading4"/>
        <w:rPr>
          <w:lang w:val="ru-RU"/>
        </w:rPr>
      </w:pPr>
      <w:bookmarkStart w:id="339" w:name="_Toc196502940"/>
      <w:bookmarkStart w:id="340" w:name="_Toc196909909"/>
      <w:bookmarkStart w:id="341" w:name="_Toc226994022"/>
      <w:r w:rsidRPr="00A83783">
        <w:rPr>
          <w:lang w:val="ru-RU"/>
        </w:rPr>
        <w:t>Hinduisme wis nyebabake akèh karusakan</w:t>
      </w:r>
      <w:bookmarkEnd w:id="339"/>
      <w:bookmarkEnd w:id="340"/>
      <w:bookmarkEnd w:id="341"/>
    </w:p>
    <w:p w14:paraId="59BF61EE" w14:textId="77777777" w:rsidR="00731E6C" w:rsidRPr="00A83783" w:rsidRDefault="00731E6C" w:rsidP="00731E6C">
      <w:pPr>
        <w:pStyle w:val="paragraph"/>
        <w:spacing w:before="30" w:after="30"/>
        <w:ind w:left="60" w:right="60"/>
        <w:rPr>
          <w:lang w:val="ru-RU"/>
        </w:rPr>
      </w:pPr>
      <w:r w:rsidRPr="00A83783">
        <w:rPr>
          <w:lang w:val="ru-RU"/>
        </w:rPr>
        <w:t xml:space="preserve">Wong India iku wong sing pinter. Dheweke ora wareg karo bab-bab donya, dheweke kuwatir bab apa sing ana ing ngluwihi alam. Lan dheweke duwe ati sing sugih. Nanging, sanadyan mangkono, dheweke melu apa sing diarani filsafat, piwulang pesona lan ilmu sihir. Wong India ngrusak wong Eropa nganggo teori-teorine. Lan delengen wong-wong sing mimpin gerakan agama Wétan: awaké dhéwé padha kekar kaya sapi jantan, déné mayoritas wong ing nagara-nagara kuwi padha mati keluwen! Para guru iki uga teka ing kéné, ing Yunani, ngapusi wong-wong nganggo nirwana — kasempatan kanggo males-malesan, reinkarnasi... Kajaba saka kuwi, padha njupuk kutipan saka Kitab Suci, saka The Love of Goodness, lan saka karya-karya Para Bapa Agung ing buku-bukué, lan kanthi cara iki narik wong-wong marang dhèwèké. Apa ana sing bisa mbayangaké ing jaman biyèn yèn umat Kristen Ortodoks pracaya marang teori-teori Hindu! Lan saiki malah ana sawetara, kepiye carane ngomong, wong sing becik lan lurus atiné ndhukung omong kosong kaya ngono lan maringi para guru kuwi bandha akèh. Agama Hindu wis nyebabake kita cilaka gedhé. </w:t>
      </w:r>
    </w:p>
    <w:p w14:paraId="1E1CDFF3" w14:textId="77777777" w:rsidR="00731E6C" w:rsidRPr="00A83783" w:rsidRDefault="00731E6C" w:rsidP="00731E6C">
      <w:pPr>
        <w:pStyle w:val="paragraph"/>
        <w:spacing w:before="30" w:after="30"/>
        <w:ind w:left="60" w:right="60"/>
        <w:rPr>
          <w:lang w:val="ru-RU"/>
        </w:rPr>
      </w:pPr>
      <w:r w:rsidRPr="00A83783">
        <w:rPr>
          <w:lang w:val="ru-RU"/>
        </w:rPr>
        <w:t xml:space="preserve">— Geronda, critakna, apa ana umat Kristen Ortodoks ing India? </w:t>
      </w:r>
    </w:p>
    <w:p w14:paraId="54C823C0" w14:textId="77777777" w:rsidR="00731E6C" w:rsidRPr="00A83783" w:rsidRDefault="00731E6C" w:rsidP="00731E6C">
      <w:pPr>
        <w:pStyle w:val="paragraph"/>
        <w:spacing w:before="30" w:after="30"/>
        <w:ind w:left="60" w:right="60"/>
        <w:rPr>
          <w:lang w:val="ru-RU"/>
        </w:rPr>
      </w:pPr>
      <w:r w:rsidRPr="00A83783">
        <w:rPr>
          <w:lang w:val="ru-RU"/>
        </w:rPr>
        <w:t xml:space="preserve">— Arang banget. Ana sawetara anggota sisa saka Gréja sing diadegaké ing India déning Rasul Thomas, nanging padha wis seda. Sawetara dadi Katolik, liyané dadi Protestan. Saiki, kowé isa ngétung umat Ortodoks ing nagara-nagara kuwi mung nganggo driji siji tangan. </w:t>
      </w:r>
    </w:p>
    <w:p w14:paraId="1D10589D" w14:textId="77777777" w:rsidR="00731E6C" w:rsidRPr="00FD4B46" w:rsidRDefault="00731E6C" w:rsidP="00731E6C">
      <w:pPr>
        <w:pStyle w:val="paragraph"/>
        <w:spacing w:before="30" w:after="30"/>
        <w:ind w:left="60" w:right="60"/>
        <w:rPr>
          <w:lang w:val="ru-RU"/>
        </w:rPr>
      </w:pPr>
      <w:r w:rsidRPr="00A83783">
        <w:rPr>
          <w:lang w:val="ru-RU"/>
        </w:rPr>
        <w:t xml:space="preserve">Apa sing dianggep mukjizat déning agama utawa gerakan agama liya pancèn ora ana gandhèngané karo mukjizat iman kita. Kristus kepengin katresnan kita. Panjenengané ora kepengin kita tresna marang Panjenengané mung amarga Panjenengané Maha Kuwasa. Yen Panjenengané kersa, Panjenengané bisa nindakake mujijat lan sak donya bakal langsung pracaya marang Panjenengané. Nanging, kanthi nindakake kuwi, Panjenengané bakal matesi kabebasan manungsa. Mula saka iku Kristus ngendika: </w:t>
      </w:r>
      <w:r w:rsidRPr="00A83783">
        <w:rPr>
          <w:i/>
          <w:iCs/>
          <w:lang w:val="ru-RU"/>
        </w:rPr>
        <w:t>'Berkah wong-wong sing ora weruh nanging pracaya</w:t>
      </w:r>
      <w:r>
        <w:rPr>
          <w:lang w:val="ru-RU"/>
        </w:rPr>
        <w:t>.'</w:t>
      </w:r>
      <w:r>
        <w:rPr>
          <w:rStyle w:val="FootnoteReference"/>
          <w:lang w:val="ru-RU"/>
        </w:rPr>
        <w:footnoteReference w:id="129"/>
      </w:r>
    </w:p>
    <w:p w14:paraId="17244D0A" w14:textId="77777777" w:rsidR="00731E6C" w:rsidRPr="00A83783" w:rsidRDefault="00731E6C" w:rsidP="00731E6C">
      <w:pPr>
        <w:pStyle w:val="paragraph"/>
        <w:spacing w:before="30" w:after="30"/>
        <w:ind w:left="60" w:right="60"/>
        <w:rPr>
          <w:lang w:val="ru-RU"/>
        </w:rPr>
      </w:pPr>
      <w:r w:rsidRPr="00A83783">
        <w:rPr>
          <w:lang w:val="ru-RU"/>
        </w:rPr>
        <w:t xml:space="preserve">Ing Ortodoksi ana mujijat lan Rahmat Ilahi. Ing agama Hindu ana ilmu sihir lan filsafat. Agama Hindu ngganti mujijat karo ilmu sihir, lan Rahmat Ilahi karo filsafat. Setan maringi kuwasa marang para guru, dukun, lan sapiturute, amarga dheweke dhewe maringi dheweke panguwasa marang para guru sing nglakoni ilmu sihir. Mula, wong-wong iki bisa nindakake sing diarani mujijat, sing dipuji wong liya nalika padha weruh. </w:t>
      </w:r>
    </w:p>
    <w:p w14:paraId="66AC2F7A" w14:textId="77777777" w:rsidR="00731E6C" w:rsidRPr="00A83783" w:rsidRDefault="00731E6C" w:rsidP="00731E6C">
      <w:pPr>
        <w:pStyle w:val="paragraph"/>
        <w:spacing w:before="30" w:after="30"/>
        <w:ind w:left="60" w:right="60"/>
        <w:rPr>
          <w:lang w:val="ru-RU"/>
        </w:rPr>
      </w:pPr>
      <w:r w:rsidRPr="00A83783">
        <w:rPr>
          <w:lang w:val="ru-RU"/>
        </w:rPr>
        <w:t xml:space="preserve">Wiwit nalika sawijining wong, kang kapincut marang ajaran agama Wétan, nyadari yèn wong sing nindakake mujijat palsu ora ana gandhèngané karo Kristus, dhèwèké kudu mangertèni yèn kabèh </w:t>
      </w:r>
      <w:r w:rsidRPr="00A83783">
        <w:rPr>
          <w:lang w:val="ru-RU"/>
        </w:rPr>
        <w:lastRenderedPageBreak/>
        <w:t xml:space="preserve">tumindak saka 'pembuat </w:t>
      </w:r>
      <w:r>
        <w:rPr>
          <w:lang w:val="ru-RU"/>
        </w:rPr>
        <w:t xml:space="preserve">mujijat' kuwi </w:t>
      </w:r>
      <w:r w:rsidRPr="00A83783">
        <w:rPr>
          <w:lang w:val="ru-RU"/>
        </w:rPr>
        <w:t xml:space="preserve">iku tipuan setan. Setan ora bisa ngomong kabeneran. Dhèwèké mung ngomong goroh lan nuntun makhluk-makhluké Gusti menyang kesasar. Yen wong-wong sing wis melu ajaran Wétan sadurungé wis nduwé pangawikan bab Ortodoksi lan nduwé sikap positif marang iku, padha mandheg lan mikir nalika weruh yèn urip para dukun Wétan ora resik lan bingung, déné ing Ortodoksi padha nemokaké urip sing resik lan karunia rohani paling dhuwur. Ing Ortodoksi padha nemokake wong-wong sing nduwèni kasuciyan lan nindakake mujijat sejati. </w:t>
      </w:r>
    </w:p>
    <w:p w14:paraId="76A65A05" w14:textId="77777777" w:rsidR="00731E6C" w:rsidRPr="00A83783" w:rsidRDefault="00731E6C" w:rsidP="00731E6C">
      <w:pPr>
        <w:pStyle w:val="paragraph"/>
        <w:spacing w:before="30" w:after="30"/>
        <w:ind w:left="60" w:right="60"/>
        <w:rPr>
          <w:lang w:val="ru-RU"/>
        </w:rPr>
      </w:pPr>
      <w:r w:rsidRPr="00A83783">
        <w:rPr>
          <w:lang w:val="ru-RU"/>
        </w:rPr>
        <w:t xml:space="preserve">Kabecikan ing Ortodoksi iku mili saka katresnané manungsa marang Gusti Allah lan marang sesaminé. Kabèh wujud kabecikan liya sing ditindakake déning wong Kristen non-Ortodoks, wong-wong sing kesasar, lan sapituruté, ora nduwèni dhasar spiritual [urip] ing Kristus, sanajan bisa uga nduwèni sipat-sipat manungsa sing positif. Wong sing urip Ortodoks kanthi bener nduwèni andhap asor lan katresnan, lan nyawisaké awaké kabèh marang tanggané, nyawisaké awaké dhéwé minangka kurban. Lan dhèwèké uga nindakake tapa brata, puasa lan jaga wengi amarga katresnan marang Gusti Allah, lan ora kanggo ngrasakaké bab sing nyenengaké. </w:t>
      </w:r>
    </w:p>
    <w:p w14:paraId="66D877F0" w14:textId="77777777" w:rsidR="00731E6C" w:rsidRPr="00A83783" w:rsidRDefault="00731E6C" w:rsidP="00731E6C">
      <w:pPr>
        <w:pStyle w:val="paragraph"/>
        <w:spacing w:before="30" w:after="30"/>
        <w:ind w:left="60" w:right="60"/>
        <w:rPr>
          <w:lang w:val="ru-RU"/>
        </w:rPr>
      </w:pPr>
      <w:r w:rsidRPr="00A83783">
        <w:rPr>
          <w:lang w:val="ru-RU"/>
        </w:rPr>
        <w:t xml:space="preserve">Kristus rawuh ing donya iki kanggo nampa salib amarga katresnan marang kabeh ciptaane. Sepisan Panjenengané nampa salib, banjur Panjenengané tangi manèh. Golek kabungahan rohani iku bab sing murah. Beda manèh yèn Kristus dhéwé maringi wong nyicipi nikmat swarga. Nanging wong-wong sing melu, contone, ing maneka filsafat Hindu, yoga lan sapiturute, nindakake kuwi kanggo nyoba nggayuh kahanan sing dianggep rohani, kahanan ekstasi. Padha kepengin ngrasakake nikmat utawa luwih unggul saka wong liya — nalika ora duwe simpati utawa kapentingan marang sapa wae. </w:t>
      </w:r>
    </w:p>
    <w:p w14:paraId="197E116D" w14:textId="77777777" w:rsidR="00731E6C" w:rsidRPr="00A83783" w:rsidRDefault="00731E6C" w:rsidP="00731E6C">
      <w:pPr>
        <w:pStyle w:val="paragraph"/>
        <w:spacing w:before="30" w:after="30"/>
        <w:ind w:left="60" w:right="60"/>
        <w:rPr>
          <w:lang w:val="ru-RU"/>
        </w:rPr>
      </w:pPr>
      <w:r w:rsidRPr="00A83783">
        <w:rPr>
          <w:lang w:val="ru-RU"/>
        </w:rPr>
        <w:t>Bayangna ana penganut agama Wétan sing lungguh ing pinggir segara lagi nglakoni konsentrasi dhiri. Yen nalika lagi nglakoni kuwi ana wong sing keseret ombak ing segara lan njerit, 'Tulung!</w:t>
      </w:r>
      <w:r>
        <w:rPr>
          <w:lang w:val="ru-RU"/>
        </w:rPr>
        <w:t>'</w:t>
      </w:r>
      <w:r w:rsidRPr="00A83783">
        <w:rPr>
          <w:lang w:val="ru-RU"/>
        </w:rPr>
        <w:t xml:space="preserve">, penganut aliran Wétan kuwi bakal tetep ora peduli marang jeritané. Dheweke malah ora bakal obah, ora bakal pindhah saka panggonané, supaya ora kelangan kesenengan sing dirasakaké. Nanging yèn ing panggonané ana biksu Ortodoks sing lagi ngucapaké Doa Yesus, nalika krungu tangisé wong sing keseret ombak, dhèwèké bakal langsung nyimpen rosaryané lan nyemplung ing segara kanggo nylametaké wong kuwi. </w:t>
      </w:r>
    </w:p>
    <w:p w14:paraId="146F30E8" w14:textId="77777777" w:rsidR="00731E6C" w:rsidRPr="002224AC" w:rsidRDefault="00731E6C" w:rsidP="00731E6C">
      <w:pPr>
        <w:rPr>
          <w:lang w:val="ru-RU"/>
        </w:rPr>
      </w:pPr>
    </w:p>
    <w:p w14:paraId="08B3F180" w14:textId="77777777" w:rsidR="00731E6C" w:rsidRPr="00A83783" w:rsidRDefault="00731E6C" w:rsidP="00731E6C">
      <w:pPr>
        <w:pStyle w:val="Heading4"/>
        <w:rPr>
          <w:lang w:val="ru-RU"/>
        </w:rPr>
      </w:pPr>
      <w:bookmarkStart w:id="342" w:name="_Toc196502941"/>
      <w:bookmarkStart w:id="343" w:name="_Toc196909910"/>
      <w:bookmarkStart w:id="344" w:name="_Toc226994023"/>
      <w:r w:rsidRPr="00A83783">
        <w:rPr>
          <w:lang w:val="ru-RU"/>
        </w:rPr>
        <w:t>Manungsa iku pancen kesasar</w:t>
      </w:r>
      <w:bookmarkEnd w:id="342"/>
      <w:bookmarkEnd w:id="343"/>
      <w:bookmarkEnd w:id="344"/>
    </w:p>
    <w:p w14:paraId="7A447E55" w14:textId="77777777" w:rsidR="00731E6C" w:rsidRPr="00A83783" w:rsidRDefault="00731E6C" w:rsidP="00731E6C">
      <w:pPr>
        <w:pStyle w:val="paragraph"/>
        <w:spacing w:before="30" w:after="30"/>
        <w:ind w:left="60" w:right="60"/>
        <w:rPr>
          <w:lang w:val="ru-RU"/>
        </w:rPr>
      </w:pPr>
      <w:r w:rsidRPr="00A83783">
        <w:rPr>
          <w:lang w:val="ru-RU"/>
        </w:rPr>
        <w:t xml:space="preserve">— Geronda, nalika nabi Elia lan Henokh teka ing donya sadurunge Rawuhe Kapindho kanggo nginjilake tobat, apa donya bakal mangertos pesené, apa bakal eling? </w:t>
      </w:r>
    </w:p>
    <w:p w14:paraId="30AF83FB" w14:textId="77777777" w:rsidR="00731E6C" w:rsidRPr="008C2B7E" w:rsidRDefault="00731E6C" w:rsidP="00731E6C">
      <w:pPr>
        <w:pStyle w:val="paragraph"/>
        <w:spacing w:before="30" w:after="30"/>
        <w:ind w:left="60" w:right="60"/>
        <w:rPr>
          <w:lang w:val="ru-RU"/>
        </w:rPr>
      </w:pPr>
      <w:r w:rsidRPr="00A83783">
        <w:rPr>
          <w:lang w:val="ru-RU"/>
        </w:rPr>
        <w:t xml:space="preserve">— Wong-wong sing nduwé niyat becik bakal mangertèni. Nanging sing ora nduwé niyat becik ora bakal mangertèni lan bakal kesasar. Kristus ngelingake kita supaya tansah waspada, amarga </w:t>
      </w:r>
      <w:r w:rsidRPr="00A83783">
        <w:rPr>
          <w:i/>
          <w:iCs/>
          <w:lang w:val="ru-RU"/>
        </w:rPr>
        <w:t>'Kristus palsu lan nabi palsu bakal muncul lan nindakake pratandha lan kaajaiban kanggo ngapusi</w:t>
      </w:r>
      <w:r w:rsidRPr="00A83783">
        <w:rPr>
          <w:lang w:val="ru-RU"/>
        </w:rPr>
        <w:t>,</w:t>
      </w:r>
      <w:r w:rsidRPr="00A83783">
        <w:rPr>
          <w:i/>
          <w:iCs/>
          <w:lang w:val="ru-RU"/>
        </w:rPr>
        <w:t xml:space="preserve"> yen bisa, malah wong-wong pilihan</w:t>
      </w:r>
      <w:r>
        <w:rPr>
          <w:i/>
          <w:iCs/>
          <w:lang w:val="ru-RU"/>
        </w:rPr>
        <w:t>.'</w:t>
      </w:r>
      <w:r>
        <w:rPr>
          <w:rStyle w:val="FootnoteReference"/>
          <w:i/>
          <w:iCs/>
          <w:lang w:val="ru-RU"/>
        </w:rPr>
        <w:footnoteReference w:id="130"/>
      </w:r>
    </w:p>
    <w:p w14:paraId="58670CD3" w14:textId="77777777" w:rsidR="00731E6C" w:rsidRPr="00A83783" w:rsidRDefault="00731E6C" w:rsidP="00731E6C">
      <w:pPr>
        <w:pStyle w:val="paragraph"/>
        <w:spacing w:before="30" w:after="30"/>
        <w:ind w:left="60" w:right="60"/>
        <w:rPr>
          <w:lang w:val="ru-RU"/>
        </w:rPr>
      </w:pPr>
      <w:r w:rsidRPr="00A83783">
        <w:rPr>
          <w:lang w:val="ru-RU"/>
        </w:rPr>
        <w:t xml:space="preserve">Ana wong-wong sing nganggep sawatara saka wong-wong sing wis kapancing mau minangka nabi. Sawetara taun kepungkur, sawijining Protestan lelungan tanpa kendhat saka kutha siji menyang kutha liyane, nggawa koper cilik saka kulit sing ana stiker nganggo tulisan ing basa Inggris: </w:t>
      </w:r>
      <w:r>
        <w:rPr>
          <w:lang w:val="ru-RU"/>
        </w:rPr>
        <w:t>"</w:t>
      </w:r>
      <w:r w:rsidRPr="00A83783">
        <w:rPr>
          <w:lang w:val="ru-RU"/>
        </w:rPr>
        <w:t>Aku iki Elia Sang Nabi!</w:t>
      </w:r>
      <w:r>
        <w:rPr>
          <w:lang w:val="ru-RU"/>
        </w:rPr>
        <w:t xml:space="preserve">" </w:t>
      </w:r>
      <w:r w:rsidRPr="00A83783">
        <w:rPr>
          <w:lang w:val="ru-RU"/>
        </w:rPr>
        <w:t>Protestan iki nganggo klambi lengan cekak, nggawa Alkitab basa Inggris, lan kandha marang wong-wong yèn dhèwèké wis mudhun saka swarga! Nalika ditakoni apa sing di -kapercaya lan agama apa sing digeluti, dhèwèké mangsuli: "Oh, kuwi kabèh saiki ora penting! Ing jaman kuwi, nalika aku isih manggon ing donya, ora ana agama apa-apa!</w:t>
      </w:r>
      <w:r>
        <w:rPr>
          <w:lang w:val="ru-RU"/>
        </w:rPr>
        <w:t xml:space="preserve">" </w:t>
      </w:r>
      <w:r w:rsidRPr="00A83783">
        <w:rPr>
          <w:lang w:val="ru-RU"/>
        </w:rPr>
        <w:t xml:space="preserve">Apa kowe paham? Dadi, kabeh—Katolik, Protestan, Pentakosta, kabeh bidah lan kabeh cabang bidah—ora ana bedane kanggo Protestan iki. Nanging apa ora cetha sawise kuwi </w:t>
      </w:r>
      <w:r>
        <w:rPr>
          <w:lang w:val="ru-RU"/>
        </w:rPr>
        <w:t>jinis "nabi"</w:t>
      </w:r>
      <w:r w:rsidRPr="00A83783">
        <w:rPr>
          <w:lang w:val="ru-RU"/>
        </w:rPr>
        <w:t xml:space="preserve"> kaya apa iki? Lan pinten layang sing dikirimaké marang aku! Kabeh layangé kebak kutipan saka Kitab Suci lan manéka gagasan Protestan. Dhèwèké uga ngirim </w:t>
      </w:r>
      <w:r w:rsidRPr="00A83783">
        <w:rPr>
          <w:lang w:val="ru-RU"/>
        </w:rPr>
        <w:lastRenderedPageBreak/>
        <w:t>akèh layang marang wong liya: ana sing saka Inggris, ana uga saka panggonan liya. Sawetara wong pracaya marang dhèwèké lan malah kepéngin nerbitaké artikel ing majalah bab rawuhé nabi Elia. "Apa kowe padha edan?" ujarku marang wong-wong kuwi. "Apa sing arep kowe lakoni?</w:t>
      </w:r>
      <w:r>
        <w:rPr>
          <w:lang w:val="ru-RU"/>
        </w:rPr>
        <w:t xml:space="preserve">" </w:t>
      </w:r>
      <w:r w:rsidRPr="00A83783">
        <w:rPr>
          <w:lang w:val="ru-RU"/>
        </w:rPr>
        <w:t xml:space="preserve">Wong sengsara kuwi: pikirane wis bener-bener mumet! </w:t>
      </w:r>
    </w:p>
    <w:p w14:paraId="0463CFED" w14:textId="77777777" w:rsidR="00731E6C" w:rsidRPr="00A83783" w:rsidRDefault="00731E6C" w:rsidP="00731E6C">
      <w:pPr>
        <w:pStyle w:val="paragraph"/>
        <w:spacing w:before="30" w:after="30"/>
        <w:ind w:left="60" w:right="60"/>
        <w:rPr>
          <w:lang w:val="ru-RU"/>
        </w:rPr>
      </w:pPr>
      <w:r w:rsidRPr="00A83783">
        <w:rPr>
          <w:lang w:val="ru-RU"/>
        </w:rPr>
        <w:t xml:space="preserve">Mung kanthi ngrungokake omongané wong sing kesasar, wong wis dosa. Ana sing kandha: </w:t>
      </w:r>
      <w:r>
        <w:rPr>
          <w:lang w:val="ru-RU"/>
        </w:rPr>
        <w:t>"</w:t>
      </w:r>
      <w:r w:rsidRPr="00A83783">
        <w:rPr>
          <w:lang w:val="ru-RU"/>
        </w:rPr>
        <w:t>Yen kowe pracaya yèn sawijining kedadeyan bakal kelakon, mula bakal kelakon</w:t>
      </w:r>
      <w:r>
        <w:rPr>
          <w:lang w:val="ru-RU"/>
        </w:rPr>
        <w:t xml:space="preserve">." </w:t>
      </w:r>
      <w:r w:rsidRPr="00A83783">
        <w:rPr>
          <w:lang w:val="ru-RU"/>
        </w:rPr>
        <w:t xml:space="preserve">Iman kaya ngono iku iman marang </w:t>
      </w:r>
      <w:r>
        <w:rPr>
          <w:lang w:val="ru-RU"/>
        </w:rPr>
        <w:t>"</w:t>
      </w:r>
      <w:r w:rsidRPr="00A83783">
        <w:rPr>
          <w:lang w:val="ru-RU"/>
        </w:rPr>
        <w:t>diri</w:t>
      </w:r>
      <w:r>
        <w:rPr>
          <w:lang w:val="ru-RU"/>
        </w:rPr>
        <w:t xml:space="preserve">" </w:t>
      </w:r>
      <w:r w:rsidRPr="00A83783">
        <w:rPr>
          <w:lang w:val="ru-RU"/>
        </w:rPr>
        <w:t>dhéwé</w:t>
      </w:r>
      <w:r>
        <w:rPr>
          <w:lang w:val="ru-RU"/>
        </w:rPr>
        <w:t xml:space="preserve">, </w:t>
      </w:r>
      <w:r w:rsidRPr="00A83783">
        <w:rPr>
          <w:lang w:val="ru-RU"/>
        </w:rPr>
        <w:t xml:space="preserve">nanging ing mburi </w:t>
      </w:r>
      <w:r>
        <w:rPr>
          <w:lang w:val="ru-RU"/>
        </w:rPr>
        <w:t>"</w:t>
      </w:r>
      <w:r w:rsidRPr="00A83783">
        <w:rPr>
          <w:lang w:val="ru-RU"/>
        </w:rPr>
        <w:t>diri</w:t>
      </w:r>
      <w:r>
        <w:rPr>
          <w:lang w:val="ru-RU"/>
        </w:rPr>
        <w:t xml:space="preserve">" kuwi </w:t>
      </w:r>
      <w:r w:rsidRPr="00A83783">
        <w:rPr>
          <w:lang w:val="ru-RU"/>
        </w:rPr>
        <w:t xml:space="preserve">ngintip tangalashka. Wong kaya ngono padha nggawe </w:t>
      </w:r>
      <w:r>
        <w:rPr>
          <w:lang w:val="ru-RU"/>
        </w:rPr>
        <w:t>'diri'-</w:t>
      </w:r>
      <w:r w:rsidRPr="00A83783">
        <w:rPr>
          <w:lang w:val="ru-RU"/>
        </w:rPr>
        <w:t>e dadi dewa lan nyegah awake dhéwé saka Rahmat Ilahi. Mula, nganggo teori kaya ngono, ana sing nyoba nuntun wong menyang kesasar. Salah sijiné wong sing kesasar kuwi, umuré watara patang puluh lima taun, ngaku yèn dhèwèké lulusan sekolah teologi ing Halki</w:t>
      </w:r>
      <w:r>
        <w:rPr>
          <w:rStyle w:val="FootnoteReference"/>
          <w:lang w:val="ru-RU"/>
        </w:rPr>
        <w:footnoteReference w:id="131"/>
      </w:r>
      <w:r w:rsidRPr="00A83783">
        <w:rPr>
          <w:lang w:val="ru-RU"/>
        </w:rPr>
        <w:t xml:space="preserve"> lan nyebarake manéka teori Hindu. </w:t>
      </w:r>
      <w:r>
        <w:rPr>
          <w:lang w:val="ru-RU"/>
        </w:rPr>
        <w:t>"</w:t>
      </w:r>
      <w:r w:rsidRPr="00A83783">
        <w:rPr>
          <w:lang w:val="ru-RU"/>
        </w:rPr>
        <w:t>Kanthi nyebarake kabèh omong kosong India sing dihias iki," ujarku marang dhèwèké, "lan ing wektu sing padha ngaku yèn kowé lulusan sekolah ing Chalki, kowé ngrusak awakmu dhéwé lan wong liya. Ati-ati: kowé bisa kesurupan.</w:t>
      </w:r>
      <w:r>
        <w:rPr>
          <w:lang w:val="ru-RU"/>
        </w:rPr>
        <w:t xml:space="preserve">" </w:t>
      </w:r>
    </w:p>
    <w:p w14:paraId="042C5F57" w14:textId="77777777" w:rsidR="00731E6C" w:rsidRPr="00A83783" w:rsidRDefault="00731E6C" w:rsidP="00731E6C">
      <w:pPr>
        <w:pStyle w:val="paragraph"/>
        <w:spacing w:before="30" w:after="30"/>
        <w:ind w:left="60" w:right="60"/>
        <w:rPr>
          <w:lang w:val="ru-RU"/>
        </w:rPr>
      </w:pPr>
      <w:r w:rsidRPr="00A83783">
        <w:rPr>
          <w:lang w:val="ru-RU"/>
        </w:rPr>
        <w:t xml:space="preserve">— Geronda, kenapa sawetara gerakan pseudo-agama sing nyebar ing Yunani nyoba ngaku minangka asosiasi, klub, paguyuban, lan sapiturute sing ora agama? Kenapa padha ora ngomong yèn isi ajarane iku agama? </w:t>
      </w:r>
    </w:p>
    <w:p w14:paraId="35522E79" w14:textId="77777777" w:rsidR="00731E6C" w:rsidRPr="00A83783" w:rsidRDefault="00731E6C" w:rsidP="00731E6C">
      <w:pPr>
        <w:pStyle w:val="paragraph"/>
        <w:spacing w:before="30" w:after="30"/>
        <w:ind w:left="60" w:right="60"/>
        <w:rPr>
          <w:lang w:val="ru-RU"/>
        </w:rPr>
      </w:pPr>
      <w:r w:rsidRPr="00A83783">
        <w:rPr>
          <w:lang w:val="ru-RU"/>
        </w:rPr>
        <w:t xml:space="preserve">— Padha nindakake kuwi kanggo ngapusi wong. Lan delengen: sakjane, sing mbusak pemujaan berhala lan ndadekake Kristen dadi agama negara ing sakabehe Kakaisaran Romawi wektu semana yaiku Santo Konstantinus Agung, sing padha karo Para Rasul. Lan saiki, dina iki, padha kepengin narik kita bali menyang pemujaan berhala maneh. [Ing tingkat negara] padha ngidini masjid dibangun, lan macem-macem guru ngedegake biara dhewe ing kene, kanggo maringi ceramah kanthi bebas, mbukak macem-macem pusat dakwah... Freemason padha tumindak bebas ing kene, kaya Saksi Yehova... Akèh ajaran agama sing béda-béda wis mbalik nglawan Ortodoksi. Nanging kabèh iki ora bakal lestari — bakal ambruk kaya omahé kertu. </w:t>
      </w:r>
    </w:p>
    <w:p w14:paraId="2CCDB5B2" w14:textId="77777777" w:rsidR="00731E6C" w:rsidRPr="00A83783" w:rsidRDefault="00731E6C" w:rsidP="00731E6C">
      <w:pPr>
        <w:pStyle w:val="paragraph"/>
        <w:spacing w:before="30" w:after="30"/>
        <w:ind w:left="60" w:right="60"/>
        <w:rPr>
          <w:lang w:val="ru-RU"/>
        </w:rPr>
      </w:pPr>
      <w:r w:rsidRPr="00A83783">
        <w:rPr>
          <w:lang w:val="ru-RU"/>
        </w:rPr>
        <w:t xml:space="preserve">Wong-wong sing cilaka iki kapancing manut ajaran palsu kuwi amarga wis mbelakangi Gusti Allah lan dadi bingung! Rong priya enom ngandhani aku kepiye nalika padha lelungan liwat Tanah Suci, padha teka ing Hebron kanggo ngurmati makam Abraham, lan ing kana padha mung diidini nyedhaki makam mau kanthi syarat nganggo penutup sirah Yahudi. Nanging yen kowe nganggo ing sirahmu barang sing digunakake ing ibadah agama Yahudi, apa gunane ziarah Ortodoks kanggo kowe? </w:t>
      </w:r>
    </w:p>
    <w:p w14:paraId="6AC02A0E" w14:textId="77777777" w:rsidR="00731E6C" w:rsidRPr="00A83783" w:rsidRDefault="00731E6C" w:rsidP="00731E6C">
      <w:pPr>
        <w:pStyle w:val="paragraph"/>
        <w:spacing w:before="30" w:after="30"/>
        <w:ind w:left="60" w:right="60"/>
        <w:rPr>
          <w:lang w:val="ru-RU"/>
        </w:rPr>
      </w:pPr>
      <w:r w:rsidRPr="00A83783">
        <w:rPr>
          <w:lang w:val="ru-RU"/>
        </w:rPr>
        <w:t>Apa sing bisa diomongake! Iki kacau [spiritual] sing parah! Ing Paris, ana plakat sing digantung ing lawang mlebu gréja Katolik Roma: 'Kita nawakake pelajaran Doa Yesus nganggo cara yoga</w:t>
      </w:r>
      <w:r>
        <w:rPr>
          <w:lang w:val="ru-RU"/>
        </w:rPr>
        <w:t xml:space="preserve">.' </w:t>
      </w:r>
      <w:r w:rsidRPr="00A83783">
        <w:rPr>
          <w:lang w:val="ru-RU"/>
        </w:rPr>
        <w:t xml:space="preserve">Apa sing wis kelakon! Banjur </w:t>
      </w:r>
      <w:r>
        <w:rPr>
          <w:lang w:val="ru-RU"/>
        </w:rPr>
        <w:t>para 'prajurit pandonga'</w:t>
      </w:r>
      <w:r w:rsidRPr="00A83783">
        <w:rPr>
          <w:lang w:val="ru-RU"/>
        </w:rPr>
        <w:t xml:space="preserve"> iki wiwit kelangan akal lan edan. Padha ora ngerti apa sing dijaluk. Sawetara umat Katolik Roma, Protestan lan sapiturute padha sinau yèn lumantar Baptisan ing Gréja Ortodoks, sawijining wong bakal owah lan lair manèh. Mula saka kuwi, wong-wong iki pracaya yèn yèn padha dibaptis manè lumantar Baptisan Ortodoks, kahanan mentalé bakal bali normal. Ana sawijining Protestan sing kepengin dadi Ortodoks. Nalika wong-wong sing wis dijaluk baptis marang aku padha teka, aku kandha: </w:t>
      </w:r>
      <w:r>
        <w:rPr>
          <w:lang w:val="ru-RU"/>
        </w:rPr>
        <w:t>"</w:t>
      </w:r>
      <w:r w:rsidRPr="00A83783">
        <w:rPr>
          <w:lang w:val="ru-RU"/>
        </w:rPr>
        <w:t>Rungokna, ora perlu dibaptis. Dhèwèké durung siap kanggo baptisan.</w:t>
      </w:r>
      <w:r>
        <w:rPr>
          <w:lang w:val="ru-RU"/>
        </w:rPr>
        <w:t xml:space="preserve">" </w:t>
      </w:r>
      <w:r w:rsidRPr="00A83783">
        <w:rPr>
          <w:lang w:val="ru-RU"/>
        </w:rPr>
        <w:t xml:space="preserve">— </w:t>
      </w:r>
      <w:r>
        <w:rPr>
          <w:lang w:val="ru-RU"/>
        </w:rPr>
        <w:t>"</w:t>
      </w:r>
      <w:r w:rsidRPr="00A83783">
        <w:rPr>
          <w:lang w:val="ru-RU"/>
        </w:rPr>
        <w:t>Ora," wangsulane, "yen dhèwèké dibaptis, dhèwèké bakal nampa pitulungan</w:t>
      </w:r>
      <w:r>
        <w:rPr>
          <w:lang w:val="ru-RU"/>
        </w:rPr>
        <w:t xml:space="preserve">." </w:t>
      </w:r>
      <w:r w:rsidRPr="00A83783">
        <w:rPr>
          <w:lang w:val="ru-RU"/>
        </w:rPr>
        <w:t xml:space="preserve">— </w:t>
      </w:r>
      <w:r>
        <w:rPr>
          <w:lang w:val="ru-RU"/>
        </w:rPr>
        <w:t>"</w:t>
      </w:r>
      <w:r w:rsidRPr="00A83783">
        <w:rPr>
          <w:lang w:val="ru-RU"/>
        </w:rPr>
        <w:t>Nanging dhèwèké durung siap kanggo baptisan! Apa kowe ora ngerti kuwi?</w:t>
      </w:r>
      <w:r>
        <w:rPr>
          <w:lang w:val="ru-RU"/>
        </w:rPr>
        <w:t xml:space="preserve">" </w:t>
      </w:r>
      <w:r w:rsidRPr="00A83783">
        <w:rPr>
          <w:lang w:val="ru-RU"/>
        </w:rPr>
        <w:t xml:space="preserve">Nanging padha ora ngrungokake aku; padha nggawa Protestan iki menyang segara lan ng baptis dheweke! Sawisé rong utawa telung dina, dhèwèké teka menyang gubugku lan ngumumaké: </w:t>
      </w:r>
      <w:r>
        <w:rPr>
          <w:lang w:val="ru-RU"/>
        </w:rPr>
        <w:t>"</w:t>
      </w:r>
      <w:r w:rsidRPr="00A83783">
        <w:rPr>
          <w:lang w:val="ru-RU"/>
        </w:rPr>
        <w:t>Aku wis dibaptis, nanging kahanan mentalé ora dadi luwih apik merga kuwi</w:t>
      </w:r>
      <w:r>
        <w:rPr>
          <w:lang w:val="ru-RU"/>
        </w:rPr>
        <w:t>."</w:t>
      </w:r>
      <w:r w:rsidRPr="00A83783">
        <w:rPr>
          <w:lang w:val="ru-RU"/>
        </w:rPr>
        <w:t xml:space="preserve"> — "Rungokna saiki, apa kowe pancen dibaptis mung supaya kahanan mentalmu dadi luwih apik?" takonku. "Delengen: yen kowe rumangsa perlu Baptisan, </w:t>
      </w:r>
      <w:r w:rsidRPr="00A83783">
        <w:rPr>
          <w:lang w:val="ru-RU"/>
        </w:rPr>
        <w:lastRenderedPageBreak/>
        <w:t>yen kowe wis mangerteni ajine lan, amarga kamulyan kuwi, kowe ngupaya Sakramen iki, mesthine kahanan mentalmu wis bali normal. Nanging saiki, amarga kowe nyedhaki Sakramèn Pembaptisan Suci mung kanggo ndandani masalah mentalmu, kepiye carane masalah-masalah kuwi bakal rampung? Apa kowe mikir bakal rampung nganggo sihir?</w:t>
      </w:r>
      <w:r>
        <w:rPr>
          <w:lang w:val="ru-RU"/>
        </w:rPr>
        <w:t xml:space="preserve">" </w:t>
      </w:r>
    </w:p>
    <w:p w14:paraId="691A445C" w14:textId="77777777" w:rsidR="00731E6C" w:rsidRPr="00A83783" w:rsidRDefault="00731E6C" w:rsidP="00731E6C">
      <w:pPr>
        <w:pStyle w:val="paragraph"/>
        <w:spacing w:before="30" w:after="30"/>
        <w:ind w:left="60" w:right="60"/>
        <w:rPr>
          <w:lang w:val="ru-RU"/>
        </w:rPr>
      </w:pPr>
      <w:r w:rsidRPr="00A83783">
        <w:rPr>
          <w:lang w:val="ru-RU"/>
        </w:rPr>
        <w:t>Wong-wong iki padha nyampurake ilmu sihir karo mujijat. Padha ora bisa mbedakake emas karo perunggu. Delengen: sawetara Protestan bisa, umpama, nampa Baptisan Ortodoks, banjur dadi Katolik, banjur kandha, 'Ora, iki uga ora cocog kanggo aku</w:t>
      </w:r>
      <w:r>
        <w:rPr>
          <w:lang w:val="ru-RU"/>
        </w:rPr>
        <w:t xml:space="preserve">,' </w:t>
      </w:r>
      <w:r w:rsidRPr="00A83783">
        <w:rPr>
          <w:lang w:val="ru-RU"/>
        </w:rPr>
        <w:t xml:space="preserve">bali maneh menyang Protestan utawa Ortodoks. Ana sawijining Katolik sing nampa baptisan Ortodoks, banjur dadi biarawan lan manggon ing biara Ortodoks salawase sangang taun. Sawijining dina dhèwèké teka ing selku lan ngumumaké: </w:t>
      </w:r>
      <w:r>
        <w:rPr>
          <w:lang w:val="ru-RU"/>
        </w:rPr>
        <w:t>"</w:t>
      </w:r>
      <w:r w:rsidRPr="00A83783">
        <w:rPr>
          <w:lang w:val="ru-RU"/>
        </w:rPr>
        <w:t>Minangka wong Kristen Ortodoks, aku durung tau urip ing donya sekuler, mula aku kepéngin metu menyang donya lan omah-omah!</w:t>
      </w:r>
      <w:r>
        <w:rPr>
          <w:lang w:val="ru-RU"/>
        </w:rPr>
        <w:t xml:space="preserve">" </w:t>
      </w:r>
      <w:r w:rsidRPr="00A83783">
        <w:rPr>
          <w:lang w:val="ru-RU"/>
        </w:rPr>
        <w:t>Coba rungokna kuwi! Lan saliyané kabèh kuwi, nalika kowe kandha marang dhèwèké yèn mikir kaya ngono iku dosa gedhé, dhèwèké mangsuli: "Ngapa kuwi dosa gedhé? Aku ora bisa mangertèni kuwi</w:t>
      </w:r>
      <w:r>
        <w:rPr>
          <w:lang w:val="ru-RU"/>
        </w:rPr>
        <w:t xml:space="preserve">." </w:t>
      </w:r>
    </w:p>
    <w:p w14:paraId="2FBD5F21" w14:textId="77777777" w:rsidR="00731E6C" w:rsidRPr="002224AC" w:rsidRDefault="00731E6C" w:rsidP="00731E6C">
      <w:pPr>
        <w:rPr>
          <w:lang w:val="ru-RU"/>
        </w:rPr>
      </w:pPr>
    </w:p>
    <w:p w14:paraId="0EF74970" w14:textId="77777777" w:rsidR="00731E6C" w:rsidRPr="00A83783" w:rsidRDefault="00731E6C" w:rsidP="00731E6C">
      <w:pPr>
        <w:pStyle w:val="Heading4"/>
        <w:rPr>
          <w:lang w:val="ru-RU"/>
        </w:rPr>
      </w:pPr>
      <w:bookmarkStart w:id="345" w:name="_Toc196502942"/>
      <w:bookmarkStart w:id="346" w:name="_Toc196909911"/>
      <w:bookmarkStart w:id="347" w:name="_Toc226994024"/>
      <w:r w:rsidRPr="00A83783">
        <w:rPr>
          <w:lang w:val="ru-RU"/>
        </w:rPr>
        <w:t>Bali menyang Ortodoksi</w:t>
      </w:r>
      <w:bookmarkEnd w:id="345"/>
      <w:bookmarkEnd w:id="346"/>
      <w:bookmarkEnd w:id="347"/>
    </w:p>
    <w:p w14:paraId="3FC8F600" w14:textId="77777777" w:rsidR="00731E6C" w:rsidRPr="00A83783" w:rsidRDefault="00731E6C" w:rsidP="00731E6C">
      <w:pPr>
        <w:pStyle w:val="paragraph"/>
        <w:spacing w:before="30" w:after="30"/>
        <w:ind w:left="60" w:right="60"/>
        <w:rPr>
          <w:lang w:val="ru-RU"/>
        </w:rPr>
      </w:pPr>
      <w:r w:rsidRPr="00A83783">
        <w:rPr>
          <w:lang w:val="ru-RU"/>
        </w:rPr>
        <w:t xml:space="preserve">Wong-wong aneh jaman saiki nemokake kepuasan ing apa sing aneh, ora ing apa sing bener. Contone, padha lelungan menyang India, sing ana ing sisih liya donya lan kondhang amarga ilmu sihir. Nanging padha ora ngerti apa-apa bab Gunung Athos Suci, sing dumunung ing tanah airé dhéwé, cedhak karo panggonané, lan ngreksa urip mistik sejati ing Kristus; padha nglirwakaké! Ana sawijining murid sing kandha marang aku yèn dhèwèké wis lelungan menyang India lan manggon ing kana suwéné telung taun setengah. Dhèwèké nyoba mangerteni lan ngerti agama endi sing sejati. Ing pungkasan, ana wong India kandha marang dhèwèké: </w:t>
      </w:r>
      <w:r>
        <w:rPr>
          <w:lang w:val="ru-RU"/>
        </w:rPr>
        <w:t>"</w:t>
      </w:r>
      <w:r w:rsidRPr="00A83783">
        <w:rPr>
          <w:lang w:val="ru-RU"/>
        </w:rPr>
        <w:t>Ngapa kowe teka mrana? Apa sing kok goleki iku ana ing Ortodoksi. Cahya asalé saka kana. Mlayu menyang Gunung Suci Athos lan goleki ing kana apa sing kok goleki</w:t>
      </w:r>
      <w:r>
        <w:rPr>
          <w:lang w:val="ru-RU"/>
        </w:rPr>
        <w:t>."</w:t>
      </w:r>
      <w:r>
        <w:rPr>
          <w:rStyle w:val="FootnoteReference"/>
          <w:lang w:val="ru-RU"/>
        </w:rPr>
        <w:footnoteReference w:id="132"/>
      </w:r>
      <w:r w:rsidRPr="00A83783">
        <w:rPr>
          <w:lang w:val="ru-RU"/>
        </w:rPr>
        <w:t xml:space="preserve"> Mula, pemuda kuwi bali menyang Yunani lan teka ing Gunung Suci. </w:t>
      </w:r>
    </w:p>
    <w:p w14:paraId="1B922D34" w14:textId="77777777" w:rsidR="00731E6C" w:rsidRPr="00A83783" w:rsidRDefault="00731E6C" w:rsidP="00731E6C">
      <w:pPr>
        <w:pStyle w:val="paragraph"/>
        <w:spacing w:before="30" w:after="30"/>
        <w:ind w:left="60" w:right="60"/>
        <w:rPr>
          <w:lang w:val="ru-RU"/>
        </w:rPr>
      </w:pPr>
      <w:r w:rsidRPr="00A83783">
        <w:rPr>
          <w:lang w:val="ru-RU"/>
        </w:rPr>
        <w:t xml:space="preserve">— Geronda, nalika wong Kristen Ortodoks sing wis melu macem-macem kultus agama Wétan tobat saka kahanan iki, apa Gréja Ortodoks nampa maneh dhèwèké menyang pangkuané? </w:t>
      </w:r>
    </w:p>
    <w:p w14:paraId="51DCD724" w14:textId="77777777" w:rsidR="00731E6C" w:rsidRPr="00A83783" w:rsidRDefault="00731E6C" w:rsidP="00731E6C">
      <w:pPr>
        <w:pStyle w:val="paragraph"/>
        <w:spacing w:before="30" w:after="30"/>
        <w:ind w:left="60" w:right="60"/>
        <w:rPr>
          <w:lang w:val="ru-RU"/>
        </w:rPr>
      </w:pPr>
      <w:r w:rsidRPr="00A83783">
        <w:rPr>
          <w:lang w:val="ru-RU"/>
        </w:rPr>
        <w:t>— Wong kaya ngono mbutuhake tobat sing gedhe lan diolesi Minyak Suci. Yen dhèwèké kepéngin bali menyang Ortodoksi lan dadi anggota Gréja manèh, miturut paugeran dhèwèké kudu luwih dhisik nolak kanthi tulisan ajaran sesat saka kultus-kultus Wétan, ngakoni iman Ortodoksi, lan sawisé kuwi imam kudu maca pandonga kanggo wong sing bali marang iman sing bener</w:t>
      </w:r>
      <w:r>
        <w:rPr>
          <w:rStyle w:val="FootnoteReference"/>
          <w:lang w:val="ru-RU"/>
        </w:rPr>
        <w:footnoteReference w:id="133"/>
      </w:r>
      <w:r w:rsidRPr="00A83783">
        <w:rPr>
          <w:lang w:val="ru-RU"/>
        </w:rPr>
        <w:t xml:space="preserve"> lan ngolesi dhèwèké nganggo Krisma Suci. </w:t>
      </w:r>
    </w:p>
    <w:p w14:paraId="20366336" w14:textId="77777777" w:rsidR="00731E6C" w:rsidRPr="00A83783" w:rsidRDefault="00731E6C" w:rsidP="00731E6C">
      <w:pPr>
        <w:pStyle w:val="paragraph"/>
        <w:spacing w:before="30" w:after="30"/>
        <w:ind w:left="60" w:right="60"/>
        <w:rPr>
          <w:lang w:val="ru-RU"/>
        </w:rPr>
      </w:pPr>
      <w:r w:rsidRPr="00A83783">
        <w:rPr>
          <w:lang w:val="ru-RU"/>
        </w:rPr>
        <w:t xml:space="preserve">Aku weruh carane sawetara pemuda — sedulur kita — tanpa maca siji baris wae saka Injil, wiwit maca literatur Brahmanik lan Buddhis, Al-Qur'an lan sapiturute. Padha malah lelungan menyang guru-guru India. Banjur padha ora seneng ing kana lan bali menyang Ortodoksi , nanging wis kena infeksi akèh kuman-kuman rohani sing béda-béda ing kultus-kultus Wétan kuwi. Wong-wong dadi rusak, lan banjur angel golek kabeneran. Wong kudu dhisik kenal karo Ortodoksi [liwat pengalaman urip], banjur — yen dheweke ora seneng Ortodoksi — tinggalake. Ayo dheweke kenal Ortodoksi kanthi bener lan banjur bandhingake karo macem-macem piwulang agama sing dirungokake. Wong sing wis kenal Ortodoksi bakal bisa mbedakake palsu karo emas sejati, utawa mangerteni sepira murni emasé, pira karaté. Wong kaya ngono ora bisa ditipu nganggo sekam; dhèwèké ora nyangka kabèh sing kinclong iku emas. </w:t>
      </w:r>
    </w:p>
    <w:p w14:paraId="6188CE01" w14:textId="77777777" w:rsidR="00731E6C" w:rsidRPr="002224AC" w:rsidRDefault="00731E6C" w:rsidP="00731E6C">
      <w:pPr>
        <w:pStyle w:val="paragraph"/>
        <w:spacing w:before="30" w:after="30"/>
        <w:ind w:left="60" w:right="60"/>
        <w:rPr>
          <w:lang w:val="ru-RU"/>
        </w:rPr>
      </w:pPr>
      <w:r w:rsidRPr="00A83783">
        <w:rPr>
          <w:lang w:val="ru-RU"/>
        </w:rPr>
        <w:lastRenderedPageBreak/>
        <w:t xml:space="preserve">Aku wis nyumurupi iki: mung wong egois sing ninggalake Ortodoksi. Wong andhap asor ora tau ninggalake Ortodoksi. </w:t>
      </w:r>
    </w:p>
    <w:p w14:paraId="5853EFD4" w14:textId="77777777" w:rsidR="00731E6C" w:rsidRPr="002224AC" w:rsidRDefault="00731E6C" w:rsidP="00731E6C">
      <w:pPr>
        <w:rPr>
          <w:lang w:val="ru-RU"/>
        </w:rPr>
      </w:pPr>
    </w:p>
    <w:p w14:paraId="27246E56" w14:textId="77777777" w:rsidR="00731E6C" w:rsidRPr="002224AC" w:rsidRDefault="00731E6C" w:rsidP="00731E6C">
      <w:pPr>
        <w:rPr>
          <w:lang w:val="ru-RU"/>
        </w:rPr>
      </w:pPr>
    </w:p>
    <w:p w14:paraId="3BA9964F" w14:textId="77777777" w:rsidR="00731E6C" w:rsidRPr="00A83783" w:rsidRDefault="00731E6C" w:rsidP="00731E6C">
      <w:pPr>
        <w:pStyle w:val="Heading2"/>
        <w:keepNext w:val="0"/>
        <w:spacing w:before="390" w:after="240"/>
        <w:rPr>
          <w:lang w:val="ru-RU"/>
        </w:rPr>
      </w:pPr>
      <w:bookmarkStart w:id="348" w:name="_Toc196502943"/>
      <w:bookmarkStart w:id="349" w:name="_Toc196909912"/>
      <w:bookmarkStart w:id="350" w:name="_Toc226994025"/>
      <w:r w:rsidRPr="00A83783">
        <w:rPr>
          <w:lang w:val="ru-RU"/>
        </w:rPr>
        <w:t>Bagéan</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Bab kakuatan pangakuan dosa</w:t>
      </w:r>
      <w:bookmarkEnd w:id="348"/>
      <w:bookmarkEnd w:id="349"/>
      <w:bookmarkEnd w:id="350"/>
    </w:p>
    <w:p w14:paraId="73F82FF6" w14:textId="77777777" w:rsidR="00731E6C" w:rsidRPr="00A83783" w:rsidRDefault="00731E6C" w:rsidP="00731E6C">
      <w:pPr>
        <w:pStyle w:val="paragraph"/>
        <w:spacing w:before="30" w:after="30"/>
        <w:ind w:left="60" w:right="60" w:firstLine="0"/>
        <w:rPr>
          <w:lang w:val="ru-RU"/>
        </w:rPr>
      </w:pPr>
      <w:r w:rsidRPr="00A83783">
        <w:rPr>
          <w:i/>
          <w:iCs/>
          <w:lang w:val="ru-RU"/>
        </w:rPr>
        <w:t xml:space="preserve">"Kanggo ngraosake tentreming ati, saben wong kudu ngresiki awake dhewe saka rereged. Iki kudu ditindakake liwat pangakuan dosa. Kanthi mbukak manah marang bapa rohani lan ngakoni dosa-dosane marang piyambakipun, wong iku ngendhegake awake dhewe. Kanthi mangkono, lawang swarga kabuka kanggo dheweke, dheweke diparingi rahmat Gusti kanthi loman, lan dheweke dadi </w:t>
      </w:r>
      <w:r>
        <w:rPr>
          <w:i/>
          <w:iCs/>
          <w:lang w:val="ru-RU"/>
        </w:rPr>
        <w:t>merdeka"</w:t>
      </w:r>
    </w:p>
    <w:p w14:paraId="1354D35A" w14:textId="77777777" w:rsidR="00731E6C" w:rsidRPr="002224AC" w:rsidRDefault="00731E6C" w:rsidP="00731E6C">
      <w:pPr>
        <w:rPr>
          <w:lang w:val="ru-RU"/>
        </w:rPr>
      </w:pPr>
    </w:p>
    <w:p w14:paraId="383CD539" w14:textId="77777777" w:rsidR="00731E6C" w:rsidRPr="002224AC" w:rsidRDefault="00731E6C" w:rsidP="00731E6C">
      <w:pPr>
        <w:rPr>
          <w:lang w:val="ru-RU"/>
        </w:rPr>
      </w:pPr>
    </w:p>
    <w:p w14:paraId="10CCC806" w14:textId="77777777" w:rsidR="00731E6C" w:rsidRPr="00A83783" w:rsidRDefault="00731E6C" w:rsidP="00731E6C">
      <w:pPr>
        <w:pStyle w:val="Heading3"/>
        <w:spacing w:before="390" w:after="240"/>
        <w:rPr>
          <w:lang w:val="ru-RU"/>
        </w:rPr>
      </w:pPr>
      <w:bookmarkStart w:id="351" w:name="_Toc196502944"/>
      <w:bookmarkStart w:id="352" w:name="_Toc196909913"/>
      <w:bookmarkStart w:id="353" w:name="_Toc226994026"/>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Bab Kaperluan Pandhuan Rohani</w:t>
      </w:r>
      <w:bookmarkEnd w:id="351"/>
      <w:bookmarkEnd w:id="352"/>
      <w:bookmarkEnd w:id="353"/>
    </w:p>
    <w:p w14:paraId="1B223944" w14:textId="77777777" w:rsidR="00731E6C" w:rsidRPr="002224AC" w:rsidRDefault="00731E6C" w:rsidP="00731E6C">
      <w:pPr>
        <w:rPr>
          <w:lang w:val="ru-RU"/>
        </w:rPr>
      </w:pPr>
    </w:p>
    <w:p w14:paraId="0AFBAA31" w14:textId="77777777" w:rsidR="00731E6C" w:rsidRPr="00A83783" w:rsidRDefault="00731E6C" w:rsidP="00731E6C">
      <w:pPr>
        <w:pStyle w:val="Heading4"/>
        <w:rPr>
          <w:lang w:val="ru-RU"/>
        </w:rPr>
      </w:pPr>
      <w:bookmarkStart w:id="354" w:name="_Toc196502945"/>
      <w:bookmarkStart w:id="355" w:name="_Toc196909914"/>
      <w:bookmarkStart w:id="356" w:name="_Toc226994027"/>
      <w:r w:rsidRPr="00A83783">
        <w:rPr>
          <w:lang w:val="ru-RU"/>
        </w:rPr>
        <w:t>Liwat pangakuan, manungsa dibebasake</w:t>
      </w:r>
      <w:bookmarkEnd w:id="354"/>
      <w:bookmarkEnd w:id="355"/>
      <w:bookmarkEnd w:id="356"/>
    </w:p>
    <w:p w14:paraId="73BCCE06" w14:textId="77777777" w:rsidR="00731E6C" w:rsidRPr="00A83783" w:rsidRDefault="00731E6C" w:rsidP="00731E6C">
      <w:pPr>
        <w:pStyle w:val="paragraph"/>
        <w:spacing w:before="30" w:after="30"/>
        <w:ind w:left="60" w:right="60"/>
        <w:rPr>
          <w:lang w:val="ru-RU"/>
        </w:rPr>
      </w:pPr>
      <w:r w:rsidRPr="00A83783">
        <w:rPr>
          <w:lang w:val="ru-RU"/>
        </w:rPr>
        <w:t xml:space="preserve">— Geronda, ing taun-taun awal Kristen, kabèh anggota Gréja padha ngakoni dosané kanthi terbuka. Apa ana paedané pangakuan umum kaya ngono? </w:t>
      </w:r>
    </w:p>
    <w:p w14:paraId="2D38AD2C" w14:textId="77777777" w:rsidR="00731E6C" w:rsidRPr="00A83783" w:rsidRDefault="00731E6C" w:rsidP="00731E6C">
      <w:pPr>
        <w:pStyle w:val="paragraph"/>
        <w:spacing w:before="30" w:after="30"/>
        <w:ind w:left="60" w:right="60"/>
        <w:rPr>
          <w:lang w:val="ru-RU"/>
        </w:rPr>
      </w:pPr>
      <w:r w:rsidRPr="00A83783">
        <w:rPr>
          <w:lang w:val="ru-RU"/>
        </w:rPr>
        <w:t xml:space="preserve">— Jaman wiwitan Kristen iku siji bab, nanging jaman saiki beda banget. Saiki, ora ana paedah saka pangakuan umum kaya ngono. </w:t>
      </w:r>
    </w:p>
    <w:p w14:paraId="72584786" w14:textId="77777777" w:rsidR="00731E6C" w:rsidRPr="00A83783" w:rsidRDefault="00731E6C" w:rsidP="00731E6C">
      <w:pPr>
        <w:pStyle w:val="paragraph"/>
        <w:spacing w:before="30" w:after="30"/>
        <w:ind w:left="60" w:right="60"/>
        <w:rPr>
          <w:lang w:val="ru-RU"/>
        </w:rPr>
      </w:pPr>
      <w:r w:rsidRPr="00A83783">
        <w:rPr>
          <w:lang w:val="ru-RU"/>
        </w:rPr>
        <w:t xml:space="preserve">— Napa mangkono, Geronda? Apa wong Kristen luwih taat ing jaman semana? </w:t>
      </w:r>
    </w:p>
    <w:p w14:paraId="3FBCD804" w14:textId="77777777" w:rsidR="00731E6C" w:rsidRPr="00A83783" w:rsidRDefault="00731E6C" w:rsidP="00731E6C">
      <w:pPr>
        <w:pStyle w:val="paragraph"/>
        <w:spacing w:before="30" w:after="30"/>
        <w:ind w:left="60" w:right="60"/>
        <w:rPr>
          <w:lang w:val="ru-RU"/>
        </w:rPr>
      </w:pPr>
      <w:r w:rsidRPr="00A83783">
        <w:rPr>
          <w:lang w:val="ru-RU"/>
        </w:rPr>
        <w:t xml:space="preserve">— Wong-wong kuwi luwih semangat, lan durung nduwé apa sing saiki kita duwé. Saiki ora kaya jaman biyen — pasangan padha pegatan tanpa alesan apa-apa, lan kulawarga padha bubar. </w:t>
      </w:r>
    </w:p>
    <w:p w14:paraId="4AB7E081" w14:textId="77777777" w:rsidR="00731E6C" w:rsidRPr="00A83783" w:rsidRDefault="00731E6C" w:rsidP="00731E6C">
      <w:pPr>
        <w:pStyle w:val="paragraph"/>
        <w:spacing w:before="30" w:after="30"/>
        <w:ind w:left="60" w:right="60"/>
        <w:rPr>
          <w:lang w:val="ru-RU"/>
        </w:rPr>
      </w:pPr>
      <w:r w:rsidRPr="00A83783">
        <w:rPr>
          <w:lang w:val="ru-RU"/>
        </w:rPr>
        <w:t>Amarga padha adoh saka Sakramèn Pengakuan Dosa, wong-wong padha kesrimpung ing pikiran lan napsu. Kowe ngerti pinten wong sing teka marang aku lan nyuwun tulung kanggo ngatasi masalah sing lagi diadhepi? Nanging wong-wong kuwi ora gelem lunga menyang pengakuan dosa utawa menyang gréja! "Apa kowe paling ora menyang gréja?</w:t>
      </w:r>
      <w:r>
        <w:rPr>
          <w:lang w:val="ru-RU"/>
        </w:rPr>
        <w:t xml:space="preserve">" </w:t>
      </w:r>
      <w:r w:rsidRPr="00A83783">
        <w:rPr>
          <w:lang w:val="ru-RU"/>
        </w:rPr>
        <w:t xml:space="preserve">takonku. </w:t>
      </w:r>
      <w:r>
        <w:rPr>
          <w:lang w:val="ru-RU"/>
        </w:rPr>
        <w:t>"</w:t>
      </w:r>
      <w:r w:rsidRPr="00A83783">
        <w:rPr>
          <w:lang w:val="ru-RU"/>
        </w:rPr>
        <w:t>Ora</w:t>
      </w:r>
      <w:r>
        <w:rPr>
          <w:lang w:val="ru-RU"/>
        </w:rPr>
        <w:t xml:space="preserve">," </w:t>
      </w:r>
      <w:r w:rsidRPr="00A83783">
        <w:rPr>
          <w:lang w:val="ru-RU"/>
        </w:rPr>
        <w:t>jawabé. "Apa kowe tau menyang pangakuan dosa?</w:t>
      </w:r>
      <w:r>
        <w:rPr>
          <w:lang w:val="ru-RU"/>
        </w:rPr>
        <w:t xml:space="preserve">" </w:t>
      </w:r>
      <w:r w:rsidRPr="00A83783">
        <w:rPr>
          <w:lang w:val="ru-RU"/>
        </w:rPr>
        <w:t xml:space="preserve">takon maneh. </w:t>
      </w:r>
      <w:r>
        <w:rPr>
          <w:lang w:val="ru-RU"/>
        </w:rPr>
        <w:t>"</w:t>
      </w:r>
      <w:r w:rsidRPr="00A83783">
        <w:rPr>
          <w:lang w:val="ru-RU"/>
        </w:rPr>
        <w:t>Ora. Aku teka marang kowe supaya kowe marasaké aku.</w:t>
      </w:r>
      <w:r>
        <w:rPr>
          <w:lang w:val="ru-RU"/>
        </w:rPr>
        <w:t xml:space="preserve">" </w:t>
      </w:r>
      <w:r w:rsidRPr="00A83783">
        <w:rPr>
          <w:lang w:val="ru-RU"/>
        </w:rPr>
        <w:t xml:space="preserve">— </w:t>
      </w:r>
      <w:r>
        <w:rPr>
          <w:lang w:val="ru-RU"/>
        </w:rPr>
        <w:t>"</w:t>
      </w:r>
      <w:r w:rsidRPr="00A83783">
        <w:rPr>
          <w:lang w:val="ru-RU"/>
        </w:rPr>
        <w:t>Nanging piye aku bisa marasaké kowe? Kowe kudu tobat saka dosamu, mlebu pengakuan dosa, rawuh ing gréja, lan nampa Komuni Suci — yèn kowe wis nduwé restu saka pangakun dosamu — lan aku bakal ndedonga kanggo kaséhatanmu. Apa kowe pancèn lali yèn ana urip liyané, lan yèn kita kudu nyiapaké kanggo kuwi?</w:t>
      </w:r>
      <w:r>
        <w:rPr>
          <w:lang w:val="ru-RU"/>
        </w:rPr>
        <w:t xml:space="preserve">" </w:t>
      </w:r>
      <w:r w:rsidRPr="00A83783">
        <w:rPr>
          <w:lang w:val="ru-RU"/>
        </w:rPr>
        <w:t>— "Rungokna iki, Pastor," wong-wong kaya ngono mbantah, "kabeh sing panjenengan omongake—greja, urip sawise mati lan sapiturute—ora ana gandhengane karo kita. Kabeh iku omong kosong. Aku wis marani dukun, aku wis marani paranormal, lan padha ora bisa marasaké aku. Lan saiki aku wis ngerti yèn panjenengan sing bisa marasaké aku.</w:t>
      </w:r>
      <w:r>
        <w:rPr>
          <w:lang w:val="ru-RU"/>
        </w:rPr>
        <w:t>"</w:t>
      </w:r>
      <w:r w:rsidRPr="00A83783">
        <w:rPr>
          <w:lang w:val="ru-RU"/>
        </w:rPr>
        <w:t xml:space="preserve"> Apa kowe bisa mbayangaké apa sing kedadéyan ing ! Kowe nyritakaké marang wong-wong bab pangakuan dosa, bab urip sawisé mati, lan padha mangsuli yèn 'kuwi kabèh dongèng</w:t>
      </w:r>
      <w:r>
        <w:rPr>
          <w:lang w:val="ru-RU"/>
        </w:rPr>
        <w:t xml:space="preserve">.' </w:t>
      </w:r>
      <w:r w:rsidRPr="00A83783">
        <w:rPr>
          <w:lang w:val="ru-RU"/>
        </w:rPr>
        <w:t>Nanging ing wektu sing padha padha takon: 'Tulung aku, utawa aku bakal ketagihan obat</w:t>
      </w:r>
      <w:r>
        <w:rPr>
          <w:lang w:val="ru-RU"/>
        </w:rPr>
        <w:t xml:space="preserve">.' </w:t>
      </w:r>
      <w:r w:rsidRPr="00A83783">
        <w:rPr>
          <w:lang w:val="ru-RU"/>
        </w:rPr>
        <w:t xml:space="preserve">Nanging piye aku bisa mbantu? Apa wong-wong kuwi bakal mari mung nganggo sihir [tanpa usaha]? </w:t>
      </w:r>
    </w:p>
    <w:p w14:paraId="0B2C808B" w14:textId="77777777" w:rsidR="00731E6C" w:rsidRPr="00A83783" w:rsidRDefault="00731E6C" w:rsidP="00731E6C">
      <w:pPr>
        <w:pStyle w:val="paragraph"/>
        <w:spacing w:before="30" w:after="30"/>
        <w:ind w:left="60" w:right="60"/>
        <w:rPr>
          <w:lang w:val="ru-RU"/>
        </w:rPr>
      </w:pPr>
      <w:r w:rsidRPr="00A83783">
        <w:rPr>
          <w:lang w:val="ru-RU"/>
        </w:rPr>
        <w:t xml:space="preserve">Lan delengen, akèh wong sing kasiksa amarga masalah sing padha gawé dhéwé liwat dosané, ora menyang bapak rohani sing saktenané bisa nulungi, nanging malah </w:t>
      </w:r>
      <w:r>
        <w:rPr>
          <w:lang w:val="ru-RU"/>
        </w:rPr>
        <w:t xml:space="preserve">'ngaku dosa' </w:t>
      </w:r>
      <w:r w:rsidRPr="00A83783">
        <w:rPr>
          <w:lang w:val="ru-RU"/>
        </w:rPr>
        <w:t xml:space="preserve">marang psikolog. Padha </w:t>
      </w:r>
      <w:r w:rsidRPr="00A83783">
        <w:rPr>
          <w:lang w:val="ru-RU"/>
        </w:rPr>
        <w:lastRenderedPageBreak/>
        <w:t xml:space="preserve">nyritakake marang psikolog babagan sangsara sing dialami, padha konsultasi karo psikolog bab masalahé, lan psikolog mau, kanthi pituturé, koyo nglontaraké pasiené menyang tengah kali sing kudu dilintasi. Akibate, nyawa-nyawa sing cilaka kuwi bisa klelep ing kali kuwi, utawa isa renang tekan pinggir liyané, nanging arus nggawa adoh banget saka panggonan sing dikarepake.... Nanging sawise padha ngaku dosa marang bapa rohani lan nampa pangapura, wong-wong kuwi bakal nyebrang kali liwat jembatan tanpa resiko utawa wedi. Amarga ing Sakramen Pengakuan, Rahmaté Gusti Allah makarya lan manungsa dibebasake saka dosa. </w:t>
      </w:r>
    </w:p>
    <w:p w14:paraId="454C1981" w14:textId="77777777" w:rsidR="00731E6C" w:rsidRPr="00A83783" w:rsidRDefault="00731E6C" w:rsidP="00731E6C">
      <w:pPr>
        <w:pStyle w:val="paragraph"/>
        <w:spacing w:before="30" w:after="30"/>
        <w:ind w:left="60" w:right="60"/>
        <w:rPr>
          <w:lang w:val="ru-RU"/>
        </w:rPr>
      </w:pPr>
      <w:r w:rsidRPr="00A83783">
        <w:rPr>
          <w:lang w:val="ru-RU"/>
        </w:rPr>
        <w:t>— Geronda, ana wong sing nggoleki alesan: 'Kita ora bisa nemokake pengakuan dosa sing apik, mula kita ora lunga ngaku dosa</w:t>
      </w:r>
      <w:r>
        <w:rPr>
          <w:lang w:val="ru-RU"/>
        </w:rPr>
        <w:t xml:space="preserve">.' </w:t>
      </w:r>
    </w:p>
    <w:p w14:paraId="137B4EDF" w14:textId="77777777" w:rsidR="00731E6C" w:rsidRPr="00A83783" w:rsidRDefault="00731E6C" w:rsidP="00731E6C">
      <w:pPr>
        <w:pStyle w:val="paragraph"/>
        <w:spacing w:before="30" w:after="30"/>
        <w:ind w:left="60" w:right="60"/>
        <w:rPr>
          <w:lang w:val="ru-RU"/>
        </w:rPr>
      </w:pPr>
      <w:r w:rsidRPr="00A83783">
        <w:rPr>
          <w:lang w:val="ru-RU"/>
        </w:rPr>
        <w:t xml:space="preserve">— Kabeh iku mung alesan. Saben pangakun, nalika wis nganggo epitrachelion, nduwèni wewenang ilahi. Dhèwèké nindakake Sakramèn, nduwèni sih rahmat ilahi, lan nalika maca pandonga pangapura marang wong sing tobat, Gusti mbusak kabèh dosa sing wis diaku kanthi tobat sing tulus. Manfa'at sing kita entuk saka Sakramèn Pengakuan dosa iku gumantung marang awake dhéwé. Ana sawijining wong sing teka menyang selku, sing lagi nandhang sangsara batin. Dhèwèké pracaya yèn aku nduwèni karunia clairvoyance lan bisa mbantu dhèwèké. "Apa sing panjenengan prakirakaké bab kula?" dhèwèké takon marang kula. </w:t>
      </w:r>
      <w:r>
        <w:rPr>
          <w:lang w:val="ru-RU"/>
        </w:rPr>
        <w:t>"</w:t>
      </w:r>
      <w:r w:rsidRPr="00A83783">
        <w:rPr>
          <w:lang w:val="ru-RU"/>
        </w:rPr>
        <w:t>Goleka bapak rohani lan ngakoni marang piyambakipun," kula mangsuli. "Banjur panjenengan bakal turu kaya bayi lan mbuwang obat-obatan sing panjenengan ngonsumsi.</w:t>
      </w:r>
      <w:r>
        <w:rPr>
          <w:lang w:val="ru-RU"/>
        </w:rPr>
        <w:t>" "</w:t>
      </w:r>
      <w:r w:rsidRPr="00A83783">
        <w:rPr>
          <w:lang w:val="ru-RU"/>
        </w:rPr>
        <w:t>Ing jaman saiki," dhèwèké mangsuli, "ora ana bapak rohani sing apik. Biyèn ana, nanging saiki wis padha mati.</w:t>
      </w:r>
      <w:r>
        <w:rPr>
          <w:lang w:val="ru-RU"/>
        </w:rPr>
        <w:t>"</w:t>
      </w:r>
      <w:r w:rsidRPr="00A83783">
        <w:rPr>
          <w:lang w:val="ru-RU"/>
        </w:rPr>
        <w:t xml:space="preserve"> Mula wong-wong mau teka marang aku kanthi niat apik kanggo entuk manfaat, nanging padha ora ngrungokake apa sing tak kandhakake. Ya wis: dhuwité mung kesia-sia kanggo tuku tiket menyang Athos. </w:t>
      </w:r>
    </w:p>
    <w:p w14:paraId="7C8D6ECA" w14:textId="77777777" w:rsidR="00731E6C" w:rsidRPr="00A83783" w:rsidRDefault="00731E6C" w:rsidP="00731E6C">
      <w:pPr>
        <w:pStyle w:val="paragraph"/>
        <w:spacing w:before="30" w:after="30"/>
        <w:ind w:left="60" w:right="60"/>
        <w:rPr>
          <w:lang w:val="ru-RU"/>
        </w:rPr>
      </w:pPr>
      <w:r w:rsidRPr="00A83783">
        <w:rPr>
          <w:lang w:val="ru-RU"/>
        </w:rPr>
        <w:t xml:space="preserve">Nanging, aku weruh yèn setan wis nyiyapaké jebakan anyar kanggo nangkep manungsa. Setan nyuntikaké gagasan marang manungsa yèn yèn padha nepaki nadar sing wis digawe—umpamane, kanthi nglakoni pangibadah menyang panggonan suci—maka sacara rohani padha ana ing kahanan sing becik. Mula kowe kerep weruh akeh peziarah, nggawa lilin gedhe lan liontin perak sing wis padha janji bakal digantung ing ngarep salah siji ikon mujijat, lelungan menyang biara lan papan suci, banjur nggantung liontin perak kuwi ing kana, nglètakaké tandha salib sing amba, ngusap luh sing mili ing mripaté, lan wareg mung karo kuwi. Wong-wong iki ora tobat, ora marani pangakuan dosa, ora ngowahi tumindaké, lan kanthi mangkono padha nyenengaké setan. </w:t>
      </w:r>
    </w:p>
    <w:p w14:paraId="58E03AE9" w14:textId="77777777" w:rsidR="00731E6C" w:rsidRPr="00A83783" w:rsidRDefault="00731E6C" w:rsidP="00731E6C">
      <w:pPr>
        <w:pStyle w:val="paragraph"/>
        <w:spacing w:before="30" w:after="30"/>
        <w:ind w:left="60" w:right="60"/>
        <w:rPr>
          <w:lang w:val="ru-RU"/>
        </w:rPr>
      </w:pPr>
      <w:r w:rsidRPr="00A83783">
        <w:rPr>
          <w:lang w:val="ru-RU"/>
        </w:rPr>
        <w:t xml:space="preserve">— Geronda, apa wong sing ora lunga konfesion bisa nduwé tentrem ing batin? </w:t>
      </w:r>
    </w:p>
    <w:p w14:paraId="2D40DC7B" w14:textId="77777777" w:rsidR="00731E6C" w:rsidRPr="00A83783" w:rsidRDefault="00731E6C" w:rsidP="00731E6C">
      <w:pPr>
        <w:pStyle w:val="paragraph"/>
        <w:spacing w:before="30" w:after="30"/>
        <w:ind w:left="60" w:right="60"/>
        <w:rPr>
          <w:lang w:val="ru-RU"/>
        </w:rPr>
      </w:pPr>
      <w:r w:rsidRPr="00A83783">
        <w:rPr>
          <w:lang w:val="ru-RU"/>
        </w:rPr>
        <w:t xml:space="preserve">— Kepiye bisa nduwé tentrem ing ati? Kanggo ngrasakaké tentrem ing ati, wong kudu ngresiki awaké dhéwé saka rereged. Iki kudu ditindakake liwat pangakuan dosa. Kanthi mbukak manah marang bapa rohani lan ngakoni dosa-dosané marang dhèwèké, wong iku ngendhegaké awaké dhéwé. Kanthi mangkono, lawang swarga kabukak kanggo dhèwèké, dhèwèké diparingi sih rahmat Gusti kanthi loman, lan dhèwèké dadi bébas. </w:t>
      </w:r>
    </w:p>
    <w:p w14:paraId="2C571A60" w14:textId="77777777" w:rsidR="00731E6C" w:rsidRPr="00A83783" w:rsidRDefault="00731E6C" w:rsidP="00731E6C">
      <w:pPr>
        <w:pStyle w:val="paragraph"/>
        <w:spacing w:before="30" w:after="30"/>
        <w:ind w:left="60" w:right="60"/>
        <w:rPr>
          <w:lang w:val="ru-RU"/>
        </w:rPr>
      </w:pPr>
      <w:r w:rsidRPr="00A83783">
        <w:rPr>
          <w:lang w:val="ru-RU"/>
        </w:rPr>
        <w:t xml:space="preserve">Sadurunge pangakuan, pucuk rohani wong kabungkus kabut. Liwat kabut iki, wong ndeleng samubarang samar-samar lan ora cetha — malah mbenerake dosane. Amarga yèn pikiran kabungkus dosa, wong ndeleng kaya-kaya liwat kabut. Lan pangakuan iku persis kaya angin kenceng sing ngusir kabut lan ngresiki cakrawala. Mula, yen ana wong sing teka marang aku kanggo pitutur durung nglakoni pangakuan, aku luwih dhisik ngutus dheweke menyang pangakuan lan ngandhani supaya bali marang aku kanggo rembugan mung sawisé nindakake kuwi. Ana sing wiwit golek alesan: </w:t>
      </w:r>
      <w:r>
        <w:rPr>
          <w:lang w:val="ru-RU"/>
        </w:rPr>
        <w:t>"</w:t>
      </w:r>
      <w:r w:rsidRPr="00A83783">
        <w:rPr>
          <w:lang w:val="ru-RU"/>
        </w:rPr>
        <w:t>Geronda, yen sampeyan bisa mangertèni apa sing kudu tak lakoni kanggo ngrampungaké masalahku, ya langsung kandha waé</w:t>
      </w:r>
      <w:r>
        <w:rPr>
          <w:lang w:val="ru-RU"/>
        </w:rPr>
        <w:t xml:space="preserve">." </w:t>
      </w:r>
      <w:r w:rsidRPr="00A83783">
        <w:rPr>
          <w:lang w:val="ru-RU"/>
        </w:rPr>
        <w:t>— "Sanajan aku pancèn bisa mangertèni apa sing kudu kowe lakoni," wangsulanku, "kowe ora bakal bisa mangertèni yèn ora nglakoni . Mula dhisik padha lunga ngaku dosa, banjur bali lan kita bakal ngobrol</w:t>
      </w:r>
      <w:r>
        <w:rPr>
          <w:lang w:val="ru-RU"/>
        </w:rPr>
        <w:t xml:space="preserve">." </w:t>
      </w:r>
      <w:r w:rsidRPr="00A83783">
        <w:rPr>
          <w:lang w:val="ru-RU"/>
        </w:rPr>
        <w:t xml:space="preserve">Lan pancen, kepiye carane bisa nyambung karo wong lan nggayuh pamahaman bebarengan yen padha </w:t>
      </w:r>
      <w:r>
        <w:rPr>
          <w:lang w:val="ru-RU"/>
        </w:rPr>
        <w:t xml:space="preserve">'operating' </w:t>
      </w:r>
      <w:r w:rsidRPr="00A83783">
        <w:rPr>
          <w:lang w:val="ru-RU"/>
        </w:rPr>
        <w:t xml:space="preserve">ing gelombang spiritual sing beda? </w:t>
      </w:r>
    </w:p>
    <w:p w14:paraId="249B977D" w14:textId="77777777" w:rsidR="00731E6C" w:rsidRPr="00A83783" w:rsidRDefault="00731E6C" w:rsidP="00731E6C">
      <w:pPr>
        <w:pStyle w:val="paragraph"/>
        <w:spacing w:before="30" w:after="30"/>
        <w:ind w:left="60" w:right="60"/>
        <w:rPr>
          <w:lang w:val="ru-RU"/>
        </w:rPr>
      </w:pPr>
      <w:r w:rsidRPr="00A83783">
        <w:rPr>
          <w:lang w:val="ru-RU"/>
        </w:rPr>
        <w:lastRenderedPageBreak/>
        <w:t>Liwat pangakuan, sawijining wong ngresiki batine saka kabèh sing ora perlu—lan ngasilaké woh rohani. Sawijining dina, nalika aku lagi nggali kebon sayur kanggo nandur sawetara tanduran tomat, ana tamu sing nyedhak lan takon: 'Apa sing kowe lakoni, Geronda?</w:t>
      </w:r>
      <w:r>
        <w:rPr>
          <w:lang w:val="ru-RU"/>
        </w:rPr>
        <w:t xml:space="preserve">' </w:t>
      </w:r>
      <w:r w:rsidRPr="00A83783">
        <w:rPr>
          <w:lang w:val="ru-RU"/>
        </w:rPr>
        <w:t>'Apa sing tak lakoni?' ujarku. "Ya, aku lagi 'ngakoni' kebon sayurku</w:t>
      </w:r>
      <w:r>
        <w:rPr>
          <w:lang w:val="ru-RU"/>
        </w:rPr>
        <w:t>." "</w:t>
      </w:r>
      <w:r w:rsidRPr="00A83783">
        <w:rPr>
          <w:lang w:val="ru-RU"/>
        </w:rPr>
        <w:t xml:space="preserve">Nanging piye, Geronda?" dhèwèké gagap. "Apa kebon sayur kuwi pancen perlu pangakuan uga?" </w:t>
      </w:r>
      <w:r>
        <w:rPr>
          <w:lang w:val="ru-RU"/>
        </w:rPr>
        <w:t>"</w:t>
      </w:r>
      <w:r w:rsidRPr="00A83783">
        <w:rPr>
          <w:lang w:val="ru-RU"/>
        </w:rPr>
        <w:t>Mesthi wae perlu. Aku wis weruh yen nalika aku 'ngakoni' kebon sayur—tegesé mbusak watu, gulma, duri lan sapituruté saka lemah—sayuran sing tuwuh dadi kuwat lan waras tenan!" Nanging yen kowe ninggalake kebon sayur tanpa pangakuan, mula macem-macem tomat cilik sing durung mateng, kuning, lan layu bakal thukul ing petak-petake!..</w:t>
      </w:r>
      <w:r>
        <w:rPr>
          <w:lang w:val="ru-RU"/>
        </w:rPr>
        <w:t xml:space="preserve">" </w:t>
      </w:r>
    </w:p>
    <w:p w14:paraId="000F5C3F" w14:textId="77777777" w:rsidR="00731E6C" w:rsidRPr="002224AC" w:rsidRDefault="00731E6C" w:rsidP="00731E6C">
      <w:pPr>
        <w:rPr>
          <w:lang w:val="ru-RU"/>
        </w:rPr>
      </w:pPr>
    </w:p>
    <w:p w14:paraId="68529B73" w14:textId="77777777" w:rsidR="00731E6C" w:rsidRPr="00A83783" w:rsidRDefault="00731E6C" w:rsidP="00731E6C">
      <w:pPr>
        <w:pStyle w:val="Heading4"/>
        <w:rPr>
          <w:lang w:val="ru-RU"/>
        </w:rPr>
      </w:pPr>
      <w:bookmarkStart w:id="357" w:name="_Toc196502946"/>
      <w:bookmarkStart w:id="358" w:name="_Toc196909915"/>
      <w:bookmarkStart w:id="359" w:name="_Toc226994028"/>
      <w:r w:rsidRPr="00A83783">
        <w:rPr>
          <w:lang w:val="ru-RU"/>
        </w:rPr>
        <w:t>Gusti Allah kepéngin manungsa dibeneraké lumantar manungsa</w:t>
      </w:r>
      <w:bookmarkEnd w:id="357"/>
      <w:bookmarkEnd w:id="358"/>
      <w:bookmarkEnd w:id="359"/>
    </w:p>
    <w:p w14:paraId="44227E51" w14:textId="77777777" w:rsidR="00731E6C" w:rsidRPr="00A83783" w:rsidRDefault="00731E6C" w:rsidP="00731E6C">
      <w:pPr>
        <w:pStyle w:val="paragraph"/>
        <w:spacing w:before="30" w:after="30"/>
        <w:ind w:left="60" w:right="60"/>
        <w:rPr>
          <w:lang w:val="ru-RU"/>
        </w:rPr>
      </w:pPr>
      <w:r w:rsidRPr="00A83783">
        <w:rPr>
          <w:lang w:val="ru-RU"/>
        </w:rPr>
        <w:t xml:space="preserve">— Geronda, nalika aku ngadhepi kesulitan lan ndedonga supaya dirampungake, kepiye carane aku bisa mangerteni apa kersaning Gusti? </w:t>
      </w:r>
    </w:p>
    <w:p w14:paraId="7A54D458" w14:textId="77777777" w:rsidR="00731E6C" w:rsidRPr="00A83783" w:rsidRDefault="00731E6C" w:rsidP="00731E6C">
      <w:pPr>
        <w:pStyle w:val="paragraph"/>
        <w:spacing w:before="30" w:after="30"/>
        <w:ind w:left="60" w:right="60"/>
        <w:rPr>
          <w:lang w:val="ru-RU"/>
        </w:rPr>
      </w:pPr>
      <w:r w:rsidRPr="00A83783">
        <w:rPr>
          <w:lang w:val="ru-RU"/>
        </w:rPr>
        <w:t>— Kersaning Gusti ora digoleki kanthi cara kaya ngono. Luwih becik kowe takon marang wong liya bab kesusahanmu. Aja njaluk wahyu saka Gusti yen kowe bisa njaluk pitutur saka sesama manungsa. Amarga yen ora, kowe bisa kesasar. Ana sawijining priya, nalika mlebu gréja, bakal ngadeg ing ngarep iconostasis lan miwiti kandha: 'Gusti Putri, apa kula kenging njupuk dhuwit saka kothak koleksi?</w:t>
      </w:r>
      <w:r>
        <w:rPr>
          <w:lang w:val="ru-RU"/>
        </w:rPr>
        <w:t xml:space="preserve">' </w:t>
      </w:r>
      <w:r w:rsidRPr="00A83783">
        <w:rPr>
          <w:lang w:val="ru-RU"/>
        </w:rPr>
        <w:t>— 'Jupuk</w:t>
      </w:r>
      <w:r>
        <w:rPr>
          <w:lang w:val="ru-RU"/>
        </w:rPr>
        <w:t xml:space="preserve">,' </w:t>
      </w:r>
      <w:r w:rsidRPr="00A83783">
        <w:rPr>
          <w:lang w:val="ru-RU"/>
        </w:rPr>
        <w:t>swara batine mangsuli. 'Yen mangkono, kula njupuk</w:t>
      </w:r>
      <w:r>
        <w:rPr>
          <w:lang w:val="ru-RU"/>
        </w:rPr>
        <w:t xml:space="preserve">,' </w:t>
      </w:r>
      <w:r w:rsidRPr="00A83783">
        <w:rPr>
          <w:lang w:val="ru-RU"/>
        </w:rPr>
        <w:t xml:space="preserve">dhèwèké mangsuli swara batine lan njupuk dhuwit mau. Nalika iki kelakon bola-bali, salah siji anggota dewan paroki weruh yèn dhuwit ilang saka kothak koleksi. </w:t>
      </w:r>
      <w:r>
        <w:rPr>
          <w:lang w:val="ru-RU"/>
        </w:rPr>
        <w:t>"</w:t>
      </w:r>
      <w:r w:rsidRPr="00A83783">
        <w:rPr>
          <w:lang w:val="ru-RU"/>
        </w:rPr>
        <w:t>Apa sing sejatine kedadeyan iki?" pikiré. "Mesthi ana wong sing nyolong dhuwit?</w:t>
      </w:r>
      <w:r>
        <w:rPr>
          <w:lang w:val="ru-RU"/>
        </w:rPr>
        <w:t xml:space="preserve">" </w:t>
      </w:r>
      <w:r w:rsidRPr="00A83783">
        <w:rPr>
          <w:lang w:val="ru-RU"/>
        </w:rPr>
        <w:t xml:space="preserve">Dheweke mutusake nyelidiki sapa sing nindakake. Lan apa sing dideleng? Ora suwe wong lanang kuwi teka lan kabeh kedadeyan maneh: </w:t>
      </w:r>
      <w:r>
        <w:rPr>
          <w:lang w:val="ru-RU"/>
        </w:rPr>
        <w:t>"</w:t>
      </w:r>
      <w:r w:rsidRPr="00A83783">
        <w:rPr>
          <w:lang w:val="ru-RU"/>
        </w:rPr>
        <w:t>Gusti Putri, apa aku njupuk dhuwit saka kothak? … Ya wis, yen mangkono aku njupuk.</w:t>
      </w:r>
      <w:r>
        <w:rPr>
          <w:lang w:val="ru-RU"/>
        </w:rPr>
        <w:t xml:space="preserve">" </w:t>
      </w:r>
      <w:r w:rsidRPr="00A83783">
        <w:rPr>
          <w:lang w:val="ru-RU"/>
        </w:rPr>
        <w:t xml:space="preserve">Mangkono anggota dewan paroki kuwi nyekel dheweke kanthi tangan abang. </w:t>
      </w:r>
    </w:p>
    <w:p w14:paraId="23633BE4" w14:textId="77777777" w:rsidR="00731E6C" w:rsidRPr="00A83783" w:rsidRDefault="00731E6C" w:rsidP="00731E6C">
      <w:pPr>
        <w:pStyle w:val="paragraph"/>
        <w:spacing w:before="30" w:after="30"/>
        <w:ind w:left="60" w:right="60"/>
        <w:rPr>
          <w:lang w:val="ru-RU"/>
        </w:rPr>
      </w:pPr>
      <w:r w:rsidRPr="00A83783">
        <w:rPr>
          <w:lang w:val="ru-RU"/>
        </w:rPr>
        <w:t xml:space="preserve">Yen ana wong rohani ing sacedhakmu, kowe kudu njaluk pitutur marang dheweke. Nanging yen ora ana sing bisa takon — umpama kowe ana ing ara-ara samun — nanging ana kekarepan sing kuwat kanggo taat ing jeroning atimu, Gusti Allah sing Maha Apik dhewe bakal dadi Sesepuhmu. Panjenengané maringi pencerahan lan piwulang marang kowe. Umpamane kowe ora bisa nemokake wong sing bisa nerangake sawijining ayat saka Kitab Suci marang kowe. Nanging ing kahanan kaya ngono, Gusti maringi pencerahan marang kowe, lan kowe bisa mangerténi ayat kuwi. </w:t>
      </w:r>
    </w:p>
    <w:p w14:paraId="30FD607D" w14:textId="77777777" w:rsidR="00731E6C" w:rsidRPr="00A83783" w:rsidRDefault="00731E6C" w:rsidP="00731E6C">
      <w:pPr>
        <w:pStyle w:val="paragraph"/>
        <w:spacing w:before="30" w:after="30"/>
        <w:ind w:left="60" w:right="60"/>
        <w:rPr>
          <w:lang w:val="ru-RU"/>
        </w:rPr>
      </w:pPr>
      <w:r w:rsidRPr="00A83783">
        <w:rPr>
          <w:lang w:val="ru-RU"/>
        </w:rPr>
        <w:t xml:space="preserve">— Geronda, critakna, kepiye carane wong bisa mangertèni sabab saka kedadeyan tartamtu ing urip rohani kula — apa iku godaan saka Sing Ala, utawa apa kecerobohan kula dhéwé sing kudu disalahaké? </w:t>
      </w:r>
    </w:p>
    <w:p w14:paraId="036B59E8" w14:textId="77777777" w:rsidR="00731E6C" w:rsidRPr="00A83783" w:rsidRDefault="00731E6C" w:rsidP="00731E6C">
      <w:pPr>
        <w:pStyle w:val="paragraph"/>
        <w:spacing w:before="30" w:after="30"/>
        <w:ind w:left="60" w:right="60"/>
        <w:rPr>
          <w:lang w:val="ru-RU"/>
        </w:rPr>
      </w:pPr>
      <w:r w:rsidRPr="00A83783">
        <w:rPr>
          <w:lang w:val="ru-RU"/>
        </w:rPr>
        <w:t xml:space="preserve">— Kowe kudu lunga lan takon. </w:t>
      </w:r>
    </w:p>
    <w:p w14:paraId="4864B920" w14:textId="77777777" w:rsidR="00731E6C" w:rsidRPr="00A83783" w:rsidRDefault="00731E6C" w:rsidP="00731E6C">
      <w:pPr>
        <w:pStyle w:val="paragraph"/>
        <w:spacing w:before="30" w:after="30"/>
        <w:ind w:left="60" w:right="60"/>
        <w:rPr>
          <w:lang w:val="ru-RU"/>
        </w:rPr>
      </w:pPr>
      <w:r w:rsidRPr="00A83783">
        <w:rPr>
          <w:lang w:val="ru-RU"/>
        </w:rPr>
        <w:t xml:space="preserve">— Dadi, wong ora bisa mangertèni iki dhéwé? </w:t>
      </w:r>
    </w:p>
    <w:p w14:paraId="5B1EE208" w14:textId="77777777" w:rsidR="00731E6C" w:rsidRPr="00A83783" w:rsidRDefault="00731E6C" w:rsidP="00731E6C">
      <w:pPr>
        <w:pStyle w:val="paragraph"/>
        <w:spacing w:before="30" w:after="30"/>
        <w:ind w:left="60" w:right="60"/>
        <w:rPr>
          <w:lang w:val="ru-RU"/>
        </w:rPr>
      </w:pPr>
      <w:r w:rsidRPr="00A83783">
        <w:rPr>
          <w:lang w:val="ru-RU"/>
        </w:rPr>
        <w:t xml:space="preserve">— Sanajan dhèwèké mangertèni bab apa waé, dhèwèké ora bisa yakin. Satemene, sanajan wong sing wis nduwèni pengalaman, padha tetep takon marang wong liya. Yen pitakonané ngenani aku pribadi, aku mesthi takon marang wong liya. Nalika ngadhepi prakara sing ngenani aku pribadi, aku nganggep kaputusanku dhéwé — sanajan katon pinter — iku kabodhoan paling gedhé. Luwih saka kuwi, aku ora takon marang wong sing wis ngerti keputusan sing bakal tak pilih, nanging marang sing ora ngerti. Pikirna iki: sanajan dhokter, kanggo mesthekake yèn dhèwèké nggawe diagnosa sing bener ing kasus sing angel, padha konsultasi karo dhokter liyané. Mula saka kuwi, luwih pantes konsultasi karo murid! Sanajan wong kuwi spiritual banget, sanajan pinter ngrampungake masalahé dhéwé, ora bakal bisa nemokake tentreming ati, amarga Gusti Allah karsa manungsa nampa pitulungan saka wong liya lan dibenerake déning wong liya. Gusti Allah sing Maha Apik nyusun iki supaya manungsa bisa andhap asor. Wong kudu nuduhake pikirané lan apa sing kedadeyan marang bapak rohani, rembugan karo dhèwèké, lan aja nyoba ngrampungake masalah sing angel piyambak. Uga ora kena nyoba ngatasi kesulitan sing ditemoni ing perjuangan rohani kanthi dhewekan — amarga nalika nindakake kuwi, </w:t>
      </w:r>
      <w:r w:rsidRPr="00A83783">
        <w:rPr>
          <w:lang w:val="ru-RU"/>
        </w:rPr>
        <w:lastRenderedPageBreak/>
        <w:t xml:space="preserve">dheweke nyerahake awake dhewe marang cobaan, lan sing ala bisa mbingungake lan nggawe masalah anyar kanggo dheweke. Sawetara wong malah nganti nemtokake paukuman kanggo awake dhewe. Bab kaya ngono iku banget mbebayani. </w:t>
      </w:r>
    </w:p>
    <w:p w14:paraId="4AD22BD7" w14:textId="77777777" w:rsidR="00731E6C" w:rsidRPr="00A83783" w:rsidRDefault="00731E6C" w:rsidP="00731E6C">
      <w:pPr>
        <w:pStyle w:val="paragraph"/>
        <w:spacing w:before="30" w:after="30"/>
        <w:ind w:left="60" w:right="60"/>
        <w:rPr>
          <w:lang w:val="ru-RU"/>
        </w:rPr>
      </w:pPr>
      <w:r w:rsidRPr="00A83783">
        <w:rPr>
          <w:lang w:val="ru-RU"/>
        </w:rPr>
        <w:t xml:space="preserve">Wong Kristen sing ora nduwé bapak rohani kanggo diajak konsultasi nalika maju ing dalan rohani bakal dadi bingung, kesel, lan ketinggalan. Angel banget kanggo wong kaya ngono nggayuh tujuane. Yen wong ngrampungake masalahé dhéwé, sanajan pinter, pikirane tetep kabur, amarga tumindaké adhedhasar kapercayan dhiri lan kesombongan. Nanging wong sing ngendhekaké dhiri, sing nyedhaki bapak rohani kanthi kapitadosan lan tanpa pamrih lan njaluk panemune, nampa pitulungan. Iki kelakon amarga, ing kasus sing kapindho, Gusti Allah mesthi maringi padhang marang bapak rohani, lan bapak rohani maringi wong mau jawaban sing bener. Ya, kuwi pancen kedadéyané marang aku. Sapa aku iki? Mung tutup kaleng. Nanging, yèn ana wong teka marang aku nganggep aku iki wong suci, aku weruh ana owah-owahan ing jeroning atiku lan krasa yèn aku ora ngomong saka karepé dhéwé. Saka kéné, aku weruh cetha kaya loro ditambah loro padha karo papat yèn wong sing teka marang aku kuwi teka kanthi ngajèni, lan Gusti, supaya ora nindakake wong iki kanthi ora adil, nggawa aku menyang kahanan apik iki. Ing kahanan kaya ngono, yen sampeyan ditakoni bab sing serius, Gusti maringi kabar marang sampeyan lan sampeyan bisa ngandhani wong kuwi apa sing bakal kelakon, kapan bakal kelakon, lan kepiye kudu nanggapi. </w:t>
      </w:r>
    </w:p>
    <w:p w14:paraId="7BE8B643" w14:textId="77777777" w:rsidR="00731E6C" w:rsidRPr="002224AC" w:rsidRDefault="00731E6C" w:rsidP="00731E6C">
      <w:pPr>
        <w:rPr>
          <w:lang w:val="ru-RU"/>
        </w:rPr>
      </w:pPr>
    </w:p>
    <w:p w14:paraId="29A51C68" w14:textId="77777777" w:rsidR="00731E6C" w:rsidRPr="00A83783" w:rsidRDefault="00731E6C" w:rsidP="00731E6C">
      <w:pPr>
        <w:pStyle w:val="Heading4"/>
        <w:rPr>
          <w:lang w:val="ru-RU"/>
        </w:rPr>
      </w:pPr>
      <w:bookmarkStart w:id="360" w:name="_Toc196502947"/>
      <w:bookmarkStart w:id="361" w:name="_Toc196909916"/>
      <w:bookmarkStart w:id="362" w:name="_Toc226994029"/>
      <w:r w:rsidRPr="00A83783">
        <w:rPr>
          <w:lang w:val="ru-RU"/>
        </w:rPr>
        <w:t>Pemandu rohani iku wigati ing urip rohani</w:t>
      </w:r>
      <w:bookmarkEnd w:id="360"/>
      <w:bookmarkEnd w:id="361"/>
      <w:bookmarkEnd w:id="362"/>
    </w:p>
    <w:p w14:paraId="3E3F8332" w14:textId="77777777" w:rsidR="00731E6C" w:rsidRPr="00A83783" w:rsidRDefault="00731E6C" w:rsidP="00731E6C">
      <w:pPr>
        <w:pStyle w:val="paragraph"/>
        <w:spacing w:before="30" w:after="30"/>
        <w:ind w:left="60" w:right="60"/>
        <w:rPr>
          <w:lang w:val="ru-RU"/>
        </w:rPr>
      </w:pPr>
      <w:r w:rsidRPr="00A83783">
        <w:rPr>
          <w:lang w:val="ru-RU"/>
        </w:rPr>
        <w:t xml:space="preserve">Saiki, sing paling wigati kanggo wong yaiku golek bapak rohani, ngakoni dosa marang dhèwèké, percaya marang dhèwèké, lan njaluk pitutur saka dhèwèké. Yen wis nduwèni bapak rohani, wong-wong ngatur uripé supaya ana wektu kanggo ndedonga lan maca buku-buku rohani, menyang gréja lan nampa Komuni Suci, mula ora ana sing kudu ditakuti ing urip iki. </w:t>
      </w:r>
    </w:p>
    <w:p w14:paraId="2598DE99" w14:textId="77777777" w:rsidR="00731E6C" w:rsidRPr="00A83783" w:rsidRDefault="00731E6C" w:rsidP="00731E6C">
      <w:pPr>
        <w:pStyle w:val="paragraph"/>
        <w:spacing w:before="30" w:after="30"/>
        <w:ind w:left="60" w:right="60"/>
        <w:rPr>
          <w:lang w:val="ru-RU"/>
        </w:rPr>
      </w:pPr>
      <w:r w:rsidRPr="00A83783">
        <w:rPr>
          <w:lang w:val="ru-RU"/>
        </w:rPr>
        <w:t xml:space="preserve">Supaya nyawa ora nyasar saka dalan, bapak rohani kudu ngawasi. Ing urip rohani, maca buku-buku rohani, umpama, banget migunani; nanging tanpa pandhuan rohani, wong bisa nerjemahake apa sing diwaca miturut karepe dhewe lan banjur kesasar. Pikirna iki: wong sing nyopir menyang panggonan sing durung tau liwat rutené bisa ndeleng peta, nanging saliyané saka kuwi, dhèwèké uga mandheg takon marang wong liya supaya ora kesasar. Contone, ana wong sing lunga saka Athena lan arep menyang Florina. Mesthi wae dheweke nduwé peta lan mriksa, nanging dheweke isih mandheg ing warung cilik lan takon apa dheweke wis ana ing dalan sing bener lan apa dalan ing ngarep apik. Lan yen ora takon, dheweke bakal ana ing bebaya utawa milih dalan sing salah, lan tinimbang menyang Florina, dheweke bakal tekan Kavala, utawa bisa uga nyetir mobilé nganti tiba saka tebing lan kacilakan nganti mati. </w:t>
      </w:r>
    </w:p>
    <w:p w14:paraId="74A0475B" w14:textId="77777777" w:rsidR="00731E6C" w:rsidRPr="00A83783" w:rsidRDefault="00731E6C" w:rsidP="00731E6C">
      <w:pPr>
        <w:pStyle w:val="paragraph"/>
        <w:spacing w:before="30" w:after="30"/>
        <w:ind w:left="60" w:right="60"/>
        <w:rPr>
          <w:lang w:val="ru-RU"/>
        </w:rPr>
      </w:pPr>
      <w:r w:rsidRPr="00A83783">
        <w:rPr>
          <w:lang w:val="ru-RU"/>
        </w:rPr>
        <w:t xml:space="preserve">Mesthi wae, bisa uga ana wong sing takon marang wong liya babagan dalan menyang panggonan sing arep dituju, nanging sawise krungu jawaban [yen kudu belok arah liya], dheweke tetep mlaku miturut karepe dhewe lan pungkasane ora tekan panggonan sing dikarepake. Dheweke uga bisa ora merhatiake bebaya dalan sing wis diwanti-wanti, banjur ngalami kacilakan utawa mlebu masalah liyane. Nanging, wong sing wis nuntun dheweke menyang dalan sing bener lan ngelingake: </w:t>
      </w:r>
      <w:r>
        <w:rPr>
          <w:lang w:val="ru-RU"/>
        </w:rPr>
        <w:t>"</w:t>
      </w:r>
      <w:r w:rsidRPr="00A83783">
        <w:rPr>
          <w:lang w:val="ru-RU"/>
        </w:rPr>
        <w:t>Ati-ati: ana tikungan landhep ing panggonan kuwi, lan ing panggonan liyane dalan mlaku ing pinggir jurang sing dhuwur...</w:t>
      </w:r>
      <w:r>
        <w:rPr>
          <w:lang w:val="ru-RU"/>
        </w:rPr>
        <w:t xml:space="preserve">," </w:t>
      </w:r>
      <w:r w:rsidRPr="00A83783">
        <w:rPr>
          <w:lang w:val="ru-RU"/>
        </w:rPr>
        <w:t xml:space="preserve">nampa ganjaran. Kahanan sing padha kudu kelakon ing urip rohani. Wong pracaya perlu nduwèni bapak rohani sing bakal mbantu liwat Sakramèn Pengakuan Dosa ( ) lan maringi pitutur. Mung kanthi mangkono wong bisa urip rohani lan yakin yèn dhèwèké ana ing dalan sing bener. </w:t>
      </w:r>
    </w:p>
    <w:p w14:paraId="43DE5B9B" w14:textId="77777777" w:rsidR="00731E6C" w:rsidRPr="00A83783" w:rsidRDefault="00731E6C" w:rsidP="00731E6C">
      <w:pPr>
        <w:pStyle w:val="paragraph"/>
        <w:spacing w:before="30" w:after="30"/>
        <w:ind w:left="60" w:right="60"/>
        <w:rPr>
          <w:lang w:val="ru-RU"/>
        </w:rPr>
      </w:pPr>
      <w:r w:rsidRPr="00A83783">
        <w:rPr>
          <w:lang w:val="ru-RU"/>
        </w:rPr>
        <w:t xml:space="preserve">Mesthi wae, saben wong milih pandhuan rohanié dhéwé. Aja gampang-gampang nyerahaké nyawa marang sapa waé. Kaya déné nalika ngopeni kesehatan jasmani, wong golek dhokter sing becik, mangkono uga nalika ngopeni kesehatan rohani, kudu ngupaya golek bapak rohani sing pantes lan rutin sowan marang bapak rohani mau — dhokteré nyawa. </w:t>
      </w:r>
    </w:p>
    <w:p w14:paraId="446D125D" w14:textId="77777777" w:rsidR="00731E6C" w:rsidRPr="002224AC" w:rsidRDefault="00731E6C" w:rsidP="00731E6C">
      <w:pPr>
        <w:rPr>
          <w:lang w:val="ru-RU"/>
        </w:rPr>
      </w:pPr>
    </w:p>
    <w:p w14:paraId="27665773" w14:textId="77777777" w:rsidR="00731E6C" w:rsidRPr="00A83783" w:rsidRDefault="00731E6C" w:rsidP="00731E6C">
      <w:pPr>
        <w:pStyle w:val="Heading4"/>
        <w:rPr>
          <w:lang w:val="ru-RU"/>
        </w:rPr>
      </w:pPr>
      <w:bookmarkStart w:id="363" w:name="_Toc196502948"/>
      <w:bookmarkStart w:id="364" w:name="_Toc196909917"/>
      <w:bookmarkStart w:id="365" w:name="_Toc226994030"/>
      <w:r w:rsidRPr="00A83783">
        <w:rPr>
          <w:lang w:val="ru-RU"/>
        </w:rPr>
        <w:t>Ngirim wong menyang bapak rohani</w:t>
      </w:r>
      <w:bookmarkEnd w:id="363"/>
      <w:bookmarkEnd w:id="364"/>
      <w:bookmarkEnd w:id="365"/>
    </w:p>
    <w:p w14:paraId="1C358C34" w14:textId="77777777" w:rsidR="00731E6C" w:rsidRPr="00A83783" w:rsidRDefault="00731E6C" w:rsidP="00731E6C">
      <w:pPr>
        <w:pStyle w:val="paragraph"/>
        <w:spacing w:before="30" w:after="30"/>
        <w:ind w:left="60" w:right="60"/>
        <w:rPr>
          <w:lang w:val="ru-RU"/>
        </w:rPr>
      </w:pPr>
      <w:r w:rsidRPr="00A83783">
        <w:rPr>
          <w:lang w:val="ru-RU"/>
        </w:rPr>
        <w:t xml:space="preserve">— Geronda, asring wong sing teka ing biara kita weruh yèn kita nganggo jubah biara, lan kuwi nyemangati wong-wong mau kanggo ngomong karo kita babagan lara atiné, babagan masalahé — meh kaya arep ngakoni dosa. Kepiye kita kudu nglakoni marang wong-wong kaya ngono? </w:t>
      </w:r>
    </w:p>
    <w:p w14:paraId="4D506DEC" w14:textId="77777777" w:rsidR="00731E6C" w:rsidRPr="00A83783" w:rsidRDefault="00731E6C" w:rsidP="00731E6C">
      <w:pPr>
        <w:pStyle w:val="paragraph"/>
        <w:spacing w:before="30" w:after="30"/>
        <w:ind w:left="60" w:right="60"/>
        <w:rPr>
          <w:lang w:val="ru-RU"/>
        </w:rPr>
      </w:pPr>
      <w:r w:rsidRPr="00A83783">
        <w:rPr>
          <w:lang w:val="ru-RU"/>
        </w:rPr>
        <w:t xml:space="preserve">— Nalika wong teka marang sampeyan karo pitakon bab apa sing ngganggu atiné, dhisik takon marang wong-wong mau: </w:t>
      </w:r>
      <w:r>
        <w:rPr>
          <w:lang w:val="ru-RU"/>
        </w:rPr>
        <w:t>"</w:t>
      </w:r>
      <w:r w:rsidRPr="00A83783">
        <w:rPr>
          <w:lang w:val="ru-RU"/>
        </w:rPr>
        <w:t>Apa sampeyan duwe bapak rohani?</w:t>
      </w:r>
      <w:r>
        <w:rPr>
          <w:lang w:val="ru-RU"/>
        </w:rPr>
        <w:t xml:space="preserve">" </w:t>
      </w:r>
      <w:r w:rsidRPr="00A83783">
        <w:rPr>
          <w:lang w:val="ru-RU"/>
        </w:rPr>
        <w:t xml:space="preserve">Lan aku uga kandha marang sing teka ing selku: </w:t>
      </w:r>
      <w:r>
        <w:rPr>
          <w:lang w:val="ru-RU"/>
        </w:rPr>
        <w:t>"</w:t>
      </w:r>
      <w:r w:rsidRPr="00A83783">
        <w:rPr>
          <w:lang w:val="ru-RU"/>
        </w:rPr>
        <w:t>Aku dudu bapak rohani.</w:t>
      </w:r>
      <w:r>
        <w:rPr>
          <w:lang w:val="ru-RU"/>
        </w:rPr>
        <w:t>"</w:t>
      </w:r>
      <w:r w:rsidRPr="00A83783">
        <w:rPr>
          <w:lang w:val="ru-RU"/>
        </w:rPr>
        <w:t xml:space="preserve"> Melu marang pangakungmu lan tindakna apa sing diprentahake</w:t>
      </w:r>
      <w:r>
        <w:rPr>
          <w:lang w:val="ru-RU"/>
        </w:rPr>
        <w:t xml:space="preserve">." </w:t>
      </w:r>
      <w:r w:rsidRPr="00A83783">
        <w:rPr>
          <w:lang w:val="ru-RU"/>
        </w:rPr>
        <w:t xml:space="preserve">Wong kudu tobat. Saliyane, dheweke kudu nduwe pangakung lan ngaku marang dheweke — supaya setan ora entuk daya sing wis diparingi marang awake dhewe. Yen sawijining biarawati tau mbabarake rasa lara saka sawijining wanita sing kasangsaran sing teka ing biara kanggo nyritakake masalahé, lan sawisé ngrungokaké banjur ngutus dhèwèké menyang pengakuan dosa, aku bisa mangertèni kuwi. Nanging, ngobrol rutin karo wanita sing cilaka kuwi iku salah. Nanging, yen ana wong wadon sing ora puas karo pangaku dosane, utawa durung tau ngaku dosa, utawa lagi ing kahanan putus asa, mula biarawati — sawisé ngrungokaké sapisan — ngirimké manèh marang pangaku dosané, lan kandhaa marang wong wadon kuwi yèn dhèwèké uga bakal ndedonga kanggo dhèwèké. </w:t>
      </w:r>
    </w:p>
    <w:p w14:paraId="2195D812" w14:textId="77777777" w:rsidR="00731E6C" w:rsidRPr="00A83783" w:rsidRDefault="00731E6C" w:rsidP="00731E6C">
      <w:pPr>
        <w:pStyle w:val="paragraph"/>
        <w:spacing w:before="30" w:after="30"/>
        <w:ind w:left="60" w:right="60"/>
        <w:rPr>
          <w:lang w:val="ru-RU"/>
        </w:rPr>
      </w:pPr>
      <w:r w:rsidRPr="00A83783">
        <w:rPr>
          <w:lang w:val="ru-RU"/>
        </w:rPr>
        <w:t>Dudu tugas biarawati mbantu wong kanthi tansah ngrungokake masalahé. Luwih maneh, ngrungokake kaya ngono ora maringi manfaat marang wong-wong mau dhéwé. Amarga ana telung jinis owah-owahan sing bisa kelakon ing sawijining wong: dhèwèké owah amarga dhèwèké dhéwé, amarga wong liya, lan amarga setan. Mula saka iku wong-wong padha teka ing kéné, menyang biara, lan golek panglipur manungsa; nanging, sakwise padha ninggalake biara, padha langsung bali menyang urip biyen, lan mula crita lawasé terus lumaku. [Mula saka iku] loro-loroné, wadon lan lanang, kuduné padha menyang bapak rohani. Yen [malah] padha crita masalahé marang biarawati, iku salah. Amarga sawisé kuwi wong padha mbeneraké dhiri: 'Aku wis crita bab awakku, dadi aku wis nindakake sing perlu</w:t>
      </w:r>
      <w:r>
        <w:rPr>
          <w:lang w:val="ru-RU"/>
        </w:rPr>
        <w:t xml:space="preserve">.' </w:t>
      </w:r>
      <w:r w:rsidRPr="00A83783">
        <w:rPr>
          <w:lang w:val="ru-RU"/>
        </w:rPr>
        <w:t xml:space="preserve">Tegesé, wong kaya ngono padha nglipur atiné kanthi salah lan ora menyang pangakuan dosa. Lan iki triké setan, supaya wong ora gelem ngakoni dosa. </w:t>
      </w:r>
    </w:p>
    <w:p w14:paraId="0C8EDC25" w14:textId="77777777" w:rsidR="00731E6C" w:rsidRPr="00A83783" w:rsidRDefault="00731E6C" w:rsidP="00731E6C">
      <w:pPr>
        <w:pStyle w:val="paragraph"/>
        <w:spacing w:before="30" w:after="30"/>
        <w:ind w:left="60" w:right="60"/>
        <w:rPr>
          <w:lang w:val="ru-RU"/>
        </w:rPr>
      </w:pPr>
      <w:r w:rsidRPr="00A83783">
        <w:rPr>
          <w:lang w:val="ru-RU"/>
        </w:rPr>
        <w:t xml:space="preserve">Kowe kudu mangertèni apa misi saben kowe minangka biarawati, lan aja ngupaya melu ing pakaryan misi sing palsu. Amarga kita ngalih marang </w:t>
      </w:r>
      <w:r>
        <w:rPr>
          <w:lang w:val="ru-RU"/>
        </w:rPr>
        <w:t>'pakaryan misi'</w:t>
      </w:r>
      <w:r w:rsidRPr="00A83783">
        <w:rPr>
          <w:lang w:val="ru-RU"/>
        </w:rPr>
        <w:t xml:space="preserve"> kaya ngono amarga kita ora paham misi monastik kita. Minangka biarawati, kita wajib ndedonga kanggo masalah wong — nanging kita ora wajib mbenerake masalah-masalah mau. Nanging, masalah manungsa kalebu ing wewengkon tanggung jawab bapak rohani; pancen, dhèwèké sing nanggung jawab marang masalah-masalah mau. Yen wong-wong rembugan masalahé karo sampeyan, padha mindhah tanggung jawab mau marang sampeyan, déné bapak rohani bisa ngawasi wong-wong saka cedhak lan nemokaké solusi kanggo masalahé. Kanthi tembung liya, makarya bareng wong-wong iku perlu, nanging pakaryan iki dudu tugase biarawati. Wong-wong mung bisa nyuwun marang kita supaya ndedonga. Yen padha ngirim layang sing ana jeneng-jenengé lan panyuwunan supaya kita ndedonga kanggo wong-wong mau, mula kita kudu—saka sak isa-isané—ndedonga kanggo wong-wong mau nganggo rosario. </w:t>
      </w:r>
    </w:p>
    <w:p w14:paraId="5FA0345B" w14:textId="77777777" w:rsidR="00731E6C" w:rsidRPr="002224AC" w:rsidRDefault="00731E6C" w:rsidP="00731E6C">
      <w:pPr>
        <w:rPr>
          <w:lang w:val="ru-RU"/>
        </w:rPr>
      </w:pPr>
    </w:p>
    <w:p w14:paraId="20057AC0" w14:textId="77777777" w:rsidR="00731E6C" w:rsidRPr="00A83783" w:rsidRDefault="00731E6C" w:rsidP="00731E6C">
      <w:pPr>
        <w:pStyle w:val="Heading4"/>
        <w:rPr>
          <w:lang w:val="ru-RU"/>
        </w:rPr>
      </w:pPr>
      <w:bookmarkStart w:id="366" w:name="_Toc196502949"/>
      <w:bookmarkStart w:id="367" w:name="_Toc196909918"/>
      <w:bookmarkStart w:id="368" w:name="_Toc226994031"/>
      <w:r>
        <w:rPr>
          <w:lang w:val="ru-RU"/>
        </w:rPr>
        <w:t>"</w:t>
      </w:r>
      <w:r w:rsidRPr="00A83783">
        <w:rPr>
          <w:lang w:val="ru-RU"/>
        </w:rPr>
        <w:t xml:space="preserve">Bapak </w:t>
      </w:r>
      <w:r>
        <w:rPr>
          <w:lang w:val="ru-RU"/>
        </w:rPr>
        <w:t xml:space="preserve">Rohani </w:t>
      </w:r>
      <w:r w:rsidRPr="00A83783">
        <w:rPr>
          <w:lang w:val="ru-RU"/>
        </w:rPr>
        <w:t>Panyembuh</w:t>
      </w:r>
      <w:r>
        <w:rPr>
          <w:lang w:val="ru-RU"/>
        </w:rPr>
        <w:t>"</w:t>
      </w:r>
      <w:bookmarkEnd w:id="366"/>
      <w:bookmarkEnd w:id="367"/>
      <w:bookmarkEnd w:id="368"/>
    </w:p>
    <w:p w14:paraId="0D42DC9D" w14:textId="77777777" w:rsidR="00731E6C" w:rsidRPr="00A83783" w:rsidRDefault="00731E6C" w:rsidP="00731E6C">
      <w:pPr>
        <w:pStyle w:val="paragraph"/>
        <w:spacing w:before="30" w:after="30"/>
        <w:ind w:left="60" w:right="60"/>
        <w:rPr>
          <w:lang w:val="ru-RU"/>
        </w:rPr>
      </w:pPr>
      <w:r w:rsidRPr="00A83783">
        <w:rPr>
          <w:lang w:val="ru-RU"/>
        </w:rPr>
        <w:t>Kaya wong sing ngati-ati supaya dhokter kulawargané ana ing sacedhaké, yèn bisa, mangkono uga kudu ngupaya supaya bapak rohani é ana ing sacedhaké. Dhokter biyasa sing cedhak karo pasien bisa maringi pitulungan sing luwih gedhé tinimbang profesor kedhokteran — sanajan pengalamane ora pati jembar. Sawise kabeh, kanthi cedhak karo pasien, dhokter bisa mriksa dheweke kanthi rutin lan, yen perlu, ngarahake dheweke menyang spesialis kanggo konsultasi. Nalika aku ana ing sanatorium tuberkulosis,</w:t>
      </w:r>
      <w:r>
        <w:rPr>
          <w:rStyle w:val="FootnoteReference"/>
          <w:lang w:val="ru-RU"/>
        </w:rPr>
        <w:footnoteReference w:id="134"/>
      </w:r>
      <w:r w:rsidRPr="00A83783">
        <w:rPr>
          <w:lang w:val="ru-RU"/>
        </w:rPr>
        <w:t xml:space="preserve"> aku weruh iki: akeh wong sugih, sanajan kena tuberkulosis, ora menyang sanatorium </w:t>
      </w:r>
      <w:r w:rsidRPr="00A83783">
        <w:rPr>
          <w:lang w:val="ru-RU"/>
        </w:rPr>
        <w:lastRenderedPageBreak/>
        <w:t xml:space="preserve">nanging tetep ing omah. Para profesor kedhokteran teka kanggo marahi perawatan. Nanging, miturut pengalaman, perawatan kaya ngono kabuktèn ora efektif, amarga para profesor ora bisa ngawasi pasien ing omah kanthi rutin. Akibate, sanatorium kuwi kapeksa mbukak bangsal khusus kanggo wong sugih — supaya bisa dirawat dadi pasien rawat inap lan tetep ana ing sangisore pangawasan medis sing terus-terusan. Sing arep tak aturaké kaya mangkéné: dhokter, amarga cedhak karo pasien, ngawasi kahanan pasien, maringi resep perawatan iki utawa iku, lan ndeleng apa obat sing wis diresepaké mau mbiyantu utawa malah nduwèni efek samping utawa akibat sing ora dikarepake. Adhedhasar pengamatan iki, dhokter nambah utawa nyuda dosis sing diwènèhaké, lan yèn perlu, bisa maringi cara pangobatan sing béda banget kanggo pasien. Kahanan sing padha uga ditrapaké marang bapak rohani: dhèwèké kudu merhatosaké jiwa kanthi tliti, amarga saka wektu ke wektu ana manéka owah-owahan ing jeroné manungsa sing ora bisa dideteksi saka adoh, supaya bisa mbantu kanthi efektif. Nalika aku maringi pitutur marang sawijining wanita sing lagi ngadhepi godaan: </w:t>
      </w:r>
      <w:r>
        <w:rPr>
          <w:lang w:val="ru-RU"/>
        </w:rPr>
        <w:t>"</w:t>
      </w:r>
      <w:r w:rsidRPr="00A83783">
        <w:rPr>
          <w:lang w:val="ru-RU"/>
        </w:rPr>
        <w:t>Tindakna iki lan iku, lan kowe bakal weruh yen kowe bisa ngatasi godaan iki.</w:t>
      </w:r>
      <w:r>
        <w:rPr>
          <w:lang w:val="ru-RU"/>
        </w:rPr>
        <w:t xml:space="preserve">" </w:t>
      </w:r>
      <w:r w:rsidRPr="00A83783">
        <w:rPr>
          <w:lang w:val="ru-RU"/>
        </w:rPr>
        <w:t xml:space="preserve">Lan pancen: dheweke manut marang pituturku, lan godaan kuwi sirna. Nanging, sawisé sawatara wektu dhèwèké kecemplung ing godaan sing béda banget lan nyoba ngatasi kanthi cara sing padha kaya sing kapisan. Akibate, dhèwèké nandhang sangsara banget! Nanging mesthiné wanita aneh iki isa ngutus wong marang aku utawa nulis layang kanggo takon apa sing kudu ditindakake, awit kasulitan sing diadhepi iku jinisé béda. Lan aku mesthi bakal maringi </w:t>
      </w:r>
      <w:r>
        <w:rPr>
          <w:lang w:val="ru-RU"/>
        </w:rPr>
        <w:t>'obat'</w:t>
      </w:r>
      <w:r w:rsidRPr="00A83783">
        <w:rPr>
          <w:lang w:val="ru-RU"/>
        </w:rPr>
        <w:t xml:space="preserve"> anyar kanggo dheweke — yaiku, aku mesthi bakal maringi pitutur sing beda. Nanging dheweke ora nemokake cara kanggo takon marang aku, amarga aku adoh saka dheweke. Mula — yen aku ora kenal wong kanthi becik lan ora ana ing sesambungan cedhak karo dheweke — aku ora maringi pitutur saka adoh. </w:t>
      </w:r>
    </w:p>
    <w:p w14:paraId="591623BD" w14:textId="77777777" w:rsidR="00731E6C" w:rsidRPr="002224AC" w:rsidRDefault="00731E6C" w:rsidP="00731E6C">
      <w:pPr>
        <w:rPr>
          <w:lang w:val="ru-RU"/>
        </w:rPr>
      </w:pPr>
    </w:p>
    <w:p w14:paraId="4165E60C" w14:textId="77777777" w:rsidR="00731E6C" w:rsidRPr="00A83783" w:rsidRDefault="00731E6C" w:rsidP="00731E6C">
      <w:pPr>
        <w:pStyle w:val="Heading4"/>
        <w:rPr>
          <w:lang w:val="ru-RU"/>
        </w:rPr>
      </w:pPr>
      <w:bookmarkStart w:id="369" w:name="_Toc196502950"/>
      <w:bookmarkStart w:id="370" w:name="_Toc196909919"/>
      <w:bookmarkStart w:id="371" w:name="_Toc226994032"/>
      <w:r w:rsidRPr="00A83783">
        <w:rPr>
          <w:lang w:val="ru-RU"/>
        </w:rPr>
        <w:t>Bapak Spiritual ing Kulawarga</w:t>
      </w:r>
      <w:bookmarkEnd w:id="369"/>
      <w:bookmarkEnd w:id="370"/>
      <w:bookmarkEnd w:id="371"/>
    </w:p>
    <w:p w14:paraId="7D3732C5" w14:textId="77777777" w:rsidR="00731E6C" w:rsidRPr="00A83783" w:rsidRDefault="00731E6C" w:rsidP="00731E6C">
      <w:pPr>
        <w:pStyle w:val="paragraph"/>
        <w:spacing w:before="30" w:after="30"/>
        <w:ind w:left="60" w:right="60"/>
        <w:rPr>
          <w:lang w:val="ru-RU"/>
        </w:rPr>
      </w:pPr>
      <w:r w:rsidRPr="00A83783">
        <w:rPr>
          <w:lang w:val="ru-RU"/>
        </w:rPr>
        <w:t xml:space="preserve">— Geronda, buku apa sing bisa mbantu pasangan omah-omah? </w:t>
      </w:r>
    </w:p>
    <w:p w14:paraId="49A3BCA8" w14:textId="77777777" w:rsidR="00731E6C" w:rsidRPr="00A83783" w:rsidRDefault="00731E6C" w:rsidP="00731E6C">
      <w:pPr>
        <w:pStyle w:val="paragraph"/>
        <w:spacing w:before="30" w:after="30"/>
        <w:ind w:left="60" w:right="60"/>
        <w:rPr>
          <w:lang w:val="ru-RU"/>
        </w:rPr>
      </w:pPr>
      <w:r w:rsidRPr="00A83783">
        <w:rPr>
          <w:lang w:val="ru-RU"/>
        </w:rPr>
        <w:t>— Iki sing bakal mbantu pasangan: loro-lorone ora kena golek alesan kanggo awake dhewe. Yen saben pasangan padha golek alesan kanggo awake dhewe, mula — sanajan padha maca pirang-pirang buku spiritual — ora bakal entuk manfaat. Nanging yen bojo lan garwa nduweni watak sing apik, yen padha nduweni bapak rohani lan manut marang dhèwèké, mula padha bakal bisa nyingkiri masalah. Tanpa 'wasit</w:t>
      </w:r>
      <w:r>
        <w:rPr>
          <w:lang w:val="ru-RU"/>
        </w:rPr>
        <w:t>'</w:t>
      </w:r>
      <w:r w:rsidRPr="00A83783">
        <w:rPr>
          <w:lang w:val="ru-RU"/>
        </w:rPr>
        <w:t xml:space="preserve"> rohani, [urip kulawarga sing normal] ora mungkin. </w:t>
      </w:r>
    </w:p>
    <w:p w14:paraId="29895412" w14:textId="77777777" w:rsidR="00731E6C" w:rsidRPr="00A83783" w:rsidRDefault="00731E6C" w:rsidP="00731E6C">
      <w:pPr>
        <w:pStyle w:val="paragraph"/>
        <w:spacing w:before="30" w:after="30"/>
        <w:ind w:left="60" w:right="60"/>
        <w:rPr>
          <w:lang w:val="ru-RU"/>
        </w:rPr>
      </w:pPr>
      <w:r w:rsidRPr="00A83783">
        <w:rPr>
          <w:lang w:val="ru-RU"/>
        </w:rPr>
        <w:t xml:space="preserve">Luwih becik yen pasangan nduwé bapak rohani siji. Ora kaya bojone nduwé bapak rohani siji lan bojone sijiné. Yen loro papan dipipil déning loro tukang kayu béda—saben nganggo carané dhéwé—bakal ora mungkin nyocokaké siji papan karo sijiné. Nanging yen pasangan nduwé bapak rohani sing padha, dhèwèké bakal </w:t>
      </w:r>
      <w:r>
        <w:rPr>
          <w:lang w:val="ru-RU"/>
        </w:rPr>
        <w:t>'mbeneraké' 'kelebihan</w:t>
      </w:r>
      <w:r w:rsidRPr="00A83783">
        <w:rPr>
          <w:lang w:val="ru-RU"/>
        </w:rPr>
        <w:t xml:space="preserve">'—kekurangane. Dhèwèké mbeneraké kekurangane siji, mbeneraké kekurangane sijiné, lan kanthi mangkono kesulitan [ing sesambetané] dadi rata lan alus. Nanging saiki, sanajan ing antarane pasangan sing urip rohani, bojo lan garwane nduweni bapak rohani sing beda. Arang banget loro-lorone nduweni bapak rohani sing padha. Mula saka iku, padha ora nampa pitulungan. Aku wis ngerti pasangan sing pas banget, nanging ora ana bapak rohani siji wae sing bisa nulungi, mula padha pegatan. Ing wektu sing padha, aku uga ngerti kulawarga ing ing ngendi bojo lanang lan bojo wadon, sing padha nduwé bapak rohani siji, urip bebojoan sing rukun lan terkoordinasi kanthi apik, sanajan saktenané [minangka wong] padha ora pas siji lan sijiné. </w:t>
      </w:r>
    </w:p>
    <w:p w14:paraId="146B049E" w14:textId="77777777" w:rsidR="00731E6C" w:rsidRPr="00A83783" w:rsidRDefault="00731E6C" w:rsidP="00731E6C">
      <w:pPr>
        <w:pStyle w:val="paragraph"/>
        <w:spacing w:before="30" w:after="30"/>
        <w:ind w:left="60" w:right="60"/>
        <w:rPr>
          <w:lang w:val="ru-RU"/>
        </w:rPr>
      </w:pPr>
      <w:r w:rsidRPr="00A83783">
        <w:rPr>
          <w:lang w:val="ru-RU"/>
        </w:rPr>
        <w:t xml:space="preserve">Mesthi wae, yen sakabehe kulawarga nduweni siji penasihat spiritual, kuwi luwih becik maneh. Nalika ana masalah ing kulawarga kaya ngono, penasihat spiritual bakal ngrungokake kabeh anggota kulawarga lan ngrampungake masalah kasebut sawise mangerteni saka kabeh pihak. Ing sawijining kasus, bapak rohani bisa maringi paugeran kanthi tegas marang bapak utawa ibu supaya nindakake sawijining perkara; ing kasus liyane, yen dheweke ora bisa ngrampungake masalah adhedhasar apa sing diomongake wong tuwa, dheweke bakal ngajak bocah-bocah supaya teka marang dheweke. Yen ana </w:t>
      </w:r>
      <w:r w:rsidRPr="00A83783">
        <w:rPr>
          <w:lang w:val="ru-RU"/>
        </w:rPr>
        <w:lastRenderedPageBreak/>
        <w:t xml:space="preserve">masalah ing kulawarga sing, umpama, bojone sing kudu disalahake, bapak rohani bisa ngajak bojone supaya teka marang dheweke kanggo maringi pitutur babagan carane tumindak. Pungkasané, dhèwèké bisa njaluk pitulungan sing wicaksana saka salah siji sedulur utawa kenalané. </w:t>
      </w:r>
    </w:p>
    <w:p w14:paraId="689CDF36" w14:textId="77777777" w:rsidR="00731E6C" w:rsidRPr="002224AC" w:rsidRDefault="00731E6C" w:rsidP="00731E6C">
      <w:pPr>
        <w:rPr>
          <w:lang w:val="ru-RU"/>
        </w:rPr>
      </w:pPr>
    </w:p>
    <w:p w14:paraId="652C1533" w14:textId="77777777" w:rsidR="00731E6C" w:rsidRPr="00A83783" w:rsidRDefault="00731E6C" w:rsidP="00731E6C">
      <w:pPr>
        <w:pStyle w:val="Heading4"/>
        <w:rPr>
          <w:lang w:val="ru-RU"/>
        </w:rPr>
      </w:pPr>
      <w:bookmarkStart w:id="372" w:name="_Toc196502951"/>
      <w:bookmarkStart w:id="373" w:name="_Toc196909920"/>
      <w:bookmarkStart w:id="374" w:name="_Toc226994033"/>
      <w:r w:rsidRPr="00A83783">
        <w:rPr>
          <w:lang w:val="ru-RU"/>
        </w:rPr>
        <w:t>Ganti bapak rohani</w:t>
      </w:r>
      <w:bookmarkEnd w:id="372"/>
      <w:bookmarkEnd w:id="373"/>
      <w:bookmarkEnd w:id="374"/>
    </w:p>
    <w:p w14:paraId="673625A9" w14:textId="77777777" w:rsidR="00731E6C" w:rsidRPr="00A83783" w:rsidRDefault="00731E6C" w:rsidP="00731E6C">
      <w:pPr>
        <w:pStyle w:val="paragraph"/>
        <w:spacing w:before="30" w:after="30"/>
        <w:ind w:left="60" w:right="60"/>
        <w:rPr>
          <w:lang w:val="ru-RU"/>
        </w:rPr>
      </w:pPr>
      <w:r w:rsidRPr="00A83783">
        <w:rPr>
          <w:lang w:val="ru-RU"/>
        </w:rPr>
        <w:t xml:space="preserve">— Geronda, yen ana wong kapaksa ngganti bapak rohani amarga sawijining sebab, apa dhèwèké kudu ngakoni dosa-dosa sing wis tau diaku marang bapak rohani lawasé marang bapak rohani anyaré? </w:t>
      </w:r>
    </w:p>
    <w:p w14:paraId="234F9FF5" w14:textId="77777777" w:rsidR="00731E6C" w:rsidRPr="00A83783" w:rsidRDefault="00731E6C" w:rsidP="00731E6C">
      <w:pPr>
        <w:pStyle w:val="paragraph"/>
        <w:spacing w:before="30" w:after="30"/>
        <w:ind w:left="60" w:right="60"/>
        <w:rPr>
          <w:lang w:val="ru-RU"/>
        </w:rPr>
      </w:pPr>
      <w:r w:rsidRPr="00A83783">
        <w:rPr>
          <w:lang w:val="ru-RU"/>
        </w:rPr>
        <w:t xml:space="preserve">— Apik menawa wong ngandhani pangakrab anyar babagan lara rohani sing wis dialami, kaya pasien sing nyritakaké riwayat medisé marang dhokter anyar supaya dhokter bisa luwih efektif mbantu. </w:t>
      </w:r>
    </w:p>
    <w:p w14:paraId="40B8527F" w14:textId="77777777" w:rsidR="00731E6C" w:rsidRPr="00A83783" w:rsidRDefault="00731E6C" w:rsidP="00731E6C">
      <w:pPr>
        <w:pStyle w:val="paragraph"/>
        <w:spacing w:before="30" w:after="30"/>
        <w:ind w:left="60" w:right="60"/>
        <w:rPr>
          <w:lang w:val="ru-RU"/>
        </w:rPr>
      </w:pPr>
      <w:r w:rsidRPr="00A83783">
        <w:rPr>
          <w:lang w:val="ru-RU"/>
        </w:rPr>
        <w:t xml:space="preserve">— Geronda, yen ana wong kepengin ngganti bapak rohani lan takon marang kita apa iki bener, apa sing kudu kita kandhakake marang dheweke? </w:t>
      </w:r>
    </w:p>
    <w:p w14:paraId="7A419977" w14:textId="77777777" w:rsidR="00731E6C" w:rsidRPr="00A83783" w:rsidRDefault="00731E6C" w:rsidP="00731E6C">
      <w:pPr>
        <w:pStyle w:val="paragraph"/>
        <w:spacing w:before="30" w:after="30"/>
        <w:ind w:left="60" w:right="60"/>
        <w:rPr>
          <w:lang w:val="ru-RU"/>
        </w:rPr>
      </w:pPr>
      <w:r w:rsidRPr="00A83783">
        <w:rPr>
          <w:lang w:val="ru-RU"/>
        </w:rPr>
        <w:t xml:space="preserve">— [Kanggo golek bapak rohani anyar] kudu njaluk berkah saka bapak rohani lawas. Ora ana sing apik saka ngganti bapak rohani kanthi gampang. Yen nalika sawijining bangunan lagi dibangun, para insinyur lan mandor terus-terusan diganti, bangunan kuwi ora bakal rampung kanthi becik. </w:t>
      </w:r>
    </w:p>
    <w:p w14:paraId="41A96770" w14:textId="77777777" w:rsidR="00731E6C" w:rsidRPr="00A83783" w:rsidRDefault="00731E6C" w:rsidP="00731E6C">
      <w:pPr>
        <w:pStyle w:val="paragraph"/>
        <w:spacing w:before="30" w:after="30"/>
        <w:ind w:left="60" w:right="60"/>
        <w:rPr>
          <w:lang w:val="ru-RU"/>
        </w:rPr>
      </w:pPr>
      <w:r w:rsidRPr="00A83783">
        <w:rPr>
          <w:lang w:val="ru-RU"/>
        </w:rPr>
        <w:t xml:space="preserve">Ing jaman biyen, wong-wong padha menyang para sesepuh kanggo njaluk pitutur babagan kasulitané lan kanggo nampa pitulungan. Saiki, akèh wong menyang para sesepuh ora kanggo njaluk pitutur, nanging kanggo mbeneraké awaké dhéwé utawa supaya mengko bisa kandha marang wong liya yèn wis konsultasi karo sesepuh siji utawa liyané. </w:t>
      </w:r>
      <w:r>
        <w:rPr>
          <w:lang w:val="ru-RU"/>
        </w:rPr>
        <w:t>"</w:t>
      </w:r>
      <w:r w:rsidRPr="00A83783">
        <w:rPr>
          <w:lang w:val="ru-RU"/>
        </w:rPr>
        <w:t>Aku wis menyang sesepuh siji lan liyané," kandhané wong-wong kuwi, "lan aku uga takon marang Bapa Paissius bab iki.</w:t>
      </w:r>
      <w:r>
        <w:rPr>
          <w:lang w:val="ru-RU"/>
        </w:rPr>
        <w:t>"</w:t>
      </w:r>
      <w:r w:rsidRPr="00A83783">
        <w:rPr>
          <w:lang w:val="ru-RU"/>
        </w:rPr>
        <w:t xml:space="preserve"> Nanging sejatine, bisa uga nalika dhèwèké takon marang aku, aku malah mènèhi teguran. Utawa malah kaya ngéné: dhèwèké tekan lawang omahku, nanging ing wayahe pungkasan wedi ngetokaké ketokan lan lunga! Mula saka kuwi, wong-wong kuwi pungkasané nglayang saka siji bapak rohani marang bapak rohani liyané, tanpa nduwéni pengakuan langgeng. Akibaté, padha dadi bingung. </w:t>
      </w:r>
    </w:p>
    <w:p w14:paraId="1AF1FB3F" w14:textId="77777777" w:rsidR="00731E6C" w:rsidRPr="00A83783" w:rsidRDefault="00731E6C" w:rsidP="00731E6C">
      <w:pPr>
        <w:pStyle w:val="paragraph"/>
        <w:spacing w:before="30" w:after="30"/>
        <w:ind w:left="60" w:right="60"/>
        <w:rPr>
          <w:lang w:val="ru-RU"/>
        </w:rPr>
      </w:pPr>
      <w:r w:rsidRPr="00A83783">
        <w:rPr>
          <w:lang w:val="ru-RU"/>
        </w:rPr>
        <w:t xml:space="preserve">Lan ana uga wong-wong sing, sawisé nindakake dosa, ora lunga ngaku marang pangaku dosané dhéwé, nanging malah nyritakaké marang pangaku dosa liyané — supaya ora ngrusak reputasiné. Sawisé sawatara wektu, padha nindakake dosa sing padha maneh lan ngandhani pangaku marang pangaku kaping telu, banjur kaping papat... Ing pungkasané, padha nyritakaké marang saben pangaku mau kaya-kaya mung nindakake dosa kuwi sapisan waé. Amarga kuwi, wong-wong kaya ngono terus-terusan dosa lan ora gelem mbeneraké awaké dhéwé. </w:t>
      </w:r>
    </w:p>
    <w:p w14:paraId="50406545" w14:textId="77777777" w:rsidR="00731E6C" w:rsidRPr="00A83783" w:rsidRDefault="00731E6C" w:rsidP="00731E6C">
      <w:pPr>
        <w:pStyle w:val="paragraph"/>
        <w:spacing w:before="30" w:after="30"/>
        <w:ind w:left="60" w:right="60"/>
        <w:rPr>
          <w:lang w:val="ru-RU"/>
        </w:rPr>
      </w:pPr>
      <w:r w:rsidRPr="00A83783">
        <w:rPr>
          <w:lang w:val="ru-RU"/>
        </w:rPr>
        <w:t>Aku wis nyumurupi yèn ana uga wong-wong sing nyingkiri ngandhani pangakune bab apa waé, amarga padha ngerti tenan yèn pangaku mau bakal mbantu, lan uga padha nyadari yèn pangaku mau ora bakal mbocoraké rahasia pangakune marang sapa waé. Nanging, tinimbang ngakoni marang pangaku dosa, padha ngandhani marang kenalan sing ora bisa mbantu lan mesthi bakal nyritakake marang wong liya. Aku kelingan nalika aku dadi biksu anyar ing sawijining biara komunal,</w:t>
      </w:r>
      <w:r>
        <w:rPr>
          <w:rStyle w:val="FootnoteReference"/>
          <w:lang w:val="ru-RU"/>
        </w:rPr>
        <w:footnoteReference w:id="135"/>
      </w:r>
      <w:r w:rsidRPr="00A83783">
        <w:rPr>
          <w:lang w:val="ru-RU"/>
        </w:rPr>
        <w:t xml:space="preserve"> ana wong sing teka marang kita sing kepengin dadi biksu. Sawisé manggon ing biara sawatara wektu, pikirané wiwit nyurung dhèwèké supaya ninggalaké biara. Mula dhèwèké </w:t>
      </w:r>
      <w:r>
        <w:rPr>
          <w:lang w:val="ru-RU"/>
        </w:rPr>
        <w:t xml:space="preserve">'ngakoni' </w:t>
      </w:r>
      <w:r w:rsidRPr="00A83783">
        <w:rPr>
          <w:lang w:val="ru-RU"/>
        </w:rPr>
        <w:t>pikirané kuwi ora marang abbot, utawa marang bapak rohani biara sing liyané, nanging — apa kowé precaya! — marang sawijining buruh saka Ierissos,</w:t>
      </w:r>
      <w:r>
        <w:rPr>
          <w:rStyle w:val="FootnoteReference"/>
          <w:lang w:val="ru-RU"/>
        </w:rPr>
        <w:footnoteReference w:id="136"/>
      </w:r>
      <w:r w:rsidRPr="00A83783">
        <w:rPr>
          <w:lang w:val="ru-RU"/>
        </w:rPr>
        <w:t xml:space="preserve"> sing makarya ing biara. Nalika biksu iki nyritakaké marang buruh bab dhèwèké, aku kebeneran ana ing sacedhaké, amarga aku lagi ngupas bawang ora adoh saka pawon, lan aku krungu pacelathoné. Biksuné lan buruh kuwi ana watara rong meter saka aku, lan biksu mau wiwit </w:t>
      </w:r>
      <w:r>
        <w:rPr>
          <w:lang w:val="ru-RU"/>
        </w:rPr>
        <w:t>'ngakoni'</w:t>
      </w:r>
      <w:r w:rsidRPr="00A83783">
        <w:rPr>
          <w:lang w:val="ru-RU"/>
        </w:rPr>
        <w:t xml:space="preserve"> kanthi banter marang buruh. </w:t>
      </w:r>
      <w:r>
        <w:rPr>
          <w:lang w:val="ru-RU"/>
        </w:rPr>
        <w:t>"</w:t>
      </w:r>
      <w:r w:rsidRPr="00A83783">
        <w:rPr>
          <w:lang w:val="ru-RU"/>
        </w:rPr>
        <w:t>Aku," dhèwèké miwiti, "wis tobat dadi biksu</w:t>
      </w:r>
      <w:r>
        <w:rPr>
          <w:lang w:val="ru-RU"/>
        </w:rPr>
        <w:t>."</w:t>
      </w:r>
      <w:r w:rsidRPr="00A83783">
        <w:rPr>
          <w:lang w:val="ru-RU"/>
        </w:rPr>
        <w:t xml:space="preserve"> — "Ya wis," buru-buru buruhé takon kaget, "nalika kowe teka ing biara, apa kowe ora manggon dhisik sawetara wektu sadurungé ngucap sumpah, mung kanggo ngerti kahanané?</w:t>
      </w:r>
      <w:r>
        <w:rPr>
          <w:lang w:val="ru-RU"/>
        </w:rPr>
        <w:t xml:space="preserve">" </w:t>
      </w:r>
      <w:r w:rsidRPr="00A83783">
        <w:rPr>
          <w:lang w:val="ru-RU"/>
        </w:rPr>
        <w:t xml:space="preserve">— "Nanging aku wis ngentekaké </w:t>
      </w:r>
      <w:r w:rsidRPr="00A83783">
        <w:rPr>
          <w:lang w:val="ru-RU"/>
        </w:rPr>
        <w:lastRenderedPageBreak/>
        <w:t>rong taun sakabehé kanggo ngerti kahanané!</w:t>
      </w:r>
      <w:r>
        <w:rPr>
          <w:lang w:val="ru-RU"/>
        </w:rPr>
        <w:t xml:space="preserve">" </w:t>
      </w:r>
      <w:r w:rsidRPr="00A83783">
        <w:rPr>
          <w:lang w:val="ru-RU"/>
        </w:rPr>
        <w:t>sang biksu ngeluh. "Wah, wah," kaget buruhé. "Ngapa kok kowe ora lunga saka awal?</w:t>
      </w:r>
      <w:r>
        <w:rPr>
          <w:lang w:val="ru-RU"/>
        </w:rPr>
        <w:t xml:space="preserve">" </w:t>
      </w:r>
      <w:r w:rsidRPr="00A83783">
        <w:rPr>
          <w:lang w:val="ru-RU"/>
        </w:rPr>
        <w:t>— "Ana gunané takon saiki," celeté, "kowe isa weruh aku ora lunga.</w:t>
      </w:r>
      <w:r>
        <w:rPr>
          <w:lang w:val="ru-RU"/>
        </w:rPr>
        <w:t xml:space="preserve">" </w:t>
      </w:r>
      <w:r w:rsidRPr="00A83783">
        <w:rPr>
          <w:lang w:val="ru-RU"/>
        </w:rPr>
        <w:t>— "Aku ora percaya!" mripat buruhé mèngèng. "Nanging apa padha meksa kowe dadi biksu?</w:t>
      </w:r>
      <w:r>
        <w:rPr>
          <w:lang w:val="ru-RU"/>
        </w:rPr>
        <w:t>" "</w:t>
      </w:r>
      <w:r w:rsidRPr="00A83783">
        <w:rPr>
          <w:lang w:val="ru-RU"/>
        </w:rPr>
        <w:t>Ora," sang biksu ngeluh, "aku dhéwé sing kepéngin</w:t>
      </w:r>
      <w:r>
        <w:rPr>
          <w:lang w:val="ru-RU"/>
        </w:rPr>
        <w:t xml:space="preserve">." </w:t>
      </w:r>
      <w:r w:rsidRPr="00A83783">
        <w:rPr>
          <w:lang w:val="ru-RU"/>
        </w:rPr>
        <w:t>"Wah, aku ora percaya," buruh iku nggeleng sirah. "Apa kowe wis ngandhani sang abbot bab iki?</w:t>
      </w:r>
      <w:r>
        <w:rPr>
          <w:lang w:val="ru-RU"/>
        </w:rPr>
        <w:t>" "</w:t>
      </w:r>
      <w:r w:rsidRPr="00A83783">
        <w:rPr>
          <w:lang w:val="ru-RU"/>
        </w:rPr>
        <w:t>Ora</w:t>
      </w:r>
      <w:r>
        <w:rPr>
          <w:lang w:val="ru-RU"/>
        </w:rPr>
        <w:t xml:space="preserve">," </w:t>
      </w:r>
      <w:r w:rsidRPr="00A83783">
        <w:rPr>
          <w:lang w:val="ru-RU"/>
        </w:rPr>
        <w:t xml:space="preserve">biksu mau mangsuli. </w:t>
      </w:r>
      <w:r>
        <w:rPr>
          <w:lang w:val="ru-RU"/>
        </w:rPr>
        <w:t>"</w:t>
      </w:r>
      <w:r w:rsidRPr="00A83783">
        <w:rPr>
          <w:lang w:val="ru-RU"/>
        </w:rPr>
        <w:t xml:space="preserve">Ya, kok kowe crita kabeh iki marang aku?" pitakoné buruh kuwi kaget. </w:t>
      </w:r>
      <w:r>
        <w:rPr>
          <w:lang w:val="ru-RU"/>
        </w:rPr>
        <w:t>"</w:t>
      </w:r>
      <w:r w:rsidRPr="00A83783">
        <w:rPr>
          <w:lang w:val="ru-RU"/>
        </w:rPr>
        <w:t>Apa untungé kowe?</w:t>
      </w:r>
      <w:r>
        <w:rPr>
          <w:lang w:val="ru-RU"/>
        </w:rPr>
        <w:t xml:space="preserve">" </w:t>
      </w:r>
      <w:r w:rsidRPr="00A83783">
        <w:rPr>
          <w:lang w:val="ru-RU"/>
        </w:rPr>
        <w:t xml:space="preserve">Mula sang biksu nyritakaké kabèh critané marang buruh kuwi. Kepiye asilé? Sakjatiné dhèwèké kuduné ngandhani kabèh marang sang abbot supaya éntuk pitulungan, nanging malah dhèwèké milih </w:t>
      </w:r>
      <w:r>
        <w:rPr>
          <w:lang w:val="ru-RU"/>
        </w:rPr>
        <w:t xml:space="preserve">'ngaku dosa' </w:t>
      </w:r>
      <w:r w:rsidRPr="00A83783">
        <w:rPr>
          <w:lang w:val="ru-RU"/>
        </w:rPr>
        <w:t xml:space="preserve">marang buruh. Lan buruh iki, sing lungguh ing sawijining kafe ing kuthaé ing akhir minggu sabanjuré, bakal nyritakaké </w:t>
      </w:r>
      <w:r>
        <w:rPr>
          <w:lang w:val="ru-RU"/>
        </w:rPr>
        <w:t>'</w:t>
      </w:r>
      <w:r w:rsidRPr="00A83783">
        <w:rPr>
          <w:lang w:val="ru-RU"/>
        </w:rPr>
        <w:t>kawulaan</w:t>
      </w:r>
      <w:r>
        <w:rPr>
          <w:lang w:val="ru-RU"/>
        </w:rPr>
        <w:t>'</w:t>
      </w:r>
      <w:r w:rsidRPr="00A83783">
        <w:rPr>
          <w:lang w:val="ru-RU"/>
        </w:rPr>
        <w:t xml:space="preserve">é kanggo nglipur kanca-kancané sing lagi ngombe, banjur padha nyebarake luwih adoh, lan wong-wong bakal padha nggosip bab biksu sing cilaka ing saben pojok dalan. Lan kowe ora bisa ngomong yèn biksu iki bodho. Kowe ngerti pira kamus sing diduwèni? Dhèwèké nguwasani basa Yunani Kuna kanthi sampurna. </w:t>
      </w:r>
    </w:p>
    <w:p w14:paraId="5179E98C" w14:textId="77777777" w:rsidR="00731E6C" w:rsidRPr="00A83783" w:rsidRDefault="00731E6C" w:rsidP="00731E6C">
      <w:pPr>
        <w:pStyle w:val="paragraph"/>
        <w:spacing w:before="30" w:after="30"/>
        <w:ind w:left="60" w:right="60"/>
        <w:rPr>
          <w:lang w:val="ru-RU"/>
        </w:rPr>
      </w:pPr>
      <w:r w:rsidRPr="00A83783">
        <w:rPr>
          <w:lang w:val="ru-RU"/>
        </w:rPr>
        <w:t xml:space="preserve">— Geronda, yen pengakuan saka wong awam lagi ora ana, apa dhèwèké kena konsultasi karo salah siji sedulur rohani babagan kesulitan utawa godaan sing lagi diadhepi? </w:t>
      </w:r>
    </w:p>
    <w:p w14:paraId="4D0185C3" w14:textId="77777777" w:rsidR="00731E6C" w:rsidRPr="00A83783" w:rsidRDefault="00731E6C" w:rsidP="00731E6C">
      <w:pPr>
        <w:pStyle w:val="paragraph"/>
        <w:spacing w:before="30" w:after="30"/>
        <w:ind w:left="60" w:right="60"/>
        <w:rPr>
          <w:lang w:val="ru-RU"/>
        </w:rPr>
      </w:pPr>
      <w:r w:rsidRPr="00A83783">
        <w:rPr>
          <w:lang w:val="ru-RU"/>
        </w:rPr>
        <w:t xml:space="preserve">— Napa, ora bisa nelpon pengakune lan konsultasi karo dhèwèké? Sedulur rohani kadhang bisa mbantu kita, lan kadhang ora bisa babar pisan. Utawa malah, sanajan niyaté apik arep mbantu kita, sedulur rohani bisa nindakake sing ngrusak. Yen perlu, wong bisa nelpon pengakune lan kanthi cara iki nempatake kabèh ing panggonané sing bener. Nanging, yen wong ora bisa ngubungi bapak rohani, lan masalah sing diadhepi serius lan ora bisa ditundha, mula wong kuwi kena takon marang bapak rohani liyane. Apik yen wong takon dhisik marang bapak rohaniné sapa sing bisa dadi panggonané nalika kahanan kaya ngono. Prelu rembugan karo wong sing nduwèni semangat sing padha karo bapak rohani panjenengan. Amarga siji insinyur nyusun rencana kanthi siji cara, lan insinyur liyané nyusun kanthi cara sing béda. Rencana loro-loroné bisa uga bener, nanging béda siji lan sijiné. </w:t>
      </w:r>
    </w:p>
    <w:p w14:paraId="4E7564E1" w14:textId="77777777" w:rsidR="00731E6C" w:rsidRPr="00A83783" w:rsidRDefault="00731E6C" w:rsidP="00731E6C">
      <w:pPr>
        <w:rPr>
          <w:lang w:val="ru-RU"/>
        </w:rPr>
      </w:pPr>
    </w:p>
    <w:p w14:paraId="08ABD9D1" w14:textId="77777777" w:rsidR="00731E6C" w:rsidRPr="002224AC" w:rsidRDefault="00731E6C" w:rsidP="00731E6C">
      <w:pPr>
        <w:rPr>
          <w:lang w:val="ru-RU"/>
        </w:rPr>
      </w:pPr>
    </w:p>
    <w:p w14:paraId="43CFE4BE" w14:textId="77777777" w:rsidR="00731E6C" w:rsidRPr="00A83783" w:rsidRDefault="00731E6C" w:rsidP="00731E6C">
      <w:pPr>
        <w:pStyle w:val="Heading3"/>
        <w:rPr>
          <w:lang w:val="ru-RU"/>
        </w:rPr>
      </w:pPr>
      <w:bookmarkStart w:id="375" w:name="_Toc196502952"/>
      <w:bookmarkStart w:id="376" w:name="_Toc196909921"/>
      <w:bookmarkStart w:id="377" w:name="_Toc226994034"/>
      <w:r w:rsidRPr="00A83783">
        <w:rPr>
          <w:lang w:val="ru-RU"/>
        </w:rPr>
        <w:t>Bab</w:t>
      </w:r>
      <w:r w:rsidRPr="002224AC">
        <w:rPr>
          <w:lang w:val="ru-RU"/>
        </w:rPr>
        <w:t xml:space="preserve"> 2</w:t>
      </w:r>
      <w:r w:rsidRPr="00A83783">
        <w:rPr>
          <w:lang w:val="ru-RU"/>
        </w:rPr>
        <w:t>.</w:t>
      </w:r>
      <w:r w:rsidRPr="00A320D3">
        <w:rPr>
          <w:lang w:val="ru-RU"/>
        </w:rPr>
        <w:t xml:space="preserve"> </w:t>
      </w:r>
      <w:r w:rsidRPr="00A320D3">
        <w:rPr>
          <w:lang w:val="ru-RU"/>
        </w:rPr>
        <w:br/>
      </w:r>
      <w:r w:rsidRPr="00A83783">
        <w:rPr>
          <w:lang w:val="ru-RU"/>
        </w:rPr>
        <w:t>Bab Carane Ngakoni Dosa Kanthi Bener</w:t>
      </w:r>
      <w:bookmarkEnd w:id="375"/>
      <w:bookmarkEnd w:id="376"/>
      <w:bookmarkEnd w:id="377"/>
    </w:p>
    <w:p w14:paraId="1987213F" w14:textId="77777777" w:rsidR="00731E6C" w:rsidRPr="002224AC" w:rsidRDefault="00731E6C" w:rsidP="00731E6C">
      <w:pPr>
        <w:pStyle w:val="Heading4"/>
        <w:rPr>
          <w:lang w:val="ru-RU"/>
        </w:rPr>
      </w:pPr>
    </w:p>
    <w:p w14:paraId="701327A7" w14:textId="77777777" w:rsidR="00731E6C" w:rsidRPr="00A83783" w:rsidRDefault="00731E6C" w:rsidP="00731E6C">
      <w:pPr>
        <w:pStyle w:val="Heading4"/>
        <w:rPr>
          <w:lang w:val="ru-RU"/>
        </w:rPr>
      </w:pPr>
      <w:bookmarkStart w:id="378" w:name="_Toc196502953"/>
      <w:bookmarkStart w:id="379" w:name="_Toc196909922"/>
      <w:bookmarkStart w:id="380" w:name="_Toc226994035"/>
      <w:r w:rsidRPr="00A83783">
        <w:rPr>
          <w:lang w:val="ru-RU"/>
        </w:rPr>
        <w:t>Aku kudu mbungkus maneh lukaku</w:t>
      </w:r>
      <w:bookmarkEnd w:id="378"/>
      <w:bookmarkEnd w:id="379"/>
      <w:bookmarkEnd w:id="380"/>
    </w:p>
    <w:p w14:paraId="29E53398" w14:textId="77777777" w:rsidR="00731E6C" w:rsidRPr="00A83783" w:rsidRDefault="00731E6C" w:rsidP="00731E6C">
      <w:pPr>
        <w:pStyle w:val="paragraph"/>
        <w:spacing w:before="30" w:after="30"/>
        <w:ind w:left="60" w:right="60"/>
        <w:rPr>
          <w:lang w:val="ru-RU"/>
        </w:rPr>
      </w:pPr>
      <w:r w:rsidRPr="00A83783">
        <w:rPr>
          <w:lang w:val="ru-RU"/>
        </w:rPr>
        <w:t xml:space="preserve">— Geronda, nalika aku kesandhung ing perjuangan rohani, aku wiwit panik. </w:t>
      </w:r>
    </w:p>
    <w:p w14:paraId="58F926DC" w14:textId="77777777" w:rsidR="00731E6C" w:rsidRPr="00A83783" w:rsidRDefault="00731E6C" w:rsidP="00731E6C">
      <w:pPr>
        <w:pStyle w:val="paragraph"/>
        <w:spacing w:before="30" w:after="30"/>
        <w:ind w:left="60" w:right="60"/>
        <w:rPr>
          <w:lang w:val="ru-RU"/>
        </w:rPr>
      </w:pPr>
      <w:r w:rsidRPr="00A83783">
        <w:rPr>
          <w:lang w:val="ru-RU"/>
        </w:rPr>
        <w:t xml:space="preserve">— Aja wedi. Perjuangan iku perjuangan. Lan bakal ana tatu ing perjuangan iki uga. Tatu-tatu iki mari liwat pangakuan dosa. Lha, para prajurit, nalika tatu ing perang, langsung kesusu menyang rumah sakit. Tatune diobati, lan kanthi semangat padha bali maneh menyang medan perang. Saliyane kabeh iku, prajurit entuk pengalaman saka tatu-tatu lan luwih ati-ati supaya ora kena peluru mungsuh lan pecahan peluru tinimbang sadurunge — supaya ora tatu maneh. Mangkono uga karo kita: yen kita tatu nalika perjuangan spiritual, kita kudu aja wedi, nanging mlayu marang bapak rohani kita, nuduhake tatu kita, mari sacara rohani, lan nerusake </w:t>
      </w:r>
      <w:r w:rsidRPr="00A83783">
        <w:rPr>
          <w:i/>
          <w:iCs/>
          <w:lang w:val="ru-RU"/>
        </w:rPr>
        <w:t xml:space="preserve">'karya </w:t>
      </w:r>
      <w:r>
        <w:rPr>
          <w:i/>
          <w:iCs/>
          <w:lang w:val="ru-RU"/>
        </w:rPr>
        <w:t>apik' kita</w:t>
      </w:r>
      <w:r w:rsidRPr="00A83783">
        <w:rPr>
          <w:lang w:val="ru-RU"/>
        </w:rPr>
        <w:t xml:space="preserve"> maneh</w:t>
      </w:r>
      <w:r>
        <w:rPr>
          <w:i/>
          <w:iCs/>
          <w:lang w:val="ru-RU"/>
        </w:rPr>
        <w:t>.</w:t>
      </w:r>
      <w:r>
        <w:rPr>
          <w:rStyle w:val="FootnoteReference"/>
          <w:i/>
          <w:iCs/>
          <w:lang w:val="ru-RU"/>
        </w:rPr>
        <w:footnoteReference w:id="137"/>
      </w:r>
      <w:r w:rsidRPr="00A83783">
        <w:rPr>
          <w:lang w:val="ru-RU"/>
        </w:rPr>
        <w:t xml:space="preserve"> Bakal ala yen kita ora ngupaya nggoleki hawa napsu, mungsuh awon saka jiwa, lan ora ngupaya ngrusak mau. </w:t>
      </w:r>
    </w:p>
    <w:p w14:paraId="69549B30" w14:textId="77777777" w:rsidR="00731E6C" w:rsidRPr="00A83783" w:rsidRDefault="00731E6C" w:rsidP="00731E6C">
      <w:pPr>
        <w:pStyle w:val="paragraph"/>
        <w:spacing w:before="30" w:after="30"/>
        <w:ind w:left="60" w:right="60"/>
        <w:rPr>
          <w:lang w:val="ru-RU"/>
        </w:rPr>
      </w:pPr>
      <w:r w:rsidRPr="00A83783">
        <w:rPr>
          <w:lang w:val="ru-RU"/>
        </w:rPr>
        <w:t>— Geronda, ana wong-wong sing ora gelem marani pengakuan amarga [kaya-kaya] rumangsa bener dhéwé. "Amarga aku bisa tiba maneh ing dosa sing padha," ujare wong-wong kuwi, "ngapa aku kudu marani pengakuan? Mbok menawa mung kanggo ngguyu imam?</w:t>
      </w:r>
      <w:r>
        <w:rPr>
          <w:lang w:val="ru-RU"/>
        </w:rPr>
        <w:t xml:space="preserve">" </w:t>
      </w:r>
    </w:p>
    <w:p w14:paraId="6DD27566" w14:textId="77777777" w:rsidR="00731E6C" w:rsidRPr="00A83783" w:rsidRDefault="00731E6C" w:rsidP="00731E6C">
      <w:pPr>
        <w:pStyle w:val="paragraph"/>
        <w:spacing w:before="30" w:after="30"/>
        <w:ind w:left="60" w:right="60"/>
        <w:rPr>
          <w:lang w:val="ru-RU"/>
        </w:rPr>
      </w:pPr>
      <w:r w:rsidRPr="00A83783">
        <w:rPr>
          <w:lang w:val="ru-RU"/>
        </w:rPr>
        <w:t>— Kuwi salah! Iku kaya prajurit sing tatu ing perang, kandha: 'Amarga perang durung rampung lan aku bisa tatu maneh, kenapa aku kudu ngobati tatu iki?</w:t>
      </w:r>
      <w:r>
        <w:rPr>
          <w:lang w:val="ru-RU"/>
        </w:rPr>
        <w:t xml:space="preserve">' </w:t>
      </w:r>
      <w:r w:rsidRPr="00A83783">
        <w:rPr>
          <w:lang w:val="ru-RU"/>
        </w:rPr>
        <w:t xml:space="preserve">Nanging yen dheweke ora ngobati tatu, </w:t>
      </w:r>
      <w:r w:rsidRPr="00A83783">
        <w:rPr>
          <w:lang w:val="ru-RU"/>
        </w:rPr>
        <w:lastRenderedPageBreak/>
        <w:t xml:space="preserve">dheweke bakal kelangan akeh getih lan mati. Mbok menawa wong-wong kuwi ora lunga ngaku dosa amarga katresnan, nanging ing pungkasané padha ngrusak awaké dhéwé. Sampeyan weruh carané: [kanggo ngapusi wong] setan malah migunakaké karunia-karunia sing diparingaké marang manungsa. Yen sawise tiba lan kotor ing lendhut, kita ora ngresiki nyawa liwat pangakuan, kanthi mbenerake awake dhewe nganggo pikiran yen bakal tiba maneh lan kotor maneh, mula lapisan lawas rereget kita sing wis garing bakal katutup lapisan anyar lan seger saka rereget. Ora gampang ngresiki kabeh rereget kuwi mengko. </w:t>
      </w:r>
    </w:p>
    <w:p w14:paraId="3DEEB8A6" w14:textId="77777777" w:rsidR="00731E6C" w:rsidRPr="002224AC" w:rsidRDefault="00731E6C" w:rsidP="00731E6C">
      <w:pPr>
        <w:rPr>
          <w:lang w:val="ru-RU"/>
        </w:rPr>
      </w:pPr>
    </w:p>
    <w:p w14:paraId="0A2E960B" w14:textId="77777777" w:rsidR="00731E6C" w:rsidRPr="00A83783" w:rsidRDefault="00731E6C" w:rsidP="00731E6C">
      <w:pPr>
        <w:pStyle w:val="Heading4"/>
        <w:rPr>
          <w:lang w:val="ru-RU"/>
        </w:rPr>
      </w:pPr>
      <w:bookmarkStart w:id="381" w:name="_Toc196502954"/>
      <w:bookmarkStart w:id="382" w:name="_Toc196909923"/>
      <w:bookmarkStart w:id="383" w:name="_Toc226994036"/>
      <w:r w:rsidRPr="00A83783">
        <w:rPr>
          <w:lang w:val="ru-RU"/>
        </w:rPr>
        <w:t>Kabutuhan pangakuan</w:t>
      </w:r>
      <w:bookmarkEnd w:id="381"/>
      <w:bookmarkEnd w:id="382"/>
      <w:bookmarkEnd w:id="383"/>
    </w:p>
    <w:p w14:paraId="383EE064" w14:textId="77777777" w:rsidR="00731E6C" w:rsidRPr="00A83783" w:rsidRDefault="00731E6C" w:rsidP="00731E6C">
      <w:pPr>
        <w:pStyle w:val="paragraph"/>
        <w:spacing w:before="30" w:after="30"/>
        <w:ind w:left="60" w:right="60"/>
        <w:rPr>
          <w:lang w:val="ru-RU"/>
        </w:rPr>
      </w:pPr>
      <w:r w:rsidRPr="00A83783">
        <w:rPr>
          <w:lang w:val="ru-RU"/>
        </w:rPr>
        <w:t xml:space="preserve">— Geronda, Sang Markus Sang Asketa sing kinurmatan kandha: </w:t>
      </w:r>
      <w:r>
        <w:rPr>
          <w:lang w:val="ru-RU"/>
        </w:rPr>
        <w:t>"</w:t>
      </w:r>
      <w:r w:rsidRPr="00A83783">
        <w:rPr>
          <w:lang w:val="ru-RU"/>
        </w:rPr>
        <w:t>Ahli ing babagan iki, sawisé mangertèni kabeneran, ngakoni marang Gusti ora kanthi éling apa sing wis ditindakake, nanging kanthi nampa apa sing kelakon marang dhèwèké</w:t>
      </w:r>
      <w:r>
        <w:rPr>
          <w:lang w:val="ru-RU"/>
        </w:rPr>
        <w:t>."</w:t>
      </w:r>
      <w:r>
        <w:rPr>
          <w:rStyle w:val="FootnoteReference"/>
          <w:lang w:val="ru-RU"/>
        </w:rPr>
        <w:footnoteReference w:id="138"/>
      </w:r>
      <w:r w:rsidRPr="00A83783">
        <w:rPr>
          <w:lang w:val="ru-RU"/>
        </w:rPr>
        <w:t xml:space="preserve"> Apa maksudé? </w:t>
      </w:r>
    </w:p>
    <w:p w14:paraId="5F331F3D" w14:textId="77777777" w:rsidR="00731E6C" w:rsidRPr="00A83783" w:rsidRDefault="00731E6C" w:rsidP="00731E6C">
      <w:pPr>
        <w:pStyle w:val="paragraph"/>
        <w:spacing w:before="30" w:after="30"/>
        <w:ind w:left="60" w:right="60"/>
        <w:rPr>
          <w:lang w:val="ru-RU"/>
        </w:rPr>
      </w:pPr>
      <w:r w:rsidRPr="00A83783">
        <w:rPr>
          <w:lang w:val="ru-RU"/>
        </w:rPr>
        <w:t>— Wong kudu ngakoni kanthi loro cara. Sing pracaya ngakoni marang bapak rohani, lan sadurunge miwiti ndedonga, dheweke kanthi andhap asor ngakoni marang Gusti, mbukak awake dhewe [ing ngarsane]: 'Gusti Allah, aku wis dosa; aku iki siji lan siji</w:t>
      </w:r>
      <w:r>
        <w:rPr>
          <w:lang w:val="ru-RU"/>
        </w:rPr>
        <w:t>.'</w:t>
      </w:r>
      <w:r w:rsidRPr="00A83783">
        <w:rPr>
          <w:lang w:val="ru-RU"/>
        </w:rPr>
        <w:t xml:space="preserve"> Nanging ing wektu sing padha, wong Kristen nahan sangsara sing diparingake marang dheweke minangka obat. Pendeta Mark ora ngomong manawa wong ora perlu ngakoni marang Gusti lan marang pangakoni dosa, lan cukup mung nahan sangsara. Apa tegese tembung </w:t>
      </w:r>
      <w:r>
        <w:rPr>
          <w:lang w:val="ru-RU"/>
        </w:rPr>
        <w:t>'ngakoni'</w:t>
      </w:r>
      <w:r w:rsidRPr="00A83783">
        <w:rPr>
          <w:lang w:val="ru-RU"/>
        </w:rPr>
        <w:t>? Apa ora ateges 'ngakoni kanthi terang-terangan, ngumumake apa sing ana ing jeroku</w:t>
      </w:r>
      <w:r>
        <w:rPr>
          <w:lang w:val="ru-RU"/>
        </w:rPr>
        <w:t>'</w:t>
      </w:r>
      <w:r w:rsidRPr="00A83783">
        <w:rPr>
          <w:lang w:val="ru-RU"/>
        </w:rPr>
        <w:t>?</w:t>
      </w:r>
      <w:r>
        <w:rPr>
          <w:rStyle w:val="FootnoteReference"/>
          <w:lang w:val="ru-RU"/>
        </w:rPr>
        <w:footnoteReference w:id="139"/>
      </w:r>
      <w:r w:rsidRPr="00A83783">
        <w:rPr>
          <w:lang w:val="ru-RU"/>
        </w:rPr>
        <w:t xml:space="preserve"> Yen ana kabecikan ing jeromu, mula </w:t>
      </w:r>
      <w:r w:rsidRPr="00A83783">
        <w:rPr>
          <w:i/>
          <w:iCs/>
          <w:lang w:val="ru-RU"/>
        </w:rPr>
        <w:t>kowe 'ngakoni marang Gusti</w:t>
      </w:r>
      <w:r w:rsidRPr="007E3939">
        <w:rPr>
          <w:i/>
          <w:iCs/>
          <w:lang w:val="ru-RU"/>
        </w:rPr>
        <w:t>,</w:t>
      </w:r>
      <w:r>
        <w:rPr>
          <w:i/>
          <w:iCs/>
          <w:lang w:val="ru-RU"/>
        </w:rPr>
        <w:t>'</w:t>
      </w:r>
      <w:r>
        <w:rPr>
          <w:rStyle w:val="FootnoteReference"/>
          <w:i/>
          <w:iCs/>
          <w:lang w:val="ru-RU"/>
        </w:rPr>
        <w:footnoteReference w:id="140"/>
      </w:r>
      <w:r w:rsidRPr="00A83783">
        <w:rPr>
          <w:lang w:val="ru-RU"/>
        </w:rPr>
        <w:t xml:space="preserve"> yaiku, kowe memulyakake Gusti. Amarga ana ala ing jeromu, kowe ngakoni dosa-dosamu. </w:t>
      </w:r>
    </w:p>
    <w:p w14:paraId="474248DE" w14:textId="77777777" w:rsidR="00731E6C" w:rsidRPr="00A83783" w:rsidRDefault="00731E6C" w:rsidP="00731E6C">
      <w:pPr>
        <w:pStyle w:val="paragraph"/>
        <w:spacing w:before="30" w:after="30"/>
        <w:ind w:left="60" w:right="60"/>
        <w:rPr>
          <w:lang w:val="ru-RU"/>
        </w:rPr>
      </w:pPr>
      <w:r w:rsidRPr="00A83783">
        <w:rPr>
          <w:lang w:val="ru-RU"/>
        </w:rPr>
        <w:t xml:space="preserve">— Geronda, nalika teka kaping pisan menyang pangakuan dosa, apa kudu nyritakake marang pangakuan sakabehe urip kepungkur? </w:t>
      </w:r>
    </w:p>
    <w:p w14:paraId="54F24117" w14:textId="77777777" w:rsidR="00731E6C" w:rsidRPr="00A83783" w:rsidRDefault="00731E6C" w:rsidP="00731E6C">
      <w:pPr>
        <w:pStyle w:val="paragraph"/>
        <w:spacing w:before="30" w:after="30"/>
        <w:ind w:left="60" w:right="60"/>
        <w:rPr>
          <w:lang w:val="ru-RU"/>
        </w:rPr>
      </w:pPr>
      <w:r w:rsidRPr="00A83783">
        <w:rPr>
          <w:lang w:val="ru-RU"/>
        </w:rPr>
        <w:t xml:space="preserve">— Nalika sampeyan pisan mlebu marang pangakuan, sampeyan kudu nglakoni pangakuan umum sing nyakup sakabehe uripmu. Nalika pasien mlebu rumah sakit, dhèwèké maringi riwayat medisé marang dhokter. Contone, dhèwèké kandha: </w:t>
      </w:r>
      <w:r>
        <w:rPr>
          <w:lang w:val="ru-RU"/>
        </w:rPr>
        <w:t>"</w:t>
      </w:r>
      <w:r w:rsidRPr="00A83783">
        <w:rPr>
          <w:lang w:val="ru-RU"/>
        </w:rPr>
        <w:t>Biyèn aku tau kena penyakit paru-paru kaya ngéné, nanging saiki wis mari; aku tau ngalami operasi kaya ngéné nganggo bius umum utawa bius lokal</w:t>
      </w:r>
      <w:r>
        <w:rPr>
          <w:lang w:val="ru-RU"/>
        </w:rPr>
        <w:t xml:space="preserve">" </w:t>
      </w:r>
      <w:r w:rsidRPr="00A83783">
        <w:rPr>
          <w:lang w:val="ru-RU"/>
        </w:rPr>
        <w:t xml:space="preserve">— lan sapituruté. Kanthi cara sing padha, nalika pangakuan kapisan, wong sing taubat kudu nyoba nyritakaké marang pangakun rincian uripé, lan pangakun bakal nemokaké tatu [rohani] wong kuwi supaya bisa mari. Amarga asring, siji tatu cilik yèn ora dirawat bisa nduwèni akibat serius tumrap kasehatan. Mesthi wae, nalika wong teka marang pangakoni kapisan, dheweke bakal nggawa, umpama, satus dosa sing kudu diaku. Nalika teka kaping pindho, dheweke bakal nggawa satus sepuluh dosa: amarga setan — amarga wong iki wis ngaku lan 'ngrusak kabèh </w:t>
      </w:r>
      <w:r>
        <w:rPr>
          <w:lang w:val="ru-RU"/>
        </w:rPr>
        <w:t xml:space="preserve">usahane' </w:t>
      </w:r>
      <w:r w:rsidRPr="00A83783">
        <w:rPr>
          <w:lang w:val="ru-RU"/>
        </w:rPr>
        <w:t xml:space="preserve">— bakal nglawan kanthi sengit. Kaping telu, dhèwèké kudu ngakoni nganti satus limang puluh dosa. Nanging sawisé kuwi, cacahé dosa mau bakal terus suda, nganti tekan titik nalika dhèwèké mung nggawa cacah dosa sing paling sithik sing kudu diitung. </w:t>
      </w:r>
    </w:p>
    <w:p w14:paraId="6CB80464" w14:textId="77777777" w:rsidR="00731E6C" w:rsidRPr="002224AC" w:rsidRDefault="00731E6C" w:rsidP="00731E6C">
      <w:pPr>
        <w:rPr>
          <w:lang w:val="ru-RU"/>
        </w:rPr>
      </w:pPr>
    </w:p>
    <w:p w14:paraId="6A8D65E3" w14:textId="77777777" w:rsidR="00731E6C" w:rsidRPr="00A83783" w:rsidRDefault="00731E6C" w:rsidP="00731E6C">
      <w:pPr>
        <w:pStyle w:val="Heading4"/>
        <w:rPr>
          <w:lang w:val="ru-RU"/>
        </w:rPr>
      </w:pPr>
      <w:bookmarkStart w:id="384" w:name="_Toc196502955"/>
      <w:bookmarkStart w:id="385" w:name="_Toc196909924"/>
      <w:bookmarkStart w:id="386" w:name="_Toc226994037"/>
      <w:r w:rsidRPr="00A83783">
        <w:rPr>
          <w:lang w:val="ru-RU"/>
        </w:rPr>
        <w:t>Pengakuan Sing Bener</w:t>
      </w:r>
      <w:bookmarkEnd w:id="384"/>
      <w:bookmarkEnd w:id="385"/>
      <w:bookmarkEnd w:id="386"/>
    </w:p>
    <w:p w14:paraId="4D8AB584" w14:textId="77777777" w:rsidR="00731E6C" w:rsidRPr="00A83783" w:rsidRDefault="00731E6C" w:rsidP="00731E6C">
      <w:pPr>
        <w:pStyle w:val="paragraph"/>
        <w:spacing w:before="30" w:after="30"/>
        <w:ind w:left="60" w:right="60"/>
        <w:rPr>
          <w:lang w:val="ru-RU"/>
        </w:rPr>
      </w:pPr>
      <w:r w:rsidRPr="00A83783">
        <w:rPr>
          <w:lang w:val="ru-RU"/>
        </w:rPr>
        <w:t xml:space="preserve">— Napa kadhangkala kita ora ngupaya kanthi tenanan kanggo mbenerake awake dhewe, sanajan nurani kita nyalahake kita? </w:t>
      </w:r>
    </w:p>
    <w:p w14:paraId="5D62730D" w14:textId="77777777" w:rsidR="00731E6C" w:rsidRPr="00A83783" w:rsidRDefault="00731E6C" w:rsidP="00731E6C">
      <w:pPr>
        <w:pStyle w:val="paragraph"/>
        <w:spacing w:before="30" w:after="30"/>
        <w:ind w:left="60" w:right="60"/>
        <w:rPr>
          <w:lang w:val="ru-RU"/>
        </w:rPr>
      </w:pPr>
      <w:r w:rsidRPr="00A83783">
        <w:rPr>
          <w:lang w:val="ru-RU"/>
        </w:rPr>
        <w:t xml:space="preserve">— Iki uga bisa kelakon amarga ambruké emosional. Yen sawijining wong kalah amarga panik amarga godaan sing nyerang, dhèwèké bisa kepéngin nindakake tumindak disiplin dhiri, nanging ora nduwé watak utawa kekuwatan rohani kanggo nindakake kuwi. Ing kahanan kaya ngono, dhèwèké kudu </w:t>
      </w:r>
      <w:r w:rsidRPr="00A83783">
        <w:rPr>
          <w:lang w:val="ru-RU"/>
        </w:rPr>
        <w:lastRenderedPageBreak/>
        <w:t xml:space="preserve">mbalèkaké katertiban batiné liwat pangakuan dosa. Liwat pangakuan dosa, wong nemokaké panglipur, nganyari kekuwatané, lan kanthi sih rahmaté Gusti Allah, nemokaké manèh tekad kanggo perang. Nanging, yen wong ora ngatur urusane kaya ngono, godaan liya uga bisa teka. Akibate, nalika ana ing kahanan sedhih lan putus asa, dheweke malah dadi luwih remuk; pikirane nyekel dheweke, dheweke tiba ing keputusasaan, lan banjur ora bisa usaha maneh. </w:t>
      </w:r>
    </w:p>
    <w:p w14:paraId="24E49B5B" w14:textId="77777777" w:rsidR="00731E6C" w:rsidRPr="00A83783" w:rsidRDefault="00731E6C" w:rsidP="00731E6C">
      <w:pPr>
        <w:pStyle w:val="paragraph"/>
        <w:spacing w:before="30" w:after="30"/>
        <w:ind w:left="60" w:right="60"/>
        <w:rPr>
          <w:lang w:val="ru-RU"/>
        </w:rPr>
      </w:pPr>
      <w:r w:rsidRPr="00A83783">
        <w:rPr>
          <w:lang w:val="ru-RU"/>
        </w:rPr>
        <w:t xml:space="preserve">— Lan yen apa sing sampeyan omongake kerep kelakon? </w:t>
      </w:r>
    </w:p>
    <w:p w14:paraId="7128BF88" w14:textId="77777777" w:rsidR="00731E6C" w:rsidRPr="00A83783" w:rsidRDefault="00731E6C" w:rsidP="00731E6C">
      <w:pPr>
        <w:pStyle w:val="paragraph"/>
        <w:spacing w:before="30" w:after="30"/>
        <w:ind w:left="60" w:right="60"/>
        <w:rPr>
          <w:lang w:val="ru-RU"/>
        </w:rPr>
      </w:pPr>
      <w:r w:rsidRPr="00A83783">
        <w:rPr>
          <w:lang w:val="ru-RU"/>
        </w:rPr>
        <w:t xml:space="preserve">— Yen kuwi kerep kelakon, mula wong kudu kerep ngatur uripe kanthi rohani. Wong kudu mbukak atiné marang bapak rohani supaya bisa mbalèkaké tekad lan kekuwatan ing perjuangan. Lan sawisé mbalèkaké katertiban batiné, wong kudu nyetel mesin [rohani]é; dhèwèké kudu makarya kanthi tekun lan semangat supaya bisa ngoyak setan sing lagi mlayu. </w:t>
      </w:r>
    </w:p>
    <w:p w14:paraId="4348BD91" w14:textId="77777777" w:rsidR="00731E6C" w:rsidRPr="00A83783" w:rsidRDefault="00731E6C" w:rsidP="00731E6C">
      <w:pPr>
        <w:pStyle w:val="paragraph"/>
        <w:spacing w:before="30" w:after="30"/>
        <w:ind w:left="60" w:right="60"/>
        <w:rPr>
          <w:lang w:val="ru-RU"/>
        </w:rPr>
      </w:pPr>
      <w:r w:rsidRPr="00A83783">
        <w:rPr>
          <w:lang w:val="ru-RU"/>
        </w:rPr>
        <w:t xml:space="preserve">— Geronda, kenapa aku ora krasa perlu ngakoni dosa? </w:t>
      </w:r>
    </w:p>
    <w:p w14:paraId="589D3293" w14:textId="77777777" w:rsidR="00731E6C" w:rsidRPr="00A83783" w:rsidRDefault="00731E6C" w:rsidP="00731E6C">
      <w:pPr>
        <w:pStyle w:val="paragraph"/>
        <w:spacing w:before="30" w:after="30"/>
        <w:ind w:left="60" w:right="60"/>
        <w:rPr>
          <w:lang w:val="ru-RU"/>
        </w:rPr>
      </w:pPr>
      <w:r w:rsidRPr="00A83783">
        <w:rPr>
          <w:lang w:val="ru-RU"/>
        </w:rPr>
        <w:t xml:space="preserve">— Mbok menawa kowe ora merhatiin awakmu dhewe kanthi tliti? Sakjane, pengakuan iku sakramen. Merga kuwi, mlebu pengakuan lan critakake marang pengakuanmu bab dosa-dosamu. Apa kowe mikir [kowe duwe sithik dosa]? Apa kowe ora keras kepala? Utawa egois? Apa kowe ora nglarani adhimmu? Apa kowe ora ngadili wong liya? Apa kowe mikir yen nalika aku mlebu pengakuan dosa, aku ngakoni dosa-dosa istimewa? Ora, aku ngakoni: </w:t>
      </w:r>
      <w:r>
        <w:rPr>
          <w:lang w:val="ru-RU"/>
        </w:rPr>
        <w:t xml:space="preserve">'Aku </w:t>
      </w:r>
      <w:r w:rsidRPr="00A83783">
        <w:rPr>
          <w:lang w:val="ru-RU"/>
        </w:rPr>
        <w:t xml:space="preserve">wis dosa amarga nesu, amarga </w:t>
      </w:r>
      <w:r>
        <w:rPr>
          <w:lang w:val="ru-RU"/>
        </w:rPr>
        <w:t xml:space="preserve">ngadili…', </w:t>
      </w:r>
      <w:r w:rsidRPr="00A83783">
        <w:rPr>
          <w:lang w:val="ru-RU"/>
        </w:rPr>
        <w:t>lan imam sing nampa pengakuan maca pandonga pangapura kanggo aku. Nanging, dosa-dosa cilik uga duwe bobote dhewe. Nalika aku, sing ora duwe dosa abot, lunga konfirmasi marang Romo Tikhon,</w:t>
      </w:r>
      <w:r>
        <w:rPr>
          <w:rStyle w:val="FootnoteReference"/>
          <w:lang w:val="ru-RU"/>
        </w:rPr>
        <w:footnoteReference w:id="141"/>
      </w:r>
      <w:r w:rsidRPr="00A83783">
        <w:rPr>
          <w:lang w:val="ru-RU"/>
        </w:rPr>
        <w:t xml:space="preserve"> , piyambakipun tansah ngendika: </w:t>
      </w:r>
      <w:r>
        <w:rPr>
          <w:lang w:val="ru-RU"/>
        </w:rPr>
        <w:t>"</w:t>
      </w:r>
      <w:r w:rsidRPr="00A83783">
        <w:rPr>
          <w:lang w:val="ru-RU"/>
        </w:rPr>
        <w:t>Siji butir wedhi, anakku, siji butir wedhi!</w:t>
      </w:r>
      <w:r>
        <w:rPr>
          <w:lang w:val="ru-RU"/>
        </w:rPr>
        <w:t xml:space="preserve">" </w:t>
      </w:r>
      <w:r w:rsidRPr="00A83783">
        <w:rPr>
          <w:lang w:val="ru-RU"/>
        </w:rPr>
        <w:t xml:space="preserve">Dosa-dosa cilik kuwi numpuk dadi tumpukan wedhi sing bobote bisa ngluwihi siji watu gedhe. Wong sing wis nindakake dosa gedhe tansah mikirake kuwi, tobat lan andhap asor. Nanging kowe nduwé akèh dosa cilik. Nanging, yèn kowe mbandhingaké kahanan nalika kowe gedhé karo kahanan wong sing nindakake dosa gedhe mau, kowe bakal weruh yèn kowe luwih parah tinimbang dhèwèké. </w:t>
      </w:r>
    </w:p>
    <w:p w14:paraId="21AA1582" w14:textId="77777777" w:rsidR="00731E6C" w:rsidRPr="00A83783" w:rsidRDefault="00731E6C" w:rsidP="00731E6C">
      <w:pPr>
        <w:pStyle w:val="paragraph"/>
        <w:spacing w:before="30" w:after="30"/>
        <w:ind w:left="60" w:right="60"/>
        <w:rPr>
          <w:lang w:val="ru-RU"/>
        </w:rPr>
      </w:pPr>
      <w:r w:rsidRPr="00A83783">
        <w:rPr>
          <w:lang w:val="ru-RU"/>
        </w:rPr>
        <w:t xml:space="preserve">Kajaba iku, coba cetha nalika ngakoni dosa. Ora cukup mung nyebut dosa, contone, 'Aku iri, aku </w:t>
      </w:r>
      <w:r>
        <w:rPr>
          <w:lang w:val="ru-RU"/>
        </w:rPr>
        <w:t xml:space="preserve">nesu' </w:t>
      </w:r>
      <w:r w:rsidRPr="00A83783">
        <w:rPr>
          <w:lang w:val="ru-RU"/>
        </w:rPr>
        <w:t xml:space="preserve">lan sapiturute; kowe uga kudu ngakoni kesalahanmu sing rinci supaya bisa nampa pitulungan. Lan yen sampeyan ngakoni dosa abot, kayata penipuan, sampeyan kudu ngakoni kanthi rinci apa sing sampeyan pikirake nalika nindakake dosa iki, lan apa wae tumindak spesifik sampeyan. Kanthi ora nggawe pangakuan sing rinci kaya ngono, sampeyan ngina Kristus. Yen ana wong sing ora ngakoni kasunyatan marang bapa rohani, ora mbukak dosane marang dhèwèké supaya bapa rohani bisa mbantu, mula wong kuwi nyebabaké cilaka gedhé kanggo awake dhéwé, kaya wong lara sing nyebabaké cilaka gedhé marang kasehatane kanthi ndhelikaké lara marang dhokter. Nanging yèn ana wong sing mbukak awake dhéwé marang bapa rohani persis kaya kahanané saktenané, mula bapa rohani bisa luwih mangertèni wong kuwi lan luwih efektif mbantu. </w:t>
      </w:r>
    </w:p>
    <w:p w14:paraId="1507E97B" w14:textId="77777777" w:rsidR="00731E6C" w:rsidRPr="00A83783" w:rsidRDefault="00731E6C" w:rsidP="00731E6C">
      <w:pPr>
        <w:pStyle w:val="paragraph"/>
        <w:spacing w:before="30" w:after="30"/>
        <w:ind w:left="60" w:right="60"/>
        <w:rPr>
          <w:lang w:val="ru-RU"/>
        </w:rPr>
      </w:pPr>
      <w:r w:rsidRPr="00A83783">
        <w:rPr>
          <w:lang w:val="ru-RU"/>
        </w:rPr>
        <w:t xml:space="preserve">Saliyane, sapa waé sing wis nindakake tumindak ora adil marang wong liya utawa nyilakake wong liwat polahé kudu dhisik marani wong sing dirugikake, kanthi andhap asor nyuwun pangapura, lan ndandani kesalahané; mung sawisé kuwi dhèwèké kena ngakoni kasalahané marang pangakun supaya nampa pangapura. Kanthi mangkono, sih rahmaté Gusti diparingaké. Yen ana wong ngakoni dosa kaya ngono marang bapa rohani tanpa nyuwun pangapura dhisik marang wong sing wis lara atiné, nyawaé ora bakal bisa nemu tentrem, amarga ing kéné wong sing dosa kuwi ora ngendhekaké dhiri. Kajaba nalika wong sing dirugikake wis seda utawa ora bisa ditemokake amarga wis pindhah, lan ora mungkin nyuwun pangapura sanajan liwat layang. Nanging yen wong sing taubat duwe niat kaya ngono, Gusti Allah, sing ndeleng niat mau, bakal ngapura dheweke. </w:t>
      </w:r>
    </w:p>
    <w:p w14:paraId="6B94D19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piye yen kita wis nyuwun pangapura marang wong sing wis kita laraeni, nanging dheweke ora gelem ngapura kita? </w:t>
      </w:r>
    </w:p>
    <w:p w14:paraId="4738CF97" w14:textId="77777777" w:rsidR="00731E6C" w:rsidRPr="00A83783" w:rsidRDefault="00731E6C" w:rsidP="00731E6C">
      <w:pPr>
        <w:pStyle w:val="paragraph"/>
        <w:spacing w:before="30" w:after="30"/>
        <w:ind w:left="60" w:right="60"/>
        <w:rPr>
          <w:lang w:val="ru-RU"/>
        </w:rPr>
      </w:pPr>
      <w:r w:rsidRPr="00A83783">
        <w:rPr>
          <w:lang w:val="ru-RU"/>
        </w:rPr>
        <w:t xml:space="preserve">— Ing kahanan kaya ngono, kita kudu ndedonga supaya Gusti Allah maringi alus atiné. Nanging, Gusti Allah bisa uga milih ora maringi alus atiné wong kuwi amarga yèn dhèwèké ngapura kita, kita bisa gampang tiba manèh ing dosa sing padha. </w:t>
      </w:r>
    </w:p>
    <w:p w14:paraId="6980AFF1" w14:textId="77777777" w:rsidR="00731E6C" w:rsidRPr="00A83783" w:rsidRDefault="00731E6C" w:rsidP="00731E6C">
      <w:pPr>
        <w:pStyle w:val="paragraph"/>
        <w:spacing w:before="30" w:after="30"/>
        <w:ind w:left="60" w:right="60"/>
        <w:rPr>
          <w:lang w:val="ru-RU"/>
        </w:rPr>
      </w:pPr>
      <w:r w:rsidRPr="00A83783">
        <w:rPr>
          <w:lang w:val="ru-RU"/>
        </w:rPr>
        <w:t xml:space="preserve">— Geronda, apa lumrah yen sawise nindakake dosa abot, ora langsung ngakoni? </w:t>
      </w:r>
    </w:p>
    <w:p w14:paraId="08EA9376" w14:textId="77777777" w:rsidR="00731E6C" w:rsidRPr="00A83783" w:rsidRDefault="00731E6C" w:rsidP="00731E6C">
      <w:pPr>
        <w:pStyle w:val="paragraph"/>
        <w:spacing w:before="30" w:after="30"/>
        <w:ind w:left="60" w:right="60"/>
        <w:rPr>
          <w:lang w:val="ru-RU"/>
        </w:rPr>
      </w:pPr>
      <w:r w:rsidRPr="00A83783">
        <w:rPr>
          <w:lang w:val="ru-RU"/>
        </w:rPr>
        <w:t xml:space="preserve">— Ngapa ditundha nganti mengko? Supaya dadi busuk? Lha, luwih suwe panganan busuk dibiarkan, luwih parah busuke. Ngapa kudu ngenteni rong utawa telung wulan banjur mlebu pengakuan dosa gedhe? Kowe kudu langsung menyang pangakun dosa, kanthi cekak ngakoni dosa sing wis kok tindakake, banjur, nalika pangakunmu wis luwih ana wektu, kowe bisa sowan maneh kanggo ngobrol utawa njaluk pandhuan rohani. Kita kudu langsung kesusu menyang pangakun dosa, kanthi cekak ngakoni dosa sing wis kita lakoni, banjur, nalika pangakun dosa nduwé wektu luwih akèh, kita bisa menyang dhèwèké kanggo rembugan utawa nampa pitutur rohani. </w:t>
      </w:r>
    </w:p>
    <w:p w14:paraId="2A27C05A" w14:textId="77777777" w:rsidR="00731E6C" w:rsidRPr="00A83783" w:rsidRDefault="00731E6C" w:rsidP="00731E6C">
      <w:pPr>
        <w:pStyle w:val="paragraph"/>
        <w:spacing w:before="30" w:after="30"/>
        <w:ind w:left="60" w:right="60"/>
        <w:rPr>
          <w:lang w:val="ru-RU"/>
        </w:rPr>
      </w:pPr>
      <w:r w:rsidRPr="00A83783">
        <w:rPr>
          <w:lang w:val="ru-RU"/>
        </w:rPr>
        <w:t xml:space="preserve">Ora butuh wektu suwe kanggo nerangake marang pangakun kahanan sing lagi kita alami. Yen nurani kita mlaku kanthi bener, kita bisa nerangake kahanan kita mung nganggo sawetara tembung. Nanging, yen ana kebingungan ing batin, wong bisa wae ngomong dawa tanpa maringi pangakun gambaran nyata babagan kahanané. Sawetara wong ngirim aku buku cathetan kebak crita babagan awake dhewe lan masalahé. Rong puluh utawa telung puluh kaca kanthi tulisan tangan cilik, lan ing pungkasan ana sawetara kaca cathetan tambahan... Sanajan kabeh sing ditulis bisa muat mung ing siji kaca. </w:t>
      </w:r>
    </w:p>
    <w:p w14:paraId="520B1629" w14:textId="77777777" w:rsidR="00731E6C" w:rsidRPr="002224AC" w:rsidRDefault="00731E6C" w:rsidP="00731E6C">
      <w:pPr>
        <w:rPr>
          <w:lang w:val="ru-RU"/>
        </w:rPr>
      </w:pPr>
    </w:p>
    <w:p w14:paraId="0E5DF817" w14:textId="77777777" w:rsidR="00731E6C" w:rsidRPr="00A83783" w:rsidRDefault="00731E6C" w:rsidP="00731E6C">
      <w:pPr>
        <w:pStyle w:val="Heading4"/>
        <w:rPr>
          <w:lang w:val="ru-RU"/>
        </w:rPr>
      </w:pPr>
      <w:bookmarkStart w:id="387" w:name="_Toc196502956"/>
      <w:bookmarkStart w:id="388" w:name="_Toc196909925"/>
      <w:bookmarkStart w:id="389" w:name="_Toc226994038"/>
      <w:r w:rsidRPr="00A83783">
        <w:rPr>
          <w:lang w:val="ru-RU"/>
        </w:rPr>
        <w:t>Kanthi nggoleki alesan kanggo awake dhewe nalika pangakuan dosa, kita nambah beban nurani kita</w:t>
      </w:r>
      <w:bookmarkEnd w:id="387"/>
      <w:bookmarkEnd w:id="388"/>
      <w:bookmarkEnd w:id="389"/>
    </w:p>
    <w:p w14:paraId="460351FD" w14:textId="77777777" w:rsidR="00731E6C" w:rsidRPr="00A83783" w:rsidRDefault="00731E6C" w:rsidP="00731E6C">
      <w:pPr>
        <w:pStyle w:val="paragraph"/>
        <w:spacing w:before="30" w:after="30"/>
        <w:ind w:left="60" w:right="60"/>
        <w:rPr>
          <w:lang w:val="ru-RU"/>
        </w:rPr>
      </w:pPr>
      <w:r w:rsidRPr="00A83783">
        <w:rPr>
          <w:lang w:val="ru-RU"/>
        </w:rPr>
        <w:t xml:space="preserve">— Geronda, yen nalika pangakuan peniten ora ngrasakake lara kaya nalika nindakake dosa, apa kuwi ateges dheweke ora nduwé tobat sejati? </w:t>
      </w:r>
    </w:p>
    <w:p w14:paraId="086D2344" w14:textId="77777777" w:rsidR="00731E6C" w:rsidRPr="00A83783" w:rsidRDefault="00731E6C" w:rsidP="00731E6C">
      <w:pPr>
        <w:pStyle w:val="paragraph"/>
        <w:spacing w:before="30" w:after="30"/>
        <w:ind w:left="60" w:right="60"/>
        <w:rPr>
          <w:lang w:val="ru-RU"/>
        </w:rPr>
      </w:pPr>
      <w:r w:rsidRPr="00A83783">
        <w:rPr>
          <w:lang w:val="ru-RU"/>
        </w:rPr>
        <w:t xml:space="preserve">— Yen wis suwe wiwit nindakake dosa kuwi, lukane wis mari, lan kuwi persis sebabe dheweke ora ngrasakake lara sing banget. Nanging kudu digatekake iki: nalika pangakuan dosa, ora kena mbenerake awake dhewe. Nalika aku lunga pangakuan lan ngakoni marang pangakuanku yèn, umpamané, aku nesu marang wong — sanajan sakjatiné wong sing tak nesu kuwi pantes tak tampar — aku ora kandha marang pangakuanku yèn wong kuwi pancèn salah, supaya pangakuanku ora pungkasané mbeneraké aku. Wong sing nalika ngakoni dosa malah mbenerake awake dhewe ora bakal nemu tentrem ing ati — sanajan sepira wae dheweke nginjak-injak nuranine. Pembenaran-pembenaran sing digunakake nalika ngakoni dosa mau malah dadi beban ing nuranine. Nanging wong sing nduwé nurani sing alus, mbèdhakaké aboté dosa-dosané lan nampa paukuman abot saka pangakuané, ngrasakaké kabungahan sing ora bisa diungkapaké. Ana wong sing, sawise nyopot siji woh anggur tanpa takon, krasa kaya wis nyolong pirang-pirang keranjang anggur, lan tansah mikirake dosane. Dheweke ora turu sakwengi nganti wis ngakoni dosa iki. Nanging ana uga sing nyolong anggur nganti kebak keranjang, mbenerake awake dhewe lan kandha yen mung njupuk siji ikat anggur. Nanging apa kowe ngerti panglipur ilahi sing dialami wong-wong sing ora mung ora mbela awake dhewe, nanging malah mbèdakake kaluputan ciliké, ngrasakake sangsara lan nandhang lara banget amarga dosa cilik sing wis ditindakake? Ing kéné kaadilan ilahi katon cetha; wong weruh carané Gusti sing Maha Apik maringi ganjaran marang manungsa. </w:t>
      </w:r>
    </w:p>
    <w:p w14:paraId="5DEE9EB3" w14:textId="77777777" w:rsidR="00731E6C" w:rsidRPr="00A83783" w:rsidRDefault="00731E6C" w:rsidP="00731E6C">
      <w:pPr>
        <w:pStyle w:val="paragraph"/>
        <w:spacing w:before="30" w:after="30"/>
        <w:ind w:left="60" w:right="60"/>
        <w:rPr>
          <w:lang w:val="ru-RU"/>
        </w:rPr>
      </w:pPr>
      <w:r w:rsidRPr="00A83783">
        <w:rPr>
          <w:lang w:val="ru-RU"/>
        </w:rPr>
        <w:t xml:space="preserve">Aku wis weruh yèn wong-wong sing kanthi andhap asor mbukak dosa-dosané marang pangakun lan andhap asor iku padhang sumunar — amarga padha nampa sih rahmaté Gusti. Ana sawijining perwira purnawirawan sing kanthi sedhih banget nyritakaké marang aku bab tumindaké nalika yuswa wolung taun. Dhèwèké wis njupuk bal saka bocah liya. Dheweke nyimpen bal iku mung sak bengi, </w:t>
      </w:r>
      <w:r w:rsidRPr="00A83783">
        <w:rPr>
          <w:lang w:val="ru-RU"/>
        </w:rPr>
        <w:lastRenderedPageBreak/>
        <w:t xml:space="preserve">banjur dibalekake esuke. Nalika nyritakake kedadeyan iki marang aku, wong iki nangis amarga wis nyebabake tanggane sedhih. Sawisé pensiun, dhèwèké nggoleki kabèh wong sing tau nesu marang dhèwèké sajroning tugase — utamané wong-wong sing nesu nalika nindakake tugas resmi — lan nyuwun pangapura marang wong-wong mau! Aku kagum karo wataké wong iki: dhèwèké nampa kabèh salah mau dhéwé. Saiki dhèwèké manggon ing sawijining désa lan migunakaké tabungané kanggo maringi sedekah marang wong-wong sing butuh. Ibuné sing umuré sangang puluh lima taun, lumpuh amarga stroke, mung bisa nganggur ing amben, lan dhèwèké dhéwé sing ngopeni. Amarga nalika ngopeni ibuné dhèwèké kapaksa ndeleng awaké ibuné, dhèwèké disiksa déning pikiran iki: </w:t>
      </w:r>
      <w:r>
        <w:rPr>
          <w:lang w:val="ru-RU"/>
        </w:rPr>
        <w:t>"</w:t>
      </w:r>
      <w:r w:rsidRPr="00A83783">
        <w:rPr>
          <w:lang w:val="ru-RU"/>
        </w:rPr>
        <w:t>Yen Ham kena paukuman amarga ndeleng awak telanjang bapaké, apa sing bakal ngenteni aku, sing ndeleng awak telanjang ibuku!</w:t>
      </w:r>
      <w:r>
        <w:rPr>
          <w:lang w:val="ru-RU"/>
        </w:rPr>
        <w:t>.."</w:t>
      </w:r>
      <w:r>
        <w:rPr>
          <w:rStyle w:val="FootnoteReference"/>
          <w:lang w:val="ru-RU"/>
        </w:rPr>
        <w:footnoteReference w:id="142"/>
      </w:r>
      <w:r w:rsidRPr="00A83783">
        <w:rPr>
          <w:lang w:val="ru-RU"/>
        </w:rPr>
        <w:t xml:space="preserve"> Lelaki iki nangis tanpa kendhat. Wajangé sumunar. Sepira gedhéné manfaat saka rasa nyeselé marang aku! </w:t>
      </w:r>
    </w:p>
    <w:p w14:paraId="264B1F4E" w14:textId="77777777" w:rsidR="00731E6C" w:rsidRPr="00A83783" w:rsidRDefault="00731E6C" w:rsidP="00731E6C">
      <w:pPr>
        <w:pStyle w:val="paragraph"/>
        <w:spacing w:before="30" w:after="30"/>
        <w:ind w:left="60" w:right="60"/>
        <w:rPr>
          <w:lang w:val="ru-RU"/>
        </w:rPr>
      </w:pPr>
      <w:r w:rsidRPr="00A83783">
        <w:rPr>
          <w:lang w:val="ru-RU"/>
        </w:rPr>
        <w:t xml:space="preserve">— Geronda, apa wong bisa mbèdhahake dosané supaya bisa nuduhaké marang bapak rohani yèn dhèwèké lagi nindakake karya rohani sing alus? </w:t>
      </w:r>
    </w:p>
    <w:p w14:paraId="2AFCCADB" w14:textId="77777777" w:rsidR="00731E6C" w:rsidRPr="00A83783" w:rsidRDefault="00731E6C" w:rsidP="00731E6C">
      <w:pPr>
        <w:pStyle w:val="paragraph"/>
        <w:spacing w:before="30" w:after="30"/>
        <w:ind w:left="60" w:right="60"/>
        <w:rPr>
          <w:lang w:val="ru-RU"/>
        </w:rPr>
      </w:pPr>
      <w:r w:rsidRPr="00A83783">
        <w:rPr>
          <w:lang w:val="ru-RU"/>
        </w:rPr>
        <w:t>— Kuwi prakara sing beda banget. Ing kahanan kaya ngono, wong malah bangga karo 'rendha atiné</w:t>
      </w:r>
      <w:r>
        <w:rPr>
          <w:lang w:val="ru-RU"/>
        </w:rPr>
        <w:t xml:space="preserve">.' </w:t>
      </w:r>
    </w:p>
    <w:p w14:paraId="3EFEED07" w14:textId="77777777" w:rsidR="00731E6C" w:rsidRPr="002224AC" w:rsidRDefault="00731E6C" w:rsidP="00731E6C">
      <w:pPr>
        <w:rPr>
          <w:lang w:val="ru-RU"/>
        </w:rPr>
      </w:pPr>
    </w:p>
    <w:p w14:paraId="54D80B98" w14:textId="77777777" w:rsidR="00731E6C" w:rsidRPr="00A83783" w:rsidRDefault="00731E6C" w:rsidP="00731E6C">
      <w:pPr>
        <w:pStyle w:val="Heading4"/>
        <w:rPr>
          <w:lang w:val="ru-RU"/>
        </w:rPr>
      </w:pPr>
      <w:bookmarkStart w:id="390" w:name="_Toc196502957"/>
      <w:bookmarkStart w:id="391" w:name="_Toc196909926"/>
      <w:bookmarkStart w:id="392" w:name="_Toc226994039"/>
      <w:r w:rsidRPr="00A83783">
        <w:rPr>
          <w:lang w:val="ru-RU"/>
        </w:rPr>
        <w:t>Sawisé pangakuan dosa</w:t>
      </w:r>
      <w:bookmarkEnd w:id="390"/>
      <w:bookmarkEnd w:id="391"/>
      <w:bookmarkEnd w:id="392"/>
    </w:p>
    <w:p w14:paraId="7F41AF31" w14:textId="77777777" w:rsidR="00731E6C" w:rsidRPr="00A83783" w:rsidRDefault="00731E6C" w:rsidP="00731E6C">
      <w:pPr>
        <w:pStyle w:val="paragraph"/>
        <w:spacing w:before="30" w:after="30"/>
        <w:ind w:left="60" w:right="60"/>
        <w:rPr>
          <w:lang w:val="ru-RU"/>
        </w:rPr>
      </w:pPr>
      <w:r w:rsidRPr="00A83783">
        <w:rPr>
          <w:lang w:val="ru-RU"/>
        </w:rPr>
        <w:t xml:space="preserve">— Geronda, apa pantes krasa abot ing jiwa sawisé pangakuan? </w:t>
      </w:r>
    </w:p>
    <w:p w14:paraId="15EAD700" w14:textId="77777777" w:rsidR="00731E6C" w:rsidRPr="00A83783" w:rsidRDefault="00731E6C" w:rsidP="00731E6C">
      <w:pPr>
        <w:pStyle w:val="paragraph"/>
        <w:spacing w:before="30" w:after="30"/>
        <w:ind w:left="60" w:right="60"/>
        <w:rPr>
          <w:lang w:val="ru-RU"/>
        </w:rPr>
      </w:pPr>
      <w:r w:rsidRPr="00A83783">
        <w:rPr>
          <w:lang w:val="ru-RU"/>
        </w:rPr>
        <w:t xml:space="preserve">— Napa kudu kroso abot? Lumantar pangakuan sing bener, kabeh sing lawas wis kabasmi. 'Buku </w:t>
      </w:r>
      <w:r>
        <w:rPr>
          <w:lang w:val="ru-RU"/>
        </w:rPr>
        <w:t>besar'</w:t>
      </w:r>
      <w:r w:rsidRPr="00A83783">
        <w:rPr>
          <w:lang w:val="ru-RU"/>
        </w:rPr>
        <w:t xml:space="preserve"> anyar dibukak</w:t>
      </w:r>
      <w:r>
        <w:rPr>
          <w:lang w:val="ru-RU"/>
        </w:rPr>
        <w:t xml:space="preserve">. </w:t>
      </w:r>
      <w:r w:rsidRPr="00A83783">
        <w:rPr>
          <w:lang w:val="ru-RU"/>
        </w:rPr>
        <w:t xml:space="preserve">Rahmaté Gusti rawuh, lan manungsa malih sakabehe. Kacau, pait, lan kuwatir sirna, lan meneng lan tentrem nggantèkaké. Owah-owahan iki banget katon, malah saka njaba, nganti aku nyaranake sawetara wong njupuk foto sadurungé lan sawisé pangakuan dosa, supaya padha yakin karo owah-owahan positif sing wis kelakon ing jeroné. Wong pancèn nduwèni kahanan rohani sing katon ing pasuryané. Sakramèn Gréja nindakake mujijat. Kanthi nyedhak marang Sang Kristus, manungsa dhéwé dadi kaya déwa [liwat sih rahmat], mula padha sumunar lan sih rahmat Ilahi mbukakaké dhèwèké marang wong liya. </w:t>
      </w:r>
    </w:p>
    <w:p w14:paraId="6D46D990" w14:textId="77777777" w:rsidR="00731E6C" w:rsidRPr="00A83783" w:rsidRDefault="00731E6C" w:rsidP="00731E6C">
      <w:pPr>
        <w:pStyle w:val="paragraph"/>
        <w:spacing w:before="30" w:after="30"/>
        <w:ind w:left="60" w:right="60"/>
        <w:rPr>
          <w:lang w:val="ru-RU"/>
        </w:rPr>
      </w:pPr>
      <w:r w:rsidRPr="00A83783">
        <w:rPr>
          <w:lang w:val="ru-RU"/>
        </w:rPr>
        <w:t xml:space="preserve">— Geronda, apa wong sing tobat krasa bungah langsung sawisé pangakuan sing tulus? </w:t>
      </w:r>
    </w:p>
    <w:p w14:paraId="52155CDA" w14:textId="77777777" w:rsidR="00731E6C" w:rsidRPr="00A83783" w:rsidRDefault="00731E6C" w:rsidP="00731E6C">
      <w:pPr>
        <w:pStyle w:val="paragraph"/>
        <w:spacing w:before="30" w:after="30"/>
        <w:ind w:left="60" w:right="60"/>
        <w:rPr>
          <w:lang w:val="ru-RU"/>
        </w:rPr>
      </w:pPr>
      <w:r w:rsidRPr="00A83783">
        <w:rPr>
          <w:lang w:val="ru-RU"/>
        </w:rPr>
        <w:t xml:space="preserve">— Ora mesthi. Ing wiwitan, kowe bisa uga ora ngrasakake kabungahan, nanging sakwisé kabungahan bakal alon-alon mili ing atimu. Sawisé pangakuan, wong sing tobat kudu matur nuwun kanthi rasa syukur [amarga Gusti wis paring welas asih marang dhèwèké]. Kowe kudu krasa kaya wong sing utange wis diapura, lan saka rasa syukur krasa matur nuwun lan duwe utang budi marang sing wis nulungi. Panjalukna panuwun marang Gusti Allah, nanging ing wektu sing padha renungna tembung-tembung mazmur: </w:t>
      </w:r>
      <w:r>
        <w:rPr>
          <w:i/>
          <w:iCs/>
          <w:lang w:val="ru-RU"/>
        </w:rPr>
        <w:t>'</w:t>
      </w:r>
      <w:r w:rsidRPr="00A83783">
        <w:rPr>
          <w:i/>
          <w:iCs/>
          <w:lang w:val="ru-RU"/>
        </w:rPr>
        <w:t>...</w:t>
      </w:r>
      <w:r>
        <w:rPr>
          <w:i/>
          <w:iCs/>
          <w:lang w:val="ru-RU"/>
        </w:rPr>
        <w:t>'</w:t>
      </w:r>
      <w:r w:rsidRPr="00A83783">
        <w:rPr>
          <w:i/>
          <w:iCs/>
          <w:lang w:val="ru-RU"/>
        </w:rPr>
        <w:t>Aku ngerti kaluputanku, lan dosaku tansah ana ing ngarepku</w:t>
      </w:r>
      <w:r>
        <w:rPr>
          <w:i/>
          <w:iCs/>
          <w:lang w:val="ru-RU"/>
        </w:rPr>
        <w:t>' (</w:t>
      </w:r>
      <w:r>
        <w:rPr>
          <w:rStyle w:val="FootnoteReference"/>
          <w:i/>
          <w:iCs/>
          <w:lang w:val="ru-RU"/>
        </w:rPr>
        <w:footnoteReference w:id="143"/>
      </w:r>
      <w:r w:rsidRPr="00A83783">
        <w:rPr>
          <w:lang w:val="ru-RU"/>
        </w:rPr>
        <w:t xml:space="preserve"> ), supaya ora nyerah marang godaan lan ora mbaleni dosa sing padha. </w:t>
      </w:r>
    </w:p>
    <w:p w14:paraId="1897F4A2" w14:textId="77777777" w:rsidR="00731E6C" w:rsidRPr="00A83783" w:rsidRDefault="00731E6C" w:rsidP="00731E6C">
      <w:pPr>
        <w:pStyle w:val="paragraph"/>
        <w:spacing w:before="30" w:after="30"/>
        <w:ind w:left="60" w:right="60"/>
        <w:rPr>
          <w:lang w:val="ru-RU"/>
        </w:rPr>
      </w:pPr>
      <w:r w:rsidRPr="00A83783">
        <w:rPr>
          <w:lang w:val="ru-RU"/>
        </w:rPr>
        <w:t xml:space="preserve">— Geronda, aku maca ing sawijining panggonan yèn ing urip sing bakal teka, para setan bakal nyiksa kita amarga siji waé pikiran ala sing durung kita pangaku. </w:t>
      </w:r>
    </w:p>
    <w:p w14:paraId="1890B1BD" w14:textId="77777777" w:rsidR="00731E6C" w:rsidRPr="00A83783" w:rsidRDefault="00731E6C" w:rsidP="00731E6C">
      <w:pPr>
        <w:pStyle w:val="paragraph"/>
        <w:spacing w:before="30" w:after="30"/>
        <w:ind w:left="60" w:right="60"/>
        <w:rPr>
          <w:lang w:val="ru-RU"/>
        </w:rPr>
      </w:pPr>
      <w:r w:rsidRPr="00A83783">
        <w:rPr>
          <w:lang w:val="ru-RU"/>
        </w:rPr>
        <w:t xml:space="preserve">— Delengen, nalika wong sawise tobat lan ora ana niat ndhelikake apa-apa, ngandhani pangakune apa sing kelingan, prakara iku wis rampung — setan ora duwe kuwasa marang dheweke. Nanging, yen dheweke kanthi sengaja ora ngakoni sawetara dosane, dheweke bakal disiksa amarga dosa-dosa kuwi ing urip sing bakal teka. </w:t>
      </w:r>
    </w:p>
    <w:p w14:paraId="01FF4CB2" w14:textId="77777777" w:rsidR="00731E6C" w:rsidRPr="00A83783" w:rsidRDefault="00731E6C" w:rsidP="00731E6C">
      <w:pPr>
        <w:pStyle w:val="paragraph"/>
        <w:spacing w:before="30" w:after="30"/>
        <w:ind w:left="60" w:right="60"/>
        <w:rPr>
          <w:lang w:val="ru-RU"/>
        </w:rPr>
      </w:pPr>
      <w:r w:rsidRPr="00A83783">
        <w:rPr>
          <w:lang w:val="ru-RU"/>
        </w:rPr>
        <w:t xml:space="preserve">— Geronda, yen ana wong sawise ngakoni dosa-dosa enomé banjur kelingan maneh lan krasa kasiksa, apa sikap kaya ngono marang dosa iku bener? </w:t>
      </w:r>
    </w:p>
    <w:p w14:paraId="3A2E028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Yen ana wong sing wis tobat tenan marang dosa-dosa enomé lan wis ngakoni, mula ora ana alesan kanggo nandhang sangsara, amarga wiwit wektu dhèwèké ngucapaké dosa-dosa kuwi ing pangakuan, Gusti Allah wis ngapura. Sawisé kuwi, ora perlu manèh mikiraké dosa-dosa lawas, utamané dosa daging, amarga kuwi bisa mbebayani. Contone, nalika perang, ana granat tiba ing sacedhake prajurit, nanging Gusti Allah nglindhungi prajurit mau lan granat kuwi ora meledak. Nanging sawisé perang rampung, prajurit kuwi nemokake granat sing durung meledak, dijupuk, diputer murune, dipriksa kanthi penasaran — lan pungkasané, granat kuwi njeblug nganti nyerot awaké, ora nalika perang, nanging sawisé. </w:t>
      </w:r>
    </w:p>
    <w:p w14:paraId="122317C3" w14:textId="77777777" w:rsidR="00731E6C" w:rsidRPr="002224AC" w:rsidRDefault="00731E6C" w:rsidP="00731E6C">
      <w:pPr>
        <w:rPr>
          <w:lang w:val="ru-RU"/>
        </w:rPr>
      </w:pPr>
    </w:p>
    <w:p w14:paraId="675358D9" w14:textId="77777777" w:rsidR="00731E6C" w:rsidRPr="00A83783" w:rsidRDefault="00731E6C" w:rsidP="00731E6C">
      <w:pPr>
        <w:pStyle w:val="Heading4"/>
        <w:rPr>
          <w:lang w:val="ru-RU"/>
        </w:rPr>
      </w:pPr>
      <w:bookmarkStart w:id="393" w:name="_Toc196502958"/>
      <w:bookmarkStart w:id="394" w:name="_Toc196909927"/>
      <w:bookmarkStart w:id="395" w:name="_Toc226994040"/>
      <w:r w:rsidRPr="00A83783">
        <w:rPr>
          <w:lang w:val="ru-RU"/>
        </w:rPr>
        <w:t>Percaya marang bapak rohani</w:t>
      </w:r>
      <w:bookmarkEnd w:id="393"/>
      <w:bookmarkEnd w:id="394"/>
      <w:bookmarkEnd w:id="395"/>
    </w:p>
    <w:p w14:paraId="038461D7" w14:textId="77777777" w:rsidR="00731E6C" w:rsidRPr="00A83783" w:rsidRDefault="00731E6C" w:rsidP="00731E6C">
      <w:pPr>
        <w:pStyle w:val="paragraph"/>
        <w:spacing w:before="30" w:after="30"/>
        <w:ind w:left="60" w:right="60"/>
        <w:rPr>
          <w:lang w:val="ru-RU"/>
        </w:rPr>
      </w:pPr>
      <w:r w:rsidRPr="00A83783">
        <w:rPr>
          <w:lang w:val="ru-RU"/>
        </w:rPr>
        <w:t xml:space="preserve">— Geronda, yen bapak rohani ngébréhake wong amarga dosa lan wong kuwi, sing banget kuciwa, banjur kecemplung ing sedhih, apa ana egoisme ing kéné? </w:t>
      </w:r>
    </w:p>
    <w:p w14:paraId="08AA22E4" w14:textId="77777777" w:rsidR="00731E6C" w:rsidRPr="00A83783" w:rsidRDefault="00731E6C" w:rsidP="00731E6C">
      <w:pPr>
        <w:pStyle w:val="paragraph"/>
        <w:spacing w:before="30" w:after="30"/>
        <w:ind w:left="60" w:right="60"/>
        <w:rPr>
          <w:lang w:val="ru-RU"/>
        </w:rPr>
      </w:pPr>
      <w:r w:rsidRPr="00A83783">
        <w:rPr>
          <w:lang w:val="ru-RU"/>
        </w:rPr>
        <w:t xml:space="preserve">— Inggih, mesthi, ora ana sing bisa uwal saka egoisme ing kéné. Yen sedhihé wong iku amarga Gusti, mula dhèwèké bakal nampa panglipur ilahi. Lan dhèwèké uga bakal makmur, amarga dhèwèké bakal ngupaya ora nglakoni dosa kuwi manèh. Wong sing taubat kudu nyritakake marang pangakune babagan kasulitan, pikiran, lan kaluputane — lan kanthi bungah nampa saka pangakune tembung alus lan tegas, amarga ing loro-lorone pangakune, sing digerakake dening katresnan lan perhatian, padha nggatekake kamajuan rohane. </w:t>
      </w:r>
    </w:p>
    <w:p w14:paraId="020937A2" w14:textId="77777777" w:rsidR="00731E6C" w:rsidRPr="00A83783" w:rsidRDefault="00731E6C" w:rsidP="00731E6C">
      <w:pPr>
        <w:pStyle w:val="paragraph"/>
        <w:spacing w:before="30" w:after="30"/>
        <w:ind w:left="60" w:right="60"/>
        <w:rPr>
          <w:lang w:val="ru-RU"/>
        </w:rPr>
      </w:pPr>
      <w:r w:rsidRPr="00A83783">
        <w:rPr>
          <w:lang w:val="ru-RU"/>
        </w:rPr>
        <w:t xml:space="preserve">— Geronda, piye yen aku ora nampa celaan utawa malah komentar prasaja saka bapak rohani? </w:t>
      </w:r>
    </w:p>
    <w:p w14:paraId="36A7FB2C" w14:textId="77777777" w:rsidR="00731E6C" w:rsidRPr="00A83783" w:rsidRDefault="00731E6C" w:rsidP="00731E6C">
      <w:pPr>
        <w:pStyle w:val="paragraph"/>
        <w:spacing w:before="30" w:after="30"/>
        <w:ind w:left="60" w:right="60"/>
        <w:rPr>
          <w:lang w:val="ru-RU"/>
        </w:rPr>
      </w:pPr>
      <w:r w:rsidRPr="00A83783">
        <w:rPr>
          <w:lang w:val="ru-RU"/>
        </w:rPr>
        <w:t xml:space="preserve">— Yen kowe ora nampa iki, kowe tetep ora dibenerake. Wong sing ora nampa pangandikane sanajan saka wong sing tresna marang dheweke, pungkasané tetep durung dikembangaké rohani lan nuntun dhiri marang karusakan rohani. Kaya papan kayu sing ora gelem ditampani amplas tukang kayu, dibuwang lan dadi bekisting beton utawa perancah, banjur diinjak-injak lan diolesi semen sadurunge kobong bareng reruntuhan bangunan liyane, mangkono uga wong sing ora gelem nampa pangandikane pungkasane bakal binasa. </w:t>
      </w:r>
    </w:p>
    <w:p w14:paraId="655B9F1A" w14:textId="77777777" w:rsidR="00731E6C" w:rsidRPr="00A83783" w:rsidRDefault="00731E6C" w:rsidP="00731E6C">
      <w:pPr>
        <w:pStyle w:val="paragraph"/>
        <w:spacing w:before="30" w:after="30"/>
        <w:ind w:left="60" w:right="60"/>
        <w:rPr>
          <w:lang w:val="ru-RU"/>
        </w:rPr>
      </w:pPr>
      <w:r w:rsidRPr="00A83783">
        <w:rPr>
          <w:lang w:val="ru-RU"/>
        </w:rPr>
        <w:t xml:space="preserve">— Geronda, yen ana wong sing ora sarujuk karo bapak rohani bab apa wae, apa sing kudu ditindakake? </w:t>
      </w:r>
    </w:p>
    <w:p w14:paraId="06F38A4E" w14:textId="77777777" w:rsidR="00731E6C" w:rsidRPr="00A83783" w:rsidRDefault="00731E6C" w:rsidP="00731E6C">
      <w:pPr>
        <w:pStyle w:val="paragraph"/>
        <w:spacing w:before="30" w:after="30"/>
        <w:ind w:left="60" w:right="60"/>
        <w:rPr>
          <w:lang w:val="ru-RU"/>
        </w:rPr>
      </w:pPr>
      <w:r w:rsidRPr="00A83783">
        <w:rPr>
          <w:lang w:val="ru-RU"/>
        </w:rPr>
        <w:t xml:space="preserve">— Dheweke mung perlu mbukak atiné kanthi andhap asor marang bapak rohani. Mesthi waé, kudu ati-ati banget nalika milih bapak rohani, supaya wong kuwi bisa percaya marang dhèwèké lan nemokake panglipur ing pandhuané. </w:t>
      </w:r>
    </w:p>
    <w:p w14:paraId="480D8E5A" w14:textId="77777777" w:rsidR="00731E6C" w:rsidRPr="00A83783" w:rsidRDefault="00731E6C" w:rsidP="00731E6C">
      <w:pPr>
        <w:pStyle w:val="paragraph"/>
        <w:spacing w:before="30" w:after="30"/>
        <w:ind w:left="60" w:right="60"/>
        <w:rPr>
          <w:lang w:val="ru-RU"/>
        </w:rPr>
      </w:pPr>
      <w:r w:rsidRPr="00A83783">
        <w:rPr>
          <w:lang w:val="ru-RU"/>
        </w:rPr>
        <w:t xml:space="preserve">— Geronda, yen ana wong sing ndeleng bab-bab béda karo bapak rohani, apa migunani kanggo nyawane yen tetep nengenake panemune dhéwé? </w:t>
      </w:r>
    </w:p>
    <w:p w14:paraId="4B1AFF7E" w14:textId="77777777" w:rsidR="00731E6C" w:rsidRPr="00A83783" w:rsidRDefault="00731E6C" w:rsidP="00731E6C">
      <w:pPr>
        <w:pStyle w:val="paragraph"/>
        <w:spacing w:before="30" w:after="30"/>
        <w:ind w:left="60" w:right="60"/>
        <w:rPr>
          <w:lang w:val="ru-RU"/>
        </w:rPr>
      </w:pPr>
      <w:r w:rsidRPr="00A83783">
        <w:rPr>
          <w:lang w:val="ru-RU"/>
        </w:rPr>
        <w:t>— Ora, iku ora migunani, amarga wong kuwi ora ngerti apa sing ana ing mburi tumindak tartamtu sing dianggep salah. Contone, supaya wong bisa mangerteni apa sing ana ing mburi tumindak tartamtu saka bapak rohani, dhèwèké kudu nglanggar segel pengakuan lan nyritakaké apa sing dirungokaké ing pengakuan saka wong liya. Nanging apa diidini kanggo nglanggar rahasia pengakuan ? Mesthi ora. Contone, ana wong sing wis sarujuk karo pangakuané kanggo teka ing wektu tartamtu kanggo ngobrol. Nanging, nalika wayahe teka, ana wong liya sing keserang pikiran bunuh diri teka ing panggonan pangakuané ing wektu sing padha, lan pangakuané luwih dhisik maringi wektu marang wong kuwi. Wong sing ditinggal ngenteni wiwit mikir: 'Dheweke ngajak wong iku ngobrol dhisik, mula mesthine dheweke ngremehake aku</w:t>
      </w:r>
      <w:r>
        <w:rPr>
          <w:lang w:val="ru-RU"/>
        </w:rPr>
        <w:t xml:space="preserve">.' </w:t>
      </w:r>
      <w:r w:rsidRPr="00A83783">
        <w:rPr>
          <w:lang w:val="ru-RU"/>
        </w:rPr>
        <w:t xml:space="preserve">Nanging kepiye carane pangaku dosa nerangake marang dheweke yen wong liya kuwi wis tekan titik nyoba bunuh diri? Yen dheweke nerangake iki marang dheweke, dheweke bakal ngrusak lan ngrusakake wong liya kuwi. Nanging, yen wong sing ditinggal ing njaba kuwi kesasar utawa kroso sedhih sakedhap, karusakané ora bakal pati gedhé. Ana sawijining wektu, sawatara wong sing teka ing selku padha kesasar kaya ngono. Ing wektu sing padha, aku nduwé wong sing karo aku sing déning seduluré wis susah payah diyakinké supaya teka marang aku kanggo ngobrol. Aku nampani </w:t>
      </w:r>
      <w:r w:rsidRPr="00A83783">
        <w:rPr>
          <w:lang w:val="ru-RU"/>
        </w:rPr>
        <w:lastRenderedPageBreak/>
        <w:t>wong iki kanthi kabungahan gedhe. Aku nyawiji karo dheweke lan maringi rosari lan ikon. Wong-wong liyane padha kuciwa. "Nanging Eyang," ujare, "ora nggatekake kita sakabehe!</w:t>
      </w:r>
      <w:r>
        <w:rPr>
          <w:lang w:val="ru-RU"/>
        </w:rPr>
        <w:t xml:space="preserve">" </w:t>
      </w:r>
      <w:r w:rsidRPr="00A83783">
        <w:rPr>
          <w:lang w:val="ru-RU"/>
        </w:rPr>
        <w:t xml:space="preserve">Nanging wong sengsara sing wis padha nyasar kuwi pancen wong sing nglakoni zinah; aku ngerti kabeh rincian uripe. Dheweke ninggalake aku dadi wong sing owah. Mula, sanajan wong-wong kuwi wis kesasar sewu kaping, aku isih bakal nindakake sing padha. Amarga kowe ora duwe hak ngrusak wong mung kanggo nyenengake nyawa wong liya sing kesasar amarga egois. </w:t>
      </w:r>
    </w:p>
    <w:p w14:paraId="65C854B8" w14:textId="77777777" w:rsidR="00731E6C" w:rsidRPr="002224AC" w:rsidRDefault="00731E6C" w:rsidP="00731E6C">
      <w:pPr>
        <w:rPr>
          <w:lang w:val="ru-RU"/>
        </w:rPr>
      </w:pPr>
    </w:p>
    <w:p w14:paraId="51670FC7" w14:textId="77777777" w:rsidR="00731E6C" w:rsidRPr="00A83783" w:rsidRDefault="00731E6C" w:rsidP="00731E6C">
      <w:pPr>
        <w:pStyle w:val="Heading4"/>
        <w:rPr>
          <w:lang w:val="ru-RU"/>
        </w:rPr>
      </w:pPr>
      <w:bookmarkStart w:id="396" w:name="_Toc196502959"/>
      <w:bookmarkStart w:id="397" w:name="_Toc196909928"/>
      <w:bookmarkStart w:id="398" w:name="_Toc226994041"/>
      <w:r w:rsidRPr="00A83783">
        <w:rPr>
          <w:lang w:val="ru-RU"/>
        </w:rPr>
        <w:t>Hubungan sing Bener karo Bapa Rohani</w:t>
      </w:r>
      <w:bookmarkEnd w:id="396"/>
      <w:bookmarkEnd w:id="397"/>
      <w:bookmarkEnd w:id="398"/>
    </w:p>
    <w:p w14:paraId="79D52593" w14:textId="77777777" w:rsidR="00731E6C" w:rsidRPr="00A83783" w:rsidRDefault="00731E6C" w:rsidP="00731E6C">
      <w:pPr>
        <w:pStyle w:val="paragraph"/>
        <w:spacing w:before="30" w:after="30"/>
        <w:ind w:left="60" w:right="60"/>
        <w:rPr>
          <w:lang w:val="ru-RU"/>
        </w:rPr>
      </w:pPr>
      <w:r w:rsidRPr="00A83783">
        <w:rPr>
          <w:lang w:val="ru-RU"/>
        </w:rPr>
        <w:t>Wong rohani sing kepengin mbantu wong liya, ngupaya nyambungake wong mau ora karo dhèwèké dhéwé, nanging karo Kristus. Yèn dhèwèké kasil nindakake kuwi, dhèwèké bungah, lan wong sing wis disambungake karo Kristus mau ngupaya kanggo Kristus. Ing kéné, loro-loroné nampa ganjarané lan kabèh lumaku kaya kuduné. Nanging, yen wong sing ngupaya nindakake kabecikan nyoba nyenengake wong sing nyoba nyambungake dheweke karo Kristus—tegesé, yen dheweke kesusu mikir sepira tumindaké bakal nguciwani utawa nyenengake bapak rohani, nanging ora mikir yèn Kristus ndeleng tumindak kuwi—maka kanthi nindakaké kuwi dheweke ora maringi kabungahan marang wong sing mbantu utawa marang Kristus, lan dhèwèké dhéwé uga ora entuk manfaat, amarga dhèwèké ora nampa pitulungan Ilahi. Tegesé, tumindaké ora mung gagal nggawa kabungahan marang Kristus utawa bapak rohani, nanging dhèwèké dhéwé uga ora nampa pitulungan sing dibutuhaké saka wong-wong mau. Umpamane ana sedulur wadon sing lagi nyanyi ing paduan swara lan mikir: 'Piye ya aku nyanyi iki? Apa apik? Apa Ibu Abbas bakal seneng?</w:t>
      </w:r>
      <w:r>
        <w:rPr>
          <w:lang w:val="ru-RU"/>
        </w:rPr>
        <w:t xml:space="preserve">' </w:t>
      </w:r>
      <w:r w:rsidRPr="00A83783">
        <w:rPr>
          <w:lang w:val="ru-RU"/>
        </w:rPr>
        <w:t xml:space="preserve">Nah, sedulur wadon kaya ngono ora bakal entuk paedah apa-apa. Nanging yen dheweke nyanyi kanggo Gusti Kristus, mula kabeh bakal lumaku kaya kudune: dheweke bakal nyanyi kanthi apik, lan Ibu Abbas bakal seneng. </w:t>
      </w:r>
    </w:p>
    <w:p w14:paraId="010F61E8" w14:textId="77777777" w:rsidR="00731E6C" w:rsidRPr="00A83783" w:rsidRDefault="00731E6C" w:rsidP="00731E6C">
      <w:pPr>
        <w:pStyle w:val="paragraph"/>
        <w:spacing w:before="30" w:after="30"/>
        <w:ind w:left="60" w:right="60"/>
        <w:rPr>
          <w:lang w:val="ru-RU"/>
        </w:rPr>
      </w:pPr>
      <w:r w:rsidRPr="00A83783">
        <w:rPr>
          <w:lang w:val="ru-RU"/>
        </w:rPr>
        <w:t xml:space="preserve">— Geronda, apa wong iku bisa disalahake yen dheweke salah paham karo apa sing diomongake pangakune? </w:t>
      </w:r>
    </w:p>
    <w:p w14:paraId="462BAB2B" w14:textId="77777777" w:rsidR="00731E6C" w:rsidRPr="00A83783" w:rsidRDefault="00731E6C" w:rsidP="00731E6C">
      <w:pPr>
        <w:pStyle w:val="paragraph"/>
        <w:spacing w:before="30" w:after="30"/>
        <w:ind w:left="60" w:right="60"/>
        <w:rPr>
          <w:lang w:val="ru-RU"/>
        </w:rPr>
      </w:pPr>
      <w:r w:rsidRPr="00A83783">
        <w:rPr>
          <w:lang w:val="ru-RU"/>
        </w:rPr>
        <w:t>— Delengen: yèn dhèwèké péngin krungu jawaban saka pangakrabé sing marèni atiné dhéwé, lan yèn pikirane kebak karo kepénginan kuwi, dhèwèké isih salah — sanajan salah paham karo pangakrabé. Sawetara wong ngowahi kersané dhéwé dadi 'karsa Gusti</w:t>
      </w:r>
      <w:r>
        <w:rPr>
          <w:lang w:val="ru-RU"/>
        </w:rPr>
        <w:t>.'</w:t>
      </w:r>
      <w:r w:rsidRPr="00A83783">
        <w:rPr>
          <w:lang w:val="ru-RU"/>
        </w:rPr>
        <w:t xml:space="preserve"> Contone, ana wong takon marang bapak rohani bab masalah sing dialami, nanging sakaligus wis ana ing pikirane solusi sing paling cocog kanggo dheweke. Bapak rohani nerangake apa sing kudu ditindakake, lan wong kuwi mangerteni pangandikane kanthi cara sing ndadekake dheweke yakin yen bapak rohani wis maringi dhawuh supaya tumindak persis kaya sing dikarepake dheweke. Dheweke kanthi seneng nindakake miturut karepe dhewe, sanajan isih mikir yen dheweke lagi taat. Lan yen pengakun mengko takon, </w:t>
      </w:r>
      <w:r>
        <w:rPr>
          <w:lang w:val="ru-RU"/>
        </w:rPr>
        <w:t>"</w:t>
      </w:r>
      <w:r w:rsidRPr="00A83783">
        <w:rPr>
          <w:lang w:val="ru-RU"/>
        </w:rPr>
        <w:t>Ngapa kowe nindakake kuwi?</w:t>
      </w:r>
      <w:r>
        <w:rPr>
          <w:lang w:val="ru-RU"/>
        </w:rPr>
        <w:t xml:space="preserve">" </w:t>
      </w:r>
      <w:r w:rsidRPr="00A83783">
        <w:rPr>
          <w:lang w:val="ru-RU"/>
        </w:rPr>
        <w:t>— dheweke bakal mangsuli, "Ya, apa sampeyan ora ngandhani aku supaya nindakake kaya ngono?</w:t>
      </w:r>
      <w:r>
        <w:rPr>
          <w:lang w:val="ru-RU"/>
        </w:rPr>
        <w:t xml:space="preserve">" </w:t>
      </w:r>
    </w:p>
    <w:p w14:paraId="145258B5" w14:textId="77777777" w:rsidR="00731E6C" w:rsidRPr="00A83783" w:rsidRDefault="00731E6C" w:rsidP="00731E6C">
      <w:pPr>
        <w:pStyle w:val="paragraph"/>
        <w:spacing w:before="30" w:after="30"/>
        <w:ind w:left="60" w:right="60"/>
        <w:rPr>
          <w:lang w:val="ru-RU"/>
        </w:rPr>
      </w:pPr>
      <w:r w:rsidRPr="00A83783">
        <w:rPr>
          <w:lang w:val="ru-RU"/>
        </w:rPr>
        <w:t xml:space="preserve">Nanging, ana wektu nalika wong ora bisa njupuk tembung bapak rohani kanthi harfiah. Kadhangkala tembung sing diucapake bapak rohani mung dadi cara kanggo nyatakake pikirane. Ayo tak wenehi conto. Ana guru sekolah menengah umur patang puluh lima taun, sing wis duwe anak dhewe, nuntun murid wadon umur nem belas taun mlebu ing dosa. Anak lanang iku mlayu saka omah lan manggon karo gurune. Nalika bapaké teka ing selku lan nyritakaké kesedihane marang aku, aku kandha supaya dhèwèké nindakake miturut pitutur pangakrabé. Wong miskin kuwi banjur menyang pangakrabé, nanging sawisé , dhèwèké bali marang aku. Ing dina nalika dhèwèké teka marang aku, aku lagi nampani wakil-wakil Patriarkat Ekumenis, mula, amarga weruh yèn aku ora bakal bisa nemu wektu kanggo dhèwèké, aku kandha marang dhèwèké: </w:t>
      </w:r>
      <w:r>
        <w:rPr>
          <w:lang w:val="ru-RU"/>
        </w:rPr>
        <w:t>"</w:t>
      </w:r>
      <w:r w:rsidRPr="00A83783">
        <w:rPr>
          <w:lang w:val="ru-RU"/>
        </w:rPr>
        <w:t>Tindakna miturut paugeran bapak rohani panjenengan</w:t>
      </w:r>
      <w:r>
        <w:rPr>
          <w:lang w:val="ru-RU"/>
        </w:rPr>
        <w:t xml:space="preserve">." </w:t>
      </w:r>
      <w:r w:rsidRPr="00A83783">
        <w:rPr>
          <w:lang w:val="ru-RU"/>
        </w:rPr>
        <w:t xml:space="preserve">Nanging wong iki ora lunga — lan syukur marang Gusti yèn dhèwèké ora lunga lan pungkasané ngentèni ketemu karo aku. Nalika aku bisa nyisihaké wektu sakedhik kanggo dhèwèké, dhèwèké kandha marang aku: </w:t>
      </w:r>
      <w:r>
        <w:rPr>
          <w:lang w:val="ru-RU"/>
        </w:rPr>
        <w:t>"</w:t>
      </w:r>
      <w:r w:rsidRPr="00A83783">
        <w:rPr>
          <w:lang w:val="ru-RU"/>
        </w:rPr>
        <w:t xml:space="preserve">Geronda, aku wis mutusaké matèni wong wadon iki, amarga kuwi sing </w:t>
      </w:r>
      <w:r w:rsidRPr="00A83783">
        <w:rPr>
          <w:lang w:val="ru-RU"/>
        </w:rPr>
        <w:lastRenderedPageBreak/>
        <w:t>dhèwèké bapak rohani marang aku</w:t>
      </w:r>
      <w:r>
        <w:rPr>
          <w:lang w:val="ru-RU"/>
        </w:rPr>
        <w:t>.</w:t>
      </w:r>
      <w:r w:rsidRPr="00A83783">
        <w:rPr>
          <w:lang w:val="ru-RU"/>
        </w:rPr>
        <w:t xml:space="preserve">" — </w:t>
      </w:r>
      <w:r>
        <w:rPr>
          <w:lang w:val="ru-RU"/>
        </w:rPr>
        <w:t>"</w:t>
      </w:r>
      <w:r w:rsidRPr="00A83783">
        <w:rPr>
          <w:lang w:val="ru-RU"/>
        </w:rPr>
        <w:t>Tunggu dhisik, kanca tuwa," aku gagap, "apa sing saktenané diomongaké bapak rohani marang kowe?</w:t>
      </w:r>
      <w:r>
        <w:rPr>
          <w:lang w:val="ru-RU"/>
        </w:rPr>
        <w:t xml:space="preserve">" </w:t>
      </w:r>
      <w:r w:rsidRPr="00A83783">
        <w:rPr>
          <w:lang w:val="ru-RU"/>
        </w:rPr>
        <w:t xml:space="preserve">— </w:t>
      </w:r>
      <w:r>
        <w:rPr>
          <w:lang w:val="ru-RU"/>
        </w:rPr>
        <w:t>"</w:t>
      </w:r>
      <w:r w:rsidRPr="00A83783">
        <w:rPr>
          <w:lang w:val="ru-RU"/>
        </w:rPr>
        <w:t>Dhèwèké kandha: 'Durung cukup mung matèni brengsek iki!</w:t>
      </w:r>
      <w:r>
        <w:rPr>
          <w:lang w:val="ru-RU"/>
        </w:rPr>
        <w:t xml:space="preserve">' </w:t>
      </w:r>
      <w:r w:rsidRPr="00A83783">
        <w:rPr>
          <w:lang w:val="ru-RU"/>
        </w:rPr>
        <w:t xml:space="preserve">Apa kowe ngerti?" Konfesor kuwi ngomong </w:t>
      </w:r>
      <w:r>
        <w:rPr>
          <w:lang w:val="ru-RU"/>
        </w:rPr>
        <w:t>'</w:t>
      </w:r>
      <w:r w:rsidRPr="00A83783">
        <w:rPr>
          <w:lang w:val="ru-RU"/>
        </w:rPr>
        <w:t>matèni brengsek iki ora cukup</w:t>
      </w:r>
      <w:r>
        <w:rPr>
          <w:lang w:val="ru-RU"/>
        </w:rPr>
        <w:t>'</w:t>
      </w:r>
      <w:r w:rsidRPr="00A83783">
        <w:rPr>
          <w:lang w:val="ru-RU"/>
        </w:rPr>
        <w:t xml:space="preserve"> dudu supaya dhèwèké tenanan matèni wong wadon iki! Dhèwèké mung nyatakaké rasa nesu nganggo tembung kuwi! Wiwit kedadeyan kuwi, aku ora manèh ngomong marang sapa waé: 'Tindakna apa sing diomongaké konfesormu</w:t>
      </w:r>
      <w:r>
        <w:rPr>
          <w:lang w:val="ru-RU"/>
        </w:rPr>
        <w:t xml:space="preserve">,' </w:t>
      </w:r>
      <w:r w:rsidRPr="00A83783">
        <w:rPr>
          <w:lang w:val="ru-RU"/>
        </w:rPr>
        <w:t xml:space="preserve">nanging dhisik aku takon marang saben wong apa sing saktenané diomongaké konfesoré supaya ditindakaké... </w:t>
      </w:r>
    </w:p>
    <w:p w14:paraId="3621CCA7" w14:textId="77777777" w:rsidR="00731E6C" w:rsidRPr="00A83783" w:rsidRDefault="00731E6C" w:rsidP="00731E6C">
      <w:pPr>
        <w:pStyle w:val="paragraph"/>
        <w:spacing w:before="30" w:after="30"/>
        <w:ind w:left="60" w:right="60"/>
        <w:rPr>
          <w:lang w:val="ru-RU"/>
        </w:rPr>
      </w:pPr>
      <w:r w:rsidRPr="00A83783">
        <w:rPr>
          <w:lang w:val="ru-RU"/>
        </w:rPr>
        <w:t xml:space="preserve">— Geronda, apa wong sing wis nyuwun pitulungan marang bapak rohani, ing wektu sing padha bisa ngusulake solusine dhéwé kanggo masalahé? </w:t>
      </w:r>
    </w:p>
    <w:p w14:paraId="49B505A6" w14:textId="77777777" w:rsidR="00731E6C" w:rsidRPr="002224AC" w:rsidRDefault="00731E6C" w:rsidP="00731E6C">
      <w:pPr>
        <w:pStyle w:val="paragraph"/>
        <w:spacing w:before="30" w:after="30"/>
        <w:ind w:left="60" w:right="60"/>
        <w:rPr>
          <w:lang w:val="ru-RU"/>
        </w:rPr>
      </w:pPr>
      <w:r w:rsidRPr="00A83783">
        <w:rPr>
          <w:lang w:val="ru-RU"/>
        </w:rPr>
        <w:t>— Bantuan apa sing dijaluké? Beda yèn ana wong kanthi andhap asor, mung minangka pikiran, nyritakaké marang bapak rohani bab sing dianggep bisa mbantu dhèwèké. Dheweke wajib nindakake iki. Nanging kahanan beda yen dheweke meksa manawa pikirane iku bener. Iki persis kahanan nalika wong tetep gagal. Kaya-kaya dheweke menyang dhokter lan kandha marang dhokter: 'Resepna obat iki utawa iku kanggo aku</w:t>
      </w:r>
      <w:r>
        <w:rPr>
          <w:lang w:val="ru-RU"/>
        </w:rPr>
        <w:t>.'</w:t>
      </w:r>
      <w:r w:rsidRPr="00A83783">
        <w:rPr>
          <w:lang w:val="ru-RU"/>
        </w:rPr>
        <w:t xml:space="preserve"> Nanging pasien kudu nurut marang dhokter; dhèwèké ora kena ngandhani dhokter obat apa sing kudu diresèpké. Sawise kabèh, obat iku dudu </w:t>
      </w:r>
      <w:r>
        <w:rPr>
          <w:lang w:val="ru-RU"/>
        </w:rPr>
        <w:t>'</w:t>
      </w:r>
      <w:r w:rsidRPr="00A83783">
        <w:rPr>
          <w:lang w:val="ru-RU"/>
        </w:rPr>
        <w:t xml:space="preserve">urusan </w:t>
      </w:r>
      <w:r>
        <w:rPr>
          <w:lang w:val="ru-RU"/>
        </w:rPr>
        <w:t xml:space="preserve">rasa', </w:t>
      </w:r>
      <w:r w:rsidRPr="00A83783">
        <w:rPr>
          <w:lang w:val="ru-RU"/>
        </w:rPr>
        <w:t>kaya panganan lan panganan manis, sing bisa diomongaké wong: 'Aku péngin kue utawa panganan manis</w:t>
      </w:r>
      <w:r>
        <w:rPr>
          <w:lang w:val="ru-RU"/>
        </w:rPr>
        <w:t xml:space="preserve">.' </w:t>
      </w:r>
      <w:r w:rsidRPr="002224AC">
        <w:rPr>
          <w:lang w:val="ru-RU"/>
        </w:rPr>
        <w:t xml:space="preserve">Dhokter maringi resep obat marang pasien manut karo lara sing dialami. </w:t>
      </w:r>
    </w:p>
    <w:p w14:paraId="40A6891F" w14:textId="77777777" w:rsidR="00731E6C" w:rsidRPr="002224AC" w:rsidRDefault="00731E6C" w:rsidP="00731E6C">
      <w:pPr>
        <w:rPr>
          <w:lang w:val="ru-RU"/>
        </w:rPr>
      </w:pPr>
    </w:p>
    <w:p w14:paraId="4FE73F9B" w14:textId="77777777" w:rsidR="00731E6C" w:rsidRPr="002224AC" w:rsidRDefault="00731E6C" w:rsidP="00731E6C">
      <w:pPr>
        <w:rPr>
          <w:lang w:val="ru-RU"/>
        </w:rPr>
      </w:pPr>
    </w:p>
    <w:p w14:paraId="757FF2E0" w14:textId="77777777" w:rsidR="00731E6C" w:rsidRPr="00A83783" w:rsidRDefault="00731E6C" w:rsidP="00731E6C">
      <w:pPr>
        <w:pStyle w:val="Heading3"/>
        <w:rPr>
          <w:lang w:val="ru-RU"/>
        </w:rPr>
      </w:pPr>
      <w:bookmarkStart w:id="399" w:name="_Toc196502960"/>
      <w:bookmarkStart w:id="400" w:name="_Toc196909929"/>
      <w:bookmarkStart w:id="401" w:name="_Toc226994042"/>
      <w:r w:rsidRPr="00A83783">
        <w:rPr>
          <w:lang w:val="ru-RU"/>
        </w:rPr>
        <w:t>Bab</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Bab bapak rohani minangka dhokter jiwa</w:t>
      </w:r>
      <w:bookmarkEnd w:id="399"/>
      <w:bookmarkEnd w:id="400"/>
      <w:bookmarkEnd w:id="401"/>
    </w:p>
    <w:p w14:paraId="489565D9" w14:textId="77777777" w:rsidR="00731E6C" w:rsidRPr="002224AC" w:rsidRDefault="00731E6C" w:rsidP="00731E6C">
      <w:pPr>
        <w:rPr>
          <w:lang w:val="ru-RU"/>
        </w:rPr>
      </w:pPr>
    </w:p>
    <w:p w14:paraId="26711405" w14:textId="77777777" w:rsidR="00731E6C" w:rsidRPr="00A83783" w:rsidRDefault="00731E6C" w:rsidP="00731E6C">
      <w:pPr>
        <w:pStyle w:val="Heading4"/>
        <w:rPr>
          <w:lang w:val="ru-RU"/>
        </w:rPr>
      </w:pPr>
      <w:bookmarkStart w:id="402" w:name="_Toc196502961"/>
      <w:bookmarkStart w:id="403" w:name="_Toc196909930"/>
      <w:bookmarkStart w:id="404" w:name="_Toc226994043"/>
      <w:r w:rsidRPr="00A83783">
        <w:rPr>
          <w:lang w:val="ru-RU"/>
        </w:rPr>
        <w:t>Kabutuhan Marang Bapa Spiritual Sing Apik</w:t>
      </w:r>
      <w:bookmarkEnd w:id="402"/>
      <w:bookmarkEnd w:id="403"/>
      <w:bookmarkEnd w:id="404"/>
    </w:p>
    <w:p w14:paraId="5B19C3A7" w14:textId="77777777" w:rsidR="00731E6C" w:rsidRPr="00A83783" w:rsidRDefault="00731E6C" w:rsidP="00731E6C">
      <w:pPr>
        <w:pStyle w:val="paragraph"/>
        <w:spacing w:before="30" w:after="30"/>
        <w:ind w:left="60" w:right="60"/>
        <w:rPr>
          <w:lang w:val="ru-RU"/>
        </w:rPr>
      </w:pPr>
      <w:r w:rsidRPr="00A83783">
        <w:rPr>
          <w:lang w:val="ru-RU"/>
        </w:rPr>
        <w:t xml:space="preserve">Wong-wong saiki kesel; dosa lan egoisme wis nggawa wong-wong mau marang kegilaan lan kebingungan. Mula saka iku, saiki luwih saka jaman liyane, kita ngrasa butuh bapak rohani sing apik lan wis pengalaman sing bakal nambani wong-wong kanthi prasaja lan katresnan sejati, lan nuntun wong-wong mau kanthi kawicaksanan supaya bisa nemokake tentrem. Yen ora ana bapak rohani sing becik, gréja bakal kosong déné rumah sakit jiwa, panjara, lan rumah sakit bakal kebak. Wong kudu nyadari: padha nandhang sangsara amarga adoh saka Gusti. Padha kudu tobat lan kanthi andhap asor ngakoni dosané. </w:t>
      </w:r>
    </w:p>
    <w:p w14:paraId="0673D495" w14:textId="77777777" w:rsidR="00731E6C" w:rsidRPr="00A83783" w:rsidRDefault="00731E6C" w:rsidP="00731E6C">
      <w:pPr>
        <w:pStyle w:val="paragraph"/>
        <w:spacing w:before="30" w:after="30"/>
        <w:ind w:left="60" w:right="60"/>
        <w:rPr>
          <w:lang w:val="ru-RU"/>
        </w:rPr>
      </w:pPr>
      <w:r w:rsidRPr="00A83783">
        <w:rPr>
          <w:lang w:val="ru-RU"/>
        </w:rPr>
        <w:t xml:space="preserve">Pakaryané bapak rohani yaiku marasaké batin wong. Ora ana sing luwih bisa marasaké tinimbang bapak rohani sing wis pengalaman, sing lumantar kasuciané maringi kapercayan marang dhiri, ngresiki makhluk-makhluké Gusti sing peka saka pikiran-pikiran sing digawa setan, lan marasaké jiwa lan raga tanpa obat—lumantar sih-rahmaté Gusti. </w:t>
      </w:r>
    </w:p>
    <w:p w14:paraId="24AF15B9" w14:textId="77777777" w:rsidR="00731E6C" w:rsidRPr="00A83783" w:rsidRDefault="00731E6C" w:rsidP="00731E6C">
      <w:pPr>
        <w:pStyle w:val="paragraph"/>
        <w:spacing w:before="30" w:after="30"/>
        <w:ind w:left="60" w:right="60"/>
        <w:rPr>
          <w:lang w:val="ru-RU"/>
        </w:rPr>
      </w:pPr>
      <w:r w:rsidRPr="00A83783">
        <w:rPr>
          <w:lang w:val="ru-RU"/>
        </w:rPr>
        <w:t xml:space="preserve">Kanthi pencerahan ilahi, Rohé Gusti, bapak rohani mangertos lan mbedakaké kahanan ing ngendi manungsa ana, lan saged maringi pitutur ingkang leres. </w:t>
      </w:r>
    </w:p>
    <w:p w14:paraId="6BE11985" w14:textId="77777777" w:rsidR="00731E6C" w:rsidRPr="00A83783" w:rsidRDefault="00731E6C" w:rsidP="00731E6C">
      <w:pPr>
        <w:pStyle w:val="paragraph"/>
        <w:spacing w:before="30" w:after="30"/>
        <w:ind w:left="60" w:right="60"/>
        <w:rPr>
          <w:lang w:val="ru-RU"/>
        </w:rPr>
      </w:pPr>
      <w:r w:rsidRPr="00A83783">
        <w:rPr>
          <w:lang w:val="ru-RU"/>
        </w:rPr>
        <w:t xml:space="preserve">Luwih becik yèn pangakune ora kebeban akèh urusan, supaya dhèwèké nduwèni wektu sing cukup kanggo saben jiwa lan bisa nindakake tugase kanthi bener. Yèn ora, pangakune bakal ana ing kahanan kaya dhokter bedah sing trampil sing saben dina nindakake pirang-pirang operasi, dadi kesel lan mesthi waé ora bisa nyawisake wektu sing cukup kanggo saben pasien kaya sing dibutuhake. Mula saka iku, pangakung ora perlu melu campur ing urusan kulawarga sing sepele, nanging luwih becik winates ing apa sing ana gandhengane karo nyawa wong sing teka marang dhèwèké ing saben kasus tartamtu. Banjur dhèwèké bakal nduwèni wektu sing cukup kanggo mbantu nyawa kuwi kanthi efektif. Nanging, wong sing teka kanggo paugeran ora kena, saka sisihé, ngganggu pengakuan karo prakara-prakara [sing ora rohani] sing bisa ditakoni marang wong sing luwih ahli: contoné, omah endi sing kudu dipilih kanggo manggon, kursus persiapan endi sing kudu didhaftarake anak, lan sapituruté. </w:t>
      </w:r>
    </w:p>
    <w:p w14:paraId="359CEFD0"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Sajrone pangakuan dosa, loro-lorone, sing ngakoni dosa lan sing nampa pangakuan, padha nduwé tanggung jawab. Kabebasan rohani banget mbiyantu ing pituduh jiwa. Tegese, sing nampa pangakuan, nalika nuntun jiwa wong, kudu manut marang pangandikane Para Bapa Suci, lan ora manut marang paugeran saka wong liya. Dhèwèké kudu tumindak kanthi wicaksana, cocog karo kasalahan lan pangapurané wong mau. Nanging, kadhangkala [sanajan ing antarané para rohaniawan tartamtu] ana kurangé ketulusan. Contoné, ana wong sing wis kesandhung karo dukun, wong sing kesasar lan sapituruté, nanging sawatara rohaniawan, sing nduwèni tanggung jawab marang nyawa wong, ora bisa ngomong karo jiwa sing cilaka kuwi, kanggo maringi pitutur lan ngajak dhèwèké mikir sakedhik. Padha wedi nyatakake pendiriané. Padha nyingkiri kuwi supaya ora ngundang masalah saka para dukun, wong sing kesasar, lan sapituruté. Dadi apa akibaté: supaya ora ngrusak hubungan karo siji utawa liyané, supaya tembung-tembung apik isih diucapaké marang kita, apa kita kudu nyerahké wong mau marang karusakan, marang kabungahané setan? </w:t>
      </w:r>
    </w:p>
    <w:p w14:paraId="60A8D900" w14:textId="77777777" w:rsidR="00731E6C" w:rsidRPr="002224AC" w:rsidRDefault="00731E6C" w:rsidP="00731E6C">
      <w:pPr>
        <w:rPr>
          <w:lang w:val="ru-RU"/>
        </w:rPr>
      </w:pPr>
    </w:p>
    <w:p w14:paraId="4899B80E" w14:textId="77777777" w:rsidR="00731E6C" w:rsidRPr="00A83783" w:rsidRDefault="00731E6C" w:rsidP="00731E6C">
      <w:pPr>
        <w:pStyle w:val="Heading4"/>
        <w:rPr>
          <w:lang w:val="ru-RU"/>
        </w:rPr>
      </w:pPr>
      <w:bookmarkStart w:id="405" w:name="_Toc196502962"/>
      <w:bookmarkStart w:id="406" w:name="_Toc196909931"/>
      <w:bookmarkStart w:id="407" w:name="_Toc226994044"/>
      <w:r w:rsidRPr="00A83783">
        <w:rPr>
          <w:lang w:val="ru-RU"/>
        </w:rPr>
        <w:t>Pangertos lan pengalaman bapak rohani</w:t>
      </w:r>
      <w:bookmarkEnd w:id="405"/>
      <w:bookmarkEnd w:id="406"/>
      <w:bookmarkEnd w:id="407"/>
    </w:p>
    <w:p w14:paraId="4C36CFDF" w14:textId="77777777" w:rsidR="00731E6C" w:rsidRPr="00A83783" w:rsidRDefault="00731E6C" w:rsidP="00731E6C">
      <w:pPr>
        <w:pStyle w:val="paragraph"/>
        <w:spacing w:before="30" w:after="30"/>
        <w:ind w:left="60" w:right="60"/>
        <w:rPr>
          <w:lang w:val="ru-RU"/>
        </w:rPr>
      </w:pPr>
      <w:r w:rsidRPr="00A83783">
        <w:rPr>
          <w:lang w:val="ru-RU"/>
        </w:rPr>
        <w:t xml:space="preserve">— Geronda, miturut panjenengan, ing jaman kita saiki, nalika akeh dosa wis mlebu ing donya, apa pelayanan bapa rohani ora kadhangkala angel? </w:t>
      </w:r>
    </w:p>
    <w:p w14:paraId="6DD16F3B" w14:textId="77777777" w:rsidR="00731E6C" w:rsidRPr="00A83783" w:rsidRDefault="00731E6C" w:rsidP="00731E6C">
      <w:pPr>
        <w:pStyle w:val="paragraph"/>
        <w:spacing w:before="30" w:after="30"/>
        <w:ind w:left="60" w:right="60"/>
        <w:rPr>
          <w:lang w:val="ru-RU"/>
        </w:rPr>
      </w:pPr>
      <w:r w:rsidRPr="00A83783">
        <w:rPr>
          <w:lang w:val="ru-RU"/>
        </w:rPr>
        <w:t xml:space="preserve">— Inggih, makaten. Mulané becik menawa wiwitane bapak rohani ngupaya mbeneraké dosa-dosa paling abot saka wong-wong sing nyuwun pangapura — supaya makhluké Gusti bisa bébas saka akèh dosa lan luwih siap nampa [pitutur rohani]. Sing mberkahi pangakuan kudu nambani wong sing ngakoni kanthi welas asih, nanging ing wektu sing padha dhèwèké kudu nemokaké cara supaya wong sing dipandu mau nyadari dosané lan nyuwun pangapura marang Gusti. Penting kanggo sing mberkahi pangakuan ngélingaké wong sing teka marang dhèwèké yèn dhèwèké perlu tobat, owahing urip — supaya bisa nampa sih rahmaté Gusti. Saliyane, bakal dadi manfaat gedhe yen pangakung ngomong kanthi tresna marang wong-wong sing teka marang dheweke babagan katresnan agunging Gusti—supaya katresnan marang Gusti kobong ing atine, supaya padha bisa ngenali kaluputane lan nyingkiri kabiasaan ala. </w:t>
      </w:r>
    </w:p>
    <w:p w14:paraId="16A526BE" w14:textId="77777777" w:rsidR="00731E6C" w:rsidRPr="00A83783" w:rsidRDefault="00731E6C" w:rsidP="00731E6C">
      <w:pPr>
        <w:pStyle w:val="paragraph"/>
        <w:spacing w:before="30" w:after="30"/>
        <w:ind w:left="60" w:right="60"/>
        <w:rPr>
          <w:lang w:val="ru-RU"/>
        </w:rPr>
      </w:pPr>
      <w:r w:rsidRPr="00A83783">
        <w:rPr>
          <w:lang w:val="ru-RU"/>
        </w:rPr>
        <w:t xml:space="preserve">Nganti bapak rohani entuk pengalaman sing cukup, luwih becik dhèwèké mbantu wong ing kasus sing ora pati angel. Amarga penyesat sing </w:t>
      </w:r>
      <w:r>
        <w:rPr>
          <w:lang w:val="ru-RU"/>
        </w:rPr>
        <w:t>'angel' sing</w:t>
      </w:r>
      <w:r w:rsidRPr="00A83783">
        <w:rPr>
          <w:lang w:val="ru-RU"/>
        </w:rPr>
        <w:t xml:space="preserve"> tansah gawe repot bapak rohaniné bisa ngalangi kamajuan rohani lan njupuk kabèh wektuné. Yen pangakung sing isih enom ora waspada, sanajan niyaté apik [kanggo mbantu wong mau], dhèwèké bakal tansah maringi perhatian sing kakehan marang adegan-adegan sing digawe wong sing taubat, mbuwang energiné kanggo wong kaya ngono tanpa asil lan nandhang sangsara amarga kuwi. Sawisé nduwé pengalaman, pangakung mau bakal ngerti kapan kudu merhatiin soko lan kapan kudu nglilani soko. Contone aku: nalika mbukak layang sing dikirim marang aku, aku maca kanthi sekilas, lan yen ana bab serius ing layang, aku bakal luwih merhatiin. Amarga setan kerep mbuang wektu kita kanthi ngganggu pikiran nganggo perkara-perkara sepele. Ana wong sing bisa ngomong marang kowe: 'Tunggu sedhela, aja nutup lawang, aku arep ngomong sithik, aku ora </w:t>
      </w:r>
      <w:r>
        <w:rPr>
          <w:lang w:val="ru-RU"/>
        </w:rPr>
        <w:t xml:space="preserve">mlebu' </w:t>
      </w:r>
      <w:r w:rsidRPr="00A83783">
        <w:rPr>
          <w:lang w:val="ru-RU"/>
        </w:rPr>
        <w:t xml:space="preserve">— banjur nggawe kowe ngadeg ing ambang lawang nganti sakjam. Mula kowe ngadeg, kringetan, ing ambiné lawang sing kabuka, ana angin sing nyusup liwat awakmu, kowe wiwit nggetak, lan wong kuwi, kaya ora ana apa-apa, nyritakaké macem-macem crita sing ora ana gunané. Nanging apa kuwi saka Gusti? Banjur, nalika kowe lara, kowe ora bisa ndedonga kanggo donya utawa kanggo awakmu dhewe, lan kowe dadi ora bisa apa-apa pirang-pirang dina. Lan k , nalika ana wong sing pancen butuh teka marang kowe, kowe ora bisa mbantu dheweke maneh. </w:t>
      </w:r>
    </w:p>
    <w:p w14:paraId="58CC07AF" w14:textId="77777777" w:rsidR="00731E6C" w:rsidRPr="00A83783" w:rsidRDefault="00731E6C" w:rsidP="00731E6C">
      <w:pPr>
        <w:pStyle w:val="paragraph"/>
        <w:spacing w:before="30" w:after="30"/>
        <w:ind w:left="60" w:right="60"/>
        <w:rPr>
          <w:lang w:val="ru-RU"/>
        </w:rPr>
      </w:pPr>
      <w:r w:rsidRPr="00A83783">
        <w:rPr>
          <w:lang w:val="ru-RU"/>
        </w:rPr>
        <w:t>Saliyane kuwi, [seorang bapak rohani kudu éling yèn] ora cukup mung ngrungokaké wong sing nduwé masalah serius lan, nalika weruh yèn padha tenan nandhang sangsara, banjur kandha: 'Ngombe aspirin</w:t>
      </w:r>
      <w:r>
        <w:rPr>
          <w:lang w:val="ru-RU"/>
        </w:rPr>
        <w:t xml:space="preserve">.' </w:t>
      </w:r>
    </w:p>
    <w:p w14:paraId="264FBB6A" w14:textId="77777777" w:rsidR="00731E6C" w:rsidRPr="00A83783" w:rsidRDefault="00731E6C" w:rsidP="00731E6C">
      <w:pPr>
        <w:pStyle w:val="paragraph"/>
        <w:spacing w:before="30" w:after="30"/>
        <w:ind w:left="60" w:right="60"/>
        <w:rPr>
          <w:lang w:val="ru-RU"/>
        </w:rPr>
      </w:pPr>
      <w:r>
        <w:rPr>
          <w:lang w:val="ru-RU"/>
        </w:rPr>
        <w:lastRenderedPageBreak/>
        <w:t>"</w:t>
      </w:r>
      <w:r w:rsidRPr="00A83783">
        <w:rPr>
          <w:lang w:val="ru-RU"/>
        </w:rPr>
        <w:t>Aku mung arep nyimpen kowe sedhela, merga mobilku wis ngenteni</w:t>
      </w:r>
      <w:r>
        <w:rPr>
          <w:lang w:val="ru-RU"/>
        </w:rPr>
        <w:t xml:space="preserve">," </w:t>
      </w:r>
      <w:r w:rsidRPr="00A83783">
        <w:rPr>
          <w:lang w:val="ru-RU"/>
        </w:rPr>
        <w:t xml:space="preserve">ujare sawetara wong, banjur ujug-ujug crita bab masalah sing serius banget. Iki kaya wong sing kena kanker sing takon marang dhokter: </w:t>
      </w:r>
      <w:r>
        <w:rPr>
          <w:lang w:val="ru-RU"/>
        </w:rPr>
        <w:t>"</w:t>
      </w:r>
      <w:r w:rsidRPr="00A83783">
        <w:rPr>
          <w:lang w:val="ru-RU"/>
        </w:rPr>
        <w:t>Operasi aku cepet, merga aku bakal telat kanggo penerbanganku!</w:t>
      </w:r>
      <w:r>
        <w:rPr>
          <w:lang w:val="ru-RU"/>
        </w:rPr>
        <w:t xml:space="preserve">" </w:t>
      </w:r>
      <w:r w:rsidRPr="00A83783">
        <w:rPr>
          <w:lang w:val="ru-RU"/>
        </w:rPr>
        <w:t xml:space="preserve">Saben lara mbutuhake wektu sing cukup kanggo merhatiin kepiye wiwitané, gejala apa sing dirasakaké pasien, lan sapituruté. Bab serius ora bisa dirampungake kanthi buru-buru. Ana wektu, nalika Minggu Suci, kita padha mlaku munggah Gunung Suci ing prosesi. Sakwise kita miwiti munggah bukit, ana sawijining novis sing nyedhaki aku lan njaluk supaya aku nerangake babagan pandonga sing cerdas. Dheweke wis pirang-pirang kaping teka menyang selku lan ora tau takon bab iki, nanging ing kene, nalika munggah, inspirasi kayane nyerang atine. Nanging pitakon alus lan serius ora dibahas nalika mlaku-mlaku, utawa nalika munggah bukit. </w:t>
      </w:r>
    </w:p>
    <w:p w14:paraId="5BD58821" w14:textId="77777777" w:rsidR="00731E6C" w:rsidRPr="002224AC" w:rsidRDefault="00731E6C" w:rsidP="00731E6C">
      <w:pPr>
        <w:rPr>
          <w:lang w:val="ru-RU"/>
        </w:rPr>
      </w:pPr>
    </w:p>
    <w:p w14:paraId="29D443CA" w14:textId="77777777" w:rsidR="00731E6C" w:rsidRPr="00A83783" w:rsidRDefault="00731E6C" w:rsidP="00731E6C">
      <w:pPr>
        <w:pStyle w:val="Heading4"/>
        <w:rPr>
          <w:lang w:val="ru-RU"/>
        </w:rPr>
      </w:pPr>
      <w:bookmarkStart w:id="408" w:name="_Toc196502963"/>
      <w:bookmarkStart w:id="409" w:name="_Toc196909932"/>
      <w:bookmarkStart w:id="410" w:name="_Toc226994045"/>
      <w:r w:rsidRPr="00A83783">
        <w:rPr>
          <w:lang w:val="ru-RU"/>
        </w:rPr>
        <w:t>Sepira kerepé wong pracaya nampa Komuni ditemtokaké déning bapak rohanié</w:t>
      </w:r>
      <w:bookmarkEnd w:id="408"/>
      <w:bookmarkEnd w:id="409"/>
      <w:bookmarkEnd w:id="410"/>
    </w:p>
    <w:p w14:paraId="4F396224" w14:textId="77777777" w:rsidR="00731E6C" w:rsidRPr="00A83783" w:rsidRDefault="00731E6C" w:rsidP="00731E6C">
      <w:pPr>
        <w:pStyle w:val="paragraph"/>
        <w:spacing w:before="30" w:after="30"/>
        <w:ind w:left="60" w:right="60"/>
        <w:rPr>
          <w:lang w:val="ru-RU"/>
        </w:rPr>
      </w:pPr>
      <w:r w:rsidRPr="00A83783">
        <w:rPr>
          <w:lang w:val="ru-RU"/>
        </w:rPr>
        <w:t xml:space="preserve">— Geronda, Rasul Paulus nulis: </w:t>
      </w:r>
      <w:r w:rsidRPr="00A83783">
        <w:rPr>
          <w:i/>
          <w:iCs/>
          <w:lang w:val="ru-RU"/>
        </w:rPr>
        <w:t>'Sapa waé sing mangan lan ngombe kanthi ora pantes, mangan lan ngombe paukuman tumrap awaké dhéwé, amarga ora ngerti Awaké Gusti</w:t>
      </w:r>
      <w:r>
        <w:rPr>
          <w:i/>
          <w:iCs/>
          <w:lang w:val="ru-RU"/>
        </w:rPr>
        <w:t>.'</w:t>
      </w:r>
      <w:r>
        <w:rPr>
          <w:rStyle w:val="FootnoteReference"/>
          <w:i/>
          <w:iCs/>
          <w:lang w:val="ru-RU"/>
        </w:rPr>
        <w:footnoteReference w:id="144"/>
      </w:r>
      <w:r w:rsidRPr="00A83783">
        <w:rPr>
          <w:lang w:val="ru-RU"/>
        </w:rPr>
        <w:t xml:space="preserve"> Kapan wong nampa Komuni kanthi ora pantes? </w:t>
      </w:r>
    </w:p>
    <w:p w14:paraId="6776DD09" w14:textId="77777777" w:rsidR="00731E6C" w:rsidRPr="00A83783" w:rsidRDefault="00731E6C" w:rsidP="00731E6C">
      <w:pPr>
        <w:pStyle w:val="paragraph"/>
        <w:spacing w:before="30" w:after="30"/>
        <w:ind w:left="60" w:right="60"/>
        <w:rPr>
          <w:lang w:val="ru-RU"/>
        </w:rPr>
      </w:pPr>
      <w:r w:rsidRPr="00A83783">
        <w:rPr>
          <w:lang w:val="ru-RU"/>
        </w:rPr>
        <w:t xml:space="preserve">— Sing paling penting yaiku kita nyedhaki Komuni Ilahi kanthi ngerti yèn kita ora pantes. Kristus ngarepake tobat lan andhap asor saka kita. Yen nurani kita keganggu amarga soko, kita kudu ngatur urusan kita. Contone, yen kita wis rebutan karo wong liya, sadurunge nampa Komuni Suci, kita kudu rukun dhisik karo wong kuwi lan nampa Komuni mung sawisé kuwi. </w:t>
      </w:r>
    </w:p>
    <w:p w14:paraId="560A99EE" w14:textId="77777777" w:rsidR="00731E6C" w:rsidRPr="00A83783" w:rsidRDefault="00731E6C" w:rsidP="00731E6C">
      <w:pPr>
        <w:pStyle w:val="paragraph"/>
        <w:spacing w:before="30" w:after="30"/>
        <w:ind w:left="60" w:right="60"/>
        <w:rPr>
          <w:lang w:val="ru-RU"/>
        </w:rPr>
      </w:pPr>
      <w:r w:rsidRPr="00A83783">
        <w:rPr>
          <w:lang w:val="ru-RU"/>
        </w:rPr>
        <w:t xml:space="preserve">— Geronda, ana sawetara wong, sanajan wis entuk berkah saka pengakuan dosa, isih ora bisa nguwalake awake dhewe kanggo nampa Komuni. </w:t>
      </w:r>
    </w:p>
    <w:p w14:paraId="6FC01C5F" w14:textId="77777777" w:rsidR="00731E6C" w:rsidRPr="00A83783" w:rsidRDefault="00731E6C" w:rsidP="00731E6C">
      <w:pPr>
        <w:pStyle w:val="paragraph"/>
        <w:spacing w:before="30" w:after="30"/>
        <w:ind w:left="60" w:right="60"/>
        <w:rPr>
          <w:lang w:val="ru-RU"/>
        </w:rPr>
      </w:pPr>
      <w:r w:rsidRPr="00A83783">
        <w:rPr>
          <w:lang w:val="ru-RU"/>
        </w:rPr>
        <w:t>— Sampeyan ora kena mutusaké dhéwé apa gelem nampa Komuni utawa ora. Yen ana wong sing mutusaké kaya ngono dhéwé, setan bakal njupuk kauntungan lan miwiti nggodha wong kuwi. Amarga asring kita pracaya yèn kita pantes nampa Komuni Suci, padahal saktenané ora kaya ngono. Ing kasus liyane, yen kita diadili kanthi ketat miturut huruf hukum, pancen kita ora pantes nampa Komuni Suci; nanging, miturut roh para Bapa Suci, kita butuh transfusi getih Ilahi iki kanggo penyembuhan kita. Utawa kita butuh panglipur Ilahi — amarga lumantar pangapuran sing kakehan, mungsuh bisa nggawa kita menyang putus asa lan nyusup saka sisih tengen</w:t>
      </w:r>
      <w:r>
        <w:rPr>
          <w:lang w:val="ru-RU"/>
        </w:rPr>
        <w:t xml:space="preserve">. </w:t>
      </w:r>
    </w:p>
    <w:p w14:paraId="380D4B58" w14:textId="77777777" w:rsidR="00731E6C" w:rsidRPr="00A83783" w:rsidRDefault="00731E6C" w:rsidP="00731E6C">
      <w:pPr>
        <w:pStyle w:val="paragraph"/>
        <w:spacing w:before="30" w:after="30"/>
        <w:ind w:left="60" w:right="60"/>
        <w:rPr>
          <w:lang w:val="ru-RU"/>
        </w:rPr>
      </w:pPr>
      <w:r w:rsidRPr="00A83783">
        <w:rPr>
          <w:lang w:val="ru-RU"/>
        </w:rPr>
        <w:t xml:space="preserve">— Geronda, sepira kerepé diijini nampa Komuni? </w:t>
      </w:r>
    </w:p>
    <w:p w14:paraId="711038EC" w14:textId="77777777" w:rsidR="00731E6C" w:rsidRPr="00A83783" w:rsidRDefault="00731E6C" w:rsidP="00731E6C">
      <w:pPr>
        <w:pStyle w:val="paragraph"/>
        <w:spacing w:before="30" w:after="30"/>
        <w:ind w:left="60" w:right="60"/>
        <w:rPr>
          <w:lang w:val="ru-RU"/>
        </w:rPr>
      </w:pPr>
      <w:r w:rsidRPr="00A83783">
        <w:rPr>
          <w:lang w:val="ru-RU"/>
        </w:rPr>
        <w:t>— Ora bisa nambani saben wong padha babagan sepira kerepé nampa Komuni Suci lan pinten dina kudu puasa sadurungé Komuni Suci. Bapa rohani kudu, kanthi wicaksana, nemtokake sepira kerepé wong pracaya kudu nampa Komuni Suci lan suwéné pinten dina kudu puasa sadurungé Komuni Suci. Kabeh mau gumantung marang kekuwatan saben individu. Ing wektu sing padha, bapak rohani kudu nuntun wong mau marang puasa rohani — yaiku nahan hawa napsu. Intensitas puasa rohani kuwi uga kudu disetel manut kepekaan rohani wong mau, yaiku manut sepira jero dheweke nyadari dosane. Saliyane, pangakung kudu éling marang karusakan sing bisa ditimbulaké mungsuh marang nyawa wong sing peka, kanthi nglakoni perang nglawan wong mau kanthi tujuan nggawa menyang putus asa sing abot. Contoné, ana wong sing wis nindakake pelanggaran daging sing nyebabaké pangucilan saka Komuni sajrone patang puluh dina. Nanging ing dina kaping telung puluh lima saka paukuman iki, setan bisa maneh nggawa wong mau menyang dosa sing padha, lan yen paukuman patang puluh dina anyar diwènèhaké marang wong sing dosa, setan bakal nguwasani nyawa mau, saéngga wong mau bakal mlebu ing bingung lan putus asa. Ing kahanan kaya ngono, sawisé sawetara dina pisanan paukuman, pangakun bisa kandha marang sing taubat: 'Delengen, aja nampa Komuni nganti seminggu maneh</w:t>
      </w:r>
      <w:r>
        <w:rPr>
          <w:lang w:val="ru-RU"/>
        </w:rPr>
        <w:t xml:space="preserve">,' </w:t>
      </w:r>
      <w:r w:rsidRPr="00A83783">
        <w:rPr>
          <w:lang w:val="ru-RU"/>
        </w:rPr>
        <w:t xml:space="preserve">lan sawisé seminggu, mberkahi dhèwèké supaya nampa Komuni ing saben Liturgi Ilahi. Rohé wong mau </w:t>
      </w:r>
      <w:r w:rsidRPr="00A83783">
        <w:rPr>
          <w:lang w:val="ru-RU"/>
        </w:rPr>
        <w:lastRenderedPageBreak/>
        <w:t xml:space="preserve">bakal saya kuwat, lan dhèwèké bakal bisa ngalahaké setan. Nanging, yèn wong urip rohani kanthi waspada, dhèwèké bisa nyedhak Sakramèn Komuni Suci nalika ngrasa perlu, lan ora mung amarga kabiasaan. Nanging sanadyan wong kaya ngono uga kudu nduwèni berkah saka bapak rohani kanggo iki. </w:t>
      </w:r>
    </w:p>
    <w:p w14:paraId="16649A4B" w14:textId="77777777" w:rsidR="00731E6C" w:rsidRPr="002224AC" w:rsidRDefault="00731E6C" w:rsidP="00731E6C">
      <w:pPr>
        <w:rPr>
          <w:lang w:val="ru-RU"/>
        </w:rPr>
      </w:pPr>
    </w:p>
    <w:p w14:paraId="2C7FD9BB" w14:textId="77777777" w:rsidR="00731E6C" w:rsidRPr="00A83783" w:rsidRDefault="00731E6C" w:rsidP="00731E6C">
      <w:pPr>
        <w:pStyle w:val="Heading4"/>
        <w:rPr>
          <w:lang w:val="ru-RU"/>
        </w:rPr>
      </w:pPr>
      <w:bookmarkStart w:id="411" w:name="_Toc196502964"/>
      <w:bookmarkStart w:id="412" w:name="_Toc196909933"/>
      <w:bookmarkStart w:id="413" w:name="_Toc226994046"/>
      <w:r w:rsidRPr="00A83783">
        <w:rPr>
          <w:lang w:val="ru-RU"/>
        </w:rPr>
        <w:t>Bab paugeran pangapura</w:t>
      </w:r>
      <w:bookmarkEnd w:id="411"/>
      <w:bookmarkEnd w:id="412"/>
      <w:bookmarkEnd w:id="413"/>
    </w:p>
    <w:p w14:paraId="3FD0B466" w14:textId="77777777" w:rsidR="00731E6C" w:rsidRPr="00A83783" w:rsidRDefault="00731E6C" w:rsidP="00731E6C">
      <w:pPr>
        <w:pStyle w:val="paragraph"/>
        <w:spacing w:before="30" w:after="30"/>
        <w:ind w:left="60" w:right="60"/>
        <w:rPr>
          <w:lang w:val="ru-RU"/>
        </w:rPr>
      </w:pPr>
      <w:r w:rsidRPr="00A83783">
        <w:rPr>
          <w:lang w:val="ru-RU"/>
        </w:rPr>
        <w:t xml:space="preserve">— Geronda, apa pangamatan sing sampurna marang préntah-préntah iku mbantu wong nduwé rasa urip marang Gusti Allah? </w:t>
      </w:r>
    </w:p>
    <w:p w14:paraId="44A58240" w14:textId="77777777" w:rsidR="00731E6C" w:rsidRPr="00A83783" w:rsidRDefault="00731E6C" w:rsidP="00731E6C">
      <w:pPr>
        <w:pStyle w:val="paragraph"/>
        <w:spacing w:before="30" w:after="30"/>
        <w:ind w:left="60" w:right="60"/>
        <w:rPr>
          <w:lang w:val="ru-RU"/>
        </w:rPr>
      </w:pPr>
      <w:r w:rsidRPr="00A83783">
        <w:rPr>
          <w:lang w:val="ru-RU"/>
        </w:rPr>
        <w:t xml:space="preserve">— Dhawuh paugeran sing endi? Paugeran Musa? </w:t>
      </w:r>
    </w:p>
    <w:p w14:paraId="1C8298E2" w14:textId="77777777" w:rsidR="00731E6C" w:rsidRPr="00A83783" w:rsidRDefault="00731E6C" w:rsidP="00731E6C">
      <w:pPr>
        <w:pStyle w:val="paragraph"/>
        <w:spacing w:before="30" w:after="30"/>
        <w:ind w:left="60" w:right="60"/>
        <w:rPr>
          <w:lang w:val="ru-RU"/>
        </w:rPr>
      </w:pPr>
      <w:r w:rsidRPr="00A83783">
        <w:rPr>
          <w:lang w:val="ru-RU"/>
        </w:rPr>
        <w:t xml:space="preserve">— Ora, paugeran Injil. </w:t>
      </w:r>
    </w:p>
    <w:p w14:paraId="592FE274" w14:textId="77777777" w:rsidR="00731E6C" w:rsidRPr="00A83783" w:rsidRDefault="00731E6C" w:rsidP="00731E6C">
      <w:pPr>
        <w:pStyle w:val="paragraph"/>
        <w:spacing w:before="30" w:after="30"/>
        <w:ind w:left="60" w:right="60"/>
        <w:rPr>
          <w:lang w:val="ru-RU"/>
        </w:rPr>
      </w:pPr>
      <w:r w:rsidRPr="00A83783">
        <w:rPr>
          <w:lang w:val="ru-RU"/>
        </w:rPr>
        <w:t xml:space="preserve">— Netepi prentah-prentah iku mbantu, nanging kudu ditindakake kanthi bener, amarga wong bisa netepi prentah-prentah mau kanthi cara sing nyimpang. Urip rohani mbutuhake dudu penerapan hukum sing garing, nanging kaadilan Ilahi. Kita weruh manawa malah Para Bapa Suci mulang kita supaya nerapake Kanon Suci kanthi pangertèn sing jero! Basil Agung, sing paling ketat saka Para Bapa ing Gréja kita, sing nyusun aturan kanonik paling ketat, nambahaké sawisé salah sijiné — sing ngrembug paukuman kanonik kanggo sawijining dosa —: </w:t>
      </w:r>
      <w:r>
        <w:rPr>
          <w:lang w:val="ru-RU"/>
        </w:rPr>
        <w:t>"</w:t>
      </w:r>
      <w:r w:rsidRPr="00A83783">
        <w:rPr>
          <w:lang w:val="ru-RU"/>
        </w:rPr>
        <w:t>Aja mriksa wektuné, nanging carané tobat</w:t>
      </w:r>
      <w:r>
        <w:rPr>
          <w:lang w:val="ru-RU"/>
        </w:rPr>
        <w:t>."</w:t>
      </w:r>
      <w:r>
        <w:rPr>
          <w:rStyle w:val="FootnoteReference"/>
          <w:lang w:val="ru-RU"/>
        </w:rPr>
        <w:footnoteReference w:id="145"/>
      </w:r>
      <w:r w:rsidRPr="00A83783">
        <w:rPr>
          <w:lang w:val="ru-RU"/>
        </w:rPr>
        <w:t xml:space="preserve"> Tegese, kanggo loro wong sing padha nindakake dosa sing padha, pangakune, kanthi nimbang tobat saben wong, bisa maringi paukuman tobat sing beda: siji bisa ora diparingi Komuni sajrone rong taun, lan sijine rong wulan. Bentené gedhé banget! </w:t>
      </w:r>
    </w:p>
    <w:p w14:paraId="1D0F5981" w14:textId="77777777" w:rsidR="00731E6C" w:rsidRPr="00A83783" w:rsidRDefault="00731E6C" w:rsidP="00731E6C">
      <w:pPr>
        <w:pStyle w:val="paragraph"/>
        <w:spacing w:before="30" w:after="30"/>
        <w:ind w:left="60" w:right="60"/>
        <w:rPr>
          <w:lang w:val="ru-RU"/>
        </w:rPr>
      </w:pPr>
      <w:r w:rsidRPr="00A83783">
        <w:rPr>
          <w:lang w:val="ru-RU"/>
        </w:rPr>
        <w:t xml:space="preserve">— Geronda, apa paukuman penyesalan iku mbantu ngendhegake napsu? </w:t>
      </w:r>
    </w:p>
    <w:p w14:paraId="70E969C6" w14:textId="77777777" w:rsidR="00731E6C" w:rsidRPr="00A83783" w:rsidRDefault="00731E6C" w:rsidP="00731E6C">
      <w:pPr>
        <w:pStyle w:val="paragraph"/>
        <w:spacing w:before="30" w:after="30"/>
        <w:ind w:left="60" w:right="60"/>
        <w:rPr>
          <w:lang w:val="ru-RU"/>
        </w:rPr>
      </w:pPr>
      <w:r w:rsidRPr="00A83783">
        <w:rPr>
          <w:lang w:val="ru-RU"/>
        </w:rPr>
        <w:t>— Wong sing taubat kudu mangertèni yèn paukuman sing diwènèhaké marang dhèwèké bakal mbantu. Yèn ora, apa gunané? Kanthi nyoba mbeneraké wong kanthi paksa, kowé ora bakal éntuk apa-apa. Ing Dina Kiamat, Kristus bakal takon marang wong sing nyoba mbenerake seduluré kanthi paksa: 'Apa kowe Diocletian anyar?</w:t>
      </w:r>
      <w:r>
        <w:rPr>
          <w:lang w:val="ru-RU"/>
        </w:rPr>
        <w:t xml:space="preserve">', </w:t>
      </w:r>
      <w:r w:rsidRPr="00A83783">
        <w:rPr>
          <w:lang w:val="ru-RU"/>
        </w:rPr>
        <w:t>lan marang wong sing dibenerake, Panjenengané bakal kandha: 'Kowe nindakake kabèh kanthi paksa, dudu saka kersamu dhéwé</w:t>
      </w:r>
      <w:r>
        <w:rPr>
          <w:lang w:val="ru-RU"/>
        </w:rPr>
        <w:t>.'</w:t>
      </w:r>
      <w:r w:rsidRPr="00A83783">
        <w:rPr>
          <w:lang w:val="ru-RU"/>
        </w:rPr>
        <w:t xml:space="preserve"> Yen kita kepengin ngirim wong menyang Swarga, kita ora kena meksa, nanging kudu mbantu kanthi cara supaya dheweke dhewe kepengin nindakake perjuangan kuwi. Dheweke kudu tekan kahanan ing ngendi dheweke bungah amarga isih urip, lan bungah amarga bakal mati. </w:t>
      </w:r>
    </w:p>
    <w:p w14:paraId="458BCECF" w14:textId="77777777" w:rsidR="00731E6C" w:rsidRPr="00A83783" w:rsidRDefault="00731E6C" w:rsidP="00731E6C">
      <w:pPr>
        <w:pStyle w:val="paragraph"/>
        <w:spacing w:before="30" w:after="30"/>
        <w:ind w:left="60" w:right="60"/>
        <w:rPr>
          <w:lang w:val="ru-RU"/>
        </w:rPr>
      </w:pPr>
      <w:r w:rsidRPr="00A83783">
        <w:rPr>
          <w:lang w:val="ru-RU"/>
        </w:rPr>
        <w:t xml:space="preserve">[Ukuran paugeran pangapuran] iku prakara paugeran bapak rohani. Marang wong-wong sing kanthi sadar milih dosa, bapak rohani kudu tegas tanpa kompromi. Marang wong sing kalah dening napsu nanging banjur tobat, ngendhegake dhiri, nundhuk sirah lan nyuwun pangapura, bapak rohani kudu kanthi wicaksana mbantu dheweke nyedhaki Gusti Allah maneh. Sawise kabeh, akèh wong suci tumindak kanthi cara kaya ngono. Contone, Sang Mulya Arsenius saka Kapadokia, nalika dadi pangakun dosa, biasane ora maringi paukuman dosa marang wong. Panjenengané ngupaya supaya wong sing tobat bisa eling maneh, supaya saka katresnan marang Gusti Allah, wong-wong mau dhéwé njaluk berkah saka panjenengané kanggo nindakake pakaryan rohani: maringi sedekah utawa nindakake kabecikan liyane. Lan nalika sang Reverend ndeleng wong sing kesurupan roh najis utawa bocah lumpuh, lan nyadari y , sabab sangsara wong malang kuwi ya wong tuwané, dhèwèké dhisik maras bocah mau, banjur maringi paukuman dhosa marang wong tuwané supaya ing tembe padha luwih waspada. </w:t>
      </w:r>
    </w:p>
    <w:p w14:paraId="1F89BB09"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Lan ana sing kandha: </w:t>
      </w:r>
      <w:r>
        <w:rPr>
          <w:lang w:val="ru-RU"/>
        </w:rPr>
        <w:t>"</w:t>
      </w:r>
      <w:r w:rsidRPr="00A83783">
        <w:rPr>
          <w:lang w:val="ru-RU"/>
        </w:rPr>
        <w:t xml:space="preserve">Kowe ngerti, pangakun dosa si anu pancen manut tradisi patristik! Dheweke pancen ketat lan pinter, ngelingi kabeh, lan ngerti </w:t>
      </w:r>
      <w:r>
        <w:rPr>
          <w:lang w:val="ru-RU"/>
        </w:rPr>
        <w:t>'Pidalion'</w:t>
      </w:r>
      <w:r>
        <w:rPr>
          <w:rStyle w:val="FootnoteReference"/>
          <w:lang w:val="ru-RU"/>
        </w:rPr>
        <w:footnoteReference w:id="146"/>
      </w:r>
      <w:r w:rsidRPr="00A83783">
        <w:rPr>
          <w:lang w:val="ru-RU"/>
        </w:rPr>
        <w:t xml:space="preserve"> kanthi hafal!</w:t>
      </w:r>
      <w:r>
        <w:rPr>
          <w:lang w:val="ru-RU"/>
        </w:rPr>
        <w:t xml:space="preserve">" </w:t>
      </w:r>
      <w:r w:rsidRPr="00A83783">
        <w:rPr>
          <w:lang w:val="ru-RU"/>
        </w:rPr>
        <w:t xml:space="preserve">Nanging, pangakun dosa sing nerapake kanon-kanon ing </w:t>
      </w:r>
      <w:r>
        <w:rPr>
          <w:lang w:val="ru-RU"/>
        </w:rPr>
        <w:t>'</w:t>
      </w:r>
      <w:r w:rsidRPr="00A83783">
        <w:rPr>
          <w:lang w:val="ru-RU"/>
        </w:rPr>
        <w:t>Pidalion</w:t>
      </w:r>
      <w:r>
        <w:rPr>
          <w:lang w:val="ru-RU"/>
        </w:rPr>
        <w:t>'</w:t>
      </w:r>
      <w:r w:rsidRPr="00A83783">
        <w:rPr>
          <w:lang w:val="ru-RU"/>
        </w:rPr>
        <w:t xml:space="preserve"> kanthi kaku banget bisa ngrusak Garéja. Bayangna ana pangakuan dosa sing njupuk </w:t>
      </w:r>
      <w:r>
        <w:rPr>
          <w:lang w:val="ru-RU"/>
        </w:rPr>
        <w:t xml:space="preserve">'Pidalion' </w:t>
      </w:r>
      <w:r w:rsidRPr="00A83783">
        <w:rPr>
          <w:lang w:val="ru-RU"/>
        </w:rPr>
        <w:t>lan kandha marang wong sing dosa sing teka: 'Oke, dosa apa sing wis kowe lakoni? Ah, kuwi. Ayo dideleng apa sing kacathet ing kéné bab kasus kaya ngéné? Ekskomunikasi saka Komuni Suci nganti pirang-pirang taun! Saiki sing sabanjuré... Lan kowe wis nindakake apa? Astaga! Ayo maca paukuman sing pantes kanggo kowe iki... Ah, paukuman iki!</w:t>
      </w:r>
      <w:r>
        <w:rPr>
          <w:lang w:val="ru-RU"/>
        </w:rPr>
        <w:t xml:space="preserve">" </w:t>
      </w:r>
      <w:r w:rsidRPr="00A83783">
        <w:rPr>
          <w:lang w:val="ru-RU"/>
        </w:rPr>
        <w:t xml:space="preserve">Iki ora ana gunané. </w:t>
      </w:r>
    </w:p>
    <w:p w14:paraId="01D907F6" w14:textId="77777777" w:rsidR="00731E6C" w:rsidRPr="00A83783" w:rsidRDefault="00731E6C" w:rsidP="00731E6C">
      <w:pPr>
        <w:pStyle w:val="paragraph"/>
        <w:spacing w:before="30" w:after="30"/>
        <w:ind w:left="60" w:right="60"/>
        <w:rPr>
          <w:lang w:val="ru-RU"/>
        </w:rPr>
      </w:pPr>
      <w:r w:rsidRPr="00A83783">
        <w:rPr>
          <w:lang w:val="ru-RU"/>
        </w:rPr>
        <w:t xml:space="preserve">— Geronda, critakna, apa sawijining pangakung kudu nimbang puluhan kahanan... </w:t>
      </w:r>
    </w:p>
    <w:p w14:paraId="7E132AFA" w14:textId="77777777" w:rsidR="00731E6C" w:rsidRPr="00A83783" w:rsidRDefault="00731E6C" w:rsidP="00731E6C">
      <w:pPr>
        <w:pStyle w:val="paragraph"/>
        <w:spacing w:before="30" w:after="30"/>
        <w:ind w:left="60" w:right="60"/>
        <w:rPr>
          <w:lang w:val="ru-RU"/>
        </w:rPr>
      </w:pPr>
      <w:r w:rsidRPr="00A83783">
        <w:rPr>
          <w:lang w:val="ru-RU"/>
        </w:rPr>
        <w:t xml:space="preserve">— Ya, utamane ing jaman saiki, ora mungkin ngetrapake kabèh hukum Gréja kanthi kaku tanpa mikir. Nanging, pangakrab pangapura kudu ngembangake katresnan ing manungsa. Kaping pisan, dhèwèké kudu nggarap dhiri dhéwé supaya bisa mbantu wong liya. Yèn ora, [amarga kurang wicaksana] pangakrab pangapura bakal </w:t>
      </w:r>
      <w:r>
        <w:rPr>
          <w:lang w:val="ru-RU"/>
        </w:rPr>
        <w:t xml:space="preserve">'nggebug' </w:t>
      </w:r>
      <w:r w:rsidRPr="00A83783">
        <w:rPr>
          <w:lang w:val="ru-RU"/>
        </w:rPr>
        <w:t xml:space="preserve">sirahé wong. </w:t>
      </w:r>
    </w:p>
    <w:p w14:paraId="4064A505" w14:textId="77777777" w:rsidR="00731E6C" w:rsidRPr="00A83783" w:rsidRDefault="00731E6C" w:rsidP="00731E6C">
      <w:pPr>
        <w:pStyle w:val="paragraph"/>
        <w:spacing w:before="30" w:after="30"/>
        <w:ind w:left="60" w:right="60"/>
        <w:rPr>
          <w:lang w:val="ru-RU"/>
        </w:rPr>
      </w:pPr>
      <w:r>
        <w:rPr>
          <w:lang w:val="ru-RU"/>
        </w:rPr>
        <w:t xml:space="preserve">'Pidalion' </w:t>
      </w:r>
      <w:r w:rsidRPr="00A83783">
        <w:rPr>
          <w:lang w:val="ru-RU"/>
        </w:rPr>
        <w:t>dijenengi mangkono amarga buku iki nuntun wong marang kaslametan kanthi cara siji utawa liyane, kaya juru mudi sing ngarahake kapal menyang pantai muter kemudi kadhang menyang tengen, kadhang menyang kiwa. Yen terus-terusan ngetutake arah sing lurus, tanpa mbelokake kemudi nalika perlu, juru kemudi bakal nyandhakake kapal ing karang, nyebabake kapal karam lan ngrusakake wong-wong. Yen bapa rohani nggunakake kanon kaya meriam—</w:t>
      </w:r>
      <w:r>
        <w:rPr>
          <w:rStyle w:val="FootnoteReference"/>
          <w:lang w:val="ru-RU"/>
        </w:rPr>
        <w:footnoteReference w:id="147"/>
      </w:r>
      <w:r w:rsidRPr="00A83783">
        <w:rPr>
          <w:lang w:val="ru-RU"/>
        </w:rPr>
        <w:t xml:space="preserve"> —yaiku tanpa pandang budi, tanpa nimbang kahanan lan sifat tobaté saben wong, lan sapituruté—maka tinimbang nyembuhaké jiwa, dhèwèké malah nindakake tindak pidana. </w:t>
      </w:r>
    </w:p>
    <w:p w14:paraId="701B8675" w14:textId="77777777" w:rsidR="00731E6C" w:rsidRPr="002224AC" w:rsidRDefault="00731E6C" w:rsidP="00731E6C">
      <w:pPr>
        <w:rPr>
          <w:lang w:val="ru-RU"/>
        </w:rPr>
      </w:pPr>
    </w:p>
    <w:p w14:paraId="6B0227F1" w14:textId="77777777" w:rsidR="00731E6C" w:rsidRPr="00A83783" w:rsidRDefault="00731E6C" w:rsidP="00731E6C">
      <w:pPr>
        <w:pStyle w:val="Heading4"/>
        <w:rPr>
          <w:lang w:val="ru-RU"/>
        </w:rPr>
      </w:pPr>
      <w:bookmarkStart w:id="414" w:name="_Toc196502965"/>
      <w:bookmarkStart w:id="415" w:name="_Toc196909934"/>
      <w:bookmarkStart w:id="416" w:name="_Toc226994047"/>
      <w:r w:rsidRPr="00A83783">
        <w:rPr>
          <w:lang w:val="ru-RU"/>
        </w:rPr>
        <w:t>Donga pangapura</w:t>
      </w:r>
      <w:bookmarkEnd w:id="414"/>
      <w:bookmarkEnd w:id="415"/>
      <w:bookmarkEnd w:id="416"/>
    </w:p>
    <w:p w14:paraId="4CC3490D" w14:textId="77777777" w:rsidR="00731E6C" w:rsidRPr="00A83783" w:rsidRDefault="00731E6C" w:rsidP="00731E6C">
      <w:pPr>
        <w:pStyle w:val="paragraph"/>
        <w:spacing w:before="30" w:after="30"/>
        <w:ind w:left="60" w:right="60"/>
        <w:rPr>
          <w:lang w:val="ru-RU"/>
        </w:rPr>
      </w:pPr>
      <w:r w:rsidRPr="00A83783">
        <w:rPr>
          <w:lang w:val="ru-RU"/>
        </w:rPr>
        <w:t>Sawetara pangakuan ngetutake 'typikon' iki: ing kasus nalika wong sing taubat ora diparingi ijin nampa Komuni, padha ora maca pandonga pangapura marang dheweke. Sawetara pangakuan malah kandha: 'Ora maca pandonga pangapura ing saben kasus — iku prinsip kita</w:t>
      </w:r>
      <w:r>
        <w:rPr>
          <w:lang w:val="ru-RU"/>
        </w:rPr>
        <w:t xml:space="preserve">.' </w:t>
      </w:r>
      <w:r w:rsidRPr="00A83783">
        <w:rPr>
          <w:lang w:val="ru-RU"/>
        </w:rPr>
        <w:t>Iki wis meh padha karo Protestanisme... Nalika semana, ana sawijining pemuda sing teka menyang selku; dhèwèké wis ngalami pirang-pirang kalepatan dosa ing uripé. Dhèwèké wis marani pangakung, ngakoni kalepatan-kalepatan mau, nanging pangakungé ora maca pandonga pangapura marang dhèwèké. Pemuda malang kuwi banjur kecemplung ing putus asa. "Amarga pangaku dosa kuwi ora ngucapake doa pangapura marang aku," pikiré, "tegesé Gusti Allah uga ora ngapura aku</w:t>
      </w:r>
      <w:r>
        <w:rPr>
          <w:lang w:val="ru-RU"/>
        </w:rPr>
        <w:t xml:space="preserve">." </w:t>
      </w:r>
      <w:r w:rsidRPr="00A83783">
        <w:rPr>
          <w:lang w:val="ru-RU"/>
        </w:rPr>
        <w:t xml:space="preserve">Lan saka pikiran kuwi, dhèwèké wiwit kepéngin bunuh diri. </w:t>
      </w:r>
      <w:r>
        <w:rPr>
          <w:lang w:val="ru-RU"/>
        </w:rPr>
        <w:t>"</w:t>
      </w:r>
      <w:r w:rsidRPr="00A83783">
        <w:rPr>
          <w:lang w:val="ru-RU"/>
        </w:rPr>
        <w:t>Tumeka marang pangaku dosamu," ujare aku marang bocah iku, "lan jalukna dhèwèké maca pandonga pangapura kanggo kowe. Lan yèn pangaku dosamu kuwi isih ora gelem maca pandonga iku kanggo kowe, mula tumeka marang pangaku dosa liyané</w:t>
      </w:r>
      <w:r>
        <w:rPr>
          <w:lang w:val="ru-RU"/>
        </w:rPr>
        <w:t xml:space="preserve">." </w:t>
      </w:r>
    </w:p>
    <w:p w14:paraId="7AD66557" w14:textId="77777777" w:rsidR="00731E6C" w:rsidRPr="00A83783" w:rsidRDefault="00731E6C" w:rsidP="00731E6C">
      <w:pPr>
        <w:pStyle w:val="paragraph"/>
        <w:spacing w:before="30" w:after="30"/>
        <w:ind w:left="60" w:right="60"/>
        <w:rPr>
          <w:lang w:val="ru-RU"/>
        </w:rPr>
      </w:pPr>
      <w:r w:rsidRPr="00A83783">
        <w:rPr>
          <w:lang w:val="ru-RU"/>
        </w:rPr>
        <w:t xml:space="preserve">Yen pandonga pangapura ora diwaca marang wong sing tobat, dhèwèké bakal terus tiba, amarga setan isih nduwèni kuwasa marang dhèwèké. Lan piye wong bisa perang yèn setan isih nguwasani dhèwèké? Wong kaya ngono ora bébas; dhèwèké kena pangaribawa setan. Nanging, yen pandonga pangapura diwaca marang wong, pangaribawa setan kapotong lan [Kurnia Gusti] maneh nyekel 'pijakan'-e. Kanthi mangkono, wong sing cilaka nampa pitulungan lan bisa nindakake perjuangan [spiritual], sawetara prestasi, kanggo mbebasake awake dhewe saka hawa nape. </w:t>
      </w:r>
    </w:p>
    <w:p w14:paraId="0DFAB0D9" w14:textId="77777777" w:rsidR="00731E6C" w:rsidRPr="00A83783" w:rsidRDefault="00731E6C" w:rsidP="00731E6C">
      <w:pPr>
        <w:rPr>
          <w:lang w:val="ru-RU"/>
        </w:rPr>
      </w:pPr>
    </w:p>
    <w:p w14:paraId="655F1A38" w14:textId="77777777" w:rsidR="00731E6C" w:rsidRPr="002224AC" w:rsidRDefault="00731E6C" w:rsidP="00731E6C">
      <w:pPr>
        <w:rPr>
          <w:lang w:val="ru-RU"/>
        </w:rPr>
      </w:pPr>
    </w:p>
    <w:p w14:paraId="0C7DC8B0" w14:textId="77777777" w:rsidR="00731E6C" w:rsidRPr="00A83783" w:rsidRDefault="00731E6C" w:rsidP="00731E6C">
      <w:pPr>
        <w:pStyle w:val="Heading3"/>
        <w:rPr>
          <w:lang w:val="ru-RU"/>
        </w:rPr>
      </w:pPr>
      <w:bookmarkStart w:id="417" w:name="_Toc196502966"/>
      <w:bookmarkStart w:id="418" w:name="_Toc196909935"/>
      <w:bookmarkStart w:id="419" w:name="_Toc226994048"/>
      <w:r w:rsidRPr="00A83783">
        <w:rPr>
          <w:lang w:val="ru-RU"/>
        </w:rPr>
        <w:lastRenderedPageBreak/>
        <w:t>Bab</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Babagan pakaryané bapak rohani marang nyawa manungsa</w:t>
      </w:r>
      <w:bookmarkEnd w:id="417"/>
      <w:bookmarkEnd w:id="418"/>
      <w:bookmarkEnd w:id="419"/>
    </w:p>
    <w:p w14:paraId="5088C275" w14:textId="77777777" w:rsidR="00731E6C" w:rsidRPr="002224AC" w:rsidRDefault="00731E6C" w:rsidP="00731E6C">
      <w:pPr>
        <w:pStyle w:val="Heading4"/>
        <w:rPr>
          <w:lang w:val="ru-RU"/>
        </w:rPr>
      </w:pPr>
    </w:p>
    <w:p w14:paraId="2998D706" w14:textId="77777777" w:rsidR="00731E6C" w:rsidRPr="00A83783" w:rsidRDefault="00731E6C" w:rsidP="00731E6C">
      <w:pPr>
        <w:pStyle w:val="Heading4"/>
        <w:rPr>
          <w:lang w:val="ru-RU"/>
        </w:rPr>
      </w:pPr>
      <w:bookmarkStart w:id="420" w:name="_Toc196502967"/>
      <w:bookmarkStart w:id="421" w:name="_Toc196909936"/>
      <w:bookmarkStart w:id="422" w:name="_Toc226994049"/>
      <w:r w:rsidRPr="00A83783">
        <w:rPr>
          <w:lang w:val="ru-RU"/>
        </w:rPr>
        <w:t>Kawruh ngurusi jiwa iku bab sing alus</w:t>
      </w:r>
      <w:bookmarkEnd w:id="420"/>
      <w:bookmarkEnd w:id="421"/>
      <w:bookmarkEnd w:id="422"/>
    </w:p>
    <w:p w14:paraId="677DD6D2" w14:textId="77777777" w:rsidR="00731E6C" w:rsidRPr="00A83783" w:rsidRDefault="00731E6C" w:rsidP="00731E6C">
      <w:pPr>
        <w:pStyle w:val="paragraph"/>
        <w:spacing w:before="30" w:after="30"/>
        <w:ind w:left="60" w:right="60"/>
        <w:rPr>
          <w:lang w:val="ru-RU"/>
        </w:rPr>
      </w:pPr>
      <w:r w:rsidRPr="00A83783">
        <w:rPr>
          <w:lang w:val="ru-RU"/>
        </w:rPr>
        <w:t xml:space="preserve">— Geronda, critakna, kepiye carane mbantu wong sing duwé watak angel, keras, lan </w:t>
      </w:r>
      <w:r>
        <w:rPr>
          <w:lang w:val="ru-RU"/>
        </w:rPr>
        <w:t>'bandel'</w:t>
      </w:r>
      <w:r w:rsidRPr="00A83783">
        <w:rPr>
          <w:lang w:val="ru-RU"/>
        </w:rPr>
        <w:t xml:space="preserve">? </w:t>
      </w:r>
    </w:p>
    <w:p w14:paraId="61A727BB" w14:textId="77777777" w:rsidR="00731E6C" w:rsidRPr="00A83783" w:rsidRDefault="00731E6C" w:rsidP="00731E6C">
      <w:pPr>
        <w:pStyle w:val="paragraph"/>
        <w:spacing w:before="30" w:after="30"/>
        <w:ind w:left="60" w:right="60"/>
        <w:rPr>
          <w:lang w:val="ru-RU"/>
        </w:rPr>
      </w:pPr>
      <w:r w:rsidRPr="00A83783">
        <w:rPr>
          <w:lang w:val="ru-RU"/>
        </w:rPr>
        <w:t xml:space="preserve">Minangka tukang kayu, aku wis kerep nggarap papan lan balok sing melengkung utawa </w:t>
      </w:r>
      <w:r>
        <w:rPr>
          <w:lang w:val="ru-RU"/>
        </w:rPr>
        <w:t>bengkok</w:t>
      </w:r>
      <w:r w:rsidRPr="00A83783">
        <w:rPr>
          <w:lang w:val="ru-RU"/>
        </w:rPr>
        <w:t xml:space="preserve">. Nanging, nggarap kayu kaya ngono mbutuhake kesabaran, amarga sanajan saka sisih endi wae kowe ngamplasi papan sing melengkung, tetep bakal mbalèk </w:t>
      </w:r>
      <w:r>
        <w:rPr>
          <w:lang w:val="ru-RU"/>
        </w:rPr>
        <w:t xml:space="preserve">lan </w:t>
      </w:r>
      <w:r w:rsidRPr="00A83783">
        <w:rPr>
          <w:lang w:val="ru-RU"/>
        </w:rPr>
        <w:t xml:space="preserve">ngetokake serpihan. Mula, nalika aku kudu nggarap papan kaya ngono, aku njupuk alat amplas ganda lan kanthi ati-ati, alon-alon ngamplasi, sepisanan ing siji sisih, banjur ing sisih liyane — lan kanthi cara iki aku entuk apa sing tak karepake. Lan aku kudu ngomong, sawisé diolah, papan kaya ngono katon ayu banget — pola serat sing éndah katon. Luwih manèh, barang-barang sing digawe saka papan kaya ngono kuwat banget; ora gampang pecah. Nanging, tanpa ngerti iki, tukang bisa waé mbuwang papan kaya ngono, merga katon rada mbengkok. Sing tak maksud yaiku wong sing duwé watak angel iku nduwé kekuwatan batin, lan kanthi maringi kowe kasempatan kanggo nggarap awakmu dhéwé, kowe bakal bisa nglakoni kemajuan gedhé ing urip rohani. Nanging, makarya bareng karo wong kaya ngono mbutuhaké wektu sing akèh. </w:t>
      </w:r>
    </w:p>
    <w:p w14:paraId="64AC0AEC" w14:textId="77777777" w:rsidR="00731E6C" w:rsidRPr="00A83783" w:rsidRDefault="00731E6C" w:rsidP="00731E6C">
      <w:pPr>
        <w:pStyle w:val="paragraph"/>
        <w:spacing w:before="30" w:after="30"/>
        <w:ind w:left="60" w:right="60"/>
        <w:rPr>
          <w:lang w:val="ru-RU"/>
        </w:rPr>
      </w:pPr>
      <w:r w:rsidRPr="00A83783">
        <w:rPr>
          <w:lang w:val="ru-RU"/>
        </w:rPr>
        <w:t xml:space="preserve">Saliyane, nalika aku kepengin nyambungake loro papan sing melengkung, aku ora tau nganggo paku gedhe. Sepisan, aku bakal ngamplasi papan-papan kuwi, nggawe rata sak isa, banjur nyambungake nganggo paku cilik. Yen loro papan sing melengkung kuwi misah, aku ora tau maksa nyawijikake kanthi ngetok paku gedhe: amarga yen papan kaya ngono digandheng kanthi cara maksa, pungkasane bakal belah, banjur misah, lan kabèh pakaryan kita bakal dadi sia-sia. </w:t>
      </w:r>
    </w:p>
    <w:p w14:paraId="372BDF58" w14:textId="77777777" w:rsidR="00731E6C" w:rsidRPr="00A83783" w:rsidRDefault="00731E6C" w:rsidP="00731E6C">
      <w:pPr>
        <w:pStyle w:val="paragraph"/>
        <w:spacing w:before="30" w:after="30"/>
        <w:ind w:left="60" w:right="60"/>
        <w:rPr>
          <w:lang w:val="ru-RU"/>
        </w:rPr>
      </w:pPr>
      <w:r w:rsidRPr="00A83783">
        <w:rPr>
          <w:lang w:val="ru-RU"/>
        </w:rPr>
        <w:t xml:space="preserve">Wong sing ngurusi nyawa manungsa kudu mikir tenanan, banjur mikir maneh kaping pindho. Ing urip rohani, ora ana siji resep, ora ana siji kanon [kanggo kabeh wong]. Saben nyawa béda karo nyawa liyané ing bab kualitas lan kapasitas. Lha, ana wadah sing kapasitasé luwih gedhé, lan ana wadah sing kapasitasé luwih cilik. Ana sing digawe saka plastik lan ora duwe kekuatan gedhe, ana uga sing digawe saka logam lan luwih awet. Sawise mangerteni kualitas lan kapasitas jiwa, bapak rohani bakal tumindak manut karo kamampuané, watak warisané, lan uga manut sepira maju jiwa kuwi. Sing maringi pangapura kudu ngurusi wong sing nyuwun pangapura manut kahanan sing dialami, kanthi nimbang dosa sing wis ditindakake lan akèh kahanan liyane. Kanggo wong sing ora isin, pangakung kudu ati-ati supaya ora maringi alesan kanggo tumindak ora isin. Yen jiwa wong sing taubat iku [kakehan] sensitif, pangakung kudu nyoba mbantu supaya bisa ngatasi kasulitané kanthi wani. </w:t>
      </w:r>
    </w:p>
    <w:p w14:paraId="2924041E" w14:textId="77777777" w:rsidR="00731E6C" w:rsidRPr="00A83783" w:rsidRDefault="00731E6C" w:rsidP="00731E6C">
      <w:pPr>
        <w:pStyle w:val="paragraph"/>
        <w:spacing w:before="30" w:after="30"/>
        <w:ind w:left="60" w:right="60"/>
        <w:rPr>
          <w:lang w:val="ru-RU"/>
        </w:rPr>
      </w:pPr>
      <w:r w:rsidRPr="00A83783">
        <w:rPr>
          <w:lang w:val="ru-RU"/>
        </w:rPr>
        <w:t xml:space="preserve">Saliyane, pangakung kudu waspada lan ora mung gumantung marang apa sing katon saka njaba wong. Dheweke ora kena gampang pracaya marang apa sing dirungokake lan nyimpulake adhedhasar apa sing wis dirungokake — utamane yen pangakung ora duwe kaprigelan kanggo ndeleng luwih jero marang pribadine wong. Ana papan-papan sing katon kuwat banget saka njaba, nanging bolong saka njero. Yen kowe ngamplasi papan kaya ngono sanadyan sethithik, langsung cetha apa sing ana ing jerone. Kosok baline, ana papan liyane sing katon ora ana gunane saka njaba, nanging kayu ing jerone kuwat banget. </w:t>
      </w:r>
    </w:p>
    <w:p w14:paraId="65BEC1DF" w14:textId="77777777" w:rsidR="00731E6C" w:rsidRPr="00A83783" w:rsidRDefault="00731E6C" w:rsidP="00731E6C">
      <w:pPr>
        <w:pStyle w:val="paragraph"/>
        <w:spacing w:before="30" w:after="30"/>
        <w:ind w:left="60" w:right="60"/>
        <w:rPr>
          <w:lang w:val="ru-RU"/>
        </w:rPr>
      </w:pPr>
      <w:r w:rsidRPr="00A83783">
        <w:rPr>
          <w:lang w:val="ru-RU"/>
        </w:rPr>
        <w:t xml:space="preserve">Seni ngurusi jiwa iku bab sing alus. Ora kena ana kesalahan ing resep. Pikirna iki: saben awak butuh vitamin sing kurang, lan saben lara mari nganggo obat sing pas. </w:t>
      </w:r>
    </w:p>
    <w:p w14:paraId="62207315" w14:textId="77777777" w:rsidR="00731E6C" w:rsidRPr="002224AC" w:rsidRDefault="00731E6C" w:rsidP="00731E6C">
      <w:pPr>
        <w:rPr>
          <w:lang w:val="ru-RU"/>
        </w:rPr>
      </w:pPr>
    </w:p>
    <w:p w14:paraId="11EBDC20" w14:textId="77777777" w:rsidR="00731E6C" w:rsidRPr="00A83783" w:rsidRDefault="00731E6C" w:rsidP="00731E6C">
      <w:pPr>
        <w:pStyle w:val="Heading4"/>
        <w:rPr>
          <w:lang w:val="ru-RU"/>
        </w:rPr>
      </w:pPr>
      <w:bookmarkStart w:id="423" w:name="_Toc196502968"/>
      <w:bookmarkStart w:id="424" w:name="_Toc196909937"/>
      <w:bookmarkStart w:id="425" w:name="_Toc226994050"/>
      <w:r w:rsidRPr="00A83783">
        <w:rPr>
          <w:lang w:val="ru-RU"/>
        </w:rPr>
        <w:t>Aja nganti wong nemokake panglipur ing napsune</w:t>
      </w:r>
      <w:bookmarkEnd w:id="423"/>
      <w:bookmarkEnd w:id="424"/>
      <w:bookmarkEnd w:id="425"/>
    </w:p>
    <w:p w14:paraId="206875E5" w14:textId="77777777" w:rsidR="00731E6C" w:rsidRPr="00A83783" w:rsidRDefault="00731E6C" w:rsidP="00731E6C">
      <w:pPr>
        <w:pStyle w:val="paragraph"/>
        <w:spacing w:before="30" w:after="30"/>
        <w:ind w:left="60" w:right="60"/>
        <w:rPr>
          <w:lang w:val="ru-RU"/>
        </w:rPr>
      </w:pPr>
      <w:r w:rsidRPr="00A83783">
        <w:rPr>
          <w:lang w:val="ru-RU"/>
        </w:rPr>
        <w:t>— Geronda, yen ana wong wadon kandha marang kita, 'Pangaku dosaku ora paham aku</w:t>
      </w:r>
      <w:r>
        <w:rPr>
          <w:lang w:val="ru-RU"/>
        </w:rPr>
        <w:t xml:space="preserve">,' </w:t>
      </w:r>
      <w:r w:rsidRPr="00A83783">
        <w:rPr>
          <w:lang w:val="ru-RU"/>
        </w:rPr>
        <w:t xml:space="preserve">apa sing kudu kita wangsuli? </w:t>
      </w:r>
    </w:p>
    <w:p w14:paraId="627F837E" w14:textId="77777777" w:rsidR="00731E6C" w:rsidRPr="00A83783" w:rsidRDefault="00731E6C" w:rsidP="00731E6C">
      <w:pPr>
        <w:pStyle w:val="paragraph"/>
        <w:spacing w:before="30" w:after="30"/>
        <w:ind w:left="60" w:right="60"/>
        <w:rPr>
          <w:lang w:val="ru-RU"/>
        </w:rPr>
      </w:pPr>
      <w:r w:rsidRPr="00A83783">
        <w:rPr>
          <w:lang w:val="ru-RU"/>
        </w:rPr>
        <w:lastRenderedPageBreak/>
        <w:t>— Wenehana dhèwèké: 'Mbok menawa kowe dhéwé sing ora ngidini pangakuanmu mangertèni kowe? Mbok menawa kesalahané ana ing kowe?</w:t>
      </w:r>
      <w:r>
        <w:rPr>
          <w:lang w:val="ru-RU"/>
        </w:rPr>
        <w:t xml:space="preserve">' </w:t>
      </w:r>
      <w:r w:rsidRPr="00A83783">
        <w:rPr>
          <w:lang w:val="ru-RU"/>
        </w:rPr>
        <w:t xml:space="preserve">Nalika ngadhepi kasus kaya ngono, ajak wong iku mikir; aja maringi alesan gampang. Bab-bab iki pancèn alus banget. Ing kéné, kadhangkala katon carané wong bisa mbingungaké pangakuané dhéwé. </w:t>
      </w:r>
    </w:p>
    <w:p w14:paraId="50E4668B" w14:textId="77777777" w:rsidR="00731E6C" w:rsidRPr="00A83783" w:rsidRDefault="00731E6C" w:rsidP="00731E6C">
      <w:pPr>
        <w:pStyle w:val="paragraph"/>
        <w:spacing w:before="30" w:after="30"/>
        <w:ind w:left="60" w:right="60"/>
        <w:rPr>
          <w:lang w:val="ru-RU"/>
        </w:rPr>
      </w:pPr>
      <w:r w:rsidRPr="00A83783">
        <w:rPr>
          <w:lang w:val="ru-RU"/>
        </w:rPr>
        <w:t xml:space="preserve">— Lan yen dhèwèké kandha marang kita yèn dhèwèké ora seneng karo pangakué? </w:t>
      </w:r>
    </w:p>
    <w:p w14:paraId="653EC04E" w14:textId="77777777" w:rsidR="00731E6C" w:rsidRPr="00A83783" w:rsidRDefault="00731E6C" w:rsidP="00731E6C">
      <w:pPr>
        <w:pStyle w:val="paragraph"/>
        <w:spacing w:before="30" w:after="30"/>
        <w:ind w:left="60" w:right="60"/>
        <w:rPr>
          <w:lang w:val="ru-RU"/>
        </w:rPr>
      </w:pPr>
      <w:r w:rsidRPr="00A83783">
        <w:rPr>
          <w:lang w:val="ru-RU"/>
        </w:rPr>
        <w:t xml:space="preserve">— Yen dheweke ora seneng marang pangakué, mbok menawa dheweke uga sing kudu disalahaké. Mbok menawa dheweke kepéngin pangakué nyetujoni kelakuané sing nyasar, supaya ngapura dheweke. Contoné ana priya sing ora ngopeni keluargané babar pisan, lan amarga kuwi, dhèwèké karo garwané tansah padha rebutan. Lan mula priya iki, sing kepengin cerai, teka marang aku lan miwiti ngeluh bab bojone, ngarep-arep aku milih sisihé. Yen aku mangsuli, </w:t>
      </w:r>
      <w:r>
        <w:rPr>
          <w:lang w:val="ru-RU"/>
        </w:rPr>
        <w:t>'</w:t>
      </w:r>
      <w:r w:rsidRPr="00A83783">
        <w:rPr>
          <w:lang w:val="ru-RU"/>
        </w:rPr>
        <w:t>Kowe dhéwé sing kudu disalahaké kanggo kabèh kahanan iki</w:t>
      </w:r>
      <w:r>
        <w:rPr>
          <w:lang w:val="ru-RU"/>
        </w:rPr>
        <w:t xml:space="preserve">,' </w:t>
      </w:r>
      <w:r w:rsidRPr="00A83783">
        <w:rPr>
          <w:lang w:val="ru-RU"/>
        </w:rPr>
        <w:t xml:space="preserve">banjur, amarga ora nyadari kesalahané dhéwé, dhèwèké bakal kandha yèn jawabané ora cocog kanggo dhèwèké. Tegesé, ana wong-wong sing kandha yèn dhèwèké ora seneng marang pangakua amarga pangakua ora maringi ijin kanggo nindakake apa waé sing dikarepake. </w:t>
      </w:r>
    </w:p>
    <w:p w14:paraId="33645A10" w14:textId="77777777" w:rsidR="00731E6C" w:rsidRPr="00A83783" w:rsidRDefault="00731E6C" w:rsidP="00731E6C">
      <w:pPr>
        <w:pStyle w:val="paragraph"/>
        <w:spacing w:before="30" w:after="30"/>
        <w:ind w:left="60" w:right="60"/>
        <w:rPr>
          <w:lang w:val="ru-RU"/>
        </w:rPr>
      </w:pPr>
      <w:r w:rsidRPr="00A83783">
        <w:rPr>
          <w:lang w:val="ru-RU"/>
        </w:rPr>
        <w:t xml:space="preserve">Yen bapak rohani nglegitimasi hawa napsu saben wong, mesthi dheweke bisa nyenengake kabeh wong, nanging wong-wong ora entuk paedah saka iku. Yen kita kepengin nyenengake kabeh wong miturut hawa napsune, ayo uga </w:t>
      </w:r>
      <w:r>
        <w:rPr>
          <w:lang w:val="ru-RU"/>
        </w:rPr>
        <w:t xml:space="preserve">'nyenengake' </w:t>
      </w:r>
      <w:r w:rsidRPr="00A83783">
        <w:rPr>
          <w:lang w:val="ru-RU"/>
        </w:rPr>
        <w:t>setan. Contone, kowe teka marang aku lan miwiti ngeluh: 'Suster siji-sijine kasar marang aku</w:t>
      </w:r>
      <w:r>
        <w:rPr>
          <w:lang w:val="ru-RU"/>
        </w:rPr>
        <w:t>.'</w:t>
      </w:r>
      <w:r w:rsidRPr="00A83783">
        <w:rPr>
          <w:lang w:val="ru-RU"/>
        </w:rPr>
        <w:t xml:space="preserve"> — </w:t>
      </w:r>
      <w:r>
        <w:rPr>
          <w:lang w:val="ru-RU"/>
        </w:rPr>
        <w:t>"</w:t>
      </w:r>
      <w:r w:rsidRPr="00A83783">
        <w:rPr>
          <w:lang w:val="ru-RU"/>
        </w:rPr>
        <w:t>Ah," aku kandha marang kowe, "aja digatekake</w:t>
      </w:r>
      <w:r>
        <w:rPr>
          <w:lang w:val="ru-RU"/>
        </w:rPr>
        <w:t xml:space="preserve">." </w:t>
      </w:r>
      <w:r w:rsidRPr="00A83783">
        <w:rPr>
          <w:lang w:val="ru-RU"/>
        </w:rPr>
        <w:t>Kanthi mangkono aku mbebasake kowe, lan kowe seneng banget. Sawisé sethithik, sedulur wadon sing kasar marang kowe teka marang aku lan miwiti ngeluh bab kowe: "Si anu nindakake iki-iku.</w:t>
      </w:r>
      <w:r>
        <w:rPr>
          <w:lang w:val="ru-RU"/>
        </w:rPr>
        <w:t xml:space="preserve">" </w:t>
      </w:r>
      <w:r w:rsidRPr="00A83783">
        <w:rPr>
          <w:lang w:val="ru-RU"/>
        </w:rPr>
        <w:t>— "Ayo tenan, tenan! — aku kandha marang dhèwèké. — Apa kowé ora ngerti dhèwèké kuwi wong kaya apa? Aja digatekake</w:t>
      </w:r>
      <w:r>
        <w:rPr>
          <w:lang w:val="ru-RU"/>
        </w:rPr>
        <w:t xml:space="preserve">." </w:t>
      </w:r>
      <w:r w:rsidRPr="00A83783">
        <w:rPr>
          <w:lang w:val="ru-RU"/>
        </w:rPr>
        <w:t>Kanthi cara iki, aku uga wis mbela adhimmu kuwi, lan dhèwèké uga seneng. Dadi, aku disenengi kabèh wong, nanging saktenané aku malah nggawe kabèh padha kesandhung! Nanging sakjatiné aku kuduné mangsuli marang kowé kaya ngéné: "Maju mrana! Yen adhine ngomong kasar marang kowe, tegese kowe sing maringi alesan!</w:t>
      </w:r>
      <w:r>
        <w:rPr>
          <w:lang w:val="ru-RU"/>
        </w:rPr>
        <w:t xml:space="preserve">" </w:t>
      </w:r>
      <w:r w:rsidRPr="00A83783">
        <w:rPr>
          <w:lang w:val="ru-RU"/>
        </w:rPr>
        <w:t xml:space="preserve">Krungu tembung iki, kowe bakal luwih gampang nyadari kesalahmu lan mbenerake. Sawise wong nyadari kesalahane, kabeh dadi lancar. </w:t>
      </w:r>
    </w:p>
    <w:p w14:paraId="2BDFD69B" w14:textId="77777777" w:rsidR="00731E6C" w:rsidRPr="00A83783" w:rsidRDefault="00731E6C" w:rsidP="00731E6C">
      <w:pPr>
        <w:pStyle w:val="paragraph"/>
        <w:spacing w:before="30" w:after="30"/>
        <w:ind w:left="60" w:right="60"/>
        <w:rPr>
          <w:lang w:val="ru-RU"/>
        </w:rPr>
      </w:pPr>
      <w:r w:rsidRPr="00A83783">
        <w:rPr>
          <w:lang w:val="ru-RU"/>
        </w:rPr>
        <w:t>Katentreman sejati saka jero ati teka nalika wong njupuk sikap [spiritual] sing bener. Tugas kita yaiku golek katentreman ing Swarga, dudu ing donya. Sawetara bapak spiritual maringi panglipur lan mbenerake pikiran wong, banjur wong kuwi kandha: 'Aku pancen seneng karo bapak spiritual iki!</w:t>
      </w:r>
      <w:r>
        <w:rPr>
          <w:lang w:val="ru-RU"/>
        </w:rPr>
        <w:t xml:space="preserve">' </w:t>
      </w:r>
      <w:r w:rsidRPr="00A83783">
        <w:rPr>
          <w:lang w:val="ru-RU"/>
        </w:rPr>
        <w:t xml:space="preserve">— nanging wong kaya ngono tetep ora dibenerake. Nanging bapak rohani kudu mbantu wong ngenali kakurangane supaya bisa dibenerake, banjur nuntun wong mau menyang dalan sing bener. Katentreman sejati mung teka kanthi cara iki. Nggampangake wong ing hawa napsune iku ora mbantu. Miturut aku, iki kaluputan gedhe. </w:t>
      </w:r>
    </w:p>
    <w:p w14:paraId="4538B407" w14:textId="77777777" w:rsidR="00731E6C" w:rsidRPr="00A83783" w:rsidRDefault="00731E6C" w:rsidP="00731E6C">
      <w:pPr>
        <w:pStyle w:val="paragraph"/>
        <w:spacing w:before="30" w:after="30"/>
        <w:ind w:left="60" w:right="60"/>
        <w:rPr>
          <w:lang w:val="ru-RU"/>
        </w:rPr>
      </w:pPr>
      <w:r w:rsidRPr="00A83783">
        <w:rPr>
          <w:lang w:val="ru-RU"/>
        </w:rPr>
        <w:t xml:space="preserve">Supaya bapak rohani bisa mbantu loro wong sing ana gandhèngané, dhèwèké kudu nduwèni hubungan karo saben wong mau. Contoné, nalika krungu ana loro wong sing béda pamanggih, bapak rohani kudu ngerti jiwa saben wong mau, amarga saben wong bisa nyritakaké masalah mau miturut pangertené dhéwé. Bapak rohani mung kudu nyoba ngrampungake perselisihan wong-wong mau nalika padha sarujuk manawa dheweke bakal ngrampungake miturut Injil. Amarga keputusan liya bakal dadi sirah pusing tanpa entek-entek, lan kudu terus-terusan ngombe aspirin. Sateruse, bapak rohani kudu nyelehake saben pihak sing padha selisih ing panggonane sing pantes ; dheweke ora kena mbela sapa wae. Dheweke kudu nunjukake kaluputan marang saben wong mau. Kanthi mangkono, kaluputan saka loro pihak bakal bisa dirampungake, lan wong-wong bakal bisa sarujuk lan padha ngerti siji lan sijine. </w:t>
      </w:r>
    </w:p>
    <w:p w14:paraId="2B5F4178" w14:textId="77777777" w:rsidR="00731E6C" w:rsidRPr="00A83783" w:rsidRDefault="00731E6C" w:rsidP="00731E6C">
      <w:pPr>
        <w:pStyle w:val="paragraph"/>
        <w:spacing w:before="30" w:after="30"/>
        <w:ind w:left="60" w:right="60"/>
        <w:rPr>
          <w:lang w:val="ru-RU"/>
        </w:rPr>
      </w:pPr>
      <w:r w:rsidRPr="00A83783">
        <w:rPr>
          <w:lang w:val="ru-RU"/>
        </w:rPr>
        <w:t xml:space="preserve">Aku ora duwe sipat apik apa-apa, kajaba siji iki: aku ora tau mbela sapa wae—kajaba yen wong kuwi pancen salah. Contone, yen wong wadon teka marang aku lan miwiti ngeluh babagan bojone, aku bakal ngomel abot marang dheweke. Yen wong lanang teka marang aku lan ngeluh babagan bojone, aku uga bakal ngomel abot marang dheweke. Aku ora nenangake atiné, nanging nuduhaké marang saben wong kekurangané; aku kandha marang saben wong apa sing kudu dirungokaké supaya ana manfaaté. </w:t>
      </w:r>
      <w:r w:rsidRPr="00A83783">
        <w:rPr>
          <w:lang w:val="ru-RU"/>
        </w:rPr>
        <w:lastRenderedPageBreak/>
        <w:t xml:space="preserve">Yen ora, loro-loroné, bojo lan garwa, padha lunga saka wong sing ditakoni pitutur karo rasa tentrem, nanging ing omah padha wiwit adu argumen: </w:t>
      </w:r>
      <w:r>
        <w:rPr>
          <w:lang w:val="ru-RU"/>
        </w:rPr>
        <w:t>"</w:t>
      </w:r>
      <w:r w:rsidRPr="00A83783">
        <w:rPr>
          <w:lang w:val="ru-RU"/>
        </w:rPr>
        <w:t>Ora, sang pandhita pancen bener nalika ngandhani aku sapa kowe sejatine!</w:t>
      </w:r>
      <w:r>
        <w:rPr>
          <w:lang w:val="ru-RU"/>
        </w:rPr>
        <w:t xml:space="preserve">" </w:t>
      </w:r>
      <w:r w:rsidRPr="00A83783">
        <w:rPr>
          <w:lang w:val="ru-RU"/>
        </w:rPr>
        <w:t xml:space="preserve">— siji nyalahake sijine, lan wangsulane krungu: </w:t>
      </w:r>
      <w:r>
        <w:rPr>
          <w:lang w:val="ru-RU"/>
        </w:rPr>
        <w:t>"</w:t>
      </w:r>
      <w:r w:rsidRPr="00A83783">
        <w:rPr>
          <w:lang w:val="ru-RU"/>
        </w:rPr>
        <w:t>Lan kowe ngerti apa sing diomongake dheweke babagan kowe!</w:t>
      </w:r>
      <w:r>
        <w:rPr>
          <w:lang w:val="ru-RU"/>
        </w:rPr>
        <w:t>"</w:t>
      </w:r>
      <w:r w:rsidRPr="00A83783">
        <w:rPr>
          <w:lang w:val="ru-RU"/>
        </w:rPr>
        <w:t xml:space="preserve"> Aku arep ngomong yèn aku ora mbela sapa waé amarga napsu-napsune. Lan ora mung aku ora mbela, aku malah ngélu-élu sawatara wong kanthi atos — sing bisa dimangertèni, kanggo kabecikane dhéwé — lan pancèn nalika padha lunga, atiné rumangsa tentrem. Tegesé, sanajan aku bisa gawe atiné padha sedhih nalika lunga saka aku, nanging padha mangertèni yèn kepaitan atiku luwih gedhé tinimbang kepaitan atiné. </w:t>
      </w:r>
    </w:p>
    <w:p w14:paraId="005F52AB" w14:textId="77777777" w:rsidR="00731E6C" w:rsidRPr="00A83783" w:rsidRDefault="00731E6C" w:rsidP="00731E6C">
      <w:pPr>
        <w:pStyle w:val="paragraph"/>
        <w:spacing w:before="30" w:after="30"/>
        <w:ind w:left="60" w:right="60"/>
        <w:rPr>
          <w:lang w:val="ru-RU"/>
        </w:rPr>
      </w:pPr>
      <w:r w:rsidRPr="00A83783">
        <w:rPr>
          <w:lang w:val="ru-RU"/>
        </w:rPr>
        <w:t xml:space="preserve">— Geronda, ana wong-wong, sanajan kowe nyarengi, isih krasa kaya ana ing mburi tembok watu. </w:t>
      </w:r>
    </w:p>
    <w:p w14:paraId="63F314D4" w14:textId="77777777" w:rsidR="00731E6C" w:rsidRPr="00A83783" w:rsidRDefault="00731E6C" w:rsidP="00731E6C">
      <w:pPr>
        <w:pStyle w:val="paragraph"/>
        <w:spacing w:before="30" w:after="30"/>
        <w:ind w:left="60" w:right="60"/>
        <w:rPr>
          <w:lang w:val="ru-RU"/>
        </w:rPr>
      </w:pPr>
      <w:r w:rsidRPr="00A83783">
        <w:rPr>
          <w:lang w:val="ru-RU"/>
        </w:rPr>
        <w:t xml:space="preserve">— Ya, amarga aku ora ngomel wong kanthi cara garing lan resmi. Aku kandha marang wong yèn dhèwèké nduwèni kabecikan sing kudu digunakaké kanggo kapentingané, lan kekurangan sing kudu dibeneraké. Yèn kowé ora kandha kabeneran marang wong, ing sawijiné wektu, amarga ora krungu pujian [sing wis disenengi], dhèwèké bakal kelangan keseimbangan. </w:t>
      </w:r>
    </w:p>
    <w:p w14:paraId="7F72F762" w14:textId="77777777" w:rsidR="00731E6C" w:rsidRPr="002224AC" w:rsidRDefault="00731E6C" w:rsidP="00731E6C">
      <w:pPr>
        <w:rPr>
          <w:lang w:val="ru-RU"/>
        </w:rPr>
      </w:pPr>
    </w:p>
    <w:p w14:paraId="7889682E" w14:textId="77777777" w:rsidR="00731E6C" w:rsidRPr="00A83783" w:rsidRDefault="00731E6C" w:rsidP="00731E6C">
      <w:pPr>
        <w:pStyle w:val="Heading4"/>
        <w:rPr>
          <w:lang w:val="ru-RU"/>
        </w:rPr>
      </w:pPr>
      <w:bookmarkStart w:id="426" w:name="_Toc196502969"/>
      <w:bookmarkStart w:id="427" w:name="_Toc196909938"/>
      <w:bookmarkStart w:id="428" w:name="_Toc226994051"/>
      <w:r w:rsidRPr="00A83783">
        <w:rPr>
          <w:lang w:val="ru-RU"/>
        </w:rPr>
        <w:t>Kepiye ngurusi wong sing wis kecemplung ing putus asa</w:t>
      </w:r>
      <w:bookmarkEnd w:id="426"/>
      <w:bookmarkEnd w:id="427"/>
      <w:bookmarkEnd w:id="428"/>
    </w:p>
    <w:p w14:paraId="4A6E9709" w14:textId="77777777" w:rsidR="00731E6C" w:rsidRPr="00A83783" w:rsidRDefault="00731E6C" w:rsidP="00731E6C">
      <w:pPr>
        <w:pStyle w:val="paragraph"/>
        <w:spacing w:before="30" w:after="30"/>
        <w:ind w:left="60" w:right="60"/>
        <w:rPr>
          <w:lang w:val="ru-RU"/>
        </w:rPr>
      </w:pPr>
      <w:r w:rsidRPr="00A83783">
        <w:rPr>
          <w:lang w:val="ru-RU"/>
        </w:rPr>
        <w:t xml:space="preserve">Nalika semana, ana wong enom sing kegugupan teka marang aku lan kandha: </w:t>
      </w:r>
      <w:r>
        <w:rPr>
          <w:lang w:val="ru-RU"/>
        </w:rPr>
        <w:t>"</w:t>
      </w:r>
      <w:r w:rsidRPr="00A83783">
        <w:rPr>
          <w:lang w:val="ru-RU"/>
        </w:rPr>
        <w:t xml:space="preserve">Geronda, aku ora bisa mbenerake awakku dhéwé. Bapak rohani kula ngendika: 'Kabeh mau </w:t>
      </w:r>
      <w:r>
        <w:rPr>
          <w:lang w:val="ru-RU"/>
        </w:rPr>
        <w:t xml:space="preserve">warisan…' </w:t>
      </w:r>
      <w:r w:rsidRPr="00A83783">
        <w:rPr>
          <w:lang w:val="ru-RU"/>
        </w:rPr>
        <w:t>Nalika krungu tembung kuwi, pemuda mau banjur putus asa. Yen ana wong sing ngandhani aku masalahé, aku bakal kandha marang wong kuwi: 'Iki kelakon amarga sebab kaya ngene. Kanggo owah, kowe kudu nindakake kaya ngene</w:t>
      </w:r>
      <w:r>
        <w:rPr>
          <w:lang w:val="ru-RU"/>
        </w:rPr>
        <w:t>.'</w:t>
      </w:r>
      <w:r w:rsidRPr="00A83783">
        <w:rPr>
          <w:lang w:val="ru-RU"/>
        </w:rPr>
        <w:t xml:space="preserve"> Contone, ana wong sing teka marang aku sing kesiksa dening pikiran tartamtu lan ora bisa turu. Dheweke ngombe obat kanggo sirah mumet lan lara weteng lan takon marang aku: 'Mbok menawa aku ora kudu ngombe obat kuwi?</w:t>
      </w:r>
      <w:r>
        <w:rPr>
          <w:lang w:val="ru-RU"/>
        </w:rPr>
        <w:t xml:space="preserve">' </w:t>
      </w:r>
      <w:r w:rsidRPr="00A83783">
        <w:rPr>
          <w:lang w:val="ru-RU"/>
        </w:rPr>
        <w:t>— 'Ora,' wangsulanku, 'ngombe obat kuwi dhisik. Usir pamikiran sing ngganggu kowe, lan sawisé kuwi kowe bisa mandheg ngombe obat. Yen kowe ora ngusir pamikiran kuwi, kahananmu ora bakal owah; kowe bakal terus nandhang sangsara</w:t>
      </w:r>
      <w:r>
        <w:rPr>
          <w:lang w:val="ru-RU"/>
        </w:rPr>
        <w:t xml:space="preserve">." </w:t>
      </w:r>
      <w:r w:rsidRPr="00A83783">
        <w:rPr>
          <w:lang w:val="ru-RU"/>
        </w:rPr>
        <w:t xml:space="preserve">Lha, apa gunané kanggo wong iki yen dhèwèké mandheg ngombe obat nanging ora mandheg nyimpen pamikiran sing ngganggu atiné? </w:t>
      </w:r>
    </w:p>
    <w:p w14:paraId="0FA50485" w14:textId="77777777" w:rsidR="00731E6C" w:rsidRPr="00A83783" w:rsidRDefault="00731E6C" w:rsidP="00731E6C">
      <w:pPr>
        <w:pStyle w:val="paragraph"/>
        <w:spacing w:before="30" w:after="30"/>
        <w:ind w:left="60" w:right="60"/>
        <w:rPr>
          <w:lang w:val="ru-RU"/>
        </w:rPr>
      </w:pPr>
      <w:r w:rsidRPr="00A83783">
        <w:rPr>
          <w:lang w:val="ru-RU"/>
        </w:rPr>
        <w:t>Apik yen pangakune ora nganti tekan titik ngendi dhèwèké kudu 'ngetokaké wong mau', nanging ngadhepi prakara tartamtu kanthi sabar. Nanging mesthi waé, wong sing taubat kudu ngupaya kanthi bener supaya nampa pitulungan. Ana sawijining wektu, ana priya sing wiwit meksa cah wadon sing wis tunangan karo dhèwèké bab prakara tartamtu. Sapa sing ngerti apa sing diomongake marang dheweke... Dheweke nesu, mlebu mobil, nyopir adoh lan nabrak ing dalan. Sawisé kuwi, pemuda kuwi kepéngin bunuh diri, amarga rumangsa yèn dhèwèké sing nyebabaké patié. Dhèwèké teka marang aku lan nyritakaké bab kuwi. Sakjane, dhèwèké wis nindakake tindak pidana, nanging aku nglipur lan ngembalèkaké akalé. Nanging sawisé kuwi, dhèwèké mandheg mikir bab kedadéan kuwi sakabèhé, dadi wong sing ora peduli, malah ngancik karo cah wadon liyané. Mula, nalika dhèwèké teka manèh marang aku telung taun sawisé ing kahanan kaya ngono, aku mènèhi dhèwèké omelan sing abot, amarga wis ora ana bebaya yèn dhèwèké bakal m . Dhèwèké ora ngerti, ora ngakoni kesalahané, mula omelan kuwi perlu. "Apa kowe ora ngerti," ujarku marang dheweke, "menawa kaping pungkasan kowe wis nindakake pembunuhan lan nyebabake pati bocah wadon kuwi?</w:t>
      </w:r>
      <w:r>
        <w:rPr>
          <w:lang w:val="ru-RU"/>
        </w:rPr>
        <w:t>"</w:t>
      </w:r>
      <w:r w:rsidRPr="00A83783">
        <w:rPr>
          <w:lang w:val="ru-RU"/>
        </w:rPr>
        <w:t xml:space="preserve"> Yen pemuda iki wis nggarap awake dhewe kanthi bener, banjur tanpa lali marang kedadeyan kuwi, mesthine dheweke bakal terus nandhang sangsara; nanging saka sangsara kuwi dheweke bakal nampa panglipur ilahi, lan banjur dheweke ora bakal tenggelam ing ketidakpedulian sing sinis kaya ngono. </w:t>
      </w:r>
    </w:p>
    <w:p w14:paraId="48AB2A66" w14:textId="77777777" w:rsidR="00731E6C" w:rsidRPr="00A83783" w:rsidRDefault="00731E6C" w:rsidP="00731E6C">
      <w:pPr>
        <w:pStyle w:val="paragraph"/>
        <w:spacing w:before="30" w:after="30"/>
        <w:ind w:left="60" w:right="60"/>
        <w:rPr>
          <w:lang w:val="ru-RU"/>
        </w:rPr>
      </w:pPr>
      <w:r w:rsidRPr="00A83783">
        <w:rPr>
          <w:lang w:val="ru-RU"/>
        </w:rPr>
        <w:t xml:space="preserve">Mula saka iku, wong kudu ati-ati banget. Amarga wong sing wis nindakake dosa bisa waé tiba ing putus asa. Ing wektu kaya ngono, kowe bisa nglipur dheweke, nanging supaya dheweke ora cilaka, katresnané marang Gusti Allah uga dibutuhake. Ana sawijining pemuda sing tau teka ing selku sing wis kecemplung ing dosa daging lan ora bisa mbebasake awake dhéwé saka napsu iki. Wong miskin kuwi wis mlebu ing putus asa. Sadurunge teka marang aku, dhèwèké wis marani loro bapak rohani sing kanthi </w:t>
      </w:r>
      <w:r w:rsidRPr="00A83783">
        <w:rPr>
          <w:lang w:val="ru-RU"/>
        </w:rPr>
        <w:lastRenderedPageBreak/>
        <w:t>tegas nerangaké yèn dhèwèké lagi nindakake dosa abot. Bocah lanang kuwi wis kelangan kabèh pangarep-arep. "Amarga aku ngerti yen aku lagi nindakake dosa," ujare, "lan aku ora bisa mbenerake awakku dhewe, luwih becik aku putusake kabeh ikatan karo Gusti</w:t>
      </w:r>
      <w:r>
        <w:rPr>
          <w:lang w:val="ru-RU"/>
        </w:rPr>
        <w:t xml:space="preserve">." </w:t>
      </w:r>
      <w:r w:rsidRPr="00A83783">
        <w:rPr>
          <w:lang w:val="ru-RU"/>
        </w:rPr>
        <w:t xml:space="preserve">Nalika aku krungu apa sing kedadeyan marang dheweke, aku krasa prihatin marang nyawa sing kasihan, lan aku kandha marang dheweke: </w:t>
      </w:r>
      <w:r>
        <w:rPr>
          <w:lang w:val="ru-RU"/>
        </w:rPr>
        <w:t>"</w:t>
      </w:r>
      <w:r w:rsidRPr="00A83783">
        <w:rPr>
          <w:lang w:val="ru-RU"/>
        </w:rPr>
        <w:t>Rungokna aku, nyawa sing pinaringan berkah. Aja miwiti perjuanganmu karo apa sing ora bisa kok lakoni, nanging wiwiti karo apa sing isa kok lakoni. Ayo padha deleng apa sing kok bisa, lan kowe bakal miwiti saka kono. Apa kowe isa menyang gréja saben Minggu?</w:t>
      </w:r>
      <w:r>
        <w:rPr>
          <w:lang w:val="ru-RU"/>
        </w:rPr>
        <w:t xml:space="preserve">" </w:t>
      </w:r>
      <w:r w:rsidRPr="00A83783">
        <w:rPr>
          <w:lang w:val="ru-RU"/>
        </w:rPr>
        <w:t>— "Isa</w:t>
      </w:r>
      <w:r>
        <w:rPr>
          <w:lang w:val="ru-RU"/>
        </w:rPr>
        <w:t xml:space="preserve">," </w:t>
      </w:r>
      <w:r w:rsidRPr="00A83783">
        <w:rPr>
          <w:lang w:val="ru-RU"/>
        </w:rPr>
        <w:t xml:space="preserve">wangsulane. </w:t>
      </w:r>
      <w:r>
        <w:rPr>
          <w:lang w:val="ru-RU"/>
        </w:rPr>
        <w:t>"</w:t>
      </w:r>
      <w:r w:rsidRPr="00A83783">
        <w:rPr>
          <w:lang w:val="ru-RU"/>
        </w:rPr>
        <w:t>Lan apa kowe bisa puasa saben Rebo lan Jumat?</w:t>
      </w:r>
      <w:r>
        <w:rPr>
          <w:lang w:val="ru-RU"/>
        </w:rPr>
        <w:t xml:space="preserve">" </w:t>
      </w:r>
      <w:r w:rsidRPr="00A83783">
        <w:rPr>
          <w:lang w:val="ru-RU"/>
        </w:rPr>
        <w:t xml:space="preserve">takon maneh aku. </w:t>
      </w:r>
      <w:r>
        <w:rPr>
          <w:lang w:val="ru-RU"/>
        </w:rPr>
        <w:t>"</w:t>
      </w:r>
      <w:r w:rsidRPr="00A83783">
        <w:rPr>
          <w:lang w:val="ru-RU"/>
        </w:rPr>
        <w:t>Bisa</w:t>
      </w:r>
      <w:r>
        <w:rPr>
          <w:lang w:val="ru-RU"/>
        </w:rPr>
        <w:t xml:space="preserve">," </w:t>
      </w:r>
      <w:r w:rsidRPr="00A83783">
        <w:rPr>
          <w:lang w:val="ru-RU"/>
        </w:rPr>
        <w:t xml:space="preserve">wangsulane. </w:t>
      </w:r>
      <w:r>
        <w:rPr>
          <w:lang w:val="ru-RU"/>
        </w:rPr>
        <w:t>"</w:t>
      </w:r>
      <w:r w:rsidRPr="00A83783">
        <w:rPr>
          <w:lang w:val="ru-RU"/>
        </w:rPr>
        <w:t>Lan apa kowe bisa nyumbang sapérangan saka upahmu kanggo sedekah, utawa ngunjungi wong lara lan mbantu?</w:t>
      </w:r>
      <w:r>
        <w:rPr>
          <w:lang w:val="ru-RU"/>
        </w:rPr>
        <w:t>"</w:t>
      </w:r>
      <w:r w:rsidRPr="00A83783">
        <w:rPr>
          <w:lang w:val="ru-RU"/>
        </w:rPr>
        <w:t xml:space="preserve"> </w:t>
      </w:r>
      <w:r>
        <w:rPr>
          <w:lang w:val="ru-RU"/>
        </w:rPr>
        <w:t>"</w:t>
      </w:r>
      <w:r w:rsidRPr="00A83783">
        <w:rPr>
          <w:lang w:val="ru-RU"/>
        </w:rPr>
        <w:t>Aku bisa</w:t>
      </w:r>
      <w:r>
        <w:rPr>
          <w:lang w:val="ru-RU"/>
        </w:rPr>
        <w:t>." "</w:t>
      </w:r>
      <w:r w:rsidRPr="00A83783">
        <w:rPr>
          <w:lang w:val="ru-RU"/>
        </w:rPr>
        <w:t xml:space="preserve">Lan apa kowe—sanajan kowe wis dosa—bisa ndedonga saben sore lan nyuwun: 'Gusti Allah, nylametna </w:t>
      </w:r>
      <w:r>
        <w:rPr>
          <w:lang w:val="ru-RU"/>
        </w:rPr>
        <w:t>nyawaku'</w:t>
      </w:r>
      <w:r w:rsidRPr="00A83783">
        <w:rPr>
          <w:lang w:val="ru-RU"/>
        </w:rPr>
        <w:t>?</w:t>
      </w:r>
      <w:r>
        <w:rPr>
          <w:lang w:val="ru-RU"/>
        </w:rPr>
        <w:t>" "</w:t>
      </w:r>
      <w:r w:rsidRPr="00A83783">
        <w:rPr>
          <w:lang w:val="ru-RU"/>
        </w:rPr>
        <w:t xml:space="preserve">Geronda," ujare marang aku, </w:t>
      </w:r>
      <w:r>
        <w:rPr>
          <w:lang w:val="ru-RU"/>
        </w:rPr>
        <w:t>"</w:t>
      </w:r>
      <w:r w:rsidRPr="00A83783">
        <w:rPr>
          <w:lang w:val="ru-RU"/>
        </w:rPr>
        <w:t>aku bakal nindakake kabeh kuwi</w:t>
      </w:r>
      <w:r>
        <w:rPr>
          <w:lang w:val="ru-RU"/>
        </w:rPr>
        <w:t xml:space="preserve">." </w:t>
      </w:r>
      <w:r w:rsidRPr="00A83783">
        <w:rPr>
          <w:lang w:val="ru-RU"/>
        </w:rPr>
        <w:t>"Yen mangkono,</w:t>
      </w:r>
      <w:r>
        <w:rPr>
          <w:lang w:val="ru-RU"/>
        </w:rPr>
        <w:t>"</w:t>
      </w:r>
      <w:r w:rsidRPr="00A83783">
        <w:rPr>
          <w:lang w:val="ru-RU"/>
        </w:rPr>
        <w:t xml:space="preserve"> ' ujare aku, 'wiwiti nindakake kabeh sing kowe bisa wiwit dina iki, lan Gusti Allah Kang Maha Kuwasa bakal nindakake siji bab sing ngluwihi kekuwatanmu</w:t>
      </w:r>
      <w:r>
        <w:rPr>
          <w:lang w:val="ru-RU"/>
        </w:rPr>
        <w:t xml:space="preserve">.' </w:t>
      </w:r>
      <w:r w:rsidRPr="00A83783">
        <w:rPr>
          <w:lang w:val="ru-RU"/>
        </w:rPr>
        <w:t>Wong enom sing mlarat kuwi meneng lan terus mbaleni: 'Matur nuwun, Bapa</w:t>
      </w:r>
      <w:r>
        <w:rPr>
          <w:lang w:val="ru-RU"/>
        </w:rPr>
        <w:t xml:space="preserve">.' </w:t>
      </w:r>
      <w:r w:rsidRPr="00A83783">
        <w:rPr>
          <w:lang w:val="ru-RU"/>
        </w:rPr>
        <w:t xml:space="preserve">Kowe weruh: atine welas asih, lan Gusti Allah sing Apik nulungi dheweke. </w:t>
      </w:r>
    </w:p>
    <w:p w14:paraId="69865ADA" w14:textId="77777777" w:rsidR="00731E6C" w:rsidRPr="002224AC" w:rsidRDefault="00731E6C" w:rsidP="00731E6C">
      <w:pPr>
        <w:rPr>
          <w:lang w:val="ru-RU"/>
        </w:rPr>
      </w:pPr>
    </w:p>
    <w:p w14:paraId="62584831" w14:textId="77777777" w:rsidR="00731E6C" w:rsidRPr="00A83783" w:rsidRDefault="00731E6C" w:rsidP="00731E6C">
      <w:pPr>
        <w:pStyle w:val="Heading4"/>
        <w:rPr>
          <w:lang w:val="ru-RU"/>
        </w:rPr>
      </w:pPr>
      <w:bookmarkStart w:id="429" w:name="_Toc196502970"/>
      <w:bookmarkStart w:id="430" w:name="_Toc196909939"/>
      <w:bookmarkStart w:id="431" w:name="_Toc226994052"/>
      <w:r w:rsidRPr="00A83783">
        <w:rPr>
          <w:lang w:val="ru-RU"/>
        </w:rPr>
        <w:t>Wong kudu tegas marang wong sing ora isin, lan welas asih marang wong sing luhung budi</w:t>
      </w:r>
      <w:bookmarkEnd w:id="429"/>
      <w:bookmarkEnd w:id="430"/>
      <w:bookmarkEnd w:id="431"/>
    </w:p>
    <w:p w14:paraId="6FD66853" w14:textId="77777777" w:rsidR="00731E6C" w:rsidRPr="00A83783" w:rsidRDefault="00731E6C" w:rsidP="00731E6C">
      <w:pPr>
        <w:pStyle w:val="paragraph"/>
        <w:spacing w:before="30" w:after="30"/>
        <w:ind w:left="60" w:right="60"/>
        <w:rPr>
          <w:lang w:val="ru-RU"/>
        </w:rPr>
      </w:pPr>
      <w:r w:rsidRPr="00A83783">
        <w:rPr>
          <w:i/>
          <w:iCs/>
          <w:lang w:val="ru-RU"/>
        </w:rPr>
        <w:t xml:space="preserve">Yen </w:t>
      </w:r>
      <w:r w:rsidRPr="00A83783">
        <w:rPr>
          <w:lang w:val="ru-RU"/>
        </w:rPr>
        <w:t>ana wong sing nduwèni watak apik nanging ora nate nampa pitulungan nalika isih cilik, mula ngandhani dhèwèké bab kabecikan sing kok deleng ing dhèwèké ora bakal dianggep muji-muji utawa nglipur-lipur. Amarga saka iku dhèwèké nampa pitulungan lan owah, awit dhèwèké uga pantes nampa pitulungan Ilahi. Aku kandha marang sawijining wong: 'Sampeyan pancen wong apik. Apa sing sampeyan lakoni ora pantes kanggo sampeyan</w:t>
      </w:r>
      <w:r>
        <w:rPr>
          <w:lang w:val="ru-RU"/>
        </w:rPr>
        <w:t xml:space="preserve">.' </w:t>
      </w:r>
      <w:r w:rsidRPr="00A83783">
        <w:rPr>
          <w:lang w:val="ru-RU"/>
        </w:rPr>
        <w:t xml:space="preserve">Aku kandha iki marang dheweke amarga aku weruh [ing atine] sawijining lahan apik lan wiji ala sing ditandur ing kono. Aku weruh yen ing jerone dheweke apik, lan ala sing dilakoni mung saka njaba. Aku kandha marang dhèwèké yèn dhèwèké wong apik, dudu kanggo muji-muji, nanging kanggo mbantu, supaya katresnan bisa miwiti makarya ing sajroning atiné. </w:t>
      </w:r>
    </w:p>
    <w:p w14:paraId="0F6D20E8" w14:textId="77777777" w:rsidR="00731E6C" w:rsidRPr="00A83783" w:rsidRDefault="00731E6C" w:rsidP="00731E6C">
      <w:pPr>
        <w:pStyle w:val="paragraph"/>
        <w:spacing w:before="30" w:after="30"/>
        <w:ind w:left="60" w:right="60"/>
        <w:rPr>
          <w:lang w:val="ru-RU"/>
        </w:rPr>
      </w:pPr>
      <w:r w:rsidRPr="00A83783">
        <w:rPr>
          <w:lang w:val="ru-RU"/>
        </w:rPr>
        <w:t xml:space="preserve">Sawetara wong urip manut 'aturan' iki: preduli apa wong iku duwe bakat utawa ora, padha kandha marang wong kuwi, 'Kowe ora duwe bakat'—konon supaya dheweke ora dadi sombong lan ora cilaka. Tegese, padha nurunake saben wong menyang tingkat sing padha. Nanging, yen sawijining wong putus asa amarga ala sing ditindakake lan uga amarga kabecikan sing diduweni, kepiye carane dheweke bisa entuk kapercayan dhiri sing dibutuhake kanggo miwiti upaya spiritual kanthi semangat? Nanging yen kowe ngandhani wong bab kabecikan ing jerone lan ngrembakaake katresnan marang kabecikan lan kaluhuran, mula dheweke nampa pitulungan, tuwuh lan makmur. </w:t>
      </w:r>
    </w:p>
    <w:p w14:paraId="6894155B" w14:textId="77777777" w:rsidR="00731E6C" w:rsidRPr="00A83783" w:rsidRDefault="00731E6C" w:rsidP="00731E6C">
      <w:pPr>
        <w:pStyle w:val="paragraph"/>
        <w:spacing w:before="30" w:after="30"/>
        <w:ind w:left="60" w:right="60"/>
        <w:rPr>
          <w:lang w:val="ru-RU"/>
        </w:rPr>
      </w:pPr>
      <w:r w:rsidRPr="00A83783">
        <w:rPr>
          <w:lang w:val="ru-RU"/>
        </w:rPr>
        <w:t xml:space="preserve">Pendekatanku kaya ngene: yen aku weruh ana wong sing duwe karunia tartamtu utawa lagi sukses ing perjuangan spiritual, aku kandha marang dheweke. Nanging yen aku weruh ana kelengkungan ing dheweke — aku njupuk tongkat abot... Aku ora mikir manawa cara kapisan utawa kapindho bisa nglarani nyawa wong, amarga ing loro-lorone ana katresnan. Yen dhèwèké , rusak amarga caraku ngurusi dhèwèké, iku ateges dhèwèké wis rusak saka jero. Contone, yen biarawati nglukis ikon sing ayu, aku bakal kandha marang dheweke yen lukisané apik. Nanging yen aku weruh yen dheweke wis dadi sombong lan rada angkuh, wiwit saiki aku bakal njaga jarak ing sesambungan karo dheweke. Mesthi wae, yen biarawati sing makarya ing bengkel lukisan ikon dadi sombong, tinimbang ikon, saka kuasé bakal metu karikatur, lan dhèwèké uga bakal dicela wong liya. Nanging yen dhèwèké manèh andhap asor, dhèwèké bakal manèh ngasilaké karya sing apik. Aku ora sabar karo tumindak sing ora séhat kaya ngono. Aku ora tahan karo macem-macem tingkah polah sing ala. Aku bakal nyoba, kanthi cara apa wae, supaya kabeh bali normal. Kepiye maneh? Kanggo nutupi macem-macem penyimpangan sing nyeri saka norma? </w:t>
      </w:r>
    </w:p>
    <w:p w14:paraId="1404434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piye yen wong sing ora isin, nalika diwenehi welas asih malah dadi luwih ora isin; piye carane mbantu wong kaya ngono? </w:t>
      </w:r>
    </w:p>
    <w:p w14:paraId="029631B2" w14:textId="77777777" w:rsidR="00731E6C" w:rsidRPr="00A83783" w:rsidRDefault="00731E6C" w:rsidP="00731E6C">
      <w:pPr>
        <w:pStyle w:val="paragraph"/>
        <w:spacing w:before="30" w:after="30"/>
        <w:ind w:left="60" w:right="60"/>
        <w:rPr>
          <w:lang w:val="ru-RU"/>
        </w:rPr>
      </w:pPr>
      <w:r w:rsidRPr="00A83783">
        <w:rPr>
          <w:lang w:val="ru-RU"/>
        </w:rPr>
        <w:t xml:space="preserve">— Ayo tak kandhani iki: yen aku weruh yen perhatian, kabecikan, lan katresnanku ora ana gunane kanggo wong kuwi, mula aku mutusake yen aku ora duwe keakraban karo wong kuwi, lan aku kepeksa mandheg tumindak becik marang dheweke. Miturut hukum [spiritual], luwih wong tumindak alus marang kowe, luwih kowe kudu owah, remuk dadi bledug, lumer kaya lilin. </w:t>
      </w:r>
    </w:p>
    <w:p w14:paraId="56FD3BE6" w14:textId="77777777" w:rsidR="00731E6C" w:rsidRPr="00A83783" w:rsidRDefault="00731E6C" w:rsidP="00731E6C">
      <w:pPr>
        <w:pStyle w:val="paragraph"/>
        <w:spacing w:before="30" w:after="30"/>
        <w:ind w:left="60" w:right="60"/>
        <w:rPr>
          <w:lang w:val="ru-RU"/>
        </w:rPr>
      </w:pPr>
      <w:r w:rsidRPr="00A83783">
        <w:rPr>
          <w:lang w:val="ru-RU"/>
        </w:rPr>
        <w:t>Sawetara wektu kepungkur, aku ketemu karo sawijining priya, lan ing wiwitan kenalan, amarga kepengin mbantu, aku nyritakake sawetara kedadeyan Ilahi sing wis tak alami. Nanging, tinimbang matur nuwun marang Gusti: 'Gusti, kepiye aku bisa matur nuwun marang Panjenengan kanggo panglipur iki</w:t>
      </w:r>
      <w:r>
        <w:rPr>
          <w:lang w:val="ru-RU"/>
        </w:rPr>
        <w:t>...'</w:t>
      </w:r>
      <w:r w:rsidRPr="00A83783">
        <w:rPr>
          <w:lang w:val="ru-RU"/>
        </w:rPr>
        <w:t xml:space="preserve"> — lan sujud kanthi rasa syukur, wong iki malah ngeculake sipaté lan wiwit tumindak angkuh. Banjur aku njupuk sikap tegas marang dhèwèké. 'Aku bakal mbantu dhèwèké saka adoh, liwat pandonga</w:t>
      </w:r>
      <w:r>
        <w:rPr>
          <w:lang w:val="ru-RU"/>
        </w:rPr>
        <w:t>,</w:t>
      </w:r>
      <w:r w:rsidRPr="00A83783">
        <w:rPr>
          <w:lang w:val="ru-RU"/>
        </w:rPr>
        <w:t xml:space="preserve">' aku mutusaké. Lan aku nindakake kuwi dudu amarga aku ora tresna marang wong iki, nanging amarga tumindak kaya ngono iku kanggo kabecikane dhèwèké. </w:t>
      </w:r>
    </w:p>
    <w:p w14:paraId="4BEFD646" w14:textId="77777777" w:rsidR="00731E6C" w:rsidRPr="00A83783" w:rsidRDefault="00731E6C" w:rsidP="00731E6C">
      <w:pPr>
        <w:pStyle w:val="paragraph"/>
        <w:spacing w:before="30" w:after="30"/>
        <w:ind w:left="60" w:right="60"/>
        <w:rPr>
          <w:lang w:val="ru-RU"/>
        </w:rPr>
      </w:pPr>
      <w:r w:rsidRPr="00A83783">
        <w:rPr>
          <w:lang w:val="ru-RU"/>
        </w:rPr>
        <w:t xml:space="preserve">— Geronda, piye yen ana wong sing nyadari kesalahane lan njaluk pangapura? </w:t>
      </w:r>
    </w:p>
    <w:p w14:paraId="4AFC259A" w14:textId="77777777" w:rsidR="00731E6C" w:rsidRPr="00A83783" w:rsidRDefault="00731E6C" w:rsidP="00731E6C">
      <w:pPr>
        <w:pStyle w:val="paragraph"/>
        <w:spacing w:before="30" w:after="30"/>
        <w:ind w:left="60" w:right="60"/>
        <w:rPr>
          <w:lang w:val="ru-RU"/>
        </w:rPr>
      </w:pPr>
      <w:r w:rsidRPr="00A83783">
        <w:rPr>
          <w:lang w:val="ru-RU"/>
        </w:rPr>
        <w:t>— Yen dhèwèké nyadari, kuwi prakara liya. Banjur kita bisa nggayuh pamahaman bebarengan. Nanging yèn ora — yèn katresnanku ora ana gunané kanggo dhèwèké, aku ora nemokaké rasa timbal balik saka wong iki lan ora ngrasa ana karibatan karo dhèwèké. Yen ana wong sing nduwé katresnan, andhap asor lan ora sombong, mula kowe uga tumindak prasaja marang dhèwèké. Karo saben wong, aku wiwitané tumindak anget lan prasaja. Aku nyawisaké awakku sakabehé marang wong liya supaya dhèwèké nampa pitulungan, supaya swasana katresnan [sing wis ana antarané kita] bisa mekar. Lan banjur, sethithik demi sethithik, aku miwiti nunjukake kakirangané wong iku marang dhèwèké. Gumantung saka yuswa wong sing tak ajak ngomong, aku nganggep dhèwèké kaya sedulur, bapak, utawa eyang. Aku maringi kehangatan marang wong iku kaya srengéngé, supaya kabèh ula, kalajengking, lan kumbang — yaiku napsu-napsuné — metu kabèh, lan banjur aku nulungi wong iku matèni kuwi kabèh. Nanging, yen aku weruh yèn wong iki ora ngargèni [katresnanku marang dhèwèké] lan ora entuk paedah saka tumindakku, malah nyalahgunakake kesederhanaanku utawa katresnanku sing sejati kanggo tumindak kasar, aku meneng-menengan mundur saka dhèwèké, supaya dhèwèké ora tambah kasar. Nanging sepisanan aku nyawisake awakku sakabehe marang wong iku, mula nuraniku tetep tentrem. Nalika manggon ing biara Stomion, aku nampani bocah lanang enom kanggo mbantu lan ing wektu sing padha mulang dheweke babagan tukang kayu. Aku nambani dheweke kanthi becik, nganggep dheweke kaya sedulur. Nanging, aku weruh sawetara sipat ing bocah iku sing aku ora senengi. Nalika aku takon, 'Pira saiki jamé?</w:t>
      </w:r>
      <w:r>
        <w:rPr>
          <w:lang w:val="ru-RU"/>
        </w:rPr>
        <w:t xml:space="preserve">' </w:t>
      </w:r>
      <w:r w:rsidRPr="00A83783">
        <w:rPr>
          <w:lang w:val="ru-RU"/>
        </w:rPr>
        <w:t>'Jamé kejepit ing sirahmu!</w:t>
      </w:r>
      <w:r>
        <w:rPr>
          <w:lang w:val="ru-RU"/>
        </w:rPr>
        <w:t xml:space="preserve">' </w:t>
      </w:r>
      <w:r w:rsidRPr="00A83783">
        <w:rPr>
          <w:lang w:val="ru-RU"/>
        </w:rPr>
        <w:t xml:space="preserve">balesé. Ya wis, aku mikir, 'Ora, luwih becik ora nerusaké kaya ngéné.' Aku uga kudu nggunakake </w:t>
      </w:r>
      <w:r>
        <w:rPr>
          <w:lang w:val="ru-RU"/>
        </w:rPr>
        <w:t>'sirah'</w:t>
      </w:r>
      <w:r w:rsidRPr="00A83783">
        <w:rPr>
          <w:lang w:val="ru-RU"/>
        </w:rPr>
        <w:t xml:space="preserve"> dhéwé sethithik</w:t>
      </w:r>
      <w:r>
        <w:rPr>
          <w:lang w:val="ru-RU"/>
        </w:rPr>
        <w:t xml:space="preserve">, </w:t>
      </w:r>
      <w:r w:rsidRPr="00A83783">
        <w:rPr>
          <w:lang w:val="ru-RU"/>
        </w:rPr>
        <w:t>merga yèn ora, bocah kuwi bakal rusak</w:t>
      </w:r>
      <w:r>
        <w:rPr>
          <w:lang w:val="ru-RU"/>
        </w:rPr>
        <w:t>.</w:t>
      </w:r>
      <w:r w:rsidRPr="00A83783">
        <w:rPr>
          <w:lang w:val="ru-RU"/>
        </w:rPr>
        <w:t xml:space="preserve">" Sakjane, aku nambani dhèwèké kaya ngono supaya yèn dhèwèké nduwé rasa sukur, miturut paugeran [spiritual], dhèwèké kuduné ambruk ing lemah amarga sukur. Nanging, aku weruh yèn dhèwèké ora bisa nampa, dhèwèké ora paham aku. Lan banjur dhèwèké lunga kanthi kersané dhéwé . Aku ora ngusir dhèwèké. Delengen: kasabaran lan katresnan malah ndadèkaké wong sing ora isin dadi luwih ora isin, lan wong sing welas asih dadi luwih welas asih. </w:t>
      </w:r>
    </w:p>
    <w:p w14:paraId="463B6D8C" w14:textId="77777777" w:rsidR="00731E6C" w:rsidRPr="002224AC" w:rsidRDefault="00731E6C" w:rsidP="00731E6C">
      <w:pPr>
        <w:rPr>
          <w:lang w:val="ru-RU"/>
        </w:rPr>
      </w:pPr>
    </w:p>
    <w:p w14:paraId="70E65D36" w14:textId="77777777" w:rsidR="00731E6C" w:rsidRPr="00A83783" w:rsidRDefault="00731E6C" w:rsidP="00731E6C">
      <w:pPr>
        <w:pStyle w:val="Heading4"/>
        <w:rPr>
          <w:lang w:val="ru-RU"/>
        </w:rPr>
      </w:pPr>
      <w:bookmarkStart w:id="432" w:name="_Toc196502971"/>
      <w:bookmarkStart w:id="433" w:name="_Toc196909940"/>
      <w:bookmarkStart w:id="434" w:name="_Toc226994053"/>
      <w:r w:rsidRPr="00A83783">
        <w:rPr>
          <w:lang w:val="ru-RU"/>
        </w:rPr>
        <w:t>Kabecikan ngrusak wong sing ora gelem tobat</w:t>
      </w:r>
      <w:bookmarkEnd w:id="432"/>
      <w:bookmarkEnd w:id="433"/>
      <w:bookmarkEnd w:id="434"/>
    </w:p>
    <w:p w14:paraId="5092DA26" w14:textId="77777777" w:rsidR="00731E6C" w:rsidRPr="00A83783" w:rsidRDefault="00731E6C" w:rsidP="00731E6C">
      <w:pPr>
        <w:pStyle w:val="paragraph"/>
        <w:spacing w:before="30" w:after="30"/>
        <w:ind w:left="60" w:right="60"/>
        <w:rPr>
          <w:lang w:val="ru-RU"/>
        </w:rPr>
      </w:pPr>
      <w:r w:rsidRPr="00A83783">
        <w:rPr>
          <w:lang w:val="ru-RU"/>
        </w:rPr>
        <w:t xml:space="preserve">— Geronda, aku kelingan kowe tau ngomel marang aku kaya ngono... </w:t>
      </w:r>
    </w:p>
    <w:p w14:paraId="2CC7D59F" w14:textId="77777777" w:rsidR="00731E6C" w:rsidRPr="00A83783" w:rsidRDefault="00731E6C" w:rsidP="00731E6C">
      <w:pPr>
        <w:pStyle w:val="paragraph"/>
        <w:spacing w:before="30" w:after="30"/>
        <w:ind w:left="60" w:right="60"/>
        <w:rPr>
          <w:lang w:val="ru-RU"/>
        </w:rPr>
      </w:pPr>
      <w:r w:rsidRPr="00A83783">
        <w:rPr>
          <w:lang w:val="ru-RU"/>
        </w:rPr>
        <w:t xml:space="preserve">— Yen perlu, aku bakal ngomel maneh marang kowe, supaya kita kabeh bisa padha menyang Swarga bebarengan. Nanging wektu iki aku bakal njupuk langkah drastis! Lha, iki caraku: sepisanan aku ngandhani wong yen dheweke kudu diomeli, lan mung sawisé kuwi aku menehi omelan sing pantes. Iki cara sing apik, ta? Yen ana wong sing tak omongi nindakake kesalahan serius, aku omongi lan — mesthi — aku dadi 'wong </w:t>
      </w:r>
      <w:r>
        <w:rPr>
          <w:lang w:val="ru-RU"/>
        </w:rPr>
        <w:t xml:space="preserve">ala.' </w:t>
      </w:r>
      <w:r w:rsidRPr="00A83783">
        <w:rPr>
          <w:lang w:val="ru-RU"/>
        </w:rPr>
        <w:t xml:space="preserve">Nanging apa sing bisa tak lakoni? Nyenengake kabeh wong miturut </w:t>
      </w:r>
      <w:r w:rsidRPr="00A83783">
        <w:rPr>
          <w:lang w:val="ru-RU"/>
        </w:rPr>
        <w:lastRenderedPageBreak/>
        <w:t xml:space="preserve">kepinginané mung supaya katon apikan, banjur kita kabeh malah mlebu neraka? Nalika wong sing wis tak omeli utawa tak tegur banjur nesu, nuraniku ora nate ngganggu aku, amarga aku ngomeli dheweke amarga katresnan marang dheweke, kanggo kabecikane dheweke. Aku weruh yen wong kuwi ora nyadari sepira gedhene dheweke wis nyilakake Kristus liwat tumindakane, lan mulane aku ngomeli dheweke. Nalika aku ngetokake wong, aku kroso lara lan kesel, nanging nuraniku ora ngganggu aku bab kuwi. Sawisé kuwi, aku bisa nampa Komuni Suci kanthi tentrem — tanpa pangakuan. Aku kroso tentrem lan bungah ing atiku. Lan kanggo aku, tentrem lan kabungahan iku panyelamatan jiwa. </w:t>
      </w:r>
    </w:p>
    <w:p w14:paraId="095B0B3C" w14:textId="77777777" w:rsidR="00731E6C" w:rsidRPr="00A83783" w:rsidRDefault="00731E6C" w:rsidP="00731E6C">
      <w:pPr>
        <w:pStyle w:val="paragraph"/>
        <w:spacing w:before="30" w:after="30"/>
        <w:ind w:left="60" w:right="60"/>
        <w:rPr>
          <w:lang w:val="ru-RU"/>
        </w:rPr>
      </w:pPr>
      <w:r w:rsidRPr="00A83783">
        <w:rPr>
          <w:lang w:val="ru-RU"/>
        </w:rPr>
        <w:t xml:space="preserve">— Geronda, kadhangkala ana pikiran sing kandha marang aku manawa sampeyan ngomong marang aku kanthi nglipur amarga aku ora tahan karo ketegasan, utawa amarga sampeyan wis bola-bali ngandhani bab apa wae lan, amarga aku durung nindakake, sampeyan mutusake nyerah marang aku. </w:t>
      </w:r>
    </w:p>
    <w:p w14:paraId="04CAA171" w14:textId="77777777" w:rsidR="00731E6C" w:rsidRPr="00A83783" w:rsidRDefault="00731E6C" w:rsidP="00731E6C">
      <w:pPr>
        <w:pStyle w:val="paragraph"/>
        <w:spacing w:before="30" w:after="30"/>
        <w:ind w:left="60" w:right="60"/>
        <w:rPr>
          <w:lang w:val="ru-RU"/>
        </w:rPr>
      </w:pPr>
      <w:r w:rsidRPr="00A83783">
        <w:rPr>
          <w:lang w:val="ru-RU"/>
        </w:rPr>
        <w:t>— Wah, jiwa sing pinaringan berkah! Apa kowe tenan mikir aku bakal dolanan nylametake jiwamu? Mung wong sing durung pengalaman sing bakal nindakake eksperimen kaya ngono. Nanging wong sing wis mateng nduwé kemampuan kanggo ngadili, lan mlaku tanpa nyimpang tengen utawa kiwa. Rasa aman. Yen aku weruh ana kekacauan ing jeromu, apa aku cedhak utawa adoh saka kowe, aku bakal ngandhani kowe. Duwé kapercayan lan tentrem ing jeromu. Ah, kowe ora paham aku saktenané! Apa kowe pancen mikir aku bakal gampang nglipur pikiranmu? Apa sing kowe kira bakal tak kandhakake marang wong nalika aku weruh yèn atiné [kakehan] peka, utawa diguncang déning kesadaran marang dosané? Ing kahanan kaya ngono, aku nglipur wong mau supaya ora tiba ing putus asa. Nanging, nalika aku weruh manawa atiné wong atos kaya watu, aku ngandika marang wong mau kanthi tegas, kanggo nggoyang watu kuwi lan mbuwang saka panggonané. Amarga yèn aku weruh ana wong mlaku tumuju jurang, banjur aku kandha, 'Maju terus, kowe ana ing dalan sing bener</w:t>
      </w:r>
      <w:r>
        <w:rPr>
          <w:lang w:val="ru-RU"/>
        </w:rPr>
        <w:t xml:space="preserve">,' </w:t>
      </w:r>
      <w:r w:rsidRPr="00A83783">
        <w:rPr>
          <w:lang w:val="ru-RU"/>
        </w:rPr>
        <w:t xml:space="preserve">apa kuwi ora dadi dosa tumrap aku? Nanging sawetara wong nduwé sipat ala: nalika kowe kandha supaya ora kuwatir, padha ora pracaya lan malah kasiksa. Mesthi waé, yèn aku weruh ana sing ala ing wong, aku ora bakal ngandhani dhèwèké? Mesthi aku ora bisa ora nyegah wong sing lagi nyedhak marang sangsara neraka? Yen dadi tanggung jawabku marang wong, aku bakal, yen perlu, malah njerit [kanggo nylametake dheweke]. Cetha yen kanggo aku pribadi luwih becik meneng bae, nanging aku ora bisa meneng amarga aku tanggung jawab marang wong liya. </w:t>
      </w:r>
    </w:p>
    <w:p w14:paraId="6CA018B5" w14:textId="77777777" w:rsidR="00731E6C" w:rsidRPr="00A83783" w:rsidRDefault="00731E6C" w:rsidP="00731E6C">
      <w:pPr>
        <w:pStyle w:val="paragraph"/>
        <w:spacing w:before="30" w:after="30"/>
        <w:ind w:left="60" w:right="60"/>
        <w:rPr>
          <w:lang w:val="ru-RU"/>
        </w:rPr>
      </w:pPr>
      <w:r w:rsidRPr="00A83783">
        <w:rPr>
          <w:lang w:val="ru-RU"/>
        </w:rPr>
        <w:t>Contone, kowe nindakake salah marang aku, banjur aku ngapura kowe. Kowe nindakake salah maneh, banjur aku ngapura kowe maneh. Aku ora apa-apa, nanging yen kowe ora mbenerake tumindakmu amarga aku wis ngapura kowe, kahananmu bakal dadi serius banget. Beda yen kowe [pengin mbenerake tumindakmu] nanging durung bisa. Nanging kowe kudu nyoba mbenerake tumindakmu sak isa-isanmu. Kowe ora kena ngendhokake nuranimu lan ngomong: 'Amarga dhèwèké wis ngapura aku, kabèh wis apik lan ora ana sing kudu dikhawatiraké. Ora perlu nesu</w:t>
      </w:r>
      <w:r>
        <w:rPr>
          <w:lang w:val="ru-RU"/>
        </w:rPr>
        <w:t xml:space="preserve">.' </w:t>
      </w:r>
      <w:r w:rsidRPr="00A83783">
        <w:rPr>
          <w:lang w:val="ru-RU"/>
        </w:rPr>
        <w:t xml:space="preserve">Wong bisa dosa, nanging nalika padha tobat, nangis, nyuwun pangapura kanthi sungkan, lan kepéngin mbeneraké kaluputan, kuwi pratandha yèn dhèwèké wis nyadari dosané lan sing maringi pangapura kudu ngapura. Nanging yèn wong ora tobat lan terus nganggo taktiké, wong sing tanggung jawab marang nyawane ora kena nganggep iki enteng, malah ngguyu. Kabecikan malah ngrusak wong sing ora tobat. </w:t>
      </w:r>
    </w:p>
    <w:p w14:paraId="54E0BB7C" w14:textId="77777777" w:rsidR="00731E6C" w:rsidRPr="002224AC" w:rsidRDefault="00731E6C" w:rsidP="00731E6C">
      <w:pPr>
        <w:rPr>
          <w:lang w:val="ru-RU"/>
        </w:rPr>
      </w:pPr>
    </w:p>
    <w:p w14:paraId="4C8554E5" w14:textId="77777777" w:rsidR="00731E6C" w:rsidRPr="00A83783" w:rsidRDefault="00731E6C" w:rsidP="00731E6C">
      <w:pPr>
        <w:pStyle w:val="Heading4"/>
        <w:rPr>
          <w:lang w:val="ru-RU"/>
        </w:rPr>
      </w:pPr>
      <w:bookmarkStart w:id="435" w:name="_Toc196502972"/>
      <w:bookmarkStart w:id="436" w:name="_Toc196909941"/>
      <w:bookmarkStart w:id="437" w:name="_Toc226994054"/>
      <w:r w:rsidRPr="00A83783">
        <w:rPr>
          <w:lang w:val="ru-RU"/>
        </w:rPr>
        <w:t>Ngajeni kamardikan wong liya</w:t>
      </w:r>
      <w:bookmarkEnd w:id="435"/>
      <w:bookmarkEnd w:id="436"/>
      <w:bookmarkEnd w:id="437"/>
    </w:p>
    <w:p w14:paraId="3216AEA8" w14:textId="77777777" w:rsidR="00731E6C" w:rsidRPr="00A83783" w:rsidRDefault="00731E6C" w:rsidP="00731E6C">
      <w:pPr>
        <w:pStyle w:val="paragraph"/>
        <w:spacing w:before="30" w:after="30"/>
        <w:ind w:left="60" w:right="60"/>
        <w:rPr>
          <w:lang w:val="ru-RU"/>
        </w:rPr>
      </w:pPr>
      <w:r w:rsidRPr="00A83783">
        <w:rPr>
          <w:lang w:val="ru-RU"/>
        </w:rPr>
        <w:t xml:space="preserve">— Geronda, apa bisa wong kanthi sengaja ndhelikake kesalahane marang pengaku dosane? </w:t>
      </w:r>
    </w:p>
    <w:p w14:paraId="2B37383A" w14:textId="77777777" w:rsidR="00731E6C" w:rsidRPr="00A83783" w:rsidRDefault="00731E6C" w:rsidP="00731E6C">
      <w:pPr>
        <w:pStyle w:val="paragraph"/>
        <w:spacing w:before="30" w:after="30"/>
        <w:ind w:left="60" w:right="60"/>
        <w:rPr>
          <w:lang w:val="ru-RU"/>
        </w:rPr>
      </w:pPr>
      <w:r w:rsidRPr="00A83783">
        <w:rPr>
          <w:lang w:val="ru-RU"/>
        </w:rPr>
        <w:t xml:space="preserve">— Inggih, menika saged, nanging sanadyan pangakun pun mangertos utawi curiga dhumateng kalepatanipun, boten ana guna utawi kauntungan menawi dipun caritakaké dhumateng tiyang ingkang gugur. Asring, nalika weruh ana sing kelakon ing urip rohani wong, nebak utawa ngerti yèn dhèwèké wis nindakake apa-apa, aku—kanggo ngajèni dhèwèké—ora ngomong apa-apa marang dhèwèké kajaba dhèwèké dhéwé sing nyritakaké. Aku nganggep iku tumindak kekerasan lan ngremehake wong yen ngandhani bab apa wae nalika dheweke ora kepengin aku ngerti. Iki prakara sing alus, amarga kanthi </w:t>
      </w:r>
      <w:r w:rsidRPr="00A83783">
        <w:rPr>
          <w:lang w:val="ru-RU"/>
        </w:rPr>
        <w:lastRenderedPageBreak/>
        <w:t xml:space="preserve">ngandhani wong bab sing wis kelakon marang dheweke tanpa idin, kowe ndadekake dheweke dadi bahan ejekan. Apa bener meksa awakmu marang wong liya? Kabebasan manungsa iku ana. Aku mung bakal ngandhani wong yèn aku ngerti bab dheweke yèn aku weruh yèn dheweke ana ing bebaya lan ora ana cara liya kanggo mbantu. Utawa aku bakal nindakake yèn aku weruh yèn dheweke ana ing pepeteng lan bisa ngalami kegagalan total lan mati. </w:t>
      </w:r>
    </w:p>
    <w:p w14:paraId="0074D0B5" w14:textId="77777777" w:rsidR="00731E6C" w:rsidRPr="00A83783" w:rsidRDefault="00731E6C" w:rsidP="00731E6C">
      <w:pPr>
        <w:pStyle w:val="paragraph"/>
        <w:spacing w:before="30" w:after="30"/>
        <w:ind w:left="60" w:right="60"/>
        <w:rPr>
          <w:lang w:val="ru-RU"/>
        </w:rPr>
      </w:pPr>
      <w:r w:rsidRPr="00A83783">
        <w:rPr>
          <w:lang w:val="ru-RU"/>
        </w:rPr>
        <w:t xml:space="preserve">Luwih becik—yen wong kuwi njaluk marang kowe—kowe nerangake marang dheweke ing ngendi kaluputane, supaya dheweke dhéwé bisa miwiti nglawan pribadine sing lawas, amarga nalika kuwi dheweke bakal krasa lara luwih sithik. Pikirna iki: yen bocah tiba kanthi kersane dhéwé lan tatu, dheweke ora nangis kaya nalika tiba amarga didorong bocah liya. Supaya siji wong bisa ngandhani wong liya apa sing kudu ditindakake, sing ngrungokake kudu andhap asor, lan sing ngomong sepuluh kaping luwih andhap asor tinimbang sing ngrungokake; saliyane, sing ngomong kudu ngupaya nerapake ing uripe dhewe apa sing diwulangake marang wong liya. Yen aku menehi saran marang wong supaya nindakake soko kanthi 100 persen, tegese aku dhewe nindakake iku kanthi 150 persen. Nanging sanajan mangkono, aku isih bakal mikir apa pantes ngandhani wong kuwi bab iku. </w:t>
      </w:r>
    </w:p>
    <w:p w14:paraId="1C7755BF" w14:textId="77777777" w:rsidR="00731E6C" w:rsidRPr="00A83783" w:rsidRDefault="00731E6C" w:rsidP="00731E6C">
      <w:pPr>
        <w:pStyle w:val="paragraph"/>
        <w:spacing w:before="30" w:after="30"/>
        <w:ind w:left="60" w:right="60"/>
        <w:rPr>
          <w:lang w:val="ru-RU"/>
        </w:rPr>
      </w:pPr>
      <w:r w:rsidRPr="00A83783">
        <w:rPr>
          <w:lang w:val="ru-RU"/>
        </w:rPr>
        <w:t xml:space="preserve">Mesthi wae, ing kahanan apa wae, wong mung bisa nyalahake wong-wong sing cedhak utawa sing wis dikenal. Bapa rohani kudu nimbang sepira wewenang sing wis diwenehake wong mau marang dhèwèké lan sepira tanggung jawab sing dipikul kanggo wong mau. Yen bapak rohani wis njupuk tanggung jawab marang nyawa wong, mula dhèwèké kawajiban kanggo nyalahké wong mau — mesthi nganggo alesan sing masuk akal. Nanging, ora ana gunané kowe dadi guru wong lan nyalahké kabiasaan ala wong sing durung maringi hak marang kowe. Kaya ana wong mlebu ing selku banjur miwiti nyetel kabeh barang supaya cocog karo karepé: mindhah lentera, nggeser amben menyang pojok, lan nggantung rosari ing paku kuwi, tanpa takon marang aku. </w:t>
      </w:r>
    </w:p>
    <w:p w14:paraId="29213763" w14:textId="77777777" w:rsidR="00731E6C" w:rsidRPr="002224AC" w:rsidRDefault="00731E6C" w:rsidP="00731E6C">
      <w:pPr>
        <w:rPr>
          <w:lang w:val="ru-RU"/>
        </w:rPr>
      </w:pPr>
    </w:p>
    <w:p w14:paraId="7A569C60" w14:textId="77777777" w:rsidR="00731E6C" w:rsidRPr="00A83783" w:rsidRDefault="00731E6C" w:rsidP="00731E6C">
      <w:pPr>
        <w:pStyle w:val="Heading4"/>
        <w:rPr>
          <w:lang w:val="ru-RU"/>
        </w:rPr>
      </w:pPr>
      <w:bookmarkStart w:id="438" w:name="_Toc196502973"/>
      <w:bookmarkStart w:id="439" w:name="_Toc196909942"/>
      <w:bookmarkStart w:id="440" w:name="_Toc226994055"/>
      <w:r w:rsidRPr="00A83783">
        <w:rPr>
          <w:lang w:val="ru-RU"/>
        </w:rPr>
        <w:t>Katresnan bapak rohani marang wong sing taubat</w:t>
      </w:r>
      <w:bookmarkEnd w:id="438"/>
      <w:bookmarkEnd w:id="439"/>
      <w:bookmarkEnd w:id="440"/>
    </w:p>
    <w:p w14:paraId="67BA1B67" w14:textId="77777777" w:rsidR="00731E6C" w:rsidRPr="00A83783" w:rsidRDefault="00731E6C" w:rsidP="00731E6C">
      <w:pPr>
        <w:pStyle w:val="paragraph"/>
        <w:spacing w:before="30" w:after="30"/>
        <w:ind w:left="60" w:right="60"/>
        <w:rPr>
          <w:lang w:val="ru-RU"/>
        </w:rPr>
      </w:pPr>
      <w:r w:rsidRPr="00A83783">
        <w:rPr>
          <w:lang w:val="ru-RU"/>
        </w:rPr>
        <w:t>Pangakuan sing saleh tresna marang nyawa lan ngopeni, amarga dhèwèké ngerti ajiné sing gedhé. Dhèwèké mbantu nyawa ing tobat, maringi panglipur lumantar pangakuan, mbebasaké saka kuwatir rohani, lan nuntun menyang Swarga. Sing mberkahi dosa diarani 'bapa</w:t>
      </w:r>
      <w:r>
        <w:rPr>
          <w:lang w:val="ru-RU"/>
        </w:rPr>
        <w:t xml:space="preserve"> rohani' </w:t>
      </w:r>
      <w:r w:rsidRPr="00A83783">
        <w:rPr>
          <w:lang w:val="ru-RU"/>
        </w:rPr>
        <w:t xml:space="preserve">— mula dhèwèké kudu ngupaya dadi bapa sejati: mulang anak-anaké kanthi katresnan ilahi lan welas asih. Dhèwèké kudu nyelehaké awaké dhéwé ing panggonané saben wong sing teka marang dhèwèké kanggo mberkahi dosa lan ngrasakaké lara atiné supaya padha bisa ndeleng lara atiné dhéwé kaca ing pasuryané sing mberkahi dosa. Iki utamane perlu ing jaman saiki, nalika wong-wong butuh banyu seger, dudu cuka kenceng. Umume wong, amarga kapengaruh pangaribawa setan, angel nampa pitutur rohani utawa komentar. Mula saka iku, sanajan nalika ngetokake wong, kudu ditindakake kanthi katresnan: nunjukake kesalahane kanthi alus lan sopan, lan ngendhokake kahanan kanthi guyu utawa guyonan. </w:t>
      </w:r>
    </w:p>
    <w:p w14:paraId="69BA1EB3" w14:textId="77777777" w:rsidR="00731E6C" w:rsidRPr="00A83783" w:rsidRDefault="00731E6C" w:rsidP="00731E6C">
      <w:pPr>
        <w:pStyle w:val="paragraph"/>
        <w:spacing w:before="30" w:after="30"/>
        <w:ind w:left="60" w:right="60"/>
        <w:rPr>
          <w:lang w:val="ru-RU"/>
        </w:rPr>
      </w:pPr>
      <w:r w:rsidRPr="00A83783">
        <w:rPr>
          <w:lang w:val="ru-RU"/>
        </w:rPr>
        <w:t xml:space="preserve">Yen ana wong duwé katresnan, iku katon marang wong liya; yèn ana wong nyimpen napsu emosional, napsu kuwi bakal ngiyanati dhèwèké. Yen kita kurang katresnan, nalika kita ngucapake komentar </w:t>
      </w:r>
      <w:r>
        <w:rPr>
          <w:lang w:val="ru-RU"/>
        </w:rPr>
        <w:t>'polite'</w:t>
      </w:r>
      <w:r w:rsidRPr="00A83783">
        <w:rPr>
          <w:lang w:val="ru-RU"/>
        </w:rPr>
        <w:t xml:space="preserve"> marang wong, dheweke langsung kaget lan mbantah. Nanging, yen kita nyalahake wong kanthi rasa lara lan katresnan, dheweke bisa kuciwa, nanging ing jero ati ora tatu, amarga dheweke ngrasakake katresnan. Aku kenal siji pengakuan dosa — wong sing kegemukan banget. Mesthi wae, salah siji sabab kegemukané yaiku bentuk awaké, nanging saliyané saka kuwi, mbok menawa imam kuduné luwih ngati-ati karo panganan... Nanging apa kowé ngerti carané imam iki ngopeni tanggané, carané dhèwèké ngopeni wong-wong sing nandhang sangsara? Konfesor iki nduwèni andhap asor, amarga sanadyan nindakake tapa brata sing sithik lan nyalahké dhéwé merga kuwi, dhèwèké uga nduwèni kabecikan sing ora sithik. Lan mulané akèh wong nemokaké katentreman jiwa sing luwih gedhé karo dhèwèké tinimbang karo konfesor tapa brata. </w:t>
      </w:r>
    </w:p>
    <w:p w14:paraId="2438A287" w14:textId="77777777" w:rsidR="00731E6C" w:rsidRPr="004D62E7" w:rsidRDefault="00731E6C" w:rsidP="00731E6C">
      <w:pPr>
        <w:pStyle w:val="paragraph"/>
        <w:spacing w:before="30" w:after="30"/>
        <w:ind w:left="60" w:right="60"/>
        <w:rPr>
          <w:lang w:val="ru-RU"/>
        </w:rPr>
      </w:pPr>
      <w:r w:rsidRPr="00A83783">
        <w:rPr>
          <w:lang w:val="ru-RU"/>
        </w:rPr>
        <w:lastRenderedPageBreak/>
        <w:t xml:space="preserve">Yen sawijining bapak rohani ora duwe tekad mlebu ing panyiksa neraka kanggo katresnan marang anak rohani, mula dheweke dudu bapak rohani sejati. </w:t>
      </w:r>
    </w:p>
    <w:p w14:paraId="2BBFE54B" w14:textId="77777777" w:rsidR="00731E6C" w:rsidRPr="004D62E7" w:rsidRDefault="00731E6C" w:rsidP="00731E6C">
      <w:pPr>
        <w:rPr>
          <w:lang w:val="ru-RU"/>
        </w:rPr>
      </w:pPr>
    </w:p>
    <w:p w14:paraId="7BCC3653" w14:textId="77777777" w:rsidR="00731E6C" w:rsidRPr="004D62E7" w:rsidRDefault="00731E6C" w:rsidP="00731E6C">
      <w:pPr>
        <w:rPr>
          <w:lang w:val="ru-RU"/>
        </w:rPr>
      </w:pPr>
    </w:p>
    <w:p w14:paraId="016C5CF0" w14:textId="77777777" w:rsidR="008F50BF" w:rsidRPr="00FD4B46" w:rsidRDefault="008F50BF">
      <w:pPr>
        <w:rPr>
          <w:lang w:val="ru-RU"/>
        </w:rPr>
      </w:pPr>
    </w:p>
    <w:sectPr w:rsidR="008F50BF" w:rsidRPr="00FD4B46" w:rsidSect="00731E6C">
      <w:footerReference w:type="defaul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CB70" w14:textId="77777777" w:rsidR="008B64EB" w:rsidRDefault="008B64EB" w:rsidP="00731E6C">
      <w:r>
        <w:separator/>
      </w:r>
    </w:p>
  </w:endnote>
  <w:endnote w:type="continuationSeparator" w:id="0">
    <w:p w14:paraId="375AF092" w14:textId="77777777" w:rsidR="008B64EB" w:rsidRDefault="008B64EB" w:rsidP="007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1815"/>
      <w:docPartObj>
        <w:docPartGallery w:val="Page Numbers (Bottom of Page)"/>
        <w:docPartUnique/>
      </w:docPartObj>
    </w:sdtPr>
    <w:sdtEndPr>
      <w:rPr>
        <w:noProof/>
      </w:rPr>
    </w:sdtEndPr>
    <w:sdtContent>
      <w:p w14:paraId="6EA9DFC1" w14:textId="77777777" w:rsidR="00731E6C" w:rsidRPr="00A83783" w:rsidRDefault="00731E6C" w:rsidP="00A8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6739" w14:textId="77777777" w:rsidR="008B64EB" w:rsidRDefault="008B64EB" w:rsidP="00731E6C">
      <w:r>
        <w:separator/>
      </w:r>
    </w:p>
  </w:footnote>
  <w:footnote w:type="continuationSeparator" w:id="0">
    <w:p w14:paraId="75FABE3C" w14:textId="77777777" w:rsidR="008B64EB" w:rsidRDefault="008B64EB" w:rsidP="00731E6C">
      <w:r>
        <w:continuationSeparator/>
      </w:r>
    </w:p>
  </w:footnote>
  <w:footnote w:id="1">
    <w:p w14:paraId="644D0450"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Ing kamus asketis patristik, tembung 'pamanggih' bisa ngrujuk marang gagasan prasaja sing muncul ing pikiran lan marang dorongan rohani sing diarahake marang kabecikan utawa kaburukan. Saliyane, 'pamanggih' bisa dipahami minangka kecenderungan becik utawa ala sing kabentuk liwat pikiran, nurani, emosi, lan karsa. Saben tumindak diwiwiti déning pikiran; mula, supaya perjuangan rohani lumaku kanthi bener, kudu diarahaké dhisik lan paling utama marang panyelidikan pikiran, supaya bisa ngembangaké pikiran sing becik lan ngusir pikiran sing ala. Kabeh wong Kristen kudu nindakake praktik iki, nanging para biksu nyawisake awake dhewe kanthi luwih jero. (Sabanjure, cathetan para editor Yunani diwenehake tanpa pratandha.)</w:t>
      </w:r>
    </w:p>
  </w:footnote>
  <w:footnote w:id="2">
    <w:p w14:paraId="79AB5C22"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 xml:space="preserve">Buku Maccabees Kaping Papat durung diterjemahaké menyang basa Rusia. – </w:t>
      </w:r>
      <w:r w:rsidRPr="00A066C7">
        <w:rPr>
          <w:i/>
          <w:iCs/>
          <w:lang w:val="ru-RU"/>
        </w:rPr>
        <w:t>Cathetan penerjemah.</w:t>
      </w:r>
    </w:p>
  </w:footnote>
  <w:footnote w:id="3">
    <w:p w14:paraId="3DFA73D8" w14:textId="77777777" w:rsidR="00731E6C" w:rsidRPr="00411C3E" w:rsidRDefault="00731E6C" w:rsidP="00731E6C">
      <w:pPr>
        <w:rPr>
          <w:sz w:val="20"/>
          <w:lang w:val="ru-RU"/>
        </w:rPr>
      </w:pPr>
      <w:r>
        <w:rPr>
          <w:rStyle w:val="FootnoteReference"/>
        </w:rPr>
        <w:footnoteRef/>
      </w:r>
      <w:r w:rsidRPr="00411C3E">
        <w:rPr>
          <w:lang w:val="ru-RU"/>
        </w:rPr>
        <w:t xml:space="preserve"> </w:t>
      </w:r>
      <w:r w:rsidRPr="00A066C7">
        <w:rPr>
          <w:sz w:val="20"/>
          <w:lang w:val="ru-RU"/>
        </w:rPr>
        <w:t xml:space="preserve">Ing terjemahan basa Rusia, delengen 2 Makk. 6:7. </w:t>
      </w:r>
    </w:p>
  </w:footnote>
  <w:footnote w:id="4">
    <w:p w14:paraId="4C3B0A19"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7:24.</w:t>
      </w:r>
    </w:p>
  </w:footnote>
  <w:footnote w:id="5">
    <w:p w14:paraId="0FFF38C0"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Bandhingna karo 1 Kor. 6:19 lan 3:16.</w:t>
      </w:r>
    </w:p>
  </w:footnote>
  <w:footnote w:id="6">
    <w:p w14:paraId="4D30E528" w14:textId="77777777" w:rsidR="00731E6C" w:rsidRPr="00473C92" w:rsidRDefault="00731E6C" w:rsidP="00731E6C">
      <w:pPr>
        <w:pStyle w:val="FootnoteText"/>
        <w:rPr>
          <w:lang w:val="ru-RU"/>
        </w:rPr>
      </w:pPr>
      <w:r>
        <w:rPr>
          <w:rStyle w:val="FootnoteReference"/>
        </w:rPr>
        <w:footnoteRef/>
      </w:r>
      <w:r w:rsidRPr="005D7828">
        <w:rPr>
          <w:lang w:val="ru-RU"/>
        </w:rPr>
        <w:t xml:space="preserve"> </w:t>
      </w:r>
      <w:r w:rsidRPr="00A066C7">
        <w:rPr>
          <w:lang w:val="ru-RU"/>
        </w:rPr>
        <w:t>Delengen Matius 3:16; Markus 1:10; Lukas 3:22 lan Yohanes 1:32.</w:t>
      </w:r>
    </w:p>
  </w:footnote>
  <w:footnote w:id="7">
    <w:p w14:paraId="67D40D57" w14:textId="77777777" w:rsidR="00731E6C" w:rsidRPr="005D7828" w:rsidRDefault="00731E6C" w:rsidP="00731E6C">
      <w:pPr>
        <w:pStyle w:val="FootnoteText"/>
        <w:rPr>
          <w:lang w:val="ru-RU"/>
        </w:rPr>
      </w:pPr>
      <w:r>
        <w:rPr>
          <w:rStyle w:val="FootnoteReference"/>
        </w:rPr>
        <w:footnoteRef/>
      </w:r>
      <w:r w:rsidRPr="000A0C6E">
        <w:rPr>
          <w:lang w:val="ru-RU"/>
        </w:rPr>
        <w:t xml:space="preserve"> </w:t>
      </w:r>
      <w:r w:rsidRPr="00A066C7">
        <w:rPr>
          <w:lang w:val="ru-RU"/>
        </w:rPr>
        <w:t>Philotimo (</w:t>
      </w:r>
      <w:r w:rsidRPr="00A066C7">
        <w:t>φιλότιμο</w:t>
      </w:r>
      <w:r w:rsidRPr="00A066C7">
        <w:rPr>
          <w:lang w:val="ru-RU"/>
        </w:rPr>
        <w:t xml:space="preserve">). Tembung iki bola-bali kapanggih ing tulisané Bapa Paisios, sing negesaké wigatiné philotimo ing urip rohani. Ora ana padanané tembung </w:t>
      </w:r>
      <w:r w:rsidRPr="00A066C7">
        <w:t>φιλότιμο</w:t>
      </w:r>
      <w:r w:rsidRPr="00A066C7">
        <w:rPr>
          <w:lang w:val="ru-RU"/>
        </w:rPr>
        <w:t xml:space="preserve"> ing basa Rusia modhèren. Tembung iki bisa diartèkaké sacara longgar minangka magnanimitas, watak kang nyawiji karo pangorbanan dhiri, utawa ora nggatekake barang-barang materi demi ideal moral utawa spiritual. — </w:t>
      </w:r>
      <w:r w:rsidRPr="00A066C7">
        <w:rPr>
          <w:i/>
          <w:iCs/>
          <w:lang w:val="ru-RU"/>
        </w:rPr>
        <w:t>Cathetan panerjemah.</w:t>
      </w:r>
    </w:p>
  </w:footnote>
  <w:footnote w:id="8">
    <w:p w14:paraId="4D10AC54" w14:textId="77777777" w:rsidR="00731E6C" w:rsidRPr="000A0C6E" w:rsidRDefault="00731E6C" w:rsidP="00731E6C">
      <w:pPr>
        <w:pStyle w:val="FootnoteText"/>
        <w:rPr>
          <w:lang w:val="ru-RU"/>
        </w:rPr>
      </w:pPr>
      <w:r>
        <w:rPr>
          <w:rStyle w:val="FootnoteReference"/>
        </w:rPr>
        <w:footnoteRef/>
      </w:r>
      <w:r w:rsidRPr="009A5CF6">
        <w:rPr>
          <w:lang w:val="ru-RU"/>
        </w:rPr>
        <w:t xml:space="preserve"> </w:t>
      </w:r>
      <w:r w:rsidRPr="00A066C7">
        <w:rPr>
          <w:lang w:val="ru-RU"/>
        </w:rPr>
        <w:t xml:space="preserve">Uranopolis — pemukiman sekuler sing paling cedhak karo Gunung Suci, sawijining desa cilik ing pesisir kidul-wétan Semenanjung Athos. — </w:t>
      </w:r>
      <w:r w:rsidRPr="00A066C7">
        <w:rPr>
          <w:i/>
          <w:iCs/>
          <w:lang w:val="ru-RU"/>
        </w:rPr>
        <w:t>Cathetan panerjemah.</w:t>
      </w:r>
    </w:p>
  </w:footnote>
  <w:footnote w:id="9">
    <w:p w14:paraId="13AFF7AC" w14:textId="77777777" w:rsidR="00731E6C" w:rsidRPr="009A5CF6" w:rsidRDefault="00731E6C" w:rsidP="00731E6C">
      <w:pPr>
        <w:pStyle w:val="FootnoteText"/>
        <w:rPr>
          <w:lang w:val="ru-RU"/>
        </w:rPr>
      </w:pPr>
      <w:r>
        <w:rPr>
          <w:rStyle w:val="FootnoteReference"/>
        </w:rPr>
        <w:footnoteRef/>
      </w:r>
      <w:r w:rsidRPr="00B04CE9">
        <w:rPr>
          <w:lang w:val="ru-RU"/>
        </w:rPr>
        <w:t xml:space="preserve"> </w:t>
      </w:r>
      <w:r w:rsidRPr="00A066C7">
        <w:rPr>
          <w:lang w:val="ru-RU"/>
        </w:rPr>
        <w:t xml:space="preserve">Afoniada (Akademi Keagamaan Athonite) — sekolah asrama kanggo bocah lanang sing dumunung ing Gunung Athos. Didegaké ing taun 1753. Saliyane mata pelajaran sing kalebu ing kurikulum sekolah menengah, para murid ing Athoniada sinau disiplin teologis lan eklesiastik (Kitab Suci, urip para wali, liturgi, basa Yunani Kuna, kidungan gereja Bizantium, lukisan ikon, lsp.). — </w:t>
      </w:r>
      <w:r w:rsidRPr="00A066C7">
        <w:rPr>
          <w:i/>
          <w:iCs/>
          <w:lang w:val="ru-RU"/>
        </w:rPr>
        <w:t>Cathetan penerjemah.</w:t>
      </w:r>
    </w:p>
  </w:footnote>
  <w:footnote w:id="10">
    <w:p w14:paraId="60BD3D33" w14:textId="77777777" w:rsidR="00731E6C" w:rsidRPr="00B04CE9" w:rsidRDefault="00731E6C" w:rsidP="00731E6C">
      <w:pPr>
        <w:pStyle w:val="FootnoteText"/>
        <w:rPr>
          <w:lang w:val="ru-RU"/>
        </w:rPr>
      </w:pPr>
      <w:r>
        <w:rPr>
          <w:rStyle w:val="FootnoteReference"/>
        </w:rPr>
        <w:footnoteRef/>
      </w:r>
      <w:r w:rsidRPr="00B04CE9">
        <w:rPr>
          <w:lang w:val="ru-RU"/>
        </w:rPr>
        <w:t xml:space="preserve"> </w:t>
      </w:r>
      <w:r w:rsidRPr="00A066C7">
        <w:rPr>
          <w:lang w:val="ru-RU"/>
        </w:rPr>
        <w:t>Minangka sing dicritakaké ing salah siji narasi monastik kuna, pimpinan klompok perampok tau ngrancang nyerbu biara sing dikukuhaké kanthi apik. Kanggo kuwi, dhèwèké nganggo busana biara, teka ing gapura biara lan nyuwun nginep semalam. Abades lan para biarawati nampani dheweke kanthi pakurmatan ageng — kaya abot agung. Kabeh biarawati ing biara padha nglumpuk kanggo nampa berkah saka dheweke. Banyu sing digunakake kanggo ngumbah sikil 'abot' disimpen dening para biarawati minangka relik suci. Siji biarawati sing lumpuh, tumindak kanthi iman, adus nganggo banyu iki lan mari saka lara. Kanthi nggumunake kabeh wong, dheweke tangi saka amben lan nyedhaki 'Abba' kanggo nampa berkah. Mujijat sing kelakon mau nggawa owah-owahan batin marang pimpinan perampok. Dheweke tobat lan mbuwang pedhang sing disimpené ing sangisoring jubah biksu. Ora suwe, dheweke lan kanca-kancané dadi biksu lan miwiti urip asketis sing ketat.</w:t>
      </w:r>
    </w:p>
  </w:footnote>
  <w:footnote w:id="11">
    <w:p w14:paraId="56E1C4D0" w14:textId="77777777" w:rsidR="00731E6C" w:rsidRPr="00B04CE9" w:rsidRDefault="00731E6C" w:rsidP="00731E6C">
      <w:pPr>
        <w:rPr>
          <w:sz w:val="20"/>
          <w:lang w:val="ru-RU"/>
        </w:rPr>
      </w:pPr>
      <w:r>
        <w:rPr>
          <w:rStyle w:val="FootnoteReference"/>
        </w:rPr>
        <w:footnoteRef/>
      </w:r>
      <w:r w:rsidRPr="00B04CE9">
        <w:rPr>
          <w:lang w:val="ru-RU"/>
        </w:rPr>
        <w:t xml:space="preserve"> </w:t>
      </w:r>
      <w:r w:rsidRPr="00A066C7">
        <w:rPr>
          <w:sz w:val="20"/>
          <w:lang w:val="ru-RU"/>
        </w:rPr>
        <w:t xml:space="preserve">Padanané Kelas 6 sekolah menengah Rusia. – </w:t>
      </w:r>
      <w:r w:rsidRPr="00A066C7">
        <w:rPr>
          <w:i/>
          <w:iCs/>
          <w:sz w:val="20"/>
          <w:lang w:val="ru-RU"/>
        </w:rPr>
        <w:t>Cathetan panerjemah.</w:t>
      </w:r>
    </w:p>
  </w:footnote>
  <w:footnote w:id="12">
    <w:p w14:paraId="2E483FFF"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23:39.</w:t>
      </w:r>
    </w:p>
  </w:footnote>
  <w:footnote w:id="13">
    <w:p w14:paraId="24CBEAB6"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Cf. Lukas 23:41.</w:t>
      </w:r>
    </w:p>
  </w:footnote>
  <w:footnote w:id="14">
    <w:p w14:paraId="3DF81020" w14:textId="77777777" w:rsidR="00731E6C" w:rsidRPr="003C6DE2" w:rsidRDefault="00731E6C" w:rsidP="00731E6C">
      <w:pPr>
        <w:rPr>
          <w:sz w:val="20"/>
          <w:lang w:val="ru-RU"/>
        </w:rPr>
      </w:pPr>
      <w:r>
        <w:rPr>
          <w:rStyle w:val="FootnoteReference"/>
        </w:rPr>
        <w:footnoteRef/>
      </w:r>
      <w:r w:rsidRPr="003C6DE2">
        <w:rPr>
          <w:lang w:val="ru-RU"/>
        </w:rPr>
        <w:t xml:space="preserve"> </w:t>
      </w:r>
      <w:r w:rsidRPr="00A066C7">
        <w:rPr>
          <w:sz w:val="20"/>
          <w:lang w:val="ru-RU"/>
        </w:rPr>
        <w:t>Nileus Karamados — sawijining kantur Konstantinopel sing misuwur ing separo kapindho abad kaping</w:t>
      </w:r>
      <w:r w:rsidRPr="00A066C7">
        <w:rPr>
          <w:sz w:val="20"/>
        </w:rPr>
        <w:t xml:space="preserve"> 19</w:t>
      </w:r>
      <w:r w:rsidRPr="00A066C7">
        <w:rPr>
          <w:sz w:val="20"/>
          <w:lang w:val="ru-RU"/>
        </w:rPr>
        <w:t xml:space="preserve">, pangripta akèh kidung greja lan ahli teori kidung greja Bizantium. </w:t>
      </w:r>
    </w:p>
  </w:footnote>
  <w:footnote w:id="15">
    <w:p w14:paraId="708F6474" w14:textId="77777777" w:rsidR="00731E6C" w:rsidRPr="00F6029E" w:rsidRDefault="00731E6C" w:rsidP="00731E6C">
      <w:pPr>
        <w:pStyle w:val="FootnoteText"/>
        <w:rPr>
          <w:lang w:val="ru-RU"/>
        </w:rPr>
      </w:pPr>
      <w:r>
        <w:rPr>
          <w:rStyle w:val="FootnoteReference"/>
        </w:rPr>
        <w:footnoteRef/>
      </w:r>
      <w:r w:rsidRPr="00F6029E">
        <w:rPr>
          <w:lang w:val="ru-RU"/>
        </w:rPr>
        <w:t xml:space="preserve"> </w:t>
      </w:r>
      <w:r w:rsidRPr="00A066C7">
        <w:rPr>
          <w:lang w:val="ru-RU"/>
        </w:rPr>
        <w:t xml:space="preserve">Delengen </w:t>
      </w:r>
      <w:r w:rsidRPr="00A066C7">
        <w:rPr>
          <w:i/>
          <w:iCs/>
          <w:lang w:val="ru-RU"/>
        </w:rPr>
        <w:t>St. Gregorius Dialogus</w:t>
      </w:r>
      <w:r w:rsidRPr="00A066C7">
        <w:rPr>
          <w:lang w:val="ru-RU"/>
        </w:rPr>
        <w:t>. Sawijining Paguneman babagan Uripé Para Bapa Italia lan babagan Keabadian Jiwa. Moskow: Blagovest, 1996. kaca 54.</w:t>
      </w:r>
    </w:p>
  </w:footnote>
  <w:footnote w:id="16">
    <w:p w14:paraId="480DA542" w14:textId="77777777" w:rsidR="00731E6C" w:rsidRPr="00FB30AF" w:rsidRDefault="00731E6C" w:rsidP="00731E6C">
      <w:pPr>
        <w:pStyle w:val="FootnoteText"/>
        <w:rPr>
          <w:lang w:val="ru-RU"/>
        </w:rPr>
      </w:pPr>
      <w:r>
        <w:rPr>
          <w:rStyle w:val="FootnoteReference"/>
        </w:rPr>
        <w:footnoteRef/>
      </w:r>
      <w:r w:rsidRPr="00FD4B46">
        <w:rPr>
          <w:lang w:val="ru-RU"/>
        </w:rPr>
        <w:t xml:space="preserve"> </w:t>
      </w:r>
      <w:r w:rsidRPr="00A066C7">
        <w:rPr>
          <w:lang w:val="ru-RU"/>
        </w:rPr>
        <w:t>Mangkéné carané Sang Sepuh nyebutaké setan.</w:t>
      </w:r>
    </w:p>
  </w:footnote>
  <w:footnote w:id="17">
    <w:p w14:paraId="4E89BD34" w14:textId="77777777" w:rsidR="00731E6C" w:rsidRPr="00A8316D" w:rsidRDefault="00731E6C" w:rsidP="00731E6C">
      <w:pPr>
        <w:pStyle w:val="FootnoteText"/>
        <w:rPr>
          <w:lang w:val="ru-RU"/>
        </w:rPr>
      </w:pPr>
      <w:r>
        <w:rPr>
          <w:rStyle w:val="FootnoteReference"/>
        </w:rPr>
        <w:footnoteRef/>
      </w:r>
      <w:r w:rsidRPr="00A72905">
        <w:rPr>
          <w:lang w:val="ru-RU"/>
        </w:rPr>
        <w:t xml:space="preserve"> </w:t>
      </w:r>
      <w:r w:rsidRPr="00A066C7">
        <w:rPr>
          <w:lang w:val="ru-RU"/>
        </w:rPr>
        <w:t>Yaiku prasyarat rohani—taqwa, andhap asor, patuh marang Gréja—utawa prasyarat eksternal—pendidikan, kabisan, kawruh basa Yunani, lsp</w:t>
      </w:r>
      <w:r w:rsidRPr="00A066C7">
        <w:rPr>
          <w:i/>
          <w:iCs/>
          <w:lang w:val="ru-RU"/>
        </w:rPr>
        <w:t>.—Cathetan panerjemah.</w:t>
      </w:r>
    </w:p>
  </w:footnote>
  <w:footnote w:id="18">
    <w:p w14:paraId="152C40C5" w14:textId="77777777" w:rsidR="00731E6C" w:rsidRPr="00A72905" w:rsidRDefault="00731E6C" w:rsidP="00731E6C">
      <w:pPr>
        <w:pStyle w:val="FootnoteText"/>
        <w:rPr>
          <w:lang w:val="ru-RU"/>
        </w:rPr>
      </w:pPr>
      <w:r>
        <w:rPr>
          <w:rStyle w:val="FootnoteReference"/>
        </w:rPr>
        <w:footnoteRef/>
      </w:r>
      <w:r w:rsidRPr="00A72905">
        <w:rPr>
          <w:lang w:val="ru-RU"/>
        </w:rPr>
        <w:t xml:space="preserve"> </w:t>
      </w:r>
      <w:r w:rsidRPr="00A066C7">
        <w:rPr>
          <w:lang w:val="ru-RU"/>
        </w:rPr>
        <w:t>Ing teks Yunani: "</w:t>
      </w:r>
      <w:r w:rsidRPr="00A066C7">
        <w:t>liwat andhap asor</w:t>
      </w:r>
      <w:r w:rsidRPr="00A066C7">
        <w:rPr>
          <w:lang w:val="ru-RU"/>
        </w:rPr>
        <w:t xml:space="preserve">, </w:t>
      </w:r>
      <w:r w:rsidRPr="00A066C7">
        <w:t>lan ora liwat ngremehake.</w:t>
      </w:r>
      <w:r w:rsidRPr="00A066C7">
        <w:rPr>
          <w:lang w:val="ru-RU"/>
        </w:rPr>
        <w:t xml:space="preserve">" Ing terjemahan basa Rusia S. I. Sobolevsky: "Nalika kowe ngungkuli napsumu liwat andhap asor, lan ora liwat kesombongan." Cf. </w:t>
      </w:r>
      <w:r w:rsidRPr="00A066C7">
        <w:t>Abba Isaac saka Suriah</w:t>
      </w:r>
      <w:r w:rsidRPr="00A066C7">
        <w:rPr>
          <w:lang w:val="ru-RU"/>
        </w:rPr>
        <w:t xml:space="preserve">. </w:t>
      </w:r>
      <w:r w:rsidRPr="00A066C7">
        <w:t>Diskursus Asketik</w:t>
      </w:r>
      <w:r w:rsidRPr="00A066C7">
        <w:rPr>
          <w:lang w:val="ru-RU"/>
        </w:rPr>
        <w:t xml:space="preserve">. </w:t>
      </w:r>
      <w:r w:rsidRPr="00A066C7">
        <w:t>Surat IV</w:t>
      </w:r>
      <w:r w:rsidRPr="00A066C7">
        <w:rPr>
          <w:lang w:val="ru-RU"/>
        </w:rPr>
        <w:t xml:space="preserve">. </w:t>
      </w:r>
      <w:r w:rsidRPr="00A066C7">
        <w:t>Ed</w:t>
      </w:r>
      <w:r w:rsidRPr="00A066C7">
        <w:rPr>
          <w:lang w:val="ru-RU"/>
        </w:rPr>
        <w:t>. "</w:t>
      </w:r>
      <w:r w:rsidRPr="00A066C7">
        <w:t>Aster</w:t>
      </w:r>
      <w:r w:rsidRPr="00A066C7">
        <w:rPr>
          <w:lang w:val="ru-RU"/>
        </w:rPr>
        <w:t xml:space="preserve">." </w:t>
      </w:r>
      <w:r w:rsidRPr="00A066C7">
        <w:t>Athena</w:t>
      </w:r>
      <w:r w:rsidRPr="00A066C7">
        <w:rPr>
          <w:lang w:val="ru-RU"/>
        </w:rPr>
        <w:t>. 1961. kaca 329 lan Tembung-Tembung Asketik Bapa Suci Abba Yisak saka Suriah. Moskow, 1993. kaca 255.</w:t>
      </w:r>
    </w:p>
  </w:footnote>
  <w:footnote w:id="19">
    <w:p w14:paraId="5DBD86FA" w14:textId="77777777" w:rsidR="00731E6C" w:rsidRPr="001F3FDC" w:rsidRDefault="00731E6C" w:rsidP="00731E6C">
      <w:pPr>
        <w:rPr>
          <w:sz w:val="20"/>
          <w:lang w:val="ru-RU"/>
        </w:rPr>
      </w:pPr>
      <w:r>
        <w:rPr>
          <w:rStyle w:val="FootnoteReference"/>
        </w:rPr>
        <w:footnoteRef/>
      </w:r>
      <w:r w:rsidRPr="001F3FDC">
        <w:rPr>
          <w:lang w:val="ru-RU"/>
        </w:rPr>
        <w:t xml:space="preserve"> </w:t>
      </w:r>
      <w:r w:rsidRPr="00A066C7">
        <w:rPr>
          <w:sz w:val="20"/>
          <w:lang w:val="ru-RU"/>
        </w:rPr>
        <w:t>Tembung pambuka irmos odé kapisan ing kanon kanggo Pengumuman Sang Theotokos sing Paling Suci.</w:t>
      </w:r>
    </w:p>
  </w:footnote>
  <w:footnote w:id="20">
    <w:p w14:paraId="4AF0149D" w14:textId="77777777" w:rsidR="00731E6C" w:rsidRPr="00756A36" w:rsidRDefault="00731E6C" w:rsidP="00731E6C">
      <w:pPr>
        <w:pStyle w:val="FootnoteText"/>
        <w:rPr>
          <w:lang w:val="ru-RU"/>
        </w:rPr>
      </w:pPr>
      <w:r>
        <w:rPr>
          <w:rStyle w:val="FootnoteReference"/>
        </w:rPr>
        <w:footnoteRef/>
      </w:r>
      <w:r w:rsidRPr="00756A36">
        <w:rPr>
          <w:lang w:val="ru-RU"/>
        </w:rPr>
        <w:t xml:space="preserve"> </w:t>
      </w:r>
      <w:r w:rsidRPr="00A066C7">
        <w:rPr>
          <w:lang w:val="ru-RU"/>
        </w:rPr>
        <w:t xml:space="preserve">Ing terminologi asketik, "godaan" (Yunani: </w:t>
      </w:r>
      <w:r w:rsidRPr="00A066C7">
        <w:t>προσβολή</w:t>
      </w:r>
      <w:r w:rsidRPr="00A066C7">
        <w:rPr>
          <w:lang w:val="ru-RU"/>
        </w:rPr>
        <w:t xml:space="preserve">) ateges pikiran ing akal utawa gerakan ing ati sing ora dibarengi gambar. Munculé lan langgengé gambar-gambar lan khayalan dosa nuduhaké "persetujuan" (Yunani: </w:t>
      </w:r>
      <w:r w:rsidRPr="00A066C7">
        <w:t>συγκατάθεση</w:t>
      </w:r>
      <w:r w:rsidRPr="00A066C7">
        <w:rPr>
          <w:lang w:val="ru-RU"/>
        </w:rPr>
        <w:t xml:space="preserve">) marang pikiran kuwi, sing dadi pangecualian batin marang dosa lan mbutuhaké panyembuhan lumantar tobat. Delengen </w:t>
      </w:r>
      <w:r w:rsidRPr="00A066C7">
        <w:rPr>
          <w:i/>
          <w:iCs/>
          <w:lang w:val="ru-RU"/>
        </w:rPr>
        <w:t>St. Markus si Asceta.</w:t>
      </w:r>
      <w:r w:rsidRPr="00A066C7">
        <w:rPr>
          <w:lang w:val="ru-RU"/>
        </w:rPr>
        <w:t xml:space="preserve"> 200 Bab babagan Hukum Rohani. Bab 139–142 lan Babagan Katresnan marang Kabecikan (ing terjemahan basa Rusia). Jilid </w:t>
      </w:r>
      <w:r w:rsidRPr="00A066C7">
        <w:t>I</w:t>
      </w:r>
      <w:r w:rsidRPr="00A066C7">
        <w:rPr>
          <w:lang w:val="ru-RU"/>
        </w:rPr>
        <w:t xml:space="preserve">. Lavra Trinitas Suci Sergius, 1992. kaca 532. — </w:t>
      </w:r>
      <w:r w:rsidRPr="00A066C7">
        <w:rPr>
          <w:i/>
          <w:iCs/>
          <w:lang w:val="ru-RU"/>
        </w:rPr>
        <w:t>Cathetan penerjemah.</w:t>
      </w:r>
    </w:p>
  </w:footnote>
  <w:footnote w:id="21">
    <w:p w14:paraId="7753A52C"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Peringatan santo martir Siprianus dirayakake tanggal 2 Oktober.</w:t>
      </w:r>
    </w:p>
  </w:footnote>
  <w:footnote w:id="22">
    <w:p w14:paraId="5EF47687"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Peringatan Sang Mulya Musa Murine ana ing tanggal 28 Agustus.</w:t>
      </w:r>
    </w:p>
  </w:footnote>
  <w:footnote w:id="23">
    <w:p w14:paraId="63740876"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Delengen Carita Éling bab Kasunyianing Para Bapa Suci lan Kabegjan. Moskow, 1845. kaca 147.</w:t>
      </w:r>
    </w:p>
  </w:footnote>
  <w:footnote w:id="24">
    <w:p w14:paraId="75757486"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149:6.</w:t>
      </w:r>
    </w:p>
  </w:footnote>
  <w:footnote w:id="25">
    <w:p w14:paraId="36043AD5"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Matius 14:28–31.</w:t>
      </w:r>
    </w:p>
  </w:footnote>
  <w:footnote w:id="26">
    <w:p w14:paraId="5B51C47C" w14:textId="77777777" w:rsidR="00731E6C" w:rsidRPr="00451B26" w:rsidRDefault="00731E6C" w:rsidP="00731E6C">
      <w:pPr>
        <w:pStyle w:val="FootnoteText"/>
        <w:rPr>
          <w:lang w:val="ru-RU"/>
        </w:rPr>
      </w:pPr>
      <w:r>
        <w:rPr>
          <w:rStyle w:val="FootnoteReference"/>
        </w:rPr>
        <w:footnoteRef/>
      </w:r>
      <w:r w:rsidRPr="00451B26">
        <w:rPr>
          <w:lang w:val="ru-RU"/>
        </w:rPr>
        <w:t xml:space="preserve"> </w:t>
      </w:r>
      <w:r w:rsidRPr="00A066C7">
        <w:rPr>
          <w:lang w:val="ru-RU"/>
        </w:rPr>
        <w:t>Sawisé umat nampa Komuni, pangutusan Liturgi lan pambagian antidoron, imam utawa diakon mangan Sumbangan Suci sing isih ana ing Cawan Suci.</w:t>
      </w:r>
    </w:p>
  </w:footnote>
  <w:footnote w:id="27">
    <w:p w14:paraId="6AEBB158" w14:textId="77777777" w:rsidR="00731E6C" w:rsidRPr="0078354C"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50:12.</w:t>
      </w:r>
    </w:p>
  </w:footnote>
  <w:footnote w:id="28">
    <w:p w14:paraId="6EFF772D" w14:textId="77777777" w:rsidR="00731E6C" w:rsidRPr="00B607E9" w:rsidRDefault="00731E6C" w:rsidP="00731E6C">
      <w:pPr>
        <w:pStyle w:val="FootnoteText"/>
        <w:rPr>
          <w:lang w:val="ru-RU"/>
        </w:rPr>
      </w:pPr>
      <w:r>
        <w:rPr>
          <w:rStyle w:val="FootnoteReference"/>
        </w:rPr>
        <w:footnoteRef/>
      </w:r>
      <w:r w:rsidRPr="00FD4B46">
        <w:rPr>
          <w:lang w:val="ru-RU"/>
        </w:rPr>
        <w:t xml:space="preserve"> </w:t>
      </w:r>
      <w:r w:rsidRPr="00A066C7">
        <w:rPr>
          <w:lang w:val="ru-RU"/>
        </w:rPr>
        <w:t>Cf. Mat. 15:19.</w:t>
      </w:r>
    </w:p>
  </w:footnote>
  <w:footnote w:id="29">
    <w:p w14:paraId="598BDD13" w14:textId="77777777" w:rsidR="00731E6C" w:rsidRPr="0025293C" w:rsidRDefault="00731E6C" w:rsidP="00731E6C">
      <w:pPr>
        <w:pStyle w:val="FootnoteText"/>
        <w:rPr>
          <w:lang w:val="ru-RU"/>
        </w:rPr>
      </w:pPr>
      <w:r>
        <w:rPr>
          <w:rStyle w:val="FootnoteReference"/>
        </w:rPr>
        <w:footnoteRef/>
      </w:r>
      <w:r w:rsidRPr="00FD4B46">
        <w:rPr>
          <w:lang w:val="ru-RU"/>
        </w:rPr>
        <w:t xml:space="preserve"> </w:t>
      </w:r>
      <w:r w:rsidRPr="00A066C7">
        <w:rPr>
          <w:lang w:val="ru-RU"/>
        </w:rPr>
        <w:t>Cf. Lukas 6:45.</w:t>
      </w:r>
    </w:p>
  </w:footnote>
  <w:footnote w:id="30">
    <w:p w14:paraId="65AD191C"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Elder Charalambos (1914–1998) — sawijining biksu saka Gunung Athos sing makarya ing Kapsala, kanca jamané Elder Paisios. — </w:t>
      </w:r>
      <w:r w:rsidRPr="00A066C7">
        <w:rPr>
          <w:i/>
          <w:iCs/>
          <w:lang w:val="ru-RU"/>
        </w:rPr>
        <w:t>Cathetan penerjemah.</w:t>
      </w:r>
    </w:p>
  </w:footnote>
  <w:footnote w:id="31">
    <w:p w14:paraId="3CA94700"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Tembung misuwur saka Akathist marang Theotokos Paling Suci, muji Pangandhaping Dheweke sing Ilahi, Lairé lan Kasuciané sing Tanpa Cacat.</w:t>
      </w:r>
    </w:p>
  </w:footnote>
  <w:footnote w:id="32">
    <w:p w14:paraId="4515A032"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Adonan kaya pasta sing digawe saka wijen. – </w:t>
      </w:r>
      <w:r w:rsidRPr="00A066C7">
        <w:rPr>
          <w:i/>
          <w:iCs/>
          <w:lang w:val="ru-RU"/>
        </w:rPr>
        <w:t>Cathetan panerjemah.</w:t>
      </w:r>
    </w:p>
  </w:footnote>
  <w:footnote w:id="33">
    <w:p w14:paraId="69AF65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4:8.</w:t>
      </w:r>
    </w:p>
  </w:footnote>
  <w:footnote w:id="34">
    <w:p w14:paraId="08E10F77" w14:textId="77777777" w:rsidR="00731E6C" w:rsidRPr="007F0F29" w:rsidRDefault="00731E6C" w:rsidP="00731E6C">
      <w:pPr>
        <w:pStyle w:val="FootnoteText"/>
        <w:rPr>
          <w:lang w:val="ru-RU"/>
        </w:rPr>
      </w:pPr>
      <w:r>
        <w:rPr>
          <w:rStyle w:val="FootnoteReference"/>
        </w:rPr>
        <w:footnoteRef/>
      </w:r>
      <w:r w:rsidRPr="007F0F29">
        <w:rPr>
          <w:lang w:val="ru-RU"/>
        </w:rPr>
        <w:t xml:space="preserve"> </w:t>
      </w:r>
      <w:r w:rsidRPr="00A066C7">
        <w:rPr>
          <w:lang w:val="ru-RU"/>
        </w:rPr>
        <w:t>Guyonan tembung: tembung 'volkolet' (</w:t>
      </w:r>
      <w:r w:rsidRPr="00A066C7">
        <w:t>λυκόφτερo</w:t>
      </w:r>
      <w:r w:rsidRPr="00A066C7">
        <w:rPr>
          <w:lang w:val="ru-RU"/>
        </w:rPr>
        <w:t>), sing digawé déning Sang Sepuh, muni padha karo tembung 'helicopter' (</w:t>
      </w:r>
      <w:r w:rsidRPr="00A066C7">
        <w:t>ἑλικόπτερo</w:t>
      </w:r>
      <w:r w:rsidRPr="00A066C7">
        <w:rPr>
          <w:lang w:val="ru-RU"/>
        </w:rPr>
        <w:t xml:space="preserve">) ing basa Yunani. — </w:t>
      </w:r>
      <w:r w:rsidRPr="00A066C7">
        <w:rPr>
          <w:i/>
          <w:iCs/>
          <w:lang w:val="ru-RU"/>
        </w:rPr>
        <w:t>Cathetan panerjemah.</w:t>
      </w:r>
    </w:p>
  </w:footnote>
  <w:footnote w:id="35">
    <w:p w14:paraId="3D1AFF3A"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Para panyewa papan kanggo panggunaan omah lan profesional nduwèni hak miturut undang-undang sewa kanggo nganyari sewa sawisé masa sewa sadurungé rampung.</w:t>
      </w:r>
    </w:p>
  </w:footnote>
  <w:footnote w:id="36">
    <w:p w14:paraId="4FBE3A59"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 xml:space="preserve">Salah siji panjara pusat ing Yunani. – </w:t>
      </w:r>
      <w:r w:rsidRPr="00A066C7">
        <w:rPr>
          <w:i/>
          <w:iCs/>
          <w:lang w:val="ru-RU"/>
        </w:rPr>
        <w:t>Cathetan penerjemah.</w:t>
      </w:r>
    </w:p>
  </w:footnote>
  <w:footnote w:id="37">
    <w:p w14:paraId="4FD13FD9" w14:textId="77777777" w:rsidR="00731E6C" w:rsidRPr="0047219F" w:rsidRDefault="00731E6C" w:rsidP="00731E6C">
      <w:pPr>
        <w:pStyle w:val="FootnoteText"/>
        <w:rPr>
          <w:lang w:val="ru-RU"/>
        </w:rPr>
      </w:pPr>
      <w:r>
        <w:rPr>
          <w:rStyle w:val="FootnoteReference"/>
        </w:rPr>
        <w:footnoteRef/>
      </w:r>
      <w:r w:rsidRPr="0047219F">
        <w:rPr>
          <w:lang w:val="ru-RU"/>
        </w:rPr>
        <w:t xml:space="preserve"> </w:t>
      </w:r>
      <w:r w:rsidRPr="00A066C7">
        <w:rPr>
          <w:lang w:val="ru-RU"/>
        </w:rPr>
        <w:t xml:space="preserve">"Evergetinos" iku kumpulan sistematis piwulang tapa saka Para Bapa Suci, disusun watara abad </w:t>
      </w:r>
      <w:r w:rsidRPr="00A066C7">
        <w:t>kaping 11</w:t>
      </w:r>
      <w:r w:rsidRPr="00A066C7">
        <w:rPr>
          <w:lang w:val="ru-RU"/>
        </w:rPr>
        <w:t xml:space="preserve"> déning Paulus, pangadeg lan abbot biara "Evergetis" ing Konstantinopel, lan pisanan diterbitaké ing pungkasan abad kaping</w:t>
      </w:r>
      <w:r w:rsidRPr="00A066C7">
        <w:t xml:space="preserve"> 18</w:t>
      </w:r>
      <w:r w:rsidRPr="00A066C7">
        <w:rPr>
          <w:lang w:val="ru-RU"/>
        </w:rPr>
        <w:t xml:space="preserve"> déning Sing Kinurmatan Nikodemus saka Gunung Athos.</w:t>
      </w:r>
    </w:p>
  </w:footnote>
  <w:footnote w:id="38">
    <w:p w14:paraId="298B47A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16:25.</w:t>
      </w:r>
    </w:p>
  </w:footnote>
  <w:footnote w:id="39">
    <w:p w14:paraId="5F492ACF" w14:textId="77777777" w:rsidR="00731E6C" w:rsidRPr="00786BC7" w:rsidRDefault="00731E6C" w:rsidP="00731E6C">
      <w:pPr>
        <w:pStyle w:val="FootnoteText"/>
        <w:rPr>
          <w:lang w:val="ru-RU"/>
        </w:rPr>
      </w:pPr>
      <w:r>
        <w:rPr>
          <w:rStyle w:val="FootnoteReference"/>
        </w:rPr>
        <w:footnoteRef/>
      </w:r>
      <w:r w:rsidRPr="00786BC7">
        <w:rPr>
          <w:lang w:val="ru-RU"/>
        </w:rPr>
        <w:t xml:space="preserve"> </w:t>
      </w:r>
      <w:r w:rsidRPr="00A066C7">
        <w:rPr>
          <w:lang w:val="ru-RU"/>
        </w:rPr>
        <w:t>Nalika nyarios babagan wong Éropah, Sang Sepuh ora ngremehake bangsa-bangsa Éropah Kulon, nanging kepéngin nglindhungi kita saka semangat rasionalisme sing nguwasani ing nagara-nagara kasebut.</w:t>
      </w:r>
    </w:p>
  </w:footnote>
  <w:footnote w:id="40">
    <w:p w14:paraId="14FC302D" w14:textId="77777777" w:rsidR="00731E6C" w:rsidRPr="00FD4B46" w:rsidRDefault="00731E6C" w:rsidP="00731E6C">
      <w:pPr>
        <w:rPr>
          <w:sz w:val="20"/>
          <w:lang w:val="ru-RU"/>
        </w:rPr>
      </w:pPr>
      <w:r>
        <w:rPr>
          <w:rStyle w:val="FootnoteReference"/>
        </w:rPr>
        <w:footnoteRef/>
      </w:r>
      <w:r w:rsidRPr="00786BC7">
        <w:rPr>
          <w:lang w:val="ru-RU"/>
        </w:rPr>
        <w:t xml:space="preserve"> </w:t>
      </w:r>
      <w:r w:rsidRPr="00A066C7">
        <w:rPr>
          <w:sz w:val="20"/>
          <w:lang w:val="ru-RU"/>
        </w:rPr>
        <w:t xml:space="preserve">Humanisme—gerakan budaya sing dipusatake marang individu sing mandhiri, yaiku sing pisah saka Gusti Allah lan Gréja—mekar ing Kulon sajrone jaman sawisé Abad Pertengahan. </w:t>
      </w:r>
    </w:p>
  </w:footnote>
  <w:footnote w:id="41">
    <w:p w14:paraId="29D0F42F" w14:textId="77777777" w:rsidR="00731E6C" w:rsidRPr="00FD4B46" w:rsidRDefault="00731E6C" w:rsidP="00731E6C">
      <w:pPr>
        <w:pStyle w:val="FootnoteText"/>
        <w:rPr>
          <w:lang w:val="ru-RU"/>
        </w:rPr>
      </w:pPr>
      <w:r>
        <w:rPr>
          <w:rStyle w:val="FootnoteReference"/>
        </w:rPr>
        <w:footnoteRef/>
      </w:r>
      <w:r w:rsidRPr="00C26C8D">
        <w:rPr>
          <w:lang w:val="ru-RU"/>
        </w:rPr>
        <w:t xml:space="preserve"> </w:t>
      </w:r>
      <w:r w:rsidRPr="00A066C7">
        <w:rPr>
          <w:lang w:val="ru-RU"/>
        </w:rPr>
        <w:t xml:space="preserve">Nalika taun 1950, nalika Bapa Paisios pisanan teka ing Gunung Suci Athos lan nggoleki dalan saka Kausokali menyang Skete Santa Anne, piyambakipun kepethuk karo sawijining pertapa sing pasuryané sumunar cahya. "Wong iku katon watara pitung puluh taun umuré, lan saka sandhangane bisa disimpulake yèn dhèwèké ora nduwé gandhèngan karo wong liya... Cetha katon yèn ana wong suci sing ngadeg ing ngarepku." Nalika Eyang Paisios takon marang pertapa kuwi ing endi dhèwèké manggon, pertapa kuwi mangsuli: "Ing kéné" — lan nunjuk pucuk Gunung Suci. Mengko, para sesepuh sing wis pengalaman mastèkaké marang Bapa Paissius yèn ana rolas rahib sing manggon kanthi samar ing pucuk Gunung Athos. Delengen </w:t>
      </w:r>
      <w:r w:rsidRPr="00A066C7">
        <w:rPr>
          <w:i/>
          <w:iCs/>
          <w:lang w:val="ru-RU"/>
        </w:rPr>
        <w:t>Elder Paissius</w:t>
      </w:r>
      <w:r w:rsidRPr="00A066C7">
        <w:rPr>
          <w:lang w:val="ru-RU"/>
        </w:rPr>
        <w:t>. Para Bapa saka Gunung Athos lan Crita-crita Gunung Athos. Holy Trinity Sergeev Lavra, 2001. kaca 45–47.</w:t>
      </w:r>
    </w:p>
  </w:footnote>
  <w:footnote w:id="42">
    <w:p w14:paraId="50346DA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Dikirim ing November 1988.</w:t>
      </w:r>
    </w:p>
  </w:footnote>
  <w:footnote w:id="43">
    <w:p w14:paraId="065EF9C2" w14:textId="77777777" w:rsidR="00731E6C" w:rsidRPr="001510DB" w:rsidRDefault="00731E6C" w:rsidP="00731E6C">
      <w:pPr>
        <w:pStyle w:val="FootnoteText"/>
        <w:rPr>
          <w:lang w:val="ru-RU"/>
        </w:rPr>
      </w:pPr>
      <w:r>
        <w:rPr>
          <w:rStyle w:val="FootnoteReference"/>
        </w:rPr>
        <w:footnoteRef/>
      </w:r>
      <w:r w:rsidRPr="00C26C8D">
        <w:rPr>
          <w:lang w:val="ru-RU"/>
        </w:rPr>
        <w:t xml:space="preserve"> </w:t>
      </w:r>
      <w:r w:rsidRPr="00A066C7">
        <w:rPr>
          <w:lang w:val="ru-RU"/>
        </w:rPr>
        <w:t>Biara mandhiri (otonom) iku kebalikan saka biara komunal (kinot). Biara tanpa abbot, dikelola déning epitropes. Para panghuni biara mandhiri ngetutaké rutinitas monastik dhéwé, ora mangan bebarengan, lan nampa tunjangan dhuwit saka biara kanggo nindakake tugase. Biara mandhiri pungkasan ing Gunung Athos diowahi dadi biara komunal ing taun 1992.</w:t>
      </w:r>
    </w:p>
  </w:footnote>
  <w:footnote w:id="44">
    <w:p w14:paraId="04A03E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Ing taun 1956–1958</w:t>
      </w:r>
    </w:p>
  </w:footnote>
  <w:footnote w:id="45">
    <w:p w14:paraId="1286AE5E"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Vigla — sawijining wewengkon pagunungan kaya ara-ara gersang ing sisih kidul-wétan Semenanjung Athos.</w:t>
      </w:r>
    </w:p>
  </w:footnote>
  <w:footnote w:id="46">
    <w:p w14:paraId="53DC016C"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Sedulur rohani — biksu sing wis nampa cukuran monastik saka sesepuh sing padha.</w:t>
      </w:r>
    </w:p>
  </w:footnote>
  <w:footnote w:id="47">
    <w:p w14:paraId="3A2F6BB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24:7.</w:t>
      </w:r>
    </w:p>
  </w:footnote>
  <w:footnote w:id="48">
    <w:p w14:paraId="48434E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Kejadian 3:11–13.</w:t>
      </w:r>
    </w:p>
  </w:footnote>
  <w:footnote w:id="49">
    <w:p w14:paraId="5935BE9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Sang Sepuh nggawe dolanan tembung</w:t>
      </w:r>
      <w:r w:rsidRPr="00FD4B46">
        <w:rPr>
          <w:lang w:val="ru-RU"/>
        </w:rPr>
        <w:t>: "</w:t>
      </w:r>
      <w:r w:rsidRPr="00A066C7">
        <w:t>Τὸ 'ἀλλά δέν ἔχει ἀλάτι καὶ ὃλα τὰ ἀλλοιώνει</w:t>
      </w:r>
      <w:r w:rsidRPr="00FD4B46">
        <w:rPr>
          <w:lang w:val="ru-RU"/>
        </w:rPr>
        <w:t xml:space="preserve">'." — </w:t>
      </w:r>
      <w:r w:rsidRPr="00A066C7">
        <w:rPr>
          <w:i/>
          <w:iCs/>
          <w:lang w:val="ru-RU"/>
        </w:rPr>
        <w:t>Cathetan penerjemah</w:t>
      </w:r>
      <w:r w:rsidRPr="00FD4B46">
        <w:rPr>
          <w:i/>
          <w:iCs/>
          <w:lang w:val="ru-RU"/>
        </w:rPr>
        <w:t>.</w:t>
      </w:r>
    </w:p>
  </w:footnote>
  <w:footnote w:id="50">
    <w:p w14:paraId="7DDD912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Kejadian 37:20 lan salajengipun.</w:t>
      </w:r>
    </w:p>
  </w:footnote>
  <w:footnote w:id="51">
    <w:p w14:paraId="381761E3"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Kejadian 41:41.</w:t>
      </w:r>
    </w:p>
  </w:footnote>
  <w:footnote w:id="52">
    <w:p w14:paraId="741302B9"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Cf. Yohanes 14:12.</w:t>
      </w:r>
    </w:p>
  </w:footnote>
  <w:footnote w:id="53">
    <w:p w14:paraId="185C7B6E" w14:textId="77777777" w:rsidR="00731E6C" w:rsidRPr="00FD4B46" w:rsidRDefault="00731E6C" w:rsidP="00731E6C">
      <w:pPr>
        <w:rPr>
          <w:sz w:val="20"/>
          <w:lang w:val="ru-RU"/>
        </w:rPr>
      </w:pPr>
      <w:r>
        <w:rPr>
          <w:rStyle w:val="FootnoteReference"/>
        </w:rPr>
        <w:footnoteRef/>
      </w:r>
      <w:r w:rsidRPr="00F02DA2">
        <w:rPr>
          <w:lang w:val="ru-RU"/>
        </w:rPr>
        <w:t xml:space="preserve"> </w:t>
      </w:r>
      <w:r w:rsidRPr="00A066C7">
        <w:rPr>
          <w:sz w:val="20"/>
          <w:lang w:val="ru-RU"/>
        </w:rPr>
        <w:t xml:space="preserve">Panata iku biksu sing tanggung jawab njamin palaksanaan paugeran liturgi lan, sacara luwih umum, njaga katertiban ing gréja. </w:t>
      </w:r>
    </w:p>
  </w:footnote>
  <w:footnote w:id="54">
    <w:p w14:paraId="2EF7E721" w14:textId="77777777" w:rsidR="00731E6C" w:rsidRPr="00C92010" w:rsidRDefault="00731E6C" w:rsidP="00731E6C">
      <w:pPr>
        <w:pStyle w:val="FootnoteText"/>
        <w:rPr>
          <w:lang w:val="ru-RU"/>
        </w:rPr>
      </w:pPr>
      <w:r>
        <w:rPr>
          <w:rStyle w:val="FootnoteReference"/>
        </w:rPr>
        <w:footnoteRef/>
      </w:r>
      <w:r w:rsidRPr="00C92010">
        <w:rPr>
          <w:lang w:val="ru-RU"/>
        </w:rPr>
        <w:t xml:space="preserve"> </w:t>
      </w:r>
      <w:r w:rsidRPr="00A066C7">
        <w:rPr>
          <w:lang w:val="ru-RU"/>
        </w:rPr>
        <w:t xml:space="preserve">Stremma iku satuan area sing padha karo 1.000 m². – </w:t>
      </w:r>
      <w:r w:rsidRPr="00A066C7">
        <w:rPr>
          <w:i/>
          <w:iCs/>
          <w:lang w:val="ru-RU"/>
        </w:rPr>
        <w:t>Cathetan panerjemah.</w:t>
      </w:r>
    </w:p>
  </w:footnote>
  <w:footnote w:id="55">
    <w:p w14:paraId="776AB15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Kejadian 13:1–13.</w:t>
      </w:r>
    </w:p>
  </w:footnote>
  <w:footnote w:id="56">
    <w:p w14:paraId="5322DE21" w14:textId="77777777" w:rsidR="00731E6C" w:rsidRPr="00FD4B46" w:rsidRDefault="00731E6C" w:rsidP="00731E6C">
      <w:pPr>
        <w:rPr>
          <w:sz w:val="20"/>
          <w:lang w:val="ru-RU"/>
        </w:rPr>
      </w:pPr>
      <w:r>
        <w:rPr>
          <w:rStyle w:val="FootnoteReference"/>
        </w:rPr>
        <w:footnoteRef/>
      </w:r>
      <w:r w:rsidRPr="00531076">
        <w:rPr>
          <w:lang w:val="ru-RU"/>
        </w:rPr>
        <w:t xml:space="preserve"> </w:t>
      </w:r>
      <w:r w:rsidRPr="00A066C7">
        <w:rPr>
          <w:sz w:val="20"/>
          <w:lang w:val="ru-RU"/>
        </w:rPr>
        <w:t>Basa Yunani: "</w:t>
      </w:r>
      <w:r w:rsidRPr="00A066C7">
        <w:rPr>
          <w:sz w:val="20"/>
        </w:rPr>
        <w:t>polyeusplachnos</w:t>
      </w:r>
      <w:r w:rsidRPr="00A066C7">
        <w:rPr>
          <w:sz w:val="20"/>
          <w:lang w:val="ru-RU"/>
        </w:rPr>
        <w:t xml:space="preserve">"; Basa Slavia Greja: "sing welas asih banget." – </w:t>
      </w:r>
      <w:r w:rsidRPr="00A066C7">
        <w:rPr>
          <w:i/>
          <w:iCs/>
          <w:sz w:val="20"/>
          <w:lang w:val="ru-RU"/>
        </w:rPr>
        <w:t>Cathetan panerjemah.</w:t>
      </w:r>
    </w:p>
  </w:footnote>
  <w:footnote w:id="57">
    <w:p w14:paraId="7BB06B61"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w:t>
      </w:r>
      <w:r w:rsidRPr="00A066C7">
        <w:t>Λαμπικάρισμα</w:t>
      </w:r>
      <w:r w:rsidRPr="00A066C7">
        <w:rPr>
          <w:lang w:val="ru-RU"/>
        </w:rPr>
        <w:t xml:space="preserve">," saka kecap kriya "λαμπικάρω" — nglebur, nyuling; ngresiki, nyaring; dadi transparan. — </w:t>
      </w:r>
      <w:r w:rsidRPr="00A066C7">
        <w:rPr>
          <w:i/>
          <w:iCs/>
          <w:lang w:val="ru-RU"/>
        </w:rPr>
        <w:t>Cathetan penerjemah.</w:t>
      </w:r>
    </w:p>
  </w:footnote>
  <w:footnote w:id="58">
    <w:p w14:paraId="3A146ECF"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Ing tentara, Sang Sepuh iku operator radio.</w:t>
      </w:r>
    </w:p>
  </w:footnote>
  <w:footnote w:id="59">
    <w:p w14:paraId="3CEBDDBB" w14:textId="77777777" w:rsidR="00731E6C" w:rsidRPr="00AE2CB9" w:rsidRDefault="00731E6C" w:rsidP="00731E6C">
      <w:pPr>
        <w:pStyle w:val="FootnoteText"/>
        <w:rPr>
          <w:lang w:val="ru-RU"/>
        </w:rPr>
      </w:pPr>
      <w:r>
        <w:rPr>
          <w:rStyle w:val="FootnoteReference"/>
        </w:rPr>
        <w:footnoteRef/>
      </w:r>
      <w:r w:rsidRPr="00AE2CB9">
        <w:rPr>
          <w:lang w:val="ru-RU"/>
        </w:rPr>
        <w:t xml:space="preserve"> </w:t>
      </w:r>
      <w:r w:rsidRPr="00A066C7">
        <w:rPr>
          <w:lang w:val="ru-RU"/>
        </w:rPr>
        <w:t>Yésuit — sawijining ordo monastik Katolik sing diadegaké déning Ignatius saka Loyola ing abad kaping</w:t>
      </w:r>
      <w:r w:rsidRPr="00A066C7">
        <w:t xml:space="preserve"> 16</w:t>
      </w:r>
      <w:r w:rsidRPr="00A066C7">
        <w:rPr>
          <w:lang w:val="ru-RU"/>
        </w:rPr>
        <w:t>, kondhang amarga disiplin internal sing ketat lan panggunaan cara-cara ekstrim kanggo nggayuh tujuane. Ing pangertèn kias, istilah 'Yésuit' digunakaké marang wong-wong sing ngetutaké aturan kesalehan formal kanthi ketat nanging ora nduwèni kahanan batin sing cocog.</w:t>
      </w:r>
    </w:p>
  </w:footnote>
  <w:footnote w:id="60">
    <w:p w14:paraId="3FA6234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Matius 5:41.</w:t>
      </w:r>
    </w:p>
  </w:footnote>
  <w:footnote w:id="61">
    <w:p w14:paraId="63A52F0A"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Delengen Matius 5:40. </w:t>
      </w:r>
    </w:p>
  </w:footnote>
  <w:footnote w:id="62">
    <w:p w14:paraId="530A8C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22:64.</w:t>
      </w:r>
    </w:p>
  </w:footnote>
  <w:footnote w:id="63">
    <w:p w14:paraId="56B5D8A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50:12.</w:t>
      </w:r>
    </w:p>
  </w:footnote>
  <w:footnote w:id="64">
    <w:p w14:paraId="1945D86A"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Deleng The Ancient Paterikon. Moskow, 1899. kaca 87.</w:t>
      </w:r>
    </w:p>
  </w:footnote>
  <w:footnote w:id="65">
    <w:p w14:paraId="278C0824" w14:textId="77777777" w:rsidR="00731E6C" w:rsidRPr="00FD4B46"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Delengen </w:t>
      </w:r>
      <w:r w:rsidRPr="00A066C7">
        <w:t>Eugeretinos</w:t>
      </w:r>
      <w:r w:rsidRPr="00A066C7">
        <w:rPr>
          <w:lang w:val="ru-RU"/>
        </w:rPr>
        <w:t xml:space="preserve">. Jilid </w:t>
      </w:r>
      <w:r w:rsidRPr="00A066C7">
        <w:t>I</w:t>
      </w:r>
      <w:r w:rsidRPr="00A066C7">
        <w:rPr>
          <w:lang w:val="ru-RU"/>
        </w:rPr>
        <w:t xml:space="preserve">. </w:t>
      </w:r>
      <w:r w:rsidRPr="00A066C7">
        <w:t>Athena</w:t>
      </w:r>
      <w:r w:rsidRPr="00A066C7">
        <w:rPr>
          <w:lang w:val="ru-RU"/>
        </w:rPr>
        <w:t xml:space="preserve">, 1996. </w:t>
      </w:r>
      <w:r w:rsidRPr="00A066C7">
        <w:t>kaca</w:t>
      </w:r>
      <w:r w:rsidRPr="00A066C7">
        <w:rPr>
          <w:lang w:val="ru-RU"/>
        </w:rPr>
        <w:t xml:space="preserve"> 34 lan salajengipun.</w:t>
      </w:r>
    </w:p>
  </w:footnote>
  <w:footnote w:id="66">
    <w:p w14:paraId="4221184E"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Delengen </w:t>
      </w:r>
      <w:r w:rsidRPr="00A066C7">
        <w:rPr>
          <w:i/>
          <w:iCs/>
          <w:lang w:val="ru-RU"/>
        </w:rPr>
        <w:t>Eyang Paisios</w:t>
      </w:r>
      <w:r w:rsidRPr="00A066C7">
        <w:rPr>
          <w:lang w:val="ru-RU"/>
        </w:rPr>
        <w:t>. Para Bapa Gunung Suci lan Crita-crita Gunung Suci. Lavra Trinitas Suci Sergius, 2001. kaca 63.</w:t>
      </w:r>
    </w:p>
  </w:footnote>
  <w:footnote w:id="67">
    <w:p w14:paraId="0AAE504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11:4.</w:t>
      </w:r>
    </w:p>
  </w:footnote>
  <w:footnote w:id="68">
    <w:p w14:paraId="5C49F1B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Lukas 18:9–14.</w:t>
      </w:r>
    </w:p>
  </w:footnote>
  <w:footnote w:id="69">
    <w:p w14:paraId="1BCA7EA7" w14:textId="77777777" w:rsidR="00731E6C" w:rsidRPr="00084073" w:rsidRDefault="00731E6C" w:rsidP="00731E6C">
      <w:pPr>
        <w:pStyle w:val="FootnoteText"/>
        <w:rPr>
          <w:lang w:val="ru-RU"/>
        </w:rPr>
      </w:pPr>
      <w:r>
        <w:rPr>
          <w:rStyle w:val="FootnoteReference"/>
        </w:rPr>
        <w:footnoteRef/>
      </w:r>
      <w:r w:rsidRPr="00084073">
        <w:rPr>
          <w:lang w:val="ru-RU"/>
        </w:rPr>
        <w:t xml:space="preserve"> </w:t>
      </w:r>
      <w:r w:rsidRPr="00A066C7">
        <w:rPr>
          <w:lang w:val="ru-RU"/>
        </w:rPr>
        <w:t xml:space="preserve">Epirus – sawijining wewengkon ing Yunani Kulon. – </w:t>
      </w:r>
      <w:r w:rsidRPr="00A066C7">
        <w:rPr>
          <w:i/>
          <w:iCs/>
          <w:lang w:val="ru-RU"/>
        </w:rPr>
        <w:t>Cathetan panerjemah.</w:t>
      </w:r>
    </w:p>
  </w:footnote>
  <w:footnote w:id="70">
    <w:p w14:paraId="42699499" w14:textId="77777777" w:rsidR="00731E6C" w:rsidRPr="00FD4B46" w:rsidRDefault="00731E6C" w:rsidP="00731E6C">
      <w:pPr>
        <w:rPr>
          <w:sz w:val="20"/>
          <w:lang w:val="ru-RU"/>
        </w:rPr>
      </w:pPr>
      <w:r>
        <w:rPr>
          <w:rStyle w:val="FootnoteReference"/>
        </w:rPr>
        <w:footnoteRef/>
      </w:r>
      <w:r w:rsidRPr="005E4BD0">
        <w:rPr>
          <w:lang w:val="ru-RU"/>
        </w:rPr>
        <w:t xml:space="preserve"> </w:t>
      </w:r>
      <w:r w:rsidRPr="00A066C7">
        <w:rPr>
          <w:sz w:val="20"/>
          <w:lang w:val="ru-RU"/>
        </w:rPr>
        <w:t xml:space="preserve">Sang Sepuh nyebutaké teknik yoga lan meditasi sing dienggo para penganut agama Wétan kanggo nggayuh kahanan sing diarani nirwana, sing dipahami minangka kamardikan. </w:t>
      </w:r>
    </w:p>
  </w:footnote>
  <w:footnote w:id="71">
    <w:p w14:paraId="677699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2 Raja 12:13.</w:t>
      </w:r>
    </w:p>
  </w:footnote>
  <w:footnote w:id="72">
    <w:p w14:paraId="4BF76713" w14:textId="77777777" w:rsidR="00731E6C" w:rsidRPr="000F554A" w:rsidRDefault="00731E6C" w:rsidP="00731E6C">
      <w:pPr>
        <w:pStyle w:val="FootnoteText"/>
        <w:rPr>
          <w:lang w:val="ru-RU"/>
        </w:rPr>
      </w:pPr>
      <w:r>
        <w:rPr>
          <w:rStyle w:val="FootnoteReference"/>
        </w:rPr>
        <w:footnoteRef/>
      </w:r>
      <w:r w:rsidRPr="000F554A">
        <w:rPr>
          <w:lang w:val="ru-RU"/>
        </w:rPr>
        <w:t xml:space="preserve"> </w:t>
      </w:r>
      <w:r w:rsidRPr="00A066C7">
        <w:rPr>
          <w:lang w:val="ru-RU"/>
        </w:rPr>
        <w:t xml:space="preserve">Konitsa – sawijining kutha cilik ing sisih kulon Yunani, ing ngendi Elder Paisios nglampahi masa cilik lan enom. – </w:t>
      </w:r>
      <w:r w:rsidRPr="00A066C7">
        <w:rPr>
          <w:i/>
          <w:iCs/>
          <w:lang w:val="ru-RU"/>
        </w:rPr>
        <w:t>Cathetan penerjemah.</w:t>
      </w:r>
    </w:p>
  </w:footnote>
  <w:footnote w:id="73">
    <w:p w14:paraId="6D3A2BAD" w14:textId="77777777" w:rsidR="00731E6C" w:rsidRPr="00F66DE8" w:rsidRDefault="00731E6C" w:rsidP="00731E6C">
      <w:pPr>
        <w:pStyle w:val="FootnoteText"/>
        <w:rPr>
          <w:lang w:val="ru-RU"/>
        </w:rPr>
      </w:pPr>
      <w:r>
        <w:rPr>
          <w:rStyle w:val="FootnoteReference"/>
        </w:rPr>
        <w:footnoteRef/>
      </w:r>
      <w:r w:rsidRPr="00F66DE8">
        <w:rPr>
          <w:lang w:val="ru-RU"/>
        </w:rPr>
        <w:t xml:space="preserve"> </w:t>
      </w:r>
      <w:r w:rsidRPr="00A066C7">
        <w:rPr>
          <w:lang w:val="ru-RU"/>
        </w:rPr>
        <w:t xml:space="preserve">Vlachs – sawijining klompok etnis Balkan sing manggon ing wewengkon pagunungan Yunani lan nganggo dialek Romawi. – </w:t>
      </w:r>
      <w:r w:rsidRPr="00A066C7">
        <w:rPr>
          <w:i/>
          <w:iCs/>
          <w:lang w:val="ru-RU"/>
        </w:rPr>
        <w:t>Cathetan panerjemah.</w:t>
      </w:r>
    </w:p>
  </w:footnote>
  <w:footnote w:id="74">
    <w:p w14:paraId="6BAA7BA3" w14:textId="77777777" w:rsidR="00731E6C" w:rsidRPr="008C2AFF" w:rsidRDefault="00731E6C" w:rsidP="00731E6C">
      <w:pPr>
        <w:pStyle w:val="FootnoteText"/>
        <w:rPr>
          <w:lang w:val="ru-RU"/>
        </w:rPr>
      </w:pPr>
      <w:r>
        <w:rPr>
          <w:rStyle w:val="FootnoteReference"/>
        </w:rPr>
        <w:footnoteRef/>
      </w:r>
      <w:r w:rsidRPr="008C2AFF">
        <w:rPr>
          <w:lang w:val="ru-RU"/>
        </w:rPr>
        <w:t xml:space="preserve"> </w:t>
      </w:r>
      <w:r w:rsidRPr="00A066C7">
        <w:rPr>
          <w:lang w:val="ru-RU"/>
        </w:rPr>
        <w:t xml:space="preserve">Kastoria – sawijining kutha ing sisih kulon Yunani, pusat utama pangolahan bulu. – </w:t>
      </w:r>
      <w:r w:rsidRPr="00A066C7">
        <w:rPr>
          <w:i/>
          <w:iCs/>
          <w:lang w:val="ru-RU"/>
        </w:rPr>
        <w:t>Cathetan penerjemah.</w:t>
      </w:r>
    </w:p>
  </w:footnote>
  <w:footnote w:id="75">
    <w:p w14:paraId="06561CB9" w14:textId="77777777" w:rsidR="00731E6C" w:rsidRPr="00FD4B46" w:rsidRDefault="00731E6C" w:rsidP="00731E6C">
      <w:pPr>
        <w:pStyle w:val="FootnoteText"/>
        <w:rPr>
          <w:lang w:val="ru-RU"/>
        </w:rPr>
      </w:pPr>
      <w:r>
        <w:rPr>
          <w:rStyle w:val="FootnoteReference"/>
        </w:rPr>
        <w:footnoteRef/>
      </w:r>
      <w:r w:rsidRPr="00F67BEC">
        <w:rPr>
          <w:lang w:val="ru-RU"/>
        </w:rPr>
        <w:t xml:space="preserve"> </w:t>
      </w:r>
      <w:r w:rsidRPr="00A066C7">
        <w:rPr>
          <w:lang w:val="ru-RU"/>
        </w:rPr>
        <w:t>Cf. Tembung-tembung Asketik Bapa Kita Isaac si Suriah. Moskow, 1993. kaca 97.</w:t>
      </w:r>
    </w:p>
  </w:footnote>
  <w:footnote w:id="76">
    <w:p w14:paraId="3098861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t>St. Gregorius saka Nyssa</w:t>
      </w:r>
      <w:r w:rsidRPr="00FD4B46">
        <w:rPr>
          <w:lang w:val="ru-RU"/>
        </w:rPr>
        <w:t xml:space="preserve">. </w:t>
      </w:r>
      <w:r w:rsidRPr="00A066C7">
        <w:t>Babagan Pandonga</w:t>
      </w:r>
      <w:r w:rsidRPr="00FD4B46">
        <w:rPr>
          <w:lang w:val="ru-RU"/>
        </w:rPr>
        <w:t xml:space="preserve">. </w:t>
      </w:r>
      <w:r w:rsidRPr="00A066C7">
        <w:t>Wacana II</w:t>
      </w:r>
      <w:r w:rsidRPr="00FD4B46">
        <w:rPr>
          <w:lang w:val="ru-RU"/>
        </w:rPr>
        <w:t xml:space="preserve">, </w:t>
      </w:r>
      <w:r w:rsidRPr="00A066C7">
        <w:t>PG</w:t>
      </w:r>
      <w:r w:rsidRPr="00FD4B46">
        <w:rPr>
          <w:lang w:val="ru-RU"/>
        </w:rPr>
        <w:t xml:space="preserve"> 44, 1141 </w:t>
      </w:r>
      <w:r w:rsidRPr="00A066C7">
        <w:t>A</w:t>
      </w:r>
      <w:r w:rsidRPr="00FD4B46">
        <w:rPr>
          <w:lang w:val="ru-RU"/>
        </w:rPr>
        <w:t xml:space="preserve">; </w:t>
      </w:r>
      <w:r w:rsidRPr="00A066C7">
        <w:rPr>
          <w:lang w:val="ru-RU"/>
        </w:rPr>
        <w:t>cf</w:t>
      </w:r>
      <w:r w:rsidRPr="00FD4B46">
        <w:rPr>
          <w:lang w:val="ru-RU"/>
        </w:rPr>
        <w:t xml:space="preserve">. </w:t>
      </w:r>
      <w:r w:rsidRPr="00A066C7">
        <w:rPr>
          <w:i/>
          <w:iCs/>
          <w:lang w:val="ru-RU"/>
        </w:rPr>
        <w:t>St. Gregorius saka Nyssa</w:t>
      </w:r>
      <w:r w:rsidRPr="00A066C7">
        <w:rPr>
          <w:lang w:val="ru-RU"/>
        </w:rPr>
        <w:t xml:space="preserve">. Karya. Bagéan </w:t>
      </w:r>
      <w:r w:rsidRPr="00A066C7">
        <w:t>I</w:t>
      </w:r>
      <w:r w:rsidRPr="00A066C7">
        <w:rPr>
          <w:lang w:val="ru-RU"/>
        </w:rPr>
        <w:t>. // Karya Para Bapa Suci ing Terjemahan basa Rusia, diterbitake dening Akademi Teologi Moskow. Jilid 37. Moskow, 1861.</w:t>
      </w:r>
    </w:p>
  </w:footnote>
  <w:footnote w:id="77">
    <w:p w14:paraId="665D63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Ing taun 1994</w:t>
      </w:r>
    </w:p>
  </w:footnote>
  <w:footnote w:id="78">
    <w:p w14:paraId="27B80C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15:5.</w:t>
      </w:r>
    </w:p>
  </w:footnote>
  <w:footnote w:id="79">
    <w:p w14:paraId="5AC03CBB" w14:textId="77777777" w:rsidR="00731E6C" w:rsidRPr="00FD4B46" w:rsidRDefault="00731E6C" w:rsidP="00731E6C">
      <w:pPr>
        <w:pStyle w:val="FootnoteText"/>
        <w:rPr>
          <w:lang w:val="ru-RU"/>
        </w:rPr>
      </w:pPr>
      <w:r>
        <w:rPr>
          <w:rStyle w:val="FootnoteReference"/>
        </w:rPr>
        <w:footnoteRef/>
      </w:r>
      <w:r w:rsidRPr="00AA28EA">
        <w:rPr>
          <w:lang w:val="ru-RU"/>
        </w:rPr>
        <w:t xml:space="preserve"> </w:t>
      </w:r>
      <w:r w:rsidRPr="00A066C7">
        <w:rPr>
          <w:lang w:val="ru-RU"/>
        </w:rPr>
        <w:t xml:space="preserve">Cf. Katresnan marang Kabecikan (ing terjemahan basa Rusia). Jilid </w:t>
      </w:r>
      <w:r w:rsidRPr="00A066C7">
        <w:t>I</w:t>
      </w:r>
      <w:r w:rsidRPr="00A066C7">
        <w:rPr>
          <w:lang w:val="ru-RU"/>
        </w:rPr>
        <w:t>. Lavra Sang Tritunggal Suci Sergius, 1992. kaca 560.</w:t>
      </w:r>
    </w:p>
  </w:footnote>
  <w:footnote w:id="80">
    <w:p w14:paraId="1BE6BB0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15:17.</w:t>
      </w:r>
    </w:p>
  </w:footnote>
  <w:footnote w:id="81">
    <w:p w14:paraId="7DA3023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15:7.</w:t>
      </w:r>
    </w:p>
  </w:footnote>
  <w:footnote w:id="82">
    <w:p w14:paraId="7198FB07" w14:textId="77777777" w:rsidR="00731E6C" w:rsidRPr="00FD4B46" w:rsidRDefault="00731E6C" w:rsidP="00731E6C">
      <w:pPr>
        <w:rPr>
          <w:sz w:val="20"/>
          <w:lang w:val="ru-RU"/>
        </w:rPr>
      </w:pPr>
      <w:r>
        <w:rPr>
          <w:rStyle w:val="FootnoteReference"/>
        </w:rPr>
        <w:footnoteRef/>
      </w:r>
      <w:r w:rsidRPr="00B473CD">
        <w:rPr>
          <w:lang w:val="ru-RU"/>
        </w:rPr>
        <w:t xml:space="preserve"> </w:t>
      </w:r>
      <w:r w:rsidRPr="00A066C7">
        <w:rPr>
          <w:sz w:val="20"/>
          <w:lang w:val="ru-RU"/>
        </w:rPr>
        <w:t xml:space="preserve">Cf. Carita Eling bab Asketisisme Para Bapa Suci lan Kabegjan. Lavra Trinitas Suci St. Sergius, 1993. kaca 42. </w:t>
      </w:r>
    </w:p>
  </w:footnote>
  <w:footnote w:id="83">
    <w:p w14:paraId="14E32FE9" w14:textId="77777777" w:rsidR="00731E6C" w:rsidRPr="00B473CD" w:rsidRDefault="00731E6C" w:rsidP="00731E6C">
      <w:pPr>
        <w:pStyle w:val="FootnoteText"/>
        <w:rPr>
          <w:lang w:val="ru-RU"/>
        </w:rPr>
      </w:pPr>
      <w:r>
        <w:rPr>
          <w:rStyle w:val="FootnoteReference"/>
        </w:rPr>
        <w:footnoteRef/>
      </w:r>
      <w:r w:rsidRPr="00B473CD">
        <w:rPr>
          <w:lang w:val="ru-RU"/>
        </w:rPr>
        <w:t xml:space="preserve"> </w:t>
      </w:r>
      <w:r w:rsidRPr="00A066C7">
        <w:rPr>
          <w:lang w:val="ru-RU"/>
        </w:rPr>
        <w:t xml:space="preserve">Ing kéné, Sang Sepuh ora nyebutaké nasib sawijining wong sawisé mati, nanging bab tanginé wong sing dosa saka pangruntuhan lan owah-owahaning uripé ing donya. – </w:t>
      </w:r>
      <w:r w:rsidRPr="00A066C7">
        <w:rPr>
          <w:i/>
          <w:iCs/>
          <w:lang w:val="ru-RU"/>
        </w:rPr>
        <w:t>Cathetan juru basa.</w:t>
      </w:r>
    </w:p>
  </w:footnote>
  <w:footnote w:id="84">
    <w:p w14:paraId="6AB1B491" w14:textId="77777777" w:rsidR="00731E6C" w:rsidRPr="00642DCB" w:rsidRDefault="00731E6C" w:rsidP="00731E6C">
      <w:pPr>
        <w:pStyle w:val="FootnoteText"/>
        <w:rPr>
          <w:lang w:val="ru-RU"/>
        </w:rPr>
      </w:pPr>
      <w:r>
        <w:rPr>
          <w:rStyle w:val="FootnoteReference"/>
        </w:rPr>
        <w:footnoteRef/>
      </w:r>
      <w:r w:rsidRPr="00642DCB">
        <w:rPr>
          <w:lang w:val="ru-RU"/>
        </w:rPr>
        <w:t xml:space="preserve"> </w:t>
      </w:r>
      <w:r w:rsidRPr="00A066C7">
        <w:rPr>
          <w:lang w:val="ru-RU"/>
        </w:rPr>
        <w:t>Delengen Kanon Pangajab marang Sang Ibune Gusti Allah Paling Suci, Oda kaping 7.</w:t>
      </w:r>
    </w:p>
  </w:footnote>
  <w:footnote w:id="85">
    <w:p w14:paraId="3E68FDF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Matéus 26:75 lan Lukas 22:62.</w:t>
      </w:r>
    </w:p>
  </w:footnote>
  <w:footnote w:id="86">
    <w:p w14:paraId="5CE4882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3:5.</w:t>
      </w:r>
    </w:p>
  </w:footnote>
  <w:footnote w:id="87">
    <w:p w14:paraId="46495288"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3:5.</w:t>
      </w:r>
    </w:p>
  </w:footnote>
  <w:footnote w:id="88">
    <w:p w14:paraId="05F014FC" w14:textId="77777777" w:rsidR="00731E6C" w:rsidRPr="006B1CF9" w:rsidRDefault="00731E6C" w:rsidP="00731E6C">
      <w:pPr>
        <w:pStyle w:val="FootnoteText"/>
        <w:rPr>
          <w:lang w:val="ru-RU"/>
        </w:rPr>
      </w:pPr>
      <w:r>
        <w:rPr>
          <w:rStyle w:val="FootnoteReference"/>
        </w:rPr>
        <w:footnoteRef/>
      </w:r>
      <w:r w:rsidRPr="006B1CF9">
        <w:rPr>
          <w:lang w:val="ru-RU"/>
        </w:rPr>
        <w:t xml:space="preserve"> </w:t>
      </w:r>
      <w:r w:rsidRPr="00A066C7">
        <w:rPr>
          <w:lang w:val="ru-RU"/>
        </w:rPr>
        <w:t>Ing konteks iki, nalika ngendika, 'Kurnia Allah rawuh,' Sang Sepuh ateges manawa Kurnia Allah manèh makarya, ngetokaké kakuwatane ing wong sing tobat.</w:t>
      </w:r>
    </w:p>
  </w:footnote>
  <w:footnote w:id="89">
    <w:p w14:paraId="6661B86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Delengen Matius 27:3–5. </w:t>
      </w:r>
    </w:p>
  </w:footnote>
  <w:footnote w:id="90">
    <w:p w14:paraId="4DEC0B61" w14:textId="77777777" w:rsidR="00731E6C" w:rsidRPr="00E9188C" w:rsidRDefault="00731E6C" w:rsidP="00731E6C">
      <w:pPr>
        <w:pStyle w:val="FootnoteText"/>
        <w:rPr>
          <w:lang w:val="ru-RU"/>
        </w:rPr>
      </w:pPr>
      <w:r>
        <w:rPr>
          <w:rStyle w:val="FootnoteReference"/>
        </w:rPr>
        <w:footnoteRef/>
      </w:r>
      <w:r w:rsidRPr="00E9188C">
        <w:rPr>
          <w:lang w:val="ru-RU"/>
        </w:rPr>
        <w:t xml:space="preserve"> </w:t>
      </w:r>
      <w:r w:rsidRPr="00A066C7">
        <w:rPr>
          <w:lang w:val="ru-RU"/>
        </w:rPr>
        <w:t>Delengen Octoechos, Nada 1, ing Ipakoi saka Matins Minggu.</w:t>
      </w:r>
    </w:p>
  </w:footnote>
  <w:footnote w:id="91">
    <w:p w14:paraId="737D5869"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Georgios Karaiskakis (1782–1827) – pahlawan nasional Yunani, tokoh penting ing Revolusi Yunani taun 1821 – </w:t>
      </w:r>
      <w:r w:rsidRPr="00A066C7">
        <w:rPr>
          <w:i/>
          <w:iCs/>
          <w:lang w:val="ru-RU"/>
        </w:rPr>
        <w:t>cathetan penerjemah.</w:t>
      </w:r>
    </w:p>
  </w:footnote>
  <w:footnote w:id="92">
    <w:p w14:paraId="2AB59B9F"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Kolokotronis Theodoros (1770–1843) – pahlawan nasional Yunani, tokoh penting ing Revolusi Yunani taun 1821 – </w:t>
      </w:r>
      <w:r w:rsidRPr="00A066C7">
        <w:rPr>
          <w:i/>
          <w:iCs/>
          <w:lang w:val="ru-RU"/>
        </w:rPr>
        <w:t>Cathetan penerjemah.</w:t>
      </w:r>
    </w:p>
  </w:footnote>
  <w:footnote w:id="93">
    <w:p w14:paraId="141FF6C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50:5.</w:t>
      </w:r>
    </w:p>
  </w:footnote>
  <w:footnote w:id="94">
    <w:p w14:paraId="294A3BB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37:19.</w:t>
      </w:r>
    </w:p>
  </w:footnote>
  <w:footnote w:id="95">
    <w:p w14:paraId="1FE15052" w14:textId="77777777" w:rsidR="00731E6C" w:rsidRPr="00FD4B46" w:rsidRDefault="00731E6C" w:rsidP="00731E6C">
      <w:pPr>
        <w:pStyle w:val="FootnoteText"/>
        <w:rPr>
          <w:lang w:val="ru-RU"/>
        </w:rPr>
      </w:pPr>
      <w:r>
        <w:rPr>
          <w:rStyle w:val="FootnoteReference"/>
        </w:rPr>
        <w:footnoteRef/>
      </w:r>
      <w:r w:rsidRPr="00BD471A">
        <w:rPr>
          <w:lang w:val="ru-RU"/>
        </w:rPr>
        <w:t xml:space="preserve"> </w:t>
      </w:r>
      <w:r w:rsidRPr="00A066C7">
        <w:rPr>
          <w:lang w:val="ru-RU"/>
        </w:rPr>
        <w:t>Cf. Tembung Asketik Bapa Kita Isaac sing Siria. Moskow, 1993. kaca 11.</w:t>
      </w:r>
    </w:p>
  </w:footnote>
  <w:footnote w:id="96">
    <w:p w14:paraId="21D30A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 12:45.</w:t>
      </w:r>
    </w:p>
  </w:footnote>
  <w:footnote w:id="97">
    <w:p w14:paraId="3851DFA5"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Deleng Kitab Kanon. Lavra Trinitas Suci Sergius, 1992. kaca 101. Kanon kaping 61 saka Konsili Ekumenis </w:t>
      </w:r>
      <w:r w:rsidRPr="00A066C7">
        <w:t>kaping enem</w:t>
      </w:r>
      <w:r w:rsidRPr="00A066C7">
        <w:rPr>
          <w:lang w:val="ru-RU"/>
        </w:rPr>
        <w:t>.</w:t>
      </w:r>
    </w:p>
  </w:footnote>
  <w:footnote w:id="98">
    <w:p w14:paraId="37FD84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50:19.</w:t>
      </w:r>
    </w:p>
  </w:footnote>
  <w:footnote w:id="99">
    <w:p w14:paraId="13DF473D"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Kanon 61 saka Konsili Ekumenis </w:t>
      </w:r>
      <w:r w:rsidRPr="00A066C7">
        <w:t xml:space="preserve">Kaping Enem </w:t>
      </w:r>
      <w:r w:rsidRPr="00A066C7">
        <w:rPr>
          <w:lang w:val="ru-RU"/>
        </w:rPr>
        <w:t>netepake yèn 'pembuat jimat pelindung' kudu nglakoni paukuman suwéné enem taun, lan yèn ora tobat, bakal diasingaké saka Gréja. Kanon iki nyebutake dukun sihir sing nggawe jimat utawa ta'liman sing ing jerone dilebokake maneka benda gaib (umpamane rambute, wol, cakar, balung ula utawa kalong, lsp.). Para dukun sihir mau sepisanan nglebokake benda-benda iki ing pangaribawa setan liwat sihir.</w:t>
      </w:r>
    </w:p>
  </w:footnote>
  <w:footnote w:id="100">
    <w:p w14:paraId="77BCBC09" w14:textId="77777777" w:rsidR="00731E6C" w:rsidRPr="00FD4B46" w:rsidRDefault="00731E6C" w:rsidP="00731E6C">
      <w:pPr>
        <w:rPr>
          <w:sz w:val="20"/>
          <w:lang w:val="ru-RU"/>
        </w:rPr>
      </w:pPr>
      <w:r>
        <w:rPr>
          <w:rStyle w:val="FootnoteReference"/>
        </w:rPr>
        <w:footnoteRef/>
      </w:r>
      <w:r w:rsidRPr="00112109">
        <w:rPr>
          <w:lang w:val="ru-RU"/>
        </w:rPr>
        <w:t xml:space="preserve"> </w:t>
      </w:r>
      <w:r w:rsidRPr="00A066C7">
        <w:rPr>
          <w:sz w:val="20"/>
          <w:lang w:val="ru-RU"/>
        </w:rPr>
        <w:t xml:space="preserve">Daphne – pelabuhan utama ing Gunung Athos. – </w:t>
      </w:r>
      <w:r w:rsidRPr="00A066C7">
        <w:rPr>
          <w:i/>
          <w:iCs/>
          <w:sz w:val="20"/>
          <w:lang w:val="ru-RU"/>
        </w:rPr>
        <w:t>Cathetan panerjemah.</w:t>
      </w:r>
    </w:p>
  </w:footnote>
  <w:footnote w:id="101">
    <w:p w14:paraId="1E868D0C" w14:textId="77777777" w:rsidR="00731E6C" w:rsidRPr="00112109" w:rsidRDefault="00731E6C" w:rsidP="00731E6C">
      <w:pPr>
        <w:pStyle w:val="FootnoteText"/>
        <w:rPr>
          <w:lang w:val="ru-RU"/>
        </w:rPr>
      </w:pPr>
      <w:r>
        <w:rPr>
          <w:rStyle w:val="FootnoteReference"/>
        </w:rPr>
        <w:footnoteRef/>
      </w:r>
      <w:r w:rsidRPr="00112109">
        <w:rPr>
          <w:lang w:val="ru-RU"/>
        </w:rPr>
        <w:t xml:space="preserve"> </w:t>
      </w:r>
      <w:r w:rsidRPr="00A066C7">
        <w:rPr>
          <w:lang w:val="ru-RU"/>
        </w:rPr>
        <w:t xml:space="preserve">Archondariki – panggonan panampen tamu ing biara-biara Yunani. – </w:t>
      </w:r>
      <w:r w:rsidRPr="00A066C7">
        <w:rPr>
          <w:i/>
          <w:iCs/>
          <w:lang w:val="ru-RU"/>
        </w:rPr>
        <w:t>Cathetan panerjemah.</w:t>
      </w:r>
    </w:p>
  </w:footnote>
  <w:footnote w:id="102">
    <w:p w14:paraId="2ADDCEDE"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 xml:space="preserve">Augustine (Kandiotis) (lair taun 1907) – Metropolitan Florina saka taun 1967 nganti 1999. – </w:t>
      </w:r>
      <w:r w:rsidRPr="00A066C7">
        <w:rPr>
          <w:i/>
          <w:iCs/>
          <w:lang w:val="ru-RU"/>
        </w:rPr>
        <w:t>Cathetan panerjemah.</w:t>
      </w:r>
    </w:p>
  </w:footnote>
  <w:footnote w:id="103">
    <w:p w14:paraId="1A55D565"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Yaiku, Santo Arsenius saka Kapadokia.</w:t>
      </w:r>
    </w:p>
  </w:footnote>
  <w:footnote w:id="104">
    <w:p w14:paraId="69E846C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Lukas 8:26 lan salajengipun.</w:t>
      </w:r>
    </w:p>
  </w:footnote>
  <w:footnote w:id="105">
    <w:p w14:paraId="0EEF23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8:30.</w:t>
      </w:r>
    </w:p>
  </w:footnote>
  <w:footnote w:id="106">
    <w:p w14:paraId="072DA5E6" w14:textId="77777777" w:rsidR="00731E6C" w:rsidRPr="007042F5" w:rsidRDefault="00731E6C" w:rsidP="00731E6C">
      <w:pPr>
        <w:pStyle w:val="FootnoteText"/>
        <w:rPr>
          <w:lang w:val="ru-RU"/>
        </w:rPr>
      </w:pPr>
      <w:r>
        <w:rPr>
          <w:rStyle w:val="FootnoteReference"/>
        </w:rPr>
        <w:footnoteRef/>
      </w:r>
      <w:r w:rsidRPr="007042F5">
        <w:rPr>
          <w:lang w:val="ru-RU"/>
        </w:rPr>
        <w:t xml:space="preserve"> </w:t>
      </w:r>
      <w:r w:rsidRPr="00A066C7">
        <w:rPr>
          <w:lang w:val="ru-RU"/>
        </w:rPr>
        <w:t xml:space="preserve">Lukas 8:30; legiun (Bahasa Slavia Greja: </w:t>
      </w:r>
      <w:r w:rsidRPr="00A066C7">
        <w:rPr>
          <w:i/>
          <w:iCs/>
          <w:lang w:val="ru-RU"/>
        </w:rPr>
        <w:t>legeon</w:t>
      </w:r>
      <w:r w:rsidRPr="00A066C7">
        <w:rPr>
          <w:lang w:val="ru-RU"/>
        </w:rPr>
        <w:t>) – satuan tentara Romawi sing cacahé antara 3.000 lan 6.000 prajurit.</w:t>
      </w:r>
    </w:p>
  </w:footnote>
  <w:footnote w:id="107">
    <w:p w14:paraId="7D42119D" w14:textId="77777777" w:rsidR="00731E6C" w:rsidRPr="001B1593" w:rsidRDefault="00731E6C" w:rsidP="00731E6C">
      <w:pPr>
        <w:pStyle w:val="FootnoteText"/>
        <w:rPr>
          <w:lang w:val="ru-RU"/>
        </w:rPr>
      </w:pPr>
      <w:r>
        <w:rPr>
          <w:rStyle w:val="FootnoteReference"/>
        </w:rPr>
        <w:footnoteRef/>
      </w:r>
      <w:r w:rsidRPr="001B1593">
        <w:rPr>
          <w:lang w:val="ru-RU"/>
        </w:rPr>
        <w:t xml:space="preserve"> </w:t>
      </w:r>
      <w:r w:rsidRPr="00A066C7">
        <w:rPr>
          <w:lang w:val="ru-RU"/>
        </w:rPr>
        <w:t>Sang Sepuh ngendika yèn wong sing lara jiwa perlu perawatan medis saka dhokter sing trampil, psikiater sing pracaya lan pandhuan rohani saka pangakuan, dene wong sing kesurupan roh najis (yen akalé isih waras) kudu ngakoni kesalahané dhéwé—sebab kenapa dhèwèké kesurupan—tobat lan ngakoni, supaya bébas saka roh najis.</w:t>
      </w:r>
    </w:p>
  </w:footnote>
  <w:footnote w:id="108">
    <w:p w14:paraId="6AAAA28D" w14:textId="77777777" w:rsidR="00731E6C" w:rsidRPr="00FD4B46" w:rsidRDefault="00731E6C" w:rsidP="00731E6C">
      <w:pPr>
        <w:rPr>
          <w:sz w:val="20"/>
          <w:lang w:val="ru-RU"/>
        </w:rPr>
      </w:pPr>
      <w:r>
        <w:rPr>
          <w:rStyle w:val="FootnoteReference"/>
        </w:rPr>
        <w:footnoteRef/>
      </w:r>
      <w:r w:rsidRPr="001B1593">
        <w:rPr>
          <w:lang w:val="ru-RU"/>
        </w:rPr>
        <w:t xml:space="preserve"> </w:t>
      </w:r>
      <w:r w:rsidRPr="00A066C7">
        <w:rPr>
          <w:sz w:val="20"/>
          <w:lang w:val="ru-RU"/>
        </w:rPr>
        <w:t xml:space="preserve">Sing Sepuh nyebutaké informasi sing ana ing sawetara cakram, sing dirasakaké déning pamirsa ing tingkat bawah sadar. Ing buku panaliti musik rock Yunani E. Dadi, *Rock Music*, ana 16 conto tartamtu saka lagu lan rekaman dening artis rock lan pop Kulon lan Yunani sing misuwur sing ngemot pesen subliminal sing ngajak pamirsa nyembah Setan, nyoba obat-obatan, melu pesta pora, lan sapiturute. Delengen </w:t>
      </w:r>
      <w:r w:rsidRPr="00A066C7">
        <w:rPr>
          <w:sz w:val="20"/>
        </w:rPr>
        <w:t>El</w:t>
      </w:r>
      <w:r w:rsidRPr="00A066C7">
        <w:rPr>
          <w:sz w:val="20"/>
          <w:lang w:val="ru-RU"/>
        </w:rPr>
        <w:t xml:space="preserve">. </w:t>
      </w:r>
      <w:r w:rsidRPr="00A066C7">
        <w:rPr>
          <w:sz w:val="20"/>
        </w:rPr>
        <w:t>Dadi</w:t>
      </w:r>
      <w:r w:rsidRPr="00A066C7">
        <w:rPr>
          <w:sz w:val="20"/>
          <w:lang w:val="ru-RU"/>
        </w:rPr>
        <w:t>. "</w:t>
      </w:r>
      <w:r w:rsidRPr="00A066C7">
        <w:rPr>
          <w:sz w:val="20"/>
        </w:rPr>
        <w:t>Rock Music</w:t>
      </w:r>
      <w:r w:rsidRPr="00A066C7">
        <w:rPr>
          <w:i/>
          <w:iCs/>
          <w:sz w:val="20"/>
          <w:lang w:val="ru-RU"/>
        </w:rPr>
        <w:t>.</w:t>
      </w:r>
      <w:r w:rsidRPr="00A066C7">
        <w:rPr>
          <w:sz w:val="20"/>
          <w:lang w:val="ru-RU"/>
        </w:rPr>
        <w:t xml:space="preserve">" </w:t>
      </w:r>
      <w:r w:rsidRPr="00A066C7">
        <w:rPr>
          <w:sz w:val="20"/>
        </w:rPr>
        <w:t>Thessaloniki</w:t>
      </w:r>
      <w:r w:rsidRPr="00A066C7">
        <w:rPr>
          <w:sz w:val="20"/>
          <w:lang w:val="ru-RU"/>
        </w:rPr>
        <w:t xml:space="preserve">, 1993. — </w:t>
      </w:r>
      <w:r w:rsidRPr="00A066C7">
        <w:rPr>
          <w:i/>
          <w:iCs/>
          <w:sz w:val="20"/>
          <w:lang w:val="ru-RU"/>
        </w:rPr>
        <w:t>Cathetan penerjemah.</w:t>
      </w:r>
    </w:p>
  </w:footnote>
  <w:footnote w:id="109">
    <w:p w14:paraId="2F2AF86E" w14:textId="77777777" w:rsidR="00731E6C" w:rsidRPr="000B5135" w:rsidRDefault="00731E6C" w:rsidP="00731E6C">
      <w:pPr>
        <w:pStyle w:val="FootnoteText"/>
        <w:rPr>
          <w:lang w:val="ru-RU"/>
        </w:rPr>
      </w:pPr>
      <w:r>
        <w:rPr>
          <w:rStyle w:val="FootnoteReference"/>
        </w:rPr>
        <w:footnoteRef/>
      </w:r>
      <w:r w:rsidRPr="000B5135">
        <w:rPr>
          <w:lang w:val="ru-RU"/>
        </w:rPr>
        <w:t xml:space="preserve"> </w:t>
      </w:r>
      <w:r w:rsidRPr="00A066C7">
        <w:rPr>
          <w:lang w:val="ru-RU"/>
        </w:rPr>
        <w:t xml:space="preserve">Nikos Kazantzakis (1885–1957) — sawijining penista agama Yunani sing misuwur lan panulis anti-Kristen, pangarang novel paling penista *The Last Temptation* (sing akèh wong kenal saka filmé M. Scorsese) lan buku-buku liya sing ngremehake Kristus, Gréja, lan simbol-simbol suci iman Kristen. — </w:t>
      </w:r>
      <w:r w:rsidRPr="00A066C7">
        <w:rPr>
          <w:i/>
          <w:iCs/>
          <w:lang w:val="ru-RU"/>
        </w:rPr>
        <w:t>Cathetan penerjemah.</w:t>
      </w:r>
    </w:p>
  </w:footnote>
  <w:footnote w:id="110">
    <w:p w14:paraId="1E895B72"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Dina raya Santo Parthenius saka Lampsacus dirayakake tanggal 7 Februari.</w:t>
      </w:r>
    </w:p>
  </w:footnote>
  <w:footnote w:id="111">
    <w:p w14:paraId="1685E2D5" w14:textId="77777777" w:rsidR="00731E6C" w:rsidRPr="00FD4B46" w:rsidRDefault="00731E6C" w:rsidP="00731E6C">
      <w:pPr>
        <w:rPr>
          <w:sz w:val="20"/>
          <w:lang w:val="ru-RU"/>
        </w:rPr>
      </w:pPr>
      <w:r>
        <w:rPr>
          <w:rStyle w:val="FootnoteReference"/>
        </w:rPr>
        <w:footnoteRef/>
      </w:r>
      <w:r w:rsidRPr="00BA7F8F">
        <w:rPr>
          <w:lang w:val="ru-RU"/>
        </w:rPr>
        <w:t xml:space="preserve"> </w:t>
      </w:r>
      <w:r w:rsidRPr="00A066C7">
        <w:rPr>
          <w:sz w:val="20"/>
          <w:lang w:val="ru-RU"/>
        </w:rPr>
        <w:t xml:space="preserve">Delengen </w:t>
      </w:r>
      <w:r w:rsidRPr="00A066C7">
        <w:rPr>
          <w:i/>
          <w:iCs/>
          <w:sz w:val="20"/>
          <w:lang w:val="ru-RU"/>
        </w:rPr>
        <w:t xml:space="preserve">Elder Paisios. </w:t>
      </w:r>
      <w:r w:rsidRPr="00A066C7">
        <w:rPr>
          <w:sz w:val="20"/>
          <w:lang w:val="ru-RU"/>
        </w:rPr>
        <w:t xml:space="preserve">Para Bapa Gunung Suci lan Crita-crita Gunung Suci. Lavra Trinitas Suci St. Sergius, 2001. kaca 101. </w:t>
      </w:r>
    </w:p>
  </w:footnote>
  <w:footnote w:id="112">
    <w:p w14:paraId="295BC49F"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 xml:space="preserve">Ing akèh biara Yunani ing njaba Gunung Athos, ing dina-dina puasa ing minggu (Senèn, Rebo, lan Jemuwah), gapura biara tetep ditutup sedina muput supaya para biksu bisa nyingkiri kontak karo donya njaba ing dina-dina kuwi lan nyawisake dhiri kanggo pangembangan spiritual. Ing dina-dina liyane ing minggu, gapura biara kabuka ing wektu-wektu tartamtu, nalika para peziarah bisa sowan menyang biara lan ngurmati relik suci ing kono. — </w:t>
      </w:r>
      <w:r w:rsidRPr="00A066C7">
        <w:rPr>
          <w:i/>
          <w:iCs/>
          <w:lang w:val="ru-RU"/>
        </w:rPr>
        <w:t>Cathetan juru basa.</w:t>
      </w:r>
    </w:p>
  </w:footnote>
  <w:footnote w:id="113">
    <w:p w14:paraId="4092C6ED"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Elder nyebut asketisme lan penolakan diri sing dipraktèkaké minangka tujuan dhéwé, tinimbang minangka sarana kanggo ngresiki ati lan nggayuh kasampurnan ing Kristus, minangka 'kering'.</w:t>
      </w:r>
    </w:p>
  </w:footnote>
  <w:footnote w:id="114">
    <w:p w14:paraId="59E650A8"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Dina raya Sang Mulya Yohanes Sing Manggon ing Semak dirayakake tanggal 15 Januari.</w:t>
      </w:r>
    </w:p>
  </w:footnote>
  <w:footnote w:id="115">
    <w:p w14:paraId="73B11FB5"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Dina raya Sang Mulya Maksimus saka Kavsokali dirayakake tanggal 13 Januari.</w:t>
      </w:r>
    </w:p>
  </w:footnote>
  <w:footnote w:id="116">
    <w:p w14:paraId="6D1A6B6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Kejadian 37:5–11.</w:t>
      </w:r>
    </w:p>
  </w:footnote>
  <w:footnote w:id="117">
    <w:p w14:paraId="2997F41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Dan. 2:25–46.</w:t>
      </w:r>
    </w:p>
  </w:footnote>
  <w:footnote w:id="118">
    <w:p w14:paraId="457ADDF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Dan. 6:16 sarta salajengipun.</w:t>
      </w:r>
    </w:p>
  </w:footnote>
  <w:footnote w:id="119">
    <w:p w14:paraId="15A1D92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Dan. 14:30–42.</w:t>
      </w:r>
    </w:p>
  </w:footnote>
  <w:footnote w:id="120">
    <w:p w14:paraId="7D15264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89:5.</w:t>
      </w:r>
    </w:p>
  </w:footnote>
  <w:footnote w:id="121">
    <w:p w14:paraId="2F6B5674" w14:textId="77777777" w:rsidR="00731E6C" w:rsidRPr="00FD4B46" w:rsidRDefault="00731E6C" w:rsidP="00731E6C">
      <w:pPr>
        <w:rPr>
          <w:sz w:val="20"/>
          <w:lang w:val="ru-RU"/>
        </w:rPr>
      </w:pPr>
      <w:r>
        <w:rPr>
          <w:rStyle w:val="FootnoteReference"/>
        </w:rPr>
        <w:footnoteRef/>
      </w:r>
      <w:r w:rsidRPr="007F4E03">
        <w:rPr>
          <w:lang w:val="ru-RU"/>
        </w:rPr>
        <w:t xml:space="preserve"> </w:t>
      </w:r>
      <w:r w:rsidRPr="00A066C7">
        <w:rPr>
          <w:sz w:val="20"/>
          <w:lang w:val="ru-RU"/>
        </w:rPr>
        <w:t xml:space="preserve">Kinot Suci Gunung Athos dumadi saka wakil-wakil saka 20 biara komunal ing Gunung Suci. Ing rapat-rapat Kinot Suci, masalah-masalah umum sing nyakup urip biara-biara ing Gunung Suci dibahas, kegiatane dikoordinasi, lan sapiturute. Kanggo ngurusi prakara saben dina, saben taun diangkat Holy Epistasia sing dumadi saka papat anggota—epistates. Pro-Epistate iku ketua Holy Epistasia lan Holy Kinot. — </w:t>
      </w:r>
      <w:r w:rsidRPr="00A066C7">
        <w:rPr>
          <w:i/>
          <w:iCs/>
          <w:sz w:val="20"/>
          <w:lang w:val="ru-RU"/>
        </w:rPr>
        <w:t>Cathetan juru basa.</w:t>
      </w:r>
    </w:p>
  </w:footnote>
  <w:footnote w:id="122">
    <w:p w14:paraId="43E06AF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2 Tim. 3:13.</w:t>
      </w:r>
    </w:p>
  </w:footnote>
  <w:footnote w:id="123">
    <w:p w14:paraId="13757DB9" w14:textId="77777777" w:rsidR="00731E6C" w:rsidRPr="00A63C0C" w:rsidRDefault="00731E6C" w:rsidP="00731E6C">
      <w:pPr>
        <w:pStyle w:val="FootnoteText"/>
        <w:rPr>
          <w:lang w:val="ru-RU"/>
        </w:rPr>
      </w:pPr>
      <w:r>
        <w:rPr>
          <w:rStyle w:val="FootnoteReference"/>
        </w:rPr>
        <w:footnoteRef/>
      </w:r>
      <w:r w:rsidRPr="00A63C0C">
        <w:rPr>
          <w:lang w:val="ru-RU"/>
        </w:rPr>
        <w:t xml:space="preserve"> </w:t>
      </w:r>
      <w:r w:rsidRPr="00A066C7">
        <w:rPr>
          <w:lang w:val="ru-RU"/>
        </w:rPr>
        <w:t xml:space="preserve">Pentakosta — sawijining sekte Protestan sing diadegaké ing Amérika Sarékat taun 1907. Miturut pandangan sesaté para Pentakosta, padha nampa 'pembaptisan ing Roh Suci', sing asilé konon padha nampa karunia karismatik: 'ngomong ing basa sing ora dingertèni' (sing diarani "glossolalia"), ramalan lan liya-liyané. Pentakosta mung ngakoni sipat-sipat Gréja ana ing séké dhéwé, manut pandangan milenaristis, ora ngakoni Tradisi Suci, lan sapituruté. — </w:t>
      </w:r>
      <w:r w:rsidRPr="00A066C7">
        <w:rPr>
          <w:i/>
          <w:iCs/>
          <w:lang w:val="ru-RU"/>
        </w:rPr>
        <w:t>Cathetan juru basa.</w:t>
      </w:r>
    </w:p>
  </w:footnote>
  <w:footnote w:id="124">
    <w:p w14:paraId="1D64E7D1" w14:textId="77777777" w:rsidR="00731E6C" w:rsidRPr="00FC7131" w:rsidRDefault="00731E6C" w:rsidP="00731E6C">
      <w:pPr>
        <w:pStyle w:val="FootnoteText"/>
        <w:rPr>
          <w:lang w:val="ru-RU"/>
        </w:rPr>
      </w:pPr>
      <w:r>
        <w:rPr>
          <w:rStyle w:val="FootnoteReference"/>
        </w:rPr>
        <w:footnoteRef/>
      </w:r>
      <w:r w:rsidRPr="00FC7131">
        <w:rPr>
          <w:lang w:val="ru-RU"/>
        </w:rPr>
        <w:t xml:space="preserve"> </w:t>
      </w:r>
      <w:r w:rsidRPr="00A066C7">
        <w:rPr>
          <w:lang w:val="ru-RU"/>
        </w:rPr>
        <w:t>"Firewalkers" (Yunani:</w:t>
      </w:r>
      <w:r w:rsidRPr="00A066C7">
        <w:t xml:space="preserve"> ἀναστενάρια</w:t>
      </w:r>
      <w:r w:rsidRPr="00A066C7">
        <w:rPr>
          <w:lang w:val="ru-RU"/>
        </w:rPr>
        <w:t xml:space="preserve">) — para penganut adat pagan sing mlaku ing arang geni, sumebar ing sawetara desa ing Thrace lan Makedonia (Yunani Lor). — </w:t>
      </w:r>
      <w:r w:rsidRPr="00A066C7">
        <w:rPr>
          <w:i/>
          <w:iCs/>
          <w:lang w:val="ru-RU"/>
        </w:rPr>
        <w:t>Cathetan panerjemah.</w:t>
      </w:r>
    </w:p>
  </w:footnote>
  <w:footnote w:id="125">
    <w:p w14:paraId="431E0CF3"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Reinkarnasi – kapercayan agama palsu sing miturut kapercayan kuwi, sawisé mati jasmani, nyawa mlebu ing awaké manungsa utawa kéwan liya, ngalami siklus lair lan mati sing tanpa entèk-entèk.</w:t>
      </w:r>
    </w:p>
  </w:footnote>
  <w:footnote w:id="126">
    <w:p w14:paraId="72E39FD0"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 xml:space="preserve">Nasser Gamal Abdel (1918–1970) – Présidhèn Mesir saka taun 1956 nganti 1970. – </w:t>
      </w:r>
      <w:r w:rsidRPr="00A066C7">
        <w:rPr>
          <w:i/>
          <w:iCs/>
          <w:lang w:val="ru-RU"/>
        </w:rPr>
        <w:t>Cathetan panerjemah.</w:t>
      </w:r>
    </w:p>
  </w:footnote>
  <w:footnote w:id="127">
    <w:p w14:paraId="2176F117" w14:textId="77777777" w:rsidR="00731E6C" w:rsidRPr="00377CE3" w:rsidRDefault="00731E6C" w:rsidP="00731E6C">
      <w:pPr>
        <w:pStyle w:val="FootnoteText"/>
        <w:rPr>
          <w:lang w:val="ru-RU"/>
        </w:rPr>
      </w:pPr>
      <w:r>
        <w:rPr>
          <w:rStyle w:val="FootnoteReference"/>
        </w:rPr>
        <w:footnoteRef/>
      </w:r>
      <w:r w:rsidRPr="00377CE3">
        <w:rPr>
          <w:lang w:val="ru-RU"/>
        </w:rPr>
        <w:t xml:space="preserve"> </w:t>
      </w:r>
      <w:r w:rsidRPr="00A066C7">
        <w:rPr>
          <w:lang w:val="ru-RU"/>
        </w:rPr>
        <w:t>Apa sing diomongake Sang Sepuh ing bab iki ora mung ana gandhengane karo agama Hindu, nanging uga luwih umum karo gerakan agama Zaman Anyar sing nggunakake teknik yoga lan meditasi.</w:t>
      </w:r>
    </w:p>
  </w:footnote>
  <w:footnote w:id="128">
    <w:p w14:paraId="6B0BC303" w14:textId="77777777" w:rsidR="00731E6C" w:rsidRPr="008C2B7E" w:rsidRDefault="00731E6C" w:rsidP="00731E6C">
      <w:pPr>
        <w:pStyle w:val="FootnoteText"/>
        <w:rPr>
          <w:lang w:val="ru-RU"/>
        </w:rPr>
      </w:pPr>
      <w:r>
        <w:rPr>
          <w:rStyle w:val="FootnoteReference"/>
        </w:rPr>
        <w:footnoteRef/>
      </w:r>
      <w:r w:rsidRPr="008C2B7E">
        <w:rPr>
          <w:lang w:val="ru-RU"/>
        </w:rPr>
        <w:t xml:space="preserve"> </w:t>
      </w:r>
      <w:r w:rsidRPr="00A066C7">
        <w:rPr>
          <w:lang w:val="ru-RU"/>
        </w:rPr>
        <w:t xml:space="preserve">Karyoz – tokoh utama ing teater bayangan rakyat Yunani, sawijining badut. – </w:t>
      </w:r>
      <w:r w:rsidRPr="00A066C7">
        <w:rPr>
          <w:i/>
          <w:iCs/>
          <w:lang w:val="ru-RU"/>
        </w:rPr>
        <w:t>Cathetan penerjemah.</w:t>
      </w:r>
    </w:p>
  </w:footnote>
  <w:footnote w:id="129">
    <w:p w14:paraId="3D454B1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20:29.</w:t>
      </w:r>
    </w:p>
  </w:footnote>
  <w:footnote w:id="130">
    <w:p w14:paraId="265F8FA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Markus 13:22. </w:t>
      </w:r>
    </w:p>
  </w:footnote>
  <w:footnote w:id="131">
    <w:p w14:paraId="3B168D4D" w14:textId="77777777" w:rsidR="00731E6C" w:rsidRPr="00AC2EA0" w:rsidRDefault="00731E6C" w:rsidP="00731E6C">
      <w:pPr>
        <w:pStyle w:val="FootnoteText"/>
        <w:rPr>
          <w:lang w:val="ru-RU"/>
        </w:rPr>
      </w:pPr>
      <w:r>
        <w:rPr>
          <w:rStyle w:val="FootnoteReference"/>
        </w:rPr>
        <w:footnoteRef/>
      </w:r>
      <w:r w:rsidRPr="00AC2EA0">
        <w:rPr>
          <w:lang w:val="ru-RU"/>
        </w:rPr>
        <w:t xml:space="preserve"> </w:t>
      </w:r>
      <w:r w:rsidRPr="00A066C7">
        <w:rPr>
          <w:lang w:val="ru-RU"/>
        </w:rPr>
        <w:t xml:space="preserve">Sekolah Teologi ing pulo Halki (Pulo Para Pangeran, cedhak Konstantinopel) — sawijining lembaga pendidikan saka Patriarkat Ekumenis. Didegaké ing taun 1844, iku nduwèni telung gimnasium lan papat kelas akademik (kaya seminari lan akademi teologi Rusia). Departemen teologi ditutup déning pamaréntah Turki ing taun 1971, lan departemen gimnasium ing taun 1984. — </w:t>
      </w:r>
      <w:r w:rsidRPr="00A066C7">
        <w:rPr>
          <w:i/>
          <w:iCs/>
          <w:lang w:val="ru-RU"/>
        </w:rPr>
        <w:t>Cathetan juru basa.</w:t>
      </w:r>
    </w:p>
  </w:footnote>
  <w:footnote w:id="132">
    <w:p w14:paraId="6B378D13"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Diarani yèn marang wong sing nduwèni watak becik, Gusti bisa mbukak kersané kanthi manéka cara. Salah sijiné saka akèh tuladha yaiku keledai sing ngomong nganggo swara manungsa kanggo nyegah Balaam saka tumindak sing bertentangan karo kersané Gusti (deleng Bilangan 22:18–35).</w:t>
      </w:r>
    </w:p>
  </w:footnote>
  <w:footnote w:id="133">
    <w:p w14:paraId="4D2C0464" w14:textId="77777777" w:rsidR="00731E6C" w:rsidRPr="00FD4B46" w:rsidRDefault="00731E6C" w:rsidP="00731E6C">
      <w:pPr>
        <w:pStyle w:val="FootnoteText"/>
        <w:rPr>
          <w:lang w:val="ru-RU"/>
        </w:rPr>
      </w:pPr>
      <w:r>
        <w:rPr>
          <w:rStyle w:val="FootnoteReference"/>
        </w:rPr>
        <w:footnoteRef/>
      </w:r>
      <w:r w:rsidRPr="00FD4B46">
        <w:rPr>
          <w:lang w:val="ru-RU"/>
        </w:rPr>
        <w:t xml:space="preserve"> Delengen </w:t>
      </w:r>
      <w:r w:rsidRPr="00A066C7">
        <w:t>Εὐχολόγιον τὸ Μέγα</w:t>
      </w:r>
      <w:r w:rsidRPr="00FD4B46">
        <w:rPr>
          <w:lang w:val="ru-RU"/>
        </w:rPr>
        <w:t xml:space="preserve">. Diterbitake dening </w:t>
      </w:r>
      <w:r w:rsidRPr="00A066C7">
        <w:rPr>
          <w:lang w:val="ru-RU"/>
        </w:rPr>
        <w:t>"</w:t>
      </w:r>
      <w:r w:rsidRPr="00A066C7">
        <w:t>Ἀστήρ</w:t>
      </w:r>
      <w:r w:rsidRPr="00A066C7">
        <w:rPr>
          <w:lang w:val="ru-RU"/>
        </w:rPr>
        <w:t xml:space="preserve">." </w:t>
      </w:r>
      <w:r w:rsidRPr="00A066C7">
        <w:t>Athena</w:t>
      </w:r>
      <w:r w:rsidRPr="00A066C7">
        <w:rPr>
          <w:lang w:val="ru-RU"/>
        </w:rPr>
        <w:t>, 1986. kaca 591.</w:t>
      </w:r>
    </w:p>
  </w:footnote>
  <w:footnote w:id="134">
    <w:p w14:paraId="2CB15F2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Ing taun 1966</w:t>
      </w:r>
    </w:p>
  </w:footnote>
  <w:footnote w:id="135">
    <w:p w14:paraId="2B9C0115" w14:textId="77777777" w:rsidR="00731E6C" w:rsidRPr="00CD10EE" w:rsidRDefault="00731E6C" w:rsidP="00731E6C">
      <w:pPr>
        <w:pStyle w:val="FootnoteText"/>
        <w:rPr>
          <w:lang w:val="ru-RU"/>
        </w:rPr>
      </w:pPr>
      <w:r>
        <w:rPr>
          <w:rStyle w:val="FootnoteReference"/>
        </w:rPr>
        <w:footnoteRef/>
      </w:r>
      <w:r w:rsidRPr="00CD10EE">
        <w:rPr>
          <w:lang w:val="ru-RU"/>
        </w:rPr>
        <w:t xml:space="preserve"> </w:t>
      </w:r>
      <w:r w:rsidRPr="00A066C7">
        <w:rPr>
          <w:lang w:val="ru-RU"/>
        </w:rPr>
        <w:t>Ing Biara Esfigmen ing taun 1953–1956.</w:t>
      </w:r>
    </w:p>
  </w:footnote>
  <w:footnote w:id="136">
    <w:p w14:paraId="1AE25906" w14:textId="77777777" w:rsidR="00731E6C" w:rsidRPr="00FD4B46" w:rsidRDefault="00731E6C" w:rsidP="00731E6C">
      <w:pPr>
        <w:rPr>
          <w:sz w:val="20"/>
          <w:lang w:val="ru-RU"/>
        </w:rPr>
      </w:pPr>
      <w:r>
        <w:rPr>
          <w:rStyle w:val="FootnoteReference"/>
        </w:rPr>
        <w:footnoteRef/>
      </w:r>
      <w:r w:rsidRPr="00CD10EE">
        <w:rPr>
          <w:lang w:val="ru-RU"/>
        </w:rPr>
        <w:t xml:space="preserve"> </w:t>
      </w:r>
      <w:r w:rsidRPr="00A066C7">
        <w:rPr>
          <w:sz w:val="20"/>
          <w:lang w:val="ru-RU"/>
        </w:rPr>
        <w:t xml:space="preserve">Ierissos – kutha cilik ing Chalkidiki, ora adoh saka Gunung Athos. – </w:t>
      </w:r>
      <w:r w:rsidRPr="00A066C7">
        <w:rPr>
          <w:i/>
          <w:iCs/>
          <w:sz w:val="20"/>
          <w:lang w:val="ru-RU"/>
        </w:rPr>
        <w:t>Cathetan panerjemah.</w:t>
      </w:r>
    </w:p>
  </w:footnote>
  <w:footnote w:id="137">
    <w:p w14:paraId="787DFF3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Tim. 6:12.</w:t>
      </w:r>
    </w:p>
  </w:footnote>
  <w:footnote w:id="138">
    <w:p w14:paraId="14B4B820"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 xml:space="preserve">Delengen </w:t>
      </w:r>
      <w:r w:rsidRPr="00A066C7">
        <w:rPr>
          <w:i/>
          <w:iCs/>
          <w:lang w:val="ru-RU"/>
        </w:rPr>
        <w:t>St. Markus si Asceta</w:t>
      </w:r>
      <w:r w:rsidRPr="00A066C7">
        <w:rPr>
          <w:lang w:val="ru-RU"/>
        </w:rPr>
        <w:t xml:space="preserve">. Kanggo Wong-wong sing Mikir Mbenerake Dhirine Kanthi Karya-karyané, Bab 155. Katresnan marang Kabecikan (terjemahan basa Rusia). Jilid </w:t>
      </w:r>
      <w:r w:rsidRPr="00A066C7">
        <w:t>I</w:t>
      </w:r>
      <w:r w:rsidRPr="00A066C7">
        <w:rPr>
          <w:lang w:val="ru-RU"/>
        </w:rPr>
        <w:t>. Lavra Trinitas Suci St. Sergius, 1992. kaca 553.</w:t>
      </w:r>
    </w:p>
  </w:footnote>
  <w:footnote w:id="139">
    <w:p w14:paraId="740860B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Cf. Yunani "</w:t>
      </w:r>
      <w:r w:rsidRPr="00A066C7">
        <w:t>εξομολογούμαι</w:t>
      </w:r>
      <w:r w:rsidRPr="00A066C7">
        <w:rPr>
          <w:lang w:val="ru-RU"/>
        </w:rPr>
        <w:t>."</w:t>
      </w:r>
    </w:p>
  </w:footnote>
  <w:footnote w:id="140">
    <w:p w14:paraId="0072419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Cf. Mazmur 106:1.</w:t>
      </w:r>
    </w:p>
  </w:footnote>
  <w:footnote w:id="141">
    <w:p w14:paraId="3A4A1471" w14:textId="77777777" w:rsidR="00731E6C" w:rsidRPr="00FD4B46" w:rsidRDefault="00731E6C" w:rsidP="00731E6C">
      <w:pPr>
        <w:pStyle w:val="FootnoteText"/>
        <w:rPr>
          <w:lang w:val="ru-RU"/>
        </w:rPr>
      </w:pPr>
      <w:r>
        <w:rPr>
          <w:rStyle w:val="FootnoteReference"/>
        </w:rPr>
        <w:footnoteRef/>
      </w:r>
      <w:r w:rsidRPr="007E3939">
        <w:rPr>
          <w:lang w:val="ru-RU"/>
        </w:rPr>
        <w:t xml:space="preserve"> </w:t>
      </w:r>
      <w:r w:rsidRPr="00A066C7">
        <w:rPr>
          <w:lang w:val="ru-RU"/>
        </w:rPr>
        <w:t xml:space="preserve">Babagan Eyang Tikhon, delengen buku: </w:t>
      </w:r>
      <w:r w:rsidRPr="00A066C7">
        <w:rPr>
          <w:i/>
          <w:iCs/>
          <w:lang w:val="ru-RU"/>
        </w:rPr>
        <w:t xml:space="preserve">Eyang Paisius. </w:t>
      </w:r>
      <w:r w:rsidRPr="00A066C7">
        <w:rPr>
          <w:lang w:val="ru-RU"/>
        </w:rPr>
        <w:t>Para Bapa Gunung Suci lan Crita-crita Gunung Suci. Lavra Trinitas Suci St. Sergius, 2001. kaca 13–39.</w:t>
      </w:r>
    </w:p>
  </w:footnote>
  <w:footnote w:id="142">
    <w:p w14:paraId="46FF18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Delengen Kejadian 9:20–27.</w:t>
      </w:r>
    </w:p>
  </w:footnote>
  <w:footnote w:id="143">
    <w:p w14:paraId="43676F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50:5.</w:t>
      </w:r>
    </w:p>
  </w:footnote>
  <w:footnote w:id="144">
    <w:p w14:paraId="722990B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Kor. 11:29.</w:t>
      </w:r>
    </w:p>
  </w:footnote>
  <w:footnote w:id="145">
    <w:p w14:paraId="3FA1B591" w14:textId="77777777" w:rsidR="00731E6C" w:rsidRPr="00FD4B46" w:rsidRDefault="00731E6C" w:rsidP="00731E6C">
      <w:pPr>
        <w:pStyle w:val="FootnoteText"/>
        <w:rPr>
          <w:lang w:val="ru-RU"/>
        </w:rPr>
      </w:pPr>
      <w:r>
        <w:rPr>
          <w:rStyle w:val="FootnoteReference"/>
        </w:rPr>
        <w:footnoteRef/>
      </w:r>
      <w:r w:rsidRPr="00D63B78">
        <w:rPr>
          <w:lang w:val="ru-RU"/>
        </w:rPr>
        <w:t xml:space="preserve"> </w:t>
      </w:r>
      <w:r w:rsidRPr="00A066C7">
        <w:rPr>
          <w:lang w:val="ru-RU"/>
        </w:rPr>
        <w:t xml:space="preserve">"Nanging, pantes... ngukur panyembuhan ora miturut wektu, nanging miturut cara tobat." Delengen: </w:t>
      </w:r>
      <w:r w:rsidRPr="00A066C7">
        <w:rPr>
          <w:i/>
          <w:iCs/>
          <w:lang w:val="ru-RU"/>
        </w:rPr>
        <w:t>St. Basil Agung</w:t>
      </w:r>
      <w:r w:rsidRPr="00A066C7">
        <w:rPr>
          <w:lang w:val="ru-RU"/>
        </w:rPr>
        <w:t xml:space="preserve">. Surat Kanonik Kapisan marang Amphilochius, Uskup Iconium. Aturan 2 ing "Buku Aturan." Lavra Trinitas Suci Sergius, 1992. kaca 310. Delengen uga </w:t>
      </w:r>
      <w:r w:rsidRPr="00A066C7">
        <w:rPr>
          <w:i/>
          <w:iCs/>
          <w:lang w:val="ru-RU"/>
        </w:rPr>
        <w:t>St. Basil Agung</w:t>
      </w:r>
      <w:r w:rsidRPr="00A066C7">
        <w:rPr>
          <w:lang w:val="ru-RU"/>
        </w:rPr>
        <w:t>. Surat Kanonik Katelu marang Amphilokius, Uskup Ikonium. Aturan 74.</w:t>
      </w:r>
    </w:p>
  </w:footnote>
  <w:footnote w:id="146">
    <w:p w14:paraId="39BF4388" w14:textId="77777777" w:rsidR="00731E6C" w:rsidRPr="00C45A45" w:rsidRDefault="00731E6C" w:rsidP="00731E6C">
      <w:pPr>
        <w:pStyle w:val="FootnoteText"/>
        <w:rPr>
          <w:lang w:val="ru-RU"/>
        </w:rPr>
      </w:pPr>
      <w:r>
        <w:rPr>
          <w:rStyle w:val="FootnoteReference"/>
        </w:rPr>
        <w:footnoteRef/>
      </w:r>
      <w:r w:rsidRPr="00C45A45">
        <w:rPr>
          <w:lang w:val="ru-RU"/>
        </w:rPr>
        <w:t xml:space="preserve"> </w:t>
      </w:r>
      <w:r w:rsidRPr="00A066C7">
        <w:rPr>
          <w:lang w:val="ru-RU"/>
        </w:rPr>
        <w:t>"Pidalion" (teges harfiah tembung iki: kemudi, kemudi kapal) iku kumpulan paling lengkap lan paling otentik saka Kanon Suci Gréja Ortodoks kanthi komentar, disusun watara taun 1793 déning Sang Mulya Nikodemus saka Gunung Suci lan biksu Agapios. Terjemahan basa Rusia saka "Pidalion" saiki lagi disiapake kanggo diterbitake dening Penerbit "Gunung Suci".</w:t>
      </w:r>
    </w:p>
  </w:footnote>
  <w:footnote w:id="147">
    <w:p w14:paraId="798E99A9" w14:textId="77777777" w:rsidR="00731E6C" w:rsidRPr="00FD4B46" w:rsidRDefault="00731E6C" w:rsidP="00731E6C">
      <w:pPr>
        <w:rPr>
          <w:sz w:val="20"/>
          <w:lang w:val="ru-RU"/>
        </w:rPr>
      </w:pPr>
      <w:r>
        <w:rPr>
          <w:rStyle w:val="FootnoteReference"/>
        </w:rPr>
        <w:footnoteRef/>
      </w:r>
      <w:r w:rsidRPr="00C45A45">
        <w:rPr>
          <w:lang w:val="ru-RU"/>
        </w:rPr>
        <w:t xml:space="preserve"> </w:t>
      </w:r>
      <w:r w:rsidRPr="00A066C7">
        <w:rPr>
          <w:sz w:val="20"/>
          <w:lang w:val="ru-RU"/>
        </w:rPr>
        <w:t>Pun: "</w:t>
      </w:r>
      <w:r w:rsidRPr="00A066C7">
        <w:rPr>
          <w:sz w:val="20"/>
        </w:rPr>
        <w:t>ἂν ὁ πνευματικός χρησιμοποιη τοὺς κανόνες σάν κανόνια.</w:t>
      </w:r>
      <w:r w:rsidRPr="00A066C7">
        <w:rPr>
          <w:sz w:val="20"/>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num w:numId="1" w16cid:durableId="982660819">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5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8B"/>
    <w:rsid w:val="001202D5"/>
    <w:rsid w:val="001D2FC2"/>
    <w:rsid w:val="001F7339"/>
    <w:rsid w:val="003900ED"/>
    <w:rsid w:val="00394354"/>
    <w:rsid w:val="00433871"/>
    <w:rsid w:val="00570E8B"/>
    <w:rsid w:val="005D2ACD"/>
    <w:rsid w:val="00731E6C"/>
    <w:rsid w:val="007A57D4"/>
    <w:rsid w:val="008B64EB"/>
    <w:rsid w:val="008F50BF"/>
    <w:rsid w:val="00995EA3"/>
    <w:rsid w:val="00A70D18"/>
    <w:rsid w:val="00C44F1B"/>
    <w:rsid w:val="00C81D45"/>
    <w:rsid w:val="00E36530"/>
    <w:rsid w:val="00E458D4"/>
    <w:rsid w:val="00EA752C"/>
    <w:rsid w:val="00F45A44"/>
    <w:rsid w:val="00FD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64FB"/>
  <w15:chartTrackingRefBased/>
  <w15:docId w15:val="{00645639-0951-4927-B2F0-944DD453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2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A752C"/>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EA752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EA752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EA752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EA752C"/>
    <w:pPr>
      <w:keepNext/>
      <w:tabs>
        <w:tab w:val="left" w:pos="475"/>
      </w:tabs>
      <w:jc w:val="center"/>
      <w:outlineLvl w:val="4"/>
    </w:pPr>
    <w:rPr>
      <w:b/>
      <w:i/>
      <w:color w:val="0000FF"/>
    </w:rPr>
  </w:style>
  <w:style w:type="paragraph" w:styleId="Heading6">
    <w:name w:val="heading 6"/>
    <w:basedOn w:val="Normal"/>
    <w:next w:val="Normal"/>
    <w:link w:val="Heading6Char"/>
    <w:qFormat/>
    <w:rsid w:val="00EA752C"/>
    <w:pPr>
      <w:keepNext/>
      <w:outlineLvl w:val="5"/>
    </w:pPr>
    <w:rPr>
      <w:b/>
    </w:rPr>
  </w:style>
  <w:style w:type="paragraph" w:styleId="Heading7">
    <w:name w:val="heading 7"/>
    <w:basedOn w:val="Normal"/>
    <w:next w:val="Normal"/>
    <w:link w:val="Heading7Char"/>
    <w:uiPriority w:val="9"/>
    <w:semiHidden/>
    <w:unhideWhenUsed/>
    <w:qFormat/>
    <w:rsid w:val="00570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E8B"/>
    <w:rPr>
      <w:rFonts w:ascii="Arial" w:eastAsia="Times New Roman" w:hAnsi="Arial" w:cs="Times New Roman"/>
      <w:b/>
      <w:color w:val="800000"/>
      <w:spacing w:val="30"/>
      <w:kern w:val="28"/>
      <w:sz w:val="56"/>
      <w:szCs w:val="20"/>
      <w14:ligatures w14:val="none"/>
    </w:rPr>
  </w:style>
  <w:style w:type="character" w:customStyle="1" w:styleId="Heading2Char">
    <w:name w:val="Heading 2 Char"/>
    <w:basedOn w:val="DefaultParagraphFont"/>
    <w:link w:val="Heading2"/>
    <w:rsid w:val="00570E8B"/>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rsid w:val="00570E8B"/>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rsid w:val="00EA752C"/>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rsid w:val="00EA752C"/>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rsid w:val="00EA752C"/>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rsid w:val="0057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8B"/>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EA752C"/>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EA752C"/>
    <w:rPr>
      <w:rFonts w:ascii="Arial" w:eastAsia="Times New Roman" w:hAnsi="Arial" w:cs="Times New Roman"/>
      <w:b/>
      <w:color w:val="FF0000"/>
      <w:spacing w:val="-10"/>
      <w:kern w:val="28"/>
      <w:sz w:val="56"/>
      <w:szCs w:val="56"/>
      <w14:ligatures w14:val="none"/>
    </w:rPr>
  </w:style>
  <w:style w:type="paragraph" w:styleId="Subtitle">
    <w:name w:val="Subtitle"/>
    <w:basedOn w:val="Normal"/>
    <w:next w:val="Normal"/>
    <w:link w:val="SubtitleChar"/>
    <w:uiPriority w:val="11"/>
    <w:qFormat/>
    <w:rsid w:val="0057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8B"/>
    <w:pPr>
      <w:spacing w:before="160"/>
      <w:jc w:val="center"/>
    </w:pPr>
    <w:rPr>
      <w:i/>
      <w:iCs/>
      <w:color w:val="404040" w:themeColor="text1" w:themeTint="BF"/>
    </w:rPr>
  </w:style>
  <w:style w:type="character" w:customStyle="1" w:styleId="QuoteChar">
    <w:name w:val="Quote Char"/>
    <w:basedOn w:val="DefaultParagraphFont"/>
    <w:link w:val="Quote"/>
    <w:uiPriority w:val="29"/>
    <w:rsid w:val="00570E8B"/>
    <w:rPr>
      <w:i/>
      <w:iCs/>
      <w:color w:val="404040" w:themeColor="text1" w:themeTint="BF"/>
    </w:rPr>
  </w:style>
  <w:style w:type="paragraph" w:styleId="ListParagraph">
    <w:name w:val="List Paragraph"/>
    <w:basedOn w:val="Normal"/>
    <w:uiPriority w:val="34"/>
    <w:qFormat/>
    <w:rsid w:val="00570E8B"/>
    <w:pPr>
      <w:ind w:left="720"/>
      <w:contextualSpacing/>
    </w:pPr>
  </w:style>
  <w:style w:type="character" w:styleId="IntenseEmphasis">
    <w:name w:val="Intense Emphasis"/>
    <w:basedOn w:val="DefaultParagraphFont"/>
    <w:uiPriority w:val="21"/>
    <w:qFormat/>
    <w:rsid w:val="00570E8B"/>
    <w:rPr>
      <w:i/>
      <w:iCs/>
      <w:color w:val="0F4761" w:themeColor="accent1" w:themeShade="BF"/>
    </w:rPr>
  </w:style>
  <w:style w:type="paragraph" w:styleId="IntenseQuote">
    <w:name w:val="Intense Quote"/>
    <w:basedOn w:val="Normal"/>
    <w:next w:val="Normal"/>
    <w:link w:val="IntenseQuoteChar"/>
    <w:uiPriority w:val="30"/>
    <w:qFormat/>
    <w:rsid w:val="0057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8B"/>
    <w:rPr>
      <w:i/>
      <w:iCs/>
      <w:color w:val="0F4761" w:themeColor="accent1" w:themeShade="BF"/>
    </w:rPr>
  </w:style>
  <w:style w:type="character" w:styleId="IntenseReference">
    <w:name w:val="Intense Reference"/>
    <w:basedOn w:val="DefaultParagraphFont"/>
    <w:uiPriority w:val="32"/>
    <w:qFormat/>
    <w:rsid w:val="00570E8B"/>
    <w:rPr>
      <w:b/>
      <w:bCs/>
      <w:smallCaps/>
      <w:color w:val="0F4761" w:themeColor="accent1" w:themeShade="BF"/>
      <w:spacing w:val="5"/>
    </w:rPr>
  </w:style>
  <w:style w:type="paragraph" w:styleId="Footer">
    <w:name w:val="footer"/>
    <w:basedOn w:val="Normal"/>
    <w:link w:val="FooterChar"/>
    <w:rsid w:val="00EA752C"/>
    <w:pPr>
      <w:tabs>
        <w:tab w:val="center" w:pos="4320"/>
        <w:tab w:val="right" w:pos="8640"/>
      </w:tabs>
    </w:pPr>
  </w:style>
  <w:style w:type="character" w:customStyle="1" w:styleId="FooterChar">
    <w:name w:val="Footer Char"/>
    <w:basedOn w:val="DefaultParagraphFont"/>
    <w:link w:val="Footer"/>
    <w:rsid w:val="00731E6C"/>
    <w:rPr>
      <w:rFonts w:ascii="Times New Roman" w:eastAsia="Times New Roman" w:hAnsi="Times New Roman" w:cs="Times New Roman"/>
      <w:kern w:val="0"/>
      <w:szCs w:val="20"/>
      <w14:ligatures w14:val="none"/>
    </w:rPr>
  </w:style>
  <w:style w:type="character" w:styleId="PageNumber">
    <w:name w:val="page number"/>
    <w:basedOn w:val="DefaultParagraphFont"/>
    <w:rsid w:val="00EA752C"/>
  </w:style>
  <w:style w:type="paragraph" w:customStyle="1" w:styleId="headingredital">
    <w:name w:val="heading_red_ital"/>
    <w:basedOn w:val="Normal"/>
    <w:rsid w:val="00EA752C"/>
    <w:rPr>
      <w:i/>
      <w:color w:val="800000"/>
    </w:rPr>
  </w:style>
  <w:style w:type="paragraph" w:styleId="Header">
    <w:name w:val="header"/>
    <w:basedOn w:val="Normal"/>
    <w:link w:val="HeaderChar"/>
    <w:rsid w:val="00EA752C"/>
    <w:pPr>
      <w:tabs>
        <w:tab w:val="center" w:pos="4320"/>
        <w:tab w:val="right" w:pos="8640"/>
      </w:tabs>
    </w:pPr>
  </w:style>
  <w:style w:type="character" w:customStyle="1" w:styleId="HeaderChar">
    <w:name w:val="Header Char"/>
    <w:basedOn w:val="DefaultParagraphFont"/>
    <w:link w:val="Header"/>
    <w:rsid w:val="00731E6C"/>
    <w:rPr>
      <w:rFonts w:ascii="Times New Roman" w:eastAsia="Times New Roman" w:hAnsi="Times New Roman" w:cs="Times New Roman"/>
      <w:kern w:val="0"/>
      <w:szCs w:val="20"/>
      <w14:ligatures w14:val="none"/>
    </w:rPr>
  </w:style>
  <w:style w:type="paragraph" w:styleId="TOC5">
    <w:name w:val="toc 5"/>
    <w:basedOn w:val="Normal"/>
    <w:next w:val="Normal"/>
    <w:autoRedefine/>
    <w:uiPriority w:val="39"/>
    <w:rsid w:val="00EA752C"/>
    <w:pPr>
      <w:ind w:left="960"/>
      <w:jc w:val="left"/>
    </w:pPr>
    <w:rPr>
      <w:rFonts w:asciiTheme="minorHAnsi" w:hAnsiTheme="minorHAnsi"/>
      <w:sz w:val="20"/>
    </w:rPr>
  </w:style>
  <w:style w:type="paragraph" w:styleId="TOC4">
    <w:name w:val="toc 4"/>
    <w:basedOn w:val="Normal"/>
    <w:next w:val="Normal"/>
    <w:autoRedefine/>
    <w:uiPriority w:val="39"/>
    <w:rsid w:val="00EA752C"/>
    <w:pPr>
      <w:ind w:left="720"/>
      <w:jc w:val="left"/>
    </w:pPr>
    <w:rPr>
      <w:rFonts w:asciiTheme="minorHAnsi" w:hAnsiTheme="minorHAnsi"/>
      <w:sz w:val="20"/>
    </w:rPr>
  </w:style>
  <w:style w:type="paragraph" w:styleId="EnvelopeAddress">
    <w:name w:val="envelope address"/>
    <w:basedOn w:val="Normal"/>
    <w:rsid w:val="00EA752C"/>
    <w:pPr>
      <w:framePr w:w="7920" w:h="1980" w:hRule="exact" w:hSpace="180" w:wrap="auto" w:hAnchor="page" w:xAlign="center" w:yAlign="bottom"/>
      <w:ind w:left="2880"/>
    </w:pPr>
    <w:rPr>
      <w:sz w:val="28"/>
    </w:rPr>
  </w:style>
  <w:style w:type="paragraph" w:styleId="EnvelopeReturn">
    <w:name w:val="envelope return"/>
    <w:basedOn w:val="Normal"/>
    <w:rsid w:val="00EA752C"/>
  </w:style>
  <w:style w:type="character" w:styleId="Hyperlink">
    <w:name w:val="Hyperlink"/>
    <w:uiPriority w:val="99"/>
    <w:rsid w:val="00EA752C"/>
    <w:rPr>
      <w:color w:val="0000FF"/>
      <w:u w:val="single"/>
    </w:rPr>
  </w:style>
  <w:style w:type="character" w:styleId="FollowedHyperlink">
    <w:name w:val="FollowedHyperlink"/>
    <w:rsid w:val="00EA752C"/>
    <w:rPr>
      <w:color w:val="800080"/>
      <w:u w:val="single"/>
    </w:rPr>
  </w:style>
  <w:style w:type="paragraph" w:customStyle="1" w:styleId="Title2">
    <w:name w:val="Title2"/>
    <w:basedOn w:val="Normal"/>
    <w:link w:val="Title2Char"/>
    <w:autoRedefine/>
    <w:qFormat/>
    <w:rsid w:val="00EA752C"/>
    <w:pPr>
      <w:jc w:val="center"/>
    </w:pPr>
    <w:rPr>
      <w:rFonts w:ascii="Arial" w:hAnsi="Arial" w:cs="Arial"/>
      <w:b/>
      <w:bCs/>
      <w:color w:val="FF0000"/>
      <w:sz w:val="36"/>
      <w:szCs w:val="36"/>
      <w:lang w:val="ru-RU"/>
    </w:rPr>
  </w:style>
  <w:style w:type="character" w:customStyle="1" w:styleId="Title2Char">
    <w:name w:val="Title2 Char"/>
    <w:link w:val="Title2"/>
    <w:rsid w:val="00EA752C"/>
    <w:rPr>
      <w:rFonts w:ascii="Arial" w:eastAsia="Times New Roman" w:hAnsi="Arial" w:cs="Arial"/>
      <w:b/>
      <w:bCs/>
      <w:color w:val="FF0000"/>
      <w:kern w:val="0"/>
      <w:sz w:val="36"/>
      <w:szCs w:val="36"/>
      <w:lang w:val="ru-RU"/>
      <w14:ligatures w14:val="none"/>
    </w:rPr>
  </w:style>
  <w:style w:type="paragraph" w:customStyle="1" w:styleId="Insert">
    <w:name w:val="Insert"/>
    <w:basedOn w:val="Normal"/>
    <w:link w:val="InsertChar"/>
    <w:autoRedefine/>
    <w:qFormat/>
    <w:rsid w:val="00FD4B46"/>
    <w:rPr>
      <w:b/>
      <w:bCs/>
      <w:color w:val="FF0000"/>
      <w:sz w:val="20"/>
      <w:szCs w:val="24"/>
      <w:lang w:val="ru-RU"/>
    </w:rPr>
  </w:style>
  <w:style w:type="character" w:customStyle="1" w:styleId="InsertChar">
    <w:name w:val="Insert Char"/>
    <w:basedOn w:val="DefaultParagraphFont"/>
    <w:link w:val="Insert"/>
    <w:rsid w:val="00FD4B46"/>
    <w:rPr>
      <w:rFonts w:ascii="Times New Roman" w:eastAsia="Times New Roman" w:hAnsi="Times New Roman" w:cs="Times New Roman"/>
      <w:b/>
      <w:bCs/>
      <w:color w:val="FF0000"/>
      <w:kern w:val="0"/>
      <w:sz w:val="20"/>
      <w:lang w:val="ru-RU"/>
      <w14:ligatures w14:val="none"/>
    </w:rPr>
  </w:style>
  <w:style w:type="paragraph" w:customStyle="1" w:styleId="div">
    <w:name w:val="div"/>
    <w:basedOn w:val="Normal"/>
    <w:rsid w:val="00731E6C"/>
  </w:style>
  <w:style w:type="paragraph" w:customStyle="1" w:styleId="paragraph">
    <w:name w:val="paragraph"/>
    <w:basedOn w:val="Normal"/>
    <w:rsid w:val="00731E6C"/>
    <w:pPr>
      <w:ind w:firstLine="520"/>
    </w:pPr>
    <w:rPr>
      <w:sz w:val="26"/>
      <w:szCs w:val="26"/>
    </w:rPr>
  </w:style>
  <w:style w:type="paragraph" w:customStyle="1" w:styleId="Subtitle1">
    <w:name w:val="Subtitle1"/>
    <w:basedOn w:val="Normal"/>
    <w:rsid w:val="00731E6C"/>
    <w:pPr>
      <w:jc w:val="center"/>
    </w:pPr>
    <w:rPr>
      <w:b/>
      <w:bCs/>
      <w:color w:val="000000"/>
      <w:sz w:val="29"/>
      <w:szCs w:val="29"/>
    </w:rPr>
  </w:style>
  <w:style w:type="paragraph" w:customStyle="1" w:styleId="imgDiv">
    <w:name w:val="imgDiv"/>
    <w:basedOn w:val="Normal"/>
    <w:rsid w:val="00731E6C"/>
    <w:pPr>
      <w:jc w:val="center"/>
    </w:pPr>
  </w:style>
  <w:style w:type="paragraph" w:customStyle="1" w:styleId="notes">
    <w:name w:val="notes"/>
    <w:basedOn w:val="Normal"/>
    <w:rsid w:val="00731E6C"/>
    <w:pPr>
      <w:pBdr>
        <w:top w:val="none" w:sz="0" w:space="9" w:color="auto"/>
        <w:left w:val="none" w:sz="0" w:space="15" w:color="auto"/>
        <w:bottom w:val="none" w:sz="0" w:space="9" w:color="auto"/>
        <w:right w:val="none" w:sz="0" w:space="15" w:color="auto"/>
      </w:pBdr>
      <w:shd w:val="clear" w:color="auto" w:fill="FFF5AF"/>
      <w:ind w:firstLine="480"/>
    </w:pPr>
    <w:rPr>
      <w:shd w:val="clear" w:color="auto" w:fill="FFF5AF"/>
    </w:rPr>
  </w:style>
  <w:style w:type="character" w:customStyle="1" w:styleId="p1">
    <w:name w:val="p1"/>
    <w:basedOn w:val="DefaultParagraphFont"/>
    <w:rsid w:val="00731E6C"/>
    <w:rPr>
      <w:rFonts w:ascii="Times New Roman" w:eastAsia="Times New Roman" w:hAnsi="Times New Roman" w:cs="Times New Roman"/>
      <w:color w:val="B50E1A"/>
      <w:sz w:val="25"/>
      <w:szCs w:val="25"/>
    </w:rPr>
  </w:style>
  <w:style w:type="paragraph" w:styleId="TOC1">
    <w:name w:val="toc 1"/>
    <w:basedOn w:val="Normal"/>
    <w:next w:val="Normal"/>
    <w:autoRedefine/>
    <w:uiPriority w:val="39"/>
    <w:unhideWhenUsed/>
    <w:rsid w:val="00731E6C"/>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731E6C"/>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731E6C"/>
    <w:pPr>
      <w:ind w:left="480"/>
      <w:jc w:val="left"/>
    </w:pPr>
    <w:rPr>
      <w:rFonts w:asciiTheme="minorHAnsi" w:hAnsiTheme="minorHAnsi"/>
      <w:sz w:val="20"/>
    </w:rPr>
  </w:style>
  <w:style w:type="paragraph" w:styleId="TOC6">
    <w:name w:val="toc 6"/>
    <w:basedOn w:val="Normal"/>
    <w:next w:val="Normal"/>
    <w:autoRedefine/>
    <w:uiPriority w:val="39"/>
    <w:unhideWhenUsed/>
    <w:rsid w:val="00731E6C"/>
    <w:pPr>
      <w:ind w:left="1200"/>
      <w:jc w:val="left"/>
    </w:pPr>
    <w:rPr>
      <w:rFonts w:asciiTheme="minorHAnsi" w:hAnsiTheme="minorHAnsi"/>
      <w:sz w:val="20"/>
    </w:rPr>
  </w:style>
  <w:style w:type="paragraph" w:styleId="TOC7">
    <w:name w:val="toc 7"/>
    <w:basedOn w:val="Normal"/>
    <w:next w:val="Normal"/>
    <w:autoRedefine/>
    <w:uiPriority w:val="39"/>
    <w:unhideWhenUsed/>
    <w:rsid w:val="00731E6C"/>
    <w:pPr>
      <w:ind w:left="1440"/>
      <w:jc w:val="left"/>
    </w:pPr>
    <w:rPr>
      <w:rFonts w:asciiTheme="minorHAnsi" w:hAnsiTheme="minorHAnsi"/>
      <w:sz w:val="20"/>
    </w:rPr>
  </w:style>
  <w:style w:type="paragraph" w:styleId="TOC8">
    <w:name w:val="toc 8"/>
    <w:basedOn w:val="Normal"/>
    <w:next w:val="Normal"/>
    <w:autoRedefine/>
    <w:uiPriority w:val="39"/>
    <w:unhideWhenUsed/>
    <w:rsid w:val="00731E6C"/>
    <w:pPr>
      <w:ind w:left="1680"/>
      <w:jc w:val="left"/>
    </w:pPr>
    <w:rPr>
      <w:rFonts w:asciiTheme="minorHAnsi" w:hAnsiTheme="minorHAnsi"/>
      <w:sz w:val="20"/>
    </w:rPr>
  </w:style>
  <w:style w:type="paragraph" w:styleId="TOC9">
    <w:name w:val="toc 9"/>
    <w:basedOn w:val="Normal"/>
    <w:next w:val="Normal"/>
    <w:autoRedefine/>
    <w:uiPriority w:val="39"/>
    <w:unhideWhenUsed/>
    <w:rsid w:val="00731E6C"/>
    <w:pPr>
      <w:ind w:left="1920"/>
      <w:jc w:val="left"/>
    </w:pPr>
    <w:rPr>
      <w:rFonts w:asciiTheme="minorHAnsi" w:hAnsiTheme="minorHAnsi"/>
      <w:sz w:val="20"/>
    </w:rPr>
  </w:style>
  <w:style w:type="character" w:styleId="UnresolvedMention">
    <w:name w:val="Unresolved Mention"/>
    <w:basedOn w:val="DefaultParagraphFont"/>
    <w:uiPriority w:val="99"/>
    <w:semiHidden/>
    <w:unhideWhenUsed/>
    <w:rsid w:val="00731E6C"/>
    <w:rPr>
      <w:color w:val="605E5C"/>
      <w:shd w:val="clear" w:color="auto" w:fill="E1DFDD"/>
    </w:rPr>
  </w:style>
  <w:style w:type="paragraph" w:styleId="FootnoteText">
    <w:name w:val="footnote text"/>
    <w:basedOn w:val="Normal"/>
    <w:link w:val="FootnoteTextChar"/>
    <w:uiPriority w:val="99"/>
    <w:semiHidden/>
    <w:unhideWhenUsed/>
    <w:rsid w:val="00731E6C"/>
    <w:rPr>
      <w:sz w:val="20"/>
    </w:rPr>
  </w:style>
  <w:style w:type="character" w:customStyle="1" w:styleId="FootnoteTextChar">
    <w:name w:val="Footnote Text Char"/>
    <w:basedOn w:val="DefaultParagraphFont"/>
    <w:link w:val="FootnoteText"/>
    <w:uiPriority w:val="99"/>
    <w:semiHidden/>
    <w:rsid w:val="00731E6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31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3FCF-30A4-4357-859B-1DD110FF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5</TotalTime>
  <Pages>147</Pages>
  <Words>81293</Words>
  <Characters>457683</Characters>
  <Application>Microsoft Office Word</Application>
  <DocSecurity>0</DocSecurity>
  <Lines>6633</Lines>
  <Paragraphs>1553</Paragraphs>
  <ScaleCrop>false</ScaleCrop>
  <Company/>
  <LinksUpToDate>false</LinksUpToDate>
  <CharactersWithSpaces>537423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3 - Духовная Борьба</dc:title>
  <dc:subject/>
  <dc:creator>старец Паисий Святогорец</dc:creator>
  <cp:keywords>, docId:ED3AB43EAA9E9A36D9F2BB738D72DF23</cp:keywords>
  <dc:description/>
  <cp:lastModifiedBy>Dmitri Gropen</cp:lastModifiedBy>
  <cp:revision>5</cp:revision>
  <dcterms:created xsi:type="dcterms:W3CDTF">2025-04-30T19:47:00Z</dcterms:created>
  <dcterms:modified xsi:type="dcterms:W3CDTF">2026-04-14T00:32:00Z</dcterms:modified>
</cp:coreProperties>
</file>