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B13109">
      <w:pPr>
        <w:jc w:val="left"/>
        <w:rPr>
          <w:color w:val="FF0000"/>
          <w:sz w:val="36"/>
          <w:szCs w:val="32"/>
          <w:lang w:val="ru-RU"/>
        </w:rPr>
      </w:pPr>
      <w:r w:rsidRPr="00FA2D24">
        <w:rPr>
          <w:color w:val="FF0000"/>
          <w:sz w:val="36"/>
          <w:szCs w:val="32"/>
          <w:lang w:val="ru-RU"/>
        </w:rPr>
        <w:t xml:space="preserve">பேறுபட்ட நினைவு </w:t>
      </w:r>
    </w:p>
    <w:p w14:paraId="1D5D0E38" w14:textId="77777777" w:rsidR="00731E6C" w:rsidRPr="00FA2D24" w:rsidRDefault="00731E6C" w:rsidP="00B13109">
      <w:pPr>
        <w:jc w:val="left"/>
        <w:rPr>
          <w:color w:val="FF0000"/>
          <w:sz w:val="36"/>
          <w:szCs w:val="32"/>
          <w:lang w:val="ru-RU"/>
        </w:rPr>
      </w:pPr>
      <w:r w:rsidRPr="00FA2D24">
        <w:rPr>
          <w:color w:val="FF0000"/>
          <w:sz w:val="36"/>
          <w:szCs w:val="32"/>
          <w:lang w:val="ru-RU"/>
        </w:rPr>
        <w:t>அத்தோஸ் மலையின் முதியவர் பைசியோஸ்</w:t>
      </w:r>
    </w:p>
    <w:p w14:paraId="15F7347E" w14:textId="77777777" w:rsidR="00731E6C" w:rsidRPr="00175FB9" w:rsidRDefault="00731E6C" w:rsidP="00B13109">
      <w:pPr>
        <w:jc w:val="left"/>
        <w:rPr>
          <w:color w:val="FF0000"/>
          <w:sz w:val="36"/>
          <w:szCs w:val="32"/>
          <w:lang w:val="ru-RU"/>
        </w:rPr>
      </w:pPr>
      <w:r w:rsidRPr="00FA2D24">
        <w:rPr>
          <w:color w:val="FF0000"/>
          <w:sz w:val="36"/>
          <w:szCs w:val="32"/>
          <w:lang w:val="ru-RU"/>
        </w:rPr>
        <w:t>சொற்கள்</w:t>
      </w:r>
    </w:p>
    <w:p w14:paraId="47A57773" w14:textId="77777777" w:rsidR="00731E6C" w:rsidRPr="00175FB9" w:rsidRDefault="00731E6C" w:rsidP="00B13109">
      <w:pPr>
        <w:jc w:val="left"/>
        <w:rPr>
          <w:lang w:val="ru-RU"/>
        </w:rPr>
      </w:pPr>
    </w:p>
    <w:p w14:paraId="31E46107" w14:textId="77777777" w:rsidR="00731E6C" w:rsidRPr="00347B46" w:rsidRDefault="00731E6C" w:rsidP="00B13109">
      <w:pPr>
        <w:pStyle w:val="Title"/>
        <w:jc w:val="left"/>
        <w:rPr>
          <w:lang w:val="ru-RU"/>
        </w:rPr>
      </w:pPr>
      <w:r w:rsidRPr="00041AE1">
        <w:rPr>
          <w:lang w:val="ru-RU"/>
        </w:rPr>
        <w:t xml:space="preserve">தொகுதி </w:t>
      </w:r>
      <w:r>
        <w:t>III</w:t>
      </w:r>
    </w:p>
    <w:p w14:paraId="216B12C0" w14:textId="77777777" w:rsidR="00731E6C" w:rsidRPr="00A83783" w:rsidRDefault="00731E6C" w:rsidP="00B13109">
      <w:pPr>
        <w:pStyle w:val="Title"/>
        <w:jc w:val="left"/>
        <w:rPr>
          <w:lang w:val="ru-RU"/>
        </w:rPr>
      </w:pPr>
      <w:r w:rsidRPr="00A83783">
        <w:rPr>
          <w:lang w:val="ru-RU"/>
        </w:rPr>
        <w:t>ஆன்மீகப் போராட்டம்</w:t>
      </w:r>
    </w:p>
    <w:p w14:paraId="23BB14FC" w14:textId="77777777" w:rsidR="00731E6C" w:rsidRPr="00175FB9" w:rsidRDefault="00731E6C" w:rsidP="00B13109">
      <w:pPr>
        <w:jc w:val="left"/>
        <w:rPr>
          <w:color w:val="FF0000"/>
          <w:lang w:val="ru-RU"/>
        </w:rPr>
      </w:pPr>
      <w:r w:rsidRPr="00175FB9">
        <w:rPr>
          <w:i/>
          <w:iCs/>
          <w:color w:val="FF0000"/>
          <w:lang w:val="ru-RU"/>
        </w:rPr>
        <w:t>கிரேக்க மொழியிலிருந்து மொழிபெயர்க்கப்பட்டது</w:t>
      </w:r>
    </w:p>
    <w:p w14:paraId="5B20DB17" w14:textId="77777777" w:rsidR="00731E6C" w:rsidRPr="002224AC" w:rsidRDefault="00731E6C" w:rsidP="00B13109">
      <w:pPr>
        <w:jc w:val="left"/>
        <w:rPr>
          <w:lang w:val="ru-RU"/>
        </w:rPr>
      </w:pPr>
    </w:p>
    <w:p w14:paraId="1681EF81" w14:textId="77777777" w:rsidR="00731E6C" w:rsidRPr="002224AC" w:rsidRDefault="00731E6C" w:rsidP="00B13109">
      <w:pPr>
        <w:jc w:val="left"/>
        <w:rPr>
          <w:lang w:val="ru-RU"/>
        </w:rPr>
      </w:pPr>
    </w:p>
    <w:p w14:paraId="11CDDBCB" w14:textId="77777777" w:rsidR="00731E6C" w:rsidRPr="002224AC" w:rsidRDefault="00731E6C" w:rsidP="00B13109">
      <w:pPr>
        <w:jc w:val="left"/>
        <w:rPr>
          <w:lang w:val="ru-RU"/>
        </w:rPr>
      </w:pPr>
    </w:p>
    <w:p w14:paraId="2175A981" w14:textId="77777777" w:rsidR="00731E6C" w:rsidRDefault="00731E6C" w:rsidP="00B13109">
      <w:pPr>
        <w:jc w:val="left"/>
        <w:rPr>
          <w:sz w:val="28"/>
          <w:szCs w:val="24"/>
          <w:lang w:val="ru-RU"/>
        </w:rPr>
      </w:pPr>
      <w:r>
        <w:rPr>
          <w:b/>
          <w:bCs/>
          <w:sz w:val="28"/>
          <w:szCs w:val="24"/>
          <w:lang w:val="ru-RU"/>
        </w:rPr>
        <w:t>உள்ளடக்கங்கள்</w:t>
      </w:r>
      <w:r>
        <w:rPr>
          <w:sz w:val="28"/>
          <w:szCs w:val="24"/>
          <w:lang w:val="ru-RU"/>
        </w:rPr>
        <w:t>:</w:t>
      </w:r>
    </w:p>
    <w:p w14:paraId="39F47A87" w14:textId="77777777" w:rsidR="00731E6C" w:rsidRDefault="00EA12F4" w:rsidP="00B13109">
      <w:pPr>
        <w:jc w:val="left"/>
        <w:rPr>
          <w:sz w:val="28"/>
          <w:szCs w:val="24"/>
        </w:rPr>
      </w:pPr>
      <w:r>
        <w:rPr>
          <w:sz w:val="28"/>
          <w:szCs w:val="24"/>
          <w:lang w:val="ru-RU"/>
        </w:rPr>
        <w:pict w14:anchorId="471270B2">
          <v:rect id="_x0000_i1025" style="width:0;height:1.5pt" o:hrstd="t" o:hr="t" fillcolor="#a0a0a0" stroked="f"/>
        </w:pict>
      </w:r>
    </w:p>
    <w:p w14:paraId="013A8669" w14:textId="20E818D4" w:rsidR="00B13109"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697329" w:history="1">
        <w:r w:rsidR="00B13109" w:rsidRPr="0003790E">
          <w:rPr>
            <w:rStyle w:val="Hyperlink"/>
            <w:rFonts w:ascii="Nirmala UI" w:hAnsi="Nirmala UI" w:cs="Nirmala UI"/>
            <w:noProof/>
            <w:lang w:val="ru-RU"/>
          </w:rPr>
          <w:t>முன்னுரை</w:t>
        </w:r>
        <w:r w:rsidR="00B13109">
          <w:rPr>
            <w:noProof/>
            <w:webHidden/>
          </w:rPr>
          <w:tab/>
        </w:r>
        <w:r w:rsidR="00B13109">
          <w:rPr>
            <w:noProof/>
            <w:webHidden/>
          </w:rPr>
          <w:fldChar w:fldCharType="begin"/>
        </w:r>
        <w:r w:rsidR="00B13109">
          <w:rPr>
            <w:noProof/>
            <w:webHidden/>
          </w:rPr>
          <w:instrText xml:space="preserve"> PAGEREF _Toc225697329 \h </w:instrText>
        </w:r>
        <w:r w:rsidR="00B13109">
          <w:rPr>
            <w:noProof/>
            <w:webHidden/>
          </w:rPr>
        </w:r>
        <w:r w:rsidR="00B13109">
          <w:rPr>
            <w:noProof/>
            <w:webHidden/>
          </w:rPr>
          <w:fldChar w:fldCharType="separate"/>
        </w:r>
        <w:r w:rsidR="00B13109">
          <w:rPr>
            <w:noProof/>
            <w:webHidden/>
          </w:rPr>
          <w:t>4</w:t>
        </w:r>
        <w:r w:rsidR="00B13109">
          <w:rPr>
            <w:noProof/>
            <w:webHidden/>
          </w:rPr>
          <w:fldChar w:fldCharType="end"/>
        </w:r>
      </w:hyperlink>
    </w:p>
    <w:p w14:paraId="3D43209E" w14:textId="2D51D4B4" w:rsidR="00B13109" w:rsidRDefault="00B13109">
      <w:pPr>
        <w:pStyle w:val="TOC2"/>
        <w:tabs>
          <w:tab w:val="right" w:leader="dot" w:pos="10790"/>
        </w:tabs>
        <w:rPr>
          <w:rFonts w:eastAsiaTheme="minorEastAsia" w:cstheme="minorBidi"/>
          <w:b w:val="0"/>
          <w:bCs w:val="0"/>
          <w:noProof/>
          <w:kern w:val="2"/>
          <w:sz w:val="24"/>
          <w:szCs w:val="24"/>
          <w14:ligatures w14:val="standardContextual"/>
        </w:rPr>
      </w:pPr>
      <w:hyperlink w:anchor="_Toc225697330" w:history="1">
        <w:r w:rsidRPr="0003790E">
          <w:rPr>
            <w:rStyle w:val="Hyperlink"/>
            <w:rFonts w:ascii="Nirmala UI" w:hAnsi="Nirmala UI" w:cs="Nirmala UI"/>
            <w:noProof/>
            <w:lang w:val="ru-RU"/>
          </w:rPr>
          <w:t>பகுதி</w:t>
        </w:r>
        <w:r w:rsidRPr="0003790E">
          <w:rPr>
            <w:rStyle w:val="Hyperlink"/>
            <w:noProof/>
            <w:lang w:val="ru-RU"/>
          </w:rPr>
          <w:t xml:space="preserve"> 1.  </w:t>
        </w:r>
        <w:r w:rsidRPr="0003790E">
          <w:rPr>
            <w:rStyle w:val="Hyperlink"/>
            <w:rFonts w:ascii="Nirmala UI" w:hAnsi="Nirmala UI" w:cs="Nirmala UI"/>
            <w:noProof/>
            <w:lang w:val="ru-RU"/>
          </w:rPr>
          <w:t>எண்ணங்களின்</w:t>
        </w:r>
        <w:r w:rsidRPr="0003790E">
          <w:rPr>
            <w:rStyle w:val="Hyperlink"/>
            <w:noProof/>
            <w:lang w:val="ru-RU"/>
          </w:rPr>
          <w:t xml:space="preserve"> </w:t>
        </w:r>
        <w:r w:rsidRPr="0003790E">
          <w:rPr>
            <w:rStyle w:val="Hyperlink"/>
            <w:rFonts w:ascii="Nirmala UI" w:hAnsi="Nirmala UI" w:cs="Nirmala UI"/>
            <w:noProof/>
            <w:lang w:val="ru-RU"/>
          </w:rPr>
          <w:t>போர்</w:t>
        </w:r>
        <w:r>
          <w:rPr>
            <w:noProof/>
            <w:webHidden/>
          </w:rPr>
          <w:tab/>
        </w:r>
        <w:r>
          <w:rPr>
            <w:noProof/>
            <w:webHidden/>
          </w:rPr>
          <w:fldChar w:fldCharType="begin"/>
        </w:r>
        <w:r>
          <w:rPr>
            <w:noProof/>
            <w:webHidden/>
          </w:rPr>
          <w:instrText xml:space="preserve"> PAGEREF _Toc225697330 \h </w:instrText>
        </w:r>
        <w:r>
          <w:rPr>
            <w:noProof/>
            <w:webHidden/>
          </w:rPr>
        </w:r>
        <w:r>
          <w:rPr>
            <w:noProof/>
            <w:webHidden/>
          </w:rPr>
          <w:fldChar w:fldCharType="separate"/>
        </w:r>
        <w:r>
          <w:rPr>
            <w:noProof/>
            <w:webHidden/>
          </w:rPr>
          <w:t>8</w:t>
        </w:r>
        <w:r>
          <w:rPr>
            <w:noProof/>
            <w:webHidden/>
          </w:rPr>
          <w:fldChar w:fldCharType="end"/>
        </w:r>
      </w:hyperlink>
    </w:p>
    <w:p w14:paraId="53472943" w14:textId="0B276C2F"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31" w:history="1">
        <w:r w:rsidRPr="0003790E">
          <w:rPr>
            <w:rStyle w:val="Hyperlink"/>
            <w:rFonts w:ascii="Nirmala UI" w:hAnsi="Nirmala UI" w:cs="Nirmala UI"/>
            <w:noProof/>
            <w:lang w:val="ru-RU"/>
          </w:rPr>
          <w:t>அத்தியாயம்</w:t>
        </w:r>
        <w:r w:rsidRPr="0003790E">
          <w:rPr>
            <w:rStyle w:val="Hyperlink"/>
            <w:noProof/>
            <w:lang w:val="ru-RU"/>
          </w:rPr>
          <w:t xml:space="preserve"> 1. </w:t>
        </w:r>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தீய</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_Toc225697331 \h </w:instrText>
        </w:r>
        <w:r>
          <w:rPr>
            <w:noProof/>
            <w:webHidden/>
          </w:rPr>
        </w:r>
        <w:r>
          <w:rPr>
            <w:noProof/>
            <w:webHidden/>
          </w:rPr>
          <w:fldChar w:fldCharType="separate"/>
        </w:r>
        <w:r>
          <w:rPr>
            <w:noProof/>
            <w:webHidden/>
          </w:rPr>
          <w:t>8</w:t>
        </w:r>
        <w:r>
          <w:rPr>
            <w:noProof/>
            <w:webHidden/>
          </w:rPr>
          <w:fldChar w:fldCharType="end"/>
        </w:r>
      </w:hyperlink>
    </w:p>
    <w:p w14:paraId="6C06C8CD" w14:textId="4FCD296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2" w:history="1">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எண்ணத்தின்</w:t>
        </w:r>
        <w:r w:rsidRPr="0003790E">
          <w:rPr>
            <w:rStyle w:val="Hyperlink"/>
            <w:noProof/>
            <w:lang w:val="ru-RU"/>
          </w:rPr>
          <w:t xml:space="preserve"> </w:t>
        </w:r>
        <w:r w:rsidRPr="0003790E">
          <w:rPr>
            <w:rStyle w:val="Hyperlink"/>
            <w:rFonts w:ascii="Nirmala UI" w:hAnsi="Nirmala UI" w:cs="Nirmala UI"/>
            <w:noProof/>
            <w:lang w:val="ru-RU"/>
          </w:rPr>
          <w:t>சக்தி</w:t>
        </w:r>
        <w:r>
          <w:rPr>
            <w:noProof/>
            <w:webHidden/>
          </w:rPr>
          <w:tab/>
        </w:r>
        <w:r>
          <w:rPr>
            <w:noProof/>
            <w:webHidden/>
          </w:rPr>
          <w:fldChar w:fldCharType="begin"/>
        </w:r>
        <w:r>
          <w:rPr>
            <w:noProof/>
            <w:webHidden/>
          </w:rPr>
          <w:instrText xml:space="preserve"> PAGEREF _Toc225697332 \h </w:instrText>
        </w:r>
        <w:r>
          <w:rPr>
            <w:noProof/>
            <w:webHidden/>
          </w:rPr>
        </w:r>
        <w:r>
          <w:rPr>
            <w:noProof/>
            <w:webHidden/>
          </w:rPr>
          <w:fldChar w:fldCharType="separate"/>
        </w:r>
        <w:r>
          <w:rPr>
            <w:noProof/>
            <w:webHidden/>
          </w:rPr>
          <w:t>8</w:t>
        </w:r>
        <w:r>
          <w:rPr>
            <w:noProof/>
            <w:webHidden/>
          </w:rPr>
          <w:fldChar w:fldCharType="end"/>
        </w:r>
      </w:hyperlink>
    </w:p>
    <w:p w14:paraId="5B525C07" w14:textId="78D96842"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3" w:history="1">
        <w:r w:rsidRPr="0003790E">
          <w:rPr>
            <w:rStyle w:val="Hyperlink"/>
            <w:noProof/>
            <w:lang w:val="ru-RU"/>
          </w:rPr>
          <w:t>'</w:t>
        </w:r>
        <w:r w:rsidRPr="0003790E">
          <w:rPr>
            <w:rStyle w:val="Hyperlink"/>
            <w:rFonts w:ascii="Nirmala UI" w:hAnsi="Nirmala UI" w:cs="Nirmala UI"/>
            <w:noProof/>
            <w:lang w:val="ru-RU"/>
          </w:rPr>
          <w:t>இடதுசாரிகளின்</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 </w:t>
        </w:r>
        <w:r w:rsidRPr="0003790E">
          <w:rPr>
            <w:rStyle w:val="Hyperlink"/>
            <w:rFonts w:ascii="Nirmala UI" w:hAnsi="Nirmala UI" w:cs="Nirmala UI"/>
            <w:noProof/>
            <w:lang w:val="ru-RU"/>
          </w:rPr>
          <w:t>மிகப்பெரிய</w:t>
        </w:r>
        <w:r w:rsidRPr="0003790E">
          <w:rPr>
            <w:rStyle w:val="Hyperlink"/>
            <w:noProof/>
            <w:lang w:val="ru-RU"/>
          </w:rPr>
          <w:t xml:space="preserve"> </w:t>
        </w:r>
        <w:r w:rsidRPr="0003790E">
          <w:rPr>
            <w:rStyle w:val="Hyperlink"/>
            <w:rFonts w:ascii="Nirmala UI" w:hAnsi="Nirmala UI" w:cs="Nirmala UI"/>
            <w:noProof/>
            <w:lang w:val="ru-RU"/>
          </w:rPr>
          <w:t>வேதனை</w:t>
        </w:r>
        <w:r>
          <w:rPr>
            <w:noProof/>
            <w:webHidden/>
          </w:rPr>
          <w:tab/>
        </w:r>
        <w:r>
          <w:rPr>
            <w:noProof/>
            <w:webHidden/>
          </w:rPr>
          <w:fldChar w:fldCharType="begin"/>
        </w:r>
        <w:r>
          <w:rPr>
            <w:noProof/>
            <w:webHidden/>
          </w:rPr>
          <w:instrText xml:space="preserve"> PAGEREF _Toc225697333 \h </w:instrText>
        </w:r>
        <w:r>
          <w:rPr>
            <w:noProof/>
            <w:webHidden/>
          </w:rPr>
        </w:r>
        <w:r>
          <w:rPr>
            <w:noProof/>
            <w:webHidden/>
          </w:rPr>
          <w:fldChar w:fldCharType="separate"/>
        </w:r>
        <w:r>
          <w:rPr>
            <w:noProof/>
            <w:webHidden/>
          </w:rPr>
          <w:t>11</w:t>
        </w:r>
        <w:r>
          <w:rPr>
            <w:noProof/>
            <w:webHidden/>
          </w:rPr>
          <w:fldChar w:fldCharType="end"/>
        </w:r>
      </w:hyperlink>
    </w:p>
    <w:p w14:paraId="01A1669E" w14:textId="52784C52"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4" w:history="1">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ஒருவருக்கு</w:t>
        </w:r>
        <w:r w:rsidRPr="0003790E">
          <w:rPr>
            <w:rStyle w:val="Hyperlink"/>
            <w:noProof/>
            <w:lang w:val="ru-RU"/>
          </w:rPr>
          <w:t xml:space="preserve"> </w:t>
        </w:r>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ஆரோக்கியத்தைக்</w:t>
        </w:r>
        <w:r w:rsidRPr="0003790E">
          <w:rPr>
            <w:rStyle w:val="Hyperlink"/>
            <w:noProof/>
            <w:lang w:val="ru-RU"/>
          </w:rPr>
          <w:t xml:space="preserve"> </w:t>
        </w:r>
        <w:r w:rsidRPr="0003790E">
          <w:rPr>
            <w:rStyle w:val="Hyperlink"/>
            <w:rFonts w:ascii="Nirmala UI" w:hAnsi="Nirmala UI" w:cs="Nirmala UI"/>
            <w:noProof/>
            <w:lang w:val="ru-RU"/>
          </w:rPr>
          <w:t>கொண்டுவருகின்றன</w:t>
        </w:r>
        <w:r>
          <w:rPr>
            <w:noProof/>
            <w:webHidden/>
          </w:rPr>
          <w:tab/>
        </w:r>
        <w:r>
          <w:rPr>
            <w:noProof/>
            <w:webHidden/>
          </w:rPr>
          <w:fldChar w:fldCharType="begin"/>
        </w:r>
        <w:r>
          <w:rPr>
            <w:noProof/>
            <w:webHidden/>
          </w:rPr>
          <w:instrText xml:space="preserve"> PAGEREF _Toc225697334 \h </w:instrText>
        </w:r>
        <w:r>
          <w:rPr>
            <w:noProof/>
            <w:webHidden/>
          </w:rPr>
        </w:r>
        <w:r>
          <w:rPr>
            <w:noProof/>
            <w:webHidden/>
          </w:rPr>
          <w:fldChar w:fldCharType="separate"/>
        </w:r>
        <w:r>
          <w:rPr>
            <w:noProof/>
            <w:webHidden/>
          </w:rPr>
          <w:t>14</w:t>
        </w:r>
        <w:r>
          <w:rPr>
            <w:noProof/>
            <w:webHidden/>
          </w:rPr>
          <w:fldChar w:fldCharType="end"/>
        </w:r>
      </w:hyperlink>
    </w:p>
    <w:p w14:paraId="27EA685B" w14:textId="76CB49D5"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5" w:history="1">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எண்ணம்</w:t>
        </w:r>
        <w:r w:rsidRPr="0003790E">
          <w:rPr>
            <w:rStyle w:val="Hyperlink"/>
            <w:noProof/>
            <w:lang w:val="ru-RU"/>
          </w:rPr>
          <w:t xml:space="preserve"> </w:t>
        </w:r>
        <w:r w:rsidRPr="0003790E">
          <w:rPr>
            <w:rStyle w:val="Hyperlink"/>
            <w:rFonts w:ascii="Nirmala UI" w:hAnsi="Nirmala UI" w:cs="Nirmala UI"/>
            <w:noProof/>
            <w:lang w:val="ru-RU"/>
          </w:rPr>
          <w:t>கொண்டவர்</w:t>
        </w:r>
        <w:r w:rsidRPr="0003790E">
          <w:rPr>
            <w:rStyle w:val="Hyperlink"/>
            <w:noProof/>
            <w:lang w:val="ru-RU"/>
          </w:rPr>
          <w:t xml:space="preserve"> </w:t>
        </w:r>
        <w:r w:rsidRPr="0003790E">
          <w:rPr>
            <w:rStyle w:val="Hyperlink"/>
            <w:rFonts w:ascii="Nirmala UI" w:hAnsi="Nirmala UI" w:cs="Nirmala UI"/>
            <w:noProof/>
            <w:lang w:val="ru-RU"/>
          </w:rPr>
          <w:t>அனைத்தையும்</w:t>
        </w:r>
        <w:r w:rsidRPr="0003790E">
          <w:rPr>
            <w:rStyle w:val="Hyperlink"/>
            <w:noProof/>
            <w:lang w:val="ru-RU"/>
          </w:rPr>
          <w:t xml:space="preserve"> </w:t>
        </w:r>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கண்ணோட்டத்தில்</w:t>
        </w:r>
        <w:r w:rsidRPr="0003790E">
          <w:rPr>
            <w:rStyle w:val="Hyperlink"/>
            <w:noProof/>
            <w:lang w:val="ru-RU"/>
          </w:rPr>
          <w:t xml:space="preserve"> </w:t>
        </w:r>
        <w:r w:rsidRPr="0003790E">
          <w:rPr>
            <w:rStyle w:val="Hyperlink"/>
            <w:rFonts w:ascii="Nirmala UI" w:hAnsi="Nirmala UI" w:cs="Nirmala UI"/>
            <w:noProof/>
            <w:lang w:val="ru-RU"/>
          </w:rPr>
          <w:t>காண்கிறார்</w:t>
        </w:r>
        <w:r>
          <w:rPr>
            <w:noProof/>
            <w:webHidden/>
          </w:rPr>
          <w:tab/>
        </w:r>
        <w:r>
          <w:rPr>
            <w:noProof/>
            <w:webHidden/>
          </w:rPr>
          <w:fldChar w:fldCharType="begin"/>
        </w:r>
        <w:r>
          <w:rPr>
            <w:noProof/>
            <w:webHidden/>
          </w:rPr>
          <w:instrText xml:space="preserve"> PAGEREF _Toc225697335 \h </w:instrText>
        </w:r>
        <w:r>
          <w:rPr>
            <w:noProof/>
            <w:webHidden/>
          </w:rPr>
        </w:r>
        <w:r>
          <w:rPr>
            <w:noProof/>
            <w:webHidden/>
          </w:rPr>
          <w:fldChar w:fldCharType="separate"/>
        </w:r>
        <w:r>
          <w:rPr>
            <w:noProof/>
            <w:webHidden/>
          </w:rPr>
          <w:t>18</w:t>
        </w:r>
        <w:r>
          <w:rPr>
            <w:noProof/>
            <w:webHidden/>
          </w:rPr>
          <w:fldChar w:fldCharType="end"/>
        </w:r>
      </w:hyperlink>
    </w:p>
    <w:p w14:paraId="66B2444C" w14:textId="76DD959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6" w:history="1">
        <w:r w:rsidRPr="0003790E">
          <w:rPr>
            <w:rStyle w:val="Hyperlink"/>
            <w:rFonts w:ascii="Nirmala UI" w:hAnsi="Nirmala UI" w:cs="Nirmala UI"/>
            <w:noProof/>
            <w:lang w:val="ru-RU"/>
          </w:rPr>
          <w:t>பரிசுத்தமாக்கப்பட்ட</w:t>
        </w:r>
        <w:r w:rsidRPr="0003790E">
          <w:rPr>
            <w:rStyle w:val="Hyperlink"/>
            <w:noProof/>
            <w:lang w:val="ru-RU"/>
          </w:rPr>
          <w:t xml:space="preserve"> </w:t>
        </w:r>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எண்ணங்களும்</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பொல்லாதவரின்</w:t>
        </w:r>
        <w:r w:rsidRPr="0003790E">
          <w:rPr>
            <w:rStyle w:val="Hyperlink"/>
            <w:noProof/>
            <w:lang w:val="ru-RU"/>
          </w:rPr>
          <w:t xml:space="preserve"> </w:t>
        </w:r>
        <w:r w:rsidRPr="0003790E">
          <w:rPr>
            <w:rStyle w:val="Hyperlink"/>
            <w:rFonts w:ascii="Nirmala UI" w:hAnsi="Nirmala UI" w:cs="Nirmala UI"/>
            <w:noProof/>
            <w:lang w:val="ru-RU"/>
          </w:rPr>
          <w:t>எண்ணங்களும்</w:t>
        </w:r>
        <w:r>
          <w:rPr>
            <w:noProof/>
            <w:webHidden/>
          </w:rPr>
          <w:tab/>
        </w:r>
        <w:r>
          <w:rPr>
            <w:noProof/>
            <w:webHidden/>
          </w:rPr>
          <w:fldChar w:fldCharType="begin"/>
        </w:r>
        <w:r>
          <w:rPr>
            <w:noProof/>
            <w:webHidden/>
          </w:rPr>
          <w:instrText xml:space="preserve"> PAGEREF _Toc225697336 \h </w:instrText>
        </w:r>
        <w:r>
          <w:rPr>
            <w:noProof/>
            <w:webHidden/>
          </w:rPr>
        </w:r>
        <w:r>
          <w:rPr>
            <w:noProof/>
            <w:webHidden/>
          </w:rPr>
          <w:fldChar w:fldCharType="separate"/>
        </w:r>
        <w:r>
          <w:rPr>
            <w:noProof/>
            <w:webHidden/>
          </w:rPr>
          <w:t>20</w:t>
        </w:r>
        <w:r>
          <w:rPr>
            <w:noProof/>
            <w:webHidden/>
          </w:rPr>
          <w:fldChar w:fldCharType="end"/>
        </w:r>
      </w:hyperlink>
    </w:p>
    <w:p w14:paraId="5FF309C3" w14:textId="7920C0C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7"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அவரது</w:t>
        </w:r>
        <w:r w:rsidRPr="0003790E">
          <w:rPr>
            <w:rStyle w:val="Hyperlink"/>
            <w:noProof/>
            <w:lang w:val="ru-RU"/>
          </w:rPr>
          <w:t xml:space="preserve"> </w:t>
        </w:r>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நிலையின்</w:t>
        </w:r>
        <w:r w:rsidRPr="0003790E">
          <w:rPr>
            <w:rStyle w:val="Hyperlink"/>
            <w:noProof/>
            <w:lang w:val="ru-RU"/>
          </w:rPr>
          <w:t xml:space="preserve"> </w:t>
        </w:r>
        <w:r w:rsidRPr="0003790E">
          <w:rPr>
            <w:rStyle w:val="Hyperlink"/>
            <w:rFonts w:ascii="Nirmala UI" w:hAnsi="Nirmala UI" w:cs="Nirmala UI"/>
            <w:noProof/>
            <w:lang w:val="ru-RU"/>
          </w:rPr>
          <w:t>குறிகாட்டியாகும்</w:t>
        </w:r>
        <w:r>
          <w:rPr>
            <w:noProof/>
            <w:webHidden/>
          </w:rPr>
          <w:tab/>
        </w:r>
        <w:r>
          <w:rPr>
            <w:noProof/>
            <w:webHidden/>
          </w:rPr>
          <w:fldChar w:fldCharType="begin"/>
        </w:r>
        <w:r>
          <w:rPr>
            <w:noProof/>
            <w:webHidden/>
          </w:rPr>
          <w:instrText xml:space="preserve"> PAGEREF _Toc225697337 \h </w:instrText>
        </w:r>
        <w:r>
          <w:rPr>
            <w:noProof/>
            <w:webHidden/>
          </w:rPr>
        </w:r>
        <w:r>
          <w:rPr>
            <w:noProof/>
            <w:webHidden/>
          </w:rPr>
          <w:fldChar w:fldCharType="separate"/>
        </w:r>
        <w:r>
          <w:rPr>
            <w:noProof/>
            <w:webHidden/>
          </w:rPr>
          <w:t>21</w:t>
        </w:r>
        <w:r>
          <w:rPr>
            <w:noProof/>
            <w:webHidden/>
          </w:rPr>
          <w:fldChar w:fldCharType="end"/>
        </w:r>
      </w:hyperlink>
    </w:p>
    <w:p w14:paraId="09CA6073" w14:textId="3263B239"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38" w:history="1">
        <w:r w:rsidRPr="0003790E">
          <w:rPr>
            <w:rStyle w:val="Hyperlink"/>
            <w:rFonts w:ascii="Nirmala UI" w:hAnsi="Nirmala UI" w:cs="Nirmala UI"/>
            <w:noProof/>
            <w:lang w:val="ru-RU"/>
          </w:rPr>
          <w:t>அத்தியாயம்</w:t>
        </w:r>
        <w:r w:rsidRPr="0003790E">
          <w:rPr>
            <w:rStyle w:val="Hyperlink"/>
            <w:noProof/>
            <w:lang w:val="ru-RU"/>
          </w:rPr>
          <w:t xml:space="preserve"> 2.  </w:t>
        </w:r>
        <w:r w:rsidRPr="0003790E">
          <w:rPr>
            <w:rStyle w:val="Hyperlink"/>
            <w:rFonts w:ascii="Nirmala UI" w:hAnsi="Nirmala UI" w:cs="Nirmala UI"/>
            <w:noProof/>
            <w:lang w:val="ru-RU"/>
          </w:rPr>
          <w:t>தீய</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குறித்து</w:t>
        </w:r>
        <w:r>
          <w:rPr>
            <w:noProof/>
            <w:webHidden/>
          </w:rPr>
          <w:tab/>
        </w:r>
        <w:r>
          <w:rPr>
            <w:noProof/>
            <w:webHidden/>
          </w:rPr>
          <w:fldChar w:fldCharType="begin"/>
        </w:r>
        <w:r>
          <w:rPr>
            <w:noProof/>
            <w:webHidden/>
          </w:rPr>
          <w:instrText xml:space="preserve"> PAGEREF _Toc225697338 \h </w:instrText>
        </w:r>
        <w:r>
          <w:rPr>
            <w:noProof/>
            <w:webHidden/>
          </w:rPr>
        </w:r>
        <w:r>
          <w:rPr>
            <w:noProof/>
            <w:webHidden/>
          </w:rPr>
          <w:fldChar w:fldCharType="separate"/>
        </w:r>
        <w:r>
          <w:rPr>
            <w:noProof/>
            <w:webHidden/>
          </w:rPr>
          <w:t>23</w:t>
        </w:r>
        <w:r>
          <w:rPr>
            <w:noProof/>
            <w:webHidden/>
          </w:rPr>
          <w:fldChar w:fldCharType="end"/>
        </w:r>
      </w:hyperlink>
    </w:p>
    <w:p w14:paraId="33E2D0C1" w14:textId="158178C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39" w:history="1">
        <w:r w:rsidRPr="0003790E">
          <w:rPr>
            <w:rStyle w:val="Hyperlink"/>
            <w:rFonts w:ascii="Nirmala UI" w:hAnsi="Nirmala UI" w:cs="Nirmala UI"/>
            <w:noProof/>
            <w:lang w:val="ru-RU"/>
          </w:rPr>
          <w:t>எந்த</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இறை</w:t>
        </w:r>
        <w:r w:rsidRPr="0003790E">
          <w:rPr>
            <w:rStyle w:val="Hyperlink"/>
            <w:noProof/>
            <w:lang w:val="ru-RU"/>
          </w:rPr>
          <w:t xml:space="preserve"> </w:t>
        </w:r>
        <w:r w:rsidRPr="0003790E">
          <w:rPr>
            <w:rStyle w:val="Hyperlink"/>
            <w:rFonts w:ascii="Nirmala UI" w:hAnsi="Nirmala UI" w:cs="Nirmala UI"/>
            <w:noProof/>
            <w:lang w:val="ru-RU"/>
          </w:rPr>
          <w:t>நிந்தனையானவை</w:t>
        </w:r>
        <w:r>
          <w:rPr>
            <w:noProof/>
            <w:webHidden/>
          </w:rPr>
          <w:tab/>
        </w:r>
        <w:r>
          <w:rPr>
            <w:noProof/>
            <w:webHidden/>
          </w:rPr>
          <w:fldChar w:fldCharType="begin"/>
        </w:r>
        <w:r>
          <w:rPr>
            <w:noProof/>
            <w:webHidden/>
          </w:rPr>
          <w:instrText xml:space="preserve"> PAGEREF _Toc225697339 \h </w:instrText>
        </w:r>
        <w:r>
          <w:rPr>
            <w:noProof/>
            <w:webHidden/>
          </w:rPr>
        </w:r>
        <w:r>
          <w:rPr>
            <w:noProof/>
            <w:webHidden/>
          </w:rPr>
          <w:fldChar w:fldCharType="separate"/>
        </w:r>
        <w:r>
          <w:rPr>
            <w:noProof/>
            <w:webHidden/>
          </w:rPr>
          <w:t>23</w:t>
        </w:r>
        <w:r>
          <w:rPr>
            <w:noProof/>
            <w:webHidden/>
          </w:rPr>
          <w:fldChar w:fldCharType="end"/>
        </w:r>
      </w:hyperlink>
    </w:p>
    <w:p w14:paraId="1F6F3FB3" w14:textId="4C460175"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0" w:history="1">
        <w:r w:rsidRPr="0003790E">
          <w:rPr>
            <w:rStyle w:val="Hyperlink"/>
            <w:rFonts w:ascii="Nirmala UI" w:hAnsi="Nirmala UI" w:cs="Nirmala UI"/>
            <w:noProof/>
            <w:lang w:val="ru-RU"/>
          </w:rPr>
          <w:t>தீய</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எங்கிருந்து</w:t>
        </w:r>
        <w:r w:rsidRPr="0003790E">
          <w:rPr>
            <w:rStyle w:val="Hyperlink"/>
            <w:noProof/>
            <w:lang w:val="ru-RU"/>
          </w:rPr>
          <w:t xml:space="preserve"> </w:t>
        </w:r>
        <w:r w:rsidRPr="0003790E">
          <w:rPr>
            <w:rStyle w:val="Hyperlink"/>
            <w:rFonts w:ascii="Nirmala UI" w:hAnsi="Nirmala UI" w:cs="Nirmala UI"/>
            <w:noProof/>
            <w:lang w:val="ru-RU"/>
          </w:rPr>
          <w:t>வருகின்றன</w:t>
        </w:r>
        <w:r>
          <w:rPr>
            <w:noProof/>
            <w:webHidden/>
          </w:rPr>
          <w:tab/>
        </w:r>
        <w:r>
          <w:rPr>
            <w:noProof/>
            <w:webHidden/>
          </w:rPr>
          <w:fldChar w:fldCharType="begin"/>
        </w:r>
        <w:r>
          <w:rPr>
            <w:noProof/>
            <w:webHidden/>
          </w:rPr>
          <w:instrText xml:space="preserve"> PAGEREF _Toc225697340 \h </w:instrText>
        </w:r>
        <w:r>
          <w:rPr>
            <w:noProof/>
            <w:webHidden/>
          </w:rPr>
        </w:r>
        <w:r>
          <w:rPr>
            <w:noProof/>
            <w:webHidden/>
          </w:rPr>
          <w:fldChar w:fldCharType="separate"/>
        </w:r>
        <w:r>
          <w:rPr>
            <w:noProof/>
            <w:webHidden/>
          </w:rPr>
          <w:t>25</w:t>
        </w:r>
        <w:r>
          <w:rPr>
            <w:noProof/>
            <w:webHidden/>
          </w:rPr>
          <w:fldChar w:fldCharType="end"/>
        </w:r>
      </w:hyperlink>
    </w:p>
    <w:p w14:paraId="09EB89BA" w14:textId="4AD048B5"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1" w:history="1">
        <w:r w:rsidRPr="0003790E">
          <w:rPr>
            <w:rStyle w:val="Hyperlink"/>
            <w:rFonts w:ascii="Nirmala UI" w:hAnsi="Nirmala UI" w:cs="Nirmala UI"/>
            <w:noProof/>
            <w:lang w:val="ru-RU"/>
          </w:rPr>
          <w:t>பழிச்சொல்</w:t>
        </w:r>
        <w:r w:rsidRPr="0003790E">
          <w:rPr>
            <w:rStyle w:val="Hyperlink"/>
            <w:noProof/>
            <w:lang w:val="ru-RU"/>
          </w:rPr>
          <w:t xml:space="preserve"> </w:t>
        </w:r>
        <w:r w:rsidRPr="0003790E">
          <w:rPr>
            <w:rStyle w:val="Hyperlink"/>
            <w:rFonts w:ascii="Nirmala UI" w:hAnsi="Nirmala UI" w:cs="Nirmala UI"/>
            <w:noProof/>
            <w:lang w:val="ru-RU"/>
          </w:rPr>
          <w:t>எண்ணங்களுக்கான</w:t>
        </w:r>
        <w:r w:rsidRPr="0003790E">
          <w:rPr>
            <w:rStyle w:val="Hyperlink"/>
            <w:noProof/>
            <w:lang w:val="ru-RU"/>
          </w:rPr>
          <w:t xml:space="preserve"> </w:t>
        </w:r>
        <w:r w:rsidRPr="0003790E">
          <w:rPr>
            <w:rStyle w:val="Hyperlink"/>
            <w:rFonts w:ascii="Nirmala UI" w:hAnsi="Nirmala UI" w:cs="Nirmala UI"/>
            <w:noProof/>
            <w:lang w:val="ru-RU"/>
          </w:rPr>
          <w:t>இகழ்ச்சி</w:t>
        </w:r>
        <w:r>
          <w:rPr>
            <w:noProof/>
            <w:webHidden/>
          </w:rPr>
          <w:tab/>
        </w:r>
        <w:r>
          <w:rPr>
            <w:noProof/>
            <w:webHidden/>
          </w:rPr>
          <w:fldChar w:fldCharType="begin"/>
        </w:r>
        <w:r>
          <w:rPr>
            <w:noProof/>
            <w:webHidden/>
          </w:rPr>
          <w:instrText xml:space="preserve"> PAGEREF _Toc225697341 \h </w:instrText>
        </w:r>
        <w:r>
          <w:rPr>
            <w:noProof/>
            <w:webHidden/>
          </w:rPr>
        </w:r>
        <w:r>
          <w:rPr>
            <w:noProof/>
            <w:webHidden/>
          </w:rPr>
          <w:fldChar w:fldCharType="separate"/>
        </w:r>
        <w:r>
          <w:rPr>
            <w:noProof/>
            <w:webHidden/>
          </w:rPr>
          <w:t>28</w:t>
        </w:r>
        <w:r>
          <w:rPr>
            <w:noProof/>
            <w:webHidden/>
          </w:rPr>
          <w:fldChar w:fldCharType="end"/>
        </w:r>
      </w:hyperlink>
    </w:p>
    <w:p w14:paraId="2C0F53ED" w14:textId="2113641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2" w:history="1">
        <w:r w:rsidRPr="0003790E">
          <w:rPr>
            <w:rStyle w:val="Hyperlink"/>
            <w:rFonts w:ascii="Nirmala UI" w:hAnsi="Nirmala UI" w:cs="Nirmala UI"/>
            <w:noProof/>
            <w:lang w:val="ru-RU"/>
          </w:rPr>
          <w:t>எந்தச்</w:t>
        </w:r>
        <w:r w:rsidRPr="0003790E">
          <w:rPr>
            <w:rStyle w:val="Hyperlink"/>
            <w:noProof/>
            <w:lang w:val="ru-RU"/>
          </w:rPr>
          <w:t xml:space="preserve"> </w:t>
        </w:r>
        <w:r w:rsidRPr="0003790E">
          <w:rPr>
            <w:rStyle w:val="Hyperlink"/>
            <w:rFonts w:ascii="Nirmala UI" w:hAnsi="Nirmala UI" w:cs="Nirmala UI"/>
            <w:noProof/>
            <w:lang w:val="ru-RU"/>
          </w:rPr>
          <w:t>சூழ்நிலைகளில்</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அவமதிப்பு</w:t>
        </w:r>
        <w:r w:rsidRPr="0003790E">
          <w:rPr>
            <w:rStyle w:val="Hyperlink"/>
            <w:noProof/>
            <w:lang w:val="ru-RU"/>
          </w:rPr>
          <w:t xml:space="preserve"> </w:t>
        </w:r>
        <w:r w:rsidRPr="0003790E">
          <w:rPr>
            <w:rStyle w:val="Hyperlink"/>
            <w:rFonts w:ascii="Nirmala UI" w:hAnsi="Nirmala UI" w:cs="Nirmala UI"/>
            <w:noProof/>
            <w:lang w:val="ru-RU"/>
          </w:rPr>
          <w:t>எண்ணங்களுக்கு</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குற்றவாளிகள்</w:t>
        </w:r>
        <w:r w:rsidRPr="0003790E">
          <w:rPr>
            <w:rStyle w:val="Hyperlink"/>
            <w:noProof/>
            <w:lang w:val="ru-RU"/>
          </w:rPr>
          <w:t xml:space="preserve"> </w:t>
        </w:r>
        <w:r w:rsidRPr="0003790E">
          <w:rPr>
            <w:rStyle w:val="Hyperlink"/>
            <w:rFonts w:ascii="Nirmala UI" w:hAnsi="Nirmala UI" w:cs="Nirmala UI"/>
            <w:noProof/>
            <w:lang w:val="ru-RU"/>
          </w:rPr>
          <w:t>ஆகிறோம்</w:t>
        </w:r>
        <w:r>
          <w:rPr>
            <w:noProof/>
            <w:webHidden/>
          </w:rPr>
          <w:tab/>
        </w:r>
        <w:r>
          <w:rPr>
            <w:noProof/>
            <w:webHidden/>
          </w:rPr>
          <w:fldChar w:fldCharType="begin"/>
        </w:r>
        <w:r>
          <w:rPr>
            <w:noProof/>
            <w:webHidden/>
          </w:rPr>
          <w:instrText xml:space="preserve"> PAGEREF _Toc225697342 \h </w:instrText>
        </w:r>
        <w:r>
          <w:rPr>
            <w:noProof/>
            <w:webHidden/>
          </w:rPr>
        </w:r>
        <w:r>
          <w:rPr>
            <w:noProof/>
            <w:webHidden/>
          </w:rPr>
          <w:fldChar w:fldCharType="separate"/>
        </w:r>
        <w:r>
          <w:rPr>
            <w:noProof/>
            <w:webHidden/>
          </w:rPr>
          <w:t>30</w:t>
        </w:r>
        <w:r>
          <w:rPr>
            <w:noProof/>
            <w:webHidden/>
          </w:rPr>
          <w:fldChar w:fldCharType="end"/>
        </w:r>
      </w:hyperlink>
    </w:p>
    <w:p w14:paraId="63137D24" w14:textId="67742D43"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43" w:history="1">
        <w:r w:rsidRPr="0003790E">
          <w:rPr>
            <w:rStyle w:val="Hyperlink"/>
            <w:rFonts w:ascii="Nirmala UI" w:hAnsi="Nirmala UI" w:cs="Nirmala UI"/>
            <w:noProof/>
            <w:lang w:val="ru-RU"/>
          </w:rPr>
          <w:t>அத்தியாயம்</w:t>
        </w:r>
        <w:r w:rsidRPr="0003790E">
          <w:rPr>
            <w:rStyle w:val="Hyperlink"/>
            <w:noProof/>
            <w:lang w:val="ru-RU"/>
          </w:rPr>
          <w:t xml:space="preserve"> 3.  </w:t>
        </w:r>
        <w:r w:rsidRPr="0003790E">
          <w:rPr>
            <w:rStyle w:val="Hyperlink"/>
            <w:rFonts w:ascii="Nirmala UI" w:hAnsi="Nirmala UI" w:cs="Nirmala UI"/>
            <w:noProof/>
            <w:lang w:val="ru-RU"/>
          </w:rPr>
          <w:t>தன்</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நம்புவது</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_Toc225697343 \h </w:instrText>
        </w:r>
        <w:r>
          <w:rPr>
            <w:noProof/>
            <w:webHidden/>
          </w:rPr>
        </w:r>
        <w:r>
          <w:rPr>
            <w:noProof/>
            <w:webHidden/>
          </w:rPr>
          <w:fldChar w:fldCharType="separate"/>
        </w:r>
        <w:r>
          <w:rPr>
            <w:noProof/>
            <w:webHidden/>
          </w:rPr>
          <w:t>31</w:t>
        </w:r>
        <w:r>
          <w:rPr>
            <w:noProof/>
            <w:webHidden/>
          </w:rPr>
          <w:fldChar w:fldCharType="end"/>
        </w:r>
      </w:hyperlink>
    </w:p>
    <w:p w14:paraId="7DB4CA4E" w14:textId="6EE5AEC1"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4"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சொந்த</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நம்புவதே</w:t>
        </w:r>
        <w:r w:rsidRPr="0003790E">
          <w:rPr>
            <w:rStyle w:val="Hyperlink"/>
            <w:noProof/>
            <w:lang w:val="ru-RU"/>
          </w:rPr>
          <w:t xml:space="preserve"> </w:t>
        </w:r>
        <w:r w:rsidRPr="0003790E">
          <w:rPr>
            <w:rStyle w:val="Hyperlink"/>
            <w:rFonts w:ascii="Nirmala UI" w:hAnsi="Nirmala UI" w:cs="Nirmala UI"/>
            <w:noProof/>
            <w:lang w:val="ru-RU"/>
          </w:rPr>
          <w:t>மாயையின்</w:t>
        </w:r>
        <w:r w:rsidRPr="0003790E">
          <w:rPr>
            <w:rStyle w:val="Hyperlink"/>
            <w:noProof/>
            <w:lang w:val="ru-RU"/>
          </w:rPr>
          <w:t xml:space="preserve"> </w:t>
        </w:r>
        <w:r w:rsidRPr="0003790E">
          <w:rPr>
            <w:rStyle w:val="Hyperlink"/>
            <w:rFonts w:ascii="Nirmala UI" w:hAnsi="Nirmala UI" w:cs="Nirmala UI"/>
            <w:noProof/>
            <w:lang w:val="ru-RU"/>
          </w:rPr>
          <w:t>ஆரம்பம்</w:t>
        </w:r>
        <w:r>
          <w:rPr>
            <w:noProof/>
            <w:webHidden/>
          </w:rPr>
          <w:tab/>
        </w:r>
        <w:r>
          <w:rPr>
            <w:noProof/>
            <w:webHidden/>
          </w:rPr>
          <w:fldChar w:fldCharType="begin"/>
        </w:r>
        <w:r>
          <w:rPr>
            <w:noProof/>
            <w:webHidden/>
          </w:rPr>
          <w:instrText xml:space="preserve"> PAGEREF _Toc225697344 \h </w:instrText>
        </w:r>
        <w:r>
          <w:rPr>
            <w:noProof/>
            <w:webHidden/>
          </w:rPr>
        </w:r>
        <w:r>
          <w:rPr>
            <w:noProof/>
            <w:webHidden/>
          </w:rPr>
          <w:fldChar w:fldCharType="separate"/>
        </w:r>
        <w:r>
          <w:rPr>
            <w:noProof/>
            <w:webHidden/>
          </w:rPr>
          <w:t>31</w:t>
        </w:r>
        <w:r>
          <w:rPr>
            <w:noProof/>
            <w:webHidden/>
          </w:rPr>
          <w:fldChar w:fldCharType="end"/>
        </w:r>
      </w:hyperlink>
    </w:p>
    <w:p w14:paraId="1BC218AF" w14:textId="25DCE98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5" w:history="1">
        <w:r w:rsidRPr="0003790E">
          <w:rPr>
            <w:rStyle w:val="Hyperlink"/>
            <w:rFonts w:ascii="Nirmala UI" w:hAnsi="Nirmala UI" w:cs="Nirmala UI"/>
            <w:noProof/>
            <w:lang w:val="ru-RU"/>
          </w:rPr>
          <w:t>தன்</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நம்புவது</w:t>
        </w:r>
        <w:r w:rsidRPr="0003790E">
          <w:rPr>
            <w:rStyle w:val="Hyperlink"/>
            <w:noProof/>
            <w:lang w:val="ru-RU"/>
          </w:rPr>
          <w:t xml:space="preserve"> </w:t>
        </w:r>
        <w:r w:rsidRPr="0003790E">
          <w:rPr>
            <w:rStyle w:val="Hyperlink"/>
            <w:rFonts w:ascii="Nirmala UI" w:hAnsi="Nirmala UI" w:cs="Nirmala UI"/>
            <w:noProof/>
            <w:lang w:val="ru-RU"/>
          </w:rPr>
          <w:t>மனநோய்க்கு</w:t>
        </w:r>
        <w:r w:rsidRPr="0003790E">
          <w:rPr>
            <w:rStyle w:val="Hyperlink"/>
            <w:noProof/>
            <w:lang w:val="ru-RU"/>
          </w:rPr>
          <w:t xml:space="preserve"> </w:t>
        </w:r>
        <w:r w:rsidRPr="0003790E">
          <w:rPr>
            <w:rStyle w:val="Hyperlink"/>
            <w:rFonts w:ascii="Nirmala UI" w:hAnsi="Nirmala UI" w:cs="Nirmala UI"/>
            <w:noProof/>
            <w:lang w:val="ru-RU"/>
          </w:rPr>
          <w:t>வழிவகுக்கிறது</w:t>
        </w:r>
        <w:r>
          <w:rPr>
            <w:noProof/>
            <w:webHidden/>
          </w:rPr>
          <w:tab/>
        </w:r>
        <w:r>
          <w:rPr>
            <w:noProof/>
            <w:webHidden/>
          </w:rPr>
          <w:fldChar w:fldCharType="begin"/>
        </w:r>
        <w:r>
          <w:rPr>
            <w:noProof/>
            <w:webHidden/>
          </w:rPr>
          <w:instrText xml:space="preserve"> PAGEREF _Toc225697345 \h </w:instrText>
        </w:r>
        <w:r>
          <w:rPr>
            <w:noProof/>
            <w:webHidden/>
          </w:rPr>
        </w:r>
        <w:r>
          <w:rPr>
            <w:noProof/>
            <w:webHidden/>
          </w:rPr>
          <w:fldChar w:fldCharType="separate"/>
        </w:r>
        <w:r>
          <w:rPr>
            <w:noProof/>
            <w:webHidden/>
          </w:rPr>
          <w:t>33</w:t>
        </w:r>
        <w:r>
          <w:rPr>
            <w:noProof/>
            <w:webHidden/>
          </w:rPr>
          <w:fldChar w:fldCharType="end"/>
        </w:r>
      </w:hyperlink>
    </w:p>
    <w:p w14:paraId="0039BF47" w14:textId="315F8F95"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6" w:history="1">
        <w:r w:rsidRPr="0003790E">
          <w:rPr>
            <w:rStyle w:val="Hyperlink"/>
            <w:rFonts w:ascii="Nirmala UI" w:hAnsi="Nirmala UI" w:cs="Nirmala UI"/>
            <w:noProof/>
            <w:lang w:val="ru-RU"/>
          </w:rPr>
          <w:t>விருப்பங்கள்</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எண்ணத்தில்</w:t>
        </w:r>
        <w:r w:rsidRPr="0003790E">
          <w:rPr>
            <w:rStyle w:val="Hyperlink"/>
            <w:noProof/>
            <w:lang w:val="ru-RU"/>
          </w:rPr>
          <w:t xml:space="preserve"> </w:t>
        </w:r>
        <w:r w:rsidRPr="0003790E">
          <w:rPr>
            <w:rStyle w:val="Hyperlink"/>
            <w:rFonts w:ascii="Nirmala UI" w:hAnsi="Nirmala UI" w:cs="Nirmala UI"/>
            <w:noProof/>
            <w:lang w:val="ru-RU"/>
          </w:rPr>
          <w:t>தொடங்குகின்றன</w:t>
        </w:r>
        <w:r>
          <w:rPr>
            <w:noProof/>
            <w:webHidden/>
          </w:rPr>
          <w:tab/>
        </w:r>
        <w:r>
          <w:rPr>
            <w:noProof/>
            <w:webHidden/>
          </w:rPr>
          <w:fldChar w:fldCharType="begin"/>
        </w:r>
        <w:r>
          <w:rPr>
            <w:noProof/>
            <w:webHidden/>
          </w:rPr>
          <w:instrText xml:space="preserve"> PAGEREF _Toc225697346 \h </w:instrText>
        </w:r>
        <w:r>
          <w:rPr>
            <w:noProof/>
            <w:webHidden/>
          </w:rPr>
        </w:r>
        <w:r>
          <w:rPr>
            <w:noProof/>
            <w:webHidden/>
          </w:rPr>
          <w:fldChar w:fldCharType="separate"/>
        </w:r>
        <w:r>
          <w:rPr>
            <w:noProof/>
            <w:webHidden/>
          </w:rPr>
          <w:t>35</w:t>
        </w:r>
        <w:r>
          <w:rPr>
            <w:noProof/>
            <w:webHidden/>
          </w:rPr>
          <w:fldChar w:fldCharType="end"/>
        </w:r>
      </w:hyperlink>
    </w:p>
    <w:p w14:paraId="426BC821" w14:textId="2D030CA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7" w:history="1">
        <w:r w:rsidRPr="0003790E">
          <w:rPr>
            <w:rStyle w:val="Hyperlink"/>
            <w:rFonts w:ascii="Nirmala UI" w:hAnsi="Nirmala UI" w:cs="Nirmala UI"/>
            <w:noProof/>
            <w:lang w:val="ru-RU"/>
          </w:rPr>
          <w:t>தங்கள்</w:t>
        </w:r>
        <w:r w:rsidRPr="0003790E">
          <w:rPr>
            <w:rStyle w:val="Hyperlink"/>
            <w:noProof/>
            <w:lang w:val="ru-RU"/>
          </w:rPr>
          <w:t xml:space="preserve"> </w:t>
        </w:r>
        <w:r w:rsidRPr="0003790E">
          <w:rPr>
            <w:rStyle w:val="Hyperlink"/>
            <w:rFonts w:ascii="Nirmala UI" w:hAnsi="Nirmala UI" w:cs="Nirmala UI"/>
            <w:noProof/>
            <w:lang w:val="ru-RU"/>
          </w:rPr>
          <w:t>சொந்த</w:t>
        </w:r>
        <w:r w:rsidRPr="0003790E">
          <w:rPr>
            <w:rStyle w:val="Hyperlink"/>
            <w:noProof/>
            <w:lang w:val="ru-RU"/>
          </w:rPr>
          <w:t xml:space="preserve"> </w:t>
        </w:r>
        <w:r w:rsidRPr="0003790E">
          <w:rPr>
            <w:rStyle w:val="Hyperlink"/>
            <w:rFonts w:ascii="Nirmala UI" w:hAnsi="Nirmala UI" w:cs="Nirmala UI"/>
            <w:noProof/>
            <w:lang w:val="ru-RU"/>
          </w:rPr>
          <w:t>கற்பனையாலேயே</w:t>
        </w:r>
        <w:r w:rsidRPr="0003790E">
          <w:rPr>
            <w:rStyle w:val="Hyperlink"/>
            <w:noProof/>
            <w:lang w:val="ru-RU"/>
          </w:rPr>
          <w:t xml:space="preserve"> </w:t>
        </w:r>
        <w:r w:rsidRPr="0003790E">
          <w:rPr>
            <w:rStyle w:val="Hyperlink"/>
            <w:rFonts w:ascii="Nirmala UI" w:hAnsi="Nirmala UI" w:cs="Nirmala UI"/>
            <w:noProof/>
            <w:lang w:val="ru-RU"/>
          </w:rPr>
          <w:t>நோய்வாய்ப்பட்டவர்கள்</w:t>
        </w:r>
        <w:r>
          <w:rPr>
            <w:noProof/>
            <w:webHidden/>
          </w:rPr>
          <w:tab/>
        </w:r>
        <w:r>
          <w:rPr>
            <w:noProof/>
            <w:webHidden/>
          </w:rPr>
          <w:fldChar w:fldCharType="begin"/>
        </w:r>
        <w:r>
          <w:rPr>
            <w:noProof/>
            <w:webHidden/>
          </w:rPr>
          <w:instrText xml:space="preserve"> PAGEREF _Toc225697347 \h </w:instrText>
        </w:r>
        <w:r>
          <w:rPr>
            <w:noProof/>
            <w:webHidden/>
          </w:rPr>
        </w:r>
        <w:r>
          <w:rPr>
            <w:noProof/>
            <w:webHidden/>
          </w:rPr>
          <w:fldChar w:fldCharType="separate"/>
        </w:r>
        <w:r>
          <w:rPr>
            <w:noProof/>
            <w:webHidden/>
          </w:rPr>
          <w:t>38</w:t>
        </w:r>
        <w:r>
          <w:rPr>
            <w:noProof/>
            <w:webHidden/>
          </w:rPr>
          <w:fldChar w:fldCharType="end"/>
        </w:r>
      </w:hyperlink>
    </w:p>
    <w:p w14:paraId="3BE982D1" w14:textId="200D33C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48" w:history="1">
        <w:r w:rsidRPr="0003790E">
          <w:rPr>
            <w:rStyle w:val="Hyperlink"/>
            <w:rFonts w:ascii="Nirmala UI" w:hAnsi="Nirmala UI" w:cs="Nirmala UI"/>
            <w:noProof/>
            <w:lang w:val="ru-RU"/>
          </w:rPr>
          <w:t>இணக்கமே</w:t>
        </w:r>
        <w:r w:rsidRPr="0003790E">
          <w:rPr>
            <w:rStyle w:val="Hyperlink"/>
            <w:noProof/>
            <w:lang w:val="ru-RU"/>
          </w:rPr>
          <w:t xml:space="preserve"> </w:t>
        </w:r>
        <w:r w:rsidRPr="0003790E">
          <w:rPr>
            <w:rStyle w:val="Hyperlink"/>
            <w:rFonts w:ascii="Nirmala UI" w:hAnsi="Nirmala UI" w:cs="Nirmala UI"/>
            <w:noProof/>
            <w:lang w:val="ru-RU"/>
          </w:rPr>
          <w:t>எல்லாவற்றையும்</w:t>
        </w:r>
        <w:r w:rsidRPr="0003790E">
          <w:rPr>
            <w:rStyle w:val="Hyperlink"/>
            <w:noProof/>
            <w:lang w:val="ru-RU"/>
          </w:rPr>
          <w:t xml:space="preserve"> </w:t>
        </w:r>
        <w:r w:rsidRPr="0003790E">
          <w:rPr>
            <w:rStyle w:val="Hyperlink"/>
            <w:rFonts w:ascii="Nirmala UI" w:hAnsi="Nirmala UI" w:cs="Nirmala UI"/>
            <w:noProof/>
            <w:lang w:val="ru-RU"/>
          </w:rPr>
          <w:t>வெல்லும்</w:t>
        </w:r>
        <w:r>
          <w:rPr>
            <w:noProof/>
            <w:webHidden/>
          </w:rPr>
          <w:tab/>
        </w:r>
        <w:r>
          <w:rPr>
            <w:noProof/>
            <w:webHidden/>
          </w:rPr>
          <w:fldChar w:fldCharType="begin"/>
        </w:r>
        <w:r>
          <w:rPr>
            <w:noProof/>
            <w:webHidden/>
          </w:rPr>
          <w:instrText xml:space="preserve"> PAGEREF _Toc225697348 \h </w:instrText>
        </w:r>
        <w:r>
          <w:rPr>
            <w:noProof/>
            <w:webHidden/>
          </w:rPr>
        </w:r>
        <w:r>
          <w:rPr>
            <w:noProof/>
            <w:webHidden/>
          </w:rPr>
          <w:fldChar w:fldCharType="separate"/>
        </w:r>
        <w:r>
          <w:rPr>
            <w:noProof/>
            <w:webHidden/>
          </w:rPr>
          <w:t>40</w:t>
        </w:r>
        <w:r>
          <w:rPr>
            <w:noProof/>
            <w:webHidden/>
          </w:rPr>
          <w:fldChar w:fldCharType="end"/>
        </w:r>
      </w:hyperlink>
    </w:p>
    <w:p w14:paraId="084C5236" w14:textId="63C5CFF6"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49" w:history="1">
        <w:r w:rsidRPr="0003790E">
          <w:rPr>
            <w:rStyle w:val="Hyperlink"/>
            <w:rFonts w:ascii="Nirmala UI" w:hAnsi="Nirmala UI" w:cs="Nirmala UI"/>
            <w:noProof/>
            <w:lang w:val="ru-RU"/>
          </w:rPr>
          <w:t>அத்தியாயம்</w:t>
        </w:r>
        <w:r w:rsidRPr="0003790E">
          <w:rPr>
            <w:rStyle w:val="Hyperlink"/>
            <w:noProof/>
            <w:lang w:val="ru-RU"/>
          </w:rPr>
          <w:t xml:space="preserve"> 4.  </w:t>
        </w:r>
        <w:r w:rsidRPr="0003790E">
          <w:rPr>
            <w:rStyle w:val="Hyperlink"/>
            <w:rFonts w:ascii="Nirmala UI" w:hAnsi="Nirmala UI" w:cs="Nirmala UI"/>
            <w:noProof/>
            <w:lang w:val="ru-RU"/>
          </w:rPr>
          <w:t>எண்ணங்களுக்கு</w:t>
        </w:r>
        <w:r w:rsidRPr="0003790E">
          <w:rPr>
            <w:rStyle w:val="Hyperlink"/>
            <w:noProof/>
            <w:lang w:val="ru-RU"/>
          </w:rPr>
          <w:t xml:space="preserve"> </w:t>
        </w:r>
        <w:r w:rsidRPr="0003790E">
          <w:rPr>
            <w:rStyle w:val="Hyperlink"/>
            <w:rFonts w:ascii="Nirmala UI" w:hAnsi="Nirmala UI" w:cs="Nirmala UI"/>
            <w:noProof/>
            <w:lang w:val="ru-RU"/>
          </w:rPr>
          <w:t>எதிரான</w:t>
        </w:r>
        <w:r w:rsidRPr="0003790E">
          <w:rPr>
            <w:rStyle w:val="Hyperlink"/>
            <w:noProof/>
            <w:lang w:val="ru-RU"/>
          </w:rPr>
          <w:t xml:space="preserve"> </w:t>
        </w:r>
        <w:r w:rsidRPr="0003790E">
          <w:rPr>
            <w:rStyle w:val="Hyperlink"/>
            <w:rFonts w:ascii="Nirmala UI" w:hAnsi="Nirmala UI" w:cs="Nirmala UI"/>
            <w:noProof/>
            <w:lang w:val="ru-RU"/>
          </w:rPr>
          <w:t>போராட்டம்</w:t>
        </w:r>
        <w:r>
          <w:rPr>
            <w:noProof/>
            <w:webHidden/>
          </w:rPr>
          <w:tab/>
        </w:r>
        <w:r>
          <w:rPr>
            <w:noProof/>
            <w:webHidden/>
          </w:rPr>
          <w:fldChar w:fldCharType="begin"/>
        </w:r>
        <w:r>
          <w:rPr>
            <w:noProof/>
            <w:webHidden/>
          </w:rPr>
          <w:instrText xml:space="preserve"> PAGEREF _Toc225697349 \h </w:instrText>
        </w:r>
        <w:r>
          <w:rPr>
            <w:noProof/>
            <w:webHidden/>
          </w:rPr>
        </w:r>
        <w:r>
          <w:rPr>
            <w:noProof/>
            <w:webHidden/>
          </w:rPr>
          <w:fldChar w:fldCharType="separate"/>
        </w:r>
        <w:r>
          <w:rPr>
            <w:noProof/>
            <w:webHidden/>
          </w:rPr>
          <w:t>45</w:t>
        </w:r>
        <w:r>
          <w:rPr>
            <w:noProof/>
            <w:webHidden/>
          </w:rPr>
          <w:fldChar w:fldCharType="end"/>
        </w:r>
      </w:hyperlink>
    </w:p>
    <w:p w14:paraId="72FAA3A0" w14:textId="329E14D1"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0" w:history="1">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எண்ணங்களை</w:t>
        </w:r>
        <w:r w:rsidRPr="0003790E">
          <w:rPr>
            <w:rStyle w:val="Hyperlink"/>
            <w:noProof/>
            <w:lang w:val="ru-RU"/>
          </w:rPr>
          <w:t xml:space="preserve"> </w:t>
        </w:r>
        <w:r w:rsidRPr="0003790E">
          <w:rPr>
            <w:rStyle w:val="Hyperlink"/>
            <w:rFonts w:ascii="Nirmala UI" w:hAnsi="Nirmala UI" w:cs="Nirmala UI"/>
            <w:noProof/>
            <w:lang w:val="ru-RU"/>
          </w:rPr>
          <w:t>வளர்ப்பது</w:t>
        </w:r>
        <w:r>
          <w:rPr>
            <w:noProof/>
            <w:webHidden/>
          </w:rPr>
          <w:tab/>
        </w:r>
        <w:r>
          <w:rPr>
            <w:noProof/>
            <w:webHidden/>
          </w:rPr>
          <w:fldChar w:fldCharType="begin"/>
        </w:r>
        <w:r>
          <w:rPr>
            <w:noProof/>
            <w:webHidden/>
          </w:rPr>
          <w:instrText xml:space="preserve"> PAGEREF _Toc225697350 \h </w:instrText>
        </w:r>
        <w:r>
          <w:rPr>
            <w:noProof/>
            <w:webHidden/>
          </w:rPr>
        </w:r>
        <w:r>
          <w:rPr>
            <w:noProof/>
            <w:webHidden/>
          </w:rPr>
          <w:fldChar w:fldCharType="separate"/>
        </w:r>
        <w:r>
          <w:rPr>
            <w:noProof/>
            <w:webHidden/>
          </w:rPr>
          <w:t>49</w:t>
        </w:r>
        <w:r>
          <w:rPr>
            <w:noProof/>
            <w:webHidden/>
          </w:rPr>
          <w:fldChar w:fldCharType="end"/>
        </w:r>
      </w:hyperlink>
    </w:p>
    <w:p w14:paraId="1464324E" w14:textId="67A1C21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1" w:history="1">
        <w:r w:rsidRPr="0003790E">
          <w:rPr>
            <w:rStyle w:val="Hyperlink"/>
            <w:rFonts w:ascii="Nirmala UI" w:hAnsi="Nirmala UI" w:cs="Nirmala UI"/>
            <w:noProof/>
            <w:lang w:val="ru-RU"/>
          </w:rPr>
          <w:t>மனம்</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இதயத்தின்</w:t>
        </w:r>
        <w:r w:rsidRPr="0003790E">
          <w:rPr>
            <w:rStyle w:val="Hyperlink"/>
            <w:noProof/>
            <w:lang w:val="ru-RU"/>
          </w:rPr>
          <w:t xml:space="preserve"> </w:t>
        </w:r>
        <w:r w:rsidRPr="0003790E">
          <w:rPr>
            <w:rStyle w:val="Hyperlink"/>
            <w:rFonts w:ascii="Nirmala UI" w:hAnsi="Nirmala UI" w:cs="Nirmala UI"/>
            <w:noProof/>
            <w:lang w:val="ru-RU"/>
          </w:rPr>
          <w:t>தூய்மை</w:t>
        </w:r>
        <w:r>
          <w:rPr>
            <w:noProof/>
            <w:webHidden/>
          </w:rPr>
          <w:tab/>
        </w:r>
        <w:r>
          <w:rPr>
            <w:noProof/>
            <w:webHidden/>
          </w:rPr>
          <w:fldChar w:fldCharType="begin"/>
        </w:r>
        <w:r>
          <w:rPr>
            <w:noProof/>
            <w:webHidden/>
          </w:rPr>
          <w:instrText xml:space="preserve"> PAGEREF _Toc225697351 \h </w:instrText>
        </w:r>
        <w:r>
          <w:rPr>
            <w:noProof/>
            <w:webHidden/>
          </w:rPr>
        </w:r>
        <w:r>
          <w:rPr>
            <w:noProof/>
            <w:webHidden/>
          </w:rPr>
          <w:fldChar w:fldCharType="separate"/>
        </w:r>
        <w:r>
          <w:rPr>
            <w:noProof/>
            <w:webHidden/>
          </w:rPr>
          <w:t>51</w:t>
        </w:r>
        <w:r>
          <w:rPr>
            <w:noProof/>
            <w:webHidden/>
          </w:rPr>
          <w:fldChar w:fldCharType="end"/>
        </w:r>
      </w:hyperlink>
    </w:p>
    <w:p w14:paraId="62EA9381" w14:textId="3E0DED4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2" w:history="1">
        <w:r w:rsidRPr="0003790E">
          <w:rPr>
            <w:rStyle w:val="Hyperlink"/>
            <w:rFonts w:ascii="Nirmala UI" w:hAnsi="Nirmala UI" w:cs="Nirmala UI"/>
            <w:noProof/>
            <w:lang w:val="ru-RU"/>
          </w:rPr>
          <w:t>சந்தேக</w:t>
        </w:r>
        <w:r w:rsidRPr="0003790E">
          <w:rPr>
            <w:rStyle w:val="Hyperlink"/>
            <w:noProof/>
            <w:lang w:val="ru-RU"/>
          </w:rPr>
          <w:t xml:space="preserve"> </w:t>
        </w:r>
        <w:r w:rsidRPr="0003790E">
          <w:rPr>
            <w:rStyle w:val="Hyperlink"/>
            <w:rFonts w:ascii="Nirmala UI" w:hAnsi="Nirmala UI" w:cs="Nirmala UI"/>
            <w:noProof/>
            <w:lang w:val="ru-RU"/>
          </w:rPr>
          <w:t>எண்ணங்களுக்குப்</w:t>
        </w:r>
        <w:r w:rsidRPr="0003790E">
          <w:rPr>
            <w:rStyle w:val="Hyperlink"/>
            <w:noProof/>
            <w:lang w:val="ru-RU"/>
          </w:rPr>
          <w:t xml:space="preserve"> </w:t>
        </w:r>
        <w:r w:rsidRPr="0003790E">
          <w:rPr>
            <w:rStyle w:val="Hyperlink"/>
            <w:rFonts w:ascii="Nirmala UI" w:hAnsi="Nirmala UI" w:cs="Nirmala UI"/>
            <w:noProof/>
            <w:lang w:val="ru-RU"/>
          </w:rPr>
          <w:t>பிறகு</w:t>
        </w:r>
        <w:r w:rsidRPr="0003790E">
          <w:rPr>
            <w:rStyle w:val="Hyperlink"/>
            <w:noProof/>
            <w:lang w:val="ru-RU"/>
          </w:rPr>
          <w:t xml:space="preserve"> </w:t>
        </w:r>
        <w:r w:rsidRPr="0003790E">
          <w:rPr>
            <w:rStyle w:val="Hyperlink"/>
            <w:rFonts w:ascii="Nirmala UI" w:hAnsi="Nirmala UI" w:cs="Nirmala UI"/>
            <w:noProof/>
            <w:lang w:val="ru-RU"/>
          </w:rPr>
          <w:t>கேள்விக்குறிகளை</w:t>
        </w:r>
        <w:r w:rsidRPr="0003790E">
          <w:rPr>
            <w:rStyle w:val="Hyperlink"/>
            <w:noProof/>
            <w:lang w:val="ru-RU"/>
          </w:rPr>
          <w:t xml:space="preserve"> </w:t>
        </w:r>
        <w:r w:rsidRPr="0003790E">
          <w:rPr>
            <w:rStyle w:val="Hyperlink"/>
            <w:rFonts w:ascii="Nirmala UI" w:hAnsi="Nirmala UI" w:cs="Nirmala UI"/>
            <w:noProof/>
            <w:lang w:val="ru-RU"/>
          </w:rPr>
          <w:t>இடவும்</w:t>
        </w:r>
        <w:r>
          <w:rPr>
            <w:noProof/>
            <w:webHidden/>
          </w:rPr>
          <w:tab/>
        </w:r>
        <w:r>
          <w:rPr>
            <w:noProof/>
            <w:webHidden/>
          </w:rPr>
          <w:fldChar w:fldCharType="begin"/>
        </w:r>
        <w:r>
          <w:rPr>
            <w:noProof/>
            <w:webHidden/>
          </w:rPr>
          <w:instrText xml:space="preserve"> PAGEREF _Toc225697352 \h </w:instrText>
        </w:r>
        <w:r>
          <w:rPr>
            <w:noProof/>
            <w:webHidden/>
          </w:rPr>
        </w:r>
        <w:r>
          <w:rPr>
            <w:noProof/>
            <w:webHidden/>
          </w:rPr>
          <w:fldChar w:fldCharType="separate"/>
        </w:r>
        <w:r>
          <w:rPr>
            <w:noProof/>
            <w:webHidden/>
          </w:rPr>
          <w:t>52</w:t>
        </w:r>
        <w:r>
          <w:rPr>
            <w:noProof/>
            <w:webHidden/>
          </w:rPr>
          <w:fldChar w:fldCharType="end"/>
        </w:r>
      </w:hyperlink>
    </w:p>
    <w:p w14:paraId="5C29AC67" w14:textId="33E40626"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3" w:history="1">
        <w:r w:rsidRPr="0003790E">
          <w:rPr>
            <w:rStyle w:val="Hyperlink"/>
            <w:rFonts w:ascii="Nirmala UI" w:hAnsi="Nirmala UI" w:cs="Nirmala UI"/>
            <w:noProof/>
            <w:lang w:val="ru-RU"/>
          </w:rPr>
          <w:t>சிந்தனைகளுடன்</w:t>
        </w:r>
        <w:r w:rsidRPr="0003790E">
          <w:rPr>
            <w:rStyle w:val="Hyperlink"/>
            <w:noProof/>
            <w:lang w:val="ru-RU"/>
          </w:rPr>
          <w:t xml:space="preserve"> </w:t>
        </w:r>
        <w:r w:rsidRPr="0003790E">
          <w:rPr>
            <w:rStyle w:val="Hyperlink"/>
            <w:rFonts w:ascii="Nirmala UI" w:hAnsi="Nirmala UI" w:cs="Nirmala UI"/>
            <w:noProof/>
            <w:lang w:val="ru-RU"/>
          </w:rPr>
          <w:t>உரையாடல்</w:t>
        </w:r>
        <w:r>
          <w:rPr>
            <w:noProof/>
            <w:webHidden/>
          </w:rPr>
          <w:tab/>
        </w:r>
        <w:r>
          <w:rPr>
            <w:noProof/>
            <w:webHidden/>
          </w:rPr>
          <w:fldChar w:fldCharType="begin"/>
        </w:r>
        <w:r>
          <w:rPr>
            <w:noProof/>
            <w:webHidden/>
          </w:rPr>
          <w:instrText xml:space="preserve"> PAGEREF _Toc225697353 \h </w:instrText>
        </w:r>
        <w:r>
          <w:rPr>
            <w:noProof/>
            <w:webHidden/>
          </w:rPr>
        </w:r>
        <w:r>
          <w:rPr>
            <w:noProof/>
            <w:webHidden/>
          </w:rPr>
          <w:fldChar w:fldCharType="separate"/>
        </w:r>
        <w:r>
          <w:rPr>
            <w:noProof/>
            <w:webHidden/>
          </w:rPr>
          <w:t>56</w:t>
        </w:r>
        <w:r>
          <w:rPr>
            <w:noProof/>
            <w:webHidden/>
          </w:rPr>
          <w:fldChar w:fldCharType="end"/>
        </w:r>
      </w:hyperlink>
    </w:p>
    <w:p w14:paraId="45C7E4E0" w14:textId="4137496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4" w:history="1">
        <w:r w:rsidRPr="0003790E">
          <w:rPr>
            <w:rStyle w:val="Hyperlink"/>
            <w:rFonts w:ascii="Nirmala UI" w:hAnsi="Nirmala UI" w:cs="Nirmala UI"/>
            <w:noProof/>
            <w:lang w:val="ru-RU"/>
          </w:rPr>
          <w:t>நோக்கத்துடன்</w:t>
        </w:r>
        <w:r w:rsidRPr="0003790E">
          <w:rPr>
            <w:rStyle w:val="Hyperlink"/>
            <w:noProof/>
            <w:lang w:val="ru-RU"/>
          </w:rPr>
          <w:t xml:space="preserve"> </w:t>
        </w:r>
        <w:r w:rsidRPr="0003790E">
          <w:rPr>
            <w:rStyle w:val="Hyperlink"/>
            <w:rFonts w:ascii="Nirmala UI" w:hAnsi="Nirmala UI" w:cs="Nirmala UI"/>
            <w:noProof/>
            <w:lang w:val="ru-RU"/>
          </w:rPr>
          <w:t>கூடிய</w:t>
        </w:r>
        <w:r w:rsidRPr="0003790E">
          <w:rPr>
            <w:rStyle w:val="Hyperlink"/>
            <w:noProof/>
            <w:lang w:val="ru-RU"/>
          </w:rPr>
          <w:t xml:space="preserve"> </w:t>
        </w:r>
        <w:r w:rsidRPr="0003790E">
          <w:rPr>
            <w:rStyle w:val="Hyperlink"/>
            <w:rFonts w:ascii="Nirmala UI" w:hAnsi="Nirmala UI" w:cs="Nirmala UI"/>
            <w:noProof/>
            <w:lang w:val="ru-RU"/>
          </w:rPr>
          <w:t>இணைப்பு</w:t>
        </w:r>
        <w:r>
          <w:rPr>
            <w:noProof/>
            <w:webHidden/>
          </w:rPr>
          <w:tab/>
        </w:r>
        <w:r>
          <w:rPr>
            <w:noProof/>
            <w:webHidden/>
          </w:rPr>
          <w:fldChar w:fldCharType="begin"/>
        </w:r>
        <w:r>
          <w:rPr>
            <w:noProof/>
            <w:webHidden/>
          </w:rPr>
          <w:instrText xml:space="preserve"> PAGEREF _Toc225697354 \h </w:instrText>
        </w:r>
        <w:r>
          <w:rPr>
            <w:noProof/>
            <w:webHidden/>
          </w:rPr>
        </w:r>
        <w:r>
          <w:rPr>
            <w:noProof/>
            <w:webHidden/>
          </w:rPr>
          <w:fldChar w:fldCharType="separate"/>
        </w:r>
        <w:r>
          <w:rPr>
            <w:noProof/>
            <w:webHidden/>
          </w:rPr>
          <w:t>58</w:t>
        </w:r>
        <w:r>
          <w:rPr>
            <w:noProof/>
            <w:webHidden/>
          </w:rPr>
          <w:fldChar w:fldCharType="end"/>
        </w:r>
      </w:hyperlink>
    </w:p>
    <w:p w14:paraId="20A45013" w14:textId="2AEF7609" w:rsidR="00B13109" w:rsidRDefault="00B13109">
      <w:pPr>
        <w:pStyle w:val="TOC2"/>
        <w:tabs>
          <w:tab w:val="right" w:leader="dot" w:pos="10790"/>
        </w:tabs>
        <w:rPr>
          <w:rFonts w:eastAsiaTheme="minorEastAsia" w:cstheme="minorBidi"/>
          <w:b w:val="0"/>
          <w:bCs w:val="0"/>
          <w:noProof/>
          <w:kern w:val="2"/>
          <w:sz w:val="24"/>
          <w:szCs w:val="24"/>
          <w14:ligatures w14:val="standardContextual"/>
        </w:rPr>
      </w:pPr>
      <w:hyperlink w:anchor="_Toc225697355" w:history="1">
        <w:r w:rsidRPr="0003790E">
          <w:rPr>
            <w:rStyle w:val="Hyperlink"/>
            <w:rFonts w:ascii="Nirmala UI" w:hAnsi="Nirmala UI" w:cs="Nirmala UI"/>
            <w:noProof/>
            <w:lang w:val="ru-RU"/>
          </w:rPr>
          <w:t>பகுதி</w:t>
        </w:r>
        <w:r w:rsidRPr="0003790E">
          <w:rPr>
            <w:rStyle w:val="Hyperlink"/>
            <w:noProof/>
            <w:lang w:val="ru-RU"/>
          </w:rPr>
          <w:t xml:space="preserve"> 2.  </w:t>
        </w:r>
        <w:r w:rsidRPr="0003790E">
          <w:rPr>
            <w:rStyle w:val="Hyperlink"/>
            <w:rFonts w:ascii="Nirmala UI" w:hAnsi="Nirmala UI" w:cs="Nirmala UI"/>
            <w:noProof/>
            <w:lang w:val="ru-RU"/>
          </w:rPr>
          <w:t>நீதியும்</w:t>
        </w:r>
        <w:r w:rsidRPr="0003790E">
          <w:rPr>
            <w:rStyle w:val="Hyperlink"/>
            <w:noProof/>
            <w:lang w:val="ru-RU"/>
          </w:rPr>
          <w:t xml:space="preserve"> </w:t>
        </w:r>
        <w:r w:rsidRPr="0003790E">
          <w:rPr>
            <w:rStyle w:val="Hyperlink"/>
            <w:rFonts w:ascii="Nirmala UI" w:hAnsi="Nirmala UI" w:cs="Nirmala UI"/>
            <w:noProof/>
            <w:lang w:val="ru-RU"/>
          </w:rPr>
          <w:t>அநீதியும்</w:t>
        </w:r>
        <w:r>
          <w:rPr>
            <w:noProof/>
            <w:webHidden/>
          </w:rPr>
          <w:tab/>
        </w:r>
        <w:r>
          <w:rPr>
            <w:noProof/>
            <w:webHidden/>
          </w:rPr>
          <w:fldChar w:fldCharType="begin"/>
        </w:r>
        <w:r>
          <w:rPr>
            <w:noProof/>
            <w:webHidden/>
          </w:rPr>
          <w:instrText xml:space="preserve"> PAGEREF _Toc225697355 \h </w:instrText>
        </w:r>
        <w:r>
          <w:rPr>
            <w:noProof/>
            <w:webHidden/>
          </w:rPr>
        </w:r>
        <w:r>
          <w:rPr>
            <w:noProof/>
            <w:webHidden/>
          </w:rPr>
          <w:fldChar w:fldCharType="separate"/>
        </w:r>
        <w:r>
          <w:rPr>
            <w:noProof/>
            <w:webHidden/>
          </w:rPr>
          <w:t>59</w:t>
        </w:r>
        <w:r>
          <w:rPr>
            <w:noProof/>
            <w:webHidden/>
          </w:rPr>
          <w:fldChar w:fldCharType="end"/>
        </w:r>
      </w:hyperlink>
    </w:p>
    <w:p w14:paraId="5AA0B58D" w14:textId="143544A0"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56" w:history="1">
        <w:r w:rsidRPr="0003790E">
          <w:rPr>
            <w:rStyle w:val="Hyperlink"/>
            <w:rFonts w:ascii="Nirmala UI" w:hAnsi="Nirmala UI" w:cs="Nirmala UI"/>
            <w:noProof/>
            <w:lang w:val="ru-RU"/>
          </w:rPr>
          <w:t>அத்தியாயம்</w:t>
        </w:r>
        <w:r w:rsidRPr="0003790E">
          <w:rPr>
            <w:rStyle w:val="Hyperlink"/>
            <w:noProof/>
            <w:lang w:val="ru-RU"/>
          </w:rPr>
          <w:t xml:space="preserve"> 1.  </w:t>
        </w:r>
        <w:r w:rsidRPr="0003790E">
          <w:rPr>
            <w:rStyle w:val="Hyperlink"/>
            <w:rFonts w:ascii="Nirmala UI" w:hAnsi="Nirmala UI" w:cs="Nirmala UI"/>
            <w:noProof/>
            <w:lang w:val="ru-RU"/>
          </w:rPr>
          <w:t>அநீதியை</w:t>
        </w:r>
        <w:r w:rsidRPr="0003790E">
          <w:rPr>
            <w:rStyle w:val="Hyperlink"/>
            <w:noProof/>
            <w:lang w:val="ru-RU"/>
          </w:rPr>
          <w:t xml:space="preserve"> </w:t>
        </w:r>
        <w:r w:rsidRPr="0003790E">
          <w:rPr>
            <w:rStyle w:val="Hyperlink"/>
            <w:rFonts w:ascii="Nirmala UI" w:hAnsi="Nirmala UI" w:cs="Nirmala UI"/>
            <w:noProof/>
            <w:lang w:val="ru-RU"/>
          </w:rPr>
          <w:t>எப்படி</w:t>
        </w:r>
        <w:r w:rsidRPr="0003790E">
          <w:rPr>
            <w:rStyle w:val="Hyperlink"/>
            <w:noProof/>
            <w:lang w:val="ru-RU"/>
          </w:rPr>
          <w:t xml:space="preserve"> </w:t>
        </w:r>
        <w:r w:rsidRPr="0003790E">
          <w:rPr>
            <w:rStyle w:val="Hyperlink"/>
            <w:rFonts w:ascii="Nirmala UI" w:hAnsi="Nirmala UI" w:cs="Nirmala UI"/>
            <w:noProof/>
            <w:lang w:val="ru-RU"/>
          </w:rPr>
          <w:t>ஏற்றுக்கொள்வது</w:t>
        </w:r>
        <w:r>
          <w:rPr>
            <w:noProof/>
            <w:webHidden/>
          </w:rPr>
          <w:tab/>
        </w:r>
        <w:r>
          <w:rPr>
            <w:noProof/>
            <w:webHidden/>
          </w:rPr>
          <w:fldChar w:fldCharType="begin"/>
        </w:r>
        <w:r>
          <w:rPr>
            <w:noProof/>
            <w:webHidden/>
          </w:rPr>
          <w:instrText xml:space="preserve"> PAGEREF _Toc225697356 \h </w:instrText>
        </w:r>
        <w:r>
          <w:rPr>
            <w:noProof/>
            <w:webHidden/>
          </w:rPr>
        </w:r>
        <w:r>
          <w:rPr>
            <w:noProof/>
            <w:webHidden/>
          </w:rPr>
          <w:fldChar w:fldCharType="separate"/>
        </w:r>
        <w:r>
          <w:rPr>
            <w:noProof/>
            <w:webHidden/>
          </w:rPr>
          <w:t>59</w:t>
        </w:r>
        <w:r>
          <w:rPr>
            <w:noProof/>
            <w:webHidden/>
          </w:rPr>
          <w:fldChar w:fldCharType="end"/>
        </w:r>
      </w:hyperlink>
    </w:p>
    <w:p w14:paraId="6261DB74" w14:textId="5792727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7" w:history="1">
        <w:r w:rsidRPr="0003790E">
          <w:rPr>
            <w:rStyle w:val="Hyperlink"/>
            <w:rFonts w:ascii="Nirmala UI" w:hAnsi="Nirmala UI" w:cs="Nirmala UI"/>
            <w:noProof/>
            <w:lang w:val="ru-RU"/>
          </w:rPr>
          <w:t>அநீதிக்கு</w:t>
        </w:r>
        <w:r w:rsidRPr="0003790E">
          <w:rPr>
            <w:rStyle w:val="Hyperlink"/>
            <w:noProof/>
            <w:lang w:val="ru-RU"/>
          </w:rPr>
          <w:t xml:space="preserve"> </w:t>
        </w:r>
        <w:r w:rsidRPr="0003790E">
          <w:rPr>
            <w:rStyle w:val="Hyperlink"/>
            <w:rFonts w:ascii="Nirmala UI" w:hAnsi="Nirmala UI" w:cs="Nirmala UI"/>
            <w:noProof/>
            <w:lang w:val="ru-RU"/>
          </w:rPr>
          <w:t>சரியான</w:t>
        </w:r>
        <w:r w:rsidRPr="0003790E">
          <w:rPr>
            <w:rStyle w:val="Hyperlink"/>
            <w:noProof/>
            <w:lang w:val="ru-RU"/>
          </w:rPr>
          <w:t xml:space="preserve"> </w:t>
        </w:r>
        <w:r w:rsidRPr="0003790E">
          <w:rPr>
            <w:rStyle w:val="Hyperlink"/>
            <w:rFonts w:ascii="Nirmala UI" w:hAnsi="Nirmala UI" w:cs="Nirmala UI"/>
            <w:noProof/>
            <w:lang w:val="ru-RU"/>
          </w:rPr>
          <w:t>மனப்பான்மையை</w:t>
        </w:r>
        <w:r w:rsidRPr="0003790E">
          <w:rPr>
            <w:rStyle w:val="Hyperlink"/>
            <w:noProof/>
            <w:lang w:val="ru-RU"/>
          </w:rPr>
          <w:t xml:space="preserve"> </w:t>
        </w:r>
        <w:r w:rsidRPr="0003790E">
          <w:rPr>
            <w:rStyle w:val="Hyperlink"/>
            <w:rFonts w:ascii="Nirmala UI" w:hAnsi="Nirmala UI" w:cs="Nirmala UI"/>
            <w:noProof/>
            <w:lang w:val="ru-RU"/>
          </w:rPr>
          <w:t>ஒருவர்</w:t>
        </w:r>
        <w:r w:rsidRPr="0003790E">
          <w:rPr>
            <w:rStyle w:val="Hyperlink"/>
            <w:noProof/>
            <w:lang w:val="ru-RU"/>
          </w:rPr>
          <w:t xml:space="preserve"> </w:t>
        </w:r>
        <w:r w:rsidRPr="0003790E">
          <w:rPr>
            <w:rStyle w:val="Hyperlink"/>
            <w:rFonts w:ascii="Nirmala UI" w:hAnsi="Nirmala UI" w:cs="Nirmala UI"/>
            <w:noProof/>
            <w:lang w:val="ru-RU"/>
          </w:rPr>
          <w:t>மேற்கொள்ள</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_Toc225697357 \h </w:instrText>
        </w:r>
        <w:r>
          <w:rPr>
            <w:noProof/>
            <w:webHidden/>
          </w:rPr>
        </w:r>
        <w:r>
          <w:rPr>
            <w:noProof/>
            <w:webHidden/>
          </w:rPr>
          <w:fldChar w:fldCharType="separate"/>
        </w:r>
        <w:r>
          <w:rPr>
            <w:noProof/>
            <w:webHidden/>
          </w:rPr>
          <w:t>59</w:t>
        </w:r>
        <w:r>
          <w:rPr>
            <w:noProof/>
            <w:webHidden/>
          </w:rPr>
          <w:fldChar w:fldCharType="end"/>
        </w:r>
      </w:hyperlink>
    </w:p>
    <w:p w14:paraId="5F2CED4C" w14:textId="5D8E9CF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8" w:history="1">
        <w:r w:rsidRPr="0003790E">
          <w:rPr>
            <w:rStyle w:val="Hyperlink"/>
            <w:rFonts w:ascii="Nirmala UI" w:hAnsi="Nirmala UI" w:cs="Nirmala UI"/>
            <w:noProof/>
            <w:lang w:val="ru-RU"/>
          </w:rPr>
          <w:t>அநீதியை</w:t>
        </w:r>
        <w:r w:rsidRPr="0003790E">
          <w:rPr>
            <w:rStyle w:val="Hyperlink"/>
            <w:noProof/>
            <w:lang w:val="ru-RU"/>
          </w:rPr>
          <w:t xml:space="preserve"> </w:t>
        </w:r>
        <w:r w:rsidRPr="0003790E">
          <w:rPr>
            <w:rStyle w:val="Hyperlink"/>
            <w:rFonts w:ascii="Nirmala UI" w:hAnsi="Nirmala UI" w:cs="Nirmala UI"/>
            <w:noProof/>
            <w:lang w:val="ru-RU"/>
          </w:rPr>
          <w:t>ஏற்றுக்கொள்வதில்</w:t>
        </w:r>
        <w:r w:rsidRPr="0003790E">
          <w:rPr>
            <w:rStyle w:val="Hyperlink"/>
            <w:noProof/>
            <w:lang w:val="ru-RU"/>
          </w:rPr>
          <w:t xml:space="preserve"> </w:t>
        </w:r>
        <w:r w:rsidRPr="0003790E">
          <w:rPr>
            <w:rStyle w:val="Hyperlink"/>
            <w:rFonts w:ascii="Nirmala UI" w:hAnsi="Nirmala UI" w:cs="Nirmala UI"/>
            <w:noProof/>
            <w:lang w:val="ru-RU"/>
          </w:rPr>
          <w:t>உள்ள</w:t>
        </w:r>
        <w:r w:rsidRPr="0003790E">
          <w:rPr>
            <w:rStyle w:val="Hyperlink"/>
            <w:noProof/>
            <w:lang w:val="ru-RU"/>
          </w:rPr>
          <w:t xml:space="preserve"> </w:t>
        </w:r>
        <w:r w:rsidRPr="0003790E">
          <w:rPr>
            <w:rStyle w:val="Hyperlink"/>
            <w:rFonts w:ascii="Nirmala UI" w:hAnsi="Nirmala UI" w:cs="Nirmala UI"/>
            <w:noProof/>
            <w:lang w:val="ru-RU"/>
          </w:rPr>
          <w:t>மகிழ்ச்சி</w:t>
        </w:r>
        <w:r>
          <w:rPr>
            <w:noProof/>
            <w:webHidden/>
          </w:rPr>
          <w:tab/>
        </w:r>
        <w:r>
          <w:rPr>
            <w:noProof/>
            <w:webHidden/>
          </w:rPr>
          <w:fldChar w:fldCharType="begin"/>
        </w:r>
        <w:r>
          <w:rPr>
            <w:noProof/>
            <w:webHidden/>
          </w:rPr>
          <w:instrText xml:space="preserve"> PAGEREF _Toc225697358 \h </w:instrText>
        </w:r>
        <w:r>
          <w:rPr>
            <w:noProof/>
            <w:webHidden/>
          </w:rPr>
        </w:r>
        <w:r>
          <w:rPr>
            <w:noProof/>
            <w:webHidden/>
          </w:rPr>
          <w:fldChar w:fldCharType="separate"/>
        </w:r>
        <w:r>
          <w:rPr>
            <w:noProof/>
            <w:webHidden/>
          </w:rPr>
          <w:t>61</w:t>
        </w:r>
        <w:r>
          <w:rPr>
            <w:noProof/>
            <w:webHidden/>
          </w:rPr>
          <w:fldChar w:fldCharType="end"/>
        </w:r>
      </w:hyperlink>
    </w:p>
    <w:p w14:paraId="5998559F" w14:textId="74DC13E1"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59" w:history="1">
        <w:r w:rsidRPr="0003790E">
          <w:rPr>
            <w:rStyle w:val="Hyperlink"/>
            <w:rFonts w:ascii="Nirmala UI" w:hAnsi="Nirmala UI" w:cs="Nirmala UI"/>
            <w:noProof/>
            <w:lang w:val="ru-RU"/>
          </w:rPr>
          <w:t>அநீதியை</w:t>
        </w:r>
        <w:r w:rsidRPr="0003790E">
          <w:rPr>
            <w:rStyle w:val="Hyperlink"/>
            <w:noProof/>
            <w:lang w:val="ru-RU"/>
          </w:rPr>
          <w:t xml:space="preserve"> </w:t>
        </w:r>
        <w:r w:rsidRPr="0003790E">
          <w:rPr>
            <w:rStyle w:val="Hyperlink"/>
            <w:rFonts w:ascii="Nirmala UI" w:hAnsi="Nirmala UI" w:cs="Nirmala UI"/>
            <w:noProof/>
            <w:lang w:val="ru-RU"/>
          </w:rPr>
          <w:t>ஏற்றுக்கொள்வது</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லாபகரமான</w:t>
        </w:r>
        <w:r w:rsidRPr="0003790E">
          <w:rPr>
            <w:rStyle w:val="Hyperlink"/>
            <w:noProof/>
            <w:lang w:val="ru-RU"/>
          </w:rPr>
          <w:t xml:space="preserve"> </w:t>
        </w:r>
        <w:r w:rsidRPr="0003790E">
          <w:rPr>
            <w:rStyle w:val="Hyperlink"/>
            <w:rFonts w:ascii="Nirmala UI" w:hAnsi="Nirmala UI" w:cs="Nirmala UI"/>
            <w:noProof/>
            <w:lang w:val="ru-RU"/>
          </w:rPr>
          <w:t>காரியம்</w:t>
        </w:r>
        <w:r>
          <w:rPr>
            <w:noProof/>
            <w:webHidden/>
          </w:rPr>
          <w:tab/>
        </w:r>
        <w:r>
          <w:rPr>
            <w:noProof/>
            <w:webHidden/>
          </w:rPr>
          <w:fldChar w:fldCharType="begin"/>
        </w:r>
        <w:r>
          <w:rPr>
            <w:noProof/>
            <w:webHidden/>
          </w:rPr>
          <w:instrText xml:space="preserve"> PAGEREF _Toc225697359 \h </w:instrText>
        </w:r>
        <w:r>
          <w:rPr>
            <w:noProof/>
            <w:webHidden/>
          </w:rPr>
        </w:r>
        <w:r>
          <w:rPr>
            <w:noProof/>
            <w:webHidden/>
          </w:rPr>
          <w:fldChar w:fldCharType="separate"/>
        </w:r>
        <w:r>
          <w:rPr>
            <w:noProof/>
            <w:webHidden/>
          </w:rPr>
          <w:t>66</w:t>
        </w:r>
        <w:r>
          <w:rPr>
            <w:noProof/>
            <w:webHidden/>
          </w:rPr>
          <w:fldChar w:fldCharType="end"/>
        </w:r>
      </w:hyperlink>
    </w:p>
    <w:p w14:paraId="4419ACDF" w14:textId="4E0C249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0" w:history="1">
        <w:r w:rsidRPr="0003790E">
          <w:rPr>
            <w:rStyle w:val="Hyperlink"/>
            <w:rFonts w:ascii="Nirmala UI" w:hAnsi="Nirmala UI" w:cs="Nirmala UI"/>
            <w:noProof/>
            <w:lang w:val="ru-RU"/>
          </w:rPr>
          <w:t>பரலோக</w:t>
        </w:r>
        <w:r w:rsidRPr="0003790E">
          <w:rPr>
            <w:rStyle w:val="Hyperlink"/>
            <w:noProof/>
            <w:lang w:val="ru-RU"/>
          </w:rPr>
          <w:t xml:space="preserve"> </w:t>
        </w:r>
        <w:r w:rsidRPr="0003790E">
          <w:rPr>
            <w:rStyle w:val="Hyperlink"/>
            <w:rFonts w:ascii="Nirmala UI" w:hAnsi="Nirmala UI" w:cs="Nirmala UI"/>
            <w:noProof/>
            <w:lang w:val="ru-RU"/>
          </w:rPr>
          <w:t>கருவூலத்திற்கான</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பங்களிப்பு</w:t>
        </w:r>
        <w:r>
          <w:rPr>
            <w:noProof/>
            <w:webHidden/>
          </w:rPr>
          <w:tab/>
        </w:r>
        <w:r>
          <w:rPr>
            <w:noProof/>
            <w:webHidden/>
          </w:rPr>
          <w:fldChar w:fldCharType="begin"/>
        </w:r>
        <w:r>
          <w:rPr>
            <w:noProof/>
            <w:webHidden/>
          </w:rPr>
          <w:instrText xml:space="preserve"> PAGEREF _Toc225697360 \h </w:instrText>
        </w:r>
        <w:r>
          <w:rPr>
            <w:noProof/>
            <w:webHidden/>
          </w:rPr>
        </w:r>
        <w:r>
          <w:rPr>
            <w:noProof/>
            <w:webHidden/>
          </w:rPr>
          <w:fldChar w:fldCharType="separate"/>
        </w:r>
        <w:r>
          <w:rPr>
            <w:noProof/>
            <w:webHidden/>
          </w:rPr>
          <w:t>68</w:t>
        </w:r>
        <w:r>
          <w:rPr>
            <w:noProof/>
            <w:webHidden/>
          </w:rPr>
          <w:fldChar w:fldCharType="end"/>
        </w:r>
      </w:hyperlink>
    </w:p>
    <w:p w14:paraId="2809C75F" w14:textId="417D181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1" w:history="1">
        <w:r w:rsidRPr="0003790E">
          <w:rPr>
            <w:rStyle w:val="Hyperlink"/>
            <w:rFonts w:ascii="Nirmala UI" w:hAnsi="Nirmala UI" w:cs="Nirmala UI"/>
            <w:noProof/>
            <w:lang w:val="ru-RU"/>
          </w:rPr>
          <w:t>புனிதப்</w:t>
        </w:r>
        <w:r w:rsidRPr="0003790E">
          <w:rPr>
            <w:rStyle w:val="Hyperlink"/>
            <w:noProof/>
            <w:lang w:val="ru-RU"/>
          </w:rPr>
          <w:t xml:space="preserve"> </w:t>
        </w:r>
        <w:r w:rsidRPr="0003790E">
          <w:rPr>
            <w:rStyle w:val="Hyperlink"/>
            <w:rFonts w:ascii="Nirmala UI" w:hAnsi="Nirmala UI" w:cs="Nirmala UI"/>
            <w:noProof/>
            <w:lang w:val="ru-RU"/>
          </w:rPr>
          <w:t>பாசாங்கு</w:t>
        </w:r>
        <w:r>
          <w:rPr>
            <w:noProof/>
            <w:webHidden/>
          </w:rPr>
          <w:tab/>
        </w:r>
        <w:r>
          <w:rPr>
            <w:noProof/>
            <w:webHidden/>
          </w:rPr>
          <w:fldChar w:fldCharType="begin"/>
        </w:r>
        <w:r>
          <w:rPr>
            <w:noProof/>
            <w:webHidden/>
          </w:rPr>
          <w:instrText xml:space="preserve"> PAGEREF _Toc225697361 \h </w:instrText>
        </w:r>
        <w:r>
          <w:rPr>
            <w:noProof/>
            <w:webHidden/>
          </w:rPr>
        </w:r>
        <w:r>
          <w:rPr>
            <w:noProof/>
            <w:webHidden/>
          </w:rPr>
          <w:fldChar w:fldCharType="separate"/>
        </w:r>
        <w:r>
          <w:rPr>
            <w:noProof/>
            <w:webHidden/>
          </w:rPr>
          <w:t>70</w:t>
        </w:r>
        <w:r>
          <w:rPr>
            <w:noProof/>
            <w:webHidden/>
          </w:rPr>
          <w:fldChar w:fldCharType="end"/>
        </w:r>
      </w:hyperlink>
    </w:p>
    <w:p w14:paraId="1A32519E" w14:textId="78E16000"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62" w:history="1">
        <w:r w:rsidRPr="0003790E">
          <w:rPr>
            <w:rStyle w:val="Hyperlink"/>
            <w:rFonts w:ascii="Nirmala UI" w:hAnsi="Nirmala UI" w:cs="Nirmala UI"/>
            <w:noProof/>
            <w:lang w:val="ru-RU"/>
          </w:rPr>
          <w:t>அத்தியாயம்</w:t>
        </w:r>
        <w:r w:rsidRPr="0003790E">
          <w:rPr>
            <w:rStyle w:val="Hyperlink"/>
            <w:noProof/>
            <w:lang w:val="ru-RU"/>
          </w:rPr>
          <w:t xml:space="preserve"> 2.  </w:t>
        </w:r>
        <w:r w:rsidRPr="0003790E">
          <w:rPr>
            <w:rStyle w:val="Hyperlink"/>
            <w:rFonts w:ascii="Nirmala UI" w:hAnsi="Nirmala UI" w:cs="Nirmala UI"/>
            <w:noProof/>
            <w:lang w:val="ru-RU"/>
          </w:rPr>
          <w:t>சுய</w:t>
        </w:r>
        <w:r w:rsidRPr="0003790E">
          <w:rPr>
            <w:rStyle w:val="Hyperlink"/>
            <w:noProof/>
            <w:lang w:val="ru-RU"/>
          </w:rPr>
          <w:t>-</w:t>
        </w:r>
        <w:r w:rsidRPr="0003790E">
          <w:rPr>
            <w:rStyle w:val="Hyperlink"/>
            <w:rFonts w:ascii="Nirmala UI" w:hAnsi="Nirmala UI" w:cs="Nirmala UI"/>
            <w:noProof/>
            <w:lang w:val="ru-RU"/>
          </w:rPr>
          <w:t>நியாயப்படுத்தல்</w:t>
        </w:r>
        <w:r w:rsidRPr="0003790E">
          <w:rPr>
            <w:rStyle w:val="Hyperlink"/>
            <w:noProof/>
            <w:lang w:val="ru-RU"/>
          </w:rPr>
          <w:t xml:space="preserve"> </w:t>
        </w:r>
        <w:r w:rsidRPr="0003790E">
          <w:rPr>
            <w:rStyle w:val="Hyperlink"/>
            <w:rFonts w:ascii="Nirmala UI" w:hAnsi="Nirmala UI" w:cs="Nirmala UI"/>
            <w:noProof/>
            <w:lang w:val="ru-RU"/>
          </w:rPr>
          <w:t>பற்றி</w:t>
        </w:r>
        <w:r w:rsidRPr="0003790E">
          <w:rPr>
            <w:rStyle w:val="Hyperlink"/>
            <w:noProof/>
            <w:lang w:val="ru-RU"/>
          </w:rPr>
          <w:t xml:space="preserve">  </w:t>
        </w:r>
        <w:r w:rsidRPr="0003790E">
          <w:rPr>
            <w:rStyle w:val="Hyperlink"/>
            <w:rFonts w:ascii="Nirmala UI" w:hAnsi="Nirmala UI" w:cs="Nirmala UI"/>
            <w:noProof/>
            <w:lang w:val="ru-RU"/>
          </w:rPr>
          <w:t>கடவுளின்</w:t>
        </w:r>
        <w:r w:rsidRPr="0003790E">
          <w:rPr>
            <w:rStyle w:val="Hyperlink"/>
            <w:noProof/>
            <w:lang w:val="ru-RU"/>
          </w:rPr>
          <w:t xml:space="preserve"> </w:t>
        </w:r>
        <w:r w:rsidRPr="0003790E">
          <w:rPr>
            <w:rStyle w:val="Hyperlink"/>
            <w:rFonts w:ascii="Nirmala UI" w:hAnsi="Nirmala UI" w:cs="Nirmala UI"/>
            <w:noProof/>
            <w:lang w:val="ru-RU"/>
          </w:rPr>
          <w:t>கிருபையை</w:t>
        </w:r>
        <w:r w:rsidRPr="0003790E">
          <w:rPr>
            <w:rStyle w:val="Hyperlink"/>
            <w:noProof/>
            <w:lang w:val="ru-RU"/>
          </w:rPr>
          <w:t xml:space="preserve"> </w:t>
        </w:r>
        <w:r w:rsidRPr="0003790E">
          <w:rPr>
            <w:rStyle w:val="Hyperlink"/>
            <w:rFonts w:ascii="Nirmala UI" w:hAnsi="Nirmala UI" w:cs="Nirmala UI"/>
            <w:noProof/>
            <w:lang w:val="ru-RU"/>
          </w:rPr>
          <w:t>நம்மிடமிருந்து</w:t>
        </w:r>
        <w:r w:rsidRPr="0003790E">
          <w:rPr>
            <w:rStyle w:val="Hyperlink"/>
            <w:noProof/>
            <w:lang w:val="ru-RU"/>
          </w:rPr>
          <w:t xml:space="preserve"> </w:t>
        </w:r>
        <w:r w:rsidRPr="0003790E">
          <w:rPr>
            <w:rStyle w:val="Hyperlink"/>
            <w:rFonts w:ascii="Nirmala UI" w:hAnsi="Nirmala UI" w:cs="Nirmala UI"/>
            <w:noProof/>
            <w:lang w:val="ru-RU"/>
          </w:rPr>
          <w:t>விரட்டுகிறது</w:t>
        </w:r>
        <w:r>
          <w:rPr>
            <w:noProof/>
            <w:webHidden/>
          </w:rPr>
          <w:tab/>
        </w:r>
        <w:r>
          <w:rPr>
            <w:noProof/>
            <w:webHidden/>
          </w:rPr>
          <w:fldChar w:fldCharType="begin"/>
        </w:r>
        <w:r>
          <w:rPr>
            <w:noProof/>
            <w:webHidden/>
          </w:rPr>
          <w:instrText xml:space="preserve"> PAGEREF _Toc225697362 \h </w:instrText>
        </w:r>
        <w:r>
          <w:rPr>
            <w:noProof/>
            <w:webHidden/>
          </w:rPr>
        </w:r>
        <w:r>
          <w:rPr>
            <w:noProof/>
            <w:webHidden/>
          </w:rPr>
          <w:fldChar w:fldCharType="separate"/>
        </w:r>
        <w:r>
          <w:rPr>
            <w:noProof/>
            <w:webHidden/>
          </w:rPr>
          <w:t>73</w:t>
        </w:r>
        <w:r>
          <w:rPr>
            <w:noProof/>
            <w:webHidden/>
          </w:rPr>
          <w:fldChar w:fldCharType="end"/>
        </w:r>
      </w:hyperlink>
    </w:p>
    <w:p w14:paraId="1771E687" w14:textId="4B4B697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3" w:history="1">
        <w:r w:rsidRPr="0003790E">
          <w:rPr>
            <w:rStyle w:val="Hyperlink"/>
            <w:rFonts w:ascii="Nirmala UI" w:hAnsi="Nirmala UI" w:cs="Nirmala UI"/>
            <w:noProof/>
            <w:lang w:val="ru-RU"/>
          </w:rPr>
          <w:t>சுயநியாயப்படுத்தல்</w:t>
        </w:r>
        <w:r w:rsidRPr="0003790E">
          <w:rPr>
            <w:rStyle w:val="Hyperlink"/>
            <w:noProof/>
            <w:lang w:val="ru-RU"/>
          </w:rPr>
          <w:t xml:space="preserve"> </w:t>
        </w:r>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முன்னேற்றத்தைக்</w:t>
        </w:r>
        <w:r w:rsidRPr="0003790E">
          <w:rPr>
            <w:rStyle w:val="Hyperlink"/>
            <w:noProof/>
            <w:lang w:val="ru-RU"/>
          </w:rPr>
          <w:t xml:space="preserve"> </w:t>
        </w:r>
        <w:r w:rsidRPr="0003790E">
          <w:rPr>
            <w:rStyle w:val="Hyperlink"/>
            <w:rFonts w:ascii="Nirmala UI" w:hAnsi="Nirmala UI" w:cs="Nirmala UI"/>
            <w:noProof/>
            <w:lang w:val="ru-RU"/>
          </w:rPr>
          <w:t>குறுக்கிடும்</w:t>
        </w:r>
        <w:r>
          <w:rPr>
            <w:noProof/>
            <w:webHidden/>
          </w:rPr>
          <w:tab/>
        </w:r>
        <w:r>
          <w:rPr>
            <w:noProof/>
            <w:webHidden/>
          </w:rPr>
          <w:fldChar w:fldCharType="begin"/>
        </w:r>
        <w:r>
          <w:rPr>
            <w:noProof/>
            <w:webHidden/>
          </w:rPr>
          <w:instrText xml:space="preserve"> PAGEREF _Toc225697363 \h </w:instrText>
        </w:r>
        <w:r>
          <w:rPr>
            <w:noProof/>
            <w:webHidden/>
          </w:rPr>
        </w:r>
        <w:r>
          <w:rPr>
            <w:noProof/>
            <w:webHidden/>
          </w:rPr>
          <w:fldChar w:fldCharType="separate"/>
        </w:r>
        <w:r>
          <w:rPr>
            <w:noProof/>
            <w:webHidden/>
          </w:rPr>
          <w:t>73</w:t>
        </w:r>
        <w:r>
          <w:rPr>
            <w:noProof/>
            <w:webHidden/>
          </w:rPr>
          <w:fldChar w:fldCharType="end"/>
        </w:r>
      </w:hyperlink>
    </w:p>
    <w:p w14:paraId="07A59181" w14:textId="5479E46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4" w:history="1">
        <w:r w:rsidRPr="0003790E">
          <w:rPr>
            <w:rStyle w:val="Hyperlink"/>
            <w:rFonts w:ascii="Nirmala UI" w:hAnsi="Nirmala UI" w:cs="Nirmala UI"/>
            <w:noProof/>
            <w:lang w:val="ru-RU"/>
          </w:rPr>
          <w:t>ஒருவர்</w:t>
        </w:r>
        <w:r w:rsidRPr="0003790E">
          <w:rPr>
            <w:rStyle w:val="Hyperlink"/>
            <w:noProof/>
            <w:lang w:val="ru-RU"/>
          </w:rPr>
          <w:t xml:space="preserve"> </w:t>
        </w:r>
        <w:r w:rsidRPr="0003790E">
          <w:rPr>
            <w:rStyle w:val="Hyperlink"/>
            <w:rFonts w:ascii="Nirmala UI" w:hAnsi="Nirmala UI" w:cs="Nirmala UI"/>
            <w:noProof/>
            <w:lang w:val="ru-RU"/>
          </w:rPr>
          <w:t>தங்களைத்</w:t>
        </w:r>
        <w:r w:rsidRPr="0003790E">
          <w:rPr>
            <w:rStyle w:val="Hyperlink"/>
            <w:noProof/>
            <w:lang w:val="ru-RU"/>
          </w:rPr>
          <w:t xml:space="preserve"> </w:t>
        </w:r>
        <w:r w:rsidRPr="0003790E">
          <w:rPr>
            <w:rStyle w:val="Hyperlink"/>
            <w:rFonts w:ascii="Nirmala UI" w:hAnsi="Nirmala UI" w:cs="Nirmala UI"/>
            <w:noProof/>
            <w:lang w:val="ru-RU"/>
          </w:rPr>
          <w:t>தாங்களே</w:t>
        </w:r>
        <w:r w:rsidRPr="0003790E">
          <w:rPr>
            <w:rStyle w:val="Hyperlink"/>
            <w:noProof/>
            <w:lang w:val="ru-RU"/>
          </w:rPr>
          <w:t xml:space="preserve"> </w:t>
        </w:r>
        <w:r w:rsidRPr="0003790E">
          <w:rPr>
            <w:rStyle w:val="Hyperlink"/>
            <w:rFonts w:ascii="Nirmala UI" w:hAnsi="Nirmala UI" w:cs="Nirmala UI"/>
            <w:noProof/>
            <w:lang w:val="ru-RU"/>
          </w:rPr>
          <w:t>நியாயப்படுத்திக்கொள்வதற்கான</w:t>
        </w:r>
        <w:r w:rsidRPr="0003790E">
          <w:rPr>
            <w:rStyle w:val="Hyperlink"/>
            <w:noProof/>
            <w:lang w:val="ru-RU"/>
          </w:rPr>
          <w:t xml:space="preserve"> </w:t>
        </w:r>
        <w:r w:rsidRPr="0003790E">
          <w:rPr>
            <w:rStyle w:val="Hyperlink"/>
            <w:rFonts w:ascii="Nirmala UI" w:hAnsi="Nirmala UI" w:cs="Nirmala UI"/>
            <w:noProof/>
            <w:lang w:val="ru-RU"/>
          </w:rPr>
          <w:t>காரணம்</w:t>
        </w:r>
        <w:r w:rsidRPr="0003790E">
          <w:rPr>
            <w:rStyle w:val="Hyperlink"/>
            <w:noProof/>
            <w:lang w:val="ru-RU"/>
          </w:rPr>
          <w:t xml:space="preserve"> </w:t>
        </w:r>
        <w:r w:rsidRPr="0003790E">
          <w:rPr>
            <w:rStyle w:val="Hyperlink"/>
            <w:rFonts w:ascii="Nirmala UI" w:hAnsi="Nirmala UI" w:cs="Nirmala UI"/>
            <w:noProof/>
            <w:lang w:val="ru-RU"/>
          </w:rPr>
          <w:t>அவர்களின்</w:t>
        </w:r>
        <w:r w:rsidRPr="0003790E">
          <w:rPr>
            <w:rStyle w:val="Hyperlink"/>
            <w:noProof/>
            <w:lang w:val="ru-RU"/>
          </w:rPr>
          <w:t xml:space="preserve"> </w:t>
        </w:r>
        <w:r w:rsidRPr="0003790E">
          <w:rPr>
            <w:rStyle w:val="Hyperlink"/>
            <w:rFonts w:ascii="Nirmala UI" w:hAnsi="Nirmala UI" w:cs="Nirmala UI"/>
            <w:noProof/>
            <w:lang w:val="ru-RU"/>
          </w:rPr>
          <w:t>சுயநலமே</w:t>
        </w:r>
        <w:r w:rsidRPr="0003790E">
          <w:rPr>
            <w:rStyle w:val="Hyperlink"/>
            <w:noProof/>
            <w:lang w:val="ru-RU"/>
          </w:rPr>
          <w:t>.</w:t>
        </w:r>
        <w:r>
          <w:rPr>
            <w:noProof/>
            <w:webHidden/>
          </w:rPr>
          <w:tab/>
        </w:r>
        <w:r>
          <w:rPr>
            <w:noProof/>
            <w:webHidden/>
          </w:rPr>
          <w:fldChar w:fldCharType="begin"/>
        </w:r>
        <w:r>
          <w:rPr>
            <w:noProof/>
            <w:webHidden/>
          </w:rPr>
          <w:instrText xml:space="preserve"> PAGEREF _Toc225697364 \h </w:instrText>
        </w:r>
        <w:r>
          <w:rPr>
            <w:noProof/>
            <w:webHidden/>
          </w:rPr>
        </w:r>
        <w:r>
          <w:rPr>
            <w:noProof/>
            <w:webHidden/>
          </w:rPr>
          <w:fldChar w:fldCharType="separate"/>
        </w:r>
        <w:r>
          <w:rPr>
            <w:noProof/>
            <w:webHidden/>
          </w:rPr>
          <w:t>75</w:t>
        </w:r>
        <w:r>
          <w:rPr>
            <w:noProof/>
            <w:webHidden/>
          </w:rPr>
          <w:fldChar w:fldCharType="end"/>
        </w:r>
      </w:hyperlink>
    </w:p>
    <w:p w14:paraId="75CBA7C6" w14:textId="7CF18AD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5" w:history="1">
        <w:r w:rsidRPr="0003790E">
          <w:rPr>
            <w:rStyle w:val="Hyperlink"/>
            <w:rFonts w:ascii="Nirmala UI" w:hAnsi="Nirmala UI" w:cs="Nirmala UI"/>
            <w:noProof/>
            <w:lang w:val="ru-RU"/>
          </w:rPr>
          <w:t>தன்னை</w:t>
        </w:r>
        <w:r w:rsidRPr="0003790E">
          <w:rPr>
            <w:rStyle w:val="Hyperlink"/>
            <w:noProof/>
            <w:lang w:val="ru-RU"/>
          </w:rPr>
          <w:t xml:space="preserve"> </w:t>
        </w:r>
        <w:r w:rsidRPr="0003790E">
          <w:rPr>
            <w:rStyle w:val="Hyperlink"/>
            <w:rFonts w:ascii="Nirmala UI" w:hAnsi="Nirmala UI" w:cs="Nirmala UI"/>
            <w:noProof/>
            <w:lang w:val="ru-RU"/>
          </w:rPr>
          <w:t>நீதிமான்</w:t>
        </w:r>
        <w:r w:rsidRPr="0003790E">
          <w:rPr>
            <w:rStyle w:val="Hyperlink"/>
            <w:noProof/>
            <w:lang w:val="ru-RU"/>
          </w:rPr>
          <w:t xml:space="preserve"> </w:t>
        </w:r>
        <w:r w:rsidRPr="0003790E">
          <w:rPr>
            <w:rStyle w:val="Hyperlink"/>
            <w:rFonts w:ascii="Nirmala UI" w:hAnsi="Nirmala UI" w:cs="Nirmala UI"/>
            <w:noProof/>
            <w:lang w:val="ru-RU"/>
          </w:rPr>
          <w:t>என்று</w:t>
        </w:r>
        <w:r w:rsidRPr="0003790E">
          <w:rPr>
            <w:rStyle w:val="Hyperlink"/>
            <w:noProof/>
            <w:lang w:val="ru-RU"/>
          </w:rPr>
          <w:t xml:space="preserve"> </w:t>
        </w:r>
        <w:r w:rsidRPr="0003790E">
          <w:rPr>
            <w:rStyle w:val="Hyperlink"/>
            <w:rFonts w:ascii="Nirmala UI" w:hAnsi="Nirmala UI" w:cs="Nirmala UI"/>
            <w:noProof/>
            <w:lang w:val="ru-RU"/>
          </w:rPr>
          <w:t>நிலைநாட்டுபவன்</w:t>
        </w:r>
        <w:r w:rsidRPr="0003790E">
          <w:rPr>
            <w:rStyle w:val="Hyperlink"/>
            <w:noProof/>
            <w:lang w:val="ru-RU"/>
          </w:rPr>
          <w:t xml:space="preserve"> </w:t>
        </w:r>
        <w:r w:rsidRPr="0003790E">
          <w:rPr>
            <w:rStyle w:val="Hyperlink"/>
            <w:rFonts w:ascii="Nirmala UI" w:hAnsi="Nirmala UI" w:cs="Nirmala UI"/>
            <w:noProof/>
            <w:lang w:val="ru-RU"/>
          </w:rPr>
          <w:t>ஆவிக்குரிய</w:t>
        </w:r>
        <w:r w:rsidRPr="0003790E">
          <w:rPr>
            <w:rStyle w:val="Hyperlink"/>
            <w:noProof/>
            <w:lang w:val="ru-RU"/>
          </w:rPr>
          <w:t xml:space="preserve"> </w:t>
        </w:r>
        <w:r w:rsidRPr="0003790E">
          <w:rPr>
            <w:rStyle w:val="Hyperlink"/>
            <w:rFonts w:ascii="Nirmala UI" w:hAnsi="Nirmala UI" w:cs="Nirmala UI"/>
            <w:noProof/>
            <w:lang w:val="ru-RU"/>
          </w:rPr>
          <w:t>உதவியைப்</w:t>
        </w:r>
        <w:r w:rsidRPr="0003790E">
          <w:rPr>
            <w:rStyle w:val="Hyperlink"/>
            <w:noProof/>
            <w:lang w:val="ru-RU"/>
          </w:rPr>
          <w:t xml:space="preserve"> </w:t>
        </w:r>
        <w:r w:rsidRPr="0003790E">
          <w:rPr>
            <w:rStyle w:val="Hyperlink"/>
            <w:rFonts w:ascii="Nirmala UI" w:hAnsi="Nirmala UI" w:cs="Nirmala UI"/>
            <w:noProof/>
            <w:lang w:val="ru-RU"/>
          </w:rPr>
          <w:t>பெறமாட்டான்</w:t>
        </w:r>
        <w:r>
          <w:rPr>
            <w:noProof/>
            <w:webHidden/>
          </w:rPr>
          <w:tab/>
        </w:r>
        <w:r>
          <w:rPr>
            <w:noProof/>
            <w:webHidden/>
          </w:rPr>
          <w:fldChar w:fldCharType="begin"/>
        </w:r>
        <w:r>
          <w:rPr>
            <w:noProof/>
            <w:webHidden/>
          </w:rPr>
          <w:instrText xml:space="preserve"> PAGEREF _Toc225697365 \h </w:instrText>
        </w:r>
        <w:r>
          <w:rPr>
            <w:noProof/>
            <w:webHidden/>
          </w:rPr>
        </w:r>
        <w:r>
          <w:rPr>
            <w:noProof/>
            <w:webHidden/>
          </w:rPr>
          <w:fldChar w:fldCharType="separate"/>
        </w:r>
        <w:r>
          <w:rPr>
            <w:noProof/>
            <w:webHidden/>
          </w:rPr>
          <w:t>78</w:t>
        </w:r>
        <w:r>
          <w:rPr>
            <w:noProof/>
            <w:webHidden/>
          </w:rPr>
          <w:fldChar w:fldCharType="end"/>
        </w:r>
      </w:hyperlink>
    </w:p>
    <w:p w14:paraId="20F053B0" w14:textId="3A59996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6" w:history="1">
        <w:r w:rsidRPr="0003790E">
          <w:rPr>
            <w:rStyle w:val="Hyperlink"/>
            <w:rFonts w:ascii="Nirmala UI" w:hAnsi="Nirmala UI" w:cs="Nirmala UI"/>
            <w:noProof/>
            <w:lang w:val="ru-RU"/>
          </w:rPr>
          <w:t>நீங்கள்</w:t>
        </w:r>
        <w:r w:rsidRPr="0003790E">
          <w:rPr>
            <w:rStyle w:val="Hyperlink"/>
            <w:noProof/>
            <w:lang w:val="ru-RU"/>
          </w:rPr>
          <w:t xml:space="preserve"> </w:t>
        </w:r>
        <w:r w:rsidRPr="0003790E">
          <w:rPr>
            <w:rStyle w:val="Hyperlink"/>
            <w:rFonts w:ascii="Nirmala UI" w:hAnsi="Nirmala UI" w:cs="Nirmala UI"/>
            <w:noProof/>
            <w:lang w:val="ru-RU"/>
          </w:rPr>
          <w:t>உங்களை</w:t>
        </w:r>
        <w:r w:rsidRPr="0003790E">
          <w:rPr>
            <w:rStyle w:val="Hyperlink"/>
            <w:noProof/>
            <w:lang w:val="ru-RU"/>
          </w:rPr>
          <w:t xml:space="preserve"> </w:t>
        </w:r>
        <w:r w:rsidRPr="0003790E">
          <w:rPr>
            <w:rStyle w:val="Hyperlink"/>
            <w:rFonts w:ascii="Nirmala UI" w:hAnsi="Nirmala UI" w:cs="Nirmala UI"/>
            <w:noProof/>
            <w:lang w:val="ru-RU"/>
          </w:rPr>
          <w:t>நீங்களே</w:t>
        </w:r>
        <w:r w:rsidRPr="0003790E">
          <w:rPr>
            <w:rStyle w:val="Hyperlink"/>
            <w:noProof/>
            <w:lang w:val="ru-RU"/>
          </w:rPr>
          <w:t xml:space="preserve"> </w:t>
        </w:r>
        <w:r w:rsidRPr="0003790E">
          <w:rPr>
            <w:rStyle w:val="Hyperlink"/>
            <w:rFonts w:ascii="Nirmala UI" w:hAnsi="Nirmala UI" w:cs="Nirmala UI"/>
            <w:noProof/>
            <w:lang w:val="ru-RU"/>
          </w:rPr>
          <w:t>நியாயப்படுத்திக்</w:t>
        </w:r>
        <w:r w:rsidRPr="0003790E">
          <w:rPr>
            <w:rStyle w:val="Hyperlink"/>
            <w:noProof/>
            <w:lang w:val="ru-RU"/>
          </w:rPr>
          <w:t xml:space="preserve"> </w:t>
        </w:r>
        <w:r w:rsidRPr="0003790E">
          <w:rPr>
            <w:rStyle w:val="Hyperlink"/>
            <w:rFonts w:ascii="Nirmala UI" w:hAnsi="Nirmala UI" w:cs="Nirmala UI"/>
            <w:noProof/>
            <w:lang w:val="ru-RU"/>
          </w:rPr>
          <w:t>கொள்ளாவிட்டால்</w:t>
        </w:r>
        <w:r w:rsidRPr="0003790E">
          <w:rPr>
            <w:rStyle w:val="Hyperlink"/>
            <w:noProof/>
            <w:lang w:val="ru-RU"/>
          </w:rPr>
          <w:t xml:space="preserve">, </w:t>
        </w:r>
        <w:r w:rsidRPr="0003790E">
          <w:rPr>
            <w:rStyle w:val="Hyperlink"/>
            <w:rFonts w:ascii="Nirmala UI" w:hAnsi="Nirmala UI" w:cs="Nirmala UI"/>
            <w:noProof/>
            <w:lang w:val="ru-RU"/>
          </w:rPr>
          <w:t>தேவன்</w:t>
        </w:r>
        <w:r w:rsidRPr="0003790E">
          <w:rPr>
            <w:rStyle w:val="Hyperlink"/>
            <w:noProof/>
            <w:lang w:val="ru-RU"/>
          </w:rPr>
          <w:t xml:space="preserve"> </w:t>
        </w:r>
        <w:r w:rsidRPr="0003790E">
          <w:rPr>
            <w:rStyle w:val="Hyperlink"/>
            <w:rFonts w:ascii="Nirmala UI" w:hAnsi="Nirmala UI" w:cs="Nirmala UI"/>
            <w:noProof/>
            <w:lang w:val="ru-RU"/>
          </w:rPr>
          <w:t>உங்களை</w:t>
        </w:r>
        <w:r w:rsidRPr="0003790E">
          <w:rPr>
            <w:rStyle w:val="Hyperlink"/>
            <w:noProof/>
            <w:lang w:val="ru-RU"/>
          </w:rPr>
          <w:t xml:space="preserve"> </w:t>
        </w:r>
        <w:r w:rsidRPr="0003790E">
          <w:rPr>
            <w:rStyle w:val="Hyperlink"/>
            <w:rFonts w:ascii="Nirmala UI" w:hAnsi="Nirmala UI" w:cs="Nirmala UI"/>
            <w:noProof/>
            <w:lang w:val="ru-RU"/>
          </w:rPr>
          <w:t>நீதிமான்களாக்குவார்</w:t>
        </w:r>
        <w:r>
          <w:rPr>
            <w:noProof/>
            <w:webHidden/>
          </w:rPr>
          <w:tab/>
        </w:r>
        <w:r>
          <w:rPr>
            <w:noProof/>
            <w:webHidden/>
          </w:rPr>
          <w:fldChar w:fldCharType="begin"/>
        </w:r>
        <w:r>
          <w:rPr>
            <w:noProof/>
            <w:webHidden/>
          </w:rPr>
          <w:instrText xml:space="preserve"> PAGEREF _Toc225697366 \h </w:instrText>
        </w:r>
        <w:r>
          <w:rPr>
            <w:noProof/>
            <w:webHidden/>
          </w:rPr>
        </w:r>
        <w:r>
          <w:rPr>
            <w:noProof/>
            <w:webHidden/>
          </w:rPr>
          <w:fldChar w:fldCharType="separate"/>
        </w:r>
        <w:r>
          <w:rPr>
            <w:noProof/>
            <w:webHidden/>
          </w:rPr>
          <w:t>81</w:t>
        </w:r>
        <w:r>
          <w:rPr>
            <w:noProof/>
            <w:webHidden/>
          </w:rPr>
          <w:fldChar w:fldCharType="end"/>
        </w:r>
      </w:hyperlink>
    </w:p>
    <w:p w14:paraId="3EC74B0C" w14:textId="6827E10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7" w:history="1">
        <w:r w:rsidRPr="0003790E">
          <w:rPr>
            <w:rStyle w:val="Hyperlink"/>
            <w:rFonts w:ascii="Nirmala UI" w:hAnsi="Nirmala UI" w:cs="Nirmala UI"/>
            <w:noProof/>
            <w:lang w:val="ru-RU"/>
          </w:rPr>
          <w:t>தன்னைச்</w:t>
        </w:r>
        <w:r w:rsidRPr="0003790E">
          <w:rPr>
            <w:rStyle w:val="Hyperlink"/>
            <w:noProof/>
            <w:lang w:val="ru-RU"/>
          </w:rPr>
          <w:t xml:space="preserve"> </w:t>
        </w:r>
        <w:r w:rsidRPr="0003790E">
          <w:rPr>
            <w:rStyle w:val="Hyperlink"/>
            <w:rFonts w:ascii="Nirmala UI" w:hAnsi="Nirmala UI" w:cs="Nirmala UI"/>
            <w:noProof/>
            <w:lang w:val="ru-RU"/>
          </w:rPr>
          <w:t>சரியாக</w:t>
        </w:r>
        <w:r w:rsidRPr="0003790E">
          <w:rPr>
            <w:rStyle w:val="Hyperlink"/>
            <w:noProof/>
            <w:lang w:val="ru-RU"/>
          </w:rPr>
          <w:t xml:space="preserve"> </w:t>
        </w:r>
        <w:r w:rsidRPr="0003790E">
          <w:rPr>
            <w:rStyle w:val="Hyperlink"/>
            <w:rFonts w:ascii="Nirmala UI" w:hAnsi="Nirmala UI" w:cs="Nirmala UI"/>
            <w:noProof/>
            <w:lang w:val="ru-RU"/>
          </w:rPr>
          <w:t>ஆராய்ந்து</w:t>
        </w:r>
        <w:r w:rsidRPr="0003790E">
          <w:rPr>
            <w:rStyle w:val="Hyperlink"/>
            <w:noProof/>
            <w:lang w:val="ru-RU"/>
          </w:rPr>
          <w:t xml:space="preserve"> </w:t>
        </w:r>
        <w:r w:rsidRPr="0003790E">
          <w:rPr>
            <w:rStyle w:val="Hyperlink"/>
            <w:rFonts w:ascii="Nirmala UI" w:hAnsi="Nirmala UI" w:cs="Nirmala UI"/>
            <w:noProof/>
            <w:lang w:val="ru-RU"/>
          </w:rPr>
          <w:t>கொள்பவன்</w:t>
        </w:r>
        <w:r w:rsidRPr="0003790E">
          <w:rPr>
            <w:rStyle w:val="Hyperlink"/>
            <w:noProof/>
            <w:lang w:val="ru-RU"/>
          </w:rPr>
          <w:t xml:space="preserve"> </w:t>
        </w:r>
        <w:r w:rsidRPr="0003790E">
          <w:rPr>
            <w:rStyle w:val="Hyperlink"/>
            <w:rFonts w:ascii="Nirmala UI" w:hAnsi="Nirmala UI" w:cs="Nirmala UI"/>
            <w:noProof/>
            <w:lang w:val="ru-RU"/>
          </w:rPr>
          <w:t>தன்னை</w:t>
        </w:r>
        <w:r w:rsidRPr="0003790E">
          <w:rPr>
            <w:rStyle w:val="Hyperlink"/>
            <w:noProof/>
            <w:lang w:val="ru-RU"/>
          </w:rPr>
          <w:t xml:space="preserve"> </w:t>
        </w:r>
        <w:r w:rsidRPr="0003790E">
          <w:rPr>
            <w:rStyle w:val="Hyperlink"/>
            <w:rFonts w:ascii="Nirmala UI" w:hAnsi="Nirmala UI" w:cs="Nirmala UI"/>
            <w:noProof/>
            <w:lang w:val="ru-RU"/>
          </w:rPr>
          <w:t>நியாயப்படுத்திக்</w:t>
        </w:r>
        <w:r w:rsidRPr="0003790E">
          <w:rPr>
            <w:rStyle w:val="Hyperlink"/>
            <w:noProof/>
            <w:lang w:val="ru-RU"/>
          </w:rPr>
          <w:t xml:space="preserve"> </w:t>
        </w:r>
        <w:r w:rsidRPr="0003790E">
          <w:rPr>
            <w:rStyle w:val="Hyperlink"/>
            <w:rFonts w:ascii="Nirmala UI" w:hAnsi="Nirmala UI" w:cs="Nirmala UI"/>
            <w:noProof/>
            <w:lang w:val="ru-RU"/>
          </w:rPr>
          <w:t>கொள்வதில்லை</w:t>
        </w:r>
        <w:r>
          <w:rPr>
            <w:noProof/>
            <w:webHidden/>
          </w:rPr>
          <w:tab/>
        </w:r>
        <w:r>
          <w:rPr>
            <w:noProof/>
            <w:webHidden/>
          </w:rPr>
          <w:fldChar w:fldCharType="begin"/>
        </w:r>
        <w:r>
          <w:rPr>
            <w:noProof/>
            <w:webHidden/>
          </w:rPr>
          <w:instrText xml:space="preserve"> PAGEREF _Toc225697367 \h </w:instrText>
        </w:r>
        <w:r>
          <w:rPr>
            <w:noProof/>
            <w:webHidden/>
          </w:rPr>
        </w:r>
        <w:r>
          <w:rPr>
            <w:noProof/>
            <w:webHidden/>
          </w:rPr>
          <w:fldChar w:fldCharType="separate"/>
        </w:r>
        <w:r>
          <w:rPr>
            <w:noProof/>
            <w:webHidden/>
          </w:rPr>
          <w:t>83</w:t>
        </w:r>
        <w:r>
          <w:rPr>
            <w:noProof/>
            <w:webHidden/>
          </w:rPr>
          <w:fldChar w:fldCharType="end"/>
        </w:r>
      </w:hyperlink>
    </w:p>
    <w:p w14:paraId="7E96E977" w14:textId="2787D6A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8" w:history="1">
        <w:r w:rsidRPr="0003790E">
          <w:rPr>
            <w:rStyle w:val="Hyperlink"/>
            <w:rFonts w:ascii="Nirmala UI" w:hAnsi="Nirmala UI" w:cs="Nirmala UI"/>
            <w:noProof/>
            <w:lang w:val="ru-RU"/>
          </w:rPr>
          <w:t>சுய</w:t>
        </w:r>
        <w:r w:rsidRPr="0003790E">
          <w:rPr>
            <w:rStyle w:val="Hyperlink"/>
            <w:noProof/>
            <w:lang w:val="ru-RU"/>
          </w:rPr>
          <w:t xml:space="preserve"> </w:t>
        </w:r>
        <w:r w:rsidRPr="0003790E">
          <w:rPr>
            <w:rStyle w:val="Hyperlink"/>
            <w:rFonts w:ascii="Nirmala UI" w:hAnsi="Nirmala UI" w:cs="Nirmala UI"/>
            <w:noProof/>
            <w:lang w:val="ru-RU"/>
          </w:rPr>
          <w:t>நியாயப்படுத்தல்</w:t>
        </w:r>
        <w:r w:rsidRPr="0003790E">
          <w:rPr>
            <w:rStyle w:val="Hyperlink"/>
            <w:noProof/>
            <w:lang w:val="ru-RU"/>
          </w:rPr>
          <w:t xml:space="preserve"> </w:t>
        </w:r>
        <w:r w:rsidRPr="0003790E">
          <w:rPr>
            <w:rStyle w:val="Hyperlink"/>
            <w:rFonts w:ascii="Nirmala UI" w:hAnsi="Nirmala UI" w:cs="Nirmala UI"/>
            <w:noProof/>
            <w:lang w:val="ru-RU"/>
          </w:rPr>
          <w:t>ஆன்மாவுக்கு</w:t>
        </w:r>
        <w:r w:rsidRPr="0003790E">
          <w:rPr>
            <w:rStyle w:val="Hyperlink"/>
            <w:noProof/>
            <w:lang w:val="ru-RU"/>
          </w:rPr>
          <w:t xml:space="preserve"> </w:t>
        </w:r>
        <w:r w:rsidRPr="0003790E">
          <w:rPr>
            <w:rStyle w:val="Hyperlink"/>
            <w:rFonts w:ascii="Nirmala UI" w:hAnsi="Nirmala UI" w:cs="Nirmala UI"/>
            <w:noProof/>
            <w:lang w:val="ru-RU"/>
          </w:rPr>
          <w:t>அமைதியைக்</w:t>
        </w:r>
        <w:r w:rsidRPr="0003790E">
          <w:rPr>
            <w:rStyle w:val="Hyperlink"/>
            <w:noProof/>
            <w:lang w:val="ru-RU"/>
          </w:rPr>
          <w:t xml:space="preserve"> </w:t>
        </w:r>
        <w:r w:rsidRPr="0003790E">
          <w:rPr>
            <w:rStyle w:val="Hyperlink"/>
            <w:rFonts w:ascii="Nirmala UI" w:hAnsi="Nirmala UI" w:cs="Nirmala UI"/>
            <w:noProof/>
            <w:lang w:val="ru-RU"/>
          </w:rPr>
          <w:t>கொண்டுவருவதில்லை</w:t>
        </w:r>
        <w:r>
          <w:rPr>
            <w:noProof/>
            <w:webHidden/>
          </w:rPr>
          <w:tab/>
        </w:r>
        <w:r>
          <w:rPr>
            <w:noProof/>
            <w:webHidden/>
          </w:rPr>
          <w:fldChar w:fldCharType="begin"/>
        </w:r>
        <w:r>
          <w:rPr>
            <w:noProof/>
            <w:webHidden/>
          </w:rPr>
          <w:instrText xml:space="preserve"> PAGEREF _Toc225697368 \h </w:instrText>
        </w:r>
        <w:r>
          <w:rPr>
            <w:noProof/>
            <w:webHidden/>
          </w:rPr>
        </w:r>
        <w:r>
          <w:rPr>
            <w:noProof/>
            <w:webHidden/>
          </w:rPr>
          <w:fldChar w:fldCharType="separate"/>
        </w:r>
        <w:r>
          <w:rPr>
            <w:noProof/>
            <w:webHidden/>
          </w:rPr>
          <w:t>84</w:t>
        </w:r>
        <w:r>
          <w:rPr>
            <w:noProof/>
            <w:webHidden/>
          </w:rPr>
          <w:fldChar w:fldCharType="end"/>
        </w:r>
      </w:hyperlink>
    </w:p>
    <w:p w14:paraId="7E877FD3" w14:textId="318BFC0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69" w:history="1">
        <w:r w:rsidRPr="0003790E">
          <w:rPr>
            <w:rStyle w:val="Hyperlink"/>
            <w:noProof/>
            <w:lang w:val="ru-RU"/>
          </w:rPr>
          <w:t>[</w:t>
        </w:r>
        <w:r w:rsidRPr="0003790E">
          <w:rPr>
            <w:rStyle w:val="Hyperlink"/>
            <w:rFonts w:ascii="Nirmala UI" w:hAnsi="Nirmala UI" w:cs="Nirmala UI"/>
            <w:noProof/>
            <w:lang w:val="ru-RU"/>
          </w:rPr>
          <w:t>பிறரின்</w:t>
        </w:r>
        <w:r w:rsidRPr="0003790E">
          <w:rPr>
            <w:rStyle w:val="Hyperlink"/>
            <w:noProof/>
            <w:lang w:val="ru-RU"/>
          </w:rPr>
          <w:t xml:space="preserve"> </w:t>
        </w:r>
        <w:r w:rsidRPr="0003790E">
          <w:rPr>
            <w:rStyle w:val="Hyperlink"/>
            <w:rFonts w:ascii="Nirmala UI" w:hAnsi="Nirmala UI" w:cs="Nirmala UI"/>
            <w:noProof/>
            <w:lang w:val="ru-RU"/>
          </w:rPr>
          <w:t>பாவங்களின்</w:t>
        </w:r>
        <w:r w:rsidRPr="0003790E">
          <w:rPr>
            <w:rStyle w:val="Hyperlink"/>
            <w:noProof/>
            <w:lang w:val="ru-RU"/>
          </w:rPr>
          <w:t xml:space="preserve">] </w:t>
        </w:r>
        <w:r w:rsidRPr="0003790E">
          <w:rPr>
            <w:rStyle w:val="Hyperlink"/>
            <w:rFonts w:ascii="Nirmala UI" w:hAnsi="Nirmala UI" w:cs="Nirmala UI"/>
            <w:noProof/>
            <w:lang w:val="ru-RU"/>
          </w:rPr>
          <w:t>சுமையை</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ஏற்றுக்கொள்வோம்</w:t>
        </w:r>
        <w:r>
          <w:rPr>
            <w:noProof/>
            <w:webHidden/>
          </w:rPr>
          <w:tab/>
        </w:r>
        <w:r>
          <w:rPr>
            <w:noProof/>
            <w:webHidden/>
          </w:rPr>
          <w:fldChar w:fldCharType="begin"/>
        </w:r>
        <w:r>
          <w:rPr>
            <w:noProof/>
            <w:webHidden/>
          </w:rPr>
          <w:instrText xml:space="preserve"> PAGEREF _Toc225697369 \h </w:instrText>
        </w:r>
        <w:r>
          <w:rPr>
            <w:noProof/>
            <w:webHidden/>
          </w:rPr>
        </w:r>
        <w:r>
          <w:rPr>
            <w:noProof/>
            <w:webHidden/>
          </w:rPr>
          <w:fldChar w:fldCharType="separate"/>
        </w:r>
        <w:r>
          <w:rPr>
            <w:noProof/>
            <w:webHidden/>
          </w:rPr>
          <w:t>86</w:t>
        </w:r>
        <w:r>
          <w:rPr>
            <w:noProof/>
            <w:webHidden/>
          </w:rPr>
          <w:fldChar w:fldCharType="end"/>
        </w:r>
      </w:hyperlink>
    </w:p>
    <w:p w14:paraId="2F3FBCC3" w14:textId="6CB86DAC"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70" w:history="1">
        <w:r w:rsidRPr="0003790E">
          <w:rPr>
            <w:rStyle w:val="Hyperlink"/>
            <w:rFonts w:ascii="Nirmala UI" w:hAnsi="Nirmala UI" w:cs="Nirmala UI"/>
            <w:noProof/>
            <w:lang w:val="ru-RU"/>
          </w:rPr>
          <w:t>அத்தியாயம்</w:t>
        </w:r>
        <w:r w:rsidRPr="0003790E">
          <w:rPr>
            <w:rStyle w:val="Hyperlink"/>
            <w:noProof/>
            <w:lang w:val="ru-RU"/>
          </w:rPr>
          <w:t xml:space="preserve"> 3.  </w:t>
        </w:r>
        <w:r w:rsidRPr="0003790E">
          <w:rPr>
            <w:rStyle w:val="Hyperlink"/>
            <w:rFonts w:ascii="Nirmala UI" w:hAnsi="Nirmala UI" w:cs="Nirmala UI"/>
            <w:noProof/>
            <w:lang w:val="ru-RU"/>
          </w:rPr>
          <w:t>இறை</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மனித</w:t>
        </w:r>
        <w:r w:rsidRPr="0003790E">
          <w:rPr>
            <w:rStyle w:val="Hyperlink"/>
            <w:noProof/>
            <w:lang w:val="ru-RU"/>
          </w:rPr>
          <w:t xml:space="preserve"> </w:t>
        </w:r>
        <w:r w:rsidRPr="0003790E">
          <w:rPr>
            <w:rStyle w:val="Hyperlink"/>
            <w:rFonts w:ascii="Nirmala UI" w:hAnsi="Nirmala UI" w:cs="Nirmala UI"/>
            <w:noProof/>
            <w:lang w:val="ru-RU"/>
          </w:rPr>
          <w:t>நீதம்</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_Toc225697370 \h </w:instrText>
        </w:r>
        <w:r>
          <w:rPr>
            <w:noProof/>
            <w:webHidden/>
          </w:rPr>
        </w:r>
        <w:r>
          <w:rPr>
            <w:noProof/>
            <w:webHidden/>
          </w:rPr>
          <w:fldChar w:fldCharType="separate"/>
        </w:r>
        <w:r>
          <w:rPr>
            <w:noProof/>
            <w:webHidden/>
          </w:rPr>
          <w:t>89</w:t>
        </w:r>
        <w:r>
          <w:rPr>
            <w:noProof/>
            <w:webHidden/>
          </w:rPr>
          <w:fldChar w:fldCharType="end"/>
        </w:r>
      </w:hyperlink>
    </w:p>
    <w:p w14:paraId="3B39491A" w14:textId="0DC3047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1" w:history="1">
        <w:r w:rsidRPr="0003790E">
          <w:rPr>
            <w:rStyle w:val="Hyperlink"/>
            <w:rFonts w:ascii="Nirmala UI" w:hAnsi="Nirmala UI" w:cs="Nirmala UI"/>
            <w:noProof/>
            <w:lang w:val="ru-RU"/>
          </w:rPr>
          <w:t>இறைநியாயம்</w:t>
        </w:r>
        <w:r>
          <w:rPr>
            <w:noProof/>
            <w:webHidden/>
          </w:rPr>
          <w:tab/>
        </w:r>
        <w:r>
          <w:rPr>
            <w:noProof/>
            <w:webHidden/>
          </w:rPr>
          <w:fldChar w:fldCharType="begin"/>
        </w:r>
        <w:r>
          <w:rPr>
            <w:noProof/>
            <w:webHidden/>
          </w:rPr>
          <w:instrText xml:space="preserve"> PAGEREF _Toc225697371 \h </w:instrText>
        </w:r>
        <w:r>
          <w:rPr>
            <w:noProof/>
            <w:webHidden/>
          </w:rPr>
        </w:r>
        <w:r>
          <w:rPr>
            <w:noProof/>
            <w:webHidden/>
          </w:rPr>
          <w:fldChar w:fldCharType="separate"/>
        </w:r>
        <w:r>
          <w:rPr>
            <w:noProof/>
            <w:webHidden/>
          </w:rPr>
          <w:t>91</w:t>
        </w:r>
        <w:r>
          <w:rPr>
            <w:noProof/>
            <w:webHidden/>
          </w:rPr>
          <w:fldChar w:fldCharType="end"/>
        </w:r>
      </w:hyperlink>
    </w:p>
    <w:p w14:paraId="1FB63022" w14:textId="5E34B2D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2" w:history="1">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துறவிக்குரியதை</w:t>
        </w:r>
        <w:r w:rsidRPr="0003790E">
          <w:rPr>
            <w:rStyle w:val="Hyperlink"/>
            <w:noProof/>
            <w:lang w:val="ru-RU"/>
          </w:rPr>
          <w:t xml:space="preserve">, </w:t>
        </w:r>
        <w:r w:rsidRPr="0003790E">
          <w:rPr>
            <w:rStyle w:val="Hyperlink"/>
            <w:rFonts w:ascii="Nirmala UI" w:hAnsi="Nirmala UI" w:cs="Nirmala UI"/>
            <w:noProof/>
            <w:lang w:val="ru-RU"/>
          </w:rPr>
          <w:t>கிறிஸ்து</w:t>
        </w:r>
        <w:r w:rsidRPr="0003790E">
          <w:rPr>
            <w:rStyle w:val="Hyperlink"/>
            <w:noProof/>
            <w:lang w:val="ru-RU"/>
          </w:rPr>
          <w:t xml:space="preserve"> </w:t>
        </w:r>
        <w:r w:rsidRPr="0003790E">
          <w:rPr>
            <w:rStyle w:val="Hyperlink"/>
            <w:rFonts w:ascii="Nirmala UI" w:hAnsi="Nirmala UI" w:cs="Nirmala UI"/>
            <w:noProof/>
            <w:lang w:val="ru-RU"/>
          </w:rPr>
          <w:t>வரும்</w:t>
        </w:r>
        <w:r w:rsidRPr="0003790E">
          <w:rPr>
            <w:rStyle w:val="Hyperlink"/>
            <w:noProof/>
            <w:lang w:val="ru-RU"/>
          </w:rPr>
          <w:t xml:space="preserve"> </w:t>
        </w:r>
        <w:r w:rsidRPr="0003790E">
          <w:rPr>
            <w:rStyle w:val="Hyperlink"/>
            <w:rFonts w:ascii="Nirmala UI" w:hAnsi="Nirmala UI" w:cs="Nirmala UI"/>
            <w:noProof/>
            <w:lang w:val="ru-RU"/>
          </w:rPr>
          <w:t>வாழ்விற்காகச்</w:t>
        </w:r>
        <w:r w:rsidRPr="0003790E">
          <w:rPr>
            <w:rStyle w:val="Hyperlink"/>
            <w:noProof/>
            <w:lang w:val="ru-RU"/>
          </w:rPr>
          <w:t xml:space="preserve"> </w:t>
        </w:r>
        <w:r w:rsidRPr="0003790E">
          <w:rPr>
            <w:rStyle w:val="Hyperlink"/>
            <w:rFonts w:ascii="Nirmala UI" w:hAnsi="Nirmala UI" w:cs="Nirmala UI"/>
            <w:noProof/>
            <w:lang w:val="ru-RU"/>
          </w:rPr>
          <w:t>சேமித்து</w:t>
        </w:r>
        <w:r w:rsidRPr="0003790E">
          <w:rPr>
            <w:rStyle w:val="Hyperlink"/>
            <w:noProof/>
            <w:lang w:val="ru-RU"/>
          </w:rPr>
          <w:t xml:space="preserve"> </w:t>
        </w:r>
        <w:r w:rsidRPr="0003790E">
          <w:rPr>
            <w:rStyle w:val="Hyperlink"/>
            <w:rFonts w:ascii="Nirmala UI" w:hAnsi="Nirmala UI" w:cs="Nirmala UI"/>
            <w:noProof/>
            <w:lang w:val="ru-RU"/>
          </w:rPr>
          <w:t>வைக்கிறார்</w:t>
        </w:r>
        <w:r>
          <w:rPr>
            <w:noProof/>
            <w:webHidden/>
          </w:rPr>
          <w:tab/>
        </w:r>
        <w:r>
          <w:rPr>
            <w:noProof/>
            <w:webHidden/>
          </w:rPr>
          <w:fldChar w:fldCharType="begin"/>
        </w:r>
        <w:r>
          <w:rPr>
            <w:noProof/>
            <w:webHidden/>
          </w:rPr>
          <w:instrText xml:space="preserve"> PAGEREF _Toc225697372 \h </w:instrText>
        </w:r>
        <w:r>
          <w:rPr>
            <w:noProof/>
            <w:webHidden/>
          </w:rPr>
        </w:r>
        <w:r>
          <w:rPr>
            <w:noProof/>
            <w:webHidden/>
          </w:rPr>
          <w:fldChar w:fldCharType="separate"/>
        </w:r>
        <w:r>
          <w:rPr>
            <w:noProof/>
            <w:webHidden/>
          </w:rPr>
          <w:t>93</w:t>
        </w:r>
        <w:r>
          <w:rPr>
            <w:noProof/>
            <w:webHidden/>
          </w:rPr>
          <w:fldChar w:fldCharType="end"/>
        </w:r>
      </w:hyperlink>
    </w:p>
    <w:p w14:paraId="2B6138FB" w14:textId="0285596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3" w:history="1">
        <w:r w:rsidRPr="0003790E">
          <w:rPr>
            <w:rStyle w:val="Hyperlink"/>
            <w:rFonts w:ascii="Nirmala UI" w:hAnsi="Nirmala UI" w:cs="Nirmala UI"/>
            <w:noProof/>
            <w:lang w:val="ru-RU"/>
          </w:rPr>
          <w:t>மக்கள்</w:t>
        </w:r>
        <w:r w:rsidRPr="0003790E">
          <w:rPr>
            <w:rStyle w:val="Hyperlink"/>
            <w:noProof/>
            <w:lang w:val="ru-RU"/>
          </w:rPr>
          <w:t xml:space="preserve"> </w:t>
        </w:r>
        <w:r w:rsidRPr="0003790E">
          <w:rPr>
            <w:rStyle w:val="Hyperlink"/>
            <w:rFonts w:ascii="Nirmala UI" w:hAnsi="Nirmala UI" w:cs="Nirmala UI"/>
            <w:noProof/>
            <w:lang w:val="ru-RU"/>
          </w:rPr>
          <w:t>தங்களுக்காக</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வேறுபட்ட</w:t>
        </w:r>
        <w:r w:rsidRPr="0003790E">
          <w:rPr>
            <w:rStyle w:val="Hyperlink"/>
            <w:noProof/>
            <w:lang w:val="ru-RU"/>
          </w:rPr>
          <w:t xml:space="preserve"> '</w:t>
        </w:r>
        <w:r w:rsidRPr="0003790E">
          <w:rPr>
            <w:rStyle w:val="Hyperlink"/>
            <w:rFonts w:ascii="Nirmala UI" w:hAnsi="Nirmala UI" w:cs="Nirmala UI"/>
            <w:noProof/>
            <w:lang w:val="ru-RU"/>
          </w:rPr>
          <w:t>நற்செய்தியை</w:t>
        </w:r>
        <w:r w:rsidRPr="0003790E">
          <w:rPr>
            <w:rStyle w:val="Hyperlink"/>
            <w:noProof/>
            <w:lang w:val="ru-RU"/>
          </w:rPr>
          <w:t xml:space="preserve">' </w:t>
        </w:r>
        <w:r w:rsidRPr="0003790E">
          <w:rPr>
            <w:rStyle w:val="Hyperlink"/>
            <w:rFonts w:ascii="Nirmala UI" w:hAnsi="Nirmala UI" w:cs="Nirmala UI"/>
            <w:noProof/>
            <w:lang w:val="ru-RU"/>
          </w:rPr>
          <w:t>உருவாக்கியுள்ளனர்</w:t>
        </w:r>
        <w:r>
          <w:rPr>
            <w:noProof/>
            <w:webHidden/>
          </w:rPr>
          <w:tab/>
        </w:r>
        <w:r>
          <w:rPr>
            <w:noProof/>
            <w:webHidden/>
          </w:rPr>
          <w:fldChar w:fldCharType="begin"/>
        </w:r>
        <w:r>
          <w:rPr>
            <w:noProof/>
            <w:webHidden/>
          </w:rPr>
          <w:instrText xml:space="preserve"> PAGEREF _Toc225697373 \h </w:instrText>
        </w:r>
        <w:r>
          <w:rPr>
            <w:noProof/>
            <w:webHidden/>
          </w:rPr>
        </w:r>
        <w:r>
          <w:rPr>
            <w:noProof/>
            <w:webHidden/>
          </w:rPr>
          <w:fldChar w:fldCharType="separate"/>
        </w:r>
        <w:r>
          <w:rPr>
            <w:noProof/>
            <w:webHidden/>
          </w:rPr>
          <w:t>96</w:t>
        </w:r>
        <w:r>
          <w:rPr>
            <w:noProof/>
            <w:webHidden/>
          </w:rPr>
          <w:fldChar w:fldCharType="end"/>
        </w:r>
      </w:hyperlink>
    </w:p>
    <w:p w14:paraId="4BD3CA9A" w14:textId="015AD971" w:rsidR="00B13109" w:rsidRDefault="00B13109">
      <w:pPr>
        <w:pStyle w:val="TOC2"/>
        <w:tabs>
          <w:tab w:val="right" w:leader="dot" w:pos="10790"/>
        </w:tabs>
        <w:rPr>
          <w:rFonts w:eastAsiaTheme="minorEastAsia" w:cstheme="minorBidi"/>
          <w:b w:val="0"/>
          <w:bCs w:val="0"/>
          <w:noProof/>
          <w:kern w:val="2"/>
          <w:sz w:val="24"/>
          <w:szCs w:val="24"/>
          <w14:ligatures w14:val="standardContextual"/>
        </w:rPr>
      </w:pPr>
      <w:hyperlink w:anchor="_Toc225697374" w:history="1">
        <w:r w:rsidRPr="0003790E">
          <w:rPr>
            <w:rStyle w:val="Hyperlink"/>
            <w:rFonts w:ascii="Nirmala UI" w:hAnsi="Nirmala UI" w:cs="Nirmala UI"/>
            <w:noProof/>
            <w:lang w:val="ru-RU"/>
          </w:rPr>
          <w:t>பகுதி</w:t>
        </w:r>
        <w:r w:rsidRPr="0003790E">
          <w:rPr>
            <w:rStyle w:val="Hyperlink"/>
            <w:noProof/>
            <w:lang w:val="ru-RU"/>
          </w:rPr>
          <w:t xml:space="preserve"> 3.  </w:t>
        </w:r>
        <w:r w:rsidRPr="0003790E">
          <w:rPr>
            <w:rStyle w:val="Hyperlink"/>
            <w:rFonts w:ascii="Nirmala UI" w:hAnsi="Nirmala UI" w:cs="Nirmala UI"/>
            <w:noProof/>
            <w:lang w:val="ru-RU"/>
          </w:rPr>
          <w:t>பாவம்</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மனந்திரும்புதல்</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_Toc225697374 \h </w:instrText>
        </w:r>
        <w:r>
          <w:rPr>
            <w:noProof/>
            <w:webHidden/>
          </w:rPr>
        </w:r>
        <w:r>
          <w:rPr>
            <w:noProof/>
            <w:webHidden/>
          </w:rPr>
          <w:fldChar w:fldCharType="separate"/>
        </w:r>
        <w:r>
          <w:rPr>
            <w:noProof/>
            <w:webHidden/>
          </w:rPr>
          <w:t>102</w:t>
        </w:r>
        <w:r>
          <w:rPr>
            <w:noProof/>
            <w:webHidden/>
          </w:rPr>
          <w:fldChar w:fldCharType="end"/>
        </w:r>
      </w:hyperlink>
    </w:p>
    <w:p w14:paraId="1710527C" w14:textId="621BC301"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75" w:history="1">
        <w:r w:rsidRPr="0003790E">
          <w:rPr>
            <w:rStyle w:val="Hyperlink"/>
            <w:rFonts w:ascii="Nirmala UI" w:hAnsi="Nirmala UI" w:cs="Nirmala UI"/>
            <w:noProof/>
            <w:lang w:val="ru-RU"/>
          </w:rPr>
          <w:t>அத்தியாயம்</w:t>
        </w:r>
        <w:r w:rsidRPr="0003790E">
          <w:rPr>
            <w:rStyle w:val="Hyperlink"/>
            <w:noProof/>
            <w:lang w:val="ru-RU"/>
          </w:rPr>
          <w:t xml:space="preserve"> 1.  </w:t>
        </w:r>
        <w:r w:rsidRPr="0003790E">
          <w:rPr>
            <w:rStyle w:val="Hyperlink"/>
            <w:rFonts w:ascii="Nirmala UI" w:hAnsi="Nirmala UI" w:cs="Nirmala UI"/>
            <w:noProof/>
            <w:lang w:val="ru-RU"/>
          </w:rPr>
          <w:t>பாவம்</w:t>
        </w:r>
        <w:r w:rsidRPr="0003790E">
          <w:rPr>
            <w:rStyle w:val="Hyperlink"/>
            <w:noProof/>
            <w:lang w:val="ru-RU"/>
          </w:rPr>
          <w:t xml:space="preserve"> </w:t>
        </w:r>
        <w:r w:rsidRPr="0003790E">
          <w:rPr>
            <w:rStyle w:val="Hyperlink"/>
            <w:rFonts w:ascii="Nirmala UI" w:hAnsi="Nirmala UI" w:cs="Nirmala UI"/>
            <w:noProof/>
            <w:lang w:val="ru-RU"/>
          </w:rPr>
          <w:t>ஒருவரை</w:t>
        </w:r>
        <w:r w:rsidRPr="0003790E">
          <w:rPr>
            <w:rStyle w:val="Hyperlink"/>
            <w:noProof/>
            <w:lang w:val="ru-RU"/>
          </w:rPr>
          <w:t xml:space="preserve"> </w:t>
        </w:r>
        <w:r w:rsidRPr="0003790E">
          <w:rPr>
            <w:rStyle w:val="Hyperlink"/>
            <w:rFonts w:ascii="Nirmala UI" w:hAnsi="Nirmala UI" w:cs="Nirmala UI"/>
            <w:noProof/>
            <w:lang w:val="ru-RU"/>
          </w:rPr>
          <w:t>எவ்வாறு</w:t>
        </w:r>
        <w:r w:rsidRPr="0003790E">
          <w:rPr>
            <w:rStyle w:val="Hyperlink"/>
            <w:noProof/>
            <w:lang w:val="ru-RU"/>
          </w:rPr>
          <w:t xml:space="preserve"> </w:t>
        </w:r>
        <w:r w:rsidRPr="0003790E">
          <w:rPr>
            <w:rStyle w:val="Hyperlink"/>
            <w:rFonts w:ascii="Nirmala UI" w:hAnsi="Nirmala UI" w:cs="Nirmala UI"/>
            <w:noProof/>
            <w:lang w:val="ru-RU"/>
          </w:rPr>
          <w:t>வாட்டுகிறது</w:t>
        </w:r>
        <w:r>
          <w:rPr>
            <w:noProof/>
            <w:webHidden/>
          </w:rPr>
          <w:tab/>
        </w:r>
        <w:r>
          <w:rPr>
            <w:noProof/>
            <w:webHidden/>
          </w:rPr>
          <w:fldChar w:fldCharType="begin"/>
        </w:r>
        <w:r>
          <w:rPr>
            <w:noProof/>
            <w:webHidden/>
          </w:rPr>
          <w:instrText xml:space="preserve"> PAGEREF _Toc225697375 \h </w:instrText>
        </w:r>
        <w:r>
          <w:rPr>
            <w:noProof/>
            <w:webHidden/>
          </w:rPr>
        </w:r>
        <w:r>
          <w:rPr>
            <w:noProof/>
            <w:webHidden/>
          </w:rPr>
          <w:fldChar w:fldCharType="separate"/>
        </w:r>
        <w:r>
          <w:rPr>
            <w:noProof/>
            <w:webHidden/>
          </w:rPr>
          <w:t>102</w:t>
        </w:r>
        <w:r>
          <w:rPr>
            <w:noProof/>
            <w:webHidden/>
          </w:rPr>
          <w:fldChar w:fldCharType="end"/>
        </w:r>
      </w:hyperlink>
    </w:p>
    <w:p w14:paraId="68391F09" w14:textId="604D2A9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6" w:history="1">
        <w:r w:rsidRPr="0003790E">
          <w:rPr>
            <w:rStyle w:val="Hyperlink"/>
            <w:rFonts w:ascii="Nirmala UI" w:hAnsi="Nirmala UI" w:cs="Nirmala UI"/>
            <w:noProof/>
            <w:lang w:val="ru-RU"/>
          </w:rPr>
          <w:t>இதயத்தின்</w:t>
        </w:r>
        <w:r w:rsidRPr="0003790E">
          <w:rPr>
            <w:rStyle w:val="Hyperlink"/>
            <w:noProof/>
            <w:lang w:val="ru-RU"/>
          </w:rPr>
          <w:t xml:space="preserve"> </w:t>
        </w:r>
        <w:r w:rsidRPr="0003790E">
          <w:rPr>
            <w:rStyle w:val="Hyperlink"/>
            <w:rFonts w:ascii="Nirmala UI" w:hAnsi="Nirmala UI" w:cs="Nirmala UI"/>
            <w:noProof/>
            <w:lang w:val="ru-RU"/>
          </w:rPr>
          <w:t>தூய்மை</w:t>
        </w:r>
        <w:r>
          <w:rPr>
            <w:noProof/>
            <w:webHidden/>
          </w:rPr>
          <w:tab/>
        </w:r>
        <w:r>
          <w:rPr>
            <w:noProof/>
            <w:webHidden/>
          </w:rPr>
          <w:fldChar w:fldCharType="begin"/>
        </w:r>
        <w:r>
          <w:rPr>
            <w:noProof/>
            <w:webHidden/>
          </w:rPr>
          <w:instrText xml:space="preserve"> PAGEREF _Toc225697376 \h </w:instrText>
        </w:r>
        <w:r>
          <w:rPr>
            <w:noProof/>
            <w:webHidden/>
          </w:rPr>
        </w:r>
        <w:r>
          <w:rPr>
            <w:noProof/>
            <w:webHidden/>
          </w:rPr>
          <w:fldChar w:fldCharType="separate"/>
        </w:r>
        <w:r>
          <w:rPr>
            <w:noProof/>
            <w:webHidden/>
          </w:rPr>
          <w:t>102</w:t>
        </w:r>
        <w:r>
          <w:rPr>
            <w:noProof/>
            <w:webHidden/>
          </w:rPr>
          <w:fldChar w:fldCharType="end"/>
        </w:r>
      </w:hyperlink>
    </w:p>
    <w:p w14:paraId="72687AC0" w14:textId="7FED7DE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7" w:history="1">
        <w:r w:rsidRPr="0003790E">
          <w:rPr>
            <w:rStyle w:val="Hyperlink"/>
            <w:rFonts w:ascii="Nirmala UI" w:hAnsi="Nirmala UI" w:cs="Nirmala UI"/>
            <w:noProof/>
            <w:lang w:val="ru-RU"/>
          </w:rPr>
          <w:t>பாவத்தின்</w:t>
        </w:r>
        <w:r w:rsidRPr="0003790E">
          <w:rPr>
            <w:rStyle w:val="Hyperlink"/>
            <w:noProof/>
            <w:lang w:val="ru-RU"/>
          </w:rPr>
          <w:t xml:space="preserve"> </w:t>
        </w:r>
        <w:r w:rsidRPr="0003790E">
          <w:rPr>
            <w:rStyle w:val="Hyperlink"/>
            <w:rFonts w:ascii="Nirmala UI" w:hAnsi="Nirmala UI" w:cs="Nirmala UI"/>
            <w:noProof/>
            <w:lang w:val="ru-RU"/>
          </w:rPr>
          <w:t>இருளிலிருந்து</w:t>
        </w:r>
        <w:r w:rsidRPr="0003790E">
          <w:rPr>
            <w:rStyle w:val="Hyperlink"/>
            <w:noProof/>
            <w:lang w:val="ru-RU"/>
          </w:rPr>
          <w:t xml:space="preserve"> </w:t>
        </w:r>
        <w:r w:rsidRPr="0003790E">
          <w:rPr>
            <w:rStyle w:val="Hyperlink"/>
            <w:rFonts w:ascii="Nirmala UI" w:hAnsi="Nirmala UI" w:cs="Nirmala UI"/>
            <w:noProof/>
            <w:lang w:val="ru-RU"/>
          </w:rPr>
          <w:t>விடுதலை</w:t>
        </w:r>
        <w:r>
          <w:rPr>
            <w:noProof/>
            <w:webHidden/>
          </w:rPr>
          <w:tab/>
        </w:r>
        <w:r>
          <w:rPr>
            <w:noProof/>
            <w:webHidden/>
          </w:rPr>
          <w:fldChar w:fldCharType="begin"/>
        </w:r>
        <w:r>
          <w:rPr>
            <w:noProof/>
            <w:webHidden/>
          </w:rPr>
          <w:instrText xml:space="preserve"> PAGEREF _Toc225697377 \h </w:instrText>
        </w:r>
        <w:r>
          <w:rPr>
            <w:noProof/>
            <w:webHidden/>
          </w:rPr>
        </w:r>
        <w:r>
          <w:rPr>
            <w:noProof/>
            <w:webHidden/>
          </w:rPr>
          <w:fldChar w:fldCharType="separate"/>
        </w:r>
        <w:r>
          <w:rPr>
            <w:noProof/>
            <w:webHidden/>
          </w:rPr>
          <w:t>104</w:t>
        </w:r>
        <w:r>
          <w:rPr>
            <w:noProof/>
            <w:webHidden/>
          </w:rPr>
          <w:fldChar w:fldCharType="end"/>
        </w:r>
      </w:hyperlink>
    </w:p>
    <w:p w14:paraId="2D3A19D4" w14:textId="1555D03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8" w:history="1">
        <w:r w:rsidRPr="0003790E">
          <w:rPr>
            <w:rStyle w:val="Hyperlink"/>
            <w:rFonts w:ascii="Nirmala UI" w:hAnsi="Nirmala UI" w:cs="Nirmala UI"/>
            <w:noProof/>
            <w:lang w:val="ru-RU"/>
          </w:rPr>
          <w:t>உள்ளத்தின்</w:t>
        </w:r>
        <w:r w:rsidRPr="0003790E">
          <w:rPr>
            <w:rStyle w:val="Hyperlink"/>
            <w:noProof/>
            <w:lang w:val="ru-RU"/>
          </w:rPr>
          <w:t xml:space="preserve"> </w:t>
        </w:r>
        <w:r w:rsidRPr="0003790E">
          <w:rPr>
            <w:rStyle w:val="Hyperlink"/>
            <w:rFonts w:ascii="Nirmala UI" w:hAnsi="Nirmala UI" w:cs="Nirmala UI"/>
            <w:noProof/>
            <w:lang w:val="ru-RU"/>
          </w:rPr>
          <w:t>பாவங்கள்</w:t>
        </w:r>
        <w:r>
          <w:rPr>
            <w:noProof/>
            <w:webHidden/>
          </w:rPr>
          <w:tab/>
        </w:r>
        <w:r>
          <w:rPr>
            <w:noProof/>
            <w:webHidden/>
          </w:rPr>
          <w:fldChar w:fldCharType="begin"/>
        </w:r>
        <w:r>
          <w:rPr>
            <w:noProof/>
            <w:webHidden/>
          </w:rPr>
          <w:instrText xml:space="preserve"> PAGEREF _Toc225697378 \h </w:instrText>
        </w:r>
        <w:r>
          <w:rPr>
            <w:noProof/>
            <w:webHidden/>
          </w:rPr>
        </w:r>
        <w:r>
          <w:rPr>
            <w:noProof/>
            <w:webHidden/>
          </w:rPr>
          <w:fldChar w:fldCharType="separate"/>
        </w:r>
        <w:r>
          <w:rPr>
            <w:noProof/>
            <w:webHidden/>
          </w:rPr>
          <w:t>106</w:t>
        </w:r>
        <w:r>
          <w:rPr>
            <w:noProof/>
            <w:webHidden/>
          </w:rPr>
          <w:fldChar w:fldCharType="end"/>
        </w:r>
      </w:hyperlink>
    </w:p>
    <w:p w14:paraId="28FD9A15" w14:textId="7ADA8AC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79" w:history="1">
        <w:r w:rsidRPr="0003790E">
          <w:rPr>
            <w:rStyle w:val="Hyperlink"/>
            <w:rFonts w:ascii="Nirmala UI" w:hAnsi="Nirmala UI" w:cs="Nirmala UI"/>
            <w:noProof/>
            <w:lang w:val="ru-RU"/>
          </w:rPr>
          <w:t>கிறிஸ்துவின்</w:t>
        </w:r>
        <w:r w:rsidRPr="0003790E">
          <w:rPr>
            <w:rStyle w:val="Hyperlink"/>
            <w:noProof/>
            <w:lang w:val="ru-RU"/>
          </w:rPr>
          <w:t xml:space="preserve"> </w:t>
        </w:r>
        <w:r w:rsidRPr="0003790E">
          <w:rPr>
            <w:rStyle w:val="Hyperlink"/>
            <w:rFonts w:ascii="Nirmala UI" w:hAnsi="Nirmala UI" w:cs="Nirmala UI"/>
            <w:noProof/>
            <w:lang w:val="ru-RU"/>
          </w:rPr>
          <w:t>அன்புக்காக</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நன்மை</w:t>
        </w:r>
        <w:r w:rsidRPr="0003790E">
          <w:rPr>
            <w:rStyle w:val="Hyperlink"/>
            <w:noProof/>
            <w:lang w:val="ru-RU"/>
          </w:rPr>
          <w:t xml:space="preserve"> </w:t>
        </w:r>
        <w:r w:rsidRPr="0003790E">
          <w:rPr>
            <w:rStyle w:val="Hyperlink"/>
            <w:rFonts w:ascii="Nirmala UI" w:hAnsi="Nirmala UI" w:cs="Nirmala UI"/>
            <w:noProof/>
            <w:lang w:val="ru-RU"/>
          </w:rPr>
          <w:t>செய்வோம்</w:t>
        </w:r>
        <w:r>
          <w:rPr>
            <w:noProof/>
            <w:webHidden/>
          </w:rPr>
          <w:tab/>
        </w:r>
        <w:r>
          <w:rPr>
            <w:noProof/>
            <w:webHidden/>
          </w:rPr>
          <w:fldChar w:fldCharType="begin"/>
        </w:r>
        <w:r>
          <w:rPr>
            <w:noProof/>
            <w:webHidden/>
          </w:rPr>
          <w:instrText xml:space="preserve"> PAGEREF _Toc225697379 \h </w:instrText>
        </w:r>
        <w:r>
          <w:rPr>
            <w:noProof/>
            <w:webHidden/>
          </w:rPr>
        </w:r>
        <w:r>
          <w:rPr>
            <w:noProof/>
            <w:webHidden/>
          </w:rPr>
          <w:fldChar w:fldCharType="separate"/>
        </w:r>
        <w:r>
          <w:rPr>
            <w:noProof/>
            <w:webHidden/>
          </w:rPr>
          <w:t>108</w:t>
        </w:r>
        <w:r>
          <w:rPr>
            <w:noProof/>
            <w:webHidden/>
          </w:rPr>
          <w:fldChar w:fldCharType="end"/>
        </w:r>
      </w:hyperlink>
    </w:p>
    <w:p w14:paraId="240CD6B8" w14:textId="2813688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0" w:history="1">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வாழ்வில்</w:t>
        </w:r>
        <w:r w:rsidRPr="0003790E">
          <w:rPr>
            <w:rStyle w:val="Hyperlink"/>
            <w:noProof/>
            <w:lang w:val="ru-RU"/>
          </w:rPr>
          <w:t xml:space="preserve"> </w:t>
        </w:r>
        <w:r w:rsidRPr="0003790E">
          <w:rPr>
            <w:rStyle w:val="Hyperlink"/>
            <w:rFonts w:ascii="Nirmala UI" w:hAnsi="Nirmala UI" w:cs="Nirmala UI"/>
            <w:noProof/>
            <w:lang w:val="ru-RU"/>
          </w:rPr>
          <w:t>சோதனைகள்</w:t>
        </w:r>
        <w:r>
          <w:rPr>
            <w:noProof/>
            <w:webHidden/>
          </w:rPr>
          <w:tab/>
        </w:r>
        <w:r>
          <w:rPr>
            <w:noProof/>
            <w:webHidden/>
          </w:rPr>
          <w:fldChar w:fldCharType="begin"/>
        </w:r>
        <w:r>
          <w:rPr>
            <w:noProof/>
            <w:webHidden/>
          </w:rPr>
          <w:instrText xml:space="preserve"> PAGEREF _Toc225697380 \h </w:instrText>
        </w:r>
        <w:r>
          <w:rPr>
            <w:noProof/>
            <w:webHidden/>
          </w:rPr>
        </w:r>
        <w:r>
          <w:rPr>
            <w:noProof/>
            <w:webHidden/>
          </w:rPr>
          <w:fldChar w:fldCharType="separate"/>
        </w:r>
        <w:r>
          <w:rPr>
            <w:noProof/>
            <w:webHidden/>
          </w:rPr>
          <w:t>110</w:t>
        </w:r>
        <w:r>
          <w:rPr>
            <w:noProof/>
            <w:webHidden/>
          </w:rPr>
          <w:fldChar w:fldCharType="end"/>
        </w:r>
      </w:hyperlink>
    </w:p>
    <w:p w14:paraId="1B962870" w14:textId="2EDC9A5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1" w:history="1">
        <w:r w:rsidRPr="0003790E">
          <w:rPr>
            <w:rStyle w:val="Hyperlink"/>
            <w:rFonts w:ascii="Nirmala UI" w:hAnsi="Nirmala UI" w:cs="Nirmala UI"/>
            <w:noProof/>
            <w:lang w:val="ru-RU"/>
          </w:rPr>
          <w:t>பாவிகள்</w:t>
        </w:r>
        <w:r w:rsidRPr="0003790E">
          <w:rPr>
            <w:rStyle w:val="Hyperlink"/>
            <w:noProof/>
            <w:lang w:val="ru-RU"/>
          </w:rPr>
          <w:t xml:space="preserve"> </w:t>
        </w:r>
        <w:r w:rsidRPr="0003790E">
          <w:rPr>
            <w:rStyle w:val="Hyperlink"/>
            <w:rFonts w:ascii="Nirmala UI" w:hAnsi="Nirmala UI" w:cs="Nirmala UI"/>
            <w:noProof/>
            <w:lang w:val="ru-RU"/>
          </w:rPr>
          <w:t>பணிவிற்குத்</w:t>
        </w:r>
        <w:r w:rsidRPr="0003790E">
          <w:rPr>
            <w:rStyle w:val="Hyperlink"/>
            <w:noProof/>
            <w:lang w:val="ru-RU"/>
          </w:rPr>
          <w:t xml:space="preserve"> </w:t>
        </w:r>
        <w:r w:rsidRPr="0003790E">
          <w:rPr>
            <w:rStyle w:val="Hyperlink"/>
            <w:rFonts w:ascii="Nirmala UI" w:hAnsi="Nirmala UI" w:cs="Nirmala UI"/>
            <w:noProof/>
            <w:lang w:val="ru-RU"/>
          </w:rPr>
          <w:t>தேவையான</w:t>
        </w:r>
        <w:r w:rsidRPr="0003790E">
          <w:rPr>
            <w:rStyle w:val="Hyperlink"/>
            <w:noProof/>
            <w:lang w:val="ru-RU"/>
          </w:rPr>
          <w:t xml:space="preserve"> </w:t>
        </w:r>
        <w:r w:rsidRPr="0003790E">
          <w:rPr>
            <w:rStyle w:val="Hyperlink"/>
            <w:rFonts w:ascii="Nirmala UI" w:hAnsi="Nirmala UI" w:cs="Nirmala UI"/>
            <w:noProof/>
            <w:lang w:val="ru-RU"/>
          </w:rPr>
          <w:t>மூலப்பொருட்களை</w:t>
        </w:r>
        <w:r w:rsidRPr="0003790E">
          <w:rPr>
            <w:rStyle w:val="Hyperlink"/>
            <w:noProof/>
            <w:lang w:val="ru-RU"/>
          </w:rPr>
          <w:t xml:space="preserve"> </w:t>
        </w:r>
        <w:r w:rsidRPr="0003790E">
          <w:rPr>
            <w:rStyle w:val="Hyperlink"/>
            <w:rFonts w:ascii="Nirmala UI" w:hAnsi="Nirmala UI" w:cs="Nirmala UI"/>
            <w:noProof/>
            <w:lang w:val="ru-RU"/>
          </w:rPr>
          <w:t>ஏராளமாகக்</w:t>
        </w:r>
        <w:r w:rsidRPr="0003790E">
          <w:rPr>
            <w:rStyle w:val="Hyperlink"/>
            <w:noProof/>
            <w:lang w:val="ru-RU"/>
          </w:rPr>
          <w:t xml:space="preserve"> </w:t>
        </w:r>
        <w:r w:rsidRPr="0003790E">
          <w:rPr>
            <w:rStyle w:val="Hyperlink"/>
            <w:rFonts w:ascii="Nirmala UI" w:hAnsi="Nirmala UI" w:cs="Nirmala UI"/>
            <w:noProof/>
            <w:lang w:val="ru-RU"/>
          </w:rPr>
          <w:t>கொண்டுள்ளனர்</w:t>
        </w:r>
        <w:r w:rsidRPr="0003790E">
          <w:rPr>
            <w:rStyle w:val="Hyperlink"/>
            <w:noProof/>
            <w:lang w:val="ru-RU"/>
          </w:rPr>
          <w:t>.</w:t>
        </w:r>
        <w:r>
          <w:rPr>
            <w:noProof/>
            <w:webHidden/>
          </w:rPr>
          <w:tab/>
        </w:r>
        <w:r>
          <w:rPr>
            <w:noProof/>
            <w:webHidden/>
          </w:rPr>
          <w:fldChar w:fldCharType="begin"/>
        </w:r>
        <w:r>
          <w:rPr>
            <w:noProof/>
            <w:webHidden/>
          </w:rPr>
          <w:instrText xml:space="preserve"> PAGEREF _Toc225697381 \h </w:instrText>
        </w:r>
        <w:r>
          <w:rPr>
            <w:noProof/>
            <w:webHidden/>
          </w:rPr>
        </w:r>
        <w:r>
          <w:rPr>
            <w:noProof/>
            <w:webHidden/>
          </w:rPr>
          <w:fldChar w:fldCharType="separate"/>
        </w:r>
        <w:r>
          <w:rPr>
            <w:noProof/>
            <w:webHidden/>
          </w:rPr>
          <w:t>112</w:t>
        </w:r>
        <w:r>
          <w:rPr>
            <w:noProof/>
            <w:webHidden/>
          </w:rPr>
          <w:fldChar w:fldCharType="end"/>
        </w:r>
      </w:hyperlink>
    </w:p>
    <w:p w14:paraId="6A9A1120" w14:textId="5F11EF0D"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82" w:history="1">
        <w:r w:rsidRPr="0003790E">
          <w:rPr>
            <w:rStyle w:val="Hyperlink"/>
            <w:rFonts w:ascii="Nirmala UI" w:hAnsi="Nirmala UI" w:cs="Nirmala UI"/>
            <w:noProof/>
            <w:lang w:val="ru-RU"/>
          </w:rPr>
          <w:t>அத்தியாயம்</w:t>
        </w:r>
        <w:r w:rsidRPr="0003790E">
          <w:rPr>
            <w:rStyle w:val="Hyperlink"/>
            <w:noProof/>
            <w:lang w:val="ru-RU"/>
          </w:rPr>
          <w:t xml:space="preserve"> 2.  </w:t>
        </w:r>
        <w:r w:rsidRPr="0003790E">
          <w:rPr>
            <w:rStyle w:val="Hyperlink"/>
            <w:rFonts w:ascii="Nirmala UI" w:hAnsi="Nirmala UI" w:cs="Nirmala UI"/>
            <w:noProof/>
            <w:lang w:val="ru-RU"/>
          </w:rPr>
          <w:t>மனசாட்சியைப்</w:t>
        </w:r>
        <w:r w:rsidRPr="0003790E">
          <w:rPr>
            <w:rStyle w:val="Hyperlink"/>
            <w:noProof/>
            <w:lang w:val="ru-RU"/>
          </w:rPr>
          <w:t xml:space="preserve"> </w:t>
        </w:r>
        <w:r w:rsidRPr="0003790E">
          <w:rPr>
            <w:rStyle w:val="Hyperlink"/>
            <w:rFonts w:ascii="Nirmala UI" w:hAnsi="Nirmala UI" w:cs="Nirmala UI"/>
            <w:noProof/>
            <w:lang w:val="ru-RU"/>
          </w:rPr>
          <w:t>பேணுவதன்</w:t>
        </w:r>
        <w:r w:rsidRPr="0003790E">
          <w:rPr>
            <w:rStyle w:val="Hyperlink"/>
            <w:noProof/>
            <w:lang w:val="ru-RU"/>
          </w:rPr>
          <w:t xml:space="preserve"> </w:t>
        </w:r>
        <w:r w:rsidRPr="0003790E">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_Toc225697382 \h </w:instrText>
        </w:r>
        <w:r>
          <w:rPr>
            <w:noProof/>
            <w:webHidden/>
          </w:rPr>
        </w:r>
        <w:r>
          <w:rPr>
            <w:noProof/>
            <w:webHidden/>
          </w:rPr>
          <w:fldChar w:fldCharType="separate"/>
        </w:r>
        <w:r>
          <w:rPr>
            <w:noProof/>
            <w:webHidden/>
          </w:rPr>
          <w:t>114</w:t>
        </w:r>
        <w:r>
          <w:rPr>
            <w:noProof/>
            <w:webHidden/>
          </w:rPr>
          <w:fldChar w:fldCharType="end"/>
        </w:r>
      </w:hyperlink>
    </w:p>
    <w:p w14:paraId="338FDA8F" w14:textId="58DBA03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3" w:history="1">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மனசாட்சியை</w:t>
        </w:r>
        <w:r w:rsidRPr="0003790E">
          <w:rPr>
            <w:rStyle w:val="Hyperlink"/>
            <w:noProof/>
            <w:lang w:val="ru-RU"/>
          </w:rPr>
          <w:t xml:space="preserve"> </w:t>
        </w:r>
        <w:r w:rsidRPr="0003790E">
          <w:rPr>
            <w:rStyle w:val="Hyperlink"/>
            <w:rFonts w:ascii="Nirmala UI" w:hAnsi="Nirmala UI" w:cs="Nirmala UI"/>
            <w:noProof/>
            <w:lang w:val="ru-RU"/>
          </w:rPr>
          <w:t>ஆராய்வோம்</w:t>
        </w:r>
        <w:r>
          <w:rPr>
            <w:noProof/>
            <w:webHidden/>
          </w:rPr>
          <w:tab/>
        </w:r>
        <w:r>
          <w:rPr>
            <w:noProof/>
            <w:webHidden/>
          </w:rPr>
          <w:fldChar w:fldCharType="begin"/>
        </w:r>
        <w:r>
          <w:rPr>
            <w:noProof/>
            <w:webHidden/>
          </w:rPr>
          <w:instrText xml:space="preserve"> PAGEREF _Toc225697383 \h </w:instrText>
        </w:r>
        <w:r>
          <w:rPr>
            <w:noProof/>
            <w:webHidden/>
          </w:rPr>
        </w:r>
        <w:r>
          <w:rPr>
            <w:noProof/>
            <w:webHidden/>
          </w:rPr>
          <w:fldChar w:fldCharType="separate"/>
        </w:r>
        <w:r>
          <w:rPr>
            <w:noProof/>
            <w:webHidden/>
          </w:rPr>
          <w:t>114</w:t>
        </w:r>
        <w:r>
          <w:rPr>
            <w:noProof/>
            <w:webHidden/>
          </w:rPr>
          <w:fldChar w:fldCharType="end"/>
        </w:r>
      </w:hyperlink>
    </w:p>
    <w:p w14:paraId="30C062F0" w14:textId="0BAB894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4" w:history="1">
        <w:r w:rsidRPr="0003790E">
          <w:rPr>
            <w:rStyle w:val="Hyperlink"/>
            <w:rFonts w:ascii="Nirmala UI" w:hAnsi="Nirmala UI" w:cs="Nirmala UI"/>
            <w:noProof/>
            <w:lang w:val="ru-RU"/>
          </w:rPr>
          <w:t>மரத்துப்போன</w:t>
        </w:r>
        <w:r w:rsidRPr="0003790E">
          <w:rPr>
            <w:rStyle w:val="Hyperlink"/>
            <w:noProof/>
            <w:lang w:val="ru-RU"/>
          </w:rPr>
          <w:t xml:space="preserve"> </w:t>
        </w:r>
        <w:r w:rsidRPr="0003790E">
          <w:rPr>
            <w:rStyle w:val="Hyperlink"/>
            <w:rFonts w:ascii="Nirmala UI" w:hAnsi="Nirmala UI" w:cs="Nirmala UI"/>
            <w:noProof/>
            <w:lang w:val="ru-RU"/>
          </w:rPr>
          <w:t>மனசாட்சி</w:t>
        </w:r>
        <w:r>
          <w:rPr>
            <w:noProof/>
            <w:webHidden/>
          </w:rPr>
          <w:tab/>
        </w:r>
        <w:r>
          <w:rPr>
            <w:noProof/>
            <w:webHidden/>
          </w:rPr>
          <w:fldChar w:fldCharType="begin"/>
        </w:r>
        <w:r>
          <w:rPr>
            <w:noProof/>
            <w:webHidden/>
          </w:rPr>
          <w:instrText xml:space="preserve"> PAGEREF _Toc225697384 \h </w:instrText>
        </w:r>
        <w:r>
          <w:rPr>
            <w:noProof/>
            <w:webHidden/>
          </w:rPr>
        </w:r>
        <w:r>
          <w:rPr>
            <w:noProof/>
            <w:webHidden/>
          </w:rPr>
          <w:fldChar w:fldCharType="separate"/>
        </w:r>
        <w:r>
          <w:rPr>
            <w:noProof/>
            <w:webHidden/>
          </w:rPr>
          <w:t>116</w:t>
        </w:r>
        <w:r>
          <w:rPr>
            <w:noProof/>
            <w:webHidden/>
          </w:rPr>
          <w:fldChar w:fldCharType="end"/>
        </w:r>
      </w:hyperlink>
    </w:p>
    <w:p w14:paraId="5FA0537F" w14:textId="7DF0A0B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5" w:history="1">
        <w:r w:rsidRPr="0003790E">
          <w:rPr>
            <w:rStyle w:val="Hyperlink"/>
            <w:rFonts w:ascii="Nirmala UI" w:hAnsi="Nirmala UI" w:cs="Nirmala UI"/>
            <w:noProof/>
            <w:lang w:val="ru-RU"/>
          </w:rPr>
          <w:t>வழிகெட்ட</w:t>
        </w:r>
        <w:r w:rsidRPr="0003790E">
          <w:rPr>
            <w:rStyle w:val="Hyperlink"/>
            <w:noProof/>
            <w:lang w:val="ru-RU"/>
          </w:rPr>
          <w:t xml:space="preserve"> </w:t>
        </w:r>
        <w:r w:rsidRPr="0003790E">
          <w:rPr>
            <w:rStyle w:val="Hyperlink"/>
            <w:rFonts w:ascii="Nirmala UI" w:hAnsi="Nirmala UI" w:cs="Nirmala UI"/>
            <w:noProof/>
            <w:lang w:val="ru-RU"/>
          </w:rPr>
          <w:t>மனசாட்சி</w:t>
        </w:r>
        <w:r>
          <w:rPr>
            <w:noProof/>
            <w:webHidden/>
          </w:rPr>
          <w:tab/>
        </w:r>
        <w:r>
          <w:rPr>
            <w:noProof/>
            <w:webHidden/>
          </w:rPr>
          <w:fldChar w:fldCharType="begin"/>
        </w:r>
        <w:r>
          <w:rPr>
            <w:noProof/>
            <w:webHidden/>
          </w:rPr>
          <w:instrText xml:space="preserve"> PAGEREF _Toc225697385 \h </w:instrText>
        </w:r>
        <w:r>
          <w:rPr>
            <w:noProof/>
            <w:webHidden/>
          </w:rPr>
        </w:r>
        <w:r>
          <w:rPr>
            <w:noProof/>
            <w:webHidden/>
          </w:rPr>
          <w:fldChar w:fldCharType="separate"/>
        </w:r>
        <w:r>
          <w:rPr>
            <w:noProof/>
            <w:webHidden/>
          </w:rPr>
          <w:t>118</w:t>
        </w:r>
        <w:r>
          <w:rPr>
            <w:noProof/>
            <w:webHidden/>
          </w:rPr>
          <w:fldChar w:fldCharType="end"/>
        </w:r>
      </w:hyperlink>
    </w:p>
    <w:p w14:paraId="24B025D3" w14:textId="5DCCCB46"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6" w:history="1">
        <w:r w:rsidRPr="0003790E">
          <w:rPr>
            <w:rStyle w:val="Hyperlink"/>
            <w:rFonts w:ascii="Nirmala UI" w:hAnsi="Nirmala UI" w:cs="Nirmala UI"/>
            <w:noProof/>
            <w:lang w:val="ru-RU"/>
          </w:rPr>
          <w:t>பொய்கள்</w:t>
        </w:r>
        <w:r w:rsidRPr="0003790E">
          <w:rPr>
            <w:rStyle w:val="Hyperlink"/>
            <w:noProof/>
            <w:lang w:val="ru-RU"/>
          </w:rPr>
          <w:t xml:space="preserve"> </w:t>
        </w:r>
        <w:r w:rsidRPr="0003790E">
          <w:rPr>
            <w:rStyle w:val="Hyperlink"/>
            <w:rFonts w:ascii="Nirmala UI" w:hAnsi="Nirmala UI" w:cs="Nirmala UI"/>
            <w:noProof/>
            <w:lang w:val="ru-RU"/>
          </w:rPr>
          <w:t>ஒருவனுக்கு</w:t>
        </w:r>
        <w:r w:rsidRPr="0003790E">
          <w:rPr>
            <w:rStyle w:val="Hyperlink"/>
            <w:noProof/>
            <w:lang w:val="ru-RU"/>
          </w:rPr>
          <w:t xml:space="preserve"> </w:t>
        </w:r>
        <w:r w:rsidRPr="0003790E">
          <w:rPr>
            <w:rStyle w:val="Hyperlink"/>
            <w:rFonts w:ascii="Nirmala UI" w:hAnsi="Nirmala UI" w:cs="Nirmala UI"/>
            <w:noProof/>
            <w:lang w:val="ru-RU"/>
          </w:rPr>
          <w:t>அமைதியைக்</w:t>
        </w:r>
        <w:r w:rsidRPr="0003790E">
          <w:rPr>
            <w:rStyle w:val="Hyperlink"/>
            <w:noProof/>
            <w:lang w:val="ru-RU"/>
          </w:rPr>
          <w:t xml:space="preserve"> </w:t>
        </w:r>
        <w:r w:rsidRPr="0003790E">
          <w:rPr>
            <w:rStyle w:val="Hyperlink"/>
            <w:rFonts w:ascii="Nirmala UI" w:hAnsi="Nirmala UI" w:cs="Nirmala UI"/>
            <w:noProof/>
            <w:lang w:val="ru-RU"/>
          </w:rPr>
          <w:t>கொண்டுவராது</w:t>
        </w:r>
        <w:r>
          <w:rPr>
            <w:noProof/>
            <w:webHidden/>
          </w:rPr>
          <w:tab/>
        </w:r>
        <w:r>
          <w:rPr>
            <w:noProof/>
            <w:webHidden/>
          </w:rPr>
          <w:fldChar w:fldCharType="begin"/>
        </w:r>
        <w:r>
          <w:rPr>
            <w:noProof/>
            <w:webHidden/>
          </w:rPr>
          <w:instrText xml:space="preserve"> PAGEREF _Toc225697386 \h </w:instrText>
        </w:r>
        <w:r>
          <w:rPr>
            <w:noProof/>
            <w:webHidden/>
          </w:rPr>
        </w:r>
        <w:r>
          <w:rPr>
            <w:noProof/>
            <w:webHidden/>
          </w:rPr>
          <w:fldChar w:fldCharType="separate"/>
        </w:r>
        <w:r>
          <w:rPr>
            <w:noProof/>
            <w:webHidden/>
          </w:rPr>
          <w:t>121</w:t>
        </w:r>
        <w:r>
          <w:rPr>
            <w:noProof/>
            <w:webHidden/>
          </w:rPr>
          <w:fldChar w:fldCharType="end"/>
        </w:r>
      </w:hyperlink>
    </w:p>
    <w:p w14:paraId="14A7DEB4" w14:textId="3657048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7" w:history="1">
        <w:r w:rsidRPr="0003790E">
          <w:rPr>
            <w:rStyle w:val="Hyperlink"/>
            <w:rFonts w:ascii="Nirmala UI" w:hAnsi="Nirmala UI" w:cs="Nirmala UI"/>
            <w:noProof/>
            <w:lang w:val="ru-RU"/>
          </w:rPr>
          <w:t>குற்றமற்ற</w:t>
        </w:r>
        <w:r w:rsidRPr="0003790E">
          <w:rPr>
            <w:rStyle w:val="Hyperlink"/>
            <w:noProof/>
            <w:lang w:val="ru-RU"/>
          </w:rPr>
          <w:t xml:space="preserve"> </w:t>
        </w:r>
        <w:r w:rsidRPr="0003790E">
          <w:rPr>
            <w:rStyle w:val="Hyperlink"/>
            <w:rFonts w:ascii="Nirmala UI" w:hAnsi="Nirmala UI" w:cs="Nirmala UI"/>
            <w:noProof/>
            <w:lang w:val="ru-RU"/>
          </w:rPr>
          <w:t>மனசாட்சி</w:t>
        </w:r>
        <w:r w:rsidRPr="0003790E">
          <w:rPr>
            <w:rStyle w:val="Hyperlink"/>
            <w:noProof/>
            <w:lang w:val="ru-RU"/>
          </w:rPr>
          <w:t xml:space="preserve"> </w:t>
        </w:r>
        <w:r w:rsidRPr="0003790E">
          <w:rPr>
            <w:rStyle w:val="Hyperlink"/>
            <w:rFonts w:ascii="Nirmala UI" w:hAnsi="Nirmala UI" w:cs="Nirmala UI"/>
            <w:noProof/>
            <w:lang w:val="ru-RU"/>
          </w:rPr>
          <w:t>உண்மையான</w:t>
        </w:r>
        <w:r w:rsidRPr="0003790E">
          <w:rPr>
            <w:rStyle w:val="Hyperlink"/>
            <w:noProof/>
            <w:lang w:val="ru-RU"/>
          </w:rPr>
          <w:t xml:space="preserve"> </w:t>
        </w:r>
        <w:r w:rsidRPr="0003790E">
          <w:rPr>
            <w:rStyle w:val="Hyperlink"/>
            <w:rFonts w:ascii="Nirmala UI" w:hAnsi="Nirmala UI" w:cs="Nirmala UI"/>
            <w:noProof/>
            <w:lang w:val="ru-RU"/>
          </w:rPr>
          <w:t>வழிகாட்டுதலைத்</w:t>
        </w:r>
        <w:r w:rsidRPr="0003790E">
          <w:rPr>
            <w:rStyle w:val="Hyperlink"/>
            <w:noProof/>
            <w:lang w:val="ru-RU"/>
          </w:rPr>
          <w:t xml:space="preserve"> </w:t>
        </w:r>
        <w:r w:rsidRPr="0003790E">
          <w:rPr>
            <w:rStyle w:val="Hyperlink"/>
            <w:rFonts w:ascii="Nirmala UI" w:hAnsi="Nirmala UI" w:cs="Nirmala UI"/>
            <w:noProof/>
            <w:lang w:val="ru-RU"/>
          </w:rPr>
          <w:t>தருகிறது</w:t>
        </w:r>
        <w:r>
          <w:rPr>
            <w:noProof/>
            <w:webHidden/>
          </w:rPr>
          <w:tab/>
        </w:r>
        <w:r>
          <w:rPr>
            <w:noProof/>
            <w:webHidden/>
          </w:rPr>
          <w:fldChar w:fldCharType="begin"/>
        </w:r>
        <w:r>
          <w:rPr>
            <w:noProof/>
            <w:webHidden/>
          </w:rPr>
          <w:instrText xml:space="preserve"> PAGEREF _Toc225697387 \h </w:instrText>
        </w:r>
        <w:r>
          <w:rPr>
            <w:noProof/>
            <w:webHidden/>
          </w:rPr>
        </w:r>
        <w:r>
          <w:rPr>
            <w:noProof/>
            <w:webHidden/>
          </w:rPr>
          <w:fldChar w:fldCharType="separate"/>
        </w:r>
        <w:r>
          <w:rPr>
            <w:noProof/>
            <w:webHidden/>
          </w:rPr>
          <w:t>124</w:t>
        </w:r>
        <w:r>
          <w:rPr>
            <w:noProof/>
            <w:webHidden/>
          </w:rPr>
          <w:fldChar w:fldCharType="end"/>
        </w:r>
      </w:hyperlink>
    </w:p>
    <w:p w14:paraId="07176B12" w14:textId="559EE665"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88" w:history="1">
        <w:r w:rsidRPr="0003790E">
          <w:rPr>
            <w:rStyle w:val="Hyperlink"/>
            <w:rFonts w:ascii="Nirmala UI" w:hAnsi="Nirmala UI" w:cs="Nirmala UI"/>
            <w:noProof/>
            <w:lang w:val="ru-RU"/>
          </w:rPr>
          <w:t>அத்தியாயம்</w:t>
        </w:r>
        <w:r w:rsidRPr="0003790E">
          <w:rPr>
            <w:rStyle w:val="Hyperlink"/>
            <w:noProof/>
            <w:lang w:val="ru-RU"/>
          </w:rPr>
          <w:t xml:space="preserve"> 3. </w:t>
        </w:r>
        <w:r w:rsidRPr="0003790E">
          <w:rPr>
            <w:rStyle w:val="Hyperlink"/>
            <w:rFonts w:ascii="Nirmala UI" w:hAnsi="Nirmala UI" w:cs="Nirmala UI"/>
            <w:noProof/>
            <w:lang w:val="ru-RU"/>
          </w:rPr>
          <w:t>சுய</w:t>
        </w:r>
        <w:r w:rsidRPr="0003790E">
          <w:rPr>
            <w:rStyle w:val="Hyperlink"/>
            <w:noProof/>
            <w:lang w:val="ru-RU"/>
          </w:rPr>
          <w:t>-</w:t>
        </w:r>
        <w:r w:rsidRPr="0003790E">
          <w:rPr>
            <w:rStyle w:val="Hyperlink"/>
            <w:rFonts w:ascii="Nirmala UI" w:hAnsi="Nirmala UI" w:cs="Nirmala UI"/>
            <w:noProof/>
            <w:lang w:val="ru-RU"/>
          </w:rPr>
          <w:t>கவனிப்பு</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சுய</w:t>
        </w:r>
        <w:r w:rsidRPr="0003790E">
          <w:rPr>
            <w:rStyle w:val="Hyperlink"/>
            <w:noProof/>
            <w:lang w:val="ru-RU"/>
          </w:rPr>
          <w:t>-</w:t>
        </w:r>
        <w:r w:rsidRPr="0003790E">
          <w:rPr>
            <w:rStyle w:val="Hyperlink"/>
            <w:rFonts w:ascii="Nirmala UI" w:hAnsi="Nirmala UI" w:cs="Nirmala UI"/>
            <w:noProof/>
            <w:lang w:val="ru-RU"/>
          </w:rPr>
          <w:t>அறிவின்</w:t>
        </w:r>
        <w:r w:rsidRPr="0003790E">
          <w:rPr>
            <w:rStyle w:val="Hyperlink"/>
            <w:noProof/>
            <w:lang w:val="ru-RU"/>
          </w:rPr>
          <w:t xml:space="preserve"> </w:t>
        </w:r>
        <w:r w:rsidRPr="0003790E">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_Toc225697388 \h </w:instrText>
        </w:r>
        <w:r>
          <w:rPr>
            <w:noProof/>
            <w:webHidden/>
          </w:rPr>
        </w:r>
        <w:r>
          <w:rPr>
            <w:noProof/>
            <w:webHidden/>
          </w:rPr>
          <w:fldChar w:fldCharType="separate"/>
        </w:r>
        <w:r>
          <w:rPr>
            <w:noProof/>
            <w:webHidden/>
          </w:rPr>
          <w:t>125</w:t>
        </w:r>
        <w:r>
          <w:rPr>
            <w:noProof/>
            <w:webHidden/>
          </w:rPr>
          <w:fldChar w:fldCharType="end"/>
        </w:r>
      </w:hyperlink>
    </w:p>
    <w:p w14:paraId="2873568D" w14:textId="3FAEB04B"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89" w:history="1">
        <w:r w:rsidRPr="0003790E">
          <w:rPr>
            <w:rStyle w:val="Hyperlink"/>
            <w:rFonts w:ascii="Nirmala UI" w:hAnsi="Nirmala UI" w:cs="Nirmala UI"/>
            <w:noProof/>
            <w:lang w:val="ru-RU"/>
          </w:rPr>
          <w:t>சுயபரிசோதனை</w:t>
        </w:r>
        <w:r>
          <w:rPr>
            <w:noProof/>
            <w:webHidden/>
          </w:rPr>
          <w:tab/>
        </w:r>
        <w:r>
          <w:rPr>
            <w:noProof/>
            <w:webHidden/>
          </w:rPr>
          <w:fldChar w:fldCharType="begin"/>
        </w:r>
        <w:r>
          <w:rPr>
            <w:noProof/>
            <w:webHidden/>
          </w:rPr>
          <w:instrText xml:space="preserve"> PAGEREF _Toc225697389 \h </w:instrText>
        </w:r>
        <w:r>
          <w:rPr>
            <w:noProof/>
            <w:webHidden/>
          </w:rPr>
        </w:r>
        <w:r>
          <w:rPr>
            <w:noProof/>
            <w:webHidden/>
          </w:rPr>
          <w:fldChar w:fldCharType="separate"/>
        </w:r>
        <w:r>
          <w:rPr>
            <w:noProof/>
            <w:webHidden/>
          </w:rPr>
          <w:t>125</w:t>
        </w:r>
        <w:r>
          <w:rPr>
            <w:noProof/>
            <w:webHidden/>
          </w:rPr>
          <w:fldChar w:fldCharType="end"/>
        </w:r>
      </w:hyperlink>
    </w:p>
    <w:p w14:paraId="6BCC1DDC" w14:textId="4E66C7C2"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0" w:history="1">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தோல்விகளிலிருந்து</w:t>
        </w:r>
        <w:r w:rsidRPr="0003790E">
          <w:rPr>
            <w:rStyle w:val="Hyperlink"/>
            <w:noProof/>
            <w:lang w:val="ru-RU"/>
          </w:rPr>
          <w:t xml:space="preserve"> </w:t>
        </w:r>
        <w:r w:rsidRPr="0003790E">
          <w:rPr>
            <w:rStyle w:val="Hyperlink"/>
            <w:rFonts w:ascii="Nirmala UI" w:hAnsi="Nirmala UI" w:cs="Nirmala UI"/>
            <w:noProof/>
            <w:lang w:val="ru-RU"/>
          </w:rPr>
          <w:t>பாடங்கள்</w:t>
        </w:r>
        <w:r>
          <w:rPr>
            <w:noProof/>
            <w:webHidden/>
          </w:rPr>
          <w:tab/>
        </w:r>
        <w:r>
          <w:rPr>
            <w:noProof/>
            <w:webHidden/>
          </w:rPr>
          <w:fldChar w:fldCharType="begin"/>
        </w:r>
        <w:r>
          <w:rPr>
            <w:noProof/>
            <w:webHidden/>
          </w:rPr>
          <w:instrText xml:space="preserve"> PAGEREF _Toc225697390 \h </w:instrText>
        </w:r>
        <w:r>
          <w:rPr>
            <w:noProof/>
            <w:webHidden/>
          </w:rPr>
        </w:r>
        <w:r>
          <w:rPr>
            <w:noProof/>
            <w:webHidden/>
          </w:rPr>
          <w:fldChar w:fldCharType="separate"/>
        </w:r>
        <w:r>
          <w:rPr>
            <w:noProof/>
            <w:webHidden/>
          </w:rPr>
          <w:t>128</w:t>
        </w:r>
        <w:r>
          <w:rPr>
            <w:noProof/>
            <w:webHidden/>
          </w:rPr>
          <w:fldChar w:fldCharType="end"/>
        </w:r>
      </w:hyperlink>
    </w:p>
    <w:p w14:paraId="10A27B6F" w14:textId="1C54C07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1" w:history="1">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எதிரியை</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இடத்தில்</w:t>
        </w:r>
        <w:r w:rsidRPr="0003790E">
          <w:rPr>
            <w:rStyle w:val="Hyperlink"/>
            <w:noProof/>
            <w:lang w:val="ru-RU"/>
          </w:rPr>
          <w:t xml:space="preserve"> </w:t>
        </w:r>
        <w:r w:rsidRPr="0003790E">
          <w:rPr>
            <w:rStyle w:val="Hyperlink"/>
            <w:rFonts w:ascii="Nirmala UI" w:hAnsi="Nirmala UI" w:cs="Nirmala UI"/>
            <w:noProof/>
            <w:lang w:val="ru-RU"/>
          </w:rPr>
          <w:t>முடக்கி</w:t>
        </w:r>
        <w:r w:rsidRPr="0003790E">
          <w:rPr>
            <w:rStyle w:val="Hyperlink"/>
            <w:noProof/>
            <w:lang w:val="ru-RU"/>
          </w:rPr>
          <w:t xml:space="preserve">, </w:t>
        </w:r>
        <w:r w:rsidRPr="0003790E">
          <w:rPr>
            <w:rStyle w:val="Hyperlink"/>
            <w:rFonts w:ascii="Nirmala UI" w:hAnsi="Nirmala UI" w:cs="Nirmala UI"/>
            <w:noProof/>
            <w:lang w:val="ru-RU"/>
          </w:rPr>
          <w:t>அவனைத்</w:t>
        </w:r>
        <w:r w:rsidRPr="0003790E">
          <w:rPr>
            <w:rStyle w:val="Hyperlink"/>
            <w:noProof/>
            <w:lang w:val="ru-RU"/>
          </w:rPr>
          <w:t xml:space="preserve"> </w:t>
        </w:r>
        <w:r w:rsidRPr="0003790E">
          <w:rPr>
            <w:rStyle w:val="Hyperlink"/>
            <w:rFonts w:ascii="Nirmala UI" w:hAnsi="Nirmala UI" w:cs="Nirmala UI"/>
            <w:noProof/>
            <w:lang w:val="ru-RU"/>
          </w:rPr>
          <w:t>தாக்க</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_Toc225697391 \h </w:instrText>
        </w:r>
        <w:r>
          <w:rPr>
            <w:noProof/>
            <w:webHidden/>
          </w:rPr>
        </w:r>
        <w:r>
          <w:rPr>
            <w:noProof/>
            <w:webHidden/>
          </w:rPr>
          <w:fldChar w:fldCharType="separate"/>
        </w:r>
        <w:r>
          <w:rPr>
            <w:noProof/>
            <w:webHidden/>
          </w:rPr>
          <w:t>129</w:t>
        </w:r>
        <w:r>
          <w:rPr>
            <w:noProof/>
            <w:webHidden/>
          </w:rPr>
          <w:fldChar w:fldCharType="end"/>
        </w:r>
      </w:hyperlink>
    </w:p>
    <w:p w14:paraId="44660433" w14:textId="7C6C80B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2" w:history="1">
        <w:r w:rsidRPr="0003790E">
          <w:rPr>
            <w:rStyle w:val="Hyperlink"/>
            <w:rFonts w:ascii="Nirmala UI" w:hAnsi="Nirmala UI" w:cs="Nirmala UI"/>
            <w:noProof/>
            <w:lang w:val="ru-RU"/>
          </w:rPr>
          <w:t>மற்றவர்களை</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கண்ணாடியாகப்</w:t>
        </w:r>
        <w:r w:rsidRPr="0003790E">
          <w:rPr>
            <w:rStyle w:val="Hyperlink"/>
            <w:noProof/>
            <w:lang w:val="ru-RU"/>
          </w:rPr>
          <w:t xml:space="preserve"> </w:t>
        </w:r>
        <w:r w:rsidRPr="0003790E">
          <w:rPr>
            <w:rStyle w:val="Hyperlink"/>
            <w:rFonts w:ascii="Nirmala UI" w:hAnsi="Nirmala UI" w:cs="Nirmala UI"/>
            <w:noProof/>
            <w:lang w:val="ru-RU"/>
          </w:rPr>
          <w:t>பார்க்க</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_Toc225697392 \h </w:instrText>
        </w:r>
        <w:r>
          <w:rPr>
            <w:noProof/>
            <w:webHidden/>
          </w:rPr>
        </w:r>
        <w:r>
          <w:rPr>
            <w:noProof/>
            <w:webHidden/>
          </w:rPr>
          <w:fldChar w:fldCharType="separate"/>
        </w:r>
        <w:r>
          <w:rPr>
            <w:noProof/>
            <w:webHidden/>
          </w:rPr>
          <w:t>131</w:t>
        </w:r>
        <w:r>
          <w:rPr>
            <w:noProof/>
            <w:webHidden/>
          </w:rPr>
          <w:fldChar w:fldCharType="end"/>
        </w:r>
      </w:hyperlink>
    </w:p>
    <w:p w14:paraId="18BBFF2F" w14:textId="41D7269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3" w:history="1">
        <w:r w:rsidRPr="0003790E">
          <w:rPr>
            <w:rStyle w:val="Hyperlink"/>
            <w:rFonts w:ascii="Nirmala UI" w:hAnsi="Nirmala UI" w:cs="Nirmala UI"/>
            <w:noProof/>
            <w:lang w:val="ru-RU"/>
          </w:rPr>
          <w:t>தன்னை</w:t>
        </w:r>
        <w:r w:rsidRPr="0003790E">
          <w:rPr>
            <w:rStyle w:val="Hyperlink"/>
            <w:noProof/>
            <w:lang w:val="ru-RU"/>
          </w:rPr>
          <w:t xml:space="preserve"> </w:t>
        </w:r>
        <w:r w:rsidRPr="0003790E">
          <w:rPr>
            <w:rStyle w:val="Hyperlink"/>
            <w:rFonts w:ascii="Nirmala UI" w:hAnsi="Nirmala UI" w:cs="Nirmala UI"/>
            <w:noProof/>
            <w:lang w:val="ru-RU"/>
          </w:rPr>
          <w:t>உண்மையாக</w:t>
        </w:r>
        <w:r w:rsidRPr="0003790E">
          <w:rPr>
            <w:rStyle w:val="Hyperlink"/>
            <w:noProof/>
            <w:lang w:val="ru-RU"/>
          </w:rPr>
          <w:t xml:space="preserve"> </w:t>
        </w:r>
        <w:r w:rsidRPr="0003790E">
          <w:rPr>
            <w:rStyle w:val="Hyperlink"/>
            <w:rFonts w:ascii="Nirmala UI" w:hAnsi="Nirmala UI" w:cs="Nirmala UI"/>
            <w:noProof/>
            <w:lang w:val="ru-RU"/>
          </w:rPr>
          <w:t>அறிந்தவன்</w:t>
        </w:r>
        <w:r w:rsidRPr="0003790E">
          <w:rPr>
            <w:rStyle w:val="Hyperlink"/>
            <w:noProof/>
            <w:lang w:val="ru-RU"/>
          </w:rPr>
          <w:t xml:space="preserve"> </w:t>
        </w:r>
        <w:r w:rsidRPr="0003790E">
          <w:rPr>
            <w:rStyle w:val="Hyperlink"/>
            <w:rFonts w:ascii="Nirmala UI" w:hAnsi="Nirmala UI" w:cs="Nirmala UI"/>
            <w:noProof/>
            <w:lang w:val="ru-RU"/>
          </w:rPr>
          <w:t>பணிவைக்</w:t>
        </w:r>
        <w:r w:rsidRPr="0003790E">
          <w:rPr>
            <w:rStyle w:val="Hyperlink"/>
            <w:noProof/>
            <w:lang w:val="ru-RU"/>
          </w:rPr>
          <w:t xml:space="preserve"> </w:t>
        </w:r>
        <w:r w:rsidRPr="0003790E">
          <w:rPr>
            <w:rStyle w:val="Hyperlink"/>
            <w:rFonts w:ascii="Nirmala UI" w:hAnsi="Nirmala UI" w:cs="Nirmala UI"/>
            <w:noProof/>
            <w:lang w:val="ru-RU"/>
          </w:rPr>
          <w:t>கொண்டிருக்கிறான்</w:t>
        </w:r>
        <w:r w:rsidRPr="0003790E">
          <w:rPr>
            <w:rStyle w:val="Hyperlink"/>
            <w:noProof/>
            <w:lang w:val="ru-RU"/>
          </w:rPr>
          <w:t>.</w:t>
        </w:r>
        <w:r>
          <w:rPr>
            <w:noProof/>
            <w:webHidden/>
          </w:rPr>
          <w:tab/>
        </w:r>
        <w:r>
          <w:rPr>
            <w:noProof/>
            <w:webHidden/>
          </w:rPr>
          <w:fldChar w:fldCharType="begin"/>
        </w:r>
        <w:r>
          <w:rPr>
            <w:noProof/>
            <w:webHidden/>
          </w:rPr>
          <w:instrText xml:space="preserve"> PAGEREF _Toc225697393 \h </w:instrText>
        </w:r>
        <w:r>
          <w:rPr>
            <w:noProof/>
            <w:webHidden/>
          </w:rPr>
        </w:r>
        <w:r>
          <w:rPr>
            <w:noProof/>
            <w:webHidden/>
          </w:rPr>
          <w:fldChar w:fldCharType="separate"/>
        </w:r>
        <w:r>
          <w:rPr>
            <w:noProof/>
            <w:webHidden/>
          </w:rPr>
          <w:t>132</w:t>
        </w:r>
        <w:r>
          <w:rPr>
            <w:noProof/>
            <w:webHidden/>
          </w:rPr>
          <w:fldChar w:fldCharType="end"/>
        </w:r>
      </w:hyperlink>
    </w:p>
    <w:p w14:paraId="7F395BB4" w14:textId="47542BD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4" w:history="1">
        <w:r w:rsidRPr="0003790E">
          <w:rPr>
            <w:rStyle w:val="Hyperlink"/>
            <w:rFonts w:ascii="Nirmala UI" w:hAnsi="Nirmala UI" w:cs="Nirmala UI"/>
            <w:noProof/>
            <w:lang w:val="ru-RU"/>
          </w:rPr>
          <w:t>நம்மை</w:t>
        </w:r>
        <w:r w:rsidRPr="0003790E">
          <w:rPr>
            <w:rStyle w:val="Hyperlink"/>
            <w:noProof/>
            <w:lang w:val="ru-RU"/>
          </w:rPr>
          <w:t xml:space="preserve"> </w:t>
        </w:r>
        <w:r w:rsidRPr="0003790E">
          <w:rPr>
            <w:rStyle w:val="Hyperlink"/>
            <w:rFonts w:ascii="Nirmala UI" w:hAnsi="Nirmala UI" w:cs="Nirmala UI"/>
            <w:noProof/>
            <w:lang w:val="ru-RU"/>
          </w:rPr>
          <w:t>என்ன</w:t>
        </w:r>
        <w:r w:rsidRPr="0003790E">
          <w:rPr>
            <w:rStyle w:val="Hyperlink"/>
            <w:noProof/>
            <w:lang w:val="ru-RU"/>
          </w:rPr>
          <w:t xml:space="preserve"> </w:t>
        </w:r>
        <w:r w:rsidRPr="0003790E">
          <w:rPr>
            <w:rStyle w:val="Hyperlink"/>
            <w:rFonts w:ascii="Nirmala UI" w:hAnsi="Nirmala UI" w:cs="Nirmala UI"/>
            <w:noProof/>
            <w:lang w:val="ru-RU"/>
          </w:rPr>
          <w:t>நோய்</w:t>
        </w:r>
        <w:r w:rsidRPr="0003790E">
          <w:rPr>
            <w:rStyle w:val="Hyperlink"/>
            <w:noProof/>
            <w:lang w:val="ru-RU"/>
          </w:rPr>
          <w:t xml:space="preserve"> </w:t>
        </w:r>
        <w:r w:rsidRPr="0003790E">
          <w:rPr>
            <w:rStyle w:val="Hyperlink"/>
            <w:rFonts w:ascii="Nirmala UI" w:hAnsi="Nirmala UI" w:cs="Nirmala UI"/>
            <w:noProof/>
            <w:lang w:val="ru-RU"/>
          </w:rPr>
          <w:t>பீடித்திருக்கிறது</w:t>
        </w:r>
        <w:r w:rsidRPr="0003790E">
          <w:rPr>
            <w:rStyle w:val="Hyperlink"/>
            <w:noProof/>
            <w:lang w:val="ru-RU"/>
          </w:rPr>
          <w:t xml:space="preserve"> </w:t>
        </w:r>
        <w:r w:rsidRPr="0003790E">
          <w:rPr>
            <w:rStyle w:val="Hyperlink"/>
            <w:rFonts w:ascii="Nirmala UI" w:hAnsi="Nirmala UI" w:cs="Nirmala UI"/>
            <w:noProof/>
            <w:lang w:val="ru-RU"/>
          </w:rPr>
          <w:t>என்பதை</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கண்டறிய</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_Toc225697394 \h </w:instrText>
        </w:r>
        <w:r>
          <w:rPr>
            <w:noProof/>
            <w:webHidden/>
          </w:rPr>
        </w:r>
        <w:r>
          <w:rPr>
            <w:noProof/>
            <w:webHidden/>
          </w:rPr>
          <w:fldChar w:fldCharType="separate"/>
        </w:r>
        <w:r>
          <w:rPr>
            <w:noProof/>
            <w:webHidden/>
          </w:rPr>
          <w:t>133</w:t>
        </w:r>
        <w:r>
          <w:rPr>
            <w:noProof/>
            <w:webHidden/>
          </w:rPr>
          <w:fldChar w:fldCharType="end"/>
        </w:r>
      </w:hyperlink>
    </w:p>
    <w:p w14:paraId="567FF9FB" w14:textId="641C0EE5"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395" w:history="1">
        <w:r w:rsidRPr="0003790E">
          <w:rPr>
            <w:rStyle w:val="Hyperlink"/>
            <w:rFonts w:ascii="Nirmala UI" w:hAnsi="Nirmala UI" w:cs="Nirmala UI"/>
            <w:noProof/>
            <w:lang w:val="ru-RU"/>
          </w:rPr>
          <w:t>அத்தியாயம்</w:t>
        </w:r>
        <w:r w:rsidRPr="0003790E">
          <w:rPr>
            <w:rStyle w:val="Hyperlink"/>
            <w:noProof/>
            <w:lang w:val="ru-RU"/>
          </w:rPr>
          <w:t xml:space="preserve"> 4.  </w:t>
        </w:r>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பாவ</w:t>
        </w:r>
        <w:r w:rsidRPr="0003790E">
          <w:rPr>
            <w:rStyle w:val="Hyperlink"/>
            <w:noProof/>
            <w:lang w:val="ru-RU"/>
          </w:rPr>
          <w:t xml:space="preserve"> </w:t>
        </w:r>
        <w:r w:rsidRPr="0003790E">
          <w:rPr>
            <w:rStyle w:val="Hyperlink"/>
            <w:rFonts w:ascii="Nirmala UI" w:hAnsi="Nirmala UI" w:cs="Nirmala UI"/>
            <w:noProof/>
            <w:lang w:val="ru-RU"/>
          </w:rPr>
          <w:t>உணர்வு</w:t>
        </w:r>
        <w:r w:rsidRPr="0003790E">
          <w:rPr>
            <w:rStyle w:val="Hyperlink"/>
            <w:noProof/>
            <w:lang w:val="ru-RU"/>
          </w:rPr>
          <w:t xml:space="preserve">  </w:t>
        </w:r>
        <w:r w:rsidRPr="0003790E">
          <w:rPr>
            <w:rStyle w:val="Hyperlink"/>
            <w:rFonts w:ascii="Nirmala UI" w:hAnsi="Nirmala UI" w:cs="Nirmala UI"/>
            <w:noProof/>
            <w:lang w:val="ru-RU"/>
          </w:rPr>
          <w:t>என்பது</w:t>
        </w:r>
        <w:r w:rsidRPr="0003790E">
          <w:rPr>
            <w:rStyle w:val="Hyperlink"/>
            <w:noProof/>
            <w:lang w:val="ru-RU"/>
          </w:rPr>
          <w:t xml:space="preserve"> </w:t>
        </w:r>
        <w:r w:rsidRPr="0003790E">
          <w:rPr>
            <w:rStyle w:val="Hyperlink"/>
            <w:rFonts w:ascii="Nirmala UI" w:hAnsi="Nirmala UI" w:cs="Nirmala UI"/>
            <w:noProof/>
            <w:lang w:val="ru-RU"/>
          </w:rPr>
          <w:t>கடவுளை</w:t>
        </w:r>
        <w:r w:rsidRPr="0003790E">
          <w:rPr>
            <w:rStyle w:val="Hyperlink"/>
            <w:noProof/>
            <w:lang w:val="ru-RU"/>
          </w:rPr>
          <w:t xml:space="preserve"> </w:t>
        </w:r>
        <w:r w:rsidRPr="0003790E">
          <w:rPr>
            <w:rStyle w:val="Hyperlink"/>
            <w:rFonts w:ascii="Nirmala UI" w:hAnsi="Nirmala UI" w:cs="Nirmala UI"/>
            <w:noProof/>
            <w:lang w:val="ru-RU"/>
          </w:rPr>
          <w:t>இரக்கத்திற்குத்</w:t>
        </w:r>
        <w:r w:rsidRPr="0003790E">
          <w:rPr>
            <w:rStyle w:val="Hyperlink"/>
            <w:noProof/>
            <w:lang w:val="ru-RU"/>
          </w:rPr>
          <w:t xml:space="preserve"> </w:t>
        </w:r>
        <w:r w:rsidRPr="0003790E">
          <w:rPr>
            <w:rStyle w:val="Hyperlink"/>
            <w:rFonts w:ascii="Nirmala UI" w:hAnsi="Nirmala UI" w:cs="Nirmala UI"/>
            <w:noProof/>
            <w:lang w:val="ru-RU"/>
          </w:rPr>
          <w:t>தூண்டுகிறது</w:t>
        </w:r>
        <w:r>
          <w:rPr>
            <w:noProof/>
            <w:webHidden/>
          </w:rPr>
          <w:tab/>
        </w:r>
        <w:r>
          <w:rPr>
            <w:noProof/>
            <w:webHidden/>
          </w:rPr>
          <w:fldChar w:fldCharType="begin"/>
        </w:r>
        <w:r>
          <w:rPr>
            <w:noProof/>
            <w:webHidden/>
          </w:rPr>
          <w:instrText xml:space="preserve"> PAGEREF _Toc225697395 \h </w:instrText>
        </w:r>
        <w:r>
          <w:rPr>
            <w:noProof/>
            <w:webHidden/>
          </w:rPr>
        </w:r>
        <w:r>
          <w:rPr>
            <w:noProof/>
            <w:webHidden/>
          </w:rPr>
          <w:fldChar w:fldCharType="separate"/>
        </w:r>
        <w:r>
          <w:rPr>
            <w:noProof/>
            <w:webHidden/>
          </w:rPr>
          <w:t>136</w:t>
        </w:r>
        <w:r>
          <w:rPr>
            <w:noProof/>
            <w:webHidden/>
          </w:rPr>
          <w:fldChar w:fldCharType="end"/>
        </w:r>
      </w:hyperlink>
    </w:p>
    <w:p w14:paraId="06A5FA1D" w14:textId="421748BB"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6"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தவறை</w:t>
        </w:r>
        <w:r w:rsidRPr="0003790E">
          <w:rPr>
            <w:rStyle w:val="Hyperlink"/>
            <w:noProof/>
            <w:lang w:val="ru-RU"/>
          </w:rPr>
          <w:t xml:space="preserve"> </w:t>
        </w:r>
        <w:r w:rsidRPr="0003790E">
          <w:rPr>
            <w:rStyle w:val="Hyperlink"/>
            <w:rFonts w:ascii="Nirmala UI" w:hAnsi="Nirmala UI" w:cs="Nirmala UI"/>
            <w:noProof/>
            <w:lang w:val="ru-RU"/>
          </w:rPr>
          <w:t>ஒப்புக்கொள்வது</w:t>
        </w:r>
        <w:r>
          <w:rPr>
            <w:noProof/>
            <w:webHidden/>
          </w:rPr>
          <w:tab/>
        </w:r>
        <w:r>
          <w:rPr>
            <w:noProof/>
            <w:webHidden/>
          </w:rPr>
          <w:fldChar w:fldCharType="begin"/>
        </w:r>
        <w:r>
          <w:rPr>
            <w:noProof/>
            <w:webHidden/>
          </w:rPr>
          <w:instrText xml:space="preserve"> PAGEREF _Toc225697396 \h </w:instrText>
        </w:r>
        <w:r>
          <w:rPr>
            <w:noProof/>
            <w:webHidden/>
          </w:rPr>
        </w:r>
        <w:r>
          <w:rPr>
            <w:noProof/>
            <w:webHidden/>
          </w:rPr>
          <w:fldChar w:fldCharType="separate"/>
        </w:r>
        <w:r>
          <w:rPr>
            <w:noProof/>
            <w:webHidden/>
          </w:rPr>
          <w:t>136</w:t>
        </w:r>
        <w:r>
          <w:rPr>
            <w:noProof/>
            <w:webHidden/>
          </w:rPr>
          <w:fldChar w:fldCharType="end"/>
        </w:r>
      </w:hyperlink>
    </w:p>
    <w:p w14:paraId="2878DB8A" w14:textId="5695A836"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7" w:history="1">
        <w:r w:rsidRPr="0003790E">
          <w:rPr>
            <w:rStyle w:val="Hyperlink"/>
            <w:rFonts w:ascii="Nirmala UI" w:hAnsi="Nirmala UI" w:cs="Nirmala UI"/>
            <w:noProof/>
            <w:lang w:val="ru-RU"/>
          </w:rPr>
          <w:t>பாவ</w:t>
        </w:r>
        <w:r w:rsidRPr="0003790E">
          <w:rPr>
            <w:rStyle w:val="Hyperlink"/>
            <w:noProof/>
            <w:lang w:val="ru-RU"/>
          </w:rPr>
          <w:t xml:space="preserve"> </w:t>
        </w:r>
        <w:r w:rsidRPr="0003790E">
          <w:rPr>
            <w:rStyle w:val="Hyperlink"/>
            <w:rFonts w:ascii="Nirmala UI" w:hAnsi="Nirmala UI" w:cs="Nirmala UI"/>
            <w:noProof/>
            <w:lang w:val="ru-RU"/>
          </w:rPr>
          <w:t>உணர்வும்</w:t>
        </w:r>
        <w:r w:rsidRPr="0003790E">
          <w:rPr>
            <w:rStyle w:val="Hyperlink"/>
            <w:noProof/>
            <w:lang w:val="ru-RU"/>
          </w:rPr>
          <w:t xml:space="preserve"> </w:t>
        </w:r>
        <w:r w:rsidRPr="0003790E">
          <w:rPr>
            <w:rStyle w:val="Hyperlink"/>
            <w:rFonts w:ascii="Nirmala UI" w:hAnsi="Nirmala UI" w:cs="Nirmala UI"/>
            <w:noProof/>
            <w:lang w:val="ru-RU"/>
          </w:rPr>
          <w:t>போராட்டத்தில்</w:t>
        </w:r>
        <w:r w:rsidRPr="0003790E">
          <w:rPr>
            <w:rStyle w:val="Hyperlink"/>
            <w:noProof/>
            <w:lang w:val="ru-RU"/>
          </w:rPr>
          <w:t xml:space="preserve"> </w:t>
        </w:r>
        <w:r w:rsidRPr="0003790E">
          <w:rPr>
            <w:rStyle w:val="Hyperlink"/>
            <w:rFonts w:ascii="Nirmala UI" w:hAnsi="Nirmala UI" w:cs="Nirmala UI"/>
            <w:noProof/>
            <w:lang w:val="ru-RU"/>
          </w:rPr>
          <w:t>வெற்றியும்</w:t>
        </w:r>
        <w:r>
          <w:rPr>
            <w:noProof/>
            <w:webHidden/>
          </w:rPr>
          <w:tab/>
        </w:r>
        <w:r>
          <w:rPr>
            <w:noProof/>
            <w:webHidden/>
          </w:rPr>
          <w:fldChar w:fldCharType="begin"/>
        </w:r>
        <w:r>
          <w:rPr>
            <w:noProof/>
            <w:webHidden/>
          </w:rPr>
          <w:instrText xml:space="preserve"> PAGEREF _Toc225697397 \h </w:instrText>
        </w:r>
        <w:r>
          <w:rPr>
            <w:noProof/>
            <w:webHidden/>
          </w:rPr>
        </w:r>
        <w:r>
          <w:rPr>
            <w:noProof/>
            <w:webHidden/>
          </w:rPr>
          <w:fldChar w:fldCharType="separate"/>
        </w:r>
        <w:r>
          <w:rPr>
            <w:noProof/>
            <w:webHidden/>
          </w:rPr>
          <w:t>138</w:t>
        </w:r>
        <w:r>
          <w:rPr>
            <w:noProof/>
            <w:webHidden/>
          </w:rPr>
          <w:fldChar w:fldCharType="end"/>
        </w:r>
      </w:hyperlink>
    </w:p>
    <w:p w14:paraId="3F8B0F08" w14:textId="61DD031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8" w:history="1">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திருத்தத்திற்காக</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கடவுளின்</w:t>
        </w:r>
        <w:r w:rsidRPr="0003790E">
          <w:rPr>
            <w:rStyle w:val="Hyperlink"/>
            <w:noProof/>
            <w:lang w:val="ru-RU"/>
          </w:rPr>
          <w:t xml:space="preserve"> </w:t>
        </w:r>
        <w:r w:rsidRPr="0003790E">
          <w:rPr>
            <w:rStyle w:val="Hyperlink"/>
            <w:rFonts w:ascii="Nirmala UI" w:hAnsi="Nirmala UI" w:cs="Nirmala UI"/>
            <w:noProof/>
            <w:lang w:val="ru-RU"/>
          </w:rPr>
          <w:t>கருணையை</w:t>
        </w:r>
        <w:r w:rsidRPr="0003790E">
          <w:rPr>
            <w:rStyle w:val="Hyperlink"/>
            <w:noProof/>
            <w:lang w:val="ru-RU"/>
          </w:rPr>
          <w:t xml:space="preserve"> </w:t>
        </w:r>
        <w:r w:rsidRPr="0003790E">
          <w:rPr>
            <w:rStyle w:val="Hyperlink"/>
            <w:rFonts w:ascii="Nirmala UI" w:hAnsi="Nirmala UI" w:cs="Nirmala UI"/>
            <w:noProof/>
            <w:lang w:val="ru-RU"/>
          </w:rPr>
          <w:t>பணிவுடன்</w:t>
        </w:r>
        <w:r w:rsidRPr="0003790E">
          <w:rPr>
            <w:rStyle w:val="Hyperlink"/>
            <w:noProof/>
            <w:lang w:val="ru-RU"/>
          </w:rPr>
          <w:t xml:space="preserve"> </w:t>
        </w:r>
        <w:r w:rsidRPr="0003790E">
          <w:rPr>
            <w:rStyle w:val="Hyperlink"/>
            <w:rFonts w:ascii="Nirmala UI" w:hAnsi="Nirmala UI" w:cs="Nirmala UI"/>
            <w:noProof/>
            <w:lang w:val="ru-RU"/>
          </w:rPr>
          <w:t>கேட்க</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_Toc225697398 \h </w:instrText>
        </w:r>
        <w:r>
          <w:rPr>
            <w:noProof/>
            <w:webHidden/>
          </w:rPr>
        </w:r>
        <w:r>
          <w:rPr>
            <w:noProof/>
            <w:webHidden/>
          </w:rPr>
          <w:fldChar w:fldCharType="separate"/>
        </w:r>
        <w:r>
          <w:rPr>
            <w:noProof/>
            <w:webHidden/>
          </w:rPr>
          <w:t>139</w:t>
        </w:r>
        <w:r>
          <w:rPr>
            <w:noProof/>
            <w:webHidden/>
          </w:rPr>
          <w:fldChar w:fldCharType="end"/>
        </w:r>
      </w:hyperlink>
    </w:p>
    <w:p w14:paraId="54CC6DD6" w14:textId="0515580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399" w:history="1">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பாவங்களுக்கான</w:t>
        </w:r>
        <w:r w:rsidRPr="0003790E">
          <w:rPr>
            <w:rStyle w:val="Hyperlink"/>
            <w:noProof/>
            <w:lang w:val="ru-RU"/>
          </w:rPr>
          <w:t xml:space="preserve"> </w:t>
        </w:r>
        <w:r w:rsidRPr="0003790E">
          <w:rPr>
            <w:rStyle w:val="Hyperlink"/>
            <w:rFonts w:ascii="Nirmala UI" w:hAnsi="Nirmala UI" w:cs="Nirmala UI"/>
            <w:noProof/>
            <w:lang w:val="ru-RU"/>
          </w:rPr>
          <w:t>துக்கம்</w:t>
        </w:r>
        <w:r>
          <w:rPr>
            <w:noProof/>
            <w:webHidden/>
          </w:rPr>
          <w:tab/>
        </w:r>
        <w:r>
          <w:rPr>
            <w:noProof/>
            <w:webHidden/>
          </w:rPr>
          <w:fldChar w:fldCharType="begin"/>
        </w:r>
        <w:r>
          <w:rPr>
            <w:noProof/>
            <w:webHidden/>
          </w:rPr>
          <w:instrText xml:space="preserve"> PAGEREF _Toc225697399 \h </w:instrText>
        </w:r>
        <w:r>
          <w:rPr>
            <w:noProof/>
            <w:webHidden/>
          </w:rPr>
        </w:r>
        <w:r>
          <w:rPr>
            <w:noProof/>
            <w:webHidden/>
          </w:rPr>
          <w:fldChar w:fldCharType="separate"/>
        </w:r>
        <w:r>
          <w:rPr>
            <w:noProof/>
            <w:webHidden/>
          </w:rPr>
          <w:t>141</w:t>
        </w:r>
        <w:r>
          <w:rPr>
            <w:noProof/>
            <w:webHidden/>
          </w:rPr>
          <w:fldChar w:fldCharType="end"/>
        </w:r>
      </w:hyperlink>
    </w:p>
    <w:p w14:paraId="419E92F8" w14:textId="68EED14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0" w:history="1">
        <w:r w:rsidRPr="0003790E">
          <w:rPr>
            <w:rStyle w:val="Hyperlink"/>
            <w:rFonts w:ascii="Nirmala UI" w:hAnsi="Nirmala UI" w:cs="Nirmala UI"/>
            <w:noProof/>
            <w:lang w:val="ru-RU"/>
          </w:rPr>
          <w:t>நமக்குத்</w:t>
        </w:r>
        <w:r w:rsidRPr="0003790E">
          <w:rPr>
            <w:rStyle w:val="Hyperlink"/>
            <w:noProof/>
            <w:lang w:val="ru-RU"/>
          </w:rPr>
          <w:t xml:space="preserve"> </w:t>
        </w:r>
        <w:r w:rsidRPr="0003790E">
          <w:rPr>
            <w:rStyle w:val="Hyperlink"/>
            <w:rFonts w:ascii="Nirmala UI" w:hAnsi="Nirmala UI" w:cs="Nirmala UI"/>
            <w:noProof/>
            <w:lang w:val="ru-RU"/>
          </w:rPr>
          <w:t>தன்னொப்புறுதல்</w:t>
        </w:r>
        <w:r w:rsidRPr="0003790E">
          <w:rPr>
            <w:rStyle w:val="Hyperlink"/>
            <w:noProof/>
            <w:lang w:val="ru-RU"/>
          </w:rPr>
          <w:t xml:space="preserve"> </w:t>
        </w:r>
        <w:r w:rsidRPr="0003790E">
          <w:rPr>
            <w:rStyle w:val="Hyperlink"/>
            <w:rFonts w:ascii="Nirmala UI" w:hAnsi="Nirmala UI" w:cs="Nirmala UI"/>
            <w:noProof/>
            <w:lang w:val="ru-RU"/>
          </w:rPr>
          <w:t>தேவை</w:t>
        </w:r>
        <w:r w:rsidRPr="0003790E">
          <w:rPr>
            <w:rStyle w:val="Hyperlink"/>
            <w:noProof/>
            <w:lang w:val="ru-RU"/>
          </w:rPr>
          <w:t xml:space="preserve">, </w:t>
        </w:r>
        <w:r w:rsidRPr="0003790E">
          <w:rPr>
            <w:rStyle w:val="Hyperlink"/>
            <w:rFonts w:ascii="Nirmala UI" w:hAnsi="Nirmala UI" w:cs="Nirmala UI"/>
            <w:noProof/>
            <w:lang w:val="ru-RU"/>
          </w:rPr>
          <w:t>விரக்தி</w:t>
        </w:r>
        <w:r w:rsidRPr="0003790E">
          <w:rPr>
            <w:rStyle w:val="Hyperlink"/>
            <w:noProof/>
            <w:lang w:val="ru-RU"/>
          </w:rPr>
          <w:t xml:space="preserve"> </w:t>
        </w:r>
        <w:r w:rsidRPr="0003790E">
          <w:rPr>
            <w:rStyle w:val="Hyperlink"/>
            <w:rFonts w:ascii="Nirmala UI" w:hAnsi="Nirmala UI" w:cs="Nirmala UI"/>
            <w:noProof/>
            <w:lang w:val="ru-RU"/>
          </w:rPr>
          <w:t>அல்ல</w:t>
        </w:r>
        <w:r>
          <w:rPr>
            <w:noProof/>
            <w:webHidden/>
          </w:rPr>
          <w:tab/>
        </w:r>
        <w:r>
          <w:rPr>
            <w:noProof/>
            <w:webHidden/>
          </w:rPr>
          <w:fldChar w:fldCharType="begin"/>
        </w:r>
        <w:r>
          <w:rPr>
            <w:noProof/>
            <w:webHidden/>
          </w:rPr>
          <w:instrText xml:space="preserve"> PAGEREF _Toc225697400 \h </w:instrText>
        </w:r>
        <w:r>
          <w:rPr>
            <w:noProof/>
            <w:webHidden/>
          </w:rPr>
        </w:r>
        <w:r>
          <w:rPr>
            <w:noProof/>
            <w:webHidden/>
          </w:rPr>
          <w:fldChar w:fldCharType="separate"/>
        </w:r>
        <w:r>
          <w:rPr>
            <w:noProof/>
            <w:webHidden/>
          </w:rPr>
          <w:t>143</w:t>
        </w:r>
        <w:r>
          <w:rPr>
            <w:noProof/>
            <w:webHidden/>
          </w:rPr>
          <w:fldChar w:fldCharType="end"/>
        </w:r>
      </w:hyperlink>
    </w:p>
    <w:p w14:paraId="7B7900F8" w14:textId="21B765F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1" w:history="1">
        <w:r w:rsidRPr="0003790E">
          <w:rPr>
            <w:rStyle w:val="Hyperlink"/>
            <w:rFonts w:ascii="Nirmala UI" w:hAnsi="Nirmala UI" w:cs="Nirmala UI"/>
            <w:noProof/>
            <w:lang w:val="ru-RU"/>
          </w:rPr>
          <w:t>பெருக்கிப்</w:t>
        </w:r>
        <w:r w:rsidRPr="0003790E">
          <w:rPr>
            <w:rStyle w:val="Hyperlink"/>
            <w:noProof/>
            <w:lang w:val="ru-RU"/>
          </w:rPr>
          <w:t xml:space="preserve"> </w:t>
        </w:r>
        <w:r w:rsidRPr="0003790E">
          <w:rPr>
            <w:rStyle w:val="Hyperlink"/>
            <w:rFonts w:ascii="Nirmala UI" w:hAnsi="Nirmala UI" w:cs="Nirmala UI"/>
            <w:noProof/>
            <w:lang w:val="ru-RU"/>
          </w:rPr>
          <w:t>பெட்டியுடன்</w:t>
        </w:r>
        <w:r w:rsidRPr="0003790E">
          <w:rPr>
            <w:rStyle w:val="Hyperlink"/>
            <w:noProof/>
            <w:lang w:val="ru-RU"/>
          </w:rPr>
          <w:t xml:space="preserve"> </w:t>
        </w:r>
        <w:r w:rsidRPr="0003790E">
          <w:rPr>
            <w:rStyle w:val="Hyperlink"/>
            <w:rFonts w:ascii="Nirmala UI" w:hAnsi="Nirmala UI" w:cs="Nirmala UI"/>
            <w:noProof/>
            <w:lang w:val="ru-RU"/>
          </w:rPr>
          <w:t>ஆன்மீகப்</w:t>
        </w:r>
        <w:r w:rsidRPr="0003790E">
          <w:rPr>
            <w:rStyle w:val="Hyperlink"/>
            <w:noProof/>
            <w:lang w:val="ru-RU"/>
          </w:rPr>
          <w:t xml:space="preserve"> </w:t>
        </w:r>
        <w:r w:rsidRPr="0003790E">
          <w:rPr>
            <w:rStyle w:val="Hyperlink"/>
            <w:rFonts w:ascii="Nirmala UI" w:hAnsi="Nirmala UI" w:cs="Nirmala UI"/>
            <w:noProof/>
            <w:lang w:val="ru-RU"/>
          </w:rPr>
          <w:t>பணி</w:t>
        </w:r>
        <w:r>
          <w:rPr>
            <w:noProof/>
            <w:webHidden/>
          </w:rPr>
          <w:tab/>
        </w:r>
        <w:r>
          <w:rPr>
            <w:noProof/>
            <w:webHidden/>
          </w:rPr>
          <w:fldChar w:fldCharType="begin"/>
        </w:r>
        <w:r>
          <w:rPr>
            <w:noProof/>
            <w:webHidden/>
          </w:rPr>
          <w:instrText xml:space="preserve"> PAGEREF _Toc225697401 \h </w:instrText>
        </w:r>
        <w:r>
          <w:rPr>
            <w:noProof/>
            <w:webHidden/>
          </w:rPr>
        </w:r>
        <w:r>
          <w:rPr>
            <w:noProof/>
            <w:webHidden/>
          </w:rPr>
          <w:fldChar w:fldCharType="separate"/>
        </w:r>
        <w:r>
          <w:rPr>
            <w:noProof/>
            <w:webHidden/>
          </w:rPr>
          <w:t>145</w:t>
        </w:r>
        <w:r>
          <w:rPr>
            <w:noProof/>
            <w:webHidden/>
          </w:rPr>
          <w:fldChar w:fldCharType="end"/>
        </w:r>
      </w:hyperlink>
    </w:p>
    <w:p w14:paraId="6C2711DE" w14:textId="39843BD4"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02" w:history="1">
        <w:r w:rsidRPr="0003790E">
          <w:rPr>
            <w:rStyle w:val="Hyperlink"/>
            <w:rFonts w:ascii="Nirmala UI" w:hAnsi="Nirmala UI" w:cs="Nirmala UI"/>
            <w:noProof/>
            <w:lang w:val="ru-RU"/>
          </w:rPr>
          <w:t>அத்தியாயம்</w:t>
        </w:r>
        <w:r w:rsidRPr="0003790E">
          <w:rPr>
            <w:rStyle w:val="Hyperlink"/>
            <w:noProof/>
            <w:lang w:val="ru-RU"/>
          </w:rPr>
          <w:t xml:space="preserve"> 5.  </w:t>
        </w:r>
        <w:r w:rsidRPr="0003790E">
          <w:rPr>
            <w:rStyle w:val="Hyperlink"/>
            <w:rFonts w:ascii="Nirmala UI" w:hAnsi="Nirmala UI" w:cs="Nirmala UI"/>
            <w:noProof/>
            <w:lang w:val="ru-RU"/>
          </w:rPr>
          <w:t>மனந்திரும்புதலின்</w:t>
        </w:r>
        <w:r w:rsidRPr="0003790E">
          <w:rPr>
            <w:rStyle w:val="Hyperlink"/>
            <w:noProof/>
            <w:lang w:val="ru-RU"/>
          </w:rPr>
          <w:t xml:space="preserve"> </w:t>
        </w:r>
        <w:r w:rsidRPr="0003790E">
          <w:rPr>
            <w:rStyle w:val="Hyperlink"/>
            <w:rFonts w:ascii="Nirmala UI" w:hAnsi="Nirmala UI" w:cs="Nirmala UI"/>
            <w:noProof/>
            <w:lang w:val="ru-RU"/>
          </w:rPr>
          <w:t>மாபெரும்</w:t>
        </w:r>
        <w:r w:rsidRPr="0003790E">
          <w:rPr>
            <w:rStyle w:val="Hyperlink"/>
            <w:noProof/>
            <w:lang w:val="ru-RU"/>
          </w:rPr>
          <w:t xml:space="preserve"> </w:t>
        </w:r>
        <w:r w:rsidRPr="0003790E">
          <w:rPr>
            <w:rStyle w:val="Hyperlink"/>
            <w:rFonts w:ascii="Nirmala UI" w:hAnsi="Nirmala UI" w:cs="Nirmala UI"/>
            <w:noProof/>
            <w:lang w:val="ru-RU"/>
          </w:rPr>
          <w:t>சக்தி</w:t>
        </w:r>
        <w:r>
          <w:rPr>
            <w:noProof/>
            <w:webHidden/>
          </w:rPr>
          <w:tab/>
        </w:r>
        <w:r>
          <w:rPr>
            <w:noProof/>
            <w:webHidden/>
          </w:rPr>
          <w:fldChar w:fldCharType="begin"/>
        </w:r>
        <w:r>
          <w:rPr>
            <w:noProof/>
            <w:webHidden/>
          </w:rPr>
          <w:instrText xml:space="preserve"> PAGEREF _Toc225697402 \h </w:instrText>
        </w:r>
        <w:r>
          <w:rPr>
            <w:noProof/>
            <w:webHidden/>
          </w:rPr>
        </w:r>
        <w:r>
          <w:rPr>
            <w:noProof/>
            <w:webHidden/>
          </w:rPr>
          <w:fldChar w:fldCharType="separate"/>
        </w:r>
        <w:r>
          <w:rPr>
            <w:noProof/>
            <w:webHidden/>
          </w:rPr>
          <w:t>147</w:t>
        </w:r>
        <w:r>
          <w:rPr>
            <w:noProof/>
            <w:webHidden/>
          </w:rPr>
          <w:fldChar w:fldCharType="end"/>
        </w:r>
      </w:hyperlink>
    </w:p>
    <w:p w14:paraId="31E56184" w14:textId="64417E5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3" w:history="1">
        <w:r w:rsidRPr="0003790E">
          <w:rPr>
            <w:rStyle w:val="Hyperlink"/>
            <w:i/>
            <w:iCs/>
            <w:noProof/>
            <w:lang w:val="ru-RU"/>
          </w:rPr>
          <w:t>"</w:t>
        </w:r>
        <w:r w:rsidRPr="0003790E">
          <w:rPr>
            <w:rStyle w:val="Hyperlink"/>
            <w:rFonts w:ascii="Nirmala UI" w:hAnsi="Nirmala UI" w:cs="Nirmala UI"/>
            <w:i/>
            <w:iCs/>
            <w:noProof/>
            <w:lang w:val="ru-RU"/>
          </w:rPr>
          <w:t>ஆனால்</w:t>
        </w:r>
        <w:r w:rsidRPr="0003790E">
          <w:rPr>
            <w:rStyle w:val="Hyperlink"/>
            <w:i/>
            <w:iCs/>
            <w:noProof/>
            <w:lang w:val="ru-RU"/>
          </w:rPr>
          <w:t xml:space="preserve"> </w:t>
        </w:r>
        <w:r w:rsidRPr="0003790E">
          <w:rPr>
            <w:rStyle w:val="Hyperlink"/>
            <w:rFonts w:ascii="Nirmala UI" w:hAnsi="Nirmala UI" w:cs="Nirmala UI"/>
            <w:i/>
            <w:iCs/>
            <w:noProof/>
            <w:lang w:val="ru-RU"/>
          </w:rPr>
          <w:t>அவன்</w:t>
        </w:r>
        <w:r w:rsidRPr="0003790E">
          <w:rPr>
            <w:rStyle w:val="Hyperlink"/>
            <w:i/>
            <w:iCs/>
            <w:noProof/>
            <w:lang w:val="ru-RU"/>
          </w:rPr>
          <w:t xml:space="preserve"> </w:t>
        </w:r>
        <w:r w:rsidRPr="0003790E">
          <w:rPr>
            <w:rStyle w:val="Hyperlink"/>
            <w:rFonts w:ascii="Nirmala UI" w:hAnsi="Nirmala UI" w:cs="Nirmala UI"/>
            <w:i/>
            <w:iCs/>
            <w:noProof/>
            <w:lang w:val="ru-RU"/>
          </w:rPr>
          <w:t>உணர்ந்து</w:t>
        </w:r>
        <w:r w:rsidRPr="0003790E">
          <w:rPr>
            <w:rStyle w:val="Hyperlink"/>
            <w:i/>
            <w:iCs/>
            <w:noProof/>
            <w:lang w:val="ru-RU"/>
          </w:rPr>
          <w:t xml:space="preserve"> </w:t>
        </w:r>
        <w:r w:rsidRPr="0003790E">
          <w:rPr>
            <w:rStyle w:val="Hyperlink"/>
            <w:rFonts w:ascii="Nirmala UI" w:hAnsi="Nirmala UI" w:cs="Nirmala UI"/>
            <w:i/>
            <w:iCs/>
            <w:noProof/>
            <w:lang w:val="ru-RU"/>
          </w:rPr>
          <w:t>கொண்டபோது</w:t>
        </w:r>
        <w:r w:rsidRPr="0003790E">
          <w:rPr>
            <w:rStyle w:val="Hyperlink"/>
            <w:i/>
            <w:iCs/>
            <w:noProof/>
            <w:lang w:val="ru-RU"/>
          </w:rPr>
          <w:t>..."</w:t>
        </w:r>
        <w:r>
          <w:rPr>
            <w:noProof/>
            <w:webHidden/>
          </w:rPr>
          <w:tab/>
        </w:r>
        <w:r>
          <w:rPr>
            <w:noProof/>
            <w:webHidden/>
          </w:rPr>
          <w:fldChar w:fldCharType="begin"/>
        </w:r>
        <w:r>
          <w:rPr>
            <w:noProof/>
            <w:webHidden/>
          </w:rPr>
          <w:instrText xml:space="preserve"> PAGEREF _Toc225697403 \h </w:instrText>
        </w:r>
        <w:r>
          <w:rPr>
            <w:noProof/>
            <w:webHidden/>
          </w:rPr>
        </w:r>
        <w:r>
          <w:rPr>
            <w:noProof/>
            <w:webHidden/>
          </w:rPr>
          <w:fldChar w:fldCharType="separate"/>
        </w:r>
        <w:r>
          <w:rPr>
            <w:noProof/>
            <w:webHidden/>
          </w:rPr>
          <w:t>147</w:t>
        </w:r>
        <w:r>
          <w:rPr>
            <w:noProof/>
            <w:webHidden/>
          </w:rPr>
          <w:fldChar w:fldCharType="end"/>
        </w:r>
      </w:hyperlink>
    </w:p>
    <w:p w14:paraId="47DAE623" w14:textId="0EA6E35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4" w:history="1">
        <w:r w:rsidRPr="0003790E">
          <w:rPr>
            <w:rStyle w:val="Hyperlink"/>
            <w:rFonts w:ascii="Nirmala UI" w:hAnsi="Nirmala UI" w:cs="Nirmala UI"/>
            <w:noProof/>
            <w:lang w:val="ru-RU"/>
          </w:rPr>
          <w:t>மனந்திரும்புதலின்</w:t>
        </w:r>
        <w:r w:rsidRPr="0003790E">
          <w:rPr>
            <w:rStyle w:val="Hyperlink"/>
            <w:noProof/>
            <w:lang w:val="ru-RU"/>
          </w:rPr>
          <w:t xml:space="preserve"> </w:t>
        </w:r>
        <w:r w:rsidRPr="0003790E">
          <w:rPr>
            <w:rStyle w:val="Hyperlink"/>
            <w:rFonts w:ascii="Nirmala UI" w:hAnsi="Nirmala UI" w:cs="Nirmala UI"/>
            <w:noProof/>
            <w:lang w:val="ru-RU"/>
          </w:rPr>
          <w:t>கண்ணீர்</w:t>
        </w:r>
        <w:r>
          <w:rPr>
            <w:noProof/>
            <w:webHidden/>
          </w:rPr>
          <w:tab/>
        </w:r>
        <w:r>
          <w:rPr>
            <w:noProof/>
            <w:webHidden/>
          </w:rPr>
          <w:fldChar w:fldCharType="begin"/>
        </w:r>
        <w:r>
          <w:rPr>
            <w:noProof/>
            <w:webHidden/>
          </w:rPr>
          <w:instrText xml:space="preserve"> PAGEREF _Toc225697404 \h </w:instrText>
        </w:r>
        <w:r>
          <w:rPr>
            <w:noProof/>
            <w:webHidden/>
          </w:rPr>
        </w:r>
        <w:r>
          <w:rPr>
            <w:noProof/>
            <w:webHidden/>
          </w:rPr>
          <w:fldChar w:fldCharType="separate"/>
        </w:r>
        <w:r>
          <w:rPr>
            <w:noProof/>
            <w:webHidden/>
          </w:rPr>
          <w:t>149</w:t>
        </w:r>
        <w:r>
          <w:rPr>
            <w:noProof/>
            <w:webHidden/>
          </w:rPr>
          <w:fldChar w:fldCharType="end"/>
        </w:r>
      </w:hyperlink>
    </w:p>
    <w:p w14:paraId="33BB96BF" w14:textId="69929D7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5" w:history="1">
        <w:r w:rsidRPr="0003790E">
          <w:rPr>
            <w:rStyle w:val="Hyperlink"/>
            <w:rFonts w:ascii="Nirmala UI" w:hAnsi="Nirmala UI" w:cs="Nirmala UI"/>
            <w:noProof/>
            <w:lang w:val="ru-RU"/>
          </w:rPr>
          <w:t>மனந்திரும்புதலின்</w:t>
        </w:r>
        <w:r w:rsidRPr="0003790E">
          <w:rPr>
            <w:rStyle w:val="Hyperlink"/>
            <w:noProof/>
            <w:lang w:val="ru-RU"/>
          </w:rPr>
          <w:t xml:space="preserve"> </w:t>
        </w:r>
        <w:r w:rsidRPr="0003790E">
          <w:rPr>
            <w:rStyle w:val="Hyperlink"/>
            <w:rFonts w:ascii="Nirmala UI" w:hAnsi="Nirmala UI" w:cs="Nirmala UI"/>
            <w:noProof/>
            <w:lang w:val="ru-RU"/>
          </w:rPr>
          <w:t>முடிவற்ற</w:t>
        </w:r>
        <w:r w:rsidRPr="0003790E">
          <w:rPr>
            <w:rStyle w:val="Hyperlink"/>
            <w:noProof/>
            <w:lang w:val="ru-RU"/>
          </w:rPr>
          <w:t xml:space="preserve"> </w:t>
        </w:r>
        <w:r w:rsidRPr="0003790E">
          <w:rPr>
            <w:rStyle w:val="Hyperlink"/>
            <w:rFonts w:ascii="Nirmala UI" w:hAnsi="Nirmala UI" w:cs="Nirmala UI"/>
            <w:noProof/>
            <w:lang w:val="ru-RU"/>
          </w:rPr>
          <w:t>பணி</w:t>
        </w:r>
        <w:r>
          <w:rPr>
            <w:noProof/>
            <w:webHidden/>
          </w:rPr>
          <w:tab/>
        </w:r>
        <w:r>
          <w:rPr>
            <w:noProof/>
            <w:webHidden/>
          </w:rPr>
          <w:fldChar w:fldCharType="begin"/>
        </w:r>
        <w:r>
          <w:rPr>
            <w:noProof/>
            <w:webHidden/>
          </w:rPr>
          <w:instrText xml:space="preserve"> PAGEREF _Toc225697405 \h </w:instrText>
        </w:r>
        <w:r>
          <w:rPr>
            <w:noProof/>
            <w:webHidden/>
          </w:rPr>
        </w:r>
        <w:r>
          <w:rPr>
            <w:noProof/>
            <w:webHidden/>
          </w:rPr>
          <w:fldChar w:fldCharType="separate"/>
        </w:r>
        <w:r>
          <w:rPr>
            <w:noProof/>
            <w:webHidden/>
          </w:rPr>
          <w:t>152</w:t>
        </w:r>
        <w:r>
          <w:rPr>
            <w:noProof/>
            <w:webHidden/>
          </w:rPr>
          <w:fldChar w:fldCharType="end"/>
        </w:r>
      </w:hyperlink>
    </w:p>
    <w:p w14:paraId="3E92E28C" w14:textId="32E591A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6"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வாழ்க்கையை</w:t>
        </w:r>
        <w:r w:rsidRPr="0003790E">
          <w:rPr>
            <w:rStyle w:val="Hyperlink"/>
            <w:noProof/>
            <w:lang w:val="ru-RU"/>
          </w:rPr>
          <w:t xml:space="preserve"> </w:t>
        </w:r>
        <w:r w:rsidRPr="0003790E">
          <w:rPr>
            <w:rStyle w:val="Hyperlink"/>
            <w:rFonts w:ascii="Nirmala UI" w:hAnsi="Nirmala UI" w:cs="Nirmala UI"/>
            <w:noProof/>
            <w:lang w:val="ru-RU"/>
          </w:rPr>
          <w:t>மாற்றுதல்</w:t>
        </w:r>
        <w:r>
          <w:rPr>
            <w:noProof/>
            <w:webHidden/>
          </w:rPr>
          <w:tab/>
        </w:r>
        <w:r>
          <w:rPr>
            <w:noProof/>
            <w:webHidden/>
          </w:rPr>
          <w:fldChar w:fldCharType="begin"/>
        </w:r>
        <w:r>
          <w:rPr>
            <w:noProof/>
            <w:webHidden/>
          </w:rPr>
          <w:instrText xml:space="preserve"> PAGEREF _Toc225697406 \h </w:instrText>
        </w:r>
        <w:r>
          <w:rPr>
            <w:noProof/>
            <w:webHidden/>
          </w:rPr>
        </w:r>
        <w:r>
          <w:rPr>
            <w:noProof/>
            <w:webHidden/>
          </w:rPr>
          <w:fldChar w:fldCharType="separate"/>
        </w:r>
        <w:r>
          <w:rPr>
            <w:noProof/>
            <w:webHidden/>
          </w:rPr>
          <w:t>153</w:t>
        </w:r>
        <w:r>
          <w:rPr>
            <w:noProof/>
            <w:webHidden/>
          </w:rPr>
          <w:fldChar w:fldCharType="end"/>
        </w:r>
      </w:hyperlink>
    </w:p>
    <w:p w14:paraId="2409E170" w14:textId="5475431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7" w:history="1">
        <w:r w:rsidRPr="0003790E">
          <w:rPr>
            <w:rStyle w:val="Hyperlink"/>
            <w:i/>
            <w:iCs/>
            <w:noProof/>
            <w:lang w:val="ru-RU"/>
          </w:rPr>
          <w:t>"…</w:t>
        </w:r>
        <w:r w:rsidRPr="0003790E">
          <w:rPr>
            <w:rStyle w:val="Hyperlink"/>
            <w:rFonts w:ascii="Nirmala UI" w:hAnsi="Nirmala UI" w:cs="Nirmala UI"/>
            <w:i/>
            <w:iCs/>
            <w:noProof/>
            <w:lang w:val="ru-RU"/>
          </w:rPr>
          <w:t>என்</w:t>
        </w:r>
        <w:r w:rsidRPr="0003790E">
          <w:rPr>
            <w:rStyle w:val="Hyperlink"/>
            <w:i/>
            <w:iCs/>
            <w:noProof/>
            <w:lang w:val="ru-RU"/>
          </w:rPr>
          <w:t xml:space="preserve"> </w:t>
        </w:r>
        <w:r w:rsidRPr="0003790E">
          <w:rPr>
            <w:rStyle w:val="Hyperlink"/>
            <w:rFonts w:ascii="Nirmala UI" w:hAnsi="Nirmala UI" w:cs="Nirmala UI"/>
            <w:i/>
            <w:iCs/>
            <w:noProof/>
            <w:lang w:val="ru-RU"/>
          </w:rPr>
          <w:t>பாவம்</w:t>
        </w:r>
        <w:r w:rsidRPr="0003790E">
          <w:rPr>
            <w:rStyle w:val="Hyperlink"/>
            <w:i/>
            <w:iCs/>
            <w:noProof/>
            <w:lang w:val="ru-RU"/>
          </w:rPr>
          <w:t xml:space="preserve"> </w:t>
        </w:r>
        <w:r w:rsidRPr="0003790E">
          <w:rPr>
            <w:rStyle w:val="Hyperlink"/>
            <w:rFonts w:ascii="Nirmala UI" w:hAnsi="Nirmala UI" w:cs="Nirmala UI"/>
            <w:i/>
            <w:iCs/>
            <w:noProof/>
            <w:lang w:val="ru-RU"/>
          </w:rPr>
          <w:t>எனக்கு</w:t>
        </w:r>
        <w:r w:rsidRPr="0003790E">
          <w:rPr>
            <w:rStyle w:val="Hyperlink"/>
            <w:i/>
            <w:iCs/>
            <w:noProof/>
            <w:lang w:val="ru-RU"/>
          </w:rPr>
          <w:t xml:space="preserve"> </w:t>
        </w:r>
        <w:r w:rsidRPr="0003790E">
          <w:rPr>
            <w:rStyle w:val="Hyperlink"/>
            <w:rFonts w:ascii="Nirmala UI" w:hAnsi="Nirmala UI" w:cs="Nirmala UI"/>
            <w:i/>
            <w:iCs/>
            <w:noProof/>
            <w:lang w:val="ru-RU"/>
          </w:rPr>
          <w:t>முன்பாக</w:t>
        </w:r>
        <w:r w:rsidRPr="0003790E">
          <w:rPr>
            <w:rStyle w:val="Hyperlink"/>
            <w:i/>
            <w:iCs/>
            <w:noProof/>
            <w:lang w:val="ru-RU"/>
          </w:rPr>
          <w:t xml:space="preserve"> </w:t>
        </w:r>
        <w:r w:rsidRPr="0003790E">
          <w:rPr>
            <w:rStyle w:val="Hyperlink"/>
            <w:rFonts w:ascii="Nirmala UI" w:hAnsi="Nirmala UI" w:cs="Nirmala UI"/>
            <w:i/>
            <w:iCs/>
            <w:noProof/>
            <w:lang w:val="ru-RU"/>
          </w:rPr>
          <w:t>இருக்கிறது</w:t>
        </w:r>
        <w:r w:rsidRPr="0003790E">
          <w:rPr>
            <w:rStyle w:val="Hyperlink"/>
            <w:i/>
            <w:iCs/>
            <w:noProof/>
            <w:lang w:val="ru-RU"/>
          </w:rPr>
          <w:t xml:space="preserve">, </w:t>
        </w:r>
        <w:r w:rsidRPr="0003790E">
          <w:rPr>
            <w:rStyle w:val="Hyperlink"/>
            <w:rFonts w:ascii="Nirmala UI" w:hAnsi="Nirmala UI" w:cs="Nirmala UI"/>
            <w:i/>
            <w:iCs/>
            <w:noProof/>
            <w:lang w:val="ru-RU"/>
          </w:rPr>
          <w:t>ஒரு</w:t>
        </w:r>
        <w:r w:rsidRPr="0003790E">
          <w:rPr>
            <w:rStyle w:val="Hyperlink"/>
            <w:i/>
            <w:iCs/>
            <w:noProof/>
            <w:lang w:val="ru-RU"/>
          </w:rPr>
          <w:t xml:space="preserve"> </w:t>
        </w:r>
        <w:r w:rsidRPr="0003790E">
          <w:rPr>
            <w:rStyle w:val="Hyperlink"/>
            <w:rFonts w:ascii="Nirmala UI" w:hAnsi="Nirmala UI" w:cs="Nirmala UI"/>
            <w:i/>
            <w:iCs/>
            <w:noProof/>
            <w:lang w:val="ru-RU"/>
          </w:rPr>
          <w:t>நிந்தனையாக</w:t>
        </w:r>
        <w:r w:rsidRPr="0003790E">
          <w:rPr>
            <w:rStyle w:val="Hyperlink"/>
            <w:i/>
            <w:iCs/>
            <w:noProof/>
            <w:lang w:val="ru-RU"/>
          </w:rPr>
          <w:t xml:space="preserve"> </w:t>
        </w:r>
        <w:r w:rsidRPr="0003790E">
          <w:rPr>
            <w:rStyle w:val="Hyperlink"/>
            <w:rFonts w:ascii="Nirmala UI" w:hAnsi="Nirmala UI" w:cs="Nirmala UI"/>
            <w:i/>
            <w:iCs/>
            <w:noProof/>
            <w:lang w:val="ru-RU"/>
          </w:rPr>
          <w:t>இருக்கிறது</w:t>
        </w:r>
        <w:r w:rsidRPr="0003790E">
          <w:rPr>
            <w:rStyle w:val="Hyperlink"/>
            <w:i/>
            <w:iCs/>
            <w:noProof/>
            <w:lang w:val="ru-RU"/>
          </w:rPr>
          <w:t>"</w:t>
        </w:r>
        <w:r>
          <w:rPr>
            <w:noProof/>
            <w:webHidden/>
          </w:rPr>
          <w:tab/>
        </w:r>
        <w:r>
          <w:rPr>
            <w:noProof/>
            <w:webHidden/>
          </w:rPr>
          <w:fldChar w:fldCharType="begin"/>
        </w:r>
        <w:r>
          <w:rPr>
            <w:noProof/>
            <w:webHidden/>
          </w:rPr>
          <w:instrText xml:space="preserve"> PAGEREF _Toc225697407 \h </w:instrText>
        </w:r>
        <w:r>
          <w:rPr>
            <w:noProof/>
            <w:webHidden/>
          </w:rPr>
        </w:r>
        <w:r>
          <w:rPr>
            <w:noProof/>
            <w:webHidden/>
          </w:rPr>
          <w:fldChar w:fldCharType="separate"/>
        </w:r>
        <w:r>
          <w:rPr>
            <w:noProof/>
            <w:webHidden/>
          </w:rPr>
          <w:t>155</w:t>
        </w:r>
        <w:r>
          <w:rPr>
            <w:noProof/>
            <w:webHidden/>
          </w:rPr>
          <w:fldChar w:fldCharType="end"/>
        </w:r>
      </w:hyperlink>
    </w:p>
    <w:p w14:paraId="2A1A5197" w14:textId="4B46893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8" w:history="1">
        <w:r w:rsidRPr="0003790E">
          <w:rPr>
            <w:rStyle w:val="Hyperlink"/>
            <w:rFonts w:ascii="Nirmala UI" w:hAnsi="Nirmala UI" w:cs="Nirmala UI"/>
            <w:noProof/>
            <w:lang w:val="ru-RU"/>
          </w:rPr>
          <w:t>கட்டாயப்படுத்தப்பட்ட</w:t>
        </w:r>
        <w:r w:rsidRPr="0003790E">
          <w:rPr>
            <w:rStyle w:val="Hyperlink"/>
            <w:noProof/>
            <w:lang w:val="ru-RU"/>
          </w:rPr>
          <w:t xml:space="preserve"> </w:t>
        </w:r>
        <w:r w:rsidRPr="0003790E">
          <w:rPr>
            <w:rStyle w:val="Hyperlink"/>
            <w:rFonts w:ascii="Nirmala UI" w:hAnsi="Nirmala UI" w:cs="Nirmala UI"/>
            <w:noProof/>
            <w:lang w:val="ru-RU"/>
          </w:rPr>
          <w:t>மனந்திரும்புதல்</w:t>
        </w:r>
        <w:r>
          <w:rPr>
            <w:noProof/>
            <w:webHidden/>
          </w:rPr>
          <w:tab/>
        </w:r>
        <w:r>
          <w:rPr>
            <w:noProof/>
            <w:webHidden/>
          </w:rPr>
          <w:fldChar w:fldCharType="begin"/>
        </w:r>
        <w:r>
          <w:rPr>
            <w:noProof/>
            <w:webHidden/>
          </w:rPr>
          <w:instrText xml:space="preserve"> PAGEREF _Toc225697408 \h </w:instrText>
        </w:r>
        <w:r>
          <w:rPr>
            <w:noProof/>
            <w:webHidden/>
          </w:rPr>
        </w:r>
        <w:r>
          <w:rPr>
            <w:noProof/>
            <w:webHidden/>
          </w:rPr>
          <w:fldChar w:fldCharType="separate"/>
        </w:r>
        <w:r>
          <w:rPr>
            <w:noProof/>
            <w:webHidden/>
          </w:rPr>
          <w:t>156</w:t>
        </w:r>
        <w:r>
          <w:rPr>
            <w:noProof/>
            <w:webHidden/>
          </w:rPr>
          <w:fldChar w:fldCharType="end"/>
        </w:r>
      </w:hyperlink>
    </w:p>
    <w:p w14:paraId="4EB8E7C5" w14:textId="22EFC4D6"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09" w:history="1">
        <w:r w:rsidRPr="0003790E">
          <w:rPr>
            <w:rStyle w:val="Hyperlink"/>
            <w:rFonts w:ascii="Nirmala UI" w:hAnsi="Nirmala UI" w:cs="Nirmala UI"/>
            <w:noProof/>
            <w:lang w:val="ru-RU"/>
          </w:rPr>
          <w:t>மனந்திரும்புதல்</w:t>
        </w:r>
        <w:r w:rsidRPr="0003790E">
          <w:rPr>
            <w:rStyle w:val="Hyperlink"/>
            <w:noProof/>
            <w:lang w:val="ru-RU"/>
          </w:rPr>
          <w:t xml:space="preserve"> </w:t>
        </w:r>
        <w:r w:rsidRPr="0003790E">
          <w:rPr>
            <w:rStyle w:val="Hyperlink"/>
            <w:rFonts w:ascii="Nirmala UI" w:hAnsi="Nirmala UI" w:cs="Nirmala UI"/>
            <w:noProof/>
            <w:lang w:val="ru-RU"/>
          </w:rPr>
          <w:t>ஒருவருக்கு</w:t>
        </w:r>
        <w:r w:rsidRPr="0003790E">
          <w:rPr>
            <w:rStyle w:val="Hyperlink"/>
            <w:noProof/>
            <w:lang w:val="ru-RU"/>
          </w:rPr>
          <w:t xml:space="preserve"> </w:t>
        </w:r>
        <w:r w:rsidRPr="0003790E">
          <w:rPr>
            <w:rStyle w:val="Hyperlink"/>
            <w:rFonts w:ascii="Nirmala UI" w:hAnsi="Nirmala UI" w:cs="Nirmala UI"/>
            <w:noProof/>
            <w:lang w:val="ru-RU"/>
          </w:rPr>
          <w:t>தெய்வீக</w:t>
        </w:r>
        <w:r w:rsidRPr="0003790E">
          <w:rPr>
            <w:rStyle w:val="Hyperlink"/>
            <w:noProof/>
            <w:lang w:val="ru-RU"/>
          </w:rPr>
          <w:t xml:space="preserve"> </w:t>
        </w:r>
        <w:r w:rsidRPr="0003790E">
          <w:rPr>
            <w:rStyle w:val="Hyperlink"/>
            <w:rFonts w:ascii="Nirmala UI" w:hAnsi="Nirmala UI" w:cs="Nirmala UI"/>
            <w:noProof/>
            <w:lang w:val="ru-RU"/>
          </w:rPr>
          <w:t>ஆறுதலைக்</w:t>
        </w:r>
        <w:r w:rsidRPr="0003790E">
          <w:rPr>
            <w:rStyle w:val="Hyperlink"/>
            <w:noProof/>
            <w:lang w:val="ru-RU"/>
          </w:rPr>
          <w:t xml:space="preserve"> </w:t>
        </w:r>
        <w:r w:rsidRPr="0003790E">
          <w:rPr>
            <w:rStyle w:val="Hyperlink"/>
            <w:rFonts w:ascii="Nirmala UI" w:hAnsi="Nirmala UI" w:cs="Nirmala UI"/>
            <w:noProof/>
            <w:lang w:val="ru-RU"/>
          </w:rPr>
          <w:t>கொண்டுவருகிறது</w:t>
        </w:r>
        <w:r>
          <w:rPr>
            <w:noProof/>
            <w:webHidden/>
          </w:rPr>
          <w:tab/>
        </w:r>
        <w:r>
          <w:rPr>
            <w:noProof/>
            <w:webHidden/>
          </w:rPr>
          <w:fldChar w:fldCharType="begin"/>
        </w:r>
        <w:r>
          <w:rPr>
            <w:noProof/>
            <w:webHidden/>
          </w:rPr>
          <w:instrText xml:space="preserve"> PAGEREF _Toc225697409 \h </w:instrText>
        </w:r>
        <w:r>
          <w:rPr>
            <w:noProof/>
            <w:webHidden/>
          </w:rPr>
        </w:r>
        <w:r>
          <w:rPr>
            <w:noProof/>
            <w:webHidden/>
          </w:rPr>
          <w:fldChar w:fldCharType="separate"/>
        </w:r>
        <w:r>
          <w:rPr>
            <w:noProof/>
            <w:webHidden/>
          </w:rPr>
          <w:t>157</w:t>
        </w:r>
        <w:r>
          <w:rPr>
            <w:noProof/>
            <w:webHidden/>
          </w:rPr>
          <w:fldChar w:fldCharType="end"/>
        </w:r>
      </w:hyperlink>
    </w:p>
    <w:p w14:paraId="26A04935" w14:textId="4DE7A6E0" w:rsidR="00B13109" w:rsidRDefault="00B13109">
      <w:pPr>
        <w:pStyle w:val="TOC2"/>
        <w:tabs>
          <w:tab w:val="right" w:leader="dot" w:pos="10790"/>
        </w:tabs>
        <w:rPr>
          <w:rFonts w:eastAsiaTheme="minorEastAsia" w:cstheme="minorBidi"/>
          <w:b w:val="0"/>
          <w:bCs w:val="0"/>
          <w:noProof/>
          <w:kern w:val="2"/>
          <w:sz w:val="24"/>
          <w:szCs w:val="24"/>
          <w14:ligatures w14:val="standardContextual"/>
        </w:rPr>
      </w:pPr>
      <w:hyperlink w:anchor="_Toc225697410" w:history="1">
        <w:r w:rsidRPr="0003790E">
          <w:rPr>
            <w:rStyle w:val="Hyperlink"/>
            <w:rFonts w:ascii="Nirmala UI" w:hAnsi="Nirmala UI" w:cs="Nirmala UI"/>
            <w:noProof/>
            <w:lang w:val="ru-RU"/>
          </w:rPr>
          <w:t>பகுதி</w:t>
        </w:r>
        <w:r w:rsidRPr="0003790E">
          <w:rPr>
            <w:rStyle w:val="Hyperlink"/>
            <w:noProof/>
            <w:lang w:val="ru-RU"/>
          </w:rPr>
          <w:t xml:space="preserve"> 4.  </w:t>
        </w:r>
        <w:r w:rsidRPr="0003790E">
          <w:rPr>
            <w:rStyle w:val="Hyperlink"/>
            <w:rFonts w:ascii="Nirmala UI" w:hAnsi="Nirmala UI" w:cs="Nirmala UI"/>
            <w:noProof/>
            <w:lang w:val="ru-RU"/>
          </w:rPr>
          <w:t>இருளின்</w:t>
        </w:r>
        <w:r w:rsidRPr="0003790E">
          <w:rPr>
            <w:rStyle w:val="Hyperlink"/>
            <w:noProof/>
            <w:lang w:val="ru-RU"/>
          </w:rPr>
          <w:t xml:space="preserve"> </w:t>
        </w:r>
        <w:r w:rsidRPr="0003790E">
          <w:rPr>
            <w:rStyle w:val="Hyperlink"/>
            <w:rFonts w:ascii="Nirmala UI" w:hAnsi="Nirmala UI" w:cs="Nirmala UI"/>
            <w:noProof/>
            <w:lang w:val="ru-RU"/>
          </w:rPr>
          <w:t>இருண்ட</w:t>
        </w:r>
        <w:r w:rsidRPr="0003790E">
          <w:rPr>
            <w:rStyle w:val="Hyperlink"/>
            <w:noProof/>
            <w:lang w:val="ru-RU"/>
          </w:rPr>
          <w:t xml:space="preserve"> </w:t>
        </w:r>
        <w:r w:rsidRPr="0003790E">
          <w:rPr>
            <w:rStyle w:val="Hyperlink"/>
            <w:rFonts w:ascii="Nirmala UI" w:hAnsi="Nirmala UI" w:cs="Nirmala UI"/>
            <w:noProof/>
            <w:lang w:val="ru-RU"/>
          </w:rPr>
          <w:t>சக்திகள்</w:t>
        </w:r>
        <w:r>
          <w:rPr>
            <w:noProof/>
            <w:webHidden/>
          </w:rPr>
          <w:tab/>
        </w:r>
        <w:r>
          <w:rPr>
            <w:noProof/>
            <w:webHidden/>
          </w:rPr>
          <w:fldChar w:fldCharType="begin"/>
        </w:r>
        <w:r>
          <w:rPr>
            <w:noProof/>
            <w:webHidden/>
          </w:rPr>
          <w:instrText xml:space="preserve"> PAGEREF _Toc225697410 \h </w:instrText>
        </w:r>
        <w:r>
          <w:rPr>
            <w:noProof/>
            <w:webHidden/>
          </w:rPr>
        </w:r>
        <w:r>
          <w:rPr>
            <w:noProof/>
            <w:webHidden/>
          </w:rPr>
          <w:fldChar w:fldCharType="separate"/>
        </w:r>
        <w:r>
          <w:rPr>
            <w:noProof/>
            <w:webHidden/>
          </w:rPr>
          <w:t>159</w:t>
        </w:r>
        <w:r>
          <w:rPr>
            <w:noProof/>
            <w:webHidden/>
          </w:rPr>
          <w:fldChar w:fldCharType="end"/>
        </w:r>
      </w:hyperlink>
    </w:p>
    <w:p w14:paraId="6E254B85" w14:textId="6C6DE02E"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11" w:history="1">
        <w:r w:rsidRPr="0003790E">
          <w:rPr>
            <w:rStyle w:val="Hyperlink"/>
            <w:rFonts w:ascii="Nirmala UI" w:hAnsi="Nirmala UI" w:cs="Nirmala UI"/>
            <w:noProof/>
            <w:lang w:val="ru-RU"/>
          </w:rPr>
          <w:t>அத்தியாயம்</w:t>
        </w:r>
        <w:r w:rsidRPr="0003790E">
          <w:rPr>
            <w:rStyle w:val="Hyperlink"/>
            <w:noProof/>
            <w:lang w:val="ru-RU"/>
          </w:rPr>
          <w:t xml:space="preserve"> 1.  </w:t>
        </w:r>
        <w:r w:rsidRPr="0003790E">
          <w:rPr>
            <w:rStyle w:val="Hyperlink"/>
            <w:rFonts w:ascii="Nirmala UI" w:hAnsi="Nirmala UI" w:cs="Nirmala UI"/>
            <w:noProof/>
            <w:lang w:val="ru-RU"/>
          </w:rPr>
          <w:t>மந்திரவாதம்</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_Toc225697411 \h </w:instrText>
        </w:r>
        <w:r>
          <w:rPr>
            <w:noProof/>
            <w:webHidden/>
          </w:rPr>
        </w:r>
        <w:r>
          <w:rPr>
            <w:noProof/>
            <w:webHidden/>
          </w:rPr>
          <w:fldChar w:fldCharType="separate"/>
        </w:r>
        <w:r>
          <w:rPr>
            <w:noProof/>
            <w:webHidden/>
          </w:rPr>
          <w:t>159</w:t>
        </w:r>
        <w:r>
          <w:rPr>
            <w:noProof/>
            <w:webHidden/>
          </w:rPr>
          <w:fldChar w:fldCharType="end"/>
        </w:r>
      </w:hyperlink>
    </w:p>
    <w:p w14:paraId="27CF2248" w14:textId="44262AE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2" w:history="1">
        <w:r w:rsidRPr="0003790E">
          <w:rPr>
            <w:rStyle w:val="Hyperlink"/>
            <w:rFonts w:ascii="Nirmala UI" w:hAnsi="Nirmala UI" w:cs="Nirmala UI"/>
            <w:noProof/>
            <w:lang w:val="ru-RU"/>
          </w:rPr>
          <w:t>மந்திரவாதிகள்</w:t>
        </w:r>
        <w:r w:rsidRPr="0003790E">
          <w:rPr>
            <w:rStyle w:val="Hyperlink"/>
            <w:noProof/>
            <w:lang w:val="ru-RU"/>
          </w:rPr>
          <w:t xml:space="preserve"> </w:t>
        </w:r>
        <w:r w:rsidRPr="0003790E">
          <w:rPr>
            <w:rStyle w:val="Hyperlink"/>
            <w:rFonts w:ascii="Nirmala UI" w:hAnsi="Nirmala UI" w:cs="Nirmala UI"/>
            <w:noProof/>
            <w:lang w:val="ru-RU"/>
          </w:rPr>
          <w:t>பல்வேறு</w:t>
        </w:r>
        <w:r w:rsidRPr="0003790E">
          <w:rPr>
            <w:rStyle w:val="Hyperlink"/>
            <w:noProof/>
            <w:lang w:val="ru-RU"/>
          </w:rPr>
          <w:t xml:space="preserve"> </w:t>
        </w:r>
        <w:r w:rsidRPr="0003790E">
          <w:rPr>
            <w:rStyle w:val="Hyperlink"/>
            <w:rFonts w:ascii="Nirmala UI" w:hAnsi="Nirmala UI" w:cs="Nirmala UI"/>
            <w:noProof/>
            <w:lang w:val="ru-RU"/>
          </w:rPr>
          <w:t>பேயுலகப்</w:t>
        </w:r>
        <w:r w:rsidRPr="0003790E">
          <w:rPr>
            <w:rStyle w:val="Hyperlink"/>
            <w:noProof/>
            <w:lang w:val="ru-RU"/>
          </w:rPr>
          <w:t xml:space="preserve"> "</w:t>
        </w:r>
        <w:r w:rsidRPr="0003790E">
          <w:rPr>
            <w:rStyle w:val="Hyperlink"/>
            <w:rFonts w:ascii="Nirmala UI" w:hAnsi="Nirmala UI" w:cs="Nirmala UI"/>
            <w:noProof/>
            <w:lang w:val="ru-RU"/>
          </w:rPr>
          <w:t>புனிதப்</w:t>
        </w:r>
        <w:r w:rsidRPr="0003790E">
          <w:rPr>
            <w:rStyle w:val="Hyperlink"/>
            <w:noProof/>
            <w:lang w:val="ru-RU"/>
          </w:rPr>
          <w:t xml:space="preserve"> </w:t>
        </w:r>
        <w:r w:rsidRPr="0003790E">
          <w:rPr>
            <w:rStyle w:val="Hyperlink"/>
            <w:rFonts w:ascii="Nirmala UI" w:hAnsi="Nirmala UI" w:cs="Nirmala UI"/>
            <w:noProof/>
            <w:lang w:val="ru-RU"/>
          </w:rPr>
          <w:t>பொருட்களையும்</w:t>
        </w:r>
        <w:r w:rsidRPr="0003790E">
          <w:rPr>
            <w:rStyle w:val="Hyperlink"/>
            <w:noProof/>
            <w:lang w:val="ru-RU"/>
          </w:rPr>
          <w:t xml:space="preserve">" </w:t>
        </w:r>
        <w:r w:rsidRPr="0003790E">
          <w:rPr>
            <w:rStyle w:val="Hyperlink"/>
            <w:rFonts w:ascii="Nirmala UI" w:hAnsi="Nirmala UI" w:cs="Nirmala UI"/>
            <w:noProof/>
            <w:lang w:val="ru-RU"/>
          </w:rPr>
          <w:t>பயன்படுத்துகின்றனர்</w:t>
        </w:r>
        <w:r>
          <w:rPr>
            <w:noProof/>
            <w:webHidden/>
          </w:rPr>
          <w:tab/>
        </w:r>
        <w:r>
          <w:rPr>
            <w:noProof/>
            <w:webHidden/>
          </w:rPr>
          <w:fldChar w:fldCharType="begin"/>
        </w:r>
        <w:r>
          <w:rPr>
            <w:noProof/>
            <w:webHidden/>
          </w:rPr>
          <w:instrText xml:space="preserve"> PAGEREF _Toc225697412 \h </w:instrText>
        </w:r>
        <w:r>
          <w:rPr>
            <w:noProof/>
            <w:webHidden/>
          </w:rPr>
        </w:r>
        <w:r>
          <w:rPr>
            <w:noProof/>
            <w:webHidden/>
          </w:rPr>
          <w:fldChar w:fldCharType="separate"/>
        </w:r>
        <w:r>
          <w:rPr>
            <w:noProof/>
            <w:webHidden/>
          </w:rPr>
          <w:t>162</w:t>
        </w:r>
        <w:r>
          <w:rPr>
            <w:noProof/>
            <w:webHidden/>
          </w:rPr>
          <w:fldChar w:fldCharType="end"/>
        </w:r>
      </w:hyperlink>
    </w:p>
    <w:p w14:paraId="5062EC76" w14:textId="33DEEE6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3" w:history="1">
        <w:r w:rsidRPr="0003790E">
          <w:rPr>
            <w:rStyle w:val="Hyperlink"/>
            <w:rFonts w:ascii="Nirmala UI" w:hAnsi="Nirmala UI" w:cs="Nirmala UI"/>
            <w:noProof/>
            <w:lang w:val="ru-RU"/>
          </w:rPr>
          <w:t>மந்திரவாதிகள்</w:t>
        </w:r>
        <w:r w:rsidRPr="0003790E">
          <w:rPr>
            <w:rStyle w:val="Hyperlink"/>
            <w:noProof/>
            <w:lang w:val="ru-RU"/>
          </w:rPr>
          <w:t xml:space="preserve"> </w:t>
        </w:r>
        <w:r w:rsidRPr="0003790E">
          <w:rPr>
            <w:rStyle w:val="Hyperlink"/>
            <w:rFonts w:ascii="Nirmala UI" w:hAnsi="Nirmala UI" w:cs="Nirmala UI"/>
            <w:noProof/>
            <w:lang w:val="ru-RU"/>
          </w:rPr>
          <w:t>பல</w:t>
        </w:r>
        <w:r w:rsidRPr="0003790E">
          <w:rPr>
            <w:rStyle w:val="Hyperlink"/>
            <w:noProof/>
            <w:lang w:val="ru-RU"/>
          </w:rPr>
          <w:t xml:space="preserve"> </w:t>
        </w:r>
        <w:r w:rsidRPr="0003790E">
          <w:rPr>
            <w:rStyle w:val="Hyperlink"/>
            <w:rFonts w:ascii="Nirmala UI" w:hAnsi="Nirmala UI" w:cs="Nirmala UI"/>
            <w:noProof/>
            <w:lang w:val="ru-RU"/>
          </w:rPr>
          <w:t>பொய்களைக்</w:t>
        </w:r>
        <w:r w:rsidRPr="0003790E">
          <w:rPr>
            <w:rStyle w:val="Hyperlink"/>
            <w:noProof/>
            <w:lang w:val="ru-RU"/>
          </w:rPr>
          <w:t xml:space="preserve"> </w:t>
        </w:r>
        <w:r w:rsidRPr="0003790E">
          <w:rPr>
            <w:rStyle w:val="Hyperlink"/>
            <w:rFonts w:ascii="Nirmala UI" w:hAnsi="Nirmala UI" w:cs="Nirmala UI"/>
            <w:noProof/>
            <w:lang w:val="ru-RU"/>
          </w:rPr>
          <w:t>கற்பிக்கிறார்கள்</w:t>
        </w:r>
        <w:r>
          <w:rPr>
            <w:noProof/>
            <w:webHidden/>
          </w:rPr>
          <w:tab/>
        </w:r>
        <w:r>
          <w:rPr>
            <w:noProof/>
            <w:webHidden/>
          </w:rPr>
          <w:fldChar w:fldCharType="begin"/>
        </w:r>
        <w:r>
          <w:rPr>
            <w:noProof/>
            <w:webHidden/>
          </w:rPr>
          <w:instrText xml:space="preserve"> PAGEREF _Toc225697413 \h </w:instrText>
        </w:r>
        <w:r>
          <w:rPr>
            <w:noProof/>
            <w:webHidden/>
          </w:rPr>
        </w:r>
        <w:r>
          <w:rPr>
            <w:noProof/>
            <w:webHidden/>
          </w:rPr>
          <w:fldChar w:fldCharType="separate"/>
        </w:r>
        <w:r>
          <w:rPr>
            <w:noProof/>
            <w:webHidden/>
          </w:rPr>
          <w:t>166</w:t>
        </w:r>
        <w:r>
          <w:rPr>
            <w:noProof/>
            <w:webHidden/>
          </w:rPr>
          <w:fldChar w:fldCharType="end"/>
        </w:r>
      </w:hyperlink>
    </w:p>
    <w:p w14:paraId="7E164F91" w14:textId="30F9AB9A"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4" w:history="1">
        <w:r w:rsidRPr="0003790E">
          <w:rPr>
            <w:rStyle w:val="Hyperlink"/>
            <w:rFonts w:ascii="Nirmala UI" w:hAnsi="Nirmala UI" w:cs="Nirmala UI"/>
            <w:noProof/>
            <w:lang w:val="ru-RU"/>
          </w:rPr>
          <w:t>பிசாசு</w:t>
        </w:r>
        <w:r w:rsidRPr="0003790E">
          <w:rPr>
            <w:rStyle w:val="Hyperlink"/>
            <w:noProof/>
            <w:lang w:val="ru-RU"/>
          </w:rPr>
          <w:t xml:space="preserve"> </w:t>
        </w:r>
        <w:r w:rsidRPr="0003790E">
          <w:rPr>
            <w:rStyle w:val="Hyperlink"/>
            <w:rFonts w:ascii="Nirmala UI" w:hAnsi="Nirmala UI" w:cs="Nirmala UI"/>
            <w:noProof/>
            <w:lang w:val="ru-RU"/>
          </w:rPr>
          <w:t>மந்திரம்</w:t>
        </w:r>
        <w:r>
          <w:rPr>
            <w:noProof/>
            <w:webHidden/>
          </w:rPr>
          <w:tab/>
        </w:r>
        <w:r>
          <w:rPr>
            <w:noProof/>
            <w:webHidden/>
          </w:rPr>
          <w:fldChar w:fldCharType="begin"/>
        </w:r>
        <w:r>
          <w:rPr>
            <w:noProof/>
            <w:webHidden/>
          </w:rPr>
          <w:instrText xml:space="preserve"> PAGEREF _Toc225697414 \h </w:instrText>
        </w:r>
        <w:r>
          <w:rPr>
            <w:noProof/>
            <w:webHidden/>
          </w:rPr>
        </w:r>
        <w:r>
          <w:rPr>
            <w:noProof/>
            <w:webHidden/>
          </w:rPr>
          <w:fldChar w:fldCharType="separate"/>
        </w:r>
        <w:r>
          <w:rPr>
            <w:noProof/>
            <w:webHidden/>
          </w:rPr>
          <w:t>167</w:t>
        </w:r>
        <w:r>
          <w:rPr>
            <w:noProof/>
            <w:webHidden/>
          </w:rPr>
          <w:fldChar w:fldCharType="end"/>
        </w:r>
      </w:hyperlink>
    </w:p>
    <w:p w14:paraId="38F772AD" w14:textId="28D76AC1"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5" w:history="1">
        <w:r w:rsidRPr="0003790E">
          <w:rPr>
            <w:rStyle w:val="Hyperlink"/>
            <w:rFonts w:ascii="Nirmala UI" w:hAnsi="Nirmala UI" w:cs="Nirmala UI"/>
            <w:noProof/>
            <w:lang w:val="ru-RU"/>
          </w:rPr>
          <w:t>சாத்தான்</w:t>
        </w:r>
        <w:r w:rsidRPr="0003790E">
          <w:rPr>
            <w:rStyle w:val="Hyperlink"/>
            <w:noProof/>
            <w:lang w:val="ru-RU"/>
          </w:rPr>
          <w:t xml:space="preserve"> </w:t>
        </w:r>
        <w:r w:rsidRPr="0003790E">
          <w:rPr>
            <w:rStyle w:val="Hyperlink"/>
            <w:rFonts w:ascii="Nirmala UI" w:hAnsi="Nirmala UI" w:cs="Nirmala UI"/>
            <w:noProof/>
            <w:lang w:val="ru-RU"/>
          </w:rPr>
          <w:t>ஒருபோதும்</w:t>
        </w:r>
        <w:r w:rsidRPr="0003790E">
          <w:rPr>
            <w:rStyle w:val="Hyperlink"/>
            <w:noProof/>
            <w:lang w:val="ru-RU"/>
          </w:rPr>
          <w:t xml:space="preserve"> </w:t>
        </w:r>
        <w:r w:rsidRPr="0003790E">
          <w:rPr>
            <w:rStyle w:val="Hyperlink"/>
            <w:rFonts w:ascii="Nirmala UI" w:hAnsi="Nirmala UI" w:cs="Nirmala UI"/>
            <w:noProof/>
            <w:lang w:val="ru-RU"/>
          </w:rPr>
          <w:t>நன்மை</w:t>
        </w:r>
        <w:r w:rsidRPr="0003790E">
          <w:rPr>
            <w:rStyle w:val="Hyperlink"/>
            <w:noProof/>
            <w:lang w:val="ru-RU"/>
          </w:rPr>
          <w:t xml:space="preserve"> </w:t>
        </w:r>
        <w:r w:rsidRPr="0003790E">
          <w:rPr>
            <w:rStyle w:val="Hyperlink"/>
            <w:rFonts w:ascii="Nirmala UI" w:hAnsi="Nirmala UI" w:cs="Nirmala UI"/>
            <w:noProof/>
            <w:lang w:val="ru-RU"/>
          </w:rPr>
          <w:t>செய்ய</w:t>
        </w:r>
        <w:r w:rsidRPr="0003790E">
          <w:rPr>
            <w:rStyle w:val="Hyperlink"/>
            <w:noProof/>
            <w:lang w:val="ru-RU"/>
          </w:rPr>
          <w:t xml:space="preserve"> </w:t>
        </w:r>
        <w:r w:rsidRPr="0003790E">
          <w:rPr>
            <w:rStyle w:val="Hyperlink"/>
            <w:rFonts w:ascii="Nirmala UI" w:hAnsi="Nirmala UI" w:cs="Nirmala UI"/>
            <w:noProof/>
            <w:lang w:val="ru-RU"/>
          </w:rPr>
          <w:t>முடியாது</w:t>
        </w:r>
        <w:r>
          <w:rPr>
            <w:noProof/>
            <w:webHidden/>
          </w:rPr>
          <w:tab/>
        </w:r>
        <w:r>
          <w:rPr>
            <w:noProof/>
            <w:webHidden/>
          </w:rPr>
          <w:fldChar w:fldCharType="begin"/>
        </w:r>
        <w:r>
          <w:rPr>
            <w:noProof/>
            <w:webHidden/>
          </w:rPr>
          <w:instrText xml:space="preserve"> PAGEREF _Toc225697415 \h </w:instrText>
        </w:r>
        <w:r>
          <w:rPr>
            <w:noProof/>
            <w:webHidden/>
          </w:rPr>
        </w:r>
        <w:r>
          <w:rPr>
            <w:noProof/>
            <w:webHidden/>
          </w:rPr>
          <w:fldChar w:fldCharType="separate"/>
        </w:r>
        <w:r>
          <w:rPr>
            <w:noProof/>
            <w:webHidden/>
          </w:rPr>
          <w:t>169</w:t>
        </w:r>
        <w:r>
          <w:rPr>
            <w:noProof/>
            <w:webHidden/>
          </w:rPr>
          <w:fldChar w:fldCharType="end"/>
        </w:r>
      </w:hyperlink>
    </w:p>
    <w:p w14:paraId="07F71A36" w14:textId="596E167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6" w:history="1">
        <w:r w:rsidRPr="0003790E">
          <w:rPr>
            <w:rStyle w:val="Hyperlink"/>
            <w:rFonts w:ascii="Nirmala UI" w:hAnsi="Nirmala UI" w:cs="Nirmala UI"/>
            <w:noProof/>
            <w:lang w:val="ru-RU"/>
          </w:rPr>
          <w:t>எந்தச்</w:t>
        </w:r>
        <w:r w:rsidRPr="0003790E">
          <w:rPr>
            <w:rStyle w:val="Hyperlink"/>
            <w:noProof/>
            <w:lang w:val="ru-RU"/>
          </w:rPr>
          <w:t xml:space="preserve"> </w:t>
        </w:r>
        <w:r w:rsidRPr="0003790E">
          <w:rPr>
            <w:rStyle w:val="Hyperlink"/>
            <w:rFonts w:ascii="Nirmala UI" w:hAnsi="Nirmala UI" w:cs="Nirmala UI"/>
            <w:noProof/>
            <w:lang w:val="ru-RU"/>
          </w:rPr>
          <w:t>சூழ்நிலைகளில்</w:t>
        </w:r>
        <w:r w:rsidRPr="0003790E">
          <w:rPr>
            <w:rStyle w:val="Hyperlink"/>
            <w:noProof/>
            <w:lang w:val="ru-RU"/>
          </w:rPr>
          <w:t xml:space="preserve"> </w:t>
        </w:r>
        <w:r w:rsidRPr="0003790E">
          <w:rPr>
            <w:rStyle w:val="Hyperlink"/>
            <w:rFonts w:ascii="Nirmala UI" w:hAnsi="Nirmala UI" w:cs="Nirmala UI"/>
            <w:noProof/>
            <w:lang w:val="ru-RU"/>
          </w:rPr>
          <w:t>மந்திரம்</w:t>
        </w:r>
        <w:r w:rsidRPr="0003790E">
          <w:rPr>
            <w:rStyle w:val="Hyperlink"/>
            <w:noProof/>
            <w:lang w:val="ru-RU"/>
          </w:rPr>
          <w:t xml:space="preserve"> </w:t>
        </w:r>
        <w:r w:rsidRPr="0003790E">
          <w:rPr>
            <w:rStyle w:val="Hyperlink"/>
            <w:rFonts w:ascii="Nirmala UI" w:hAnsi="Nirmala UI" w:cs="Nirmala UI"/>
            <w:noProof/>
            <w:lang w:val="ru-RU"/>
          </w:rPr>
          <w:t>சக்தி</w:t>
        </w:r>
        <w:r w:rsidRPr="0003790E">
          <w:rPr>
            <w:rStyle w:val="Hyperlink"/>
            <w:noProof/>
            <w:lang w:val="ru-RU"/>
          </w:rPr>
          <w:t xml:space="preserve"> </w:t>
        </w:r>
        <w:r w:rsidRPr="0003790E">
          <w:rPr>
            <w:rStyle w:val="Hyperlink"/>
            <w:rFonts w:ascii="Nirmala UI" w:hAnsi="Nirmala UI" w:cs="Nirmala UI"/>
            <w:noProof/>
            <w:lang w:val="ru-RU"/>
          </w:rPr>
          <w:t>பெறுகிறது</w:t>
        </w:r>
        <w:r w:rsidRPr="0003790E">
          <w:rPr>
            <w:rStyle w:val="Hyperlink"/>
            <w:noProof/>
            <w:lang w:val="ru-RU"/>
          </w:rPr>
          <w:t>?</w:t>
        </w:r>
        <w:r>
          <w:rPr>
            <w:noProof/>
            <w:webHidden/>
          </w:rPr>
          <w:tab/>
        </w:r>
        <w:r>
          <w:rPr>
            <w:noProof/>
            <w:webHidden/>
          </w:rPr>
          <w:fldChar w:fldCharType="begin"/>
        </w:r>
        <w:r>
          <w:rPr>
            <w:noProof/>
            <w:webHidden/>
          </w:rPr>
          <w:instrText xml:space="preserve"> PAGEREF _Toc225697416 \h </w:instrText>
        </w:r>
        <w:r>
          <w:rPr>
            <w:noProof/>
            <w:webHidden/>
          </w:rPr>
        </w:r>
        <w:r>
          <w:rPr>
            <w:noProof/>
            <w:webHidden/>
          </w:rPr>
          <w:fldChar w:fldCharType="separate"/>
        </w:r>
        <w:r>
          <w:rPr>
            <w:noProof/>
            <w:webHidden/>
          </w:rPr>
          <w:t>171</w:t>
        </w:r>
        <w:r>
          <w:rPr>
            <w:noProof/>
            <w:webHidden/>
          </w:rPr>
          <w:fldChar w:fldCharType="end"/>
        </w:r>
      </w:hyperlink>
    </w:p>
    <w:p w14:paraId="2DB54869" w14:textId="4378A2E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7" w:history="1">
        <w:r w:rsidRPr="0003790E">
          <w:rPr>
            <w:rStyle w:val="Hyperlink"/>
            <w:rFonts w:ascii="Nirmala UI" w:hAnsi="Nirmala UI" w:cs="Nirmala UI"/>
            <w:noProof/>
            <w:lang w:val="ru-RU"/>
          </w:rPr>
          <w:t>மந்திரம்</w:t>
        </w:r>
        <w:r w:rsidRPr="0003790E">
          <w:rPr>
            <w:rStyle w:val="Hyperlink"/>
            <w:noProof/>
            <w:lang w:val="ru-RU"/>
          </w:rPr>
          <w:t xml:space="preserve"> </w:t>
        </w:r>
        <w:r w:rsidRPr="0003790E">
          <w:rPr>
            <w:rStyle w:val="Hyperlink"/>
            <w:rFonts w:ascii="Nirmala UI" w:hAnsi="Nirmala UI" w:cs="Nirmala UI"/>
            <w:noProof/>
            <w:lang w:val="ru-RU"/>
          </w:rPr>
          <w:t>எப்படி</w:t>
        </w:r>
        <w:r w:rsidRPr="0003790E">
          <w:rPr>
            <w:rStyle w:val="Hyperlink"/>
            <w:noProof/>
            <w:lang w:val="ru-RU"/>
          </w:rPr>
          <w:t xml:space="preserve"> </w:t>
        </w:r>
        <w:r w:rsidRPr="0003790E">
          <w:rPr>
            <w:rStyle w:val="Hyperlink"/>
            <w:rFonts w:ascii="Nirmala UI" w:hAnsi="Nirmala UI" w:cs="Nirmala UI"/>
            <w:noProof/>
            <w:lang w:val="ru-RU"/>
          </w:rPr>
          <w:t>உடைக்கப்படும்</w:t>
        </w:r>
        <w:r w:rsidRPr="0003790E">
          <w:rPr>
            <w:rStyle w:val="Hyperlink"/>
            <w:noProof/>
            <w:lang w:val="ru-RU"/>
          </w:rPr>
          <w:t>?</w:t>
        </w:r>
        <w:r>
          <w:rPr>
            <w:noProof/>
            <w:webHidden/>
          </w:rPr>
          <w:tab/>
        </w:r>
        <w:r>
          <w:rPr>
            <w:noProof/>
            <w:webHidden/>
          </w:rPr>
          <w:fldChar w:fldCharType="begin"/>
        </w:r>
        <w:r>
          <w:rPr>
            <w:noProof/>
            <w:webHidden/>
          </w:rPr>
          <w:instrText xml:space="preserve"> PAGEREF _Toc225697417 \h </w:instrText>
        </w:r>
        <w:r>
          <w:rPr>
            <w:noProof/>
            <w:webHidden/>
          </w:rPr>
        </w:r>
        <w:r>
          <w:rPr>
            <w:noProof/>
            <w:webHidden/>
          </w:rPr>
          <w:fldChar w:fldCharType="separate"/>
        </w:r>
        <w:r>
          <w:rPr>
            <w:noProof/>
            <w:webHidden/>
          </w:rPr>
          <w:t>172</w:t>
        </w:r>
        <w:r>
          <w:rPr>
            <w:noProof/>
            <w:webHidden/>
          </w:rPr>
          <w:fldChar w:fldCharType="end"/>
        </w:r>
      </w:hyperlink>
    </w:p>
    <w:p w14:paraId="1EA79FDD" w14:textId="5667656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18" w:history="1">
        <w:r w:rsidRPr="0003790E">
          <w:rPr>
            <w:rStyle w:val="Hyperlink"/>
            <w:rFonts w:ascii="Nirmala UI" w:hAnsi="Nirmala UI" w:cs="Nirmala UI"/>
            <w:noProof/>
            <w:lang w:val="ru-RU"/>
          </w:rPr>
          <w:t>மந்திரவாதிகளும்</w:t>
        </w:r>
        <w:r w:rsidRPr="0003790E">
          <w:rPr>
            <w:rStyle w:val="Hyperlink"/>
            <w:noProof/>
            <w:lang w:val="ru-RU"/>
          </w:rPr>
          <w:t xml:space="preserve"> </w:t>
        </w:r>
        <w:r w:rsidRPr="0003790E">
          <w:rPr>
            <w:rStyle w:val="Hyperlink"/>
            <w:rFonts w:ascii="Nirmala UI" w:hAnsi="Nirmala UI" w:cs="Nirmala UI"/>
            <w:noProof/>
            <w:lang w:val="ru-RU"/>
          </w:rPr>
          <w:t>பேய்களும்</w:t>
        </w:r>
        <w:r w:rsidRPr="0003790E">
          <w:rPr>
            <w:rStyle w:val="Hyperlink"/>
            <w:noProof/>
            <w:lang w:val="ru-RU"/>
          </w:rPr>
          <w:t xml:space="preserve"> </w:t>
        </w:r>
        <w:r w:rsidRPr="0003790E">
          <w:rPr>
            <w:rStyle w:val="Hyperlink"/>
            <w:rFonts w:ascii="Nirmala UI" w:hAnsi="Nirmala UI" w:cs="Nirmala UI"/>
            <w:noProof/>
            <w:lang w:val="ru-RU"/>
          </w:rPr>
          <w:t>இணைந்து</w:t>
        </w:r>
        <w:r w:rsidRPr="0003790E">
          <w:rPr>
            <w:rStyle w:val="Hyperlink"/>
            <w:noProof/>
            <w:lang w:val="ru-RU"/>
          </w:rPr>
          <w:t xml:space="preserve"> </w:t>
        </w:r>
        <w:r w:rsidRPr="0003790E">
          <w:rPr>
            <w:rStyle w:val="Hyperlink"/>
            <w:rFonts w:ascii="Nirmala UI" w:hAnsi="Nirmala UI" w:cs="Nirmala UI"/>
            <w:noProof/>
            <w:lang w:val="ru-RU"/>
          </w:rPr>
          <w:t>செயல்படுவது</w:t>
        </w:r>
        <w:r>
          <w:rPr>
            <w:noProof/>
            <w:webHidden/>
          </w:rPr>
          <w:tab/>
        </w:r>
        <w:r>
          <w:rPr>
            <w:noProof/>
            <w:webHidden/>
          </w:rPr>
          <w:fldChar w:fldCharType="begin"/>
        </w:r>
        <w:r>
          <w:rPr>
            <w:noProof/>
            <w:webHidden/>
          </w:rPr>
          <w:instrText xml:space="preserve"> PAGEREF _Toc225697418 \h </w:instrText>
        </w:r>
        <w:r>
          <w:rPr>
            <w:noProof/>
            <w:webHidden/>
          </w:rPr>
        </w:r>
        <w:r>
          <w:rPr>
            <w:noProof/>
            <w:webHidden/>
          </w:rPr>
          <w:fldChar w:fldCharType="separate"/>
        </w:r>
        <w:r>
          <w:rPr>
            <w:noProof/>
            <w:webHidden/>
          </w:rPr>
          <w:t>174</w:t>
        </w:r>
        <w:r>
          <w:rPr>
            <w:noProof/>
            <w:webHidden/>
          </w:rPr>
          <w:fldChar w:fldCharType="end"/>
        </w:r>
      </w:hyperlink>
    </w:p>
    <w:p w14:paraId="1FACB236" w14:textId="1A7D3348"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19" w:history="1">
        <w:r w:rsidRPr="0003790E">
          <w:rPr>
            <w:rStyle w:val="Hyperlink"/>
            <w:rFonts w:ascii="Nirmala UI" w:hAnsi="Nirmala UI" w:cs="Nirmala UI"/>
            <w:noProof/>
            <w:lang w:val="ru-RU"/>
          </w:rPr>
          <w:t>அத்தியாயம்</w:t>
        </w:r>
        <w:r w:rsidRPr="0003790E">
          <w:rPr>
            <w:rStyle w:val="Hyperlink"/>
            <w:noProof/>
            <w:lang w:val="ru-RU"/>
          </w:rPr>
          <w:t xml:space="preserve"> 2.  </w:t>
        </w:r>
        <w:r w:rsidRPr="0003790E">
          <w:rPr>
            <w:rStyle w:val="Hyperlink"/>
            <w:rFonts w:ascii="Nirmala UI" w:hAnsi="Nirmala UI" w:cs="Nirmala UI"/>
            <w:noProof/>
            <w:lang w:val="ru-RU"/>
          </w:rPr>
          <w:t>அசுத்த</w:t>
        </w:r>
        <w:r w:rsidRPr="0003790E">
          <w:rPr>
            <w:rStyle w:val="Hyperlink"/>
            <w:noProof/>
            <w:lang w:val="ru-RU"/>
          </w:rPr>
          <w:t xml:space="preserve"> </w:t>
        </w:r>
        <w:r w:rsidRPr="0003790E">
          <w:rPr>
            <w:rStyle w:val="Hyperlink"/>
            <w:rFonts w:ascii="Nirmala UI" w:hAnsi="Nirmala UI" w:cs="Nirmala UI"/>
            <w:noProof/>
            <w:lang w:val="ru-RU"/>
          </w:rPr>
          <w:t>ஆவலால்</w:t>
        </w:r>
        <w:r w:rsidRPr="0003790E">
          <w:rPr>
            <w:rStyle w:val="Hyperlink"/>
            <w:noProof/>
            <w:lang w:val="ru-RU"/>
          </w:rPr>
          <w:t xml:space="preserve"> </w:t>
        </w:r>
        <w:r w:rsidRPr="0003790E">
          <w:rPr>
            <w:rStyle w:val="Hyperlink"/>
            <w:rFonts w:ascii="Nirmala UI" w:hAnsi="Nirmala UI" w:cs="Nirmala UI"/>
            <w:noProof/>
            <w:lang w:val="ru-RU"/>
          </w:rPr>
          <w:t>பிடிக்கப்பட்டவர்களிடம்</w:t>
        </w:r>
        <w:r>
          <w:rPr>
            <w:noProof/>
            <w:webHidden/>
          </w:rPr>
          <w:tab/>
        </w:r>
        <w:r>
          <w:rPr>
            <w:noProof/>
            <w:webHidden/>
          </w:rPr>
          <w:fldChar w:fldCharType="begin"/>
        </w:r>
        <w:r>
          <w:rPr>
            <w:noProof/>
            <w:webHidden/>
          </w:rPr>
          <w:instrText xml:space="preserve"> PAGEREF _Toc225697419 \h </w:instrText>
        </w:r>
        <w:r>
          <w:rPr>
            <w:noProof/>
            <w:webHidden/>
          </w:rPr>
        </w:r>
        <w:r>
          <w:rPr>
            <w:noProof/>
            <w:webHidden/>
          </w:rPr>
          <w:fldChar w:fldCharType="separate"/>
        </w:r>
        <w:r>
          <w:rPr>
            <w:noProof/>
            <w:webHidden/>
          </w:rPr>
          <w:t>176</w:t>
        </w:r>
        <w:r>
          <w:rPr>
            <w:noProof/>
            <w:webHidden/>
          </w:rPr>
          <w:fldChar w:fldCharType="end"/>
        </w:r>
      </w:hyperlink>
    </w:p>
    <w:p w14:paraId="3F3D7BB0" w14:textId="3B45DD7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0" w:history="1">
        <w:r w:rsidRPr="0003790E">
          <w:rPr>
            <w:rStyle w:val="Hyperlink"/>
            <w:rFonts w:ascii="Nirmala UI" w:hAnsi="Nirmala UI" w:cs="Nirmala UI"/>
            <w:noProof/>
            <w:lang w:val="ru-RU"/>
          </w:rPr>
          <w:t>சாத்தானின்</w:t>
        </w:r>
        <w:r w:rsidRPr="0003790E">
          <w:rPr>
            <w:rStyle w:val="Hyperlink"/>
            <w:noProof/>
            <w:lang w:val="ru-RU"/>
          </w:rPr>
          <w:t xml:space="preserve"> </w:t>
        </w:r>
        <w:r w:rsidRPr="0003790E">
          <w:rPr>
            <w:rStyle w:val="Hyperlink"/>
            <w:rFonts w:ascii="Nirmala UI" w:hAnsi="Nirmala UI" w:cs="Nirmala UI"/>
            <w:noProof/>
            <w:lang w:val="ru-RU"/>
          </w:rPr>
          <w:t>பெருமையுடன்</w:t>
        </w:r>
        <w:r w:rsidRPr="0003790E">
          <w:rPr>
            <w:rStyle w:val="Hyperlink"/>
            <w:noProof/>
            <w:lang w:val="ru-RU"/>
          </w:rPr>
          <w:t xml:space="preserve">, </w:t>
        </w:r>
        <w:r w:rsidRPr="0003790E">
          <w:rPr>
            <w:rStyle w:val="Hyperlink"/>
            <w:rFonts w:ascii="Nirmala UI" w:hAnsi="Nirmala UI" w:cs="Nirmala UI"/>
            <w:noProof/>
            <w:lang w:val="ru-RU"/>
          </w:rPr>
          <w:t>ஒருவன்</w:t>
        </w:r>
        <w:r w:rsidRPr="0003790E">
          <w:rPr>
            <w:rStyle w:val="Hyperlink"/>
            <w:noProof/>
            <w:lang w:val="ru-RU"/>
          </w:rPr>
          <w:t xml:space="preserve"> </w:t>
        </w:r>
        <w:r w:rsidRPr="0003790E">
          <w:rPr>
            <w:rStyle w:val="Hyperlink"/>
            <w:rFonts w:ascii="Nirmala UI" w:hAnsi="Nirmala UI" w:cs="Nirmala UI"/>
            <w:noProof/>
            <w:lang w:val="ru-RU"/>
          </w:rPr>
          <w:t>பிசாசு</w:t>
        </w:r>
        <w:r w:rsidRPr="0003790E">
          <w:rPr>
            <w:rStyle w:val="Hyperlink"/>
            <w:noProof/>
            <w:lang w:val="ru-RU"/>
          </w:rPr>
          <w:t xml:space="preserve"> </w:t>
        </w:r>
        <w:r w:rsidRPr="0003790E">
          <w:rPr>
            <w:rStyle w:val="Hyperlink"/>
            <w:rFonts w:ascii="Nirmala UI" w:hAnsi="Nirmala UI" w:cs="Nirmala UI"/>
            <w:noProof/>
            <w:lang w:val="ru-RU"/>
          </w:rPr>
          <w:t>பிடித்தவனாக</w:t>
        </w:r>
        <w:r w:rsidRPr="0003790E">
          <w:rPr>
            <w:rStyle w:val="Hyperlink"/>
            <w:noProof/>
            <w:lang w:val="ru-RU"/>
          </w:rPr>
          <w:t xml:space="preserve"> </w:t>
        </w:r>
        <w:r w:rsidRPr="0003790E">
          <w:rPr>
            <w:rStyle w:val="Hyperlink"/>
            <w:rFonts w:ascii="Nirmala UI" w:hAnsi="Nirmala UI" w:cs="Nirmala UI"/>
            <w:noProof/>
            <w:lang w:val="ru-RU"/>
          </w:rPr>
          <w:t>ஆகலாம்</w:t>
        </w:r>
        <w:r>
          <w:rPr>
            <w:noProof/>
            <w:webHidden/>
          </w:rPr>
          <w:tab/>
        </w:r>
        <w:r>
          <w:rPr>
            <w:noProof/>
            <w:webHidden/>
          </w:rPr>
          <w:fldChar w:fldCharType="begin"/>
        </w:r>
        <w:r>
          <w:rPr>
            <w:noProof/>
            <w:webHidden/>
          </w:rPr>
          <w:instrText xml:space="preserve"> PAGEREF _Toc225697420 \h </w:instrText>
        </w:r>
        <w:r>
          <w:rPr>
            <w:noProof/>
            <w:webHidden/>
          </w:rPr>
        </w:r>
        <w:r>
          <w:rPr>
            <w:noProof/>
            <w:webHidden/>
          </w:rPr>
          <w:fldChar w:fldCharType="separate"/>
        </w:r>
        <w:r>
          <w:rPr>
            <w:noProof/>
            <w:webHidden/>
          </w:rPr>
          <w:t>178</w:t>
        </w:r>
        <w:r>
          <w:rPr>
            <w:noProof/>
            <w:webHidden/>
          </w:rPr>
          <w:fldChar w:fldCharType="end"/>
        </w:r>
      </w:hyperlink>
    </w:p>
    <w:p w14:paraId="34BEE003" w14:textId="6C8CEC92"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1" w:history="1">
        <w:r w:rsidRPr="0003790E">
          <w:rPr>
            <w:rStyle w:val="Hyperlink"/>
            <w:rFonts w:ascii="Nirmala UI" w:hAnsi="Nirmala UI" w:cs="Nirmala UI"/>
            <w:noProof/>
            <w:lang w:val="ru-RU"/>
          </w:rPr>
          <w:t>பிடித்தெடுக்கப்பட்டவர்</w:t>
        </w:r>
        <w:r w:rsidRPr="0003790E">
          <w:rPr>
            <w:rStyle w:val="Hyperlink"/>
            <w:noProof/>
            <w:lang w:val="ru-RU"/>
          </w:rPr>
          <w:t xml:space="preserve"> </w:t>
        </w:r>
        <w:r w:rsidRPr="0003790E">
          <w:rPr>
            <w:rStyle w:val="Hyperlink"/>
            <w:rFonts w:ascii="Nirmala UI" w:hAnsi="Nirmala UI" w:cs="Nirmala UI"/>
            <w:noProof/>
            <w:lang w:val="ru-RU"/>
          </w:rPr>
          <w:t>எந்தவொரு</w:t>
        </w:r>
        <w:r w:rsidRPr="0003790E">
          <w:rPr>
            <w:rStyle w:val="Hyperlink"/>
            <w:noProof/>
            <w:lang w:val="ru-RU"/>
          </w:rPr>
          <w:t xml:space="preserve"> </w:t>
        </w:r>
        <w:r w:rsidRPr="0003790E">
          <w:rPr>
            <w:rStyle w:val="Hyperlink"/>
            <w:rFonts w:ascii="Nirmala UI" w:hAnsi="Nirmala UI" w:cs="Nirmala UI"/>
            <w:noProof/>
            <w:lang w:val="ru-RU"/>
          </w:rPr>
          <w:t>புனிதப்</w:t>
        </w:r>
        <w:r w:rsidRPr="0003790E">
          <w:rPr>
            <w:rStyle w:val="Hyperlink"/>
            <w:noProof/>
            <w:lang w:val="ru-RU"/>
          </w:rPr>
          <w:t xml:space="preserve"> </w:t>
        </w:r>
        <w:r w:rsidRPr="0003790E">
          <w:rPr>
            <w:rStyle w:val="Hyperlink"/>
            <w:rFonts w:ascii="Nirmala UI" w:hAnsi="Nirmala UI" w:cs="Nirmala UI"/>
            <w:noProof/>
            <w:lang w:val="ru-RU"/>
          </w:rPr>
          <w:t>பொருளுக்கும்</w:t>
        </w:r>
        <w:r w:rsidRPr="0003790E">
          <w:rPr>
            <w:rStyle w:val="Hyperlink"/>
            <w:noProof/>
            <w:lang w:val="ru-RU"/>
          </w:rPr>
          <w:t xml:space="preserve"> </w:t>
        </w:r>
        <w:r w:rsidRPr="0003790E">
          <w:rPr>
            <w:rStyle w:val="Hyperlink"/>
            <w:rFonts w:ascii="Nirmala UI" w:hAnsi="Nirmala UI" w:cs="Nirmala UI"/>
            <w:noProof/>
            <w:lang w:val="ru-RU"/>
          </w:rPr>
          <w:t>எதிர்வினையாற்றுவார்</w:t>
        </w:r>
        <w:r>
          <w:rPr>
            <w:noProof/>
            <w:webHidden/>
          </w:rPr>
          <w:tab/>
        </w:r>
        <w:r>
          <w:rPr>
            <w:noProof/>
            <w:webHidden/>
          </w:rPr>
          <w:fldChar w:fldCharType="begin"/>
        </w:r>
        <w:r>
          <w:rPr>
            <w:noProof/>
            <w:webHidden/>
          </w:rPr>
          <w:instrText xml:space="preserve"> PAGEREF _Toc225697421 \h </w:instrText>
        </w:r>
        <w:r>
          <w:rPr>
            <w:noProof/>
            <w:webHidden/>
          </w:rPr>
        </w:r>
        <w:r>
          <w:rPr>
            <w:noProof/>
            <w:webHidden/>
          </w:rPr>
          <w:fldChar w:fldCharType="separate"/>
        </w:r>
        <w:r>
          <w:rPr>
            <w:noProof/>
            <w:webHidden/>
          </w:rPr>
          <w:t>180</w:t>
        </w:r>
        <w:r>
          <w:rPr>
            <w:noProof/>
            <w:webHidden/>
          </w:rPr>
          <w:fldChar w:fldCharType="end"/>
        </w:r>
      </w:hyperlink>
    </w:p>
    <w:p w14:paraId="19A49B19" w14:textId="788B6FE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2" w:history="1">
        <w:r w:rsidRPr="0003790E">
          <w:rPr>
            <w:rStyle w:val="Hyperlink"/>
            <w:rFonts w:ascii="Nirmala UI" w:hAnsi="Nirmala UI" w:cs="Nirmala UI"/>
            <w:noProof/>
            <w:lang w:val="ru-RU"/>
          </w:rPr>
          <w:t>பிடித்தெடுக்கப்பட்ட</w:t>
        </w:r>
        <w:r w:rsidRPr="0003790E">
          <w:rPr>
            <w:rStyle w:val="Hyperlink"/>
            <w:noProof/>
            <w:lang w:val="ru-RU"/>
          </w:rPr>
          <w:t xml:space="preserve"> </w:t>
        </w:r>
        <w:r w:rsidRPr="0003790E">
          <w:rPr>
            <w:rStyle w:val="Hyperlink"/>
            <w:rFonts w:ascii="Nirmala UI" w:hAnsi="Nirmala UI" w:cs="Nirmala UI"/>
            <w:noProof/>
            <w:lang w:val="ru-RU"/>
          </w:rPr>
          <w:t>நபரின்</w:t>
        </w:r>
        <w:r w:rsidRPr="0003790E">
          <w:rPr>
            <w:rStyle w:val="Hyperlink"/>
            <w:noProof/>
            <w:lang w:val="ru-RU"/>
          </w:rPr>
          <w:t xml:space="preserve"> </w:t>
        </w:r>
        <w:r w:rsidRPr="0003790E">
          <w:rPr>
            <w:rStyle w:val="Hyperlink"/>
            <w:rFonts w:ascii="Nirmala UI" w:hAnsi="Nirmala UI" w:cs="Nirmala UI"/>
            <w:noProof/>
            <w:lang w:val="ru-RU"/>
          </w:rPr>
          <w:t>வார்த்தைகளுக்கு</w:t>
        </w:r>
        <w:r w:rsidRPr="0003790E">
          <w:rPr>
            <w:rStyle w:val="Hyperlink"/>
            <w:noProof/>
            <w:lang w:val="ru-RU"/>
          </w:rPr>
          <w:t xml:space="preserve"> </w:t>
        </w:r>
        <w:r w:rsidRPr="0003790E">
          <w:rPr>
            <w:rStyle w:val="Hyperlink"/>
            <w:rFonts w:ascii="Nirmala UI" w:hAnsi="Nirmala UI" w:cs="Nirmala UI"/>
            <w:noProof/>
            <w:lang w:val="ru-RU"/>
          </w:rPr>
          <w:t>எந்த</w:t>
        </w:r>
        <w:r w:rsidRPr="0003790E">
          <w:rPr>
            <w:rStyle w:val="Hyperlink"/>
            <w:noProof/>
            <w:lang w:val="ru-RU"/>
          </w:rPr>
          <w:t xml:space="preserve"> </w:t>
        </w:r>
        <w:r w:rsidRPr="0003790E">
          <w:rPr>
            <w:rStyle w:val="Hyperlink"/>
            <w:rFonts w:ascii="Nirmala UI" w:hAnsi="Nirmala UI" w:cs="Nirmala UI"/>
            <w:noProof/>
            <w:lang w:val="ru-RU"/>
          </w:rPr>
          <w:t>முக்கியத்துவமும்</w:t>
        </w:r>
        <w:r w:rsidRPr="0003790E">
          <w:rPr>
            <w:rStyle w:val="Hyperlink"/>
            <w:noProof/>
            <w:lang w:val="ru-RU"/>
          </w:rPr>
          <w:t xml:space="preserve"> </w:t>
        </w:r>
        <w:r w:rsidRPr="0003790E">
          <w:rPr>
            <w:rStyle w:val="Hyperlink"/>
            <w:rFonts w:ascii="Nirmala UI" w:hAnsi="Nirmala UI" w:cs="Nirmala UI"/>
            <w:noProof/>
            <w:lang w:val="ru-RU"/>
          </w:rPr>
          <w:t>கொடுக்காதீர்கள்</w:t>
        </w:r>
        <w:r>
          <w:rPr>
            <w:noProof/>
            <w:webHidden/>
          </w:rPr>
          <w:tab/>
        </w:r>
        <w:r>
          <w:rPr>
            <w:noProof/>
            <w:webHidden/>
          </w:rPr>
          <w:fldChar w:fldCharType="begin"/>
        </w:r>
        <w:r>
          <w:rPr>
            <w:noProof/>
            <w:webHidden/>
          </w:rPr>
          <w:instrText xml:space="preserve"> PAGEREF _Toc225697422 \h </w:instrText>
        </w:r>
        <w:r>
          <w:rPr>
            <w:noProof/>
            <w:webHidden/>
          </w:rPr>
        </w:r>
        <w:r>
          <w:rPr>
            <w:noProof/>
            <w:webHidden/>
          </w:rPr>
          <w:fldChar w:fldCharType="separate"/>
        </w:r>
        <w:r>
          <w:rPr>
            <w:noProof/>
            <w:webHidden/>
          </w:rPr>
          <w:t>183</w:t>
        </w:r>
        <w:r>
          <w:rPr>
            <w:noProof/>
            <w:webHidden/>
          </w:rPr>
          <w:fldChar w:fldCharType="end"/>
        </w:r>
      </w:hyperlink>
    </w:p>
    <w:p w14:paraId="5ADED6E9" w14:textId="15254916"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3" w:history="1">
        <w:r w:rsidRPr="0003790E">
          <w:rPr>
            <w:rStyle w:val="Hyperlink"/>
            <w:rFonts w:ascii="Nirmala UI" w:hAnsi="Nirmala UI" w:cs="Nirmala UI"/>
            <w:noProof/>
            <w:lang w:val="ru-RU"/>
          </w:rPr>
          <w:t>பிடித்தவர்களிற்கான</w:t>
        </w:r>
        <w:r w:rsidRPr="0003790E">
          <w:rPr>
            <w:rStyle w:val="Hyperlink"/>
            <w:noProof/>
            <w:lang w:val="ru-RU"/>
          </w:rPr>
          <w:t xml:space="preserve"> </w:t>
        </w:r>
        <w:r w:rsidRPr="0003790E">
          <w:rPr>
            <w:rStyle w:val="Hyperlink"/>
            <w:rFonts w:ascii="Nirmala UI" w:hAnsi="Nirmala UI" w:cs="Nirmala UI"/>
            <w:noProof/>
            <w:lang w:val="ru-RU"/>
          </w:rPr>
          <w:t>உதவி</w:t>
        </w:r>
        <w:r>
          <w:rPr>
            <w:noProof/>
            <w:webHidden/>
          </w:rPr>
          <w:tab/>
        </w:r>
        <w:r>
          <w:rPr>
            <w:noProof/>
            <w:webHidden/>
          </w:rPr>
          <w:fldChar w:fldCharType="begin"/>
        </w:r>
        <w:r>
          <w:rPr>
            <w:noProof/>
            <w:webHidden/>
          </w:rPr>
          <w:instrText xml:space="preserve"> PAGEREF _Toc225697423 \h </w:instrText>
        </w:r>
        <w:r>
          <w:rPr>
            <w:noProof/>
            <w:webHidden/>
          </w:rPr>
        </w:r>
        <w:r>
          <w:rPr>
            <w:noProof/>
            <w:webHidden/>
          </w:rPr>
          <w:fldChar w:fldCharType="separate"/>
        </w:r>
        <w:r>
          <w:rPr>
            <w:noProof/>
            <w:webHidden/>
          </w:rPr>
          <w:t>187</w:t>
        </w:r>
        <w:r>
          <w:rPr>
            <w:noProof/>
            <w:webHidden/>
          </w:rPr>
          <w:fldChar w:fldCharType="end"/>
        </w:r>
      </w:hyperlink>
    </w:p>
    <w:p w14:paraId="31E797C4" w14:textId="6A63853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4" w:history="1">
        <w:r w:rsidRPr="0003790E">
          <w:rPr>
            <w:rStyle w:val="Hyperlink"/>
            <w:rFonts w:ascii="Nirmala UI" w:hAnsi="Nirmala UI" w:cs="Nirmala UI"/>
            <w:noProof/>
            <w:lang w:val="ru-RU"/>
          </w:rPr>
          <w:t>பிசாசு</w:t>
        </w:r>
        <w:r w:rsidRPr="0003790E">
          <w:rPr>
            <w:rStyle w:val="Hyperlink"/>
            <w:noProof/>
            <w:lang w:val="ru-RU"/>
          </w:rPr>
          <w:t xml:space="preserve"> </w:t>
        </w:r>
        <w:r w:rsidRPr="0003790E">
          <w:rPr>
            <w:rStyle w:val="Hyperlink"/>
            <w:rFonts w:ascii="Nirmala UI" w:hAnsi="Nirmala UI" w:cs="Nirmala UI"/>
            <w:noProof/>
            <w:lang w:val="ru-RU"/>
          </w:rPr>
          <w:t>ஓட்டுதல்</w:t>
        </w:r>
        <w:r w:rsidRPr="0003790E">
          <w:rPr>
            <w:rStyle w:val="Hyperlink"/>
            <w:noProof/>
            <w:lang w:val="ru-RU"/>
          </w:rPr>
          <w:t xml:space="preserve"> </w:t>
        </w:r>
        <w:r w:rsidRPr="0003790E">
          <w:rPr>
            <w:rStyle w:val="Hyperlink"/>
            <w:rFonts w:ascii="Nirmala UI" w:hAnsi="Nirmala UI" w:cs="Nirmala UI"/>
            <w:noProof/>
            <w:lang w:val="ru-RU"/>
          </w:rPr>
          <w:t>குறித்து</w:t>
        </w:r>
        <w:r>
          <w:rPr>
            <w:noProof/>
            <w:webHidden/>
          </w:rPr>
          <w:tab/>
        </w:r>
        <w:r>
          <w:rPr>
            <w:noProof/>
            <w:webHidden/>
          </w:rPr>
          <w:fldChar w:fldCharType="begin"/>
        </w:r>
        <w:r>
          <w:rPr>
            <w:noProof/>
            <w:webHidden/>
          </w:rPr>
          <w:instrText xml:space="preserve"> PAGEREF _Toc225697424 \h </w:instrText>
        </w:r>
        <w:r>
          <w:rPr>
            <w:noProof/>
            <w:webHidden/>
          </w:rPr>
        </w:r>
        <w:r>
          <w:rPr>
            <w:noProof/>
            <w:webHidden/>
          </w:rPr>
          <w:fldChar w:fldCharType="separate"/>
        </w:r>
        <w:r>
          <w:rPr>
            <w:noProof/>
            <w:webHidden/>
          </w:rPr>
          <w:t>191</w:t>
        </w:r>
        <w:r>
          <w:rPr>
            <w:noProof/>
            <w:webHidden/>
          </w:rPr>
          <w:fldChar w:fldCharType="end"/>
        </w:r>
      </w:hyperlink>
    </w:p>
    <w:p w14:paraId="1CB5FBFE" w14:textId="3C7A8DF2"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5" w:history="1">
        <w:r w:rsidRPr="0003790E">
          <w:rPr>
            <w:rStyle w:val="Hyperlink"/>
            <w:rFonts w:ascii="Nirmala UI" w:hAnsi="Nirmala UI" w:cs="Nirmala UI"/>
            <w:noProof/>
            <w:lang w:val="ru-RU"/>
          </w:rPr>
          <w:t>பிசாசினால்</w:t>
        </w:r>
        <w:r w:rsidRPr="0003790E">
          <w:rPr>
            <w:rStyle w:val="Hyperlink"/>
            <w:noProof/>
            <w:lang w:val="ru-RU"/>
          </w:rPr>
          <w:t xml:space="preserve"> </w:t>
        </w:r>
        <w:r w:rsidRPr="0003790E">
          <w:rPr>
            <w:rStyle w:val="Hyperlink"/>
            <w:rFonts w:ascii="Nirmala UI" w:hAnsi="Nirmala UI" w:cs="Nirmala UI"/>
            <w:noProof/>
            <w:lang w:val="ru-RU"/>
          </w:rPr>
          <w:t>பீடிக்கப்பட்டவரின்</w:t>
        </w:r>
        <w:r w:rsidRPr="0003790E">
          <w:rPr>
            <w:rStyle w:val="Hyperlink"/>
            <w:noProof/>
            <w:lang w:val="ru-RU"/>
          </w:rPr>
          <w:t xml:space="preserve"> </w:t>
        </w:r>
        <w:r w:rsidRPr="0003790E">
          <w:rPr>
            <w:rStyle w:val="Hyperlink"/>
            <w:rFonts w:ascii="Nirmala UI" w:hAnsi="Nirmala UI" w:cs="Nirmala UI"/>
            <w:noProof/>
            <w:lang w:val="ru-RU"/>
          </w:rPr>
          <w:t>துயரமான</w:t>
        </w:r>
        <w:r w:rsidRPr="0003790E">
          <w:rPr>
            <w:rStyle w:val="Hyperlink"/>
            <w:noProof/>
            <w:lang w:val="ru-RU"/>
          </w:rPr>
          <w:t xml:space="preserve"> </w:t>
        </w:r>
        <w:r w:rsidRPr="0003790E">
          <w:rPr>
            <w:rStyle w:val="Hyperlink"/>
            <w:rFonts w:ascii="Nirmala UI" w:hAnsi="Nirmala UI" w:cs="Nirmala UI"/>
            <w:noProof/>
            <w:lang w:val="ru-RU"/>
          </w:rPr>
          <w:t>வாழ்க்கை</w:t>
        </w:r>
        <w:r>
          <w:rPr>
            <w:noProof/>
            <w:webHidden/>
          </w:rPr>
          <w:tab/>
        </w:r>
        <w:r>
          <w:rPr>
            <w:noProof/>
            <w:webHidden/>
          </w:rPr>
          <w:fldChar w:fldCharType="begin"/>
        </w:r>
        <w:r>
          <w:rPr>
            <w:noProof/>
            <w:webHidden/>
          </w:rPr>
          <w:instrText xml:space="preserve"> PAGEREF _Toc225697425 \h </w:instrText>
        </w:r>
        <w:r>
          <w:rPr>
            <w:noProof/>
            <w:webHidden/>
          </w:rPr>
        </w:r>
        <w:r>
          <w:rPr>
            <w:noProof/>
            <w:webHidden/>
          </w:rPr>
          <w:fldChar w:fldCharType="separate"/>
        </w:r>
        <w:r>
          <w:rPr>
            <w:noProof/>
            <w:webHidden/>
          </w:rPr>
          <w:t>194</w:t>
        </w:r>
        <w:r>
          <w:rPr>
            <w:noProof/>
            <w:webHidden/>
          </w:rPr>
          <w:fldChar w:fldCharType="end"/>
        </w:r>
      </w:hyperlink>
    </w:p>
    <w:p w14:paraId="0C91052F" w14:textId="6DFA6ECB"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26" w:history="1">
        <w:r w:rsidRPr="0003790E">
          <w:rPr>
            <w:rStyle w:val="Hyperlink"/>
            <w:rFonts w:ascii="Nirmala UI" w:hAnsi="Nirmala UI" w:cs="Nirmala UI"/>
            <w:noProof/>
            <w:lang w:val="ru-RU"/>
          </w:rPr>
          <w:t>அத்தியாயம்</w:t>
        </w:r>
        <w:r w:rsidRPr="0003790E">
          <w:rPr>
            <w:rStyle w:val="Hyperlink"/>
            <w:noProof/>
            <w:lang w:val="ru-RU"/>
          </w:rPr>
          <w:t xml:space="preserve"> 3.  </w:t>
        </w:r>
        <w:r w:rsidRPr="0003790E">
          <w:rPr>
            <w:rStyle w:val="Hyperlink"/>
            <w:rFonts w:ascii="Nirmala UI" w:hAnsi="Nirmala UI" w:cs="Nirmala UI"/>
            <w:noProof/>
            <w:lang w:val="ru-RU"/>
          </w:rPr>
          <w:t>அச்சமூட்டும்</w:t>
        </w:r>
        <w:r w:rsidRPr="0003790E">
          <w:rPr>
            <w:rStyle w:val="Hyperlink"/>
            <w:noProof/>
            <w:lang w:val="ru-RU"/>
          </w:rPr>
          <w:t xml:space="preserve"> </w:t>
        </w:r>
        <w:r w:rsidRPr="0003790E">
          <w:rPr>
            <w:rStyle w:val="Hyperlink"/>
            <w:rFonts w:ascii="Nirmala UI" w:hAnsi="Nirmala UI" w:cs="Nirmala UI"/>
            <w:noProof/>
            <w:lang w:val="ru-RU"/>
          </w:rPr>
          <w:t>ஈர்ப்பு</w:t>
        </w:r>
        <w:r>
          <w:rPr>
            <w:noProof/>
            <w:webHidden/>
          </w:rPr>
          <w:tab/>
        </w:r>
        <w:r>
          <w:rPr>
            <w:noProof/>
            <w:webHidden/>
          </w:rPr>
          <w:fldChar w:fldCharType="begin"/>
        </w:r>
        <w:r>
          <w:rPr>
            <w:noProof/>
            <w:webHidden/>
          </w:rPr>
          <w:instrText xml:space="preserve"> PAGEREF _Toc225697426 \h </w:instrText>
        </w:r>
        <w:r>
          <w:rPr>
            <w:noProof/>
            <w:webHidden/>
          </w:rPr>
        </w:r>
        <w:r>
          <w:rPr>
            <w:noProof/>
            <w:webHidden/>
          </w:rPr>
          <w:fldChar w:fldCharType="separate"/>
        </w:r>
        <w:r>
          <w:rPr>
            <w:noProof/>
            <w:webHidden/>
          </w:rPr>
          <w:t>196</w:t>
        </w:r>
        <w:r>
          <w:rPr>
            <w:noProof/>
            <w:webHidden/>
          </w:rPr>
          <w:fldChar w:fldCharType="end"/>
        </w:r>
      </w:hyperlink>
    </w:p>
    <w:p w14:paraId="3280A19C" w14:textId="396AA7B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7" w:history="1">
        <w:r w:rsidRPr="0003790E">
          <w:rPr>
            <w:rStyle w:val="Hyperlink"/>
            <w:rFonts w:ascii="Nirmala UI" w:hAnsi="Nirmala UI" w:cs="Nirmala UI"/>
            <w:noProof/>
            <w:lang w:val="ru-RU"/>
          </w:rPr>
          <w:t>தவம்</w:t>
        </w:r>
        <w:r w:rsidRPr="0003790E">
          <w:rPr>
            <w:rStyle w:val="Hyperlink"/>
            <w:noProof/>
            <w:lang w:val="ru-RU"/>
          </w:rPr>
          <w:t xml:space="preserve"> </w:t>
        </w:r>
        <w:r w:rsidRPr="0003790E">
          <w:rPr>
            <w:rStyle w:val="Hyperlink"/>
            <w:rFonts w:ascii="Nirmala UI" w:hAnsi="Nirmala UI" w:cs="Nirmala UI"/>
            <w:noProof/>
            <w:lang w:val="ru-RU"/>
          </w:rPr>
          <w:t>மற்றும்</w:t>
        </w:r>
        <w:r w:rsidRPr="0003790E">
          <w:rPr>
            <w:rStyle w:val="Hyperlink"/>
            <w:noProof/>
            <w:lang w:val="ru-RU"/>
          </w:rPr>
          <w:t xml:space="preserve"> </w:t>
        </w:r>
        <w:r w:rsidRPr="0003790E">
          <w:rPr>
            <w:rStyle w:val="Hyperlink"/>
            <w:rFonts w:ascii="Nirmala UI" w:hAnsi="Nirmala UI" w:cs="Nirmala UI"/>
            <w:noProof/>
            <w:lang w:val="ru-RU"/>
          </w:rPr>
          <w:t>மாயை</w:t>
        </w:r>
        <w:r>
          <w:rPr>
            <w:noProof/>
            <w:webHidden/>
          </w:rPr>
          <w:tab/>
        </w:r>
        <w:r>
          <w:rPr>
            <w:noProof/>
            <w:webHidden/>
          </w:rPr>
          <w:fldChar w:fldCharType="begin"/>
        </w:r>
        <w:r>
          <w:rPr>
            <w:noProof/>
            <w:webHidden/>
          </w:rPr>
          <w:instrText xml:space="preserve"> PAGEREF _Toc225697427 \h </w:instrText>
        </w:r>
        <w:r>
          <w:rPr>
            <w:noProof/>
            <w:webHidden/>
          </w:rPr>
        </w:r>
        <w:r>
          <w:rPr>
            <w:noProof/>
            <w:webHidden/>
          </w:rPr>
          <w:fldChar w:fldCharType="separate"/>
        </w:r>
        <w:r>
          <w:rPr>
            <w:noProof/>
            <w:webHidden/>
          </w:rPr>
          <w:t>196</w:t>
        </w:r>
        <w:r>
          <w:rPr>
            <w:noProof/>
            <w:webHidden/>
          </w:rPr>
          <w:fldChar w:fldCharType="end"/>
        </w:r>
      </w:hyperlink>
    </w:p>
    <w:p w14:paraId="0BC4A6BB" w14:textId="5B386A3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8" w:history="1">
        <w:r w:rsidRPr="0003790E">
          <w:rPr>
            <w:rStyle w:val="Hyperlink"/>
            <w:rFonts w:ascii="Nirmala UI" w:hAnsi="Nirmala UI" w:cs="Nirmala UI"/>
            <w:noProof/>
            <w:lang w:val="ru-RU"/>
          </w:rPr>
          <w:t>கற்பனைக்குக்</w:t>
        </w:r>
        <w:r w:rsidRPr="0003790E">
          <w:rPr>
            <w:rStyle w:val="Hyperlink"/>
            <w:noProof/>
            <w:lang w:val="ru-RU"/>
          </w:rPr>
          <w:t xml:space="preserve"> </w:t>
        </w:r>
        <w:r w:rsidRPr="0003790E">
          <w:rPr>
            <w:rStyle w:val="Hyperlink"/>
            <w:rFonts w:ascii="Nirmala UI" w:hAnsi="Nirmala UI" w:cs="Nirmala UI"/>
            <w:noProof/>
            <w:lang w:val="ru-RU"/>
          </w:rPr>
          <w:t>கவனம்</w:t>
        </w:r>
        <w:r>
          <w:rPr>
            <w:noProof/>
            <w:webHidden/>
          </w:rPr>
          <w:tab/>
        </w:r>
        <w:r>
          <w:rPr>
            <w:noProof/>
            <w:webHidden/>
          </w:rPr>
          <w:fldChar w:fldCharType="begin"/>
        </w:r>
        <w:r>
          <w:rPr>
            <w:noProof/>
            <w:webHidden/>
          </w:rPr>
          <w:instrText xml:space="preserve"> PAGEREF _Toc225697428 \h </w:instrText>
        </w:r>
        <w:r>
          <w:rPr>
            <w:noProof/>
            <w:webHidden/>
          </w:rPr>
        </w:r>
        <w:r>
          <w:rPr>
            <w:noProof/>
            <w:webHidden/>
          </w:rPr>
          <w:fldChar w:fldCharType="separate"/>
        </w:r>
        <w:r>
          <w:rPr>
            <w:noProof/>
            <w:webHidden/>
          </w:rPr>
          <w:t>198</w:t>
        </w:r>
        <w:r>
          <w:rPr>
            <w:noProof/>
            <w:webHidden/>
          </w:rPr>
          <w:fldChar w:fldCharType="end"/>
        </w:r>
      </w:hyperlink>
    </w:p>
    <w:p w14:paraId="123D0B3C" w14:textId="6EF23D4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29" w:history="1">
        <w:r w:rsidRPr="0003790E">
          <w:rPr>
            <w:rStyle w:val="Hyperlink"/>
            <w:rFonts w:ascii="Nirmala UI" w:hAnsi="Nirmala UI" w:cs="Nirmala UI"/>
            <w:noProof/>
            <w:lang w:val="ru-RU"/>
          </w:rPr>
          <w:t>சாத்தான்</w:t>
        </w:r>
        <w:r w:rsidRPr="0003790E">
          <w:rPr>
            <w:rStyle w:val="Hyperlink"/>
            <w:noProof/>
            <w:lang w:val="ru-RU"/>
          </w:rPr>
          <w:t xml:space="preserve"> </w:t>
        </w:r>
        <w:r w:rsidRPr="0003790E">
          <w:rPr>
            <w:rStyle w:val="Hyperlink"/>
            <w:rFonts w:ascii="Nirmala UI" w:hAnsi="Nirmala UI" w:cs="Nirmala UI"/>
            <w:noProof/>
            <w:lang w:val="ru-RU"/>
          </w:rPr>
          <w:t>ஒளியின்</w:t>
        </w:r>
        <w:r w:rsidRPr="0003790E">
          <w:rPr>
            <w:rStyle w:val="Hyperlink"/>
            <w:noProof/>
            <w:lang w:val="ru-RU"/>
          </w:rPr>
          <w:t xml:space="preserve"> </w:t>
        </w:r>
        <w:r w:rsidRPr="0003790E">
          <w:rPr>
            <w:rStyle w:val="Hyperlink"/>
            <w:rFonts w:ascii="Nirmala UI" w:hAnsi="Nirmala UI" w:cs="Nirmala UI"/>
            <w:noProof/>
            <w:lang w:val="ru-RU"/>
          </w:rPr>
          <w:t>தூதனாகத்</w:t>
        </w:r>
        <w:r w:rsidRPr="0003790E">
          <w:rPr>
            <w:rStyle w:val="Hyperlink"/>
            <w:noProof/>
            <w:lang w:val="ru-RU"/>
          </w:rPr>
          <w:t xml:space="preserve"> </w:t>
        </w:r>
        <w:r w:rsidRPr="0003790E">
          <w:rPr>
            <w:rStyle w:val="Hyperlink"/>
            <w:rFonts w:ascii="Nirmala UI" w:hAnsi="Nirmala UI" w:cs="Nirmala UI"/>
            <w:noProof/>
            <w:lang w:val="ru-RU"/>
          </w:rPr>
          <w:t>தோன்றுகிறான்</w:t>
        </w:r>
        <w:r>
          <w:rPr>
            <w:noProof/>
            <w:webHidden/>
          </w:rPr>
          <w:tab/>
        </w:r>
        <w:r>
          <w:rPr>
            <w:noProof/>
            <w:webHidden/>
          </w:rPr>
          <w:fldChar w:fldCharType="begin"/>
        </w:r>
        <w:r>
          <w:rPr>
            <w:noProof/>
            <w:webHidden/>
          </w:rPr>
          <w:instrText xml:space="preserve"> PAGEREF _Toc225697429 \h </w:instrText>
        </w:r>
        <w:r>
          <w:rPr>
            <w:noProof/>
            <w:webHidden/>
          </w:rPr>
        </w:r>
        <w:r>
          <w:rPr>
            <w:noProof/>
            <w:webHidden/>
          </w:rPr>
          <w:fldChar w:fldCharType="separate"/>
        </w:r>
        <w:r>
          <w:rPr>
            <w:noProof/>
            <w:webHidden/>
          </w:rPr>
          <w:t>201</w:t>
        </w:r>
        <w:r>
          <w:rPr>
            <w:noProof/>
            <w:webHidden/>
          </w:rPr>
          <w:fldChar w:fldCharType="end"/>
        </w:r>
      </w:hyperlink>
    </w:p>
    <w:p w14:paraId="4AE4B238" w14:textId="68DD5F7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0" w:history="1">
        <w:r w:rsidRPr="0003790E">
          <w:rPr>
            <w:rStyle w:val="Hyperlink"/>
            <w:rFonts w:ascii="Nirmala UI" w:hAnsi="Nirmala UI" w:cs="Nirmala UI"/>
            <w:noProof/>
            <w:lang w:val="ru-RU"/>
          </w:rPr>
          <w:t>கனவுகள்</w:t>
        </w:r>
        <w:r w:rsidRPr="0003790E">
          <w:rPr>
            <w:rStyle w:val="Hyperlink"/>
            <w:noProof/>
            <w:lang w:val="ru-RU"/>
          </w:rPr>
          <w:t xml:space="preserve"> </w:t>
        </w:r>
        <w:r w:rsidRPr="0003790E">
          <w:rPr>
            <w:rStyle w:val="Hyperlink"/>
            <w:rFonts w:ascii="Nirmala UI" w:hAnsi="Nirmala UI" w:cs="Nirmala UI"/>
            <w:noProof/>
            <w:lang w:val="ru-RU"/>
          </w:rPr>
          <w:t>ஏமாற்றுகின்றன</w:t>
        </w:r>
        <w:r>
          <w:rPr>
            <w:noProof/>
            <w:webHidden/>
          </w:rPr>
          <w:tab/>
        </w:r>
        <w:r>
          <w:rPr>
            <w:noProof/>
            <w:webHidden/>
          </w:rPr>
          <w:fldChar w:fldCharType="begin"/>
        </w:r>
        <w:r>
          <w:rPr>
            <w:noProof/>
            <w:webHidden/>
          </w:rPr>
          <w:instrText xml:space="preserve"> PAGEREF _Toc225697430 \h </w:instrText>
        </w:r>
        <w:r>
          <w:rPr>
            <w:noProof/>
            <w:webHidden/>
          </w:rPr>
        </w:r>
        <w:r>
          <w:rPr>
            <w:noProof/>
            <w:webHidden/>
          </w:rPr>
          <w:fldChar w:fldCharType="separate"/>
        </w:r>
        <w:r>
          <w:rPr>
            <w:noProof/>
            <w:webHidden/>
          </w:rPr>
          <w:t>203</w:t>
        </w:r>
        <w:r>
          <w:rPr>
            <w:noProof/>
            <w:webHidden/>
          </w:rPr>
          <w:fldChar w:fldCharType="end"/>
        </w:r>
      </w:hyperlink>
    </w:p>
    <w:p w14:paraId="4295FBBD" w14:textId="4A7DCDF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1" w:history="1">
        <w:r w:rsidRPr="0003790E">
          <w:rPr>
            <w:rStyle w:val="Hyperlink"/>
            <w:rFonts w:ascii="Nirmala UI" w:hAnsi="Nirmala UI" w:cs="Nirmala UI"/>
            <w:noProof/>
            <w:lang w:val="ru-RU"/>
          </w:rPr>
          <w:t>தரிசனங்கள்</w:t>
        </w:r>
        <w:r w:rsidRPr="0003790E">
          <w:rPr>
            <w:rStyle w:val="Hyperlink"/>
            <w:noProof/>
            <w:lang w:val="ru-RU"/>
          </w:rPr>
          <w:t xml:space="preserve"> </w:t>
        </w:r>
        <w:r w:rsidRPr="0003790E">
          <w:rPr>
            <w:rStyle w:val="Hyperlink"/>
            <w:rFonts w:ascii="Nirmala UI" w:hAnsi="Nirmala UI" w:cs="Nirmala UI"/>
            <w:noProof/>
            <w:lang w:val="ru-RU"/>
          </w:rPr>
          <w:t>மீதான</w:t>
        </w:r>
        <w:r w:rsidRPr="0003790E">
          <w:rPr>
            <w:rStyle w:val="Hyperlink"/>
            <w:noProof/>
            <w:lang w:val="ru-RU"/>
          </w:rPr>
          <w:t xml:space="preserve"> </w:t>
        </w:r>
        <w:r w:rsidRPr="0003790E">
          <w:rPr>
            <w:rStyle w:val="Hyperlink"/>
            <w:rFonts w:ascii="Nirmala UI" w:hAnsi="Nirmala UI" w:cs="Nirmala UI"/>
            <w:noProof/>
            <w:lang w:val="ru-RU"/>
          </w:rPr>
          <w:t>கவனம்</w:t>
        </w:r>
        <w:r>
          <w:rPr>
            <w:noProof/>
            <w:webHidden/>
          </w:rPr>
          <w:tab/>
        </w:r>
        <w:r>
          <w:rPr>
            <w:noProof/>
            <w:webHidden/>
          </w:rPr>
          <w:fldChar w:fldCharType="begin"/>
        </w:r>
        <w:r>
          <w:rPr>
            <w:noProof/>
            <w:webHidden/>
          </w:rPr>
          <w:instrText xml:space="preserve"> PAGEREF _Toc225697431 \h </w:instrText>
        </w:r>
        <w:r>
          <w:rPr>
            <w:noProof/>
            <w:webHidden/>
          </w:rPr>
        </w:r>
        <w:r>
          <w:rPr>
            <w:noProof/>
            <w:webHidden/>
          </w:rPr>
          <w:fldChar w:fldCharType="separate"/>
        </w:r>
        <w:r>
          <w:rPr>
            <w:noProof/>
            <w:webHidden/>
          </w:rPr>
          <w:t>205</w:t>
        </w:r>
        <w:r>
          <w:rPr>
            <w:noProof/>
            <w:webHidden/>
          </w:rPr>
          <w:fldChar w:fldCharType="end"/>
        </w:r>
      </w:hyperlink>
    </w:p>
    <w:p w14:paraId="0EE762FF" w14:textId="4EFD105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2" w:history="1">
        <w:r w:rsidRPr="0003790E">
          <w:rPr>
            <w:rStyle w:val="Hyperlink"/>
            <w:rFonts w:ascii="Nirmala UI" w:hAnsi="Nirmala UI" w:cs="Nirmala UI"/>
            <w:noProof/>
            <w:lang w:val="ru-RU"/>
          </w:rPr>
          <w:t>மாயையில்</w:t>
        </w:r>
        <w:r w:rsidRPr="0003790E">
          <w:rPr>
            <w:rStyle w:val="Hyperlink"/>
            <w:noProof/>
            <w:lang w:val="ru-RU"/>
          </w:rPr>
          <w:t xml:space="preserve"> </w:t>
        </w:r>
        <w:r w:rsidRPr="0003790E">
          <w:rPr>
            <w:rStyle w:val="Hyperlink"/>
            <w:rFonts w:ascii="Nirmala UI" w:hAnsi="Nirmala UI" w:cs="Nirmala UI"/>
            <w:noProof/>
            <w:lang w:val="ru-RU"/>
          </w:rPr>
          <w:t>சிக்கிய</w:t>
        </w:r>
        <w:r w:rsidRPr="0003790E">
          <w:rPr>
            <w:rStyle w:val="Hyperlink"/>
            <w:noProof/>
            <w:lang w:val="ru-RU"/>
          </w:rPr>
          <w:t xml:space="preserve"> </w:t>
        </w:r>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வேறுபடுத்தும்</w:t>
        </w:r>
        <w:r w:rsidRPr="0003790E">
          <w:rPr>
            <w:rStyle w:val="Hyperlink"/>
            <w:noProof/>
            <w:lang w:val="ru-RU"/>
          </w:rPr>
          <w:t xml:space="preserve"> </w:t>
        </w:r>
        <w:r w:rsidRPr="0003790E">
          <w:rPr>
            <w:rStyle w:val="Hyperlink"/>
            <w:rFonts w:ascii="Nirmala UI" w:hAnsi="Nirmala UI" w:cs="Nirmala UI"/>
            <w:noProof/>
            <w:lang w:val="ru-RU"/>
          </w:rPr>
          <w:t>அம்சங்கள்</w:t>
        </w:r>
        <w:r>
          <w:rPr>
            <w:noProof/>
            <w:webHidden/>
          </w:rPr>
          <w:tab/>
        </w:r>
        <w:r>
          <w:rPr>
            <w:noProof/>
            <w:webHidden/>
          </w:rPr>
          <w:fldChar w:fldCharType="begin"/>
        </w:r>
        <w:r>
          <w:rPr>
            <w:noProof/>
            <w:webHidden/>
          </w:rPr>
          <w:instrText xml:space="preserve"> PAGEREF _Toc225697432 \h </w:instrText>
        </w:r>
        <w:r>
          <w:rPr>
            <w:noProof/>
            <w:webHidden/>
          </w:rPr>
        </w:r>
        <w:r>
          <w:rPr>
            <w:noProof/>
            <w:webHidden/>
          </w:rPr>
          <w:fldChar w:fldCharType="separate"/>
        </w:r>
        <w:r>
          <w:rPr>
            <w:noProof/>
            <w:webHidden/>
          </w:rPr>
          <w:t>206</w:t>
        </w:r>
        <w:r>
          <w:rPr>
            <w:noProof/>
            <w:webHidden/>
          </w:rPr>
          <w:fldChar w:fldCharType="end"/>
        </w:r>
      </w:hyperlink>
    </w:p>
    <w:p w14:paraId="5DCD823D" w14:textId="422A02B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3" w:history="1">
        <w:r w:rsidRPr="0003790E">
          <w:rPr>
            <w:rStyle w:val="Hyperlink"/>
            <w:rFonts w:ascii="Nirmala UI" w:hAnsi="Nirmala UI" w:cs="Nirmala UI"/>
            <w:noProof/>
            <w:lang w:val="ru-RU"/>
          </w:rPr>
          <w:t>மாயையும்</w:t>
        </w:r>
        <w:r w:rsidRPr="0003790E">
          <w:rPr>
            <w:rStyle w:val="Hyperlink"/>
            <w:noProof/>
            <w:lang w:val="ru-RU"/>
          </w:rPr>
          <w:t xml:space="preserve"> </w:t>
        </w:r>
        <w:r w:rsidRPr="0003790E">
          <w:rPr>
            <w:rStyle w:val="Hyperlink"/>
            <w:rFonts w:ascii="Nirmala UI" w:hAnsi="Nirmala UI" w:cs="Nirmala UI"/>
            <w:noProof/>
            <w:lang w:val="ru-RU"/>
          </w:rPr>
          <w:t>பைத்தியமும்</w:t>
        </w:r>
        <w:r>
          <w:rPr>
            <w:noProof/>
            <w:webHidden/>
          </w:rPr>
          <w:tab/>
        </w:r>
        <w:r>
          <w:rPr>
            <w:noProof/>
            <w:webHidden/>
          </w:rPr>
          <w:fldChar w:fldCharType="begin"/>
        </w:r>
        <w:r>
          <w:rPr>
            <w:noProof/>
            <w:webHidden/>
          </w:rPr>
          <w:instrText xml:space="preserve"> PAGEREF _Toc225697433 \h </w:instrText>
        </w:r>
        <w:r>
          <w:rPr>
            <w:noProof/>
            <w:webHidden/>
          </w:rPr>
        </w:r>
        <w:r>
          <w:rPr>
            <w:noProof/>
            <w:webHidden/>
          </w:rPr>
          <w:fldChar w:fldCharType="separate"/>
        </w:r>
        <w:r>
          <w:rPr>
            <w:noProof/>
            <w:webHidden/>
          </w:rPr>
          <w:t>207</w:t>
        </w:r>
        <w:r>
          <w:rPr>
            <w:noProof/>
            <w:webHidden/>
          </w:rPr>
          <w:fldChar w:fldCharType="end"/>
        </w:r>
      </w:hyperlink>
    </w:p>
    <w:p w14:paraId="300A4171" w14:textId="57C7B16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4" w:history="1">
        <w:r w:rsidRPr="0003790E">
          <w:rPr>
            <w:rStyle w:val="Hyperlink"/>
            <w:rFonts w:ascii="Nirmala UI" w:hAnsi="Nirmala UI" w:cs="Nirmala UI"/>
            <w:noProof/>
            <w:lang w:val="ru-RU"/>
          </w:rPr>
          <w:t>மாயையில்</w:t>
        </w:r>
        <w:r w:rsidRPr="0003790E">
          <w:rPr>
            <w:rStyle w:val="Hyperlink"/>
            <w:noProof/>
            <w:lang w:val="ru-RU"/>
          </w:rPr>
          <w:t xml:space="preserve"> </w:t>
        </w:r>
        <w:r w:rsidRPr="0003790E">
          <w:rPr>
            <w:rStyle w:val="Hyperlink"/>
            <w:rFonts w:ascii="Nirmala UI" w:hAnsi="Nirmala UI" w:cs="Nirmala UI"/>
            <w:noProof/>
            <w:lang w:val="ru-RU"/>
          </w:rPr>
          <w:t>உள்ளவர்களிடம்</w:t>
        </w:r>
        <w:r w:rsidRPr="0003790E">
          <w:rPr>
            <w:rStyle w:val="Hyperlink"/>
            <w:noProof/>
            <w:lang w:val="ru-RU"/>
          </w:rPr>
          <w:t xml:space="preserve"> </w:t>
        </w:r>
        <w:r w:rsidRPr="0003790E">
          <w:rPr>
            <w:rStyle w:val="Hyperlink"/>
            <w:rFonts w:ascii="Nirmala UI" w:hAnsi="Nirmala UI" w:cs="Nirmala UI"/>
            <w:noProof/>
            <w:lang w:val="ru-RU"/>
          </w:rPr>
          <w:t>கவனமாக</w:t>
        </w:r>
        <w:r w:rsidRPr="0003790E">
          <w:rPr>
            <w:rStyle w:val="Hyperlink"/>
            <w:noProof/>
            <w:lang w:val="ru-RU"/>
          </w:rPr>
          <w:t xml:space="preserve"> </w:t>
        </w:r>
        <w:r w:rsidRPr="0003790E">
          <w:rPr>
            <w:rStyle w:val="Hyperlink"/>
            <w:rFonts w:ascii="Nirmala UI" w:hAnsi="Nirmala UI" w:cs="Nirmala UI"/>
            <w:noProof/>
            <w:lang w:val="ru-RU"/>
          </w:rPr>
          <w:t>இருக்க</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_Toc225697434 \h </w:instrText>
        </w:r>
        <w:r>
          <w:rPr>
            <w:noProof/>
            <w:webHidden/>
          </w:rPr>
        </w:r>
        <w:r>
          <w:rPr>
            <w:noProof/>
            <w:webHidden/>
          </w:rPr>
          <w:fldChar w:fldCharType="separate"/>
        </w:r>
        <w:r>
          <w:rPr>
            <w:noProof/>
            <w:webHidden/>
          </w:rPr>
          <w:t>209</w:t>
        </w:r>
        <w:r>
          <w:rPr>
            <w:noProof/>
            <w:webHidden/>
          </w:rPr>
          <w:fldChar w:fldCharType="end"/>
        </w:r>
      </w:hyperlink>
    </w:p>
    <w:p w14:paraId="147D5961" w14:textId="2D297FE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5" w:history="1">
        <w:r w:rsidRPr="0003790E">
          <w:rPr>
            <w:rStyle w:val="Hyperlink"/>
            <w:rFonts w:ascii="Nirmala UI" w:hAnsi="Nirmala UI" w:cs="Nirmala UI"/>
            <w:noProof/>
            <w:lang w:val="ru-RU"/>
          </w:rPr>
          <w:t>வஞ்சிக்கப்பட்டவர்களின்</w:t>
        </w:r>
        <w:r w:rsidRPr="0003790E">
          <w:rPr>
            <w:rStyle w:val="Hyperlink"/>
            <w:noProof/>
            <w:lang w:val="ru-RU"/>
          </w:rPr>
          <w:t xml:space="preserve"> </w:t>
        </w:r>
        <w:r w:rsidRPr="0003790E">
          <w:rPr>
            <w:rStyle w:val="Hyperlink"/>
            <w:rFonts w:ascii="Nirmala UI" w:hAnsi="Nirmala UI" w:cs="Nirmala UI"/>
            <w:noProof/>
            <w:lang w:val="ru-RU"/>
          </w:rPr>
          <w:t>மலிவான</w:t>
        </w:r>
        <w:r w:rsidRPr="0003790E">
          <w:rPr>
            <w:rStyle w:val="Hyperlink"/>
            <w:noProof/>
            <w:lang w:val="ru-RU"/>
          </w:rPr>
          <w:t xml:space="preserve"> </w:t>
        </w:r>
        <w:r w:rsidRPr="0003790E">
          <w:rPr>
            <w:rStyle w:val="Hyperlink"/>
            <w:rFonts w:ascii="Nirmala UI" w:hAnsi="Nirmala UI" w:cs="Nirmala UI"/>
            <w:noProof/>
            <w:lang w:val="ru-RU"/>
          </w:rPr>
          <w:t>பரிசுகள்</w:t>
        </w:r>
        <w:r>
          <w:rPr>
            <w:noProof/>
            <w:webHidden/>
          </w:rPr>
          <w:tab/>
        </w:r>
        <w:r>
          <w:rPr>
            <w:noProof/>
            <w:webHidden/>
          </w:rPr>
          <w:fldChar w:fldCharType="begin"/>
        </w:r>
        <w:r>
          <w:rPr>
            <w:noProof/>
            <w:webHidden/>
          </w:rPr>
          <w:instrText xml:space="preserve"> PAGEREF _Toc225697435 \h </w:instrText>
        </w:r>
        <w:r>
          <w:rPr>
            <w:noProof/>
            <w:webHidden/>
          </w:rPr>
        </w:r>
        <w:r>
          <w:rPr>
            <w:noProof/>
            <w:webHidden/>
          </w:rPr>
          <w:fldChar w:fldCharType="separate"/>
        </w:r>
        <w:r>
          <w:rPr>
            <w:noProof/>
            <w:webHidden/>
          </w:rPr>
          <w:t>211</w:t>
        </w:r>
        <w:r>
          <w:rPr>
            <w:noProof/>
            <w:webHidden/>
          </w:rPr>
          <w:fldChar w:fldCharType="end"/>
        </w:r>
      </w:hyperlink>
    </w:p>
    <w:p w14:paraId="27DAA319" w14:textId="6AB5BF8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6" w:history="1">
        <w:r w:rsidRPr="0003790E">
          <w:rPr>
            <w:rStyle w:val="Hyperlink"/>
            <w:rFonts w:ascii="Nirmala UI" w:hAnsi="Nirmala UI" w:cs="Nirmala UI"/>
            <w:noProof/>
            <w:lang w:val="ru-RU"/>
          </w:rPr>
          <w:t>தவறான</w:t>
        </w:r>
        <w:r w:rsidRPr="0003790E">
          <w:rPr>
            <w:rStyle w:val="Hyperlink"/>
            <w:noProof/>
            <w:lang w:val="ru-RU"/>
          </w:rPr>
          <w:t xml:space="preserve"> </w:t>
        </w:r>
        <w:r w:rsidRPr="0003790E">
          <w:rPr>
            <w:rStyle w:val="Hyperlink"/>
            <w:rFonts w:ascii="Nirmala UI" w:hAnsi="Nirmala UI" w:cs="Nirmala UI"/>
            <w:noProof/>
            <w:lang w:val="ru-RU"/>
          </w:rPr>
          <w:t>வழியில்</w:t>
        </w:r>
        <w:r w:rsidRPr="0003790E">
          <w:rPr>
            <w:rStyle w:val="Hyperlink"/>
            <w:noProof/>
            <w:lang w:val="ru-RU"/>
          </w:rPr>
          <w:t xml:space="preserve"> </w:t>
        </w:r>
        <w:r w:rsidRPr="0003790E">
          <w:rPr>
            <w:rStyle w:val="Hyperlink"/>
            <w:rFonts w:ascii="Nirmala UI" w:hAnsi="Nirmala UI" w:cs="Nirmala UI"/>
            <w:noProof/>
            <w:lang w:val="ru-RU"/>
          </w:rPr>
          <w:t>செல்லும்</w:t>
        </w:r>
        <w:r w:rsidRPr="0003790E">
          <w:rPr>
            <w:rStyle w:val="Hyperlink"/>
            <w:noProof/>
            <w:lang w:val="ru-RU"/>
          </w:rPr>
          <w:t xml:space="preserve"> </w:t>
        </w:r>
        <w:r w:rsidRPr="0003790E">
          <w:rPr>
            <w:rStyle w:val="Hyperlink"/>
            <w:rFonts w:ascii="Nirmala UI" w:hAnsi="Nirmala UI" w:cs="Nirmala UI"/>
            <w:noProof/>
            <w:lang w:val="ru-RU"/>
          </w:rPr>
          <w:t>ஒருவரைச்</w:t>
        </w:r>
        <w:r w:rsidRPr="0003790E">
          <w:rPr>
            <w:rStyle w:val="Hyperlink"/>
            <w:noProof/>
            <w:lang w:val="ru-RU"/>
          </w:rPr>
          <w:t xml:space="preserve"> </w:t>
        </w:r>
        <w:r w:rsidRPr="0003790E">
          <w:rPr>
            <w:rStyle w:val="Hyperlink"/>
            <w:rFonts w:ascii="Nirmala UI" w:hAnsi="Nirmala UI" w:cs="Nirmala UI"/>
            <w:noProof/>
            <w:lang w:val="ru-RU"/>
          </w:rPr>
          <w:t>சீர்திருத்துதல்</w:t>
        </w:r>
        <w:r>
          <w:rPr>
            <w:noProof/>
            <w:webHidden/>
          </w:rPr>
          <w:tab/>
        </w:r>
        <w:r>
          <w:rPr>
            <w:noProof/>
            <w:webHidden/>
          </w:rPr>
          <w:fldChar w:fldCharType="begin"/>
        </w:r>
        <w:r>
          <w:rPr>
            <w:noProof/>
            <w:webHidden/>
          </w:rPr>
          <w:instrText xml:space="preserve"> PAGEREF _Toc225697436 \h </w:instrText>
        </w:r>
        <w:r>
          <w:rPr>
            <w:noProof/>
            <w:webHidden/>
          </w:rPr>
        </w:r>
        <w:r>
          <w:rPr>
            <w:noProof/>
            <w:webHidden/>
          </w:rPr>
          <w:fldChar w:fldCharType="separate"/>
        </w:r>
        <w:r>
          <w:rPr>
            <w:noProof/>
            <w:webHidden/>
          </w:rPr>
          <w:t>212</w:t>
        </w:r>
        <w:r>
          <w:rPr>
            <w:noProof/>
            <w:webHidden/>
          </w:rPr>
          <w:fldChar w:fldCharType="end"/>
        </w:r>
      </w:hyperlink>
    </w:p>
    <w:p w14:paraId="09AFCD27" w14:textId="01E51B55"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37" w:history="1">
        <w:r w:rsidRPr="0003790E">
          <w:rPr>
            <w:rStyle w:val="Hyperlink"/>
            <w:rFonts w:ascii="Nirmala UI" w:hAnsi="Nirmala UI" w:cs="Nirmala UI"/>
            <w:noProof/>
            <w:lang w:val="ru-RU"/>
          </w:rPr>
          <w:t>அத்தியாயம்</w:t>
        </w:r>
        <w:r w:rsidRPr="0003790E">
          <w:rPr>
            <w:rStyle w:val="Hyperlink"/>
            <w:noProof/>
            <w:lang w:val="ru-RU"/>
          </w:rPr>
          <w:t xml:space="preserve"> 4.  "</w:t>
        </w:r>
        <w:r w:rsidRPr="0003790E">
          <w:rPr>
            <w:rStyle w:val="Hyperlink"/>
            <w:rFonts w:ascii="Nirmala UI" w:hAnsi="Nirmala UI" w:cs="Nirmala UI"/>
            <w:noProof/>
            <w:lang w:val="ru-RU"/>
          </w:rPr>
          <w:t>ஏமாற்றுபவர்களும்</w:t>
        </w:r>
        <w:r w:rsidRPr="0003790E">
          <w:rPr>
            <w:rStyle w:val="Hyperlink"/>
            <w:noProof/>
            <w:lang w:val="ru-RU"/>
          </w:rPr>
          <w:t xml:space="preserve"> </w:t>
        </w:r>
        <w:r w:rsidRPr="0003790E">
          <w:rPr>
            <w:rStyle w:val="Hyperlink"/>
            <w:rFonts w:ascii="Nirmala UI" w:hAnsi="Nirmala UI" w:cs="Nirmala UI"/>
            <w:noProof/>
            <w:lang w:val="ru-RU"/>
          </w:rPr>
          <w:t>ஏமாற்றப்பட்டவர்களும்</w:t>
        </w:r>
        <w:r w:rsidRPr="0003790E">
          <w:rPr>
            <w:rStyle w:val="Hyperlink"/>
            <w:noProof/>
            <w:lang w:val="ru-RU"/>
          </w:rPr>
          <w:t>"</w:t>
        </w:r>
        <w:r>
          <w:rPr>
            <w:noProof/>
            <w:webHidden/>
          </w:rPr>
          <w:tab/>
        </w:r>
        <w:r>
          <w:rPr>
            <w:noProof/>
            <w:webHidden/>
          </w:rPr>
          <w:fldChar w:fldCharType="begin"/>
        </w:r>
        <w:r>
          <w:rPr>
            <w:noProof/>
            <w:webHidden/>
          </w:rPr>
          <w:instrText xml:space="preserve"> PAGEREF _Toc225697437 \h </w:instrText>
        </w:r>
        <w:r>
          <w:rPr>
            <w:noProof/>
            <w:webHidden/>
          </w:rPr>
        </w:r>
        <w:r>
          <w:rPr>
            <w:noProof/>
            <w:webHidden/>
          </w:rPr>
          <w:fldChar w:fldCharType="separate"/>
        </w:r>
        <w:r>
          <w:rPr>
            <w:noProof/>
            <w:webHidden/>
          </w:rPr>
          <w:t>214</w:t>
        </w:r>
        <w:r>
          <w:rPr>
            <w:noProof/>
            <w:webHidden/>
          </w:rPr>
          <w:fldChar w:fldCharType="end"/>
        </w:r>
      </w:hyperlink>
    </w:p>
    <w:p w14:paraId="385E0731" w14:textId="7DA75BD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8" w:history="1">
        <w:r w:rsidRPr="0003790E">
          <w:rPr>
            <w:rStyle w:val="Hyperlink"/>
            <w:rFonts w:ascii="Nirmala UI" w:hAnsi="Nirmala UI" w:cs="Nirmala UI"/>
            <w:i/>
            <w:iCs/>
            <w:noProof/>
            <w:lang w:val="ru-RU"/>
          </w:rPr>
          <w:t>பெந்தேகோஸ்தேகளின்</w:t>
        </w:r>
        <w:r w:rsidRPr="0003790E">
          <w:rPr>
            <w:rStyle w:val="Hyperlink"/>
            <w:i/>
            <w:iCs/>
            <w:noProof/>
            <w:lang w:val="ru-RU"/>
          </w:rPr>
          <w:t xml:space="preserve"> </w:t>
        </w:r>
        <w:r w:rsidRPr="0003790E">
          <w:rPr>
            <w:rStyle w:val="Hyperlink"/>
            <w:rFonts w:ascii="Nirmala UI" w:hAnsi="Nirmala UI" w:cs="Nirmala UI"/>
            <w:i/>
            <w:iCs/>
            <w:noProof/>
            <w:lang w:val="ru-RU"/>
          </w:rPr>
          <w:t>மாயையில்</w:t>
        </w:r>
        <w:r>
          <w:rPr>
            <w:noProof/>
            <w:webHidden/>
          </w:rPr>
          <w:tab/>
        </w:r>
        <w:r>
          <w:rPr>
            <w:noProof/>
            <w:webHidden/>
          </w:rPr>
          <w:fldChar w:fldCharType="begin"/>
        </w:r>
        <w:r>
          <w:rPr>
            <w:noProof/>
            <w:webHidden/>
          </w:rPr>
          <w:instrText xml:space="preserve"> PAGEREF _Toc225697438 \h </w:instrText>
        </w:r>
        <w:r>
          <w:rPr>
            <w:noProof/>
            <w:webHidden/>
          </w:rPr>
        </w:r>
        <w:r>
          <w:rPr>
            <w:noProof/>
            <w:webHidden/>
          </w:rPr>
          <w:fldChar w:fldCharType="separate"/>
        </w:r>
        <w:r>
          <w:rPr>
            <w:noProof/>
            <w:webHidden/>
          </w:rPr>
          <w:t>214</w:t>
        </w:r>
        <w:r>
          <w:rPr>
            <w:noProof/>
            <w:webHidden/>
          </w:rPr>
          <w:fldChar w:fldCharType="end"/>
        </w:r>
      </w:hyperlink>
    </w:p>
    <w:p w14:paraId="0A46BB38" w14:textId="21A3A02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39" w:history="1">
        <w:r w:rsidRPr="0003790E">
          <w:rPr>
            <w:rStyle w:val="Hyperlink"/>
            <w:rFonts w:ascii="Nirmala UI" w:hAnsi="Nirmala UI" w:cs="Nirmala UI"/>
            <w:i/>
            <w:iCs/>
            <w:noProof/>
            <w:lang w:val="ru-RU"/>
          </w:rPr>
          <w:t>நெருட்டில்</w:t>
        </w:r>
        <w:r w:rsidRPr="0003790E">
          <w:rPr>
            <w:rStyle w:val="Hyperlink"/>
            <w:i/>
            <w:iCs/>
            <w:noProof/>
            <w:lang w:val="ru-RU"/>
          </w:rPr>
          <w:t xml:space="preserve"> </w:t>
        </w:r>
        <w:r w:rsidRPr="0003790E">
          <w:rPr>
            <w:rStyle w:val="Hyperlink"/>
            <w:rFonts w:ascii="Nirmala UI" w:hAnsi="Nirmala UI" w:cs="Nirmala UI"/>
            <w:i/>
            <w:iCs/>
            <w:noProof/>
            <w:lang w:val="ru-RU"/>
          </w:rPr>
          <w:t>நடப்பவர்கள்</w:t>
        </w:r>
        <w:r w:rsidRPr="0003790E">
          <w:rPr>
            <w:rStyle w:val="Hyperlink"/>
            <w:i/>
            <w:iCs/>
            <w:noProof/>
            <w:lang w:val="ru-RU"/>
          </w:rPr>
          <w:t xml:space="preserve"> </w:t>
        </w:r>
        <w:r w:rsidRPr="0003790E">
          <w:rPr>
            <w:rStyle w:val="Hyperlink"/>
            <w:rFonts w:ascii="Nirmala UI" w:hAnsi="Nirmala UI" w:cs="Nirmala UI"/>
            <w:i/>
            <w:iCs/>
            <w:noProof/>
            <w:lang w:val="ru-RU"/>
          </w:rPr>
          <w:t>பற்றி</w:t>
        </w:r>
        <w:r>
          <w:rPr>
            <w:noProof/>
            <w:webHidden/>
          </w:rPr>
          <w:tab/>
        </w:r>
        <w:r>
          <w:rPr>
            <w:noProof/>
            <w:webHidden/>
          </w:rPr>
          <w:fldChar w:fldCharType="begin"/>
        </w:r>
        <w:r>
          <w:rPr>
            <w:noProof/>
            <w:webHidden/>
          </w:rPr>
          <w:instrText xml:space="preserve"> PAGEREF _Toc225697439 \h </w:instrText>
        </w:r>
        <w:r>
          <w:rPr>
            <w:noProof/>
            <w:webHidden/>
          </w:rPr>
        </w:r>
        <w:r>
          <w:rPr>
            <w:noProof/>
            <w:webHidden/>
          </w:rPr>
          <w:fldChar w:fldCharType="separate"/>
        </w:r>
        <w:r>
          <w:rPr>
            <w:noProof/>
            <w:webHidden/>
          </w:rPr>
          <w:t>216</w:t>
        </w:r>
        <w:r>
          <w:rPr>
            <w:noProof/>
            <w:webHidden/>
          </w:rPr>
          <w:fldChar w:fldCharType="end"/>
        </w:r>
      </w:hyperlink>
    </w:p>
    <w:p w14:paraId="568913B5" w14:textId="72ED1D7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0" w:history="1">
        <w:r w:rsidRPr="0003790E">
          <w:rPr>
            <w:rStyle w:val="Hyperlink"/>
            <w:rFonts w:ascii="Nirmala UI" w:hAnsi="Nirmala UI" w:cs="Nirmala UI"/>
            <w:i/>
            <w:iCs/>
            <w:noProof/>
            <w:lang w:val="ru-RU"/>
          </w:rPr>
          <w:t>புனர்ஜென்மம்</w:t>
        </w:r>
        <w:r>
          <w:rPr>
            <w:noProof/>
            <w:webHidden/>
          </w:rPr>
          <w:tab/>
        </w:r>
        <w:r>
          <w:rPr>
            <w:noProof/>
            <w:webHidden/>
          </w:rPr>
          <w:fldChar w:fldCharType="begin"/>
        </w:r>
        <w:r>
          <w:rPr>
            <w:noProof/>
            <w:webHidden/>
          </w:rPr>
          <w:instrText xml:space="preserve"> PAGEREF _Toc225697440 \h </w:instrText>
        </w:r>
        <w:r>
          <w:rPr>
            <w:noProof/>
            <w:webHidden/>
          </w:rPr>
        </w:r>
        <w:r>
          <w:rPr>
            <w:noProof/>
            <w:webHidden/>
          </w:rPr>
          <w:fldChar w:fldCharType="separate"/>
        </w:r>
        <w:r>
          <w:rPr>
            <w:noProof/>
            <w:webHidden/>
          </w:rPr>
          <w:t>217</w:t>
        </w:r>
        <w:r>
          <w:rPr>
            <w:noProof/>
            <w:webHidden/>
          </w:rPr>
          <w:fldChar w:fldCharType="end"/>
        </w:r>
      </w:hyperlink>
    </w:p>
    <w:p w14:paraId="63C5E1B7" w14:textId="1B3E132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1" w:history="1">
        <w:r w:rsidRPr="0003790E">
          <w:rPr>
            <w:rStyle w:val="Hyperlink"/>
            <w:rFonts w:ascii="Nirmala UI" w:hAnsi="Nirmala UI" w:cs="Nirmala UI"/>
            <w:i/>
            <w:iCs/>
            <w:noProof/>
            <w:lang w:val="ru-RU"/>
          </w:rPr>
          <w:t>இந்து</w:t>
        </w:r>
        <w:r w:rsidRPr="0003790E">
          <w:rPr>
            <w:rStyle w:val="Hyperlink"/>
            <w:i/>
            <w:iCs/>
            <w:noProof/>
            <w:lang w:val="ru-RU"/>
          </w:rPr>
          <w:t xml:space="preserve"> </w:t>
        </w:r>
        <w:r w:rsidRPr="0003790E">
          <w:rPr>
            <w:rStyle w:val="Hyperlink"/>
            <w:rFonts w:ascii="Nirmala UI" w:hAnsi="Nirmala UI" w:cs="Nirmala UI"/>
            <w:i/>
            <w:iCs/>
            <w:noProof/>
            <w:lang w:val="ru-RU"/>
          </w:rPr>
          <w:t>மதத்தில்</w:t>
        </w:r>
        <w:r w:rsidRPr="0003790E">
          <w:rPr>
            <w:rStyle w:val="Hyperlink"/>
            <w:i/>
            <w:iCs/>
            <w:noProof/>
            <w:lang w:val="ru-RU"/>
          </w:rPr>
          <w:t xml:space="preserve"> </w:t>
        </w:r>
        <w:r w:rsidRPr="0003790E">
          <w:rPr>
            <w:rStyle w:val="Hyperlink"/>
            <w:rFonts w:ascii="Nirmala UI" w:hAnsi="Nirmala UI" w:cs="Nirmala UI"/>
            <w:i/>
            <w:iCs/>
            <w:noProof/>
            <w:lang w:val="ru-RU"/>
          </w:rPr>
          <w:t>தவம்</w:t>
        </w:r>
        <w:r>
          <w:rPr>
            <w:noProof/>
            <w:webHidden/>
          </w:rPr>
          <w:tab/>
        </w:r>
        <w:r>
          <w:rPr>
            <w:noProof/>
            <w:webHidden/>
          </w:rPr>
          <w:fldChar w:fldCharType="begin"/>
        </w:r>
        <w:r>
          <w:rPr>
            <w:noProof/>
            <w:webHidden/>
          </w:rPr>
          <w:instrText xml:space="preserve"> PAGEREF _Toc225697441 \h </w:instrText>
        </w:r>
        <w:r>
          <w:rPr>
            <w:noProof/>
            <w:webHidden/>
          </w:rPr>
        </w:r>
        <w:r>
          <w:rPr>
            <w:noProof/>
            <w:webHidden/>
          </w:rPr>
          <w:fldChar w:fldCharType="separate"/>
        </w:r>
        <w:r>
          <w:rPr>
            <w:noProof/>
            <w:webHidden/>
          </w:rPr>
          <w:t>219</w:t>
        </w:r>
        <w:r>
          <w:rPr>
            <w:noProof/>
            <w:webHidden/>
          </w:rPr>
          <w:fldChar w:fldCharType="end"/>
        </w:r>
      </w:hyperlink>
    </w:p>
    <w:p w14:paraId="397116F4" w14:textId="6DE466C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2" w:history="1">
        <w:r w:rsidRPr="0003790E">
          <w:rPr>
            <w:rStyle w:val="Hyperlink"/>
            <w:rFonts w:ascii="Nirmala UI" w:hAnsi="Nirmala UI" w:cs="Nirmala UI"/>
            <w:noProof/>
            <w:lang w:val="ru-RU"/>
          </w:rPr>
          <w:t>இந்து</w:t>
        </w:r>
        <w:r w:rsidRPr="0003790E">
          <w:rPr>
            <w:rStyle w:val="Hyperlink"/>
            <w:noProof/>
            <w:lang w:val="ru-RU"/>
          </w:rPr>
          <w:t xml:space="preserve"> </w:t>
        </w:r>
        <w:r w:rsidRPr="0003790E">
          <w:rPr>
            <w:rStyle w:val="Hyperlink"/>
            <w:rFonts w:ascii="Nirmala UI" w:hAnsi="Nirmala UI" w:cs="Nirmala UI"/>
            <w:noProof/>
            <w:lang w:val="ru-RU"/>
          </w:rPr>
          <w:t>மதம்</w:t>
        </w:r>
        <w:r w:rsidRPr="0003790E">
          <w:rPr>
            <w:rStyle w:val="Hyperlink"/>
            <w:noProof/>
            <w:lang w:val="ru-RU"/>
          </w:rPr>
          <w:t xml:space="preserve"> </w:t>
        </w:r>
        <w:r w:rsidRPr="0003790E">
          <w:rPr>
            <w:rStyle w:val="Hyperlink"/>
            <w:rFonts w:ascii="Nirmala UI" w:hAnsi="Nirmala UI" w:cs="Nirmala UI"/>
            <w:noProof/>
            <w:lang w:val="ru-RU"/>
          </w:rPr>
          <w:t>பெரும்</w:t>
        </w:r>
        <w:r w:rsidRPr="0003790E">
          <w:rPr>
            <w:rStyle w:val="Hyperlink"/>
            <w:noProof/>
            <w:lang w:val="ru-RU"/>
          </w:rPr>
          <w:t xml:space="preserve"> </w:t>
        </w:r>
        <w:r w:rsidRPr="0003790E">
          <w:rPr>
            <w:rStyle w:val="Hyperlink"/>
            <w:rFonts w:ascii="Nirmala UI" w:hAnsi="Nirmala UI" w:cs="Nirmala UI"/>
            <w:noProof/>
            <w:lang w:val="ru-RU"/>
          </w:rPr>
          <w:t>தீங்கு</w:t>
        </w:r>
        <w:r w:rsidRPr="0003790E">
          <w:rPr>
            <w:rStyle w:val="Hyperlink"/>
            <w:noProof/>
            <w:lang w:val="ru-RU"/>
          </w:rPr>
          <w:t xml:space="preserve"> </w:t>
        </w:r>
        <w:r w:rsidRPr="0003790E">
          <w:rPr>
            <w:rStyle w:val="Hyperlink"/>
            <w:rFonts w:ascii="Nirmala UI" w:hAnsi="Nirmala UI" w:cs="Nirmala UI"/>
            <w:noProof/>
            <w:lang w:val="ru-RU"/>
          </w:rPr>
          <w:t>விளைவித்துள்ளது</w:t>
        </w:r>
        <w:r>
          <w:rPr>
            <w:noProof/>
            <w:webHidden/>
          </w:rPr>
          <w:tab/>
        </w:r>
        <w:r>
          <w:rPr>
            <w:noProof/>
            <w:webHidden/>
          </w:rPr>
          <w:fldChar w:fldCharType="begin"/>
        </w:r>
        <w:r>
          <w:rPr>
            <w:noProof/>
            <w:webHidden/>
          </w:rPr>
          <w:instrText xml:space="preserve"> PAGEREF _Toc225697442 \h </w:instrText>
        </w:r>
        <w:r>
          <w:rPr>
            <w:noProof/>
            <w:webHidden/>
          </w:rPr>
        </w:r>
        <w:r>
          <w:rPr>
            <w:noProof/>
            <w:webHidden/>
          </w:rPr>
          <w:fldChar w:fldCharType="separate"/>
        </w:r>
        <w:r>
          <w:rPr>
            <w:noProof/>
            <w:webHidden/>
          </w:rPr>
          <w:t>221</w:t>
        </w:r>
        <w:r>
          <w:rPr>
            <w:noProof/>
            <w:webHidden/>
          </w:rPr>
          <w:fldChar w:fldCharType="end"/>
        </w:r>
      </w:hyperlink>
    </w:p>
    <w:p w14:paraId="428A5094" w14:textId="6FB1777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3" w:history="1">
        <w:r w:rsidRPr="0003790E">
          <w:rPr>
            <w:rStyle w:val="Hyperlink"/>
            <w:rFonts w:ascii="Nirmala UI" w:hAnsi="Nirmala UI" w:cs="Nirmala UI"/>
            <w:noProof/>
            <w:lang w:val="ru-RU"/>
          </w:rPr>
          <w:t>மக்கள்</w:t>
        </w:r>
        <w:r w:rsidRPr="0003790E">
          <w:rPr>
            <w:rStyle w:val="Hyperlink"/>
            <w:noProof/>
            <w:lang w:val="ru-RU"/>
          </w:rPr>
          <w:t xml:space="preserve"> </w:t>
        </w:r>
        <w:r w:rsidRPr="0003790E">
          <w:rPr>
            <w:rStyle w:val="Hyperlink"/>
            <w:rFonts w:ascii="Nirmala UI" w:hAnsi="Nirmala UI" w:cs="Nirmala UI"/>
            <w:noProof/>
            <w:lang w:val="ru-RU"/>
          </w:rPr>
          <w:t>எவ்வளவு</w:t>
        </w:r>
        <w:r w:rsidRPr="0003790E">
          <w:rPr>
            <w:rStyle w:val="Hyperlink"/>
            <w:noProof/>
            <w:lang w:val="ru-RU"/>
          </w:rPr>
          <w:t xml:space="preserve"> </w:t>
        </w:r>
        <w:r w:rsidRPr="0003790E">
          <w:rPr>
            <w:rStyle w:val="Hyperlink"/>
            <w:rFonts w:ascii="Nirmala UI" w:hAnsi="Nirmala UI" w:cs="Nirmala UI"/>
            <w:noProof/>
            <w:lang w:val="ru-RU"/>
          </w:rPr>
          <w:t>மயக்கத்தில்</w:t>
        </w:r>
        <w:r w:rsidRPr="0003790E">
          <w:rPr>
            <w:rStyle w:val="Hyperlink"/>
            <w:noProof/>
            <w:lang w:val="ru-RU"/>
          </w:rPr>
          <w:t xml:space="preserve"> </w:t>
        </w:r>
        <w:r w:rsidRPr="0003790E">
          <w:rPr>
            <w:rStyle w:val="Hyperlink"/>
            <w:rFonts w:ascii="Nirmala UI" w:hAnsi="Nirmala UI" w:cs="Nirmala UI"/>
            <w:noProof/>
            <w:lang w:val="ru-RU"/>
          </w:rPr>
          <w:t>இருக்கிறார்கள்</w:t>
        </w:r>
        <w:r>
          <w:rPr>
            <w:noProof/>
            <w:webHidden/>
          </w:rPr>
          <w:tab/>
        </w:r>
        <w:r>
          <w:rPr>
            <w:noProof/>
            <w:webHidden/>
          </w:rPr>
          <w:fldChar w:fldCharType="begin"/>
        </w:r>
        <w:r>
          <w:rPr>
            <w:noProof/>
            <w:webHidden/>
          </w:rPr>
          <w:instrText xml:space="preserve"> PAGEREF _Toc225697443 \h </w:instrText>
        </w:r>
        <w:r>
          <w:rPr>
            <w:noProof/>
            <w:webHidden/>
          </w:rPr>
        </w:r>
        <w:r>
          <w:rPr>
            <w:noProof/>
            <w:webHidden/>
          </w:rPr>
          <w:fldChar w:fldCharType="separate"/>
        </w:r>
        <w:r>
          <w:rPr>
            <w:noProof/>
            <w:webHidden/>
          </w:rPr>
          <w:t>223</w:t>
        </w:r>
        <w:r>
          <w:rPr>
            <w:noProof/>
            <w:webHidden/>
          </w:rPr>
          <w:fldChar w:fldCharType="end"/>
        </w:r>
      </w:hyperlink>
    </w:p>
    <w:p w14:paraId="4F42119C" w14:textId="0DE30D3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4" w:history="1">
        <w:r w:rsidRPr="0003790E">
          <w:rPr>
            <w:rStyle w:val="Hyperlink"/>
            <w:rFonts w:ascii="Nirmala UI" w:hAnsi="Nirmala UI" w:cs="Nirmala UI"/>
            <w:noProof/>
            <w:lang w:val="ru-RU"/>
          </w:rPr>
          <w:t>ஆர்த்தடாக்ஸ்</w:t>
        </w:r>
        <w:r w:rsidRPr="0003790E">
          <w:rPr>
            <w:rStyle w:val="Hyperlink"/>
            <w:noProof/>
            <w:lang w:val="ru-RU"/>
          </w:rPr>
          <w:t xml:space="preserve"> </w:t>
        </w:r>
        <w:r w:rsidRPr="0003790E">
          <w:rPr>
            <w:rStyle w:val="Hyperlink"/>
            <w:rFonts w:ascii="Nirmala UI" w:hAnsi="Nirmala UI" w:cs="Nirmala UI"/>
            <w:noProof/>
            <w:lang w:val="ru-RU"/>
          </w:rPr>
          <w:t>முறைக்குத்</w:t>
        </w:r>
        <w:r w:rsidRPr="0003790E">
          <w:rPr>
            <w:rStyle w:val="Hyperlink"/>
            <w:noProof/>
            <w:lang w:val="ru-RU"/>
          </w:rPr>
          <w:t xml:space="preserve"> </w:t>
        </w:r>
        <w:r w:rsidRPr="0003790E">
          <w:rPr>
            <w:rStyle w:val="Hyperlink"/>
            <w:rFonts w:ascii="Nirmala UI" w:hAnsi="Nirmala UI" w:cs="Nirmala UI"/>
            <w:noProof/>
            <w:lang w:val="ru-RU"/>
          </w:rPr>
          <w:t>திரும்புதல்</w:t>
        </w:r>
        <w:r>
          <w:rPr>
            <w:noProof/>
            <w:webHidden/>
          </w:rPr>
          <w:tab/>
        </w:r>
        <w:r>
          <w:rPr>
            <w:noProof/>
            <w:webHidden/>
          </w:rPr>
          <w:fldChar w:fldCharType="begin"/>
        </w:r>
        <w:r>
          <w:rPr>
            <w:noProof/>
            <w:webHidden/>
          </w:rPr>
          <w:instrText xml:space="preserve"> PAGEREF _Toc225697444 \h </w:instrText>
        </w:r>
        <w:r>
          <w:rPr>
            <w:noProof/>
            <w:webHidden/>
          </w:rPr>
        </w:r>
        <w:r>
          <w:rPr>
            <w:noProof/>
            <w:webHidden/>
          </w:rPr>
          <w:fldChar w:fldCharType="separate"/>
        </w:r>
        <w:r>
          <w:rPr>
            <w:noProof/>
            <w:webHidden/>
          </w:rPr>
          <w:t>227</w:t>
        </w:r>
        <w:r>
          <w:rPr>
            <w:noProof/>
            <w:webHidden/>
          </w:rPr>
          <w:fldChar w:fldCharType="end"/>
        </w:r>
      </w:hyperlink>
    </w:p>
    <w:p w14:paraId="34AA7154" w14:textId="6E7185A1" w:rsidR="00B13109" w:rsidRDefault="00B13109">
      <w:pPr>
        <w:pStyle w:val="TOC2"/>
        <w:tabs>
          <w:tab w:val="right" w:leader="dot" w:pos="10790"/>
        </w:tabs>
        <w:rPr>
          <w:rFonts w:eastAsiaTheme="minorEastAsia" w:cstheme="minorBidi"/>
          <w:b w:val="0"/>
          <w:bCs w:val="0"/>
          <w:noProof/>
          <w:kern w:val="2"/>
          <w:sz w:val="24"/>
          <w:szCs w:val="24"/>
          <w14:ligatures w14:val="standardContextual"/>
        </w:rPr>
      </w:pPr>
      <w:hyperlink w:anchor="_Toc225697445" w:history="1">
        <w:r w:rsidRPr="0003790E">
          <w:rPr>
            <w:rStyle w:val="Hyperlink"/>
            <w:rFonts w:ascii="Nirmala UI" w:hAnsi="Nirmala UI" w:cs="Nirmala UI"/>
            <w:noProof/>
            <w:lang w:val="ru-RU"/>
          </w:rPr>
          <w:t>பகுதி</w:t>
        </w:r>
        <w:r w:rsidRPr="0003790E">
          <w:rPr>
            <w:rStyle w:val="Hyperlink"/>
            <w:noProof/>
            <w:lang w:val="ru-RU"/>
          </w:rPr>
          <w:t xml:space="preserve"> 5.  </w:t>
        </w:r>
        <w:r w:rsidRPr="0003790E">
          <w:rPr>
            <w:rStyle w:val="Hyperlink"/>
            <w:rFonts w:ascii="Nirmala UI" w:hAnsi="Nirmala UI" w:cs="Nirmala UI"/>
            <w:noProof/>
            <w:lang w:val="ru-RU"/>
          </w:rPr>
          <w:t>தவக்காலத்தின்</w:t>
        </w:r>
        <w:r w:rsidRPr="0003790E">
          <w:rPr>
            <w:rStyle w:val="Hyperlink"/>
            <w:noProof/>
            <w:lang w:val="ru-RU"/>
          </w:rPr>
          <w:t xml:space="preserve"> </w:t>
        </w:r>
        <w:r w:rsidRPr="0003790E">
          <w:rPr>
            <w:rStyle w:val="Hyperlink"/>
            <w:rFonts w:ascii="Nirmala UI" w:hAnsi="Nirmala UI" w:cs="Nirmala UI"/>
            <w:noProof/>
            <w:lang w:val="ru-RU"/>
          </w:rPr>
          <w:t>சக்தி</w:t>
        </w:r>
        <w:r>
          <w:rPr>
            <w:noProof/>
            <w:webHidden/>
          </w:rPr>
          <w:tab/>
        </w:r>
        <w:r>
          <w:rPr>
            <w:noProof/>
            <w:webHidden/>
          </w:rPr>
          <w:fldChar w:fldCharType="begin"/>
        </w:r>
        <w:r>
          <w:rPr>
            <w:noProof/>
            <w:webHidden/>
          </w:rPr>
          <w:instrText xml:space="preserve"> PAGEREF _Toc225697445 \h </w:instrText>
        </w:r>
        <w:r>
          <w:rPr>
            <w:noProof/>
            <w:webHidden/>
          </w:rPr>
        </w:r>
        <w:r>
          <w:rPr>
            <w:noProof/>
            <w:webHidden/>
          </w:rPr>
          <w:fldChar w:fldCharType="separate"/>
        </w:r>
        <w:r>
          <w:rPr>
            <w:noProof/>
            <w:webHidden/>
          </w:rPr>
          <w:t>228</w:t>
        </w:r>
        <w:r>
          <w:rPr>
            <w:noProof/>
            <w:webHidden/>
          </w:rPr>
          <w:fldChar w:fldCharType="end"/>
        </w:r>
      </w:hyperlink>
    </w:p>
    <w:p w14:paraId="09CA6D53" w14:textId="3A1B5778"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46" w:history="1">
        <w:r w:rsidRPr="0003790E">
          <w:rPr>
            <w:rStyle w:val="Hyperlink"/>
            <w:rFonts w:ascii="Nirmala UI" w:hAnsi="Nirmala UI" w:cs="Nirmala UI"/>
            <w:noProof/>
            <w:lang w:val="ru-RU"/>
          </w:rPr>
          <w:t>அத்தியாயம்</w:t>
        </w:r>
        <w:r w:rsidRPr="0003790E">
          <w:rPr>
            <w:rStyle w:val="Hyperlink"/>
            <w:noProof/>
            <w:lang w:val="ru-RU"/>
          </w:rPr>
          <w:t xml:space="preserve"> 1.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வழிகாட்டியின்</w:t>
        </w:r>
        <w:r w:rsidRPr="0003790E">
          <w:rPr>
            <w:rStyle w:val="Hyperlink"/>
            <w:noProof/>
            <w:lang w:val="ru-RU"/>
          </w:rPr>
          <w:t xml:space="preserve"> </w:t>
        </w:r>
        <w:r w:rsidRPr="0003790E">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_Toc225697446 \h </w:instrText>
        </w:r>
        <w:r>
          <w:rPr>
            <w:noProof/>
            <w:webHidden/>
          </w:rPr>
        </w:r>
        <w:r>
          <w:rPr>
            <w:noProof/>
            <w:webHidden/>
          </w:rPr>
          <w:fldChar w:fldCharType="separate"/>
        </w:r>
        <w:r>
          <w:rPr>
            <w:noProof/>
            <w:webHidden/>
          </w:rPr>
          <w:t>229</w:t>
        </w:r>
        <w:r>
          <w:rPr>
            <w:noProof/>
            <w:webHidden/>
          </w:rPr>
          <w:fldChar w:fldCharType="end"/>
        </w:r>
      </w:hyperlink>
    </w:p>
    <w:p w14:paraId="35D0B968" w14:textId="3CE3EF1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7" w:history="1">
        <w:r w:rsidRPr="0003790E">
          <w:rPr>
            <w:rStyle w:val="Hyperlink"/>
            <w:rFonts w:ascii="Nirmala UI" w:hAnsi="Nirmala UI" w:cs="Nirmala UI"/>
            <w:noProof/>
            <w:lang w:val="ru-RU"/>
          </w:rPr>
          <w:t>தவக்கதையின்</w:t>
        </w:r>
        <w:r w:rsidRPr="0003790E">
          <w:rPr>
            <w:rStyle w:val="Hyperlink"/>
            <w:noProof/>
            <w:lang w:val="ru-RU"/>
          </w:rPr>
          <w:t xml:space="preserve"> </w:t>
        </w:r>
        <w:r w:rsidRPr="0003790E">
          <w:rPr>
            <w:rStyle w:val="Hyperlink"/>
            <w:rFonts w:ascii="Nirmala UI" w:hAnsi="Nirmala UI" w:cs="Nirmala UI"/>
            <w:noProof/>
            <w:lang w:val="ru-RU"/>
          </w:rPr>
          <w:t>மூலம்</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நபர்</w:t>
        </w:r>
        <w:r w:rsidRPr="0003790E">
          <w:rPr>
            <w:rStyle w:val="Hyperlink"/>
            <w:noProof/>
            <w:lang w:val="ru-RU"/>
          </w:rPr>
          <w:t xml:space="preserve"> </w:t>
        </w:r>
        <w:r w:rsidRPr="0003790E">
          <w:rPr>
            <w:rStyle w:val="Hyperlink"/>
            <w:rFonts w:ascii="Nirmala UI" w:hAnsi="Nirmala UI" w:cs="Nirmala UI"/>
            <w:noProof/>
            <w:lang w:val="ru-RU"/>
          </w:rPr>
          <w:t>விடுவிக்கப்படுகிறார்</w:t>
        </w:r>
        <w:r>
          <w:rPr>
            <w:noProof/>
            <w:webHidden/>
          </w:rPr>
          <w:tab/>
        </w:r>
        <w:r>
          <w:rPr>
            <w:noProof/>
            <w:webHidden/>
          </w:rPr>
          <w:fldChar w:fldCharType="begin"/>
        </w:r>
        <w:r>
          <w:rPr>
            <w:noProof/>
            <w:webHidden/>
          </w:rPr>
          <w:instrText xml:space="preserve"> PAGEREF _Toc225697447 \h </w:instrText>
        </w:r>
        <w:r>
          <w:rPr>
            <w:noProof/>
            <w:webHidden/>
          </w:rPr>
        </w:r>
        <w:r>
          <w:rPr>
            <w:noProof/>
            <w:webHidden/>
          </w:rPr>
          <w:fldChar w:fldCharType="separate"/>
        </w:r>
        <w:r>
          <w:rPr>
            <w:noProof/>
            <w:webHidden/>
          </w:rPr>
          <w:t>229</w:t>
        </w:r>
        <w:r>
          <w:rPr>
            <w:noProof/>
            <w:webHidden/>
          </w:rPr>
          <w:fldChar w:fldCharType="end"/>
        </w:r>
      </w:hyperlink>
    </w:p>
    <w:p w14:paraId="2365A3B9" w14:textId="1911D240"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8" w:history="1">
        <w:r w:rsidRPr="0003790E">
          <w:rPr>
            <w:rStyle w:val="Hyperlink"/>
            <w:rFonts w:ascii="Nirmala UI" w:hAnsi="Nirmala UI" w:cs="Nirmala UI"/>
            <w:noProof/>
            <w:lang w:val="ru-RU"/>
          </w:rPr>
          <w:t>மனிதன்</w:t>
        </w:r>
        <w:r w:rsidRPr="0003790E">
          <w:rPr>
            <w:rStyle w:val="Hyperlink"/>
            <w:noProof/>
            <w:lang w:val="ru-RU"/>
          </w:rPr>
          <w:t xml:space="preserve"> </w:t>
        </w:r>
        <w:r w:rsidRPr="0003790E">
          <w:rPr>
            <w:rStyle w:val="Hyperlink"/>
            <w:rFonts w:ascii="Nirmala UI" w:hAnsi="Nirmala UI" w:cs="Nirmala UI"/>
            <w:noProof/>
            <w:lang w:val="ru-RU"/>
          </w:rPr>
          <w:t>மனிதன்</w:t>
        </w:r>
        <w:r w:rsidRPr="0003790E">
          <w:rPr>
            <w:rStyle w:val="Hyperlink"/>
            <w:noProof/>
            <w:lang w:val="ru-RU"/>
          </w:rPr>
          <w:t xml:space="preserve"> </w:t>
        </w:r>
        <w:r w:rsidRPr="0003790E">
          <w:rPr>
            <w:rStyle w:val="Hyperlink"/>
            <w:rFonts w:ascii="Nirmala UI" w:hAnsi="Nirmala UI" w:cs="Nirmala UI"/>
            <w:noProof/>
            <w:lang w:val="ru-RU"/>
          </w:rPr>
          <w:t>மூலமாகத்</w:t>
        </w:r>
        <w:r w:rsidRPr="0003790E">
          <w:rPr>
            <w:rStyle w:val="Hyperlink"/>
            <w:noProof/>
            <w:lang w:val="ru-RU"/>
          </w:rPr>
          <w:t xml:space="preserve"> </w:t>
        </w:r>
        <w:r w:rsidRPr="0003790E">
          <w:rPr>
            <w:rStyle w:val="Hyperlink"/>
            <w:rFonts w:ascii="Nirmala UI" w:hAnsi="Nirmala UI" w:cs="Nirmala UI"/>
            <w:noProof/>
            <w:lang w:val="ru-RU"/>
          </w:rPr>
          <w:t>திருத்தப்பட</w:t>
        </w:r>
        <w:r w:rsidRPr="0003790E">
          <w:rPr>
            <w:rStyle w:val="Hyperlink"/>
            <w:noProof/>
            <w:lang w:val="ru-RU"/>
          </w:rPr>
          <w:t xml:space="preserve"> </w:t>
        </w:r>
        <w:r w:rsidRPr="0003790E">
          <w:rPr>
            <w:rStyle w:val="Hyperlink"/>
            <w:rFonts w:ascii="Nirmala UI" w:hAnsi="Nirmala UI" w:cs="Nirmala UI"/>
            <w:noProof/>
            <w:lang w:val="ru-RU"/>
          </w:rPr>
          <w:t>வேண்டும்</w:t>
        </w:r>
        <w:r w:rsidRPr="0003790E">
          <w:rPr>
            <w:rStyle w:val="Hyperlink"/>
            <w:noProof/>
            <w:lang w:val="ru-RU"/>
          </w:rPr>
          <w:t xml:space="preserve"> </w:t>
        </w:r>
        <w:r w:rsidRPr="0003790E">
          <w:rPr>
            <w:rStyle w:val="Hyperlink"/>
            <w:rFonts w:ascii="Nirmala UI" w:hAnsi="Nirmala UI" w:cs="Nirmala UI"/>
            <w:noProof/>
            <w:lang w:val="ru-RU"/>
          </w:rPr>
          <w:t>என்று</w:t>
        </w:r>
        <w:r w:rsidRPr="0003790E">
          <w:rPr>
            <w:rStyle w:val="Hyperlink"/>
            <w:noProof/>
            <w:lang w:val="ru-RU"/>
          </w:rPr>
          <w:t xml:space="preserve"> </w:t>
        </w:r>
        <w:r w:rsidRPr="0003790E">
          <w:rPr>
            <w:rStyle w:val="Hyperlink"/>
            <w:rFonts w:ascii="Nirmala UI" w:hAnsi="Nirmala UI" w:cs="Nirmala UI"/>
            <w:noProof/>
            <w:lang w:val="ru-RU"/>
          </w:rPr>
          <w:t>கடவுள்</w:t>
        </w:r>
        <w:r w:rsidRPr="0003790E">
          <w:rPr>
            <w:rStyle w:val="Hyperlink"/>
            <w:noProof/>
            <w:lang w:val="ru-RU"/>
          </w:rPr>
          <w:t xml:space="preserve"> </w:t>
        </w:r>
        <w:r w:rsidRPr="0003790E">
          <w:rPr>
            <w:rStyle w:val="Hyperlink"/>
            <w:rFonts w:ascii="Nirmala UI" w:hAnsi="Nirmala UI" w:cs="Nirmala UI"/>
            <w:noProof/>
            <w:lang w:val="ru-RU"/>
          </w:rPr>
          <w:t>விரும்புகிறார்</w:t>
        </w:r>
        <w:r>
          <w:rPr>
            <w:noProof/>
            <w:webHidden/>
          </w:rPr>
          <w:tab/>
        </w:r>
        <w:r>
          <w:rPr>
            <w:noProof/>
            <w:webHidden/>
          </w:rPr>
          <w:fldChar w:fldCharType="begin"/>
        </w:r>
        <w:r>
          <w:rPr>
            <w:noProof/>
            <w:webHidden/>
          </w:rPr>
          <w:instrText xml:space="preserve"> PAGEREF _Toc225697448 \h </w:instrText>
        </w:r>
        <w:r>
          <w:rPr>
            <w:noProof/>
            <w:webHidden/>
          </w:rPr>
        </w:r>
        <w:r>
          <w:rPr>
            <w:noProof/>
            <w:webHidden/>
          </w:rPr>
          <w:fldChar w:fldCharType="separate"/>
        </w:r>
        <w:r>
          <w:rPr>
            <w:noProof/>
            <w:webHidden/>
          </w:rPr>
          <w:t>232</w:t>
        </w:r>
        <w:r>
          <w:rPr>
            <w:noProof/>
            <w:webHidden/>
          </w:rPr>
          <w:fldChar w:fldCharType="end"/>
        </w:r>
      </w:hyperlink>
    </w:p>
    <w:p w14:paraId="0D46BAFD" w14:textId="476D87EC"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49" w:history="1">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வாழ்வில்</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w:t>
        </w:r>
        <w:r w:rsidRPr="0003790E">
          <w:rPr>
            <w:rStyle w:val="Hyperlink"/>
            <w:noProof/>
            <w:lang w:val="ru-RU"/>
          </w:rPr>
          <w:t xml:space="preserve"> </w:t>
        </w:r>
        <w:r w:rsidRPr="0003790E">
          <w:rPr>
            <w:rStyle w:val="Hyperlink"/>
            <w:rFonts w:ascii="Nirmala UI" w:hAnsi="Nirmala UI" w:cs="Nirmala UI"/>
            <w:noProof/>
            <w:lang w:val="ru-RU"/>
          </w:rPr>
          <w:t>வழிகாட்டி</w:t>
        </w:r>
        <w:r w:rsidRPr="0003790E">
          <w:rPr>
            <w:rStyle w:val="Hyperlink"/>
            <w:noProof/>
            <w:lang w:val="ru-RU"/>
          </w:rPr>
          <w:t xml:space="preserve"> </w:t>
        </w:r>
        <w:r w:rsidRPr="0003790E">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_Toc225697449 \h </w:instrText>
        </w:r>
        <w:r>
          <w:rPr>
            <w:noProof/>
            <w:webHidden/>
          </w:rPr>
        </w:r>
        <w:r>
          <w:rPr>
            <w:noProof/>
            <w:webHidden/>
          </w:rPr>
          <w:fldChar w:fldCharType="separate"/>
        </w:r>
        <w:r>
          <w:rPr>
            <w:noProof/>
            <w:webHidden/>
          </w:rPr>
          <w:t>235</w:t>
        </w:r>
        <w:r>
          <w:rPr>
            <w:noProof/>
            <w:webHidden/>
          </w:rPr>
          <w:fldChar w:fldCharType="end"/>
        </w:r>
      </w:hyperlink>
    </w:p>
    <w:p w14:paraId="6D803A06" w14:textId="4E0AB81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0" w:history="1">
        <w:r w:rsidRPr="0003790E">
          <w:rPr>
            <w:rStyle w:val="Hyperlink"/>
            <w:rFonts w:ascii="Nirmala UI" w:hAnsi="Nirmala UI" w:cs="Nirmala UI"/>
            <w:noProof/>
            <w:lang w:val="ru-RU"/>
          </w:rPr>
          <w:t>மக்களை</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தந்தையிடம்</w:t>
        </w:r>
        <w:r w:rsidRPr="0003790E">
          <w:rPr>
            <w:rStyle w:val="Hyperlink"/>
            <w:noProof/>
            <w:lang w:val="ru-RU"/>
          </w:rPr>
          <w:t xml:space="preserve"> </w:t>
        </w:r>
        <w:r w:rsidRPr="0003790E">
          <w:rPr>
            <w:rStyle w:val="Hyperlink"/>
            <w:rFonts w:ascii="Nirmala UI" w:hAnsi="Nirmala UI" w:cs="Nirmala UI"/>
            <w:noProof/>
            <w:lang w:val="ru-RU"/>
          </w:rPr>
          <w:t>அனுப்பவும்</w:t>
        </w:r>
        <w:r>
          <w:rPr>
            <w:noProof/>
            <w:webHidden/>
          </w:rPr>
          <w:tab/>
        </w:r>
        <w:r>
          <w:rPr>
            <w:noProof/>
            <w:webHidden/>
          </w:rPr>
          <w:fldChar w:fldCharType="begin"/>
        </w:r>
        <w:r>
          <w:rPr>
            <w:noProof/>
            <w:webHidden/>
          </w:rPr>
          <w:instrText xml:space="preserve"> PAGEREF _Toc225697450 \h </w:instrText>
        </w:r>
        <w:r>
          <w:rPr>
            <w:noProof/>
            <w:webHidden/>
          </w:rPr>
        </w:r>
        <w:r>
          <w:rPr>
            <w:noProof/>
            <w:webHidden/>
          </w:rPr>
          <w:fldChar w:fldCharType="separate"/>
        </w:r>
        <w:r>
          <w:rPr>
            <w:noProof/>
            <w:webHidden/>
          </w:rPr>
          <w:t>236</w:t>
        </w:r>
        <w:r>
          <w:rPr>
            <w:noProof/>
            <w:webHidden/>
          </w:rPr>
          <w:fldChar w:fldCharType="end"/>
        </w:r>
      </w:hyperlink>
    </w:p>
    <w:p w14:paraId="6B3EE845" w14:textId="7CCE288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1" w:history="1">
        <w:r w:rsidRPr="0003790E">
          <w:rPr>
            <w:rStyle w:val="Hyperlink"/>
            <w:noProof/>
            <w:lang w:val="ru-RU"/>
          </w:rPr>
          <w:t>"</w:t>
        </w:r>
        <w:r w:rsidRPr="0003790E">
          <w:rPr>
            <w:rStyle w:val="Hyperlink"/>
            <w:rFonts w:ascii="Nirmala UI" w:hAnsi="Nirmala UI" w:cs="Nirmala UI"/>
            <w:noProof/>
            <w:lang w:val="ru-RU"/>
          </w:rPr>
          <w:t>குணப்படுத்தும்</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w:t>
        </w:r>
        <w:r w:rsidRPr="0003790E">
          <w:rPr>
            <w:rStyle w:val="Hyperlink"/>
            <w:noProof/>
            <w:lang w:val="ru-RU"/>
          </w:rPr>
          <w:t>"</w:t>
        </w:r>
        <w:r>
          <w:rPr>
            <w:noProof/>
            <w:webHidden/>
          </w:rPr>
          <w:tab/>
        </w:r>
        <w:r>
          <w:rPr>
            <w:noProof/>
            <w:webHidden/>
          </w:rPr>
          <w:fldChar w:fldCharType="begin"/>
        </w:r>
        <w:r>
          <w:rPr>
            <w:noProof/>
            <w:webHidden/>
          </w:rPr>
          <w:instrText xml:space="preserve"> PAGEREF _Toc225697451 \h </w:instrText>
        </w:r>
        <w:r>
          <w:rPr>
            <w:noProof/>
            <w:webHidden/>
          </w:rPr>
        </w:r>
        <w:r>
          <w:rPr>
            <w:noProof/>
            <w:webHidden/>
          </w:rPr>
          <w:fldChar w:fldCharType="separate"/>
        </w:r>
        <w:r>
          <w:rPr>
            <w:noProof/>
            <w:webHidden/>
          </w:rPr>
          <w:t>237</w:t>
        </w:r>
        <w:r>
          <w:rPr>
            <w:noProof/>
            <w:webHidden/>
          </w:rPr>
          <w:fldChar w:fldCharType="end"/>
        </w:r>
      </w:hyperlink>
    </w:p>
    <w:p w14:paraId="67619514" w14:textId="1D8759B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2" w:history="1">
        <w:r w:rsidRPr="0003790E">
          <w:rPr>
            <w:rStyle w:val="Hyperlink"/>
            <w:rFonts w:ascii="Nirmala UI" w:hAnsi="Nirmala UI" w:cs="Nirmala UI"/>
            <w:noProof/>
            <w:lang w:val="ru-RU"/>
          </w:rPr>
          <w:t>குடும்பத்தில்</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w:t>
        </w:r>
        <w:r>
          <w:rPr>
            <w:noProof/>
            <w:webHidden/>
          </w:rPr>
          <w:tab/>
        </w:r>
        <w:r>
          <w:rPr>
            <w:noProof/>
            <w:webHidden/>
          </w:rPr>
          <w:fldChar w:fldCharType="begin"/>
        </w:r>
        <w:r>
          <w:rPr>
            <w:noProof/>
            <w:webHidden/>
          </w:rPr>
          <w:instrText xml:space="preserve"> PAGEREF _Toc225697452 \h </w:instrText>
        </w:r>
        <w:r>
          <w:rPr>
            <w:noProof/>
            <w:webHidden/>
          </w:rPr>
        </w:r>
        <w:r>
          <w:rPr>
            <w:noProof/>
            <w:webHidden/>
          </w:rPr>
          <w:fldChar w:fldCharType="separate"/>
        </w:r>
        <w:r>
          <w:rPr>
            <w:noProof/>
            <w:webHidden/>
          </w:rPr>
          <w:t>239</w:t>
        </w:r>
        <w:r>
          <w:rPr>
            <w:noProof/>
            <w:webHidden/>
          </w:rPr>
          <w:fldChar w:fldCharType="end"/>
        </w:r>
      </w:hyperlink>
    </w:p>
    <w:p w14:paraId="25A0FD67" w14:textId="1FF1A877"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3"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w:t>
        </w:r>
        <w:r w:rsidRPr="0003790E">
          <w:rPr>
            <w:rStyle w:val="Hyperlink"/>
            <w:noProof/>
            <w:lang w:val="ru-RU"/>
          </w:rPr>
          <w:t xml:space="preserve"> </w:t>
        </w:r>
        <w:r w:rsidRPr="0003790E">
          <w:rPr>
            <w:rStyle w:val="Hyperlink"/>
            <w:rFonts w:ascii="Nirmala UI" w:hAnsi="Nirmala UI" w:cs="Nirmala UI"/>
            <w:noProof/>
            <w:lang w:val="ru-RU"/>
          </w:rPr>
          <w:t>மாற்றுதல்</w:t>
        </w:r>
        <w:r>
          <w:rPr>
            <w:noProof/>
            <w:webHidden/>
          </w:rPr>
          <w:tab/>
        </w:r>
        <w:r>
          <w:rPr>
            <w:noProof/>
            <w:webHidden/>
          </w:rPr>
          <w:fldChar w:fldCharType="begin"/>
        </w:r>
        <w:r>
          <w:rPr>
            <w:noProof/>
            <w:webHidden/>
          </w:rPr>
          <w:instrText xml:space="preserve"> PAGEREF _Toc225697453 \h </w:instrText>
        </w:r>
        <w:r>
          <w:rPr>
            <w:noProof/>
            <w:webHidden/>
          </w:rPr>
        </w:r>
        <w:r>
          <w:rPr>
            <w:noProof/>
            <w:webHidden/>
          </w:rPr>
          <w:fldChar w:fldCharType="separate"/>
        </w:r>
        <w:r>
          <w:rPr>
            <w:noProof/>
            <w:webHidden/>
          </w:rPr>
          <w:t>240</w:t>
        </w:r>
        <w:r>
          <w:rPr>
            <w:noProof/>
            <w:webHidden/>
          </w:rPr>
          <w:fldChar w:fldCharType="end"/>
        </w:r>
      </w:hyperlink>
    </w:p>
    <w:p w14:paraId="2C2629CB" w14:textId="56D1D7C8"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54" w:history="1">
        <w:r w:rsidRPr="0003790E">
          <w:rPr>
            <w:rStyle w:val="Hyperlink"/>
            <w:rFonts w:ascii="Nirmala UI" w:hAnsi="Nirmala UI" w:cs="Nirmala UI"/>
            <w:noProof/>
            <w:lang w:val="ru-RU"/>
          </w:rPr>
          <w:t>அத்தியாயம்</w:t>
        </w:r>
        <w:r w:rsidRPr="0003790E">
          <w:rPr>
            <w:rStyle w:val="Hyperlink"/>
            <w:noProof/>
            <w:lang w:val="ru-RU"/>
          </w:rPr>
          <w:t xml:space="preserve"> 2.  </w:t>
        </w:r>
        <w:r w:rsidRPr="0003790E">
          <w:rPr>
            <w:rStyle w:val="Hyperlink"/>
            <w:rFonts w:ascii="Nirmala UI" w:hAnsi="Nirmala UI" w:cs="Nirmala UI"/>
            <w:noProof/>
            <w:lang w:val="ru-RU"/>
          </w:rPr>
          <w:t>சரியாக</w:t>
        </w:r>
        <w:r w:rsidRPr="0003790E">
          <w:rPr>
            <w:rStyle w:val="Hyperlink"/>
            <w:noProof/>
            <w:lang w:val="ru-RU"/>
          </w:rPr>
          <w:t xml:space="preserve"> </w:t>
        </w:r>
        <w:r w:rsidRPr="0003790E">
          <w:rPr>
            <w:rStyle w:val="Hyperlink"/>
            <w:rFonts w:ascii="Nirmala UI" w:hAnsi="Nirmala UI" w:cs="Nirmala UI"/>
            <w:noProof/>
            <w:lang w:val="ru-RU"/>
          </w:rPr>
          <w:t>அறிக்கையிடுவது</w:t>
        </w:r>
        <w:r w:rsidRPr="0003790E">
          <w:rPr>
            <w:rStyle w:val="Hyperlink"/>
            <w:noProof/>
            <w:lang w:val="ru-RU"/>
          </w:rPr>
          <w:t xml:space="preserve"> </w:t>
        </w:r>
        <w:r w:rsidRPr="0003790E">
          <w:rPr>
            <w:rStyle w:val="Hyperlink"/>
            <w:rFonts w:ascii="Nirmala UI" w:hAnsi="Nirmala UI" w:cs="Nirmala UI"/>
            <w:noProof/>
            <w:lang w:val="ru-RU"/>
          </w:rPr>
          <w:t>எப்படி</w:t>
        </w:r>
        <w:r>
          <w:rPr>
            <w:noProof/>
            <w:webHidden/>
          </w:rPr>
          <w:tab/>
        </w:r>
        <w:r>
          <w:rPr>
            <w:noProof/>
            <w:webHidden/>
          </w:rPr>
          <w:fldChar w:fldCharType="begin"/>
        </w:r>
        <w:r>
          <w:rPr>
            <w:noProof/>
            <w:webHidden/>
          </w:rPr>
          <w:instrText xml:space="preserve"> PAGEREF _Toc225697454 \h </w:instrText>
        </w:r>
        <w:r>
          <w:rPr>
            <w:noProof/>
            <w:webHidden/>
          </w:rPr>
        </w:r>
        <w:r>
          <w:rPr>
            <w:noProof/>
            <w:webHidden/>
          </w:rPr>
          <w:fldChar w:fldCharType="separate"/>
        </w:r>
        <w:r>
          <w:rPr>
            <w:noProof/>
            <w:webHidden/>
          </w:rPr>
          <w:t>243</w:t>
        </w:r>
        <w:r>
          <w:rPr>
            <w:noProof/>
            <w:webHidden/>
          </w:rPr>
          <w:fldChar w:fldCharType="end"/>
        </w:r>
      </w:hyperlink>
    </w:p>
    <w:p w14:paraId="4F1E0E43" w14:textId="56A1586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5" w:history="1">
        <w:r w:rsidRPr="0003790E">
          <w:rPr>
            <w:rStyle w:val="Hyperlink"/>
            <w:rFonts w:ascii="Nirmala UI" w:hAnsi="Nirmala UI" w:cs="Nirmala UI"/>
            <w:noProof/>
            <w:lang w:val="ru-RU"/>
          </w:rPr>
          <w:t>என்</w:t>
        </w:r>
        <w:r w:rsidRPr="0003790E">
          <w:rPr>
            <w:rStyle w:val="Hyperlink"/>
            <w:noProof/>
            <w:lang w:val="ru-RU"/>
          </w:rPr>
          <w:t xml:space="preserve"> </w:t>
        </w:r>
        <w:r w:rsidRPr="0003790E">
          <w:rPr>
            <w:rStyle w:val="Hyperlink"/>
            <w:rFonts w:ascii="Nirmala UI" w:hAnsi="Nirmala UI" w:cs="Nirmala UI"/>
            <w:noProof/>
            <w:lang w:val="ru-RU"/>
          </w:rPr>
          <w:t>காயத்தை</w:t>
        </w:r>
        <w:r w:rsidRPr="0003790E">
          <w:rPr>
            <w:rStyle w:val="Hyperlink"/>
            <w:noProof/>
            <w:lang w:val="ru-RU"/>
          </w:rPr>
          <w:t xml:space="preserve"> </w:t>
        </w:r>
        <w:r w:rsidRPr="0003790E">
          <w:rPr>
            <w:rStyle w:val="Hyperlink"/>
            <w:rFonts w:ascii="Nirmala UI" w:hAnsi="Nirmala UI" w:cs="Nirmala UI"/>
            <w:noProof/>
            <w:lang w:val="ru-RU"/>
          </w:rPr>
          <w:t>மீண்டும்</w:t>
        </w:r>
        <w:r w:rsidRPr="0003790E">
          <w:rPr>
            <w:rStyle w:val="Hyperlink"/>
            <w:noProof/>
            <w:lang w:val="ru-RU"/>
          </w:rPr>
          <w:t xml:space="preserve"> </w:t>
        </w:r>
        <w:r w:rsidRPr="0003790E">
          <w:rPr>
            <w:rStyle w:val="Hyperlink"/>
            <w:rFonts w:ascii="Nirmala UI" w:hAnsi="Nirmala UI" w:cs="Nirmala UI"/>
            <w:noProof/>
            <w:lang w:val="ru-RU"/>
          </w:rPr>
          <w:t>கட்டுப்போட</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_Toc225697455 \h </w:instrText>
        </w:r>
        <w:r>
          <w:rPr>
            <w:noProof/>
            <w:webHidden/>
          </w:rPr>
        </w:r>
        <w:r>
          <w:rPr>
            <w:noProof/>
            <w:webHidden/>
          </w:rPr>
          <w:fldChar w:fldCharType="separate"/>
        </w:r>
        <w:r>
          <w:rPr>
            <w:noProof/>
            <w:webHidden/>
          </w:rPr>
          <w:t>243</w:t>
        </w:r>
        <w:r>
          <w:rPr>
            <w:noProof/>
            <w:webHidden/>
          </w:rPr>
          <w:fldChar w:fldCharType="end"/>
        </w:r>
      </w:hyperlink>
    </w:p>
    <w:p w14:paraId="4F15FF0C" w14:textId="14C50073"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6" w:history="1">
        <w:r w:rsidRPr="0003790E">
          <w:rPr>
            <w:rStyle w:val="Hyperlink"/>
            <w:rFonts w:ascii="Nirmala UI" w:hAnsi="Nirmala UI" w:cs="Nirmala UI"/>
            <w:noProof/>
            <w:lang w:val="ru-RU"/>
          </w:rPr>
          <w:t>மனந்திரும்புதலின்</w:t>
        </w:r>
        <w:r w:rsidRPr="0003790E">
          <w:rPr>
            <w:rStyle w:val="Hyperlink"/>
            <w:noProof/>
            <w:lang w:val="ru-RU"/>
          </w:rPr>
          <w:t xml:space="preserve"> </w:t>
        </w:r>
        <w:r w:rsidRPr="0003790E">
          <w:rPr>
            <w:rStyle w:val="Hyperlink"/>
            <w:rFonts w:ascii="Nirmala UI" w:hAnsi="Nirmala UI" w:cs="Nirmala UI"/>
            <w:noProof/>
            <w:lang w:val="ru-RU"/>
          </w:rPr>
          <w:t>அவசியம்</w:t>
        </w:r>
        <w:r>
          <w:rPr>
            <w:noProof/>
            <w:webHidden/>
          </w:rPr>
          <w:tab/>
        </w:r>
        <w:r>
          <w:rPr>
            <w:noProof/>
            <w:webHidden/>
          </w:rPr>
          <w:fldChar w:fldCharType="begin"/>
        </w:r>
        <w:r>
          <w:rPr>
            <w:noProof/>
            <w:webHidden/>
          </w:rPr>
          <w:instrText xml:space="preserve"> PAGEREF _Toc225697456 \h </w:instrText>
        </w:r>
        <w:r>
          <w:rPr>
            <w:noProof/>
            <w:webHidden/>
          </w:rPr>
        </w:r>
        <w:r>
          <w:rPr>
            <w:noProof/>
            <w:webHidden/>
          </w:rPr>
          <w:fldChar w:fldCharType="separate"/>
        </w:r>
        <w:r>
          <w:rPr>
            <w:noProof/>
            <w:webHidden/>
          </w:rPr>
          <w:t>244</w:t>
        </w:r>
        <w:r>
          <w:rPr>
            <w:noProof/>
            <w:webHidden/>
          </w:rPr>
          <w:fldChar w:fldCharType="end"/>
        </w:r>
      </w:hyperlink>
    </w:p>
    <w:p w14:paraId="19E65FFB" w14:textId="2593687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7" w:history="1">
        <w:r w:rsidRPr="0003790E">
          <w:rPr>
            <w:rStyle w:val="Hyperlink"/>
            <w:rFonts w:ascii="Nirmala UI" w:hAnsi="Nirmala UI" w:cs="Nirmala UI"/>
            <w:noProof/>
            <w:lang w:val="ru-RU"/>
          </w:rPr>
          <w:t>சரியான</w:t>
        </w:r>
        <w:r w:rsidRPr="0003790E">
          <w:rPr>
            <w:rStyle w:val="Hyperlink"/>
            <w:noProof/>
            <w:lang w:val="ru-RU"/>
          </w:rPr>
          <w:t xml:space="preserve"> </w:t>
        </w:r>
        <w:r w:rsidRPr="0003790E">
          <w:rPr>
            <w:rStyle w:val="Hyperlink"/>
            <w:rFonts w:ascii="Nirmala UI" w:hAnsi="Nirmala UI" w:cs="Nirmala UI"/>
            <w:noProof/>
            <w:lang w:val="ru-RU"/>
          </w:rPr>
          <w:t>அறிக்கை</w:t>
        </w:r>
        <w:r>
          <w:rPr>
            <w:noProof/>
            <w:webHidden/>
          </w:rPr>
          <w:tab/>
        </w:r>
        <w:r>
          <w:rPr>
            <w:noProof/>
            <w:webHidden/>
          </w:rPr>
          <w:fldChar w:fldCharType="begin"/>
        </w:r>
        <w:r>
          <w:rPr>
            <w:noProof/>
            <w:webHidden/>
          </w:rPr>
          <w:instrText xml:space="preserve"> PAGEREF _Toc225697457 \h </w:instrText>
        </w:r>
        <w:r>
          <w:rPr>
            <w:noProof/>
            <w:webHidden/>
          </w:rPr>
        </w:r>
        <w:r>
          <w:rPr>
            <w:noProof/>
            <w:webHidden/>
          </w:rPr>
          <w:fldChar w:fldCharType="separate"/>
        </w:r>
        <w:r>
          <w:rPr>
            <w:noProof/>
            <w:webHidden/>
          </w:rPr>
          <w:t>245</w:t>
        </w:r>
        <w:r>
          <w:rPr>
            <w:noProof/>
            <w:webHidden/>
          </w:rPr>
          <w:fldChar w:fldCharType="end"/>
        </w:r>
      </w:hyperlink>
    </w:p>
    <w:p w14:paraId="35FCD3E3" w14:textId="18C6A62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8" w:history="1">
        <w:r w:rsidRPr="0003790E">
          <w:rPr>
            <w:rStyle w:val="Hyperlink"/>
            <w:rFonts w:ascii="Nirmala UI" w:hAnsi="Nirmala UI" w:cs="Nirmala UI"/>
            <w:noProof/>
            <w:lang w:val="ru-RU"/>
          </w:rPr>
          <w:t>தவக்கால</w:t>
        </w:r>
        <w:r w:rsidRPr="0003790E">
          <w:rPr>
            <w:rStyle w:val="Hyperlink"/>
            <w:noProof/>
            <w:lang w:val="ru-RU"/>
          </w:rPr>
          <w:t xml:space="preserve"> </w:t>
        </w:r>
        <w:r w:rsidRPr="0003790E">
          <w:rPr>
            <w:rStyle w:val="Hyperlink"/>
            <w:rFonts w:ascii="Nirmala UI" w:hAnsi="Nirmala UI" w:cs="Nirmala UI"/>
            <w:noProof/>
            <w:lang w:val="ru-RU"/>
          </w:rPr>
          <w:t>அறிக்கையின்</w:t>
        </w:r>
        <w:r w:rsidRPr="0003790E">
          <w:rPr>
            <w:rStyle w:val="Hyperlink"/>
            <w:noProof/>
            <w:lang w:val="ru-RU"/>
          </w:rPr>
          <w:t xml:space="preserve"> </w:t>
        </w:r>
        <w:r w:rsidRPr="0003790E">
          <w:rPr>
            <w:rStyle w:val="Hyperlink"/>
            <w:rFonts w:ascii="Nirmala UI" w:hAnsi="Nirmala UI" w:cs="Nirmala UI"/>
            <w:noProof/>
            <w:lang w:val="ru-RU"/>
          </w:rPr>
          <w:t>போது</w:t>
        </w:r>
        <w:r w:rsidRPr="0003790E">
          <w:rPr>
            <w:rStyle w:val="Hyperlink"/>
            <w:noProof/>
            <w:lang w:val="ru-RU"/>
          </w:rPr>
          <w:t xml:space="preserve"> </w:t>
        </w:r>
        <w:r w:rsidRPr="0003790E">
          <w:rPr>
            <w:rStyle w:val="Hyperlink"/>
            <w:rFonts w:ascii="Nirmala UI" w:hAnsi="Nirmala UI" w:cs="Nirmala UI"/>
            <w:noProof/>
            <w:lang w:val="ru-RU"/>
          </w:rPr>
          <w:t>நமக்காக</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சாக்குப்போக்குகள்</w:t>
        </w:r>
        <w:r w:rsidRPr="0003790E">
          <w:rPr>
            <w:rStyle w:val="Hyperlink"/>
            <w:noProof/>
            <w:lang w:val="ru-RU"/>
          </w:rPr>
          <w:t xml:space="preserve"> </w:t>
        </w:r>
        <w:r w:rsidRPr="0003790E">
          <w:rPr>
            <w:rStyle w:val="Hyperlink"/>
            <w:rFonts w:ascii="Nirmala UI" w:hAnsi="Nirmala UI" w:cs="Nirmala UI"/>
            <w:noProof/>
            <w:lang w:val="ru-RU"/>
          </w:rPr>
          <w:t>கூறி</w:t>
        </w:r>
        <w:r w:rsidRPr="0003790E">
          <w:rPr>
            <w:rStyle w:val="Hyperlink"/>
            <w:noProof/>
            <w:lang w:val="ru-RU"/>
          </w:rPr>
          <w:t xml:space="preserve">, </w:t>
        </w:r>
        <w:r w:rsidRPr="0003790E">
          <w:rPr>
            <w:rStyle w:val="Hyperlink"/>
            <w:rFonts w:ascii="Nirmala UI" w:hAnsi="Nirmala UI" w:cs="Nirmala UI"/>
            <w:noProof/>
            <w:lang w:val="ru-RU"/>
          </w:rPr>
          <w:t>நமது</w:t>
        </w:r>
        <w:r w:rsidRPr="0003790E">
          <w:rPr>
            <w:rStyle w:val="Hyperlink"/>
            <w:noProof/>
            <w:lang w:val="ru-RU"/>
          </w:rPr>
          <w:t xml:space="preserve"> </w:t>
        </w:r>
        <w:r w:rsidRPr="0003790E">
          <w:rPr>
            <w:rStyle w:val="Hyperlink"/>
            <w:rFonts w:ascii="Nirmala UI" w:hAnsi="Nirmala UI" w:cs="Nirmala UI"/>
            <w:noProof/>
            <w:lang w:val="ru-RU"/>
          </w:rPr>
          <w:t>மனசாட்சியை</w:t>
        </w:r>
        <w:r w:rsidRPr="0003790E">
          <w:rPr>
            <w:rStyle w:val="Hyperlink"/>
            <w:noProof/>
            <w:lang w:val="ru-RU"/>
          </w:rPr>
          <w:t xml:space="preserve"> </w:t>
        </w:r>
        <w:r w:rsidRPr="0003790E">
          <w:rPr>
            <w:rStyle w:val="Hyperlink"/>
            <w:rFonts w:ascii="Nirmala UI" w:hAnsi="Nirmala UI" w:cs="Nirmala UI"/>
            <w:noProof/>
            <w:lang w:val="ru-RU"/>
          </w:rPr>
          <w:t>நாம்</w:t>
        </w:r>
        <w:r w:rsidRPr="0003790E">
          <w:rPr>
            <w:rStyle w:val="Hyperlink"/>
            <w:noProof/>
            <w:lang w:val="ru-RU"/>
          </w:rPr>
          <w:t xml:space="preserve"> </w:t>
        </w:r>
        <w:r w:rsidRPr="0003790E">
          <w:rPr>
            <w:rStyle w:val="Hyperlink"/>
            <w:rFonts w:ascii="Nirmala UI" w:hAnsi="Nirmala UI" w:cs="Nirmala UI"/>
            <w:noProof/>
            <w:lang w:val="ru-RU"/>
          </w:rPr>
          <w:t>பாரப்படுத்திக்</w:t>
        </w:r>
        <w:r w:rsidRPr="0003790E">
          <w:rPr>
            <w:rStyle w:val="Hyperlink"/>
            <w:noProof/>
            <w:lang w:val="ru-RU"/>
          </w:rPr>
          <w:t xml:space="preserve"> </w:t>
        </w:r>
        <w:r w:rsidRPr="0003790E">
          <w:rPr>
            <w:rStyle w:val="Hyperlink"/>
            <w:rFonts w:ascii="Nirmala UI" w:hAnsi="Nirmala UI" w:cs="Nirmala UI"/>
            <w:noProof/>
            <w:lang w:val="ru-RU"/>
          </w:rPr>
          <w:t>கொள்கிறோம்</w:t>
        </w:r>
        <w:r w:rsidRPr="0003790E">
          <w:rPr>
            <w:rStyle w:val="Hyperlink"/>
            <w:noProof/>
            <w:lang w:val="ru-RU"/>
          </w:rPr>
          <w:t>.</w:t>
        </w:r>
        <w:r>
          <w:rPr>
            <w:noProof/>
            <w:webHidden/>
          </w:rPr>
          <w:tab/>
        </w:r>
        <w:r>
          <w:rPr>
            <w:noProof/>
            <w:webHidden/>
          </w:rPr>
          <w:fldChar w:fldCharType="begin"/>
        </w:r>
        <w:r>
          <w:rPr>
            <w:noProof/>
            <w:webHidden/>
          </w:rPr>
          <w:instrText xml:space="preserve"> PAGEREF _Toc225697458 \h </w:instrText>
        </w:r>
        <w:r>
          <w:rPr>
            <w:noProof/>
            <w:webHidden/>
          </w:rPr>
        </w:r>
        <w:r>
          <w:rPr>
            <w:noProof/>
            <w:webHidden/>
          </w:rPr>
          <w:fldChar w:fldCharType="separate"/>
        </w:r>
        <w:r>
          <w:rPr>
            <w:noProof/>
            <w:webHidden/>
          </w:rPr>
          <w:t>248</w:t>
        </w:r>
        <w:r>
          <w:rPr>
            <w:noProof/>
            <w:webHidden/>
          </w:rPr>
          <w:fldChar w:fldCharType="end"/>
        </w:r>
      </w:hyperlink>
    </w:p>
    <w:p w14:paraId="3F596BAE" w14:textId="1704A4A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59" w:history="1">
        <w:r w:rsidRPr="0003790E">
          <w:rPr>
            <w:rStyle w:val="Hyperlink"/>
            <w:rFonts w:ascii="Nirmala UI" w:hAnsi="Nirmala UI" w:cs="Nirmala UI"/>
            <w:noProof/>
            <w:lang w:val="ru-RU"/>
          </w:rPr>
          <w:t>தவக்கணத்திற்குப்</w:t>
        </w:r>
        <w:r w:rsidRPr="0003790E">
          <w:rPr>
            <w:rStyle w:val="Hyperlink"/>
            <w:noProof/>
            <w:lang w:val="ru-RU"/>
          </w:rPr>
          <w:t xml:space="preserve"> </w:t>
        </w:r>
        <w:r w:rsidRPr="0003790E">
          <w:rPr>
            <w:rStyle w:val="Hyperlink"/>
            <w:rFonts w:ascii="Nirmala UI" w:hAnsi="Nirmala UI" w:cs="Nirmala UI"/>
            <w:noProof/>
            <w:lang w:val="ru-RU"/>
          </w:rPr>
          <w:t>பிறகு</w:t>
        </w:r>
        <w:r>
          <w:rPr>
            <w:noProof/>
            <w:webHidden/>
          </w:rPr>
          <w:tab/>
        </w:r>
        <w:r>
          <w:rPr>
            <w:noProof/>
            <w:webHidden/>
          </w:rPr>
          <w:fldChar w:fldCharType="begin"/>
        </w:r>
        <w:r>
          <w:rPr>
            <w:noProof/>
            <w:webHidden/>
          </w:rPr>
          <w:instrText xml:space="preserve"> PAGEREF _Toc225697459 \h </w:instrText>
        </w:r>
        <w:r>
          <w:rPr>
            <w:noProof/>
            <w:webHidden/>
          </w:rPr>
        </w:r>
        <w:r>
          <w:rPr>
            <w:noProof/>
            <w:webHidden/>
          </w:rPr>
          <w:fldChar w:fldCharType="separate"/>
        </w:r>
        <w:r>
          <w:rPr>
            <w:noProof/>
            <w:webHidden/>
          </w:rPr>
          <w:t>250</w:t>
        </w:r>
        <w:r>
          <w:rPr>
            <w:noProof/>
            <w:webHidden/>
          </w:rPr>
          <w:fldChar w:fldCharType="end"/>
        </w:r>
      </w:hyperlink>
    </w:p>
    <w:p w14:paraId="6484BF3C" w14:textId="0EAE706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0" w:history="1">
        <w:r w:rsidRPr="0003790E">
          <w:rPr>
            <w:rStyle w:val="Hyperlink"/>
            <w:rFonts w:ascii="Nirmala UI" w:hAnsi="Nirmala UI" w:cs="Nirmala UI"/>
            <w:noProof/>
            <w:lang w:val="ru-RU"/>
          </w:rPr>
          <w:t>ஒருவரின்</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தந்தையின்</w:t>
        </w:r>
        <w:r w:rsidRPr="0003790E">
          <w:rPr>
            <w:rStyle w:val="Hyperlink"/>
            <w:noProof/>
            <w:lang w:val="ru-RU"/>
          </w:rPr>
          <w:t xml:space="preserve"> </w:t>
        </w:r>
        <w:r w:rsidRPr="0003790E">
          <w:rPr>
            <w:rStyle w:val="Hyperlink"/>
            <w:rFonts w:ascii="Nirmala UI" w:hAnsi="Nirmala UI" w:cs="Nirmala UI"/>
            <w:noProof/>
            <w:lang w:val="ru-RU"/>
          </w:rPr>
          <w:t>மீது</w:t>
        </w:r>
        <w:r w:rsidRPr="0003790E">
          <w:rPr>
            <w:rStyle w:val="Hyperlink"/>
            <w:noProof/>
            <w:lang w:val="ru-RU"/>
          </w:rPr>
          <w:t xml:space="preserve"> </w:t>
        </w:r>
        <w:r w:rsidRPr="0003790E">
          <w:rPr>
            <w:rStyle w:val="Hyperlink"/>
            <w:rFonts w:ascii="Nirmala UI" w:hAnsi="Nirmala UI" w:cs="Nirmala UI"/>
            <w:noProof/>
            <w:lang w:val="ru-RU"/>
          </w:rPr>
          <w:t>நம்பிக்கை</w:t>
        </w:r>
        <w:r>
          <w:rPr>
            <w:noProof/>
            <w:webHidden/>
          </w:rPr>
          <w:tab/>
        </w:r>
        <w:r>
          <w:rPr>
            <w:noProof/>
            <w:webHidden/>
          </w:rPr>
          <w:fldChar w:fldCharType="begin"/>
        </w:r>
        <w:r>
          <w:rPr>
            <w:noProof/>
            <w:webHidden/>
          </w:rPr>
          <w:instrText xml:space="preserve"> PAGEREF _Toc225697460 \h </w:instrText>
        </w:r>
        <w:r>
          <w:rPr>
            <w:noProof/>
            <w:webHidden/>
          </w:rPr>
        </w:r>
        <w:r>
          <w:rPr>
            <w:noProof/>
            <w:webHidden/>
          </w:rPr>
          <w:fldChar w:fldCharType="separate"/>
        </w:r>
        <w:r>
          <w:rPr>
            <w:noProof/>
            <w:webHidden/>
          </w:rPr>
          <w:t>252</w:t>
        </w:r>
        <w:r>
          <w:rPr>
            <w:noProof/>
            <w:webHidden/>
          </w:rPr>
          <w:fldChar w:fldCharType="end"/>
        </w:r>
      </w:hyperlink>
    </w:p>
    <w:p w14:paraId="53A95682" w14:textId="2DEC689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1" w:history="1">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தந்தையுடன்</w:t>
        </w:r>
        <w:r w:rsidRPr="0003790E">
          <w:rPr>
            <w:rStyle w:val="Hyperlink"/>
            <w:noProof/>
            <w:lang w:val="ru-RU"/>
          </w:rPr>
          <w:t xml:space="preserve"> </w:t>
        </w:r>
        <w:r w:rsidRPr="0003790E">
          <w:rPr>
            <w:rStyle w:val="Hyperlink"/>
            <w:rFonts w:ascii="Nirmala UI" w:hAnsi="Nirmala UI" w:cs="Nirmala UI"/>
            <w:noProof/>
            <w:lang w:val="ru-RU"/>
          </w:rPr>
          <w:t>சரியான</w:t>
        </w:r>
        <w:r w:rsidRPr="0003790E">
          <w:rPr>
            <w:rStyle w:val="Hyperlink"/>
            <w:noProof/>
            <w:lang w:val="ru-RU"/>
          </w:rPr>
          <w:t xml:space="preserve"> </w:t>
        </w:r>
        <w:r w:rsidRPr="0003790E">
          <w:rPr>
            <w:rStyle w:val="Hyperlink"/>
            <w:rFonts w:ascii="Nirmala UI" w:hAnsi="Nirmala UI" w:cs="Nirmala UI"/>
            <w:noProof/>
            <w:lang w:val="ru-RU"/>
          </w:rPr>
          <w:t>உறவு</w:t>
        </w:r>
        <w:r>
          <w:rPr>
            <w:noProof/>
            <w:webHidden/>
          </w:rPr>
          <w:tab/>
        </w:r>
        <w:r>
          <w:rPr>
            <w:noProof/>
            <w:webHidden/>
          </w:rPr>
          <w:fldChar w:fldCharType="begin"/>
        </w:r>
        <w:r>
          <w:rPr>
            <w:noProof/>
            <w:webHidden/>
          </w:rPr>
          <w:instrText xml:space="preserve"> PAGEREF _Toc225697461 \h </w:instrText>
        </w:r>
        <w:r>
          <w:rPr>
            <w:noProof/>
            <w:webHidden/>
          </w:rPr>
        </w:r>
        <w:r>
          <w:rPr>
            <w:noProof/>
            <w:webHidden/>
          </w:rPr>
          <w:fldChar w:fldCharType="separate"/>
        </w:r>
        <w:r>
          <w:rPr>
            <w:noProof/>
            <w:webHidden/>
          </w:rPr>
          <w:t>254</w:t>
        </w:r>
        <w:r>
          <w:rPr>
            <w:noProof/>
            <w:webHidden/>
          </w:rPr>
          <w:fldChar w:fldCharType="end"/>
        </w:r>
      </w:hyperlink>
    </w:p>
    <w:p w14:paraId="2268A0C8" w14:textId="7137EB83"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62" w:history="1">
        <w:r w:rsidRPr="0003790E">
          <w:rPr>
            <w:rStyle w:val="Hyperlink"/>
            <w:rFonts w:ascii="Nirmala UI" w:hAnsi="Nirmala UI" w:cs="Nirmala UI"/>
            <w:noProof/>
            <w:lang w:val="ru-RU"/>
          </w:rPr>
          <w:t>அத்தியாயம்</w:t>
        </w:r>
        <w:r w:rsidRPr="0003790E">
          <w:rPr>
            <w:rStyle w:val="Hyperlink"/>
            <w:noProof/>
            <w:lang w:val="ru-RU"/>
          </w:rPr>
          <w:t xml:space="preserve"> 3.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w:t>
        </w:r>
        <w:r w:rsidRPr="0003790E">
          <w:rPr>
            <w:rStyle w:val="Hyperlink"/>
            <w:noProof/>
            <w:lang w:val="ru-RU"/>
          </w:rPr>
          <w:t xml:space="preserve"> </w:t>
        </w:r>
        <w:r w:rsidRPr="0003790E">
          <w:rPr>
            <w:rStyle w:val="Hyperlink"/>
            <w:rFonts w:ascii="Nirmala UI" w:hAnsi="Nirmala UI" w:cs="Nirmala UI"/>
            <w:noProof/>
            <w:lang w:val="ru-RU"/>
          </w:rPr>
          <w:t>ஆன்மாவின்</w:t>
        </w:r>
        <w:r w:rsidRPr="0003790E">
          <w:rPr>
            <w:rStyle w:val="Hyperlink"/>
            <w:noProof/>
            <w:lang w:val="ru-RU"/>
          </w:rPr>
          <w:t xml:space="preserve"> </w:t>
        </w:r>
        <w:r w:rsidRPr="0003790E">
          <w:rPr>
            <w:rStyle w:val="Hyperlink"/>
            <w:rFonts w:ascii="Nirmala UI" w:hAnsi="Nirmala UI" w:cs="Nirmala UI"/>
            <w:noProof/>
            <w:lang w:val="ru-RU"/>
          </w:rPr>
          <w:t>மருத்துவர்</w:t>
        </w:r>
        <w:r w:rsidRPr="0003790E">
          <w:rPr>
            <w:rStyle w:val="Hyperlink"/>
            <w:noProof/>
            <w:lang w:val="ru-RU"/>
          </w:rPr>
          <w:t xml:space="preserve"> </w:t>
        </w:r>
        <w:r w:rsidRPr="0003790E">
          <w:rPr>
            <w:rStyle w:val="Hyperlink"/>
            <w:rFonts w:ascii="Nirmala UI" w:hAnsi="Nirmala UI" w:cs="Nirmala UI"/>
            <w:noProof/>
            <w:lang w:val="ru-RU"/>
          </w:rPr>
          <w:t>என்பது</w:t>
        </w:r>
        <w:r w:rsidRPr="0003790E">
          <w:rPr>
            <w:rStyle w:val="Hyperlink"/>
            <w:noProof/>
            <w:lang w:val="ru-RU"/>
          </w:rPr>
          <w:t xml:space="preserve"> </w:t>
        </w:r>
        <w:r w:rsidRPr="0003790E">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_Toc225697462 \h </w:instrText>
        </w:r>
        <w:r>
          <w:rPr>
            <w:noProof/>
            <w:webHidden/>
          </w:rPr>
        </w:r>
        <w:r>
          <w:rPr>
            <w:noProof/>
            <w:webHidden/>
          </w:rPr>
          <w:fldChar w:fldCharType="separate"/>
        </w:r>
        <w:r>
          <w:rPr>
            <w:noProof/>
            <w:webHidden/>
          </w:rPr>
          <w:t>256</w:t>
        </w:r>
        <w:r>
          <w:rPr>
            <w:noProof/>
            <w:webHidden/>
          </w:rPr>
          <w:fldChar w:fldCharType="end"/>
        </w:r>
      </w:hyperlink>
    </w:p>
    <w:p w14:paraId="22ECCD2F" w14:textId="515AB19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3" w:history="1">
        <w:r w:rsidRPr="0003790E">
          <w:rPr>
            <w:rStyle w:val="Hyperlink"/>
            <w:rFonts w:ascii="Nirmala UI" w:hAnsi="Nirmala UI" w:cs="Nirmala UI"/>
            <w:noProof/>
            <w:lang w:val="ru-RU"/>
          </w:rPr>
          <w:t>நல்ல</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தந்தையர்களின்</w:t>
        </w:r>
        <w:r w:rsidRPr="0003790E">
          <w:rPr>
            <w:rStyle w:val="Hyperlink"/>
            <w:noProof/>
            <w:lang w:val="ru-RU"/>
          </w:rPr>
          <w:t xml:space="preserve"> </w:t>
        </w:r>
        <w:r w:rsidRPr="0003790E">
          <w:rPr>
            <w:rStyle w:val="Hyperlink"/>
            <w:rFonts w:ascii="Nirmala UI" w:hAnsi="Nirmala UI" w:cs="Nirmala UI"/>
            <w:noProof/>
            <w:lang w:val="ru-RU"/>
          </w:rPr>
          <w:t>தேவை</w:t>
        </w:r>
        <w:r>
          <w:rPr>
            <w:noProof/>
            <w:webHidden/>
          </w:rPr>
          <w:tab/>
        </w:r>
        <w:r>
          <w:rPr>
            <w:noProof/>
            <w:webHidden/>
          </w:rPr>
          <w:fldChar w:fldCharType="begin"/>
        </w:r>
        <w:r>
          <w:rPr>
            <w:noProof/>
            <w:webHidden/>
          </w:rPr>
          <w:instrText xml:space="preserve"> PAGEREF _Toc225697463 \h </w:instrText>
        </w:r>
        <w:r>
          <w:rPr>
            <w:noProof/>
            <w:webHidden/>
          </w:rPr>
        </w:r>
        <w:r>
          <w:rPr>
            <w:noProof/>
            <w:webHidden/>
          </w:rPr>
          <w:fldChar w:fldCharType="separate"/>
        </w:r>
        <w:r>
          <w:rPr>
            <w:noProof/>
            <w:webHidden/>
          </w:rPr>
          <w:t>256</w:t>
        </w:r>
        <w:r>
          <w:rPr>
            <w:noProof/>
            <w:webHidden/>
          </w:rPr>
          <w:fldChar w:fldCharType="end"/>
        </w:r>
      </w:hyperlink>
    </w:p>
    <w:p w14:paraId="71884436" w14:textId="266F141D"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4" w:history="1">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தந்தையின்</w:t>
        </w:r>
        <w:r w:rsidRPr="0003790E">
          <w:rPr>
            <w:rStyle w:val="Hyperlink"/>
            <w:noProof/>
            <w:lang w:val="ru-RU"/>
          </w:rPr>
          <w:t xml:space="preserve"> </w:t>
        </w:r>
        <w:r w:rsidRPr="0003790E">
          <w:rPr>
            <w:rStyle w:val="Hyperlink"/>
            <w:rFonts w:ascii="Nirmala UI" w:hAnsi="Nirmala UI" w:cs="Nirmala UI"/>
            <w:noProof/>
            <w:lang w:val="ru-RU"/>
          </w:rPr>
          <w:t>பகுத்தறிவும்</w:t>
        </w:r>
        <w:r w:rsidRPr="0003790E">
          <w:rPr>
            <w:rStyle w:val="Hyperlink"/>
            <w:noProof/>
            <w:lang w:val="ru-RU"/>
          </w:rPr>
          <w:t xml:space="preserve"> </w:t>
        </w:r>
        <w:r w:rsidRPr="0003790E">
          <w:rPr>
            <w:rStyle w:val="Hyperlink"/>
            <w:rFonts w:ascii="Nirmala UI" w:hAnsi="Nirmala UI" w:cs="Nirmala UI"/>
            <w:noProof/>
            <w:lang w:val="ru-RU"/>
          </w:rPr>
          <w:t>அனுபவமும்</w:t>
        </w:r>
        <w:r>
          <w:rPr>
            <w:noProof/>
            <w:webHidden/>
          </w:rPr>
          <w:tab/>
        </w:r>
        <w:r>
          <w:rPr>
            <w:noProof/>
            <w:webHidden/>
          </w:rPr>
          <w:fldChar w:fldCharType="begin"/>
        </w:r>
        <w:r>
          <w:rPr>
            <w:noProof/>
            <w:webHidden/>
          </w:rPr>
          <w:instrText xml:space="preserve"> PAGEREF _Toc225697464 \h </w:instrText>
        </w:r>
        <w:r>
          <w:rPr>
            <w:noProof/>
            <w:webHidden/>
          </w:rPr>
        </w:r>
        <w:r>
          <w:rPr>
            <w:noProof/>
            <w:webHidden/>
          </w:rPr>
          <w:fldChar w:fldCharType="separate"/>
        </w:r>
        <w:r>
          <w:rPr>
            <w:noProof/>
            <w:webHidden/>
          </w:rPr>
          <w:t>258</w:t>
        </w:r>
        <w:r>
          <w:rPr>
            <w:noProof/>
            <w:webHidden/>
          </w:rPr>
          <w:fldChar w:fldCharType="end"/>
        </w:r>
      </w:hyperlink>
    </w:p>
    <w:p w14:paraId="13ADB80B" w14:textId="1423A7B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5" w:history="1">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விசுவாசி</w:t>
        </w:r>
        <w:r w:rsidRPr="0003790E">
          <w:rPr>
            <w:rStyle w:val="Hyperlink"/>
            <w:noProof/>
            <w:lang w:val="ru-RU"/>
          </w:rPr>
          <w:t xml:space="preserve"> </w:t>
        </w:r>
        <w:r w:rsidRPr="0003790E">
          <w:rPr>
            <w:rStyle w:val="Hyperlink"/>
            <w:rFonts w:ascii="Nirmala UI" w:hAnsi="Nirmala UI" w:cs="Nirmala UI"/>
            <w:noProof/>
            <w:lang w:val="ru-RU"/>
          </w:rPr>
          <w:t>எவ்வளவு</w:t>
        </w:r>
        <w:r w:rsidRPr="0003790E">
          <w:rPr>
            <w:rStyle w:val="Hyperlink"/>
            <w:noProof/>
            <w:lang w:val="ru-RU"/>
          </w:rPr>
          <w:t xml:space="preserve"> </w:t>
        </w:r>
        <w:r w:rsidRPr="0003790E">
          <w:rPr>
            <w:rStyle w:val="Hyperlink"/>
            <w:rFonts w:ascii="Nirmala UI" w:hAnsi="Nirmala UI" w:cs="Nirmala UI"/>
            <w:noProof/>
            <w:lang w:val="ru-RU"/>
          </w:rPr>
          <w:t>அடிக்கடி</w:t>
        </w:r>
        <w:r w:rsidRPr="0003790E">
          <w:rPr>
            <w:rStyle w:val="Hyperlink"/>
            <w:noProof/>
            <w:lang w:val="ru-RU"/>
          </w:rPr>
          <w:t xml:space="preserve"> </w:t>
        </w:r>
        <w:r w:rsidRPr="0003790E">
          <w:rPr>
            <w:rStyle w:val="Hyperlink"/>
            <w:rFonts w:ascii="Nirmala UI" w:hAnsi="Nirmala UI" w:cs="Nirmala UI"/>
            <w:noProof/>
            <w:lang w:val="ru-RU"/>
          </w:rPr>
          <w:t>திருவருட்சாதனம்</w:t>
        </w:r>
        <w:r w:rsidRPr="0003790E">
          <w:rPr>
            <w:rStyle w:val="Hyperlink"/>
            <w:noProof/>
            <w:lang w:val="ru-RU"/>
          </w:rPr>
          <w:t xml:space="preserve"> </w:t>
        </w:r>
        <w:r w:rsidRPr="0003790E">
          <w:rPr>
            <w:rStyle w:val="Hyperlink"/>
            <w:rFonts w:ascii="Nirmala UI" w:hAnsi="Nirmala UI" w:cs="Nirmala UI"/>
            <w:noProof/>
            <w:lang w:val="ru-RU"/>
          </w:rPr>
          <w:t>பெறுகிறார்</w:t>
        </w:r>
        <w:r w:rsidRPr="0003790E">
          <w:rPr>
            <w:rStyle w:val="Hyperlink"/>
            <w:noProof/>
            <w:lang w:val="ru-RU"/>
          </w:rPr>
          <w:t xml:space="preserve"> </w:t>
        </w:r>
        <w:r w:rsidRPr="0003790E">
          <w:rPr>
            <w:rStyle w:val="Hyperlink"/>
            <w:rFonts w:ascii="Nirmala UI" w:hAnsi="Nirmala UI" w:cs="Nirmala UI"/>
            <w:noProof/>
            <w:lang w:val="ru-RU"/>
          </w:rPr>
          <w:t>என்பதை</w:t>
        </w:r>
        <w:r w:rsidRPr="0003790E">
          <w:rPr>
            <w:rStyle w:val="Hyperlink"/>
            <w:noProof/>
            <w:lang w:val="ru-RU"/>
          </w:rPr>
          <w:t xml:space="preserve"> </w:t>
        </w:r>
        <w:r w:rsidRPr="0003790E">
          <w:rPr>
            <w:rStyle w:val="Hyperlink"/>
            <w:rFonts w:ascii="Nirmala UI" w:hAnsi="Nirmala UI" w:cs="Nirmala UI"/>
            <w:noProof/>
            <w:lang w:val="ru-RU"/>
          </w:rPr>
          <w:t>அவரது</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w:t>
        </w:r>
        <w:r w:rsidRPr="0003790E">
          <w:rPr>
            <w:rStyle w:val="Hyperlink"/>
            <w:noProof/>
            <w:lang w:val="ru-RU"/>
          </w:rPr>
          <w:t xml:space="preserve"> </w:t>
        </w:r>
        <w:r w:rsidRPr="0003790E">
          <w:rPr>
            <w:rStyle w:val="Hyperlink"/>
            <w:rFonts w:ascii="Nirmala UI" w:hAnsi="Nirmala UI" w:cs="Nirmala UI"/>
            <w:noProof/>
            <w:lang w:val="ru-RU"/>
          </w:rPr>
          <w:t>தீர்மானிக்கிறார்</w:t>
        </w:r>
        <w:r>
          <w:rPr>
            <w:noProof/>
            <w:webHidden/>
          </w:rPr>
          <w:tab/>
        </w:r>
        <w:r>
          <w:rPr>
            <w:noProof/>
            <w:webHidden/>
          </w:rPr>
          <w:fldChar w:fldCharType="begin"/>
        </w:r>
        <w:r>
          <w:rPr>
            <w:noProof/>
            <w:webHidden/>
          </w:rPr>
          <w:instrText xml:space="preserve"> PAGEREF _Toc225697465 \h </w:instrText>
        </w:r>
        <w:r>
          <w:rPr>
            <w:noProof/>
            <w:webHidden/>
          </w:rPr>
        </w:r>
        <w:r>
          <w:rPr>
            <w:noProof/>
            <w:webHidden/>
          </w:rPr>
          <w:fldChar w:fldCharType="separate"/>
        </w:r>
        <w:r>
          <w:rPr>
            <w:noProof/>
            <w:webHidden/>
          </w:rPr>
          <w:t>259</w:t>
        </w:r>
        <w:r>
          <w:rPr>
            <w:noProof/>
            <w:webHidden/>
          </w:rPr>
          <w:fldChar w:fldCharType="end"/>
        </w:r>
      </w:hyperlink>
    </w:p>
    <w:p w14:paraId="0A7A2B2E" w14:textId="1834C824"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6" w:history="1">
        <w:r w:rsidRPr="0003790E">
          <w:rPr>
            <w:rStyle w:val="Hyperlink"/>
            <w:rFonts w:ascii="Nirmala UI" w:hAnsi="Nirmala UI" w:cs="Nirmala UI"/>
            <w:noProof/>
            <w:lang w:val="ru-RU"/>
          </w:rPr>
          <w:t>தீண்டல்களின்</w:t>
        </w:r>
        <w:r w:rsidRPr="0003790E">
          <w:rPr>
            <w:rStyle w:val="Hyperlink"/>
            <w:noProof/>
            <w:lang w:val="ru-RU"/>
          </w:rPr>
          <w:t xml:space="preserve"> </w:t>
        </w:r>
        <w:r w:rsidRPr="0003790E">
          <w:rPr>
            <w:rStyle w:val="Hyperlink"/>
            <w:rFonts w:ascii="Nirmala UI" w:hAnsi="Nirmala UI" w:cs="Nirmala UI"/>
            <w:noProof/>
            <w:lang w:val="ru-RU"/>
          </w:rPr>
          <w:t>மீது</w:t>
        </w:r>
        <w:r>
          <w:rPr>
            <w:noProof/>
            <w:webHidden/>
          </w:rPr>
          <w:tab/>
        </w:r>
        <w:r>
          <w:rPr>
            <w:noProof/>
            <w:webHidden/>
          </w:rPr>
          <w:fldChar w:fldCharType="begin"/>
        </w:r>
        <w:r>
          <w:rPr>
            <w:noProof/>
            <w:webHidden/>
          </w:rPr>
          <w:instrText xml:space="preserve"> PAGEREF _Toc225697466 \h </w:instrText>
        </w:r>
        <w:r>
          <w:rPr>
            <w:noProof/>
            <w:webHidden/>
          </w:rPr>
        </w:r>
        <w:r>
          <w:rPr>
            <w:noProof/>
            <w:webHidden/>
          </w:rPr>
          <w:fldChar w:fldCharType="separate"/>
        </w:r>
        <w:r>
          <w:rPr>
            <w:noProof/>
            <w:webHidden/>
          </w:rPr>
          <w:t>261</w:t>
        </w:r>
        <w:r>
          <w:rPr>
            <w:noProof/>
            <w:webHidden/>
          </w:rPr>
          <w:fldChar w:fldCharType="end"/>
        </w:r>
      </w:hyperlink>
    </w:p>
    <w:p w14:paraId="0BD74B7F" w14:textId="5371A155"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7" w:history="1">
        <w:r w:rsidRPr="0003790E">
          <w:rPr>
            <w:rStyle w:val="Hyperlink"/>
            <w:rFonts w:ascii="Nirmala UI" w:hAnsi="Nirmala UI" w:cs="Nirmala UI"/>
            <w:noProof/>
            <w:lang w:val="ru-RU"/>
          </w:rPr>
          <w:t>பாவமன்னிப்புப்</w:t>
        </w:r>
        <w:r w:rsidRPr="0003790E">
          <w:rPr>
            <w:rStyle w:val="Hyperlink"/>
            <w:noProof/>
            <w:lang w:val="ru-RU"/>
          </w:rPr>
          <w:t xml:space="preserve"> </w:t>
        </w:r>
        <w:r w:rsidRPr="0003790E">
          <w:rPr>
            <w:rStyle w:val="Hyperlink"/>
            <w:rFonts w:ascii="Nirmala UI" w:hAnsi="Nirmala UI" w:cs="Nirmala UI"/>
            <w:noProof/>
            <w:lang w:val="ru-RU"/>
          </w:rPr>
          <w:t>பிரார்த்தனை</w:t>
        </w:r>
        <w:r>
          <w:rPr>
            <w:noProof/>
            <w:webHidden/>
          </w:rPr>
          <w:tab/>
        </w:r>
        <w:r>
          <w:rPr>
            <w:noProof/>
            <w:webHidden/>
          </w:rPr>
          <w:fldChar w:fldCharType="begin"/>
        </w:r>
        <w:r>
          <w:rPr>
            <w:noProof/>
            <w:webHidden/>
          </w:rPr>
          <w:instrText xml:space="preserve"> PAGEREF _Toc225697467 \h </w:instrText>
        </w:r>
        <w:r>
          <w:rPr>
            <w:noProof/>
            <w:webHidden/>
          </w:rPr>
        </w:r>
        <w:r>
          <w:rPr>
            <w:noProof/>
            <w:webHidden/>
          </w:rPr>
          <w:fldChar w:fldCharType="separate"/>
        </w:r>
        <w:r>
          <w:rPr>
            <w:noProof/>
            <w:webHidden/>
          </w:rPr>
          <w:t>264</w:t>
        </w:r>
        <w:r>
          <w:rPr>
            <w:noProof/>
            <w:webHidden/>
          </w:rPr>
          <w:fldChar w:fldCharType="end"/>
        </w:r>
      </w:hyperlink>
    </w:p>
    <w:p w14:paraId="5D77FB10" w14:textId="4775E3E3" w:rsidR="00B13109" w:rsidRDefault="00B13109">
      <w:pPr>
        <w:pStyle w:val="TOC3"/>
        <w:tabs>
          <w:tab w:val="right" w:leader="dot" w:pos="10790"/>
        </w:tabs>
        <w:rPr>
          <w:rFonts w:eastAsiaTheme="minorEastAsia" w:cstheme="minorBidi"/>
          <w:noProof/>
          <w:kern w:val="2"/>
          <w:sz w:val="24"/>
          <w:szCs w:val="24"/>
          <w14:ligatures w14:val="standardContextual"/>
        </w:rPr>
      </w:pPr>
      <w:hyperlink w:anchor="_Toc225697468" w:history="1">
        <w:r w:rsidRPr="0003790E">
          <w:rPr>
            <w:rStyle w:val="Hyperlink"/>
            <w:rFonts w:ascii="Nirmala UI" w:hAnsi="Nirmala UI" w:cs="Nirmala UI"/>
            <w:noProof/>
            <w:lang w:val="ru-RU"/>
          </w:rPr>
          <w:t>அத்தியாயம்</w:t>
        </w:r>
        <w:r w:rsidRPr="0003790E">
          <w:rPr>
            <w:rStyle w:val="Hyperlink"/>
            <w:noProof/>
            <w:lang w:val="ru-RU"/>
          </w:rPr>
          <w:t xml:space="preserve"> 4.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தந்தையின்</w:t>
        </w:r>
        <w:r w:rsidRPr="0003790E">
          <w:rPr>
            <w:rStyle w:val="Hyperlink"/>
            <w:noProof/>
            <w:lang w:val="ru-RU"/>
          </w:rPr>
          <w:t xml:space="preserve"> </w:t>
        </w:r>
        <w:r w:rsidRPr="0003790E">
          <w:rPr>
            <w:rStyle w:val="Hyperlink"/>
            <w:rFonts w:ascii="Nirmala UI" w:hAnsi="Nirmala UI" w:cs="Nirmala UI"/>
            <w:noProof/>
            <w:lang w:val="ru-RU"/>
          </w:rPr>
          <w:t>மக்களின்</w:t>
        </w:r>
        <w:r w:rsidRPr="0003790E">
          <w:rPr>
            <w:rStyle w:val="Hyperlink"/>
            <w:noProof/>
            <w:lang w:val="ru-RU"/>
          </w:rPr>
          <w:t xml:space="preserve"> </w:t>
        </w:r>
        <w:r w:rsidRPr="0003790E">
          <w:rPr>
            <w:rStyle w:val="Hyperlink"/>
            <w:rFonts w:ascii="Nirmala UI" w:hAnsi="Nirmala UI" w:cs="Nirmala UI"/>
            <w:noProof/>
            <w:lang w:val="ru-RU"/>
          </w:rPr>
          <w:t>ஆன்மாக்களுடனான</w:t>
        </w:r>
        <w:r w:rsidRPr="0003790E">
          <w:rPr>
            <w:rStyle w:val="Hyperlink"/>
            <w:noProof/>
            <w:lang w:val="ru-RU"/>
          </w:rPr>
          <w:t xml:space="preserve"> </w:t>
        </w:r>
        <w:r w:rsidRPr="0003790E">
          <w:rPr>
            <w:rStyle w:val="Hyperlink"/>
            <w:rFonts w:ascii="Nirmala UI" w:hAnsi="Nirmala UI" w:cs="Nirmala UI"/>
            <w:noProof/>
            <w:lang w:val="ru-RU"/>
          </w:rPr>
          <w:t>பணி</w:t>
        </w:r>
        <w:r>
          <w:rPr>
            <w:noProof/>
            <w:webHidden/>
          </w:rPr>
          <w:tab/>
        </w:r>
        <w:r>
          <w:rPr>
            <w:noProof/>
            <w:webHidden/>
          </w:rPr>
          <w:fldChar w:fldCharType="begin"/>
        </w:r>
        <w:r>
          <w:rPr>
            <w:noProof/>
            <w:webHidden/>
          </w:rPr>
          <w:instrText xml:space="preserve"> PAGEREF _Toc225697468 \h </w:instrText>
        </w:r>
        <w:r>
          <w:rPr>
            <w:noProof/>
            <w:webHidden/>
          </w:rPr>
        </w:r>
        <w:r>
          <w:rPr>
            <w:noProof/>
            <w:webHidden/>
          </w:rPr>
          <w:fldChar w:fldCharType="separate"/>
        </w:r>
        <w:r>
          <w:rPr>
            <w:noProof/>
            <w:webHidden/>
          </w:rPr>
          <w:t>265</w:t>
        </w:r>
        <w:r>
          <w:rPr>
            <w:noProof/>
            <w:webHidden/>
          </w:rPr>
          <w:fldChar w:fldCharType="end"/>
        </w:r>
      </w:hyperlink>
    </w:p>
    <w:p w14:paraId="5EE769EE" w14:textId="6F36DA28"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69" w:history="1">
        <w:r w:rsidRPr="0003790E">
          <w:rPr>
            <w:rStyle w:val="Hyperlink"/>
            <w:rFonts w:ascii="Nirmala UI" w:hAnsi="Nirmala UI" w:cs="Nirmala UI"/>
            <w:noProof/>
            <w:lang w:val="ru-RU"/>
          </w:rPr>
          <w:t>ஆத்துமத்தைக்</w:t>
        </w:r>
        <w:r w:rsidRPr="0003790E">
          <w:rPr>
            <w:rStyle w:val="Hyperlink"/>
            <w:noProof/>
            <w:lang w:val="ru-RU"/>
          </w:rPr>
          <w:t xml:space="preserve"> </w:t>
        </w:r>
        <w:r w:rsidRPr="0003790E">
          <w:rPr>
            <w:rStyle w:val="Hyperlink"/>
            <w:rFonts w:ascii="Nirmala UI" w:hAnsi="Nirmala UI" w:cs="Nirmala UI"/>
            <w:noProof/>
            <w:lang w:val="ru-RU"/>
          </w:rPr>
          <w:t>கையாளும்</w:t>
        </w:r>
        <w:r w:rsidRPr="0003790E">
          <w:rPr>
            <w:rStyle w:val="Hyperlink"/>
            <w:noProof/>
            <w:lang w:val="ru-RU"/>
          </w:rPr>
          <w:t xml:space="preserve"> </w:t>
        </w:r>
        <w:r w:rsidRPr="0003790E">
          <w:rPr>
            <w:rStyle w:val="Hyperlink"/>
            <w:rFonts w:ascii="Nirmala UI" w:hAnsi="Nirmala UI" w:cs="Nirmala UI"/>
            <w:noProof/>
            <w:lang w:val="ru-RU"/>
          </w:rPr>
          <w:t>கலை</w:t>
        </w:r>
        <w:r w:rsidRPr="0003790E">
          <w:rPr>
            <w:rStyle w:val="Hyperlink"/>
            <w:noProof/>
            <w:lang w:val="ru-RU"/>
          </w:rPr>
          <w:t xml:space="preserve"> </w:t>
        </w:r>
        <w:r w:rsidRPr="0003790E">
          <w:rPr>
            <w:rStyle w:val="Hyperlink"/>
            <w:rFonts w:ascii="Nirmala UI" w:hAnsi="Nirmala UI" w:cs="Nirmala UI"/>
            <w:noProof/>
            <w:lang w:val="ru-RU"/>
          </w:rPr>
          <w:t>ஒரு</w:t>
        </w:r>
        <w:r w:rsidRPr="0003790E">
          <w:rPr>
            <w:rStyle w:val="Hyperlink"/>
            <w:noProof/>
            <w:lang w:val="ru-RU"/>
          </w:rPr>
          <w:t xml:space="preserve"> </w:t>
        </w:r>
        <w:r w:rsidRPr="0003790E">
          <w:rPr>
            <w:rStyle w:val="Hyperlink"/>
            <w:rFonts w:ascii="Nirmala UI" w:hAnsi="Nirmala UI" w:cs="Nirmala UI"/>
            <w:noProof/>
            <w:lang w:val="ru-RU"/>
          </w:rPr>
          <w:t>நுட்பமான</w:t>
        </w:r>
        <w:r w:rsidRPr="0003790E">
          <w:rPr>
            <w:rStyle w:val="Hyperlink"/>
            <w:noProof/>
            <w:lang w:val="ru-RU"/>
          </w:rPr>
          <w:t xml:space="preserve"> </w:t>
        </w:r>
        <w:r w:rsidRPr="0003790E">
          <w:rPr>
            <w:rStyle w:val="Hyperlink"/>
            <w:rFonts w:ascii="Nirmala UI" w:hAnsi="Nirmala UI" w:cs="Nirmala UI"/>
            <w:noProof/>
            <w:lang w:val="ru-RU"/>
          </w:rPr>
          <w:t>விஷயம்</w:t>
        </w:r>
        <w:r>
          <w:rPr>
            <w:noProof/>
            <w:webHidden/>
          </w:rPr>
          <w:tab/>
        </w:r>
        <w:r>
          <w:rPr>
            <w:noProof/>
            <w:webHidden/>
          </w:rPr>
          <w:fldChar w:fldCharType="begin"/>
        </w:r>
        <w:r>
          <w:rPr>
            <w:noProof/>
            <w:webHidden/>
          </w:rPr>
          <w:instrText xml:space="preserve"> PAGEREF _Toc225697469 \h </w:instrText>
        </w:r>
        <w:r>
          <w:rPr>
            <w:noProof/>
            <w:webHidden/>
          </w:rPr>
        </w:r>
        <w:r>
          <w:rPr>
            <w:noProof/>
            <w:webHidden/>
          </w:rPr>
          <w:fldChar w:fldCharType="separate"/>
        </w:r>
        <w:r>
          <w:rPr>
            <w:noProof/>
            <w:webHidden/>
          </w:rPr>
          <w:t>265</w:t>
        </w:r>
        <w:r>
          <w:rPr>
            <w:noProof/>
            <w:webHidden/>
          </w:rPr>
          <w:fldChar w:fldCharType="end"/>
        </w:r>
      </w:hyperlink>
    </w:p>
    <w:p w14:paraId="6ED7B67C" w14:textId="3545C1FB"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0" w:history="1">
        <w:r w:rsidRPr="0003790E">
          <w:rPr>
            <w:rStyle w:val="Hyperlink"/>
            <w:rFonts w:ascii="Nirmala UI" w:hAnsi="Nirmala UI" w:cs="Nirmala UI"/>
            <w:noProof/>
            <w:lang w:val="ru-RU"/>
          </w:rPr>
          <w:t>ஒருவர்</w:t>
        </w:r>
        <w:r w:rsidRPr="0003790E">
          <w:rPr>
            <w:rStyle w:val="Hyperlink"/>
            <w:noProof/>
            <w:lang w:val="ru-RU"/>
          </w:rPr>
          <w:t xml:space="preserve"> </w:t>
        </w:r>
        <w:r w:rsidRPr="0003790E">
          <w:rPr>
            <w:rStyle w:val="Hyperlink"/>
            <w:rFonts w:ascii="Nirmala UI" w:hAnsi="Nirmala UI" w:cs="Nirmala UI"/>
            <w:noProof/>
            <w:lang w:val="ru-RU"/>
          </w:rPr>
          <w:t>தனது</w:t>
        </w:r>
        <w:r w:rsidRPr="0003790E">
          <w:rPr>
            <w:rStyle w:val="Hyperlink"/>
            <w:noProof/>
            <w:lang w:val="ru-RU"/>
          </w:rPr>
          <w:t xml:space="preserve"> </w:t>
        </w:r>
        <w:r w:rsidRPr="0003790E">
          <w:rPr>
            <w:rStyle w:val="Hyperlink"/>
            <w:rFonts w:ascii="Nirmala UI" w:hAnsi="Nirmala UI" w:cs="Nirmala UI"/>
            <w:noProof/>
            <w:lang w:val="ru-RU"/>
          </w:rPr>
          <w:t>உணர்ச்சிகளில்</w:t>
        </w:r>
        <w:r w:rsidRPr="0003790E">
          <w:rPr>
            <w:rStyle w:val="Hyperlink"/>
            <w:noProof/>
            <w:lang w:val="ru-RU"/>
          </w:rPr>
          <w:t xml:space="preserve"> </w:t>
        </w:r>
        <w:r w:rsidRPr="0003790E">
          <w:rPr>
            <w:rStyle w:val="Hyperlink"/>
            <w:rFonts w:ascii="Nirmala UI" w:hAnsi="Nirmala UI" w:cs="Nirmala UI"/>
            <w:noProof/>
            <w:lang w:val="ru-RU"/>
          </w:rPr>
          <w:t>ஆறுதல்</w:t>
        </w:r>
        <w:r w:rsidRPr="0003790E">
          <w:rPr>
            <w:rStyle w:val="Hyperlink"/>
            <w:noProof/>
            <w:lang w:val="ru-RU"/>
          </w:rPr>
          <w:t xml:space="preserve"> </w:t>
        </w:r>
        <w:r w:rsidRPr="0003790E">
          <w:rPr>
            <w:rStyle w:val="Hyperlink"/>
            <w:rFonts w:ascii="Nirmala UI" w:hAnsi="Nirmala UI" w:cs="Nirmala UI"/>
            <w:noProof/>
            <w:lang w:val="ru-RU"/>
          </w:rPr>
          <w:t>காண</w:t>
        </w:r>
        <w:r w:rsidRPr="0003790E">
          <w:rPr>
            <w:rStyle w:val="Hyperlink"/>
            <w:noProof/>
            <w:lang w:val="ru-RU"/>
          </w:rPr>
          <w:t xml:space="preserve"> </w:t>
        </w:r>
        <w:r w:rsidRPr="0003790E">
          <w:rPr>
            <w:rStyle w:val="Hyperlink"/>
            <w:rFonts w:ascii="Nirmala UI" w:hAnsi="Nirmala UI" w:cs="Nirmala UI"/>
            <w:noProof/>
            <w:lang w:val="ru-RU"/>
          </w:rPr>
          <w:t>அனுமதிக்க</w:t>
        </w:r>
        <w:r w:rsidRPr="0003790E">
          <w:rPr>
            <w:rStyle w:val="Hyperlink"/>
            <w:noProof/>
            <w:lang w:val="ru-RU"/>
          </w:rPr>
          <w:t xml:space="preserve"> </w:t>
        </w:r>
        <w:r w:rsidRPr="0003790E">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_Toc225697470 \h </w:instrText>
        </w:r>
        <w:r>
          <w:rPr>
            <w:noProof/>
            <w:webHidden/>
          </w:rPr>
        </w:r>
        <w:r>
          <w:rPr>
            <w:noProof/>
            <w:webHidden/>
          </w:rPr>
          <w:fldChar w:fldCharType="separate"/>
        </w:r>
        <w:r>
          <w:rPr>
            <w:noProof/>
            <w:webHidden/>
          </w:rPr>
          <w:t>266</w:t>
        </w:r>
        <w:r>
          <w:rPr>
            <w:noProof/>
            <w:webHidden/>
          </w:rPr>
          <w:fldChar w:fldCharType="end"/>
        </w:r>
      </w:hyperlink>
    </w:p>
    <w:p w14:paraId="6480A9E2" w14:textId="490441B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1" w:history="1">
        <w:r w:rsidRPr="0003790E">
          <w:rPr>
            <w:rStyle w:val="Hyperlink"/>
            <w:rFonts w:ascii="Nirmala UI" w:hAnsi="Nirmala UI" w:cs="Nirmala UI"/>
            <w:noProof/>
            <w:lang w:val="ru-RU"/>
          </w:rPr>
          <w:t>நம்பிக்கையிழந்து</w:t>
        </w:r>
        <w:r w:rsidRPr="0003790E">
          <w:rPr>
            <w:rStyle w:val="Hyperlink"/>
            <w:noProof/>
            <w:lang w:val="ru-RU"/>
          </w:rPr>
          <w:t xml:space="preserve"> </w:t>
        </w:r>
        <w:r w:rsidRPr="0003790E">
          <w:rPr>
            <w:rStyle w:val="Hyperlink"/>
            <w:rFonts w:ascii="Nirmala UI" w:hAnsi="Nirmala UI" w:cs="Nirmala UI"/>
            <w:noProof/>
            <w:lang w:val="ru-RU"/>
          </w:rPr>
          <w:t>போனவர்களை</w:t>
        </w:r>
        <w:r w:rsidRPr="0003790E">
          <w:rPr>
            <w:rStyle w:val="Hyperlink"/>
            <w:noProof/>
            <w:lang w:val="ru-RU"/>
          </w:rPr>
          <w:t xml:space="preserve"> </w:t>
        </w:r>
        <w:r w:rsidRPr="0003790E">
          <w:rPr>
            <w:rStyle w:val="Hyperlink"/>
            <w:rFonts w:ascii="Nirmala UI" w:hAnsi="Nirmala UI" w:cs="Nirmala UI"/>
            <w:noProof/>
            <w:lang w:val="ru-RU"/>
          </w:rPr>
          <w:t>எப்படி</w:t>
        </w:r>
        <w:r w:rsidRPr="0003790E">
          <w:rPr>
            <w:rStyle w:val="Hyperlink"/>
            <w:noProof/>
            <w:lang w:val="ru-RU"/>
          </w:rPr>
          <w:t xml:space="preserve"> </w:t>
        </w:r>
        <w:r w:rsidRPr="0003790E">
          <w:rPr>
            <w:rStyle w:val="Hyperlink"/>
            <w:rFonts w:ascii="Nirmala UI" w:hAnsi="Nirmala UI" w:cs="Nirmala UI"/>
            <w:noProof/>
            <w:lang w:val="ru-RU"/>
          </w:rPr>
          <w:t>நடத்துவது</w:t>
        </w:r>
        <w:r>
          <w:rPr>
            <w:noProof/>
            <w:webHidden/>
          </w:rPr>
          <w:tab/>
        </w:r>
        <w:r>
          <w:rPr>
            <w:noProof/>
            <w:webHidden/>
          </w:rPr>
          <w:fldChar w:fldCharType="begin"/>
        </w:r>
        <w:r>
          <w:rPr>
            <w:noProof/>
            <w:webHidden/>
          </w:rPr>
          <w:instrText xml:space="preserve"> PAGEREF _Toc225697471 \h </w:instrText>
        </w:r>
        <w:r>
          <w:rPr>
            <w:noProof/>
            <w:webHidden/>
          </w:rPr>
        </w:r>
        <w:r>
          <w:rPr>
            <w:noProof/>
            <w:webHidden/>
          </w:rPr>
          <w:fldChar w:fldCharType="separate"/>
        </w:r>
        <w:r>
          <w:rPr>
            <w:noProof/>
            <w:webHidden/>
          </w:rPr>
          <w:t>269</w:t>
        </w:r>
        <w:r>
          <w:rPr>
            <w:noProof/>
            <w:webHidden/>
          </w:rPr>
          <w:fldChar w:fldCharType="end"/>
        </w:r>
      </w:hyperlink>
    </w:p>
    <w:p w14:paraId="3702203D" w14:textId="155A044F"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2" w:history="1">
        <w:r w:rsidRPr="0003790E">
          <w:rPr>
            <w:rStyle w:val="Hyperlink"/>
            <w:rFonts w:ascii="Nirmala UI" w:hAnsi="Nirmala UI" w:cs="Nirmala UI"/>
            <w:noProof/>
            <w:lang w:val="ru-RU"/>
          </w:rPr>
          <w:t>நாணமற்றவர்களிடம்</w:t>
        </w:r>
        <w:r w:rsidRPr="0003790E">
          <w:rPr>
            <w:rStyle w:val="Hyperlink"/>
            <w:noProof/>
            <w:lang w:val="ru-RU"/>
          </w:rPr>
          <w:t xml:space="preserve"> </w:t>
        </w:r>
        <w:r w:rsidRPr="0003790E">
          <w:rPr>
            <w:rStyle w:val="Hyperlink"/>
            <w:rFonts w:ascii="Nirmala UI" w:hAnsi="Nirmala UI" w:cs="Nirmala UI"/>
            <w:noProof/>
            <w:lang w:val="ru-RU"/>
          </w:rPr>
          <w:t>கடுமையாகவும்</w:t>
        </w:r>
        <w:r w:rsidRPr="0003790E">
          <w:rPr>
            <w:rStyle w:val="Hyperlink"/>
            <w:noProof/>
            <w:lang w:val="ru-RU"/>
          </w:rPr>
          <w:t xml:space="preserve">, </w:t>
        </w:r>
        <w:r w:rsidRPr="0003790E">
          <w:rPr>
            <w:rStyle w:val="Hyperlink"/>
            <w:rFonts w:ascii="Nirmala UI" w:hAnsi="Nirmala UI" w:cs="Nirmala UI"/>
            <w:noProof/>
            <w:lang w:val="ru-RU"/>
          </w:rPr>
          <w:t>நல்லவர்களிடம்</w:t>
        </w:r>
        <w:r w:rsidRPr="0003790E">
          <w:rPr>
            <w:rStyle w:val="Hyperlink"/>
            <w:noProof/>
            <w:lang w:val="ru-RU"/>
          </w:rPr>
          <w:t xml:space="preserve"> </w:t>
        </w:r>
        <w:r w:rsidRPr="0003790E">
          <w:rPr>
            <w:rStyle w:val="Hyperlink"/>
            <w:rFonts w:ascii="Nirmala UI" w:hAnsi="Nirmala UI" w:cs="Nirmala UI"/>
            <w:noProof/>
            <w:lang w:val="ru-RU"/>
          </w:rPr>
          <w:t>மென்மையாகவும்</w:t>
        </w:r>
        <w:r w:rsidRPr="0003790E">
          <w:rPr>
            <w:rStyle w:val="Hyperlink"/>
            <w:noProof/>
            <w:lang w:val="ru-RU"/>
          </w:rPr>
          <w:t xml:space="preserve"> </w:t>
        </w:r>
        <w:r w:rsidRPr="0003790E">
          <w:rPr>
            <w:rStyle w:val="Hyperlink"/>
            <w:rFonts w:ascii="Nirmala UI" w:hAnsi="Nirmala UI" w:cs="Nirmala UI"/>
            <w:noProof/>
            <w:lang w:val="ru-RU"/>
          </w:rPr>
          <w:t>இருக்க</w:t>
        </w:r>
        <w:r w:rsidRPr="0003790E">
          <w:rPr>
            <w:rStyle w:val="Hyperlink"/>
            <w:noProof/>
            <w:lang w:val="ru-RU"/>
          </w:rPr>
          <w:t xml:space="preserve"> </w:t>
        </w:r>
        <w:r w:rsidRPr="0003790E">
          <w:rPr>
            <w:rStyle w:val="Hyperlink"/>
            <w:rFonts w:ascii="Nirmala UI" w:hAnsi="Nirmala UI" w:cs="Nirmala UI"/>
            <w:noProof/>
            <w:lang w:val="ru-RU"/>
          </w:rPr>
          <w:t>வேண்டும்</w:t>
        </w:r>
        <w:r w:rsidRPr="0003790E">
          <w:rPr>
            <w:rStyle w:val="Hyperlink"/>
            <w:noProof/>
            <w:lang w:val="ru-RU"/>
          </w:rPr>
          <w:t>.</w:t>
        </w:r>
        <w:r>
          <w:rPr>
            <w:noProof/>
            <w:webHidden/>
          </w:rPr>
          <w:tab/>
        </w:r>
        <w:r>
          <w:rPr>
            <w:noProof/>
            <w:webHidden/>
          </w:rPr>
          <w:fldChar w:fldCharType="begin"/>
        </w:r>
        <w:r>
          <w:rPr>
            <w:noProof/>
            <w:webHidden/>
          </w:rPr>
          <w:instrText xml:space="preserve"> PAGEREF _Toc225697472 \h </w:instrText>
        </w:r>
        <w:r>
          <w:rPr>
            <w:noProof/>
            <w:webHidden/>
          </w:rPr>
        </w:r>
        <w:r>
          <w:rPr>
            <w:noProof/>
            <w:webHidden/>
          </w:rPr>
          <w:fldChar w:fldCharType="separate"/>
        </w:r>
        <w:r>
          <w:rPr>
            <w:noProof/>
            <w:webHidden/>
          </w:rPr>
          <w:t>271</w:t>
        </w:r>
        <w:r>
          <w:rPr>
            <w:noProof/>
            <w:webHidden/>
          </w:rPr>
          <w:fldChar w:fldCharType="end"/>
        </w:r>
      </w:hyperlink>
    </w:p>
    <w:p w14:paraId="679B9588" w14:textId="4F25D2F9"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3" w:history="1">
        <w:r w:rsidRPr="0003790E">
          <w:rPr>
            <w:rStyle w:val="Hyperlink"/>
            <w:rFonts w:ascii="Nirmala UI" w:hAnsi="Nirmala UI" w:cs="Nirmala UI"/>
            <w:noProof/>
            <w:lang w:val="ru-RU"/>
          </w:rPr>
          <w:t>அருள்</w:t>
        </w:r>
        <w:r w:rsidRPr="0003790E">
          <w:rPr>
            <w:rStyle w:val="Hyperlink"/>
            <w:noProof/>
            <w:lang w:val="ru-RU"/>
          </w:rPr>
          <w:t xml:space="preserve">, </w:t>
        </w:r>
        <w:r w:rsidRPr="0003790E">
          <w:rPr>
            <w:rStyle w:val="Hyperlink"/>
            <w:rFonts w:ascii="Nirmala UI" w:hAnsi="Nirmala UI" w:cs="Nirmala UI"/>
            <w:noProof/>
            <w:lang w:val="ru-RU"/>
          </w:rPr>
          <w:t>மனந்திரும்பாதவர்களுக்குத்</w:t>
        </w:r>
        <w:r w:rsidRPr="0003790E">
          <w:rPr>
            <w:rStyle w:val="Hyperlink"/>
            <w:noProof/>
            <w:lang w:val="ru-RU"/>
          </w:rPr>
          <w:t xml:space="preserve"> </w:t>
        </w:r>
        <w:r w:rsidRPr="0003790E">
          <w:rPr>
            <w:rStyle w:val="Hyperlink"/>
            <w:rFonts w:ascii="Nirmala UI" w:hAnsi="Nirmala UI" w:cs="Nirmala UI"/>
            <w:noProof/>
            <w:lang w:val="ru-RU"/>
          </w:rPr>
          <w:t>தீங்கு</w:t>
        </w:r>
        <w:r w:rsidRPr="0003790E">
          <w:rPr>
            <w:rStyle w:val="Hyperlink"/>
            <w:noProof/>
            <w:lang w:val="ru-RU"/>
          </w:rPr>
          <w:t xml:space="preserve"> </w:t>
        </w:r>
        <w:r w:rsidRPr="0003790E">
          <w:rPr>
            <w:rStyle w:val="Hyperlink"/>
            <w:rFonts w:ascii="Nirmala UI" w:hAnsi="Nirmala UI" w:cs="Nirmala UI"/>
            <w:noProof/>
            <w:lang w:val="ru-RU"/>
          </w:rPr>
          <w:t>விளைவிக்கும்</w:t>
        </w:r>
        <w:r>
          <w:rPr>
            <w:noProof/>
            <w:webHidden/>
          </w:rPr>
          <w:tab/>
        </w:r>
        <w:r>
          <w:rPr>
            <w:noProof/>
            <w:webHidden/>
          </w:rPr>
          <w:fldChar w:fldCharType="begin"/>
        </w:r>
        <w:r>
          <w:rPr>
            <w:noProof/>
            <w:webHidden/>
          </w:rPr>
          <w:instrText xml:space="preserve"> PAGEREF _Toc225697473 \h </w:instrText>
        </w:r>
        <w:r>
          <w:rPr>
            <w:noProof/>
            <w:webHidden/>
          </w:rPr>
        </w:r>
        <w:r>
          <w:rPr>
            <w:noProof/>
            <w:webHidden/>
          </w:rPr>
          <w:fldChar w:fldCharType="separate"/>
        </w:r>
        <w:r>
          <w:rPr>
            <w:noProof/>
            <w:webHidden/>
          </w:rPr>
          <w:t>274</w:t>
        </w:r>
        <w:r>
          <w:rPr>
            <w:noProof/>
            <w:webHidden/>
          </w:rPr>
          <w:fldChar w:fldCharType="end"/>
        </w:r>
      </w:hyperlink>
    </w:p>
    <w:p w14:paraId="56C46649" w14:textId="2C94416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4" w:history="1">
        <w:r w:rsidRPr="0003790E">
          <w:rPr>
            <w:rStyle w:val="Hyperlink"/>
            <w:rFonts w:ascii="Nirmala UI" w:hAnsi="Nirmala UI" w:cs="Nirmala UI"/>
            <w:noProof/>
            <w:lang w:val="ru-RU"/>
          </w:rPr>
          <w:t>பிறரின்</w:t>
        </w:r>
        <w:r w:rsidRPr="0003790E">
          <w:rPr>
            <w:rStyle w:val="Hyperlink"/>
            <w:noProof/>
            <w:lang w:val="ru-RU"/>
          </w:rPr>
          <w:t xml:space="preserve"> </w:t>
        </w:r>
        <w:r w:rsidRPr="0003790E">
          <w:rPr>
            <w:rStyle w:val="Hyperlink"/>
            <w:rFonts w:ascii="Nirmala UI" w:hAnsi="Nirmala UI" w:cs="Nirmala UI"/>
            <w:noProof/>
            <w:lang w:val="ru-RU"/>
          </w:rPr>
          <w:t>சுதந்திரத்திற்கான</w:t>
        </w:r>
        <w:r w:rsidRPr="0003790E">
          <w:rPr>
            <w:rStyle w:val="Hyperlink"/>
            <w:noProof/>
            <w:lang w:val="ru-RU"/>
          </w:rPr>
          <w:t xml:space="preserve"> </w:t>
        </w:r>
        <w:r w:rsidRPr="0003790E">
          <w:rPr>
            <w:rStyle w:val="Hyperlink"/>
            <w:rFonts w:ascii="Nirmala UI" w:hAnsi="Nirmala UI" w:cs="Nirmala UI"/>
            <w:noProof/>
            <w:lang w:val="ru-RU"/>
          </w:rPr>
          <w:t>மரியாதை</w:t>
        </w:r>
        <w:r>
          <w:rPr>
            <w:noProof/>
            <w:webHidden/>
          </w:rPr>
          <w:tab/>
        </w:r>
        <w:r>
          <w:rPr>
            <w:noProof/>
            <w:webHidden/>
          </w:rPr>
          <w:fldChar w:fldCharType="begin"/>
        </w:r>
        <w:r>
          <w:rPr>
            <w:noProof/>
            <w:webHidden/>
          </w:rPr>
          <w:instrText xml:space="preserve"> PAGEREF _Toc225697474 \h </w:instrText>
        </w:r>
        <w:r>
          <w:rPr>
            <w:noProof/>
            <w:webHidden/>
          </w:rPr>
        </w:r>
        <w:r>
          <w:rPr>
            <w:noProof/>
            <w:webHidden/>
          </w:rPr>
          <w:fldChar w:fldCharType="separate"/>
        </w:r>
        <w:r>
          <w:rPr>
            <w:noProof/>
            <w:webHidden/>
          </w:rPr>
          <w:t>276</w:t>
        </w:r>
        <w:r>
          <w:rPr>
            <w:noProof/>
            <w:webHidden/>
          </w:rPr>
          <w:fldChar w:fldCharType="end"/>
        </w:r>
      </w:hyperlink>
    </w:p>
    <w:p w14:paraId="4794DD3B" w14:textId="4171042E" w:rsidR="00B13109" w:rsidRDefault="00B13109">
      <w:pPr>
        <w:pStyle w:val="TOC4"/>
        <w:tabs>
          <w:tab w:val="right" w:leader="dot" w:pos="10790"/>
        </w:tabs>
        <w:rPr>
          <w:rFonts w:eastAsiaTheme="minorEastAsia" w:cstheme="minorBidi"/>
          <w:noProof/>
          <w:kern w:val="2"/>
          <w:sz w:val="24"/>
          <w:szCs w:val="24"/>
          <w14:ligatures w14:val="standardContextual"/>
        </w:rPr>
      </w:pPr>
      <w:hyperlink w:anchor="_Toc225697475" w:history="1">
        <w:r w:rsidRPr="0003790E">
          <w:rPr>
            <w:rStyle w:val="Hyperlink"/>
            <w:rFonts w:ascii="Nirmala UI" w:hAnsi="Nirmala UI" w:cs="Nirmala UI"/>
            <w:noProof/>
            <w:lang w:val="ru-RU"/>
          </w:rPr>
          <w:t>மனந்திரும்பியவர்</w:t>
        </w:r>
        <w:r w:rsidRPr="0003790E">
          <w:rPr>
            <w:rStyle w:val="Hyperlink"/>
            <w:noProof/>
            <w:lang w:val="ru-RU"/>
          </w:rPr>
          <w:t xml:space="preserve"> </w:t>
        </w:r>
        <w:r w:rsidRPr="0003790E">
          <w:rPr>
            <w:rStyle w:val="Hyperlink"/>
            <w:rFonts w:ascii="Nirmala UI" w:hAnsi="Nirmala UI" w:cs="Nirmala UI"/>
            <w:noProof/>
            <w:lang w:val="ru-RU"/>
          </w:rPr>
          <w:t>மீதான</w:t>
        </w:r>
        <w:r w:rsidRPr="0003790E">
          <w:rPr>
            <w:rStyle w:val="Hyperlink"/>
            <w:noProof/>
            <w:lang w:val="ru-RU"/>
          </w:rPr>
          <w:t xml:space="preserve"> </w:t>
        </w:r>
        <w:r w:rsidRPr="0003790E">
          <w:rPr>
            <w:rStyle w:val="Hyperlink"/>
            <w:rFonts w:ascii="Nirmala UI" w:hAnsi="Nirmala UI" w:cs="Nirmala UI"/>
            <w:noProof/>
            <w:lang w:val="ru-RU"/>
          </w:rPr>
          <w:t>ஆன்மீகத்</w:t>
        </w:r>
        <w:r w:rsidRPr="0003790E">
          <w:rPr>
            <w:rStyle w:val="Hyperlink"/>
            <w:noProof/>
            <w:lang w:val="ru-RU"/>
          </w:rPr>
          <w:t xml:space="preserve"> </w:t>
        </w:r>
        <w:r w:rsidRPr="0003790E">
          <w:rPr>
            <w:rStyle w:val="Hyperlink"/>
            <w:rFonts w:ascii="Nirmala UI" w:hAnsi="Nirmala UI" w:cs="Nirmala UI"/>
            <w:noProof/>
            <w:lang w:val="ru-RU"/>
          </w:rPr>
          <w:t>தந்தையின்</w:t>
        </w:r>
        <w:r w:rsidRPr="0003790E">
          <w:rPr>
            <w:rStyle w:val="Hyperlink"/>
            <w:noProof/>
            <w:lang w:val="ru-RU"/>
          </w:rPr>
          <w:t xml:space="preserve"> </w:t>
        </w:r>
        <w:r w:rsidRPr="0003790E">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_Toc225697475 \h </w:instrText>
        </w:r>
        <w:r>
          <w:rPr>
            <w:noProof/>
            <w:webHidden/>
          </w:rPr>
        </w:r>
        <w:r>
          <w:rPr>
            <w:noProof/>
            <w:webHidden/>
          </w:rPr>
          <w:fldChar w:fldCharType="separate"/>
        </w:r>
        <w:r>
          <w:rPr>
            <w:noProof/>
            <w:webHidden/>
          </w:rPr>
          <w:t>278</w:t>
        </w:r>
        <w:r>
          <w:rPr>
            <w:noProof/>
            <w:webHidden/>
          </w:rPr>
          <w:fldChar w:fldCharType="end"/>
        </w:r>
      </w:hyperlink>
    </w:p>
    <w:p w14:paraId="648B7A0F" w14:textId="34F7EAB0" w:rsidR="00731E6C" w:rsidRDefault="00EA752C" w:rsidP="00B13109">
      <w:pPr>
        <w:jc w:val="left"/>
      </w:pPr>
      <w:r>
        <w:fldChar w:fldCharType="end"/>
      </w:r>
      <w:r w:rsidR="00EA12F4">
        <w:rPr>
          <w:sz w:val="28"/>
          <w:szCs w:val="24"/>
          <w:lang w:val="ru-RU"/>
        </w:rPr>
        <w:pict w14:anchorId="40B61472">
          <v:rect id="_x0000_i1026" style="width:0;height:1.5pt" o:hrstd="t" o:hr="t" fillcolor="#a0a0a0" stroked="f"/>
        </w:pict>
      </w:r>
    </w:p>
    <w:p w14:paraId="55D6848A" w14:textId="77777777" w:rsidR="00731E6C" w:rsidRDefault="00731E6C" w:rsidP="00B13109">
      <w:pPr>
        <w:jc w:val="left"/>
      </w:pPr>
    </w:p>
    <w:p w14:paraId="21A77BF9" w14:textId="77777777" w:rsidR="00731E6C" w:rsidRDefault="00731E6C" w:rsidP="00B13109">
      <w:pPr>
        <w:jc w:val="left"/>
      </w:pPr>
    </w:p>
    <w:p w14:paraId="314BD121" w14:textId="77777777" w:rsidR="00731E6C" w:rsidRPr="00A83783" w:rsidRDefault="00731E6C" w:rsidP="00B13109">
      <w:pPr>
        <w:pStyle w:val="Heading3"/>
        <w:jc w:val="left"/>
        <w:rPr>
          <w:lang w:val="ru-RU"/>
        </w:rPr>
      </w:pPr>
      <w:bookmarkStart w:id="0" w:name="_Toc196502827"/>
      <w:bookmarkStart w:id="1" w:name="_Toc196909796"/>
      <w:bookmarkStart w:id="2" w:name="_Toc225697329"/>
      <w:r w:rsidRPr="00A83783">
        <w:rPr>
          <w:lang w:val="ru-RU"/>
        </w:rPr>
        <w:t>முன்னுரை</w:t>
      </w:r>
      <w:bookmarkEnd w:id="0"/>
      <w:bookmarkEnd w:id="1"/>
      <w:bookmarkEnd w:id="2"/>
    </w:p>
    <w:p w14:paraId="44A2B861" w14:textId="77777777" w:rsidR="00731E6C" w:rsidRPr="002224AC" w:rsidRDefault="00731E6C" w:rsidP="00B13109">
      <w:pPr>
        <w:pStyle w:val="paragraph"/>
        <w:spacing w:before="30" w:after="30"/>
        <w:ind w:left="60" w:right="60" w:firstLine="0"/>
        <w:jc w:val="left"/>
        <w:rPr>
          <w:lang w:val="ru-RU"/>
        </w:rPr>
      </w:pPr>
      <w:r w:rsidRPr="002224AC">
        <w:rPr>
          <w:lang w:val="ru-RU"/>
        </w:rPr>
        <w:t>பாவம் 'நமது காலத்தில் ஒரு நாகரிகமாகிவிட்டது' என்பதைக் கண்ட, மறைந்த மூப்பர் பெயிசியோஸ், மனந்திரும்புதல் மற்றும் அறிக்கையிடலின் அவசியத்தை குறிப்பாக வலியுறுத்தினார். மூப்பர் மனந்திரும்புதலுக்குக் கொடுத்த மகத்தான முக்கியத்துவம், அவரது 'சொற்கள்'</w:t>
      </w:r>
      <w:r>
        <w:rPr>
          <w:lang w:val="ru-RU"/>
        </w:rPr>
        <w:t xml:space="preserve"> என்ற</w:t>
      </w:r>
      <w:r w:rsidRPr="002224AC">
        <w:rPr>
          <w:lang w:val="ru-RU"/>
        </w:rPr>
        <w:t xml:space="preserve"> நூலின் </w:t>
      </w:r>
      <w:r w:rsidRPr="002224AC">
        <w:t xml:space="preserve">இரண்டாம் </w:t>
      </w:r>
      <w:r w:rsidRPr="002224AC">
        <w:rPr>
          <w:lang w:val="ru-RU"/>
        </w:rPr>
        <w:t xml:space="preserve">தொகுதியின் இறுதி அத்தியாயத்தில் தெளிவாகிறது. </w:t>
      </w:r>
      <w:r>
        <w:rPr>
          <w:lang w:val="ru-RU"/>
        </w:rPr>
        <w:t>"</w:t>
      </w:r>
      <w:r w:rsidRPr="002224AC">
        <w:rPr>
          <w:lang w:val="ru-RU"/>
        </w:rPr>
        <w:t>மனந்திரும்புதலும் அறிக்கையும்," என்று முதியவர் எங்களிடம் கூறினார், "இன்று எல்லாவற்றையும் விட அதிகமாகத் தேவைப்படுகின்றன. மக்கள் அவனுக்கு வழங்கிய உரிமைகளிலிருந்து சாத்தான் பறிக்கப்படுவதற்காக அவை அவசியம். மக்கள் சாத்தானுக்கு உரிமைகளை வழங்குகிறார்கள், அதன் விளைவாக, அவன் உலகத்தை வாட்டுகிறான்."</w:t>
      </w:r>
    </w:p>
    <w:p w14:paraId="31882F77" w14:textId="77777777" w:rsidR="00731E6C" w:rsidRPr="002224AC" w:rsidRDefault="00731E6C" w:rsidP="00B13109">
      <w:pPr>
        <w:pStyle w:val="paragraph"/>
        <w:spacing w:before="30" w:after="30"/>
        <w:ind w:left="60" w:right="60"/>
        <w:jc w:val="left"/>
        <w:rPr>
          <w:lang w:val="ru-RU"/>
        </w:rPr>
      </w:pPr>
      <w:r w:rsidRPr="002224AC">
        <w:rPr>
          <w:lang w:val="ru-RU"/>
        </w:rPr>
        <w:t xml:space="preserve">மூத்தவர் பைசியோஸின் உதவியுடன், பலர் முதல் முறையாக பாவ அறிக்கை அருட்சாதனத்தை அணுகி தங்கள் வாழ்க்கையை மாற்றிக்கொண்டனர். இப்போது இந்த மக்கள் கடவுளுக்குப் பயந்த பிள்ளைகளாக உழைக்கிறார்கள், மேலும் இந்த வாழ்க்கையிலேயே பரலோக மகிழ்ச்சியை அனுபவிக்கிறார்கள். </w:t>
      </w:r>
      <w:r>
        <w:rPr>
          <w:lang w:val="ru-RU"/>
        </w:rPr>
        <w:t>"</w:t>
      </w:r>
      <w:r w:rsidRPr="002224AC">
        <w:rPr>
          <w:lang w:val="ru-RU"/>
        </w:rPr>
        <w:t>எல்லாவற்றிற்கும் மேலாக</w:t>
      </w:r>
      <w:r>
        <w:rPr>
          <w:lang w:val="ru-RU"/>
        </w:rPr>
        <w:t>,</w:t>
      </w:r>
      <w:r w:rsidRPr="002224AC">
        <w:rPr>
          <w:lang w:val="ru-RU"/>
        </w:rPr>
        <w:t xml:space="preserve"> மக்கள் மிகவும் நல்லவர்கள்!" என்று தந்தை பைசியோஸ் எங்களிடம் மகிழ்ச்சியுடன் பகிர்ந்து கொண்டார். "நான் ஒருவரை பாவ அறிக்கை செய்யச் சொன்னபோது, அவர்கள் அதைச் செய்யாமல் போனது ஒருமுறை கூட நடந்ததில்லை." நிச்சயமாக, இது முதியவரின் பெரும் அன்பாலும் எளிதாக்கப்பட்டது, அது அவர் தொடர்பு கொண்ட நபரின் ஆன்மாவை, விளைச்சல் இல்லாத வறண்ட மண்ணிலிருந்து விவசாயத்திற்கு ஏற்ற மண்ணாக மாற்றியது.</w:t>
      </w:r>
    </w:p>
    <w:p w14:paraId="5091B3FB" w14:textId="77777777" w:rsidR="00731E6C" w:rsidRPr="002224AC" w:rsidRDefault="00731E6C" w:rsidP="00B13109">
      <w:pPr>
        <w:pStyle w:val="paragraph"/>
        <w:spacing w:before="30" w:after="30"/>
        <w:ind w:left="60" w:right="60"/>
        <w:jc w:val="left"/>
        <w:rPr>
          <w:lang w:val="ru-RU"/>
        </w:rPr>
      </w:pPr>
      <w:r w:rsidRPr="002224AC">
        <w:rPr>
          <w:lang w:val="ru-RU"/>
        </w:rPr>
        <w:lastRenderedPageBreak/>
        <w:t xml:space="preserve">மூத்தவர் பைசியோஸின் 'சொற்கள்' என்ற இந்த </w:t>
      </w:r>
      <w:r w:rsidRPr="002224AC">
        <w:t xml:space="preserve">மூன்றாவது </w:t>
      </w:r>
      <w:r w:rsidRPr="002224AC">
        <w:rPr>
          <w:lang w:val="ru-RU"/>
        </w:rPr>
        <w:t>தொகுதி, நமது மறைமாவட்டத்தின் புதிய ஆளும் ஆயர், கஸாண்ட்ராவின் மேன்மைமிகு பேராயர் நிக்கோடிமோஸ் அவர்களின் ஆசியுடன் வெளியிடப்படுகிறது. பாவத்தால் வாடும் ஒருவருக்கு, பாவத்தைப் பற்றிய ஒரு ஆரோக்கியமான அக்கறையை வளர்க்கவும், தங்களைக் கட்டுப்படுத்தும் பாவக் கட்டுகளிலிருந்து தங்களை விடுவித்துக் கொள்ள ஆன்மீகப் போராட்டத்தைத் தொடங்கவும் உதவும் வகையில் வடிவமைக்கப்பட்ட மூப்பரின் போதனைகளை இந்தத் தொகுதி தொகுத்து வழங்குகிறது. மனந்திரும்புதலில் வாழ்வதன் மூலம், ஒரு கிறிஸ்தவனால் தனது பழைய மனிதனை, அதாவது பெரியவரின் வார்த்தைகளில், 'நம்முள் வசிக்கும் தீய குடியாளி'யை, அகற்ற முடியும். இந்தத் தீய குடியாளியை வெளியேற்ற, நாம் '[அவனது] வீட்டை இடித்துவிட்டு ஒரு புதிய கட்டிடத்தை எழுப்பத் தொடங்க வேண்டும் — ஒரு புதிய மனிதனை உருவாக்க வேண்டும்' என்று தந்தை பைசியோஸ் கூறினார்.</w:t>
      </w:r>
    </w:p>
    <w:p w14:paraId="00B29687" w14:textId="77777777" w:rsidR="00731E6C" w:rsidRPr="002224AC" w:rsidRDefault="00731E6C" w:rsidP="00B13109">
      <w:pPr>
        <w:pStyle w:val="paragraph"/>
        <w:spacing w:before="30" w:after="30"/>
        <w:ind w:left="60" w:right="60"/>
        <w:jc w:val="left"/>
        <w:rPr>
          <w:lang w:val="ru-RU"/>
        </w:rPr>
      </w:pPr>
      <w:r w:rsidRPr="002224AC">
        <w:rPr>
          <w:lang w:val="ru-RU"/>
        </w:rPr>
        <w:t xml:space="preserve">புனிதத் தந்தையர்களின் போதனைகளின்படி, பாவத்தின் ஆரம்பம் ஒரு தீய எண்ணமே. எனவே, இந்த நூலின் முதல் பகுதியில், மூப்பரின் ஆன்மீக மரபிலிருந்து தேர்ந்தெடுக்கப்பட்ட எண்ணங்கள் குறித்த போதனைகளை நாங்கள் வைத்துள்ளோம். </w:t>
      </w:r>
      <w:r>
        <w:rPr>
          <w:lang w:val="ru-RU"/>
        </w:rPr>
        <w:t>"</w:t>
      </w:r>
      <w:r w:rsidRPr="002224AC">
        <w:rPr>
          <w:lang w:val="ru-RU"/>
        </w:rPr>
        <w:t>எண்ணங்கள்," என்றார் மூப்பர், "நமது ஆன்மீக நிலையின் ஒரு குறிகாட்டியாகும்." ஒரு நல்ல எண்ணம் பெரும் சக்தியைக் கொண்டது—அது ஒரு நபரை ஆன்மீக ரீதியாக மாற்றுகிறது. மாறாக, ஒரு தீய எண்ணம் ஒரு நபரை வாட்டுகிறது. ஒரு நபர் தீய எண்ணங்களை விரட்டி, நல்ல எண்ணங்களை வளர்க்கும்போது, ​​அவரது மனம் மற்றும் இதயம் தூய்மைப்படுத்தப்படுகின்றன, மேலும் தெய்வீக அருள் அவருள் வசிக்கிறது.</w:t>
      </w:r>
    </w:p>
    <w:p w14:paraId="5E45738F" w14:textId="77777777" w:rsidR="00731E6C" w:rsidRPr="002224AC" w:rsidRDefault="00731E6C" w:rsidP="00B13109">
      <w:pPr>
        <w:pStyle w:val="paragraph"/>
        <w:spacing w:before="30" w:after="30"/>
        <w:ind w:left="60" w:right="60"/>
        <w:jc w:val="left"/>
        <w:rPr>
          <w:lang w:val="ru-RU"/>
        </w:rPr>
      </w:pPr>
      <w:r w:rsidRPr="002224AC">
        <w:rPr>
          <w:lang w:val="ru-RU"/>
        </w:rPr>
        <w:t xml:space="preserve">புத்தகத்தின் இரண்டாம் பகுதி, அநீதியைப் பொறுமையுடன் சகித்து, அதற்கு ஆன்மீக மனப்பான்மையுடன் பதிலளிப்பதன் மூலம், ஒரு நபர் கடவுளிடமிருந்து ஒரு பெரிய ஆசீர்வாதத்தைப் பெறுகிறார் என்று விளக்குகிறது. தங்களைத் தாங்களே நீதிப்படுத்திக் கொள்ளும் ஆன்மீக மக்களுக்குக் கூட இந்த உண்மை பெரும்பாலும் அறியப்படாமலிருக்கிறது; அவர்கள் 'தங்களுக்குரிய நற்செய்தியை உருவாக்கும்' அளவிற்குச் சென்று, தங்களைத் தேவனிடமிருந்து தனிமைப்படுத்திக் கொள்கிறார்கள், ஏனெனில் மனித நீதியுக்கும் ஆன்மீக வாழ்க்கைக்கும் இடையே எந்த ஒற்றுமையும் இல்லை. நாம் கிறிஸ்துவுடன் ஒன்றாக இணைய விரும்பினால், </w:t>
      </w:r>
      <w:r>
        <w:rPr>
          <w:lang w:val="ru-RU"/>
        </w:rPr>
        <w:t>"</w:t>
      </w:r>
      <w:r w:rsidRPr="002224AC">
        <w:rPr>
          <w:lang w:val="ru-RU"/>
        </w:rPr>
        <w:t>அன்பையும், பெருமையையும், தியாகத்தையும் தன்னகத்தே கொண்ட" தெய்வீக சத்தியத்தை நாம் பற்றிக்கொள்ள வேண்டும்.</w:t>
      </w:r>
    </w:p>
    <w:p w14:paraId="296F2FD6" w14:textId="77777777" w:rsidR="00731E6C" w:rsidRPr="002224AC" w:rsidRDefault="00731E6C" w:rsidP="00B13109">
      <w:pPr>
        <w:pStyle w:val="paragraph"/>
        <w:spacing w:before="30" w:after="30"/>
        <w:ind w:left="60" w:right="60"/>
        <w:jc w:val="left"/>
        <w:rPr>
          <w:lang w:val="ru-RU"/>
        </w:rPr>
      </w:pPr>
      <w:r w:rsidRPr="002224AC">
        <w:rPr>
          <w:lang w:val="ru-RU"/>
        </w:rPr>
        <w:t>இந்தத் தொகுப்பின் மூன்றாம் பகுதி பாவத்தைப் பற்றிப் பேசுகிறது. ஒரு நபரின் உலகியல் வாழ்க்கை பாவத்தால் நரக வேதனையாக மாற்றப்படுகிறது; இருப்பினும், ஆன்மீகப் போராட்டத்தின் மூலம், நமது வாழ்க்கை ஒரு சொர்க்கமாக மாற முடியும். ஒருவர் "பாவத்தின் இருளிலிருந்து வெளிவர" விரும்பினால், அவர்கள் தங்கள் மனசாட்சியை—கடவுள் அவர்களுக்குக் கொடுத்த இந்த "முதல் தெய்வீகச் சட்டத்தை"—</w:t>
      </w:r>
      <w:r w:rsidRPr="002224AC">
        <w:rPr>
          <w:lang w:val="ru-RU"/>
        </w:rPr>
        <w:lastRenderedPageBreak/>
        <w:t>கவனமாக ஆராய்ந்து, தங்கள் தவறுகளையும் குறைகளையும் பணிவோடு ஒப்புக்கொள்ள வேண்டும். இந்தப் பழக்கம் "முடிவில்லாத மனந்திரும்புதலின் பணிக்கு" வழிவகுக்கிறது மற்றும் ஆன்மாவுக்கு தெய்வீக ஆறுதலைத் தருகிறது.</w:t>
      </w:r>
    </w:p>
    <w:p w14:paraId="298ADF7D" w14:textId="77777777" w:rsidR="00731E6C" w:rsidRPr="002224AC" w:rsidRDefault="00731E6C" w:rsidP="00B13109">
      <w:pPr>
        <w:pStyle w:val="paragraph"/>
        <w:spacing w:before="30" w:after="30"/>
        <w:ind w:left="60" w:right="60"/>
        <w:jc w:val="left"/>
        <w:rPr>
          <w:lang w:val="ru-RU"/>
        </w:rPr>
      </w:pPr>
      <w:r w:rsidRPr="002224AC">
        <w:rPr>
          <w:lang w:val="ru-RU"/>
        </w:rPr>
        <w:t>நான்காவது பகுதியில், தந்தை பெயசியஸ், தங்கள் கீழ்ப்படிதலுள்ள கருவிகளான—மந்திரவாதிகள், மனவல்லுநர்கள், தீர்க்கதரிசிகள் மற்றும் பிற மயக்கப்பட்ட ஆன்மாக்கள் மூலம் உலகில் செயல்படும் சாத்தானிய சக்திகளைக் கண்டிக்கிறார். மறைமாவலர், இருண்ட சக்திகள் இயல்பாகவே சக்தியற்றவை, ஆயினும் ஒருவர் சில கடுமையான பாவங்களைச் செய்து, அதன் மூலம் அவற்றுக்குத் தம்மை ஆள அனுமதி அளித்தால், அவை அந்த நபருக்குப் பேரழிவை உண்டாக்கும் என்றும், அதன் விளைவாக அவர் பேயுலகின் செல்வாக்குக்கு ஆளாவார் என்றும் வலியுறுத்துகிறார். இந்த செல்வாக்கிலிருந்து விடுபட, ஒருவர் பாவத்தின் காரணத்தைக் கண்டறிய வேண்டும்—அதாவது, அதை உணர்ந்து, மனந்திரும்பி, பாவ அறிக்கை செய்து, திருச்சபையின் ஒரு விழிப்புள்ள உறுப்பினராக மாற வேண்டும்.</w:t>
      </w:r>
    </w:p>
    <w:p w14:paraId="4FAC8178" w14:textId="77777777" w:rsidR="00731E6C" w:rsidRPr="002224AC" w:rsidRDefault="00731E6C" w:rsidP="00B13109">
      <w:pPr>
        <w:pStyle w:val="paragraph"/>
        <w:spacing w:before="30" w:after="30"/>
        <w:ind w:left="60" w:right="60"/>
        <w:jc w:val="left"/>
        <w:rPr>
          <w:lang w:val="ru-RU"/>
        </w:rPr>
      </w:pPr>
      <w:r w:rsidRPr="002224AC">
        <w:rPr>
          <w:lang w:val="ru-RU"/>
        </w:rPr>
        <w:t>இந்தத் தொகுப்பின் இறுதிப் பகுதியான ஐந்தாவது பகுதி, பாவ அறிக்கை திருவருட்சாதனத்திற்கு அர்ப்பணிக்கப்பட்டுள்ளது. பாவங்களுக்கு மன்னிப்புப் பெறுவதற்கு ஒரு கிறிஸ்தவனுக்குப் பாவ அறிக்கை தேவை என்றும், பாதுகாப்பான ஆன்மீக வளர்ச்சிக்கு ஒரு ஆன்மீக வழிகாட்டி தேவை என்றும் பெரியவர் நமது கவனத்தை ஈர்க்கிறார். தந்தை பைசியோஸ் ஒரு மனநல மருத்துவரின் பணிக்கும், ஒரு ஆன்மீகத் தந்தையின் ஊழியத்திற்கும் (இவை நமது நாட்களில் சில சமயங்களில் ஒன்றாகக் கருதப்படுகின்றன) இடையே ஒரு தெளிவான வேறுபாட்டைக் காட்டுகிறார், மேலும் மக்களின் ஆன்மாக்களுடன் பணியாற்றிய தனது சொந்த அனுபவத்தையும் பகிர்ந்து கொள்கிறார்.</w:t>
      </w:r>
    </w:p>
    <w:p w14:paraId="27EFC83D" w14:textId="77777777" w:rsidR="00731E6C" w:rsidRPr="002224AC" w:rsidRDefault="00731E6C" w:rsidP="00B13109">
      <w:pPr>
        <w:pStyle w:val="paragraph"/>
        <w:spacing w:before="30" w:after="30"/>
        <w:ind w:left="60" w:right="60"/>
        <w:jc w:val="left"/>
        <w:rPr>
          <w:lang w:val="ru-RU"/>
        </w:rPr>
      </w:pPr>
      <w:r w:rsidRPr="002224AC">
        <w:rPr>
          <w:lang w:val="ru-RU"/>
        </w:rPr>
        <w:t xml:space="preserve">முந்தைய தொகுதிகளைப் போலவே, தந்தை பாயிசியோஸ் தன்னிடம் கேட்கப்பட்ட கேள்விகளுக்குச் சுருக்கமாகப் பதிலளிக்கிறார். மூப்பரின் பதில்கள் எந்தவொரு குறிப்பிட்ட தலைப்பின் முறையான விளக்கமாகவோ அல்லது முழுமையானதாகவோ இருப்பதாகக் கூறப்படவில்லை. இந்தப் போதனைகளின் நோக்கம் வேறு ஒன்றாகும்—ஒரு நபர் இரட்சிக்கப்படுவதற்கு உதவுவதே அது. </w:t>
      </w:r>
      <w:r>
        <w:rPr>
          <w:lang w:val="ru-RU"/>
        </w:rPr>
        <w:t>"</w:t>
      </w:r>
      <w:r w:rsidRPr="002224AC">
        <w:rPr>
          <w:lang w:val="ru-RU"/>
        </w:rPr>
        <w:t>ஒரு நபரின் ஆன்மாவின் இரட்சிப்பு," என்றார் மூபர், "அதுவே எனது ஆறுதலும் மகிழ்ச்சியும்."</w:t>
      </w:r>
    </w:p>
    <w:p w14:paraId="34E1985D" w14:textId="77777777" w:rsidR="00731E6C" w:rsidRPr="002224AC" w:rsidRDefault="00731E6C" w:rsidP="00B13109">
      <w:pPr>
        <w:pStyle w:val="paragraph"/>
        <w:spacing w:before="30" w:after="30"/>
        <w:ind w:left="60" w:right="60"/>
        <w:jc w:val="left"/>
        <w:rPr>
          <w:lang w:val="ru-RU"/>
        </w:rPr>
      </w:pPr>
      <w:r w:rsidRPr="002224AC">
        <w:rPr>
          <w:lang w:val="ru-RU"/>
        </w:rPr>
        <w:t xml:space="preserve">ஒவ்வொரு குறிப்பிட்ட சந்தர்ப்பத்திலும் தனது உரையாடுபவரின் ஆன்மீகப் போராட்டத்திற்கு எது உதவக்கூடும் என்பதைக் கண்டறிந்து, அந்த நபரின் ஆன்மீகத் தேவைக்கேற்ப பேசுகிறார், மேலும் அவர்களுக்குத் தேவையான 'ஆன்மீக வைட்டமின்' மூலம் அவர்களைப் பலப்படுத்துகிறார். பெரும்பாலும், தந்தை பைசியஸ் பொருத்தமான உதாரணத்தின் உதவியுடன் தனது வார்த்தைகளின் அர்த்தத்தை வெளிப்படுத்துகிறார். நேர்மறையான எடுத்துக்காட்டுகள் மகத்தான நன்மையைத் தரும் என்பதில் அந்த முதியவர் உறுதியாக நம்பினார். </w:t>
      </w:r>
      <w:r>
        <w:rPr>
          <w:lang w:val="ru-RU"/>
        </w:rPr>
        <w:t>"</w:t>
      </w:r>
      <w:r w:rsidRPr="002224AC">
        <w:rPr>
          <w:lang w:val="ru-RU"/>
        </w:rPr>
        <w:t xml:space="preserve">என்னிடம் நேரம் இருந்திருந்தால், நேர்மையாக </w:t>
      </w:r>
      <w:r w:rsidRPr="002224AC">
        <w:rPr>
          <w:lang w:val="ru-RU"/>
        </w:rPr>
        <w:lastRenderedPageBreak/>
        <w:t>தங்கள் வாழ்க்கையை வாழ்ந்த சிலரைப் பற்றியும், புனிதத்தால் தங்கள் வாழ்க்கை தனித்துத் தெரிந்த அந்த இளம் பெண்கள் மற்றும் இளைஞர்கள், அந்தத் தந்தையர்கள் மற்றும் தாயமார்கள் பற்றியும் எழுதியிருப்பேன்," என்று அவர் எங்களுடன் பகிர்ந்து கொண்டார். "அத்தகைய நல்ல முன்மாதிரிகள், பாவத்தை ஒரு நாகரிகமாக மாற்றியுள்ளவர்களை அம்பலப்படுத்துகின்றன. பெரும்பாலும், தீமையைக் கண்டிப்பதில் எந்தப் பயனும் இல்லை. இருப்பினும், நாம் நல்லது என்னவென்று காட்டும்போது, தீமைத் தானாகவே அம்பலப்பட்டுவிடுகிறது."</w:t>
      </w:r>
    </w:p>
    <w:p w14:paraId="4D9EF735" w14:textId="77777777" w:rsidR="00731E6C" w:rsidRPr="002224AC" w:rsidRDefault="00731E6C" w:rsidP="00B13109">
      <w:pPr>
        <w:pStyle w:val="paragraph"/>
        <w:spacing w:before="30" w:after="30"/>
        <w:ind w:left="60" w:right="60"/>
        <w:jc w:val="left"/>
        <w:rPr>
          <w:lang w:val="ru-RU"/>
        </w:rPr>
      </w:pPr>
      <w:r w:rsidRPr="002224AC">
        <w:rPr>
          <w:lang w:val="ru-RU"/>
        </w:rPr>
        <w:t>அனைவரும் அறிந்தபடி, மூப்பர் பதிலளித்த கேள்விகளை கன்னியாஸ்திரீகள் கேட்டிருந்தனர். இருப்பினும், தந்தை பெயிசியஸின் பதில்கள், 'நல்ல கிரியை'யில் ஈடுபட்டுள்ள அல்லது அதைத் தொடங்க விரும்பும் எவருக்கும் பொருந்தும். "துறவிகளுக்கும் பொதுவானவர்களுக்கும்," என்று முதியவர் தனது கடிதங்களில் ஒன்றில் கூறுகிறார், "ஒரே கட்டளைகளே கொடுக்கப்பட்டுள்ளன. மேலும், சொர்க்கமும் [அனைவருக்கும்] ஒன்றே." மேலும், தந்தை பைசியோஸ், உயர் ஆன்மீக வாழ்க்கையை வாழ்ந்து, தங்களுக்குள் நுட்பமான ஆன்மீகப் பணிகளைச் செய்யும் பொதுவானவர்கள் உள்ளனர் என்று அடிக்கடி குறிப்பிட்டார்.</w:t>
      </w:r>
    </w:p>
    <w:p w14:paraId="667E9AC5" w14:textId="77777777" w:rsidR="00731E6C" w:rsidRPr="002224AC" w:rsidRDefault="00731E6C" w:rsidP="00B13109">
      <w:pPr>
        <w:pStyle w:val="paragraph"/>
        <w:spacing w:before="30" w:after="30"/>
        <w:ind w:left="60" w:right="60"/>
        <w:jc w:val="left"/>
        <w:rPr>
          <w:lang w:val="ru-RU"/>
        </w:rPr>
      </w:pPr>
      <w:r w:rsidRPr="002224AC">
        <w:rPr>
          <w:lang w:val="ru-RU"/>
        </w:rPr>
        <w:t>இந்தத் தொகுதியின் கையெழுத்துப் பிரதியை அன்புடன் படிக்க ஒப்புக்கொண்டு, தங்களின் ஆலோசனைகள் மூலம் அதன் வெளியீட்டிற்கான தயாரிப்புகளை நிறைவு செய்ய எங்களுக்கு உதவிய அனைவருக்கும் எங்கள் நன்றி.</w:t>
      </w:r>
    </w:p>
    <w:p w14:paraId="220474B3" w14:textId="77777777" w:rsidR="00731E6C" w:rsidRPr="002224AC" w:rsidRDefault="00731E6C" w:rsidP="00B13109">
      <w:pPr>
        <w:pStyle w:val="paragraph"/>
        <w:spacing w:before="30" w:after="30"/>
        <w:ind w:left="60" w:right="60"/>
        <w:jc w:val="left"/>
        <w:rPr>
          <w:lang w:val="ru-RU"/>
        </w:rPr>
      </w:pPr>
      <w:r w:rsidRPr="002224AC">
        <w:rPr>
          <w:lang w:val="ru-RU"/>
        </w:rPr>
        <w:t>"நல்ல கடவுள் எங்களுக்கு அறிவூட்டி, உண்மையான மனந்திரும்புதலைத் தந்து, தம்முடைய பிள்ளைகளை அன்புடன் நேசிக்கும் ஒரு தந்தையைப் போல, அவர் எங்களுக்காகத் தயாரித்துள்ள நல்ல பரதீசத்திற்கு நாங்கள் அனைவரும் தகுதியானவர்களாகக் கருதப்பட வேண்டும் என்று மூப்பர் கூறினார்."</w:t>
      </w:r>
    </w:p>
    <w:p w14:paraId="1FFDB78B" w14:textId="77777777" w:rsidR="00731E6C" w:rsidRPr="002224AC" w:rsidRDefault="00731E6C" w:rsidP="00B13109">
      <w:pPr>
        <w:pStyle w:val="paragraph"/>
        <w:spacing w:before="30" w:after="30"/>
        <w:ind w:left="60" w:right="60"/>
        <w:jc w:val="left"/>
        <w:rPr>
          <w:lang w:val="ru-RU"/>
        </w:rPr>
      </w:pPr>
      <w:r w:rsidRPr="002224AC">
        <w:rPr>
          <w:lang w:val="ru-RU"/>
        </w:rPr>
        <w:t>அவருடைய வார்த்தைகள் யதார்த்தத்தில் நிறைவேற பிரார்த்திக்கிறோம். ஆமென்.</w:t>
      </w:r>
    </w:p>
    <w:p w14:paraId="63771208" w14:textId="77777777" w:rsidR="00731E6C" w:rsidRPr="002224AC" w:rsidRDefault="00731E6C" w:rsidP="00B13109">
      <w:pPr>
        <w:pStyle w:val="paragraph"/>
        <w:spacing w:before="30" w:after="30"/>
        <w:ind w:left="60" w:right="60"/>
        <w:jc w:val="left"/>
        <w:rPr>
          <w:lang w:val="ru-RU"/>
        </w:rPr>
      </w:pPr>
      <w:r w:rsidRPr="002224AC">
        <w:rPr>
          <w:lang w:val="ru-RU"/>
        </w:rPr>
        <w:t xml:space="preserve">11 பிப்ரவரி 2001 </w:t>
      </w:r>
    </w:p>
    <w:p w14:paraId="69FBA222" w14:textId="77777777" w:rsidR="00731E6C" w:rsidRPr="002224AC" w:rsidRDefault="00731E6C" w:rsidP="00B13109">
      <w:pPr>
        <w:pStyle w:val="paragraph"/>
        <w:spacing w:before="30" w:after="30"/>
        <w:ind w:left="60" w:right="60"/>
        <w:jc w:val="left"/>
        <w:rPr>
          <w:lang w:val="ru-RU"/>
        </w:rPr>
      </w:pPr>
      <w:r w:rsidRPr="002224AC">
        <w:rPr>
          <w:lang w:val="ru-RU"/>
        </w:rPr>
        <w:t xml:space="preserve">வீண்செலவு மகனின் வாரம் </w:t>
      </w:r>
    </w:p>
    <w:p w14:paraId="7587DB66" w14:textId="77777777" w:rsidR="00731E6C" w:rsidRPr="002224AC" w:rsidRDefault="00731E6C" w:rsidP="00B13109">
      <w:pPr>
        <w:pStyle w:val="paragraph"/>
        <w:spacing w:before="30" w:after="30"/>
        <w:ind w:left="60" w:right="60"/>
        <w:jc w:val="left"/>
        <w:rPr>
          <w:lang w:val="ru-RU"/>
        </w:rPr>
      </w:pPr>
      <w:r w:rsidRPr="002224AC">
        <w:rPr>
          <w:lang w:val="ru-RU"/>
        </w:rPr>
        <w:t xml:space="preserve">புனித யோவான் தெயோலோஜியன் மடாலயத்தின் அபேஸ், சகோதரி ஃபிலோத்தேயா, கிறிஸ்துவில் உள்ள தனது சகோதரிகளுடன். </w:t>
      </w:r>
    </w:p>
    <w:p w14:paraId="77F8CB37" w14:textId="77777777" w:rsidR="00731E6C" w:rsidRPr="002224AC" w:rsidRDefault="00731E6C" w:rsidP="00B13109">
      <w:pPr>
        <w:pStyle w:val="imgDiv"/>
        <w:spacing w:before="75" w:after="75"/>
        <w:jc w:val="left"/>
        <w:rPr>
          <w:lang w:val="ru-RU"/>
        </w:rPr>
      </w:pPr>
    </w:p>
    <w:p w14:paraId="1E99043A" w14:textId="77777777" w:rsidR="00731E6C" w:rsidRPr="002224AC" w:rsidRDefault="00731E6C" w:rsidP="00B13109">
      <w:pPr>
        <w:pStyle w:val="paragraph"/>
        <w:spacing w:before="30" w:after="30"/>
        <w:ind w:left="60" w:right="60"/>
        <w:jc w:val="left"/>
        <w:rPr>
          <w:lang w:val="ru-RU"/>
        </w:rPr>
      </w:pPr>
    </w:p>
    <w:p w14:paraId="6F43F9A9" w14:textId="77777777" w:rsidR="00731E6C" w:rsidRPr="002224AC" w:rsidRDefault="00731E6C" w:rsidP="00B13109">
      <w:pPr>
        <w:pStyle w:val="paragraph"/>
        <w:spacing w:before="30" w:after="30"/>
        <w:ind w:left="60" w:right="60"/>
        <w:jc w:val="left"/>
        <w:rPr>
          <w:lang w:val="ru-RU"/>
        </w:rPr>
      </w:pPr>
      <w:r w:rsidRPr="002224AC">
        <w:rPr>
          <w:lang w:val="ru-RU"/>
        </w:rPr>
        <w:t>— ஜெரோண்டா, ஒரு நபர் இரக்கமுள்ளவர் என்பதை விலங்குகள் எப்படி அறிந்துகொள்கின்றன?</w:t>
      </w:r>
    </w:p>
    <w:p w14:paraId="1DCDCB5F" w14:textId="77777777" w:rsidR="00731E6C" w:rsidRPr="002224AC" w:rsidRDefault="00731E6C" w:rsidP="00B13109">
      <w:pPr>
        <w:pStyle w:val="paragraph"/>
        <w:spacing w:before="30" w:after="30"/>
        <w:ind w:left="60" w:right="60"/>
        <w:jc w:val="left"/>
        <w:rPr>
          <w:lang w:val="ru-RU"/>
        </w:rPr>
      </w:pPr>
      <w:r w:rsidRPr="002224AC">
        <w:rPr>
          <w:lang w:val="ru-RU"/>
        </w:rPr>
        <w:t xml:space="preserve">— விலங்குகளுக்கு உள்ளுணர்வு உண்டு. எனவே, நீங்கள் அவற்றை நேசித்தால், அவற்றுக்காக நீங்கள் வேதனைப்பட்டால், அவை அதை உணரும். சொர்க்கத்தில், விலங்குகள் கிருபையின் நறுமணத்தை உணர்ந்து </w:t>
      </w:r>
      <w:r w:rsidRPr="002224AC">
        <w:rPr>
          <w:lang w:val="ru-RU"/>
        </w:rPr>
        <w:lastRenderedPageBreak/>
        <w:t>ஆதாமிற்கு சேவை செய்தன. பாவத்திற்குப் பிறகு, இயற்கை மனிதனுடன் சேர்ந்து பெருமூச்சு விடுகிறது. பாருங்கள், அந்தப் பரிதாபமான சிறிய முயலைப் பாருங்கள்: அதன் கண்களில் எப்போதும் ஒரு பயந்த பார்வை இருக்கிறது. அதன் சிறிய இதயம் பதட்டமாகத் துடிக்கிறது, தட-தட-தட. அந்தப் பரிதாபமான உயிரினம் ஒருபோதும் தூங்குவதில்லை! நமது பாவங்களின் காரணமாக இந்தச் சிறிய, குற்றமற்ற உயிரினம் எவ்வளவு துன்புறுகிறது! இருப்பினும், ஒரு நபர் வீழ்ச்சிக்கு முன்பு இருந்த நிலைக்குத் திரும்பும்போது, விலங்குகள் மீண்டும் அவர்களை அச்சமின்றி அணுகுகின்றன.</w:t>
      </w:r>
    </w:p>
    <w:p w14:paraId="7AFFC277" w14:textId="77777777" w:rsidR="00731E6C" w:rsidRPr="002224AC" w:rsidRDefault="00731E6C" w:rsidP="00B13109">
      <w:pPr>
        <w:jc w:val="left"/>
        <w:rPr>
          <w:lang w:val="ru-RU"/>
        </w:rPr>
      </w:pPr>
    </w:p>
    <w:p w14:paraId="40D44FF5" w14:textId="77777777" w:rsidR="00731E6C" w:rsidRPr="002224AC" w:rsidRDefault="00731E6C" w:rsidP="00B13109">
      <w:pPr>
        <w:jc w:val="left"/>
        <w:rPr>
          <w:lang w:val="ru-RU"/>
        </w:rPr>
      </w:pPr>
    </w:p>
    <w:p w14:paraId="2C0C463E" w14:textId="77777777" w:rsidR="00731E6C" w:rsidRPr="00A83783" w:rsidRDefault="00731E6C" w:rsidP="00B13109">
      <w:pPr>
        <w:pStyle w:val="Heading2"/>
        <w:jc w:val="left"/>
        <w:rPr>
          <w:lang w:val="ru-RU"/>
        </w:rPr>
      </w:pPr>
      <w:bookmarkStart w:id="3" w:name="_Toc196502828"/>
      <w:bookmarkStart w:id="4" w:name="_Toc196909797"/>
      <w:bookmarkStart w:id="5" w:name="_Toc225697330"/>
      <w:r w:rsidRPr="00A83783">
        <w:rPr>
          <w:lang w:val="ru-RU"/>
        </w:rPr>
        <w:t>பகுதி</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எண்ணங்களின் போர்</w:t>
      </w:r>
      <w:bookmarkEnd w:id="3"/>
      <w:bookmarkEnd w:id="4"/>
      <w:bookmarkEnd w:id="5"/>
    </w:p>
    <w:p w14:paraId="6DEF8300" w14:textId="77777777" w:rsidR="00731E6C" w:rsidRPr="00A83783" w:rsidRDefault="00731E6C" w:rsidP="00B13109">
      <w:pPr>
        <w:pStyle w:val="paragraph"/>
        <w:spacing w:before="30" w:after="30"/>
        <w:ind w:left="60" w:right="60"/>
        <w:jc w:val="left"/>
        <w:rPr>
          <w:lang w:val="ru-RU"/>
        </w:rPr>
      </w:pPr>
      <w:r w:rsidRPr="00A83783">
        <w:rPr>
          <w:i/>
          <w:iCs/>
          <w:lang w:val="ru-RU"/>
        </w:rPr>
        <w:t xml:space="preserve">நல்ல எண்ணங்கள் மூலம் எல்லாவற்றையும் காணும்போது, ஒருவன் தூய்மையாக்கப்பட்டு தேவனுடைய கிருபையைப் பெறுகிறான். ஆனால் தீய, 'இடது </w:t>
      </w:r>
      <w:r>
        <w:rPr>
          <w:i/>
          <w:iCs/>
          <w:lang w:val="ru-RU"/>
        </w:rPr>
        <w:t xml:space="preserve">கை' </w:t>
      </w:r>
      <w:r w:rsidRPr="00A83783">
        <w:rPr>
          <w:i/>
          <w:iCs/>
          <w:lang w:val="ru-RU"/>
        </w:rPr>
        <w:t>எண்ணங்களுடன்</w:t>
      </w:r>
      <w:r>
        <w:rPr>
          <w:i/>
          <w:iCs/>
          <w:lang w:val="ru-RU"/>
        </w:rPr>
        <w:t>,</w:t>
      </w:r>
      <w:r w:rsidRPr="00A83783">
        <w:rPr>
          <w:i/>
          <w:iCs/>
          <w:lang w:val="ru-RU"/>
        </w:rPr>
        <w:t xml:space="preserve"> ஒருவன் மற்றவர்களைக் கண்டனம் செய்து அநியாயமாகக் காயப்படுத்துகிறான், தெய்வீக கிருபை வருவதைத் தடுக்கிறான், அதன்பிறகு சாத்தான் வந்து </w:t>
      </w:r>
      <w:r>
        <w:rPr>
          <w:i/>
          <w:iCs/>
          <w:lang w:val="ru-RU"/>
        </w:rPr>
        <w:t>அவனை</w:t>
      </w:r>
      <w:r w:rsidRPr="00A83783">
        <w:rPr>
          <w:i/>
          <w:iCs/>
          <w:lang w:val="ru-RU"/>
        </w:rPr>
        <w:t xml:space="preserve"> வாட்டுகிறான்</w:t>
      </w:r>
      <w:r>
        <w:rPr>
          <w:i/>
          <w:iCs/>
          <w:lang w:val="ru-RU"/>
        </w:rPr>
        <w:t>.</w:t>
      </w:r>
    </w:p>
    <w:p w14:paraId="188185F9" w14:textId="77777777" w:rsidR="00731E6C" w:rsidRPr="002224AC" w:rsidRDefault="00731E6C" w:rsidP="00B13109">
      <w:pPr>
        <w:pStyle w:val="imgDiv"/>
        <w:spacing w:before="75" w:after="75"/>
        <w:jc w:val="left"/>
        <w:rPr>
          <w:lang w:val="ru-RU"/>
        </w:rPr>
      </w:pPr>
    </w:p>
    <w:p w14:paraId="3BFD5562" w14:textId="77777777" w:rsidR="00731E6C" w:rsidRPr="00411C3E" w:rsidRDefault="00731E6C" w:rsidP="00B13109">
      <w:pPr>
        <w:pStyle w:val="Heading3"/>
        <w:spacing w:before="390" w:after="240"/>
        <w:jc w:val="left"/>
        <w:rPr>
          <w:lang w:val="ru-RU"/>
        </w:rPr>
      </w:pPr>
      <w:bookmarkStart w:id="6" w:name="_Toc196502829"/>
      <w:bookmarkStart w:id="7" w:name="_Toc196909798"/>
      <w:bookmarkStart w:id="8" w:name="_Toc225697331"/>
      <w:r w:rsidRPr="00A83783">
        <w:rPr>
          <w:lang w:val="ru-RU"/>
        </w:rPr>
        <w:t>அத்தியாயம்</w:t>
      </w:r>
      <w:r w:rsidRPr="002224AC">
        <w:rPr>
          <w:lang w:val="ru-RU"/>
        </w:rPr>
        <w:t xml:space="preserve"> 1</w:t>
      </w:r>
      <w:r w:rsidRPr="00A83783">
        <w:rPr>
          <w:lang w:val="ru-RU"/>
        </w:rPr>
        <w:t>.</w:t>
      </w:r>
      <w:r w:rsidRPr="00A83783">
        <w:rPr>
          <w:lang w:val="ru-RU"/>
        </w:rPr>
        <w:br/>
        <w:t>நல்ல மற்றும் தீய எண்ணங்கள் பற்றி</w:t>
      </w:r>
      <w:bookmarkEnd w:id="6"/>
      <w:r>
        <w:rPr>
          <w:rStyle w:val="FootnoteReference"/>
          <w:lang w:val="ru-RU"/>
        </w:rPr>
        <w:footnoteReference w:id="1"/>
      </w:r>
      <w:bookmarkEnd w:id="7"/>
      <w:bookmarkEnd w:id="8"/>
    </w:p>
    <w:p w14:paraId="00C165B9" w14:textId="77777777" w:rsidR="00731E6C" w:rsidRPr="002224AC" w:rsidRDefault="00731E6C" w:rsidP="00B13109">
      <w:pPr>
        <w:jc w:val="left"/>
        <w:rPr>
          <w:lang w:val="ru-RU"/>
        </w:rPr>
      </w:pPr>
    </w:p>
    <w:p w14:paraId="16682ADF" w14:textId="77777777" w:rsidR="00731E6C" w:rsidRPr="00A83783" w:rsidRDefault="00731E6C" w:rsidP="00B13109">
      <w:pPr>
        <w:pStyle w:val="Heading4"/>
        <w:jc w:val="left"/>
        <w:rPr>
          <w:lang w:val="ru-RU"/>
        </w:rPr>
      </w:pPr>
      <w:bookmarkStart w:id="9" w:name="_Toc196502830"/>
      <w:bookmarkStart w:id="10" w:name="_Toc196909799"/>
      <w:bookmarkStart w:id="11" w:name="_Toc225697332"/>
      <w:r w:rsidRPr="00A83783">
        <w:rPr>
          <w:lang w:val="ru-RU"/>
        </w:rPr>
        <w:t>ஒரு நல்ல எண்ணத்தின் சக்தி</w:t>
      </w:r>
      <w:bookmarkEnd w:id="9"/>
      <w:bookmarkEnd w:id="10"/>
      <w:bookmarkEnd w:id="11"/>
    </w:p>
    <w:p w14:paraId="35417D7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பழைய ஏற்பாட்டில், மக்காபியர் நான்காம் புத்தகத்தில், இவ்வாறு எழுதப்பட்டுள்ளது: </w:t>
      </w:r>
      <w:r>
        <w:rPr>
          <w:lang w:val="ru-RU"/>
        </w:rPr>
        <w:t xml:space="preserve">"ஒரு </w:t>
      </w:r>
      <w:r w:rsidRPr="00A83783">
        <w:rPr>
          <w:lang w:val="ru-RU"/>
        </w:rPr>
        <w:t>தெய்வீக எண்ணம் உணர்ச்சிகளை ஒழிப்பதல்ல, மாறாக அவற்றின் எதிரி</w:t>
      </w:r>
      <w:r>
        <w:rPr>
          <w:lang w:val="ru-RU"/>
        </w:rPr>
        <w:t>."</w:t>
      </w:r>
      <w:r>
        <w:rPr>
          <w:rStyle w:val="FootnoteReference"/>
          <w:lang w:val="ru-RU"/>
        </w:rPr>
        <w:footnoteReference w:id="2"/>
      </w:r>
      <w:r w:rsidRPr="00A83783">
        <w:rPr>
          <w:lang w:val="ru-RU"/>
        </w:rPr>
        <w:t xml:space="preserve"> இதன் பொருள் என்ன? </w:t>
      </w:r>
    </w:p>
    <w:p w14:paraId="2C77E689" w14:textId="77777777" w:rsidR="00731E6C" w:rsidRPr="00A83783" w:rsidRDefault="00731E6C" w:rsidP="00B13109">
      <w:pPr>
        <w:pStyle w:val="paragraph"/>
        <w:spacing w:before="30" w:after="30"/>
        <w:ind w:left="60" w:right="60"/>
        <w:jc w:val="left"/>
        <w:rPr>
          <w:lang w:val="ru-RU"/>
        </w:rPr>
      </w:pPr>
      <w:r w:rsidRPr="00A83783">
        <w:rPr>
          <w:lang w:val="ru-RU"/>
        </w:rPr>
        <w:t xml:space="preserve">— பாருங்கள்: ஆசைகள் நம்மில் ஆழமாக வேரூன்றியுள்ளன, ஆனால் ஒரு தெய்வீகமான, நல்ல எண்ணம் அவற்றின் அடிமைத்தனத்தில் விழாமல் </w:t>
      </w:r>
      <w:r w:rsidRPr="00A83783">
        <w:rPr>
          <w:lang w:val="ru-RU"/>
        </w:rPr>
        <w:lastRenderedPageBreak/>
        <w:t>இருக்க நமக்கு உதவுகிறது. ஒருவர், தொடர்ந்து நல்ல எண்ணங்களைத் தம்முடைய செயல்களில் இணைத்து, தம்முடைய நல்ல நிலையை உறுதியானதாகவும் நிலையானதாகவும் ஆக்கிக்கொள்ளும்போது, [அவருடைய] உணர்ச்சிகள் செயல்படுவதை நிறுத்திவிடுகின்றன, மேலும் அவை இல்லாதது போலாகிவிடுகிறது. அதாவது, ஒரு பக்தி எண்ணம் உணர்ச்சிகளைப் பூண்டோடு பிடுங்கி எறியவில்லை, ஆனால் அவற்றுக்கு எதிராகப் போராடி அவற்றை வென்றுவிட முடியும். மக்கபேயர் நான்காம் நூல், இறைசிந்தனை கொண்டிருந்த ஏழு புனித இளைஞர்கள், அவர்களின் தாய் புனித சொலோமोनியா, மற்றும் அவர்களின் ஆசிரியர் புனித எலியாசர் ஆகியோர் அனுபவித்த [துன்பங்களை] விவரிக்கிறது. ஒரு நல்ல எண்ணத்தின் சக்தியைத் தெளிவாக வெளிப்படுத்தவே [புனித நூலின்] ஆசிரியர் இதைக் குறிப்பிடுகிறார் என்று நான் நம்புகிறேன்.</w:t>
      </w:r>
      <w:r>
        <w:rPr>
          <w:rStyle w:val="FootnoteReference"/>
          <w:lang w:val="ru-RU"/>
        </w:rPr>
        <w:footnoteReference w:id="3"/>
      </w:r>
    </w:p>
    <w:p w14:paraId="0ED3E7DB" w14:textId="77777777" w:rsidR="00731E6C" w:rsidRPr="00A83783" w:rsidRDefault="00731E6C" w:rsidP="00B13109">
      <w:pPr>
        <w:pStyle w:val="paragraph"/>
        <w:spacing w:before="30" w:after="30"/>
        <w:ind w:left="60" w:right="60"/>
        <w:jc w:val="left"/>
        <w:rPr>
          <w:lang w:val="ru-RU"/>
        </w:rPr>
      </w:pPr>
      <w:r w:rsidRPr="00A83783">
        <w:rPr>
          <w:lang w:val="ru-RU"/>
        </w:rPr>
        <w:t>ஒரு நல்ல எண்ணம் என்பது பல மணிநேரம் தொடரும் ஒரு இரவு முழுவதும் விழித்திருப்பதைப் போன்ற சக்தி வாய்ந்தது! அது பெரும் சக்தியைக் கொண்டிருக்கிறது. இன்று, எதிரியின் ஏவுகணை ஏவுதளத்தில் இருக்கும்போதே அதைத் தாக்கி, அது பறப்பதைத் தடுக்கும் வகையில் லேசர் கதிர்களைப் பயன்படுத்தும் ஏவுகணை எதிர்ப்பு அமைப்புகள் உள்ளன. நல்ல எண்ணங்களும் அப்படித்தான்: அவை தீய எண்ணங்கள் சாத்தானின் 'விமான நிலையங்களாக</w:t>
      </w:r>
      <w:r>
        <w:rPr>
          <w:lang w:val="ru-RU"/>
        </w:rPr>
        <w:t>'</w:t>
      </w:r>
      <w:r w:rsidRPr="00A83783">
        <w:rPr>
          <w:lang w:val="ru-RU"/>
        </w:rPr>
        <w:t xml:space="preserve"> இருக்கும் இடத்திலிருந்து புறப்படுவதைத் தடுக்கின்றன, மேலும் அவை வானத்தில் உயர்வதை அனுமதிக்காது. எனவே, உங்களால் முடிந்தவரை, சாத்தான் உங்களுக்குள் தீய எண்ணங்களை நடுவதில் வெற்றி பெற அனுமதிக்காதீர்கள். நீங்களே அவனை முந்திக்கொண்டு, உங்கள் இதயத்திற்குள் நல்ல எண்ணங்களை நடுவதற்கு முயற்சி செய்யுங்கள், அப்போதுதான் உங்கள் இதயம் ஒரு மலர்த் தோட்டமாக மாறி, உங்கள் ஜெபத்துடன் உங்கள் இதயத்தின் தெய்வீக நறுமணமும் சேர்ந்து செல்லும். </w:t>
      </w:r>
    </w:p>
    <w:p w14:paraId="727282BA"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ஒருவரைப் பற்றி சற்றேனும் </w:t>
      </w:r>
      <w:r>
        <w:rPr>
          <w:lang w:val="ru-RU"/>
        </w:rPr>
        <w:t>'</w:t>
      </w:r>
      <w:r w:rsidRPr="00A83783">
        <w:rPr>
          <w:lang w:val="ru-RU"/>
        </w:rPr>
        <w:t xml:space="preserve">இடதுசாரி'—அதாவது, தீய—சிந்தனையைக் கொண்டிருந்தால், அவர் மேற்கொள்ளும் நோன்பு, ஜாக்கிரதைகள் அல்லது வேறு எதுவாக இருந்தாலும், அவை அனைத்தும் பயனற்றுப் போகும். ஒருவர் தீய எண்ணங்களுக்கு எதிராகப் போராடாமல் அவற்றை ஏற்றுக்கொண்டால், தவ வாழ்க்கை அவருக்கு என்ன பயன்? ஏன் ஒரு , முதலில் சோப்புக்கு மட்டுமே பொருத்தமான அழுக்கு, எண்ணெய் படிவுகளைக் கொண்ட பாத்திரத்தைச் சுத்தம் செய்ய விரும்பாமல், பின்னர் அதில் தூய எண்ணெயை ஊற்றுகிறார்? ஏன் அவர் தூயதை அசுத்தத்துடன் கலந்து, தூயதை எதற்கும் தகுதியற்றதாக்குகிறார்? </w:t>
      </w:r>
    </w:p>
    <w:p w14:paraId="2E0E0AAD"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தூய்மையான, நல்ல எண்ணம் எந்தவொரு தவம் செய்வதையும் விட அதிக சக்தியைக் கொண்டுள்ளது. உதாரணமாக, ஒரு இளைஞனுக்கு எதிராகப் பிசாசு அசுத்தமான எண்ணங்களின் புயலை எழுப்பியுள்ளது. அவற்றிலிருந்து தன்னை விடுவித்துக் கொள்ள, அந்த இளைஞன் இரவு </w:t>
      </w:r>
      <w:r w:rsidRPr="00A83783">
        <w:rPr>
          <w:lang w:val="ru-RU"/>
        </w:rPr>
        <w:lastRenderedPageBreak/>
        <w:t xml:space="preserve">முழுவதும் விழித்திருக்கிறான், நோன்பிருக்கிறான், மேலும் தொடர்ச்சியாக மூன்று நாட்கள் உணவு மற்றும் தண்ணீரைத் தவிர்க்கிறான். இருப்பினும், அவர் தனது வேலையில் இணைக்கும் ஒரு தூய எண்ணம், அவரது அனைத்து இரவுக் காவல்கள் மற்றும் நோன்புகளை விட அதிக சக்தியைக் கொண்டுள்ளது, மேலும் அவருக்கு மிகவும் உறுதியான உதவியை வழங்குகிறது. </w:t>
      </w:r>
    </w:p>
    <w:p w14:paraId="6BBC5CB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நீங்கள் </w:t>
      </w:r>
      <w:r>
        <w:rPr>
          <w:lang w:val="ru-RU"/>
        </w:rPr>
        <w:t>'</w:t>
      </w:r>
      <w:r w:rsidRPr="00A83783">
        <w:rPr>
          <w:lang w:val="ru-RU"/>
        </w:rPr>
        <w:t>தூய எண்ணம்</w:t>
      </w:r>
      <w:r>
        <w:rPr>
          <w:lang w:val="ru-RU"/>
        </w:rPr>
        <w:t>' என்று</w:t>
      </w:r>
      <w:r w:rsidRPr="00A83783">
        <w:rPr>
          <w:lang w:val="ru-RU"/>
        </w:rPr>
        <w:t xml:space="preserve"> பேசும்போது</w:t>
      </w:r>
      <w:r>
        <w:rPr>
          <w:lang w:val="ru-RU"/>
        </w:rPr>
        <w:t xml:space="preserve">, </w:t>
      </w:r>
      <w:r w:rsidRPr="00A83783">
        <w:rPr>
          <w:lang w:val="ru-RU"/>
        </w:rPr>
        <w:t xml:space="preserve">அந்த வார்த்தைக்கு ஒரு குறுகிய [தவ வாழ்க்கை] அர்த்தத்தை அளிக்கிறீர்களா, அல்லது அதை நீங்கள் பரந்த அளவில் பயன்படுத்துகிறீர்களா? </w:t>
      </w:r>
    </w:p>
    <w:p w14:paraId="343D0E4D"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பரந்த முறையிலும். நல்ல எண்ணங்கள் மூலம், ஒருவன் தூய்மைப்படுத்தப்பட்டு கடவுளிடமிருந்து அருளைப் பெறுகிறான். மேலும் </w:t>
      </w:r>
      <w:r>
        <w:rPr>
          <w:lang w:val="ru-RU"/>
        </w:rPr>
        <w:t xml:space="preserve">'இடதுசாரி' </w:t>
      </w:r>
      <w:r w:rsidRPr="00A83783">
        <w:rPr>
          <w:lang w:val="ru-RU"/>
        </w:rPr>
        <w:t xml:space="preserve">[ஆரோக்கியமற்ற] எண்ணங்கள் மூலம், அவன் மற்றவர்களைக் கண்டிக்கிறான் மற்றும் நியாயமற்ற முறையில் குற்றம் சாட்டுகிறான். அவ்வாறு செய்வதன் மூலம், அவன் தெய்வீக அருளின் வருகையைத் தடுக்கிறான். பிறகு சாத்தான் வந்து அந்த நபரை வாட்டுகிறான். </w:t>
      </w:r>
    </w:p>
    <w:p w14:paraId="255A80B5"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கெரொண்டா, மற்றவர்களைக் கண்டிப்பதன் மூலம், ஒருவன் சாத்தானுக்குத் தன்னை வாட்டுவதற்கான உரிமையைக் கொடுத்துவிடுகிறானா? </w:t>
      </w:r>
    </w:p>
    <w:p w14:paraId="1C086657"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முழு அடித்தளமும் நல்ல எண்ணங்களில்தான் உள்ளது. ஒரு நபரை உயர்த்தி, அவர்களை சிறந்த முறையில் மாற்றுவது இதுவே. ஒவ்வொருவரும் எல்லாவற்றையும் தெளிவாகப் பார்க்கும் ஒரு நிலையை அடைய வேண்டும். இதைத்தான் கிறிஸ்து கூறினார்: </w:t>
      </w:r>
      <w:r w:rsidRPr="00A83783">
        <w:rPr>
          <w:i/>
          <w:iCs/>
          <w:lang w:val="ru-RU"/>
        </w:rPr>
        <w:t>'வெளிப்படையான தோற்றத்தைப் பார்த்து நியாயந்தீர்க்காமல், நீதியான நியாயத்தீர்ப்பு செய்யுங்கள்</w:t>
      </w:r>
      <w:r>
        <w:rPr>
          <w:i/>
          <w:iCs/>
          <w:lang w:val="ru-RU"/>
        </w:rPr>
        <w:t>.'</w:t>
      </w:r>
      <w:r>
        <w:rPr>
          <w:rStyle w:val="FootnoteReference"/>
          <w:i/>
          <w:iCs/>
          <w:lang w:val="ru-RU"/>
        </w:rPr>
        <w:footnoteReference w:id="4"/>
      </w:r>
      <w:r w:rsidRPr="00A83783">
        <w:rPr>
          <w:lang w:val="ru-RU"/>
        </w:rPr>
        <w:t xml:space="preserve"> அதன் பிறகு, ஒரு நபர் எல்லாவற்றையும் மனிதக் கண்களால் அல்ல, ஆன்மீகக் கண்களால் பார்க்கும் ஒரு நிலைக்குள் நுழைகிறார். அவர்கள் எல்லாவற்றிற்கும் நியாயத்தைக் காண்கிறார்கள் — அந்த வார்த்தையின் நல்ல அர்த்தத்தில். </w:t>
      </w:r>
    </w:p>
    <w:p w14:paraId="094ACF22" w14:textId="77777777" w:rsidR="00731E6C" w:rsidRPr="00A83783" w:rsidRDefault="00731E6C" w:rsidP="00B13109">
      <w:pPr>
        <w:pStyle w:val="paragraph"/>
        <w:spacing w:before="30" w:after="30"/>
        <w:ind w:left="60" w:right="60"/>
        <w:jc w:val="left"/>
        <w:rPr>
          <w:lang w:val="ru-RU"/>
        </w:rPr>
      </w:pPr>
      <w:r w:rsidRPr="00A83783">
        <w:rPr>
          <w:lang w:val="ru-RU"/>
        </w:rPr>
        <w:t xml:space="preserve">சாத்தானின் வஞ்சகமான செய்திகளை ஏற்றுக்கொள்ளாமல் நாம் விழிப்புடன் இருக்க வேண்டும். அவற்றை ஏற்றுக்கொள்வதன் மூலம், நாம் </w:t>
      </w:r>
      <w:r>
        <w:rPr>
          <w:i/>
          <w:iCs/>
          <w:lang w:val="ru-RU"/>
        </w:rPr>
        <w:t>"</w:t>
      </w:r>
      <w:r w:rsidRPr="00A83783">
        <w:rPr>
          <w:i/>
          <w:iCs/>
          <w:lang w:val="ru-RU"/>
        </w:rPr>
        <w:t>பரிசுத்த ஆவியானவரின் தேவாலயத்தை</w:t>
      </w:r>
      <w:r>
        <w:rPr>
          <w:i/>
          <w:iCs/>
          <w:lang w:val="ru-RU"/>
        </w:rPr>
        <w:t>"</w:t>
      </w:r>
      <w:r>
        <w:rPr>
          <w:rStyle w:val="FootnoteReference"/>
          <w:i/>
          <w:iCs/>
          <w:lang w:val="ru-RU"/>
        </w:rPr>
        <w:footnoteReference w:id="5"/>
      </w:r>
      <w:r w:rsidRPr="00A83783">
        <w:rPr>
          <w:lang w:val="ru-RU"/>
        </w:rPr>
        <w:t xml:space="preserve"> அசுத்தப்படுத்துகிறோம்</w:t>
      </w:r>
      <w:r>
        <w:rPr>
          <w:i/>
          <w:iCs/>
          <w:lang w:val="ru-RU"/>
        </w:rPr>
        <w:t xml:space="preserve">, மேலும் </w:t>
      </w:r>
      <w:r w:rsidRPr="00A83783">
        <w:rPr>
          <w:lang w:val="ru-RU"/>
        </w:rPr>
        <w:t>தேவனுடைய கிருபை நம்மிலிருந்து விலகிவிடும், அதன் விளைவாக நாம் [ஆவிக்குரிய விதத்தில்] குருடராகிவிடுவோம். நமது இருதயத்தை தூய்மையானதாகவும் களங்கமற்றதாகவும் காணும்போது, பரிசுத்த ஆவியானவர் வந்து அதில் வாசமாக்குகிறார். ஏனெனில் பரிசுத்த ஆவியானவர் களங்கமற்ற தூய்மையை நேசிக்கிறார். அதனால்தான் அவர் [யோர்தான் நதிக்கரையில்] புறா வடிவில் தோன்றினார்.</w:t>
      </w:r>
      <w:r>
        <w:rPr>
          <w:rStyle w:val="FootnoteReference"/>
          <w:lang w:val="ru-RU"/>
        </w:rPr>
        <w:footnoteReference w:id="6"/>
      </w:r>
      <w:r w:rsidRPr="00A83783">
        <w:rPr>
          <w:lang w:val="ru-RU"/>
        </w:rPr>
        <w:t xml:space="preserve"> </w:t>
      </w:r>
    </w:p>
    <w:p w14:paraId="15F8EF52" w14:textId="77777777" w:rsidR="00731E6C" w:rsidRPr="002224AC" w:rsidRDefault="00731E6C" w:rsidP="00B13109">
      <w:pPr>
        <w:jc w:val="left"/>
        <w:rPr>
          <w:lang w:val="ru-RU"/>
        </w:rPr>
      </w:pPr>
    </w:p>
    <w:p w14:paraId="0A01D776" w14:textId="77777777" w:rsidR="00731E6C" w:rsidRPr="00A83783" w:rsidRDefault="00731E6C" w:rsidP="00B13109">
      <w:pPr>
        <w:pStyle w:val="Heading4"/>
        <w:jc w:val="left"/>
        <w:rPr>
          <w:lang w:val="ru-RU"/>
        </w:rPr>
      </w:pPr>
      <w:bookmarkStart w:id="12" w:name="_Toc196502831"/>
      <w:bookmarkStart w:id="13" w:name="_Toc196909800"/>
      <w:bookmarkStart w:id="14" w:name="_Toc225697333"/>
      <w:r>
        <w:rPr>
          <w:lang w:val="ru-RU"/>
        </w:rPr>
        <w:lastRenderedPageBreak/>
        <w:t>'இடதுசாரிகளின்'</w:t>
      </w:r>
      <w:r w:rsidRPr="00A83783">
        <w:rPr>
          <w:lang w:val="ru-RU"/>
        </w:rPr>
        <w:t xml:space="preserve"> எண்ணங்கள் — மிகப்பெரிய வேதனை</w:t>
      </w:r>
      <w:bookmarkEnd w:id="12"/>
      <w:bookmarkEnd w:id="13"/>
      <w:bookmarkEnd w:id="14"/>
    </w:p>
    <w:p w14:paraId="03B385F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ஏதாவது ஒரு பிரச்சனையைத் தீர்க்க வேண்டியிருக்கும்போது, நான் மிகவும் கவலைப்படுகிறேன், என்னால் தூங்கவும் முடியவில்லை. </w:t>
      </w:r>
    </w:p>
    <w:p w14:paraId="1926FBC5" w14:textId="77777777" w:rsidR="00731E6C" w:rsidRPr="00A83783" w:rsidRDefault="00731E6C" w:rsidP="00B13109">
      <w:pPr>
        <w:pStyle w:val="paragraph"/>
        <w:spacing w:before="30" w:after="30"/>
        <w:ind w:left="60" w:right="60"/>
        <w:jc w:val="left"/>
        <w:rPr>
          <w:lang w:val="ru-RU"/>
        </w:rPr>
      </w:pPr>
      <w:r w:rsidRPr="00A83783">
        <w:rPr>
          <w:lang w:val="ru-RU"/>
        </w:rPr>
        <w:t>— உங்களின் முக்கியப் பிரச்சினை உங்களுக்கு அதிக எண்ணங்கள் இருப்பதுதான். இந்த எண்ணங்கள் அனைத்தும் இல்லாமல் இருந்திருந்தால், நீங்கள் கீழ்ப்படிதலிலும் உங்கள் ஆன்மீக வாழ்க்கையிலும் மிகுந்த அர்ப்பணிப்புடன் செயல்பட்டிருப்பீர்கள். ஆனால், உங்களுக்கு இவ்வளவு எண்ணங்கள் ஏற்படுவதைத் தவிர்க்க ஒரு முறையை நான் உங்களுக்குக் கற்றுத் தருகிறேன். கவனமாகக் கேளுங்கள். உதாரணமாக, நாளை நீங்கள் செய்ய வேண்டிய ஒரு வேலையைப் பற்றிய எண்ணம் உங்கள் மனதில் தோன்றினால், அந்த எண்ணத்திடம் இப்படிச் சொல்லுங்கள்: 'இந்த வேலை இன்றைக்கு இல்லை. நான் நாளை இதைப் பற்றி யோசிப்பேன்</w:t>
      </w:r>
      <w:r>
        <w:rPr>
          <w:lang w:val="ru-RU"/>
        </w:rPr>
        <w:t>.'</w:t>
      </w:r>
      <w:r w:rsidRPr="00A83783">
        <w:rPr>
          <w:lang w:val="ru-RU"/>
        </w:rPr>
        <w:t xml:space="preserve"> மேலும், நீங்கள் ஒரு முடிவை எடுக்க வேண்டியிருக்கும்போது, சிறந்த செயல்முறை எது என்பது பற்றிய எண்ணங்களால் உங்களை வருத்திக் கொள்ளாதீர்கள், மேலும் முடிவை மேலும் மேலும் தள்ளிப் போடாதீர்கள். ஒன்றைத் தேர்ந்தெடுத்து, ஒரு உறுதியான படியை எடுத்து வைக்கவும், மீதமுள்ளவற்றை கடவுளிடம் விட்டுவிடவும். உங்கள் மூளையை அதிகமாகச் சோதித்துக் கொள்ளாமல் இருக்க, அதிகப்படியான குற்ற உணர்ச்சியுடனோ அல்லது மிகுந்த நுணுக்கத்துடனோ இருப்பதைத் தவிர்க்க முயற்சி செய்யுங்கள். அன்புடன்,</w:t>
      </w:r>
      <w:r>
        <w:rPr>
          <w:rStyle w:val="FootnoteReference"/>
          <w:lang w:val="ru-RU"/>
        </w:rPr>
        <w:footnoteReference w:id="7"/>
      </w:r>
      <w:r w:rsidRPr="00A83783">
        <w:rPr>
          <w:lang w:val="ru-RU"/>
        </w:rPr>
        <w:t xml:space="preserve"> , உங்களால் முடிந்ததைச் செய்யுங்கள். அதே நேரத்தில், எளிமையாகவும் கடவுளிடம் முழு நம்பிக்கையுடனும் நடந்துகொள்ளுங்கள். நமது எதிர்காலத்தையும் நமது நம்பிக்கையையும் கடவுளிடம் ஒப்படைப்பதன் மூலம், ஒரு விதத்தில், அவர் நமக்கு உதவக் கடமைப்பட்டவராகிறார். அதிகப்படியான எண்ணங்களால் ஆரோக்கியமான ஒருவரே கூட பயனற்றவராகிவிட முடியும். நோயுற்று துன்பப்படுபவர் கலக்கமடைந்தால், அதற்கு ஒரு சாக்குப்போக்கு உண்டு. ஆனால், ஆரோக்கியமாக இருக்கும் ஒருவர், </w:t>
      </w:r>
      <w:r>
        <w:rPr>
          <w:lang w:val="ru-RU"/>
        </w:rPr>
        <w:t>'</w:t>
      </w:r>
      <w:r w:rsidRPr="00A83783">
        <w:rPr>
          <w:lang w:val="ru-RU"/>
        </w:rPr>
        <w:t>இடதுபுறத்திலிருந்து</w:t>
      </w:r>
      <w:r>
        <w:rPr>
          <w:lang w:val="ru-RU"/>
        </w:rPr>
        <w:t>' வரும்</w:t>
      </w:r>
      <w:r w:rsidRPr="00A83783">
        <w:rPr>
          <w:lang w:val="ru-RU"/>
        </w:rPr>
        <w:t xml:space="preserve"> எண்ணங்களால் கவலைப்பட்டுத் துன்பப்பட்டால், அவரை ஒரு மனநலக் காப்பகத்தில் அடைக்க வேண்டும்! [சரியான ஆரோக்கியத்துடன் இருந்து, தன் சொந்த எண்ணங்களாலேயே சித்திரவதை செய்யப்படுவது கற்பனை செய்ய முடியுமா!] </w:t>
      </w:r>
    </w:p>
    <w:p w14:paraId="07958066" w14:textId="77777777" w:rsidR="00731E6C" w:rsidRPr="00A83783" w:rsidRDefault="00731E6C" w:rsidP="00B13109">
      <w:pPr>
        <w:pStyle w:val="paragraph"/>
        <w:spacing w:before="30" w:after="30"/>
        <w:ind w:left="60" w:right="60"/>
        <w:jc w:val="left"/>
        <w:rPr>
          <w:lang w:val="ru-RU"/>
        </w:rPr>
      </w:pPr>
      <w:r w:rsidRPr="00A83783">
        <w:rPr>
          <w:lang w:val="ru-RU"/>
        </w:rPr>
        <w:t xml:space="preserve">நமது காலத்தின் மிகத் தீவிரமான நோய், உலகியல் மக்களின் வீணான எண்ணங்களே. நல்ல எண்ணங்களைத் தவிர, அவர்கள் விரும்பக்கூடிய அனைத்தையும் பெற்றிருக்கலாம். அவர்கள் ஆன்மீக ரீதியாகச் </w:t>
      </w:r>
      <w:r w:rsidRPr="00A83783">
        <w:rPr>
          <w:lang w:val="ru-RU"/>
        </w:rPr>
        <w:lastRenderedPageBreak/>
        <w:t xml:space="preserve">சூழ்நிலைகளை அணுகாததால் துன்பப்படுகிறார்கள். உதாரணமாக, ஒரு மனிதர் எங்கோ வாகனத்தில் சென்று கொண்டிருக்கிறார். வழியில், இன்ஜின் பழுதாகத் தொடங்குகிறது, மேலும் அவர் தனது சேருமிடத்திற்குச் சற்று தாமதமாக வருகிறார். ஒரு நல்ல எண்ணத்துடன், தாமதமாக வந்தவர் கூறுவார்: </w:t>
      </w:r>
      <w:r>
        <w:rPr>
          <w:lang w:val="ru-RU"/>
        </w:rPr>
        <w:t>"</w:t>
      </w:r>
      <w:r w:rsidRPr="00A83783">
        <w:rPr>
          <w:lang w:val="ru-RU"/>
        </w:rPr>
        <w:t>தெளிவாக, நல்ல இறைவன் ஒரு காரணத்திற்காக என்னை மெதுவாக்கியுள்ளார். யாருக்குத் தெரியும்: ஒருவேளை, இந்தத் தாமதம் இல்லாதிருந்தால், எனக்கு ஒரு விபத்து நடந்திருக்கலாம்! என் கடவுளே, என்னை ஆபத்தில் இருந்து காப்பாற்றியதற்கு உமக்கு எப்படி நன்றி சொல்வேன்!</w:t>
      </w:r>
      <w:r>
        <w:rPr>
          <w:lang w:val="ru-RU"/>
        </w:rPr>
        <w:t xml:space="preserve">" </w:t>
      </w:r>
      <w:r w:rsidRPr="00A83783">
        <w:rPr>
          <w:lang w:val="ru-RU"/>
        </w:rPr>
        <w:t>என்று கூறி, அத்தகையவர் கடவுளை மகிமைப்படுத்துகிறார். ஆனால், நல்ல எண்ணம் இல்லாத ஒருவர் நடந்ததை ஆன்மீகமற்ற முறையில் பார்த்து, கடவுளைக் குறை கூறவும் நிந்திக்கவும் தொடங்குவார்: "என்ன ஒரு கெட்ட நேரம்! நான் முன்பே வந்திருக்க வேண்டும், ஆனால் தாமதமாகிவிட்டேன்! எல்லாம் தவறாகிவிட்டது! இதற்கெல்லாம் இந்த கடவுள்தான் காரணம்</w:t>
      </w:r>
      <w:r>
        <w:rPr>
          <w:lang w:val="ru-RU"/>
        </w:rPr>
        <w:t xml:space="preserve">..." </w:t>
      </w:r>
    </w:p>
    <w:p w14:paraId="0D6B75A4" w14:textId="77777777" w:rsidR="00731E6C" w:rsidRPr="00A83783" w:rsidRDefault="00731E6C" w:rsidP="00B13109">
      <w:pPr>
        <w:pStyle w:val="paragraph"/>
        <w:spacing w:before="30" w:after="30"/>
        <w:ind w:left="60" w:right="60"/>
        <w:jc w:val="left"/>
        <w:rPr>
          <w:lang w:val="ru-RU"/>
        </w:rPr>
      </w:pPr>
      <w:r>
        <w:rPr>
          <w:rStyle w:val="FootnoteReference"/>
          <w:lang w:val="ru-RU"/>
        </w:rPr>
        <w:footnoteReference w:id="8"/>
      </w:r>
      <w:r>
        <w:rPr>
          <w:lang w:val="ru-RU"/>
        </w:rPr>
        <w:t xml:space="preserve">'சரியான' </w:t>
      </w:r>
      <w:r w:rsidRPr="00A83783">
        <w:rPr>
          <w:lang w:val="ru-RU"/>
        </w:rPr>
        <w:t xml:space="preserve">சிந்தனையின் மூலம் தனக்கு நடப்பதை ஏற்றுக்கொள்வதன் மூலம், ஒரு நபர் உதவி பெறுகிறார். ஆனால் </w:t>
      </w:r>
      <w:r>
        <w:rPr>
          <w:lang w:val="ru-RU"/>
        </w:rPr>
        <w:t>'</w:t>
      </w:r>
      <w:r w:rsidRPr="00A83783">
        <w:rPr>
          <w:lang w:val="ru-RU"/>
        </w:rPr>
        <w:t>தவறாக</w:t>
      </w:r>
      <w:r>
        <w:rPr>
          <w:lang w:val="ru-RU"/>
        </w:rPr>
        <w:t>'</w:t>
      </w:r>
      <w:r w:rsidRPr="00A83783">
        <w:rPr>
          <w:lang w:val="ru-RU"/>
        </w:rPr>
        <w:t xml:space="preserve"> செயல்படுவதன் மூலம்</w:t>
      </w:r>
      <w:r>
        <w:rPr>
          <w:lang w:val="ru-RU"/>
        </w:rPr>
        <w:t xml:space="preserve">, </w:t>
      </w:r>
      <w:r w:rsidRPr="00A83783">
        <w:rPr>
          <w:lang w:val="ru-RU"/>
        </w:rPr>
        <w:t>அவர் துன்பப்படுகிறார், சித்திரவதை செய்யப்படுகிறார், மேலும் தனது சமநிலையை இழக்கிறார். பல ஆண்டுகளுக்கு முன்பு, நாங்கள் புனித மலையிலிருந்து உரனோபோலிஸை (</w:t>
      </w:r>
      <w:r>
        <w:rPr>
          <w:rStyle w:val="FootnoteReference"/>
          <w:lang w:val="ru-RU"/>
        </w:rPr>
        <w:footnoteReference w:id="9"/>
      </w:r>
      <w:r w:rsidRPr="00A83783">
        <w:rPr>
          <w:lang w:val="ru-RU"/>
        </w:rPr>
        <w:t xml:space="preserve"> ) வந்தடைந்ததும், தெசலோனிக்கிக்குப் பயணம் செய்யவிருந்ததும் எனக்கு நினைவிருக்கிறது. எங்களுக்கு ஒரு லாரி கொடுக்கப்பட்டது, அது ஏற்கெனவே பலவிதமான பொருட்களால் நிரம்பியிருந்தது: பயணப் பெட்டிகள், ஆரஞ்சுப் பழங்கள், மீன்கள், காலியான அழுக்கு மீன் கூடைகள்... மக்கள் அதே சரக்குத் தட்டிற்குள் ஏறத் தொடங்கினர்: அஃபோனியாடாவிலிருந்து குழந்தைகள், மடாலயத் துறவிகள், பொதுமக்கள். உட்கார முடிந்தவர்கள் மரப்பலகைகளில் அமர்ந்தனர்; மீதமுள்ளவர்கள் நின்று கொண்டிருந்தனர். என் அருகிலிருந்த இருக்கையில் ஒரு பருமனான பொதுமகன் நெருக்கிக்கொண்டு அமர்ந்தார். நெரிசலான அந்தச் சூழலால் மிகவும் சிரமப்பட்டு, அவர் உரக்கப் புகார் செய்யத் தொடங்கினார்: </w:t>
      </w:r>
      <w:r>
        <w:rPr>
          <w:lang w:val="ru-RU"/>
        </w:rPr>
        <w:t>"</w:t>
      </w:r>
      <w:r w:rsidRPr="00A83783">
        <w:rPr>
          <w:lang w:val="ru-RU"/>
        </w:rPr>
        <w:t>என்ன அவமானம்!</w:t>
      </w:r>
      <w:r>
        <w:rPr>
          <w:lang w:val="ru-RU"/>
        </w:rPr>
        <w:t xml:space="preserve">" </w:t>
      </w:r>
      <w:r w:rsidRPr="00A83783">
        <w:rPr>
          <w:lang w:val="ru-RU"/>
        </w:rPr>
        <w:t xml:space="preserve">அவருக்குச் சற்றுத் தொலைவில், துர்நாற்றம் வீசும் மீன் கூடைகளுக்குள் முழுவதுமாகப் புதைந்தபடி ஒரு துறவி அமர்ந்திருந்தார் — அந்தப் பரிதாபமான மனிதரின் தலை மட்டுமே வெளியே தெரிந்தது. குழிந்துபோன கிராமப்புறச் சாலையில் லாரி புறப்பட்டது; மேடுகளில் ஏறி இறங்கி ஆடிக்கொண்டும் </w:t>
      </w:r>
      <w:r w:rsidRPr="00A83783">
        <w:rPr>
          <w:lang w:val="ru-RU"/>
        </w:rPr>
        <w:lastRenderedPageBreak/>
        <w:t xml:space="preserve">குலுங்கிக்கொண்டும் சென்றது. ஒன்றின் மீது ஒன்றாக அடுக்கப்பட்டிருந்த கூடைகள் துறவியின் மீது விழுந்துகொண்டிருந்தன. அவர், தன் தலையைப் பாதுகாக்க முயன்று, அவற்றைத் தன் கைகளால் தள்ளிவிட்டார். மேலும், பெஞ்சில் இருந்த என் பருமனான பக்கத்து வீட்டுக்காரர், சற்று நெருக்கமாக இருப்பதால் தனது அதிருப்தியை தொடர்ந்து சத்தமாக வெளிப்படுத்திக் கொண்டிருந்தார். </w:t>
      </w:r>
      <w:r>
        <w:rPr>
          <w:lang w:val="ru-RU"/>
        </w:rPr>
        <w:t>"</w:t>
      </w:r>
      <w:r w:rsidRPr="00A83783">
        <w:rPr>
          <w:lang w:val="ru-RU"/>
        </w:rPr>
        <w:t xml:space="preserve">ஏன் எப்போதும் கத்துகிறாய்?" என்று நான் அவரை கண்டித்தேன். "உன் பக்கத்து வீட்டுக்காரர் என்ன சகித்துக் கொள்ள வேண்டியுள்ளது என்று பாருங்கள்! </w:t>
      </w:r>
      <w:r>
        <w:rPr>
          <w:lang w:val="ru-RU"/>
        </w:rPr>
        <w:t>'</w:t>
      </w:r>
      <w:r w:rsidRPr="00A83783">
        <w:rPr>
          <w:lang w:val="ru-RU"/>
        </w:rPr>
        <w:t>சுவாமி, எப்படி இருக்கிறீர்கள்?</w:t>
      </w:r>
      <w:r>
        <w:rPr>
          <w:lang w:val="ru-RU"/>
        </w:rPr>
        <w:t xml:space="preserve">' </w:t>
      </w:r>
      <w:r w:rsidRPr="00A83783">
        <w:rPr>
          <w:lang w:val="ru-RU"/>
        </w:rPr>
        <w:t>என்று அந்தத் துறவியிடம் கேட்டேன். 'நரகத்தை விட இங்கே நன்றாக இருக்கிறது, ஜெரோண்டா</w:t>
      </w:r>
      <w:r>
        <w:rPr>
          <w:lang w:val="ru-RU"/>
        </w:rPr>
        <w:t xml:space="preserve">,' </w:t>
      </w:r>
      <w:r w:rsidRPr="00A83783">
        <w:rPr>
          <w:lang w:val="ru-RU"/>
        </w:rPr>
        <w:t xml:space="preserve">என்று அவர் புன்னகையுடன் பதிலளித்தார். ஒருவர் அங்கே துன்பப்பட்டுக் கொண்டிருக்க, மற்றொருவர், நாற்றமெடுக்கும் மீன்பாத்திரங்களின் மலைகள் தன் மீது கொட்டிய போதிலும், மகிழ்ச்சியுடன் இருந்தார். மேலும், அந்தப் பயணம் சுமார் இரண்டு மணி நேரப் பயணமாக நீடித்தது. அந்தப் பொதுமனிதனின் மனம், பேருந்துப் பயணம் எவ்வளவு வசதியாக இருக்கும் என்று கற்பனை செய்து, எல்லாவற்றையும் நொறுக்கத் தயாராக இருந்தது. ஆனால் அந்தத் துறவி, நரகத்தில் தான் அனுபவித்திருக்க வேண்டிய துன்பங்களை நினைத்து மகிழ்ந்தார். </w:t>
      </w:r>
      <w:r>
        <w:rPr>
          <w:lang w:val="ru-RU"/>
        </w:rPr>
        <w:t>"</w:t>
      </w:r>
      <w:r w:rsidRPr="00A83783">
        <w:rPr>
          <w:lang w:val="ru-RU"/>
        </w:rPr>
        <w:t>இரண்டு மணி நேரத்தில் நாம் நமது சேருமிடத்தை அடைந்து இந்த வாகனத்திலிருந்து வெளியேறுவோம்," என்று அந்தத் துறவி சமாதானப்படுத்திக் கொண்டார். "ஆனால் அந்தப் பாவி [பாவிகள்] நரகத்தில் நித்தியமாகத் துன்புறுகிறார்கள். அங்கே உள்ள வேதனைகள் நரக வேதனைகள் — இந்த வயிற்றுக் கடுப்புகளும் மக்கள் நெரிசலும் போல எதுவும் இல்லை. உமக்கு மகிமை, கடவுளே — அங்கே இருப்பதை விட இங்கே அவ்வளவு மோசமாக இல்லை.</w:t>
      </w:r>
      <w:r>
        <w:rPr>
          <w:lang w:val="ru-RU"/>
        </w:rPr>
        <w:t xml:space="preserve">" </w:t>
      </w:r>
    </w:p>
    <w:p w14:paraId="6E8CCAF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உதாரணமாக, இரண்டு புதிய துறவிகளுக்குத் தங்கள் மூத்தவர் மீது வெவ்வேறு அளவுகளில் நம்பிக்கை இருப்பதற்குக் காரணம் என்ன? </w:t>
      </w:r>
    </w:p>
    <w:p w14:paraId="2A53ADB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காரணம் ஒருவரின் எண்ணங்களில் உள்ளது. ஒருவர் எதைப் பற்றியும், யாரைப் பற்றியும் ஒரு சீர்கெட்ட மனநிலையை வளர்த்துக் கொள்ளலாம். ஒரு நல்ல மனநிலையின்றி, ஒவ்வொரு செயலிலிருந்தும் தனது </w:t>
      </w:r>
      <w:r>
        <w:rPr>
          <w:lang w:val="ru-RU"/>
        </w:rPr>
        <w:t>'சுயத்தை'</w:t>
      </w:r>
      <w:r w:rsidRPr="00A83783">
        <w:rPr>
          <w:lang w:val="ru-RU"/>
        </w:rPr>
        <w:t xml:space="preserve"> அகற்றாமல்—அதாவது, சுயநலத்திற்காகச் செயல்படுவதால்—ஒருவர் ஒரு புனிதரிடமிருந்து கூட எந்தப் பயனையும் பெறமாட்டார். அவனுக்கு ஒரு புனிதத் தலைவர் அல்லது தலைவி இருந்திருந்தாலும் சரி , அவனது தலைவர் இருந்திருந்தாலும் சரி [மகான் அந்தோனியாரைத் தவிர] மற்ற எல்லா புனிதர்களாலும் [அவர்கள் அவரது ஆன்மீகத் தந்தையர்களாக இருந்தபோதிலும்] அவருக்கு உதவ முடியாது. கடவுளே மிகவும் விரும்பினாலும், அத்தகைய ஒருவருக்கு அவரால் கூட உதவ முடியாது. ஒரு நபர் தன்னை நேசித்தால், அதாவது சுய இன்பத்தால் பாதிக்கப்பட்டால், அப்போது அவன் எல்லாவற்றையும் தன் </w:t>
      </w:r>
      <w:r>
        <w:rPr>
          <w:lang w:val="ru-RU"/>
        </w:rPr>
        <w:t>'சுயத்தின்'</w:t>
      </w:r>
      <w:r w:rsidRPr="00A83783">
        <w:rPr>
          <w:lang w:val="ru-RU"/>
        </w:rPr>
        <w:t xml:space="preserve"> இயல்பு மற்றும் விருப்பத்திற்கேற்ப விளக்குகிறான்</w:t>
      </w:r>
      <w:r>
        <w:rPr>
          <w:lang w:val="ru-RU"/>
        </w:rPr>
        <w:t>.</w:t>
      </w:r>
      <w:r w:rsidRPr="00A83783">
        <w:rPr>
          <w:lang w:val="ru-RU"/>
        </w:rPr>
        <w:t xml:space="preserve"> சிலர் எல்லாவற்றையும் பாவமாகவும், மற்றவர்கள் தங்களுக்குப் பிடித்தபடியும் விளக்குகிறார்கள். படிப்படியாக</w:t>
      </w:r>
      <w:r>
        <w:rPr>
          <w:lang w:val="ru-RU"/>
        </w:rPr>
        <w:t>,</w:t>
      </w:r>
      <w:r w:rsidRPr="00A83783">
        <w:rPr>
          <w:lang w:val="ru-RU"/>
        </w:rPr>
        <w:t xml:space="preserve"> </w:t>
      </w:r>
      <w:r w:rsidRPr="00A83783">
        <w:rPr>
          <w:lang w:val="ru-RU"/>
        </w:rPr>
        <w:lastRenderedPageBreak/>
        <w:t xml:space="preserve">இதுபோன்ற அபத்தமான விளக்கங்கள் அத்தகைய நபருக்கு </w:t>
      </w:r>
      <w:r>
        <w:rPr>
          <w:lang w:val="ru-RU"/>
        </w:rPr>
        <w:t>'இயல்பானதாக'</w:t>
      </w:r>
      <w:r w:rsidRPr="00A83783">
        <w:rPr>
          <w:lang w:val="ru-RU"/>
        </w:rPr>
        <w:t xml:space="preserve"> மாறிவிடுகின்றன</w:t>
      </w:r>
      <w:r>
        <w:rPr>
          <w:lang w:val="ru-RU"/>
        </w:rPr>
        <w:t xml:space="preserve">. </w:t>
      </w:r>
      <w:r w:rsidRPr="00A83783">
        <w:rPr>
          <w:lang w:val="ru-RU"/>
        </w:rPr>
        <w:t>மேலும் நீங்கள் எப்படி நடந்து கொண்டாலும், இதுபோன்ற மக்கள் தவறான வழியில் வழிநடத்தப்படுகிறார்கள். மேலும் சிலருக்கு, நீங்கள் சற்று கவனம் செலுத்தினாலே போதும், ஒரு நல்ல வார்த்தை சொன்னாலே போதும், அவர்கள் சிறகுகளைப் போல பறந்துவிடுவார்கள். ஆனால் நீங்கள் அவர்களைக் கண்டுகொள்ளாமல் இருந்தால், அவர்கள் மிகவும் வருத்தமடைந்து, தீவிரமான நிலைகளுக்குச் சென்றுவிடுவார்கள். இந்தத் தீவிர நிலைகள் எதிரியிடமிருந்து வருகின்றன. உதாரணமாக, அத்தகையவர்கள் ஒரு சிறு விஷயத்தைக் கவனித்து, அதன் அடிப்படையிலேயே தங்கள் [அடிப்படையற்ற] அனுமானத்தை உருவாக்குகிறார்கள். பிறகு, தாங்கள் யூகித்தது போலவே விஷயங்கள் நடந்தன என்று அவர்கள் உறுதியாக நம்புகிறார்கள். உதாரணமாக, ஒருவர் ஆழ்ந்த சிந்தனையில் இருப்பதைப் பார்த்து, அத்தகைய மக்கள் அவர் தங்களுக்கு எதிராக ஏதோ கோபமாக இருக்கிறார் என்று நினைக்கிறார்கள், ஆனால் அந்த நபர் வேறு ஏதோ விஷயத்தில் மூழ்கியிருப்பதால் சிந்தனையில் இருக்கலாம். சில நாட்களுக்கு முன்பு, ஒரு பார்வையாளர் என்னிடம் வந்து தனது அறிமுகம் ஆனவர் ஒருவரைப் பற்றி கேட்டார்: 'அவர் ஏன் முன்பு என்னுடன் பேசினார், ஆனால் இப்போது பேசுவதில்லை? ஒருவேளை சமீபத்தில் நான் அவரிடம் சொன்ன ஏதேனும் ஒரு கருத்து காரணமாக இருக்குமோ?</w:t>
      </w:r>
      <w:r>
        <w:rPr>
          <w:lang w:val="ru-RU"/>
        </w:rPr>
        <w:t xml:space="preserve">' </w:t>
      </w:r>
      <w:r w:rsidRPr="00A83783">
        <w:rPr>
          <w:lang w:val="ru-RU"/>
        </w:rPr>
        <w:t>— 'உங்களுக்குத் தெரியுமா,' என்று நான் அவரிடம் சொன்னேன், 'அவர் உங்களைப் பார்த்துவிட்டு, உங்களை அடையாளம் கண்டுகொள்ளாமல் இருந்திருக்கலாம். அல்லது ஒருவேளை அவருக்கு நெருக்கமான ஒருவர் நோய்வாய்ப்பட்டிருக்கலாம், அவர் மருத்துவரைத் தேடுவதில் மும்முரமாக இருந்திருக்கலாம். அல்லது அவர் வெளிநாடு செல்லத் திட்டமிட்டு, பணமாற்றுவது பற்றி கவலைப்பட்டிருக்கலாம். அது முற்றிலும் வேறொன்றாகவும் இருந்திருக்கலாம்.</w:t>
      </w:r>
      <w:r>
        <w:rPr>
          <w:lang w:val="ru-RU"/>
        </w:rPr>
        <w:t>"</w:t>
      </w:r>
      <w:r w:rsidRPr="00A83783">
        <w:rPr>
          <w:lang w:val="ru-RU"/>
        </w:rPr>
        <w:t xml:space="preserve"> மேலும், விசாரிக்கப்பட்ட அந்த மனிதர் உண்மையில் தனது உறவினரில் ஒருவரின் நோய் தொடர்பான பல கவலைகளில் மூழ்கியிருந்தார் என்பது தெரியவந்தது. மேலும், அவரைச் சந்தித்தவர் அவர் எப்படியாவது நின்று தன்னுடன் பேச வேண்டும் என்று விரும்பினார், அதன் விளைவாக அவர் பல எண்ணங்களால் தன்னை வருத்திக் கொள்ளத் தொடங்கினார். </w:t>
      </w:r>
    </w:p>
    <w:p w14:paraId="673C17AD" w14:textId="77777777" w:rsidR="00731E6C" w:rsidRPr="002224AC" w:rsidRDefault="00731E6C" w:rsidP="00B13109">
      <w:pPr>
        <w:jc w:val="left"/>
        <w:rPr>
          <w:lang w:val="ru-RU"/>
        </w:rPr>
      </w:pPr>
    </w:p>
    <w:p w14:paraId="07652BA8" w14:textId="77777777" w:rsidR="00731E6C" w:rsidRPr="00A83783" w:rsidRDefault="00731E6C" w:rsidP="00B13109">
      <w:pPr>
        <w:pStyle w:val="Heading4"/>
        <w:jc w:val="left"/>
        <w:rPr>
          <w:lang w:val="ru-RU"/>
        </w:rPr>
      </w:pPr>
      <w:bookmarkStart w:id="15" w:name="_Toc196502832"/>
      <w:bookmarkStart w:id="16" w:name="_Toc196909801"/>
      <w:bookmarkStart w:id="17" w:name="_Toc225697334"/>
      <w:r w:rsidRPr="00A83783">
        <w:rPr>
          <w:lang w:val="ru-RU"/>
        </w:rPr>
        <w:t>நல்ல எண்ணங்கள் ஒருவருக்கு ஆன்மீக ஆரோக்கியத்தைக் கொண்டுவருகின்றன</w:t>
      </w:r>
      <w:bookmarkEnd w:id="15"/>
      <w:bookmarkEnd w:id="16"/>
      <w:bookmarkEnd w:id="17"/>
    </w:p>
    <w:p w14:paraId="4F487D6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பலவீனமான எண்ணத்தின் தனித்துவமான அம்சங்கள் என்ன? </w:t>
      </w:r>
    </w:p>
    <w:p w14:paraId="2AFFF385"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என்ன சொல்ல வருகிறது? [ஒரு பலவீனமான எண்ணம்] என்பதைப் பற்றி நான் இப்போதுதான் முதன்முதலில் கேட்கிறேன். </w:t>
      </w:r>
    </w:p>
    <w:p w14:paraId="382E0F02" w14:textId="77777777" w:rsidR="00731E6C" w:rsidRPr="00A83783" w:rsidRDefault="00731E6C" w:rsidP="00B13109">
      <w:pPr>
        <w:pStyle w:val="paragraph"/>
        <w:spacing w:before="30" w:after="30"/>
        <w:ind w:left="60" w:right="60"/>
        <w:jc w:val="left"/>
        <w:rPr>
          <w:lang w:val="ru-RU"/>
        </w:rPr>
      </w:pPr>
      <w:r w:rsidRPr="00A83783">
        <w:rPr>
          <w:lang w:val="ru-RU"/>
        </w:rPr>
        <w:t xml:space="preserve">— </w:t>
      </w:r>
      <w:r>
        <w:rPr>
          <w:lang w:val="ru-RU"/>
        </w:rPr>
        <w:t xml:space="preserve">'இடதுபுறத்திலிருந்து' வரும் </w:t>
      </w:r>
      <w:r w:rsidRPr="00A83783">
        <w:rPr>
          <w:lang w:val="ru-RU"/>
        </w:rPr>
        <w:t xml:space="preserve">ஒரு எண்ணத்தை ஏற்றுக்கொள்வதன் மூலமும், ஒருவரின் நடத்தையால் புண்படுவதன் மூலமும், ஒரு நபர்... </w:t>
      </w:r>
    </w:p>
    <w:p w14:paraId="5A028376"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மேலும் நான் அப்படிப்பட்ட எண்ணத்தை </w:t>
      </w:r>
      <w:r>
        <w:rPr>
          <w:lang w:val="ru-RU"/>
        </w:rPr>
        <w:t>'பலவீனமானது</w:t>
      </w:r>
      <w:r w:rsidRPr="00A83783">
        <w:rPr>
          <w:lang w:val="ru-RU"/>
        </w:rPr>
        <w:t xml:space="preserve">' என்று அழைத்தேனா? </w:t>
      </w:r>
    </w:p>
    <w:p w14:paraId="2D7A2780" w14:textId="77777777" w:rsidR="00731E6C" w:rsidRPr="00A83783" w:rsidRDefault="00731E6C" w:rsidP="00B13109">
      <w:pPr>
        <w:pStyle w:val="paragraph"/>
        <w:spacing w:before="30" w:after="30"/>
        <w:ind w:left="60" w:right="60"/>
        <w:jc w:val="left"/>
        <w:rPr>
          <w:lang w:val="ru-RU"/>
        </w:rPr>
      </w:pPr>
      <w:r w:rsidRPr="00A83783">
        <w:rPr>
          <w:lang w:val="ru-RU"/>
        </w:rPr>
        <w:t xml:space="preserve">— யாரோ ஒருவர் உங்களிடம் ஒரு புதியவராகத் தங்க விரும்பியதும், நீங்கள் அவரிடம், </w:t>
      </w:r>
      <w:r>
        <w:rPr>
          <w:lang w:val="ru-RU"/>
        </w:rPr>
        <w:t>"</w:t>
      </w:r>
      <w:r w:rsidRPr="00A83783">
        <w:rPr>
          <w:lang w:val="ru-RU"/>
        </w:rPr>
        <w:t>நான் உங்களை ஏற்றுக்கொள்ள மாட்டேன், ஏனெனில் உங்களுடைய எண்ணம் பலவீனமானது</w:t>
      </w:r>
      <w:r>
        <w:rPr>
          <w:lang w:val="ru-RU"/>
        </w:rPr>
        <w:t xml:space="preserve">" </w:t>
      </w:r>
      <w:r w:rsidRPr="00A83783">
        <w:rPr>
          <w:lang w:val="ru-RU"/>
        </w:rPr>
        <w:t>என்று சொன்னதும் எனக்கு நினைவிருக்கிறது</w:t>
      </w:r>
      <w:r>
        <w:rPr>
          <w:lang w:val="ru-RU"/>
        </w:rPr>
        <w:t xml:space="preserve">. </w:t>
      </w:r>
    </w:p>
    <w:p w14:paraId="424A26FA" w14:textId="77777777" w:rsidR="00731E6C" w:rsidRPr="00A83783" w:rsidRDefault="00731E6C" w:rsidP="00B13109">
      <w:pPr>
        <w:pStyle w:val="paragraph"/>
        <w:spacing w:before="30" w:after="30"/>
        <w:ind w:left="60" w:right="60"/>
        <w:jc w:val="left"/>
        <w:rPr>
          <w:lang w:val="ru-RU"/>
        </w:rPr>
      </w:pPr>
      <w:r w:rsidRPr="00A83783">
        <w:rPr>
          <w:lang w:val="ru-RU"/>
        </w:rPr>
        <w:t>— இல்லை, நான் அவனிடம் அதை வேறு விதமாகச் சொன்னேன். 'உனக்கு ஆன்மீக ஆரோக்கியம் இல்லாததால்</w:t>
      </w:r>
      <w:r>
        <w:rPr>
          <w:lang w:val="ru-RU"/>
        </w:rPr>
        <w:t>,</w:t>
      </w:r>
      <w:r w:rsidRPr="00A83783">
        <w:rPr>
          <w:lang w:val="ru-RU"/>
        </w:rPr>
        <w:t xml:space="preserve"> நான் உன்னை ஒரு தொடக்க நிலையில் ஏற்றுக்கொள்ள மாட்டேன்</w:t>
      </w:r>
      <w:r>
        <w:rPr>
          <w:lang w:val="ru-RU"/>
        </w:rPr>
        <w:t>,</w:t>
      </w:r>
      <w:r w:rsidRPr="00A83783">
        <w:rPr>
          <w:lang w:val="ru-RU"/>
        </w:rPr>
        <w:t xml:space="preserve">'—அப்படித்தான் நான் அவனிடம் சொன்னேன். </w:t>
      </w:r>
      <w:r>
        <w:rPr>
          <w:lang w:val="ru-RU"/>
        </w:rPr>
        <w:t>'"</w:t>
      </w:r>
      <w:r w:rsidRPr="00A83783">
        <w:rPr>
          <w:lang w:val="ru-RU"/>
        </w:rPr>
        <w:t xml:space="preserve">ஆன்மீக </w:t>
      </w:r>
      <w:r>
        <w:rPr>
          <w:lang w:val="ru-RU"/>
        </w:rPr>
        <w:t>ஆரோக்கியம்"</w:t>
      </w:r>
      <w:r w:rsidRPr="00A83783">
        <w:rPr>
          <w:lang w:val="ru-RU"/>
        </w:rPr>
        <w:t xml:space="preserve"> என்றால் என்ன?</w:t>
      </w:r>
      <w:r>
        <w:rPr>
          <w:lang w:val="ru-RU"/>
        </w:rPr>
        <w:t>'</w:t>
      </w:r>
      <w:r w:rsidRPr="00A83783">
        <w:rPr>
          <w:lang w:val="ru-RU"/>
        </w:rPr>
        <w:t xml:space="preserve"> என்று அவன் கேட்டான். — 'உன்னிடம் நல்ல எண்ணங்கள் இல்லை,' என்று நான் விளக்கினேன். — ஒரு மனிதனாக, எனக்குக் குறைகள் இருக்கலாம், ஒரு வயதான துறவியாக, சில நற்பண்புகளும் என்னிடம் இருக்கலாம். ஆனால் உனக்கு நல்ல எண்ணங்கள் இல்லையென்றால், என் குறைகளும் நற்பண்புகளும் உனக்கு எந்தப் பயனும் அளிக்காது.</w:t>
      </w:r>
      <w:r>
        <w:rPr>
          <w:lang w:val="ru-RU"/>
        </w:rPr>
        <w:t>"</w:t>
      </w:r>
      <w:r w:rsidRPr="00A83783">
        <w:rPr>
          <w:lang w:val="ru-RU"/>
        </w:rPr>
        <w:t xml:space="preserve"> ஒரு சிறு குழந்தையைப் பற்றி, அவன் இன்னும் முதிர்ச்சியடையாததால், அவனது எண்ணங்கள் பலவீனமானவை என்று ஒருவர் கூறலாம். ஆனால் ஒரு பெரியவரைப் பற்றி அப்படிச் சொல்ல முடியாது. </w:t>
      </w:r>
    </w:p>
    <w:p w14:paraId="31C6179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எல்லா பெரியவர்களும் முதிர்ச்சியடைந்தவர்களா? </w:t>
      </w:r>
    </w:p>
    <w:p w14:paraId="1784D73A" w14:textId="77777777" w:rsidR="00731E6C" w:rsidRPr="00A83783" w:rsidRDefault="00731E6C" w:rsidP="00B13109">
      <w:pPr>
        <w:pStyle w:val="paragraph"/>
        <w:spacing w:before="30" w:after="30"/>
        <w:ind w:left="60" w:right="60"/>
        <w:jc w:val="left"/>
        <w:rPr>
          <w:lang w:val="ru-RU"/>
        </w:rPr>
      </w:pPr>
      <w:r w:rsidRPr="00A83783">
        <w:rPr>
          <w:lang w:val="ru-RU"/>
        </w:rPr>
        <w:t xml:space="preserve">— சிலருக்கு முதிர்ச்சியற்ற மனம் உள்ளது. மனமே செயல்படாதவர்களைப் பற்றி நான் இப்போது பேசவில்லை. ஒரு நபர் எளிமையாக நடந்துகொள்ளவில்லை என்றால், அவனது எண்ணங்கள் தீயவை நோக்கித் திரும்புகின்றன, மேலும் அவன் எல்லாவற்றையும் தவறாகப் புரிந்துகொள்கிறான். அத்தகைய நபருக்கு ஆன்மீக ஆரோக்கியம் இல்லை, மேலும் நன்மையும் அவனுக்குப் பயனளிக்காது. நன்மையே அத்தகைய நபரை வாட்டுகிறது. </w:t>
      </w:r>
    </w:p>
    <w:p w14:paraId="5E4182D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[மடாலயத்தில்] ஏதேனும் குழப்பம் ஏற்பட்டால், குற்றவாளியைத் தேடுவதில் அர்த்தம் உள்ளதா? </w:t>
      </w:r>
    </w:p>
    <w:p w14:paraId="124569D8" w14:textId="77777777" w:rsidR="00731E6C" w:rsidRPr="00A83783" w:rsidRDefault="00731E6C" w:rsidP="00B13109">
      <w:pPr>
        <w:pStyle w:val="paragraph"/>
        <w:spacing w:before="30" w:after="30"/>
        <w:ind w:left="60" w:right="60"/>
        <w:jc w:val="left"/>
        <w:rPr>
          <w:lang w:val="ru-RU"/>
        </w:rPr>
      </w:pPr>
      <w:r w:rsidRPr="00A83783">
        <w:rPr>
          <w:lang w:val="ru-RU"/>
        </w:rPr>
        <w:t xml:space="preserve">— முதலில், நீங்களே குற்றவாளா என்று உங்களைக் கேட்டுக்கொள்ளுங்கள். அதுவே சிறந்தது! </w:t>
      </w:r>
    </w:p>
    <w:p w14:paraId="0BFA40FD"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ஆனால் மற்றவர்களே [அதற்கு அவர்கள் தான் காரணம் என்று நினைக்க] எனக்குக் காரணம் கொடுத்தால் என்ன செய்வது? </w:t>
      </w:r>
    </w:p>
    <w:p w14:paraId="1A9BE242"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நீங்கள் எத்தனை முறை அவர்களுக்கு அதே காரணத்தைச் சொல்லியிருக்கிறீர்கள்? இதை நீங்கள் ஆழமாகச் சிந்தித்துப் பார்த்தால், இந்த வழியில் விஷயத்தை அணுகுவதன் மூலம் நீங்கள் ஒரு தவறு செய்கிறீர்கள் என்பதை உணர்வீர்கள். </w:t>
      </w:r>
    </w:p>
    <w:p w14:paraId="6943C83A" w14:textId="77777777" w:rsidR="00731E6C" w:rsidRPr="00A83783" w:rsidRDefault="00731E6C" w:rsidP="00B13109">
      <w:pPr>
        <w:pStyle w:val="paragraph"/>
        <w:spacing w:before="30" w:after="30"/>
        <w:ind w:left="60" w:right="60"/>
        <w:jc w:val="left"/>
        <w:rPr>
          <w:lang w:val="ru-RU"/>
        </w:rPr>
      </w:pPr>
      <w:r w:rsidRPr="00A83783">
        <w:rPr>
          <w:lang w:val="ru-RU"/>
        </w:rPr>
        <w:t>— 'பெரும்பாலும், [இந்த குழப்பம்] சகோதரி இன்னொருவர் காரணமாகத்தான் நடந்தது</w:t>
      </w:r>
      <w:r>
        <w:rPr>
          <w:lang w:val="ru-RU"/>
        </w:rPr>
        <w:t>' என்று</w:t>
      </w:r>
      <w:r w:rsidRPr="00A83783">
        <w:rPr>
          <w:lang w:val="ru-RU"/>
        </w:rPr>
        <w:t xml:space="preserve"> சொல்வதன் மூலம்</w:t>
      </w:r>
      <w:r>
        <w:rPr>
          <w:lang w:val="ru-RU"/>
        </w:rPr>
        <w:t xml:space="preserve">, </w:t>
      </w:r>
      <w:r w:rsidRPr="00A83783">
        <w:rPr>
          <w:lang w:val="ru-RU"/>
        </w:rPr>
        <w:t xml:space="preserve">நாம் </w:t>
      </w:r>
      <w:r>
        <w:rPr>
          <w:lang w:val="ru-RU"/>
        </w:rPr>
        <w:t xml:space="preserve">'இடதுசாரிகளிடமிருந்து' வரும் </w:t>
      </w:r>
      <w:r w:rsidRPr="00A83783">
        <w:rPr>
          <w:lang w:val="ru-RU"/>
        </w:rPr>
        <w:t xml:space="preserve">ஒரு எண்ணத்தை ஏற்றுக்கொள்கிறோமா? </w:t>
      </w:r>
    </w:p>
    <w:p w14:paraId="6865597F"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அந்த சகோதரிதான் உண்மையில் குற்றவாளி என்று உங்களுக்கு உறுதியாகத் தெரியுமா? </w:t>
      </w:r>
    </w:p>
    <w:p w14:paraId="132743B7"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ஆனால் அவள் இதற்கு முன்பும் இது போன்ற செயல்களைச் செய்திருக்கிறாள். </w:t>
      </w:r>
    </w:p>
    <w:p w14:paraId="645D9081"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உறுதியாகத் தெரியாததால், அது 'இடதுசாரி' சிந்தனை </w:t>
      </w:r>
      <w:r>
        <w:rPr>
          <w:lang w:val="ru-RU"/>
        </w:rPr>
        <w:t>என்று</w:t>
      </w:r>
      <w:r w:rsidRPr="00A83783">
        <w:rPr>
          <w:lang w:val="ru-RU"/>
        </w:rPr>
        <w:t xml:space="preserve"> அர்த்தம்</w:t>
      </w:r>
      <w:r>
        <w:rPr>
          <w:lang w:val="ru-RU"/>
        </w:rPr>
        <w:t xml:space="preserve">. </w:t>
      </w:r>
      <w:r w:rsidRPr="00A83783">
        <w:rPr>
          <w:lang w:val="ru-RU"/>
        </w:rPr>
        <w:t xml:space="preserve">மேலும், உண்மையில் இந்த சகோதரிதான் குற்றவாளியாக இருந்தாலும், அவள் ஏன் அப்படி நடந்துகொண்டாள், எப்படி நடந்துகொண்டாள் என்று யாருக்குத் தெரியும்? </w:t>
      </w:r>
    </w:p>
    <w:p w14:paraId="747D9A9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ஆனால் உதாரணமாக, ஒரு குறிப்பிட்ட சகோதரிக்கு ஒரு குறிப்பிட்ட விருப்பம் இருப்பதை நான் கண்டால் என்ன செய்வது? </w:t>
      </w:r>
    </w:p>
    <w:p w14:paraId="119FE0F5" w14:textId="77777777" w:rsidR="00731E6C" w:rsidRPr="00A83783" w:rsidRDefault="00731E6C" w:rsidP="00B13109">
      <w:pPr>
        <w:pStyle w:val="paragraph"/>
        <w:spacing w:before="30" w:after="30"/>
        <w:ind w:left="60" w:right="60"/>
        <w:jc w:val="left"/>
        <w:rPr>
          <w:lang w:val="ru-RU"/>
        </w:rPr>
      </w:pPr>
      <w:r w:rsidRPr="00A83783">
        <w:rPr>
          <w:lang w:val="ru-RU"/>
        </w:rPr>
        <w:t>— நீங்கள்தான் அபேஸ்ஸா? உங்களுடைய பொறுப்பை ஏற்க வேண்டியவர் அபேஸ்ஸ், அதனால் உங்கள் உணர்ச்சிகளைக் கண்காணிக்க வேண்டியதும் அவர்தான். ஆனால் மற்றவர்கள் என்ன உணர்ச்சிகளைக் கொண்டுள்ளார்கள் என்று நீங்கள் ஏன் கவனிக்கிறீர்கள்? உங்கள் மீது நீங்கள் வேலை செய்வதை இன்னும் நீங்கள் கற்றுக் கொள்ளவில்லை. உங்கள் மீது நீங்கள் வேலை செய்வதைக் கற்றுக் கொள்ள விரும்பினால், மற்றவர்கள் என்ன செய்கிறார்கள் என்பதை ஆராய்ந்து பார்க்காதீர்கள், மாறாக, அவர்கள் மீது நீங்கள் காண்பவற்றில் உங்கள் வேலையில் அன்பான எண்ணங்களை இணைத்துக் கொள்ளுங்கள். ஒரு நபர் எந்த இலக்கைத் துரத்திக் கொண்டிருந்தாலும் சரி — உங்கள் வேலையில் அன்பான எண்ணங்களை இணைத்துக் கொள்ளுங்கள். ஒரு அன்பான எண்ணத்தில் அன்பு நிறைந்துள்ளது. அது ஒருவரைத் தணித்து, உங்களை அன்பாக நடத்தத் தூண்டுகிறது. ஒரு திருடனை மூத்தவர் என்று தவறாக நினைத்த கன்னியாஸ்திரீகள் உங்களுக்கு நினைவிருக்கிறதா? அவன் தன்னை அவர்களுக்கு வெளிப்படுத்தியபோது, அவன் கிறிஸ்துவுக்காக ஒரு புனித முட்டாளாகவும், அதனால் தான் ஒரு திருடன் என்று பாசாங்கு செய்வதாகவும் அவர்கள் முடிவு செய்தார்கள். அதன்பிறகு, அவர்கள் அவனிடம் இரட்டிப்பு மரியாதையுடன் நடந்துகொண்டார்கள். இறுதியில், இந்த கன்னியாஸ்திரீகள் அந்தத் திருடனையும் அவனது கூட்டாளிகளையும் காப்பாற்றினார்கள்.</w:t>
      </w:r>
      <w:r>
        <w:rPr>
          <w:rStyle w:val="FootnoteReference"/>
          <w:lang w:val="ru-RU"/>
        </w:rPr>
        <w:footnoteReference w:id="10"/>
      </w:r>
      <w:r w:rsidRPr="00A83783">
        <w:rPr>
          <w:lang w:val="ru-RU"/>
        </w:rPr>
        <w:t xml:space="preserve"> </w:t>
      </w:r>
    </w:p>
    <w:p w14:paraId="3D85CBAE"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ஒரு சகோதரி பொய் சொன்னால் என்ன செய்ய வேண்டும்? </w:t>
      </w:r>
    </w:p>
    <w:p w14:paraId="50E3A049" w14:textId="77777777" w:rsidR="00731E6C" w:rsidRPr="00A83783" w:rsidRDefault="00731E6C" w:rsidP="00B13109">
      <w:pPr>
        <w:pStyle w:val="paragraph"/>
        <w:spacing w:before="30" w:after="30"/>
        <w:ind w:left="60" w:right="60"/>
        <w:jc w:val="left"/>
        <w:rPr>
          <w:lang w:val="ru-RU"/>
        </w:rPr>
      </w:pPr>
      <w:r w:rsidRPr="00A83783">
        <w:rPr>
          <w:lang w:val="ru-RU"/>
        </w:rPr>
        <w:t xml:space="preserve">— அந்தப் பொய்யைச் சொல்ல உங்களால் அவர் கட்டாயப்படுத்தப்பட்டிருந்தால் என்ன செய்வீர்கள்? அல்லது ஒருவேளை அவர் ஏதோ ஒன்றை மறந்துவிட்டார், அவர் உங்களிடம் சொன்னது பொய்யில்லையா? உதாரணமாக, ஒரு விருந்தினர் சமையல்காரரிடம் சிறிதளவு சாலட் கேட்கிறார், அதற்கு சமையல்காரர் தன்னிடம் இல்லை என்கிறார், ஆனால் விருந்தினருக்கு அது இருப்பது தெரியும். விருந்தினருக்கு நல்ல எண்ணங்கள் இல்லையென்றால், அவள், </w:t>
      </w:r>
      <w:r>
        <w:rPr>
          <w:lang w:val="ru-RU"/>
        </w:rPr>
        <w:t>"</w:t>
      </w:r>
      <w:r w:rsidRPr="00A83783">
        <w:rPr>
          <w:lang w:val="ru-RU"/>
        </w:rPr>
        <w:t>என்ன ஒரு பொய்யாள்!</w:t>
      </w:r>
      <w:r>
        <w:rPr>
          <w:lang w:val="ru-RU"/>
        </w:rPr>
        <w:t xml:space="preserve">" </w:t>
      </w:r>
      <w:r w:rsidRPr="00A83783">
        <w:rPr>
          <w:lang w:val="ru-RU"/>
        </w:rPr>
        <w:t xml:space="preserve">என்பாள். ஆனால், அவளுக்கு நல்ல எண்ணங்கள் இருந்தால், அவள், </w:t>
      </w:r>
      <w:r>
        <w:rPr>
          <w:lang w:val="ru-RU"/>
        </w:rPr>
        <w:t>"</w:t>
      </w:r>
      <w:r w:rsidRPr="00A83783">
        <w:rPr>
          <w:lang w:val="ru-RU"/>
        </w:rPr>
        <w:t>பாவம், அவள் வேலையில் மிகவும் மும்முரமாக இருந்ததால், தன்னிடம் இன்னும் சாலட் மீதம் இருப்பதை மறந்துவிட்டாள்</w:t>
      </w:r>
      <w:r>
        <w:rPr>
          <w:lang w:val="ru-RU"/>
        </w:rPr>
        <w:t xml:space="preserve">" </w:t>
      </w:r>
      <w:r w:rsidRPr="00A83783">
        <w:rPr>
          <w:lang w:val="ru-RU"/>
        </w:rPr>
        <w:t xml:space="preserve">என்பாள். அல்லது அவள் தன் சகோதரியை இந்த எண்ணத்துடன் மன்னிக்கக்கூடும்: </w:t>
      </w:r>
      <w:r>
        <w:rPr>
          <w:lang w:val="ru-RU"/>
        </w:rPr>
        <w:t>"</w:t>
      </w:r>
      <w:r w:rsidRPr="00A83783">
        <w:rPr>
          <w:lang w:val="ru-RU"/>
        </w:rPr>
        <w:t>அவள் ஒருவேளை அந்த சாலட்டை வேறு ஏதேனும் [மிக முக்கியமான] சந்தர்ப்பத்திற்காகச் சேமித்து வைக்க முடிவு செய்திருக்கலாம்</w:t>
      </w:r>
      <w:r>
        <w:rPr>
          <w:lang w:val="ru-RU"/>
        </w:rPr>
        <w:t>."</w:t>
      </w:r>
      <w:r w:rsidRPr="00A83783">
        <w:rPr>
          <w:lang w:val="ru-RU"/>
        </w:rPr>
        <w:t xml:space="preserve"> உங்களையும் அப்படித்தான்: உங்களுக்கு ஆன்மீக ஆரோக்கியம் இல்லாததால் நீங்கள் இப்படி நினைக்கிறீர்கள். உங்களுக்கு அது இருந்திருந்தால், அசுத்தமானவர்களையும் நீங்கள் தூய்மையானவர்களாகப் பார்த்திருப்பீர்கள். பழமரங்களின் பழங்களையும், உரத்தையும் நீங்கள் ஒரே விதமாகப் பார்த்திருப்பீர்கள், ஏனெனில் அந்த உரம் [மரங்களுக்கு] தங்கள் பழங்களைக் காய்க்க உதவியது. </w:t>
      </w:r>
    </w:p>
    <w:p w14:paraId="4788F4B3" w14:textId="77777777" w:rsidR="00731E6C" w:rsidRPr="00A83783" w:rsidRDefault="00731E6C" w:rsidP="00B13109">
      <w:pPr>
        <w:pStyle w:val="paragraph"/>
        <w:spacing w:before="30" w:after="30"/>
        <w:ind w:left="60" w:right="60"/>
        <w:jc w:val="left"/>
        <w:rPr>
          <w:lang w:val="ru-RU"/>
        </w:rPr>
      </w:pPr>
      <w:r w:rsidRPr="00A83783">
        <w:rPr>
          <w:lang w:val="ru-RU"/>
        </w:rPr>
        <w:t xml:space="preserve">நல்ல எண்ணங்களைக் கொண்டவன் ஆன்மீக ரீதியாக ஆரோக்கியமாக இருக்கிறான், மேலும் தீமையை நன்மையாக மாற்றுகிறான். ஆக்கிரமிப்பின் போது, உடல் ரீதியாக வலிமையான குழந்தைகள் ஒரு துண்டு சோள ரொட்டியை வேகமாகச் சாப்பிட்டு, மிகச் சிறந்த ஆரோக்கியத்துடன் இருந்ததை நான் நினைவுகூர்கிறேன். ஆனால், பணக்காரப் பெற்றோரின் குழந்தைகள் வெண்ணெயுடன் கூடிய கோதுமை ரொட்டியைச் சாப்பிட்டபோதிலும், உடல் பலவீனமாக இருந்ததால் நோய்வாய்ப்பட்டே இருந்தனர். ஆன்மீக வாழ்க்கையிலும் நிலைமை இதேபோல்தான். உதாரணமாக, நல்ல எண்ணங்கள் கொண்ட ஒருவரை எடுத்துக்கொள்வோம். யாராவது அவருக்கு அநியாயமாகத் தாக்கினாலும், அவர் கூறுவார்: </w:t>
      </w:r>
      <w:r>
        <w:rPr>
          <w:lang w:val="ru-RU"/>
        </w:rPr>
        <w:t>"</w:t>
      </w:r>
      <w:r w:rsidRPr="00A83783">
        <w:rPr>
          <w:lang w:val="ru-RU"/>
        </w:rPr>
        <w:t>கடவுள் என் கடந்த காலப் பாவங்களுக்குப் பரிகாரம் செய்யவே இதை அனுமதித்துள்ளார். கடவுளுக்கு மகிமை!</w:t>
      </w:r>
      <w:r>
        <w:rPr>
          <w:lang w:val="ru-RU"/>
        </w:rPr>
        <w:t xml:space="preserve">" </w:t>
      </w:r>
      <w:r w:rsidRPr="00A83783">
        <w:rPr>
          <w:lang w:val="ru-RU"/>
        </w:rPr>
        <w:t xml:space="preserve">ஆனால் ஒருவனுக்கு நல்ல எண்ணங்கள் இல்லையென்றால், நீங்கள் அவனை மென்மையாகத் தட்டிக் கொடுக்க விரும்பினாலும், நீங்கள் அவனை அடிக்க கையை உயர்த்துகிறீர்கள் என்று அவன் நினைப்பான். குடிகாரர்களைப் பாருங்கள்: ஒரு தீயவன், குடிகாரக் கோபத்தில், கண்ணில் படும் அனைத்தையும் நொறுக்குகிறான். ஆனால் ஒரு குடிகாரனுக்கு நல்ல மனது இருந்தால், அவன் அழுது எல்லோரையும் மன்னிப்பான். அப்படிப்பட்ட நல்ல குணம் கொண்ட ஒருவன், குடித்திருக்கும்போது, முணுமுணுக்கத் தொடங்குவான்: </w:t>
      </w:r>
      <w:r>
        <w:rPr>
          <w:lang w:val="ru-RU"/>
        </w:rPr>
        <w:t>"</w:t>
      </w:r>
      <w:r w:rsidRPr="00A83783">
        <w:rPr>
          <w:lang w:val="ru-RU"/>
        </w:rPr>
        <w:t xml:space="preserve">நீ என்னைக் </w:t>
      </w:r>
      <w:r w:rsidRPr="00A83783">
        <w:rPr>
          <w:lang w:val="ru-RU"/>
        </w:rPr>
        <w:lastRenderedPageBreak/>
        <w:t>கெட்ட பார்வை பார்க்கிறாய்... சரி... உன் மீது தங்கத்தை மழையெனப் பொழிகிறேன். நேராக வாளியிலிருந்து!..</w:t>
      </w:r>
      <w:r>
        <w:rPr>
          <w:lang w:val="ru-RU"/>
        </w:rPr>
        <w:t xml:space="preserve">" </w:t>
      </w:r>
    </w:p>
    <w:p w14:paraId="6C204B3F" w14:textId="77777777" w:rsidR="00731E6C" w:rsidRPr="002224AC" w:rsidRDefault="00731E6C" w:rsidP="00B13109">
      <w:pPr>
        <w:jc w:val="left"/>
        <w:rPr>
          <w:lang w:val="ru-RU"/>
        </w:rPr>
      </w:pPr>
    </w:p>
    <w:p w14:paraId="2DF39005" w14:textId="77777777" w:rsidR="00731E6C" w:rsidRPr="00A83783" w:rsidRDefault="00731E6C" w:rsidP="00B13109">
      <w:pPr>
        <w:pStyle w:val="Heading4"/>
        <w:jc w:val="left"/>
        <w:rPr>
          <w:lang w:val="ru-RU"/>
        </w:rPr>
      </w:pPr>
      <w:bookmarkStart w:id="18" w:name="_Toc196502833"/>
      <w:bookmarkStart w:id="19" w:name="_Toc196909802"/>
      <w:bookmarkStart w:id="20" w:name="_Toc225697335"/>
      <w:r w:rsidRPr="00A83783">
        <w:rPr>
          <w:lang w:val="ru-RU"/>
        </w:rPr>
        <w:t>நல்ல எண்ணம் கொண்டவர் அனைத்தையும் நல்ல கண்ணோட்டத்தில் காண்கிறார்</w:t>
      </w:r>
      <w:bookmarkEnd w:id="18"/>
      <w:bookmarkEnd w:id="19"/>
      <w:bookmarkEnd w:id="20"/>
    </w:p>
    <w:p w14:paraId="73E8EB73" w14:textId="77777777" w:rsidR="00731E6C" w:rsidRPr="00A83783" w:rsidRDefault="00731E6C" w:rsidP="00B13109">
      <w:pPr>
        <w:pStyle w:val="paragraph"/>
        <w:spacing w:before="30" w:after="30"/>
        <w:ind w:left="60" w:right="60"/>
        <w:jc w:val="left"/>
        <w:rPr>
          <w:lang w:val="ru-RU"/>
        </w:rPr>
      </w:pPr>
      <w:r w:rsidRPr="00A83783">
        <w:rPr>
          <w:lang w:val="ru-RU"/>
        </w:rPr>
        <w:t xml:space="preserve">சிலர் திருச்சபையில் பல விரும்பத்தகாத காரியங்களைக் கண்டு தங்களுக்குத் தூண்டுதல் ஏற்பட்டதாக என்னிடம் சொன்னபோது, நான் அவர்களுக்கு இவ்வாறு பதிலளித்தேன்: 'ஒரு ஈயிடம் இந்தப் பக்கத்தில் பூக்கள் இருக்கின்றனவா என்று கேட்டால், அது, </w:t>
      </w:r>
      <w:r>
        <w:rPr>
          <w:lang w:val="ru-RU"/>
        </w:rPr>
        <w:t>"</w:t>
      </w:r>
      <w:r w:rsidRPr="00A83783">
        <w:rPr>
          <w:lang w:val="ru-RU"/>
        </w:rPr>
        <w:t>பூக்களைப் பற்றி எனக்குத் தெரியாது. ஆனால் தகர டப்பாக்கள், எரு மற்றும் அழுக்கு ஆகியவை அந்தக் கால்வாய்க்கு அப்பால் ஏராளமாக இருக்கின்றன</w:t>
      </w:r>
      <w:r>
        <w:rPr>
          <w:lang w:val="ru-RU"/>
        </w:rPr>
        <w:t>"</w:t>
      </w:r>
      <w:r w:rsidRPr="00A83783">
        <w:rPr>
          <w:lang w:val="ru-RU"/>
        </w:rPr>
        <w:t xml:space="preserve"> என்று பதிலளிக்கும்</w:t>
      </w:r>
      <w:r>
        <w:rPr>
          <w:lang w:val="ru-RU"/>
        </w:rPr>
        <w:t>.'</w:t>
      </w:r>
      <w:r w:rsidRPr="00A83783">
        <w:rPr>
          <w:lang w:val="ru-RU"/>
        </w:rPr>
        <w:t xml:space="preserve"> ஆனால் ஒரு தேனீயிடம், 'இங்கு ஏதேனும் அழுக்குகளைப் பார்த்தாயா?</w:t>
      </w:r>
      <w:r>
        <w:rPr>
          <w:lang w:val="ru-RU"/>
        </w:rPr>
        <w:t>'</w:t>
      </w:r>
      <w:r w:rsidRPr="00A83783">
        <w:rPr>
          <w:lang w:val="ru-RU"/>
        </w:rPr>
        <w:t xml:space="preserve"> என்று கேட்டால், அது, 'அழுக்கா? இல்லை, எங்கும் எதையும் நான் பார்க்கவில்லை' என்று பதிலளிக்கும். இங்கே எத்தனை மணம் வீசும் மலர்கள் உள்ளன!</w:t>
      </w:r>
      <w:r>
        <w:rPr>
          <w:lang w:val="ru-RU"/>
        </w:rPr>
        <w:t xml:space="preserve">" </w:t>
      </w:r>
      <w:r w:rsidRPr="00A83783">
        <w:rPr>
          <w:lang w:val="ru-RU"/>
        </w:rPr>
        <w:t>என்று கூறி அந்தச் சிறிய தேனீ உங்களுக்காகப் தோட்ட மலர்கள் மற்றும் காட்டு மலர்கள் எனப் பலவிதமான மலர்களின் பெயர்களைச் சொல்லத் தொடங்கும். பாருங்கள்: ஈய்க்குக் குப்பைக் கூடைகள் மட்டுமே தெரியும், ஆனால் அந்தச் சிறிய தேனீக்கு அருகில் ஒரு அல்லி மலர் வளர்ந்து வருவதும், சற்றுத் தொலைவில் ஒரு ஹைசின்த் பூ பூத்திருப்பதும் தெரியும்.</w:t>
      </w:r>
      <w:r>
        <w:rPr>
          <w:lang w:val="ru-RU"/>
        </w:rPr>
        <w:t xml:space="preserve">" </w:t>
      </w:r>
    </w:p>
    <w:p w14:paraId="499DA099" w14:textId="77777777" w:rsidR="00731E6C" w:rsidRPr="00A83783" w:rsidRDefault="00731E6C" w:rsidP="00B13109">
      <w:pPr>
        <w:pStyle w:val="paragraph"/>
        <w:spacing w:before="30" w:after="30"/>
        <w:ind w:left="60" w:right="60"/>
        <w:jc w:val="left"/>
        <w:rPr>
          <w:lang w:val="ru-RU"/>
        </w:rPr>
      </w:pPr>
      <w:r w:rsidRPr="00A83783">
        <w:rPr>
          <w:lang w:val="ru-RU"/>
        </w:rPr>
        <w:t xml:space="preserve">நான் புரிந்துகொண்ட வரையில், சிலர் தேனீக்களைப் போலவும், மற்றவர்கள் ஈக்களைப் போலவும் இருக்கிறார்கள். ஈக்களைப் போன்றவர்கள் ஒவ்வொரு சூழ்நிலையிலும் தவறைத் தேடுகிறார்கள், மேலும் அதில் மட்டுமே கவனம் செலுத்துகிறார்கள். அவர்கள் எதிலும் ஒரு துளி நன்மையையும் காண்பதில்லை. தேனீக்களைப் போன்றவர்கள் எல்லாவற்றிலும் நன்மையைக் காண்கிறார்கள். பாதிக்கப்பட்ட மனநிலை கொண்ட ஒருவர் சிதைந்த வழியில் சிந்திக்கிறார். அவர் எல்லாவற்றையும் முன்முடிவுடன் அணுகி, எல்லாவற்றையும் தலைகீழாகப் பார்க்கிறார். ஆனால், நல்ல எண்ணங்களைக் கொண்ட ஒருவர்—அவர் எதைக் கண்டாலும், அவருக்கு என்ன சொல்லப்பட்டாலும்—அந்தச் சூழ்நிலைக்கு ஒரு நல்ல எண்ணத்தைச் செலுத்துகிறார். </w:t>
      </w:r>
    </w:p>
    <w:p w14:paraId="3F26F74E" w14:textId="77777777" w:rsidR="00731E6C" w:rsidRPr="00A83783" w:rsidRDefault="00731E6C" w:rsidP="00B13109">
      <w:pPr>
        <w:pStyle w:val="paragraph"/>
        <w:spacing w:before="30" w:after="30"/>
        <w:ind w:left="60" w:right="60"/>
        <w:jc w:val="left"/>
        <w:rPr>
          <w:lang w:val="ru-RU"/>
        </w:rPr>
      </w:pPr>
      <w:r w:rsidRPr="00A83783">
        <w:rPr>
          <w:lang w:val="ru-RU"/>
        </w:rPr>
        <w:t>ஒருமுறை ஒரு பையன் என் அறைக்கு வந்தான்—ஒரு இரண்டாம் ஆண்டு இலக்கணப் பள்ளி மாணவன்.</w:t>
      </w:r>
      <w:r>
        <w:rPr>
          <w:rStyle w:val="FootnoteReference"/>
          <w:lang w:val="ru-RU"/>
        </w:rPr>
        <w:footnoteReference w:id="11"/>
      </w:r>
      <w:r w:rsidRPr="00A83783">
        <w:rPr>
          <w:lang w:val="ru-RU"/>
        </w:rPr>
        <w:t xml:space="preserve"> அவன் ஒரு இரும்புத் தட்டால் வாயிலில் தட்டினான். படிக்கப்படாத கடிதங்கள் ஒரு முழு மூட்டையாக எனக்குக் காத்திருந்தாலும், நான் வெளியே சென்று அவனுக்கு என்ன வேண்டும் என்று கேட்க முடிவு செய்தேன். "சரி," என்றேன் நான், "என்ன விஷயம், இளைஞனே?</w:t>
      </w:r>
      <w:r>
        <w:rPr>
          <w:lang w:val="ru-RU"/>
        </w:rPr>
        <w:t>" "</w:t>
      </w:r>
      <w:r w:rsidRPr="00A83783">
        <w:rPr>
          <w:lang w:val="ru-RU"/>
        </w:rPr>
        <w:t>இது," என்று கேட்டான் அவன், "ஃபாதர் பைசியஸின் கலிவாவா? நான் ஃபாதர் பைசியஸைப் பார்க்க வேண்டும்</w:t>
      </w:r>
      <w:r>
        <w:rPr>
          <w:lang w:val="ru-RU"/>
        </w:rPr>
        <w:t>." "</w:t>
      </w:r>
      <w:r w:rsidRPr="00A83783">
        <w:rPr>
          <w:lang w:val="ru-RU"/>
        </w:rPr>
        <w:t>இதுதான் அவருடைய கலிவா," என்று பதிலளித்தேன் நான், "ஆனால் பைசியஸ் இங்கே இல்லை—அவர் சிகரெட் வாங்கப் போயிருக்கிறார்.</w:t>
      </w:r>
      <w:r>
        <w:rPr>
          <w:lang w:val="ru-RU"/>
        </w:rPr>
        <w:t>"</w:t>
      </w:r>
      <w:r w:rsidRPr="00A83783">
        <w:rPr>
          <w:lang w:val="ru-RU"/>
        </w:rPr>
        <w:t xml:space="preserve"> — "ஓ," என்று அந்தச் சிறுவன் அன்பாகப் </w:t>
      </w:r>
      <w:r w:rsidRPr="00A83783">
        <w:rPr>
          <w:lang w:val="ru-RU"/>
        </w:rPr>
        <w:lastRenderedPageBreak/>
        <w:t>பதிலளித்தான், "ஒருவருக்காக ஒரு உதவி செய்ய விரும்பியதால்தான் தந்தை சிகரெட் வாங்கச் சென்றிருக்கிறார்.</w:t>
      </w:r>
      <w:r>
        <w:rPr>
          <w:lang w:val="ru-RU"/>
        </w:rPr>
        <w:t xml:space="preserve">" </w:t>
      </w:r>
      <w:r w:rsidRPr="00A83783">
        <w:rPr>
          <w:lang w:val="ru-RU"/>
        </w:rPr>
        <w:t xml:space="preserve">— </w:t>
      </w:r>
      <w:r>
        <w:rPr>
          <w:lang w:val="ru-RU"/>
        </w:rPr>
        <w:t>"</w:t>
      </w:r>
      <w:r w:rsidRPr="00A83783">
        <w:rPr>
          <w:lang w:val="ru-RU"/>
        </w:rPr>
        <w:t>அவர் தனக்காகத்தான் வாங்குகிறார்," என்றேன் நான். "அவரிடம் சிகரெட் தீர்ந்துவிட்டது, அதனால் அவர் சிலவற்றை வாங்குவதற்காக ஒரு பைத்தியத்தைப் போல கடைக்கு ஓடிச் சென்றிருக்கிறார். அவர் என்னை இங்கே தனியாக விட்டுச் சென்றுவிட்டார், அவர் எப்போது திரும்பி வருவார் என்றும் எனக்குத் தெரியாது. அவர் நீண்ட நேரம் ஆகிவிட்டார் என்று தெரிந்தால், நானும் சென்றுவிடுவேன்</w:t>
      </w:r>
      <w:r>
        <w:rPr>
          <w:lang w:val="ru-RU"/>
        </w:rPr>
        <w:t xml:space="preserve">." </w:t>
      </w:r>
      <w:r w:rsidRPr="00A83783">
        <w:rPr>
          <w:lang w:val="ru-RU"/>
        </w:rPr>
        <w:t xml:space="preserve">அந்தச் சிறுவனின் கண்களில் கண்ணீர் மினுமினுத்தது, அவன்—மீண்டும் ஒரு அன்பான எண்ணத்துடன்—சொன்னான்: </w:t>
      </w:r>
      <w:r>
        <w:rPr>
          <w:lang w:val="ru-RU"/>
        </w:rPr>
        <w:t>"</w:t>
      </w:r>
      <w:r w:rsidRPr="00A83783">
        <w:rPr>
          <w:lang w:val="ru-RU"/>
        </w:rPr>
        <w:t>மூப்பரை நாம் எப்படிச் சோர்வடையச் செய்கிறோம்!</w:t>
      </w:r>
      <w:r>
        <w:rPr>
          <w:lang w:val="ru-RU"/>
        </w:rPr>
        <w:t>"</w:t>
      </w:r>
      <w:r w:rsidRPr="00A83783">
        <w:rPr>
          <w:lang w:val="ru-RU"/>
        </w:rPr>
        <w:t xml:space="preserve"> — </w:t>
      </w:r>
      <w:r>
        <w:rPr>
          <w:lang w:val="ru-RU"/>
        </w:rPr>
        <w:t>"</w:t>
      </w:r>
      <w:r w:rsidRPr="00A83783">
        <w:rPr>
          <w:lang w:val="ru-RU"/>
        </w:rPr>
        <w:t>அவனை ஏன் உனக்குத் தேவை?</w:t>
      </w:r>
      <w:r>
        <w:rPr>
          <w:lang w:val="ru-RU"/>
        </w:rPr>
        <w:t xml:space="preserve">" </w:t>
      </w:r>
      <w:r w:rsidRPr="00A83783">
        <w:rPr>
          <w:lang w:val="ru-RU"/>
        </w:rPr>
        <w:t xml:space="preserve">— </w:t>
      </w:r>
      <w:r>
        <w:rPr>
          <w:lang w:val="ru-RU"/>
        </w:rPr>
        <w:t>"</w:t>
      </w:r>
      <w:r w:rsidRPr="00A83783">
        <w:rPr>
          <w:lang w:val="ru-RU"/>
        </w:rPr>
        <w:t>நான் அவனது ஆசீர்வாதத்தைப் பெற விரும்புகிறேன்,</w:t>
      </w:r>
      <w:r>
        <w:rPr>
          <w:lang w:val="ru-RU"/>
        </w:rPr>
        <w:t>"</w:t>
      </w:r>
      <w:r w:rsidRPr="00A83783">
        <w:rPr>
          <w:lang w:val="ru-RU"/>
        </w:rPr>
        <w:t xml:space="preserve"> என்கிறான் அவன். — </w:t>
      </w:r>
      <w:r>
        <w:rPr>
          <w:lang w:val="ru-RU"/>
        </w:rPr>
        <w:t>"</w:t>
      </w:r>
      <w:r w:rsidRPr="00A83783">
        <w:rPr>
          <w:lang w:val="ru-RU"/>
        </w:rPr>
        <w:t>என்ன ஆசீர்வாதம், முட்டாளே! அவன் ஒரே கோபத்தில் இருக்கிறான்! அடங்காத குட்டிப் பயல் — எனக்கு அவனை அத்துப்படி. அதனால், அதைப் பெரிதாக எதிர்பார்க்காதே. எல்லாவற்றிற்கும் மேலாக, அவர் திரும்பி வரும்போது, மிகவும் மோசமான மனநிலையில் இருப்பார். மேலும் அவர் குடித்துவிட்டுக்கூட வரலாம் — மற்ற எல்லாவற்றையும் மீறி, அவருக்குக் குடிக்கும் பழக்கம் உண்டு</w:t>
      </w:r>
      <w:r>
        <w:rPr>
          <w:lang w:val="ru-RU"/>
        </w:rPr>
        <w:t xml:space="preserve">." </w:t>
      </w:r>
      <w:r w:rsidRPr="00A83783">
        <w:rPr>
          <w:lang w:val="ru-RU"/>
        </w:rPr>
        <w:t>இருப்பினும், நான் இந்தப் பையனிடம் என்ன சொன்னாலும், அவன் எல்லாவற்றையும் நல்ல மனதுடன் எடுத்துக்கொண்டான். "சரி," என்றேன் நான் அப்போது, "நான் பைசியஸுக்காக இன்னும் சிறிது நேரம் காத்திருக்கிறேன். உனக்கு என்ன வேண்டும் சொல், நான் அவனிடம் கொண்டு சேர்ப்பேன்</w:t>
      </w:r>
      <w:r>
        <w:rPr>
          <w:lang w:val="ru-RU"/>
        </w:rPr>
        <w:t xml:space="preserve">." </w:t>
      </w:r>
      <w:r w:rsidRPr="00A83783">
        <w:rPr>
          <w:lang w:val="ru-RU"/>
        </w:rPr>
        <w:t xml:space="preserve">— </w:t>
      </w:r>
      <w:r>
        <w:rPr>
          <w:lang w:val="ru-RU"/>
        </w:rPr>
        <w:t>"</w:t>
      </w:r>
      <w:r w:rsidRPr="00A83783">
        <w:rPr>
          <w:lang w:val="ru-RU"/>
        </w:rPr>
        <w:t>என்னிடம்," என்று அவன் பதிலளித்தான், "மூப்பருக்கு ஒரு கடிதம் இருக்கிறது, ஆனால் அவருடைய ஆசீர்வாதத்தைப் பெறுவதற்காக நான் அவருக்காகக் காத்திருப்பேன்.</w:t>
      </w:r>
      <w:r>
        <w:rPr>
          <w:lang w:val="ru-RU"/>
        </w:rPr>
        <w:t xml:space="preserve">" </w:t>
      </w:r>
    </w:p>
    <w:p w14:paraId="54EA507D" w14:textId="77777777" w:rsidR="00731E6C" w:rsidRPr="00A83783" w:rsidRDefault="00731E6C" w:rsidP="00B13109">
      <w:pPr>
        <w:pStyle w:val="paragraph"/>
        <w:spacing w:before="30" w:after="30"/>
        <w:ind w:left="60" w:right="60"/>
        <w:jc w:val="left"/>
        <w:rPr>
          <w:lang w:val="ru-RU"/>
        </w:rPr>
      </w:pPr>
      <w:r w:rsidRPr="00A83783">
        <w:rPr>
          <w:lang w:val="ru-RU"/>
        </w:rPr>
        <w:t xml:space="preserve">பாருங்கள்! நான் என்ன சொன்னாலும், அவன் எல்லாவற்றையும் நல்ல எண்ணத்துடனேயே எடுத்துக்கொண்டான். நான் அவனிடம், </w:t>
      </w:r>
      <w:r>
        <w:rPr>
          <w:lang w:val="ru-RU"/>
        </w:rPr>
        <w:t>"</w:t>
      </w:r>
      <w:r w:rsidRPr="00A83783">
        <w:rPr>
          <w:lang w:val="ru-RU"/>
        </w:rPr>
        <w:t>இந்த பைசியஸ், ஒரு பைத்தியக்காரனைப் போல சிகரெட் வாங்க ஓடிவிட்டான்</w:t>
      </w:r>
      <w:r>
        <w:rPr>
          <w:lang w:val="ru-RU"/>
        </w:rPr>
        <w:t xml:space="preserve">," </w:t>
      </w:r>
      <w:r w:rsidRPr="00A83783">
        <w:rPr>
          <w:lang w:val="ru-RU"/>
        </w:rPr>
        <w:t xml:space="preserve">என்று சொன்னேன். அதைக் கேட்டதும், அவன் பெருமூச்சு விட ஆரம்பித்தான், அவன் கண்களில் கண்ணீர் கசிந்தது. </w:t>
      </w:r>
      <w:r>
        <w:rPr>
          <w:lang w:val="ru-RU"/>
        </w:rPr>
        <w:t>"</w:t>
      </w:r>
      <w:r w:rsidRPr="00A83783">
        <w:rPr>
          <w:lang w:val="ru-RU"/>
        </w:rPr>
        <w:t>அவன் ஏன் அவற்றைத் தேடிப் போனான் என்று யாருக்குத் தெரியும்?" என்று அவன் நினைத்துக்கொண்டான். "அவர் ஒருவேளை ஒரு நல்ல காரியம் செய்ய விரும்பியிருக்கலாம்</w:t>
      </w:r>
      <w:r>
        <w:rPr>
          <w:lang w:val="ru-RU"/>
        </w:rPr>
        <w:t xml:space="preserve">." </w:t>
      </w:r>
      <w:r w:rsidRPr="00A83783">
        <w:rPr>
          <w:lang w:val="ru-RU"/>
        </w:rPr>
        <w:t xml:space="preserve">மற்றவர்கள் நிறையப் படிக்கிறார்கள் [ஆனால் நல்ல எண்ணங்கள் அற்றவர்கள்]. ஆனால் இங்கே—ஒரு இரண்டாம் ஆண்டு இலக்கணப் பள்ளி மாணவனிடம் இவ்வளவு நல்ல எண்ணங்கள்! நீங்கள் அவனது எண்ணத்தை சிதைக்கிறீர்கள், அவன் முந்தையதை விட சிறந்த ஒரு புதிய எண்ணத்தை உருவாக்குகிறான், அதன் அடிப்படையில் ஒரு சிறந்த முடிவுக்கு வருகிறான். இந்தக் குழந்தை என் மனதில் பெரும் பிரமிப்பை ஏற்படுத்தியது. நான் இது போன்ற ஒன்றை முதன்முறையாகப் பார்த்தேன். </w:t>
      </w:r>
    </w:p>
    <w:p w14:paraId="3C1EAD7E" w14:textId="77777777" w:rsidR="00731E6C" w:rsidRPr="002224AC" w:rsidRDefault="00731E6C" w:rsidP="00B13109">
      <w:pPr>
        <w:jc w:val="left"/>
        <w:rPr>
          <w:lang w:val="ru-RU"/>
        </w:rPr>
      </w:pPr>
    </w:p>
    <w:p w14:paraId="7FF28BB1" w14:textId="77777777" w:rsidR="00731E6C" w:rsidRPr="00A83783" w:rsidRDefault="00731E6C" w:rsidP="00B13109">
      <w:pPr>
        <w:pStyle w:val="Heading4"/>
        <w:jc w:val="left"/>
        <w:rPr>
          <w:lang w:val="ru-RU"/>
        </w:rPr>
      </w:pPr>
      <w:bookmarkStart w:id="21" w:name="_Toc196502834"/>
      <w:bookmarkStart w:id="22" w:name="_Toc196909803"/>
      <w:bookmarkStart w:id="23" w:name="_Toc225697336"/>
      <w:r w:rsidRPr="00A83783">
        <w:rPr>
          <w:lang w:val="ru-RU"/>
        </w:rPr>
        <w:lastRenderedPageBreak/>
        <w:t>பரிசுத்தமாக்கப்பட்ட ஒருவரின் எண்ணங்களும், ஒரு பொல்லாதவரின் எண்ணங்களும்</w:t>
      </w:r>
      <w:bookmarkEnd w:id="21"/>
      <w:bookmarkEnd w:id="22"/>
      <w:bookmarkEnd w:id="23"/>
    </w:p>
    <w:p w14:paraId="16E60C1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புனிதத்தைக் கொண்ட ஒருவருக்கு யார் தீயவர் [யார் அல்லர்] என்பது புரியுமா? </w:t>
      </w:r>
    </w:p>
    <w:p w14:paraId="126AEC3C"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அவர் தீயவனையும் புனிதனையும் இரண்டையும் அறிந்துகொள்கிறார். அவர் ஒருவரால் செய்யப்படும் தீமையைக் காண்கிறார், ஆனால் அதே நேரத்தில் அந்தத் தீமையைச் செய்பவரின் அகத்தையும் காண்கிறார். இந்தத் தீமை சோதனையாளனிடமிருந்து வருகிறது என்றும், அது ஒருவருக்கு வெளியே இருந்து வருகிறது என்றும் அவர் பகுத்தறிகிறார். தனது ஆன்மாவின் கண்களால், தன் சொந்தப் பாவங்களைப் பெரியதாகவும், மற்றவர்களின் பாவங்களைச் சிறியதாகவும் காண்கிறான். அவன் உண்மையாகவே அவற்றைச் சிறியதாகக் காண்கிறான், மேலும் தன்னைத்தானே ஏமாற்றிக் கொள்வதில்லை. ஒருவர் செய்வது ஒரு குற்றம் என்பதை அவன் புரிந்துகொள்ளலாம், ஆனால் — அந்த வார்த்தையின் நல்ல அர்த்தத்தில் — அவன் அந்தத் தீயவனின் தீயொழுக்கத்தை மன்னிக்கக்கூடும். அவர் அத்தகையவர்களைப் புறக்கணிக்கிறார், அல்லது தன்னை விட தாழ்ந்தவர்களாகக் கருதுவதில்லை. அவர் அத்தகையவர்களை தன்னை விட சிறந்தவர்களாகக் கூட கருதலாம், மேலும் பல காரணங்களுக்காக, அவர்கள் செய்யும் தீமையை உணர்வுபூர்வமாக சகித்துக்கொள்ளலாம். உதாரணமாக, ஒரு குற்றவாளியின் தீய எண்ணத்தைக் காணும்போது, இந்தக் குற்றவாளிக்கு யாரும் உதவவில்லை என்றும், அதனால்தான் அவன் தீச்செயல்களைச் செய்யும் அளவுக்குக் கீழே விழுந்துவிட்டான் என்றும் அத்தகைய நபர் நினைக்கிறார். மேலும், கடவுள் தம் உதவி இல்லாமல் தன்னை விட்டுவிட்டிருந்தால், தானும் இந்தப் பரிதாபகரமானவனின் இடத்தில் முடிந்திருக்கலாம் என்பதை அவர் புரிந்துகொள்கிறார். [தீமையுடன் தன்னை தொடர்புபடுத்திக் கொள்வதால்] இந்த வழியில், அத்தகைய நபர் அதிக கிருபையைப் பெறுகிறார். ஆனால் ஒரு பொல்லாத மனிதனிடம், இதற்கு நேர்மாறானதே நிகழ்கிறது. நீதிமான்களின் நீதியைக் காணும்போது, அவர்களின் நல்ல நோக்கங்களை அவன் அறியான்—சாத்தான் அவற்றை அறியாதது போலவே. </w:t>
      </w:r>
    </w:p>
    <w:p w14:paraId="2AF56269" w14:textId="77777777" w:rsidR="00731E6C" w:rsidRPr="00A83783" w:rsidRDefault="00731E6C" w:rsidP="00B13109">
      <w:pPr>
        <w:pStyle w:val="paragraph"/>
        <w:spacing w:before="30" w:after="30"/>
        <w:ind w:left="60" w:right="60"/>
        <w:jc w:val="left"/>
        <w:rPr>
          <w:lang w:val="ru-RU"/>
        </w:rPr>
      </w:pPr>
      <w:r w:rsidRPr="00A83783">
        <w:rPr>
          <w:lang w:val="ru-RU"/>
        </w:rPr>
        <w:t xml:space="preserve">நுட்பமான சுய ஒழுக்கத்தைக் கடைப்பிடிப்பவன் மற்றவர்களை மன்னிக்கிறான், ஆனால் தன்னை மன்னிப்பதில்லை. மேலும் அவன் ஆன்மீகப் பாதையில் எவ்வளவு முன்னேறுகிறானோ, அவ்வளவு பெரிய சுதந்திரத்தை அவன் பெறுகிறான், மேலும் கடவுளையும் தன் சக மனிதர்களையும் அதிகமாக நேசிக்கிறான். அப்போது அவனுக்குக் காழ்ப்புணர்ச்சி என்றால் என்னவென்று புரியாது, ஏனெனில் அவன் எப்போதும் மற்றவர்கள் மீது நல்ல எண்ணங்களையே கொண்டிருக்கிறான்; அவரது எண்ணங்கள் எப்போதும் தூய்மையானவை, மேலும் அவர் எல்லாவற்றையும் புனிதத்துடன், ஆன்மீக ரீதியாகப் பார்க்கிறார். அண்டை வீட்டாரின் குறைகள் கூட அத்தகைய நபருக்குப் பயனளிக்கின்றன. அவர் </w:t>
      </w:r>
      <w:r w:rsidRPr="00A83783">
        <w:rPr>
          <w:lang w:val="ru-RU"/>
        </w:rPr>
        <w:lastRenderedPageBreak/>
        <w:t xml:space="preserve">அவற்றை தனக்கு ஒரு நம்பகமான தடையாகப் பயன்படுத்துகிறார், அதனால் அவர் விழிப்புடன் இருக்க முடியும், அழிவுக்கு ஆளாக மாட்டார். இதற்கு நேர்மாறாக: தன்னைத் தூய்மைப்படுத்திக் கொள்ளாத ஒரு நபர் தந்திரமாகச் சிந்திக்கிறார், மேலும் தன்னைச் சுற்றியுள்ள அனைத்தையும் தந்திரமாகப் பார்க்கிறார். தனது வஞ்சகத்தால், அவன் நல்ல மற்றும் அன்பானவற்றையும் களங்கப்படுத்துகிறான். மற்றவர்களின் நற்பண்புகள்கூட அவனுக்கு எந்தப் பயனும் தருவதில்லை, ஏனெனில், [சாத்தான் என்ற] கொலையாளியின் கரிய இருளால் மறைக்கப்பட்டதால், அவன் நற்பண்புகளைக்கூட தனது 'வஞ்சக விளக்க </w:t>
      </w:r>
      <w:r>
        <w:rPr>
          <w:lang w:val="ru-RU"/>
        </w:rPr>
        <w:t xml:space="preserve">அகராதி' </w:t>
      </w:r>
      <w:r w:rsidRPr="00A83783">
        <w:rPr>
          <w:lang w:val="ru-RU"/>
        </w:rPr>
        <w:t>மூலம் தான் புரிந்துகொள்கிறான்</w:t>
      </w:r>
      <w:r>
        <w:rPr>
          <w:lang w:val="ru-RU"/>
        </w:rPr>
        <w:t>.</w:t>
      </w:r>
      <w:r w:rsidRPr="00A83783">
        <w:rPr>
          <w:lang w:val="ru-RU"/>
        </w:rPr>
        <w:t xml:space="preserve"> அவன் எப்போதும் துயர நிலையில் இருக்கிறான், மேலும் தனது ஆன்மீக மனச்சோர்வால் தன்னைச் சுற்றியுள்ளவர்களைத் தொடர்ந்து கலக்கமடையச் செய்கிறான். அத்தகைய நபர் விடுவிக்கப்பட விரும்பினால், ஆன்மீக ஞானமும், மனதின் மற்றும் இதயத்தின் தூய்மையும் தனக்குக் கிடைக்க, அவன் தனது ஆன்மாவைத் தூய்மைப்படுத்த வேண்டும் என்பதைப் புரிந்து கொள்ள வேண்டும். </w:t>
      </w:r>
    </w:p>
    <w:p w14:paraId="22CD1AD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ஏன் சில சமயங்களில் வஞ்சகமாகவும், சில சமயங்களில் நல்லவராகவும் இருக்கிறார்? </w:t>
      </w:r>
    </w:p>
    <w:p w14:paraId="318C0CB1" w14:textId="77777777" w:rsidR="00731E6C" w:rsidRPr="00A83783" w:rsidRDefault="00731E6C" w:rsidP="00B13109">
      <w:pPr>
        <w:pStyle w:val="paragraph"/>
        <w:spacing w:before="30" w:after="30"/>
        <w:ind w:left="60" w:right="60"/>
        <w:jc w:val="left"/>
        <w:rPr>
          <w:lang w:val="ru-RU"/>
        </w:rPr>
      </w:pPr>
      <w:r w:rsidRPr="00A83783">
        <w:rPr>
          <w:lang w:val="ru-RU"/>
        </w:rPr>
        <w:t xml:space="preserve">— இதுபோன்ற சமயங்களில், அவர்கள் அதற்கேற்ற தாக்கங்களுக்கும் மாற்றங்களுக்கும் ஆளாகிறார்கள். மனிதர்கள் நிலையற்றவர்கள். தீய எண்ணங்கள் சாத்தானிடமிருந்து வரலாம், ஆனாலும் ஒரு நபர் தானாகவே தீய எண்ணங்களைக் கொண்டிருப்பதும் நடக்கிறது. அதாவது, எதிரி பெரும்பாலும் மக்களிடையே தீய எண்ணங்களைத் தூண்டுவதற்காக சில சூழ்நிலைகளை உருவாக்குகிறான். ஒருமுறை, ஒரு ஆர்க்கிமாண்ட்ரைட் என் குடிலுக்கு வந்தார், ஆனால் என்னால் அவரை வரவேற்க முடியவில்லை. அவர் இரண்டாவது முறையாக வந்தபோது, நான் மிகவும் உடல்நிலை சரியில்லாமல் இருந்தேன், அதனால் மீண்டும் அவருடன் பேச முடியவில்லை, அதனால் அவரை மீண்டும் ஒருமுறை வருமாறு கேட்டுக்கொண்டேன். அப்போது அந்த ஆர்க்கிமான்ட்ரைட், நான் அவரைப் பார்க்க விரும்பவில்லை என்றும், அவர் மீது எனக்குக் கெட்ட எண்ணம் இருப்பதாகவும் நினைத்துத் தன்னை வருத்திக் கொள்ளத் தொடங்கினார். அவர் என் குகைக்குக் கீழ் இருந்த மடாலயத்திற்குச் சென்று என்னைப் பற்றிப் புகார் செய்யத் தொடங்கினார். இவையெல்லாம் தீயவனின் தூண்டுதலால் நடந்தது. </w:t>
      </w:r>
    </w:p>
    <w:p w14:paraId="64CFA090" w14:textId="77777777" w:rsidR="00731E6C" w:rsidRPr="002224AC" w:rsidRDefault="00731E6C" w:rsidP="00B13109">
      <w:pPr>
        <w:jc w:val="left"/>
        <w:rPr>
          <w:lang w:val="ru-RU"/>
        </w:rPr>
      </w:pPr>
    </w:p>
    <w:p w14:paraId="0C4FB258" w14:textId="77777777" w:rsidR="00731E6C" w:rsidRPr="00A83783" w:rsidRDefault="00731E6C" w:rsidP="00B13109">
      <w:pPr>
        <w:pStyle w:val="Heading4"/>
        <w:jc w:val="left"/>
        <w:rPr>
          <w:lang w:val="ru-RU"/>
        </w:rPr>
      </w:pPr>
      <w:bookmarkStart w:id="24" w:name="_Toc196502835"/>
      <w:bookmarkStart w:id="25" w:name="_Toc196909804"/>
      <w:bookmarkStart w:id="26" w:name="_Toc225697337"/>
      <w:r w:rsidRPr="00A83783">
        <w:rPr>
          <w:lang w:val="ru-RU"/>
        </w:rPr>
        <w:t>ஒருவரின் எண்ணங்கள் அவரது ஆன்மீக நிலையின் குறிகாட்டியாகும்</w:t>
      </w:r>
      <w:bookmarkEnd w:id="24"/>
      <w:bookmarkEnd w:id="25"/>
      <w:bookmarkEnd w:id="26"/>
    </w:p>
    <w:p w14:paraId="6879A160"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பொருளை இரண்டு பேர் ஏன் வெவ்வேறு விதமாகப் பார்க்கிறார்கள்? </w:t>
      </w:r>
    </w:p>
    <w:p w14:paraId="1D30BDB0" w14:textId="77777777" w:rsidR="00731E6C" w:rsidRPr="00A83783" w:rsidRDefault="00731E6C" w:rsidP="00B13109">
      <w:pPr>
        <w:pStyle w:val="paragraph"/>
        <w:spacing w:before="30" w:after="30"/>
        <w:ind w:left="60" w:right="60"/>
        <w:jc w:val="left"/>
        <w:rPr>
          <w:lang w:val="ru-RU"/>
        </w:rPr>
      </w:pPr>
      <w:r w:rsidRPr="00A83783">
        <w:rPr>
          <w:lang w:val="ru-RU"/>
        </w:rPr>
        <w:t xml:space="preserve">— எல்லா கண்களும் ஒரே தெளிவுடன் பார்க்கின்றனவா? தெளிவாகவும் தூய்மையாகவும் பார்க்க, ஆன்மாவின் கண்கள் மிகவும் ஆரோக்கியமாக இருக்க வேண்டும். ஏனெனில், ஆன்மாவின் கண்கள் ஆரோக்கியமாக இருந்தால், ஒரு நபருக்கு அகத் தூய்மை இருக்கும். </w:t>
      </w:r>
    </w:p>
    <w:p w14:paraId="71E9CC4C"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ஆனால், கெரொண்டா, ஒரே நிகழ்வை ஒருவர் ஆசீர்வாதமாகக் கருதும்போது, மற்றொருவர் அதை துரதிர்ஷ்டமாகக் கருதுவது ஏன்? </w:t>
      </w:r>
    </w:p>
    <w:p w14:paraId="314F64C4" w14:textId="77777777" w:rsidR="00731E6C" w:rsidRPr="00A83783" w:rsidRDefault="00731E6C" w:rsidP="00B13109">
      <w:pPr>
        <w:pStyle w:val="paragraph"/>
        <w:spacing w:before="30" w:after="30"/>
        <w:ind w:left="60" w:right="60"/>
        <w:jc w:val="left"/>
        <w:rPr>
          <w:lang w:val="ru-RU"/>
        </w:rPr>
      </w:pPr>
      <w:r w:rsidRPr="00A83783">
        <w:rPr>
          <w:lang w:val="ru-RU"/>
        </w:rPr>
        <w:t xml:space="preserve">— ஒவ்வொருவரும் தங்களின் மனநிலைக்கு ஏற்ப நடப்பதை விளக்குகிறார்கள். எந்தவொரு நிகழ்வையும் நேர்மறையான மற்றும் எதிர்மறையான கண்ணோட்டத்தில் பார்க்கலாம். நான் ஒருமுறை பின்வரும் சம்பவத்தைப் பற்றிக் கேட்டேன். ஒரு குறிப்பிட்ட பகுதியில் ஒரு மடம் இருந்தது. படிப்படியாக, அதைச் சுற்றி கட்டிடங்கள் எழத் தொடங்கின, மேலும் மெதுவாக அந்த மடம் எல்லாப் பக்கங்களிலும் மதச்சார்பற்ற வீடுகளால் சூழப்பட்டது. அங்கு நள்ளிரவில் மாலையில் வழிபாடு — மாலையில் செய்யப்படும் வழிபாட்டுடன் அதிகாலையில் செய்யப்படும் வழிபாடும் சேர்ந்து — நடத்தப்பட்டது. அருகில் வசித்த பொதுமக்களும் அந்த வழிபாட்டிற்கு வந்தனர். ஒரு நாள், ஒரு இளம் துறவி, வழிபாட்டிற்குச் செல்லும் வழியில், தனது அறைக் கதவைப் பூட்ட மறந்துவிட்டார், ஒரு பெண் உள்ளே நுழைந்தாள். துறவி இதை அறிந்ததும், மிகவும் கலக்கமடைந்தார்: </w:t>
      </w:r>
      <w:r>
        <w:rPr>
          <w:lang w:val="ru-RU"/>
        </w:rPr>
        <w:t>"</w:t>
      </w:r>
      <w:r w:rsidRPr="00A83783">
        <w:rPr>
          <w:lang w:val="ru-RU"/>
        </w:rPr>
        <w:t xml:space="preserve">அழிவு! அறை அசுத்தப்படுத்தப்பட்டுவிட்டது! </w:t>
      </w:r>
      <w:r>
        <w:rPr>
          <w:lang w:val="ru-RU"/>
        </w:rPr>
        <w:t>"</w:t>
      </w:r>
      <w:r w:rsidRPr="00A83783">
        <w:rPr>
          <w:lang w:val="ru-RU"/>
        </w:rPr>
        <w:t>எல்லாம் முடிந்துவிட்டது, நான் பாழாகிவிட்டேன்!</w:t>
      </w:r>
      <w:r>
        <w:rPr>
          <w:lang w:val="ru-RU"/>
        </w:rPr>
        <w:t xml:space="preserve">" </w:t>
      </w:r>
      <w:r w:rsidRPr="00A83783">
        <w:rPr>
          <w:lang w:val="ru-RU"/>
        </w:rPr>
        <w:t xml:space="preserve">ஒரு கணம் கூட யோசிக்காமல், அவர் ஒரு ஆல்கஹால் பாட்டிலை எடுத்து, அதன் உள்ளடக்கத்தைத் தரையில் ஊற்றித் தீ வைத்துவிட்டார்! </w:t>
      </w:r>
      <w:r>
        <w:rPr>
          <w:lang w:val="ru-RU"/>
        </w:rPr>
        <w:t>"</w:t>
      </w:r>
      <w:r w:rsidRPr="00A83783">
        <w:rPr>
          <w:lang w:val="ru-RU"/>
        </w:rPr>
        <w:t>தரையை கிருமி நீக்கம் செய்கிறேன்!</w:t>
      </w:r>
      <w:r>
        <w:rPr>
          <w:lang w:val="ru-RU"/>
        </w:rPr>
        <w:t xml:space="preserve">" </w:t>
      </w:r>
      <w:r w:rsidRPr="00A83783">
        <w:rPr>
          <w:lang w:val="ru-RU"/>
        </w:rPr>
        <w:t xml:space="preserve">இன்னும் சிறிது நேரம் இருந்திருந்தால், அவர் மடாலயத்தையே எரித்திருப்பார். அவர் தனது அறையின் தரையை எரித்தார், ஆனால் தனது எண்ணத்தை எரிக்கவில்லை. ஆனால், எரிக்கப்பட வேண்டியது அந்த எண்ணம்தான், ஏனெனில் தீமை அந்த எண்ணத்தில்தான் இருந்தது. அந்தத் துறவி, ஒரு நல்ல எண்ணத்தில் ஈடுபட்டு, அந்தப் பெண் தனது அறைக்குள் நுழைந்தது, தன்னை வணங்கி, ஆசீர்வாதமாக [துறவியின்] அருளைப் பெற்று, அதன் மூலம் தன் சொந்த வீட்டில் உழைக்க வேண்டும் என்ற ஆசையுடன் தான் என்று தனக்குத்தானே சொல்லிக்கொண்டிருந்தால், அவனுக்குள் ஒரு ஆன்மீக மாற்றம் நிகழ்ந்திருக்கும், மேலும் அவன் கடவுளை மகிமைப்படுத்தியிருப்பான். </w:t>
      </w:r>
    </w:p>
    <w:p w14:paraId="4DD96F12"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ஒருவரின் ஆன்மீக நிலை அவர்களின் எண்ணங்களின் தரத்தில் வெளிப்படுகிறது. மக்கள் தாங்கள் என்னவாக இருக்கிறார்களோ அதற்கேற்ப விஷயங்களையும் நிகழ்வுகளையும் தீர்மானிக்கிறார்கள். ஆன்மீகமற்ற நிலையில், அவர்கள் தவறான முடிவுகளை எடுத்து மற்றவர்களை நியாயமற்ற முறையில் நடத்துகிறார்கள். உதாரணமாக, அடையாளம் தெரியாமல் இருக்க விரும்பும் ஒருவர், இரவில் பிச்சை போடும்போது, தாமதமாக இரவில் தெருவில் சந்திக்கும் ஒரு பயணியைப் பற்றி ஒருபோதும் தவறாக நினைக்க மாட்டார். ஆனால், தன் இரவுகளைப் பாவத்தில் கழிப்பவர், தாமதமாகச் செல்லும் ஒரு பயணியைப் பார்க்கும்போது, ​​இப்படிச் சொல்வார்: </w:t>
      </w:r>
      <w:r>
        <w:rPr>
          <w:lang w:val="ru-RU"/>
        </w:rPr>
        <w:t>"</w:t>
      </w:r>
      <w:r w:rsidRPr="00A83783">
        <w:rPr>
          <w:lang w:val="ru-RU"/>
        </w:rPr>
        <w:t>என்ன ஒரு மிருகம்! அவன் இரவு முழுவதும் எங்கே இருந்தான்?</w:t>
      </w:r>
      <w:r>
        <w:rPr>
          <w:lang w:val="ru-RU"/>
        </w:rPr>
        <w:t xml:space="preserve">" </w:t>
      </w:r>
      <w:r w:rsidRPr="00A83783">
        <w:rPr>
          <w:lang w:val="ru-RU"/>
        </w:rPr>
        <w:t xml:space="preserve">— ஏனென்றால் அவர்கள் தங்கள் சொந்த அனுபவத்தின்படி தீர்ப்பு செய்கிறார்கள். அல்லது, உதாரணமாக, நல்ல எண்ணங்கள் கொண்ட ஒருவர், இரவில் மேல்மாடியில் ஒரு தட்டச்சுரண்டிச் சத்தம் கேட்டால், </w:t>
      </w:r>
      <w:r>
        <w:rPr>
          <w:lang w:val="ru-RU"/>
        </w:rPr>
        <w:t>"</w:t>
      </w:r>
      <w:r w:rsidRPr="00A83783">
        <w:rPr>
          <w:lang w:val="ru-RU"/>
        </w:rPr>
        <w:t xml:space="preserve">அவர்கள் தலை </w:t>
      </w:r>
      <w:r w:rsidRPr="00A83783">
        <w:rPr>
          <w:lang w:val="ru-RU"/>
        </w:rPr>
        <w:lastRenderedPageBreak/>
        <w:t>தாழ்த்துகிறார்கள்!</w:t>
      </w:r>
      <w:r>
        <w:rPr>
          <w:lang w:val="ru-RU"/>
        </w:rPr>
        <w:t xml:space="preserve">" </w:t>
      </w:r>
      <w:r w:rsidRPr="00A83783">
        <w:rPr>
          <w:lang w:val="ru-RU"/>
        </w:rPr>
        <w:t xml:space="preserve">என்று மகிழ்ச்சியடைவார். ஆனால் நல்ல எண்ணங்கள் இல்லாத ஒருவன், </w:t>
      </w:r>
      <w:r>
        <w:rPr>
          <w:lang w:val="ru-RU"/>
        </w:rPr>
        <w:t>"</w:t>
      </w:r>
      <w:r w:rsidRPr="00A83783">
        <w:rPr>
          <w:lang w:val="ru-RU"/>
        </w:rPr>
        <w:t>இரவு முழுவதும் ஆட்டம் பாட்டமாக இருந்திருக்கிறார்கள்!</w:t>
      </w:r>
      <w:r>
        <w:rPr>
          <w:lang w:val="ru-RU"/>
        </w:rPr>
        <w:t>"</w:t>
      </w:r>
      <w:r w:rsidRPr="00A83783">
        <w:rPr>
          <w:lang w:val="ru-RU"/>
        </w:rPr>
        <w:t xml:space="preserve"> என்று பொறாமையுடன் முணுமுணுப்பான். ஒருவர் இனிமையான பாடலைக் கேட்டு, "என்ன அழகான தேவாலயப் பாடல்கள்!</w:t>
      </w:r>
      <w:r>
        <w:rPr>
          <w:lang w:val="ru-RU"/>
        </w:rPr>
        <w:t xml:space="preserve">" </w:t>
      </w:r>
      <w:r w:rsidRPr="00A83783">
        <w:rPr>
          <w:lang w:val="ru-RU"/>
        </w:rPr>
        <w:t>என்பார் — மற்றொருவரோ, "அங்கே என்ன பாட்டு பாடிக்கொண்டிருக்கிறார்கள்!</w:t>
      </w:r>
      <w:r>
        <w:rPr>
          <w:lang w:val="ru-RU"/>
        </w:rPr>
        <w:t>.."</w:t>
      </w:r>
      <w:r w:rsidRPr="00A83783">
        <w:rPr>
          <w:lang w:val="ru-RU"/>
        </w:rPr>
        <w:t xml:space="preserve"> என்று கோபப்படுவார்.</w:t>
      </w:r>
      <w:r>
        <w:rPr>
          <w:lang w:val="ru-RU"/>
        </w:rPr>
        <w:t xml:space="preserve"> </w:t>
      </w:r>
    </w:p>
    <w:p w14:paraId="2986E466" w14:textId="77777777" w:rsidR="00731E6C" w:rsidRPr="002224AC" w:rsidRDefault="00731E6C" w:rsidP="00B13109">
      <w:pPr>
        <w:pStyle w:val="paragraph"/>
        <w:spacing w:before="30" w:after="30"/>
        <w:ind w:left="60" w:right="60"/>
        <w:jc w:val="left"/>
        <w:rPr>
          <w:lang w:val="ru-RU"/>
        </w:rPr>
      </w:pPr>
      <w:r w:rsidRPr="00A83783">
        <w:rPr>
          <w:lang w:val="ru-RU"/>
        </w:rPr>
        <w:t xml:space="preserve">அவருடன் சிலுவையில் அறையப்பட்ட இரண்டு திருடர்களும் கிறிஸ்துவிற்கு எவ்வாறு எதிர்வினையாற்றினர் என்பதை நினைவில் கொள்ளுங்கள்? இருவரும் சிலுவையில் அறையப்பட்ட கிறிஸ்துவைக் கண்டார்கள், இருவரும் பூமி அதிர்வதை உணர்ந்தார்கள், இருவரும் ஒரே அவல நிலையில் இருந்தார்கள். ஆனாலும், ஒருவன் என்ன நினைத்தான், மற்றவன் என்ன நினைத்தான்? ஒருவன்—இடதுபுறம் தொங்கியவன்—கிறிஸ்துவை நிந்தித்து: </w:t>
      </w:r>
      <w:r>
        <w:rPr>
          <w:i/>
          <w:iCs/>
          <w:lang w:val="ru-RU"/>
        </w:rPr>
        <w:t>"</w:t>
      </w:r>
      <w:r w:rsidRPr="00A83783">
        <w:rPr>
          <w:i/>
          <w:iCs/>
          <w:lang w:val="ru-RU"/>
        </w:rPr>
        <w:t>நீ கிறிஸ்து என்றால், உன்னைக் காப்பாற்றிக்கொள், என்னையும் காப்பாற்றிக்கொள்</w:t>
      </w:r>
      <w:r>
        <w:rPr>
          <w:i/>
          <w:iCs/>
          <w:lang w:val="ru-RU"/>
        </w:rPr>
        <w:t>."</w:t>
      </w:r>
      <w:r>
        <w:rPr>
          <w:rStyle w:val="FootnoteReference"/>
          <w:i/>
          <w:iCs/>
          <w:lang w:val="ru-RU"/>
        </w:rPr>
        <w:footnoteReference w:id="12"/>
      </w:r>
      <w:r w:rsidRPr="00A83783">
        <w:rPr>
          <w:lang w:val="ru-RU"/>
        </w:rPr>
        <w:t xml:space="preserve"> மற்றவன்—வலதுபுறத்தில் இருந்தவன்—இவ்வாறு அறிக்கையிட்டான்: </w:t>
      </w:r>
      <w:r>
        <w:rPr>
          <w:i/>
          <w:iCs/>
          <w:lang w:val="ru-RU"/>
        </w:rPr>
        <w:t>"</w:t>
      </w:r>
      <w:r w:rsidRPr="00A83783">
        <w:rPr>
          <w:i/>
          <w:iCs/>
          <w:lang w:val="ru-RU"/>
        </w:rPr>
        <w:t>ஏனெனில், நாங்கள் எங்கள் செயல்களுக்குத் தகுதியானதைப் பெறுகிறோம்; ஆனால் இந்த மனிதன் எந்தத் தீமையும் செய்யவில்லை</w:t>
      </w:r>
      <w:r>
        <w:rPr>
          <w:i/>
          <w:iCs/>
          <w:lang w:val="ru-RU"/>
        </w:rPr>
        <w:t>."</w:t>
      </w:r>
      <w:r>
        <w:rPr>
          <w:rStyle w:val="FootnoteReference"/>
          <w:i/>
          <w:iCs/>
          <w:lang w:val="ru-RU"/>
        </w:rPr>
        <w:footnoteReference w:id="13"/>
      </w:r>
      <w:r w:rsidRPr="00A83783">
        <w:rPr>
          <w:lang w:val="ru-RU"/>
        </w:rPr>
        <w:t xml:space="preserve"> ஒருவன் நித்திய தண்டனைக்குச் சென்றான், மற்றவன் இரட்சிக்கப்பட்டான்.</w:t>
      </w:r>
    </w:p>
    <w:p w14:paraId="36F4F53F" w14:textId="77777777" w:rsidR="00731E6C" w:rsidRPr="00A83783" w:rsidRDefault="00731E6C" w:rsidP="00B13109">
      <w:pPr>
        <w:jc w:val="left"/>
        <w:rPr>
          <w:lang w:val="ru-RU"/>
        </w:rPr>
      </w:pPr>
    </w:p>
    <w:p w14:paraId="6E7143B5" w14:textId="77777777" w:rsidR="00731E6C" w:rsidRPr="002224AC" w:rsidRDefault="00731E6C" w:rsidP="00B13109">
      <w:pPr>
        <w:jc w:val="left"/>
        <w:rPr>
          <w:lang w:val="ru-RU"/>
        </w:rPr>
      </w:pPr>
    </w:p>
    <w:p w14:paraId="0A3F5E15" w14:textId="77777777" w:rsidR="00731E6C" w:rsidRPr="00A83783" w:rsidRDefault="00731E6C" w:rsidP="00B13109">
      <w:pPr>
        <w:pStyle w:val="Heading3"/>
        <w:jc w:val="left"/>
        <w:rPr>
          <w:lang w:val="ru-RU"/>
        </w:rPr>
      </w:pPr>
      <w:bookmarkStart w:id="27" w:name="_Toc196502836"/>
      <w:bookmarkStart w:id="28" w:name="_Toc196909805"/>
      <w:bookmarkStart w:id="29" w:name="_Toc225697338"/>
      <w:r w:rsidRPr="00A83783">
        <w:rPr>
          <w:lang w:val="ru-RU"/>
        </w:rPr>
        <w:t>அத்தியாயம்</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தீய எண்ணங்கள் குறித்து</w:t>
      </w:r>
      <w:bookmarkEnd w:id="27"/>
      <w:bookmarkEnd w:id="28"/>
      <w:bookmarkEnd w:id="29"/>
    </w:p>
    <w:p w14:paraId="3C0911B0" w14:textId="77777777" w:rsidR="00731E6C" w:rsidRPr="002224AC" w:rsidRDefault="00731E6C" w:rsidP="00B13109">
      <w:pPr>
        <w:jc w:val="left"/>
        <w:rPr>
          <w:lang w:val="ru-RU"/>
        </w:rPr>
      </w:pPr>
    </w:p>
    <w:p w14:paraId="42F86068" w14:textId="77777777" w:rsidR="00731E6C" w:rsidRPr="00A83783" w:rsidRDefault="00731E6C" w:rsidP="00B13109">
      <w:pPr>
        <w:pStyle w:val="Heading4"/>
        <w:jc w:val="left"/>
        <w:rPr>
          <w:lang w:val="ru-RU"/>
        </w:rPr>
      </w:pPr>
      <w:bookmarkStart w:id="30" w:name="_Toc196502837"/>
      <w:bookmarkStart w:id="31" w:name="_Toc196909806"/>
      <w:bookmarkStart w:id="32" w:name="_Toc225697339"/>
      <w:r w:rsidRPr="00A83783">
        <w:rPr>
          <w:lang w:val="ru-RU"/>
        </w:rPr>
        <w:t>எந்த எண்ணங்கள் இறை நிந்தனையானவை</w:t>
      </w:r>
      <w:bookmarkEnd w:id="30"/>
      <w:bookmarkEnd w:id="31"/>
      <w:bookmarkEnd w:id="32"/>
    </w:p>
    <w:p w14:paraId="4D975CF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எண்ணம் எப்போது நிந்தனையானது என்று எனக்குப் புரியவில்லை... </w:t>
      </w:r>
    </w:p>
    <w:p w14:paraId="42D6016A"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கிறிஸ்து, கடவுளின் தாய், புனிதர்கள், தெய்வீகமான மற்றும் புனிதமான எவை குறித்தும், அல்லது நமது ஆன்மீகத் தந்தை மற்றும் அது போன்றவர்கள் குறித்தும் தீய கற்பனைகள் மனதில் தோன்றும்போது, அவை இறை நிந்தனை எண்ணங்கள் ஆகும். அத்தகைய எண்ணங்கள் யாருக்கும் கூறப்படக்கூடாது. </w:t>
      </w:r>
    </w:p>
    <w:p w14:paraId="27011441"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ஆன்மீகத் தந்தைக்கும் கூடவா? </w:t>
      </w:r>
    </w:p>
    <w:p w14:paraId="6F72C5CC" w14:textId="77777777" w:rsidR="00731E6C" w:rsidRPr="00A83783" w:rsidRDefault="00731E6C" w:rsidP="00B13109">
      <w:pPr>
        <w:pStyle w:val="paragraph"/>
        <w:spacing w:before="30" w:after="30"/>
        <w:ind w:left="60" w:right="60"/>
        <w:jc w:val="left"/>
        <w:rPr>
          <w:lang w:val="ru-RU"/>
        </w:rPr>
      </w:pPr>
      <w:r w:rsidRPr="00A83783">
        <w:rPr>
          <w:lang w:val="ru-RU"/>
        </w:rPr>
        <w:t>— உங்கள் பாவ அறிக்கை குருவிடம் பின்வருமாறு கூறினால் போதும்: 'கிறிஸ்து அல்லது பரிசுத்த ஆவியார், கடவுளின் தாய், புனிதர்கள் அல்லது என்னைப் பற்றி — என் ஆன்மீகத் தந்தையே — இறை நிந்தனை எண்ணங்களால் நான் வாடிக் கொண்டிருக்கிறேன்</w:t>
      </w:r>
      <w:r>
        <w:rPr>
          <w:lang w:val="ru-RU"/>
        </w:rPr>
        <w:t xml:space="preserve">.' </w:t>
      </w:r>
      <w:r w:rsidRPr="00A83783">
        <w:rPr>
          <w:lang w:val="ru-RU"/>
        </w:rPr>
        <w:t xml:space="preserve">இந்த இறை நிந்தனைகளும் பாவங்களும் நம்முடையவை அல்ல — அவை பிசாசிடமிருந்து வருகின்றன. எனவே, பிசாசின் பாவங்களால் நாமும் </w:t>
      </w:r>
      <w:r w:rsidRPr="00A83783">
        <w:rPr>
          <w:lang w:val="ru-RU"/>
        </w:rPr>
        <w:lastRenderedPageBreak/>
        <w:t xml:space="preserve">கலக்கமடையத் தேவையில்லை. நான் ஒரு புதிய துறவியாக இருந்தபோது, ஒரு காலம் முழுவதும் சாத்தான் எனக்கு இறை நிந்தனை எண்ணங்களைக் கொண்டுவந்தான் — தேவாலயத்தில் கூட. நான் மிகவும் கலக்கமடைந்தேன். இராணுவத்தில் மற்றவர்களிடமிருந்து நான் கேட்டிருந்த தகாத வார்த்தைகளையும் ஆபாசங்களையும் மூலப்பொருளாகப் பயன்படுத்தி, புனிதர்களைப் பற்றிய தீய எண்ணங்களை சாத்தான் எனக்குள் பதிய வைத்தான். </w:t>
      </w:r>
      <w:r>
        <w:rPr>
          <w:lang w:val="ru-RU"/>
        </w:rPr>
        <w:t>"</w:t>
      </w:r>
      <w:r w:rsidRPr="00A83783">
        <w:rPr>
          <w:lang w:val="ru-RU"/>
        </w:rPr>
        <w:t>இந்த எண்ணங்கள் சாத்தானிடமிருந்து வருகின்றன," என்று என் ஆன்மீகத் தந்தை என்னைக் கண்டித்தார். "ஒருவனுக்குள் புனிதர்களைப் பற்றிய தீய எண்ணங்கள் எழும்போது அவன் கலக்கமடைகிறான் என்றால், அவை அவனுடைய சொந்த எண்ணங்கள் அல்ல, மாறாக வெளியே இருந்து வருகின்றன என்பதை இதுவே நிரூபிக்கிறது.</w:t>
      </w:r>
      <w:r>
        <w:rPr>
          <w:lang w:val="ru-RU"/>
        </w:rPr>
        <w:t>"</w:t>
      </w:r>
      <w:r w:rsidRPr="00A83783">
        <w:rPr>
          <w:lang w:val="ru-RU"/>
        </w:rPr>
        <w:t xml:space="preserve"> ஆனால் நான் தொடர்ந்து கலக்கமடைந்தேன். இறை நிந்தனை எண்ணங்கள் வரும்போது, நான் முன்னோடியான புனித யோவான் ஆலயத்திற்குச் சென்று ஜெபிப்பேன், அவரது திருவுருவத்தை முத்தமிடுவேன், அதிலிருந்து ஒரு இனிமையான நறுமணம் வீசும். தீய எண்ணங்கள் மீண்டும் வந்தபோது, நான் புனித யோவான் ஸ்நானகரின் சிற்றாலயத்திற்கு விரைந்து சென்றேன், மீண்டும் ஒருமுறை உருவப்படத்திலிருந்து ஒரு நறுமணம் வீசியது. ஒரு தெய்வீக ஆராதனையின் போது, நான் சிற்றாலயத்தில் பிரார்த்தனை செய்து கொண்டிருந்தேன். பாடகர்கள் நைலஸின் </w:t>
      </w:r>
      <w:r w:rsidRPr="00A83783">
        <w:rPr>
          <w:i/>
          <w:iCs/>
          <w:lang w:val="ru-RU"/>
        </w:rPr>
        <w:t xml:space="preserve">'புனித </w:t>
      </w:r>
      <w:r>
        <w:rPr>
          <w:i/>
          <w:iCs/>
          <w:lang w:val="ru-RU"/>
        </w:rPr>
        <w:t xml:space="preserve">கடவுளே' </w:t>
      </w:r>
      <w:r w:rsidRPr="00A83783">
        <w:rPr>
          <w:lang w:val="ru-RU"/>
        </w:rPr>
        <w:t>(</w:t>
      </w:r>
      <w:r>
        <w:rPr>
          <w:rStyle w:val="FootnoteReference"/>
          <w:lang w:val="ru-RU"/>
        </w:rPr>
        <w:footnoteReference w:id="14"/>
      </w:r>
      <w:r w:rsidRPr="00A83783">
        <w:rPr>
          <w:lang w:val="ru-RU"/>
        </w:rPr>
        <w:t xml:space="preserve"> )</w:t>
      </w:r>
      <w:r>
        <w:rPr>
          <w:i/>
          <w:iCs/>
          <w:lang w:val="ru-RU"/>
        </w:rPr>
        <w:t xml:space="preserve"> பாடலைப்</w:t>
      </w:r>
      <w:r w:rsidRPr="00A83783">
        <w:rPr>
          <w:lang w:val="ru-RU"/>
        </w:rPr>
        <w:t xml:space="preserve"> பாடத் தொடங்கியபோது, நானும் என் இருக்கையிலிருந்து அமைதியாகப் பாட ஆரம்பித்தேன். திடீரென்று, நாயின் தலையுடன் கூடிய ஒரு பெரிய, பயங்கரமான மிருகம், பிரதான தேவாலயத்தின் நார்தெக்ஸிலிருந்து தேவாலயத்திற்குள் செல்லும் கதவை உடைத்துக்கொண்டு உள்ளே பாய்வதைக் கண்டேன். அதன் வாயிலிருந்தும் கண்களிலிருந்தும் நெருப்புத் தீப்பொறிகள் பறந்தன. அந்த மிருகம் என்னை நோக்கித் திரும்பி, நான் </w:t>
      </w:r>
      <w:r w:rsidRPr="00A83783">
        <w:rPr>
          <w:i/>
          <w:iCs/>
          <w:lang w:val="ru-RU"/>
        </w:rPr>
        <w:t>'புனித கட</w:t>
      </w:r>
      <w:r>
        <w:rPr>
          <w:i/>
          <w:iCs/>
          <w:lang w:val="ru-RU"/>
        </w:rPr>
        <w:t>வுளே' என்று</w:t>
      </w:r>
      <w:r w:rsidRPr="00A83783">
        <w:rPr>
          <w:lang w:val="ru-RU"/>
        </w:rPr>
        <w:t xml:space="preserve"> பாடியதில் எரிச்சலடைந்து, அச்சுறுத்தும் விதமாக இரண்டு முறை தன் கையை எனக்கு அசைத்தது. என் அருகே ஜெபித்துக் கொண்டிருந்த துறவிகளைப் பார்த்தேன்: ஒருவேளை அவர்களும் [அந்த மிருகத்தை] பார்த்திருப்பார்களோ? இல்லை, யாரும் எதையும் கவனிக்கவில்லை. பின்னர், என்ன நடந்தது என்பதை என் ஆன்மீகத் தந்தையிடம் சொன்னேன். "சரி, அது யார் என்று பார்த்தாயா?" என்று என் ஆன்மீகத் தந்தை கேட்டார். "அது அவர்தான், வேறு யாரும் இல்லை. இப்போது நீ அமைதியாக இருக்கிறாயா?</w:t>
      </w:r>
      <w:r>
        <w:rPr>
          <w:lang w:val="ru-RU"/>
        </w:rPr>
        <w:t xml:space="preserve">" </w:t>
      </w:r>
    </w:p>
    <w:p w14:paraId="211B083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ஒருவரின் எண்ணம் இறை நிந்தனையானது என்பதை அவர் எப்போதும் உணர்வாரா? </w:t>
      </w:r>
    </w:p>
    <w:p w14:paraId="2515F4A1" w14:textId="77777777" w:rsidR="00731E6C" w:rsidRPr="00F6029E" w:rsidRDefault="00731E6C" w:rsidP="00B13109">
      <w:pPr>
        <w:pStyle w:val="paragraph"/>
        <w:spacing w:before="30" w:after="30"/>
        <w:ind w:left="60" w:right="60"/>
        <w:jc w:val="left"/>
        <w:rPr>
          <w:lang w:val="ru-RU"/>
        </w:rPr>
      </w:pPr>
      <w:r w:rsidRPr="00A83783">
        <w:rPr>
          <w:lang w:val="ru-RU"/>
        </w:rPr>
        <w:t xml:space="preserve">— கடவுள் தனக்குக் கொடுத்த மனதை அவன் பயன்படுத்தினால் அதை உணர்ந்துகொள்வான். உதாரணமாக, சிலர் என்னிடம் கேட்பார்கள்: </w:t>
      </w:r>
      <w:r w:rsidRPr="00A83783">
        <w:rPr>
          <w:lang w:val="ru-RU"/>
        </w:rPr>
        <w:lastRenderedPageBreak/>
        <w:t>"ஜெரோண்டா, நரகத்தின் சித்திரவதைகள் எப்படி இருக்க முடியும்? சிறையில் இருக்கும் ஒரு மனிதனைப் பார்த்து நாம் பரிதாபப்படுகிறோம்; அப்படியானால் நரகத்தில் துன்புறுபவர்களைப் பற்றி என்ன சொல்ல முடியும்!</w:t>
      </w:r>
      <w:r>
        <w:rPr>
          <w:lang w:val="ru-RU"/>
        </w:rPr>
        <w:t xml:space="preserve">" </w:t>
      </w:r>
      <w:r w:rsidRPr="00A83783">
        <w:rPr>
          <w:lang w:val="ru-RU"/>
        </w:rPr>
        <w:t xml:space="preserve">ஆனாலும், இது போன்ற பகுத்தறிவு கடவுளுக்கு எதிரான இறை நிந்தனையாகும். இந்த மக்கள் தங்களை அவனை விட அதிக நீதிமான்களாகக் கருதுகிறார்கள். கடவுள் தான் என்ன செய்கிறார் என்பதை அறிவார். புனித கிரிகோரி தி டயாலக்டிஸ்ட் சொன்ன கதை உங்களுக்கு நினைவிருக்கிறதா? ஒருமுறை, பிஷப் ஃபார்ச்சூனாட்டஸ், பிடித்தெடுக்கப்பட்ட ஒரு பெண்ணிடமிருந்து ஒரு அசுத்த ஆவியை விரட்டினார். வெளியேற்றப்பட்ட பிசாசு ஒரு பிச்சைக்காரன் உருவம் எடுத்து, நகரத்திற்குத் திரும்பி, ஆயரைக் குற்றம் சாட்டத் தொடங்கியது. </w:t>
      </w:r>
      <w:r>
        <w:rPr>
          <w:lang w:val="ru-RU"/>
        </w:rPr>
        <w:t>"</w:t>
      </w:r>
      <w:r w:rsidRPr="00A83783">
        <w:rPr>
          <w:lang w:val="ru-RU"/>
        </w:rPr>
        <w:t>அந்த இரக்கமற்றவர் என்னை வெளியேற்றிவிட்டார்!</w:t>
      </w:r>
      <w:r>
        <w:rPr>
          <w:lang w:val="ru-RU"/>
        </w:rPr>
        <w:t xml:space="preserve">" </w:t>
      </w:r>
      <w:r w:rsidRPr="00A83783">
        <w:rPr>
          <w:lang w:val="ru-RU"/>
        </w:rPr>
        <w:t>என்று அது அலறியது. அந்தக் கூக்குரலைக் கேட்ட ஒருவன், அந்த</w:t>
      </w:r>
      <w:r>
        <w:rPr>
          <w:lang w:val="ru-RU"/>
        </w:rPr>
        <w:t xml:space="preserve"> "</w:t>
      </w:r>
      <w:r w:rsidRPr="00A83783">
        <w:rPr>
          <w:lang w:val="ru-RU"/>
        </w:rPr>
        <w:t xml:space="preserve">துரதிர்ஷ்டவானின்" மீது இரக்கப்பட்டு, </w:t>
      </w:r>
      <w:r>
        <w:rPr>
          <w:lang w:val="ru-RU"/>
        </w:rPr>
        <w:t>"</w:t>
      </w:r>
      <w:r w:rsidRPr="00A83783">
        <w:rPr>
          <w:lang w:val="ru-RU"/>
        </w:rPr>
        <w:t>என்ன ஒரு கொடூரமான உந்துதல் உன்னை வெளியேற்றும்படி அவனைத் தூண்டியது! அவன் எப்படி இப்படி ஒரு காரியத்தைச் செய்ய முடிந்தது! என் வீட்டிற்குள் வா</w:t>
      </w:r>
      <w:r>
        <w:rPr>
          <w:lang w:val="ru-RU"/>
        </w:rPr>
        <w:t>." என்று</w:t>
      </w:r>
      <w:r w:rsidRPr="00A83783">
        <w:rPr>
          <w:lang w:val="ru-RU"/>
        </w:rPr>
        <w:t xml:space="preserve"> கூறினார்</w:t>
      </w:r>
      <w:r>
        <w:rPr>
          <w:lang w:val="ru-RU"/>
        </w:rPr>
        <w:t xml:space="preserve">. </w:t>
      </w:r>
      <w:r w:rsidRPr="00A83783">
        <w:rPr>
          <w:lang w:val="ru-RU"/>
        </w:rPr>
        <w:t>பிசாசு அவருடைய வீட்டிற்குள் நுழைந்து, விரைவில்</w:t>
      </w:r>
      <w:r>
        <w:rPr>
          <w:lang w:val="ru-RU"/>
        </w:rPr>
        <w:t>, "</w:t>
      </w:r>
      <w:r w:rsidRPr="00A83783">
        <w:rPr>
          <w:lang w:val="ru-RU"/>
        </w:rPr>
        <w:t>நெருப்பில் கொஞ்சம் விறகு போடுங்கள், எனக்குக் குளிராக இருக்கிறது</w:t>
      </w:r>
      <w:r>
        <w:rPr>
          <w:lang w:val="ru-RU"/>
        </w:rPr>
        <w:t>" என்று</w:t>
      </w:r>
      <w:r w:rsidRPr="00A83783">
        <w:rPr>
          <w:lang w:val="ru-RU"/>
        </w:rPr>
        <w:t xml:space="preserve"> கேட்டது. அந்த எஜமான் தடிமனான மரக்கட்டைகளை நெருப்பில் போட்டார், நெருப்பு மகிழ்ச்சியாகக் கொழுந்துவிட்டது. நெருப்பு நன்றாகப் பற்றி எரிந்தபோது, பிசாசு அந்த எஜமானின் குழந்தையின் உடலுக்குள் நுழைந்தது. வெறிப்பிடித்த நிலையில், அந்தப் பரிதாபமான சிறுவன் நெருப்பில் பாய்ந்து உயிருடன் எரிந்து இறந்தான். அப்போதுதான் அந்தப் பாதிரியார், தான் யாரை வெளியேற்றினேன், யாரைத் தன் வீட்டிற்குள் அழைத்துக்கொண்டேன் என்பதை உணர்ந்தார். பிடித்திருந்த அந்தப் பெண்ணிடமிருந்து அசுத்த ஆவியை வெளியேற்றியபோது, பாதிரியார் ஃபார்ச்சூனாட்டஸ் தான் என்ன செய்கிறோம் என்பதை அறிந்திருந்தார்</w:t>
      </w:r>
      <w:r>
        <w:rPr>
          <w:lang w:val="ru-RU"/>
        </w:rPr>
        <w:t>.</w:t>
      </w:r>
      <w:r>
        <w:rPr>
          <w:rStyle w:val="FootnoteReference"/>
          <w:lang w:val="ru-RU"/>
        </w:rPr>
        <w:footnoteReference w:id="15"/>
      </w:r>
    </w:p>
    <w:p w14:paraId="56567A23" w14:textId="77777777" w:rsidR="00731E6C" w:rsidRPr="002224AC" w:rsidRDefault="00731E6C" w:rsidP="00B13109">
      <w:pPr>
        <w:jc w:val="left"/>
        <w:rPr>
          <w:lang w:val="ru-RU"/>
        </w:rPr>
      </w:pPr>
    </w:p>
    <w:p w14:paraId="4E986CA7" w14:textId="77777777" w:rsidR="00731E6C" w:rsidRPr="00A83783" w:rsidRDefault="00731E6C" w:rsidP="00B13109">
      <w:pPr>
        <w:pStyle w:val="Heading4"/>
        <w:jc w:val="left"/>
        <w:rPr>
          <w:lang w:val="ru-RU"/>
        </w:rPr>
      </w:pPr>
      <w:bookmarkStart w:id="33" w:name="_Toc196502838"/>
      <w:bookmarkStart w:id="34" w:name="_Toc196909807"/>
      <w:bookmarkStart w:id="35" w:name="_Toc225697340"/>
      <w:r w:rsidRPr="00A83783">
        <w:rPr>
          <w:lang w:val="ru-RU"/>
        </w:rPr>
        <w:t>தீய எண்ணங்கள் எங்கிருந்து வருகின்றன</w:t>
      </w:r>
      <w:bookmarkEnd w:id="33"/>
      <w:bookmarkEnd w:id="34"/>
      <w:bookmarkEnd w:id="35"/>
    </w:p>
    <w:p w14:paraId="488D17A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நல்ல அலட்சியம் பற்றி எங்களால் ஏதாவது சொல்ல முடியுமா? </w:t>
      </w:r>
    </w:p>
    <w:p w14:paraId="67D0A14D" w14:textId="77777777" w:rsidR="00731E6C" w:rsidRPr="00A83783" w:rsidRDefault="00731E6C" w:rsidP="00B13109">
      <w:pPr>
        <w:pStyle w:val="paragraph"/>
        <w:spacing w:before="30" w:after="30"/>
        <w:ind w:left="60" w:right="60"/>
        <w:jc w:val="left"/>
        <w:rPr>
          <w:lang w:val="ru-RU"/>
        </w:rPr>
      </w:pPr>
      <w:r w:rsidRPr="00A83783">
        <w:rPr>
          <w:lang w:val="ru-RU"/>
        </w:rPr>
        <w:t>— சாத்தான் பல்வேறு எண்ணங்களால் துன்புறுத்தும், அதீத உணர்திறன் கொண்ட ஒருவருக்கு நன்முனைப்பான அலட்சியம் அவசியம்.</w:t>
      </w:r>
      <w:r>
        <w:rPr>
          <w:rStyle w:val="FootnoteReference"/>
          <w:lang w:val="ru-RU"/>
        </w:rPr>
        <w:footnoteReference w:id="16"/>
      </w:r>
      <w:r w:rsidRPr="00A83783">
        <w:rPr>
          <w:lang w:val="ru-RU"/>
        </w:rPr>
        <w:t xml:space="preserve"> அத்தகைய ஒருவர், வார்த்தையின் நேர்மறையான அர்த்தத்தில், சற்று உணர்ச்சியற்றவராக மாறுவது நல்லது — மேலும் ஒரு குறிப்பிட்ட வகையான எண்ணங்களில் மூழ்காமல் இருப்பதும் நல்லது. மேலும், சில குறிப்பிட்ட விஷயம் அல்லது நிகழ்வு குறித்து, சமநிலையிலிருந்து விலக்க விரும்பும் சாத்தான், ஒருவரை மிகுந்த உணர்திறன் உடையவராக ஆக்கியுள்ளார் </w:t>
      </w:r>
      <w:r w:rsidRPr="00A83783">
        <w:rPr>
          <w:lang w:val="ru-RU"/>
        </w:rPr>
        <w:lastRenderedPageBreak/>
        <w:t xml:space="preserve">என்றால், அந்த நபருக்கு கருணைமிக்க அலட்சியம் அவசியமாகிறது — அத்தகைய நபர் பொதுவாக அதிக உணர்திறனால் பாதிக்கப்படாவிட்டாலும் கூட. மேலும், அத்தகைய நபருக்கு, கருணைமிக்க அலட்சியம் சிறிது காலத்திற்கு உதவும். இருப்பினும், ஒரு ஆன்மீகத் தந்தை அவர்கள் மீது ஒரு கண் வைத்திருக்க வேண்டும். அவர்கள் தங்கள் எண்ணங்களைத் தங்கள் ஆன்மீகத் தந்தையிடம் வெளிப்படுத்தி, அவரது மேற்பார்வையின் கீழ் இருக்க வேண்டும். இல்லையெனில், அவர்கள் படிப்படியாக எல்லாவற்றிலும் அலட்சியமாகி, எதிர்மாறான தீவிர நிலைக்குச் சென்று - முற்றிலும் அலட்சியமான நபராக மாறிவிடுவார்கள். </w:t>
      </w:r>
    </w:p>
    <w:p w14:paraId="49C9060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சோகத்தில் மூழ்கும்போது, ஏன் எனக்கு இறை நிந்தனை எண்ணங்கள் எழுகின்றன? </w:t>
      </w:r>
    </w:p>
    <w:p w14:paraId="3FF9FCF6" w14:textId="77777777" w:rsidR="00731E6C" w:rsidRPr="00A83783" w:rsidRDefault="00731E6C" w:rsidP="00B13109">
      <w:pPr>
        <w:pStyle w:val="paragraph"/>
        <w:spacing w:before="30" w:after="30"/>
        <w:ind w:left="60" w:right="60"/>
        <w:jc w:val="left"/>
        <w:rPr>
          <w:lang w:val="ru-RU"/>
        </w:rPr>
      </w:pPr>
      <w:r w:rsidRPr="00A83783">
        <w:rPr>
          <w:lang w:val="ru-RU"/>
        </w:rPr>
        <w:t xml:space="preserve">— பாருங்கள் என்ன நடக்கிறது: நீங்கள் சோகமாக இருப்பதைப் பார்த்து, சாத்தான் இதை சாதகமாகப் பயன்படுத்திக்கொண்டு உங்களுக்கு ஒரு உலகியல் இனிப்பைத் தருகிறார் — ஒரு பாவமான எண்ணம். முதல் முறையே நீங்கள் அதற்குள் [இந்த இனிப்பான எண்ணத்தை ஏற்றுக்கொள்வதன் மூலம்] விழுந்துவிட்டால், அடுத்த முறை அது உங்களை இன்னும் அதிகமாகக் கலக்கமடையச் செய்யும், மேலும் அதை எதிர்க்கும் சக்தி உங்களுக்கு இருக்காது. அதனால்தான் நீங்கள் ஒருபோதும் சோக நிலையில் இருக்கக்கூடாது; அதற்குப் பதிலாக, ஆன்மீகமான ஒன்றில் ஈடுபடுவது நல்லது. ஒரு ஆன்மீகச் செயல்பாடு இந்த நிலையிலிருந்து வெளியேற உங்களுக்கு உதவும். </w:t>
      </w:r>
    </w:p>
    <w:p w14:paraId="746A33D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எண்ணங்களால் நான் வாடிக் கொண்டிருக்கிறேன்... </w:t>
      </w:r>
    </w:p>
    <w:p w14:paraId="2953D470" w14:textId="77777777" w:rsidR="00731E6C" w:rsidRPr="00A83783" w:rsidRDefault="00731E6C" w:rsidP="00B13109">
      <w:pPr>
        <w:pStyle w:val="paragraph"/>
        <w:spacing w:before="30" w:after="30"/>
        <w:ind w:left="60" w:right="60"/>
        <w:jc w:val="left"/>
        <w:rPr>
          <w:lang w:val="ru-RU"/>
        </w:rPr>
      </w:pPr>
      <w:r w:rsidRPr="00A83783">
        <w:rPr>
          <w:lang w:val="ru-RU"/>
        </w:rPr>
        <w:t xml:space="preserve">— அவை தீயவனிடமிருந்து வருகின்றன. அமைதியாக இருங்கள், அவற்றைக் கேட்காதீர்கள். நீங்கள் எளிதில் பாதிக்கப்படக்கூடிய, உணர்ச்சிவசப்படும் நபர். சாத்தான், உங்கள் உணர்திறனைப் பயன்படுத்தி, சில எண்ணங்களுக்குத் தேவையற்ற கவனம் செலுத்தும் [பழக்கத்தை] உங்களுக்குள் விதைக்கிறான். அவன் உங்கள் மனதை அவற்றுடன் </w:t>
      </w:r>
      <w:r>
        <w:rPr>
          <w:lang w:val="ru-RU"/>
        </w:rPr>
        <w:t>'ஒட்டி' விடுகிறான்</w:t>
      </w:r>
      <w:r w:rsidRPr="00A83783">
        <w:rPr>
          <w:lang w:val="ru-RU"/>
        </w:rPr>
        <w:t xml:space="preserve">, நீங்கள் தேவையின்றி துன்பப்படுகிறீர்கள். உதாரணமாக, அவன் அன்னை அபேஸ் அல்லது என்னைப் பற்றியும் உனக்குத் தீய எண்ணங்களைக் கொண்டுவரலாம். இந்த எண்ணங்களுக்குக் கவனம் செலுத்தாதே. ஒரு இறை நிந்தனை எண்ணத்திற்கு நீ சிறிதளவேனும் கவனம் கொடுத்தால், அது உன்னை வாட்டலாம், உன்னை உடைத்துவிடக்கூடும். உனக்குச் சிறிதளவு ஆரோக்கியமான அலட்சியம் தேவை. </w:t>
      </w:r>
    </w:p>
    <w:p w14:paraId="1009A6FB" w14:textId="77777777" w:rsidR="00731E6C" w:rsidRPr="00A83783" w:rsidRDefault="00731E6C" w:rsidP="00B13109">
      <w:pPr>
        <w:pStyle w:val="paragraph"/>
        <w:spacing w:before="30" w:after="30"/>
        <w:ind w:left="60" w:right="60"/>
        <w:jc w:val="left"/>
        <w:rPr>
          <w:lang w:val="ru-RU"/>
        </w:rPr>
      </w:pPr>
      <w:r w:rsidRPr="00A83783">
        <w:rPr>
          <w:lang w:val="ru-RU"/>
        </w:rPr>
        <w:t xml:space="preserve">சாத்தான் பொதுவாக பக்திமான்கள் மற்றும் மிகவும் உணர்திறன் கொண்டவர்களை இறை நிந்தனை எண்ணங்கள் மூலம் துன்புறுத்துகிறான். அவர்களைத் துயரத்தில் மூழ்கடிக்க, அவர்கள் [தங்கள் சொந்தக் கண்களில்] அடைந்த வீழ்ச்சியை அவன் பெரிதுபடுத்துகிறான். சாத்தான் அவர்களைத் தற்கொலை செய்துகொள்ளும் அளவுக்கு விரக்தியில் ஆழ்த்த முயற்சிக்கிறான், அதில் தோல்வியுற்றால், குறைந்தபட்சம் அவர்களைப் பைத்தியமாக்கி, இயலாமையாக்கிவிடுகிறான். அதிலும் சாத்தான் </w:t>
      </w:r>
      <w:r w:rsidRPr="00A83783">
        <w:rPr>
          <w:lang w:val="ru-RU"/>
        </w:rPr>
        <w:lastRenderedPageBreak/>
        <w:t xml:space="preserve">தோல்வியுற்றால், அவர்களுக்கு மனச்சோர்வையும் விரக்தியையும் கொண்டுவருவதில் மகிழ்ச்சி அடைகிறான். </w:t>
      </w:r>
    </w:p>
    <w:p w14:paraId="5D5799F0"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ஒருமுறை நான் எப்போதும் துப்பிக்கொண்டிருந்த ஒரு மனிதரைச் சந்தித்தேன். </w:t>
      </w:r>
      <w:r>
        <w:rPr>
          <w:lang w:val="ru-RU"/>
        </w:rPr>
        <w:t>"</w:t>
      </w:r>
      <w:r w:rsidRPr="00A83783">
        <w:rPr>
          <w:lang w:val="ru-RU"/>
        </w:rPr>
        <w:t>அவனை ஒரு பேய்பிடித்துள்ளது</w:t>
      </w:r>
      <w:r>
        <w:rPr>
          <w:lang w:val="ru-RU"/>
        </w:rPr>
        <w:t xml:space="preserve">," </w:t>
      </w:r>
      <w:r w:rsidRPr="00A83783">
        <w:rPr>
          <w:lang w:val="ru-RU"/>
        </w:rPr>
        <w:t>என்று மக்கள் என்னிடம் சொன்னார்கள். "இல்லை," என்று நான் பதிலளித்தேன், "பிசாசினால் பிடிக்கப்பட்டவர்கள் அப்படி நடந்துகொள்ள மாட்டார்கள்</w:t>
      </w:r>
      <w:r>
        <w:rPr>
          <w:lang w:val="ru-RU"/>
        </w:rPr>
        <w:t xml:space="preserve">." </w:t>
      </w:r>
      <w:r w:rsidRPr="00A83783">
        <w:rPr>
          <w:lang w:val="ru-RU"/>
        </w:rPr>
        <w:t xml:space="preserve">உண்மையில், நான் பின்னர் உறுதியாக அறிந்துகொண்டேன், இந்தப் பரிதாபமான ஆன்மா பிசாசினால் பிடிக்கப்படும் அளவுக்குப் பாவம் செய்யவில்லை. அவர் ஒரு அனாதையாக வளர்ந்தவர், மேலும் தனது உணர்திறன் மற்றும் எளிதில் பாதிக்கப்படும் தன்மைக்காக அறியப்பட்டவர். அதோடு, அவர் ஒரு </w:t>
      </w:r>
      <w:r>
        <w:rPr>
          <w:lang w:val="ru-RU"/>
        </w:rPr>
        <w:t xml:space="preserve">'இடதுசாரி' </w:t>
      </w:r>
      <w:r w:rsidRPr="00A83783">
        <w:rPr>
          <w:lang w:val="ru-RU"/>
        </w:rPr>
        <w:t xml:space="preserve">மனநிலையையும், ஓரளவு நோயுற்ற கற்பனையையும் கொண்டிருந்தார். சாத்தான் இவை அனைத்தையும் தூண்டி, அவனுக்கு இறை நிந்தனை எண்ணங்களை ஊட்டத் தொடங்கினான். அவன் அவ்வாறு செய்யும்போது, அந்தப் பரிதாபகரமானவன் எதிர்த்து, குதித்து எழுந்து, அந்த இறை நிந்தனை எண்ணங்களிலிருந்து விடுபட விரும்பிக், 'அவற்றைத் </w:t>
      </w:r>
      <w:r>
        <w:rPr>
          <w:lang w:val="ru-RU"/>
        </w:rPr>
        <w:t>துப்பினான்</w:t>
      </w:r>
      <w:r w:rsidRPr="00A83783">
        <w:rPr>
          <w:lang w:val="ru-RU"/>
        </w:rPr>
        <w:t xml:space="preserve">'. இதை ஓரமாக நின்று பார்த்தவர்கள், அவன் பிசாசால் பிடிக்கப்பட்டிருக்கிறான் என்று நினைத்தார்கள். அப்படி நடந்தது: எளிதில் பாதிக்கப்படும் அந்த ஏழை ஆன்மா, இறை நிந்தனை எண்ணங்களைத் துப்ப, அவர்கள் அவனிடம், </w:t>
      </w:r>
      <w:r>
        <w:rPr>
          <w:lang w:val="ru-RU"/>
        </w:rPr>
        <w:t>"</w:t>
      </w:r>
      <w:r w:rsidRPr="00A83783">
        <w:rPr>
          <w:lang w:val="ru-RU"/>
        </w:rPr>
        <w:t>உன்னை ஒரு பேய்பிடித்துள்ளது!</w:t>
      </w:r>
      <w:r>
        <w:rPr>
          <w:lang w:val="ru-RU"/>
        </w:rPr>
        <w:t xml:space="preserve">" </w:t>
      </w:r>
      <w:r w:rsidRPr="00A83783">
        <w:rPr>
          <w:lang w:val="ru-RU"/>
        </w:rPr>
        <w:t>என்று சொல்வார்கள்.</w:t>
      </w:r>
      <w:r>
        <w:rPr>
          <w:lang w:val="ru-RU"/>
        </w:rPr>
        <w:t xml:space="preserve"> </w:t>
      </w:r>
    </w:p>
    <w:p w14:paraId="04B97338" w14:textId="77777777" w:rsidR="00731E6C" w:rsidRPr="00A83783" w:rsidRDefault="00731E6C" w:rsidP="00B13109">
      <w:pPr>
        <w:pStyle w:val="paragraph"/>
        <w:spacing w:before="30" w:after="30"/>
        <w:ind w:left="60" w:right="60"/>
        <w:jc w:val="left"/>
        <w:rPr>
          <w:lang w:val="ru-RU"/>
        </w:rPr>
      </w:pPr>
      <w:r w:rsidRPr="00A83783">
        <w:rPr>
          <w:lang w:val="ru-RU"/>
        </w:rPr>
        <w:t xml:space="preserve">பெரும்பாலும், சாத்தானின் பொறாமை காரணமாக ஒருவருக்கு இறை நிந்தனை எண்ணங்கள் வருகின்றன. குறிப்பாக, இரவு முழுவதும் விழித்திருந்த பிறகு இது நிகழ்கிறது. சோர்வு காரணமாக, நீங்கள் இறந்தவர் போலக் கீழே விழுந்து, எதிரியை எதிர்க்க முடியாமல் போகிறீர்கள். அப்போதுதான் அந்தத் தீய சாத்தான் உங்களுக்கு இறை நிந்தனை எண்ணங்களைக் கொண்டுவருகிறான். பிறகு, உங்களைக் குழப்ப அல்லது விரக்தியில் ஆழ்த்த விரும்பும் அவன், 'சாத்தானே கூட இத்தகைய எண்ணங்களைக் கொண்டுவராது! இப்போது நீங்கள் இரட்சிக்கப்பட </w:t>
      </w:r>
      <w:r>
        <w:rPr>
          <w:lang w:val="ru-RU"/>
        </w:rPr>
        <w:t xml:space="preserve">மாட்டீர்கள்' </w:t>
      </w:r>
      <w:r w:rsidRPr="00A83783">
        <w:rPr>
          <w:lang w:val="ru-RU"/>
        </w:rPr>
        <w:t xml:space="preserve">என்ற எண்ணத்தை உள்மனதில் பதியவைக்கத் தொடங்குகிறான். பரிசுத்த ஆவியானவருக்கு எதிராகக் கூட, சாத்தான் ஒருவருக்குத் தூஷண எண்ணங்களைக் கொண்டுவர முடியும், பின்னர் இந்தப் பாவம்—அதாவது பரிசுத்த ஆவியானவருக்கு எதிரான தூஷணம்—மன்னிக்கப்பட முடியாதது என்று கூறுவான். </w:t>
      </w:r>
    </w:p>
    <w:p w14:paraId="5985D57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நமது சொந்தத் தவறின் காரணமாக இறை நிந்தனை எண்ணம் எழ முடியுமா? </w:t>
      </w:r>
    </w:p>
    <w:p w14:paraId="7E5AA020"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ஒரு நபரே அத்தகைய எண்ணம் எழுவதற்குக் காரணமாக இருக்கலாம். நிந்தனை எண்ணங்கள் அதிகப்படியான உணர்திறனால் ஏற்படவில்லை என்றால், அவை பெருமை, பிறரைத் தீர்ப்பிடுதல் போன்றவற்றிலிருந்து எழுகின்றன. எனவே, துறவறத்தில் முயலும்போது, உங்களுக்கு நம்பிக்கையின்மை மற்றும் நிந்தனை எண்ணங்கள் தோன்றினால், உங்கள் துறவறம் பெருமையுடன் செய்யப்படுகிறது என்பதை </w:t>
      </w:r>
      <w:r w:rsidRPr="00A83783">
        <w:rPr>
          <w:lang w:val="ru-RU"/>
        </w:rPr>
        <w:lastRenderedPageBreak/>
        <w:t>அறிந்து கொள்ளுங்கள். அகந்தை மனதை மறைக்கிறது, நம்பிக்கையின்மை ஏற்படுகிறது, மேலும் ஒரு நபர் தெய்வீக அருளின் மூடலிலிருந்து பறிக்கப்படுகிறார். மேலும், அவ்வாறு செய்வதற்குத் தேவையான முன்நிபந்தனைகள் இல்லாமல், கோட்பாட்டுக் கேள்விகளில் ஈடுபடும் ஒருவரை நிந்தனைக்குரிய எண்ணங்கள் ஆட்கொள்கின்றன.</w:t>
      </w:r>
      <w:r>
        <w:rPr>
          <w:rStyle w:val="FootnoteReference"/>
          <w:lang w:val="ru-RU"/>
        </w:rPr>
        <w:footnoteReference w:id="17"/>
      </w:r>
    </w:p>
    <w:p w14:paraId="75BDD56C" w14:textId="77777777" w:rsidR="00731E6C" w:rsidRPr="002224AC" w:rsidRDefault="00731E6C" w:rsidP="00B13109">
      <w:pPr>
        <w:jc w:val="left"/>
        <w:rPr>
          <w:lang w:val="ru-RU"/>
        </w:rPr>
      </w:pPr>
    </w:p>
    <w:p w14:paraId="0EB17C5C" w14:textId="77777777" w:rsidR="00731E6C" w:rsidRPr="00A83783" w:rsidRDefault="00731E6C" w:rsidP="00B13109">
      <w:pPr>
        <w:pStyle w:val="Heading4"/>
        <w:jc w:val="left"/>
        <w:rPr>
          <w:lang w:val="ru-RU"/>
        </w:rPr>
      </w:pPr>
      <w:bookmarkStart w:id="36" w:name="_Toc196502839"/>
      <w:bookmarkStart w:id="37" w:name="_Toc196909808"/>
      <w:bookmarkStart w:id="38" w:name="_Toc225697341"/>
      <w:r w:rsidRPr="00A83783">
        <w:rPr>
          <w:lang w:val="ru-RU"/>
        </w:rPr>
        <w:t>பழிச்சொல் எண்ணங்களுக்கான இகழ்ச்சி</w:t>
      </w:r>
      <w:bookmarkEnd w:id="36"/>
      <w:bookmarkEnd w:id="37"/>
      <w:bookmarkEnd w:id="38"/>
    </w:p>
    <w:p w14:paraId="49FC8D18" w14:textId="77777777" w:rsidR="00731E6C" w:rsidRPr="00A83783" w:rsidRDefault="00731E6C" w:rsidP="00B13109">
      <w:pPr>
        <w:pStyle w:val="paragraph"/>
        <w:spacing w:before="30" w:after="30"/>
        <w:ind w:left="60" w:right="60"/>
        <w:jc w:val="left"/>
        <w:rPr>
          <w:lang w:val="ru-RU"/>
        </w:rPr>
      </w:pPr>
      <w:r w:rsidRPr="00A83783">
        <w:rPr>
          <w:lang w:val="ru-RU"/>
        </w:rPr>
        <w:t>— கெரொண்டா, அப்பா இசாக், 'பெருமையின் மூலம் அல்ல, தாழ்மையின்</w:t>
      </w:r>
      <w:r>
        <w:rPr>
          <w:lang w:val="ru-RU"/>
        </w:rPr>
        <w:t xml:space="preserve"> மூலம்'</w:t>
      </w:r>
      <w:r w:rsidRPr="00A83783">
        <w:rPr>
          <w:lang w:val="ru-RU"/>
        </w:rPr>
        <w:t xml:space="preserve"> நாம் உணர்ச்சிகளை வெல்கிறோம் என்கிறார்.</w:t>
      </w:r>
      <w:r>
        <w:rPr>
          <w:rStyle w:val="FootnoteReference"/>
          <w:lang w:val="ru-RU"/>
        </w:rPr>
        <w:footnoteReference w:id="18"/>
      </w:r>
      <w:r w:rsidRPr="00A83783">
        <w:rPr>
          <w:lang w:val="ru-RU"/>
        </w:rPr>
        <w:t xml:space="preserve"> ஒரு குறிப்பிட்ட உணர்ச்சிக்கான அவமதிப்பு, அதன் மீதான பெருமை, மற்றும் இறை நிந்தனை எண்ணங்களுக்கான அவமதிப்பு ஆகியவை ஒன்றல்லவா? </w:t>
      </w:r>
    </w:p>
    <w:p w14:paraId="78BDA9FB"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ஒரு விருப்பத்தை இகழும்போது, பெருமை, சுய நம்பிக்கை மற்றும் — எல்லாவற்றையும் விட மோசமாக — சுய நியாயப்படுத்துதல் உள்ளது. அதாவது, நீங்கள் உங்களை நியாயப்படுத்திக் கொண்டு உங்கள் விருப்பத்தை </w:t>
      </w:r>
      <w:r>
        <w:rPr>
          <w:lang w:val="ru-RU"/>
        </w:rPr>
        <w:t>'கைவிடுகிறீர்கள்</w:t>
      </w:r>
      <w:r w:rsidRPr="00A83783">
        <w:rPr>
          <w:lang w:val="ru-RU"/>
        </w:rPr>
        <w:t xml:space="preserve">'. </w:t>
      </w:r>
      <w:r>
        <w:rPr>
          <w:lang w:val="ru-RU"/>
        </w:rPr>
        <w:t>"</w:t>
      </w:r>
      <w:r w:rsidRPr="00A83783">
        <w:rPr>
          <w:lang w:val="ru-RU"/>
        </w:rPr>
        <w:t>இந்தப் பேராவல் என்னுடையது அல்ல; அது எனக்கு எந்த வகையிலும் சம்பந்தமற்றது</w:t>
      </w:r>
      <w:r>
        <w:rPr>
          <w:lang w:val="ru-RU"/>
        </w:rPr>
        <w:t>" என்று</w:t>
      </w:r>
      <w:r w:rsidRPr="00A83783">
        <w:rPr>
          <w:lang w:val="ru-RU"/>
        </w:rPr>
        <w:t xml:space="preserve"> சொல்வது போலாகும் — மேலும் அதிலிருந்து விடுபட நீங்கள் எந்த முயற்சியும் செய்வதில்லை. ஆனால், நான் ஏற்கெனவே கூறியது போல், நிந்தனையான எண்ணங்கள் நம்மவையல்ல, அவை சாத்தானிடமிருந்து வருகின்றன என்பதால், நாம் அவற்றை வெறுக்க வேண்டும். </w:t>
      </w:r>
    </w:p>
    <w:p w14:paraId="1F2F0157"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ஒருவன் தன்னை ஒரு பேராசை கொண்டவனாகக் காட்டிக்கொள்வதன் மூலம், அதாவது, தன்னை ஒரு பசி கொண்டவனாகக் காட்டிக்கொள்வதன் மூலம், ஏதேனும் ஒருவிதமான பேராசை கொண்டிருப்பதாக மற்றவர்களிடம் பாசாங்கு செய்தால், அவன் அதன் மூலம் சாத்தானை ஏளனம் செய்கிறானா? </w:t>
      </w:r>
    </w:p>
    <w:p w14:paraId="69532385"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அவர் ஒருவித நல்ல பாசாங்குத்தனத்தைச் செய்கிறார், ஆனால் அது சாத்தானை ஏளனம் செய்வதாகாது. சாத்தான் உங்களுக்கு இறை நிந்தனை எண்ணங்களைக் கொண்டுவரும்போதும், நீங்கள் திருச்சபையிலிருந்து எதையாவது பாடும்போதும் நீங்கள் சாத்தானை ஏளனம் செய்கிறீர்கள். </w:t>
      </w:r>
    </w:p>
    <w:p w14:paraId="3586990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ஆராதனையின் போது ஒருவரை நிந்தனைக்குரிய எண்ணத்தை விரட்ட முடியும்? </w:t>
      </w:r>
    </w:p>
    <w:p w14:paraId="07A8A697"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பாடுவதன் மூலம். </w:t>
      </w:r>
      <w:r>
        <w:rPr>
          <w:i/>
          <w:iCs/>
          <w:lang w:val="ru-RU"/>
        </w:rPr>
        <w:t>"</w:t>
      </w:r>
      <w:r w:rsidRPr="00A83783">
        <w:rPr>
          <w:i/>
          <w:iCs/>
          <w:lang w:val="ru-RU"/>
        </w:rPr>
        <w:t>நான் என் வாயைத் திறப்பேன்</w:t>
      </w:r>
      <w:r>
        <w:rPr>
          <w:i/>
          <w:iCs/>
          <w:lang w:val="ru-RU"/>
        </w:rPr>
        <w:t>..."</w:t>
      </w:r>
      <w:r>
        <w:rPr>
          <w:rStyle w:val="FootnoteReference"/>
          <w:i/>
          <w:iCs/>
          <w:lang w:val="ru-RU"/>
        </w:rPr>
        <w:footnoteReference w:id="19"/>
      </w:r>
      <w:r w:rsidRPr="00A83783">
        <w:rPr>
          <w:lang w:val="ru-RU"/>
        </w:rPr>
        <w:t xml:space="preserve"> உங்களுக்கு இசைக்குறிப்புகளைப் படிக்கத் தெரியாதா? அந்த எண்ணத்தில் ஆழ்ந்து சிந்திக்காதீர்கள்; அதை அவமதித்துத் தள்ளுங்கள். பிரார்த்தனையில் நின்று, அத்தகைய எண்ணங்களுடன் உரையாடும் ஒருவன், கையடக்க வெடிகுண்டின் திருகாணியைத் தளர்த்தியபடியே தனது தளபதியிடம் அறிக்கை அளிக்கும் ஒரு சிப்பாயைப் போன்றவன். </w:t>
      </w:r>
    </w:p>
    <w:p w14:paraId="6C0B9F8E"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அந்த இறை நிந்தனை எண்ணம் போக மறுத்தால்? </w:t>
      </w:r>
    </w:p>
    <w:p w14:paraId="14F50D57"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விலகவில்லை என்றால், உங்களுடைய உள்ளத்தில் எங்கோ அது தனக்கான ஓர் இடத்தைக் கண்டுபிடித்துவிட்டது என்பதை அறிந்துகொள்ளுங்கள். சாத்தானைப் புறக்கணிப்பதே மிகவும் பயனுள்ள மருந்து. ஏனெனில், நிந்தனைக்குரிய எண்ணங்களுக்குப் பின்னால் அவன் மறைந்திருக்கிறான் — வஞ்சனையின் போதகன். தூற்றுதலுக்கான எண்ணங்கள் கொந்தளிக்கும்போது, இயேசு ஜெபத்தைக் கொண்டு கூட அவற்றுடன் போராடாமல் இருப்பது நல்லது, ஏனெனில் அதைச் சொல்வதன் மூலம் நமது கவலையை வெளிப்படுத்துகிறோம், மேலும் பிசாசு, நமது பலவீனமான இடத்தை இலக்காகக் கொண்டு, முடிவில்லாத தூற்றுதலுக்கான எண்ணங்களால் நம்மைத் தாக்கும். இந்த நிலையில், திருச்சபையிலிருந்து எதையாவது பாடுவது நல்லது. இறுதியாக, சிறுவர்கள் கூட ஒரு சக மாணவனைப் பற்றி இகழ்ச்சியைக் காட்ட விரும்பும்போது, </w:t>
      </w:r>
      <w:r>
        <w:rPr>
          <w:lang w:val="ru-RU"/>
        </w:rPr>
        <w:t>'டோ-ரே-மி'</w:t>
      </w:r>
      <w:r w:rsidRPr="00A83783">
        <w:rPr>
          <w:lang w:val="ru-RU"/>
        </w:rPr>
        <w:t xml:space="preserve"> போன்ற பல்வேறு சிறிய பாடல்களைக் கொண்டு தங்கள் பேச்சை எப்படி இடையூறு செய்கிறார்கள் என்பதைக் கவனியுங்கள். சாத்தானுக்கு எதிராக நாமும் அவ்வாறே செய்ய வேண்டும். இருப்பினும், அவனைப் பற்றிய நமது இகழ்ச்சியை உலகியல் பாடல்களால் காட்டாமல், புனிதப் பாடல்களால் காட்ட வேண்டும். திருச்சபையில் பாடுவது கடவுளுக்கு ஒரு பிரார்த்தனை மட்டுமல்ல, அது சாத்தானுக்குக் காட்டும் இகழ்ச்சியின் அடையாளமும் கூட. இந்த வழியில், தீயவன் இருபுறமும் தாக்கப்படுவான் — அவன் வெடித்துச் சிதறுவான். </w:t>
      </w:r>
    </w:p>
    <w:p w14:paraId="180D74B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இந்த நிலையில் என்னால் பாட முடியாது. புனித நற்கருணைக்கு வருவதே எனக்கு எளிதல்ல. </w:t>
      </w:r>
    </w:p>
    <w:p w14:paraId="574417A1"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மிகவும் ஆபத்தானது! டங்கலாஷ்கா உங்களை மூலைக்குத் தள்ளுகிறது! பாடுங்கள், திருவருட்சாதனத்தைப் பெற்றுக்கொள்ளுங்கள்—எல்லாவற்றிற்கும் மேலாக, இந்த எண்ணங்கள் உங்களுடையவை அல்ல. குறைந்தபட்சம் இதில் என்னைக் கேளுங்கள்: [எண்ணங்களின் போரின் போது] 'இது உண்மையாகவே </w:t>
      </w:r>
      <w:r>
        <w:rPr>
          <w:lang w:val="ru-RU"/>
        </w:rPr>
        <w:t>தகுதியானது' என்று</w:t>
      </w:r>
      <w:r w:rsidRPr="00A83783">
        <w:rPr>
          <w:lang w:val="ru-RU"/>
        </w:rPr>
        <w:t xml:space="preserve"> ஒரே ஒருமுறை பாடுங்கள், அப்போதுதான் டங்கலாஷ்கா தகுதியானதைப் பெற்றுக்கொண்டு ஓடிவிடும். நான் உங்களிடம் ஒரு குறிப்பிட்ட அத்தோனைட் துறவியைப் பற்றிச் சொல்லவில்லையா? அவர் பன்னிரண்டு வயதில் ஒரு அனாதையாக புனித மலைக்கு வந்தார். தன் மண்ணுலகத் தாயின் அன்பை இழந்த அவர், தன் </w:t>
      </w:r>
      <w:r w:rsidRPr="00A83783">
        <w:rPr>
          <w:lang w:val="ru-RU"/>
        </w:rPr>
        <w:lastRenderedPageBreak/>
        <w:t xml:space="preserve">அன்பு முழுவதையும் கடவுளின் தாய்க்கு அளித்தார். அவர் தன் சொந்தத் தாயிடம் காட்டிய அதே பாசத்தை அவரிடமும் காட்டினார். அவர் திருவுருவங்களை எவ்வளவு பக்தியுடன் முத்தமிட்டார் என்பதை நீங்கள் பார்த்திருக்க வேண்டும்! அதனால், பகைவன் இந்த அன்பைப் பயன்படுத்தி, அவனுக்கு இறை நிந்தனையான எண்ணங்களைக் கொண்டுவந்தான். அந்தப் பாவம் செய்தவன் உருவப்படங்களை முத்தமிடுவதைக் கூட நிறுத்திவிட்டான். இதை அறிந்த அவனது பெரியவர், அவனது கையைப் பிடித்து, மிகவும் புனிதமான கடவுளின் தாயார் மற்றும் மீட்பரின் உருவப்படங்களில் உள்ள அவர்களின் முகங்களையும் கைகளையும் முத்தமிடச் செய்தார். உடனடியாக, பிசாசு ஓடிவிட்டான். நிச்சயமாக, கடவுளின் தாயின் முகத்தையும் இரட்சகரின் முகத்தையும் நேரடியாக முத்தமிடுவது ஒரு துணிச்சலான செயல். ஆனால் அந்த முனிவரை வாட்டி வதைத்த எண்ணங்களை விரட்டுவதற்காகவே அந்த முதியவர் அவரை அவ்வாறு செய்ய வைத்தார். </w:t>
      </w:r>
    </w:p>
    <w:p w14:paraId="6A4B5254" w14:textId="77777777" w:rsidR="00731E6C" w:rsidRPr="002224AC" w:rsidRDefault="00731E6C" w:rsidP="00B13109">
      <w:pPr>
        <w:jc w:val="left"/>
        <w:rPr>
          <w:lang w:val="ru-RU"/>
        </w:rPr>
      </w:pPr>
    </w:p>
    <w:p w14:paraId="66A24E5C" w14:textId="77777777" w:rsidR="00731E6C" w:rsidRPr="00A83783" w:rsidRDefault="00731E6C" w:rsidP="00B13109">
      <w:pPr>
        <w:pStyle w:val="Heading4"/>
        <w:jc w:val="left"/>
        <w:rPr>
          <w:lang w:val="ru-RU"/>
        </w:rPr>
      </w:pPr>
      <w:bookmarkStart w:id="39" w:name="_Toc196502840"/>
      <w:bookmarkStart w:id="40" w:name="_Toc196909809"/>
      <w:bookmarkStart w:id="41" w:name="_Toc225697342"/>
      <w:r w:rsidRPr="00A83783">
        <w:rPr>
          <w:lang w:val="ru-RU"/>
        </w:rPr>
        <w:t>எந்தச் சூழ்நிலைகளில் நாம் அவமதிப்பு எண்ணங்களுக்கு நாமே குற்றவாளிகள் ஆகிறோம்</w:t>
      </w:r>
      <w:bookmarkEnd w:id="39"/>
      <w:bookmarkEnd w:id="40"/>
      <w:bookmarkEnd w:id="41"/>
    </w:p>
    <w:p w14:paraId="7BA50432" w14:textId="77777777" w:rsidR="00731E6C" w:rsidRPr="00A83783" w:rsidRDefault="00731E6C" w:rsidP="00B13109">
      <w:pPr>
        <w:pStyle w:val="paragraph"/>
        <w:spacing w:before="30" w:after="30"/>
        <w:ind w:left="60" w:right="60"/>
        <w:jc w:val="left"/>
        <w:rPr>
          <w:lang w:val="ru-RU"/>
        </w:rPr>
      </w:pPr>
      <w:r w:rsidRPr="00A83783">
        <w:rPr>
          <w:lang w:val="ru-RU"/>
        </w:rPr>
        <w:t>— கெரொண்டா, நான் ஒரு புறச்செயல் எண்ணத்தின் தொடக்கத்தை உணர்ந்து, அதில் ஆழ்ந்து சிந்திக்காமல் இருக்கும்போது,</w:t>
      </w:r>
      <w:r>
        <w:rPr>
          <w:rStyle w:val="FootnoteReference"/>
          <w:lang w:val="ru-RU"/>
        </w:rPr>
        <w:footnoteReference w:id="20"/>
      </w:r>
      <w:r w:rsidRPr="00A83783">
        <w:rPr>
          <w:lang w:val="ru-RU"/>
        </w:rPr>
        <w:t xml:space="preserve"> நான் அப்போது குற்றவாளியா? </w:t>
      </w:r>
    </w:p>
    <w:p w14:paraId="049EFE22"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அதனால் கலக்கமடைந்து, அந்த எண்ணத்தை ஏற்றுக்கொள்ளாவிட்டால், அப்போது குற்றமில்லை. </w:t>
      </w:r>
    </w:p>
    <w:p w14:paraId="62881D8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எப்போது இறை நிந்தனை எண்ணத்திற்குத் தானே குற்றவாளியாகிறார்? </w:t>
      </w:r>
    </w:p>
    <w:p w14:paraId="1AE12F84"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 ஒரு எண்ணம் தோன்றியதற்காக அவர் வருந்தவில்லை என்றால், ஆனால் [கைகளைக் கட்டிக்கொண்டு] அதைப் பற்றி உரையாடுகிறார் என்றால், அவர் தான் குற்றத்திற்குரியவர். மேலும் அவர் இறை நிந்தனை எண்ணங்களை எவ்வளவு அதிகமாக ஏற்றுக்கொள்கிறாரோ, அவ்வளவு பெரிய பிசாசுத்தனமான குழப்பத்திற்கு அவர் ஆளாவார். ஏனெனில், எழுந்த இறை நிந்தனை எண்ணத்தை ஆராய்ந்து, உங்கள் மனதில் அதனுடன் உரையாடுவதன் மூலம், நீங்கள் ஒரு சிறிய அளவிற்கு பிசாசு பிடித்தலுக்கு ஆளாகிறீர்கள். </w:t>
      </w:r>
    </w:p>
    <w:p w14:paraId="4BE89745"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அத்தகைய எண்ணங்களை ஒருவர் எவ்வாறு விரட்ட முடியும்? </w:t>
      </w:r>
    </w:p>
    <w:p w14:paraId="35001460"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ஒருவருக்கு அத்தகைய எண்ணங்கள் வருவதால் அவர் கலக்கமடைந்து அவற்றுடன் உரையாடாமல் இருந்தால், ஊட்டமின்றி அவை தானாகவே மறைந்துவிடும். நீர் பாய்ச்சப்படாத மரம் வாடிவிடும். இருப்பினும், இந்த எண்ணங்களில் சிறிதளவேனும் இன்பம் காணத் தொடங்கினால், அவன் அவற்றுக்கு உணவளிக்கிறான், தன் பழைய இயல்புக்கு </w:t>
      </w:r>
      <w:r>
        <w:rPr>
          <w:lang w:val="ru-RU"/>
        </w:rPr>
        <w:t>'நீர்ப்பாய்ச்சுகிறான்</w:t>
      </w:r>
      <w:r w:rsidRPr="00A83783">
        <w:rPr>
          <w:lang w:val="ru-RU"/>
        </w:rPr>
        <w:t xml:space="preserve">'. இந்த நிலையில், அந்த எண்ணங்கள் எளிதில் </w:t>
      </w:r>
      <w:r>
        <w:rPr>
          <w:lang w:val="ru-RU"/>
        </w:rPr>
        <w:t>'வாடிவிடுவதில்லை</w:t>
      </w:r>
      <w:r w:rsidRPr="00A83783">
        <w:rPr>
          <w:lang w:val="ru-RU"/>
        </w:rPr>
        <w:t xml:space="preserve">'. </w:t>
      </w:r>
    </w:p>
    <w:p w14:paraId="5F1A6656"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என்னிடம், ஜெரோண்டா, சில சமயங்களில் பின்வருவது நிகழ்கிறது: நான் தெய்வ நிந்தனை எண்ணங்களை வளர்க்கிறேன், அவற்றில் ஆழ்ந்து சிந்திக்கிறேன், பின்னர் அதை உணர்கிறேன், ஆனால் அந்த நேரத்தில் என்னால் அவற்றை விரட்ட முடியவில்லை. </w:t>
      </w:r>
    </w:p>
    <w:p w14:paraId="12D4EBAE" w14:textId="77777777" w:rsidR="00731E6C" w:rsidRPr="00A83783" w:rsidRDefault="00731E6C" w:rsidP="00B13109">
      <w:pPr>
        <w:pStyle w:val="paragraph"/>
        <w:spacing w:before="30" w:after="30"/>
        <w:ind w:left="60" w:right="60"/>
        <w:jc w:val="left"/>
        <w:rPr>
          <w:lang w:val="ru-RU"/>
        </w:rPr>
      </w:pPr>
      <w:r w:rsidRPr="00A83783">
        <w:rPr>
          <w:lang w:val="ru-RU"/>
        </w:rPr>
        <w:t xml:space="preserve">— உனக்கு என்ன நடக்கிறது என்று தெரியுமா? ஏதோ ஒரு சமயத்தில் உன் கவனம் சிதறி, உன் எண்ணங்கள் சிதறுண்டு, வாயைப் பிளந்து காகங்களை எண்ணத் தொடங்குவாய். அப்போது ஒரு தெருவோர விற்பனையாளர் உன் அருகில் வந்து, உன் திறந்த வாயில் ஒரு மிட்டாயைத் திணித்துவிடுவார். அதை வாயில் உருட்டுவாய், அதன் சுவையைச் சுவைப்பாய், அதைத் துப்புவது உனக்கு ஏற்கெனவே கடினமாக இருக்கும். அதன் </w:t>
      </w:r>
      <w:r>
        <w:rPr>
          <w:lang w:val="ru-RU"/>
        </w:rPr>
        <w:t>'இனிப்பு'</w:t>
      </w:r>
      <w:r w:rsidRPr="00A83783">
        <w:rPr>
          <w:lang w:val="ru-RU"/>
        </w:rPr>
        <w:t xml:space="preserve"> உணர்ந்த உடனேயே அதை நீ உடனடியாகத் துப்ப வேண்டும்</w:t>
      </w:r>
      <w:r>
        <w:rPr>
          <w:lang w:val="ru-RU"/>
        </w:rPr>
        <w:t xml:space="preserve">. </w:t>
      </w:r>
    </w:p>
    <w:p w14:paraId="0D621E0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எனக்குள் எழுந்த ஒரு புறச்செயல் எண்ணத்தை நான் சிறிது நேரம் அனுமதித்து, பின்னர் அதை விரட்டினால் என்ன ஆகும்? </w:t>
      </w:r>
    </w:p>
    <w:p w14:paraId="08276FCE"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அப்படிப்பட்ட நிலையில், பிசாசு உங்களுக்கு ஒரு மிட்டாயைக் கொடுக்கிறார், நீங்கள் அதை உமிழ்ந்துவிடுகிறீர்கள் — ஆனால் உடனடியாக அல்ல, சிறிது நேரத்திற்குப் பிறகு. நீங்கள் அதை உடனடியாக உமிழ்ந்துவிட வேண்டும். இல்லையென்றால், முதலில் அந்த மிட்டாயால் உங்களை ஏமாற்றிய பிசாசு, பின்னர் ஒரு கசப்பான மருந்தைக் குடிக்க வைத்து உங்களை ஏளனம் செய்வார். </w:t>
      </w:r>
    </w:p>
    <w:p w14:paraId="6BF8E336" w14:textId="77777777" w:rsidR="00731E6C" w:rsidRPr="00A83783" w:rsidRDefault="00731E6C" w:rsidP="00B13109">
      <w:pPr>
        <w:jc w:val="left"/>
        <w:rPr>
          <w:lang w:val="ru-RU"/>
        </w:rPr>
      </w:pPr>
    </w:p>
    <w:p w14:paraId="4631835B" w14:textId="77777777" w:rsidR="00731E6C" w:rsidRPr="002224AC" w:rsidRDefault="00731E6C" w:rsidP="00B13109">
      <w:pPr>
        <w:jc w:val="left"/>
        <w:rPr>
          <w:lang w:val="ru-RU"/>
        </w:rPr>
      </w:pPr>
    </w:p>
    <w:p w14:paraId="748913E5" w14:textId="77777777" w:rsidR="00731E6C" w:rsidRPr="00A83783" w:rsidRDefault="00731E6C" w:rsidP="00B13109">
      <w:pPr>
        <w:pStyle w:val="Heading3"/>
        <w:jc w:val="left"/>
        <w:rPr>
          <w:lang w:val="ru-RU"/>
        </w:rPr>
      </w:pPr>
      <w:bookmarkStart w:id="42" w:name="_Toc196502841"/>
      <w:bookmarkStart w:id="43" w:name="_Toc196909810"/>
      <w:bookmarkStart w:id="44" w:name="_Toc225697343"/>
      <w:r w:rsidRPr="00A83783">
        <w:rPr>
          <w:lang w:val="ru-RU"/>
        </w:rPr>
        <w:t>அத்தியாயம்</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தன் எண்ணங்களை நம்புவது பற்றி</w:t>
      </w:r>
      <w:bookmarkEnd w:id="42"/>
      <w:bookmarkEnd w:id="43"/>
      <w:bookmarkEnd w:id="44"/>
    </w:p>
    <w:p w14:paraId="49CD303A" w14:textId="77777777" w:rsidR="00731E6C" w:rsidRPr="002224AC" w:rsidRDefault="00731E6C" w:rsidP="00B13109">
      <w:pPr>
        <w:pStyle w:val="Heading4"/>
        <w:jc w:val="left"/>
        <w:rPr>
          <w:lang w:val="ru-RU"/>
        </w:rPr>
      </w:pPr>
    </w:p>
    <w:p w14:paraId="5FBFFA9C" w14:textId="77777777" w:rsidR="00731E6C" w:rsidRPr="00A83783" w:rsidRDefault="00731E6C" w:rsidP="00B13109">
      <w:pPr>
        <w:pStyle w:val="Heading4"/>
        <w:jc w:val="left"/>
        <w:rPr>
          <w:lang w:val="ru-RU"/>
        </w:rPr>
      </w:pPr>
      <w:bookmarkStart w:id="45" w:name="_Toc196502842"/>
      <w:bookmarkStart w:id="46" w:name="_Toc196909811"/>
      <w:bookmarkStart w:id="47" w:name="_Toc225697344"/>
      <w:r w:rsidRPr="00A83783">
        <w:rPr>
          <w:lang w:val="ru-RU"/>
        </w:rPr>
        <w:t>ஒருவரின் சொந்த எண்ணங்களை நம்புவதே மாயையின் ஆரம்பம்</w:t>
      </w:r>
      <w:bookmarkEnd w:id="45"/>
      <w:bookmarkEnd w:id="46"/>
      <w:bookmarkEnd w:id="47"/>
    </w:p>
    <w:p w14:paraId="62FE0ED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கோபப்படும்போது, ஒரு சீற்றம் கொண்ட வெள்ளம் போல ஆகிவிடுகிறேன் — என்னால் என்னைக் கட்டுப்படுத்த முடியவில்லை. </w:t>
      </w:r>
    </w:p>
    <w:p w14:paraId="478BEB41"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அப்படியென்றால் உங்களால் ஏன் உங்களைக் கட்டுப்படுத்த முடியவில்லை? </w:t>
      </w:r>
    </w:p>
    <w:p w14:paraId="5DCCE957" w14:textId="77777777" w:rsidR="00731E6C" w:rsidRPr="00A83783" w:rsidRDefault="00731E6C" w:rsidP="00B13109">
      <w:pPr>
        <w:pStyle w:val="paragraph"/>
        <w:spacing w:before="30" w:after="30"/>
        <w:ind w:left="60" w:right="60"/>
        <w:jc w:val="left"/>
        <w:rPr>
          <w:lang w:val="ru-RU"/>
        </w:rPr>
      </w:pPr>
      <w:r w:rsidRPr="00A83783">
        <w:rPr>
          <w:lang w:val="ru-RU"/>
        </w:rPr>
        <w:t xml:space="preserve">— ஏனென்றால் நான் என் சொந்த எண்ணங்களை நம்புகிறேன். </w:t>
      </w:r>
    </w:p>
    <w:p w14:paraId="19208872"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அப்படியென்றால், உனக்கு உன்னுடைய சொந்த </w:t>
      </w:r>
      <w:r>
        <w:rPr>
          <w:lang w:val="ru-RU"/>
        </w:rPr>
        <w:t>'</w:t>
      </w:r>
      <w:r w:rsidRPr="00A83783">
        <w:rPr>
          <w:lang w:val="ru-RU"/>
        </w:rPr>
        <w:t>நம்பிக்கை</w:t>
      </w:r>
      <w:r>
        <w:rPr>
          <w:lang w:val="ru-RU"/>
        </w:rPr>
        <w:t>',</w:t>
      </w:r>
      <w:r w:rsidRPr="00A83783">
        <w:rPr>
          <w:lang w:val="ru-RU"/>
        </w:rPr>
        <w:t xml:space="preserve"> உன்னுடைய சொந்த </w:t>
      </w:r>
      <w:r>
        <w:rPr>
          <w:lang w:val="ru-RU"/>
        </w:rPr>
        <w:t xml:space="preserve">'மதம்' </w:t>
      </w:r>
      <w:r w:rsidRPr="00A83783">
        <w:rPr>
          <w:lang w:val="ru-RU"/>
        </w:rPr>
        <w:t xml:space="preserve">இருக்கிறது! இது எல்லாம் சுயநலம்தான். </w:t>
      </w:r>
      <w:r w:rsidRPr="00A83783">
        <w:rPr>
          <w:lang w:val="ru-RU"/>
        </w:rPr>
        <w:lastRenderedPageBreak/>
        <w:t xml:space="preserve">உன்னுடைய எண்ணங்களுக்கு நியாயம் கற்பிக்காதே. முட்டாள்தனமான எண்ணங்களை நீயே விரட்டு; அவற்றை ஏற்றுக்கொள்ளாதே. </w:t>
      </w:r>
    </w:p>
    <w:p w14:paraId="101F4F17"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ஆனால் ஒரு எண்ணம் </w:t>
      </w:r>
      <w:r>
        <w:rPr>
          <w:lang w:val="ru-RU"/>
        </w:rPr>
        <w:t>'முட்டாள்தனமானது'</w:t>
      </w:r>
      <w:r w:rsidRPr="00A83783">
        <w:rPr>
          <w:lang w:val="ru-RU"/>
        </w:rPr>
        <w:t xml:space="preserve"> என்று நான் எப்படி சொல்வது? </w:t>
      </w:r>
    </w:p>
    <w:p w14:paraId="1C29D862"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அது உனக்குப் புரியவில்லை என்றால், அதை அன்னை அபேஸ்ஸிடம் சொல். மேலும், அவர் உனக்குச் சொல்லும் எல்லாவற்றையும் செய்து, அந்த எண்ணத்தை ஒரேயடியாகத் தள்ளிவிடு. ஒரு ஆன்மீக நபர் தனது சொந்த எண்ணங்களை நம்பினால், அது மாயையின் ஆரம்பம். அவரது மனம் பெருமையால் மங்கிவிடுகிறது, மேலும் அவர் மாயையில் விழக்கூடும். அப்படியென்றால் அவர் மனநலம் குன்றுவது அவருக்குச் சிறந்ததாக இருக்கும், ஏனெனில் அந்த நிலையில் அவருக்குச் சாதகமான சூழ்நிலைகள் இருக்கும். </w:t>
      </w:r>
    </w:p>
    <w:p w14:paraId="0C5EF5D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அத்தகைய ஒருவருக்கு மற்றவர்களால் [ஏற்கனவே] உதவ முடியாதா? </w:t>
      </w:r>
    </w:p>
    <w:p w14:paraId="320991C5"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அத்தகைய நிலையில் உள்ள ஒருவர் மற்றவரின் உதவியால் பயனடைய வேண்டுமென்றால், முதலில் அவர்கள் தங்களுக்குத் தாங்களே உதவ வேண்டும். தாங்கள் மற்ற எல்லோரையும் விட சிறந்தவர்கள், தாங்கள் புனிதமானவர்கள், என்பது போன்ற எண்ணங்களைத் தங்களுக்குள் விதைக்கும் சொந்த எண்ணங்களை நம்புவது ஒரு மாயை என்பதை அவர்கள் உணர வேண்டும். ஒருவர் அத்தகைய எண்ணங்களைப் பற்றிக்கொண்டால், ஒரு பீரங்கிக் குண்டால்கூட அவர்களை அதிலிருந்து பிரிக்க முடியாது. இந்த எண்ணங்கள் மறைவதற்கு, ஒருவர் தன்னைத் தாழ்த்திக்கொள்ள வேண்டும். சில சமயங்களில், அத்தகைய நிலையில் உள்ளவர்கள் எனக்காகப் பிரார்த்தனை செய்யும்படி கேட்பார்கள். ஆனால் என் பிரார்த்தனை அப்படிப்பட்டவருக்கு எப்படி உதவும்? அவனுக்குள் சாத்தான் நுழைத்த தீக்குச்சியை அவனே அகற்றாவிட்டால், அவன் மீண்டும் வெடித்துச் சிதறுவான். இது, [பூதக்குழியில் அமர்ந்திருக்கும்] ஒருவன் தன் கையில் தீக்குச்சியைப் பிடித்துக் கொண்டு, அதே நேரத்தில் வெடிப்பைத் தவிர்க்க உதவுமாறு உங்களிடம் கேட்பது போன்றது! </w:t>
      </w:r>
    </w:p>
    <w:p w14:paraId="3429FE8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முற்றிலும் பைத்தியமாகிவிட்டேன்... </w:t>
      </w:r>
    </w:p>
    <w:p w14:paraId="4A16FB61"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உங்களுக்கு யார் சொன்னது? நிச்சயமாக அது உங்கள் சொந்த எண்ணமாக இருக்க முடியாது? [பயப்படாதீர்கள்.] நான் புனித மலையிலிருந்து உங்களைக் கவனித்துக் கொண்டிருக்கிறேன். உன்னை எனக்கு நினைவிருக்கிறது. நீ பைத்தியமாகவில்லை, பைத்தியமாகவில்லை. ஆனால் உன் சொந்த எண்ணங்களை நம்பத் தொடங்கினால், அவை நிச்சயமாக உன்னைப் பைத்தியமாக்கும். உன் சொந்த எண்ணங்களை நம்பாதே: நீ அழிந்துவிட்டாய் என்று அவை சொல்லும்போதும் நம்பாதே, நீ ஒரு புனிதர் என்று அவை அழைக்கும்போதும் நம்பாதே. </w:t>
      </w:r>
    </w:p>
    <w:p w14:paraId="6EB68CC1" w14:textId="77777777" w:rsidR="00731E6C" w:rsidRPr="002224AC" w:rsidRDefault="00731E6C" w:rsidP="00B13109">
      <w:pPr>
        <w:jc w:val="left"/>
        <w:rPr>
          <w:lang w:val="ru-RU"/>
        </w:rPr>
      </w:pPr>
    </w:p>
    <w:p w14:paraId="6C42C41E" w14:textId="77777777" w:rsidR="00731E6C" w:rsidRPr="00A83783" w:rsidRDefault="00731E6C" w:rsidP="00B13109">
      <w:pPr>
        <w:pStyle w:val="Heading4"/>
        <w:jc w:val="left"/>
        <w:rPr>
          <w:lang w:val="ru-RU"/>
        </w:rPr>
      </w:pPr>
      <w:bookmarkStart w:id="48" w:name="_Toc196502843"/>
      <w:bookmarkStart w:id="49" w:name="_Toc196909812"/>
      <w:bookmarkStart w:id="50" w:name="_Toc225697345"/>
      <w:r w:rsidRPr="00A83783">
        <w:rPr>
          <w:lang w:val="ru-RU"/>
        </w:rPr>
        <w:lastRenderedPageBreak/>
        <w:t>தன் எண்ணங்களை நம்புவது மனநோய்க்கு வழிவகுக்கிறது</w:t>
      </w:r>
      <w:bookmarkEnd w:id="48"/>
      <w:bookmarkEnd w:id="49"/>
      <w:bookmarkEnd w:id="50"/>
    </w:p>
    <w:p w14:paraId="586AA46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தன்னைச் சுற்றியுள்ள அனைவரும் தன்னைப் பற்றி மட்டுமே சிந்தித்துக் கொண்டிருப்பதாக ஒரு நபர் சிந்தித்துத் துன்புற்றால், அவர் இந்த எண்ணத்தை எப்படி விரட்ட முடியும்? </w:t>
      </w:r>
    </w:p>
    <w:p w14:paraId="0E32578B" w14:textId="77777777" w:rsidR="00731E6C" w:rsidRPr="00A83783" w:rsidRDefault="00731E6C" w:rsidP="00B13109">
      <w:pPr>
        <w:pStyle w:val="paragraph"/>
        <w:spacing w:before="30" w:after="30"/>
        <w:ind w:left="60" w:right="60"/>
        <w:jc w:val="left"/>
        <w:rPr>
          <w:lang w:val="ru-RU"/>
        </w:rPr>
      </w:pPr>
      <w:r w:rsidRPr="00A83783">
        <w:rPr>
          <w:lang w:val="ru-RU"/>
        </w:rPr>
        <w:t>— இந்த எண்ணம் ஒரு நபரை நோய்வாய்ப்படுத்த விரும்பும் தீயவனிடமிருந்து வருகிறது. அத்தகைய எண்ணத்தை ஒருவன் அலட்சியமாகவும், கண்டுகொள்ளாமலும் நடத்த வேண்டும். அதை சிறிதளவும் நம்பக்கூடாது. உதாரணமாக, சந்தேக குணம் கொண்ட ஒருவன், இரண்டு தெரிந்தவர்கள் தங்களுக்குள் அமைதியாகப் பேசுவதைப் பார்த்து, 'ஆனால் அவர்கள் என்னைப் பற்றிப் புறம் பேசுகிறார்கள்! நான் அவர்களிடமிருந்து அதை எதிர்பார்க்கவில்லை!</w:t>
      </w:r>
      <w:r>
        <w:rPr>
          <w:lang w:val="ru-RU"/>
        </w:rPr>
        <w:t xml:space="preserve">" </w:t>
      </w:r>
      <w:r w:rsidRPr="00A83783">
        <w:rPr>
          <w:lang w:val="ru-RU"/>
        </w:rPr>
        <w:t xml:space="preserve">ஆனாலும் அந்த மக்கள் முற்றிலும் வேறு எதையோ பற்றிப் பேசிக்கொண்டிருக்கிறார்கள். ஒருவர் அத்தகைய எண்ணத்திற்கு முழு சுதந்திரம் கொடுத்தால், அது படிப்படியாக 'வேகம் </w:t>
      </w:r>
      <w:r>
        <w:rPr>
          <w:lang w:val="ru-RU"/>
        </w:rPr>
        <w:t>பிடிக்கும்'</w:t>
      </w:r>
      <w:r w:rsidRPr="00A83783">
        <w:rPr>
          <w:lang w:val="ru-RU"/>
        </w:rPr>
        <w:t xml:space="preserve">, மேலும் அந்த நபர் தான் கண்காணிக்கப்படுகிறோம் அல்லது பின்தொடரப்படுகிறோம் என்று நினைக்கும் நிலைக்கு வந்துவிடுவார். அவருடைய சுற்றத்தினர் அனைவரும் தன்னைப் பற்றி மட்டுமே கவலைப்படுகிறார்கள் என்பதற்கு 'மறுக்க முடியாத </w:t>
      </w:r>
      <w:r>
        <w:rPr>
          <w:lang w:val="ru-RU"/>
        </w:rPr>
        <w:t>ஆதாரம்'</w:t>
      </w:r>
      <w:r w:rsidRPr="00A83783">
        <w:rPr>
          <w:lang w:val="ru-RU"/>
        </w:rPr>
        <w:t xml:space="preserve"> யாரிடமாவது இருந்தாலும், இந்த </w:t>
      </w:r>
      <w:r>
        <w:rPr>
          <w:lang w:val="ru-RU"/>
        </w:rPr>
        <w:t>'உண்மைகள்'</w:t>
      </w:r>
      <w:r w:rsidRPr="00A83783">
        <w:rPr>
          <w:lang w:val="ru-RU"/>
        </w:rPr>
        <w:t xml:space="preserve"> அனைத்தும், அந்த நபரை [முன்மொழியப்பட்ட எண்ணத்தின் உண்மையை] நம்ப வைக்க விரும்பும் எதிரியால் மிகவும் சூழ்ச்சி செய்து உருவாக்கப்பட்டவை என்பதை அவர் உணர வேண்டும். சாத்தான் எவ்வளவு சூழ்ச்சி நிறைந்த வஞ்சகர்! </w:t>
      </w:r>
    </w:p>
    <w:p w14:paraId="3C552B97"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எனக்கு ஒரு இளைஞனைத் தெரியும். மிகவும் புத்திசாலியான அவர், தான் மனநலம் பாதிக்கப்பட்டவர் என்று தன்னில் பதியவைக்கப்படும் எண்ணத்தை நம்புகிறார். சாத்தான் கொண்டு வரும் எண்ணங்களை ஏற்றுக்கொள்வதன் மூலம், அந்த இளைஞன் தனக்குத்தானே பல மனக்குறைகளை உருவாக்கிக் கொண்டார். அவர் தற்கொலை செய்துகொள்ள முயன்றார், மேலும் தனது பெற்றோரை முற்றிலும் துன்புறுத்தினார். கடவுள் அவனுக்கு வலிமையையும் வரங்களையும் கொடுத்தார், ஆனால் எதிரி இவை அனைத்தையும் பயனற்றதாக்குகிறான். அதனால் அந்தச் சிறுவன் தன்னைத்தானே சித்திரவதை செய்துகொள்கிறான், மற்றவர்களையும் சித்திரவதை செய்கிறான். என்னால் புரிந்துகொள்ள முடியவில்லை: மக்கள் ஏன் சோதனையாளனிடமிருந்து வரும் இந்த எண்ணங்களை ஏற்றுக்கொண்டு தங்கள் சொந்த வாழ்க்கையைச் சகித்துக்கொள்ள முடியாததாக ஆக்கிக்கொள்கிறார்கள்? மேலும், கடவுள் நமக்கு மிகவும் நல்லவராகவும், நம்மை மிகவும் நேசிப்பவராகவும் இருக்கும்போது, தங்களுக்கு நடப்பதற்காக அவர்கள் கடவுளைக் குறை கூறத் தொடங்குகிறார்கள்! அத்தகையவர்களிடம் நீங்கள் என்ன சொன்னாலும் அது பயனளிக்காது. ஒருவன், பகைவன் தனக்குக் கொண்டுவரும் எண்ணங்களை நம்புவதை நிறுத்தும் வரை, அவனுடனான எல்லா உரையாடல்களும் அவனது பலத்தை வற்றிப்போகச் செய்வதைத் தவிர வேறு எதையும் செய்யாது. </w:t>
      </w:r>
    </w:p>
    <w:p w14:paraId="2A760D42"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கெரொண்டா, எளிதில் பிறர் சொல்வதை நம்புவது ஆன்மாவின் பலவீனமா, ஒரு நோயா? </w:t>
      </w:r>
    </w:p>
    <w:p w14:paraId="0DE768CF" w14:textId="77777777" w:rsidR="00731E6C" w:rsidRPr="00A83783" w:rsidRDefault="00731E6C" w:rsidP="00B13109">
      <w:pPr>
        <w:pStyle w:val="paragraph"/>
        <w:spacing w:before="30" w:after="30"/>
        <w:ind w:left="60" w:right="60"/>
        <w:jc w:val="left"/>
        <w:rPr>
          <w:lang w:val="ru-RU"/>
        </w:rPr>
      </w:pPr>
      <w:r w:rsidRPr="00A83783">
        <w:rPr>
          <w:lang w:val="ru-RU"/>
        </w:rPr>
        <w:t>— இல்லை. கருணை, உணர்திறன் மற்றும் ஏற்கும் தன்மை ஆகியவை இயற்கையான வரங்கள்; இருப்பினும், துரதிர்ஷ்டவசமாக, சாத்தான் [சில நேரங்களில்] அவற்றைத் தன் சொந்த நோக்கங்களுக்காகப் பயன்படுத்திவிடுகிறான். சாத்தான், எளிதில் உணர்ச்சிவசப்படும் ஒரு நபருக்கு, விஷயங்களை மிகைப்படுத்திக் கூறும் ஒரு போக்கை அடிக்கடி ஊக்குவிக்கிறான். அதனால், அவர்கள் சில சிரமங்களைத் தாங்க முடியாமல், அல்லது அதைத் தாங்கிய பிறகோ, மிகுந்த மன உளைச்சலுக்கு ஆளாகி, மனமுடைந்து, சோர்வடைந்து, இறுதியில் உடைந்து போகிறார்கள். ஒருவர் தனது இயல்பான உணர்ச்சிவசப்படும் தன்மையையும், உணர்திறனையும் நல்ல முறையில் பயன்படுத்தினால், அது தெய்வீகமாக மாறும். ஆனால் ஒருவர் சாத்தான் தங்களைப் பயன்படுத்த அனுமதித்தால், அவை அந்த நபருக்கே பின்னடைவை ஏற்படுத்தும். ஏனெனில், ஒரு நபர் தனது வரங்களை நல்லதற்காய் பயன்படுத்தாவிட்டால், சாத்தான் அவற்றைப் பயன்படுத்திக்கொள்கிறான். இவ்வாறு, ஒரு நபர் கடவுளின் வரங்களை வீணடிக்கிறார். கடவுளுக்கு நன்றி தெரிவிப்பதற்குப் பதிலாக, அவர்கள் எல்லாவற்றையும் தலைகீழாகப் புரிந்துகொள்கிறார்கள். உணர்ச்சிவசப்படும் ஒருவர் தனது சொந்த எண்ணங்களை நம்பினால், அது அவர்களை கிட்டத்தட்ட மனநல மருத்துவமனைக்கு அழைத்துச் செல்லக்கூடும். நிச்சயமாக, 'வாழ்க்கையின் அற்ப விஷயங்கள்!</w:t>
      </w:r>
      <w:r>
        <w:rPr>
          <w:lang w:val="ru-RU"/>
        </w:rPr>
        <w:t>' என்று</w:t>
      </w:r>
      <w:r w:rsidRPr="00A83783">
        <w:rPr>
          <w:lang w:val="ru-RU"/>
        </w:rPr>
        <w:t xml:space="preserve"> தொடர்ந்து கூறி, அலட்சியமாக இருக்கும் ஒருவரைப் பாராட்டவும் எந்தக் காரணமும் இல்லை. ஆனால் குறைந்தபட்சம் அத்தகையவர்கள் மனநல மருத்துவமனையில் முடிவதில்லை. அதனால்தான் டங்கலாஷ்கா உணர்ச்சிவசப்படுபவர்களை வேட்டையாடுகிறது. </w:t>
      </w:r>
    </w:p>
    <w:p w14:paraId="01AC79C9" w14:textId="77777777" w:rsidR="00731E6C" w:rsidRPr="00A83783" w:rsidRDefault="00731E6C" w:rsidP="00B13109">
      <w:pPr>
        <w:pStyle w:val="paragraph"/>
        <w:spacing w:before="30" w:after="30"/>
        <w:ind w:left="60" w:right="60"/>
        <w:jc w:val="left"/>
        <w:rPr>
          <w:lang w:val="ru-RU"/>
        </w:rPr>
      </w:pPr>
      <w:r w:rsidRPr="00A83783">
        <w:rPr>
          <w:lang w:val="ru-RU"/>
        </w:rPr>
        <w:t>மேலும் மற்ற மக்கள், தாங்கள் ஒரு கனமான பரம்பரைச் சுமையால் பாதிக்கப்பட்டுள்ளோம் என்ற எண்ணத்தால் தங்களைத் தாங்களே வாட்டி வதைத்துக் கொள்கிறார்கள். அல்லது, அது தங்களையே அத்தகைய எண்ணத்தைக் கொண்டு வந்து, இதுதான் உண்மை என்று தங்களை நம்ப வைக்க முயற்சிக்கும் தங்கள்தான். பகைவர், அத்தகையவர்களின் மனதைக் குழப்பி, எந்தவொரு கடுமையான காரணமும் இல்லாமல் அவர்களை இயலாதவர்களாக்க விரும்புகிறார். இருப்பினும், ஒரு நபருக்கு உண்மையாகவே பரம்பரையாக ஏதேனும் இருந்தாலும், கடவுளின் அருளுக்கு எதுவும் ஈடாகாது. திருச்சபையின் ஒரு தலைவராகவும் கிறிஸ்துவின் ஒரு தியாகியாகவும் மாறிய, முன்பு மந்திரவாதியாக இருந்த புனித சிர்பியன்</w:t>
      </w:r>
      <w:r>
        <w:rPr>
          <w:rStyle w:val="FootnoteReference"/>
          <w:lang w:val="ru-RU"/>
        </w:rPr>
        <w:footnoteReference w:id="21"/>
      </w:r>
      <w:r w:rsidRPr="00A83783">
        <w:rPr>
          <w:lang w:val="ru-RU"/>
        </w:rPr>
        <w:t xml:space="preserve"> உங்களுக்கு நினைவிருக்கிறதா? மேலும், மதிப்புக்குரிய மூர் மோசே?</w:t>
      </w:r>
      <w:r>
        <w:rPr>
          <w:rStyle w:val="FootnoteReference"/>
          <w:lang w:val="ru-RU"/>
        </w:rPr>
        <w:footnoteReference w:id="22"/>
      </w:r>
      <w:r w:rsidRPr="00A83783">
        <w:rPr>
          <w:lang w:val="ru-RU"/>
        </w:rPr>
        <w:t xml:space="preserve"> ஆரம்பத்தில் அவர் ஒரு கொள்ளையராக இருந்தார், ஆனால் துறவற வாழ்வில், உணர்திறனில் பல பெரிய தந்தையர்களை விட அவர் மிஞ்சினார். </w:t>
      </w:r>
      <w:r w:rsidRPr="00A83783">
        <w:rPr>
          <w:lang w:val="ru-RU"/>
        </w:rPr>
        <w:lastRenderedPageBreak/>
        <w:t xml:space="preserve">என்ன ஒரு உயர் ஆன்மீக நிலையை அவர் அடைந்தார்! புனித மகாரியஸ் அவரைப் பார்க்க வந்தபோது, வணக்கத்திற்குரிய மோசே அவரிடம் கேட்டார்: </w:t>
      </w:r>
      <w:r>
        <w:rPr>
          <w:lang w:val="ru-RU"/>
        </w:rPr>
        <w:t>"</w:t>
      </w:r>
      <w:r w:rsidRPr="00A83783">
        <w:rPr>
          <w:lang w:val="ru-RU"/>
        </w:rPr>
        <w:t>நான் என்ன செய்ய வேண்டும்? மக்கள் என்னைத் தொந்தரவு செய்கிறார்கள், என்னால் மௌனமாக இருக்க முடியவில்லை</w:t>
      </w:r>
      <w:r>
        <w:rPr>
          <w:lang w:val="ru-RU"/>
        </w:rPr>
        <w:t xml:space="preserve">." </w:t>
      </w:r>
      <w:r w:rsidRPr="00A83783">
        <w:rPr>
          <w:lang w:val="ru-RU"/>
        </w:rPr>
        <w:t xml:space="preserve">— </w:t>
      </w:r>
      <w:r>
        <w:rPr>
          <w:lang w:val="ru-RU"/>
        </w:rPr>
        <w:t>"</w:t>
      </w:r>
      <w:r w:rsidRPr="00A83783">
        <w:rPr>
          <w:lang w:val="ru-RU"/>
        </w:rPr>
        <w:t>மோசே," என்று அப்பா மகாரியஸ் பதிலளித்தார், "நீங்கள் மிகவும் உணர்ச்சிவசப்படுபவர். மக்கள் உங்களை விரட்ட முடியாது என்பதால், நீங்கள் அரபு பாலைவனத்திற்குச் செல்லுங்கள்.</w:t>
      </w:r>
      <w:r>
        <w:rPr>
          <w:lang w:val="ru-RU"/>
        </w:rPr>
        <w:t>"</w:t>
      </w:r>
      <w:r>
        <w:rPr>
          <w:rStyle w:val="FootnoteReference"/>
          <w:lang w:val="ru-RU"/>
        </w:rPr>
        <w:footnoteReference w:id="23"/>
      </w:r>
    </w:p>
    <w:p w14:paraId="50C8CA6B" w14:textId="77777777" w:rsidR="00731E6C" w:rsidRPr="00A83783" w:rsidRDefault="00731E6C" w:rsidP="00B13109">
      <w:pPr>
        <w:pStyle w:val="paragraph"/>
        <w:spacing w:before="30" w:after="30"/>
        <w:ind w:left="60" w:right="60"/>
        <w:jc w:val="left"/>
        <w:rPr>
          <w:lang w:val="ru-RU"/>
        </w:rPr>
      </w:pPr>
      <w:r w:rsidRPr="00A83783">
        <w:rPr>
          <w:lang w:val="ru-RU"/>
        </w:rPr>
        <w:t xml:space="preserve">புனித மோசே — இந்த முன்னாள் கொள்ளையர் — தனது ஆன்மீக உணர்வுகளின் நுட்பத்தில், ஒரு கௌரவமான குடும்பத்தைச் சேர்ந்தவரும், கல்வியும் பண்பாடும் மிக்கவருமான மாபெரும் அருள்திரு அர்சேனியஸைக் கூட மிஞ்சினார். கடவுளின் அருள் என்ன சாதிக்கிறது என்று பாருங்கள்! ஆனால், போற்றத்தக்க மோசே பெரிய பணிவைக் கொண்டிருந்தார் என்றும் கூறப்பட வேண்டும்... </w:t>
      </w:r>
    </w:p>
    <w:p w14:paraId="420A3FC4" w14:textId="77777777" w:rsidR="00731E6C" w:rsidRPr="002224AC" w:rsidRDefault="00731E6C" w:rsidP="00B13109">
      <w:pPr>
        <w:jc w:val="left"/>
        <w:rPr>
          <w:lang w:val="ru-RU"/>
        </w:rPr>
      </w:pPr>
    </w:p>
    <w:p w14:paraId="1E3D2B54" w14:textId="77777777" w:rsidR="00731E6C" w:rsidRPr="00A83783" w:rsidRDefault="00731E6C" w:rsidP="00B13109">
      <w:pPr>
        <w:pStyle w:val="Heading4"/>
        <w:jc w:val="left"/>
        <w:rPr>
          <w:lang w:val="ru-RU"/>
        </w:rPr>
      </w:pPr>
      <w:bookmarkStart w:id="51" w:name="_Toc196502844"/>
      <w:bookmarkStart w:id="52" w:name="_Toc196909813"/>
      <w:bookmarkStart w:id="53" w:name="_Toc225697346"/>
      <w:r w:rsidRPr="00A83783">
        <w:rPr>
          <w:lang w:val="ru-RU"/>
        </w:rPr>
        <w:t>விருப்பங்கள் ஒரு எண்ணத்தில் தொடங்குகின்றன</w:t>
      </w:r>
      <w:bookmarkEnd w:id="51"/>
      <w:bookmarkEnd w:id="52"/>
      <w:bookmarkEnd w:id="53"/>
    </w:p>
    <w:p w14:paraId="2BB4094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இகழ்ச்சி எங்கிருந்து வருகிறது? </w:t>
      </w:r>
    </w:p>
    <w:p w14:paraId="34D51235"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என்ன அருவருப்பாக இருக்கிறது? — சரி, ஏறக்குறைய எல்லாமே. </w:t>
      </w:r>
    </w:p>
    <w:p w14:paraId="6D28492D"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அப்படியென்றால், நீங்கள் எல்லாவற்றிலும் எல்லாவற்றையும் கண்டுபிடிப்பீர்கள். ஆப்பிள்களில் புழுக்கள், பீன்ஸில் பூச்சிகள், ரொட்டியில் முடி... </w:t>
      </w:r>
    </w:p>
    <w:p w14:paraId="3D8C3FF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சந்திப்பதுவும் exactly அதையே! </w:t>
      </w:r>
    </w:p>
    <w:p w14:paraId="487E502D" w14:textId="77777777" w:rsidR="00731E6C" w:rsidRPr="00A83783" w:rsidRDefault="00731E6C" w:rsidP="00B13109">
      <w:pPr>
        <w:pStyle w:val="paragraph"/>
        <w:spacing w:before="30" w:after="30"/>
        <w:ind w:left="60" w:right="60"/>
        <w:jc w:val="left"/>
        <w:rPr>
          <w:lang w:val="ru-RU"/>
        </w:rPr>
      </w:pPr>
      <w:r w:rsidRPr="00A83783">
        <w:rPr>
          <w:lang w:val="ru-RU"/>
        </w:rPr>
        <w:t xml:space="preserve">— உமக்கு மகிமை, ஆண்டவரே. இந்த பலவீனத்தை வெல்வதற்கு கடவுள் உங்களுக்கு எப்படி உதவுகிறார் என்று பார்க்கிறீர்களா? </w:t>
      </w:r>
    </w:p>
    <w:p w14:paraId="30D6B4B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இது போன்ற எல்லா விஷயங்களும் ஒரு எண்ணத்தில்தான் தொடங்குகின்றன அல்லவா? உதாரணமாக, ஒரு சகோதரி தன் தட்டில் ஒரு முடி கண்டெடுத்தால், அதை அவள் தூக்கி எறிந்துவிடுகிறாள் — அவ்வளவுதான், விஷயம் முடிந்துவிடுகிறது. </w:t>
      </w:r>
    </w:p>
    <w:p w14:paraId="37DF1583" w14:textId="77777777" w:rsidR="00731E6C" w:rsidRPr="00A83783" w:rsidRDefault="00731E6C" w:rsidP="00B13109">
      <w:pPr>
        <w:pStyle w:val="paragraph"/>
        <w:spacing w:before="30" w:after="30"/>
        <w:ind w:left="60" w:right="60"/>
        <w:jc w:val="left"/>
        <w:rPr>
          <w:lang w:val="ru-RU"/>
        </w:rPr>
      </w:pPr>
      <w:r w:rsidRPr="00A83783">
        <w:rPr>
          <w:lang w:val="ru-RU"/>
        </w:rPr>
        <w:t xml:space="preserve">— என்ன பேசுகிறாய்? எந்தச் சூழ்நிலையிலும் அதை நீ தூக்கி எறியக் கூடாது! எல்லாவற்றிற்கும் மேலாக, அந்த முடிச்சு அவளுக்கு ஒரு ஆசீர்வாதமாக வந்தது! அவள் அதை எனக்குக் கொடுக்க வேண்டும்; நான் அதை மாண்ட் அத்தோஸுக்கு என்னுடன் எடுத்துச் செல்வேன்—ஒரு ஆசீர்வாதமாக!.. ஒருமுறை சீனாய் மலையில் நாங்கள் ஒரு துறவியுடன் ஒன்றாக எங்கோ நடந்து கொண்டிருந்ததை நான் நினைவுகூர்கிறேன். வழியில் நான் அவருக்கு இரண்டு பீச் பழங்களைக் கொடுத்தேன். நான் பார்த்தேன் — அவர் அவற்றைச் சாப்பிடவில்லை. அவர் முதலில் அவற்றைக் கழுவ விரும்பினார், ஆனால் தன் பையில் வைப்பதற்குப் பயந்தார் — </w:t>
      </w:r>
      <w:r w:rsidRPr="00A83783">
        <w:rPr>
          <w:lang w:val="ru-RU"/>
        </w:rPr>
        <w:lastRenderedPageBreak/>
        <w:t xml:space="preserve">ஏனெனில், பையில் ஒளிந்திருக்கும் கிருமிகள் பழங்களில் பரவிவிடுமோ என்று. அதனால், அவர் முழு வழியிலும் அவற்றைத் தன் கைகளிலேயே பிடித்துக் கொண்டிருந்தார். அவரைப் பற்றி அவருடைய சகோதரர் கூறுவார்: </w:t>
      </w:r>
      <w:r>
        <w:rPr>
          <w:lang w:val="ru-RU"/>
        </w:rPr>
        <w:t>"</w:t>
      </w:r>
      <w:r w:rsidRPr="00A83783">
        <w:rPr>
          <w:lang w:val="ru-RU"/>
        </w:rPr>
        <w:t>எனக்கு எட்டு குழந்தைகளும் ஒரு மனைவியும் இருக்கிறார்கள்; அவர்கள் அனைவரையும் குளிப்பாட்ட என் மனைவி பயன்படுத்தும் சோப்பையும் விட, அவன் தன் கைகளைக் கழுவவே அதிகமாகப் பயன்படுத்துகிறான்!</w:t>
      </w:r>
      <w:r>
        <w:rPr>
          <w:lang w:val="ru-RU"/>
        </w:rPr>
        <w:t xml:space="preserve">" </w:t>
      </w:r>
      <w:r w:rsidRPr="00A83783">
        <w:rPr>
          <w:lang w:val="ru-RU"/>
        </w:rPr>
        <w:t xml:space="preserve">பாருங்கள், அவனுக்கு என்ன ஆனது என்று. அங்கே, சினாய் மலையில், ஒவ்வொரு துறவிக்கும் உதவவும், உணவு கொண்டு வரவும், அதுபோல பிற தேவைகளுக்கும் ஒரு பெடூயின் ஒதுக்கப்பட்டிருந்தார். அந்த சுத்தமான துறவிக்கு நியமிக்கப்பட்ட பெடூயின் அவர்களில் எல்லோரையும் விட அழுக்காக இருந்தான். புகைபோக்கி சுத்தம் செய்பவரைப் போல கறுப்பாக! அவனது உடைகளும் அவனும் ஒரு பயங்கரமான துர்நாற்றத்தை வீசினார்கள். அந்த அழுக்கு மனிதனைக் குளிப்பாட்ட, அவனை ஒரு தொட்டியில் ஒரு வாரம் முழுவதும் ஊறவைக்க வேண்டியிருக்கும்! அவரது கைகளைப் பற்றிச் சொல்லவே வேண்டாம்! கேட்கவே வேண்டாம். ஒரு துடுப்பை எடுத்து அவரது கைகளில் இருந்த அழுக்கைத் துண்டுகளாகச் சுரண்டி எடுக்கலாம். அந்த அழுக்குப் பிடித்தவர் ஒரு கிண்ணம் உணவை எடுத்துக்கொண்டு, தனக்கு </w:t>
      </w:r>
      <w:r>
        <w:rPr>
          <w:lang w:val="ru-RU"/>
        </w:rPr>
        <w:t xml:space="preserve">'ஒதுக்கப்பட்ட' </w:t>
      </w:r>
      <w:r w:rsidRPr="00A83783">
        <w:rPr>
          <w:lang w:val="ru-RU"/>
        </w:rPr>
        <w:t xml:space="preserve">துறவியை நோக்கி அவசரமாகச் செல்வார். அவனது இரண்டு அழுக்கான கட்டைவிரல்களும் எப்போதும் சூப் அல்லது கஞ்சியில் முக்கிவிடும். வாசலில் அவனைப் பார்த்தவுடனேயே அந்த மதகுரு, </w:t>
      </w:r>
      <w:r>
        <w:rPr>
          <w:lang w:val="ru-RU"/>
        </w:rPr>
        <w:t>"</w:t>
      </w:r>
      <w:r w:rsidRPr="00A83783">
        <w:rPr>
          <w:lang w:val="ru-RU"/>
        </w:rPr>
        <w:t>போ, போ!</w:t>
      </w:r>
      <w:r>
        <w:rPr>
          <w:lang w:val="ru-RU"/>
        </w:rPr>
        <w:t>"</w:t>
      </w:r>
      <w:r w:rsidRPr="00A83783">
        <w:rPr>
          <w:lang w:val="ru-RU"/>
        </w:rPr>
        <w:t xml:space="preserve"> என்று கத்துவார். இறுதியில், சீனாய் மலையில் இரண்டு வாரங்கள் கூட தங்காமல், அவன் ஓடிவிட்டான். </w:t>
      </w:r>
    </w:p>
    <w:p w14:paraId="04491E4E"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நான் முன்பு வாழ்ந்திருந்த பொது மடாலயத்தில், மதச்சார்பற்ற உலகில் உள்ளூர் காவல்துறை அதிகாரியாகப் பணியாற்றிய ஒரு துறவி இருந்தார். அவர் கல்வியறிவு பெற்றவர் என்பதால், தேவாலயத்தில் வாசிப்பவராகப் பணி வழங்கப்பட்டது. அவர் பல ஆண்டுகள் மடாலயத்தில் வாழ்ந்தபோதிலும், தன்னைச் சுற்றியுள்ள அனைவரையும் இழிவாகப் பார்த்தார். அவர் கதவு கைப்பிடிகளைக் கூட தொடமாட்டார், ஆனால் கால்களால் கதவுகளைத் திறப்பார். ஒரு தாழ்ப்பாளைத் தூக்க வேண்டியிருந்தால், அதை முழங்கையால் திறந்து, பின்னர் தனது சட்டைக்கையால் ஆல்கஹாலில் துடைப்பார். அவர் தேவாலயத்தின் கதவைக் கூட கால்களால் திறப்பார். அவர் வயதாகியபோது, கடவுளின் சித்தப்படி, அவரது கால்கள் அழுகிப் புழுக்கள் நிறைந்தன — குறிப்பாக அவர் தேவாலயத்தின் கதவுகளைத் திறந்த காலில். நான் மடாலய மருத்துவமனையில் மருத்துவரின் உதவியாளராகப் பணியாற்றிக் கொண்டிருந்தபோது, அவர் தனது காலைக் கட்டியபடி முதன்முறையாக அங்கு வந்தார். அந்த மருத்துவர், அவர் கட்டுக்கட்டை எடுத்துவிடச் சொன்னார், அவரோ மருந்துப்பட்டைகளை எடுத்துவரச் சென்றார். அடடா, நான் அந்தக் கட்டுக்கட்டையை எடுத்தபோது கண்ட காட்சி! அந்த முழு காலும் புழுக்களால் நிரம்பி வழிந்தது! </w:t>
      </w:r>
      <w:r>
        <w:rPr>
          <w:lang w:val="ru-RU"/>
        </w:rPr>
        <w:t>"</w:t>
      </w:r>
      <w:r w:rsidRPr="00A83783">
        <w:rPr>
          <w:lang w:val="ru-RU"/>
        </w:rPr>
        <w:t xml:space="preserve">கடற்கரைக்குச் செல்," என்று </w:t>
      </w:r>
      <w:r w:rsidRPr="00A83783">
        <w:rPr>
          <w:lang w:val="ru-RU"/>
        </w:rPr>
        <w:lastRenderedPageBreak/>
        <w:t>அவனிடம் சொன்னேன், "உன் காலைக் கழுவி, புழுக்களை நீக்கி சுத்தம் செய். பிறகு திரும்பி வா, நாங்கள் உன் காயத்திற்கு மருந்து கட்டுகிறோம்.</w:t>
      </w:r>
      <w:r>
        <w:rPr>
          <w:lang w:val="ru-RU"/>
        </w:rPr>
        <w:t xml:space="preserve">" </w:t>
      </w:r>
      <w:r w:rsidRPr="00A83783">
        <w:rPr>
          <w:lang w:val="ru-RU"/>
        </w:rPr>
        <w:t xml:space="preserve">அவர் என்ன ஒரு நிலையில் இருந்தார்! அவருக்கு என்ன ஒரு தண்டனை விதிக்கப்பட்டிருந்தது! நான் திகைத்துப் போனேன். </w:t>
      </w:r>
      <w:r>
        <w:rPr>
          <w:lang w:val="ru-RU"/>
        </w:rPr>
        <w:t>"</w:t>
      </w:r>
      <w:r w:rsidRPr="00A83783">
        <w:rPr>
          <w:lang w:val="ru-RU"/>
        </w:rPr>
        <w:t>காரணம் என்னவென்று புரிகிறதா?</w:t>
      </w:r>
      <w:r>
        <w:rPr>
          <w:lang w:val="ru-RU"/>
        </w:rPr>
        <w:t xml:space="preserve">" </w:t>
      </w:r>
      <w:r w:rsidRPr="00A83783">
        <w:rPr>
          <w:lang w:val="ru-RU"/>
        </w:rPr>
        <w:t xml:space="preserve">என்று அந்த தீயணைப்பு வீரர் என்னிடம் கேட்டார். </w:t>
      </w:r>
      <w:r>
        <w:rPr>
          <w:lang w:val="ru-RU"/>
        </w:rPr>
        <w:t>"</w:t>
      </w:r>
      <w:r w:rsidRPr="00A83783">
        <w:rPr>
          <w:lang w:val="ru-RU"/>
        </w:rPr>
        <w:t>எனக்கு எப்படிப் புரியாமல் இருக்கும்!" என்று நான் பதிலளித்தேன். "காரணம், அவர் திருச்சபையின் கதவைக் காலால் திறக்கிறார் என்பதுதான்.</w:t>
      </w:r>
      <w:r>
        <w:rPr>
          <w:lang w:val="ru-RU"/>
        </w:rPr>
        <w:t xml:space="preserve">" </w:t>
      </w:r>
    </w:p>
    <w:p w14:paraId="041C566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அந்த நிலையிலும் கூட, அவர் தன் காலால் கதவைத் திறப்பதைத் தொடர்ந்தாரா? </w:t>
      </w:r>
    </w:p>
    <w:p w14:paraId="4E2B6C82"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தன் காலால்! மேலும் அவர் துறவற வாழ்க்கையில் முதிர்ந்துவிட்டார்! </w:t>
      </w:r>
    </w:p>
    <w:p w14:paraId="72EE8ED1"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அப்படியென்றால், அவர் எதையும் புரிந்துகொள்ளவே இல்லையா? </w:t>
      </w:r>
    </w:p>
    <w:p w14:paraId="44E9CEBA" w14:textId="77777777" w:rsidR="00731E6C" w:rsidRPr="00A83783" w:rsidRDefault="00731E6C" w:rsidP="00B13109">
      <w:pPr>
        <w:pStyle w:val="paragraph"/>
        <w:spacing w:before="30" w:after="30"/>
        <w:ind w:left="60" w:right="60"/>
        <w:jc w:val="left"/>
        <w:rPr>
          <w:lang w:val="ru-RU"/>
        </w:rPr>
      </w:pPr>
      <w:r w:rsidRPr="00A83783">
        <w:rPr>
          <w:lang w:val="ru-RU"/>
        </w:rPr>
        <w:t xml:space="preserve">— எனக்குத் தெரியாது. நான் பின்னர் அந்த மடாலயத்தை விட்டுவிட்டு கொனிட்சாவில் உள்ள ஸ்டோமியோன் மடாலயத்திற்குச் சென்றேன். அவர் எப்படி இறந்தார் என்று யாருக்குத் தெரியும்? இதற்கிடையில், அதே மடாலயத்தைச் சேர்ந்த சில இளம் துறவிகள், மூத்த துறவிகளின் தட்டுகளில் மீதமுள்ள உணவை ஆசீர்வாதமாகச் சாப்பிட்டார்கள். அவர்களுக்குப் பிறகு அவர்கள் </w:t>
      </w:r>
      <w:r>
        <w:rPr>
          <w:lang w:val="ru-RU"/>
        </w:rPr>
        <w:t>அந்த</w:t>
      </w:r>
      <w:r w:rsidRPr="00A83783">
        <w:rPr>
          <w:lang w:val="ru-RU"/>
        </w:rPr>
        <w:t xml:space="preserve"> 'மீதமுள்ள உணவை'ச் சேகரித்துக்கொண்டார்கள்</w:t>
      </w:r>
      <w:r>
        <w:rPr>
          <w:lang w:val="ru-RU"/>
        </w:rPr>
        <w:t xml:space="preserve">. </w:t>
      </w:r>
      <w:r w:rsidRPr="00A83783">
        <w:rPr>
          <w:lang w:val="ru-RU"/>
        </w:rPr>
        <w:t xml:space="preserve">மற்ற துறவிகள் [அன்புடன்] கதவுப்பிடியை முத்தமிடுவார்கள், ஏனெனில் பெரியவர்களின் கைகள் அதைத் தொட்டிருந்தன. ஆனால் இவர், திருவுருவங்களை முத்தமிடும்போது, தன் மீசையால் மட்டும் அவற்றை மிகவும் லேசாகத் தொடுவார், பின்னர் அதை ஆல்கஹாலில் நனைத்த பஞ்சு உருண்டையால் கவனமாகத் துடைத்துவிடுவார்! </w:t>
      </w:r>
    </w:p>
    <w:p w14:paraId="58AC9780"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ஒரு புனிதப் பொருளை இந்த வழியில் நடத்தும்போது, அது மரியாதைக் குறைவா? </w:t>
      </w:r>
    </w:p>
    <w:p w14:paraId="703CF2D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அருவருப்புடன் தொடங்குகிறார், ஆனால் பின்னர் அதைவிடவும் ஒரு படி மேலே செல்கிறார். உதாரணமாக இந்தத் துறவி: தனக்கு முன்பு அவற்றை முத்தமிட்டவர் யார் வேண்டுமானாலும் ஏதேனும் நோயால் பாதிக்கப்பட்டிருக்கலாம் என்ற அச்சத்தால், அவர் திருவுருவங்களை முத்தமிடுவதைத் தவிர்க்கும் அளவிற்குச் சென்றார்! </w:t>
      </w:r>
    </w:p>
    <w:p w14:paraId="6D3D5781"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அருவருப்பு ஏற்படாமல் இருக்க, இதுபோன்ற விஷயங்களில் ஒருவர் கவனம் செலுத்தக் கூடாதா? </w:t>
      </w:r>
    </w:p>
    <w:p w14:paraId="6552E69F" w14:textId="77777777" w:rsidR="00731E6C" w:rsidRPr="00A83783" w:rsidRDefault="00731E6C" w:rsidP="00B13109">
      <w:pPr>
        <w:pStyle w:val="paragraph"/>
        <w:spacing w:before="30" w:after="30"/>
        <w:ind w:left="60" w:right="60"/>
        <w:jc w:val="left"/>
        <w:rPr>
          <w:lang w:val="ru-RU"/>
        </w:rPr>
      </w:pPr>
      <w:r w:rsidRPr="00A83783">
        <w:rPr>
          <w:lang w:val="ru-RU"/>
        </w:rPr>
        <w:t xml:space="preserve">— மக்கள் பலவிதமான அசுத்தங்களைப் பார்க்காமலேயே சாப்பிடுகிறார்கள். ஆனால் நோய் அல்லது வேறு எதையாவது பயப்படும் ஒருவன் சிலுவை அடையாளம் செய்தால், கிறிஸ்து அவனுக்கு உதவுகிறார். அத்தோஸில் உள்ள என் அறைக்கு எத்தனை விதமான நோயாளிகள் வருகை தருகிறார்கள் என்று உங்களுக்குத் தெரியுமா? அதனால், சில எளிய மக்கள் சிலுவை அடையாளம் செய்து, பொதுக் குடுவையை எடுத்து அதில் இருந்து தண்ணீர் குடிக்கிறார்கள். மற்றவர்களோ அதைத் தொடக் கூடப் பயப்படுகிறார்கள். சில நாட்களுக்கு முன்பு, ஒரு குறிப்பிட்ட நிறுவனத்தில் </w:t>
      </w:r>
      <w:r w:rsidRPr="00A83783">
        <w:rPr>
          <w:lang w:val="ru-RU"/>
        </w:rPr>
        <w:lastRenderedPageBreak/>
        <w:t xml:space="preserve">மிக உயர்ந்த பதவியில் இருக்கும் ஒருவர் என்னைப் பார்க்க வந்தார். அந்தப் பாவம், கிருமிகளைப் பார்த்து மிகவும் பயப்படுகிறார்; எப்போதும் ஆல்கஹாலால் கைகளைத் துடைப்பதால், அவரது கைகள் வெள்ளைப் பலகையைப் போல வெள்ளையாக மாறிவிட்டன. அவர் தனது காரைக் கூட ஆல்கஹாலால் துடைக்கிறார். அந்தப் பாவம் மீது எனக்குப் பரிதாபமாக இருந்தது. கற்பனை செய்து பாருங்கள்: அவ்வளவு உயர்ந்த பதவியில் இருந்துகொண்டு அப்படி நடந்துகொள்வதை? நான் பெட்டியிலிருந்து ஒரு துண்டு துருக்கிய டெலைட் எடுத்து அவரிடம் கொடுத்தேன், ஆனால் நான் என் கைகளால் தொட்டதால் அவர் அதை மறுத்துவிட்டார். இருப்பினும், நானே பெட்டியிலிருந்து எடுத்துக்கொள்ளுமாறு நான் பரிந்துரைத்திருந்தாலும், யாரோ கழுவாத கைகளால் பெட்டியில் வைத்திருக்கலாம் என்று நினைத்து அவர் எப்படியும் மறுத்திருப்பார். சரி, அப்படியென்றால், நான் இந்த துருக்கிய டெலைட் துண்டை எடுத்துக்கொண்டு, குனிந்து, அவரது பூட்ஸை அதனால் துடைத்துவிட்டு, பிறகு அதைச் சாப்பிடுகிறேன். நான் அவருடன் இந்தச் சடங்குகளைப் பலமுறை செய்ய வேண்டியிருந்தது — அதன் பிறகே, மிகுந்த சிரமத்துடன், இந்தக் குறைபாட்டிலிருந்து அவரால் சற்றே விடுபட முடிந்தது. இன்று கூட, நோய்களைப் பற்றிப் பயப்படும் ஒரு இளம் பெண் இங்கே வந்தார். நான் மக்களைச் சந்திக்கும் அறைக்குள் நுழைந்ததும், அவர் கிருமிகள் பற்றிக்கொள்ளக்கூடும் என்று பயந்து, எனது ஆசியைப் பெற மறுத்துவிட்டார். நான் அவருக்கு உதவ விரும்பினேன், மேலும் பல பயனுள்ள விஷயங்களை அவரிடம் சொன்னேன், ஆனால் அதையெல்லாம் செய்த பிறகும், அவர் வெளியேறும்போது மீண்டும் எனது ஆசியைப் பெற மறுத்துவிட்டார். </w:t>
      </w:r>
      <w:r>
        <w:rPr>
          <w:lang w:val="ru-RU"/>
        </w:rPr>
        <w:t>"</w:t>
      </w:r>
      <w:r w:rsidRPr="00A83783">
        <w:rPr>
          <w:lang w:val="ru-RU"/>
        </w:rPr>
        <w:t>நான் உங்கள் கையை முத்தமிட்டுவிட மாட்டேன்," என்று அவள் விளக்கமளித்தாள், "ஏனென்றால் எனக்கு கிருமிகள் பற்றிக்கொள்ளும் என்று பயமாக இருக்கிறது</w:t>
      </w:r>
      <w:r>
        <w:rPr>
          <w:lang w:val="ru-RU"/>
        </w:rPr>
        <w:t xml:space="preserve">." </w:t>
      </w:r>
      <w:r w:rsidRPr="00A83783">
        <w:rPr>
          <w:lang w:val="ru-RU"/>
        </w:rPr>
        <w:t xml:space="preserve">இதற்கு என்னதான் சொல்வது? இப்படித்தான் மக்கள் தங்கள் வாழ்க்கையை தாங்களே [தாங்க முடியாதபடி] துயரமானதாக ஆக்கிக்கொள்கிறார்கள். </w:t>
      </w:r>
    </w:p>
    <w:p w14:paraId="38665E38" w14:textId="77777777" w:rsidR="00731E6C" w:rsidRPr="002224AC" w:rsidRDefault="00731E6C" w:rsidP="00B13109">
      <w:pPr>
        <w:jc w:val="left"/>
        <w:rPr>
          <w:lang w:val="ru-RU"/>
        </w:rPr>
      </w:pPr>
    </w:p>
    <w:p w14:paraId="4A3958DE" w14:textId="77777777" w:rsidR="00731E6C" w:rsidRPr="00A83783" w:rsidRDefault="00731E6C" w:rsidP="00B13109">
      <w:pPr>
        <w:pStyle w:val="Heading4"/>
        <w:jc w:val="left"/>
        <w:rPr>
          <w:lang w:val="ru-RU"/>
        </w:rPr>
      </w:pPr>
      <w:bookmarkStart w:id="54" w:name="_Toc196502845"/>
      <w:bookmarkStart w:id="55" w:name="_Toc196909814"/>
      <w:bookmarkStart w:id="56" w:name="_Toc225697347"/>
      <w:r w:rsidRPr="00A83783">
        <w:rPr>
          <w:lang w:val="ru-RU"/>
        </w:rPr>
        <w:t>தங்கள் சொந்த கற்பனையாலேயே நோய்வாய்ப்பட்டவர்கள்</w:t>
      </w:r>
      <w:bookmarkEnd w:id="54"/>
      <w:bookmarkEnd w:id="55"/>
      <w:bookmarkEnd w:id="56"/>
    </w:p>
    <w:p w14:paraId="15132447"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தான் ஏதோ ஒரு நோயால் பாதிக்கப்பட்டுள்ளோம் என்ற தனது சொந்த எண்ணத்தை நம்பும்போது ஏற்படும் நோய் தான் மிகவும் பயங்கரமானது. இந்த எண்ணம் ஒருவரைக் கவலையால் மூச்சுத் திணறச் செய்கிறது, அவர்களைக் கலக்கமடையச் செய்கிறது, பசியையும் தூக்கத்தையும் பறிக்கிறது, மருந்து எடுத்துக்கொள்ளும்படி கட்டாயப்படுத்துகிறது, இறுதியில் ஆரோக்கியமான ஒருவர் உண்மையில் நோய்வாய்ப்படுகிறார். உண்மையாகவே ஏதோ ஒரு நோயால் பாதிக்கப்பட்டு ஒருவர் சிகிச்சை தேடும்போது அதை என்னால் புரிந்துகொள்ள முடிகிறது. ஆனால், முதலில் ஆரோக்கியமாக இருந்து, பின்னர், தனக்கு நோய் இருப்பதாகத் தன்னைத்தானே நம்ப வைத்து, எந்தக் காரணமும் இல்லாமல் உண்மையில் நோய்வாய்ப்படுவது — அதை என்னால் புரிந்துகொள்ள </w:t>
      </w:r>
      <w:r w:rsidRPr="00A83783">
        <w:rPr>
          <w:lang w:val="ru-RU"/>
        </w:rPr>
        <w:lastRenderedPageBreak/>
        <w:t xml:space="preserve">முடியவில்லை. உதாரணமாக, இது நடக்கிறது: ஒரு நபருக்கு உடல் மற்றும் ஆன்மீக சக்தி இரண்டும் இருக்கிறது, ஆனாலும், தனக்கு உடல்நிலை சரியில்லை என்று தனது சொந்த எண்ணத்தை நம்புவதால், அவரால் எதையும் செய்ய முடிவதில்லை. இதன் விளைவாக, அந்த நபர் உடல் ரீதியாகவும் ஆன்மீக ரீதியாகவும் மெலிந்து போகிறார். மேலும் அவர் பொய் சொல்லவில்லை [— இது உண்மையிலேயே நடக்கும்]. தனக்கு ஏதோ ஒரு நோய் இருப்பதாக நம்பி, அந்த நபர் பீதிக்கு ஆளாகி, உடைந்து போகிறார், பின்னர் எதையும் செய்ய முடியாமல் போகிறார். இவ்வாறு, எந்தவொரு சரியான காரணமும் இல்லாமல், அவர் தன்னைத்தானே பயனற்றவராக ஆக்கிக்கொள்கிறார். </w:t>
      </w:r>
    </w:p>
    <w:p w14:paraId="1A63734A"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சமயங்களில், உண்மையாகவே மனமுடைந்தவர்கள் என்னைக் காண கலிவாவுக்கு வருகிறார்கள். </w:t>
      </w:r>
      <w:r>
        <w:rPr>
          <w:lang w:val="ru-RU"/>
        </w:rPr>
        <w:t>"</w:t>
      </w:r>
      <w:r w:rsidRPr="00A83783">
        <w:rPr>
          <w:lang w:val="ru-RU"/>
        </w:rPr>
        <w:t>எனக்கு எய்ட்ஸ் வந்துவிட்டது போன்ற ஒரு உணர்வு இருக்கிறது</w:t>
      </w:r>
      <w:r>
        <w:rPr>
          <w:lang w:val="ru-RU"/>
        </w:rPr>
        <w:t xml:space="preserve">," </w:t>
      </w:r>
      <w:r w:rsidRPr="00A83783">
        <w:rPr>
          <w:lang w:val="ru-RU"/>
        </w:rPr>
        <w:t xml:space="preserve">என்று அவர்கள் சொல்வார்கள், அதை அவர்கள் உண்மையாகவே நம்புகிறார்கள். </w:t>
      </w:r>
      <w:r>
        <w:rPr>
          <w:lang w:val="ru-RU"/>
        </w:rPr>
        <w:t>"</w:t>
      </w:r>
      <w:r w:rsidRPr="00A83783">
        <w:rPr>
          <w:lang w:val="ru-RU"/>
        </w:rPr>
        <w:t>உங்கள் வாழ்க்கையில் ஏதாவது குறிப்பிட்ட சம்பவம் நடந்ததா?</w:t>
      </w:r>
      <w:r>
        <w:rPr>
          <w:lang w:val="ru-RU"/>
        </w:rPr>
        <w:t xml:space="preserve">" </w:t>
      </w:r>
      <w:r w:rsidRPr="00A83783">
        <w:rPr>
          <w:lang w:val="ru-RU"/>
        </w:rPr>
        <w:t>என்று நான் கேட்பேன். "இல்லை," என்று அவர்கள் பதிலளிப்பார்கள், "அப்படி எதுவும் நடக்கவில்லை</w:t>
      </w:r>
      <w:r>
        <w:rPr>
          <w:lang w:val="ru-RU"/>
        </w:rPr>
        <w:t xml:space="preserve">." </w:t>
      </w:r>
      <w:r w:rsidRPr="00A83783">
        <w:rPr>
          <w:lang w:val="ru-RU"/>
        </w:rPr>
        <w:t>"அப்படியென்றால்," நான் சொல்வேன், "நீங்கள் வீணாகக் கவலைப்படுகிறீர்கள். மன அமைதிக்காகச் சென்று பரிசோதனை செய்துகொள்ளுங்கள்.</w:t>
      </w:r>
      <w:r>
        <w:rPr>
          <w:lang w:val="ru-RU"/>
        </w:rPr>
        <w:t xml:space="preserve">" </w:t>
      </w:r>
      <w:r w:rsidRPr="00A83783">
        <w:rPr>
          <w:lang w:val="ru-RU"/>
        </w:rPr>
        <w:t>"ஆனால், பரிசோதனைகளில் எனக்கு எய்ட்ஸ் இருப்பது தெரிந்தால் என்ன ஆகும்?</w:t>
      </w:r>
      <w:r>
        <w:rPr>
          <w:lang w:val="ru-RU"/>
        </w:rPr>
        <w:t xml:space="preserve">" </w:t>
      </w:r>
      <w:r w:rsidRPr="00A83783">
        <w:rPr>
          <w:lang w:val="ru-RU"/>
        </w:rPr>
        <w:t xml:space="preserve">என்று அவர்கள் அச்சத்துடன் பதிலளிப்பார்கள். அதனால் அவர்கள் என்னைக் கேட்பதில்லை, தங்களைத் தாங்களே வாட்டி வதைத்துக் கொள்கிறார்கள். ஆனால், கீழ்ப்படிந்து பரிசோதனைக்குச் செல்பவர்கள், தங்களுக்கு எய்ட்ஸ் இல்லை என்பதில் உறுதியாக இருக்கிறார்கள். பாருங்கள்: அவர்களின் முகங்கள் மாறுகின்றன, வாழ்க்கையின் மீதான ஆர்வம் மீண்டும் வருகிறது. ஆனால், முதல் குழுவினர், மன உளைச்சலால், படுக்கையிலேயே கிடந்து, சாப்பிடக் கூட மறுக்கலாம். சரி, உங்களுக்கு உண்மையிலேயே எய்ட்ஸ் இருப்பதாகக் கொள்வோம். ஆனால் கடவுளுக்குத் தீர்க்க முடியாத பிரச்சனைகள் என்று எதுவும் இல்லை. நீங்கள் அதிக ஆன்மீக வாழ்க்கை வாழ்ந்து, பாவ அறிக்கை செய்து, புனித நற்கருணை பெற்று, ஒரு உண்மையான கிறிஸ்தவராக மாறினால், ஆண்டவர் உங்களுக்கு உதவுவார். </w:t>
      </w:r>
    </w:p>
    <w:p w14:paraId="744A99E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தனக்கு உடல்நிலை சரியில்லை என்று ஏன் நினைக்கத் தொடங்குகிறார்? </w:t>
      </w:r>
    </w:p>
    <w:p w14:paraId="6CFEF95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இந்த எண்ணத்தைத் தங்கள் உள்ளத்தில் அமைதியாக வளர்க்கிறார்கள். பெரும்பாலும், அத்தகைய சந்தேகங்களுக்குச் சில சிறிய, அற்பமான காரணங்கள் இருக்கலாம் [அதை அவர்கள் பயன்படுத்துகிறார்கள்], ஆனால் அந்த எண்ணம் அந்த நபருக்குள் வேறு ஒன்றை விதைத்து, ஒரு எலிக்கூட்டிற்கு மலை போலப் பெரிதாக்குகிறது. நான் ஸ்டோமியன் மடாலயத்தில் வசித்தபோது, கோனின் நகரில் தனக்குக் காசநோய் இருப்பதாக நினைத்த ஒரு திருமணமானவர் இருந்தார். அவர் தன் </w:t>
      </w:r>
      <w:r w:rsidRPr="00A83783">
        <w:rPr>
          <w:lang w:val="ru-RU"/>
        </w:rPr>
        <w:lastRenderedPageBreak/>
        <w:t>மனைவி தன்னை நெருங்கக் கூட அனுமதிக்கவில்லை. "என்னிடம் வராதே, இல்லையென்றால் உனக்கும் அது வந்துவிடும்</w:t>
      </w:r>
      <w:r>
        <w:rPr>
          <w:lang w:val="ru-RU"/>
        </w:rPr>
        <w:t xml:space="preserve">" </w:t>
      </w:r>
      <w:r w:rsidRPr="00A83783">
        <w:rPr>
          <w:lang w:val="ru-RU"/>
        </w:rPr>
        <w:t xml:space="preserve">என்று அவளிடம் சொல்வார். அந்தப் பாவம் பெண்மணி, ஒரு நீண்ட குச்சியின் முனையில் ஒரு கூடையில் உணவைக் கட்டி, தூரத்திலிருந்தே அவரிடம் கொடுப்பார். அந்தப் பாவம் முற்றிலும் சோர்வடைந்து, மெலிந்து போயிருந்தார். அந்த ஏழைக் குழந்தைகள் தங்கள் </w:t>
      </w:r>
      <w:r>
        <w:rPr>
          <w:lang w:val="ru-RU"/>
        </w:rPr>
        <w:t>'காசநோயால் வாடும்'</w:t>
      </w:r>
      <w:r w:rsidRPr="00A83783">
        <w:rPr>
          <w:lang w:val="ru-RU"/>
        </w:rPr>
        <w:t xml:space="preserve"> தந்தையைத் தூரத்திலிருந்தே பார்த்துக் கொண்டிருந்தனர், ஆனால் உண்மையில் அவரிடம் காசநோயின் ஒரு சிறு தடயம்கூட இல்லை. உண்மை என்னவென்றால், அவர் ஒருபோதும் வெயிலுக்குச் செல்லாமல், போர்வைகளால் சுற்றப்பட்ட நிலையில், பூட்டப்பட்ட அறைக்குள் தொடர்ந்து இருந்தார். அதனால்தான் அவர் மஞ்சளாகி, தனக்குக் காசநோய் இருப்பதாக நம்பத் தொடங்கினார். சரி, [இவை அனைத்தும் எனக்குச் சொல்லப்பட்டபோது] நான் அவனது வீட்டிற்குச் சென்றேன். என்னைப் பார்த்ததும், </w:t>
      </w:r>
      <w:r>
        <w:rPr>
          <w:lang w:val="ru-RU"/>
        </w:rPr>
        <w:t xml:space="preserve">அந்த 'நோயாளியானவன்' </w:t>
      </w:r>
      <w:r w:rsidRPr="00A83783">
        <w:rPr>
          <w:lang w:val="ru-RU"/>
        </w:rPr>
        <w:t xml:space="preserve">முனகினான்: 'சாமியாரே, என் அருகில் வராதீர்கள், இல்லையென்றால் உங்களுக்கும் அது தொற்றிக்கொள்ளும்... எப்படியிருந்தாலும், மக்கள் உங்கள் மடத்திற்கு வருகிறார்கள்... </w:t>
      </w:r>
      <w:r>
        <w:rPr>
          <w:lang w:val="ru-RU"/>
        </w:rPr>
        <w:t>"</w:t>
      </w:r>
      <w:r w:rsidRPr="00A83783">
        <w:rPr>
          <w:lang w:val="ru-RU"/>
        </w:rPr>
        <w:t>பாருங்கள், காசநோய் என்னை முற்றிலும் வீழ்த்திவிட்டது</w:t>
      </w:r>
      <w:r>
        <w:rPr>
          <w:lang w:val="ru-RU"/>
        </w:rPr>
        <w:t>..."</w:t>
      </w:r>
      <w:r w:rsidRPr="00A83783">
        <w:rPr>
          <w:lang w:val="ru-RU"/>
        </w:rPr>
        <w:t xml:space="preserve"> — </w:t>
      </w:r>
      <w:r>
        <w:rPr>
          <w:lang w:val="ru-RU"/>
        </w:rPr>
        <w:t>"</w:t>
      </w:r>
      <w:r w:rsidRPr="00A83783">
        <w:rPr>
          <w:lang w:val="ru-RU"/>
        </w:rPr>
        <w:t>ஆனால், உனக்குக் காசநோய் இருப்பதாக யார் சொன்னது, முட்டாளே?</w:t>
      </w:r>
      <w:r>
        <w:rPr>
          <w:lang w:val="ru-RU"/>
        </w:rPr>
        <w:t xml:space="preserve">" </w:t>
      </w:r>
      <w:r w:rsidRPr="00A83783">
        <w:rPr>
          <w:lang w:val="ru-RU"/>
        </w:rPr>
        <w:t>— என்று கேட்டேன். அப்போதுதான் அவனது மனைவி எனக்கு ஒரு விருந்து கொண்டு வந்தாள் — வால்நட் ஜாம். "சரி," என்றேன் நான், "வாயைத் திற. இப்போது நீ எனக்குக் கேட்கப் போகிறாய்</w:t>
      </w:r>
      <w:r>
        <w:rPr>
          <w:lang w:val="ru-RU"/>
        </w:rPr>
        <w:t>."</w:t>
      </w:r>
      <w:r w:rsidRPr="00A83783">
        <w:rPr>
          <w:lang w:val="ru-RU"/>
        </w:rPr>
        <w:t xml:space="preserve"> சரி, அவன் வாயைத் திறந்தான். நான் என்ன செய்யப் போகிறேன் என்று அவனுக்குத் தெரியவில்லை. அதனால் நான் தட்டிலிருந்து ஒரு இனிப்புப் பருப்பை எடுத்து, அவன் வாயில் வைத்து, சில முறை சுற்றிவிட்டு, பிறகு அதை வெளியே எடுத்து, என் சொந்த வாயில் போட்டுக்கொண்டு சாப்பிட்டேன். </w:t>
      </w:r>
      <w:r>
        <w:rPr>
          <w:lang w:val="ru-RU"/>
        </w:rPr>
        <w:t>"</w:t>
      </w:r>
      <w:r w:rsidRPr="00A83783">
        <w:rPr>
          <w:lang w:val="ru-RU"/>
        </w:rPr>
        <w:t>வேண்டாம், வேண்டாம்!</w:t>
      </w:r>
      <w:r>
        <w:rPr>
          <w:lang w:val="ru-RU"/>
        </w:rPr>
        <w:t>"</w:t>
      </w:r>
      <w:r w:rsidRPr="00A83783">
        <w:rPr>
          <w:lang w:val="ru-RU"/>
        </w:rPr>
        <w:t xml:space="preserve"> என்று </w:t>
      </w:r>
      <w:r>
        <w:rPr>
          <w:lang w:val="ru-RU"/>
        </w:rPr>
        <w:t>அந்த</w:t>
      </w:r>
      <w:r w:rsidRPr="00A83783">
        <w:rPr>
          <w:lang w:val="ru-RU"/>
        </w:rPr>
        <w:t xml:space="preserve"> 'காய்ச்சல்</w:t>
      </w:r>
      <w:r>
        <w:rPr>
          <w:lang w:val="ru-RU"/>
        </w:rPr>
        <w:t xml:space="preserve"> நோயாளி'</w:t>
      </w:r>
      <w:r w:rsidRPr="00A83783">
        <w:rPr>
          <w:lang w:val="ru-RU"/>
        </w:rPr>
        <w:t xml:space="preserve"> கத்தினான். "அப்படிச் செய்யாதீர்கள்! </w:t>
      </w:r>
      <w:r>
        <w:rPr>
          <w:lang w:val="ru-RU"/>
        </w:rPr>
        <w:t>"</w:t>
      </w:r>
      <w:r w:rsidRPr="00A83783">
        <w:rPr>
          <w:lang w:val="ru-RU"/>
        </w:rPr>
        <w:t>உனக்கும் வந்துவிடும்!</w:t>
      </w:r>
      <w:r>
        <w:rPr>
          <w:lang w:val="ru-RU"/>
        </w:rPr>
        <w:t xml:space="preserve">" </w:t>
      </w:r>
      <w:r w:rsidRPr="00A83783">
        <w:rPr>
          <w:lang w:val="ru-RU"/>
        </w:rPr>
        <w:t xml:space="preserve">— </w:t>
      </w:r>
      <w:r>
        <w:rPr>
          <w:lang w:val="ru-RU"/>
        </w:rPr>
        <w:t>"</w:t>
      </w:r>
      <w:r w:rsidRPr="00A83783">
        <w:rPr>
          <w:lang w:val="ru-RU"/>
        </w:rPr>
        <w:t>அதிலிருந்து எனக்கு என்ன வந்துவிடப் போகிறது! உனக்கு ஒன்றும் இல்லை! நீ உண்மையிலேயே காசநோயால் பாதிக்கப்பட்டிருந்தால், நான் இப்படி ஒரு காரியம் செய்திருப்பது பைத்தியமா? வா, எழுந்திரு, கொஞ்சம் புத்துணர்ச்சி பெறுவோம்!</w:t>
      </w:r>
      <w:r>
        <w:rPr>
          <w:lang w:val="ru-RU"/>
        </w:rPr>
        <w:t xml:space="preserve">" </w:t>
      </w:r>
      <w:r w:rsidRPr="00A83783">
        <w:rPr>
          <w:lang w:val="ru-RU"/>
        </w:rPr>
        <w:t xml:space="preserve">— என்று அவனிடம் பதிலளித்துவிட்டு, அவன் மனைவியைப் பார்த்து, </w:t>
      </w:r>
      <w:r>
        <w:rPr>
          <w:lang w:val="ru-RU"/>
        </w:rPr>
        <w:t>"</w:t>
      </w:r>
      <w:r w:rsidRPr="00A83783">
        <w:rPr>
          <w:lang w:val="ru-RU"/>
        </w:rPr>
        <w:t>இந்த மருந்துகளையும் போர்வைகளையும் எல்லாம் தூக்கி எறிந்துவிடு</w:t>
      </w:r>
      <w:r>
        <w:rPr>
          <w:lang w:val="ru-RU"/>
        </w:rPr>
        <w:t>..."</w:t>
      </w:r>
      <w:r w:rsidRPr="00A83783">
        <w:rPr>
          <w:lang w:val="ru-RU"/>
        </w:rPr>
        <w:t xml:space="preserve"> என்றேன்</w:t>
      </w:r>
      <w:r>
        <w:rPr>
          <w:lang w:val="ru-RU"/>
        </w:rPr>
        <w:t>.</w:t>
      </w:r>
      <w:r w:rsidRPr="00A83783">
        <w:rPr>
          <w:lang w:val="ru-RU"/>
        </w:rPr>
        <w:t xml:space="preserve"> நான் அவருக்கு எழுந்து நிற்க உதவினேன், நாங்கள் புத்துணர்ச்சியூட்டும் காற்றைச் சுவாசிக்க வெளியே சென்றோம். மூன்று வருட </w:t>
      </w:r>
      <w:r>
        <w:rPr>
          <w:lang w:val="ru-RU"/>
        </w:rPr>
        <w:t>'கைது'க்குப்</w:t>
      </w:r>
      <w:r w:rsidRPr="00A83783">
        <w:rPr>
          <w:lang w:val="ru-RU"/>
        </w:rPr>
        <w:t xml:space="preserve"> பிறகு, அவர் உலகத்தைப் பிரமிப்புடன் பார்த்தார். பிறகு, மெதுமெதுவாக, அவர் மீண்டும் வேலைக்குச் செல்லத் தொடங்கினார். ஒரு எண்ணத்தை நீங்கள் வளர்க்கும்போது அதுதான் செய்ய முடியும்! </w:t>
      </w:r>
    </w:p>
    <w:p w14:paraId="0CB0C1A6" w14:textId="77777777" w:rsidR="00731E6C" w:rsidRPr="002224AC" w:rsidRDefault="00731E6C" w:rsidP="00B13109">
      <w:pPr>
        <w:jc w:val="left"/>
        <w:rPr>
          <w:lang w:val="ru-RU"/>
        </w:rPr>
      </w:pPr>
    </w:p>
    <w:p w14:paraId="7401A996" w14:textId="77777777" w:rsidR="00731E6C" w:rsidRPr="00A83783" w:rsidRDefault="00731E6C" w:rsidP="00B13109">
      <w:pPr>
        <w:pStyle w:val="Heading4"/>
        <w:jc w:val="left"/>
        <w:rPr>
          <w:lang w:val="ru-RU"/>
        </w:rPr>
      </w:pPr>
      <w:bookmarkStart w:id="57" w:name="_Toc196502846"/>
      <w:bookmarkStart w:id="58" w:name="_Toc196909815"/>
      <w:bookmarkStart w:id="59" w:name="_Toc225697348"/>
      <w:r w:rsidRPr="00A83783">
        <w:rPr>
          <w:lang w:val="ru-RU"/>
        </w:rPr>
        <w:t>இணக்கமே எல்லாவற்றையும் வெல்லும்</w:t>
      </w:r>
      <w:bookmarkEnd w:id="57"/>
      <w:bookmarkEnd w:id="58"/>
      <w:bookmarkEnd w:id="59"/>
    </w:p>
    <w:p w14:paraId="7ED3C6B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எந்தக் காரணமும் இல்லாமல், தான் ஏதோ ஒரு நோயால் பாதிக்கப்பட்டுள்ளதாக சந்தேகிக்கும் ஒருவருக்கு எப்படி உதவுவது? </w:t>
      </w:r>
    </w:p>
    <w:p w14:paraId="1D7C4C8E" w14:textId="77777777" w:rsidR="00731E6C" w:rsidRPr="00A83783" w:rsidRDefault="00731E6C" w:rsidP="00B13109">
      <w:pPr>
        <w:pStyle w:val="paragraph"/>
        <w:spacing w:before="30" w:after="30"/>
        <w:ind w:left="60" w:right="60"/>
        <w:jc w:val="left"/>
        <w:rPr>
          <w:lang w:val="ru-RU"/>
        </w:rPr>
      </w:pPr>
      <w:r w:rsidRPr="00A83783">
        <w:rPr>
          <w:lang w:val="ru-RU"/>
        </w:rPr>
        <w:lastRenderedPageBreak/>
        <w:t>— அத்தகைய ஒருவர் உதவி பெற, அவருக்கு ஒரு ஆன்மீகத் தந்தை இருக்க வேண்டும், அவர் மீது நம்பிக்கை வைத்து அவருக்குக் கீழ்ப்படிய வேண்டும். அவர்கள் தங்கள் எண்ணங்களைத் தங்கள் ஆன்மீகத் தந்தையிடம் வெளிப்படுத்துவார்கள், அவர் அவர்களுக்கு அறிவுறுத்துவார்: 'இதற்கு எந்த முக்கியத்துவமும் கொடுக்காதே, ஆனால் அதற்குக் கவனம் செலுத்து</w:t>
      </w:r>
      <w:r>
        <w:rPr>
          <w:lang w:val="ru-RU"/>
        </w:rPr>
        <w:t xml:space="preserve">...' </w:t>
      </w:r>
      <w:r w:rsidRPr="00A83783">
        <w:rPr>
          <w:lang w:val="ru-RU"/>
        </w:rPr>
        <w:t xml:space="preserve">ஒரு நபர் தங்கள் ஆன்மீகத் தந்தையை நம்பவில்லை என்றால், அவருக்குக் கீழ்ப்படியவில்லை என்றால், அந்த எண்ணம் போகாது. மக்கள் உங்களிடம் உதவி கேட்பார்கள், ஆனால் தாங்களாக ஒரு விரலைக்கூட அசைக்க மாட்டார்கள் என்றால் அது எப்படி இருக்கும் என்று உங்களுக்குத் தெரியுமா? உதாரணமாக, ஒழுங்கற்ற வாழ்க்கை வாழும் மற்றும் உள்மனக் குழப்பத்தால் அவதிப்படும் ஒரு இளைஞனை எடுத்துக்கொள்வோம்; அவன் புகையிலைப் புகையால் சிவந்த கண்களுடன் என் குடிலுக்கு வந்து, எனக்கு உதவுமாறு கேட்கிறான். இவை அனைத்திற்கும் மேலாக, அவனுக்கு ஒருவித போலிப் பக்தி இருந்தது: என் அறையின் தேவாலயத்தில் உள்ள படத்தொகுப்பிலிருந்து ஒரு திருவுருவப்படத்தை ஆசீர்வாதமாகத் தருமாறு என்னிடம் கேட்கிறான், ஆனாலும் வாயில் சிகரெட்டுடன் அந்த அறைக்குள் நுழைகிறான். </w:t>
      </w:r>
      <w:r>
        <w:rPr>
          <w:lang w:val="ru-RU"/>
        </w:rPr>
        <w:t>"</w:t>
      </w:r>
      <w:r w:rsidRPr="00A83783">
        <w:rPr>
          <w:lang w:val="ru-RU"/>
        </w:rPr>
        <w:t>என் சகோதரனே," என்று அவனிடம் சொல்வேன், "அந்தச் சிகரெட்டுகளால் உன் கண்கள் ஒரு வெறி நாயின் கண்களைப் போல சிவந்து போயிருக்கின்றன. என் அறையில் வயதானவர்கள் கூட புகைப்பிடிக்க நான் அனுமதிப்பதில்லை. இங்கு வரும் ஒரே புகை தூபப் புகைதான்</w:t>
      </w:r>
      <w:r>
        <w:rPr>
          <w:lang w:val="ru-RU"/>
        </w:rPr>
        <w:t xml:space="preserve">." </w:t>
      </w:r>
      <w:r w:rsidRPr="00A83783">
        <w:rPr>
          <w:lang w:val="ru-RU"/>
        </w:rPr>
        <w:t>ஆனால் அவன் பிடிவாதக்காரன்—விஷயம் அவ்வளவுதான். அவன் உதவி கேட்க வருகிறான், ஆனாலும் தன் சிந்தனை முறையை மாற்றிக்கொள்ள மறுக்கிறான். "ஏன்," என்று அவன் கேட்கிறான், "என்னைக் குணப்படுத்த நீங்கள் விரும்பவில்லை?</w:t>
      </w:r>
      <w:r>
        <w:rPr>
          <w:lang w:val="ru-RU"/>
        </w:rPr>
        <w:t xml:space="preserve">" </w:t>
      </w:r>
      <w:r w:rsidRPr="00A83783">
        <w:rPr>
          <w:lang w:val="ru-RU"/>
        </w:rPr>
        <w:t xml:space="preserve">அவன் ஆரோக்கியமாக இருக்க விரும்புகிறான், ஆனால் அது மந்திர சக்தியால் [முயற்சி இல்லாமல்], எந்த முயற்சியும் செய்யாமல் இருக்க வேண்டும். </w:t>
      </w:r>
      <w:r>
        <w:rPr>
          <w:lang w:val="ru-RU"/>
        </w:rPr>
        <w:t>"</w:t>
      </w:r>
      <w:r w:rsidRPr="00A83783">
        <w:rPr>
          <w:lang w:val="ru-RU"/>
        </w:rPr>
        <w:t>நீ," என்று அவனிடம் சொல்கிறேன், "ஒரு அற்புதத்திற்குத் தகுதியற்றவன். எல்லாவற்றிற்கும் மேலாக, உனக்கு எந்த நோயும் இல்லை. நீங்கள் உங்கள் சொந்த எண்ணங்களையே நம்புகிறீர்கள்</w:t>
      </w:r>
      <w:r>
        <w:rPr>
          <w:lang w:val="ru-RU"/>
        </w:rPr>
        <w:t>.</w:t>
      </w:r>
      <w:r w:rsidRPr="00A83783">
        <w:rPr>
          <w:lang w:val="ru-RU"/>
        </w:rPr>
        <w:t xml:space="preserve">" இந்த இளைஞன் கீழ்ப்படிதலுடன் இருந்திருந்தால், அவன் உதவி பெற்றிருப்பான். யோசனையைக் கேட்பவர்கள், , விரைவான முன்னேற்றம் அடைகிறார்கள் என்பதையும், அவர்களுக்காக எல்லாம் தானாகவே சரியாகிவிடுகிறது என்பதையும் நான் கவனித்திருக்கிறேன். அத்தகைய நபரும் அவரது குடும்பத்தினரும் அமைதியைக் காண்கிறார்கள். </w:t>
      </w:r>
    </w:p>
    <w:p w14:paraId="44919BDB"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ஒருமுறை, ஒரு பூசாரி மடாலயத்திற்கு வந்தபோது, அவரிடம் பாடச் சொன்னார்கள். அவர் மறுத்துவிட்டார். </w:t>
      </w:r>
      <w:r>
        <w:rPr>
          <w:lang w:val="ru-RU"/>
        </w:rPr>
        <w:t>"</w:t>
      </w:r>
      <w:r w:rsidRPr="00A83783">
        <w:rPr>
          <w:lang w:val="ru-RU"/>
        </w:rPr>
        <w:t>ஏன் பாடுவதில்லை?</w:t>
      </w:r>
      <w:r>
        <w:rPr>
          <w:lang w:val="ru-RU"/>
        </w:rPr>
        <w:t>"</w:t>
      </w:r>
      <w:r w:rsidRPr="00A83783">
        <w:rPr>
          <w:lang w:val="ru-RU"/>
        </w:rPr>
        <w:t xml:space="preserve"> என்று அவர்கள் அவரிடம் கேட்டார்கள். </w:t>
      </w:r>
      <w:r>
        <w:rPr>
          <w:lang w:val="ru-RU"/>
        </w:rPr>
        <w:t>"</w:t>
      </w:r>
      <w:r w:rsidRPr="00A83783">
        <w:rPr>
          <w:lang w:val="ru-RU"/>
        </w:rPr>
        <w:t xml:space="preserve">ஏனென்றால்," என்று அவர் பதிலளித்தார், "திருப்பாசுரம் கூறுகிறது: </w:t>
      </w:r>
      <w:r w:rsidRPr="00A83783">
        <w:rPr>
          <w:i/>
          <w:iCs/>
          <w:lang w:val="ru-RU"/>
        </w:rPr>
        <w:t>'தேவதூதுகள் அவர்களுடைய தொண்டைகளிலும், இருமுனை வாள்கள் அவர்களுடைய கைகளிலும் இருக்கின்றன</w:t>
      </w:r>
      <w:r>
        <w:rPr>
          <w:i/>
          <w:iCs/>
          <w:lang w:val="ru-RU"/>
        </w:rPr>
        <w:t>.'</w:t>
      </w:r>
      <w:r>
        <w:rPr>
          <w:rStyle w:val="FootnoteReference"/>
          <w:i/>
          <w:iCs/>
          <w:lang w:val="ru-RU"/>
        </w:rPr>
        <w:footnoteReference w:id="24"/>
      </w:r>
      <w:r w:rsidRPr="00A83783">
        <w:rPr>
          <w:lang w:val="ru-RU"/>
        </w:rPr>
        <w:t xml:space="preserve"> அவர் பாடுவது தவறு என்று பிடிவாதமாக இருந்தார், ஏனெனில் அவர் தனது </w:t>
      </w:r>
      <w:r>
        <w:rPr>
          <w:lang w:val="ru-RU"/>
        </w:rPr>
        <w:t xml:space="preserve">'குரலை </w:t>
      </w:r>
      <w:r>
        <w:rPr>
          <w:lang w:val="ru-RU"/>
        </w:rPr>
        <w:lastRenderedPageBreak/>
        <w:t xml:space="preserve">உயர்த்துவதற்காக' </w:t>
      </w:r>
      <w:r w:rsidRPr="00A83783">
        <w:rPr>
          <w:lang w:val="ru-RU"/>
        </w:rPr>
        <w:t xml:space="preserve">'இருமுனைக் </w:t>
      </w:r>
      <w:r>
        <w:rPr>
          <w:lang w:val="ru-RU"/>
        </w:rPr>
        <w:t>கத்தியை'ப்</w:t>
      </w:r>
      <w:r w:rsidRPr="00A83783">
        <w:rPr>
          <w:lang w:val="ru-RU"/>
        </w:rPr>
        <w:t xml:space="preserve"> பற்றி அஞ்சினார்! 'எங்கள் அன்பானவரே,' என்று துறவிகள் அவரிடம் கூறினர், 'எங்கள் செல்லம், நீங்கள் நினைப்பது போல் அது இல்லை</w:t>
      </w:r>
      <w:r>
        <w:rPr>
          <w:lang w:val="ru-RU"/>
        </w:rPr>
        <w:t xml:space="preserve">.' </w:t>
      </w:r>
      <w:r w:rsidRPr="00A83783">
        <w:rPr>
          <w:lang w:val="ru-RU"/>
        </w:rPr>
        <w:t xml:space="preserve">ஆனால் அவர் பிடிவாதமாக இருந்து, சற்றும் அசையவில்லை. இப்படிப்பட்ட ஒருவருடன் பொதுவான தளத்தைக் காண்பது எப்படி? அவனுடன் என்ன செய்ய முடியும்? அவனது </w:t>
      </w:r>
      <w:r>
        <w:rPr>
          <w:lang w:val="ru-RU"/>
        </w:rPr>
        <w:t xml:space="preserve">'விளக்கம்' </w:t>
      </w:r>
      <w:r w:rsidRPr="00A83783">
        <w:rPr>
          <w:lang w:val="ru-RU"/>
        </w:rPr>
        <w:t xml:space="preserve">சரியாக இருந்தாலும், மற்றொருவரின் தவறுக்கு அவன் அடிபணிய மட்டும் செய்திருந்தால், அவன் கிருபையைப் பெற்றிருப்பான்—அதுவும் ஒரு சிறிய கிருபையாக அல்ல—அது அவனது பணிவுக்காக அவனுக்கு வழங்கப்பட்டிருக்கும். </w:t>
      </w:r>
    </w:p>
    <w:p w14:paraId="21150A36" w14:textId="77777777" w:rsidR="00731E6C" w:rsidRPr="00A83783" w:rsidRDefault="00731E6C" w:rsidP="00B13109">
      <w:pPr>
        <w:pStyle w:val="paragraph"/>
        <w:spacing w:before="30" w:after="30"/>
        <w:ind w:left="60" w:right="60"/>
        <w:jc w:val="left"/>
        <w:rPr>
          <w:lang w:val="ru-RU"/>
        </w:rPr>
      </w:pPr>
      <w:r w:rsidRPr="00A83783">
        <w:rPr>
          <w:lang w:val="ru-RU"/>
        </w:rPr>
        <w:t>தங்கள் சொந்த எண்ணங்களை நம்பி, மற்றவர்களைக் கேட்காததால் எத்தனை பேர் பல ஆண்டுகளாக இப்படித் துன்பப்படுகிறார்கள்! நீங்கள் அவர்களிடம் என்ன சொன்னாலும், என்ன செய்தாலும், அவர்கள் எல்லாவற்றையும் முற்றிலும் தவறாகவே புரிந்துகொள்கிறார்கள். மேலும், ஒருவரின் சொந்த எண்ணங்களை அவர் ஒருமுறை நம்புவதோடு தீமை நின்றுவிடுவதில்லை. அந்தத் தீமைப் பெருகுகிறது, வளர்கிறது. ஒருவர் தனக்குள் [தனது சொந்த எண்ணங்களில் நம்பிக்கை வைக்கும்] பழக்கத்தைத் தொடர்ந்து வளர்த்துக் கொண்டே செல்கிறார், இது அவர்களைப் பைத்தியக்காரத்தனத்திற்குத் தள்ளக்கூடும். உதாரணமாக, ஒருவன் ஒரு வீட்டைக் கட்டுகிறான். "இதை எப்படிடா கட்டுகிறாய்?" என்று அவர்கள் அவனிடம் கூறுகிறார்கள். 'ஆனால் அது இடிந்து உங்களைக் குப்பைக் கூளங்களுக்குள் புதைத்துவிடும்!</w:t>
      </w:r>
      <w:r>
        <w:rPr>
          <w:lang w:val="ru-RU"/>
        </w:rPr>
        <w:t xml:space="preserve">' </w:t>
      </w:r>
      <w:r w:rsidRPr="00A83783">
        <w:rPr>
          <w:lang w:val="ru-RU"/>
        </w:rPr>
        <w:t>கட்டமைப்பின் தொடக்கத்திலேயே அவர் அந்த ஆலோசனையைக் கேட்டால், தவறாகக் கட்டப்பட்டதை எளிதாக இடித்துவிட்டு, புதிய ஒன்றை எழுப்பலாம். ஆனால் கட்டிடம் கட்டி முடிக்கப்பட்டவுடன் — அதை அழிக்க அவர் எப்படித் தன் மனதைத் தயார்படுத்த முடியும்? 'அது உங்களை நசுக்கிவிடும்</w:t>
      </w:r>
      <w:r>
        <w:rPr>
          <w:lang w:val="ru-RU"/>
        </w:rPr>
        <w:t xml:space="preserve">,' </w:t>
      </w:r>
      <w:r w:rsidRPr="00A83783">
        <w:rPr>
          <w:lang w:val="ru-RU"/>
        </w:rPr>
        <w:t xml:space="preserve">என்று அவர்கள் அவரிடம் கூறுகிறார்கள். அந்தக் கட்டிடம் நீண்ட காலம் நிற்காது என்பதை அவரால் தன் கண்களாலேயே காண முடிகிறது; அவர் ஆபத்தை உணர்ந்தாலும், கட்டுமானத்திற்காக அவர் எவ்வளவு பணம் மற்றும் உழைப்பைச் செலவழித்துள்ளார் என்ற எண்ணங்கள் அவரைத் தடுக்கின்றன. இதனால், தன் சொந்தக் கைகளின் படைப்பை இடிக்க அவர் மனம் ஒப்புக்கொள்வதில்லை, இறுதியில், இடிபாடுகளால் நசுக்கப்பட்டு நிற்கிறார். </w:t>
      </w:r>
    </w:p>
    <w:p w14:paraId="3F357170" w14:textId="77777777" w:rsidR="00731E6C" w:rsidRPr="00A83783" w:rsidRDefault="00731E6C" w:rsidP="00B13109">
      <w:pPr>
        <w:pStyle w:val="paragraph"/>
        <w:spacing w:before="30" w:after="30"/>
        <w:ind w:left="60" w:right="60"/>
        <w:jc w:val="left"/>
        <w:rPr>
          <w:lang w:val="ru-RU"/>
        </w:rPr>
      </w:pPr>
      <w:r>
        <w:t xml:space="preserve">— </w:t>
      </w:r>
      <w:r w:rsidRPr="00A83783">
        <w:rPr>
          <w:lang w:val="ru-RU"/>
        </w:rPr>
        <w:t xml:space="preserve">இதுபோன்ற ஒருவருக்கு உதவ முடியுமா? </w:t>
      </w:r>
    </w:p>
    <w:p w14:paraId="004DBBE5"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அதை விரும்பினால், அது சாத்தியம். இருப்பினும், ஏதோ தவறு என்று நீங்கள் அவரிடம் கூறும்போது, அவர் தனக்காகச் சாக்குப்போக்குகளைச் சொல்லும்போது, நீங்கள் எப்படி அவருக்கு உதவ முடியும்? உதாரணமாக, ஒரு குறிப்பிட்ட இளைஞருக்கு நீரிழிவு நோய் உள்ளது, ஆனால் இது அவருக்கு என்னென்ன கடுமையான விளைவுகளை ஏற்படுத்தும் என்று தெரியாமல், அதை எல்லாம் ஒரு கேலிக்கூத்தாக நினைக்கிறார். "நீரிழிவு நோய்," என்று மருத்துவர் அவனிடம் கூறுகிறார், "ஒரு தீவிரமான </w:t>
      </w:r>
      <w:r w:rsidRPr="00A83783">
        <w:rPr>
          <w:lang w:val="ru-RU"/>
        </w:rPr>
        <w:lastRenderedPageBreak/>
        <w:t>நிலை, மேலும் நீங்கள் ஒரு உணவுக் கட்டுப்பாட்டைப் பின்பற்ற வேண்டும்</w:t>
      </w:r>
      <w:r>
        <w:rPr>
          <w:lang w:val="ru-RU"/>
        </w:rPr>
        <w:t>."</w:t>
      </w:r>
      <w:r w:rsidRPr="00A83783">
        <w:rPr>
          <w:lang w:val="ru-RU"/>
        </w:rPr>
        <w:t xml:space="preserve"> அந்த இளைஞன் மருத்துவரைக் கேட்டால், அந்த நிலை தீவிரமான விளைவுகள் இல்லாமல் கடந்துவிடும். இருப்பினும், அவன், </w:t>
      </w:r>
      <w:r>
        <w:rPr>
          <w:lang w:val="ru-RU"/>
        </w:rPr>
        <w:t>"</w:t>
      </w:r>
      <w:r w:rsidRPr="00A83783">
        <w:rPr>
          <w:lang w:val="ru-RU"/>
        </w:rPr>
        <w:t xml:space="preserve">இந்த நீரிழிவு நோயில் என்ன பெரிய விஷயம்? </w:t>
      </w:r>
      <w:r>
        <w:rPr>
          <w:lang w:val="ru-RU"/>
        </w:rPr>
        <w:t>"</w:t>
      </w:r>
      <w:r w:rsidRPr="00A83783">
        <w:rPr>
          <w:lang w:val="ru-RU"/>
        </w:rPr>
        <w:t>நான் இனிப்பு சாப்பிடுவேன், ஏனென்றால் நான் இனிப்பு சாப்பிடும்போது எனக்கு சூடாக இருக்கும், எனக்கு சூடாக இருப்பதால், நான் போர்வை இல்லாமல் தூங்க முடியும், பனியில் வெறுங்காலுடன் நடக்கவும் முடியும்</w:t>
      </w:r>
      <w:r>
        <w:rPr>
          <w:lang w:val="ru-RU"/>
        </w:rPr>
        <w:t xml:space="preserve">." </w:t>
      </w:r>
      <w:r w:rsidRPr="00A83783">
        <w:rPr>
          <w:lang w:val="ru-RU"/>
        </w:rPr>
        <w:t xml:space="preserve">ஒரு நபர் தன் வழியிலேயே பிடிவாதமாக இருந்தால், அவருடன் எப்படி ஒரு பரஸ்பர புரிதலை அடைய முடியும்? </w:t>
      </w:r>
    </w:p>
    <w:p w14:paraId="412DEA60"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இளைஞன் தன் எண்ணங்களையே நம்புவது இயல்பானதா? </w:t>
      </w:r>
    </w:p>
    <w:p w14:paraId="198548D5"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இளைஞன் தன் சொந்த எண்ணங்களையே நம்பினால், அவனிடம் அதிக சுயநலம் இருக்கிறது. </w:t>
      </w:r>
    </w:p>
    <w:p w14:paraId="2947E115"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இதை அவன் எப்படிப் புரிந்துகொள்ள முடியும்? </w:t>
      </w:r>
    </w:p>
    <w:p w14:paraId="4592A3F7" w14:textId="77777777" w:rsidR="00731E6C" w:rsidRPr="00A83783" w:rsidRDefault="00731E6C" w:rsidP="00B13109">
      <w:pPr>
        <w:pStyle w:val="paragraph"/>
        <w:spacing w:before="30" w:after="30"/>
        <w:ind w:left="60" w:right="60"/>
        <w:jc w:val="left"/>
        <w:rPr>
          <w:lang w:val="ru-RU"/>
        </w:rPr>
      </w:pPr>
      <w:r w:rsidRPr="00A83783">
        <w:rPr>
          <w:lang w:val="ru-RU"/>
        </w:rPr>
        <w:t xml:space="preserve">— உதாரணமாக, அவன் தனது குழந்தைப் பருவத்தில் இருந்த சுயநலத்தின் அளவைக் காட்டும் சில சம்பவங்களை நினைவு கூர்ந்தால், இதை அவன் உணர்ந்து கொள்வான். நான் ஒருமுறை இரண்டு சிறுவர்களைப் பார்க்க நேர்ந்தது. ஒருவன் நுரை நிரப்பப்பட்ட தலையணையை எடுத்து எளிதாக உயர்த்தினான். மற்றொரு சிறுவன் அதைத் தூக்க வந்தான், ஆனால் அது ஒரு தலையணைக்குப் பதிலாக சிமெண்ட் மூட்டை போல மிகவும் கனமானது என்று பாசாங்கு செய்தான். இந்த இரண்டாவது சிறுவனிடம் சுயநலம் இருக்கிறது. இருப்பினும், அவன் சற்று வளரும்போது, ​​தனது செயலுக்கு சுயநலமே காரணம் என்பதை அவன் உணர்வான். அதை ஒரு பாவமாக அவன் அறிந்துகொள்வான், கடவுளின் அருள் அவன் மீது பொழியும், மேலும் அவன் தனது விருப்பத்திலிருந்து விடுவிக்கப்பட்டு உதவியைப் பெறுவான். அது வேறுவிதமாக எப்படி இருக்க முடியும்—எல்லாவற்றிற்கும் மேலாக, கடவுள் அநியாயக்காரர் அல்ல. </w:t>
      </w:r>
    </w:p>
    <w:p w14:paraId="25A9238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ஒரு குறிப்பிட்ட அனுபவத்தைக் கொண்டிருப்பதாகக் கொள்வோம். இந்த அனுபவத்தின் அடிப்படையில், நான் இருக்கும் நிலை எப்படி வளரும் என்பதை நான் தோராயமாகக் காண முடிந்தால், அதிலும் சுய நம்பிக்கை இருக்கிறதா? </w:t>
      </w:r>
    </w:p>
    <w:p w14:paraId="64C5DCD8" w14:textId="77777777" w:rsidR="00731E6C" w:rsidRPr="00A83783" w:rsidRDefault="00731E6C" w:rsidP="00B13109">
      <w:pPr>
        <w:pStyle w:val="paragraph"/>
        <w:spacing w:before="30" w:after="30"/>
        <w:ind w:left="60" w:right="60"/>
        <w:jc w:val="left"/>
        <w:rPr>
          <w:lang w:val="ru-RU"/>
        </w:rPr>
      </w:pPr>
      <w:r w:rsidRPr="00A83783">
        <w:rPr>
          <w:lang w:val="ru-RU"/>
        </w:rPr>
        <w:t>— நீங்களே முடிவுகளை எடுக்காதீர்கள். ஆண்டவர் திருத்தூதர் பேதுருவைத் தம்மிடம் அழைத்தபோது, அவர் தண்ணீரின் மீது நடந்து அவரை நோக்கிச் சென்றார். இருப்பினும், தான் மூழ்கிவிடுவோமோ என்ற எண்ணம் திருத்தூதரின் மனதில் தோன்றிய உடனேயே, அவர் மூழ்கத் தொடங்கினார்.</w:t>
      </w:r>
      <w:r>
        <w:rPr>
          <w:rStyle w:val="FootnoteReference"/>
          <w:lang w:val="ru-RU"/>
        </w:rPr>
        <w:footnoteReference w:id="25"/>
      </w:r>
      <w:r w:rsidRPr="00A83783">
        <w:rPr>
          <w:lang w:val="ru-RU"/>
        </w:rPr>
        <w:t xml:space="preserve"> மேலும் கிறிஸ்து இது நடக்க அனுமதித்தார்: 'நீங்கள் மூழ்கிவிடுவீர்கள் என்று சொல்வதால், மூழ்கிவிடுங்கள்</w:t>
      </w:r>
      <w:r>
        <w:rPr>
          <w:lang w:val="ru-RU"/>
        </w:rPr>
        <w:t xml:space="preserve">.' </w:t>
      </w:r>
    </w:p>
    <w:p w14:paraId="15B637A4" w14:textId="77777777" w:rsidR="00731E6C" w:rsidRPr="00A83783" w:rsidRDefault="00731E6C" w:rsidP="00B13109">
      <w:pPr>
        <w:pStyle w:val="paragraph"/>
        <w:spacing w:before="30" w:after="30"/>
        <w:ind w:left="60" w:right="60"/>
        <w:jc w:val="left"/>
        <w:rPr>
          <w:lang w:val="ru-RU"/>
        </w:rPr>
      </w:pPr>
      <w:r>
        <w:rPr>
          <w:rStyle w:val="FootnoteReference"/>
          <w:lang w:val="ru-RU"/>
        </w:rPr>
        <w:lastRenderedPageBreak/>
        <w:footnoteReference w:id="26"/>
      </w:r>
      <w:r w:rsidRPr="00A83783">
        <w:rPr>
          <w:lang w:val="ru-RU"/>
        </w:rPr>
        <w:t xml:space="preserve">ஒரு பணிவான மனிதரைக் கருதுங்கள்: அவர் அற்புதங்களைச் செய்தாலும், தன் சொந்த எண்ணங்களை நம்பமாட்டார். ஜோர்டான் நாட்டில் அற்புதங்களைச் செய்த ஒரு மிகவும் எளிமையான குரு இருந்தார். அவர் நோயுற்ற மக்கள் மற்றும் விலங்குகள் மீது ஜெபிப்பார், அவை குணமடையும். சில நோய்களால் பாதிக்கப்பட்ட முஸ்லிம்கள்கூட அவரிடம் வருவார்கள், அவர் அவர்களைக் குணப்படுத்துவார். தெய்வீக திருப்பலி நிறைவேற்றுவதற்கு முன்பு, இந்தப் பாதிரியார் ஒரு காரசாரமான பிஸ்கட்டுடன் சூடான பானம் அருந்திவிட்டு, பின்னர் நாள் முழுவதும் வேறு எதுவும் சாப்பிட மாட்டார். அவர் தெய்வீக ஆராதனைக்கு முன்பு சாப்பிட்டார் என்ற வதந்தி பேராயரிடம் சென்றது, அவர் அவரை பேராயர் மாளிகைக்கு அழைத்தார். ஏன் அழைக்கப்பட்டார் என்று தெரியாமல், அந்தப் பாதிரியார் பேராயர் மாளிகைக்குச் சென்று மற்ற பார்வையாளர்களுடன் வரவேற்பறையில் காத்திருந்தார். வெளியே மிகவும் வெப்பமாக இருந்தது; ஜன்னல்கள் மூடப்பட்டிருந்தன, மேலும் ஒரு சிறிய இடைவெளி வழியாக ஒரு சூரியக் கதிர் வரவேற்பறைக்குள் ஊடுருவிக்கொண்டிருந்தது. அந்தக் கதிரை ஒரு இறுக்கமான கயிறு என்று தவறாக நினைத்து, வியர்வை ஆறாக ஓடிக்கொண்டிருந்த அந்தப் பாதிரியார், தனது பாதிரியார் மேலங்கியைக் கழற்றி அந்தக் கதிரில் தொங்கவிட்டார். அவருடன் வரவேற்பறையில் அமர்ந்திருந்த மக்கள் அதிர்ச்சியடைந்தனர். அவர்களில் ஒருவர் பேராயரிடம் சென்று, </w:t>
      </w:r>
      <w:r>
        <w:rPr>
          <w:lang w:val="ru-RU"/>
        </w:rPr>
        <w:t>"</w:t>
      </w:r>
      <w:r w:rsidRPr="00A83783">
        <w:rPr>
          <w:lang w:val="ru-RU"/>
        </w:rPr>
        <w:t>திருவிழாவுக்கு முன்பு காலை உணவு உண்கிற அந்தப் பாதிரியார், தனது பாதிரியார் மேலங்கியை ஒரு சூரியக் கதிரில் தொங்கவிட்டுள்ளார்!</w:t>
      </w:r>
      <w:r>
        <w:rPr>
          <w:lang w:val="ru-RU"/>
        </w:rPr>
        <w:t>"</w:t>
      </w:r>
      <w:r w:rsidRPr="00A83783">
        <w:rPr>
          <w:lang w:val="ru-RU"/>
        </w:rPr>
        <w:t xml:space="preserve"> என்றார். பேராயர் அவரைத் தனது படிப்பறைக்கு அழைத்து, </w:t>
      </w:r>
      <w:r>
        <w:rPr>
          <w:lang w:val="ru-RU"/>
        </w:rPr>
        <w:t>"</w:t>
      </w:r>
      <w:r w:rsidRPr="00A83783">
        <w:rPr>
          <w:lang w:val="ru-RU"/>
        </w:rPr>
        <w:t>சரி, எப்படிச் செல்கிறது? நீங்கள் அடிக்கடி திருவிழா நடத்துகிறீர்களா? அதற்கு எப்படித் தயாராகிறாய்?</w:t>
      </w:r>
      <w:r>
        <w:rPr>
          <w:lang w:val="ru-RU"/>
        </w:rPr>
        <w:t xml:space="preserve">" </w:t>
      </w:r>
      <w:r w:rsidRPr="00A83783">
        <w:rPr>
          <w:lang w:val="ru-RU"/>
        </w:rPr>
        <w:t>— "சரி," என்று குரு பதிலளித்தார், "முதலில் நான் மட்டின்ஸ் (Matins) வாசிக்கிறேன், பிறகு சிரம்பணிகள் செய்கிறேன், பிறகு தேநீர் தயாரித்து, லேசாகச் சாப்பிட்டு, சேவை செய்யச் செல்கிறேன்</w:t>
      </w:r>
      <w:r>
        <w:rPr>
          <w:lang w:val="ru-RU"/>
        </w:rPr>
        <w:t>."</w:t>
      </w:r>
      <w:r w:rsidRPr="00A83783">
        <w:rPr>
          <w:lang w:val="ru-RU"/>
        </w:rPr>
        <w:t xml:space="preserve"> — </w:t>
      </w:r>
      <w:r>
        <w:rPr>
          <w:lang w:val="ru-RU"/>
        </w:rPr>
        <w:t>"</w:t>
      </w:r>
      <w:r w:rsidRPr="00A83783">
        <w:rPr>
          <w:lang w:val="ru-RU"/>
        </w:rPr>
        <w:t>ஆராதனைக்கு முன் ஏன் சாப்பிடுகிறாய்?</w:t>
      </w:r>
      <w:r>
        <w:rPr>
          <w:lang w:val="ru-RU"/>
        </w:rPr>
        <w:t xml:space="preserve">" </w:t>
      </w:r>
      <w:r w:rsidRPr="00A83783">
        <w:rPr>
          <w:lang w:val="ru-RU"/>
        </w:rPr>
        <w:t>என்று பேராயர் கேட்டார். "நான் திருவருட்சாதனத்திற்கு முன்பு ஒரு லேசான சிற்றுண்டியை உண்டால், புனிதப் பரிசுகளை உட்கொண்ட பிறகு கிறிஸ்து மேலே இருக்கிறார். ஆனால் நான் திருவருட்சாதனத்திற்குப் பிறகு சாப்பிட்டால், கிறிஸ்து கீழே இருக்கிறார்.</w:t>
      </w:r>
      <w:r>
        <w:rPr>
          <w:lang w:val="ru-RU"/>
        </w:rPr>
        <w:t xml:space="preserve">" </w:t>
      </w:r>
      <w:r w:rsidRPr="00A83783">
        <w:rPr>
          <w:lang w:val="ru-RU"/>
        </w:rPr>
        <w:t xml:space="preserve">திருவருட்சாதனத்திற்கு முன்பு நல்ல எண்ணத்துடன் காலை உணவு உண்கிறார் என்பது தெரியவந்தது! </w:t>
      </w:r>
      <w:r>
        <w:rPr>
          <w:lang w:val="ru-RU"/>
        </w:rPr>
        <w:t>"</w:t>
      </w:r>
      <w:r w:rsidRPr="00A83783">
        <w:rPr>
          <w:lang w:val="ru-RU"/>
        </w:rPr>
        <w:t>இல்லை," என்று அவனிடம் கூறுகிறார் பேராயர், "அது தவறு. முதலில் திருவருட்சாதனங்களைப் பெற்றுக்கொள், பிறகு சிறிதளவு உண்ணு</w:t>
      </w:r>
      <w:r>
        <w:rPr>
          <w:lang w:val="ru-RU"/>
        </w:rPr>
        <w:t xml:space="preserve">." </w:t>
      </w:r>
      <w:r w:rsidRPr="00A83783">
        <w:rPr>
          <w:lang w:val="ru-RU"/>
        </w:rPr>
        <w:t xml:space="preserve">அந்தக் குரு பேராயருக்குத் தலைவணங்கி, [நம്രமாக] கூறப்பட்டதை ஏற்றுக்கொண்டார். </w:t>
      </w:r>
    </w:p>
    <w:p w14:paraId="0A815B02" w14:textId="77777777" w:rsidR="00731E6C" w:rsidRPr="00A83783" w:rsidRDefault="00731E6C" w:rsidP="00B13109">
      <w:pPr>
        <w:pStyle w:val="paragraph"/>
        <w:spacing w:before="30" w:after="30"/>
        <w:ind w:left="60" w:right="60"/>
        <w:jc w:val="left"/>
        <w:rPr>
          <w:lang w:val="ru-RU"/>
        </w:rPr>
      </w:pPr>
      <w:r w:rsidRPr="00A83783">
        <w:rPr>
          <w:lang w:val="ru-RU"/>
        </w:rPr>
        <w:t xml:space="preserve">நான் சொல்ல வருவது என்னவென்றால், இந்தக் குரு அற்புதங்கள் செய்யும் அளவுக்கு உயர் அருள்புலத்தை அடைந்திருந்தாலும், தனக்குச் </w:t>
      </w:r>
      <w:r w:rsidRPr="00A83783">
        <w:rPr>
          <w:lang w:val="ru-RU"/>
        </w:rPr>
        <w:lastRenderedPageBreak/>
        <w:t>சொல்லப்பட்டதை எளிமையாக ஏற்றுக்கொண்டார். அவரிடம் சுயவிருப்பம் இல்லை. அவர் தனது சொந்த பகுத்தறிவை நம்பியிருந்தால், "மக்கள் மற்றும் விலங்குகளைக் குணப்படுத்தி, அற்புதங்கள் செய்யும் நான், இவருக்கு என்ன உரிமை இருக்கிறது எனக்குச் சொல்ல?</w:t>
      </w:r>
      <w:r>
        <w:rPr>
          <w:lang w:val="ru-RU"/>
        </w:rPr>
        <w:t>"</w:t>
      </w:r>
      <w:r w:rsidRPr="00A83783">
        <w:rPr>
          <w:lang w:val="ru-RU"/>
        </w:rPr>
        <w:t xml:space="preserve"> என்று கூறியிருக்கலாம். இல்லை, என் சொந்த உந்துதல்களே மிகவும் சரியானவை. ஏனெனில் நான் அவருக்குக் கீழ்ப்படிந்தால், காலை உணவு கிறிஸ்துவின் மீது ஏறிவிடும்!</w:t>
      </w:r>
      <w:r>
        <w:rPr>
          <w:lang w:val="ru-RU"/>
        </w:rPr>
        <w:t xml:space="preserve">" </w:t>
      </w:r>
    </w:p>
    <w:p w14:paraId="1F8D19B2" w14:textId="77777777" w:rsidR="00731E6C" w:rsidRPr="00A83783" w:rsidRDefault="00731E6C" w:rsidP="00B13109">
      <w:pPr>
        <w:pStyle w:val="paragraph"/>
        <w:spacing w:before="30" w:after="30"/>
        <w:ind w:left="60" w:right="60"/>
        <w:jc w:val="left"/>
        <w:rPr>
          <w:lang w:val="ru-RU"/>
        </w:rPr>
      </w:pPr>
      <w:r w:rsidRPr="00A83783">
        <w:rPr>
          <w:lang w:val="ru-RU"/>
        </w:rPr>
        <w:t xml:space="preserve">இணக்கமானது ஒருவருக்குப் பெரும் உதவியாக இருக்கிறது என்பதை நான் உணர்ந்தேன். அறிவாற்றல் திறமைகளால் விளங்காத ஒருவராக இருந்தாலும், இணக்கத்தைக் காட்டுவதன் மூலம், ஒரு தத்துவஞானியாகவும், ஒரு முனிவராகவும் ஆகிவிடுகிறார். ஒருவர் ஞானியாக இருந்தாலும் முட்டாளாக இருந்தாலும், ஆரோக்கியமாக இருந்தாலும் நோயுற்றவராக இருந்தாலும் (ஆன்மீக ரீதியாகவோ அல்லது உடல் ரீதியாகவோ), எண்ணங்களால் வாதிடப்படும்போது அவர்கள் கீழ்ப்படிதலைக் கடைப்பிடித்தால், அவர்கள் [எண்ணங்களின் வேதனையிலிருந்து] விடுவிக்கப்படுவார்கள். கீழ்ப்படிதல் என்பது விடுதலை. </w:t>
      </w:r>
    </w:p>
    <w:p w14:paraId="031F7D76" w14:textId="77777777" w:rsidR="00731E6C" w:rsidRPr="00A83783" w:rsidRDefault="00731E6C" w:rsidP="00B13109">
      <w:pPr>
        <w:pStyle w:val="paragraph"/>
        <w:spacing w:before="30" w:after="30"/>
        <w:ind w:left="60" w:right="60"/>
        <w:jc w:val="left"/>
        <w:rPr>
          <w:lang w:val="ru-RU"/>
        </w:rPr>
      </w:pPr>
      <w:r w:rsidRPr="00A83783">
        <w:rPr>
          <w:lang w:val="ru-RU"/>
        </w:rPr>
        <w:t xml:space="preserve">தனது சொந்த எண்ணங்களின்படி வாழ்ந்து, யாரிடமும் கேட்காதவனே மிகப்பெரிய அகந்தையாளன். அத்தகைய நபர் தன்னைத்தானே அழித்துக்கொள்கிறான். ஒரு நபர் பிடிவாத குணம், சுய நம்பிக்கை மற்றும் சுய இன்பப் போக்கு கொண்டவராக இருந்தால், அவர் புத்திசாலியாக - ஒரு மேதை என்றாலும் கூட - இருந்தாலும், தொடர்ந்து துன்பப்படுவார். அவர்கள் சிக்கிக்கொள்கிறார்கள், தங்களைத் தாங்களே கைகால்களைக் கட்டிக்கொள்கிறார்கள், மேலும் அவர்களுக்கு [என்றென்றும் புதிய] பிரச்சனைகள் எழுகின்றன. தங்கள் வழியைக் கண்டறிய, அவர்கள் ஒரு ஆன்மீகத் தந்தையின் முன் தங்கள் இதயத்தைத் திறந்து, அவரிடம் பணிவுடன் உதவி கேட்க வேண்டும். இருப்பினும், சிலர் ஒரு ஆன்மீகத் தந்தைக்குப் பதிலாக ஒரு மனநல மருத்துவரிடம் செல்கிறார்கள். மனநல மருத்துவர் ஒரு நம்பிக்கையாளராக இருந்தால், அவர் அவர்களை ஒரு ஆன்மீகத் தந்தையின் பக்கம் வழிநடத்துவார். மறுபுறம், நம்பிக்கையற்ற ஒரு மனநல மருத்துவர் சில மாத்திரைகளை மட்டும் பரிந்துரைப்பார். இருப்பினும், மாத்திரைகள் மட்டும் பிரச்சனைகளைத் தீர்க்காது. மக்கள் தங்களுக்கு நடப்பதை ஏற்றுக்கொள்ளவும், அவர்களின் நிலை மேம்படவும், அவர்கள் துன்பப்படுவது நிற்கவும், அவர்களுக்கு ஆன்மீக உதவியும் தேவைப்படுகிறது. </w:t>
      </w:r>
    </w:p>
    <w:p w14:paraId="6A1CC964" w14:textId="77777777" w:rsidR="00731E6C" w:rsidRPr="00A83783" w:rsidRDefault="00731E6C" w:rsidP="00B13109">
      <w:pPr>
        <w:jc w:val="left"/>
        <w:rPr>
          <w:lang w:val="ru-RU"/>
        </w:rPr>
      </w:pPr>
    </w:p>
    <w:p w14:paraId="6D670401" w14:textId="77777777" w:rsidR="00731E6C" w:rsidRPr="002224AC" w:rsidRDefault="00731E6C" w:rsidP="00B13109">
      <w:pPr>
        <w:jc w:val="left"/>
        <w:rPr>
          <w:lang w:val="ru-RU"/>
        </w:rPr>
      </w:pPr>
    </w:p>
    <w:p w14:paraId="241182D1" w14:textId="77777777" w:rsidR="00731E6C" w:rsidRPr="00A83783" w:rsidRDefault="00731E6C" w:rsidP="00B13109">
      <w:pPr>
        <w:pStyle w:val="Heading3"/>
        <w:jc w:val="left"/>
        <w:rPr>
          <w:lang w:val="ru-RU"/>
        </w:rPr>
      </w:pPr>
      <w:bookmarkStart w:id="60" w:name="_Toc196502847"/>
      <w:bookmarkStart w:id="61" w:name="_Toc196909816"/>
      <w:bookmarkStart w:id="62" w:name="_Toc225697349"/>
      <w:r w:rsidRPr="00A83783">
        <w:rPr>
          <w:lang w:val="ru-RU"/>
        </w:rPr>
        <w:t>அத்தியாயம்</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எண்ணங்களுக்கு எதிரான போராட்டம்</w:t>
      </w:r>
      <w:bookmarkEnd w:id="60"/>
      <w:bookmarkEnd w:id="61"/>
      <w:bookmarkEnd w:id="62"/>
    </w:p>
    <w:p w14:paraId="4ED4477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இத்தாலியுடனான போரின் போது, கிரேக்கர்கள் முதலில் எதிரியின் கோட்டைகளை அழிக்க முயன்று, பின்னர் தாக்குதலைத் தொடங்கினர் என்று நான் படித்திருக்கிறேன். </w:t>
      </w:r>
    </w:p>
    <w:p w14:paraId="40C7961F" w14:textId="77777777" w:rsidR="00731E6C" w:rsidRPr="00A83783" w:rsidRDefault="00731E6C" w:rsidP="00B13109">
      <w:pPr>
        <w:pStyle w:val="paragraph"/>
        <w:spacing w:before="30" w:after="30"/>
        <w:ind w:left="60" w:right="60"/>
        <w:jc w:val="left"/>
        <w:rPr>
          <w:lang w:val="ru-RU"/>
        </w:rPr>
      </w:pPr>
      <w:r w:rsidRPr="00A83783">
        <w:rPr>
          <w:lang w:val="ru-RU"/>
        </w:rPr>
        <w:lastRenderedPageBreak/>
        <w:t>— பிசாசு கச்சிதமாக அதே வழியில் செயல்படுகிறான். அதாவது, ஒரு எதிரி முதலில் வான்வழியாக கோட்டைகளை அழிப்பதற்காக குண்டுவீசி, பின்னர் பீரங்கிகளின் ஆதரவுடன் தாக்குதல் நடத்துவது போல, பிசாசும் முதலில் ஒரு நபரின் மனதில் எண்ணங்களைக் குண்டுவீசி, பின்னர் அவர்களைத் தாக்குகிறான். சாத்தான் முதலில் ஒருவரின் எண்ணங்களைக் கெடுத்தாலன்றி, அவரைத் தாக்குவதில்லை. ஏனெனில், ஒரு நல்ல எண்ணம் ஒருவரைப் பாதுகாக்கிறது; ஒரு நல்ல எண்ணமே அவருடைய 'பதுங்குகுழி</w:t>
      </w:r>
      <w:r>
        <w:rPr>
          <w:lang w:val="ru-RU"/>
        </w:rPr>
        <w:t xml:space="preserve">'. </w:t>
      </w:r>
    </w:p>
    <w:p w14:paraId="43D70BF0" w14:textId="77777777" w:rsidR="00731E6C" w:rsidRPr="00A83783" w:rsidRDefault="00731E6C" w:rsidP="00B13109">
      <w:pPr>
        <w:pStyle w:val="paragraph"/>
        <w:spacing w:before="30" w:after="30"/>
        <w:ind w:left="60" w:right="60"/>
        <w:jc w:val="left"/>
        <w:rPr>
          <w:lang w:val="ru-RU"/>
        </w:rPr>
      </w:pPr>
      <w:r>
        <w:rPr>
          <w:lang w:val="ru-RU"/>
        </w:rPr>
        <w:t xml:space="preserve">'இடதுபுறத்திலிருந்து' </w:t>
      </w:r>
      <w:r w:rsidRPr="00A83783">
        <w:rPr>
          <w:lang w:val="ru-RU"/>
        </w:rPr>
        <w:t xml:space="preserve">வரும் ஒரு எண்ணம் ஒரு அந்நியப் பொருள், அதை ஒரு நபர் நிராகரிக்க முயற்சிக்க வேண்டும். நம் ஒவ்வொருவரிடமும் இந்தப் போராட்டத்திற்கான வலிமை உள்ளது. தாங்கள் பலவீனமானவர்கள், போராட முடியாதவர்கள் என்று கூறி யாரும் தங்களைத் தற்காத்துக் கொள்ள முடியாது. எல்லாவற்றிற்கும் மேலாக, [ஒரு நல்ல எண்ணம்] என்பது, கைகள் நடுங்குவதால் [பலவீனமான] ஒருவரால் தூக்க முடியாத சுத்தியலோ அல்லது பெரிய சுத்தியலோ அல்ல. எல்லாவற்றையும் நேர்மறையான கண்ணோட்டத்தில் பார்ப்பதில் நான் கடினமாக எதுவும் கருதவில்லை. உதாரணமாக, நான் ஏன் ஒருவரின் விசித்திரமான குணங்களில் கவனம் செலுத்த வேண்டும்? எல்லாவற்றிற்கும் மேலாக, ஒரு நபர் இப்படி நடந்துகொள்வது மனம்போன போக்கில் அல்ல, மாறாக தங்களைத் தாழ்த்திக்கொள்ளும் நோக்கில் வேண்டுமென்றே இருக்கலாம். </w:t>
      </w:r>
    </w:p>
    <w:p w14:paraId="2BF1C68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w:t>
      </w:r>
      <w:r>
        <w:rPr>
          <w:lang w:val="ru-RU"/>
        </w:rPr>
        <w:t>'இடதுபுறம் சாய்கிறேன்',</w:t>
      </w:r>
      <w:r w:rsidRPr="00A83783">
        <w:rPr>
          <w:lang w:val="ru-RU"/>
        </w:rPr>
        <w:t xml:space="preserve"> </w:t>
      </w:r>
      <w:r>
        <w:rPr>
          <w:lang w:val="ru-RU"/>
        </w:rPr>
        <w:t xml:space="preserve">'இடதுபுறம் </w:t>
      </w:r>
      <w:r w:rsidRPr="00A83783">
        <w:rPr>
          <w:lang w:val="ru-RU"/>
        </w:rPr>
        <w:t>சாய்கிறேன்</w:t>
      </w:r>
      <w:r>
        <w:rPr>
          <w:lang w:val="ru-RU"/>
        </w:rPr>
        <w:t xml:space="preserve">' </w:t>
      </w:r>
      <w:r w:rsidRPr="00A83783">
        <w:rPr>
          <w:lang w:val="ru-RU"/>
        </w:rPr>
        <w:t>என்று திரும்பத் திரும்பச் செய்கிறேன், அது எனக்குக் கவலையளிக்கிறது. நான் போராடுகிறேன், ஆனால் என்னால் 'வலதுபுறம் திரும்ப</w:t>
      </w:r>
      <w:r>
        <w:rPr>
          <w:lang w:val="ru-RU"/>
        </w:rPr>
        <w:t xml:space="preserve">' </w:t>
      </w:r>
      <w:r w:rsidRPr="00A83783">
        <w:rPr>
          <w:lang w:val="ru-RU"/>
        </w:rPr>
        <w:t xml:space="preserve">முடியவில்லை. </w:t>
      </w:r>
    </w:p>
    <w:p w14:paraId="75595EA3"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அசுத்தமான எண்ணங்களை அடையாளம் கண்டு, அவற்றைப் பற்றி கவலைப்பட்டு, அவற்றை விரட்டப் போராடினால், அதுவே ஒரு முன்னேற்றம் தான். நீங்கள் வெற்றிபெற விரும்பினால், தீயவன் உங்களை </w:t>
      </w:r>
      <w:r>
        <w:rPr>
          <w:lang w:val="ru-RU"/>
        </w:rPr>
        <w:t xml:space="preserve">'இடதுசாரி' </w:t>
      </w:r>
      <w:r w:rsidRPr="00A83783">
        <w:rPr>
          <w:lang w:val="ru-RU"/>
        </w:rPr>
        <w:t xml:space="preserve">எண்ணங்களுடன் தாக்கி, தன்னை நோக்கி இழுக்க முயற்சிக்கும்போது, சக்கரத்தை எதிர் திசையில் வலுக்கட்டாயமாகத் திருப்புங்கள், மேலும் எதிரியைப் பற்றி சிறிதும் கவனம் செலுத்தாதீர்கள். உங்கள் இளைய மற்றும் மூத்த சகோதரிகள், தங்கள் அகப் பணிகளில் அமைதியாக ஈடுபட்டுள்ளவர்கள் பற்றிய நல்ல எண்ணங்களை உங்களுக்குள் வளர்க்க முயற்சி செய்யுங்கள். எல்லாவற்றிற்கும் மேலாக, உங்கள் ஆன்மீக வளர்ச்சியைத் தடுப்பதற்காக தங்களஸ்கா உங்கள் எண்ணங்களைக் கெடுக்கிறது. உங்கள் எண்ணங்களில் நீங்கள் சிக்காமல் இருந்திருந்தால், நீங்கள் பிரம்மாண்டமான ஆன்மீகப் பாய்ச்சல்களில் முன்னேறிக்கொண்டிருப்பீர்கள். முழு ஆன்மீக வாழ்க்கையும் எண்ணத்தை அடிப்படையாகக் கொண்டது. ஆன்மீக வாழ்க்கையில் வெற்றி என்பது எண்ணத்தைச் சார்ந்துள்ளது. </w:t>
      </w:r>
    </w:p>
    <w:p w14:paraId="0090854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w:t>
      </w:r>
      <w:r>
        <w:rPr>
          <w:lang w:val="ru-RU"/>
        </w:rPr>
        <w:t>'இடதுசாரி'</w:t>
      </w:r>
      <w:r w:rsidRPr="00A83783">
        <w:rPr>
          <w:lang w:val="ru-RU"/>
        </w:rPr>
        <w:t xml:space="preserve"> எண்ணங்களுக்கு எதிரான போராட்டத்தில் எது உதவுகிறது? </w:t>
      </w:r>
    </w:p>
    <w:p w14:paraId="4354FA23"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சுயக்கண்காணிப்பும் இடைவிடாத ஜெபமும். சுயக்கண்காணிப்பைப் பயிற்சி செய்வதன் மூலம், நீங்கள் கவனமாக நடந்துகொள்கிறீர்கள் மற்றும் உங்கள் செயல்களில் நல்ல எண்ணங்களை இணைத்துக்கொள்கிறீர்கள். உதாரணமாக, நீங்கள் ஒரு கோப்பையைப் பார்க்கும்போது, நீங்கள் பரிசுத்த கோப்பை, இறுதி இராப்போஜனம் மற்றும் கிறிஸ்துவைப் பற்றி நினைக்கிறீர்கள். இருப்பினும், நீங்கள் உங்களைக் கவனிக்காவிட்டால், உங்கள் மனம் பல்வேறு ஆன்மீகமற்ற, அல்லது முற்றிலும் பாவமான விஷயங்களில் அலைந்து செல்லக்கூடும். எனவே, இந்தக் குப்பை எண்ணங்கள் அனைத்தையும் உங்களுள் சேர்க்க முயற்சிக்காதீர்கள் — இல்லையெனில், பின்னர் அவற்றை விரட்ட நீங்கள் அதிக முயற்சி செய்ய வேண்டியிருக்கும். இயேசு பிரார்த்தனையைச் சொல்லுங்கள், அகத்தில் கவனம் செலுத்தி இருங்கள். உங்கள் மனம் எங்காவது அலைந்தால், அதை மீண்டும் திருப்பிக் கொண்டுவாருங்கள். இதைத் தொடர்ந்து செய்யுங்கள். உங்கள் மனதை இலக்கின்றி அலைவிடாதீர்கள். ஏனெனில், உங்கள் மனம் நேரடியாகப் பாவமான விஷயங்களில் தொடர்ந்து ஈடுபடாமல், நடுநிலையான விஷயங்களுக்கு மத்தியில் அலைந்தாலும், அந்த நடுநிலையான விஷயங்கள் மனதைத் திசை திருப்புவதன் மூலம், அதை </w:t>
      </w:r>
      <w:r>
        <w:rPr>
          <w:lang w:val="ru-RU"/>
        </w:rPr>
        <w:t>'நடுநிலையாக்கி' விடுகின்றன</w:t>
      </w:r>
      <w:r w:rsidRPr="00A83783">
        <w:rPr>
          <w:lang w:val="ru-RU"/>
        </w:rPr>
        <w:t xml:space="preserve">, மேலும் அது வீணாகச் சிதைந்து போகிறது. மேலும், கவனச்சிதறலிலிருந்து எழும் 'நான் ஏன் முன்னேறவில்லை' என்ற எண்ணங்கள், வெளிப்படையான தீய எண்ணங்களை விட மிகவும் சூழ்ச்சிக்குரியவை. ஏனெனில், நாம் முந்தைய எண்ணங்களைக் கவனிக்காததால், அவற்றை நம்மிலிருந்து வெளியேற்றவும் செய்வதில்லை. </w:t>
      </w:r>
    </w:p>
    <w:p w14:paraId="2E0CDD4B" w14:textId="77777777" w:rsidR="00731E6C" w:rsidRPr="00A83783" w:rsidRDefault="00731E6C" w:rsidP="00B13109">
      <w:pPr>
        <w:pStyle w:val="paragraph"/>
        <w:spacing w:before="30" w:after="30"/>
        <w:ind w:left="60" w:right="60"/>
        <w:jc w:val="left"/>
        <w:rPr>
          <w:lang w:val="ru-RU"/>
        </w:rPr>
      </w:pPr>
      <w:r w:rsidRPr="00A83783">
        <w:rPr>
          <w:lang w:val="ru-RU"/>
        </w:rPr>
        <w:t>— கெரொண்டா, ஒரு எண்ணம் எனக்குச் சொல்கிறது: 'நீங்கள் இத்தனை ஆண்டுகளாக மடாலயத்தில் இருந்துவிட்டு சற்றும் முன்னேற்றம் அடையவில்லை</w:t>
      </w:r>
      <w:r>
        <w:rPr>
          <w:lang w:val="ru-RU"/>
        </w:rPr>
        <w:t xml:space="preserve">...' </w:t>
      </w:r>
    </w:p>
    <w:p w14:paraId="3E925D9D"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உங்களிடம் வேறு என்ன சொல்கிறது என்று கேட்போம். என்னால் முடிந்தவரை சொல்கிறேன், நீங்கள் அந்தத் தங்களாஷ்காவை அதிகமாகக் கேட்டுக்கொண்டிருக்கிறீர்கள். அது எவ்வளவு [எளிதாக] உங்களை அதன் விருப்பப்படி நடத்துகிறது பாருங்கள்! ஏன் நீங்கள் அந்தத் தங்களாஷ்காவை நம்புகிறீர்கள்? ஏன் உங்கள் நிதானத்தை இழக்கிறீர்கள்? அமைதியாக இருங்கள். நீங்கள் காரணமில்லாமல் வருத்தமடைந்து, தேவையற்று உங்களை நீங்களே வாட்டி வதைத்துக் கொள்கிறீர்கள். அந்தத் தங்களாஷ்கா, ஒரு மந்திரவாதி போல, எல்லாவற்றையும் உங்களுக்குக் குழப்பமாகத் தோன்றச் செய்கிறான். அவன் உங்கள் நேரத்தை வீணடிக்கவும், ஜெபத்திலிருந்தும், கீழ்ப்படிதலில் கவனம் செலுத்துவதிலிருந்தும் உங்களைத் திசை திருப்பவும், மந்தமான, விரக்தி எண்ணங்களால் உங்களை ஏமாற்றுகிறான். அவர் உங்கள் மனதைச் சற்றே குழப்பி, அவருடன் போராடும் உந்துதலை உங்களிடமிருந்து பறித்துவிட்டால், அதுவே அவர் தாக்குதல் நடத்தி புதிய இடங்களைக் கைப்பற்றப் போதுமானதாக இருக்கும். நீங்கள் தனிமையில் வேலை செய்யும்போது, இந்த விதியைப் பின்பற்ற </w:t>
      </w:r>
      <w:r w:rsidRPr="00A83783">
        <w:rPr>
          <w:lang w:val="ru-RU"/>
        </w:rPr>
        <w:lastRenderedPageBreak/>
        <w:t xml:space="preserve">முயற்சி செய்யுங்கள்: தேவாலயத்திலிருந்து எதையாவது பாடுவது, [கடவுளை]ப் போற்றுவது, இயேசு பிரார்த்தனையை உங்கள் மனதில் அல்லது உரக்கச் சொல்வது. எண்ணங்களின் கிசுகிசுப்பைத் தவிர்க்க இந்த முறைகள் அவசியமானவை. அதாவது, [உங்கள் எண்ணங்களின்] விஷயத்தை நீங்களே மாற்ற வேண்டும். சாத்தான் விஷயத்தை மாற்றினால், நம்மால் ஏன் அவ்வாறு செய்ய முடியாது? சில சமயங்களில், ஒரு விருந்தினருடன் பேசிக்கொண்டிருக்கும்போது, நான் அவர்களுக்கு முக்கியமான மற்றும் பயனுள்ள ஒன்றைச் சொல்ல விரும்பும் தருணத்தில், யாராவது ஒருவர் வந்து என்னைத் தடுக்கிறார், அல்லது ஏதேனும் சத்தம் அல்லது அது போன்ற ஒன்று நம்மைத் திசை திருப்புகிறது — அதனால் நான் நிறுத்த வேண்டிய கட்டாயத்திற்கு ஆளாகிறேன் என்று நான் உங்களுக்கு முன்பே சொல்லியிருக்கிறேன். ஆனால் தீயவன் அத்தகைய திட்டங்களை வகுத்து செயல்படுத்தினால், நாம் அவனுக்கு எதிராக அதையே ஏன் செய்யக்கூடாது? புத்திசாலியாக இருந்து, சாத்தானை ஒரு முட்டாளாக விட்டுவிடுங்கள். </w:t>
      </w:r>
    </w:p>
    <w:p w14:paraId="101E21E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சோகத்தாலும், மனச்சோர்வாலும் வாடிக் கொண்டிருக்கிறேன்... நான் உண்மையான வேதனையில் இருக்கிறேன். </w:t>
      </w:r>
    </w:p>
    <w:p w14:paraId="6F0895C1"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அவளைப் பாருங்கள், அவள் இன்னும் சித்திரவதைக்குக் கூட அழைத்துச் செல்லப்படவில்லை, ஆனாலும் அவள் ஏற்கனவே துன்பப்படுகிறாள்! உங்களிடம் சுய நம்பிக்கை இருக்கிறது. </w:t>
      </w:r>
      <w:r>
        <w:rPr>
          <w:lang w:val="ru-RU"/>
        </w:rPr>
        <w:t>'இடது' பக்கத்திலிருந்து வரும்</w:t>
      </w:r>
      <w:r w:rsidRPr="00A83783">
        <w:rPr>
          <w:lang w:val="ru-RU"/>
        </w:rPr>
        <w:t xml:space="preserve"> எண்ணங்கள் ஏற்கனவே உங்கள் மனநிலையாகிவிட்டன, அதன் காரணமாக நீங்கள் துன்பப்படுகிறீர்கள். உனக்கு </w:t>
      </w:r>
      <w:r>
        <w:rPr>
          <w:lang w:val="ru-RU"/>
        </w:rPr>
        <w:t xml:space="preserve">'நல்ல' </w:t>
      </w:r>
      <w:r w:rsidRPr="00A83783">
        <w:rPr>
          <w:lang w:val="ru-RU"/>
        </w:rPr>
        <w:t xml:space="preserve">எண்ணங்கள் தேவை. உன் [ஆன்மீக] முயற்சியின் வஞ்சகமான வழிமுறைகளை அவை நல்லதாக மாறும் வகையில் நீ புனரமைக்க வேண்டும். ஒருவருக்கு மிகவும் லாபகரமான முயற்சி என்பது 'நல்ல </w:t>
      </w:r>
      <w:r>
        <w:rPr>
          <w:lang w:val="ru-RU"/>
        </w:rPr>
        <w:t>எண்ணங்கள்'</w:t>
      </w:r>
      <w:r w:rsidRPr="00A83783">
        <w:rPr>
          <w:lang w:val="ru-RU"/>
        </w:rPr>
        <w:t xml:space="preserve"> தொழிற்சாலையைத் திறப்பதாகும். அப்போது, கெட்டவர்களும் தீயவர்களும் கூட உன் மனதால் நல்லவர்களாகவும் அன்பானவர்களாகவும் மாற்றப்படுவார்கள். உதாரணமாக, ஒரு நபரின் ஆன்மாவை நீங்கள் பார்க்கும்போது, அவர்களுக்குள் ஒரு தேவதையைக் காணும்போது, நீங்களே ஒரு தேவதை போல சொர்க்கத்திற்கு உயர்ந்தெழுகிறீர்கள். இந்த நிலையில், உங்கள் வாழ்க்கை ஒரு விருந்து, ஒரு கொண்டாட்டமாகிறது. ஆனால் ஒரு நபரின் இவ்வுலகியல் தன்மையை நீங்கள் பார்க்கும்போது, நீங்களே நரக வேதனையில் இறங்குகிறீர்கள். </w:t>
      </w:r>
    </w:p>
    <w:p w14:paraId="3765F55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நேரங்களில் நான் ஒரு நல்ல எண்ணத்தைச் செயல்படுத்த முயற்சிக்கிறேன், ஆனால் விரைவில் </w:t>
      </w:r>
      <w:r>
        <w:rPr>
          <w:lang w:val="ru-RU"/>
        </w:rPr>
        <w:t>'இடதுபுறத்திலிருந்து'</w:t>
      </w:r>
      <w:r w:rsidRPr="00A83783">
        <w:rPr>
          <w:lang w:val="ru-RU"/>
        </w:rPr>
        <w:t xml:space="preserve"> ஒரு எண்ணம் வந்து என் எல்லா [நல்ல முயற்சிகளையும்] பாழாக்கிவிடுகிறது. ஒருவேளை நான் ஒரு நல்ல எண்ணத்தை இதயப்பூர்வமாகச் செயல்படுத்தவில்லை போலும்? </w:t>
      </w:r>
    </w:p>
    <w:p w14:paraId="5D81D78E" w14:textId="77777777" w:rsidR="00731E6C" w:rsidRPr="00A83783" w:rsidRDefault="00731E6C" w:rsidP="00B13109">
      <w:pPr>
        <w:pStyle w:val="paragraph"/>
        <w:spacing w:before="30" w:after="30"/>
        <w:ind w:left="60" w:right="60"/>
        <w:jc w:val="left"/>
        <w:rPr>
          <w:lang w:val="ru-RU"/>
        </w:rPr>
      </w:pPr>
      <w:r w:rsidRPr="00A83783">
        <w:rPr>
          <w:lang w:val="ru-RU"/>
        </w:rPr>
        <w:t>— இதை நீங்கள் இதயப்பூர்வமாகச் செய்ய வேண்டும். மேலும்</w:t>
      </w:r>
      <w:r>
        <w:rPr>
          <w:lang w:val="ru-RU"/>
        </w:rPr>
        <w:t>,</w:t>
      </w:r>
      <w:r w:rsidRPr="00A83783">
        <w:rPr>
          <w:lang w:val="ru-RU"/>
        </w:rPr>
        <w:t xml:space="preserve"> 'இடதுபுறத்திலிருந்து</w:t>
      </w:r>
      <w:r>
        <w:rPr>
          <w:lang w:val="ru-RU"/>
        </w:rPr>
        <w:t>'</w:t>
      </w:r>
      <w:r w:rsidRPr="00A83783">
        <w:rPr>
          <w:lang w:val="ru-RU"/>
        </w:rPr>
        <w:t xml:space="preserve"> ஒரு எண்ணம் உங்களுக்கு வந்தால்</w:t>
      </w:r>
      <w:r>
        <w:rPr>
          <w:lang w:val="ru-RU"/>
        </w:rPr>
        <w:t xml:space="preserve">, </w:t>
      </w:r>
      <w:r w:rsidRPr="00A83783">
        <w:rPr>
          <w:lang w:val="ru-RU"/>
        </w:rPr>
        <w:t xml:space="preserve">இதைச் </w:t>
      </w:r>
      <w:r w:rsidRPr="00A83783">
        <w:rPr>
          <w:lang w:val="ru-RU"/>
        </w:rPr>
        <w:lastRenderedPageBreak/>
        <w:t>சொல்லுங்கள்: 'இது ஒரு வெளிப்புற எண்ணம். இதை விரட்ட வேண்டும். இந்த விஷயம் முடிந்துவிட்டது, விவாதத்திற்கு இடமில்லை</w:t>
      </w:r>
      <w:r>
        <w:rPr>
          <w:lang w:val="ru-RU"/>
        </w:rPr>
        <w:t xml:space="preserve">.' </w:t>
      </w:r>
    </w:p>
    <w:p w14:paraId="5937515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சமயங்களில் நான் ஒரு </w:t>
      </w:r>
      <w:r>
        <w:rPr>
          <w:lang w:val="ru-RU"/>
        </w:rPr>
        <w:t xml:space="preserve">'இடதுசாரி' </w:t>
      </w:r>
      <w:r w:rsidRPr="00A83783">
        <w:rPr>
          <w:lang w:val="ru-RU"/>
        </w:rPr>
        <w:t xml:space="preserve">எண்ணத்தை விரட்டப் போராடுகிறேன், அது மீண்டும் மீண்டும் வருகிறது. 'விஷயம் </w:t>
      </w:r>
      <w:r>
        <w:rPr>
          <w:lang w:val="ru-RU"/>
        </w:rPr>
        <w:t xml:space="preserve">முடிந்துவிட்டது' </w:t>
      </w:r>
      <w:r w:rsidRPr="00A83783">
        <w:rPr>
          <w:lang w:val="ru-RU"/>
        </w:rPr>
        <w:t xml:space="preserve">என்றால் இது ஏன் நடக்கிறது? </w:t>
      </w:r>
    </w:p>
    <w:p w14:paraId="3A37EF30"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ஆம், விஷயம் முடிந்துவிட்டது, ஆனால் அந்தச் சின்னஞ்சிறு பிசாசு வாயை மூடமாட்டான் [அவன் தொடர்ந்துகொண்டே இருக்கிறான்]. பிசாசு பிடிவாதமானவன்; அவன் ஒருபோதும் இறப்பதில்லை. ஒரு வயதான துறவி </w:t>
      </w:r>
      <w:r>
        <w:rPr>
          <w:lang w:val="ru-RU"/>
        </w:rPr>
        <w:t>ஒருமுறை</w:t>
      </w:r>
      <w:r w:rsidRPr="00A83783">
        <w:rPr>
          <w:lang w:val="ru-RU"/>
        </w:rPr>
        <w:t xml:space="preserve"> கூறினார்: 'ஒரு நாய்க்கு ஒன்று அல்லது இரண்டு அறை கொடுத்தால், அது ஓடிவிடும். ஆனால் பிசாசு ஓடிவிடுவதில்லை — அவன் தன் வழியிலேயே செல்வான். அவன் மிகவும் பிடிவாதமானவன்!' அவனை வெளியேற்ற, என் குகை அர்ப்பணிக்கப்பட்ட புனிதரின் உருவப்படத்தின் முன் நான் ஒரு மெழுகுவர்த்தியை ஏற்றுகிறேன், அப்போது பேய்கள் என்னிடம், 'எங்களுக்காகவா அந்த மெழுகுவர்த்தியை ஏற்றாய்?</w:t>
      </w:r>
      <w:r>
        <w:rPr>
          <w:lang w:val="ru-RU"/>
        </w:rPr>
        <w:t>'</w:t>
      </w:r>
      <w:r w:rsidRPr="00A83783">
        <w:rPr>
          <w:lang w:val="ru-RU"/>
        </w:rPr>
        <w:t xml:space="preserve"> என்று கேட்கின்றன. — 'ஓ, நீங்களா,' நான் சொல்கிறேன், 'ஏழைப் பேய்களே, நான் ஏன் உங்களுக்கு அப்படிச் செய்ய வேண்டும்?' உங்களுக்காக இல்லை, புனிதர்களுக்காக!</w:t>
      </w:r>
      <w:r>
        <w:rPr>
          <w:lang w:val="ru-RU"/>
        </w:rPr>
        <w:t xml:space="preserve">" </w:t>
      </w:r>
      <w:r w:rsidRPr="00A83783">
        <w:rPr>
          <w:lang w:val="ru-RU"/>
        </w:rPr>
        <w:t>— "ஆம்," என்று அவர்கள் பதிலளிக்கிறார்கள், "அது உண்மைதான், ஆனால் எப்படியிருந்தாலும் அதைச் செய்யும்படி உங்களைக் கட்டாயப்படுத்தியது நாங்கள் தான்!</w:t>
      </w:r>
      <w:r>
        <w:rPr>
          <w:lang w:val="ru-RU"/>
        </w:rPr>
        <w:t xml:space="preserve">" </w:t>
      </w:r>
    </w:p>
    <w:p w14:paraId="0EDFDEF4" w14:textId="77777777" w:rsidR="00731E6C" w:rsidRPr="00A83783" w:rsidRDefault="00731E6C" w:rsidP="00B13109">
      <w:pPr>
        <w:pStyle w:val="paragraph"/>
        <w:spacing w:before="30" w:after="30"/>
        <w:ind w:left="60" w:right="60"/>
        <w:jc w:val="left"/>
        <w:rPr>
          <w:lang w:val="ru-RU"/>
        </w:rPr>
      </w:pPr>
      <w:r w:rsidRPr="00A83783">
        <w:rPr>
          <w:lang w:val="ru-RU"/>
        </w:rPr>
        <w:t>— கெரொண்டா, சிலருக்கு ஒரு துரதிர்ஷ்டம் நேரும்போது, அவர்கள் 'கடவுளே, எனக்கும் இது ஏன் நேர்ந்தது?</w:t>
      </w:r>
      <w:r>
        <w:rPr>
          <w:lang w:val="ru-RU"/>
        </w:rPr>
        <w:t xml:space="preserve">' </w:t>
      </w:r>
      <w:r w:rsidRPr="00A83783">
        <w:rPr>
          <w:lang w:val="ru-RU"/>
        </w:rPr>
        <w:t>என்று முணுமுணுத்தால், அவர்களுக்கு உதவி கிடைக்குமா?</w:t>
      </w:r>
      <w:r>
        <w:rPr>
          <w:lang w:val="ru-RU"/>
        </w:rPr>
        <w:t xml:space="preserve"> </w:t>
      </w:r>
    </w:p>
    <w:p w14:paraId="3D78FA4D"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அத்தகைய ஒரு நபருக்கு என்ன பயன் கிடைக்கக்கூடும்! எல்லாவற்றிற்கும் அடிப்படை, ஒரு நபர் எல்லாவற்றையும் நல்ல எண்ணங்கள் மூலம் புரிந்துகொள்வதில்தான் உள்ளது. அப்போதுதான் அவர் பயனடைகிறார். சிலரிடம் [அவர்களின் ஆன்மீக வாகனத்தில் ஒரு நல்ல இயந்திரம் உள்ளது]. ஆன்மீக வாழ்க்கைக்குத் தேவையான பல முன்நிபந்தனைகள் அவர்களிடம் உள்ளன, ஆனாலும் அவர்களின் திசைகாட்டி தவறான திசையில் திருப்பப்பட்டுள்ளது. நல்ல எண்ணங்கள் நோக்கி திசைதிருப்பியைத் திருப்புவதன் மூலம், அத்தகையவர்கள் சரியான பாதையை அமைத்து, நம்பிக்கையுடன் முன்னேறுவார்கள். </w:t>
      </w:r>
    </w:p>
    <w:p w14:paraId="652736A2" w14:textId="77777777" w:rsidR="00731E6C" w:rsidRPr="002224AC" w:rsidRDefault="00731E6C" w:rsidP="00B13109">
      <w:pPr>
        <w:jc w:val="left"/>
        <w:rPr>
          <w:lang w:val="ru-RU"/>
        </w:rPr>
      </w:pPr>
    </w:p>
    <w:p w14:paraId="2C67DCD0" w14:textId="77777777" w:rsidR="00731E6C" w:rsidRPr="00A83783" w:rsidRDefault="00731E6C" w:rsidP="00B13109">
      <w:pPr>
        <w:pStyle w:val="Heading4"/>
        <w:jc w:val="left"/>
        <w:rPr>
          <w:lang w:val="ru-RU"/>
        </w:rPr>
      </w:pPr>
      <w:bookmarkStart w:id="63" w:name="_Toc196502848"/>
      <w:bookmarkStart w:id="64" w:name="_Toc196909817"/>
      <w:bookmarkStart w:id="65" w:name="_Toc225697350"/>
      <w:r w:rsidRPr="00A83783">
        <w:rPr>
          <w:lang w:val="ru-RU"/>
        </w:rPr>
        <w:t>நல்ல எண்ணங்களை வளர்ப்பது</w:t>
      </w:r>
      <w:bookmarkEnd w:id="63"/>
      <w:bookmarkEnd w:id="64"/>
      <w:bookmarkEnd w:id="65"/>
    </w:p>
    <w:p w14:paraId="278EE9F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நல்ல எண்ணங்கள் தாமாகவே வருமா, அல்லது அவற்றை வளர்க்க வேண்டுமா? </w:t>
      </w:r>
    </w:p>
    <w:p w14:paraId="30B33AE5"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அவற்றை வளர்க்க வேண்டும். நீங்கள் உங்களைக் கவனித்துக் கொள்ள வேண்டும், உங்களைக் கட்டுப்படுத்திக் கொள்ள வேண்டும்; எதிரி உங்களுக்கு மோசமான, தீய எண்ணங்களைக் கொண்டுவரும்போது, நீங்கள் அவற்றை விரட்டிவிட்டு, அவற்றுக்குப் பதிலாக நல்ல, அன்பான எண்ணங்களை மாற்ற முயற்சிக்க வேண்டும். இந்த வழியில் முயற்சி </w:t>
      </w:r>
      <w:r w:rsidRPr="00A83783">
        <w:rPr>
          <w:lang w:val="ru-RU"/>
        </w:rPr>
        <w:lastRenderedPageBreak/>
        <w:t xml:space="preserve">செய்வதன் மூலம், உங்கள் [உள்] மனப்பான்மையை வளர்த்து அதை நல்லதாக மாற்றிக்கொள்கிறீர்கள். பிறகு, உங்கள் நல்ல குணத்தைக் கண்டு, கடவுள் உங்கள் மீது கருணை காட்டி உங்களுக்கு உதவுவார், அதன் பிறகு தீய எண்ணங்கள் உங்களுக்குள் இடம்பெறாது. அவை விலகிச் செல்லும், மேலும் நல்ல எண்ணங்களைக் கொண்டிருப்பது உங்களுக்கு முற்றிலும் இயல்பாகிவிடும். நீங்கள் நன்மையின் பழக்கத்தை வளர்த்துக் கொள்வீர்கள்; நன்மை உங்கள் இதயத்தில் நுழையும், பின்னர், உங்கள் அகத் திருக்கோவிலில், நீங்கள் [சொர்க்கத்தின்] விருந்தினரான கிறிஸ்துவை ஏற்றுக்கொள்வீர்கள். இருப்பினும், இது ஒன்று அல்லது இரண்டு நாட்களில் நடக்கும் விஷயம் அல்ல. ஆத்துமா வெற்றி கிரீடம் சூட்டப்படுவதற்கு காலமும் இடைவிடாத போராட்டமும் தேவை. இது நிகழும்போது, போராட்டம் ஒருமுறைக்குமுழுதும் நின்றுவிடுகிறது. ஏனெனில், [உணர்வுகளின்] போராட்டம் என்பது நமது எதிரிகள் சாதகமாகப் பயன்படுத்திக்கொள்ளும் அகக் குழப்பத்தின் ஒரு வெறித்தனமான வெளிப்பாடாகும். </w:t>
      </w:r>
    </w:p>
    <w:p w14:paraId="66E72E91"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ஜெரோண்டா, நல்ல எண்ணம் கொண்ட மக்கள் போராட்டத்தின் மூலம் இதை அடைந்துள்ளார்களா? </w:t>
      </w:r>
    </w:p>
    <w:p w14:paraId="4DF2668A" w14:textId="77777777" w:rsidR="00731E6C" w:rsidRPr="00A83783" w:rsidRDefault="00731E6C" w:rsidP="00B13109">
      <w:pPr>
        <w:pStyle w:val="paragraph"/>
        <w:spacing w:before="30" w:after="30"/>
        <w:ind w:left="60" w:right="60"/>
        <w:jc w:val="left"/>
        <w:rPr>
          <w:lang w:val="ru-RU"/>
        </w:rPr>
      </w:pPr>
      <w:r w:rsidRPr="00A83783">
        <w:rPr>
          <w:lang w:val="ru-RU"/>
        </w:rPr>
        <w:t>— அது தனிநபரைப் பொறுத்தது. சிலர் தங்கள் ஆன்மீக வாழ்க்கையின் தொடக்கத்திலிருந்தே நல்ல எண்ணங்களைக் கொண்டு தொடர்ந்து முன்னேறுகிறார்கள். மற்றவர்கள், ஆரம்பத்தில் நல்ல எண்ணங்களைக் கொண்டிருந்தாலும், பின்னர் தங்கள் எச்சரிக்கையை இழந்து</w:t>
      </w:r>
      <w:r>
        <w:rPr>
          <w:lang w:val="ru-RU"/>
        </w:rPr>
        <w:t>, 'தீய'</w:t>
      </w:r>
      <w:r w:rsidRPr="00A83783">
        <w:rPr>
          <w:lang w:val="ru-RU"/>
        </w:rPr>
        <w:t xml:space="preserve"> எண்ணங்களுக்கு ஆளாகத் தொடங்குகிறார்கள்</w:t>
      </w:r>
      <w:r>
        <w:rPr>
          <w:lang w:val="ru-RU"/>
        </w:rPr>
        <w:t xml:space="preserve">. </w:t>
      </w:r>
      <w:r w:rsidRPr="00A83783">
        <w:rPr>
          <w:lang w:val="ru-RU"/>
        </w:rPr>
        <w:t xml:space="preserve">இன்னும் சிலருக்கு ஆரம்பத்திலேயே </w:t>
      </w:r>
      <w:r>
        <w:rPr>
          <w:lang w:val="ru-RU"/>
        </w:rPr>
        <w:t xml:space="preserve">'தீய' </w:t>
      </w:r>
      <w:r w:rsidRPr="00A83783">
        <w:rPr>
          <w:lang w:val="ru-RU"/>
        </w:rPr>
        <w:t xml:space="preserve">எண்ணங்கள் இருக்கும், ஆனால், தங்களைக் கவனித்து, தாங்கள் எத்தனை முறை இடறுகிறோம் என்பதைக் கண்டு, தங்களை நம்புவதை நிறுத்தி, பின்னர் நல்ல எண்ணங்களைக் கொண்டிருக்கிறார்கள். ஒருவரிடம், பாதி எண்ணங்கள் நல்லதாகவும் பாதி தீயதாகவும் இருக்கலாம். மற்றொருவரிடம், நல்ல எண்ணங்கள் மேலோங்கியிருக்கலாம்; இன்னொருவரிடம், அதற்கு நேர்மாறாக, தீய எண்ணங்கள் மேலோங்கியிருக்கலாம். உதாரணமாக, ஒரு மனிதன் ஒரு துறவியாக ஆக விரும்புகிறான். சூழ்நிலைகளையும், அவன் உலகில் வாழ்ந்திருந்த நிலைமைகளையும் பொறுத்து, அவனுக்கு பல்வேறு நல்ல மற்றும் கெட்ட எண்ணங்கள் தோன்றுகின்றன. அவரிடம் பத்து, இருபது அல்லது எண்பது சதவீதம் கூட ஆரோக்கியமற்ற எண்ணங்கள் இருக்கலாம். தனது அகப் பணியைத் தொடங்கி, தன்னைக் கவனித்துக்கொள்வதன் மூலம், அத்தகைய நபர் ஆரோக்கியமற்ற எண்ணங்களை விரட்டி, ஆரோக்கியமான எண்ணங்களை வளர்க்க முயற்சிக்கிறார். இந்த முயற்சியைத் தொடர்ந்து செய்வதன் மூலம், இறுதியில் அவர் ஆரோக்கியமான எண்ணங்கள் மட்டுமே கொண்ட ஒரு நிலையை அடைகிறார். தீய எண்ணங்கள் மறைவதற்குத் தேவைப்படும் நேரம், அவை உலகில் எவ்வளவு காலம் இருந்தன என்பதைப் பொறுத்தது. சற்று காலம் கடந்த பிறகு, நல்ல எண்ணங்களும் படிப்படியாக நின்றுவிடும், மேலும் அந்த நபர் ஒருவித வெறுமையின் நிலையை அடைவார். </w:t>
      </w:r>
      <w:r w:rsidRPr="00A83783">
        <w:rPr>
          <w:lang w:val="ru-RU"/>
        </w:rPr>
        <w:lastRenderedPageBreak/>
        <w:t xml:space="preserve">இந்த நிலையில், அந்த நபருக்கு நல்ல எண்ணங்களோ கெட்ட எண்ணங்களோ இருக்காது, மேலும் இது அவர்களின் ஆன்மாவில் ஒருவித அமைதியின்மையையும் ஏற்படுத்தும். அத்தகைய நிலையில் இருப்பதால், அந்த நபர் தங்களைத் தாங்களே கேட்கத் தொடங்குவார்: </w:t>
      </w:r>
      <w:r>
        <w:rPr>
          <w:lang w:val="ru-RU"/>
        </w:rPr>
        <w:t>"</w:t>
      </w:r>
      <w:r w:rsidRPr="00A83783">
        <w:rPr>
          <w:lang w:val="ru-RU"/>
        </w:rPr>
        <w:t>இது என்ன? இப்போது என்ன நடக்கிறது? முதலில் எனக்குத் தீய எண்ணங்கள் இருந்தன, ஆனால் அவை நீங்கி, நல்ல எண்ணங்கள் இடம்பிடித்தன. ஆனால் இப்போது எனக்கு எந்த எண்ணங்களும் இல்லை — கெட்டதோ நல்லதோ.</w:t>
      </w:r>
      <w:r>
        <w:rPr>
          <w:lang w:val="ru-RU"/>
        </w:rPr>
        <w:t xml:space="preserve">" </w:t>
      </w:r>
      <w:r w:rsidRPr="00A83783">
        <w:rPr>
          <w:lang w:val="ru-RU"/>
        </w:rPr>
        <w:t xml:space="preserve">இந்த வெறுமைக்குப் பிறகு, மனம் தெய்வீகக் கருணையால் நிரம்புகிறது மற்றும் தெய்வீக ஞானம் வருகிறது. </w:t>
      </w:r>
    </w:p>
    <w:p w14:paraId="67548B4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இந்த தெய்வீக அருளால் நிரம்புவது என்பது எப்படி இருக்கும்? </w:t>
      </w:r>
    </w:p>
    <w:p w14:paraId="316F35A0" w14:textId="77777777" w:rsidR="00731E6C" w:rsidRPr="00A83783" w:rsidRDefault="00731E6C" w:rsidP="00B13109">
      <w:pPr>
        <w:pStyle w:val="paragraph"/>
        <w:spacing w:before="30" w:after="30"/>
        <w:ind w:left="60" w:right="60"/>
        <w:jc w:val="left"/>
        <w:rPr>
          <w:lang w:val="ru-RU"/>
        </w:rPr>
      </w:pPr>
      <w:r w:rsidRPr="00A83783">
        <w:rPr>
          <w:lang w:val="ru-RU"/>
        </w:rPr>
        <w:t xml:space="preserve">— நட்சத்திரங்களைக் கூடப் பார்த்திராத ஒருவருக்கு சூரியன் எப்படி இருக்கும் என்பதை வார்த்தைகளால் விவரிப்பது சாத்தியமற்றது. குறைந்தபட்சம் நட்சத்திரங்களையாவது பார்த்த ஒருவருக்கு சூரியனைப் பற்றிய ஒரு தோராயமான கருத்தை அளிக்க முடியும். </w:t>
      </w:r>
    </w:p>
    <w:p w14:paraId="1268FC0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நீங்கள் குறிப்பிட்ட அந்த வெறுமை நிலையை அடைய எது உதவும்? </w:t>
      </w:r>
    </w:p>
    <w:p w14:paraId="6098E477"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ஆன்மீக வாசிப்பு, இடைவிடாத பிரார்த்தனை, மௌனம் மற்றும் துறவு ஆகியவை இதில் உதவும். தீய எண்ணங்களுக்கு எதிராகத் தீவிரமாகப் போராடும் ஒருவன், கிட்டத்தட்ட எந்தத் தீய எண்ணங்களும் இல்லாத ஒருவனை விட மேலான நிலையை அடைய முடியும். அதாவது, ஆன்மீக வாழ்க்கையின் தொடக்கத்தில் தொண்ணூறு தீய எண்ணங்களையும் பத்து நல்ல எண்ணங்களையும் கொண்ட அத்தகைய ஒருவன், தொண்ணூறு நல்ல எண்ணங்களையும் பத்து தீய எண்ணங்களையும் கொண்ட ஒருவனை விட மேலான நிலையை அடைய முடியும். </w:t>
      </w:r>
    </w:p>
    <w:p w14:paraId="6481A037" w14:textId="77777777" w:rsidR="00731E6C" w:rsidRPr="002224AC" w:rsidRDefault="00731E6C" w:rsidP="00B13109">
      <w:pPr>
        <w:jc w:val="left"/>
        <w:rPr>
          <w:lang w:val="ru-RU"/>
        </w:rPr>
      </w:pPr>
    </w:p>
    <w:p w14:paraId="5BEC48E7" w14:textId="77777777" w:rsidR="00731E6C" w:rsidRPr="00A83783" w:rsidRDefault="00731E6C" w:rsidP="00B13109">
      <w:pPr>
        <w:pStyle w:val="Heading4"/>
        <w:jc w:val="left"/>
        <w:rPr>
          <w:lang w:val="ru-RU"/>
        </w:rPr>
      </w:pPr>
      <w:bookmarkStart w:id="66" w:name="_Toc196502849"/>
      <w:bookmarkStart w:id="67" w:name="_Toc196909818"/>
      <w:bookmarkStart w:id="68" w:name="_Toc225697351"/>
      <w:r w:rsidRPr="00A83783">
        <w:rPr>
          <w:lang w:val="ru-RU"/>
        </w:rPr>
        <w:t>மனம் மற்றும் இதயத்தின் தூய்மை</w:t>
      </w:r>
      <w:bookmarkEnd w:id="66"/>
      <w:bookmarkEnd w:id="67"/>
      <w:bookmarkEnd w:id="68"/>
    </w:p>
    <w:p w14:paraId="12B5A77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மனம் மற்றும் இதயத்தின் தூய்மை எவ்வாறு ஏற்படுகிறது? </w:t>
      </w:r>
    </w:p>
    <w:p w14:paraId="5DE6B9D4" w14:textId="77777777" w:rsidR="00731E6C" w:rsidRPr="00A83783" w:rsidRDefault="00731E6C" w:rsidP="00B13109">
      <w:pPr>
        <w:pStyle w:val="paragraph"/>
        <w:spacing w:before="30" w:after="30"/>
        <w:ind w:left="60" w:right="60"/>
        <w:jc w:val="left"/>
        <w:rPr>
          <w:lang w:val="ru-RU"/>
        </w:rPr>
      </w:pPr>
      <w:r w:rsidRPr="00A83783">
        <w:rPr>
          <w:lang w:val="ru-RU"/>
        </w:rPr>
        <w:t xml:space="preserve">— மனமும் இதயமும் தூய்மையடைய, ஒருவன் தன்ங்காலஷ்கா (tangalashka) கொண்டு வரும் தீய எண்ணங்களை ஏற்றுக்கொள்ளக்கூடாது, அவனே தீய எண்ணங்களைக் கொண்டிருக்கவும் கூடாது என்று நான் உனக்கு ஏற்கெனவே சொல்லியிருக்கிறேன். ஒருவர் எப்போதும் தனது செயல்களில் நல்ல எண்ணங்களை இணைக்க முயற்சிக்க வேண்டும், மற்றவர்களின் தவறுகளால் எளிதில் மயங்காமல், மற்றவர்களின் மீறல்களைப் பொறுமையுடனும் அன்புடனும் பார்க்க வேண்டும். நல்ல எண்ணங்கள் பெருகும்போது, ஒருவரின் ஆன்மா தூய்மைப்படுத்தப்படுகிறது; அவர்கள் பக்திவுடன் நடந்து அமைதியைக் காண்கிறார்கள். அத்தகைய ஒருவரின் வாழ்க்கை ஒரு சொர்க்கமாக மாறுகிறது. இல்லையெனில், ஒருவர் எல்லாவற்றையும் சந்தேகத்துடன் பார்க்கிறார், மேலும் அவரது வாழ்க்கை </w:t>
      </w:r>
      <w:r w:rsidRPr="00A83783">
        <w:rPr>
          <w:lang w:val="ru-RU"/>
        </w:rPr>
        <w:lastRenderedPageBreak/>
        <w:t xml:space="preserve">நரக வேதனையாக மாறுகிறது. அவர்கள் தங்கள் சொந்த வாழ்க்கையை ஒரு நரகமாக ஆக்கிக்கொள்கிறார்கள். </w:t>
      </w:r>
    </w:p>
    <w:p w14:paraId="7773D0EE" w14:textId="77777777" w:rsidR="00731E6C" w:rsidRPr="00A83783" w:rsidRDefault="00731E6C" w:rsidP="00B13109">
      <w:pPr>
        <w:pStyle w:val="paragraph"/>
        <w:spacing w:before="30" w:after="30"/>
        <w:ind w:left="60" w:right="60"/>
        <w:jc w:val="left"/>
        <w:rPr>
          <w:lang w:val="ru-RU"/>
        </w:rPr>
      </w:pPr>
      <w:r w:rsidRPr="00A83783">
        <w:rPr>
          <w:lang w:val="ru-RU"/>
        </w:rPr>
        <w:t xml:space="preserve">தன்னைத் தூய்மைப்படுத்த, ஒருவர் முயற்சி செய்ய வேண்டும். நமது நிலை பரிதாபமானது என்பதை நாம் ஒப்புக்கொள்ளலாம், ஆனால் அது மட்டும் போதாது. நாம் தீய எண்ணங்களை வளர்க்காமல், நாமே தீய எண்ணங்களைக் கொண்டிருக்காமல், நமக்குச் சொல்லப்படும் மற்றும் நாம் காணும் அனைத்திற்கும் ஒரு நல்ல எண்ணத்தைப் பயன்படுத்தினால், நமது மனம் மற்றும் இதயம் தூய்மைப்படுத்தப்படும். நிச்சயமாக, சோதிப்பவர் அவ்வப்போது தனது தீய </w:t>
      </w:r>
      <w:r>
        <w:rPr>
          <w:lang w:val="ru-RU"/>
        </w:rPr>
        <w:t>'செய்திகளை'</w:t>
      </w:r>
      <w:r w:rsidRPr="00A83783">
        <w:rPr>
          <w:lang w:val="ru-RU"/>
        </w:rPr>
        <w:t xml:space="preserve"> நமக்கு அனுப்புவதை நிறுத்த மாட்டார். நாம் நமது சொந்த [தீய] எண்ணங்களிலிருந்து விடுபட்டாலும், சாத்தானின் சோதனைகளின் அம்புகள் நம்மைத் தாக்கிக் கொண்டே இருக்கும். இருப்பினும், நமது இதயம் தூய்மையாக இருந்தால், சாத்தானின் சோதனைகள் அதில் ஒட்டிக்கொள்ளாது. </w:t>
      </w:r>
    </w:p>
    <w:p w14:paraId="31232F4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மனதைத் தூய்மைப்படுத்துவதற்கு ஜெபம் உதவுமா? </w:t>
      </w:r>
    </w:p>
    <w:p w14:paraId="2DD9712A" w14:textId="77777777" w:rsidR="00731E6C" w:rsidRPr="00A83783" w:rsidRDefault="00731E6C" w:rsidP="00B13109">
      <w:pPr>
        <w:pStyle w:val="paragraph"/>
        <w:spacing w:before="30" w:after="30"/>
        <w:ind w:left="60" w:right="60"/>
        <w:jc w:val="left"/>
        <w:rPr>
          <w:lang w:val="ru-RU"/>
        </w:rPr>
      </w:pPr>
      <w:r w:rsidRPr="00A83783">
        <w:rPr>
          <w:lang w:val="ru-RU"/>
        </w:rPr>
        <w:t xml:space="preserve">— பிரார்த்தனை மட்டும் போதாது. ஒருவர் பிரார்த்தனை செய்யும்போது கிலோகணக்கான நறுமணப் புகையை எரித்தாலும், அவரது மனம் மற்றவர்களைப் பற்றிய தீய எண்ணங்களால் நிரம்பியிருந்தால், அது எந்தப் பயனும் தராது. ஒரு [தீய] </w:t>
      </w:r>
      <w:r>
        <w:rPr>
          <w:lang w:val="ru-RU"/>
        </w:rPr>
        <w:t>'தந்தி'</w:t>
      </w:r>
      <w:r w:rsidRPr="00A83783">
        <w:rPr>
          <w:lang w:val="ru-RU"/>
        </w:rPr>
        <w:t xml:space="preserve"> மனதிலிருந்து இதயத்திற்கு இறங்கி ஒருவரை மிருகமாக்குகிறது. கடவுள் நாம் </w:t>
      </w:r>
      <w:r w:rsidRPr="00A83783">
        <w:rPr>
          <w:i/>
          <w:iCs/>
          <w:lang w:val="ru-RU"/>
        </w:rPr>
        <w:t xml:space="preserve">'தூய்மையான </w:t>
      </w:r>
      <w:r>
        <w:rPr>
          <w:i/>
          <w:iCs/>
          <w:lang w:val="ru-RU"/>
        </w:rPr>
        <w:t>இதயத்தை'</w:t>
      </w:r>
      <w:r w:rsidRPr="00A83783">
        <w:rPr>
          <w:lang w:val="ru-RU"/>
        </w:rPr>
        <w:t xml:space="preserve"> கொண்டிருக்க வேண்டும் என்று விரும்புகிறார்.</w:t>
      </w:r>
      <w:r>
        <w:rPr>
          <w:rStyle w:val="FootnoteReference"/>
          <w:i/>
          <w:iCs/>
          <w:lang w:val="ru-RU"/>
        </w:rPr>
        <w:footnoteReference w:id="27"/>
      </w:r>
      <w:r w:rsidRPr="00A83783">
        <w:rPr>
          <w:lang w:val="ru-RU"/>
        </w:rPr>
        <w:t xml:space="preserve"> மேலும், மற்றவர்களைப் பற்றிய தீய எண்ணங்கள் நம் மனதில் நுழைய நாம் அனுமதிக்காதபோது, நமது இதயம் தூய்மையாகிறது. </w:t>
      </w:r>
    </w:p>
    <w:p w14:paraId="09D71ED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முதலில் ஒரு நல்ல எண்ணத்தைச் செயலில் காட்டினால் மட்டுமே கடவுள் அவருக்கு உதவுவாரா? </w:t>
      </w:r>
    </w:p>
    <w:p w14:paraId="1CC6FBFE" w14:textId="77777777" w:rsidR="00731E6C" w:rsidRPr="0025293C" w:rsidRDefault="00731E6C" w:rsidP="00B13109">
      <w:pPr>
        <w:pStyle w:val="paragraph"/>
        <w:spacing w:before="30" w:after="30"/>
        <w:ind w:left="60" w:right="60"/>
        <w:jc w:val="left"/>
        <w:rPr>
          <w:lang w:val="ru-RU"/>
        </w:rPr>
      </w:pPr>
      <w:r w:rsidRPr="00A83783">
        <w:rPr>
          <w:lang w:val="ru-RU"/>
        </w:rPr>
        <w:t xml:space="preserve">— பாருங்கள்: ஒரு நபர் ஒரு நல்ல எண்ணத்தைத் தொடக்கினால் மட்டுமே, அவருக்கு தெய்வீக உதவிக்கான உரிமை உண்டு. ஒரு நல்ல எண்ணத்தின் மூலம், ஒரு நபர் தனது வஞ்சகமான இதயத்தைத் தூய்மைப்படுத்துகிறார். ஏனெனில் </w:t>
      </w:r>
      <w:r>
        <w:rPr>
          <w:i/>
          <w:iCs/>
          <w:lang w:val="ru-RU"/>
        </w:rPr>
        <w:t>"</w:t>
      </w:r>
      <w:r w:rsidRPr="00A83783">
        <w:rPr>
          <w:i/>
          <w:iCs/>
          <w:lang w:val="ru-RU"/>
        </w:rPr>
        <w:t>இதயத்திலிருந்து வெளிப்படுகின்றன</w:t>
      </w:r>
      <w:r>
        <w:rPr>
          <w:i/>
          <w:iCs/>
          <w:lang w:val="ru-RU"/>
        </w:rPr>
        <w:t>"</w:t>
      </w:r>
      <w:r>
        <w:rPr>
          <w:rStyle w:val="FootnoteReference"/>
          <w:i/>
          <w:iCs/>
          <w:lang w:val="ru-RU"/>
        </w:rPr>
        <w:footnoteReference w:id="28"/>
      </w:r>
      <w:r w:rsidRPr="00A83783">
        <w:rPr>
          <w:lang w:val="ru-RU"/>
        </w:rPr>
        <w:t xml:space="preserve"> அனைத்து தீமைகளும், மேலும் </w:t>
      </w:r>
      <w:r>
        <w:rPr>
          <w:i/>
          <w:iCs/>
          <w:lang w:val="ru-RU"/>
        </w:rPr>
        <w:t>"</w:t>
      </w:r>
      <w:r w:rsidRPr="00A83783">
        <w:rPr>
          <w:i/>
          <w:iCs/>
          <w:lang w:val="ru-RU"/>
        </w:rPr>
        <w:t>இதயத்தின் நிறைவிலிருந்து வாய் பேசுகிறது.</w:t>
      </w:r>
      <w:r>
        <w:rPr>
          <w:i/>
          <w:iCs/>
          <w:lang w:val="ru-RU"/>
        </w:rPr>
        <w:t>"</w:t>
      </w:r>
      <w:r>
        <w:rPr>
          <w:rStyle w:val="FootnoteReference"/>
          <w:i/>
          <w:iCs/>
          <w:lang w:val="ru-RU"/>
        </w:rPr>
        <w:footnoteReference w:id="29"/>
      </w:r>
    </w:p>
    <w:p w14:paraId="18BE099B"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ஒரு நபர் ஒரு நல்ல எண்ணத்தைத் தங்கள் செயல்களில் இணைப்பதன் மூலம் தங்கள் இதயத்தைத் தூய்மைப்படுத்துகிறார் என்பது ஒருபுறம் இருக்க, கடவுள் அதற்காக அவர்களுக்கு வெகுமதி அளிக்கிறார். </w:t>
      </w:r>
    </w:p>
    <w:p w14:paraId="4D8339FA" w14:textId="77777777" w:rsidR="00731E6C" w:rsidRPr="002224AC" w:rsidRDefault="00731E6C" w:rsidP="00B13109">
      <w:pPr>
        <w:jc w:val="left"/>
        <w:rPr>
          <w:lang w:val="ru-RU"/>
        </w:rPr>
      </w:pPr>
    </w:p>
    <w:p w14:paraId="3E540E47" w14:textId="77777777" w:rsidR="00731E6C" w:rsidRPr="00A83783" w:rsidRDefault="00731E6C" w:rsidP="00B13109">
      <w:pPr>
        <w:pStyle w:val="Heading4"/>
        <w:jc w:val="left"/>
        <w:rPr>
          <w:lang w:val="ru-RU"/>
        </w:rPr>
      </w:pPr>
      <w:bookmarkStart w:id="69" w:name="_Toc196502850"/>
      <w:bookmarkStart w:id="70" w:name="_Toc196909819"/>
      <w:bookmarkStart w:id="71" w:name="_Toc225697352"/>
      <w:r w:rsidRPr="00A83783">
        <w:rPr>
          <w:lang w:val="ru-RU"/>
        </w:rPr>
        <w:t>சந்தேக எண்ணங்களுக்குப் பிறகு கேள்விக்குறிகளை இடவும்</w:t>
      </w:r>
      <w:bookmarkEnd w:id="69"/>
      <w:bookmarkEnd w:id="70"/>
      <w:bookmarkEnd w:id="71"/>
    </w:p>
    <w:p w14:paraId="39B4873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சந்தேக எண்ணங்களை விரட்ட எனக்கு என்ன உதவும்? </w:t>
      </w:r>
    </w:p>
    <w:p w14:paraId="5DB354FD"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உறுதியாகத் தெரியுமா] விஷயங்கள் உண்மையிலேயே நீங்கள் கற்பனை செய்வது போலவே இருக்கின்றனவா? நீங்கள் பொதுவாக </w:t>
      </w:r>
      <w:r w:rsidRPr="00A83783">
        <w:rPr>
          <w:lang w:val="ru-RU"/>
        </w:rPr>
        <w:lastRenderedPageBreak/>
        <w:t>எல்லாவற்றிலும் தவறைக் காண்பதால், உங்களுக்கு எழும் ஒவ்வொரு எண்ணத்தின் பிறகும் எப்போதும் ஒரு கேள்விக்குறியை இடுங்கள். மேலும், உங்கள் தீர்ப்புகளில் தவறு செய்யாமல் இருக்க, உங்கள் வேலையில் மற்றவர்களைப் பற்றி ஒரு அன்பான எண்ணத்தையும் சேர்க்கவும். உங்கள் எண்ணங்களுக்குப் பிறகு ஒன்று அல்ல, இரண்டு கேள்விக்குறிகளை இடத் தொடங்கினால், அது இன்னும் சிறப்பாக இருக்கும். மூன்று என்றால், அது மிகவும் நல்லது. இவ்வாறு செய்வதன் மூலம், நீங்கள் அமைதியையும் நன்மையையும் காண்பீர்கள். உங்களுக்கும் மட்டுமல்ல — மற்றவர்களுக்கும் நீங்கள் பயனுள்ளவராக இருப்பீர்கள். இல்லையெனில், 'இடதுபுறத்திலிருந்து</w:t>
      </w:r>
      <w:r>
        <w:rPr>
          <w:lang w:val="ru-RU"/>
        </w:rPr>
        <w:t>' வரும்</w:t>
      </w:r>
      <w:r w:rsidRPr="00A83783">
        <w:rPr>
          <w:lang w:val="ru-RU"/>
        </w:rPr>
        <w:t xml:space="preserve"> எண்ணங்களை ஏற்றுக்கொள்வதன் மூலம்</w:t>
      </w:r>
      <w:r>
        <w:rPr>
          <w:lang w:val="ru-RU"/>
        </w:rPr>
        <w:t xml:space="preserve">, </w:t>
      </w:r>
      <w:r w:rsidRPr="00A83783">
        <w:rPr>
          <w:lang w:val="ru-RU"/>
        </w:rPr>
        <w:t>நீங்கள் எரிச்சல், கவலை, மன வருத்தம் ஆகியவற்றால் பாதிக்கப்பட்டு, உங்களுக்கு நீங்களே ஆன்மீக ரீதியாக தீங்கு விளைவித்துக் கொள்கிறீர்கள். உங்களைச் சுற்றி நடக்கும் எல்லாவற்றையும் நல்ல எண்ணங்களுடன் அணுகினால், சிறிது காலத்திற்குப் பிறகு, நீங்கள் நல்ல எண்ணங்களைப் பயன்படுத்தியபோது நீங்கள் கற்பனை செய்தபடியே விஷயங்கள் உண்மையில் நடந்ததைக் காண்பீர்கள். ஒரு</w:t>
      </w:r>
      <w:r>
        <w:rPr>
          <w:lang w:val="ru-RU"/>
        </w:rPr>
        <w:t xml:space="preserve"> 'இடதுசாரி' </w:t>
      </w:r>
      <w:r w:rsidRPr="00A83783">
        <w:rPr>
          <w:lang w:val="ru-RU"/>
        </w:rPr>
        <w:t>[கனிவற்ற] எண்ணம் என்ன செய்ய முடியும் என்பதை நீங்கள் புரிந்துகொள்ள, நான் ஒரு சம்பவத்தைச் சொல்கிறேன். ஒருமுறை, ஒரு துறவி என் குகைக்கு வந்து, 'மூத்தவரான சாரலாம்ப்பியோஸ்</w:t>
      </w:r>
      <w:r>
        <w:rPr>
          <w:rStyle w:val="FootnoteReference"/>
          <w:lang w:val="ru-RU"/>
        </w:rPr>
        <w:footnoteReference w:id="30"/>
      </w:r>
      <w:r w:rsidRPr="00A83783">
        <w:rPr>
          <w:lang w:val="ru-RU"/>
        </w:rPr>
        <w:t xml:space="preserve"> '—ஒரு மந்திரவாதி—[நான் என் கண்களால் கண்டேன்] அவர் மந்திரம் செய்தார் என்று கூறினார். 'என்ன சொல்கிறாய், நீ கூசாத கண்களே!' என்று அவரைக் கண்டித்தேன். 'இப்படிப்பட்ட பேச்சைப் பரப்புவதற்கு உனக்கு வெட்கமில்லையா!</w:t>
      </w:r>
      <w:r>
        <w:rPr>
          <w:lang w:val="ru-RU"/>
        </w:rPr>
        <w:t xml:space="preserve">' </w:t>
      </w:r>
      <w:r w:rsidRPr="00A83783">
        <w:rPr>
          <w:lang w:val="ru-RU"/>
        </w:rPr>
        <w:t xml:space="preserve">'ஆம்! ஆம்! ' என்று அவர் வலியுறுத்தினார். 'ஒரு இரவு, சந்திர ஒளியில், அந்த முனிவர் </w:t>
      </w:r>
      <w:r>
        <w:rPr>
          <w:lang w:val="ru-RU"/>
        </w:rPr>
        <w:t>"</w:t>
      </w:r>
      <w:r w:rsidRPr="00A83783">
        <w:rPr>
          <w:lang w:val="ru-RU"/>
        </w:rPr>
        <w:t>ம்-ம்-மெ... ம்-ம்-மெ</w:t>
      </w:r>
      <w:r>
        <w:rPr>
          <w:lang w:val="ru-RU"/>
        </w:rPr>
        <w:t>..." என்று</w:t>
      </w:r>
      <w:r w:rsidRPr="00A83783">
        <w:rPr>
          <w:lang w:val="ru-RU"/>
        </w:rPr>
        <w:t xml:space="preserve"> முணுமுணுத்ததையும் — அதே நேரத்தில் ஒரு பெரிய, கூடைப்பின்னல் மூடப்பட்ட பாட்டிலிலிருந்து புதர்களுக்குள் ஏதோ திரவத்தை ஊற்றியதையும் என் கண்ணால் கண்டேன்!</w:t>
      </w:r>
      <w:r>
        <w:rPr>
          <w:lang w:val="ru-RU"/>
        </w:rPr>
        <w:t xml:space="preserve">' </w:t>
      </w:r>
      <w:r w:rsidRPr="00A83783">
        <w:rPr>
          <w:lang w:val="ru-RU"/>
        </w:rPr>
        <w:t>சரி, நான் ஒரு ஓய்வு நாளைத் தேர்ந்தெடுத்து, முனிவர் சாரலாம்பியோஸின் குடிசைக்குச் சென்றேன். "சரி," என்று கேட்டேன், "ஃபாதர் சாரலம்பியோஸ், எப்படி இருக்கிறீர்கள்? வாழ்க்கை எப்படிப் போகிறது? என்ன செய்து கொண்டிருக்கிறீர்கள்? இங்கே யாரோ ஒருவர் உங்களை ஒரு பெரிய பாட்டிலிலிருந்து புதர்களுக்குள் எதையோ ஊற்றி, 'ம்-ம்-எனக்கு!</w:t>
      </w:r>
      <w:r>
        <w:rPr>
          <w:lang w:val="ru-RU"/>
        </w:rPr>
        <w:t>..'</w:t>
      </w:r>
      <w:r w:rsidRPr="00A83783">
        <w:rPr>
          <w:lang w:val="ru-RU"/>
        </w:rPr>
        <w:t xml:space="preserve"> என்று முனகுவதைப் பார்த்தார்களாமே?</w:t>
      </w:r>
      <w:r>
        <w:rPr>
          <w:lang w:val="ru-RU"/>
        </w:rPr>
        <w:t>"</w:t>
      </w:r>
      <w:r w:rsidRPr="00A83783">
        <w:rPr>
          <w:lang w:val="ru-RU"/>
        </w:rPr>
        <w:t xml:space="preserve"> — "அங்கே அந்தப் புதரில்," என்று அந்த முதியவர் எனக்குக் காட்டினார், "சில அல்லிப் பூக்கள் வளர்கின்றன, அதனால் நான் அவற்றுக்குத் தண்ணீர் விட்டுக் கொண்டிருந்தேன்</w:t>
      </w:r>
      <w:r w:rsidRPr="00EF33C2">
        <w:rPr>
          <w:i/>
          <w:iCs/>
          <w:lang w:val="ru-RU"/>
        </w:rPr>
        <w:t xml:space="preserve">. </w:t>
      </w:r>
      <w:r w:rsidRPr="00A83783">
        <w:rPr>
          <w:i/>
          <w:iCs/>
          <w:lang w:val="ru-RU"/>
        </w:rPr>
        <w:t>'திருமணமாகாத மணமே</w:t>
      </w:r>
      <w:r w:rsidRPr="00EF33C2">
        <w:rPr>
          <w:i/>
          <w:iCs/>
          <w:lang w:val="ru-RU"/>
        </w:rPr>
        <w:t>,</w:t>
      </w:r>
      <w:r w:rsidRPr="00A83783">
        <w:rPr>
          <w:i/>
          <w:iCs/>
          <w:lang w:val="ru-RU"/>
        </w:rPr>
        <w:t xml:space="preserve"> மகிழ்ச்சி அடைவாய்!</w:t>
      </w:r>
      <w:r>
        <w:rPr>
          <w:lang w:val="ru-RU"/>
        </w:rPr>
        <w:t>' என்று</w:t>
      </w:r>
      <w:r w:rsidRPr="00A83783">
        <w:rPr>
          <w:lang w:val="ru-RU"/>
        </w:rPr>
        <w:t xml:space="preserve"> பாடிக்கொண்டு</w:t>
      </w:r>
      <w:r w:rsidRPr="00EF33C2">
        <w:rPr>
          <w:i/>
          <w:iCs/>
          <w:lang w:val="ru-RU"/>
        </w:rPr>
        <w:t>.</w:t>
      </w:r>
      <w:r>
        <w:rPr>
          <w:rStyle w:val="FootnoteReference"/>
          <w:lang w:val="ru-RU"/>
        </w:rPr>
        <w:footnoteReference w:id="31"/>
      </w:r>
      <w:r w:rsidRPr="00A83783">
        <w:rPr>
          <w:lang w:val="ru-RU"/>
        </w:rPr>
        <w:t xml:space="preserve"> நான் ஒரு பூவில் கொஞ்சம் தண்ணீர் ஊற்றிவிட்டு, மீண்டும் பாடினேன்: </w:t>
      </w:r>
      <w:r w:rsidRPr="00A83783">
        <w:rPr>
          <w:i/>
          <w:iCs/>
          <w:lang w:val="ru-RU"/>
        </w:rPr>
        <w:t>'திருமணமாகாத மணமே, மகிழ்ச்சி அடைவாய்!</w:t>
      </w:r>
      <w:r>
        <w:rPr>
          <w:lang w:val="ru-RU"/>
        </w:rPr>
        <w:t>'</w:t>
      </w:r>
      <w:r w:rsidRPr="00A83783">
        <w:rPr>
          <w:lang w:val="ru-RU"/>
        </w:rPr>
        <w:t xml:space="preserve"> — என்று கூறி மற்றொரு பூவின் மீது சிறிது </w:t>
      </w:r>
      <w:r w:rsidRPr="00A83783">
        <w:rPr>
          <w:lang w:val="ru-RU"/>
        </w:rPr>
        <w:lastRenderedPageBreak/>
        <w:t>தண்ணீர் ஊற்றினேன்... பிறகு நான் ஜகத்தை நிரப்பி, மீண்டும் பூக்களுக்குச் சென்று அவற்றுக்குத் தண்ணீர் விடுவேன்</w:t>
      </w:r>
      <w:r>
        <w:rPr>
          <w:lang w:val="ru-RU"/>
        </w:rPr>
        <w:t xml:space="preserve">..." </w:t>
      </w:r>
      <w:r w:rsidRPr="00A83783">
        <w:rPr>
          <w:lang w:val="ru-RU"/>
        </w:rPr>
        <w:t xml:space="preserve">பாருங்கள்! இதை எல்லாம் பார்த்த இன்னொருவன், அந்தப் பெரியவரை ஒரு மந்திரவாதி என்று நினைத்துவிட்டான்!.. </w:t>
      </w:r>
    </w:p>
    <w:p w14:paraId="43D06738"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உலகியல் சார்ந்த மனிதர்களுக்கு என்னவொரு நல்ல எண்ணங்கள்! மற்றவர்களோ — அந்தப் பரிதாபமானவர்கள் — இயற்கையிலேயே இல்லாத, அத்தோடு சாத்தானால்கூடக் கண்டுபிடிக்க முடியாத விஷயங்களால் மிகவும் துன்புறுகிறார்கள்! ஒருமுறை, ஒரு பயங்கரமான வறட்சியைத் தொடர்ந்து மழை பெய்தபோது, என் குகையில் அமர்ந்திருந்த நான், கடவுளுக்கு மிகுந்த நன்றியுணர்வுடன், </w:t>
      </w:r>
      <w:r>
        <w:rPr>
          <w:lang w:val="ru-RU"/>
        </w:rPr>
        <w:t>"</w:t>
      </w:r>
      <w:r w:rsidRPr="00A83783">
        <w:rPr>
          <w:lang w:val="ru-RU"/>
        </w:rPr>
        <w:t>என் இறைவா, உனக்கு மில்லியன், பில்லியன் முறை நன்றி!</w:t>
      </w:r>
      <w:r>
        <w:rPr>
          <w:lang w:val="ru-RU"/>
        </w:rPr>
        <w:t>" என்று</w:t>
      </w:r>
      <w:r w:rsidRPr="00A83783">
        <w:rPr>
          <w:lang w:val="ru-RU"/>
        </w:rPr>
        <w:t xml:space="preserve"> நிறுத்தாமல் கூறிக்கொண்டே இருந்தேன். அந்த நேரத்தில், ஒரு உலகியல் மனிதன் ஜன்னலுக்குக் கீழே நின்று அதைக் கேட்டுக்கொண்டிருந்தான் என்பதை நான் அறியவில்லை. பின்னர், நாங்கள் சந்தித்தபோது, அவன் ஒப்புக்கொண்டான்: </w:t>
      </w:r>
      <w:r>
        <w:rPr>
          <w:lang w:val="ru-RU"/>
        </w:rPr>
        <w:t>"</w:t>
      </w:r>
      <w:r w:rsidRPr="00A83783">
        <w:rPr>
          <w:lang w:val="ru-RU"/>
        </w:rPr>
        <w:t>தந்தையே, நான் சோதனைக்குள்ளானேன். அந்த 'கோடிகள்</w:t>
      </w:r>
      <w:r>
        <w:rPr>
          <w:lang w:val="ru-RU"/>
        </w:rPr>
        <w:t>', 'பில்லியன்கள்'</w:t>
      </w:r>
      <w:r w:rsidRPr="00A83783">
        <w:rPr>
          <w:lang w:val="ru-RU"/>
        </w:rPr>
        <w:t xml:space="preserve"> எல்லாம் கேட்டதும், 'அப்படியா! இந்தத் தந்தை பெயசியஸ் என்ன ஒரு விசித்திரமான மனிதர்!</w:t>
      </w:r>
      <w:r>
        <w:rPr>
          <w:lang w:val="ru-RU"/>
        </w:rPr>
        <w:t>'</w:t>
      </w:r>
      <w:r w:rsidRPr="00A83783">
        <w:rPr>
          <w:lang w:val="ru-RU"/>
        </w:rPr>
        <w:t xml:space="preserve"> என்று நினைத்தேன்.</w:t>
      </w:r>
      <w:r>
        <w:rPr>
          <w:lang w:val="ru-RU"/>
        </w:rPr>
        <w:t xml:space="preserve">" </w:t>
      </w:r>
      <w:r w:rsidRPr="00A83783">
        <w:rPr>
          <w:lang w:val="ru-RU"/>
        </w:rPr>
        <w:t xml:space="preserve">அவனுக்கு விளக்க என்ன இருந்தது? நான் மழையால் கடவுளுக்குக் கிடைத்த [பல] நன்றிகளைக் குறிப்பிட்டுக் கொண்டிருந்தேன், ஆனால் இந்த மனிதரோ நான் பணத்தைக் கணக்கிட்டுக் கொண்டிருப்பதாக நினைத்துவிட்டார். அவர் இடத்தில் வேறு யாராவது இருந்திருந்தால், இரவில் என்னைக் கொள்ளையடிக்கக் கூட வந்திருப்பார்கள்! நான் பெரும் சிக்கலில் சிக்கியிருப்பேன், இறுதியில், அவர்களால் ஒரு பொருளையும் கண்டறிய முடிந்திருக்காது. </w:t>
      </w:r>
    </w:p>
    <w:p w14:paraId="2D14AC1B" w14:textId="77777777" w:rsidR="00731E6C" w:rsidRPr="00A83783" w:rsidRDefault="00731E6C" w:rsidP="00B13109">
      <w:pPr>
        <w:pStyle w:val="paragraph"/>
        <w:spacing w:before="30" w:after="30"/>
        <w:ind w:left="60" w:right="60"/>
        <w:jc w:val="left"/>
        <w:rPr>
          <w:lang w:val="ru-RU"/>
        </w:rPr>
      </w:pPr>
      <w:r w:rsidRPr="00A83783">
        <w:rPr>
          <w:lang w:val="ru-RU"/>
        </w:rPr>
        <w:t xml:space="preserve">மற்றொரு முறை, நோய்வாய்ப்பட்ட குழந்தையின் தந்தை என்னைப் பார்க்க வந்தார். நான் அவரை என் துறவிக்குடிலில் உள்ள சிறிய தேவாலயத்திற்குள் அழைத்துச் சென்று, அவரது துக்கத்தைக் கேட்டு, அவருக்கு உதவ விரும்பிக் கூறினேன்: </w:t>
      </w:r>
      <w:r>
        <w:rPr>
          <w:lang w:val="ru-RU"/>
        </w:rPr>
        <w:t>"</w:t>
      </w:r>
      <w:r w:rsidRPr="00A83783">
        <w:rPr>
          <w:lang w:val="ru-RU"/>
        </w:rPr>
        <w:t>உங்கள் குழந்தை குணமடைய, நீங்களே ஏதாவது செய்ய வேண்டும். ஆனால் என்ன? நீங்கள் பிரார்த்தனைக்காகத் தலைவணங்குவதில்லை, நோன்பிருப்பதில்லை, மேலும் தர்மம் செய்ய பணம் கூட உங்களிடம் இல்லை... நீங்கள் ஏன் இப்படி கடவுளிடம் வேண்டக்கூடாது: 'என் கடவுளே, என் குழந்தையின் ஆரோக்கியத்திற்காக தியாகமாகக் கொடுக்க என்னிடம் தகுதியான எதுவும் இல்லை, ஆனால் நான் குறைந்தபட்சம் புகைப்பிடிப்பதை நிறுத்த முயற்சிப்பேன்</w:t>
      </w:r>
      <w:r>
        <w:rPr>
          <w:lang w:val="ru-RU"/>
        </w:rPr>
        <w:t>.'</w:t>
      </w:r>
      <w:r w:rsidRPr="00A83783">
        <w:rPr>
          <w:lang w:val="ru-RU"/>
        </w:rPr>
        <w:t xml:space="preserve"> இந்த வார்த்தைகள் அந்தப் பரிதாபகரமான தந்தையின் மனதைத் தொட்டன, மேலும் அவர் என் ஆலோசனையைப் பின்பற்றுவதாக உறுதியளித்தார். நான் அவரை கலிவாவிலிருந்து வெளியேற அனுமதித்து, பூட்டோடு சற்று மும்முரமாக இருந்தபோது, அவர் தனது பையிலிருந்து ஒரு லைட்டரையும் சில சிகரெட்டுகளையும் எடுத்து, தேவாலயத்தில் உள்ள மீட்பரின் உருவப்படத்தின் கீழே வைத்தார். நான் இதைக் கவனிக்கவில்லை. அடுத்து வந்த பார்வையாளர், என்னிடம் ஏதோ சொல்ல வந்த ஒரு </w:t>
      </w:r>
      <w:r w:rsidRPr="00A83783">
        <w:rPr>
          <w:lang w:val="ru-RU"/>
        </w:rPr>
        <w:lastRenderedPageBreak/>
        <w:t xml:space="preserve">இளைஞனாக இருந்தார். எங்கள் உரையாடலுக்குப் பிறகு, அவர் கலிவாவிலிருந்து வெளியேறுவதற்குள், ஒரு சிகரெட்டை எடுத்துப் பற்றவைத்தார். </w:t>
      </w:r>
      <w:r>
        <w:rPr>
          <w:lang w:val="ru-RU"/>
        </w:rPr>
        <w:t>"</w:t>
      </w:r>
      <w:r w:rsidRPr="00A83783">
        <w:rPr>
          <w:lang w:val="ru-RU"/>
        </w:rPr>
        <w:t>இங்கே புகைக்கக் கூடாது, பையனே," என்று அவனிடம் சொன்னேன். "பக்கமாகச் சற்று தள்ளி நில்</w:t>
      </w:r>
      <w:r>
        <w:rPr>
          <w:lang w:val="ru-RU"/>
        </w:rPr>
        <w:t>." "</w:t>
      </w:r>
      <w:r w:rsidRPr="00A83783">
        <w:rPr>
          <w:lang w:val="ru-RU"/>
        </w:rPr>
        <w:t>சர்ச்சில் நீ புகைப்பிடிப்பது உனக்கு அனுமதிக்கப்பட்டதா?</w:t>
      </w:r>
      <w:r>
        <w:rPr>
          <w:lang w:val="ru-RU"/>
        </w:rPr>
        <w:t xml:space="preserve">" </w:t>
      </w:r>
      <w:r w:rsidRPr="00A83783">
        <w:rPr>
          <w:lang w:val="ru-RU"/>
        </w:rPr>
        <w:t>என்று பதிலுக்குக் கேட்டான். சர்ச்சில் ஒரு சிகரெட் பாக்கெட் மற்றும் லைட்டரைப் பார்த்ததால், இந்தப் பையன் நான் புகைப்பிடிக்கும் என்ற எண்ணத்தை 'கற்பனை'</w:t>
      </w:r>
      <w:r>
        <w:rPr>
          <w:lang w:val="ru-RU"/>
        </w:rPr>
        <w:t xml:space="preserve"> செய்துகொண்டான்</w:t>
      </w:r>
      <w:r w:rsidRPr="00A83783">
        <w:rPr>
          <w:lang w:val="ru-RU"/>
        </w:rPr>
        <w:t xml:space="preserve">! நான் அவனைத் தடுக்க முயற்சிக்கவில்லை; அவன் அந்த எண்ணத்துடன் போகும்படி விட்டுவிட்டேன். சரி, நான் உண்மையில் புகைப்பிடித்தாலும், நான் அதை ஒரு தேவாலயத்தில் செய்வேனா? ஒரு எண்ணம் என்றால் என்னவென்று உங்களுக்குத் தெரியுமா? </w:t>
      </w:r>
    </w:p>
    <w:p w14:paraId="0D1B5CB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சந்தேகம், அவநம்பிக்கை மற்றும் mistrust ஆகியவை ஆன்மாவுக்கு என்ன தீங்கு விளைவிக்கும்? </w:t>
      </w:r>
    </w:p>
    <w:p w14:paraId="6DC03782"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சந்தேகத்தின் தன்மை, அதன் தீங்கு. மேலும் அவநம்பிக்கையும் சந்தேகமும் [ஆன்மீக] நோயையும், மெலிமையையும் கொண்டுவருகின்றன. </w:t>
      </w:r>
    </w:p>
    <w:p w14:paraId="021E796E"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இந்தப் பலவீனம் எப்படி குணப்படுத்தப்படும்? </w:t>
      </w:r>
    </w:p>
    <w:p w14:paraId="66252688" w14:textId="77777777" w:rsidR="00731E6C" w:rsidRPr="00A83783" w:rsidRDefault="00731E6C" w:rsidP="00B13109">
      <w:pPr>
        <w:pStyle w:val="paragraph"/>
        <w:spacing w:before="30" w:after="30"/>
        <w:ind w:left="60" w:right="60"/>
        <w:jc w:val="left"/>
        <w:rPr>
          <w:lang w:val="ru-RU"/>
        </w:rPr>
      </w:pPr>
      <w:r w:rsidRPr="00A83783">
        <w:rPr>
          <w:lang w:val="ru-RU"/>
        </w:rPr>
        <w:t xml:space="preserve">— நல்ல எண்ணங்களால். </w:t>
      </w:r>
    </w:p>
    <w:p w14:paraId="3A442AB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ஒரு நாள் தாங்கள் ஏதோ ஒன்றில் தவறாக நினைத்திருந்தோம்—அதாவது, தங்கள் சந்தேகங்கள் ஆதாரமற்றவை—என்று உணர்ந்தால், அது அவர்களுக்கு [தங்கள் தவறை உணர] உதவாதுவா? </w:t>
      </w:r>
    </w:p>
    <w:p w14:paraId="642884C0" w14:textId="77777777" w:rsidR="00731E6C" w:rsidRPr="00A83783" w:rsidRDefault="00731E6C" w:rsidP="00B13109">
      <w:pPr>
        <w:pStyle w:val="paragraph"/>
        <w:spacing w:before="30" w:after="30"/>
        <w:ind w:left="60" w:right="60"/>
        <w:jc w:val="left"/>
        <w:rPr>
          <w:lang w:val="ru-RU"/>
        </w:rPr>
      </w:pPr>
      <w:r w:rsidRPr="00A83783">
        <w:rPr>
          <w:lang w:val="ru-RU"/>
        </w:rPr>
        <w:t>— அவர் ஒருமுறை தவறு செய்தால், அது ஒரு விஷயம். ஆனால் அவர் இரண்டு முறை தவறு செய்தால், அது அவருக்குத்தானே பாதிப்பை ஏற்படுத்தும். நாம் கவனமாக இருக்க வேண்டும். எல்லாவற்றிற்கும் மேலாக, நாம் கற்பனை செய்ததை விட ஒரு பத்தாயிராவது பங்கு வித்தியாசமாக விஷயங்கள் நடந்தாலும் நாம் கடுமையாகப் பாவம் செய்கிறோம். நான் ஒரு சபை மடத்தில் வசித்தபோது, தந்தை தோரோதியஸ் என்ற ஒரு வயதான துறவி, பெரிய தவக்காலத்தின் போது பூசணி வறுவலைப் போட்டுக்கொண்டிருப்பது எனக்கு நினைவிருக்கிறது. அந்த மூத்த துறவி பூசணிகளை வறுக்கும் பாத்திரத்தில் வைப்பதைக் கண்ட ஒரு சகோதரர், தன் எண்ணங்களை என்னிடம் பகிர்ந்துகொள்ள விரைந்து வந்தார்: 'போய் ஒரு பார்வை பார்த்து வா!' என்றார் அவர். 'ஃபாதர் தோரோதியோஸ் மீன் பொரிக்கிறார்! இந்தத் திரண்ட சிறிய சிவப்பு மல்ட் மீன்களைப் பார்!</w:t>
      </w:r>
      <w:r>
        <w:rPr>
          <w:lang w:val="ru-RU"/>
        </w:rPr>
        <w:t xml:space="preserve">' </w:t>
      </w:r>
      <w:r w:rsidRPr="00A83783">
        <w:rPr>
          <w:lang w:val="ru-RU"/>
        </w:rPr>
        <w:t>'முடியவே முடியாது,' என்று நான் பதிலளித்தேன், 'பெரிய தவக்காலத்தில் மூப்பர் தோரோதியோஸ் சிவப்பு மல்ட் மீனைப் பொரிப்பது சாத்தியமற்றது!</w:t>
      </w:r>
      <w:r>
        <w:rPr>
          <w:lang w:val="ru-RU"/>
        </w:rPr>
        <w:t xml:space="preserve">' </w:t>
      </w:r>
      <w:r w:rsidRPr="00A83783">
        <w:rPr>
          <w:lang w:val="ru-RU"/>
        </w:rPr>
        <w:t>'சாத்தியம், சாத்தியம்!' என்று அவர் வற்புறுத்தினார். 'நான் என் கண்ணாலேயே பார்த்தேன்! அந்த சிவப்பு முரல் மீன்களைப் பார்!</w:t>
      </w:r>
      <w:r>
        <w:rPr>
          <w:lang w:val="ru-RU"/>
        </w:rPr>
        <w:t xml:space="preserve">' </w:t>
      </w:r>
      <w:r w:rsidRPr="00A83783">
        <w:rPr>
          <w:lang w:val="ru-RU"/>
        </w:rPr>
        <w:t xml:space="preserve">முனிவர் தோரோதியோஸ் பதினைந்து வயதில் ஒரு சிறுவனாக புனித மலைக்கு வந்தவர், சகோதரர்களுக்கு ஒரு தாயைப் போல இருந்தார். பாதிரிகளில் ஒருவர் உடல்நிலை சரியில்லாமல் இருந்தால், அவர் அவரிடம், "இங்கே வா, என் அன்பே, நான் உனக்கு ஒரு </w:t>
      </w:r>
      <w:r>
        <w:rPr>
          <w:lang w:val="ru-RU"/>
        </w:rPr>
        <w:t>ரகசியம்</w:t>
      </w:r>
      <w:r w:rsidRPr="00A83783">
        <w:rPr>
          <w:lang w:val="ru-RU"/>
        </w:rPr>
        <w:t xml:space="preserve"> சொல்ல வேண்டும்</w:t>
      </w:r>
      <w:r>
        <w:rPr>
          <w:lang w:val="ru-RU"/>
        </w:rPr>
        <w:t xml:space="preserve">" </w:t>
      </w:r>
      <w:r w:rsidRPr="00A83783">
        <w:rPr>
          <w:lang w:val="ru-RU"/>
        </w:rPr>
        <w:t xml:space="preserve">என்பார் — </w:t>
      </w:r>
      <w:r w:rsidRPr="00A83783">
        <w:rPr>
          <w:lang w:val="ru-RU"/>
        </w:rPr>
        <w:lastRenderedPageBreak/>
        <w:t>மேலும் வால்நட்ஸ் தூள் அல்லது வேறு எதனுடன் கலந்த தஹினியுடன்</w:t>
      </w:r>
      <w:r>
        <w:rPr>
          <w:rStyle w:val="FootnoteReference"/>
          <w:lang w:val="ru-RU"/>
        </w:rPr>
        <w:footnoteReference w:id="32"/>
      </w:r>
      <w:r w:rsidRPr="00A83783">
        <w:rPr>
          <w:lang w:val="ru-RU"/>
        </w:rPr>
        <w:t xml:space="preserve"> நோயுற்ற மனிதனைப் பலப்படுத்தினார். மேலும் அவர் வயதான பாதிரிகளையும் அதே வழியில் கவனித்துக்கொண்டார். அப்படியென்றால் என்ன நடந்தது? நான் தந்தை டோரோதியோஸிடம் சென்றேன், அவர் மடத்தின் மருத்துவமனைக்காக பூசணி வதக்கிக் கொண்டிருப்பதைக் கண்டேன்! </w:t>
      </w:r>
    </w:p>
    <w:p w14:paraId="0179AFC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ஒருவரைப் பற்றிய சந்தேகம் உண்மையாகிவிட்டால் என்ன செய்வது? </w:t>
      </w:r>
    </w:p>
    <w:p w14:paraId="3458A8E7"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 ஒரு எண்ணம் ஒருமுறை உண்மையாகிவிட்டால், அது போன்ற எண்ணங்கள் அனைத்தும் எப்போதும் உண்மையாகவே ஆகும் என்று அர்த்தமா? மேலும், உங்களுக்கு எப்படித் தெரியும்: ஒருவேளை நீங்கள் சந்தேகித்த நபர் பணிவின் சோதனையில் தேர்ச்சி பெறுவதற்காக, கடவுள் அந்த எண்ணத்தை யதார்த்தத்தில் நியாயமானதாக அனுமதித்திருக்கலாம்? </w:t>
      </w:r>
    </w:p>
    <w:p w14:paraId="48547053" w14:textId="77777777" w:rsidR="00731E6C" w:rsidRPr="00A83783" w:rsidRDefault="00731E6C" w:rsidP="00B13109">
      <w:pPr>
        <w:pStyle w:val="paragraph"/>
        <w:spacing w:before="30" w:after="30"/>
        <w:ind w:left="60" w:right="60"/>
        <w:jc w:val="left"/>
        <w:rPr>
          <w:lang w:val="ru-RU"/>
        </w:rPr>
      </w:pPr>
      <w:r w:rsidRPr="00A83783">
        <w:rPr>
          <w:lang w:val="ru-RU"/>
        </w:rPr>
        <w:t>நிச்சயமாக, நாமும் கவனமாக இருக்க வேண்டும். தவறான முடிவுகளை எடுக்க மக்களுக்கு நாம் காரணமாக இருக்கக்கூடாது. உதாரணமாக, ஒருவர் உங்களைப் பற்றி ஒரு</w:t>
      </w:r>
      <w:r>
        <w:rPr>
          <w:lang w:val="ru-RU"/>
        </w:rPr>
        <w:t xml:space="preserve"> 'தவறான' </w:t>
      </w:r>
      <w:r w:rsidRPr="00A83783">
        <w:rPr>
          <w:lang w:val="ru-RU"/>
        </w:rPr>
        <w:t xml:space="preserve">[கடுமையான] எண்ணத்தைக் கொண்டிருந்தால், இதற்குக் காரணம் அவர்களுடைய சொந்தத் தீய எண்ணமாகவோ, அல்லது நீங்களே அவர்களுக்கு உங்களைப் பற்றித் தவறாக நினைக்கக் காரணமாக இருந்திருக்கலாம். ஆனால் நீங்கள் கவனமாக நடந்து கொண்ட போதிலும், ஒருவர் உங்களைப் பற்றி தவறாக நினைத்தால், தேவன் மகிமைப்படுத்தப்பட்டு, அவர்களுக்காக ஜெபியுங்கள். </w:t>
      </w:r>
    </w:p>
    <w:p w14:paraId="6A65ED4A" w14:textId="77777777" w:rsidR="00731E6C" w:rsidRPr="002224AC" w:rsidRDefault="00731E6C" w:rsidP="00B13109">
      <w:pPr>
        <w:jc w:val="left"/>
        <w:rPr>
          <w:lang w:val="ru-RU"/>
        </w:rPr>
      </w:pPr>
    </w:p>
    <w:p w14:paraId="634D1CD4" w14:textId="77777777" w:rsidR="00731E6C" w:rsidRPr="00A83783" w:rsidRDefault="00731E6C" w:rsidP="00B13109">
      <w:pPr>
        <w:pStyle w:val="Heading4"/>
        <w:jc w:val="left"/>
        <w:rPr>
          <w:lang w:val="ru-RU"/>
        </w:rPr>
      </w:pPr>
      <w:bookmarkStart w:id="72" w:name="_Toc196502851"/>
      <w:bookmarkStart w:id="73" w:name="_Toc196909820"/>
      <w:bookmarkStart w:id="74" w:name="_Toc225697353"/>
      <w:r w:rsidRPr="00A83783">
        <w:rPr>
          <w:lang w:val="ru-RU"/>
        </w:rPr>
        <w:t>சிந்தனைகளுடன் உரையாடல்</w:t>
      </w:r>
      <w:bookmarkEnd w:id="72"/>
      <w:bookmarkEnd w:id="73"/>
      <w:bookmarkEnd w:id="74"/>
    </w:p>
    <w:p w14:paraId="2057CEE7" w14:textId="77777777" w:rsidR="00731E6C" w:rsidRPr="00A83783" w:rsidRDefault="00731E6C" w:rsidP="00B13109">
      <w:pPr>
        <w:pStyle w:val="paragraph"/>
        <w:spacing w:before="30" w:after="30"/>
        <w:ind w:left="60" w:right="60"/>
        <w:jc w:val="left"/>
        <w:rPr>
          <w:lang w:val="ru-RU"/>
        </w:rPr>
      </w:pPr>
      <w:r w:rsidRPr="00A83783">
        <w:rPr>
          <w:lang w:val="ru-RU"/>
        </w:rPr>
        <w:t xml:space="preserve">— மூப்பரே, எனக்கு ஒரு பெருமைக்குரிய எண்ணம் வரும்போது, நான் வேதனையை உணர்கிறேன். </w:t>
      </w:r>
    </w:p>
    <w:p w14:paraId="63A93E3F" w14:textId="77777777" w:rsidR="00731E6C" w:rsidRPr="00A83783" w:rsidRDefault="00731E6C" w:rsidP="00B13109">
      <w:pPr>
        <w:pStyle w:val="paragraph"/>
        <w:spacing w:before="30" w:after="30"/>
        <w:ind w:left="60" w:right="60"/>
        <w:jc w:val="left"/>
        <w:rPr>
          <w:lang w:val="ru-RU"/>
        </w:rPr>
      </w:pPr>
      <w:r w:rsidRPr="00A83783">
        <w:rPr>
          <w:lang w:val="ru-RU"/>
        </w:rPr>
        <w:t xml:space="preserve">— அந்த எண்ணத்தை நீங்கள் பற்றிக்கொள்கிறீர்களா? </w:t>
      </w:r>
    </w:p>
    <w:p w14:paraId="6EC5D7EB"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w:t>
      </w:r>
    </w:p>
    <w:p w14:paraId="36F934D4"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ஏன் பிடித்துக் கொள்கிறாய்? அதன் கதவை மூடு. அத்தகைய எண்ணத்தை உனக்குள் வைத்திருப்பதன் மூலம், நீ உனக்கே தீங்கு விளைவித்துக் கொள்கிறாய். ஒரு எண்ணம், ஒரு திருடனைப் போல உங்களிடம் வருகிறது — நீங்கள் அதற்கு கதவைத் திறக்கிறீர்கள், அதை வீட்டிற்குள் அனுமதிக்கிறீர்கள், அதனுடன் உரையாடத் தொடங்குகிறீர்கள், பின்னர் அது உங்களைக் கொள்ளையடிக்கிறது. ஒரு திருடன்னுடன் உரையாடத் தொடங்குவது சரியா? மக்கள் அவனுடன் பேசுவதைத் தவிர்ப்பது மட்டுமல்லாமல், அவன் உள்ளே நுழைய முடியாதபடி கதவையும் கடுமையாகப் பூட்டிவிடுகிறார்கள். சரி, நீங்கள் அந்த எண்ணத்துடன் ஈடுபடவில்லை என்றாலும் கூட — ஏன் அதை உள்ளே அனுமதிக்கிறீர்கள்? நான் உங்களுக்கு ஒரு உதாரணம் சொல்கிறேன். நீங்கள் ஒரு மடாலயத் </w:t>
      </w:r>
      <w:r w:rsidRPr="00A83783">
        <w:rPr>
          <w:lang w:val="ru-RU"/>
        </w:rPr>
        <w:lastRenderedPageBreak/>
        <w:t xml:space="preserve">தலைவியாக ஆக முடியும் என்ற எண்ணம் உங்களுக்கு வருவதாகக் கொள்வோம். உங்களுக்கு உண்மையில் அப்படிப்பட்ட எண்ணங்கள் இருக்கிறது என்று நான் கூறவில்லை, ஆனால் இதை ஒரு உதாரணமாகப் பயன்படுத்துகிறேன். ஆக, இந்த எண்ணம் உங்களுக்குள் வந்துவிட்டது. சரி. அது வந்தவுடனேயே, உங்களுக்கே சொல்லிக்கொள்ளுங்கள்: </w:t>
      </w:r>
      <w:r>
        <w:rPr>
          <w:lang w:val="ru-RU"/>
        </w:rPr>
        <w:t>"</w:t>
      </w:r>
      <w:r w:rsidRPr="00A83783">
        <w:rPr>
          <w:lang w:val="ru-RU"/>
        </w:rPr>
        <w:t>ஆ! அற்புதம்! நீ ஒரு மடாலயத் தலைவியாக விரும்புகிறாயா? அப்படியென்றால்: முதலில் உனக்கே நீ ஒரு மடாலயத் தலைவியாக இரு</w:t>
      </w:r>
      <w:r>
        <w:rPr>
          <w:lang w:val="ru-RU"/>
        </w:rPr>
        <w:t xml:space="preserve">." </w:t>
      </w:r>
      <w:r w:rsidRPr="00A83783">
        <w:rPr>
          <w:lang w:val="ru-RU"/>
        </w:rPr>
        <w:t xml:space="preserve">இதைச் சொல்லிவிட்டு, நீங்கள் உடனடியாக அந்த உரையாடலை [சாத்தானுடனான] முடித்துவிடுகிறீர்கள். நிச்சயமாக நாம் சாத்தானுடன் அரட்டை அடித்து நேரத்தை வீணடிக்கப் போவதில்லை, இல்லையா? பாருங்கள், சாத்தான் கிறிஸ்துவைத் தீயுறவாக்க வந்தபோது, அவர் அவனிடம், </w:t>
      </w:r>
      <w:r w:rsidRPr="00A83783">
        <w:rPr>
          <w:i/>
          <w:iCs/>
          <w:lang w:val="ru-RU"/>
        </w:rPr>
        <w:t xml:space="preserve">'என்னை விட்டுப் போ, </w:t>
      </w:r>
      <w:r>
        <w:rPr>
          <w:i/>
          <w:iCs/>
          <w:lang w:val="ru-RU"/>
        </w:rPr>
        <w:t xml:space="preserve">சாத்தானே' </w:t>
      </w:r>
      <w:r w:rsidRPr="00A83783">
        <w:rPr>
          <w:lang w:val="ru-RU"/>
        </w:rPr>
        <w:t>என்றார்.</w:t>
      </w:r>
      <w:r>
        <w:rPr>
          <w:rStyle w:val="FootnoteReference"/>
          <w:i/>
          <w:iCs/>
          <w:lang w:val="ru-RU"/>
        </w:rPr>
        <w:footnoteReference w:id="33"/>
      </w:r>
      <w:r w:rsidRPr="00A83783">
        <w:rPr>
          <w:lang w:val="ru-RU"/>
        </w:rPr>
        <w:t xml:space="preserve"> கிறிஸ்து சாத்தானிடம், 'இப்போது இங்கிருந்து வெளியேறு</w:t>
      </w:r>
      <w:r>
        <w:rPr>
          <w:lang w:val="ru-RU"/>
        </w:rPr>
        <w:t xml:space="preserve">...' </w:t>
      </w:r>
      <w:r w:rsidRPr="00A83783">
        <w:rPr>
          <w:lang w:val="ru-RU"/>
        </w:rPr>
        <w:t xml:space="preserve">என்று சொன்னதால், நாம் ஏன் அவனுடன் உரையாட வேண்டும்? </w:t>
      </w:r>
    </w:p>
    <w:p w14:paraId="116C769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w:t>
      </w:r>
      <w:r>
        <w:rPr>
          <w:lang w:val="ru-RU"/>
        </w:rPr>
        <w:t xml:space="preserve">'இடதுசாரி' </w:t>
      </w:r>
      <w:r w:rsidRPr="00A83783">
        <w:rPr>
          <w:lang w:val="ru-RU"/>
        </w:rPr>
        <w:t xml:space="preserve">எண்ணம் எங்கிருந்து வருகிறது என்பதைக் கண்டறிய நான் அதனுடன் உரையாடினால் என்ன செய்வது — அது தவறா? </w:t>
      </w:r>
    </w:p>
    <w:p w14:paraId="090D7272" w14:textId="77777777" w:rsidR="00731E6C" w:rsidRPr="00A83783" w:rsidRDefault="00731E6C" w:rsidP="00B13109">
      <w:pPr>
        <w:pStyle w:val="paragraph"/>
        <w:spacing w:before="30" w:after="30"/>
        <w:ind w:left="60" w:right="60"/>
        <w:jc w:val="left"/>
        <w:rPr>
          <w:lang w:val="ru-RU"/>
        </w:rPr>
      </w:pPr>
      <w:r w:rsidRPr="00A83783">
        <w:rPr>
          <w:lang w:val="ru-RU"/>
        </w:rPr>
        <w:t>— பிரச்சனை என்னவென்றால், நீங்கள் கற்பனை செய்வது போல் ஒரு எண்ணத்துடன் பேசவில்லை, மாறாக ஒரு பிசாசுடன் பேசுகிறீர்கள். அவனுடன் பேசுவதன் மூலம், சிறிது காலம் நீங்கள் மகிழ்ச்சியாக இருப்பீர்கள், ஆனால் பின்னர் நீங்கள் துன்பப்படுவீர்கள். அத்தகைய [</w:t>
      </w:r>
      <w:r>
        <w:rPr>
          <w:lang w:val="ru-RU"/>
        </w:rPr>
        <w:t>"இடதுசாரி"</w:t>
      </w:r>
      <w:r w:rsidRPr="00A83783">
        <w:rPr>
          <w:lang w:val="ru-RU"/>
        </w:rPr>
        <w:t>] எண்ணங்களுடன் பேசவே வேண்டாம். [பகைவனின்] கையெறி குண்டைக் காற்றில் பிடித்து, [உடனடியாக] அதை பகைவனிடமே [திரும்ப] எறியுங்கள் — அதனால் அவன் அழிந்துவிடுவான். உடனடியாக வெடிக்காத, இரண்டு அல்லது மூன்று நிமிடங்களுக்குப் பிறகுதான் வெடிக்கும் கையெறி குண்டுகள் உள்ளன. ஒரு</w:t>
      </w:r>
      <w:r>
        <w:rPr>
          <w:lang w:val="ru-RU"/>
        </w:rPr>
        <w:t xml:space="preserve"> 'இடதுசாரி' </w:t>
      </w:r>
      <w:r w:rsidRPr="00A83783">
        <w:rPr>
          <w:lang w:val="ru-RU"/>
        </w:rPr>
        <w:t xml:space="preserve">எண்ணம் அதுபோன்றது: அதை நீங்கள் உடனடியாக வெளியேற்றினால், அது உங்களைக் காயப்படுத்த முடியாது. ஆனால் சில நேரங்களில், உங்கள் எச்சரிக்கையை இழந்து, இயேசு ஜெபத்தைக் கைவிடும்போது, உங்களைப் பாதுகாத்துக் கொள்ள முடியாமல் போகிறீர்கள். பிசாசு, வெளியே இருந்து, உங்களுக்கு </w:t>
      </w:r>
      <w:r>
        <w:rPr>
          <w:lang w:val="ru-RU"/>
        </w:rPr>
        <w:t>ஒரு 'தந்தி'</w:t>
      </w:r>
      <w:r w:rsidRPr="00A83783">
        <w:rPr>
          <w:lang w:val="ru-RU"/>
        </w:rPr>
        <w:t xml:space="preserve"> அனுப்புகிறான்</w:t>
      </w:r>
      <w:r>
        <w:rPr>
          <w:lang w:val="ru-RU"/>
        </w:rPr>
        <w:t xml:space="preserve">. </w:t>
      </w:r>
      <w:r w:rsidRPr="00A83783">
        <w:rPr>
          <w:lang w:val="ru-RU"/>
        </w:rPr>
        <w:t xml:space="preserve">இந்த </w:t>
      </w:r>
      <w:r>
        <w:rPr>
          <w:lang w:val="ru-RU"/>
        </w:rPr>
        <w:t>'தந்தியை'ப்</w:t>
      </w:r>
      <w:r w:rsidRPr="00A83783">
        <w:rPr>
          <w:lang w:val="ru-RU"/>
        </w:rPr>
        <w:t xml:space="preserve"> பெற்ற நீங்கள், அதைப் படித்துப் படித்து, அதில் எழுதியிருப்பதை நம்பி, பின்னர் அதை ஓர் ஓரமாக வைத்துவிடுகிறீர்கள். இந்த </w:t>
      </w:r>
      <w:r>
        <w:rPr>
          <w:lang w:val="ru-RU"/>
        </w:rPr>
        <w:t xml:space="preserve">'கோப்புகள்தான்' </w:t>
      </w:r>
      <w:r w:rsidRPr="00A83783">
        <w:rPr>
          <w:lang w:val="ru-RU"/>
        </w:rPr>
        <w:t xml:space="preserve">நியாயத்தீர்ப்பு நாளன்று உங்களைப் பழிசுமத்துவதற்காக வெளிப்படுத்தப்படும். </w:t>
      </w:r>
    </w:p>
    <w:p w14:paraId="63EC23C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w:t>
      </w:r>
      <w:r>
        <w:rPr>
          <w:lang w:val="ru-RU"/>
        </w:rPr>
        <w:t xml:space="preserve">'இடதுசாரி' </w:t>
      </w:r>
      <w:r w:rsidRPr="00A83783">
        <w:rPr>
          <w:lang w:val="ru-RU"/>
        </w:rPr>
        <w:t xml:space="preserve">எண்ணத்தின் ஊடுருவல் எப்போது ஒரு வீழ்ச்சியாகக் கருதப்படும்? </w:t>
      </w:r>
    </w:p>
    <w:p w14:paraId="7524809F"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எண்ணம் வருகிறது, அதை நீங்கள் உடனடியாக விரட்டிவிடுகிறீர்கள். அது ஒரு வீழ்ச்சி அல்ல. ஆனால் அது வரும்போது, நீங்கள் அதனுடன் ஈடுபடுகிறீர்கள் என்றால், அது ஒரு வீழ்ச்சி. [அல்லது </w:t>
      </w:r>
      <w:r w:rsidRPr="00A83783">
        <w:rPr>
          <w:lang w:val="ru-RU"/>
        </w:rPr>
        <w:lastRenderedPageBreak/>
        <w:t>ஒருவேளை இதுபோல இருக்கலாம்:] அது வருகிறது, நீங்கள் அதை ஒரு சிறிது நேரம் ஏற்றுக்கொள்கிறீர்கள், பின்னர் அதை வெளியேற்றுகிறீர்கள். இது ஒரு பாதி வீழ்ச்சி, ஏனெனில் இந்த விஷயத்திலும் உங்களுக்குத் தீங்கு விளைந்துள்ளது: எல்லாவற்றிற்கும் மேலாக, சாத்தான் உங்கள் மனதை மாசுபடுத்திவிட்டார். அதாவது, இரண்டாவது சந்தர்ப்பத்தில், வந்த சாத்தானிடம் நீங்கள் நடைமுறையில், 'நல்ல நாள், எப்படி இருக்கிறீர்கள்?' என்று கூறுகிறீர்கள். சரிதானே? உட்கார், நான் உனக்கு விருந்தளிக்கிறேன். ஓ?! நீதான் அந்தப் பிசாசாவா? அப்படியானால், வெளியே போ!</w:t>
      </w:r>
      <w:r>
        <w:rPr>
          <w:lang w:val="ru-RU"/>
        </w:rPr>
        <w:t xml:space="preserve">" </w:t>
      </w:r>
      <w:r w:rsidRPr="00A83783">
        <w:rPr>
          <w:lang w:val="ru-RU"/>
        </w:rPr>
        <w:t>ஆனால் அது பிசாசு என்று தெரிந்தும், ஏன் அவனை உள்ளே அனுமதித்தாய்? இப்போது நீ அவனுக்கு 'விருந்தளித்து'விட்டாய்</w:t>
      </w:r>
      <w:r>
        <w:rPr>
          <w:lang w:val="ru-RU"/>
        </w:rPr>
        <w:t xml:space="preserve">, </w:t>
      </w:r>
      <w:r w:rsidRPr="00A83783">
        <w:rPr>
          <w:lang w:val="ru-RU"/>
        </w:rPr>
        <w:t xml:space="preserve">அதனால் அவன் மீண்டும் வருவான். </w:t>
      </w:r>
    </w:p>
    <w:p w14:paraId="146747FA" w14:textId="77777777" w:rsidR="00731E6C" w:rsidRPr="002224AC" w:rsidRDefault="00731E6C" w:rsidP="00B13109">
      <w:pPr>
        <w:jc w:val="left"/>
        <w:rPr>
          <w:lang w:val="ru-RU"/>
        </w:rPr>
      </w:pPr>
    </w:p>
    <w:p w14:paraId="5941112B" w14:textId="77777777" w:rsidR="00731E6C" w:rsidRPr="00A83783" w:rsidRDefault="00731E6C" w:rsidP="00B13109">
      <w:pPr>
        <w:pStyle w:val="Heading4"/>
        <w:jc w:val="left"/>
        <w:rPr>
          <w:lang w:val="ru-RU"/>
        </w:rPr>
      </w:pPr>
      <w:bookmarkStart w:id="75" w:name="_Toc196502852"/>
      <w:bookmarkStart w:id="76" w:name="_Toc196909821"/>
      <w:bookmarkStart w:id="77" w:name="_Toc225697354"/>
      <w:r w:rsidRPr="00A83783">
        <w:rPr>
          <w:lang w:val="ru-RU"/>
        </w:rPr>
        <w:t>நோக்கத்துடன் கூடிய இணைப்பு</w:t>
      </w:r>
      <w:bookmarkEnd w:id="75"/>
      <w:bookmarkEnd w:id="76"/>
      <w:bookmarkEnd w:id="77"/>
    </w:p>
    <w:p w14:paraId="303C862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உலகியல் வாழ்க்கையில் எனக்கு இப்படி ஒருபோதும் நடந்ததில்லை, ஆனால் மடாலயத்தில் மட்டும் ஏன் எல்லா விதமான கெட்ட எண்ணங்களும் என்னைத் தாக்குகின்றன? நான் அவற்றுக்கு என்னை அடிபணிகிறேனா? </w:t>
      </w:r>
    </w:p>
    <w:p w14:paraId="1CF420E0"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அசட்டுப் பெண்ணே! அவை வரட்டும் போகட்டும் என்று விட்டுவிடு. மடாலயத்தின் மீது பறந்து அமைதியைக் கெடுக்கும் விமானங்கள் உன் அனுமதியைக் கேட்கின்றனவா? இந்த எண்ணங்களுக்கும் அதுவே பொருந்தும். நம்பிக்கையை இழக்காதே. இந்த எண்ணங்கள் உங்களுக்குப் பிசாசினால் தூண்டப்படுகின்றன. அவை, வானத்தில் உயரே பறந்து மிகவும் அழகாகத் தோன்றும் புலம்பெயர் பறவைகளைப் போன்றவை — நீங்களும், வியப்பில் வாய்பிளந்து அவற்றை ரசிக்கிறீர்கள். ஆனால், இந்தப் பறவைகள் இறங்கி, உங்கள் வீட்டில் கூடுகட்டி, தங்கள் குஞ்சுகளை அங்கே வளர்க்கும்போது, அந்தக் குஞ்சுகள் உங்கள் வீட்டை முழுவதுமாகக் குழப்பிக் கெடுத்துவிடும். </w:t>
      </w:r>
    </w:p>
    <w:p w14:paraId="5C9DF183"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அப்படியென்றால், கெரொண்டா, இது போன்ற எண்ணங்கள் எனக்கு ஏன் வருகின்றன? </w:t>
      </w:r>
    </w:p>
    <w:p w14:paraId="32471B03"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பிசாசின் வேலை. ஆனால் உனக்குள்ளேயே ஒருவிதமான மங்கலான எச்சமும் இருக்கிறது. தூய்மை இன்னும் ஏற்படவில்லை. இருப்பினும், நீ இந்த எண்ணங்களை ஏற்றுக்கொள்ளாததால், உனக்கு எந்தப் பொறுப்பும் இல்லை. நாய்களை இருக்க விடு — அவை குரைக்கட்டும். மேலும், அவற்றின் மீது அதிகக் கற்களை எறியாதே. நீ அவற்றின் மீது கற்களை எறியும் வரை, அவை தொடர்ந்து குரைத்துக்கொண்டே இருக்கும். பிறகு, அந்தக் கற்கள் அனைத்திலிருந்தும், [அந்தத் தீய சக்திகள்] </w:t>
      </w:r>
      <w:r>
        <w:rPr>
          <w:lang w:val="ru-RU"/>
        </w:rPr>
        <w:t xml:space="preserve">தங்களுக்க ஒரு 'மடாலயம்' </w:t>
      </w:r>
      <w:r w:rsidRPr="00A83783">
        <w:rPr>
          <w:lang w:val="ru-RU"/>
        </w:rPr>
        <w:t xml:space="preserve">அல்லது ஒரு வீடு—அவர்களிடம் போதுமான அளவு எந்தக் கட்டுமானப் பொருட்கள் உள்ளதோ அதைக் கொண்டு—கட்டிக்கொள்ளும். பிறகு அவர்கள் கட்டியதை உங்களால் எளிதில் அழிக்க முடியாது. </w:t>
      </w:r>
    </w:p>
    <w:p w14:paraId="6CE4158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எண்ணங்களுடனான தொடர்பு எப்போது எழுகிறது? </w:t>
      </w:r>
    </w:p>
    <w:p w14:paraId="051BF621" w14:textId="77777777" w:rsidR="00731E6C" w:rsidRPr="002224AC" w:rsidRDefault="00731E6C" w:rsidP="00B13109">
      <w:pPr>
        <w:pStyle w:val="paragraph"/>
        <w:spacing w:before="30" w:after="30"/>
        <w:ind w:left="60" w:right="60"/>
        <w:jc w:val="left"/>
        <w:rPr>
          <w:lang w:val="ru-RU"/>
        </w:rPr>
      </w:pPr>
      <w:r w:rsidRPr="00A83783">
        <w:rPr>
          <w:lang w:val="ru-RU"/>
        </w:rPr>
        <w:lastRenderedPageBreak/>
        <w:t xml:space="preserve">— நீங்கள் அவற்றை ஒரு மிட்டாயைப் போல உறிஞ்சும்போது. வெளியே சர்க்கரைப் பூச்சுடனும், உள்ளே விஷக் கசப்புடனும் நிறைந்திருக்கும் இந்த எண்ணங்களின் சுவையை ரசிக்க முயற்சிக்காதீர்கள், இல்லையெனில் நீங்கள் இறுதியில் விரக்தியில் விழ நேரிடும். தவறான எண்ணங்கள் ஒரு நபரைக் கடந்து செல்வது கவலைக்குரிய விஷயமல்ல. எல்லாவற்றிற்கும் மேலாக, தீய எண்ணங்கள் தேவதைகள் மற்றும் பரிபூரணம் அடைந்தவர்கள் மீது மட்டுமே ஒட்டிக்கொள்வதில்லை. ஒரு நபர் தனது இதயத்தின் ஒரு பகுதியை இறுக்கி, சமன்படுத்தி, </w:t>
      </w:r>
      <w:r>
        <w:rPr>
          <w:lang w:val="ru-RU"/>
        </w:rPr>
        <w:t>'ஓநாய்-விமானங்களை'</w:t>
      </w:r>
      <w:r w:rsidRPr="00A83783">
        <w:rPr>
          <w:lang w:val="ru-RU"/>
        </w:rPr>
        <w:t xml:space="preserve"> ஏற்றுக்கொள்ளத் தொடங்கும் போது கவலைப்பட வேண்டியது அவசியம்</w:t>
      </w:r>
      <w:r>
        <w:rPr>
          <w:rStyle w:val="FootnoteReference"/>
          <w:lang w:val="ru-RU"/>
        </w:rPr>
        <w:footnoteReference w:id="34"/>
      </w:r>
      <w:r w:rsidRPr="00A83783">
        <w:rPr>
          <w:lang w:val="ru-RU"/>
        </w:rPr>
        <w:t xml:space="preserve"> [பகைவனான ஓநாய்க்-காற்றுப் படையின்] — அதாவது, அசுரர்கள். இது திடீரென்று நடந்தால், உடனடியாக அறிக்கை செய்வது அவசியம், அதனுடன் ஓநாய்-இறங்குதளத்தை உழுது, பழமரங்களை நடுவதும் வேண்டும் — அப்போதுதான் இதயம் மீண்டும் ஒரு சொர்க்கத் தோட்டமாக மாற்றப்படும்.</w:t>
      </w:r>
    </w:p>
    <w:p w14:paraId="1CBE081D" w14:textId="77777777" w:rsidR="00731E6C" w:rsidRPr="002224AC" w:rsidRDefault="00731E6C" w:rsidP="00B13109">
      <w:pPr>
        <w:jc w:val="left"/>
        <w:rPr>
          <w:lang w:val="ru-RU"/>
        </w:rPr>
      </w:pPr>
    </w:p>
    <w:p w14:paraId="4149F5E2" w14:textId="77777777" w:rsidR="00731E6C" w:rsidRPr="002224AC" w:rsidRDefault="00731E6C" w:rsidP="00B13109">
      <w:pPr>
        <w:jc w:val="left"/>
        <w:rPr>
          <w:lang w:val="ru-RU"/>
        </w:rPr>
      </w:pPr>
    </w:p>
    <w:p w14:paraId="4D6AC587" w14:textId="77777777" w:rsidR="00731E6C" w:rsidRPr="00A83783" w:rsidRDefault="00731E6C" w:rsidP="00B13109">
      <w:pPr>
        <w:pStyle w:val="Heading2"/>
        <w:keepNext w:val="0"/>
        <w:spacing w:before="390" w:after="240"/>
        <w:jc w:val="left"/>
        <w:rPr>
          <w:lang w:val="ru-RU"/>
        </w:rPr>
      </w:pPr>
      <w:bookmarkStart w:id="78" w:name="_Toc196502853"/>
      <w:bookmarkStart w:id="79" w:name="_Toc196909822"/>
      <w:bookmarkStart w:id="80" w:name="_Toc225697355"/>
      <w:r w:rsidRPr="00A83783">
        <w:rPr>
          <w:lang w:val="ru-RU"/>
        </w:rPr>
        <w:t>பகுதி</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நீதியும் அநீதியும்</w:t>
      </w:r>
      <w:bookmarkEnd w:id="78"/>
      <w:bookmarkEnd w:id="79"/>
      <w:bookmarkEnd w:id="80"/>
    </w:p>
    <w:p w14:paraId="1428B180" w14:textId="77777777" w:rsidR="00731E6C" w:rsidRPr="00A83783" w:rsidRDefault="00731E6C" w:rsidP="00B13109">
      <w:pPr>
        <w:pStyle w:val="paragraph"/>
        <w:spacing w:before="30" w:after="30"/>
        <w:ind w:left="60" w:right="60" w:firstLine="0"/>
        <w:jc w:val="left"/>
        <w:rPr>
          <w:lang w:val="ru-RU"/>
        </w:rPr>
      </w:pPr>
      <w:r>
        <w:rPr>
          <w:i/>
          <w:iCs/>
          <w:lang w:val="ru-RU"/>
        </w:rPr>
        <w:t>"</w:t>
      </w:r>
      <w:r w:rsidRPr="00A83783">
        <w:rPr>
          <w:i/>
          <w:iCs/>
          <w:lang w:val="ru-RU"/>
        </w:rPr>
        <w:t>ஓ, எல்லா மக்களும் எனக்கு அநியாயம் செய்தால் எவ்வளவு நன்றாக இருக்கும்! நான் உங்களுக்கு முழு மனதுடன் கூறுகிறேன்: அநியாயத்தின் மத்தியில் நான் மிக இனிமையான ஆன்மீக மகிழ்ச்சியை அனுபவித்தேன்</w:t>
      </w:r>
      <w:r>
        <w:rPr>
          <w:i/>
          <w:iCs/>
          <w:lang w:val="ru-RU"/>
        </w:rPr>
        <w:t>"</w:t>
      </w:r>
    </w:p>
    <w:p w14:paraId="782E2CBA" w14:textId="77777777" w:rsidR="00731E6C" w:rsidRPr="002224AC" w:rsidRDefault="00731E6C" w:rsidP="00B13109">
      <w:pPr>
        <w:jc w:val="left"/>
        <w:rPr>
          <w:lang w:val="ru-RU"/>
        </w:rPr>
      </w:pPr>
    </w:p>
    <w:p w14:paraId="1E76C260" w14:textId="77777777" w:rsidR="00731E6C" w:rsidRPr="002224AC" w:rsidRDefault="00731E6C" w:rsidP="00B13109">
      <w:pPr>
        <w:jc w:val="left"/>
        <w:rPr>
          <w:lang w:val="ru-RU"/>
        </w:rPr>
      </w:pPr>
    </w:p>
    <w:p w14:paraId="4D0B9871" w14:textId="77777777" w:rsidR="00731E6C" w:rsidRPr="00A83783" w:rsidRDefault="00731E6C" w:rsidP="00B13109">
      <w:pPr>
        <w:pStyle w:val="Heading3"/>
        <w:spacing w:before="390" w:after="240"/>
        <w:jc w:val="left"/>
        <w:rPr>
          <w:lang w:val="ru-RU"/>
        </w:rPr>
      </w:pPr>
      <w:bookmarkStart w:id="81" w:name="_Toc196502854"/>
      <w:bookmarkStart w:id="82" w:name="_Toc196909823"/>
      <w:bookmarkStart w:id="83" w:name="_Toc225697356"/>
      <w:r w:rsidRPr="00A83783">
        <w:rPr>
          <w:lang w:val="ru-RU"/>
        </w:rPr>
        <w:t>அத்தியாயம்</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அநீதியை எப்படி ஏற்றுக்கொள்வது</w:t>
      </w:r>
      <w:bookmarkEnd w:id="81"/>
      <w:bookmarkEnd w:id="82"/>
      <w:bookmarkEnd w:id="83"/>
    </w:p>
    <w:p w14:paraId="50E41066" w14:textId="77777777" w:rsidR="00731E6C" w:rsidRPr="002224AC" w:rsidRDefault="00731E6C" w:rsidP="00B13109">
      <w:pPr>
        <w:pStyle w:val="Heading4"/>
        <w:jc w:val="left"/>
        <w:rPr>
          <w:lang w:val="ru-RU"/>
        </w:rPr>
      </w:pPr>
    </w:p>
    <w:p w14:paraId="585601BA" w14:textId="77777777" w:rsidR="00731E6C" w:rsidRPr="00A83783" w:rsidRDefault="00731E6C" w:rsidP="00B13109">
      <w:pPr>
        <w:pStyle w:val="Heading4"/>
        <w:jc w:val="left"/>
        <w:rPr>
          <w:lang w:val="ru-RU"/>
        </w:rPr>
      </w:pPr>
      <w:bookmarkStart w:id="84" w:name="_Toc196502855"/>
      <w:bookmarkStart w:id="85" w:name="_Toc196909824"/>
      <w:bookmarkStart w:id="86" w:name="_Toc225697357"/>
      <w:r w:rsidRPr="00A83783">
        <w:rPr>
          <w:lang w:val="ru-RU"/>
        </w:rPr>
        <w:t>அநீதிக்கு சரியான மனப்பான்மையை ஒருவர் மேற்கொள்ள வேண்டும்</w:t>
      </w:r>
      <w:bookmarkEnd w:id="84"/>
      <w:bookmarkEnd w:id="85"/>
      <w:bookmarkEnd w:id="86"/>
    </w:p>
    <w:p w14:paraId="768D334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மக்கள் எனக்கு அநியாயமாக நடந்து கொள்ளும்போது, என் இதயம் கடினமாகிவிடுகிறது. </w:t>
      </w:r>
    </w:p>
    <w:p w14:paraId="21F43A07"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கடினமாவதைத் தடுக்க, உங்களை அநியாயமாக நடத்துபவர் தான் குற்றவாளி என்றோ, அல்லது அவரது குற்றம் எவ்வளவு பெரியது என்றோ ஒருபோதும் நினைக்காதீர்கள்; அதற்குப் பதிலாக, நீங்களே எவ்வளவு குற்றத்திற்கு உரியவர் என்பதைப் பற்றி சிந்தியுங்கள். இதைக் கவனியுங்கள்: மக்கள் சண்டையிடும்போது, ​​ஒவ்வொருவரும் தாங்கள் மட்டுமே </w:t>
      </w:r>
      <w:r w:rsidRPr="00A83783">
        <w:rPr>
          <w:lang w:val="ru-RU"/>
        </w:rPr>
        <w:lastRenderedPageBreak/>
        <w:t>சரியானவர்கள் என்று வலியுறுத்துகிறார்கள். அதனால்தான் மக்கள் தொடர்ந்து கருத்து வேறுபாடுகளில் இருக்கிறார்கள். உதாரணமாக, இரண்டு பேர் காவல்துறைக்குச் சென்று, ஒருவரையொருவர் சுட்டிக்காட்டி, ஒரே குரலில், 'அவன் என்னை அடித்தான்!</w:t>
      </w:r>
      <w:r>
        <w:rPr>
          <w:lang w:val="ru-RU"/>
        </w:rPr>
        <w:t>' என்று</w:t>
      </w:r>
      <w:r w:rsidRPr="00A83783">
        <w:rPr>
          <w:lang w:val="ru-RU"/>
        </w:rPr>
        <w:t xml:space="preserve"> கூறுகிறார்கள். ஆனாலும், அவர்களில் யாரும் மற்றவர் தங்கள் கைகளால் எவ்வளவு துன்பப்பட்டார் என்பதைப் பற்றிக் குறிப்பிடவில்லை! அதிலிருந்து வெகு தொலைவில் — ஒவ்வொருவரும் தங்கள் தாக்குபவரை நீதிமன்றத்திற்கு அழைத்துச் செல்கிறார்கள். </w:t>
      </w:r>
    </w:p>
    <w:p w14:paraId="3162EA4C" w14:textId="77777777" w:rsidR="00731E6C" w:rsidRPr="00A83783" w:rsidRDefault="00731E6C" w:rsidP="00B13109">
      <w:pPr>
        <w:pStyle w:val="paragraph"/>
        <w:spacing w:before="30" w:after="30"/>
        <w:ind w:left="60" w:right="60"/>
        <w:jc w:val="left"/>
        <w:rPr>
          <w:lang w:val="ru-RU"/>
        </w:rPr>
      </w:pPr>
      <w:r w:rsidRPr="00A83783">
        <w:rPr>
          <w:lang w:val="ru-RU"/>
        </w:rPr>
        <w:t>கிறிஸ்து எல்லா அநீதிகளுக்கும் மேலான மிகப்பெரிய அநீதியைத் தம்மேல் ஏற்றுக்கொண்டார் என்ற உண்மையை நாம் சிந்தித்தால், அநீதியை மகிழ்ச்சியுடன் ஏற்றுக்கொள்வோம். கடவுளாக இருந்தும், மிகுந்த அன்பு காரணமாக அவர் பூமிக்கு வந்து, மிகவும் பரிசுத்தமான கடவுளின் தாயின் கருப்பையில் ஒன்பது மாதங்கள் தம்மைக் கட்டுப்படுத்திக்கொண்டார். பின்னர் அவர் முப்பது ஆண்டுகள் வரை, பதினைந்து வயதிலிருந்து முப்பது வயது வரை யூதர்களுக்காக ஒரு தச்சராகப் பணிபுரிந்து, அறியப்படாத நிலையில் வாழ்ந்தார். அக்காலத்தில் அவர்களிடம் என்ன கருவிகள் இருந்தன என்று உங்களுக்குத் தெரியுமா? அந்த நாட்களில் அவர்கள் மரப் பற்களுடைய மரக் கட்டரைகளைப் பயன்படுத்தினர். அவர்கள் அவரிடம் எல்லா விதமான மரப் பலகைகளையும் கொடுத்து, 'இதைச் செய், அதைச் செய்</w:t>
      </w:r>
      <w:r>
        <w:rPr>
          <w:lang w:val="ru-RU"/>
        </w:rPr>
        <w:t>...'</w:t>
      </w:r>
      <w:r w:rsidRPr="00A83783">
        <w:rPr>
          <w:lang w:val="ru-RU"/>
        </w:rPr>
        <w:t xml:space="preserve"> என்பார்கள். ஆனால் அந்தப் பலகைகளைச் செதுக்குவது எப்படி இருந்தது? அந்தக் காலத்தில் அவர்கள் செதுக்குக் கருவிகளுக்குப் பதிலாகப் பயன்படுத்திய அந்தத் தடுமாற்றமான இரும்புத் துண்டுகளால் அவற்றைச் செதுக்கிப் பாருங்கள்! அது எவ்வளவு கடினமான உழைப்பு என்று உங்களுக்குத் தெரியுமா? அதற்குப் பிறகு — மூன்று வருடத் துன்பங்கள். பிரசங்கிப்பதற்காக, அவர் [அவர்களின் நிலம்] முழுவதும், வெகுதூரம் வெறுங்காலுடன் நடந்தார். அவர் நோயுற்றவர்களைக் குணப்படுத்தினார், பார்வையற்றவர்களின் கண்களைத் தொட்டுத் திறந்தார், ஆனாலும் அவர்கள் அனைவரும் அவரிடமிருந்து அற்புதங்கள் செய்யும்படி கேட்டார்கள். அவர் பிடித்தவர்களிடமிருந்து பேய்களை விரட்டினார், ஆனாலும் நன்றியற்ற மக்கள் அவரைப் பிடித்தவர் என்று அழைத்தனர். அவரைப் பற்றி எத்தனையோ தீர்க்கதரிசனங்களும் முன்னறிவிப்புகளும் இருந்தன, அவர் எத்தனையோ அற்புதங்களைச் செய்தார், ஆனாலும் இவை அனைத்திற்கும் மத்தியிலும், இறுதியில் அவர் ஏளனம் செய்யப்பட்டு சிலுவையில் மரணதண்டனை விதிக்கப்பட்டார். </w:t>
      </w:r>
    </w:p>
    <w:p w14:paraId="3AC33196" w14:textId="77777777" w:rsidR="00731E6C" w:rsidRPr="00A83783" w:rsidRDefault="00731E6C" w:rsidP="00B13109">
      <w:pPr>
        <w:pStyle w:val="paragraph"/>
        <w:spacing w:before="30" w:after="30"/>
        <w:ind w:left="60" w:right="60"/>
        <w:jc w:val="left"/>
        <w:rPr>
          <w:lang w:val="ru-RU"/>
        </w:rPr>
      </w:pPr>
      <w:r w:rsidRPr="00A83783">
        <w:rPr>
          <w:lang w:val="ru-RU"/>
        </w:rPr>
        <w:t xml:space="preserve">ஆகவே, அநீதியைப் பொறுமையுடன் சகிப்பவர்கள் கடவுளின் மிகவும் பிரியமான பிள்ளைகள். ஏனெனில், அநீதியைப் பொறுமையுடன் சகிப்பதன் மூலம், அநீதிக்கு உள்ளான கிறிஸ்துவை அவர்கள் தங்கள் இதயங்களில் சுமக்கிறார்கள். நாடுகடத்தப்பட்டோ அல்லது சிறையில் இருந்தோ, அவர்கள் சொர்க்கத்தில் இருப்பது போல் மகிழ்கிறார்கள், ஏனெனில் கிறிஸ்து இருக்கும் இடமே சொர்க்கம். </w:t>
      </w:r>
    </w:p>
    <w:p w14:paraId="6D52285F"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ஒருவரின் சுமை அவனால் தாங்க முடியாத அளவுக்கு கனமாக இருக்குமா? </w:t>
      </w:r>
    </w:p>
    <w:p w14:paraId="03E3BF66" w14:textId="77777777" w:rsidR="00731E6C" w:rsidRPr="00A83783" w:rsidRDefault="00731E6C" w:rsidP="00B13109">
      <w:pPr>
        <w:pStyle w:val="paragraph"/>
        <w:spacing w:before="30" w:after="30"/>
        <w:ind w:left="60" w:right="60"/>
        <w:jc w:val="left"/>
        <w:rPr>
          <w:lang w:val="ru-RU"/>
        </w:rPr>
      </w:pPr>
      <w:r w:rsidRPr="00A83783">
        <w:rPr>
          <w:lang w:val="ru-RU"/>
        </w:rPr>
        <w:t xml:space="preserve">— கடவுள் ஒரு சுமையை நமது சக்தியை மீறி அனுமதிப்பதில்லை. மற்றவர்களின் தோள்களில் தாங்க முடியாத சுமையை வைப்பது அறிவற்றவர்களே. பெரும்பாலும், நல்ல கடவுள், நல்லவர்கள் தங்கள் பரலோகப் பலனைப் பெறுவதற்காக, தீயவர்களின் கைகள் வழியாகச் செல்ல அனுமதிக்கிறார். </w:t>
      </w:r>
    </w:p>
    <w:p w14:paraId="53325B5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அதிருப்தியும் நன்றில்லாமையும் இடையே தொடர்பு உள்ளதா? </w:t>
      </w:r>
    </w:p>
    <w:p w14:paraId="4DE6BD52"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மற்றவர்கள் ஒருவருக்கு [கருத்து தெரிவிக்கும்போது] அவனது நன்மைக்காகவே பேசலாம், ஆனால் அவன் அதைப் புரிந்துகொள்ளாமல், தனக்கு அநியாயம் இழைக்கப்பட்டதாக உணர்ந்து, அதிருப்தியை வெளிப்படுத்தலாம். அத்தகைய நபர் தங்களைக் கவனித்துக் கொள்ளாவிட்டால், அவர்கள் தவறு செய்து, மேலும் கவனமாக இருக்குமாறு கேட்கப்படும்போதும் கூட, தங்களுக்கு அநியாயம் செய்யப்படுவதாக நம்பத் தொடங்குவார்கள். இந்த வழியில், அவர்கள் வெட்கக்கேடான நிலைக்கும் கூட செல்லக்கூடும். உதாரணமாக, ஒரு கன்னியாஸ்திரி, ஆலிவ் மரங்களுக்கு மருந்து தெளிக்கும்போது, அதிக அளவு பூச்சிக்கொல்லியைக் கரைசலில் ஊற்றி, மரத்தின் இலைகளைக் கருக்கிவிடுகிறார். அவர் கண்டிக்கப்படுகிறார், ஆனால் தனது தவறை உணர்ந்து, 'என்னை மன்னித்து </w:t>
      </w:r>
      <w:r>
        <w:rPr>
          <w:lang w:val="ru-RU"/>
        </w:rPr>
        <w:t>ஆசீர்வதியுங்கள்' என்று</w:t>
      </w:r>
      <w:r w:rsidRPr="00A83783">
        <w:rPr>
          <w:lang w:val="ru-RU"/>
        </w:rPr>
        <w:t xml:space="preserve"> சொல்வதற்குப் பதிலாக</w:t>
      </w:r>
      <w:r>
        <w:rPr>
          <w:lang w:val="ru-RU"/>
        </w:rPr>
        <w:t>,</w:t>
      </w:r>
      <w:r w:rsidRPr="00A83783">
        <w:rPr>
          <w:lang w:val="ru-RU"/>
        </w:rPr>
        <w:t xml:space="preserve"> அவர் அநியாயமாகத் தவறாக நடத்தப்பட்டதாக உணர்ந்து அழுகிறார். 'என்னிடம் அவர்கள் நியாயமற்ற முறையில் நடந்துகொள்கிறார்கள்,' என்று அவள் நினைக்கிறாள். 'தவளைகள் மர இலைகளை அழித்திருந்தால், அவர்கள் ஒரு வார்த்தை கூடச் சொல்லியிருக்க மாட்டார்கள்! ஆனால் இப்போது நான் அவற்றை அழித்துவிட்டதால், அவர்கள் இவ்வளவு கூச்சல் போடுகிறார்கள்!' ஓ, என் கிறிஸ்துவே, நீர் மட்டுமே என்னைப் புரிந்துகொள்வீர்</w:t>
      </w:r>
      <w:r>
        <w:rPr>
          <w:lang w:val="ru-RU"/>
        </w:rPr>
        <w:t>.</w:t>
      </w:r>
      <w:r w:rsidRPr="00A83783">
        <w:rPr>
          <w:lang w:val="ru-RU"/>
        </w:rPr>
        <w:t xml:space="preserve">" ஆகவே அவள் தன் புலம்பலை வெளிப்படுத்திக் கொள்கிறாள்! இத்தகைய ஒரு கன்னியாஸ்திரி, தான் அனுபவித்த </w:t>
      </w:r>
      <w:r>
        <w:rPr>
          <w:lang w:val="ru-RU"/>
        </w:rPr>
        <w:t>'அநீதிக்கு'</w:t>
      </w:r>
      <w:r w:rsidRPr="00A83783">
        <w:rPr>
          <w:lang w:val="ru-RU"/>
        </w:rPr>
        <w:t xml:space="preserve"> பழிவாங்கும் எண்ணத்தில் கூட மகிழ்ச்சி அடையலாம், அதற்காக கிறிஸ்துவுக்கு நன்றி கூட சொல்லலாம்! அத்தகைய நிலை ஒரு பெரும் மாயை. </w:t>
      </w:r>
    </w:p>
    <w:p w14:paraId="27F9CCC8" w14:textId="77777777" w:rsidR="00731E6C" w:rsidRPr="002224AC" w:rsidRDefault="00731E6C" w:rsidP="00B13109">
      <w:pPr>
        <w:jc w:val="left"/>
        <w:rPr>
          <w:lang w:val="ru-RU"/>
        </w:rPr>
      </w:pPr>
    </w:p>
    <w:p w14:paraId="3531CDE7" w14:textId="77777777" w:rsidR="00731E6C" w:rsidRPr="00A83783" w:rsidRDefault="00731E6C" w:rsidP="00B13109">
      <w:pPr>
        <w:pStyle w:val="Heading4"/>
        <w:jc w:val="left"/>
        <w:rPr>
          <w:lang w:val="ru-RU"/>
        </w:rPr>
      </w:pPr>
      <w:bookmarkStart w:id="87" w:name="_Toc196502856"/>
      <w:bookmarkStart w:id="88" w:name="_Toc196909825"/>
      <w:bookmarkStart w:id="89" w:name="_Toc225697358"/>
      <w:r w:rsidRPr="00A83783">
        <w:rPr>
          <w:lang w:val="ru-RU"/>
        </w:rPr>
        <w:t>அநீதியை ஏற்றுக்கொள்வதில் உள்ள மகிழ்ச்சி</w:t>
      </w:r>
      <w:bookmarkEnd w:id="87"/>
      <w:bookmarkEnd w:id="88"/>
      <w:bookmarkEnd w:id="89"/>
    </w:p>
    <w:p w14:paraId="52B4E81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 தவறுக்காக நான் கண்டிக்கப்படும்போது நான் உணரும் மகிழ்ச்சி தூய்மையானதா? </w:t>
      </w:r>
    </w:p>
    <w:p w14:paraId="0137A328" w14:textId="77777777" w:rsidR="00731E6C" w:rsidRPr="00A83783" w:rsidRDefault="00731E6C" w:rsidP="00B13109">
      <w:pPr>
        <w:pStyle w:val="paragraph"/>
        <w:spacing w:before="30" w:after="30"/>
        <w:ind w:left="60" w:right="60"/>
        <w:jc w:val="left"/>
        <w:rPr>
          <w:lang w:val="ru-RU"/>
        </w:rPr>
      </w:pPr>
      <w:r w:rsidRPr="00A83783">
        <w:rPr>
          <w:lang w:val="ru-RU"/>
        </w:rPr>
        <w:t>— பாருங்கள், முணுமுணுக்காமல், ஆனால் மகிழ்ச்சியுடனும், 'தேவனே, உமக்கு மகிமை! இதுதான் எனக்குத் தேவை!</w:t>
      </w:r>
      <w:r>
        <w:rPr>
          <w:lang w:val="ru-RU"/>
        </w:rPr>
        <w:t xml:space="preserve">' </w:t>
      </w:r>
      <w:r w:rsidRPr="00A83783">
        <w:rPr>
          <w:lang w:val="ru-RU"/>
        </w:rPr>
        <w:t xml:space="preserve">என்ற வார்த்தைகளுடனும், நீங்கள் செய்த தவறுகளுக்காகக் கண்டிக்கும்போது அதை ஏற்றுக்கொண்டால், உங்களுக்குப் பாதி மகிழ்ச்சி கிடைக்கும். ஆனால், உங்கள் சொந்தத் தவறின்றி, தகுதியற்ற முறையில் நீங்கள் கண்டிக்கப்பட்டு, </w:t>
      </w:r>
      <w:r w:rsidRPr="00A83783">
        <w:rPr>
          <w:lang w:val="ru-RU"/>
        </w:rPr>
        <w:lastRenderedPageBreak/>
        <w:t xml:space="preserve">அந்தக் கண்டனத்தை நல்ல மனதுடன் ஏற்றுக்கொண்டால், உங்கள் மகிழ்ச்சி முழுமையடையும். உங்கள் மீது அநீதியை வரவழைத்துக் கொள்ளும்படி நான் உங்களைத் தூண்டவில்லை, ஏனெனில் அப்படிப்பட்ட சமயத்தில் சாத்தான் உங்களைப் பெருமைக்குள் தள்ளுவான். ஆனால், அநீதி தானாகவே வரும்போது அதை ஏற்றுக்கொண்டு, அதில் மகிழும்படி நான் உங்களை அழைக்கிறேன். </w:t>
      </w:r>
    </w:p>
    <w:p w14:paraId="4E7AD3E0" w14:textId="77777777" w:rsidR="00731E6C" w:rsidRPr="00A83783" w:rsidRDefault="00731E6C" w:rsidP="00B13109">
      <w:pPr>
        <w:pStyle w:val="paragraph"/>
        <w:spacing w:before="30" w:after="30"/>
        <w:ind w:left="60" w:right="60"/>
        <w:jc w:val="left"/>
        <w:rPr>
          <w:lang w:val="ru-RU"/>
        </w:rPr>
      </w:pPr>
      <w:r w:rsidRPr="00A83783">
        <w:rPr>
          <w:lang w:val="ru-RU"/>
        </w:rPr>
        <w:t xml:space="preserve">அநீதிக்கான மனப்பான்மையில் நான்கு நிலைகள் உள்ளன. உதாரணமாக, ஒருவர் உங்களை அநியாயமாகத் தாக்குகிறார். நீங்கள் முதல் நிலையில் இருந்தால், நீங்கள் பதிலுக்குத் தாக்குவீர்கள். நீங்கள் இரண்டாவது நிலையில் இருந்தால், உங்களுக்கு மிக வலுவான சங்கட உணர்வு ஏற்படும், ஆனால் நீங்கள் உங்களைக் கட்டுப்படுத்தி ஒன்றும் சொல்லாமல் இருப்பீர்கள். மூன்றாம் கட்டத்தில், நீங்கள் இனி சங்கடப்பட மாட்டீர்கள், நான்காம் கட்டத்தில், நீங்கள் மிகுந்த மகிழ்ச்சியை உணர்கிறீர்கள் மற்றும் உங்கள் ஆன்மா பெரிதும் களிகொள்கிறது. ஒரு நபர் அநியாயமாக ஒரு குற்றம் சாட்டப்பட்டால், அந்தக் குற்றச்சாட்டுகள் ஆதாரமற்றவை என்று நிரூபித்து, அவர்கள் தங்கள் பெயரைத் தூய்மைப்படுத்தி திருப்தி அடைகிறார்கள். இந்த நிலையில், அவர்கள் உலகியல் மகிழ்ச்சியை அனுபவிக்கிறார்கள். இருப்பினும், ஒரு நபர் அநியாயமாக குற்றம் சாட்டப்பட்டால், அந்தக் குற்றச்சாட்டுகள் ஆதாரமற்றவை என்று நிரூபிப்பதன் மூலம், அவர்கள் தங்கள் பெயரைச் சுத்தம் செய்து திருப்தியைக் காண்கிறார்கள். ஒருவருக்கு அநியாயமாகத் தீங்கு இழைக்கப்பட்டும், அவர்கள் தங்களைத் தற்காத்துக் கொள்ளாமல், </w:t>
      </w:r>
      <w:r>
        <w:rPr>
          <w:lang w:val="ru-RU"/>
        </w:rPr>
        <w:t xml:space="preserve">'நன்றாகச் செய்தாய்' </w:t>
      </w:r>
      <w:r w:rsidRPr="00A83783">
        <w:rPr>
          <w:lang w:val="ru-RU"/>
        </w:rPr>
        <w:t xml:space="preserve">அல்லது </w:t>
      </w:r>
      <w:r>
        <w:rPr>
          <w:lang w:val="ru-RU"/>
        </w:rPr>
        <w:t>'மன்னிக்கவும்' என்ற</w:t>
      </w:r>
      <w:r w:rsidRPr="00A83783">
        <w:rPr>
          <w:lang w:val="ru-RU"/>
        </w:rPr>
        <w:t xml:space="preserve"> வார்த்தைகளை எதிர்பார்க்காமல் இருந்தால், அவர்களின் ஆன்மா அடையும் ஆனந்தம் உங்களுக்குத் தெரியுமா? மேலும், அத்தகைய ஆன்மா இப்போது அநீதியைப் பொறுத்துக்கொண்டு அனுபவிக்கும் ஆனந்தம், அது தன்னை நியாயப்படுத்தியிருந்தால் அனுபவித்திருக்கக்கூடிய ஆனந்தத்தை விட மேலானது. அத்தகைய நிலையை அடையும்வர்கள், இந்தப் பூவுலகில் தங்களுக்கு அவர் வழங்கிய மகிழ்ச்சிக்கும், நித்திய வாழ்வில் தங்களுக்கு அவர் உறுதிசெய்த மகிழ்ச்சிக்கும், தங்களைத் துன்புறுத்தியவருக்கு நன்றி சொல்ல விரும்புகிறார்கள். ஆன்மீகம் உலகியலிலிருந்து எவ்வளவு வித்தியாசமானது! </w:t>
      </w:r>
    </w:p>
    <w:p w14:paraId="591F27DE"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ஆன்மீக வாழ்வில், அளவிடும் முறை வேறுபட்டது. உங்களுக்காக ஒரு அசிங்கமான அல்லது மதிப்பற்ற பொருளை வைத்திருந்தால், நீங்கள் அற்புதமாக உணர்கிறீர்கள். அதை மற்றொருவருக்குக் கொடுத்தால், நீங்கள் மோசமாக உணர்கிறீர்கள். நீங்கள் அநீதியை [அடக்கமாக] ஏற்றுக்கொண்டு உங்கள் அண்டை வீட்டாரை நீதிமிக்கவராக நியாயப்படுத்தினால், பலமுறை அநியாயமாக நடத்தப்பட்ட கிறிஸ்துவை உங்கள் இதயத்தில் ஏற்றுக்கொள்கிறீர்கள். அப்போது, இருக்கும் [ஆவிக்குரிய] சட்டத்தின்படி, </w:t>
      </w:r>
      <w:r w:rsidRPr="00A83783">
        <w:rPr>
          <w:lang w:val="ru-RU"/>
        </w:rPr>
        <w:lastRenderedPageBreak/>
        <w:t xml:space="preserve">கிறிஸ்து உங்கள் இதயத்தின் 'குத்தகைக் காலத்தை </w:t>
      </w:r>
      <w:r>
        <w:rPr>
          <w:lang w:val="ru-RU"/>
        </w:rPr>
        <w:t>நீட்டிக்கிறார்'</w:t>
      </w:r>
      <w:r>
        <w:rPr>
          <w:rStyle w:val="FootnoteReference"/>
          <w:lang w:val="ru-RU"/>
        </w:rPr>
        <w:footnoteReference w:id="35"/>
      </w:r>
      <w:r w:rsidRPr="00A83783">
        <w:rPr>
          <w:lang w:val="ru-RU"/>
        </w:rPr>
        <w:t xml:space="preserve"> . அவர் அதில் தங்கியிருந்து உங்களை சமாதானத்தாலும் மகிழ்ச்சியாலும் நிரப்புகிறார். ஆ, என் அன்பானவர்களே, நீங்களே இந்த மகிழ்ச்சியை அனுபவித்துப் பாருங்கள்! அந்த உலகியல் சார்ந்த மகிழ்ச்சியில் அல்ல, இதில்—இந்த ஆன்மீக மகிழ்ச்சியில்—மகிழக் கற்றுக்கொள்ளுங்கள். நீங்கள் இதைக் கற்றுக்கொண்டால், ஒவ்வொரு நாளும் உங்களுக்கு ஈஸ்டர் பண்டிகையாக இருக்கும். </w:t>
      </w:r>
    </w:p>
    <w:p w14:paraId="1B495FBE" w14:textId="77777777" w:rsidR="00731E6C" w:rsidRPr="00A83783" w:rsidRDefault="00731E6C" w:rsidP="00B13109">
      <w:pPr>
        <w:pStyle w:val="paragraph"/>
        <w:spacing w:before="30" w:after="30"/>
        <w:ind w:left="60" w:right="60"/>
        <w:jc w:val="left"/>
        <w:rPr>
          <w:lang w:val="ru-RU"/>
        </w:rPr>
      </w:pPr>
      <w:r w:rsidRPr="00A83783">
        <w:rPr>
          <w:lang w:val="ru-RU"/>
        </w:rPr>
        <w:t xml:space="preserve">அநீதியை ஏற்றுக்கொள்ளும்போது ஒருவர் அனுபவிக்கும் மகிழ்ச்சியை விட பெரிய மகிழ்ச்சி வேறு எதுவும் இல்லை. ஓ, எல்லோரும் என்னை அநீதியாக நடத்தினால் எவ்வளவு நன்றாக இருக்கும்! நான் உங்களுக்கு முழு மனதுடன் சொல்கிறேன்: அநீதியின் மத்தியில் நான் மிக இனிமையான ஆன்மீக மகிழ்ச்சியை அனுபவித்தேன். யாராவது என்னை ஒரு ஏமாற்றப்பட்ட ஆன்மா என்று அழைக்கும்போது நான் எவ்வளவு மகிழ்ச்சியடைகிறேன் என்பது உங்களுக்குத் தெரியுமா? </w:t>
      </w:r>
      <w:r>
        <w:rPr>
          <w:lang w:val="ru-RU"/>
        </w:rPr>
        <w:t>"</w:t>
      </w:r>
      <w:r w:rsidRPr="00A83783">
        <w:rPr>
          <w:lang w:val="ru-RU"/>
        </w:rPr>
        <w:t>தேவனே, உமக்கு மகிமை," என்று நான் கூறுகிறேன், "ஏனெனில் இந்த வார்த்தைகளுக்காக நான் என் வெகுமதியைப் பெறுவேன். ஆனால் நான் ஒரு புனிதர் என்று அழைக்கப்பட்டால், நான் கடனில் இருப்பேன்.</w:t>
      </w:r>
      <w:r>
        <w:rPr>
          <w:lang w:val="ru-RU"/>
        </w:rPr>
        <w:t xml:space="preserve">" </w:t>
      </w:r>
      <w:r w:rsidRPr="00A83783">
        <w:rPr>
          <w:lang w:val="ru-RU"/>
        </w:rPr>
        <w:t xml:space="preserve">நீங்கள் ஏற்றுக்கொள்ளும் [அநீதியை விட] உலகில் இனிமையானது எதுவும் இல்லை! </w:t>
      </w:r>
    </w:p>
    <w:p w14:paraId="68EACBAC"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நாள் காலையில், என் சிறையின் கதவை ஒருவன் இரும்புக் கொம்பால் தட்டினான். அதுவரை விருந்தினர்களைச் சந்திக்க நேரமாகிவிடவில்லை. நான் ஜன்னல் வழியாக வெளியே பார்த்தேன், ஞானம் பெற்ற முகத்துடன் ஒரு இளைஞன் நிற்பதைக் கண்டேன். கடவுளின் அருள் அவரை இந்த வழியில் </w:t>
      </w:r>
      <w:r>
        <w:rPr>
          <w:lang w:val="ru-RU"/>
        </w:rPr>
        <w:t>'</w:t>
      </w:r>
      <w:r w:rsidRPr="00A83783">
        <w:rPr>
          <w:lang w:val="ru-RU"/>
        </w:rPr>
        <w:t>வெளிப்படுத்தியதால்</w:t>
      </w:r>
      <w:r>
        <w:rPr>
          <w:lang w:val="ru-RU"/>
        </w:rPr>
        <w:t xml:space="preserve">', </w:t>
      </w:r>
      <w:r w:rsidRPr="00A83783">
        <w:rPr>
          <w:lang w:val="ru-RU"/>
        </w:rPr>
        <w:t xml:space="preserve">அவர் தானாகவே ஆன்மீகமான ஒன்றை அனுபவித்திருக்கிறார் என்பதை நான் உணர்ந்தேன். எனவே, நான் அவசரமான வேலைகளைக் கவனிக்க வேண்டியிருந்தாலும், அவற்றை ஒதுக்கி வைத்து, அவனுக்காகக் கதவைத் திறந்து, அவனைச் சிறைக்குள் அழைத்துச் சென்று, அவனுக்குச் சிறிது தண்ணீர் கொண்டு வந்து, அவனுக்குள் ஆன்மீக ரீதியான ஏதோ ஒன்று மறைந்திருப்பதைக் கண்டு, அவனது வாழ்க்கையைப் பற்றி எச்சரிக்கையுடன் கேட்கத் தொடங்கினேன். </w:t>
      </w:r>
      <w:r>
        <w:rPr>
          <w:lang w:val="ru-RU"/>
        </w:rPr>
        <w:t>"</w:t>
      </w:r>
      <w:r w:rsidRPr="00A83783">
        <w:rPr>
          <w:lang w:val="ru-RU"/>
        </w:rPr>
        <w:t>பையனே, நீ என்ன வேலை செய்கிறாய்?</w:t>
      </w:r>
      <w:r>
        <w:rPr>
          <w:lang w:val="ru-RU"/>
        </w:rPr>
        <w:t xml:space="preserve">" </w:t>
      </w:r>
      <w:r w:rsidRPr="00A83783">
        <w:rPr>
          <w:lang w:val="ru-RU"/>
        </w:rPr>
        <w:t>என்று அவனிடம் கேட்டேன். "என்ன வேலை, தந்தையே?" என்று அவன் பதிலளித்தான். "நான் சிறையில் வளர்ந்தவன். எனக்கு இப்போது இருபது ஆறு வயது, என் வாழ்நாளின் பெரும்பகுதியை நான் அங்கேதான் கழித்திருக்கிறேன்</w:t>
      </w:r>
      <w:r>
        <w:rPr>
          <w:lang w:val="ru-RU"/>
        </w:rPr>
        <w:t>." "</w:t>
      </w:r>
      <w:r w:rsidRPr="00A83783">
        <w:rPr>
          <w:lang w:val="ru-RU"/>
        </w:rPr>
        <w:t>சிறைக்குள் வர என்ன பெரிய குற்றம் செய்தாய்?</w:t>
      </w:r>
      <w:r>
        <w:rPr>
          <w:lang w:val="ru-RU"/>
        </w:rPr>
        <w:t xml:space="preserve">" </w:t>
      </w:r>
      <w:r w:rsidRPr="00A83783">
        <w:rPr>
          <w:lang w:val="ru-RU"/>
        </w:rPr>
        <w:t xml:space="preserve">என்று நான் கேட்டேன், அவன் தன் மனதை என்னிடம் திறந்தான். </w:t>
      </w:r>
      <w:r>
        <w:rPr>
          <w:lang w:val="ru-RU"/>
        </w:rPr>
        <w:t>"</w:t>
      </w:r>
      <w:r w:rsidRPr="00A83783">
        <w:rPr>
          <w:lang w:val="ru-RU"/>
        </w:rPr>
        <w:t xml:space="preserve">நான் குழந்தையாக இருந்த காலத்திலிருந்தே," என்று அவர் தன் கதையைத் தொடங்கினார், "மக்கள் துன்பப்படுவதைப் பார்க்கும்போது எனக்கு மிகவும் வேதனையாக இருக்கும். துன்பத்திலும் </w:t>
      </w:r>
      <w:r w:rsidRPr="00A83783">
        <w:rPr>
          <w:lang w:val="ru-RU"/>
        </w:rPr>
        <w:lastRenderedPageBreak/>
        <w:t xml:space="preserve">தேவையிலும் இருந்த ஒவ்வொருவரையும், அது எங்கள் பங்குத்தளத்தில் மட்டுமல்ல, மற்ற பங்குத்தளங்களிலும் கூட, நான் பெயர் சொல்லி அறிந்திருந்தேன். எங்கள் பங்குத் தந்தையும் பங்குக் காவலரும் பணம் வசூலித்துக்கொண்டே இருந்து, அதை பல்வேறு கட்டிடங்கள் மற்றும் மண்டபங்கள் கட்டுவதற்கும், தேவாலயத்தை மேம்படுத்துவதற்கும் போன்றவற்றுக்கும் செலவழித்தனர். ஆனால், ஏழை, தேவையുള്ള குடும்பங்கள் முற்றிலும் புறக்கணிக்கப்பட்டன. இந்தக் கட்டிடங்கள் அனைத்திற்கும் உண்மையான தேவை இருந்ததா என்று நான் தீர்ப்பளிக்க முன்வராது, ஆனால் நான் பல ஆதரவற்ற மக்களைப் பார்த்தேன் என்று மட்டுமே கூறுகிறேன். அதனால் தான் நான் நன்கொடைகளாகச் சேகரிக்கப்பட்ட பணத்தை இரகசியமாக எடுக்கத் தொடங்கினேன். நான் முழுவதையும் எடுக்கவில்லை, தேவைப்பட்ட அளவை மட்டுமே எடுத்தேன். திருடிய பணத்தைக் கொண்டு, நான் உணவு மற்றும் பல்வேறு [அத்தியாவசிய] பொருட்களை வாங்கி, ஏழைகளின் கதவுகளுக்கு வெளியே வைத்துவிட்டுச் சென்றேன். உடனடியாக அதன்பிறகு, ஒரு அப்பாவி நபர் திருட்டு சந்தேகத்தின் பேரில் கைது செய்யப்படக் கூடாது என்பதற்காக, நான் காவல்துறைக்குச் சென்று, </w:t>
      </w:r>
      <w:r>
        <w:rPr>
          <w:lang w:val="ru-RU"/>
        </w:rPr>
        <w:t>"</w:t>
      </w:r>
      <w:r w:rsidRPr="00A83783">
        <w:rPr>
          <w:lang w:val="ru-RU"/>
        </w:rPr>
        <w:t>நான் தேவாலயத்திலிருந்து பணத்தைத் திருடி செலவழித்துவிட்டேன்</w:t>
      </w:r>
      <w:r>
        <w:rPr>
          <w:lang w:val="ru-RU"/>
        </w:rPr>
        <w:t xml:space="preserve">" </w:t>
      </w:r>
      <w:r w:rsidRPr="00A83783">
        <w:rPr>
          <w:lang w:val="ru-RU"/>
        </w:rPr>
        <w:t xml:space="preserve">என்று கூறுவேன். அதற்கு மேல் நான் எதுவும் பேசவில்லை. அவர்கள் என்னை அடித்தார்கள், </w:t>
      </w:r>
      <w:r>
        <w:rPr>
          <w:lang w:val="ru-RU"/>
        </w:rPr>
        <w:t xml:space="preserve">'கூலிப்படைக் கொலைகாரன்' </w:t>
      </w:r>
      <w:r w:rsidRPr="00A83783">
        <w:rPr>
          <w:lang w:val="ru-RU"/>
        </w:rPr>
        <w:t>என்றும் 'திருடன்</w:t>
      </w:r>
      <w:r>
        <w:rPr>
          <w:lang w:val="ru-RU"/>
        </w:rPr>
        <w:t xml:space="preserve">' என்றும் </w:t>
      </w:r>
      <w:r w:rsidRPr="00A83783">
        <w:rPr>
          <w:lang w:val="ru-RU"/>
        </w:rPr>
        <w:t>அழைத்தார்கள்</w:t>
      </w:r>
      <w:r>
        <w:rPr>
          <w:lang w:val="ru-RU"/>
        </w:rPr>
        <w:t xml:space="preserve">, </w:t>
      </w:r>
      <w:r w:rsidRPr="00A83783">
        <w:rPr>
          <w:lang w:val="ru-RU"/>
        </w:rPr>
        <w:t xml:space="preserve">ஆனால் நான் அமைதியாக இருந்தேன். பிறகு அவர்கள் என்னை சிறையில் அடைத்தார்கள். இது பல ஆண்டுகளாகத் தொடர்ந்தது. எங்கள் ஊரில் முப்பதாயிரம் கிறிஸ்தவர்கள் உள்ளனர்; அவர்கள் அனைவரும் என்னைப் பற்றிக் கேள்விப்பட்டிருந்தார்கள், மேலும் </w:t>
      </w:r>
      <w:r>
        <w:rPr>
          <w:lang w:val="ru-RU"/>
        </w:rPr>
        <w:t>என்னை</w:t>
      </w:r>
      <w:r w:rsidRPr="00A83783">
        <w:rPr>
          <w:lang w:val="ru-RU"/>
        </w:rPr>
        <w:t xml:space="preserve"> </w:t>
      </w:r>
      <w:r>
        <w:rPr>
          <w:lang w:val="ru-RU"/>
        </w:rPr>
        <w:t>'கூலிப்படைக் கொலைகாரன்'</w:t>
      </w:r>
      <w:r w:rsidRPr="00A83783">
        <w:rPr>
          <w:lang w:val="ru-RU"/>
        </w:rPr>
        <w:t xml:space="preserve"> என்றும் 'திருடன்</w:t>
      </w:r>
      <w:r>
        <w:rPr>
          <w:lang w:val="ru-RU"/>
        </w:rPr>
        <w:t>' என்றும்</w:t>
      </w:r>
      <w:r w:rsidRPr="00A83783">
        <w:rPr>
          <w:lang w:val="ru-RU"/>
        </w:rPr>
        <w:t xml:space="preserve"> தவிர வேறெதுவும் அழைக்கவில்லை. நான் மௌனமாக இருந்து மகிழ்ச்சி அடைந்தேன். ஒருமுறை நான் முழுமூன்று ஆண்டுகள் சிறையில் கழித்தேன். சில சமயங்களில், நான் நிரபராதி என்ற போதிலும், திருட்டு சந்தேகத்தின் பேரில் சிறையில் அடைக்கப்பட்டேன் — உண்மையான குற்றவாளி பிடிபட்டபோது நான் விடுவிக்கப்பட்டேன். ஆனால், நான் செய்யாத ஒரு குற்றத்தின் குற்றவாளி கண்டுபிடிக்கப்படாவிட்டால், அந்தக் திருடனுக்காக விதிக்கப்பட்ட முழுத் தண்டனையையும் நான் அனுபவித்தேன். அதனால்தான், என் தந்தையே, என் வாழ்நாளின் பெரும்பகுதியை சிறையில் கழித்தேன் என்று உங்களிடம் சொன்னேன்.</w:t>
      </w:r>
      <w:r>
        <w:rPr>
          <w:lang w:val="ru-RU"/>
        </w:rPr>
        <w:t xml:space="preserve">" </w:t>
      </w:r>
    </w:p>
    <w:p w14:paraId="1294628C" w14:textId="77777777" w:rsidR="00731E6C" w:rsidRPr="00A83783" w:rsidRDefault="00731E6C" w:rsidP="00B13109">
      <w:pPr>
        <w:pStyle w:val="paragraph"/>
        <w:spacing w:before="30" w:after="30"/>
        <w:ind w:left="60" w:right="60"/>
        <w:jc w:val="left"/>
        <w:rPr>
          <w:lang w:val="ru-RU"/>
        </w:rPr>
      </w:pPr>
      <w:r w:rsidRPr="00A83783">
        <w:rPr>
          <w:lang w:val="ru-RU"/>
        </w:rPr>
        <w:t>அவன் கதையைக் கவனமாகக் கேட்ட பிறகு, நான் சொன்னேன்: "கேள், பையனே. நீ எனக்குச் சொன்னதெல்லாம் முதல் பார்வையில் நன்றாகத் தெரிந்தாலும், உண்மையில் அதில் ஒன்றும் நல்லதல்ல. அதை மீண்டும் செய்யாதே. உனக்கு நான் ஒரு அறிவுரை சொல்கிறேன். என் ஆலோசனையை ஏற்பாயா?</w:t>
      </w:r>
      <w:r>
        <w:rPr>
          <w:lang w:val="ru-RU"/>
        </w:rPr>
        <w:t>" "</w:t>
      </w:r>
      <w:r w:rsidRPr="00A83783">
        <w:rPr>
          <w:lang w:val="ru-RU"/>
        </w:rPr>
        <w:t>ஏற்றுக்கொள்கிறேன், தந்தையே</w:t>
      </w:r>
      <w:r>
        <w:rPr>
          <w:lang w:val="ru-RU"/>
        </w:rPr>
        <w:t xml:space="preserve">," </w:t>
      </w:r>
      <w:r w:rsidRPr="00A83783">
        <w:rPr>
          <w:lang w:val="ru-RU"/>
        </w:rPr>
        <w:t xml:space="preserve">என்று அவன் பதிலளித்தான். "நீ உன் சொந்த ஊரை விட்டு வெளியேற வேண்டும்," என்றேன் நான். "உன்னை யாருக்கும் தெரியாத ஒரு இடத்திற்குச் செல் — அதாவது, </w:t>
      </w:r>
      <w:r w:rsidRPr="00A83783">
        <w:rPr>
          <w:lang w:val="ru-RU"/>
        </w:rPr>
        <w:lastRenderedPageBreak/>
        <w:t>இன்னொரு ஊருக்குச் செல். அங்கே நீ சில நல்ல மனிதர்களைச் சந்திப்பதை நான் உறுதி செய்வேன். வேலைக்குச் செல்லத் தொடங்கு, உன்னால் முடிந்தவரை ஆதரவற்றவர்களுக்கு உதவு, அவர்களுடன் உன் கடைசி ரொட்டியைப் பகிர்ந்துகொள், ஏனெனில் இது [நீ இதுவரை செய்ததை விட] மிக உயர்ந்த மதிப்புடையது. ஆனால் ஒருவனிடம் பிச்சைக்காரனுக்குக் கொடுக்க ஒன்றுமில்லை என்றாலும், அதற்காக அவனது இதயம் வலித்தாலும், அவன் அவனுக்கு மிக உயர்ந்த தர்மத்தை அளிக்கிறான். அவர் தன் இதயத்தின் இரத்தத்துடன் பிச்சை அளிக்கிறார். ஏனெனில், ஒருவன் தன்னிடம் உள்ளதிலிருந்து பிச்சை அளித்தால், அதைச் செய்வதில் மகிழ்ச்சி அடைகிறான்; ஆனால் அவனிடம் கொடுக்க ஒன்றுமில்லை என்றால், அவன் இதயத்தில் வலி உணர்கிறான்</w:t>
      </w:r>
      <w:r>
        <w:rPr>
          <w:lang w:val="ru-RU"/>
        </w:rPr>
        <w:t xml:space="preserve">." </w:t>
      </w:r>
      <w:r w:rsidRPr="00A83783">
        <w:rPr>
          <w:lang w:val="ru-RU"/>
        </w:rPr>
        <w:t xml:space="preserve">என்னைக் கேட்ட அந்த இளைஞன், என் ஆலோசனையைப் பின்பற்றுவதாக உறுதியளித்து, மகிழ்ச்சியான மனநிலையுடன் சென்றான். </w:t>
      </w:r>
    </w:p>
    <w:p w14:paraId="61955F43" w14:textId="77777777" w:rsidR="00731E6C" w:rsidRPr="00A83783" w:rsidRDefault="00731E6C" w:rsidP="00B13109">
      <w:pPr>
        <w:pStyle w:val="paragraph"/>
        <w:spacing w:before="30" w:after="30"/>
        <w:ind w:left="60" w:right="60"/>
        <w:jc w:val="left"/>
        <w:rPr>
          <w:lang w:val="ru-RU"/>
        </w:rPr>
      </w:pPr>
      <w:r w:rsidRPr="00A83783">
        <w:rPr>
          <w:lang w:val="ru-RU"/>
        </w:rPr>
        <w:t>ஏழு மாதங்கள் கடந்துவிட்டன. ஒரு நாள் எனக்கு கொரிடால் சிறையிலிருந்து ஒரு கடிதம் வந்தது.</w:t>
      </w:r>
      <w:r>
        <w:rPr>
          <w:rStyle w:val="FootnoteReference"/>
          <w:lang w:val="ru-RU"/>
        </w:rPr>
        <w:footnoteReference w:id="36"/>
      </w:r>
      <w:r w:rsidRPr="00A83783">
        <w:rPr>
          <w:lang w:val="ru-RU"/>
        </w:rPr>
        <w:t xml:space="preserve"> உறையைத் திறந்து, பின்வருவனவற்றைப் படித்தேன்: </w:t>
      </w:r>
      <w:r>
        <w:rPr>
          <w:lang w:val="ru-RU"/>
        </w:rPr>
        <w:t>"</w:t>
      </w:r>
      <w:r w:rsidRPr="00A83783">
        <w:rPr>
          <w:lang w:val="ru-RU"/>
        </w:rPr>
        <w:t>என் தந்தையே, உங்களிடமிருந்து நான் பெற்ற அனைத்து ஆலோசனைகளையும், உங்களிடம் நான் அளித்த வாக்குறுதிகளையும் மீறி, மீண்டும் சிறையிலிருந்து உங்களுக்கு எழுதுவதைக் கண்டு நீங்கள் நிச்சயமாக ஆச்சரியப்படுவீர்கள். ஆனால், இந்த முறை நான் ஏற்கெனவே அனுபவித்து முடித்த ஒரு தண்டனையை அனுபவித்து வருகிறேன் என்பதை அறிந்து கொள்ளுங்கள். ஏதோ ஒருவிதமான நீதித்துறைத் தவறு நிகழ்ந்துவிட்டது. மனிதர்களிடையே நீதி இல்லை என்பது கடவுளுக்கு நன்றி: ஏனெனில் அது இருந்திருந்தால், அது ஆன்மீக மக்களுக்கு ஒரு அநீதியாக இருந்திருக்கும், அதன் மூலம் அவர்கள் தங்கள் பரலோகப் பலனை இழந்துவிடுவார்கள்.</w:t>
      </w:r>
      <w:r>
        <w:rPr>
          <w:lang w:val="ru-RU"/>
        </w:rPr>
        <w:t>"</w:t>
      </w:r>
      <w:r w:rsidRPr="00A83783">
        <w:rPr>
          <w:lang w:val="ru-RU"/>
        </w:rPr>
        <w:t xml:space="preserve"> இந்த இறுதி வார்த்தைகளைப் படித்ததும், நான் அந்த இளைஞனைக் கண்டு வியந்தேன்; அவன் ஆன்மீக வாழ்க்கையை இவ்வளவு தீவிரமாகத் தழுவி, வாழ்க்கையின் ஆழ்ந்த பொருளை இவ்வளவு ஆழமாக உணர்ந்திருந்தான். கிறிஸ்துவுக்காக ஒரு திருடன்! அவனுக்குள் கிறிஸ்து இருந்தார். அவன் அனுபவித்த மகிழ்ச்சியை அவனால் அடக்க முடியவில்லை. அவன் தெய்வீகப் பைத்தியம், திருவிழா மகிழ்ச்சியை அனுபவித்துக் கொண்டிருந்தான்! </w:t>
      </w:r>
    </w:p>
    <w:p w14:paraId="3A74755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மக்கள் அவனை அவமானப்படுத்தியதிலிருந்து இந்த மகிழ்ச்சி ஏற்பட்டதா? </w:t>
      </w:r>
    </w:p>
    <w:p w14:paraId="20C668F1" w14:textId="77777777" w:rsidR="00731E6C" w:rsidRPr="00A83783" w:rsidRDefault="00731E6C" w:rsidP="00B13109">
      <w:pPr>
        <w:pStyle w:val="paragraph"/>
        <w:spacing w:before="30" w:after="30"/>
        <w:ind w:left="60" w:right="60"/>
        <w:jc w:val="left"/>
        <w:rPr>
          <w:lang w:val="ru-RU"/>
        </w:rPr>
      </w:pPr>
      <w:r w:rsidRPr="00A83783">
        <w:rPr>
          <w:lang w:val="ru-RU"/>
        </w:rPr>
        <w:t xml:space="preserve">— இந்த மகிழ்ச்சி அவர் அநீதியைத் தாங்கிக்கொண்டதிலிருந்து வந்தது. அவர் ஒரு உலகியல் சார்ந்த மனிதர் — அவர் புனிதர்களின் வாழ்க்கை வரலாற்றையோ அல்லது புனித தந்தையர்களின் எழுத்துக்களையோ படித்திருக்கவில்லை, மேலும் அவர் அநியாயமாகத் தாக்கப்பட்டு சிறையில் அடைக்கப்பட்ட போதிலும், ஊரில் அவர் ஒரு ரவுடி, ஒரு கயவன் மற்றும் ஒரு திருடன் என்று கருதப்பட்ட போதிலும், அவர் அவமானப்படுத்தப்பட்டு </w:t>
      </w:r>
      <w:r w:rsidRPr="00A83783">
        <w:rPr>
          <w:lang w:val="ru-RU"/>
        </w:rPr>
        <w:lastRenderedPageBreak/>
        <w:t xml:space="preserve">இழிவுபடுத்தப்பட்ட போதிலும், — இவை அனைத்திற்கும் மத்தியிலும், அவர் சாக்குப்போக்குகள் காட்டாமல் எல்லாவற்றையும் அத்தகைய ஆன்மீக ஆழத்துடன் அணுகினார்! ஒரு இளைஞர் — ஆனாலும் அவர் தனது நற்பெயரை எவ்வாறு மீட்டெடுப்பது என்பதில் அக்கறை காட்டாமல், மற்றவர்களுக்கு எவ்வாறு உதவுவது என்பதில் அக்கறை காட்டினார். மேஜர், உண்மையான குற்றவாளிகள் பெரும்பாலும் சிறைக்கு அனுப்பப்படுவதில்லை, ஆனாலும் இந்தப் பரிதாபகரமான ஆன்மா ஒரே திருட்டுக்காக இரண்டு முறை சிறையில் அடைக்கப்பட்டார். உண்மையான குற்றவாளி கண்டுபிடிக்கப்படும் வரை, அவர் எத்தனை முறை தவறாக சிறையில் அடைக்கப்பட்டார்! ஆனாலும், அந்த நகரத்தின் மக்கள் அனைவரும் சேர்ந்துகூட அவர் உணர்ந்த மகிழ்ச்சியை உணர்ந்திருக்க மாட்டார்கள். அவர்களுடைய முப்பது ஆயிரம் மகிழ்ச்சிகள், அவருடைய ஒரு மகிழ்ச்சியைக் கூட மிஞ்சாது. </w:t>
      </w:r>
    </w:p>
    <w:p w14:paraId="76B4B353" w14:textId="77777777" w:rsidR="00731E6C" w:rsidRPr="00A83783" w:rsidRDefault="00731E6C" w:rsidP="00B13109">
      <w:pPr>
        <w:pStyle w:val="paragraph"/>
        <w:spacing w:before="30" w:after="30"/>
        <w:ind w:left="60" w:right="60"/>
        <w:jc w:val="left"/>
        <w:rPr>
          <w:lang w:val="ru-RU"/>
        </w:rPr>
      </w:pPr>
      <w:r w:rsidRPr="00A83783">
        <w:rPr>
          <w:lang w:val="ru-RU"/>
        </w:rPr>
        <w:t xml:space="preserve">அதனால்தான் நான் கூறுகிறேன், ஒரு ஆன்மீக நபருக்குச் சோகங்கள் இல்லை. ஒரு நபருக்குள் அன்பு பெருகும்போது, இறைவனின் பராமரிப்பால் அவரது இதயம் தொடும்போது, சோகம் அவருக்குள் இடம்பெற முடியாது. மக்கள் அத்தகைய நபருக்கு வலியையும் துன்பத்தையும் ஏற்படுத்துகிறார்கள், ஆனாலும் கிறிஸ்துவின் மீதான அவரது பெரும் அன்பு அவற்றை வென்றுவிடுகிறது. </w:t>
      </w:r>
    </w:p>
    <w:p w14:paraId="0D5065D3" w14:textId="77777777" w:rsidR="00731E6C" w:rsidRPr="002224AC" w:rsidRDefault="00731E6C" w:rsidP="00B13109">
      <w:pPr>
        <w:jc w:val="left"/>
        <w:rPr>
          <w:lang w:val="ru-RU"/>
        </w:rPr>
      </w:pPr>
    </w:p>
    <w:p w14:paraId="605F0E11" w14:textId="77777777" w:rsidR="00731E6C" w:rsidRPr="00A83783" w:rsidRDefault="00731E6C" w:rsidP="00B13109">
      <w:pPr>
        <w:pStyle w:val="Heading4"/>
        <w:jc w:val="left"/>
        <w:rPr>
          <w:lang w:val="ru-RU"/>
        </w:rPr>
      </w:pPr>
      <w:bookmarkStart w:id="90" w:name="_Toc196502857"/>
      <w:bookmarkStart w:id="91" w:name="_Toc196909826"/>
      <w:bookmarkStart w:id="92" w:name="_Toc225697359"/>
      <w:r w:rsidRPr="00A83783">
        <w:rPr>
          <w:lang w:val="ru-RU"/>
        </w:rPr>
        <w:t>அநீதியை ஏற்றுக்கொள்வது ஒரு லாபகரமான காரியம்</w:t>
      </w:r>
      <w:bookmarkEnd w:id="90"/>
      <w:bookmarkEnd w:id="91"/>
      <w:bookmarkEnd w:id="92"/>
    </w:p>
    <w:p w14:paraId="39AB87C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 சகோதரிகள் என் மீது பொய்யான குற்றச்சாட்டு சுமத்துகிறார்கள், என்னால் அதை [நான் ஏற்க வேண்டிய விதத்தில்] தாங்கிக்கொள்ள முடியவில்லை, அதனால் நான் அவளிடம் வெறுப்புடன் நடந்துகொள்கிறேன். </w:t>
      </w:r>
    </w:p>
    <w:p w14:paraId="0484C2D3"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கணம் பொறுங்கள்! திருச்சபை நமக்கு என்ன போதிக்கிறது? இதுபோன்ற சமயங்களில் ஒருவர் எப்படி நடந்துகொள்ள வேண்டும்? மேலும், எந்தச் சூழ்நிலையில் நீங்களே அதிகப் பலனைப் பெறுகிறீர்கள்? சரி, நீங்கள் சொல்வதைப் போலவே இந்த விஷயம் இருக்கிறது என்று வைத்துக்கொள்வோம் — அதாவது, இதில் உங்கள் மீது தவறில்லை. அப்படியென்றால்: உங்களுக்கு அநியாயமாக நடந்துகொண்டால், நீங்கள் ஒரு லாபத்தை அடைகிறீர்கள். மேலும், தன்னைத் தானே நியாயப்படுத்திக் கொள்ள விரும்பிய அந்த சகோதரி, உங்களைப் பற்றிப் புறம் பேசிப் பழிச்சொல் பரப்பினார், அதன் விளைவாகப் பின்னர் மனசாட்சியின் குத்தலை உணர்ந்து, மனந்திரும்பி, உங்களை மிகுந்த அன்புடன் நடத்துவார். இவ்வாறு, நீங்கள் அநியாயமாக நடத்தப்பட்ட ஒரு உண்மையிலிருந்து, ஒரே ஒரு நன்மையும் அல்ல, ஒரே நேரத்தில் இரண்டு அல்லது மூன்று நன்மைகள் ஏற்படுகின்றன. இது, நீங்கள் செல்வந்தராக மாறுவதற்கும், ஒரு அழுக்குப் பாவாடை அணிந்த நாடோடிப் பெண்ணிலிருந்து ஒரு கண்ணியமான இளம் பெண்ணாக மாறுவதற்கும் ஒரு பொன்னான வாய்ப்பை உங்களுக்கு </w:t>
      </w:r>
      <w:r w:rsidRPr="00A83783">
        <w:rPr>
          <w:lang w:val="ru-RU"/>
        </w:rPr>
        <w:lastRenderedPageBreak/>
        <w:t xml:space="preserve">வழங்குகிறது. அப்படியென்றால், கடவுள் உங்களுக்கு செல்வந்தராக மாறுவதற்கும், உங்கள் செல்வத்தை மற்றவர்களுடன் பகிர்ந்து கொள்வதற்கும் ஒரு வாய்ப்பை வழங்கும்போது, ஏன் நீங்கள் ஒரு நாடோடியைப் போல [ஒரு பிச்சைக்காரியாக] தொடர்ந்து வாழ விரும்புகிறீர்கள்? </w:t>
      </w:r>
    </w:p>
    <w:p w14:paraId="7432D0D9"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ஆனால் என் மனம், என் சகோதரியிடம் என் நடத்தையை அவள் எப்படித் தவறாகப் புரிந்துகொண்டு என் மீது இந்தப் அவதூற்றைக் கொண்டுவந்தாள் என்று கேட்க வேண்டும் என்று வற்புறுத்துகிறது... </w:t>
      </w:r>
    </w:p>
    <w:p w14:paraId="5C82F783"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நிச்சயமாக, உங்களிடம் சில [ஆன்மீக] சேமிப்புகள் இருப்பதை ஒரு திருடன் எப்படிப் பொறுத்துக்கொள்வான்? அவன் உங்களை உங்களை நீங்களே நியாயப்படுத்திக்கொள்ளும்படி கட்டாயப்படுத்துகிறான், இதன் மூலம் நீங்கள் கிறிஸ்துவை உங்களிலிருந்து வெளியேற்றக்கூடும். </w:t>
      </w:r>
    </w:p>
    <w:p w14:paraId="275E3EF9"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ஆனாலும், என் குறைகள் சில சமயமாவது மன்னிக்கப்பட வேண்டும் என்று நான் விரும்புகிறேன். </w:t>
      </w:r>
    </w:p>
    <w:p w14:paraId="65A29CE3"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மன்னிக்கப்பட வேண்டுமா? சரி, நீங்கள் மன்னிக்கப்பட்டதாக வைத்துக்கொள்வோம். இதனால் உங்களுக்கு ஆன்மீக ரீதியாகப் பயன்தருகிறதா, அல்லது ஆன்மீக இழப்பைச் சந்திக்கிறீர்களா? </w:t>
      </w:r>
    </w:p>
    <w:p w14:paraId="2A69A6C7"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நஷ்டமடைகிறேன். </w:t>
      </w:r>
    </w:p>
    <w:p w14:paraId="322FF2DD" w14:textId="77777777" w:rsidR="00731E6C" w:rsidRPr="00A83783" w:rsidRDefault="00731E6C" w:rsidP="00B13109">
      <w:pPr>
        <w:pStyle w:val="paragraph"/>
        <w:spacing w:before="30" w:after="30"/>
        <w:ind w:left="60" w:right="60"/>
        <w:jc w:val="left"/>
        <w:rPr>
          <w:lang w:val="ru-RU"/>
        </w:rPr>
      </w:pPr>
      <w:r w:rsidRPr="00A83783">
        <w:rPr>
          <w:lang w:val="ru-RU"/>
        </w:rPr>
        <w:t xml:space="preserve">— இப்போது, உங்களிடம் ஒரு கடை இருந்தால், நீங்கள் எதை விரும்புவீர்கள் — லாபம் சம்பாதிப்பதைவா அல்லது நஷ்டம் ஏற்படுவதைவா? </w:t>
      </w:r>
    </w:p>
    <w:p w14:paraId="7484E891" w14:textId="77777777" w:rsidR="00731E6C" w:rsidRPr="00A83783" w:rsidRDefault="00731E6C" w:rsidP="00B13109">
      <w:pPr>
        <w:pStyle w:val="paragraph"/>
        <w:spacing w:before="30" w:after="30"/>
        <w:ind w:left="60" w:right="60"/>
        <w:jc w:val="left"/>
        <w:rPr>
          <w:lang w:val="ru-RU"/>
        </w:rPr>
      </w:pPr>
      <w:r w:rsidRPr="00A83783">
        <w:rPr>
          <w:lang w:val="ru-RU"/>
        </w:rPr>
        <w:t xml:space="preserve">— லாபம் ஈட்ட. </w:t>
      </w:r>
    </w:p>
    <w:p w14:paraId="29DAEC2D"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உலகியல் விஷயங்களில் பொருள் ரீதியான இழப்பை நாம் விரும்பாதபோது, ஆன்மீக விஷயங்களில் இழப்பைச் சந்திக்காமல் இருக்க எவ்வளவு அதிகமாக முயற்சி செய்ய வேண்டும்! உலக மக்கள் பொருள் ஆதாயத்தைத் துரத்துகிறார்கள், அதைக் கைவிட விடுவதில்லை — எனவே ஆன்மீகவாதிகள் ஆன்மீக ஆதாயத்தை புறக்கணிப்பது சரியா? ஆனால் உலகியல் மக்கள் இன்னும் சிறந்த நிலையில் உள்ளனர்: அவர்கள் தங்கள் பணத்தை வீணடிப்பதன் மூலம், தங்கள் பௌதீக செல்வத்தை மட்டுமே வீணடிக்கின்றனர், ஆனால் நாம், நமக்கு எதிரான அநீதியை சகித்துக் கொள்ளாவிட்டால், நமது ஆன்மீக, தெய்வீக செல்வத்தை வீணடிக்கிறோம். நாம் இந்த செல்வம் அனைத்தையும் இங்கே - பூமியில் - வீணடிக்கிறோம். ஆகவே, நாம் ஏன் பரலோகமானதை பூலோகமானதற்காகப் பரிமாறிக்கொள்ள வேண்டும்? மேலும், அந்தப் பரிதாபமான உலகியல் மக்கள் ஆன்மீக அறியாமையில் இருக்கிறார்கள், ஆனால் [நமது வாழ்க்கையின்] ஆன்மீக அர்த்தம் நமக்கு இரகசியமாக இல்லை. நாம் பரலோகத்தை அடையவே துறவறையை மேற்கொண்டோம், இருப்பினும், ஒரு இலக்கை நோக்கிப் புறப்பட்டு, முற்றிலும் வேறு ஒன்றை நோக்கிச் செல்கிறோம் என்பது தெரிகிறது. ஒரு உலகியல் மனிதன் காயப்பட்டாலோ, தாக்கப்பட்டாலோ, அல்லது அநியாயமாக வெளியேற்றப்பட்டாலோ, அது அவனுக்கு மிகவும் கசப்பானதாக இருக்கிறது. இருப்பினும், நாம் [துறவிகள்] </w:t>
      </w:r>
      <w:r w:rsidRPr="00A83783">
        <w:rPr>
          <w:lang w:val="ru-RU"/>
        </w:rPr>
        <w:lastRenderedPageBreak/>
        <w:t xml:space="preserve">இவையனைத்தையும் நாமாகவே தேட வேண்டும்; கிறிஸ்துவின் மீதான அன்பிற்காக இவையனைத்தையும் நாம் சகித்துக்கொள்ள வேண்டும். அவமானம், இகழ்ச்சி மற்றும் நிந்தனைகளை ஏற்றுக்கொள்ள நாம் முயற்சி செய்ய வேண்டும்—ஏனெனில் அவை நமது ஆன்மாவுக்கு லாபம் தருகின்றன. குடும்பஸ்தர் உலகியல் கவலைகள் கொண்டிருப்பதால் தன்னை நியாயப்படுத்திக் கொள்ள முற்படுகிறார். உதாரணமாக, அவர் தனது நற்பெயரை இழந்தாலோ அல்லது திவாலானாலோ, அவரும் அவரது துரதிர்ஷ்டவசமான பிள்ளைகளும் எப்படி வாழ்வார்கள் என்று அவர் சிந்திக்கிறார். எனவே, உலகியல் மக்கள் மன்னிக்கப்படக்கூடிய சூழ்நிலைகளைக் கொண்டுள்ளனர், ஆனால் எங்களுக்கு அத்தகைய சூழ்நிலைகள் எதுவும் இல்லை. </w:t>
      </w:r>
    </w:p>
    <w:p w14:paraId="4EA34A98" w14:textId="77777777" w:rsidR="00731E6C" w:rsidRPr="00A83783" w:rsidRDefault="00731E6C" w:rsidP="00B13109">
      <w:pPr>
        <w:pStyle w:val="paragraph"/>
        <w:spacing w:before="30" w:after="30"/>
        <w:ind w:left="60" w:right="60"/>
        <w:jc w:val="left"/>
        <w:rPr>
          <w:lang w:val="ru-RU"/>
        </w:rPr>
      </w:pPr>
      <w:r w:rsidRPr="00A83783">
        <w:rPr>
          <w:lang w:val="ru-RU"/>
        </w:rPr>
        <w:t>நமக்கு அநியாயம் செய்யப்படும்போது, அந்த அநியாயத்தை ஏற்றுக்கொள்வதன் மூலம், நாம் சாராம்சத்தில் ஒரு ஆசீர்வாதத்தைப் பெறுகிறோம். உதாரணமாக, நான் அவதூறால் பேசப்பட்டு, தவறாக சிறையில் அடைக்கப்பட்டேன். அதனால் என்ன? முதலாவதாக, நான் எந்தக் குற்றமும் செய்யாததால், எனது குற்றமற்ற மனசாட்சி தெளிவாக உள்ளது. இரண்டாவதாக, பரலோகப் பரிசு எனக்குக் காத்திருக்கிறது. இதைவிடப் பெரிய ஆசீர்வாதம் வேறு ஏதேனும் எனக்கு வழங்கப்பட முடியுமா? நான் புகார் செய்யவில்லை, ஆனால் கடவுளைப் புகழ்கிறேன்: 'என் கடவுளே, நான் இந்தக் குற்றத்தைச் செய்யாததற்காக உமக்கு எப்படி நன்றி சொல்வேன்? ஏனெனில், நான் அதைச் செய்திருந்தால், என் மனசாட்சியின் வேதனையை என்னால் தாங்கியிருக்க முடியாது</w:t>
      </w:r>
      <w:r>
        <w:rPr>
          <w:lang w:val="ru-RU"/>
        </w:rPr>
        <w:t>.'</w:t>
      </w:r>
      <w:r w:rsidRPr="00A83783">
        <w:rPr>
          <w:lang w:val="ru-RU"/>
        </w:rPr>
        <w:t xml:space="preserve"> இப்படி நினைப்பவர்களுக்கு, சிறை ஒரு சொர்க்கமாக மாறுகிறது. அல்லது மற்றொரு உதாரணம்: யாரோ ஒருவர் என்னை அநியாயமாகத் தாக்கியுள்ளார். </w:t>
      </w:r>
      <w:r>
        <w:rPr>
          <w:lang w:val="ru-RU"/>
        </w:rPr>
        <w:t>"</w:t>
      </w:r>
      <w:r w:rsidRPr="00A83783">
        <w:rPr>
          <w:lang w:val="ru-RU"/>
        </w:rPr>
        <w:t>புகழ் உமக்கு, ஆண்டவரே!" என்று நான் கூறுகிறேன். 'ஒருவேளை இந்த வழியில் நான் என் பாவங்களில் சிலவற்றிற்குப் பரிகாரம் செய்யக்கூடும், ஏனெனில் ஒரு காலத்தில் நானும் என் அண்டை வீட்டார் மீது கை ஓங்கினேன்</w:t>
      </w:r>
      <w:r>
        <w:rPr>
          <w:lang w:val="ru-RU"/>
        </w:rPr>
        <w:t xml:space="preserve">.' </w:t>
      </w:r>
      <w:r w:rsidRPr="00A83783">
        <w:rPr>
          <w:lang w:val="ru-RU"/>
        </w:rPr>
        <w:t>அல்லது ஒருவேளை நான் அநியாயமாக நிந்திக்கப்பட்டிருக்கலாம், நான் நன்றி செலுத்துகிறேன்: 'புகழ் உமக்குரியது, ஆண்டவரே! உமது அன்பின் பொருட்டு இதை நான் ஏற்றுக்கொள்கிறேன், அதன் மூலம் நீர் என் பொருட்டு நிந்தனைகளையும் அவதூறுகளையும் சகித்துக்கொண்டீர்</w:t>
      </w:r>
      <w:r>
        <w:rPr>
          <w:lang w:val="ru-RU"/>
        </w:rPr>
        <w:t xml:space="preserve">.' </w:t>
      </w:r>
    </w:p>
    <w:p w14:paraId="697197A9" w14:textId="77777777" w:rsidR="00731E6C" w:rsidRPr="002224AC" w:rsidRDefault="00731E6C" w:rsidP="00B13109">
      <w:pPr>
        <w:jc w:val="left"/>
        <w:rPr>
          <w:lang w:val="ru-RU"/>
        </w:rPr>
      </w:pPr>
    </w:p>
    <w:p w14:paraId="45D4248E" w14:textId="77777777" w:rsidR="00731E6C" w:rsidRPr="00A83783" w:rsidRDefault="00731E6C" w:rsidP="00B13109">
      <w:pPr>
        <w:pStyle w:val="Heading4"/>
        <w:jc w:val="left"/>
        <w:rPr>
          <w:lang w:val="ru-RU"/>
        </w:rPr>
      </w:pPr>
      <w:bookmarkStart w:id="93" w:name="_Toc196502858"/>
      <w:bookmarkStart w:id="94" w:name="_Toc196909827"/>
      <w:bookmarkStart w:id="95" w:name="_Toc225697360"/>
      <w:r w:rsidRPr="00A83783">
        <w:rPr>
          <w:lang w:val="ru-RU"/>
        </w:rPr>
        <w:t>பரலோக கருவூலத்திற்கான ஒரு பங்களிப்பு</w:t>
      </w:r>
      <w:bookmarkEnd w:id="93"/>
      <w:bookmarkEnd w:id="94"/>
      <w:bookmarkEnd w:id="95"/>
    </w:p>
    <w:p w14:paraId="768B469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மற்றவர்கள் என்னைப் பற்றி நல்ல எண்ணம் கொள்ளாதது எனக்கு வருத்தமளிக்கிறது. </w:t>
      </w:r>
    </w:p>
    <w:p w14:paraId="581FAAA7"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இதை என்னிடம் சொன்னது எவ்வளவு நல்லது! இன்று முதல், மற்றவர்கள் உங்களைப் பற்றி ஒருபோதும் நல்ல அபிப்ராயம் கொள்ளாமல் இருக்க நான் பிரார்த்தனை செய்வேன், ஏனென்றால் மற்றவர்களின் நல்ல அபிப்ராயம், என் பிள்ளையே, உனக்கு எந்தப் பயனும் தராது. கடவுள், தமது திருவுளத்தின்படி, மக்கள் நம்மை அநியாயமாக நடத்துவதற்கும் </w:t>
      </w:r>
      <w:r w:rsidRPr="00A83783">
        <w:rPr>
          <w:lang w:val="ru-RU"/>
        </w:rPr>
        <w:lastRenderedPageBreak/>
        <w:t xml:space="preserve">அவமதிப்பதற்கும் அனுமதிக்கிறார், இதன் மூலம் நாம் நமது பாவங்களில் சிலவற்றிற்குப் பரிகாரம் காணலாம் அல்லது வரவிருக்கும் வாழ்விற்காக சில [ஆன்மீக] மூலதனத்தைச் சேமித்து வைக்கலாம். ஆனால் என்னால் புரிந்துகொள்ள முடியவில்லை: உங்களுக்கு என்ன வகையான ஆன்மீக வாழ்க்கை வேண்டும்? உங்கள் ஆன்மீகப் பலன் என்னவென்று நீங்கள் இன்னும் புரிந்துகொள்ளவில்லை; உங்கள் எல்லா [ஆன்மீக] மூலதனத்தையும் இங்கேயே இப்போதே செலவழித்துவிட்டு, பரலோகத்திற்காக எதையும் விட்டுவைக்க விரும்பவில்லை. நீங்கள் ஏன் எல்லாவற்றையும் இப்படிப் பார்க்கிறீர்கள்? என்ன புத்தகங்களைப் படிக்கிறீர்கள்? நீங்கள் </w:t>
      </w:r>
      <w:r>
        <w:rPr>
          <w:lang w:val="ru-RU"/>
        </w:rPr>
        <w:t xml:space="preserve">*எவர்கெட்டினோஸ்* </w:t>
      </w:r>
      <w:r w:rsidRPr="00A83783">
        <w:rPr>
          <w:lang w:val="ru-RU"/>
        </w:rPr>
        <w:t>(</w:t>
      </w:r>
      <w:r>
        <w:rPr>
          <w:rStyle w:val="FootnoteReference"/>
          <w:lang w:val="ru-RU"/>
        </w:rPr>
        <w:footnoteReference w:id="37"/>
      </w:r>
      <w:r w:rsidRPr="00A83783">
        <w:rPr>
          <w:lang w:val="ru-RU"/>
        </w:rPr>
        <w:t xml:space="preserve"> ) படிக்கிறீர்களா? நீங்கள் எப்படி நடந்துகொள்ள வேண்டும் என்று அதில் எழுதப்படவில்லையா? மேலும், நீங்கள் நற்செய்தியைப் படிக்கிறீர்களா? அதை ஒவ்வொரு நாளும் படிப்பதை உறுதிப்படுத்திக் கொள்ளுங்கள். </w:t>
      </w:r>
    </w:p>
    <w:p w14:paraId="51E2B17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ஒரு நல்ல காரியம் செய்யும்போது, மற்றவர்கள் அதை அங்கீகரிக்கவில்லை என்றால் எனக்கு வருத்தமாக இருக்கிறது. </w:t>
      </w:r>
    </w:p>
    <w:p w14:paraId="00C00D0A" w14:textId="77777777" w:rsidR="00731E6C" w:rsidRPr="00A83783" w:rsidRDefault="00731E6C" w:rsidP="00B13109">
      <w:pPr>
        <w:pStyle w:val="paragraph"/>
        <w:spacing w:before="30" w:after="30"/>
        <w:ind w:left="60" w:right="60"/>
        <w:jc w:val="left"/>
        <w:rPr>
          <w:lang w:val="ru-RU"/>
        </w:rPr>
      </w:pPr>
      <w:r w:rsidRPr="00A83783">
        <w:rPr>
          <w:lang w:val="ru-RU"/>
        </w:rPr>
        <w:t xml:space="preserve">— கேள், ஆனால் நீ எந்த விதமான அங்கீகாரத்தை விரும்புகிறாய்: கிறிஸ்துவிடமா அல்லது மனிதர்களிடமா? கிறிஸ்துவின் அங்கீகாரத்தை விட மேலான பயனளிக்கும் எதையாவது உன்னால் பெற முடியுமா? மேலும், மக்கள் உன்னைக் கவனித்தால் என்ன பயன்? மக்கள் நீ செய்த நன்மையை இப்போதே அங்கீகரித்தால், பின்னர், நித்திய வாழ்வில், நீ கேட்பாய்: </w:t>
      </w:r>
      <w:r>
        <w:rPr>
          <w:lang w:val="ru-RU"/>
        </w:rPr>
        <w:t>"உங்கள்</w:t>
      </w:r>
      <w:r w:rsidRPr="00A83783">
        <w:rPr>
          <w:i/>
          <w:iCs/>
          <w:lang w:val="ru-RU"/>
        </w:rPr>
        <w:t xml:space="preserve"> நற்செயல்களுக்கான </w:t>
      </w:r>
      <w:r w:rsidRPr="00A83783">
        <w:rPr>
          <w:lang w:val="ru-RU"/>
        </w:rPr>
        <w:t>பலனை</w:t>
      </w:r>
      <w:r w:rsidRPr="00A83783">
        <w:rPr>
          <w:i/>
          <w:iCs/>
          <w:lang w:val="ru-RU"/>
        </w:rPr>
        <w:t xml:space="preserve"> இப்போதே பெற்றுக்கொள்ளுங்கள்</w:t>
      </w:r>
      <w:r>
        <w:rPr>
          <w:lang w:val="ru-RU"/>
        </w:rPr>
        <w:t>..."</w:t>
      </w:r>
      <w:r>
        <w:rPr>
          <w:rStyle w:val="FootnoteReference"/>
          <w:lang w:val="ru-RU"/>
        </w:rPr>
        <w:footnoteReference w:id="38"/>
      </w:r>
      <w:r w:rsidRPr="00A83783">
        <w:rPr>
          <w:lang w:val="ru-RU"/>
        </w:rPr>
        <w:t xml:space="preserve"> மற்றவர்கள் நமது உழைப்புகளை அங்கீகரிக்காமல், [மனித] பலனளிக்காமல் நம்மை விட்டுவிடுவதில் நாம் மகிழ்ச்சியடைய வேண்டும், ஏனெனில் தேவன் இந்த [மனித ரீதியாகப் பலனளிக்காத] உழைப்புகளைக் கவனித்து, அவற்றுக்காக நமக்கு நித்தியப் பலனை வழங்குவார். தேவனுடைய பரிசு இருப்பதால், நாம் சிறியதாக இருந்தாலும் பரவாயில்லை, தேவனுடைய சேமிப்புக் கணக்கிற்கு ஏதாவது பங்களிப்பைச் செய்ய முயல்வோம். நமக்கு இழைக்கப்படும் அநீதியை ஒரு பெரிய ஆசீர்வாதமாக நாம் ஏற்றுக்கொள்ள வேண்டும், ஏனெனில் அநீதியின் மூலம் ஒரு குறிப்பிட்ட தொகை நமது [ஆவிக்குரிய வங்கிக்] கணக்கில் வரவு வைக்கப்படுகிறது—ஒரு பரலோக ஆசீர்வாதமாக. </w:t>
      </w:r>
    </w:p>
    <w:p w14:paraId="62C0D91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வரவிருக்கும் நியாயத்தீர்ப்பைப் பற்றி நினைப்பதால் அல்லாமல், அது அப்படி இருப்பதுதான் சிறந்தது என்று நம்புவதால், ஒருவன் தனக்கு எதிரான அநீதியை [விருப்பத்துடன்] ஏற்றுக்கொண்டால் என்ன செய்வது; அவன் சரியாக நடந்துகொள்கிறானா? </w:t>
      </w:r>
    </w:p>
    <w:p w14:paraId="1B54A0B2"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சரி, இது சிறந்தது என்ற எண்ணம் இறுதியில் அவரை வரவிருக்கும் நியாயத்தீர்ப்பைப் பற்றி சிந்திக்கத் தூண்டாதா? ஒரு </w:t>
      </w:r>
      <w:r>
        <w:rPr>
          <w:lang w:val="ru-RU"/>
        </w:rPr>
        <w:t>'</w:t>
      </w:r>
      <w:r w:rsidRPr="00A83783">
        <w:rPr>
          <w:lang w:val="ru-RU"/>
        </w:rPr>
        <w:t xml:space="preserve">நல்ல </w:t>
      </w:r>
      <w:r>
        <w:rPr>
          <w:lang w:val="ru-RU"/>
        </w:rPr>
        <w:t>மனிதராக'</w:t>
      </w:r>
      <w:r w:rsidRPr="00A83783">
        <w:rPr>
          <w:lang w:val="ru-RU"/>
        </w:rPr>
        <w:t xml:space="preserve"> இருக்க வேண்டும் என்பதற்காக மட்டும் இப்படி நடந்துகொள்ளாமல் அவர் கவனமாக இருக்க வேண்டும்</w:t>
      </w:r>
      <w:r>
        <w:rPr>
          <w:lang w:val="ru-RU"/>
        </w:rPr>
        <w:t xml:space="preserve">, </w:t>
      </w:r>
      <w:r w:rsidRPr="00A83783">
        <w:rPr>
          <w:lang w:val="ru-RU"/>
        </w:rPr>
        <w:t>ஏனென்றால் அதைத்தான் ஐரோப்பியர்கள் செய்கிறார்கள்.</w:t>
      </w:r>
      <w:r>
        <w:rPr>
          <w:rStyle w:val="FootnoteReference"/>
          <w:lang w:val="ru-RU"/>
        </w:rPr>
        <w:footnoteReference w:id="39"/>
      </w:r>
      <w:r w:rsidRPr="00A83783">
        <w:rPr>
          <w:lang w:val="ru-RU"/>
        </w:rPr>
        <w:t xml:space="preserve"> நீங்கள் கடவுளின் சாயலில் உருவாக்கப்பட்டிருக்கிறீர்கள் என்பதையும், எல்லா விஷயங்களிலும் உங்கள் படைப்பாளரைப் போல இருக்க வேண்டும் என்பதையும் நினைவில் கொள்ள வேண்டும். ஒருவரின் செயல்களுக்குக் கரணியமாக இந்த எண்ணமே உந்துதலாக இருந்தால், அவர் சரியான திசையில் செல்கிறார். இல்லையெனில், அவர் ஐரோப்பியர்களின் மனிதநேயவாதத்தில் சிக்கும் அபாயத்தை எதிர்கொள்கிறார்.</w:t>
      </w:r>
      <w:r>
        <w:rPr>
          <w:rStyle w:val="FootnoteReference"/>
          <w:lang w:val="ru-RU"/>
        </w:rPr>
        <w:footnoteReference w:id="40"/>
      </w:r>
      <w:r w:rsidRPr="00A83783">
        <w:rPr>
          <w:lang w:val="ru-RU"/>
        </w:rPr>
        <w:t xml:space="preserve"> </w:t>
      </w:r>
    </w:p>
    <w:p w14:paraId="18A59619" w14:textId="77777777" w:rsidR="00731E6C" w:rsidRPr="002224AC" w:rsidRDefault="00731E6C" w:rsidP="00B13109">
      <w:pPr>
        <w:jc w:val="left"/>
        <w:rPr>
          <w:lang w:val="ru-RU"/>
        </w:rPr>
      </w:pPr>
    </w:p>
    <w:p w14:paraId="237BF0DC" w14:textId="77777777" w:rsidR="00731E6C" w:rsidRPr="00A83783" w:rsidRDefault="00731E6C" w:rsidP="00B13109">
      <w:pPr>
        <w:pStyle w:val="Heading4"/>
        <w:jc w:val="left"/>
        <w:rPr>
          <w:lang w:val="ru-RU"/>
        </w:rPr>
      </w:pPr>
      <w:bookmarkStart w:id="96" w:name="_Toc196502859"/>
      <w:bookmarkStart w:id="97" w:name="_Toc196909828"/>
      <w:bookmarkStart w:id="98" w:name="_Toc225697361"/>
      <w:r w:rsidRPr="00A83783">
        <w:rPr>
          <w:lang w:val="ru-RU"/>
        </w:rPr>
        <w:t>புனிதப் பாசாங்கு</w:t>
      </w:r>
      <w:bookmarkEnd w:id="96"/>
      <w:bookmarkEnd w:id="97"/>
      <w:bookmarkEnd w:id="98"/>
    </w:p>
    <w:p w14:paraId="64D3EF1A" w14:textId="77777777" w:rsidR="00731E6C" w:rsidRPr="00A83783" w:rsidRDefault="00731E6C" w:rsidP="00B13109">
      <w:pPr>
        <w:pStyle w:val="paragraph"/>
        <w:spacing w:before="30" w:after="30"/>
        <w:ind w:left="60" w:right="60"/>
        <w:jc w:val="left"/>
        <w:rPr>
          <w:lang w:val="ru-RU"/>
        </w:rPr>
      </w:pPr>
      <w:r w:rsidRPr="00A83783">
        <w:rPr>
          <w:lang w:val="ru-RU"/>
        </w:rPr>
        <w:t>— ஜெரோண்டா, புனித மலையில் எத்தனை துறவிகள் உள்ளனர்?</w:t>
      </w:r>
      <w:r>
        <w:rPr>
          <w:rStyle w:val="FootnoteReference"/>
          <w:lang w:val="ru-RU"/>
        </w:rPr>
        <w:footnoteReference w:id="41"/>
      </w:r>
    </w:p>
    <w:p w14:paraId="3188A7B7" w14:textId="77777777" w:rsidR="00731E6C" w:rsidRPr="00A83783" w:rsidRDefault="00731E6C" w:rsidP="00B13109">
      <w:pPr>
        <w:pStyle w:val="paragraph"/>
        <w:spacing w:before="30" w:after="30"/>
        <w:ind w:left="60" w:right="60"/>
        <w:jc w:val="left"/>
        <w:rPr>
          <w:lang w:val="ru-RU"/>
        </w:rPr>
      </w:pPr>
      <w:r w:rsidRPr="00A83783">
        <w:rPr>
          <w:lang w:val="ru-RU"/>
        </w:rPr>
        <w:t>— எனக்குத் தெரியாது. ஏழு பேர் இருப்பதாகச் சொல்கிறார்கள்.</w:t>
      </w:r>
      <w:r>
        <w:rPr>
          <w:rStyle w:val="FootnoteReference"/>
          <w:lang w:val="ru-RU"/>
        </w:rPr>
        <w:footnoteReference w:id="42"/>
      </w:r>
      <w:r w:rsidRPr="00A83783">
        <w:rPr>
          <w:lang w:val="ru-RU"/>
        </w:rPr>
        <w:t xml:space="preserve"> சமீபத்திய ஆண்டுகளில், துறவற வாழ்க்கைக்காக அமைதியான, தனிமையான இடத்தைக் கண்டுபிடிப்பது மிகவும் கடினமாகிவிட்டது. எனவே, புனித மலையில் மடாலய சமூகங்கள் இருந்தபோதிலும்,</w:t>
      </w:r>
      <w:r>
        <w:rPr>
          <w:rStyle w:val="FootnoteReference"/>
          <w:lang w:val="ru-RU"/>
        </w:rPr>
        <w:footnoteReference w:id="43"/>
      </w:r>
      <w:r w:rsidRPr="00A83783">
        <w:rPr>
          <w:lang w:val="ru-RU"/>
        </w:rPr>
        <w:t xml:space="preserve"> சில தந்தையர்கள் துறவற வாழ்க்கையைக் கடைப்பிடிப்பதற்கு ஒரு மாற்று வழியைக் கண்டறிந்தனர். உதாரணமாக, ஆரம்பத்தில் வேறு இடங்களில் துறவற வாழ்க்கையைக் கடைப்பிடித்த பிறகு, ஒரு கட்டத்தில் அவர்கள் கூறுவார்கள்: </w:t>
      </w:r>
      <w:r>
        <w:rPr>
          <w:lang w:val="ru-RU"/>
        </w:rPr>
        <w:t>"</w:t>
      </w:r>
      <w:r w:rsidRPr="00A83783">
        <w:rPr>
          <w:lang w:val="ru-RU"/>
        </w:rPr>
        <w:t xml:space="preserve">இல்லை, எனக்கு உண்மையில் இங்கு பிடிக்கவில்லை. நான் </w:t>
      </w:r>
      <w:r w:rsidRPr="00A83783">
        <w:rPr>
          <w:lang w:val="ru-RU"/>
        </w:rPr>
        <w:lastRenderedPageBreak/>
        <w:t>எங்காவது ஒன்றாக வசிக்கும் மடாலயத்திற்குச் சென்று வேலை செய்து கொஞ்சம் பணம் சேமிப்பது நல்லது.</w:t>
      </w:r>
      <w:r>
        <w:rPr>
          <w:lang w:val="ru-RU"/>
        </w:rPr>
        <w:t xml:space="preserve">" </w:t>
      </w:r>
      <w:r w:rsidRPr="00A83783">
        <w:rPr>
          <w:lang w:val="ru-RU"/>
        </w:rPr>
        <w:t xml:space="preserve">அவருடன் இருந்தவர்கள் இதுதான் உண்மை என்று நம்பினர். அந்தத் துறவி ஒன்றாக வசிக்கும் மடாலயத்திற்குச் சென்று, அங்கு மூன்று அல்லது நான்கு மாதங்கள் வேலை செய்து, பின்னர் கணிசமான சம்பள உயர்வு கேட்பார். அப்படி ஒரு சம்பள உயர்வு மறுக்கப்பட்டபோது, அவர் கூறுவார்: </w:t>
      </w:r>
      <w:r>
        <w:rPr>
          <w:lang w:val="ru-RU"/>
        </w:rPr>
        <w:t>"</w:t>
      </w:r>
      <w:r w:rsidRPr="00A83783">
        <w:rPr>
          <w:lang w:val="ru-RU"/>
        </w:rPr>
        <w:t>சரி, இல்லை, இப்படி வேலை செய்வது என் நேரத்திற்கு மதிப்புள்ளது அல்ல. நான் வெளியேறுகிறேன்</w:t>
      </w:r>
      <w:r>
        <w:rPr>
          <w:lang w:val="ru-RU"/>
        </w:rPr>
        <w:t xml:space="preserve">." </w:t>
      </w:r>
      <w:r w:rsidRPr="00A83783">
        <w:rPr>
          <w:lang w:val="ru-RU"/>
        </w:rPr>
        <w:t xml:space="preserve">அவர் தன்னுடன் சில ரஸ்க் ரொட்டிகளை எடுத்துக்கொண்டு, மடத்தை விட்டு வெளியேறி, ஏதேனும் ஒரு குகையில் ஒளிந்துகொண்டு, துறவறச் செயல்களில் தன்னை அர்ப்பணிப்பார். மேலும் மடாலயத்தில் தங்கியிருந்தவர்கள், அவர் வேறு எங்கோ வேலை கண்டுபிடித்துவிட்டார் என்ற எண்ணத்தில் இருந்தனர். அந்த மடாலயத்தில் வசிப்பவர்களிடம், </w:t>
      </w:r>
      <w:r>
        <w:rPr>
          <w:lang w:val="ru-RU"/>
        </w:rPr>
        <w:t>"</w:t>
      </w:r>
      <w:r w:rsidRPr="00A83783">
        <w:rPr>
          <w:lang w:val="ru-RU"/>
        </w:rPr>
        <w:t>இங்கு அப்படிப்பட்ட ஒரு பிதா இருந்தாரா?</w:t>
      </w:r>
      <w:r>
        <w:rPr>
          <w:lang w:val="ru-RU"/>
        </w:rPr>
        <w:t xml:space="preserve">" </w:t>
      </w:r>
      <w:r w:rsidRPr="00A83783">
        <w:rPr>
          <w:lang w:val="ru-RU"/>
        </w:rPr>
        <w:t>என்று கேட்கப்பட்டபோது, அவர்கள், "ஆம், இருந்தார், ஆனால் என்ன ஒரு முரட்டுத்தனமான மனிதர் அவர்! அவர் பணம் சேமிப்பதற்காக இங்கு வந்தார். அவர் சம்பள உயர்வு கேட்டார்! சிந்தித்துப் பாருங்கள்: ஒரு துறவி சம்பள உயர்வு கேட்பது! அது என்ன மாதிரியான துறவி?</w:t>
      </w:r>
      <w:r>
        <w:rPr>
          <w:lang w:val="ru-RU"/>
        </w:rPr>
        <w:t xml:space="preserve">" </w:t>
      </w:r>
      <w:r w:rsidRPr="00A83783">
        <w:rPr>
          <w:lang w:val="ru-RU"/>
        </w:rPr>
        <w:t xml:space="preserve">இவ்வாறு அந்தத் துறவி தனது தவ வாழ்க்கையிலிருந்தும், மற்றவர்களின் குற்றச்சாட்டுகளிலிருந்தும் இரட்டைப் பலனைப் பெற்றார். திருடர்களிடமிருந்தும் கூட: ஏனெனில் அவரிடம் பணம் இருப்பதாகத் திருடர்கள் கேள்விப்பட்டபோது, அவர்கள் அவரது குகைக்குச் சென்று அவரைத் தாக்கினர், ஆனால் எதுவும் கிடைக்கவில்லை. </w:t>
      </w:r>
    </w:p>
    <w:p w14:paraId="6296E73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ஆனால் அந்த சகோதரி தன்னை மறைத்துக்கொண்டால், அவளுடைய நற்பண்பை நான் எப்படிப் பின்பற்றுவது? </w:t>
      </w:r>
    </w:p>
    <w:p w14:paraId="523099EB"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அவள் தன்னை மறைத்துக் கொள்ளத் தெரியாத kadar முட்டாள்தனமாக இருப்பதாக நீ உண்மையிலேயே நினைக்கிறாயா? புனிதர்கள் தங்கள் மிகப்பெரிய செயல்களைப் புண்ணியம் பெறுவதற்காக அல்ல, அதை மறைப்பதற்காகவே செய்தார்கள். கிறிஸ்துவுக்காக அந்தப் புனித முட்டாள்கள் என்ன செய்தார்கள் என்று உங்களுக்குத் தெரியுமா? முதலாவதாக, அவர்கள் இந்த உலகின் பாசாங்குத்தனத்தைத் தவிர்த்து, நற்செய்தியின் உண்மை உலகில் நுழைந்தனர். ஆனால் அதுகூட அவர்களுக்குப் போதுமானதாக இல்லை, மேலும் அவர்கள் கிறிஸ்துவின் அன்புக்காகப் புனிதப் பாசாங்குத்தனத்தை நோக்கி மேலும் சென்றனர். அதன் பிறகு, தங்களுக்கு என்ன செய்யப்பட்டது என்பதையோ, தங்களைப் பற்றி என்ன பேசப்பட்டது என்பதையோ அவர்கள் பொருட்படுத்தவில்லை. இருப்பினும், இதற்கு மிகுந்த பணிவு தேவை. இதைக் கவனியுங்கள்: நீங்கள் ஒரு உலகியல் மனிதரிடம் விரும்பத்தகாத ஒன்றைச் சொன்னால், அவர்கள் புண்படுகிறார்கள்; நீங்கள் அவர்களைப் பற்றி எதையாவது பாராட்டவில்லை என்றால், அவர்கள் வருத்தமடைகிறார்கள். ஆனால், கிறிஸ்துவுக்காக, மக்கள் </w:t>
      </w:r>
      <w:r w:rsidRPr="00A83783">
        <w:rPr>
          <w:lang w:val="ru-RU"/>
        </w:rPr>
        <w:lastRenderedPageBreak/>
        <w:t xml:space="preserve">தங்களைப் பற்றி ஒரு திரிபுபடுத்தப்பட்ட பார்வையைக் கொண்டிருந்ததில் அந்தப் புனித முட்டாள்கள் மகிழ்ச்சி அடைந்தனர். </w:t>
      </w:r>
    </w:p>
    <w:p w14:paraId="2D8DB905" w14:textId="77777777" w:rsidR="00731E6C" w:rsidRPr="00A83783" w:rsidRDefault="00731E6C" w:rsidP="00B13109">
      <w:pPr>
        <w:pStyle w:val="paragraph"/>
        <w:spacing w:before="30" w:after="30"/>
        <w:ind w:left="60" w:right="60"/>
        <w:jc w:val="left"/>
        <w:rPr>
          <w:lang w:val="ru-RU"/>
        </w:rPr>
      </w:pPr>
      <w:r>
        <w:rPr>
          <w:rStyle w:val="FootnoteReference"/>
          <w:lang w:val="ru-RU"/>
        </w:rPr>
        <w:footnoteReference w:id="44"/>
      </w:r>
      <w:r w:rsidRPr="00A83783">
        <w:rPr>
          <w:lang w:val="ru-RU"/>
        </w:rPr>
        <w:t>முற்காலங்களில், துறவிகள் தங்கள் புண்ணியத்தை மறைத்து, மற்றவர்களின் நல்ல அபிப்ராயத்தை கெடுக்கும் நோக்கில், பேய்பிடித்தவர்கள் போல நடித்தனர். ஃபிலோதியஸ் மடாலயம்</w:t>
      </w:r>
      <w:r>
        <w:rPr>
          <w:rStyle w:val="FootnoteReference"/>
          <w:lang w:val="ru-RU"/>
        </w:rPr>
        <w:footnoteReference w:id="45"/>
      </w:r>
      <w:r w:rsidRPr="00A83783">
        <w:rPr>
          <w:lang w:val="ru-RU"/>
        </w:rPr>
        <w:t xml:space="preserve"> ஒரு தனிமைப்படுத்தப்பட்ட சபையாக இருந்த காலத்தில் அங்கு வசித்தபோது, விக்லாவின் பாலைவனத்தில் முன்பு உழைத்த ஒரு துறவியைச் சந்தித்தேன். </w:t>
      </w:r>
      <w:r>
        <w:rPr>
          <w:rStyle w:val="FootnoteReference"/>
          <w:lang w:val="ru-RU"/>
        </w:rPr>
        <w:footnoteReference w:id="46"/>
      </w:r>
      <w:r w:rsidRPr="00A83783">
        <w:rPr>
          <w:lang w:val="ru-RU"/>
        </w:rPr>
        <w:t xml:space="preserve"> அங்குள்ள துறவிகள் தன்னுடைய தவச்செயல்கள் மற்றும் ஆன்மீக முன்னேற்றம் பற்றி அறிந்திருக்கிறார்கள் என்பதை உணர்ந்து, அவர் தனது பாவமன்னிப்பாளரின் ஆசியைப் பெற்று அங்கிருந்து புறப்பட்டார். "சரி, மீண்டும் தொடங்குகிறது!" என்று புறப்படும்போது அவர் கூறினார். "இந்தப் பூஞ்சை பிடித்த ரொட்டிகளைச் சாப்பிட்டுச் சலித்துவிட்டது. நான் ஏதாவது சுயநிதி மடாலயத்திற்குச் செல்கிறேன்; அங்கே இறைச்சி சாப்பிட்டு மனிதனைப் போல வாழப் போகிறேன்! நான் இங்கு தங்கியிருப்பது முட்டாள்தனமா?</w:t>
      </w:r>
      <w:r>
        <w:rPr>
          <w:lang w:val="ru-RU"/>
        </w:rPr>
        <w:t xml:space="preserve">" </w:t>
      </w:r>
      <w:r w:rsidRPr="00A83783">
        <w:rPr>
          <w:lang w:val="ru-RU"/>
        </w:rPr>
        <w:t xml:space="preserve">அதனால் அவர் ஃபிலோதீயஸ் மடாலயத்திற்குச் சென்று, பேய்பிடித்தவர் போல் நடித்தார். அவர் </w:t>
      </w:r>
      <w:r>
        <w:rPr>
          <w:lang w:val="ru-RU"/>
        </w:rPr>
        <w:t>"</w:t>
      </w:r>
      <w:r w:rsidRPr="00A83783">
        <w:rPr>
          <w:lang w:val="ru-RU"/>
        </w:rPr>
        <w:t>பேய்பிடித்துவிட்டது</w:t>
      </w:r>
      <w:r>
        <w:rPr>
          <w:lang w:val="ru-RU"/>
        </w:rPr>
        <w:t xml:space="preserve">" </w:t>
      </w:r>
      <w:r w:rsidRPr="00A83783">
        <w:rPr>
          <w:lang w:val="ru-RU"/>
        </w:rPr>
        <w:t>என்பதைக் கேட்டதும்</w:t>
      </w:r>
      <w:r>
        <w:rPr>
          <w:lang w:val="ru-RU"/>
        </w:rPr>
        <w:t>,</w:t>
      </w:r>
      <w:r w:rsidRPr="00A83783">
        <w:rPr>
          <w:lang w:val="ru-RU"/>
        </w:rPr>
        <w:t xml:space="preserve"> அவருடைய ஆன்மீக சகோதரர்களான மாக்சிமஸ் மற்றும் கிறிசோமஸ் ஆகியோர் தங்களுக்குள் பேசிக்கொள்ளத் தொடங்கினர்: "பாவம்—அவனுக்குப் பேய்பிடித்துவிட்டது. சரி, என்ன எதிர்பார்க்க முடியும்: இது எதிர்பார்க்கக்கூடியதே. அவன் இங்கிருந்து ஓடிவிட்டான்: பூஞ்சை பிடித்த ரஸ்க்ஸ், பார்த்தாயா, அவனுக்கு நரம்புகளைத் தாக்கியது! அவன் ஒரு சுய-உதவி மடாலயத்திற்குச் சென்றான் — அவனுக்கு ஒரு துண்டு இறைச்சி வேண்டும் என்று தோன்றியது!</w:t>
      </w:r>
      <w:r>
        <w:rPr>
          <w:lang w:val="ru-RU"/>
        </w:rPr>
        <w:t xml:space="preserve">" </w:t>
      </w:r>
      <w:r w:rsidRPr="00A83783">
        <w:rPr>
          <w:lang w:val="ru-RU"/>
        </w:rPr>
        <w:t xml:space="preserve">சரி, </w:t>
      </w:r>
      <w:r>
        <w:rPr>
          <w:lang w:val="ru-RU"/>
        </w:rPr>
        <w:t>அந்த "பிடித்தம் பிடித்த" ஒருவனைப்</w:t>
      </w:r>
      <w:r w:rsidRPr="00A83783">
        <w:rPr>
          <w:lang w:val="ru-RU"/>
        </w:rPr>
        <w:t xml:space="preserve"> பற்றி என்ன? இதோ: அவன் ஃபிலோஃபேவில் இருபது ஐந்து ஆண்டுகளுக்கும் மேலாக வாழ்ந்தான், அந்த ஆண்டுகளில் அவன் தன் உணவைத் தயாரிக்கவும் இல்லை, படுக்கைக்குச் செல்லவும் இல்லை. தூக்கத்தை விரட்டிக்கொண்டு, அவர் இரவு முழுவதும் ஒரு தீப்பந்தத்துடன் மடாலயத்தின் நடைபாதைகளில் அலைந்து திரிவார். அவர் முழுமையான சோர்வடையும் போது, அந்தத் துறவி நின்று சுவரில் சற்று சாய்ந்துகொள்வார், ஆனால் தூக்கம் அவரை ஆட்கொள்ளத் தொடங்கியவுடன், அவர் துள்ளி எழுந்து இயேசு பிரார்த்தனையை முணுமுணுக்கத் தொடங்குவார்: </w:t>
      </w:r>
      <w:r>
        <w:rPr>
          <w:lang w:val="ru-RU"/>
        </w:rPr>
        <w:t>"</w:t>
      </w:r>
      <w:r w:rsidRPr="00A83783">
        <w:rPr>
          <w:lang w:val="ru-RU"/>
        </w:rPr>
        <w:t>கர்த்தராகிய இயேசு கிறிஸ்துவே</w:t>
      </w:r>
      <w:r>
        <w:rPr>
          <w:lang w:val="ru-RU"/>
        </w:rPr>
        <w:t xml:space="preserve">..." </w:t>
      </w:r>
      <w:r w:rsidRPr="00A83783">
        <w:rPr>
          <w:lang w:val="ru-RU"/>
        </w:rPr>
        <w:t xml:space="preserve">பிறகு அவர் மௌனமாக ஜெபிக்கத் தொடர்வார் — சத்தமாக அல்ல; ஆனாலும் சில சமயங்களில் அந்த ஜெபம் தன்னிச்சையாக அவரது உதடுகளிலிருந்து வெளிவந்து மற்றவர்களால் கேட்கப்படும். மற்ற துறவிகளைச் சந்திக்கும்போது, அந்தத் துறவி கெஞ்சுவார்: </w:t>
      </w:r>
      <w:r>
        <w:rPr>
          <w:lang w:val="ru-RU"/>
        </w:rPr>
        <w:t>"</w:t>
      </w:r>
      <w:r w:rsidRPr="00A83783">
        <w:rPr>
          <w:lang w:val="ru-RU"/>
        </w:rPr>
        <w:t>அந்தப் பிசாசு என்னை விட்டு விலகும்படி ஜெபியுங்கள், ஜெபியுங்கள்.</w:t>
      </w:r>
      <w:r>
        <w:rPr>
          <w:lang w:val="ru-RU"/>
        </w:rPr>
        <w:t>"</w:t>
      </w:r>
      <w:r w:rsidRPr="00A83783">
        <w:rPr>
          <w:lang w:val="ru-RU"/>
        </w:rPr>
        <w:t xml:space="preserve"> ஒருமுறை, </w:t>
      </w:r>
      <w:r w:rsidRPr="00A83783">
        <w:rPr>
          <w:lang w:val="ru-RU"/>
        </w:rPr>
        <w:lastRenderedPageBreak/>
        <w:t xml:space="preserve">பதினைந்து வயதான இளம் துறவி ஒருவர் என்னிடம் அவரைப் பற்றி, </w:t>
      </w:r>
      <w:r>
        <w:rPr>
          <w:lang w:val="ru-RU"/>
        </w:rPr>
        <w:t>"</w:t>
      </w:r>
      <w:r w:rsidRPr="00A83783">
        <w:rPr>
          <w:lang w:val="ru-RU"/>
        </w:rPr>
        <w:t>அவரை மறந்துவிடுங்கள், அந்தப் பைத்தியக்காரனை</w:t>
      </w:r>
      <w:r>
        <w:rPr>
          <w:lang w:val="ru-RU"/>
        </w:rPr>
        <w:t xml:space="preserve">" </w:t>
      </w:r>
      <w:r w:rsidRPr="00A83783">
        <w:rPr>
          <w:lang w:val="ru-RU"/>
        </w:rPr>
        <w:t xml:space="preserve">என்றார். — </w:t>
      </w:r>
      <w:r>
        <w:rPr>
          <w:lang w:val="ru-RU"/>
        </w:rPr>
        <w:t>"</w:t>
      </w:r>
      <w:r w:rsidRPr="00A83783">
        <w:rPr>
          <w:lang w:val="ru-RU"/>
        </w:rPr>
        <w:t>அப்படி பேசாதீர்கள்," என்று நான் அவரிடம் கூறினேன். "இந்த மனிதர் சிறிதல்லாத நற்பண்பைப் பெற்றுள்ளார், மேலும் பிடித்தம் செய்யப்பட்டவர் போல் நடிக்கிறார்</w:t>
      </w:r>
      <w:r>
        <w:rPr>
          <w:lang w:val="ru-RU"/>
        </w:rPr>
        <w:t xml:space="preserve">." </w:t>
      </w:r>
      <w:r w:rsidRPr="00A83783">
        <w:rPr>
          <w:lang w:val="ru-RU"/>
        </w:rPr>
        <w:t xml:space="preserve">அதன் பிறகு, இந்த இளம் துறவி அந்தத் துறவியை மரியாதையுடன் நடத்தினார். மேலும், அந்தத் துறவி இறந்தபோது, துறவிகள் சமூகத்தின் பட்டியல் உள்ள ஒரு காகிதத் தாளைப் பிடித்தபடி காணப்பட்டார். ஒவ்வொரு துறவியின் பெயருக்கு எதிராகவும், [அந்த அன்பான பாசாங்குக்காரர்] ஏதோ ஒரு புனைப்பெயரை எழுதியிருந்தார். தனது மரணத்திற்குப் பிறகும், மற்றவர்கள் தன்னைப் பற்றி கொண்டிருக்கக்கூடிய மிகச் சிறிய நல்ல எண்ணத்தைக் கூட பாழாக்குவதற்காகவே அவர் இதைச் செய்தார். அப்போது அவரது எச்சங்கள் இனிமையான நறுமணத்தை வீசத் தொடங்கின. பாருங்கள்: அவர் தன்னை மறைக்க விரும்பினார், ஆனால் கடவுளின் அருள் அவரை மற்றவர்களுக்கு வெளிப்படுத்தியது. </w:t>
      </w:r>
    </w:p>
    <w:p w14:paraId="30FFB6D4" w14:textId="77777777" w:rsidR="00731E6C" w:rsidRPr="00A83783" w:rsidRDefault="00731E6C" w:rsidP="00B13109">
      <w:pPr>
        <w:pStyle w:val="paragraph"/>
        <w:spacing w:before="30" w:after="30"/>
        <w:ind w:left="60" w:right="60"/>
        <w:jc w:val="left"/>
        <w:rPr>
          <w:lang w:val="ru-RU"/>
        </w:rPr>
      </w:pPr>
      <w:r w:rsidRPr="00A83783">
        <w:rPr>
          <w:lang w:val="ru-RU"/>
        </w:rPr>
        <w:t xml:space="preserve">ஆகவே, ஒருவரைப் பற்றித் தெரிந்து கொள்ளக்கூடிய காரியங்களின் அடிப்படையில் நாம் முடிவுகளை எடுக்கக்கூடாது — ஏனெனில், அவர் தனக்குள் மறைத்து வைத்திருப்பதை நம்மால் கண்டறிய முடியாது. </w:t>
      </w:r>
    </w:p>
    <w:p w14:paraId="5D15BDD4" w14:textId="77777777" w:rsidR="00731E6C" w:rsidRPr="00A83783" w:rsidRDefault="00731E6C" w:rsidP="00B13109">
      <w:pPr>
        <w:jc w:val="left"/>
        <w:rPr>
          <w:lang w:val="ru-RU"/>
        </w:rPr>
      </w:pPr>
    </w:p>
    <w:p w14:paraId="26204D8D" w14:textId="77777777" w:rsidR="00731E6C" w:rsidRPr="002224AC" w:rsidRDefault="00731E6C" w:rsidP="00B13109">
      <w:pPr>
        <w:jc w:val="left"/>
        <w:rPr>
          <w:lang w:val="ru-RU"/>
        </w:rPr>
      </w:pPr>
    </w:p>
    <w:p w14:paraId="404BE467" w14:textId="77777777" w:rsidR="00731E6C" w:rsidRPr="00A83783" w:rsidRDefault="00731E6C" w:rsidP="00B13109">
      <w:pPr>
        <w:pStyle w:val="Heading3"/>
        <w:spacing w:before="390" w:after="240"/>
        <w:jc w:val="left"/>
        <w:rPr>
          <w:lang w:val="ru-RU"/>
        </w:rPr>
      </w:pPr>
      <w:bookmarkStart w:id="99" w:name="_Toc196502860"/>
      <w:bookmarkStart w:id="100" w:name="_Toc196909829"/>
      <w:bookmarkStart w:id="101" w:name="_Toc225697362"/>
      <w:r w:rsidRPr="00A83783">
        <w:rPr>
          <w:lang w:val="ru-RU"/>
        </w:rPr>
        <w:t>அத்தியாயம்</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சுய-நியாயப்படுத்தல் பற்றி </w:t>
      </w:r>
      <w:r w:rsidRPr="00F3430E">
        <w:rPr>
          <w:lang w:val="ru-RU"/>
        </w:rPr>
        <w:br/>
      </w:r>
      <w:r w:rsidRPr="00A83783">
        <w:rPr>
          <w:lang w:val="ru-RU"/>
        </w:rPr>
        <w:t>கடவுளின் கிருபையை நம்மிடமிருந்து விரட்டுகிறது</w:t>
      </w:r>
      <w:bookmarkEnd w:id="99"/>
      <w:bookmarkEnd w:id="100"/>
      <w:bookmarkEnd w:id="101"/>
    </w:p>
    <w:p w14:paraId="3A861684" w14:textId="77777777" w:rsidR="00731E6C" w:rsidRPr="00F3430E" w:rsidRDefault="00731E6C" w:rsidP="00B13109">
      <w:pPr>
        <w:pStyle w:val="Heading4"/>
        <w:jc w:val="left"/>
        <w:rPr>
          <w:lang w:val="ru-RU"/>
        </w:rPr>
      </w:pPr>
    </w:p>
    <w:p w14:paraId="451A8A4A" w14:textId="77777777" w:rsidR="00731E6C" w:rsidRPr="00A83783" w:rsidRDefault="00731E6C" w:rsidP="00B13109">
      <w:pPr>
        <w:pStyle w:val="Heading4"/>
        <w:jc w:val="left"/>
        <w:rPr>
          <w:lang w:val="ru-RU"/>
        </w:rPr>
      </w:pPr>
      <w:bookmarkStart w:id="102" w:name="_Toc196502861"/>
      <w:bookmarkStart w:id="103" w:name="_Toc196909830"/>
      <w:bookmarkStart w:id="104" w:name="_Toc225697363"/>
      <w:r w:rsidRPr="00A83783">
        <w:rPr>
          <w:lang w:val="ru-RU"/>
        </w:rPr>
        <w:t>சுயநியாயப்படுத்தல் ஆன்மீக முன்னேற்றத்தைக் குறுக்கிடும்</w:t>
      </w:r>
      <w:bookmarkEnd w:id="102"/>
      <w:bookmarkEnd w:id="103"/>
      <w:bookmarkEnd w:id="104"/>
    </w:p>
    <w:p w14:paraId="2638058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'புனித வேதாகமத்தில் சுயநியாயப்படுத்தலைக் காண முடியாது' என்று மக்கள் கூறும்போது அதன் பொருள் என்ன? </w:t>
      </w:r>
    </w:p>
    <w:p w14:paraId="4E392BA4" w14:textId="77777777" w:rsidR="00731E6C" w:rsidRPr="00A83783" w:rsidRDefault="00731E6C" w:rsidP="00B13109">
      <w:pPr>
        <w:pStyle w:val="paragraph"/>
        <w:spacing w:before="30" w:after="30"/>
        <w:ind w:left="60" w:right="60"/>
        <w:jc w:val="left"/>
        <w:rPr>
          <w:lang w:val="ru-RU"/>
        </w:rPr>
      </w:pPr>
      <w:r w:rsidRPr="00A83783">
        <w:rPr>
          <w:lang w:val="ru-RU"/>
        </w:rPr>
        <w:t xml:space="preserve">— அந்தத் தன்னைத் தானே நியாயப்படுத்துதல், ஓரர்த்தத்தில், நியாயமற்றது. </w:t>
      </w:r>
    </w:p>
    <w:p w14:paraId="024C0860"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ஆனால், ஜெரோண்டா, நான் என்னை நியாயப்படுத்திக் கொள்ளும்போது, பின்னோக்கிப் பார்க்கும்போது, ஒரு துறவிக்கு சுயநியாயப்படுத்தல் பொருத்தமற்றது என்பதை நான் உணர்கிறேன். </w:t>
      </w:r>
    </w:p>
    <w:p w14:paraId="39E9FD87"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வெறுமனே பொருத்தமற்றது மட்டுமல்ல — சுயநியாயப்படுத்தலுக்கு ஆன்மீக வாழ்க்கையுடன் எந்தத் தொடர்பும் இல்லை. தன்னை நியாயப்படுத்துவதன் மூலம், ஒருவர் பொய்க்குரிய நிலையில் இருக்கிறார் என்பதைப் புரிந்து கொள்ள வேண்டும். ஒருவர் கடவுளுடனான தனது தொடர்பைத் துண்டித்து, தெய்வீக அருளைத் தனக்குத்தானே இழந்துவிடுகிறார். ஏனெனில், பொய்க்குரிய நிலையில் இருக்கும் ஒருவருக்கு தெய்வீக அருள் வருவதில்லை. நியாயப்படுத்த </w:t>
      </w:r>
      <w:r w:rsidRPr="00A83783">
        <w:rPr>
          <w:lang w:val="ru-RU"/>
        </w:rPr>
        <w:lastRenderedPageBreak/>
        <w:t xml:space="preserve">முடியாத ஒன்றை ஒரு நபர் நியாயப்படுத்துகிற தருணத்திலிருந்தே, அவர்கள் தங்களைத் தேவனிடமிருந்து பிரித்து தனிமைப்படுத்திக் கொள்கிறார்கள். அந்த நபருக்கும் தேவனுக்கும் இடையிலான இடைவெளி, ஒருவிதத்தில், [ஆவிக்குரிய] ரப்பர் போன்ற ஒரு காப்புப் பொருளால் நிரப்பப்படுகிறது. ரப்பர் வழியாக மின்சாரம் பாயுமா? இல்லை, அது பாயாது; அது மின்சாரம் ஊடுருவாதது. அப்படியே, தெய்வீக அருளுக்கும், சுயநியாயப்படுத்துவதை விட வலிமையான காப்புப் பொருள் வேறில்லை. உங்களை நீங்களே நியாயப்படுத்திக் கொள்வதன் மூலம், நீங்கள் கடவுளிடமிருந்து உங்களைப் பிரிக்க ஒரு சுவரைக் கட்டுகிறீர்கள், இந்த வழியில் நீங்கள் அவருடனான எல்லா தொடர்பையும் துண்டிக்கிறீர்கள். </w:t>
      </w:r>
    </w:p>
    <w:p w14:paraId="60AFF5CA" w14:textId="77777777" w:rsidR="00731E6C" w:rsidRPr="00A83783" w:rsidRDefault="00731E6C" w:rsidP="00B13109">
      <w:pPr>
        <w:pStyle w:val="paragraph"/>
        <w:spacing w:before="30" w:after="30"/>
        <w:ind w:left="60" w:right="60"/>
        <w:jc w:val="left"/>
        <w:rPr>
          <w:lang w:val="ru-RU"/>
        </w:rPr>
      </w:pPr>
      <w:r w:rsidRPr="00A83783">
        <w:rPr>
          <w:lang w:val="ru-RU"/>
        </w:rPr>
        <w:t>— கெரொண்டா, நீங்கள் அடிக்கடி கூறுவதுண்டு: 'நாம் குறைந்தபட்சம் ஆன்மீகத் தேர்ச்சி மதிப்பெண்ணுக்குக் கீழே விழாமல் இருக்க முயற்சிப்போம்</w:t>
      </w:r>
      <w:r>
        <w:rPr>
          <w:lang w:val="ru-RU"/>
        </w:rPr>
        <w:t xml:space="preserve">.' </w:t>
      </w:r>
      <w:r w:rsidRPr="00A83783">
        <w:rPr>
          <w:lang w:val="ru-RU"/>
        </w:rPr>
        <w:t xml:space="preserve">இந்த ஆன்மீகத் தேர்ச்சி மதிப்பெண் என்றால் என்ன? </w:t>
      </w:r>
    </w:p>
    <w:p w14:paraId="59753DBE"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ஆன்மீகத் தேர்ச்சி மதிப்பெண் என்பது, ஒருவர் தனது தவறைத் தாழ்மையுடன் ஒப்புக்கொள்வதும், தன்னைத் தானே நியாயப்படுத்த மறுப்பதும் ஆகும்; குறிப்பாக, ஒருவர் எங்கே தவறு செய்தார் என்று காட்டப்படும்போதும், அவர் தனது குற்றத்தை உணரும்போதும் இது நிகழ வேண்டும். சரி, தான் குற்றமற்றதாகக் குற்றம் சாட்டப்படும்போது தன்னை நியாயப்படுத்திக் கொள்ளாமல் இருப்பது — அதுவே ஏற்கெனவே ஒரு A+ மதிப்பெண். தங்களைத் தாங்களே நியாயப்படுத்திக் கொள்பவர்கள் வெற்றியைப் பெறுவதில் தோல்வியடைவது மட்டுமல்லாமல், அக அமைதியும் அற்றவர்களாக இருக்கிறார்கள். நாம் செய்த ஒரு தவறுக்காகக் கடவுள் நம்மைத் தண்டிப்பதில்லை, ஆனாலும், இந்தத் தவறை நாமே நியாயப்படுத்திக் கொள்ளவோ அல்லது அதை ஒரு இயல்பான விஷயமாகக் கருதவோ கூடாது. </w:t>
      </w:r>
    </w:p>
    <w:p w14:paraId="01CE896E"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நான் ஏதேனும் கவனக்குறைவிற்காக கண்டிக்கப்பட்டால், ஆனால் என் தவறு எவ்வளவு பெரியது என்று என்னால் புரிந்துகொள்ள முடியாவிட்டால், அடுத்த முறை நான் மேலும் கவனமாக இருக்க முடியும் என்பதற்காக அதைப் பற்றி நான் கேட்க வேண்டுமா? அல்லது எல்லாவற்றிற்கும் மேலாக அமைதியாக இருப்பது நல்லதா? </w:t>
      </w:r>
    </w:p>
    <w:p w14:paraId="6B7AE78C"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ஐந்து சதவீதம் தவறு இருக்கும்போது, நீங்கள் இருபது ஐந்து சதவீதம் உங்களைக் குறை கூறிக்கொண்டால், உண்மையில் நீங்கள் லாபம்தானே அடைகிறீர்கள்? இழப்பைத் தவிர்க்க, தாராளமாக உங்களைக் குறை கூறிக்கொள்ளுங்கள். நீங்கள் மேற்கொள்ள வேண்டிய ஆன்மீகப் பயிற்சி இதுதான்: உங்கள் குறைகளைத் தேடி, செயலில் பிடித்துக்கொள்வது. இல்லையென்றால், உங்கள் </w:t>
      </w:r>
      <w:r>
        <w:rPr>
          <w:lang w:val="ru-RU"/>
        </w:rPr>
        <w:t>'</w:t>
      </w:r>
      <w:r w:rsidRPr="00A83783">
        <w:rPr>
          <w:lang w:val="ru-RU"/>
        </w:rPr>
        <w:t>சுயத்தை</w:t>
      </w:r>
      <w:r>
        <w:rPr>
          <w:lang w:val="ru-RU"/>
        </w:rPr>
        <w:t>'</w:t>
      </w:r>
      <w:r w:rsidRPr="00A83783">
        <w:rPr>
          <w:lang w:val="ru-RU"/>
        </w:rPr>
        <w:t xml:space="preserve"> விட்டுக்கொடுக்க நீங்கள் அஞ்சுகிறீர்கள், அதற்காகச் சாக்குப்போக்குகள் சொல்கிறீர்கள், ஆனால் உங்களுக்கு மன அமைதி இல்லை. </w:t>
      </w:r>
    </w:p>
    <w:p w14:paraId="6511D49B"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வழக்கமாகச் சாக்குப்போக்குகள் சொல்லி, பின்னர் தனது தவறை உணர்ந்து தன்னைத்தானே கண்டிக்கிக்கொள்ளும் ஒருவருக்குப் பயன் கிடைக்குமா? </w:t>
      </w:r>
    </w:p>
    <w:p w14:paraId="78161AB1" w14:textId="77777777" w:rsidR="00731E6C" w:rsidRPr="00A83783" w:rsidRDefault="00731E6C" w:rsidP="00B13109">
      <w:pPr>
        <w:pStyle w:val="paragraph"/>
        <w:spacing w:before="30" w:after="30"/>
        <w:ind w:left="60" w:right="60"/>
        <w:jc w:val="left"/>
        <w:rPr>
          <w:lang w:val="ru-RU"/>
        </w:rPr>
      </w:pPr>
      <w:r w:rsidRPr="00A83783">
        <w:rPr>
          <w:lang w:val="ru-RU"/>
        </w:rPr>
        <w:t>— குறைந்தபட்சம், அத்தகைய நபர் அனுபவமாவது பெறுகிறார். அவர்கள் இந்த அனுபவத்தைச் சரியாகப் பயன்படுத்தினால், அது அவர்களுக்குப் பயனளிக்கும். மேலும், கடவுள், 'சரி, அவர்கள் தங்கள் தவறை உணர்ந்து வருந்தியுள்ளதால், அவர்களுக்கு ஏதாவது கொடுக்கப்பட வேண்டும்</w:t>
      </w:r>
      <w:r>
        <w:rPr>
          <w:lang w:val="ru-RU"/>
        </w:rPr>
        <w:t xml:space="preserve">,' </w:t>
      </w:r>
      <w:r w:rsidRPr="00A83783">
        <w:rPr>
          <w:lang w:val="ru-RU"/>
        </w:rPr>
        <w:t xml:space="preserve">என்று கூறினால், அந்த நபர் </w:t>
      </w:r>
      <w:r>
        <w:rPr>
          <w:lang w:val="ru-RU"/>
        </w:rPr>
        <w:t>ஒரு</w:t>
      </w:r>
      <w:r w:rsidRPr="00A83783">
        <w:rPr>
          <w:lang w:val="ru-RU"/>
        </w:rPr>
        <w:t xml:space="preserve"> வகையான </w:t>
      </w:r>
      <w:r>
        <w:rPr>
          <w:lang w:val="ru-RU"/>
        </w:rPr>
        <w:t>'அनुததியை'ப்</w:t>
      </w:r>
      <w:r w:rsidRPr="00A83783">
        <w:rPr>
          <w:lang w:val="ru-RU"/>
        </w:rPr>
        <w:t xml:space="preserve"> பெறுவார்</w:t>
      </w:r>
      <w:r>
        <w:rPr>
          <w:lang w:val="ru-RU"/>
        </w:rPr>
        <w:t xml:space="preserve">, </w:t>
      </w:r>
      <w:r w:rsidRPr="00A83783">
        <w:rPr>
          <w:lang w:val="ru-RU"/>
        </w:rPr>
        <w:t xml:space="preserve">ஆனால் அது வேறு ஒரு [ஆன்மீக] நிதியிலிருந்து — அதாவது, மனந்திரும்புதலின் நிதியிலிருந்து. </w:t>
      </w:r>
    </w:p>
    <w:p w14:paraId="030AF715" w14:textId="77777777" w:rsidR="00731E6C" w:rsidRPr="002224AC" w:rsidRDefault="00731E6C" w:rsidP="00B13109">
      <w:pPr>
        <w:jc w:val="left"/>
        <w:rPr>
          <w:lang w:val="ru-RU"/>
        </w:rPr>
      </w:pPr>
    </w:p>
    <w:p w14:paraId="56B5A0FE" w14:textId="77777777" w:rsidR="00731E6C" w:rsidRPr="00A83783" w:rsidRDefault="00731E6C" w:rsidP="00B13109">
      <w:pPr>
        <w:pStyle w:val="Heading4"/>
        <w:jc w:val="left"/>
        <w:rPr>
          <w:lang w:val="ru-RU"/>
        </w:rPr>
      </w:pPr>
      <w:bookmarkStart w:id="105" w:name="_Toc196502862"/>
      <w:bookmarkStart w:id="106" w:name="_Toc196909831"/>
      <w:bookmarkStart w:id="107" w:name="_Toc225697364"/>
      <w:r w:rsidRPr="00A83783">
        <w:rPr>
          <w:lang w:val="ru-RU"/>
        </w:rPr>
        <w:t>ஒருவர் தங்களைத் தாங்களே நியாயப்படுத்திக்கொள்வதற்கான காரணம் அவர்களின் சுயநலமே.</w:t>
      </w:r>
      <w:bookmarkEnd w:id="105"/>
      <w:bookmarkEnd w:id="106"/>
      <w:bookmarkEnd w:id="107"/>
    </w:p>
    <w:p w14:paraId="10EE0B3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மற்றவர்களின் செயல்களுக்கு நான் ஒரு சாக்குப்போக்கைக் கண்டுபிடிக்க முடியாவிட்டால், அது என் இதயம் கடினமாகிவிட்டது என்று அர்த்தமா? </w:t>
      </w:r>
    </w:p>
    <w:p w14:paraId="17320146" w14:textId="77777777" w:rsidR="00731E6C" w:rsidRPr="00A83783" w:rsidRDefault="00731E6C" w:rsidP="00B13109">
      <w:pPr>
        <w:pStyle w:val="paragraph"/>
        <w:spacing w:before="30" w:after="30"/>
        <w:ind w:left="60" w:right="60"/>
        <w:jc w:val="left"/>
        <w:rPr>
          <w:lang w:val="ru-RU"/>
        </w:rPr>
      </w:pPr>
      <w:r w:rsidRPr="00A83783">
        <w:rPr>
          <w:lang w:val="ru-RU"/>
        </w:rPr>
        <w:t xml:space="preserve">— மற்றவர்களுக்காக எந்த சாக்குப்போக்கையும் நீங்கள் காணவில்லை, ஆனால் உங்களுக்காக ஒன்றைக் காண்கிறீர்களா? ஆனால் மிக விரைவில் கிறிஸ்துவும் உங்களுக்காக எந்த சாக்குப்போக்கையும் காணமாட்டார். ஒரு நபர் தீய எண்ணத்துடன் நடந்துகொண்டால், அவர்களின் இதயம் ஒரு நொடியில் கல்லாகக் கடினமாகிவிடும். அவர்கள் அன்புடன் நடந்துகொண்டால், அவர்களின் இதயம் ஒரு நொடியில் மிகவும் மென்மையாகிவிடும். ஒரு தாயின் இதயத்தைப் பெறுங்கள்! ஒரு தாய் எப்படி நடந்துகொள்கிறாளோ: அவள் தன் பிள்ளைகள் செய்யும் எல்லாவற்றையும் மன்னிக்கிறாள், சில சமயங்களில் அவர்களின் குறும்புத்தனங்களைக் கண்டுகொள்ளாதது போல் பாசாங்கு செய்கிறாள். </w:t>
      </w:r>
    </w:p>
    <w:p w14:paraId="7467934C" w14:textId="77777777" w:rsidR="00731E6C" w:rsidRPr="00A83783" w:rsidRDefault="00731E6C" w:rsidP="00B13109">
      <w:pPr>
        <w:pStyle w:val="paragraph"/>
        <w:spacing w:before="30" w:after="30"/>
        <w:ind w:left="60" w:right="60"/>
        <w:jc w:val="left"/>
        <w:rPr>
          <w:lang w:val="ru-RU"/>
        </w:rPr>
      </w:pPr>
      <w:r w:rsidRPr="00A83783">
        <w:rPr>
          <w:lang w:val="ru-RU"/>
        </w:rPr>
        <w:t>தனக்குள் ஆன்மீகப் பணியைச் சரியாகச் செய்பவன், அனைவருக்கும் மன்னிப்புக் காரணங்களைக் காண்கிறான், அனைவரையும் மன்னிக்கிறான், அதே சமயம் தனக்காக ஒருபோதும் மன்னிப்புக் காரணங்களைத் தேடுவதில்லை — அவன் சரியாக இருந்தாலும் கூட. அவன் எப்போதும் தன்னைக் குற்றவாளியாகக் கருதுகிறான், ஏனென்றால் தனக்குக் கொடுக்கப்படும் சாதகமான வாய்ப்புகளை அவன் பயன்படுத்திக் கொள்ளவில்லை என்று நினைக்கிறான். உதாரணமாக, அத்தகைய ஒருவர் யாராவது திருடுவதைக் கண்டால், தான் சரியான பாதையிலிருந்து விலகி இருந்திருந்தால், இதைவிட அதிகமாகத் திருடியிருப்பேன் என்று நினைப்பார். "கடவுள் எனக்கு உதவினார்," என்கிறார் அத்தகையவர், "ஆயினும் அவருடைய வரங்களை நான் எனக்கே உரித்தாக்கிக் கொண்டேன். இது என் அண்டை வீட்டார் செய்த திருட்டையும் விட ஒரு பெரிய திருட்டு: ஒரே வேறுபாடு என்னவென்றால், அவருடைய திருட்டு வெளிப்படையாகத் தெரிகிறது, ஆனால் என்னுடையது மறைமுகமாக இருக்கிறது</w:t>
      </w:r>
      <w:r>
        <w:rPr>
          <w:lang w:val="ru-RU"/>
        </w:rPr>
        <w:t xml:space="preserve">." </w:t>
      </w:r>
      <w:r w:rsidRPr="00A83783">
        <w:rPr>
          <w:lang w:val="ru-RU"/>
        </w:rPr>
        <w:t xml:space="preserve">இவ்வாறு, ஒரு </w:t>
      </w:r>
      <w:r w:rsidRPr="00A83783">
        <w:rPr>
          <w:lang w:val="ru-RU"/>
        </w:rPr>
        <w:lastRenderedPageBreak/>
        <w:t xml:space="preserve">நபர் தன்னைக் கடுமையாகக் கண்டிக்கிறார் , மேலும் தன் அண்டை வீட்டாருக்கு இளகிய மனதுடன் தீர்ப்பு வழங்குகிறார். அல்லது, தன் அண்டை வீட்டாரிடம்—அது பெரியதோ சிறியதோ—ஏதேனும் ஒரு குறையைக் காணும்போது, அத்தகைய நபர் அவருடைய நல்ல நோக்கங்களைக் கருத்தில் கொண்டு அவரை மன்னித்துவிடுகிறார். மற்றவர்களுக்குத் தெரியும் பல குறைகள் தனக்கும் இருப்பதை அவர் சிந்திக்கிறார். ஏனெனில், ஒருவர் உற்று நோக்கினால், தனக்குள்ளே அத்தகைய ஏராளமான குறைகளைக் காண முடியும்! அப்பொழுது தன் அண்டை வீட்டாரை மன்னிப்பது மிகவும் எளிதான விஷயமாகிவிடுகிறது. நாம் எவ்வளவு தொல்லைகளை ஏற்படுத்தியுள்ளோம்! </w:t>
      </w:r>
      <w:r>
        <w:rPr>
          <w:i/>
          <w:iCs/>
          <w:lang w:val="ru-RU"/>
        </w:rPr>
        <w:t>"</w:t>
      </w:r>
      <w:r w:rsidRPr="00A83783">
        <w:rPr>
          <w:i/>
          <w:iCs/>
          <w:lang w:val="ru-RU"/>
        </w:rPr>
        <w:t>ஆண்டவரே, என் இளமைப் பருவத்தின் பாவங்களையும் என் அறியாமையையும் நினைவுகூர வேண்டாம்.</w:t>
      </w:r>
      <w:r>
        <w:rPr>
          <w:i/>
          <w:iCs/>
          <w:lang w:val="ru-RU"/>
        </w:rPr>
        <w:t>"</w:t>
      </w:r>
      <w:r>
        <w:rPr>
          <w:rStyle w:val="FootnoteReference"/>
          <w:i/>
          <w:iCs/>
          <w:lang w:val="ru-RU"/>
        </w:rPr>
        <w:footnoteReference w:id="47"/>
      </w:r>
    </w:p>
    <w:p w14:paraId="448AC5A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சமயங்களில், என்னிடம் உதவி கேட்கும்போது, நான் அதை வழங்க மகிழ்ச்சியடைகிறேன், ஆனால் என் அவசரத்தில் நான் விஷயங்களைச் சற்று குழப்பிவிடுகிறேன், பிறகு, நான் கண்டிக்கப்படும்போது, நான் சாக்குப்போக்குகள் சொல்ல முயற்சிக்கிறேன்... </w:t>
      </w:r>
    </w:p>
    <w:p w14:paraId="1ACD084F"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நல்ல செயலைச் செய்ய விரும்பும்போது, நீங்கள் சற்று குழப்பியிருந்தால், நீங்கள் செய்த தவறுக்கான விமர்சனத்தை [நம്രமாக] ஏற்றுக்கொள்ள வேண்டும் — அப்போதுதான் உங்கள் முழுப் பலனையும் நீங்கள் பெற முடியும். சாத்தான் மிகவும் வஞ்சகன். அவனது தொழிலில் அவனை மிஞ்சியவர் யாருமில்லை. அப்படியானால் — அவன் தனது பல வருட அனுபவத்தை பயன்படுத்துவதில்லையா? நீர் செய்த நன்மைகளின் பலனை இழக்கும்படி, சாக்குப்போக்குகளைக் கூற உம்மைத் தூண்டுவது அவனே. ஒருவர் வியர்வை ஆறாக ஒழுக, ஒரு சுமையைத் தன் தோள்களில் ஏற்றிச் செல்வதைக் கண்டால், அவருக்காக எளிதாக்க அதை உங்கள் தோள்களில் ஏற்றிவிட நினைப்பது, இயல்பானது என்று சொல்லலாம். அவர் அந்தப் பாரத்தை எப்படிச் சுமக்கிறார் என்பதைக் கண்டு, இரக்கத்தால் உந்தப்பட்டு, நீங்கள் அவருக்கு உதவ விரைந்தீர்கள். இருப்பினும், மற்றவர் சுமத்தும் ஒரு அநியாயமான அவதூற்றின் சுமையைச் சுமப்பது மிகுந்த மதிப்பு வாய்ந்தது. நாம் கண்டிக்கப்பட்டவுடன், உடனடியாக நம்மை நாமே நியாயப்படுத்தத் தொடங்கினால், அது நமது உள்ளத்தில் உலகியல் பகுத்தறிவு இன்னும் முழுமையாக உயிருடன் இருக்கிறது என்பதைக் குறிக்கிறது. </w:t>
      </w:r>
    </w:p>
    <w:p w14:paraId="46C48F7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அப்படியானால், தன்னைத் தானே நியாயப்படுத்திக் கொள்வதற்குக் காரணம் என்ன? </w:t>
      </w:r>
    </w:p>
    <w:p w14:paraId="7DC0E773" w14:textId="77777777" w:rsidR="00731E6C" w:rsidRPr="00A83783" w:rsidRDefault="00731E6C" w:rsidP="00B13109">
      <w:pPr>
        <w:pStyle w:val="paragraph"/>
        <w:spacing w:before="30" w:after="30"/>
        <w:ind w:left="60" w:right="60"/>
        <w:jc w:val="left"/>
        <w:rPr>
          <w:lang w:val="ru-RU"/>
        </w:rPr>
      </w:pPr>
      <w:r w:rsidRPr="00A83783">
        <w:rPr>
          <w:lang w:val="ru-RU"/>
        </w:rPr>
        <w:t xml:space="preserve">— சுயநலத்தில். சுயநியாயம் ஒரு வீழ்ச்சி; அது கடவுளின் அருளை விரட்டுகிறது. ஒருவர் தங்களைத் தாங்களே நியாயப்படுத்திக் கொள்வதைத் தவிர்ப்பது மட்டுமல்லாமல், தங்களுக்கு இழைக்கப்பட்ட அநீதியையும் நேசிக்க வேண்டும். தங்களைத் தாங்களே நியாயப்படுத்திக் கொள்வது என்பதைத் தவிர வேறு எது நம்மைப் பரதீசிலிருந்து வெளியேற்றியது? </w:t>
      </w:r>
      <w:r w:rsidRPr="00A83783">
        <w:rPr>
          <w:lang w:val="ru-RU"/>
        </w:rPr>
        <w:lastRenderedPageBreak/>
        <w:t>ஆதாமின் வீழ்ச்சியின் சாராம்சம் இதுவல்லவா? தேவன் ஆதாமிடம், 'நான் உனக்குப் புசிக்காதே என்று கட்டளையிட்ட மரத்தின் கனியைப் புசித்தாயா?</w:t>
      </w:r>
      <w:r>
        <w:rPr>
          <w:lang w:val="ru-RU"/>
        </w:rPr>
        <w:t>'</w:t>
      </w:r>
      <w:r w:rsidRPr="00A83783">
        <w:rPr>
          <w:lang w:val="ru-RU"/>
        </w:rPr>
        <w:t xml:space="preserve"> என்று கேட்டபோது — ஆதாம், 'ஆம், என் தேவனே</w:t>
      </w:r>
      <w:r>
        <w:rPr>
          <w:lang w:val="ru-RU"/>
        </w:rPr>
        <w:t xml:space="preserve">, நான் பாவம் </w:t>
      </w:r>
      <w:r w:rsidRPr="00A83783">
        <w:rPr>
          <w:lang w:val="ru-RU"/>
        </w:rPr>
        <w:t xml:space="preserve">செய்தேன்' என்று சொல்லாமல், 'நீர் எனக்குத் தந்த பெண், அந்த மரத்திலிருந்து எனக்குக் கொடுத்தார், நான் </w:t>
      </w:r>
      <w:r>
        <w:rPr>
          <w:lang w:val="ru-RU"/>
        </w:rPr>
        <w:t>உண்டேன்' என்று</w:t>
      </w:r>
      <w:r w:rsidRPr="00A83783">
        <w:rPr>
          <w:lang w:val="ru-RU"/>
        </w:rPr>
        <w:t xml:space="preserve"> சாக்குப்போக்குச் சொல்லத் தொடங்கினார். அவ்வாறு செய்வதன் மூலம், அவர் தேவனிடம், 'இது உம்முடைய தவறு, ஏனென்றால் நீர் ஈவாவைப் </w:t>
      </w:r>
      <w:r>
        <w:rPr>
          <w:lang w:val="ru-RU"/>
        </w:rPr>
        <w:t>படைத்தீர்'</w:t>
      </w:r>
      <w:r w:rsidRPr="00A83783">
        <w:rPr>
          <w:lang w:val="ru-RU"/>
        </w:rPr>
        <w:t xml:space="preserve"> என்று மறைமுகமாகச் சொன்னார்</w:t>
      </w:r>
      <w:r>
        <w:rPr>
          <w:lang w:val="ru-RU"/>
        </w:rPr>
        <w:t xml:space="preserve">. </w:t>
      </w:r>
      <w:r w:rsidRPr="00A83783">
        <w:rPr>
          <w:lang w:val="ru-RU"/>
        </w:rPr>
        <w:t xml:space="preserve">ஆனால், இந்த விஷயத்தில் ஆதாம் ஈவாவுக்குக் கீழ்ப்படிய கடமைப்பட்டவரா? கடவுள் அதே கேள்வியை ஏவாளிடமும் கேட்டார், ஆனால் அவளும் சாக்குப்போக்குகளைச் சொல்லத் தொடங்கினாள்: </w:t>
      </w:r>
      <w:r>
        <w:rPr>
          <w:lang w:val="ru-RU"/>
        </w:rPr>
        <w:t>"</w:t>
      </w:r>
      <w:r w:rsidRPr="00A83783">
        <w:rPr>
          <w:lang w:val="ru-RU"/>
        </w:rPr>
        <w:t>அந்தப் பாம்பு என்னை ஏமாற்றிவிட்டது</w:t>
      </w:r>
      <w:r>
        <w:rPr>
          <w:lang w:val="ru-RU"/>
        </w:rPr>
        <w:t>."</w:t>
      </w:r>
      <w:r>
        <w:rPr>
          <w:rStyle w:val="FootnoteReference"/>
          <w:lang w:val="ru-RU"/>
        </w:rPr>
        <w:footnoteReference w:id="48"/>
      </w:r>
      <w:r w:rsidRPr="00A83783">
        <w:rPr>
          <w:lang w:val="ru-RU"/>
        </w:rPr>
        <w:t xml:space="preserve"> ஆதாம், </w:t>
      </w:r>
      <w:r>
        <w:rPr>
          <w:lang w:val="ru-RU"/>
        </w:rPr>
        <w:t>"</w:t>
      </w:r>
      <w:r w:rsidRPr="00A83783">
        <w:rPr>
          <w:lang w:val="ru-RU"/>
        </w:rPr>
        <w:t>நான் பாவம் செய்தேன், நான் தவறிவிட்டேன், என் தேவனே</w:t>
      </w:r>
      <w:r>
        <w:rPr>
          <w:lang w:val="ru-RU"/>
        </w:rPr>
        <w:t>,"</w:t>
      </w:r>
      <w:r w:rsidRPr="00A83783">
        <w:rPr>
          <w:lang w:val="ru-RU"/>
        </w:rPr>
        <w:t xml:space="preserve"> என்று சொல்லி, ஏவாளும் தனது தவறை ஒப்புக்கொண்டிருந்தால், எல்லாம் மீண்டும் சரியாகிவிந்திருக்கும். ஆனால் இல்லை: அவர்கள் இருவரும் ஒருவரையடுத்து மற்றவர் எனத் தங்களுக்குச் சாக்குப்போக்குகளைச் சொல்லத் தொடங்கினர். </w:t>
      </w:r>
    </w:p>
    <w:p w14:paraId="6C7C267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சுயநியாயப்படுத்தல் எவ்வளவு பெரிய தீமை என்பதை உணராவிட்டால், அதற்கு யார் காரணம்? </w:t>
      </w:r>
    </w:p>
    <w:p w14:paraId="71DC1DC2" w14:textId="77777777" w:rsidR="00731E6C" w:rsidRPr="00A83783" w:rsidRDefault="00731E6C" w:rsidP="00B13109">
      <w:pPr>
        <w:pStyle w:val="paragraph"/>
        <w:spacing w:before="30" w:after="30"/>
        <w:ind w:left="60" w:right="60"/>
        <w:jc w:val="left"/>
        <w:rPr>
          <w:lang w:val="ru-RU"/>
        </w:rPr>
      </w:pPr>
      <w:r w:rsidRPr="00A83783">
        <w:rPr>
          <w:lang w:val="ru-RU"/>
        </w:rPr>
        <w:t xml:space="preserve">— இதற்குக் காரணம் என்ன? அவனே இதற்குக் காரணம். தனக்காகத் தொடர்ந்து சாக்குப்போக்குகள் கூறி, மற்றவர்கள் தன்னைப் புரிந்துகொள்வதில்லை என்றும், தன்னைச் சுற்றியுள்ள அனைவரும் நியாயமற்றவர்கள் என்றும், தான் ஒரு அப்பாவிப் பாதிக்கப்பட்டவன் மற்றும் ஒரு பரிதாபகரமான இறைச்சி என்றும் நம்புவதன் மூலம், ஒரு நபர் பொறுப்பற்றவனாகவும், தன் மீதான கட்டுப்பாட்டை இழந்தவனாகவும் ஆகிறான். இதைச் சற்று சிந்தித்துப் பாருங்கள்: சில சமயங்களில் அநீதி இழைத்து மற்றவர்களுக்குத் தீங்கு செய்த ஒரு நபர், 'நான் நிச்சயமாக இந்த அநீதியைப் பொறுத்துக்கொண்டிருப்பேன், ஆனால் </w:t>
      </w:r>
      <w:r>
        <w:rPr>
          <w:lang w:val="ru-RU"/>
        </w:rPr>
        <w:t>மற்றவர்களைப்</w:t>
      </w:r>
      <w:r w:rsidRPr="00A83783">
        <w:rPr>
          <w:lang w:val="ru-RU"/>
        </w:rPr>
        <w:t xml:space="preserve"> பாவத்திற்குள் இட்டுச் செல்ல நான் </w:t>
      </w:r>
      <w:r>
        <w:rPr>
          <w:lang w:val="ru-RU"/>
        </w:rPr>
        <w:t xml:space="preserve">விரும்பவில்லை' </w:t>
      </w:r>
      <w:r w:rsidRPr="00A83783">
        <w:rPr>
          <w:lang w:val="ru-RU"/>
        </w:rPr>
        <w:t xml:space="preserve">என்று கூறுகிறார்! அதாவது, அவனைத் தீங்கு செய்ததாக அவன் நினைக்கும் நபர், தன் நிலைக்கு வந்து பாவத்தில் விழாமல் இருக்க வேண்டும் என்பதற்காக, வெளிப்படையாக அன்பின் காரணமாகத் தன்னைத் தானே நியாயப்படுத்திக் கொள்ள முயற்சிக்கிறான்! அல்லது, தனது </w:t>
      </w:r>
      <w:r>
        <w:rPr>
          <w:lang w:val="ru-RU"/>
        </w:rPr>
        <w:t xml:space="preserve">'குற்றவாளி' </w:t>
      </w:r>
      <w:r w:rsidRPr="00A83783">
        <w:rPr>
          <w:lang w:val="ru-RU"/>
        </w:rPr>
        <w:t xml:space="preserve">தற்செயலாக தன்னைத் தவறாகப் புரிந்துகொண்டு பாவத்தில் விழக்கூடாது என்பதற்காக, அவர் பலவிதமான விளக்கங்களைக் கொடுக்கத் தொடங்குகிறார். சாத்தான் என்ன ஒரு நுட்பமான வேலையில் ஈடுபட்டுள்ளான் என்பதை நீங்கள் பார்க்கிறீர்களா? </w:t>
      </w:r>
    </w:p>
    <w:p w14:paraId="246E91CA" w14:textId="77777777" w:rsidR="00731E6C" w:rsidRPr="002224AC" w:rsidRDefault="00731E6C" w:rsidP="00B13109">
      <w:pPr>
        <w:jc w:val="left"/>
        <w:rPr>
          <w:lang w:val="ru-RU"/>
        </w:rPr>
      </w:pPr>
    </w:p>
    <w:p w14:paraId="40DBC507" w14:textId="77777777" w:rsidR="00731E6C" w:rsidRPr="00A83783" w:rsidRDefault="00731E6C" w:rsidP="00B13109">
      <w:pPr>
        <w:pStyle w:val="Heading4"/>
        <w:jc w:val="left"/>
        <w:rPr>
          <w:lang w:val="ru-RU"/>
        </w:rPr>
      </w:pPr>
      <w:bookmarkStart w:id="108" w:name="_Toc196502863"/>
      <w:bookmarkStart w:id="109" w:name="_Toc196909832"/>
      <w:bookmarkStart w:id="110" w:name="_Toc225697365"/>
      <w:r w:rsidRPr="00A83783">
        <w:rPr>
          <w:lang w:val="ru-RU"/>
        </w:rPr>
        <w:lastRenderedPageBreak/>
        <w:t>தன்னை நீதிமான் என்று நிலைநாட்டுபவன் ஆவிக்குரிய உதவியைப் பெறமாட்டான்</w:t>
      </w:r>
      <w:bookmarkEnd w:id="108"/>
      <w:bookmarkEnd w:id="109"/>
      <w:bookmarkEnd w:id="110"/>
    </w:p>
    <w:p w14:paraId="4A2284CB"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 அனைவரும் — இளையோர், முதியோர் எனப் பாகுபாடின்றி — ஒவ்வொரு விஷயத்தையும் ஏதோ ஒரு சாத்தானிய எண்ணத்தின் மூலம் நியாயப்படுத்துவதை நான் கவனித்திருக்கிறேன். சாத்தான் அவர்களுக்காக எல்லாவற்றையும் தன் வழியில் மறுவடிவமைப்பு செய்கிறான், இந்த வழியில், இந்த மக்கள் யதார்த்தத்துடன் தங்கள் தொடர்பை இழக்கிறார்கள். ஒரு சாத்தானிய விளக்கம் — அதுதான் சுய-நியாயப்படுத்துதல். </w:t>
      </w:r>
    </w:p>
    <w:p w14:paraId="294D4520"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சிலர் நீங்கள் சொல்லும் ஒவ்வொரு வார்த்தையையும் ஏன் எதிர்க்கிறார்கள்? </w:t>
      </w:r>
    </w:p>
    <w:p w14:paraId="1461AD40" w14:textId="77777777" w:rsidR="00731E6C" w:rsidRPr="00A83783" w:rsidRDefault="00731E6C" w:rsidP="00B13109">
      <w:pPr>
        <w:pStyle w:val="paragraph"/>
        <w:spacing w:before="30" w:after="30"/>
        <w:ind w:left="60" w:right="60"/>
        <w:jc w:val="left"/>
        <w:rPr>
          <w:lang w:val="ru-RU"/>
        </w:rPr>
      </w:pPr>
      <w:r w:rsidRPr="00A83783">
        <w:rPr>
          <w:lang w:val="ru-RU"/>
        </w:rPr>
        <w:t xml:space="preserve">— ஓ, சாக்குப்போக்குகள் சொல்லப் பழகிய ஒருவருடன் உரையாடுவது ஒரு பயங்கரமான காரியம்! அது பிசாசு பிடித்த ஒருவருடன் பேசுவது போலாகும். கடவுள் என்னை மன்னிக்கட்டும், ஆனால் சாக்குப்போக்குகள் சொல்பவர்களுக்குப் பிசாசுத்தானே அவர்களின் </w:t>
      </w:r>
      <w:r>
        <w:rPr>
          <w:lang w:val="ru-RU"/>
        </w:rPr>
        <w:t>'மூத்தவர்</w:t>
      </w:r>
      <w:r w:rsidRPr="00A83783">
        <w:rPr>
          <w:lang w:val="ru-RU"/>
        </w:rPr>
        <w:t>'. இவர்கள் மிகவும் துன்புற்றவர்கள்; அவர்களுக்குள் அமைதி இல்லை. அவர்கள் தங்களைத் தாங்களே நியாயப்படுத்துவதைத் தங்கள் அறிவியலாக ஆக்கிக்கொண்டுள்ளனர். அதாவது, ஒரு திருடன் எதையாவது திருடுவதற்கு ஒரு வழியை வகுப்பதற்காக இரவு முழுவதும் கண்விழித்துப் பொய் சொல்வதைப் போல, இந்த மனிதர்களும் தங்கள் தீச்செயல்களை நியாயப்படுத்துவதற்கான வழிகளைத் தொடர்ந்து வகுத்துக் கொண்டிருக்கிறார்கள். ஒருவர் தங்களை எப்படித் தாழ்த்திக் கொள்வது அல்லது ஏதாவது நல்ல deed செய்வதைப் பற்றி சிந்திக்கும்போது, இவர்கள் அதற்கு நேர்மாறானதை, அதாவது நியாயப்படுத்த முடியாததை நியாயப்படுத்த ஒரு வழியைக் கண்டுபிடிக்கிறார்கள். இந்த மக்கள் உண்மையான வழக்கறிஞர்களாக மாறுகிறார்கள்! அவர்களின் மனதை மாற்றுவது சாத்தியமற்றது — இது சாத்தானின் மனதை மாற்ற முயற்சிப்பதைப் போன்றது. அப்படிப்பட்ட ஒருவருடன் எனக்கு எவ்வளவு தொல்லை ஏற்பட்டது உங்களுக்குத் தெரியும்! "நீங்கள் செய்வது முற்றிலும் அர்த்தமற்றது," என்று நான் அவரைக் கெஞ்சினேன். "நீங்கள் சில விஷயங்களில் கவனம் செலுத்த வேண்டும்; நீங்கள் முற்றிலும் வழிகெட்டுப் போய்விட்டீர்கள்; நீங்கள் இன்னின்னவை செய்ய வேண்டும்</w:t>
      </w:r>
      <w:r>
        <w:rPr>
          <w:lang w:val="ru-RU"/>
        </w:rPr>
        <w:t>..."</w:t>
      </w:r>
      <w:r w:rsidRPr="00A83783">
        <w:rPr>
          <w:lang w:val="ru-RU"/>
        </w:rPr>
        <w:t xml:space="preserve"> ஆனாலும், நான் சொன்ன ஒவ்வொரு வார்த்தைக்கும் அவன் ஒரு சாக்குப்போக்கைக் கண்டுபிடித்தான், மேலும் உரையாடலின் முடிவில், 'நான் என்ன செய்ய வேண்டும் என்று இன்னும் நீ எனக்குச் சொல்லவில்லை!</w:t>
      </w:r>
      <w:r>
        <w:rPr>
          <w:lang w:val="ru-RU"/>
        </w:rPr>
        <w:t xml:space="preserve">' </w:t>
      </w:r>
      <w:r w:rsidRPr="00A83783">
        <w:rPr>
          <w:lang w:val="ru-RU"/>
        </w:rPr>
        <w:t xml:space="preserve">என்றும் அறிவித்தான். — 'என் அன்பான நண்பா,' நான் திக்கித் திணறினேன், 'அப்படியென்றால் இவ்வளவு நேரமாக நாம் என்ன பேசிக்கொண்டிருந்தோம்?' நாம் உன் தவறுகளைப் பற்றி, நீ எப்படி தவறான பாதைக்குச் சென்றுவிட்டாய் என்பதைப் பற்றிப் பேசிக்கொண்டிருக்கிறோம், ஆனால் நீயோ இடைவிடாமல் சாக்குப்போக்குகளைச் சொல்லிக்கொண்டிருக்கிறாய். நாம் மூன்று மணிநேரமாகப் பேசிக்கொண்டிருந்ததில், நீ என்னை முற்றிலும் </w:t>
      </w:r>
      <w:r w:rsidRPr="00A83783">
        <w:rPr>
          <w:lang w:val="ru-RU"/>
        </w:rPr>
        <w:lastRenderedPageBreak/>
        <w:t>சோர்வடையச் செய்துவிட்டாய்! என்னை விளிம்பிற்குத் தள்ளியிருக்கிறாய்! சரி, நீ என்ன செய்ய வேண்டும் என்று நான் உனக்குச் சொல்லவில்லையா?</w:t>
      </w:r>
      <w:r>
        <w:rPr>
          <w:lang w:val="ru-RU"/>
        </w:rPr>
        <w:t>"</w:t>
      </w:r>
      <w:r w:rsidRPr="00A83783">
        <w:rPr>
          <w:lang w:val="ru-RU"/>
        </w:rPr>
        <w:t xml:space="preserve"> ஆக, விஷயம் இதுதான்: நீங்கள் அந்த நபருக்குப் பொருத்தமான உதாரணங்களைக் கொடுக்கிறீர்கள், அவர் செய்வது போன்றே எல்லாவற்றையும் நடத்துவது சாத்தானிய சுயநலம் என்று விளக்குகிறீர்கள்; அவர் பிசாசின் செல்வாக்கின் கீழ் இருக்கிறார் என்றும், அவர் மாறவில்லை என்றால் அழிந்து போவார் என்றும் எச்சரிக்கிறீர்கள் — இவை அனைத்திற்கும் பிறகு, நீங்கள் இன்னும் என்ன செய்ய வேண்டும் என்று அவரிடம் சொல்லவில்லை என்று அவர் கூறுகிறார்! இல்லை, உண்மையிலேயே, அப்படி ஒரு சூழ்நிலையில் உங்களுக்குக் கோபம் வராதா? ஒருவருக்கு எதிலும் அக்கறை இல்லையென்றால், அவர்கள் அப்படிப்பட்ட சமயங்களில் வருத்தப்பட மாட்டார்கள். என்ன நடந்தாலும், அது அவர்களைப் பொறுத்தவரை வாழ்க்கையின் சாதாரண விஷயங்களே. </w:t>
      </w:r>
    </w:p>
    <w:p w14:paraId="024034D0" w14:textId="77777777" w:rsidR="00731E6C" w:rsidRPr="00A83783" w:rsidRDefault="00731E6C" w:rsidP="00B13109">
      <w:pPr>
        <w:pStyle w:val="paragraph"/>
        <w:spacing w:before="30" w:after="30"/>
        <w:ind w:left="60" w:right="60"/>
        <w:jc w:val="left"/>
        <w:rPr>
          <w:lang w:val="ru-RU"/>
        </w:rPr>
      </w:pPr>
      <w:r w:rsidRPr="00A83783">
        <w:rPr>
          <w:lang w:val="ru-RU"/>
        </w:rPr>
        <w:t xml:space="preserve">இருப்பினும், நீங்கள் அலட்சியமாக இல்லாத பட்சத்தில், இதுபோன்ற சூழ்நிலைகளில் வெடித்துவிடுவீர்கள். இல்லை, அவர்கள் உண்மையிலேயே மகிழ்ச்சியாக இருக்கிறார்கள்—எதற்கும் கவலைப்படாதவர்கள். </w:t>
      </w:r>
    </w:p>
    <w:p w14:paraId="7436CAC1" w14:textId="77777777" w:rsidR="00731E6C" w:rsidRPr="00A83783" w:rsidRDefault="00731E6C" w:rsidP="00B13109">
      <w:pPr>
        <w:pStyle w:val="paragraph"/>
        <w:spacing w:before="30" w:after="30"/>
        <w:ind w:left="60" w:right="60"/>
        <w:jc w:val="left"/>
        <w:rPr>
          <w:lang w:val="ru-RU"/>
        </w:rPr>
      </w:pPr>
      <w:r w:rsidRPr="00A83783">
        <w:rPr>
          <w:lang w:val="ru-RU"/>
        </w:rPr>
        <w:t xml:space="preserve">— இருப்பினும், ஜெரோண்டா, எந்தச் சூழ்நிலையிலும் நீங்களே அலட்சியமாக இருக்க விரும்ப மாட்டீர்கள்... </w:t>
      </w:r>
    </w:p>
    <w:p w14:paraId="750D3AFC" w14:textId="77777777" w:rsidR="00731E6C" w:rsidRPr="00A83783" w:rsidRDefault="00731E6C" w:rsidP="00B13109">
      <w:pPr>
        <w:pStyle w:val="paragraph"/>
        <w:spacing w:before="30" w:after="30"/>
        <w:ind w:left="60" w:right="60"/>
        <w:jc w:val="left"/>
        <w:rPr>
          <w:lang w:val="ru-RU"/>
        </w:rPr>
      </w:pPr>
      <w:r w:rsidRPr="00A83783">
        <w:rPr>
          <w:lang w:val="ru-RU"/>
        </w:rPr>
        <w:t xml:space="preserve">— என் சகோதரரே, ஒரு அலட்சியமான நபர், குறைந்தபட்சம், தங்கள் ஆற்றலை வீணாகச் செலவழிப்பதில்லை. வலியில் இருக்கும் ஒருவருக்காகத் துன்பப்படுவது அர்த்தமுள்ளதாகும். ஆனால் விஷயம் என்னவென்றால்: நீங்கள் அவனுக்காக உங்களை வருத்திக்கொள்கிறீர்கள், அவனிடம் இவ்வளவு பேசுகிறீர்கள், இறுதியில் அவன், 'என்ன செய்வது என்று நீங்கள் எனக்குச் </w:t>
      </w:r>
      <w:r>
        <w:rPr>
          <w:lang w:val="ru-RU"/>
        </w:rPr>
        <w:t xml:space="preserve">சொல்லவில்லை' </w:t>
      </w:r>
      <w:r w:rsidRPr="00A83783">
        <w:rPr>
          <w:lang w:val="ru-RU"/>
        </w:rPr>
        <w:t xml:space="preserve">என்று சொல்கிறான் — நியாயப்படுத்த முடியாததை நியாயப்படுத்துகிறான். அதனால் அவன் ஒரு மனிதனிலிருந்து அரக்கனாக மாறுகிறான்! எவ்வளவு பயங்கரம்! அவனைக் காப்பாற்ற நீங்கள் எடுத்துக்கொண்ட முயற்சிகளைப் பற்றி அவன் ஒரு கணம் யோசித்திருந்தால், அவன் குறைந்தபட்சம் கொஞ்சம் மாறியிருப்பான். அவன் துன்பப்படுவதைப் பார்த்து உங்களுக்கு எவ்வளவு வலிக்கிறது என்பதைப் பற்றி நான் பேசவில்லை. ஆனால், நீங்கள் எப்படித் துன்பப்படுகிறீர்கள், எப்படிப் போராடுகிறீர்கள், வேதனைப்படுகிறீர்கள் என்பதை அவன் பார்க்கிறான், ஆனாலும் இவை அனைத்தையும் அவன் கண்டுகொள்ளாமல் இருக்கிறான்! </w:t>
      </w:r>
    </w:p>
    <w:p w14:paraId="179CC378"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தங்களது மோசமான நடத்தையை நியாயப்படுத்திக் கொண்டிருக்கும் ஒருவரிடம், அது சுயநியாயப்படுத்தல் என்று நீங்கள் கூறினால், அவர்களோ அது சுயநியாயப்படுத்தல் இல்லை என்று நிரூபிக்கத் தொடர்ந்து தங்களை நியாயப்படுத்திக் கொண்டால், அவர்கள் திருந்த வாய்ப்புகள் ஏதேனும் உள்ளதா? </w:t>
      </w:r>
    </w:p>
    <w:p w14:paraId="7403980D"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அவனால் எப்படி திருத்திக்கொள்ள முடியும்? அவன் வேதனையில் இருப்பதால் தான் தவறு செய்துவிட்டேன் என்பதை உணர்கிறான், ஆனால் </w:t>
      </w:r>
      <w:r w:rsidRPr="00A83783">
        <w:rPr>
          <w:lang w:val="ru-RU"/>
        </w:rPr>
        <w:lastRenderedPageBreak/>
        <w:t xml:space="preserve">சுயநலத்தால் அதை ஒப்புக்கொள்ள மறுக்கிறான். அது மிகவும் பயங்கரமானது! </w:t>
      </w:r>
    </w:p>
    <w:p w14:paraId="48ED132C"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ஆனால் அதே நேரத்தில் அவன் அறிவிக்கிறான்: </w:t>
      </w:r>
      <w:r>
        <w:rPr>
          <w:lang w:val="ru-RU"/>
        </w:rPr>
        <w:t>"</w:t>
      </w:r>
      <w:r w:rsidRPr="00A83783">
        <w:rPr>
          <w:lang w:val="ru-RU"/>
        </w:rPr>
        <w:t>நீ எனக்கு உதவ மறுக்கிறாய். நான் உன்னிடம் உதவி கேட்கிறேன், நீ என்னை ஒரு பேச்சுக்குக் கூட அழைக்க மாட்டாய். நீ என்னை இகழ்ச்சியுடன் நடத்துகிறாய்.</w:t>
      </w:r>
      <w:r>
        <w:rPr>
          <w:lang w:val="ru-RU"/>
        </w:rPr>
        <w:t xml:space="preserve">" </w:t>
      </w:r>
    </w:p>
    <w:p w14:paraId="4A0560EA"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அதனால் என்ன? அந்த மனநிலையும் சுயநலத்திலிருந்தே உருவாகிறது. அவ்வாறு செய்வதன் மூலம், அவர் மறைமுகமாக உங்களிடம் கூறுவது: </w:t>
      </w:r>
      <w:r>
        <w:rPr>
          <w:lang w:val="ru-RU"/>
        </w:rPr>
        <w:t>"</w:t>
      </w:r>
      <w:r w:rsidRPr="00A83783">
        <w:rPr>
          <w:lang w:val="ru-RU"/>
        </w:rPr>
        <w:t>நான் அல்ல, எனக்கு நிலைமை இவ்வளவு மோசமாக இருப்பதற்கு நீங்கள்தான் காரணம்!</w:t>
      </w:r>
      <w:r>
        <w:rPr>
          <w:lang w:val="ru-RU"/>
        </w:rPr>
        <w:t xml:space="preserve">" </w:t>
      </w:r>
      <w:r w:rsidRPr="00A83783">
        <w:rPr>
          <w:lang w:val="ru-RU"/>
        </w:rPr>
        <w:t xml:space="preserve">ஆம், ஆம், அத்தகைய நபர் அந்த அளவிற்குச் செல்வார். அவரை அப்படியே விட்டுவிடுங்கள்: உங்கள் நேரத்தை அவருக்காக வீணடிக்கத் தேவையில்லை, ஏனென்றால் உங்களால் அவருக்கு உதவ முடியாது. அத்தகைய ஒருவருக்கு அவனது பாவ அறிக்கை கேட்கும் பாதிரியாரோ, அல்லது — அவன் ஒரு மடாலயத்தில் வாழ்ந்தால் — அந்த மடத்தின் தலைவரோ பொறுப்பேற்க மாட்டார்கள். இது மனித இயல்பு அல்ல, இது சாத்தானிய சுயநலம். </w:t>
      </w:r>
      <w:r>
        <w:rPr>
          <w:lang w:val="ru-RU"/>
        </w:rPr>
        <w:t>'என்னை</w:t>
      </w:r>
      <w:r w:rsidRPr="00A83783">
        <w:rPr>
          <w:lang w:val="ru-RU"/>
        </w:rPr>
        <w:t xml:space="preserve"> மன்ன</w:t>
      </w:r>
      <w:r>
        <w:rPr>
          <w:lang w:val="ru-RU"/>
        </w:rPr>
        <w:t>ியுங்கள்' என்று</w:t>
      </w:r>
      <w:r w:rsidRPr="00A83783">
        <w:rPr>
          <w:lang w:val="ru-RU"/>
        </w:rPr>
        <w:t xml:space="preserve"> சொல்லும் அளவுக்குத் தங்களைத் தாழ்த்திக் கொள்ளாமல், ஆனாலும் தங்களுக்குச் சாக்குப்போக்குகள் சொல்லிக்கொள்ளாதவர்களை மனித சுயநலம் பாதிக்கிறது. ஆனால், பாவம் செய்துவிட்டு, தங்களைத் தாங்களே நியாயப்படுத்திக் கொள்ளும் எவரும், தங்கள் இதயத்தை பேய்களின் குகையாக மாற்றுகிறார்கள். அத்தகையவர் தங்கள் </w:t>
      </w:r>
      <w:r>
        <w:rPr>
          <w:lang w:val="ru-RU"/>
        </w:rPr>
        <w:t>'</w:t>
      </w:r>
      <w:r w:rsidRPr="00A83783">
        <w:rPr>
          <w:lang w:val="ru-RU"/>
        </w:rPr>
        <w:t>சுயத்தை</w:t>
      </w:r>
      <w:r>
        <w:rPr>
          <w:lang w:val="ru-RU"/>
        </w:rPr>
        <w:t>'</w:t>
      </w:r>
      <w:r w:rsidRPr="00A83783">
        <w:rPr>
          <w:lang w:val="ru-RU"/>
        </w:rPr>
        <w:t xml:space="preserve"> அடக்கவில்லை என்றால், அவர்கள் மேலும் மேலும் தவறுகளைச் செய்வார்கள், மேலும் அவர்களின் சொந்த சுயநலமே அவர்களைப் பயனற்று நசுக்கிவிடும். ஒருவர் தன்னைத்தானே நியாயப்படுத்திக் கொள்ளும் தீய பழக்கம் என்றால் என்னவென்று உணராத பட்சத்தில், அவருக்குச் சாக்குப்போக்குகள் இருக்கலாம். ஆனால், அவர் இதைத் தனது சொந்த அனுபவத்தின் மூலமாகவோ அல்லது மற்றவர்களின் வார்த்தைகளிலிருந்தோ கற்றுக்கொண்டிருந்தால், அவருக்குச் சாக்குப்போக்குகள் எதுவும் இருக்காது. </w:t>
      </w:r>
    </w:p>
    <w:p w14:paraId="4B63DA5B" w14:textId="77777777" w:rsidR="00731E6C" w:rsidRPr="00A83783" w:rsidRDefault="00731E6C" w:rsidP="00B13109">
      <w:pPr>
        <w:pStyle w:val="paragraph"/>
        <w:spacing w:before="30" w:after="30"/>
        <w:ind w:left="60" w:right="60"/>
        <w:jc w:val="left"/>
        <w:rPr>
          <w:lang w:val="ru-RU"/>
        </w:rPr>
      </w:pPr>
      <w:r w:rsidRPr="00A83783">
        <w:rPr>
          <w:lang w:val="ru-RU"/>
        </w:rPr>
        <w:t xml:space="preserve">சாக்குப்போக்குகள் சொல்லிப் பழகிய ஒருவருக்கு நீங்கள் உதவ விரும்பும்போது, மிகவும் கவனமாக இருங்கள். ஏனென்றால், அவர்கள் சாக்குப்போக்குகள் சொன்னால், அது அவர்கள் மிகவும் சுயநலவாதிகள் என்பதைக் குறிக்கிறது, அதனால் சில நேரங்களில் பின்வருவது நிகழ்கிறது: நீங்கள் அவர்கள் தவறாக நடந்து கொண்டதாகச் சொல்லும்போது, அவர்கள் தங்கள் </w:t>
      </w:r>
      <w:r>
        <w:rPr>
          <w:lang w:val="ru-RU"/>
        </w:rPr>
        <w:t>'குற்றமற்ற தன்மையைப்'</w:t>
      </w:r>
      <w:r w:rsidRPr="00A83783">
        <w:rPr>
          <w:lang w:val="ru-RU"/>
        </w:rPr>
        <w:t xml:space="preserve"> பாதுகாத்துக் கொள்ளவும், [நீங்கள் தான் தவறு என்று] நிரூபிக்கவும், பொய்யின் மேல் பொய்யாகவும், சுயநியாயத்தின் மேல் சுயநியாயமாகவும் குவிக்கத் தொடங்குகிறார்கள். இந்த நிலையில், அவனது தவறை சுட்டிக்காட்டிய நீங்களே, இந்த நபர் முன்பை விட ஒரு பெரிய அகந்தையாளராகவும் பொய்யனாகவும் மாறுவதற்குக் காரணமாகிறீர்கள். அவன் தொடர்ந்து சாக்குப்போக்குகளைச் செய்வதைக் காணும்போது, அவனுடன் வாதிடுவதை நிறுத்திவிட்டு, கடவுள் அவனுக்கு ஞானம் அருள வேண்டும் என்று பிரார்த்தியுங்கள். </w:t>
      </w:r>
    </w:p>
    <w:p w14:paraId="50BCBDBC" w14:textId="77777777" w:rsidR="00731E6C" w:rsidRPr="002224AC" w:rsidRDefault="00731E6C" w:rsidP="00B13109">
      <w:pPr>
        <w:jc w:val="left"/>
        <w:rPr>
          <w:lang w:val="ru-RU"/>
        </w:rPr>
      </w:pPr>
    </w:p>
    <w:p w14:paraId="73C7A59E" w14:textId="77777777" w:rsidR="00731E6C" w:rsidRPr="00A83783" w:rsidRDefault="00731E6C" w:rsidP="00B13109">
      <w:pPr>
        <w:pStyle w:val="Heading4"/>
        <w:jc w:val="left"/>
        <w:rPr>
          <w:lang w:val="ru-RU"/>
        </w:rPr>
      </w:pPr>
      <w:bookmarkStart w:id="111" w:name="_Toc196502864"/>
      <w:bookmarkStart w:id="112" w:name="_Toc196909833"/>
      <w:bookmarkStart w:id="113" w:name="_Toc225697366"/>
      <w:r w:rsidRPr="00A83783">
        <w:rPr>
          <w:lang w:val="ru-RU"/>
        </w:rPr>
        <w:t>நீங்கள் உங்களை நீங்களே நியாயப்படுத்திக் கொள்ளாவிட்டால், தேவன் உங்களை நீதிமான்களாக்குவார்</w:t>
      </w:r>
      <w:bookmarkEnd w:id="111"/>
      <w:bookmarkEnd w:id="112"/>
      <w:bookmarkEnd w:id="113"/>
    </w:p>
    <w:p w14:paraId="4D2993D0"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பல நேரங்களில் நான் விமர்சிக்கப்படும்போது, நான் ஒரு விளக்கம் அளிக்க வேண்டும் என்று நினைத்து, இப்படித் தொடங்குகிறேன்: </w:t>
      </w:r>
      <w:r>
        <w:rPr>
          <w:lang w:val="ru-RU"/>
        </w:rPr>
        <w:t>"</w:t>
      </w:r>
      <w:r w:rsidRPr="00A83783">
        <w:rPr>
          <w:lang w:val="ru-RU"/>
        </w:rPr>
        <w:t xml:space="preserve">ஆம், அது உண்மைதான், ஆனால் எனக்குத் தெரியவில்லை, ஒருவேளை நீங்கள் அப்படி </w:t>
      </w:r>
      <w:r>
        <w:rPr>
          <w:lang w:val="ru-RU"/>
        </w:rPr>
        <w:t xml:space="preserve">நினைத்திருக்கலாம்…" </w:t>
      </w:r>
    </w:p>
    <w:p w14:paraId="4F185E50"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ஏன் இந்த எல்லா </w:t>
      </w:r>
      <w:r>
        <w:rPr>
          <w:lang w:val="ru-RU"/>
        </w:rPr>
        <w:t>"இருப்பினும்"</w:t>
      </w:r>
      <w:r w:rsidRPr="00A83783">
        <w:rPr>
          <w:lang w:val="ru-RU"/>
        </w:rPr>
        <w:t xml:space="preserve">, </w:t>
      </w:r>
      <w:r>
        <w:rPr>
          <w:lang w:val="ru-RU"/>
        </w:rPr>
        <w:t>"</w:t>
      </w:r>
      <w:r w:rsidRPr="00A83783">
        <w:rPr>
          <w:lang w:val="ru-RU"/>
        </w:rPr>
        <w:t>அல்லது ஒருவேளை</w:t>
      </w:r>
      <w:r>
        <w:rPr>
          <w:lang w:val="ru-RU"/>
        </w:rPr>
        <w:t>" போன்ற வார்த்தைகள்</w:t>
      </w:r>
      <w:r w:rsidRPr="00A83783">
        <w:rPr>
          <w:lang w:val="ru-RU"/>
        </w:rPr>
        <w:t xml:space="preserve"> தேவை?</w:t>
      </w:r>
      <w:r>
        <w:rPr>
          <w:rStyle w:val="FootnoteReference"/>
          <w:lang w:val="ru-RU"/>
        </w:rPr>
        <w:footnoteReference w:id="49"/>
      </w:r>
      <w:r w:rsidRPr="00A83783">
        <w:rPr>
          <w:lang w:val="ru-RU"/>
        </w:rPr>
        <w:t xml:space="preserve"> அந்த "அல்லது </w:t>
      </w:r>
      <w:r>
        <w:rPr>
          <w:lang w:val="ru-RU"/>
        </w:rPr>
        <w:t xml:space="preserve">ஒருவேளை" </w:t>
      </w:r>
      <w:r w:rsidRPr="00A83783">
        <w:rPr>
          <w:lang w:val="ru-RU"/>
        </w:rPr>
        <w:t xml:space="preserve">என்பதில் எந்த... சாரமும் இல்லை! மேலும் அது எல்லாவற்றையும் திரிக்கிறது. யாராவது உங்களிடம் ஒரு கருத்தைச் சொன்னால், இப்படிச் சொல்லுங்கள்: </w:t>
      </w:r>
      <w:r>
        <w:rPr>
          <w:lang w:val="ru-RU"/>
        </w:rPr>
        <w:t>"</w:t>
      </w:r>
      <w:r w:rsidRPr="00A83783">
        <w:rPr>
          <w:lang w:val="ru-RU"/>
        </w:rPr>
        <w:t>மன்னிக்கவும். உங்கள் பிரார்த்தனைகளுடன், எதிர்காலத்தில் நான் மேலும் கவனமாக இருப்பேன்</w:t>
      </w:r>
      <w:r>
        <w:rPr>
          <w:lang w:val="ru-RU"/>
        </w:rPr>
        <w:t xml:space="preserve">." </w:t>
      </w:r>
    </w:p>
    <w:p w14:paraId="74E71566"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இப்படி அல்லது அப்படிச் செய்வதைப் பார்த்து யாராவது தவறான முடிவுக்கு வந்தால் என்ன செய்வது? நான் ஏன் இப்படி நடந்துகொள்ளக் கூடாது, வேறு விதமாக ஏன் நடந்துகொள்ளக் கூடாது என்று விளக்க வேண்டுமா? </w:t>
      </w:r>
    </w:p>
    <w:p w14:paraId="602CF14C" w14:textId="77777777" w:rsidR="00731E6C" w:rsidRPr="00A83783" w:rsidRDefault="00731E6C" w:rsidP="00B13109">
      <w:pPr>
        <w:pStyle w:val="paragraph"/>
        <w:spacing w:before="30" w:after="30"/>
        <w:ind w:left="60" w:right="60"/>
        <w:jc w:val="left"/>
        <w:rPr>
          <w:lang w:val="ru-RU"/>
        </w:rPr>
      </w:pPr>
      <w:r w:rsidRPr="00A83783">
        <w:rPr>
          <w:lang w:val="ru-RU"/>
        </w:rPr>
        <w:t>— உங்களிடம் ஆன்மீக வலிமை, அதாவது பணிவு இருந்தால், உங்கள் குற்றத்தை ஒப்புக்கொண்டு, எதுவும் விளக்க வேண்டாம். உங்களை நீதியுள்ளவராக நிலைநாட்டுவதை கடவுளிடம் விட்டுவிடுங்கள். நீங்கள் உங்களுக்காகப் பேசிக்கொள்ளாவிட்டால், கடவுள் உங்களுக்காக உரிய நேரத்தில் பேசுவார். சகோதரர்கள் யோசேப்பை அடிமையாக்கி விற்றபோது,</w:t>
      </w:r>
      <w:r>
        <w:rPr>
          <w:rStyle w:val="FootnoteReference"/>
          <w:lang w:val="ru-RU"/>
        </w:rPr>
        <w:footnoteReference w:id="50"/>
      </w:r>
      <w:r w:rsidRPr="00A83783">
        <w:rPr>
          <w:lang w:val="ru-RU"/>
        </w:rPr>
        <w:t xml:space="preserve"> அவர் [இஸ்மாயீல் வியாபாரிகளிடம்] சொல்லாததைக் கவனியுங்கள்: 'நான் அவர்களுடைய சகோதரன், அடிமை அல்ல. என் தந்தை தன் மற்ற எல்லா பிள்ளைகளையும் விட என்னை அதிகமாக நேசித்தார்</w:t>
      </w:r>
      <w:r>
        <w:rPr>
          <w:lang w:val="ru-RU"/>
        </w:rPr>
        <w:t xml:space="preserve">.' </w:t>
      </w:r>
      <w:r w:rsidRPr="00A83783">
        <w:rPr>
          <w:lang w:val="ru-RU"/>
        </w:rPr>
        <w:t>அவர் ஒரு வார்த்தை கூட பேசவில்லை, ஆனால் பின்னர் தேவன் தம்முடைய வார்த்தையைப் பேசி அவரை ஒரு ராஜாவாக்கினார்.</w:t>
      </w:r>
      <w:r>
        <w:rPr>
          <w:rStyle w:val="FootnoteReference"/>
          <w:lang w:val="ru-RU"/>
        </w:rPr>
        <w:footnoteReference w:id="51"/>
      </w:r>
      <w:r w:rsidRPr="00A83783">
        <w:rPr>
          <w:lang w:val="ru-RU"/>
        </w:rPr>
        <w:t xml:space="preserve"> நீங்கள் என்ன நினைக்கிறீர்கள்—தேவன் [விஷயங்கள் உண்மையில் எப்படி இருக்கின்றன என்பதை மக்களுக்கு] அறியப்படுத்த மாட்டாரா? உங்கள் நன்மைக்காகவே தேவன் மக்களுக்கு உண்மையை வெளிப்படுத்தினால், அது நல்லதுதான். இருப்பினும், அவர் அதை வெளிப்படுத்தவில்லை என்றால், அதுவும் உங்கள் நன்மைக்காகவே. யாராவது உங்களுக்கு அநியாயமாக நடந்து கொள்ளும்போது, அவர்கள் அதைக் கெட்ட எண்ணத்தில் செய்வதாக நினைக்காதீர்கள், மாறாக அவர்கள் விஷயங்களை அந்தக் கண்ணோட்டத்தில் பார்த்ததால்தான் அப்படிச் செய்கிறார்கள் என்று நினைக்கவும். அந்த நபரிடம் எந்தப் பொறாமையும் இல்லையென்றால், காலப்போக்கில் கடவுள் உண்மை நிலையை </w:t>
      </w:r>
      <w:r w:rsidRPr="00A83783">
        <w:rPr>
          <w:lang w:val="ru-RU"/>
        </w:rPr>
        <w:lastRenderedPageBreak/>
        <w:t xml:space="preserve">அவர்களுக்கு வெளிப்படுத்துவார். அப்போது அந்த நபர் உங்களிடம் நியாயமற்றவராக நடந்துகொண்டதை உணர்ந்து, வருந்துவார். ஒருவரிடம் பொறாமை இருப்பதால் மட்டுமே கடவுள் உண்மையை வெளிப்படுத்துவதில்லை, ஏனெனில் கடவுளின் வானொலி நிலையம் பணிவு மற்றும் அன்பு என்ற அலைவரிசையில் இயங்குகிறது. </w:t>
      </w:r>
    </w:p>
    <w:p w14:paraId="3731EB9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உங்களுக்கும் அவர்களுக்கும் இடையே ஒரு தவறான புரிதல் ஏற்பட்ட பிறகு, ஒருவரிடம் விளக்கம் கேட்பது அனுமதிக்கப்படுமா? </w:t>
      </w:r>
    </w:p>
    <w:p w14:paraId="1126F64A"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 எண்ணங்கள் [இந்த நபரைப் பற்றி] தவறாகப் போய்விட்டதா? </w:t>
      </w:r>
    </w:p>
    <w:p w14:paraId="1EC33BD8"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w:t>
      </w:r>
    </w:p>
    <w:p w14:paraId="42DB8178"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 எண்ணங்கள் கெட்டுப்போகாமல் இருந்தால், அந்த நபர் உங்களுக்கு எதையும் விளக்க வேண்டிய அவசியமில்லை. இருப்பினும், உங்கள் எண்ணங்கள் கெட்டுப்போயிருந்தால், அவை மேலும் கெட்டுப்போகாமல் இருப்பதற்காக, ஒரு விளக்கத்தைக் கேட்பது ஒரு கெட்ட விஷயமல்ல. </w:t>
      </w:r>
    </w:p>
    <w:p w14:paraId="7A02B4A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ஆனால் நீங்கள் உங்களை நியாயப்படுத்திக் கொள்ளாமல், ஒரு குறிப்பிட்ட நிகழ்வு மீதான உங்கள் மனப்பான்மையை விவரிக்கவோ, அல்லது ஒரு குறிப்பிட்ட விதத்தில் செயல்பட உங்களைத் தூண்டியது என்ன என்பதைச் சொல்லவோ விளக்கினால் என்ன செய்வது? </w:t>
      </w:r>
    </w:p>
    <w:p w14:paraId="54DA5A1E"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அதுவும் அர்த்தமற்றது. </w:t>
      </w:r>
      <w:r>
        <w:rPr>
          <w:lang w:val="ru-RU"/>
        </w:rPr>
        <w:t xml:space="preserve">மன்னிப்புக் கேட்பது </w:t>
      </w:r>
      <w:r w:rsidRPr="00A83783">
        <w:rPr>
          <w:lang w:val="ru-RU"/>
        </w:rPr>
        <w:t xml:space="preserve">மற்றும் விளக்கங்கள் கொடுப்பதைத் தவிர்ப்பது நல்லது, ஆனால் உங்களிடம் விளக்கம் கேட்கப்பட்டால் தவிர. அப்போது, அது எப்படி நடந்தது என்பதை பணிவுடன் விளக்கவும். </w:t>
      </w:r>
    </w:p>
    <w:p w14:paraId="57C001B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எந்தச் சூழ்நிலைகளில் விளக்கங்கள் அவசியம்? </w:t>
      </w:r>
    </w:p>
    <w:p w14:paraId="7C0FD5D9" w14:textId="77777777" w:rsidR="00731E6C" w:rsidRPr="00A83783" w:rsidRDefault="00731E6C" w:rsidP="00B13109">
      <w:pPr>
        <w:pStyle w:val="paragraph"/>
        <w:spacing w:before="30" w:after="30"/>
        <w:ind w:left="60" w:right="60"/>
        <w:jc w:val="left"/>
        <w:rPr>
          <w:lang w:val="ru-RU"/>
        </w:rPr>
      </w:pPr>
      <w:r w:rsidRPr="00A83783">
        <w:rPr>
          <w:lang w:val="ru-RU"/>
        </w:rPr>
        <w:t xml:space="preserve">— மற்றவர்களை உள்ளடக்கிய ஒரு தவறான புரிதல் இருக்கும்போது விளக்கங்கள் அவசியமாகின்றன. அப்போது, ஒரு நபர் சூழ்நிலையை ஏதேனும் ஒரு வகையில் சரிசெய்வதற்காக விளக்கம் அளிக்க கடமைப்பட்டவர் ஆகிறார். ஒருவர் அதிக உணர்ச்சிவசப்படுபவராகவும், ஓரளவு சுயநலம் கொண்டவராகவும் இருப்பதால், அவர்கள் தங்களைப் பற்றி விளக்கிக் கொள்ளாவிட்டால், அது அவர்களுக்கு மன உளைச்சலை ஏற்படுத்தக்கூடும். அத்தகைய சூழ்நிலையில், ஒரு குறிப்பிட்ட செயலைச் செய்ய அவர்களைத் தூண்டியது எது என்பதை அவர்கள் விளக்குவது நல்லது. </w:t>
      </w:r>
    </w:p>
    <w:p w14:paraId="068BE165" w14:textId="77777777" w:rsidR="00731E6C" w:rsidRPr="00A83783" w:rsidRDefault="00731E6C" w:rsidP="00B13109">
      <w:pPr>
        <w:pStyle w:val="paragraph"/>
        <w:spacing w:before="30" w:after="30"/>
        <w:ind w:left="60" w:right="60"/>
        <w:jc w:val="left"/>
        <w:rPr>
          <w:lang w:val="ru-RU"/>
        </w:rPr>
      </w:pPr>
      <w:r w:rsidRPr="00A83783">
        <w:rPr>
          <w:lang w:val="ru-RU"/>
        </w:rPr>
        <w:t xml:space="preserve">— சில சமயங்களில், கெரொண்டா, சுயநியாயப்படுத்தலுக்கும் விளக்கத்திற்கும் உள்ள வேறுபாட்டை நம்மால் பிரித்தறிய முடிவதில்லை. </w:t>
      </w:r>
    </w:p>
    <w:p w14:paraId="3F528109" w14:textId="77777777" w:rsidR="00731E6C" w:rsidRPr="00A83783" w:rsidRDefault="00731E6C" w:rsidP="00B13109">
      <w:pPr>
        <w:pStyle w:val="paragraph"/>
        <w:spacing w:before="30" w:after="30"/>
        <w:ind w:left="60" w:right="60"/>
        <w:jc w:val="left"/>
        <w:rPr>
          <w:lang w:val="ru-RU"/>
        </w:rPr>
      </w:pPr>
      <w:r w:rsidRPr="00A83783">
        <w:rPr>
          <w:lang w:val="ru-RU"/>
        </w:rPr>
        <w:t xml:space="preserve">— சுயநியாயப்படுத்தல் ஆன்மாவுக்கு அமைதியைக் கொண்டுவராது, ஆனால் ஒரு விளக்கம் அதற்கு அமைதியையும் நிம்மதியையும் கொண்டுவருகிறது. </w:t>
      </w:r>
    </w:p>
    <w:p w14:paraId="5B2D0997" w14:textId="77777777" w:rsidR="00731E6C" w:rsidRPr="002224AC" w:rsidRDefault="00731E6C" w:rsidP="00B13109">
      <w:pPr>
        <w:jc w:val="left"/>
        <w:rPr>
          <w:lang w:val="ru-RU"/>
        </w:rPr>
      </w:pPr>
    </w:p>
    <w:p w14:paraId="69D5BF18" w14:textId="77777777" w:rsidR="00731E6C" w:rsidRPr="00A83783" w:rsidRDefault="00731E6C" w:rsidP="00B13109">
      <w:pPr>
        <w:pStyle w:val="Heading4"/>
        <w:jc w:val="left"/>
        <w:rPr>
          <w:lang w:val="ru-RU"/>
        </w:rPr>
      </w:pPr>
      <w:bookmarkStart w:id="114" w:name="_Toc196502865"/>
      <w:bookmarkStart w:id="115" w:name="_Toc196909834"/>
      <w:bookmarkStart w:id="116" w:name="_Toc225697367"/>
      <w:r w:rsidRPr="00A83783">
        <w:rPr>
          <w:lang w:val="ru-RU"/>
        </w:rPr>
        <w:lastRenderedPageBreak/>
        <w:t>தன்னைச் சரியாக ஆராய்ந்து கொள்பவன் தன்னை நியாயப்படுத்திக் கொள்வதில்லை</w:t>
      </w:r>
      <w:bookmarkEnd w:id="114"/>
      <w:bookmarkEnd w:id="115"/>
      <w:bookmarkEnd w:id="116"/>
    </w:p>
    <w:p w14:paraId="4810E25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என் [ஆன்மீக] பலவீனத்தை நான் உணர்ந்து புரிந்துகொண்டாலும், நான் ஏன் இன்னும் சாக்குப்போக்குகள் சொல்கிறேன்? </w:t>
      </w:r>
    </w:p>
    <w:p w14:paraId="4AC92A82"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உங்கள் பலவீனத்தை இன்னும் உணரவில்லை என்பதால்தான் சாக்குப்போக்குகளைக் கூறுகிறீர்கள். அதை நீங்கள் உணர்ந்திருந்தால், சாக்குப்போக்குகளைக் கூற மாட்டீர்கள். எல்லாவற்றிற்கும் மேலாக, சுயநலவாதிகளான நாம் சிரமங்களை எதிர்கொள்ள விரும்புவதில்லை, கடினமாக உழைக்க விரும்புவதில்லை, மேலும் பெரும்பாலும் ஒரு விரலைக் கூட அசைக்காமல் [ஆன்மீக] செல்வந்தர்களாக விரும்புகிறோம். குறைந்தபட்சம், எல்லாவற்றையும் இப்படி நடத்துவதன் மூலம், நாம் ஆன்மீக ரீதியாக இரண்டு கால்களிலும் ஊனமுற்றவர்கள் என்பதை ஒப்புக்கொள்ள வேண்டும். இதை ஒப்புக்கொண்ட பிறகு, நாம் அதை ஏற்றுக்கொண்டு வாழ வேண்டும். ஆனால் அது அப்படியில்லை! நமது விஷயத்தில் கடின உழைப்புக்கான அல்லது நமது சொந்த பலவீனத்தை ஒப்புக்கொள்வதற்கான சிறிதளவு கூட அறிகுறியும் இல்லை. </w:t>
      </w:r>
    </w:p>
    <w:p w14:paraId="22708875" w14:textId="77777777" w:rsidR="00731E6C" w:rsidRPr="00A83783" w:rsidRDefault="00731E6C" w:rsidP="00B13109">
      <w:pPr>
        <w:pStyle w:val="paragraph"/>
        <w:spacing w:before="30" w:after="30"/>
        <w:ind w:left="60" w:right="60"/>
        <w:jc w:val="left"/>
        <w:rPr>
          <w:lang w:val="ru-RU"/>
        </w:rPr>
      </w:pPr>
      <w:r w:rsidRPr="00A83783">
        <w:rPr>
          <w:lang w:val="ru-RU"/>
        </w:rPr>
        <w:t xml:space="preserve">— தன்னை அறிவதில் ஈடுபட்டு, தன்னை ஆராய்ந்துகொள்ளும் ஒருவரால் தன்னை நியாயப்படுத்த முடியுமா? </w:t>
      </w:r>
    </w:p>
    <w:p w14:paraId="522FB211" w14:textId="77777777" w:rsidR="00731E6C" w:rsidRPr="00A83783" w:rsidRDefault="00731E6C" w:rsidP="00B13109">
      <w:pPr>
        <w:pStyle w:val="paragraph"/>
        <w:spacing w:before="30" w:after="30"/>
        <w:ind w:left="60" w:right="60"/>
        <w:jc w:val="left"/>
        <w:rPr>
          <w:lang w:val="ru-RU"/>
        </w:rPr>
      </w:pPr>
      <w:r w:rsidRPr="00A83783">
        <w:rPr>
          <w:lang w:val="ru-RU"/>
        </w:rPr>
        <w:t xml:space="preserve">— தங்களைச் சரியாக ஆராய்ந்து கொள்பவர் தங்களை நியாயப்படுத்திக் கொள்வதில்லை. பாருங்கள்: இறுதியில், கூர்மையான புத்தியுள்ள சில புத்திசாலிகள், மிகவும் கொடூரமான முட்டாள்தனமான செயல்களைச் செய்து முடிக்கிறார்கள். ஏனென்றால், தனக்கு வசதியாக விஷயங்களை மாற்றிக் கொள்ள வேண்டும் என்ற ஆசை உள்ளுக்குள் நுழைந்துவிடுகிறது. </w:t>
      </w:r>
      <w:r>
        <w:rPr>
          <w:lang w:val="ru-RU"/>
        </w:rPr>
        <w:t>"</w:t>
      </w:r>
      <w:r w:rsidRPr="00A83783">
        <w:rPr>
          <w:lang w:val="ru-RU"/>
        </w:rPr>
        <w:t>எனக்கு எப்படி இன்னும் வசதியாக இருக்கலாம்?" என்று அத்தகைய நபர் சிந்திக்கிறார், "தனிப்பட்ட முறையில் எனக்கு எல்லாம் நன்றாக இருப்பதை நான் எப்படி உறுதி செய்வது?</w:t>
      </w:r>
      <w:r>
        <w:rPr>
          <w:lang w:val="ru-RU"/>
        </w:rPr>
        <w:t xml:space="preserve">" </w:t>
      </w:r>
    </w:p>
    <w:p w14:paraId="0ACF0D8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தனக்காகச் சாக்குப்போக்குச் சொல்பவர், ஆன்மீக வாழ்க்கையில் தனது சொந்தத் தோல்விகளைக் காணத் தவறவில்லையா? </w:t>
      </w:r>
    </w:p>
    <w:p w14:paraId="44475F65"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அத்தகைய நபரை சாத்தான் அவர்கள் செய்யும் அனைத்திலும் ஏமாற்றுகிறான், மேலும் அந்த நபர் தங்களின் சொந்த மனம்போன போக்கு, பிடிவாதம், சுயநலம் மற்றும் பொய்களுக்கு சாக்குப்போக்குகளைக் காண்கிறார். </w:t>
      </w:r>
    </w:p>
    <w:p w14:paraId="01236DA0"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ஆனால், அத்தகைய ஒருவர் தங்களை ஒரு கண்ணாடியில் பார்ப்பது போல, புனிதத் தந்தையர்களின் எழுத்துக்களிலும் குறிப்பாக புனித வேதாகமத்திலும் ஆழ்ந்து நோக்கி தங்களைத் தாங்களே மதிப்பீடு செய்தால், அது அவர்களுக்கு உதவாதுவா? </w:t>
      </w:r>
    </w:p>
    <w:p w14:paraId="473154FD"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ஆன்மீக ரீதியாகச் சரியாகச் சிந்திக்கும் ஒருவனுக்கு, திருவசனங்களும் புனிதத் தந்தையர்களின் நூல்களும் எல்லாச் சிரமங்களையும் தீர்க்கின்றன. எழுதப்பட்டிருப்பதன் பொருளை அவன் தெளிவாகவும் വ്യῥῥ̥̥̥̥̥̥̥̥̥̥̥̥̥̥̥̥̥̥̥̥̥̥̥̥̥̥̥̥̥̥̥̥̥̥̥̥̥̥̥̥̥̥̥̥̥̥̥̥̥̥̥̥̥̥̥̥̥̥̥̥̥̥̥̥̥̥̥̥̥̥̥̥̥̥̥̥̥̥̥̥̥̥̥̥̥̥̥̥̥̥̥̥̥̥̥̥̥̥̥̥̥̥̥̥̥̥̥̥̥̥̥̥̥̥̥̥̥̥̥̥̥̥̥̥̥̥̥̥̥̥̥̥̥̥̥̥̥̥̥̥̥̥̥̥̥̥̥̥̥̥̥̥̥̥̥̥̥̥̥̥̥̥̥̥̥̥̥̥̥̥̥̥̥̥̥̥̥̥̥̥̥̥̥̥̥̥̥̥̥̥̥̥̥̥̥̥̥̥̥̥̥̥̥̥̥̥̥̥̥̥̥̥̥ அவர் தனது ஆன்மீகத் தந்தையிடம் தன் இதயத்தைத் </w:t>
      </w:r>
      <w:r w:rsidRPr="00A83783">
        <w:rPr>
          <w:lang w:val="ru-RU"/>
        </w:rPr>
        <w:lastRenderedPageBreak/>
        <w:t xml:space="preserve">திறந்து, தான் படித்ததன் பொருளைத் தானே விளக்க முயற்சிக்காமல் இருப்பது நல்லது. உதாரணமாக, பழைய ஏற்பாட்டைப் படிக்கும்போது, அத்தகைய நபர் தான் படித்ததன் பொருளை வஞ்சக மனதுடன் விளக்கி, [ஆன்மீக] சீரழிவால் பாதிக்கப்படலாம். சிலர் ஆன்மீகப் புத்தகங்களிலிருந்து குறிப்பிட்ட பகுதிகளைத் தேர்ந்தெடுத்து, பின்னர் அவற்றை தங்களுக்கு ஏற்றவாறு விளக்குவதை நான் கவனித்திருக்கிறேன். அதற்குக் காரணம், அவர்களிடம் புத்திசாலித்தனம் குறைவாக இருப்பதாலோ அல்லது அவர்கள் படித்ததன் அர்த்தத்தைத் தவறாகப் புரிந்துகொள்வதாலோ அல்ல. இல்லை, அவர்கள் தங்களைத் தாங்களே நியாயப்படுத்திக் கொள்ள, தாங்கள் படித்தவற்றுக்குத் தங்களுக்கென ஒரு விளக்கத்தை அளிக்கிறார்கள். இது ஒரு பயங்கரமான விஷயம்! மேலும், நான் கவனித்த வரையில், இந்த மக்கள் மற்றவர்களிடமிருந்து கேட்கும் ஆன்மீக ஆலோசனைகளையும் வழிகாட்டுதல்களையும் அரிதாகவே மனப்பூர்வமாக ஏற்றுக்கொள்கிறார்கள். உதாரணமாக, அவர்களுடைய கவனத்தை ஒரு விஷயத்தின் பக்கம் ஈர்க்கும் நோக்கில், நான் அவர்களுக்கு ஒரு கதையைச் சொல்கிறேன். நான் ஒரு குறிப்பிட்ட விஷயத்தை வலியுறுத்த விரும்புகிறேன், ஆனால் அவர்கள் நான் சொல்லும் கதையைத் துண்டித்து, அதில் முற்றிலும் மாறுபட்ட ஒன்றைக் கண்டுபிடிக்க முயற்சிக்கிறார்கள், அந்த </w:t>
      </w:r>
      <w:r>
        <w:rPr>
          <w:lang w:val="ru-RU"/>
        </w:rPr>
        <w:t>'வேறு ஒன்றை'ப்</w:t>
      </w:r>
      <w:r w:rsidRPr="00A83783">
        <w:rPr>
          <w:lang w:val="ru-RU"/>
        </w:rPr>
        <w:t xml:space="preserve"> பிடித்துக்கொண்டு, தங்கள் சில குறைகள் அல்லது தவறுகளை நியாயப்படுத்த அதைப் பயன்படுத்துகிறார்கள். வேறு வார்த்தைகளில் கூறுவதானால், தங்கள் உணர்ச்சிகளுக்கு ஒரு சாக்குப்போக்கைக் கண்டுபிடிப்பதற்காகவே அவர்கள் இதையெல்லாம் செய்கிறார்கள். அவர்களின் கவனக்குறைவால் பரிதாபமான நிலையில் முடிந்த ஒருவரைப் பற்றி நான் அவர்களிடம் சொல்லும்போது, அவர்கள் அந்தக் கதையைக் கேட்டதும், அதில் சிந்திக்காமல், 'சரி, அப்படி ஒரு மோசமான நிலையில் மக்கள் இருக்கிறார்கள் என்றால், நாம் எல்லாப் புகழுக்கும் மேலே </w:t>
      </w:r>
      <w:r>
        <w:rPr>
          <w:lang w:val="ru-RU"/>
        </w:rPr>
        <w:t xml:space="preserve">இருக்கிறோம்' </w:t>
      </w:r>
      <w:r w:rsidRPr="00A83783">
        <w:rPr>
          <w:lang w:val="ru-RU"/>
        </w:rPr>
        <w:t xml:space="preserve">என்று கூறிக்கொள்கிறார்கள். இந்த வழியில் அவர்கள் தங்களைத் தாங்களே நியாயப்படுத்துகிறார்கள். உண்மையில், சாத்தான் ஏராளமாகக் காணக்கூடிய ஒரு விஷயம் இருந்தால், அது தன்னைத் தானே நியாயப்படுத்துவதாகும். </w:t>
      </w:r>
    </w:p>
    <w:p w14:paraId="4A963ACA" w14:textId="77777777" w:rsidR="00731E6C" w:rsidRPr="002224AC" w:rsidRDefault="00731E6C" w:rsidP="00B13109">
      <w:pPr>
        <w:jc w:val="left"/>
        <w:rPr>
          <w:lang w:val="ru-RU"/>
        </w:rPr>
      </w:pPr>
    </w:p>
    <w:p w14:paraId="005A2443" w14:textId="77777777" w:rsidR="00731E6C" w:rsidRPr="00A83783" w:rsidRDefault="00731E6C" w:rsidP="00B13109">
      <w:pPr>
        <w:pStyle w:val="Heading4"/>
        <w:jc w:val="left"/>
        <w:rPr>
          <w:lang w:val="ru-RU"/>
        </w:rPr>
      </w:pPr>
      <w:bookmarkStart w:id="117" w:name="_Toc196502866"/>
      <w:bookmarkStart w:id="118" w:name="_Toc196909835"/>
      <w:bookmarkStart w:id="119" w:name="_Toc225697368"/>
      <w:r w:rsidRPr="00A83783">
        <w:rPr>
          <w:lang w:val="ru-RU"/>
        </w:rPr>
        <w:t>சுய நியாயப்படுத்தல் ஆன்மாவுக்கு அமைதியைக் கொண்டுவருவதில்லை</w:t>
      </w:r>
      <w:bookmarkEnd w:id="117"/>
      <w:bookmarkEnd w:id="118"/>
      <w:bookmarkEnd w:id="119"/>
    </w:p>
    <w:p w14:paraId="1D2DDFC1" w14:textId="77777777" w:rsidR="00731E6C" w:rsidRPr="00A83783" w:rsidRDefault="00731E6C" w:rsidP="00B13109">
      <w:pPr>
        <w:pStyle w:val="paragraph"/>
        <w:spacing w:before="30" w:after="30"/>
        <w:ind w:left="60" w:right="60"/>
        <w:jc w:val="left"/>
        <w:rPr>
          <w:lang w:val="ru-RU"/>
        </w:rPr>
      </w:pPr>
      <w:r w:rsidRPr="00A83783">
        <w:rPr>
          <w:lang w:val="ru-RU"/>
        </w:rPr>
        <w:t>தன்னைத் தானே நியாயப்படுத்திக் கொள்ளும் ஒருவனின் ஆன்மாவுக்கு அமைதி கிடைப்பதில்லை. அத்தகையவன் ஆறுதலிலிருந்து பறிக்கப்படுகிறான். அவன் தன் 'நான்</w:t>
      </w:r>
      <w:r>
        <w:rPr>
          <w:lang w:val="ru-RU"/>
        </w:rPr>
        <w:t>'-ஐ</w:t>
      </w:r>
      <w:r w:rsidRPr="00A83783">
        <w:rPr>
          <w:lang w:val="ru-RU"/>
        </w:rPr>
        <w:t xml:space="preserve"> நியாயப்படுத்துகிறான்</w:t>
      </w:r>
      <w:r>
        <w:rPr>
          <w:lang w:val="ru-RU"/>
        </w:rPr>
        <w:t xml:space="preserve">, </w:t>
      </w:r>
      <w:r w:rsidRPr="00A83783">
        <w:rPr>
          <w:lang w:val="ru-RU"/>
        </w:rPr>
        <w:t xml:space="preserve">ஆனால் இந்த </w:t>
      </w:r>
      <w:r>
        <w:rPr>
          <w:lang w:val="ru-RU"/>
        </w:rPr>
        <w:t xml:space="preserve">'நான்' </w:t>
      </w:r>
      <w:r w:rsidRPr="00A83783">
        <w:rPr>
          <w:lang w:val="ru-RU"/>
        </w:rPr>
        <w:t>அவனை நியாயப்படுத்துகிறதா? அவனது 'நான்</w:t>
      </w:r>
      <w:r>
        <w:rPr>
          <w:lang w:val="ru-RU"/>
        </w:rPr>
        <w:t xml:space="preserve">', </w:t>
      </w:r>
      <w:r w:rsidRPr="00A83783">
        <w:rPr>
          <w:lang w:val="ru-RU"/>
        </w:rPr>
        <w:t xml:space="preserve">அவனது மனசாட்சி, அவனுக்காக எந்த நியாயத்தையும் காணவில்லை, எனவே அவனது ஆன்மாவுக்கு அமைதி இல்லை. இது அவன் குற்றவாளி என்பதற்குச் சான்றளிக்கிறது. தேவன் எவ்வளவு ஞானமாக எல்லாவற்றையும் அமைத்துள்ளார்! அவர் மனிதனுக்கு மனசாட்சியைக் கொடுத்துள்ளார். அது </w:t>
      </w:r>
      <w:r w:rsidRPr="00A83783">
        <w:rPr>
          <w:lang w:val="ru-RU"/>
        </w:rPr>
        <w:lastRenderedPageBreak/>
        <w:t xml:space="preserve">ஒரு அச்சமூட்டும் விஷயம்! கொடுமை, வஞ்சகம், மற்றும் flattery ஆகியவற்றின் மூலம் ஒரு நபர் தாங்கள் விரும்புவதை அடையலாம், ஆனால் அவ்வாறு செய்வதில் அவர்கள் மன அமைதியை இழப்பார்கள். ஆனால் ஒரு நபர் தங்கள் மனசாட்சியின் வழிகாட்டுதலின்படி நடந்தால், அவர்கள் பாதையிலிருந்து விலகிவிட்டார்கள் என்பதை வெளிப்புற உதவி இல்லாமல் உணர முடியும். </w:t>
      </w:r>
    </w:p>
    <w:p w14:paraId="03EDB88C" w14:textId="77777777" w:rsidR="00731E6C" w:rsidRPr="00A83783" w:rsidRDefault="00731E6C" w:rsidP="00B13109">
      <w:pPr>
        <w:pStyle w:val="paragraph"/>
        <w:spacing w:before="30" w:after="30"/>
        <w:ind w:left="60" w:right="60"/>
        <w:jc w:val="left"/>
        <w:rPr>
          <w:lang w:val="ru-RU"/>
        </w:rPr>
      </w:pPr>
      <w:r w:rsidRPr="00A83783">
        <w:rPr>
          <w:lang w:val="ru-RU"/>
        </w:rPr>
        <w:t xml:space="preserve">அநீதியை சமநோக்குடன் பொறுத்துக்கொள்வது, மகிழ்ச்சியைத் தரும் ஆன்மீக செல்வத்தைப் பெறுவதைப் போன்றது. ஆனால், தன்னைத் தானே நியாயப்படுத்திக் கொள்வதன் மூலம், ஒரு நபர் அந்த செல்வத்தின் ஒரு பகுதியை வீணடிப்பதாகத் தெரிகிறது—மேலும் மகிழ்ச்சியை உணரவில்லை. நான் என்ன சொல்ல வருகிறேன் என்றால், பிந்தைய நிலையில், ஒருவர் தங்களைத் தாங்களே நியாயப்படுத்திக் கொள்ளாமல் இருந்திருந்தால் கிடைத்திருக்கக்கூடிய ஆன்மீக அமைதியை இழக்கிறார். உண்மையிலேயே குற்றவாளியாக இருக்கும்போதே தங்களை நியாயப்படுத்திக் கொள்ளும் ஒருவரைப் பற்றி என்ன சொல்ல முடியும்! அத்தகையவர் தேவனுடைய கோபத்தைத் தன் தலையின்மேல் வரவழைக்கிறார். ஏனெனில், சாராம்சத்தில், அவர் தனக்குச் சொந்தமில்லாததைக் கொள்ளையடிக்கிறார். அவருக்குச் செல்வம் கொடுக்கப்பட்டுள்ளது, ஆனாலும் அவர் அதை வீணடிக்கிறார். தன் செல்வத்தை வீணடிப்பவரின் ஆன்மாவுக்கு ஒருபோதும் அமைதி கிடைக்குமா? </w:t>
      </w:r>
    </w:p>
    <w:p w14:paraId="51CD9505" w14:textId="77777777" w:rsidR="00731E6C" w:rsidRPr="00A83783" w:rsidRDefault="00731E6C" w:rsidP="00B13109">
      <w:pPr>
        <w:pStyle w:val="paragraph"/>
        <w:spacing w:before="30" w:after="30"/>
        <w:ind w:left="60" w:right="60"/>
        <w:jc w:val="left"/>
        <w:rPr>
          <w:lang w:val="ru-RU"/>
        </w:rPr>
      </w:pPr>
      <w:r w:rsidRPr="00A83783">
        <w:rPr>
          <w:lang w:val="ru-RU"/>
        </w:rPr>
        <w:t xml:space="preserve">தன்னைத் தானே நீதிமிக்கவன் என்று கூறிக்கொள்பவன் தனக்குத்தானே குருட்டுத்தனத்தை ஏற்படுத்திக்கொள்கிறான். [அப்போது] அத்தகைய மனிதன் கொலை செய்தாலும், சாத்தான் அவனுக்காக ஒரு சாக்குப்போக்கைக் கண்டுபிடிப்பான். </w:t>
      </w:r>
      <w:r>
        <w:rPr>
          <w:lang w:val="ru-RU"/>
        </w:rPr>
        <w:t>"</w:t>
      </w:r>
      <w:r w:rsidRPr="00A83783">
        <w:rPr>
          <w:lang w:val="ru-RU"/>
        </w:rPr>
        <w:t xml:space="preserve">அவனை உன்னால் எப்படி இவ்வளவு காலம் சகித்துக்கொள்ள முடிந்தது?" என்று சாத்தான் கூறுகிறான். </w:t>
      </w:r>
      <w:r>
        <w:rPr>
          <w:lang w:val="ru-RU"/>
        </w:rPr>
        <w:t>'</w:t>
      </w:r>
      <w:r w:rsidRPr="00A83783">
        <w:rPr>
          <w:lang w:val="ru-RU"/>
        </w:rPr>
        <w:t>நீங்கள் அவரை மிக முன்பே முடித்திருக்க வேண்டும்!</w:t>
      </w:r>
      <w:r>
        <w:rPr>
          <w:lang w:val="ru-RU"/>
        </w:rPr>
        <w:t xml:space="preserve">' </w:t>
      </w:r>
      <w:r w:rsidRPr="00A83783">
        <w:rPr>
          <w:lang w:val="ru-RU"/>
        </w:rPr>
        <w:t xml:space="preserve">மேலும், அத்தகைய நபர் அவரை </w:t>
      </w:r>
      <w:r>
        <w:rPr>
          <w:lang w:val="ru-RU"/>
        </w:rPr>
        <w:t>'சகித்துக்கொண்டிருந்த'</w:t>
      </w:r>
      <w:r w:rsidRPr="00A83783">
        <w:rPr>
          <w:lang w:val="ru-RU"/>
        </w:rPr>
        <w:t xml:space="preserve"> அந்தச் சில ஆண்டுகளுக்காகக் கிறிஸ்துவிடம் ஒரு வெகுமதியைப் பெற விரும்பக்கூடும்! புரிகிறதா? ஆம், ஆம், அதுவரைகூட சென்றுவிடக்கூடும்! </w:t>
      </w:r>
    </w:p>
    <w:p w14:paraId="56DAC99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ஆனால் தங்களைத் தாங்களே நியாயப்படுத்திக் கொள்ளும் ஒருவர் துன்பப்படுகிறார் என்றால், அவரை வாட்டி வதைக்கும் மனசாட்சியின் வேதனைகளுக்கு ஒரு முடிவுகட்ட, அவர் ஏன் [அவ்வாறு நியாயப்படுத்திக் கொள்வதை நிறுத்த] விரும்பவில்லை? </w:t>
      </w:r>
    </w:p>
    <w:p w14:paraId="227396F8" w14:textId="77777777" w:rsidR="00731E6C" w:rsidRPr="00A83783" w:rsidRDefault="00731E6C" w:rsidP="00B13109">
      <w:pPr>
        <w:pStyle w:val="paragraph"/>
        <w:spacing w:before="30" w:after="30"/>
        <w:ind w:left="60" w:right="60"/>
        <w:jc w:val="left"/>
        <w:rPr>
          <w:lang w:val="ru-RU"/>
        </w:rPr>
      </w:pPr>
      <w:r w:rsidRPr="00A83783">
        <w:rPr>
          <w:lang w:val="ru-RU"/>
        </w:rPr>
        <w:t xml:space="preserve">— ஏனெனில் தன்னைத் தானே நியாயப்படுத்துவது ஒரு பழக்கம். அதை உடைக்க, உங்களுக்கு மன உறுதி தேவை. அத்தகைய நபர் தங்களை நியாயப்படுத்துவதை நிறுத்துவதை மட்டுமல்லாமல், சரியான ஆன்மீக நிலைப்பாட்டைக் கொள்வதையும் கற்றுக்கொள்ள வேண்டும். ஏனெனில், ஒரு நபர் தன்னைப்பற்றி வெளிப்படையாக நியாயப்படுத்திக்கொள்ளாவிட்டாலும், தங்களுக்கு அநியாயம் செய்யப்பட்டது என்ற நம்பிக்கையைத் தங்கள் ஆன்மாவில் </w:t>
      </w:r>
      <w:r w:rsidRPr="00A83783">
        <w:rPr>
          <w:lang w:val="ru-RU"/>
        </w:rPr>
        <w:lastRenderedPageBreak/>
        <w:t xml:space="preserve">கொண்டிருந்தால், அது இன்னும் மோசமாக இருக்கும். ஏனெனில், அவர்கள் தங்களைத் தற்காத்துக் கொள்ள ஏதாவது பேசியிருந்தால், அவர்களை மறுத்திருப்பார்கள், இந்த வழியில் அவர்கள் தங்களைத் தெரிந்துகொண்டு தங்கள் மாயையிலிருந்து வெளியே வந்திருக்க முடியும். இல்லையெனில், அவர் வாயால் எதையும் சொல்லாமல், தனக்குள், 'உண்மை என் பக்கம் உள்ளது, ஆனாலும் நான் அத்தகைய விஷயங்களுக்கு அப்பாற்பட்டவன் என்பதால் மௌனமாக </w:t>
      </w:r>
      <w:r>
        <w:rPr>
          <w:lang w:val="ru-RU"/>
        </w:rPr>
        <w:t>இருக்கிறேன்' என்று</w:t>
      </w:r>
      <w:r w:rsidRPr="00A83783">
        <w:rPr>
          <w:lang w:val="ru-RU"/>
        </w:rPr>
        <w:t xml:space="preserve"> நினைக்கலாம். இந்த வழியில், ஒரு நபர் தவறான நிலையில் நீடிக்கிறார். </w:t>
      </w:r>
    </w:p>
    <w:p w14:paraId="47737306" w14:textId="77777777" w:rsidR="00731E6C" w:rsidRPr="002224AC" w:rsidRDefault="00731E6C" w:rsidP="00B13109">
      <w:pPr>
        <w:jc w:val="left"/>
        <w:rPr>
          <w:lang w:val="ru-RU"/>
        </w:rPr>
      </w:pPr>
    </w:p>
    <w:p w14:paraId="3310793C" w14:textId="77777777" w:rsidR="00731E6C" w:rsidRPr="00A83783" w:rsidRDefault="00731E6C" w:rsidP="00B13109">
      <w:pPr>
        <w:pStyle w:val="Heading4"/>
        <w:jc w:val="left"/>
        <w:rPr>
          <w:lang w:val="ru-RU"/>
        </w:rPr>
      </w:pPr>
      <w:bookmarkStart w:id="120" w:name="_Toc196502867"/>
      <w:bookmarkStart w:id="121" w:name="_Toc196909836"/>
      <w:bookmarkStart w:id="122" w:name="_Toc225697369"/>
      <w:r w:rsidRPr="00A83783">
        <w:rPr>
          <w:lang w:val="ru-RU"/>
        </w:rPr>
        <w:t>[பிறரின் பாவங்களின்] சுமையை நாம் ஏற்றுக்கொள்வோம்</w:t>
      </w:r>
      <w:bookmarkEnd w:id="120"/>
      <w:bookmarkEnd w:id="121"/>
      <w:bookmarkEnd w:id="122"/>
    </w:p>
    <w:p w14:paraId="1A07B44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நேற்று நீங்கள் பொறுமை என்பது ஒரு விஷயம், சகிப்புத்தன்மை என்பது மற்றொன்று என்று சொன்னீர்கள். அதன் மூலம் நீங்கள் என்ன சொல்ல வந்தீர்கள்? </w:t>
      </w:r>
    </w:p>
    <w:p w14:paraId="349C24EB" w14:textId="77777777" w:rsidR="00731E6C" w:rsidRPr="00A83783" w:rsidRDefault="00731E6C" w:rsidP="00B13109">
      <w:pPr>
        <w:pStyle w:val="paragraph"/>
        <w:spacing w:before="30" w:after="30"/>
        <w:ind w:left="60" w:right="60"/>
        <w:jc w:val="left"/>
        <w:rPr>
          <w:lang w:val="ru-RU"/>
        </w:rPr>
      </w:pPr>
      <w:r w:rsidRPr="00A83783">
        <w:rPr>
          <w:lang w:val="ru-RU"/>
        </w:rPr>
        <w:t>— பொறுமையாக இருப்பது என்பது ஒருவரை சகிப்புத்தன்மையுடன் நடத்துவதாக அர்த்தமல்ல. நான் ஒரு குறிப்பிட்ட நபரிடம் சகிப்புத்தன்மையுடன் இருக்கிறேன் என்று கூறும்போது, நான் மறைமுகமாகச் சொல்வது: 'அவனுக்கு நிலைமை மிகவும் மோசமாக உள்ளது, ஆனால் எனக்கு அது நன்றாக உள்ளது, அதனால் நான் அவனை சகிப்புத்தன்மையுடன் நடத்துகிறேன்</w:t>
      </w:r>
      <w:r>
        <w:rPr>
          <w:lang w:val="ru-RU"/>
        </w:rPr>
        <w:t>.'</w:t>
      </w:r>
      <w:r w:rsidRPr="00A83783">
        <w:rPr>
          <w:lang w:val="ru-RU"/>
        </w:rPr>
        <w:t xml:space="preserve"> உண்மையான பொறுமை என்பது, தன் அண்டை வீட்டுக்காரர் இருக்கும் நிலையில் தன்னைப் பொறுப்பாளனாக உணர்வதிலும், அவருடன் அனுதாபம் கொள்வதிலும் அடங்கியுள்ளது. தன் அண்டை வீட்டுக்காரரிடம் இத்தகைய மனப்பான்மையில் பெருந்தன்மையும் அன்பும் மிகுந்துள்ளது. இந்த வழியில், நான் கடவுளின் அருளைப் பெறுகிறேன், என் அண்டை வீட்டுக்காரரும் உதவியைப் பெறுகிறார். உதாரணமாக, ஊனமுற்றவரையோ, செவிடரையோ அல்லது போதைக்கு அடிமையானவரையோ பார்க்கும்போது, நான் இவ்வாறு சிந்திக்க வேண்டும்: "நான் ஆன்மீக ரீதியாக முன்னேறிய நபராக இருந்திருந்தால், நான் கடவுளிடம் மன்றாடியிருப்பேன், அவரும் இந்தத் துரதிர்ஷ்டசாலியான ஆன்மாவைக் குணப்படுத்தியிருப்பார்.</w:t>
      </w:r>
      <w:r>
        <w:rPr>
          <w:lang w:val="ru-RU"/>
        </w:rPr>
        <w:t xml:space="preserve">" </w:t>
      </w:r>
      <w:r w:rsidRPr="00A83783">
        <w:rPr>
          <w:lang w:val="ru-RU"/>
        </w:rPr>
        <w:t xml:space="preserve">ஏனெனில் கிறிஸ்து கூறினார்: </w:t>
      </w:r>
      <w:r>
        <w:rPr>
          <w:lang w:val="ru-RU"/>
        </w:rPr>
        <w:t>"</w:t>
      </w:r>
      <w:r w:rsidRPr="00A83783">
        <w:rPr>
          <w:lang w:val="ru-RU"/>
        </w:rPr>
        <w:t>நான் செய்ததை விட பெரிய அற்புதங்களைச் செய்ய நான் உங்களுக்கு அதிகாரம் கொடுப்பேன்</w:t>
      </w:r>
      <w:r>
        <w:rPr>
          <w:lang w:val="ru-RU"/>
        </w:rPr>
        <w:t>."</w:t>
      </w:r>
      <w:r>
        <w:rPr>
          <w:rStyle w:val="FootnoteReference"/>
          <w:lang w:val="ru-RU"/>
        </w:rPr>
        <w:footnoteReference w:id="52"/>
      </w:r>
      <w:r w:rsidRPr="00A83783">
        <w:rPr>
          <w:lang w:val="ru-RU"/>
        </w:rPr>
        <w:t xml:space="preserve"> இது போன்ற சிந்தனைகள் தன் அண்டை வீட்டார் மீதான துயரத்தையும் அன்பையும் தூண்டுகின்றன. ஆனால் நான், </w:t>
      </w:r>
      <w:r>
        <w:rPr>
          <w:lang w:val="ru-RU"/>
        </w:rPr>
        <w:t>"</w:t>
      </w:r>
      <w:r w:rsidRPr="00A83783">
        <w:rPr>
          <w:lang w:val="ru-RU"/>
        </w:rPr>
        <w:t xml:space="preserve">நான் ஒரு ஆன்மீக ரீதியாக முன்னேறிய நபராக இருந்திருந்தால், நான் கடவுளிடம் மன்றாடியிருப்பேன், அவரும் இந்தத் துரதிர்ஷ்டசாலியான ஆன்மாவைக் குணப்படுத்தியிருப்பார்," என்று கூறினால், அது பொறுப்பற்ற தன்மையைக் காட்டுகிறது. </w:t>
      </w:r>
      <w:r>
        <w:rPr>
          <w:lang w:val="ru-RU"/>
        </w:rPr>
        <w:t>"</w:t>
      </w:r>
      <w:r w:rsidRPr="00A83783">
        <w:rPr>
          <w:lang w:val="ru-RU"/>
        </w:rPr>
        <w:t>ஓ, ஆனால் நான் அவனுக்கு எப்படி உதவ முடியும்: அவன் ஒரு ஊமையன், அவ்வளவுதான்; சரி, கொஞ்ச நேரம் அவனுடன் உட்கார்ந்திருக்கிறேன் — யாருக்குத் தெரியும், ஒரு நல்ல செயலுக்காக எனக்குப் பலன் கிடைக்கக்கூடும்</w:t>
      </w:r>
      <w:r>
        <w:rPr>
          <w:lang w:val="ru-RU"/>
        </w:rPr>
        <w:t xml:space="preserve">," </w:t>
      </w:r>
      <w:r w:rsidRPr="00A83783">
        <w:rPr>
          <w:lang w:val="ru-RU"/>
        </w:rPr>
        <w:t xml:space="preserve">அப்படியானால் நான் என் அண்டை </w:t>
      </w:r>
      <w:r w:rsidRPr="00A83783">
        <w:rPr>
          <w:lang w:val="ru-RU"/>
        </w:rPr>
        <w:lastRenderedPageBreak/>
        <w:t>வீட்டாரைப் பார்த்துப்</w:t>
      </w:r>
      <w:r>
        <w:rPr>
          <w:lang w:val="ru-RU"/>
        </w:rPr>
        <w:t xml:space="preserve"> பரிதாபப்படும் ஒருவராக இருக்கிறேன்</w:t>
      </w:r>
      <w:r w:rsidRPr="00A83783">
        <w:rPr>
          <w:lang w:val="ru-RU"/>
        </w:rPr>
        <w:t xml:space="preserve">, அவரைப் பொறுத்துக்கொண்டு, நான் என் கடமையைச் செய்துவிட்டேன் என்று கூறி எனக்காக நியாயப்படுத்திக் கொள்கிறேன். </w:t>
      </w:r>
    </w:p>
    <w:p w14:paraId="6541216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மற்றொருவரின் பாவத்திற்கு முழுப் பொறுப்பையும் ஏற்றுக்கொள்வது எப்போதும் பயனுள்ளதா? </w:t>
      </w:r>
    </w:p>
    <w:p w14:paraId="0EAAC0E3"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உங்களால் அந்தச் சுமையைச் சுமக்க முடியுமானால், அதில் கணிசமான நன்மை இருக்கிறது. எல்லாவற்றிற்கும் உங்களை நீங்களே குறை கூறிக்கொள்ளுங்கள். உங்கள் அண்டை வீட்டாரின் பாவத்திற்கான பழியை ஏற்றுக்கொண்டு, அதை நீங்களே சுமந்து, அதைச் சுமக்கத் தேவையான வலிமையைக் கொடுக்கும்படி கிறிஸ்துவிடம் கேளுங்கள். மேலும், உங்கள் உண்மையான குற்றத்தை விட கனமான சுமையை உங்கள் மீது ஏற்றுக்கொள்வதன் மூலம் (உங்களுக்கு எந்தத் தவறும் இல்லாத போதிலும், நீங்கள் தவறு செய்தீர்கள் என்பதை உங்களுக்கே நிரூபிக்க ஒரு வழியைக் கண்டறிந்தாலும்), மற்றொருவரின் பாவத்தை நீங்கள் சுமக்கிறீர்கள் என்பதற்கு உங்கள் சொந்த வலிமையையே நீங்கள் ஒருபோதும் காரணமாகக் காட்ட மாட்டீர்கள். [இதன் பொருள்] நீங்கள் பெருமையடைய மாட்டீர்கள், மேலும் தேவனுடைய பரிபூரண கிருபையைப் பெற முடியும். இருப்பினும், உங்கள் பலத்தை நீங்கள் கவனமாக மதிப்பிட்டு உங்களையே கேட்டுக்கொள்ள வேண்டும்: உங்களால் ஒரு கனமான சுமையைச் சுமக்க முடியுமா? ஏனெனில், நீங்கள் அதிகமாக உழைத்தால், உங்கள் முதுகில் தசைப்பிடிப்பு ஏற்பட்டு, உங்கள் இடுப்புப் பகுதியைக் காயப்படுத்திக் கொள்வீர்கள்... </w:t>
      </w:r>
    </w:p>
    <w:p w14:paraId="47B689D9"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இந்தச் சூழலில் 'வயிற்றுக்கட்டி </w:t>
      </w:r>
      <w:r>
        <w:rPr>
          <w:lang w:val="ru-RU"/>
        </w:rPr>
        <w:t xml:space="preserve">வலி' </w:t>
      </w:r>
      <w:r w:rsidRPr="00A83783">
        <w:rPr>
          <w:lang w:val="ru-RU"/>
        </w:rPr>
        <w:t>மற்றும் 'இடுப்புத் தசைப்பிடிப்பு</w:t>
      </w:r>
      <w:r>
        <w:rPr>
          <w:lang w:val="ru-RU"/>
        </w:rPr>
        <w:t xml:space="preserve">' </w:t>
      </w:r>
      <w:r w:rsidRPr="00A83783">
        <w:rPr>
          <w:lang w:val="ru-RU"/>
        </w:rPr>
        <w:t xml:space="preserve">என்பது என்ன அர்த்தம்? </w:t>
      </w:r>
    </w:p>
    <w:p w14:paraId="40D32B50"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உதாரணமாக, உங்கள் சக்தியை விட அதிக எடையுள்ள வேறொருவரின் பாவத்தை நீங்கள் ஏற்றுக்கொண்டு, அதற்கான எந்த விளக்கத்தையும் அளிக்காமல் இருந்தால், நீங்கள் முணுமுணுக்கவும், எரிச்சலடையவும், கண்டிக்கவும் தொடங்குவீர்கள்... </w:t>
      </w:r>
    </w:p>
    <w:p w14:paraId="003181F8" w14:textId="77777777" w:rsidR="00731E6C" w:rsidRPr="00A83783" w:rsidRDefault="00731E6C" w:rsidP="00B13109">
      <w:pPr>
        <w:pStyle w:val="paragraph"/>
        <w:spacing w:before="30" w:after="30"/>
        <w:ind w:left="60" w:right="60"/>
        <w:jc w:val="left"/>
        <w:rPr>
          <w:lang w:val="ru-RU"/>
        </w:rPr>
      </w:pPr>
      <w:r w:rsidRPr="00A83783">
        <w:rPr>
          <w:lang w:val="ru-RU"/>
        </w:rPr>
        <w:t xml:space="preserve">— ஆனால் நான் ஒரு விளக்கத்தை அளித்தால், அது சுய-நியாயப்படுத்துதலாக அமையாதா? </w:t>
      </w:r>
    </w:p>
    <w:p w14:paraId="0653BBC6"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உங்கள் சக்திக்குப் போதுமானவற்றிற்கு எந்த விளக்கமும் அளிக்காமல் விட்டுவிடுங்கள். உங்கள் சக்திக்குப் போதுமானவற்றிற்கு மட்டுமே ஒரு சாக்குப்போக்கைக் கூற முயற்சி செய்யுங்கள். உதாரணமாக, ஒரு நபர் உணர்ச்சிவசப்படுபவராக இருந்தால், அவர் தனது சக்தியை மீறிய [அத்தகைய ஆன்மீக] சுமைகளை ஏற்காமல் இருக்க முயற்சிக்க வேண்டும். அத்தகைய நபர் தன்னை ஒரு வலிமையானவராகக் காட்டிக் கொள்ளக் கூடாது. அவர்கள் தங்களைச் சோதித்து, தங்களால் தாங்கக்கூடிய [ஆன்மீக] பாரத்திற்கு ஏற்ப, பகுத்தறிவு சிந்தனையுடன் நியாயமற்ற குற்றச்சாட்டுகளுக்குத் தங்களை உட்படுத்திக்கொள்ள வேண்டும்; இல்லையெனில், அதிகப்படியான </w:t>
      </w:r>
      <w:r w:rsidRPr="00A83783">
        <w:rPr>
          <w:lang w:val="ru-RU"/>
        </w:rPr>
        <w:lastRenderedPageBreak/>
        <w:t xml:space="preserve">உணர்திறனால் அவர்களைச் சோர்வடையச் செய்து, எதிரி அத்தகைய நபரைத் திகிலில் ஆழ்த்தி, பயனற்றவராக மாற்றக்கூடும். </w:t>
      </w:r>
    </w:p>
    <w:p w14:paraId="555742A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 சமயங்களில் நான் அநீதியைத் தாங்கும் சக்தியைக் காணாமல் இருப்பது மட்டுமல்லாமல், என் சொந்த வீழ்ச்சிக்கு நானே காரணமாக இருந்தும், அதற்கான பொறுப்பை மற்றவர்களின் தோள்களில் சுமத்துகிறேன். </w:t>
      </w:r>
    </w:p>
    <w:p w14:paraId="0FA48022" w14:textId="77777777" w:rsidR="00731E6C" w:rsidRPr="00A83783" w:rsidRDefault="00731E6C" w:rsidP="00B13109">
      <w:pPr>
        <w:pStyle w:val="paragraph"/>
        <w:spacing w:before="30" w:after="30"/>
        <w:ind w:left="60" w:right="60"/>
        <w:jc w:val="left"/>
        <w:rPr>
          <w:lang w:val="ru-RU"/>
        </w:rPr>
      </w:pPr>
      <w:r w:rsidRPr="00A83783">
        <w:rPr>
          <w:lang w:val="ru-RU"/>
        </w:rPr>
        <w:t xml:space="preserve">— அன்பின் காரணமாக உங்கள் அண்டை வீட்டாரின் சுமையைச் சுமக்க நீங்கள் விரும்புவதில்லை மட்டுமல்ல, உங்கள் சொந்தக் கனமான சுமையை அவர் மீது சுமத்தவும் விரும்புகிறீர்கள். அதுவும் ஒரு பலமானவர் மட்டுமல்ல, ஒரு பலவீனமானவர் மீதும்! உங்கள் சொந்தப் பாவத்திற்கு முழுப் பொறுப்பை ஏற்கும் ஆன்மீகத் தைரியத்தை நீங்கள் பெற வேண்டும். மேலும், மற்றவர்களின் பாவங்களை ஏற்றுக்கொள்வதன் மூலம் நமது [ஆன்மீக] சுமையை நாம் எவ்வளவு அதிகமாக அதிகரிக்கிறோமோ, அவ்வளவு அதிகமாக நல்ல கடவுள் நமது சுமையின் பாரத்தைக் குறைப்பார் — மேலும் நாம் தெய்வீக மகிழ்ச்சியை அனுபவிப்போம். </w:t>
      </w:r>
    </w:p>
    <w:p w14:paraId="34D450EC" w14:textId="77777777" w:rsidR="00731E6C" w:rsidRPr="00A83783" w:rsidRDefault="00731E6C" w:rsidP="00B13109">
      <w:pPr>
        <w:pStyle w:val="paragraph"/>
        <w:spacing w:before="30" w:after="30"/>
        <w:ind w:left="60" w:right="60"/>
        <w:jc w:val="left"/>
        <w:rPr>
          <w:lang w:val="ru-RU"/>
        </w:rPr>
      </w:pPr>
      <w:r w:rsidRPr="00A83783">
        <w:rPr>
          <w:lang w:val="ru-RU"/>
        </w:rPr>
        <w:t xml:space="preserve">கனம் தூக்க முடியாத பலவீனமான தன் அண்டை வீட்டார் மீது அன்பு கொண்டு, ஒரு வலிமையானவர் இரண்டு சிமென்ட் மூட்டைகளைத் தோளில் சுமப்பது, மற்றொருவரின் பாவச் சுமையைத் தானே ஏற்றுக்கொள்வதையும், அந்தப் பாவத்தை 'உள்வாங்கிக்' கொள்வதையும் போன்ற ஒரு பெரிய செயலாகாது - உண்மையில் பாவம் செய்தது நீங்கள்தான் என்று மக்கள் நினைத்தாலும் கூட. இது ஒரு பெரிய நற்பண்பு, ஒரு பெரிய பணிவு. </w:t>
      </w:r>
    </w:p>
    <w:p w14:paraId="50314CE5" w14:textId="77777777" w:rsidR="00731E6C" w:rsidRPr="00F3430E" w:rsidRDefault="00731E6C" w:rsidP="00B13109">
      <w:pPr>
        <w:pStyle w:val="paragraph"/>
        <w:spacing w:before="30" w:after="30"/>
        <w:ind w:left="60" w:right="60"/>
        <w:jc w:val="left"/>
        <w:rPr>
          <w:lang w:val="ru-RU"/>
        </w:rPr>
      </w:pPr>
      <w:r w:rsidRPr="00A83783">
        <w:rPr>
          <w:lang w:val="ru-RU"/>
        </w:rPr>
        <w:t>ஒருமுறை, மாண்ட் அத்தோஸில் உள்ள ஒரு பொது மடாலயத்தில் இருந்த ஒரு புதியவர், விதிமுறைகளின் தலைவரும் ஒரு புனிதப் பாதிரியாரும் ஆன</w:t>
      </w:r>
      <w:r>
        <w:rPr>
          <w:rStyle w:val="FootnoteReference"/>
          <w:lang w:val="ru-RU"/>
        </w:rPr>
        <w:footnoteReference w:id="53"/>
      </w:r>
      <w:r w:rsidRPr="00A83783">
        <w:rPr>
          <w:lang w:val="ru-RU"/>
        </w:rPr>
        <w:t xml:space="preserve"> -ஐ அவமரியாதையாகப் பேசினார். சேவையின் போது படித்துக் கொண்டிருந்த அந்த புதியவருக்கு உதவ விரும்பிய விதிமுறைகளின் தலைவர், அவரிடம் சென்று எந்த கான்டேக்கியன் முதலில் படிக்கப்பட வேண்டும் என்பதைக் காட்டினார். ஆனால் அந்த புதியவர் தனது கோபத்தை முழுமையாக இழந்து, சேவைக்குப் பிறகு, கோபத்துடன் தனது அறையில் தன்னைத் தனிமைப்படுத்திக் கொண்டார். தனக்குள் தவறைத் தேடிய அந்தப் பாடகர், குற்றத்தைத் தானே ஏற்றுக்கொண்டு, அந்த சகோதரர் தன்னிடம் முரட்டுத்தனமாகப் பதிலளித்தது தனது தவறே என்று சிந்தித்துத் துயரப்படத் தொடங்கினார். மனசாட்சியின் உறுத்தலால் உண்மையாகவே துன்புற்ற அவர், வழிபாட்டுத் தலைவராக, தேவாலயத்தில் நடப்பவற்றிற்குத் தானே பொறுப்பு என்ற காரணத்தைக் காட்டித் தனது நடத்தையை நியாயப்படுத்தவில்லை. மாறாக, அவர் தனக்குள், </w:t>
      </w:r>
      <w:r>
        <w:rPr>
          <w:lang w:val="ru-RU"/>
        </w:rPr>
        <w:t>"</w:t>
      </w:r>
      <w:r w:rsidRPr="00A83783">
        <w:rPr>
          <w:lang w:val="ru-RU"/>
        </w:rPr>
        <w:t>சகோதரர் வருத்தமடைந்ததற்கு என் மீதுதான் தவறு</w:t>
      </w:r>
      <w:r>
        <w:rPr>
          <w:lang w:val="ru-RU"/>
        </w:rPr>
        <w:t xml:space="preserve">" </w:t>
      </w:r>
      <w:r w:rsidRPr="00A83783">
        <w:rPr>
          <w:lang w:val="ru-RU"/>
        </w:rPr>
        <w:t>என்று கூறினார்</w:t>
      </w:r>
      <w:r>
        <w:rPr>
          <w:lang w:val="ru-RU"/>
        </w:rPr>
        <w:t>.</w:t>
      </w:r>
      <w:r w:rsidRPr="00A83783">
        <w:rPr>
          <w:lang w:val="ru-RU"/>
        </w:rPr>
        <w:t xml:space="preserve"> அதனால், அவர் அந்தப் புதியவரின் அறைக்குச் சென்று, அவருக்கு முன்பாகத் தலைவணங்கி மன்னிப்புக் கேட்கச் சென்றார். ஆனால், அந்தப் புதியவர் உள்ளிருந்தபடியே </w:t>
      </w:r>
      <w:r w:rsidRPr="00A83783">
        <w:rPr>
          <w:lang w:val="ru-RU"/>
        </w:rPr>
        <w:lastRenderedPageBreak/>
        <w:t xml:space="preserve">கதவைப் பூட்டிக்கொண்டு, கதவைத் திறக்க மறுத்துவிட்டார். அப்போது அந்தத் துறவி, கதவருகே அமர்ந்துகொண்டார். அவர் அதிகாலையிலிருந்து பிற்பகல் மூன்று மணி வரை அங்கே அமர்ந்திருந்தார். மாலை ஆராதனைக்கான மணி ஒலித்தபோது, அந்தப் புதியவர் கதவைத் திறந்து வெளியே வர வேண்டிய கட்டாயம் ஏற்பட்டது. அந்த மூத்தவர் மண்டியிட்டு, அவருக்கு முன்னால் தரையில் தலை தாழ்ந்து வணங்கி, </w:t>
      </w:r>
      <w:r>
        <w:rPr>
          <w:lang w:val="ru-RU"/>
        </w:rPr>
        <w:t>"</w:t>
      </w:r>
      <w:r w:rsidRPr="00A83783">
        <w:rPr>
          <w:lang w:val="ru-RU"/>
        </w:rPr>
        <w:t>சகோதரரே, என்னை மன்னியுங்கள், இது என் தவறு</w:t>
      </w:r>
      <w:r>
        <w:rPr>
          <w:lang w:val="ru-RU"/>
        </w:rPr>
        <w:t xml:space="preserve">" </w:t>
      </w:r>
      <w:r w:rsidRPr="00A83783">
        <w:rPr>
          <w:lang w:val="ru-RU"/>
        </w:rPr>
        <w:t>என்றார்</w:t>
      </w:r>
      <w:r w:rsidRPr="00F3430E">
        <w:rPr>
          <w:lang w:val="ru-RU"/>
        </w:rPr>
        <w:t xml:space="preserve">. இப்படித்தான் கடவுளின் கிருபை வருகிறது. </w:t>
      </w:r>
    </w:p>
    <w:p w14:paraId="0E5FBAE5" w14:textId="77777777" w:rsidR="00731E6C" w:rsidRPr="002224AC" w:rsidRDefault="00731E6C" w:rsidP="00B13109">
      <w:pPr>
        <w:jc w:val="left"/>
        <w:rPr>
          <w:lang w:val="ru-RU"/>
        </w:rPr>
      </w:pPr>
    </w:p>
    <w:p w14:paraId="0991A488" w14:textId="77777777" w:rsidR="00731E6C" w:rsidRPr="002224AC" w:rsidRDefault="00731E6C" w:rsidP="00B13109">
      <w:pPr>
        <w:jc w:val="left"/>
        <w:rPr>
          <w:lang w:val="ru-RU"/>
        </w:rPr>
      </w:pPr>
    </w:p>
    <w:p w14:paraId="3361B7DE" w14:textId="77777777" w:rsidR="00731E6C" w:rsidRPr="00A83783" w:rsidRDefault="00731E6C" w:rsidP="00B13109">
      <w:pPr>
        <w:pStyle w:val="Heading3"/>
        <w:jc w:val="left"/>
        <w:rPr>
          <w:lang w:val="ru-RU"/>
        </w:rPr>
      </w:pPr>
      <w:bookmarkStart w:id="123" w:name="_Toc196502868"/>
      <w:bookmarkStart w:id="124" w:name="_Toc196909837"/>
      <w:bookmarkStart w:id="125" w:name="_Toc225697370"/>
      <w:r w:rsidRPr="00A83783">
        <w:rPr>
          <w:lang w:val="ru-RU"/>
        </w:rPr>
        <w:t>அத்தியாயம்</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இறை மற்றும் மனித நீதம் பற்றி</w:t>
      </w:r>
      <w:bookmarkEnd w:id="123"/>
      <w:bookmarkEnd w:id="124"/>
      <w:bookmarkEnd w:id="125"/>
    </w:p>
    <w:p w14:paraId="46D79DE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தெய்வீக நீதியென்றால் என்ன? </w:t>
      </w:r>
    </w:p>
    <w:p w14:paraId="58D1BA73" w14:textId="77777777" w:rsidR="00731E6C" w:rsidRPr="00A83783" w:rsidRDefault="00731E6C" w:rsidP="00B13109">
      <w:pPr>
        <w:pStyle w:val="paragraph"/>
        <w:spacing w:before="30" w:after="30"/>
        <w:ind w:left="60" w:right="60"/>
        <w:jc w:val="left"/>
        <w:rPr>
          <w:lang w:val="ru-RU"/>
        </w:rPr>
      </w:pPr>
      <w:r w:rsidRPr="00A83783">
        <w:rPr>
          <w:lang w:val="ru-RU"/>
        </w:rPr>
        <w:t>— உங்கள் அண்டை வீட்டாருக்கு அமைதியைக் கொண்டுவரும் செயலைச் செய்வதுதான் தெய்வீக நீதியுள்ளது. உதாரணமாக, உங்களுக்கும் உங்கள் அண்டை வீட்டுக்காரருக்கும் இடையில் எதையாவது பகிர்ந்து கொள்ள வேண்டியிருந்தால், உங்களிடம் உள்ளதில் பாதியை அவருக்குக் கொடுக்காதீர்கள், மாறாக அவர் விரும்பும் அளவுக்குக் கொடுங்கள். அவர்களிடம் கேளுங்கள்: 'உனக்காக எவ்வளவு எடுத்துக்கொள்ள விரும்புகிறாய்? இரண்டரைப் பங்கா, மூன்றா? இதோ, எடுத்துக்கொள்</w:t>
      </w:r>
      <w:r>
        <w:rPr>
          <w:lang w:val="ru-RU"/>
        </w:rPr>
        <w:t xml:space="preserve">.' </w:t>
      </w:r>
      <w:r w:rsidRPr="00A83783">
        <w:rPr>
          <w:lang w:val="ru-RU"/>
        </w:rPr>
        <w:t>நல்லதை மற்றவருக்குக் கொடுத்து, கெட்டதை உங்களுக்காக வைத்துக்கொள்ளுங்கள். மற்றவருக்குப் பெரிய பங்கையும், உங்களுக்காகச் சிறிய பங்கையும் வைத்துக்கொள்ளுங்கள். இப்போது, ஒரு சகோதரி நமக்குப் பத்து பிளம்ஸ் பழங்களைக் கொண்டு வருகிறார் என்று கற்பனை செய்து பாருங்கள். பேராவலால் நான் எட்டு பிளம்ஸ் பழங்களைச் சாப்பிட்டு, உங்களுக்கு இரண்டை மட்டும் விட்டால், நான் உங்களுக்கு அநியாயம் செய்கிறேன் என்று ஆகும். 'நாம் இருவர் என்பதால், நான் ஐந்து சாப்பிடுகிறேன், ஐந்து உனக்கு</w:t>
      </w:r>
      <w:r>
        <w:rPr>
          <w:lang w:val="ru-RU"/>
        </w:rPr>
        <w:t>' என்று</w:t>
      </w:r>
      <w:r w:rsidRPr="00A83783">
        <w:rPr>
          <w:lang w:val="ru-RU"/>
        </w:rPr>
        <w:t xml:space="preserve"> கூறினால்</w:t>
      </w:r>
      <w:r>
        <w:rPr>
          <w:lang w:val="ru-RU"/>
        </w:rPr>
        <w:t xml:space="preserve">, </w:t>
      </w:r>
      <w:r w:rsidRPr="00A83783">
        <w:rPr>
          <w:lang w:val="ru-RU"/>
        </w:rPr>
        <w:t>நான் மனித நீதிக்கு ஏற்ப நடக்கிறேன் என்று ஆகும். ஆனால், உங்களுக்குப் பிளம்ஸ் பிடித்திருக்கிறது என்பதைக் கண்டு, நான் ஒன்றை மட்டும் சாப்பிட்டுவிட்டு, 'கொஞ்சம் பாசத்தைக் காட்டு, மீதமுள்ளதை நீயே சாப்பிடு, ஏனென்றால் எனக்கு அவைகள் அவ்வளவாகப் பிடிக்கவில்லை, மேலும்</w:t>
      </w:r>
      <w:r>
        <w:rPr>
          <w:lang w:val="ru-RU"/>
        </w:rPr>
        <w:t>,</w:t>
      </w:r>
      <w:r w:rsidRPr="00A83783">
        <w:rPr>
          <w:lang w:val="ru-RU"/>
        </w:rPr>
        <w:t xml:space="preserve"> அவை எனக்கு வயிற்று வலியைத் </w:t>
      </w:r>
      <w:r>
        <w:rPr>
          <w:lang w:val="ru-RU"/>
        </w:rPr>
        <w:t>தருகின்றன' என்று</w:t>
      </w:r>
      <w:r w:rsidRPr="00A83783">
        <w:rPr>
          <w:lang w:val="ru-RU"/>
        </w:rPr>
        <w:t xml:space="preserve"> சொன்னால், அது தெய்வீக நீதியாக இருக்கும். </w:t>
      </w:r>
    </w:p>
    <w:p w14:paraId="00EAC092" w14:textId="77777777" w:rsidR="00731E6C" w:rsidRPr="00A83783" w:rsidRDefault="00731E6C" w:rsidP="00B13109">
      <w:pPr>
        <w:pStyle w:val="paragraph"/>
        <w:spacing w:before="30" w:after="30"/>
        <w:ind w:left="60" w:right="60"/>
        <w:jc w:val="left"/>
        <w:rPr>
          <w:lang w:val="ru-RU"/>
        </w:rPr>
      </w:pPr>
      <w:r w:rsidRPr="00A83783">
        <w:rPr>
          <w:lang w:val="ru-RU"/>
        </w:rPr>
        <w:t xml:space="preserve">— ஆகவே, சொல்லுங்கள், மனித நீதி என்பது என்ன? </w:t>
      </w:r>
    </w:p>
    <w:p w14:paraId="48EA5F01" w14:textId="77777777" w:rsidR="00731E6C" w:rsidRPr="00A83783" w:rsidRDefault="00731E6C" w:rsidP="00B13109">
      <w:pPr>
        <w:pStyle w:val="paragraph"/>
        <w:spacing w:before="30" w:after="30"/>
        <w:ind w:left="60" w:right="60"/>
        <w:jc w:val="left"/>
        <w:rPr>
          <w:lang w:val="ru-RU"/>
        </w:rPr>
      </w:pPr>
      <w:r w:rsidRPr="00A83783">
        <w:rPr>
          <w:lang w:val="ru-RU"/>
        </w:rPr>
        <w:t xml:space="preserve">— மனித நீதி என்பது, உதாரணமாக, நீங்கள் ஒருவருடன் எதையாவது பகிர்ந்து கொள்ள வேண்டியிருக்கும்போது, அவர்களுக்கு பாதி கொடுத்து, மற்ற பாதியை உங்களுக்காக வைத்துக்கொள்வதாகும். </w:t>
      </w:r>
    </w:p>
    <w:p w14:paraId="624B8B8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ஆன்மீக வாழ்க்கையில் மனித நீதிக்கு என்ன இடம்? </w:t>
      </w:r>
    </w:p>
    <w:p w14:paraId="073450AD" w14:textId="77777777" w:rsidR="00731E6C" w:rsidRPr="00A83783" w:rsidRDefault="00731E6C" w:rsidP="00B13109">
      <w:pPr>
        <w:pStyle w:val="paragraph"/>
        <w:spacing w:before="30" w:after="30"/>
        <w:ind w:left="60" w:right="60"/>
        <w:jc w:val="left"/>
        <w:rPr>
          <w:lang w:val="ru-RU"/>
        </w:rPr>
      </w:pPr>
      <w:r w:rsidRPr="00A83783">
        <w:rPr>
          <w:lang w:val="ru-RU"/>
        </w:rPr>
        <w:t xml:space="preserve">— மனித நீதி ஆன்மீகமானவர்களுக்காக அல்ல, மாறாக இந்த உலக மக்களின் செயல்களுக்கு ஒரு முட்டுக்கட்டையாகச் செயல்படுவதற்காகவே. </w:t>
      </w:r>
      <w:r w:rsidRPr="00A83783">
        <w:rPr>
          <w:lang w:val="ru-RU"/>
        </w:rPr>
        <w:lastRenderedPageBreak/>
        <w:t xml:space="preserve">ஒரு ஆன்மீக நபர் மனித நீதியில் தன் நம்பிக்கை வைத்தால், அவர் முட்டாளாகிறார், ஏனெனில் தெய்வீக நீதியுடன் ஒப்பிடும்போது, மனித நீதி என்பது ஒன்றுமில்லை. ஆனால், இந்த உலகில் வாழும் ஒரு மனிதன் கூட, மனித நீதியைப் பயன்படுத்தி இந்த வாழ்வில் எதையாவது அடைந்தாலும், உண்மையான மகிழ்ச்சியையோ அல்லது மன அமைதியையோ பெறமாட்டான். </w:t>
      </w:r>
    </w:p>
    <w:p w14:paraId="7D07AAC6" w14:textId="77777777" w:rsidR="00731E6C" w:rsidRPr="00A83783" w:rsidRDefault="00731E6C" w:rsidP="00B13109">
      <w:pPr>
        <w:pStyle w:val="paragraph"/>
        <w:spacing w:before="30" w:after="30"/>
        <w:ind w:left="60" w:right="60"/>
        <w:jc w:val="left"/>
        <w:rPr>
          <w:lang w:val="ru-RU"/>
        </w:rPr>
      </w:pPr>
      <w:r w:rsidRPr="00A83783">
        <w:rPr>
          <w:lang w:val="ru-RU"/>
        </w:rPr>
        <w:t>இரண்டு சகோதரர்கள் பத்து ஸ்ட்ரெம்மா அளவுள்ள ஒரு நிலத்தைச் சொந்தமாக வைத்திருப்பதாகக் கொள்வோம்.</w:t>
      </w:r>
      <w:r>
        <w:rPr>
          <w:rStyle w:val="FootnoteReference"/>
          <w:lang w:val="ru-RU"/>
        </w:rPr>
        <w:footnoteReference w:id="54"/>
      </w:r>
      <w:r w:rsidRPr="00A83783">
        <w:rPr>
          <w:lang w:val="ru-RU"/>
        </w:rPr>
        <w:t xml:space="preserve"> மனித நீதியின்படி, அவர்கள் ஒவ்வொருவரும் ஐந்து ஸ்ட்ரெம்மா எடுத்துக்கொள்ள வேண்டும், ஆனால் தெய்வீக நீதியின்படி, ஒவ்வொருவரும் தங்களுக்குத் தேவைப்பட்ட அளவை எடுத்துக்கொள்ள வேண்டும். அதாவது, ஒரு சகோதரருக்கு ஏழு பிள்ளைகளும் மற்றவருக்கு இரண்டு பிள்ளைகளே இருந்தால், அல்லது ஒருவர் அதிக சம்பளம் வாங்கினால் மற்றவர் குறைந்த சம்பளம் வாங்கினால், அதிகத் தேவை உள்ளவருக்கு நிலத்தின் பெரும்பகுதி செல்ல வேண்டும். இந்த நிலையில், இரண்டாவது சகோதரர் முதல் சகோதரரைப் போலவே சமமாக எடுத்துக்கொண்டால், அது அநீதியாகும். இருப்பினும், ஒரு உலகியல் மனிதன், தன் சகோதரன் கஷ்டப்பட்டு வாழ்க்கையை ஓட்டுகிறான் என்பதைக் கருத்தில் கொள்வதில்லை. ஆன்மீக ரீதியாக சிந்திக்காமல், அந்த நபர் தான் நினைப்பது போல் சொத்தைப் பிரிப்பது ஒரு அநீதி என்பதைப் புரிந்துகொள்வதில்லை. </w:t>
      </w:r>
      <w:r>
        <w:rPr>
          <w:lang w:val="ru-RU"/>
        </w:rPr>
        <w:t>"</w:t>
      </w:r>
      <w:r w:rsidRPr="00A83783">
        <w:rPr>
          <w:lang w:val="ru-RU"/>
        </w:rPr>
        <w:t>உங்கள் சகோதரருக்குத் தேவை என்பதை உங்கள் குடும்பத்தினருக்கு நீங்கள் விளக்க வேண்டும், அப்போதுதான் அவர்கள் அவருக்கே பெரிய பங்கைக் கொடுக்க வேண்டும் என்பதற்கு ஒப்புக்கொள்வார்கள்</w:t>
      </w:r>
      <w:r>
        <w:rPr>
          <w:lang w:val="ru-RU"/>
        </w:rPr>
        <w:t xml:space="preserve">," </w:t>
      </w:r>
      <w:r w:rsidRPr="00A83783">
        <w:rPr>
          <w:lang w:val="ru-RU"/>
        </w:rPr>
        <w:t xml:space="preserve">என்று அத்தகைய நபரிடம் நீங்கள் கூறுகிறீர்கள். அதற்குப் பதிலாக நீங்கள் கேட்பது: </w:t>
      </w:r>
      <w:r>
        <w:rPr>
          <w:lang w:val="ru-RU"/>
        </w:rPr>
        <w:t>"</w:t>
      </w:r>
      <w:r w:rsidRPr="00A83783">
        <w:rPr>
          <w:lang w:val="ru-RU"/>
        </w:rPr>
        <w:t>ஏன்? எல்லாவற்றிற்கும் மேலாக, [சொத்துக்களை சமமாகப் பிரட்டுவதன் மூலம்] நான் அவருக்கு எதிராக எந்த அநியாயத்தையும் செய்வதில்லை.</w:t>
      </w:r>
      <w:r>
        <w:rPr>
          <w:lang w:val="ru-RU"/>
        </w:rPr>
        <w:t xml:space="preserve">" </w:t>
      </w:r>
    </w:p>
    <w:p w14:paraId="2A2F7B65" w14:textId="77777777" w:rsidR="00731E6C" w:rsidRPr="00A83783" w:rsidRDefault="00731E6C" w:rsidP="00B13109">
      <w:pPr>
        <w:pStyle w:val="paragraph"/>
        <w:spacing w:before="30" w:after="30"/>
        <w:ind w:left="60" w:right="60"/>
        <w:jc w:val="left"/>
        <w:rPr>
          <w:lang w:val="ru-RU"/>
        </w:rPr>
      </w:pPr>
      <w:r w:rsidRPr="00A83783">
        <w:rPr>
          <w:lang w:val="ru-RU"/>
        </w:rPr>
        <w:t>இருப்பினும், பேசுகிறவர் ஒரு ஆன்மீக மனிதராக இருந்தால், அவரது மனைவி மற்றும் குழந்தைகளின் எதிர்ப்பையும் மீறி, தேவைப்படும் அவரது சகோதரர் அவர்களுக்குக் கொடுக்க ஒப்புக்கொள்ளும் எதையும் ஏற்றுக்கொள்ளும்படி அவர்களை அவர் சமாதானப்படுத்த வேண்டும். தேவையில் உள்ள சகோதரர்</w:t>
      </w:r>
      <w:r>
        <w:rPr>
          <w:lang w:val="ru-RU"/>
        </w:rPr>
        <w:t>,</w:t>
      </w:r>
      <w:r w:rsidRPr="00A83783">
        <w:rPr>
          <w:lang w:val="ru-RU"/>
        </w:rPr>
        <w:t xml:space="preserve"> 'நீ உனக்காக ஒரு ஸ்ட்ரேம்மாவை </w:t>
      </w:r>
      <w:r>
        <w:rPr>
          <w:lang w:val="ru-RU"/>
        </w:rPr>
        <w:t>எடுத்துக்கொள்' என்று</w:t>
      </w:r>
      <w:r w:rsidRPr="00A83783">
        <w:rPr>
          <w:lang w:val="ru-RU"/>
        </w:rPr>
        <w:t xml:space="preserve"> சொன்னால், மற்றவர் தனக்காக ஒன்றை எடுத்துக்கொண்டு ஒரு வார்த்தை கூட பேசாமல் இருக்க வேண்டும், அப்போதுதான் பெரிய பங்கை எடுத்துக்கொண்ட சகோதரர் நிம்மதியாக உணர்வார். நீங்கள் எந்த விதத்தில் பார்த்தாலும், நற்செய்திக்கு இணங்க செய்யப்படும் பிரிவே மிகவும் நீதியான பிரிவாகும். </w:t>
      </w:r>
    </w:p>
    <w:p w14:paraId="7A9DA921" w14:textId="77777777" w:rsidR="00731E6C" w:rsidRPr="00A83783" w:rsidRDefault="00731E6C" w:rsidP="00B13109">
      <w:pPr>
        <w:pStyle w:val="paragraph"/>
        <w:spacing w:before="30" w:after="30"/>
        <w:ind w:left="60" w:right="60"/>
        <w:jc w:val="left"/>
        <w:rPr>
          <w:lang w:val="ru-RU"/>
        </w:rPr>
      </w:pPr>
      <w:r w:rsidRPr="00A83783">
        <w:rPr>
          <w:lang w:val="ru-RU"/>
        </w:rPr>
        <w:t xml:space="preserve">ஆபிரகாமின் தாராள மனப்பான்மை என்னைக் கவர்கிறது. லாத்தின் மேய்ப்பர்களும் ஆபிரகாமின் மேய்ப்பர்களும் மேய்ச்சல் நிலங்களுக்காகச் </w:t>
      </w:r>
      <w:r w:rsidRPr="00A83783">
        <w:rPr>
          <w:lang w:val="ru-RU"/>
        </w:rPr>
        <w:lastRenderedPageBreak/>
        <w:t>சண்டையிடத் தொடங்கியபோது, ஆபிரகாம் லாத்திடம் சென்று, 'நாம் சண்டையிடுவது சரியல்ல, ஏனெனில் நாம் உறவினர்கள். உங்களுக்கு எந்தப் பக்கம் அதிகம் பிடித்திருக்கிறது? நீங்கள் வலதுபுறம் செல்ல விரும்புகிறீர்களா அல்லது இடதுபுறம் செல்ல விரும்புகிறீர்களா?</w:t>
      </w:r>
      <w:r>
        <w:rPr>
          <w:lang w:val="ru-RU"/>
        </w:rPr>
        <w:t xml:space="preserve">" </w:t>
      </w:r>
      <w:r w:rsidRPr="00A83783">
        <w:rPr>
          <w:lang w:val="ru-RU"/>
        </w:rPr>
        <w:t>லோத்து மனித நோக்கங்களுக்காகச் செயல்பட்டாலும், அவர் சோதோம் மற்றும் கோமோராவைத் தேர்ந்தெடுத்தார், ஏனெனில் அங்கு பசுமையான புல்வெளிகளும், கால்நடைகளுக்கு நல்ல மேய்ச்சல் நிலங்களும் இருந்தன.</w:t>
      </w:r>
      <w:r>
        <w:rPr>
          <w:rStyle w:val="FootnoteReference"/>
          <w:lang w:val="ru-RU"/>
        </w:rPr>
        <w:footnoteReference w:id="55"/>
      </w:r>
      <w:r w:rsidRPr="00A83783">
        <w:rPr>
          <w:lang w:val="ru-RU"/>
        </w:rPr>
        <w:t xml:space="preserve"> மேலும், அங்கு அவர் என்ன ஒரு கொடிய விதியை அனுபவிக்க வேண்டியிருந்தது! ஆனால், தெய்வீக நீதியால் உந்தப்பட்ட ஆபிரகாம், லோத்துக்கு மகிழ்ச்சியைக் கொண்டுவர விரும்பினார். லோத் சிறந்த இடத்தில் குடியேறியது உண்மையில் ஆபிரகாமுக்கு மகிழ்ச்சியைத் தந்தது. </w:t>
      </w:r>
    </w:p>
    <w:p w14:paraId="0D6E5638" w14:textId="77777777" w:rsidR="00731E6C" w:rsidRPr="002224AC" w:rsidRDefault="00731E6C" w:rsidP="00B13109">
      <w:pPr>
        <w:jc w:val="left"/>
        <w:rPr>
          <w:lang w:val="ru-RU"/>
        </w:rPr>
      </w:pPr>
    </w:p>
    <w:p w14:paraId="5CEE664D" w14:textId="77777777" w:rsidR="00731E6C" w:rsidRPr="00A83783" w:rsidRDefault="00731E6C" w:rsidP="00B13109">
      <w:pPr>
        <w:pStyle w:val="Heading4"/>
        <w:jc w:val="left"/>
        <w:rPr>
          <w:lang w:val="ru-RU"/>
        </w:rPr>
      </w:pPr>
      <w:bookmarkStart w:id="126" w:name="_Toc196502869"/>
      <w:bookmarkStart w:id="127" w:name="_Toc196909838"/>
      <w:bookmarkStart w:id="128" w:name="_Toc225697371"/>
      <w:r w:rsidRPr="00A83783">
        <w:rPr>
          <w:lang w:val="ru-RU"/>
        </w:rPr>
        <w:t>இறைநியாயம்</w:t>
      </w:r>
      <w:bookmarkEnd w:id="126"/>
      <w:bookmarkEnd w:id="127"/>
      <w:bookmarkEnd w:id="128"/>
    </w:p>
    <w:p w14:paraId="40D78E8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கடவுளின் நீதி என்றால் என்ன? </w:t>
      </w:r>
    </w:p>
    <w:p w14:paraId="2882F8B4" w14:textId="77777777" w:rsidR="00731E6C" w:rsidRPr="00A83783" w:rsidRDefault="00731E6C" w:rsidP="00B13109">
      <w:pPr>
        <w:pStyle w:val="paragraph"/>
        <w:spacing w:before="30" w:after="30"/>
        <w:ind w:left="60" w:right="60"/>
        <w:jc w:val="left"/>
        <w:rPr>
          <w:lang w:val="ru-RU"/>
        </w:rPr>
      </w:pPr>
      <w:r w:rsidRPr="00A83783">
        <w:rPr>
          <w:lang w:val="ru-RU"/>
        </w:rPr>
        <w:t>— தெய்வீக நீதியானது நீண்டகால சகிப்புத்தன்மை கொண்டது, அது பணிவையும் அன்பையும் உள்ளடக்கியது. கடவுள் மிகவும் நீதியுள்ளவர், ஆனால் அவர் மிகவும் கருணையுள்ளவரும் கூட,</w:t>
      </w:r>
      <w:r>
        <w:rPr>
          <w:rStyle w:val="FootnoteReference"/>
          <w:lang w:val="ru-RU"/>
        </w:rPr>
        <w:footnoteReference w:id="56"/>
      </w:r>
      <w:r w:rsidRPr="00A83783">
        <w:rPr>
          <w:lang w:val="ru-RU"/>
        </w:rPr>
        <w:t xml:space="preserve"> மேலும் அவருடைய கருணை அவருடைய நீதியை வென்றுவிடுகிறது. இதை உங்களுக்குத் தெளிவுபடுத்த, நான் ஒரு உதாரணம் கூறுகிறேன்: ஒருவருக்கு கடவுளைப் பற்றி கேட்க ஒருபோதும் சாதகமான வாய்ப்பு கிடைக்கவில்லை என்றால், கடவுள் அவரை அவர் இருக்கும் நிலையின்படி அல்ல, மாறாக அவர் தம்மை அறிந்திருந்தால் இருந்திருப்பார் அந்த நிலையின்படி தீர்ப்பிடுவார். இல்லையென்றால், கடவுள் நீதியுள்ளவராக இருக்க மாட்டார். இறைநியாயத்திற்கு அதன் சொந்த கணித விதிகளும் உண்டு: சில சமயங்களில் ஒன்று கூட்டு ஒன்றுக்கு சமமாக இரண்டு, சில சமயங்களில் அது இரண்டு மில்லியனுக்கு சமமாகிறது. </w:t>
      </w:r>
    </w:p>
    <w:p w14:paraId="438BE54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ஏதேனும் ஒரு வகையான மீறலைச் செய்யும் ஒரு நபரின் மீது தெய்வீக நீதியானது எவ்வாறு நிறைவேற்றப்படுகிறது? </w:t>
      </w:r>
    </w:p>
    <w:p w14:paraId="68E8F252" w14:textId="77777777" w:rsidR="00731E6C" w:rsidRPr="00A83783" w:rsidRDefault="00731E6C" w:rsidP="00B13109">
      <w:pPr>
        <w:pStyle w:val="paragraph"/>
        <w:spacing w:before="30" w:after="30"/>
        <w:ind w:left="60" w:right="60"/>
        <w:jc w:val="left"/>
        <w:rPr>
          <w:lang w:val="ru-RU"/>
        </w:rPr>
      </w:pPr>
      <w:r w:rsidRPr="00A83783">
        <w:rPr>
          <w:lang w:val="ru-RU"/>
        </w:rPr>
        <w:t>— மனித நீதி கூறுகிறது: 'நீ தவறு செய்துவிட்டாய், தண்டிக்கப்பட வேண்டும்</w:t>
      </w:r>
      <w:r>
        <w:rPr>
          <w:lang w:val="ru-RU"/>
        </w:rPr>
        <w:t xml:space="preserve">,' </w:t>
      </w:r>
      <w:r w:rsidRPr="00A83783">
        <w:rPr>
          <w:lang w:val="ru-RU"/>
        </w:rPr>
        <w:t>ஆனால் தெய்வீக நீதியோ கேட்கிறது: 'உன் தவறை ஒப்புக்கொண்டு மனந்திரும்புகிறாயா?' உனக்கு மன்னிப்பு உண்டு</w:t>
      </w:r>
      <w:r>
        <w:rPr>
          <w:lang w:val="ru-RU"/>
        </w:rPr>
        <w:t xml:space="preserve">." </w:t>
      </w:r>
      <w:r w:rsidRPr="00A83783">
        <w:rPr>
          <w:lang w:val="ru-RU"/>
        </w:rPr>
        <w:t xml:space="preserve">இதைக் கவனியுங்கள்: ஒரு குற்றத்தைச் செய்த ஒருவர் மனப்பூர்வமாக மனந்திரும்பி, தான் செய்ததை ஒப்புக்கொண்டால்—அவர் மீது சிறிதளவும் சந்தேகம் ஏற்படாத போதிலும்—மனித சட்டம்கூட அவரை மன்னிப்புடன் நடத்துகிறது. மேலும், அத்தகைய ஒருவனை மனிதர்கள்கூட மென்மையாகத் தீர்ப்பிட்டால், நீதியுள்ளவரும் கருணையுள்ளவருமான கடவுள் அவனுக்கு எவ்வளவு அதிகமான இரக்கத்தைக் காட்டுவார்? </w:t>
      </w:r>
    </w:p>
    <w:p w14:paraId="4BA51FD6"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நாம் அனைவரும் கடவுளின் கைகளில் இருக்கிறோம். கடவுள் நம்மைக் கண்காணிக்கிறார், எல்லாவற்றையும் தெளிவாகப் பார்க்கிறார்; ஒவ்வொருவரின் இதயமும் அவருக்குத் திறந்திருக்கும். அவர் நமக்கு அநியாயம் செய்ய மாட்டார். தெய்வீக நீதியும், தெய்வீகப் பிரதிபலனும், மற்றும் மிக முக்கியமாக, கடவுள் நம்மை நேசிப்பதாலும், ஒரு மனிதர் செய்யும் எல்லா நன்மைகளும் வீணாகப் போவதில்லை. ஆகவே, மக்கள் ஒருவருக்கொருவர் நீதியுடன் நடந்துகொள்ள வேண்டும் என்று பாடுபடும் எவரும் ஒரு பயனற்ற, முற்றிலும் வளர்ச்சியடையாத மனிதர். </w:t>
      </w:r>
    </w:p>
    <w:p w14:paraId="18C32BBD" w14:textId="77777777" w:rsidR="00731E6C" w:rsidRPr="00A83783" w:rsidRDefault="00731E6C" w:rsidP="00B13109">
      <w:pPr>
        <w:pStyle w:val="paragraph"/>
        <w:spacing w:before="30" w:after="30"/>
        <w:ind w:left="60" w:right="60"/>
        <w:jc w:val="left"/>
        <w:rPr>
          <w:lang w:val="ru-RU"/>
        </w:rPr>
      </w:pPr>
      <w:r w:rsidRPr="00A83783">
        <w:rPr>
          <w:lang w:val="ru-RU"/>
        </w:rPr>
        <w:t>அநியாயமாக நடத்தப்பட்ட ஒருவர், தெய்வீக நீதியின்படி நடப்பதற்குப் பதிலளித்தால், இந்த வாழ்க்கையிலேயே கடவுள் அவரை நியாயப்படுத்துவதை நான் கவனித்திருக்கிறேன். போருக்குப் பிறகு, ஒரு ஜெனரல் பதக்கங்களை வழங்க எங்கள் படைப்பிரிவுக்கு வந்ததை நான் நினைவுகூர்கிறேன். நான் அன்று அங்கு இல்லை. ஜெனரல் என் பெயரை அழைத்தபோது, எனது தோழர்களில் ஒருவன், தெஸ்ஸாலியைச் சேர்ந்தவன், வரிசையிலிருந்து வெளியே வந்து எனக்காக இருந்த பதக்கத்தைப் பெற்றுக்கொண்டான். மற்ற வீரர்கள் அமைதியாக இருந்தனர், ஏனென்றால் அந்த நாட்களில், இராணுவத்தில் இதுபோன்ற ஏமாற்று வேலை உங்களை சிறையில் தள்ளியிருக்கும். மேலும், அந்தத் தளபதி சென்ற பிறகு, மற்றவர்கள் தன்னை அரைகுறையாகத் தாக்கிவிடுவார்கள் என்று பயந்து அந்த சிப்பாயை மறைந்து கொண்டார். நான் மீண்டும் படைப்பிரிவுக்குத் திரும்பியபோது, அவர் என்னிடம் நெருங்கப் பயந்தார். அவர் முன்னும் பின்னுமாக நடந்து, இறுதியாக</w:t>
      </w:r>
      <w:r>
        <w:rPr>
          <w:lang w:val="ru-RU"/>
        </w:rPr>
        <w:t xml:space="preserve">, </w:t>
      </w:r>
      <w:r w:rsidRPr="00A83783">
        <w:rPr>
          <w:lang w:val="ru-RU"/>
        </w:rPr>
        <w:t xml:space="preserve">'என்னை மன்னியுங்கள், நான் அப்படி இப்படிச் </w:t>
      </w:r>
      <w:r>
        <w:rPr>
          <w:lang w:val="ru-RU"/>
        </w:rPr>
        <w:t xml:space="preserve">செய்தேன்' </w:t>
      </w:r>
      <w:r w:rsidRPr="00A83783">
        <w:rPr>
          <w:lang w:val="ru-RU"/>
        </w:rPr>
        <w:t>என்றார்</w:t>
      </w:r>
      <w:r>
        <w:rPr>
          <w:lang w:val="ru-RU"/>
        </w:rPr>
        <w:t xml:space="preserve">. </w:t>
      </w:r>
      <w:r w:rsidRPr="00A83783">
        <w:rPr>
          <w:lang w:val="ru-RU"/>
        </w:rPr>
        <w:t>— 'சரி, அந்தப் பதக்கத்தை எடுத்துக்கொண்டது சரியான காரியம்தான்! ' என்று நான் பதிலளித்தேன். 'அதைக் கொண்டு நான் என்ன செய்திருப்பேன்?</w:t>
      </w:r>
      <w:r>
        <w:rPr>
          <w:lang w:val="ru-RU"/>
        </w:rPr>
        <w:t xml:space="preserve">' </w:t>
      </w:r>
      <w:r w:rsidRPr="00A83783">
        <w:rPr>
          <w:lang w:val="ru-RU"/>
        </w:rPr>
        <w:t xml:space="preserve">அதற்குப் பிறகு, அவர் அணிவகுப்புகளில் அந்தப் பதக்கத்தை அணிந்தார். நாற்பது ஆண்டுகளுக்குப் பிறகு, தெசாலியிலிருந்து முதல் இராணுவத்தின் தளபதி இங்கு மடாலயத்திற்கு வந்து எனக்கு ஒரு விருதைக் கொண்டு வந்தார் — அது மாமன்னர் அலெக்சாண்டரின் விருது. அவரைப் பார்த்ததும் என்னால் புன்னகைக்காமல் இருக்க முடியவில்லை. நாற்பது ஆண்டுகளுக்குப் பிறகு! மேலும், அந்த மார்ஷல் தெஸ்ஸலியிலிருந்து வந்திருந்தார் என்பது என்னைக் கவர்ந்தது — அப்போது என் விருதைப் பெற்ற வீரரின் சொந்த ஊர் அது. விஷயங்கள் இப்படித்தான் முடிவடைகின்றன! இருப்பினும், நாம் நியாயமாக நடத்தப்பட வேண்டும் என்று முயற்சித்தால், இறுதியில், அநீதியைப் பொறுத்துக்கொண்டதற்காக, நாம் இங்கே முயற்சிப்பதையும், நித்திய வாழ்வில் கிறிஸ்து நமக்காகத் தயாரித்திருப்பதையும் இழந்துவிடுகிறோம். அதாவது, மதிப்பற்ற விஷயங்களுக்காக, மிக முக்கியமானதையும், நித்தியமானதையும் நாம் இழக்கிறோம். எல்லாவற்றிற்கும் மேலாக, ஒரு வழியோ அல்லது மற்ற வழியோ, பூமியில் உள்ள அனைத்தும் பயனற்றவை. அப்படியானால், நமக்கு அவை ஏன் தேவை? </w:t>
      </w:r>
    </w:p>
    <w:p w14:paraId="1271A0B8" w14:textId="77777777" w:rsidR="00731E6C" w:rsidRPr="002224AC" w:rsidRDefault="00731E6C" w:rsidP="00B13109">
      <w:pPr>
        <w:jc w:val="left"/>
        <w:rPr>
          <w:lang w:val="ru-RU"/>
        </w:rPr>
      </w:pPr>
    </w:p>
    <w:p w14:paraId="2C2F6905" w14:textId="77777777" w:rsidR="00731E6C" w:rsidRPr="00A83783" w:rsidRDefault="00731E6C" w:rsidP="00B13109">
      <w:pPr>
        <w:pStyle w:val="Heading4"/>
        <w:jc w:val="left"/>
        <w:rPr>
          <w:lang w:val="ru-RU"/>
        </w:rPr>
      </w:pPr>
      <w:bookmarkStart w:id="129" w:name="_Toc196502870"/>
      <w:bookmarkStart w:id="130" w:name="_Toc196909839"/>
      <w:bookmarkStart w:id="131" w:name="_Toc225697372"/>
      <w:r w:rsidRPr="00A83783">
        <w:rPr>
          <w:lang w:val="ru-RU"/>
        </w:rPr>
        <w:t>ஒரு துறவிக்குரியதை, கிறிஸ்து வரும் வாழ்விற்காகச் சேமித்து வைக்கிறார்</w:t>
      </w:r>
      <w:bookmarkEnd w:id="129"/>
      <w:bookmarkEnd w:id="130"/>
      <w:bookmarkEnd w:id="131"/>
    </w:p>
    <w:p w14:paraId="31DCA4CE" w14:textId="77777777" w:rsidR="00731E6C" w:rsidRPr="00A83783" w:rsidRDefault="00731E6C" w:rsidP="00B13109">
      <w:pPr>
        <w:pStyle w:val="paragraph"/>
        <w:spacing w:before="30" w:after="30"/>
        <w:ind w:left="60" w:right="60"/>
        <w:jc w:val="left"/>
        <w:rPr>
          <w:lang w:val="ru-RU"/>
        </w:rPr>
      </w:pPr>
      <w:r w:rsidRPr="00A83783">
        <w:rPr>
          <w:lang w:val="ru-RU"/>
        </w:rPr>
        <w:t>— ஜெரோண்டா, ஒன்றிற்கு 'உரிமை கொண்டிருத்தல்</w:t>
      </w:r>
      <w:r>
        <w:rPr>
          <w:lang w:val="ru-RU"/>
        </w:rPr>
        <w:t>'</w:t>
      </w:r>
      <w:r w:rsidRPr="00A83783">
        <w:rPr>
          <w:lang w:val="ru-RU"/>
        </w:rPr>
        <w:t xml:space="preserve"> என்றால் என்ன? </w:t>
      </w:r>
    </w:p>
    <w:p w14:paraId="78AB5151" w14:textId="77777777" w:rsidR="00731E6C" w:rsidRPr="00A83783" w:rsidRDefault="00731E6C" w:rsidP="00B13109">
      <w:pPr>
        <w:pStyle w:val="paragraph"/>
        <w:spacing w:before="30" w:after="30"/>
        <w:ind w:left="60" w:right="60"/>
        <w:jc w:val="left"/>
        <w:rPr>
          <w:lang w:val="ru-RU"/>
        </w:rPr>
      </w:pPr>
      <w:r w:rsidRPr="00A83783">
        <w:rPr>
          <w:lang w:val="ru-RU"/>
        </w:rPr>
        <w:t xml:space="preserve">— </w:t>
      </w:r>
      <w:r>
        <w:rPr>
          <w:lang w:val="ru-RU"/>
        </w:rPr>
        <w:t>"</w:t>
      </w:r>
      <w:r w:rsidRPr="00A83783">
        <w:rPr>
          <w:lang w:val="ru-RU"/>
        </w:rPr>
        <w:t>உரிமை கொண்டிருத்தல்</w:t>
      </w:r>
      <w:r>
        <w:rPr>
          <w:lang w:val="ru-RU"/>
        </w:rPr>
        <w:t xml:space="preserve">" </w:t>
      </w:r>
      <w:r w:rsidRPr="00A83783">
        <w:rPr>
          <w:lang w:val="ru-RU"/>
        </w:rPr>
        <w:t xml:space="preserve">என்பது உலகியல் தர்க்கம். ஒரு நபர் எவ்வளவு உலகியல்வாதியாக இருக்கிறாரோ, அவ்வளவு </w:t>
      </w:r>
      <w:r>
        <w:rPr>
          <w:lang w:val="ru-RU"/>
        </w:rPr>
        <w:t xml:space="preserve">"உரிமைகள்" </w:t>
      </w:r>
      <w:r w:rsidRPr="00A83783">
        <w:rPr>
          <w:lang w:val="ru-RU"/>
        </w:rPr>
        <w:t xml:space="preserve">அவருக்கு உண்டு. அவர் எவ்வளவு ஆன்மீகவாதியாக இருக்கிறாரோ, அவ்வளவு குறைவான உரிமைகளையே கொண்டிருப்பார். இது குறிப்பாக ஒரு துறவியைப் பொறுத்தவரை உண்மையாகும் — அவருக்கு கடமைகள் மட்டுமே உள்ளன; எதற்கும் உரிமை இல்லை. நான் என்ன சொல்ல வருகிறேன் என்றால், ஒரு துறவி யாரிடமும் எந்த உரிமைகளையும் கோரக்கூடாது. கிறிஸ்துவின் அன்புக்காக, ஒரு துறவி எல்லாவற்றையும் துறந்துவிட்டார்; ஆகையால், அவர் இந்த வாழ்வில் எந்த உரிமைகளையும் பெற விரும்புவது முற்றிலும் தவறாகும். இந்த வழியில் நடந்துகொள்வதன் மூலம், ஒரு துறவி கிறிஸ்துவையும் துறவறத்தையும் புண்படுத்துகிறார். இந்த உலக மக்களுக்குப் பல விஷயங்களில் </w:t>
      </w:r>
      <w:r>
        <w:rPr>
          <w:lang w:val="ru-RU"/>
        </w:rPr>
        <w:t>'</w:t>
      </w:r>
      <w:r w:rsidRPr="00A83783">
        <w:rPr>
          <w:lang w:val="ru-RU"/>
        </w:rPr>
        <w:t>உ</w:t>
      </w:r>
      <w:r>
        <w:rPr>
          <w:lang w:val="ru-RU"/>
        </w:rPr>
        <w:t xml:space="preserve">ரிமை' </w:t>
      </w:r>
      <w:r w:rsidRPr="00A83783">
        <w:rPr>
          <w:lang w:val="ru-RU"/>
        </w:rPr>
        <w:t xml:space="preserve">உண்டு—அதனால்தான் அவர்கள் உலகியல் சார்ந்தவர்களாக இருக்கிறார்கள். ஆனால் ஒரு துறவி—உண்மையில் எந்தவொரு ஆன்மீக நபரும்—உரிமை பெற்றதை, கிறிஸ்து வரும் வாழ்விற்காகச் சேமித்து வைக்கிறார். </w:t>
      </w:r>
    </w:p>
    <w:p w14:paraId="5F5B9280" w14:textId="77777777" w:rsidR="00731E6C" w:rsidRPr="00A83783" w:rsidRDefault="00731E6C" w:rsidP="00B13109">
      <w:pPr>
        <w:pStyle w:val="paragraph"/>
        <w:spacing w:before="30" w:after="30"/>
        <w:ind w:left="60" w:right="60"/>
        <w:jc w:val="left"/>
        <w:rPr>
          <w:lang w:val="ru-RU"/>
        </w:rPr>
      </w:pPr>
      <w:r>
        <w:rPr>
          <w:lang w:val="ru-RU"/>
        </w:rPr>
        <w:t>'</w:t>
      </w:r>
      <w:r w:rsidRPr="00A83783">
        <w:rPr>
          <w:lang w:val="ru-RU"/>
        </w:rPr>
        <w:t xml:space="preserve">எனக்கு </w:t>
      </w:r>
      <w:r>
        <w:rPr>
          <w:lang w:val="ru-RU"/>
        </w:rPr>
        <w:t>உரிமை உண்டு' என்ற</w:t>
      </w:r>
      <w:r w:rsidRPr="00A83783">
        <w:rPr>
          <w:lang w:val="ru-RU"/>
        </w:rPr>
        <w:t xml:space="preserve"> மனப்பான்மை இன்று ஏறக்குறைய அனைத்து [உலகியல்] இளைஞர்களிடையே மட்டுமல்ல, இளம் துறவிகளிடையேயும் தெளிவாகத் தெரிகிறது. அவர்களில் சிலருக்கு தாங்கள் ஏன் துறவிகள் ஆனார்கள் என்பதும் தெரியாது, மேலும் , துறவறம் என்றால் என்ன என்பதும் தெரியாது. அதனால்தான் அவர்கள் இந்த 'எனக்கு உரிமை </w:t>
      </w:r>
      <w:r>
        <w:rPr>
          <w:lang w:val="ru-RU"/>
        </w:rPr>
        <w:t>உண்டு' என்ற</w:t>
      </w:r>
      <w:r w:rsidRPr="00A83783">
        <w:rPr>
          <w:lang w:val="ru-RU"/>
        </w:rPr>
        <w:t xml:space="preserve"> மனப்பான்மையை வளர்த்துக் கொள்கிறார்கள்</w:t>
      </w:r>
      <w:r>
        <w:rPr>
          <w:lang w:val="ru-RU"/>
        </w:rPr>
        <w:t xml:space="preserve">; </w:t>
      </w:r>
      <w:r w:rsidRPr="00A83783">
        <w:rPr>
          <w:lang w:val="ru-RU"/>
        </w:rPr>
        <w:t xml:space="preserve">உலகியல் மனப்பான்மையையும், [ஆன்மீக ரீதியாக] விளக்க முடியாத தர்க்கத்தையும், மனித நீதியையும் எல்லாவற்றிலும் கொண்டிருக்கிறார்கள். ஐரோப்பிய மனப்பான்மையில் உருவான இந்த மனித நீதி, இப்போது துறவற வாழ்க்கையிலும் ஊடுருவிவிட்டது. </w:t>
      </w:r>
    </w:p>
    <w:p w14:paraId="57101EED" w14:textId="77777777" w:rsidR="00731E6C" w:rsidRPr="00A83783" w:rsidRDefault="00731E6C" w:rsidP="00B13109">
      <w:pPr>
        <w:pStyle w:val="paragraph"/>
        <w:spacing w:before="30" w:after="30"/>
        <w:ind w:left="60" w:right="60"/>
        <w:jc w:val="left"/>
        <w:rPr>
          <w:lang w:val="ru-RU"/>
        </w:rPr>
      </w:pPr>
      <w:r w:rsidRPr="00A83783">
        <w:rPr>
          <w:lang w:val="ru-RU"/>
        </w:rPr>
        <w:t>இன்றைய காலகட்டத்தில், துறவறையில் இந்த உணர்வை ஒருவர் அடிக்கடி காண்கிறார்: 'நான் என் அண்டை வீட்டாருக்கு எந்தத் தொந்தரவும் கொடுப்பதில்லை, அவரும் எனக்குத் தொந்தரவு கொடுக்க நான் விரும்பவில்லை. எப்படியிருந்தாலும், நான் அவனுக்குத் தவறு செய்யவில்லை; என்னைப் பொறுத்தவரை எல்லாம் சரியாகத்தான் இருக்கிறது</w:t>
      </w:r>
      <w:r>
        <w:rPr>
          <w:lang w:val="ru-RU"/>
        </w:rPr>
        <w:t xml:space="preserve">." </w:t>
      </w:r>
      <w:r w:rsidRPr="00A83783">
        <w:rPr>
          <w:lang w:val="ru-RU"/>
        </w:rPr>
        <w:t xml:space="preserve">அல்லது சில துறவிகள் சொல்வது போல்: </w:t>
      </w:r>
      <w:r>
        <w:rPr>
          <w:lang w:val="ru-RU"/>
        </w:rPr>
        <w:t>"</w:t>
      </w:r>
      <w:r w:rsidRPr="00A83783">
        <w:rPr>
          <w:lang w:val="ru-RU"/>
        </w:rPr>
        <w:t>நான் செய்ய வேண்டியதைச் செய்துவிட்டேன்: நான் உதவ வேண்டிய இடங்களில் உதவினேன்; முடிக்கப்பட வேண்டிய அனைத்தையும் முடித்துவிட்டேன். என்னைப் பொறுத்தவரை எல்லாம் சரியாகத்தான் இருக்கிறது. மற்ற வேலைகளைப் பற்றி என்ன? அது என் பொறுப்பு அல்ல. நான் செல்கிறேன் — என் துறவற விதிமுறைகளைக் கடைப்பிடிக்க என் குடிலுக்குச் செல்கிறேன்.</w:t>
      </w:r>
      <w:r>
        <w:rPr>
          <w:lang w:val="ru-RU"/>
        </w:rPr>
        <w:t xml:space="preserve">" </w:t>
      </w:r>
      <w:r w:rsidRPr="00A83783">
        <w:rPr>
          <w:lang w:val="ru-RU"/>
        </w:rPr>
        <w:t xml:space="preserve">இதுபோன்றவர்கள், தங்கள் சகோதரர் பலவீனமாக இருக்கலாம் அல்லது </w:t>
      </w:r>
      <w:r w:rsidRPr="00A83783">
        <w:rPr>
          <w:lang w:val="ru-RU"/>
        </w:rPr>
        <w:lastRenderedPageBreak/>
        <w:t xml:space="preserve">தலைவலியால் அவதிப்படலாம், அதனால் அவரால் ஒரு குறிப்பிட்ட வேலையைச் செய்ய முடியாமல் இருக்கலாம், அல்லது அவர் இரவு முழுவதும் விழித்திருந்து சோர்வாகத் திரும்பியதால் குறைவாக வேலை செய்கிறார் என்பதைக் கருத்தில் கொள்வதில்லை. அல்லது அவர்கள் கூறுவார்கள்: </w:t>
      </w:r>
      <w:r>
        <w:rPr>
          <w:lang w:val="ru-RU"/>
        </w:rPr>
        <w:t>"</w:t>
      </w:r>
      <w:r w:rsidRPr="00A83783">
        <w:rPr>
          <w:lang w:val="ru-RU"/>
        </w:rPr>
        <w:t>இது எனக்குக் கொடுக்கப்பட்ட உணவுப் பங்கு. எனக்கு அதுக்கு உரிமை உண்டு</w:t>
      </w:r>
      <w:r>
        <w:rPr>
          <w:lang w:val="ru-RU"/>
        </w:rPr>
        <w:t xml:space="preserve">," </w:t>
      </w:r>
      <w:r w:rsidRPr="00A83783">
        <w:rPr>
          <w:lang w:val="ru-RU"/>
        </w:rPr>
        <w:t xml:space="preserve">என்று சொல்வார்கள். ஆனால், தங்களுக்கு அடுத்தவர் பலவீனமானவர் என்பதையும், அவரது உடல் அதிக ஆற்றலைச் செலவழிப்பதால் அவருக்குச் சத்துமிகுந்த உணவு தேவை என்பதையும் அவர்கள் கருத்தில் கொள்வதில்லை. இவை அனைத்தின் விளைவாக, உடல் ரீதியாக ஒரு ஆன்மீகச் சூழலில் இருந்தாலும், அவர்கள் ஒரு உலகியல் மனநிலையை ஏற்றுக்கொண்டு, இந்த உலகிற்குரிய முன்மாதிரியான மனிதர்களாக மாறிவிடுகிறார்கள். ஆன்மீகமானவர்கள் எனத் தங்களைக் காட்டிக்கொண்டு, அதே சமயம் எல்லாவற்றையும் உலகியல் ரீதியாக அணுகுவதைப் பார்ப்பது எப்படி இருக்கும் என்று உங்களுக்குத் தெரியுமா? பலர் — சிலர் அதிகமாகவும், சிலர் குறைவாகவும் — நோன்பு நோற்பது, பிரார்த்தனை செய்வது, ஆராதனைகளில் கலந்துகொள்வது, தங்களுக்கு நியமிக்கப்பட்ட கடமைகளைச் செய்வது, துறவற ஆடை அணிவது மற்றும் துறவற அட்டவணைப்படி வாழ்வது போன்றவற்றைச் செய்துகொண்டே, எல்லாவற்றையும் ஆன்மீக ரீதியாக அணுகாமல், உலகியல் ரீதியாக அணுகுவதை நான் கவனித்திருக்கிறேன். தங்களுக்குக் கடுமையாகப் பேசப்படாமலும், நியாயமற்ற முறையில் நடத்தப்படாமலும் இருப்பதில் அவர்கள் கவனமாக இருக்கிறார்கள். வேறு வார்த்தைகளில் கூறுவதானால், இந்தத் துறவிகள் உலகியல் நீதியின் எல்லைகளுக்குள் செயல்படுகிறார்கள், அதே சமயம் சிலர் அதற்கும் தகுதியற்றவர்களாக இருக்கிறார்கள். இப்போது அவர்களுடன் ஒரு ஆன்மீகப் புரிதலை அடைய முயற்சித்துப் பாருங்கள்! இந்தத் துறவிகள், எதிர்காலத்தில் கிறிஸ்து தங்களுக்குக் கணக்குத் தீர்ப்பதை எளிதாக்கும் வகையில் [அவர் தங்களின் கடனாளியாக இல்லாமல் இருப்பதற்காக] அனைத்தையும் ஏற்பாடு செய்ய முயற்சிக்கின்றனர்! ஆனால் கிறிஸ்து, ஒவ்வொரு நபரும் சகிக்கும் அநீதியின் அளவையும், அதற்கேற்ப அவர்களைப் பரிசளிப்பதற்காக அவர்கள் செய்யும் தியாகத்தின் அளவையும் பார்க்கிறார், ஆனால் இந்த மக்கள் கிறிஸ்துவுக்காக [தங்கள் தகுதிகளை] தாங்களாகவே கணக்கிட விரும்புகிறார்கள். </w:t>
      </w:r>
    </w:p>
    <w:p w14:paraId="207F4F8E"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நவீன துறவிகளிடம் நான் காணும் மனநிலையால் நான் பொதுவாக திகைப்படைகிறேன். சரி, அது முற்றிலும் மனித நீதிதான்! ஆனால் மனித நீதி ஆன்மீக வாழ்க்கையில் எப்படிப் பொருந்தும்? மனித நீதியால் நீங்கள் உலக வாழ்க்கையில் கூட வெகுதூரம் செல்ல முடியாது — ஆன்மீக வாழ்க்கையைப் பற்றிச் சொல்லவே வேண்டாம்! நான் ஒரு சபை மடத்தில் வாழ்ந்தபோது, அங்கே இருந்த அனைத்துத் துறவிகளும் தொடர்ந்து ஏதேனும் ஒரு தியாகத்தைச் செய்ய முயன்றுகொண்டிருந்தனர். இந்த உணர்வு எல்லா இடங்களிலும் ஆட்சி செய்தது: வேலையிலும், உணவிலும். அவர்கள் முதலில் </w:t>
      </w:r>
      <w:r w:rsidRPr="00A83783">
        <w:rPr>
          <w:lang w:val="ru-RU"/>
        </w:rPr>
        <w:lastRenderedPageBreak/>
        <w:t xml:space="preserve">தங்கள் அண்டை வீட்டாரைப் பற்றி நினைத்து, அதனால் சொர்க்கத்தில் வாழ்வது போல வாழ்ந்தனர். உதாரணமாக, உணவருந்தும்போது, மற்றொருவருக்கு அதிகமாகக் கிடைக்கட்டும் என்று ஒரு துறவி குறைவாக உண்ண முயற்சிப்பார். அவன் உடல்நலம் சிறப்பாக இல்லாவிட்டாலும், அதற்கு அவன் எந்த முக்கியத்துவமும் கொடுக்கவில்லை. அத்தகைய துறவி, தன் அண்டை வீட்டுக்காரர் ஆரோக்கியமாக இருக்கிறாரா அல்லது பலவீனமாக இருக்கிறாரா என்பதைப் பற்றிக் கவலைப்படவில்லை. அந்தத் துறவி தன்னை [வெறுமனே] தியாகம் செய்தார். அவன் தன் சொந்த அறிவையும் பயன்படுத்தவில்லை, 'ஒரு சகோதரன் தன் பங்கை விட அதிகமாகச் சாப்பிட்டால், அது அவனுக்குத் தீங்கு </w:t>
      </w:r>
      <w:r>
        <w:rPr>
          <w:lang w:val="ru-RU"/>
        </w:rPr>
        <w:t>விளைவிக்கும்'</w:t>
      </w:r>
      <w:r w:rsidRPr="00A83783">
        <w:rPr>
          <w:lang w:val="ru-RU"/>
        </w:rPr>
        <w:t xml:space="preserve"> என்றும் சொல்லவில்லை</w:t>
      </w:r>
      <w:r>
        <w:rPr>
          <w:lang w:val="ru-RU"/>
        </w:rPr>
        <w:t>.</w:t>
      </w:r>
      <w:r w:rsidRPr="00A83783">
        <w:rPr>
          <w:lang w:val="ru-RU"/>
        </w:rPr>
        <w:t xml:space="preserve"> இருப்பினும், ஒரு துறவி தான் பாதிக்கப்படாமல் இருப்பது, தன்னை அதிகமாக உழைக்க வைக்காமல் இருப்பது, தனது உழைப்பு வீணாகாமல் இருப்பது பற்றி கவலைப்படத் தொடங்கும் தருணத்திலிருந்தே — கடவுள் இருக்கிறார், மறுபிறவி உண்டு, வரவிருக்கும் தீர்ப்பு மற்றும் தெய்வீகப் பிரதிபலன் அனைவரையும் காத்திருக்கிறது என்பதை அவர் நம்புவதை நிறுத்திவிடுவது போல் தெரிகிறது. ஆயினும், அவன் மற்றவர்களை விடச் சற்று அதிகமாக உழைத்தாலும், அந்த உழைப்பு வீணாகாது. விலங்குகளின் உழைப்பு மட்டுமே வீணாகிறது. ஆனால், இவ்வுயிரினங்கள் நம்மைக் கண்டு பரிதாபகரமானவையாக இருந்தாலும், நம்மளுக்காகத் தங்களைத் தியாகம் செய்கின்றன! அதுவும், அவை நம்முடைய காரணமாகவே துன்பப்படுகின்றன என்ற உண்மைக்கு மத்தியிலும் இது நிகழ்கிறது. ஏனெனில், நமது முன்னோர்களின் பாவத்திலிருந்து, இயற்கை மனிதனுடன் சேர்ந்து பெருமூச்சு விடுகிறது, அவனுக்காக இரங்குகிறது. இது எவ்வளவு பயங்கரமானது! வேட்டைக்காரர்களால் காயப்படுத்தப்படும்போது காட்டு விலங்குகள் எவ்வளவு துன்புறுகின்றன என்று பாருங்கள்! ஊனமுற்று, உடைந்த கால்களுடன், தங்களைக் கிழித்துத் தின்னும் பெரிய வேட்டையாடும் விலங்குகளிடமிருந்து அவற்றால் தப்பிக்க முடிவதில்லை. ஆனாலும், இந்த பரிதாபமான உயிரினங்கள் சிறிதளவும் வெகுமதி பெறுவதில்லை! ஒரு மனிதன் இதைப் புரிந்துகொள்ளவில்லை என்றால், அவன் மனிதனே அல்ல. கடவுள் அவனுக்கு அறிவைக் கொடுத்தது இதற்காகத்தான்: அவன் அதைப் பயன்படுத்திச் சரியான செயல்களைச் செய்து தன் வழியைக் கண்டறிய வேண்டும் என்பதற்காக. நான் இப்போது உங்களைப் பற்றிப் பேசுவது, உங்களை இறுதிவரை வருத்திக்கொள்ள வேண்டும் என்பதற்காக அல்ல, மாறாக நீங்கள் இரக்கமுள்ளவர்களாக இருக்க வேண்டும் என்பதற்காகத்தான். </w:t>
      </w:r>
    </w:p>
    <w:p w14:paraId="4F1BABD0"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கெரொண்டா, நமது அண்டை வீட்டார்க்கு நிம்மதியையும் ஆறுதலையும் அளிக்க வேண்டும் என்ற தீவிரமான விருப்பத்தால் நமது இதயங்கள் நடுங்க வேண்டும் என்று நீங்கள் விரும்புகிறீர்கள்... </w:t>
      </w:r>
    </w:p>
    <w:p w14:paraId="739B315C"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ஆம், ஏனென்றால் உங்கள் அண்டை வீட்டாரின் துயரத்தை நீக்கி அவர்களுக்கு அமைதியைக் கொண்டுவர நீங்கள் பாடுபடும்போது, அதே நேரத்தில் உங்களை முழுமையாகக் கடவுளின் கைகளில் ஒப்படைக்கும்போது, நீங்கள் உங்களைத் தீர்த்துக் கொள்ள மாட்டீர்கள். ஆனால், உங்களைக் களைப்படையச் செய்துவிட்டு, இதைப் பற்றி [மற்றவர்களிடம்] பேசினால், உங்கள் எல்லா உழைப்புகளும் வீணாகிவிடும். உங்கள் கசப்பான வாழ்க்கையைப் பற்றிப் புகார் கூறுவதற்காகக் கிறிஸ்து உங்களுக்குப் பரிசு கொடுப்பார் என்று நினைக்கிறீர்களா? [அவர் உங்களுக்குப் </w:t>
      </w:r>
      <w:r>
        <w:rPr>
          <w:lang w:val="ru-RU"/>
        </w:rPr>
        <w:t>'பரிசு'</w:t>
      </w:r>
      <w:r w:rsidRPr="00A83783">
        <w:rPr>
          <w:lang w:val="ru-RU"/>
        </w:rPr>
        <w:t xml:space="preserve"> கொடுத்தால்</w:t>
      </w:r>
      <w:r>
        <w:rPr>
          <w:lang w:val="ru-RU"/>
        </w:rPr>
        <w:t>,</w:t>
      </w:r>
      <w:r w:rsidRPr="00A83783">
        <w:rPr>
          <w:lang w:val="ru-RU"/>
        </w:rPr>
        <w:t xml:space="preserve">] அது முகத்தில் அறைந்தது போலத்தான் இருக்கும். </w:t>
      </w:r>
    </w:p>
    <w:p w14:paraId="23C19EB8"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என்னால் முடிந்தவரை, நான் பேசும் இந்த வேலையைச் செய்ய முயற்சி செய்யுங்கள். இது நீங்கள் ஈடுபட வேண்டிய ஆன்மீகப் பணி. இந்தப் பணியைச் செய்யாதவர்களுக்கு, துறவறச் செயல்கள் கூட பயனளிக்காது, ஏனென்றால் அவர்களின் ரேடியோ கடவுளின் அலைவரிசையிலிருந்து வேறுபட்ட அலைவரிசையில் அமைக்கப்பட்டுள்ளது. அப்படி என்றால், மற்ற அனைத்தும் வீணாகிவிடும்: நமஸ்காரங்களும் நோன்புகளும் கூட... இவற்றில் எதுவும் செய்யத் தேவையில்லை என்று நான் கூறவில்லை, ஆனால் நாம் இந்தச் செயல்கள் அனைத்தையும் செய்துவிட்டால், எல்லாம் சரியாகிவிடும் என்று ஒருவர் நினைக்கக்கூடாது. </w:t>
      </w:r>
    </w:p>
    <w:p w14:paraId="55F2BBE7" w14:textId="77777777" w:rsidR="00731E6C" w:rsidRPr="002224AC" w:rsidRDefault="00731E6C" w:rsidP="00B13109">
      <w:pPr>
        <w:jc w:val="left"/>
        <w:rPr>
          <w:lang w:val="ru-RU"/>
        </w:rPr>
      </w:pPr>
    </w:p>
    <w:p w14:paraId="5C1F7C8F" w14:textId="77777777" w:rsidR="00731E6C" w:rsidRPr="00A83783" w:rsidRDefault="00731E6C" w:rsidP="00B13109">
      <w:pPr>
        <w:pStyle w:val="Heading4"/>
        <w:jc w:val="left"/>
        <w:rPr>
          <w:lang w:val="ru-RU"/>
        </w:rPr>
      </w:pPr>
      <w:bookmarkStart w:id="132" w:name="_Toc196502871"/>
      <w:bookmarkStart w:id="133" w:name="_Toc196909840"/>
      <w:bookmarkStart w:id="134" w:name="_Toc225697373"/>
      <w:r w:rsidRPr="00A83783">
        <w:rPr>
          <w:lang w:val="ru-RU"/>
        </w:rPr>
        <w:t xml:space="preserve">மக்கள் தங்களுக்காக </w:t>
      </w:r>
      <w:r>
        <w:rPr>
          <w:lang w:val="ru-RU"/>
        </w:rPr>
        <w:t>ஒரு</w:t>
      </w:r>
      <w:r w:rsidRPr="00A83783">
        <w:rPr>
          <w:lang w:val="ru-RU"/>
        </w:rPr>
        <w:t xml:space="preserve"> வேறுபட்ட </w:t>
      </w:r>
      <w:r>
        <w:rPr>
          <w:lang w:val="ru-RU"/>
        </w:rPr>
        <w:t>'நற்செய்தியை'</w:t>
      </w:r>
      <w:r w:rsidRPr="00A83783">
        <w:rPr>
          <w:lang w:val="ru-RU"/>
        </w:rPr>
        <w:t xml:space="preserve"> உருவாக்கியுள்ளனர்</w:t>
      </w:r>
      <w:bookmarkEnd w:id="132"/>
      <w:bookmarkEnd w:id="133"/>
      <w:bookmarkEnd w:id="134"/>
    </w:p>
    <w:p w14:paraId="3EFA6C8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எந்தச் சூழ்நிலைகளில் நீதிமானாக அழைக்கப்பட முடியும்? </w:t>
      </w:r>
    </w:p>
    <w:p w14:paraId="2821D361" w14:textId="77777777" w:rsidR="00731E6C" w:rsidRPr="00A83783" w:rsidRDefault="00731E6C" w:rsidP="00B13109">
      <w:pPr>
        <w:pStyle w:val="paragraph"/>
        <w:spacing w:before="30" w:after="30"/>
        <w:ind w:left="60" w:right="60"/>
        <w:jc w:val="left"/>
        <w:rPr>
          <w:lang w:val="ru-RU"/>
        </w:rPr>
      </w:pPr>
      <w:r w:rsidRPr="00A83783">
        <w:rPr>
          <w:lang w:val="ru-RU"/>
        </w:rPr>
        <w:t xml:space="preserve">— உலகியல் பார்வையில், ஒரு நேர்மையானவர் என்பவர் மனித நீதியை அடிப்படையாகக் கொண்ட தீர்ப்பை வழங்குகிறவர். இருப்பினும், மனித நீதியின் [சட்டங்களின்]படி நேர்மையாக இல்லாமல், தெய்வீக உண்மையின்படி நேர்மையாக இருக்கிறவரே பரிபூரணமானவர். இந்த நிலையில், கடவுள் அவரை ஆசீர்வதிக்கிறார். என் </w:t>
      </w:r>
      <w:r>
        <w:rPr>
          <w:lang w:val="ru-RU"/>
        </w:rPr>
        <w:t>'சுயத்தையும்'</w:t>
      </w:r>
      <w:r w:rsidRPr="00A83783">
        <w:rPr>
          <w:lang w:val="ru-RU"/>
        </w:rPr>
        <w:t xml:space="preserve"> என் சொந்த நலன்களையும் என் செயல்களைப் பாதிக்க ஒருபோதும் அனுமதிக்காமல், ஒருவிதத்தில், நான் கடவுளை என் மீது தெய்வீகக் கருணை பொழியும்படி கட்டாயப்படுத்துகிறேன். </w:t>
      </w:r>
    </w:p>
    <w:p w14:paraId="34B6F865" w14:textId="77777777" w:rsidR="00731E6C" w:rsidRPr="00A83783" w:rsidRDefault="00731E6C" w:rsidP="00B13109">
      <w:pPr>
        <w:pStyle w:val="paragraph"/>
        <w:spacing w:before="30" w:after="30"/>
        <w:ind w:left="60" w:right="60"/>
        <w:jc w:val="left"/>
        <w:rPr>
          <w:lang w:val="ru-RU"/>
        </w:rPr>
      </w:pPr>
      <w:r w:rsidRPr="00A83783">
        <w:rPr>
          <w:lang w:val="ru-RU"/>
        </w:rPr>
        <w:t xml:space="preserve">எந்தவொரு மனித உண்மையும், மிகவும் கச்சிதமானதாக இருந்தாலும், எப்போதும் மனிதக் கூறுகளைக் கொண்டிருக்கும். மேலும், ஒரு ஆன்மீக நபருக்குள் மனித உண்மை உயிர்ப்புடன் இருக்கும் வரை, ஆன்மா இந்த உண்மையை அவனிடமிருந்து—ஒரு அந்நியப் பொருளைப் போல—பிய்த்து எறியப் போராடுகிறது. அந்த நபரும் போராடுகிறான், சில சமயங்களில் வெல்கிறான், சில சமயங்களில் தோற்கடிக்கப்படுகிறான், மேலும் ஆன்மீக ரீதியாகச் சோர்வடைகிறான். இருப்பினும், தெய்வீக உண்மையை </w:t>
      </w:r>
      <w:r w:rsidRPr="00A83783">
        <w:rPr>
          <w:lang w:val="ru-RU"/>
        </w:rPr>
        <w:lastRenderedPageBreak/>
        <w:t>அடைந்தவுடன், ஒரு நபர் தூய்மைப்படுத்தப்படுகிறான்</w:t>
      </w:r>
      <w:r>
        <w:rPr>
          <w:rStyle w:val="FootnoteReference"/>
          <w:lang w:val="ru-RU"/>
        </w:rPr>
        <w:footnoteReference w:id="57"/>
      </w:r>
      <w:r w:rsidRPr="00A83783">
        <w:rPr>
          <w:lang w:val="ru-RU"/>
        </w:rPr>
        <w:t xml:space="preserve"> மேலும் தெய்வீக ஞானத்தை அடைகிறான். </w:t>
      </w:r>
    </w:p>
    <w:p w14:paraId="6A64117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தங்களுக்கு அநியாயம் செய்யப்பட்டதாகக் கூறும் ஒருவரிடம் தெய்வீக நீதியானது இருக்கிறது என்று நான் கூறினால், இந்த வார்த்தைகள் அவருக்கு உதவுமா? </w:t>
      </w:r>
    </w:p>
    <w:p w14:paraId="1BFE9C62" w14:textId="77777777" w:rsidR="00731E6C" w:rsidRPr="00A83783" w:rsidRDefault="00731E6C" w:rsidP="00B13109">
      <w:pPr>
        <w:pStyle w:val="paragraph"/>
        <w:spacing w:before="30" w:after="30"/>
        <w:ind w:left="60" w:right="60"/>
        <w:jc w:val="left"/>
        <w:rPr>
          <w:lang w:val="ru-RU"/>
        </w:rPr>
      </w:pPr>
      <w:r w:rsidRPr="00A83783">
        <w:rPr>
          <w:lang w:val="ru-RU"/>
        </w:rPr>
        <w:t>— இல்லை, நீங்கள் இதை அவனிடம் சொல்வது நல்லது: 'நற்செய்தி போதிப்பது போல, நடப்பதை ஆன்மீகக் கண்ணோட்டத்தில் பாருங்கள்</w:t>
      </w:r>
      <w:r>
        <w:rPr>
          <w:lang w:val="ru-RU"/>
        </w:rPr>
        <w:t xml:space="preserve">.' </w:t>
      </w:r>
      <w:r w:rsidRPr="00A83783">
        <w:rPr>
          <w:lang w:val="ru-RU"/>
        </w:rPr>
        <w:t xml:space="preserve">ஏனெனில், தெய்வீக நீதி என்ற ஒன்று இருக்கிறது என்று நீங்கள் அவனிடம் சொன்னால், மற்றவர்கள் தனக்குத் தவறு செய்ததாக அவன் உண்மையாகவே நம்புவான், ஆனால் யதார்த்தத்தில், ஒருவேளை அவனே அவர்களுக்குத் தவறு செய்திருக்கலாம். </w:t>
      </w:r>
    </w:p>
    <w:p w14:paraId="11C21E24" w14:textId="77777777" w:rsidR="00731E6C" w:rsidRPr="00A83783" w:rsidRDefault="00731E6C" w:rsidP="00B13109">
      <w:pPr>
        <w:pStyle w:val="paragraph"/>
        <w:spacing w:before="30" w:after="30"/>
        <w:ind w:left="60" w:right="60"/>
        <w:jc w:val="left"/>
        <w:rPr>
          <w:lang w:val="ru-RU"/>
        </w:rPr>
      </w:pPr>
      <w:r w:rsidRPr="00A83783">
        <w:rPr>
          <w:lang w:val="ru-RU"/>
        </w:rPr>
        <w:t>இல்லை, உண்மையாகவே, என் இதயம் வலித்தது. நான் ஒருவரை அறிந்திருந்தேன், அவர் தவறாமல் தேவாலயத்திற்குச் செல்வார், நோன்பிருப்பார், ஒரு கிறிஸ்தவனுக்கு எதிர்பார்க்கப்படும் மற்ற கடமைகளைச் செய்வார், மேலும் தன்னை ஒரு ஆன்மீக வாழ்க்கை வாழ்பவராகக் கருதினார். ஆனாலும், அவரிடம் ஐந்து குடியிருப்புகள், இரண்டு சம்பளங்கள் இருந்தபோதிலும், அவருக்கு ஒரு குழந்தை கூட இல்லாதபோதிலும், அவர் ஏழைகளுக்கு ஒரு த்ராச்சமா கூட பிச்சையாகக் கொடுக்க மாட்டார். "சரி," என்று அவனிடம் சொன்னேன், "உனக்கு ஏராளமான ஆதரவற்ற உறவினர்கள் இருக்கிறார்கள். ஏன் அவர்களுக்கு உதவக்கூடாது? அந்தப் பணமெல்லாம் கொண்டு என்ன செய்யப் போகிறாய்? அதை விதவைகளுக்கும் அனாதைகளுக்கும் கொடு</w:t>
      </w:r>
      <w:r>
        <w:rPr>
          <w:lang w:val="ru-RU"/>
        </w:rPr>
        <w:t xml:space="preserve">..." </w:t>
      </w:r>
      <w:r w:rsidRPr="00A83783">
        <w:rPr>
          <w:lang w:val="ru-RU"/>
        </w:rPr>
        <w:t xml:space="preserve">அதற்கு அவன் என்ன பதில் சொன்னான் தெரியுமா? </w:t>
      </w:r>
      <w:r>
        <w:rPr>
          <w:lang w:val="ru-RU"/>
        </w:rPr>
        <w:t>"</w:t>
      </w:r>
      <w:r w:rsidRPr="00A83783">
        <w:rPr>
          <w:lang w:val="ru-RU"/>
        </w:rPr>
        <w:t>அப்படியென்றால்,</w:t>
      </w:r>
      <w:r>
        <w:rPr>
          <w:lang w:val="ru-RU"/>
        </w:rPr>
        <w:t>"</w:t>
      </w:r>
      <w:r w:rsidRPr="00A83783">
        <w:rPr>
          <w:lang w:val="ru-RU"/>
        </w:rPr>
        <w:t xml:space="preserve"> 'என் சகோதரி விதவை என்பதால், அவளிடம் நான் வாடகை வசூலிக்கக் கூடாதா?</w:t>
      </w:r>
      <w:r>
        <w:rPr>
          <w:lang w:val="ru-RU"/>
        </w:rPr>
        <w:t>'</w:t>
      </w:r>
      <w:r w:rsidRPr="00A83783">
        <w:rPr>
          <w:lang w:val="ru-RU"/>
        </w:rPr>
        <w:t xml:space="preserve"> என்று கேட்டார். அதைக் கேட்டதும், என் தலைக்கேறிவிட்டது! இதோ இந்த உலகின் உண்மை! 'சாப்பிட ஒன்றுமில்லாத குழந்தைகள் என்னுடையவர்கள் அல்ல, வேறு யாருடையவர்கள்,' என்று இந்த ரக மனிதன் நினைக்கிறான், 'எனவே, அவர்களுடைய பசியின் பொறுப்பு எனக்கு இல்லை. them. நான் யாருக்கும் தீங்கு விளைவிக்கவில்லை. கடவுளே காப்பாற்ற வேண்டும், நான் யாருக்கும் தீங்கு விளைவிக்கக் கூடாது!</w:t>
      </w:r>
      <w:r>
        <w:rPr>
          <w:lang w:val="ru-RU"/>
        </w:rPr>
        <w:t xml:space="preserve">" </w:t>
      </w:r>
      <w:r w:rsidRPr="00A83783">
        <w:rPr>
          <w:lang w:val="ru-RU"/>
        </w:rPr>
        <w:t xml:space="preserve">இத்தகைய மக்கள் தங்கள் மனசாட்சியை அமைதிப்படுத்த ஒரு வழியைக் கண்டுபிடிக்கிறார்கள், ஆனாலும் அவர்களுக்கு உண்மையான அமைதி இல்லை. மனித தர்க்கம் மற்றும் உலகியல் நீதியால் வழிநடத்தப்பட்டு, இந்த மக்கள் அலட்சியமாக இருக்கிறார்கள் — அதே நேரத்தில் அவர்களின் கண்முன்னே ஒரு தீவிரமான விஷயம் அரங்கேறிக் கொண்டிருக்கிறது. [அவர்களின் ஈடுபாடு தேவைப்படும்]. அப்படியானால் அவர்களால் எப்படி ஆன்மீக ரீதியாக எதையும் உணர முடியும்? ஒருவருக்கு ஒரு முழு வீட்டையே நன்கொடையாக வழங்கக்கூடியவர்கள் இருக்கிறார்கள், ஆனாலும் அதே நேரத்தில், யாராவது </w:t>
      </w:r>
      <w:r w:rsidRPr="00A83783">
        <w:rPr>
          <w:lang w:val="ru-RU"/>
        </w:rPr>
        <w:lastRenderedPageBreak/>
        <w:t xml:space="preserve">தங்களுக்கு வாடகை பாக்கி வைத்திருந்தால், அவர்களை நீதிமன்றத்திற்கு அழைத்துச் செல்கிறார்கள். இதை உங்களால் எப்படி விளக்க முடியும்? </w:t>
      </w:r>
    </w:p>
    <w:p w14:paraId="5F0B09F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இதை மனித இயல்பால் விளக்க முடியுமா? </w:t>
      </w:r>
    </w:p>
    <w:p w14:paraId="45894B9A"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மனித இயல்மைக் கூடக் கொண்டிருக்கவில்லை. அத்தகையவர்களிடம் பேசுவதற்கு மனித இயல்மை என்று ஒன்று இருப்பதே இல்லை. ஒருபுறம், அவர்கள் ஒருவருக்கு ஒரு லட்சம் டிராச்சமாக்களை நன்கொடையாக வழங்குகிறார்கள், மறுபுறம், ஒரு டாக்சி ஓட்டுநருடன் ஆயிரம் டிராச்சமாக்களுக்காக வாக்குவாதம் செய்து அவரை காவல்துறைக்கு இழுத்துச் செல்கிறார்கள். இதை எப்படி விளக்குவது? </w:t>
      </w:r>
    </w:p>
    <w:p w14:paraId="3F261FBF"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ஒருவேளை, ஜெரோண்டா, அவர்களுக்கு மூளையில் ஏதாவது கோளாறா? </w:t>
      </w:r>
    </w:p>
    <w:p w14:paraId="349CC332"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அவர்களுக்குப் புத்திசாலித்தனமாகத்தான் இருக்கிறது. </w:t>
      </w:r>
    </w:p>
    <w:p w14:paraId="7CF922B6"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ஒருவேளை, ஜெரோண்டா, அவர்கள் பெருமையால் தானம் செய்கிறார்கள், தங்களைத் திருப்திப்படுத்திக் கொள்ளவா? </w:t>
      </w:r>
    </w:p>
    <w:p w14:paraId="7CB5A03E"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அதுதான் சரியான புள்ளி! அவர்கள் பெருமையால் தாராளமாகக் கொடுக்கிறார்கள், அதை அவர்கள் கடவுளின் மகிமைக்காகச் செய்யவில்லை, மாறாக தங்களைத் தாங்களே மகிமைப்படுத்திக் கொள்ளவே செய்கிறார்கள். அத்தகையவர்கள் தங்களிடம் உள்ள அனைத்தையும் மற்றவர்களுக்குக் கொடுக்கலாம், ஆனாலும் அவர்களிடம் அன்பு இல்லை. </w:t>
      </w:r>
    </w:p>
    <w:p w14:paraId="5ED15BBD"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 [மக்கள் மத்தியில்] ஒருவிதமான சீரழிந்த ஆவி இருக்கிறது. ஆன்மீகத்தில் உள்ளவர்கள் கூட, கடவுளை நம்புவதாகக் கூறிக்கொண்டே சட்ட நீதியை நாடிப் போராடுகிறார்கள். </w:t>
      </w:r>
      <w:r>
        <w:rPr>
          <w:lang w:val="ru-RU"/>
        </w:rPr>
        <w:t>"</w:t>
      </w:r>
      <w:r w:rsidRPr="00A83783">
        <w:rPr>
          <w:lang w:val="ru-RU"/>
        </w:rPr>
        <w:t>இதற்கு உனக்கு உரிமை உண்டு, அதற்கு எனக்கு உரிமை உண்டு</w:t>
      </w:r>
      <w:r>
        <w:rPr>
          <w:lang w:val="ru-RU"/>
        </w:rPr>
        <w:t xml:space="preserve">..." </w:t>
      </w:r>
      <w:r w:rsidRPr="00A83783">
        <w:rPr>
          <w:lang w:val="ru-RU"/>
        </w:rPr>
        <w:t xml:space="preserve">ஓ, மக்களிடையே இந்த </w:t>
      </w:r>
      <w:r>
        <w:rPr>
          <w:lang w:val="ru-RU"/>
        </w:rPr>
        <w:t>"</w:t>
      </w:r>
      <w:r w:rsidRPr="00A83783">
        <w:rPr>
          <w:lang w:val="ru-RU"/>
        </w:rPr>
        <w:t>பொது அறிவு நற்செய்தி</w:t>
      </w:r>
      <w:r>
        <w:rPr>
          <w:lang w:val="ru-RU"/>
        </w:rPr>
        <w:t>" என்று சொல்ல</w:t>
      </w:r>
      <w:r w:rsidRPr="00A83783">
        <w:rPr>
          <w:lang w:val="ru-RU"/>
        </w:rPr>
        <w:t>ப்ப</w:t>
      </w:r>
      <w:r>
        <w:rPr>
          <w:lang w:val="ru-RU"/>
        </w:rPr>
        <w:t>டுவது,</w:t>
      </w:r>
      <w:r w:rsidRPr="00A83783">
        <w:rPr>
          <w:lang w:val="ru-RU"/>
        </w:rPr>
        <w:t xml:space="preserve"> இந்த அசுரத்தனமான </w:t>
      </w:r>
      <w:r>
        <w:rPr>
          <w:lang w:val="ru-RU"/>
        </w:rPr>
        <w:t>"</w:t>
      </w:r>
      <w:r w:rsidRPr="00A83783">
        <w:rPr>
          <w:lang w:val="ru-RU"/>
        </w:rPr>
        <w:t>பொது அறிவு</w:t>
      </w:r>
      <w:r>
        <w:rPr>
          <w:lang w:val="ru-RU"/>
        </w:rPr>
        <w:t xml:space="preserve">" என்று சொல்லப்படுவது </w:t>
      </w:r>
      <w:r w:rsidRPr="00A83783">
        <w:rPr>
          <w:lang w:val="ru-RU"/>
        </w:rPr>
        <w:t xml:space="preserve">மட்டும் இல்லாமல் இருந்திருந்தால் எவ்வளவு நன்றாக இருந்திருக்கும்! </w:t>
      </w:r>
      <w:r>
        <w:rPr>
          <w:lang w:val="ru-RU"/>
        </w:rPr>
        <w:t>'</w:t>
      </w:r>
      <w:r w:rsidRPr="00A83783">
        <w:rPr>
          <w:lang w:val="ru-RU"/>
        </w:rPr>
        <w:t>நான் ஒரு முட்டாள் என்று அவர்கள் நினைக்க வேண்டாம்</w:t>
      </w:r>
      <w:r>
        <w:rPr>
          <w:lang w:val="ru-RU"/>
        </w:rPr>
        <w:t xml:space="preserve">,' </w:t>
      </w:r>
      <w:r w:rsidRPr="00A83783">
        <w:rPr>
          <w:lang w:val="ru-RU"/>
        </w:rPr>
        <w:t xml:space="preserve">என்று இத்தகையோர் கூறுகிறார்கள். கிறிஸ்தவர்கள் ஒருவரையொருவர் நீதிமன்றத்திற்கு அழைத்துச் செல்லும் அளவிற்குச் செல்கிறார்கள் என்பது உங்களுக்குத் தெரியுமா? உண்மை அவர்களுடைய பக்கம் இருந்தாலும் அவர்கள் நீதிமன்றத்திற்குச் செல்லக் கூடாது — அவர்கள் தவறு செய்தால் இன்னும் அதிகமாகச் செல்லக் கூடாது! இதனால்தான் சிலர் தங்கள் விசுவாசத்தை இழக்கிறார்கள் — இதுபோன்ற கிறிஸ்தவர்களின் தவறின் காரணமாகவே. ஒருவர் தேவாலயத்திற்கோ அல்லது ஜெபக்கூட்டங்களுக்கோ செல்வதில்லை என்று மக்கள் பார்க்கிறார்கள், ஆனாலும், தேவாலயத்திற்குச் செல்லும், இரவு முழுவதும் ஜெபக்கூட்டங்களில் கலந்துகொள்ளும், தேவையான அனைத்தையும் செய்யும் ஒரு கிறிஸ்தவரைப் போல, ஒருவரின் மீது சிறிதளவு பணம் கடன் வாங்கியதற்காக அவரை நீதிமன்றத்திற்கு இழுக்கும் அளவிற்குச் செல்வதில்லை. மேலும் அவர் இதைச் செய்வதெல்லாம் 'தனது </w:t>
      </w:r>
      <w:r w:rsidRPr="00A83783">
        <w:rPr>
          <w:lang w:val="ru-RU"/>
        </w:rPr>
        <w:lastRenderedPageBreak/>
        <w:t>உரிமைகளைப் பாதுகாத்துக்</w:t>
      </w:r>
      <w:r>
        <w:rPr>
          <w:lang w:val="ru-RU"/>
        </w:rPr>
        <w:t xml:space="preserve"> கொள்ள'</w:t>
      </w:r>
      <w:r w:rsidRPr="00A83783">
        <w:rPr>
          <w:lang w:val="ru-RU"/>
        </w:rPr>
        <w:t xml:space="preserve"> மட்டுமே</w:t>
      </w:r>
      <w:r>
        <w:rPr>
          <w:lang w:val="ru-RU"/>
        </w:rPr>
        <w:t xml:space="preserve">. </w:t>
      </w:r>
      <w:r w:rsidRPr="00A83783">
        <w:rPr>
          <w:lang w:val="ru-RU"/>
        </w:rPr>
        <w:t>கடன் காரணமாக ஒருவரை நீதிமன்றத்திற்கு அழைத்துச் செல்லவிருந்த ஒருவரை நான் கேட்டேன்: 'உங்களுக்குப் பற்றாக்குறையா? அல்லது உங்கள் கடனாளியை விட உங்களுக்கு அதிக குழந்தைகள் உள்ளதா? அல்லது ஒருவேளை உங்கள் மனைவி சட்ட நடவடிக்கை எடுக்க வேண்டும் என்று வற்புறுத்துகிறாரா, அதனால்தான் நீங்கள் இந்தக் கடினமான நிலையில் இருக்கிறீர்கள்?</w:t>
      </w:r>
      <w:r>
        <w:rPr>
          <w:lang w:val="ru-RU"/>
        </w:rPr>
        <w:t xml:space="preserve">" </w:t>
      </w:r>
      <w:r w:rsidRPr="00A83783">
        <w:rPr>
          <w:lang w:val="ru-RU"/>
        </w:rPr>
        <w:t xml:space="preserve">— </w:t>
      </w:r>
      <w:r>
        <w:rPr>
          <w:lang w:val="ru-RU"/>
        </w:rPr>
        <w:t>"</w:t>
      </w:r>
      <w:r w:rsidRPr="00A83783">
        <w:rPr>
          <w:lang w:val="ru-RU"/>
        </w:rPr>
        <w:t>இல்லை," என்று அவர் பதிலளித்தார், "நான் நீதியை நிலைநாட்டவே இதைச் செய்கிறேன்</w:t>
      </w:r>
      <w:r>
        <w:rPr>
          <w:lang w:val="ru-RU"/>
        </w:rPr>
        <w:t xml:space="preserve">." </w:t>
      </w:r>
    </w:p>
    <w:p w14:paraId="20B94D2F"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என்ன சொல்வது! நிச்சயமாக, சிலர் தங்கள் குழந்தைப் பருவத்தில் குறிப்பிட்ட தேவாலய வட்டாரங்களில் பெற்ற வளர்ப்பு ஒரு பங்கு வகித்தது. பல ஆண்டுகளாக, அத்தகைய ஒரு சம்பவத்தை என்னால் மறக்க முடியவில்லை. ஒரு குறிப்பிட்ட வீட்டில், கன்னியாஸ்திரீகள் எனப்படும், பிரம்மச்சரிய விரதம் பூண்ட கிறிஸ்தவ சகோதரத்துவத்தைச் சேர்ந்த இளம் பெண்கள் குழுவால் ஒரு குழந்தை பராமரிக்கப்பட்டு வந்தது. ஒரு நாள், ஒரு சிறுவன் நோய்வாய்ப்பட்டான், மேலும் அவனுக்குக் கதிர்வீச்சு சம்பந்தப்பட்ட ஒரு பரிசோதனை செய்ய வேண்டியிருந்தது. மருத்துவர் அந்த சகோதரிகளை வந்து அவனுக்கு உதவுமாறு கேட்டார், ஆனால் அந்த சகோதரிகள் குழுவில் ஒரு உறுப்பினர் கூட அசைந்து கொடுக்கவில்லை—அவர்கள் கதிர்வீச்சைக் கண்டு பயந்தனர். ஆனால், அவர்கள் பிரம்மச்சரிய விரதம் பூண்டிருந்ததால், இந்த விஷயத்தில் எந்த விவாதமும் தேவையில்லை என்ற உண்மையிலிருந்து நாம் தொடங்குவோம். அவர்கள் திருமணம் செய்யத் திட்டமிட்டிருந்தால், அது வேறு விஷயம்; அவர்களின் பயம் ஓரளவு நியாயப்படுத்தப்பட்டிருக்கும். ஆனால் அவர்கள் ஆன்மீகப் பண்பு கொண்டவர்கள், அதனால் அவர்கள் குடும்பம் தொடங்கத் திட்டமிட்டிருந்தாலும் கூட தியாகத்தைக் காட்ட வேண்டும். இந்த சகோதரிகள் தங்களைத் தியாகம் செய்வதற்கான தங்கள் உரிமையைப் பாதுகாத்து வாதிட்டிருந்தால் அது [ஆன்மீக ரீதியாக] சரியாக இருந்திருக்கும். ஆனால், சகோதரத்துவத்தைச் சாராத மற்றொரு செவிலியர் மருத்துவருக்கு உதவ விரைந்ததோடு அது முடிந்தது. இந்த இளம் பெண் ஆன்மீக வாழ்க்கை வாழ்ந்தது மட்டுமல்லாமல், திருமணம் செய்துகொள்ளவும் திட்டமிட்டிருந்தார்; இருப்பினும் அவர் அந்தச் சிறுவன் மீது இரக்கம் காட்டினார். </w:t>
      </w:r>
    </w:p>
    <w:p w14:paraId="7FD2D0A6" w14:textId="77777777" w:rsidR="00731E6C" w:rsidRPr="00A83783" w:rsidRDefault="00731E6C" w:rsidP="00B13109">
      <w:pPr>
        <w:pStyle w:val="paragraph"/>
        <w:spacing w:before="30" w:after="30"/>
        <w:ind w:left="60" w:right="60"/>
        <w:jc w:val="left"/>
        <w:rPr>
          <w:lang w:val="ru-RU"/>
        </w:rPr>
      </w:pPr>
      <w:r w:rsidRPr="00A83783">
        <w:rPr>
          <w:lang w:val="ru-RU"/>
        </w:rPr>
        <w:t>மேலும் எல்லாவற்றையும் விட மோசமாக, இதுபோன்றவர்களுக்கு இதைப் பற்றி மனசாட்சியின் உறுத்தல் சிறிதும் இருப்பதில்லை, ஏனெனில் அவர்கள் கூறுவார்கள்: 'இந்த [தியாகம்] அனைத்தும் எங்களுக்கானது அல்ல. நாங்கள் ஆன்மீகப் பணிகளுக்காக வாழ்கிறோம்</w:t>
      </w:r>
      <w:r>
        <w:rPr>
          <w:lang w:val="ru-RU"/>
        </w:rPr>
        <w:t xml:space="preserve">.' </w:t>
      </w:r>
      <w:r w:rsidRPr="00A83783">
        <w:rPr>
          <w:lang w:val="ru-RU"/>
        </w:rPr>
        <w:t>அவர்கள் இவ்வாறு கூட நினைக்கலாம்: 'சரி: சிலர் தங்களைத் தியாகம் செய்ய விரும்புகிறார்கள், ஆனால் நான் ஒரு அமைதியான, சாந்தமான வாழ்க்கையை விரும்புகிறேன்...</w:t>
      </w:r>
      <w:r>
        <w:rPr>
          <w:lang w:val="ru-RU"/>
        </w:rPr>
        <w:t xml:space="preserve">" </w:t>
      </w:r>
      <w:r w:rsidRPr="00A83783">
        <w:rPr>
          <w:lang w:val="ru-RU"/>
        </w:rPr>
        <w:t xml:space="preserve">சில சமயங்களில் அவர்கள் தங்களை அர்ப்பணிப்பவர்களை, அவர்கள் ஆன்மீக நிலையை அடையவில்லை என்று கூறி கண்டிக்கக்கூடும். ஆனால், எங்கு தியாகம், தாராளம், தன்னலமின்மை, </w:t>
      </w:r>
      <w:r w:rsidRPr="00A83783">
        <w:rPr>
          <w:lang w:val="ru-RU"/>
        </w:rPr>
        <w:lastRenderedPageBreak/>
        <w:t xml:space="preserve">அடக்கம் மற்றும் அறியப்படாமல் இருக்க வேண்டும் என்ற விருப்பம் உள்ளதோ, அங்கு கிறிஸ்து வாசிக்கிறார். </w:t>
      </w:r>
    </w:p>
    <w:p w14:paraId="559B629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ஒருவரைக் கடினமான சூழ்நிலையில் கண்டால், நீங்கள் சோர்வாகவோ அல்லது உடல்நிலை சரியில்லாமலோ இருந்தாலும், அவர்களுக்கு உதவ விரைந்து செல்ல வேண்டாமா? </w:t>
      </w:r>
    </w:p>
    <w:p w14:paraId="45215507"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நிச்சயமாக! ஆனால், உங்களுக்குத் தெரியுமா, பல ஆன்மீகமானவர்கள் தங்களுள் ஒரு உலகியல் மனநிலையை வளர்த்துக் கொண்டிருப்பதை நான் கவனித்திருக்கிறேன். அவர்கள் தங்களுக்கென </w:t>
      </w:r>
      <w:r>
        <w:rPr>
          <w:lang w:val="ru-RU"/>
        </w:rPr>
        <w:t>ஒரு</w:t>
      </w:r>
      <w:r w:rsidRPr="00A83783">
        <w:rPr>
          <w:lang w:val="ru-RU"/>
        </w:rPr>
        <w:t xml:space="preserve"> உலகியல் </w:t>
      </w:r>
      <w:r>
        <w:rPr>
          <w:lang w:val="ru-RU"/>
        </w:rPr>
        <w:t>'நற்செய்தியை'</w:t>
      </w:r>
      <w:r w:rsidRPr="00A83783">
        <w:rPr>
          <w:lang w:val="ru-RU"/>
        </w:rPr>
        <w:t xml:space="preserve"> உருவாக்கியிருக்கிறார்கள்—</w:t>
      </w:r>
      <w:r>
        <w:rPr>
          <w:lang w:val="ru-RU"/>
        </w:rPr>
        <w:t xml:space="preserve">அது </w:t>
      </w:r>
      <w:r w:rsidRPr="00A83783">
        <w:rPr>
          <w:lang w:val="ru-RU"/>
        </w:rPr>
        <w:t xml:space="preserve">அவர்களுடைய சொந்தத் தரங்களுக்கு ஏற்ப வடிவமைக்கப்பட்ட ஒரு 'நற்செய்தி'. 'ஒரு கிறிஸ்தவருக்கு, சுயமரியாதை உணர்வு இருக்க வேண்டும்; அவர் அவமதிக்கப்படக் கூடாது, அவர் ஒரு முட்டாளாகத் தோன்றக் </w:t>
      </w:r>
      <w:r>
        <w:rPr>
          <w:lang w:val="ru-RU"/>
        </w:rPr>
        <w:t xml:space="preserve">கூடாது' </w:t>
      </w:r>
      <w:r w:rsidRPr="00A83783">
        <w:rPr>
          <w:lang w:val="ru-RU"/>
        </w:rPr>
        <w:t xml:space="preserve">என்று இத்தகையோர் கூறுகின்றனர். அதாவது, இத்தகையோர் எல்லாவற்றையும் உலகியல் பகுத்தறிவுடனும் உண்மையுடனும் அணுகுகின்றனர். 'இதற்கு எனக்கு உரிமை உண்டு!' என்று அத்தகையவர் கூறுகிறார். </w:t>
      </w:r>
      <w:r>
        <w:rPr>
          <w:lang w:val="ru-RU"/>
        </w:rPr>
        <w:t>'</w:t>
      </w:r>
      <w:r w:rsidRPr="00A83783">
        <w:rPr>
          <w:lang w:val="ru-RU"/>
        </w:rPr>
        <w:t>நான் அவனுக்குத் தவறு செய்யவில்லை, அவன் எனக்கும் தவறு செய்யக் கூடாது!</w:t>
      </w:r>
      <w:r>
        <w:rPr>
          <w:lang w:val="ru-RU"/>
        </w:rPr>
        <w:t xml:space="preserve">' </w:t>
      </w:r>
      <w:r w:rsidRPr="00A83783">
        <w:rPr>
          <w:lang w:val="ru-RU"/>
        </w:rPr>
        <w:t xml:space="preserve">ஆனாலும், தான் சொல்வது சரிதான் என்று அவனது எண்ணங்கள் அவனுக்கு ஆறுதல் அளிக்கின்றன. அத்தகைய ஒருவரிடம், உலகியல் உண்மையின் அனைத்து வெளிப்பாடுகளும் தெளிவாகத் தெரிகின்றன. அவரிடம் அன்பில்லை, தியாகமில்லை — அவரிடம் எதுவுமில்லை. அவர் தனது சொந்த </w:t>
      </w:r>
      <w:r>
        <w:rPr>
          <w:lang w:val="ru-RU"/>
        </w:rPr>
        <w:t>'நற்செய்தியை'</w:t>
      </w:r>
      <w:r w:rsidRPr="00A83783">
        <w:rPr>
          <w:lang w:val="ru-RU"/>
        </w:rPr>
        <w:t xml:space="preserve"> உருவாக்கியுள்ளார், மேலும் அவருக்கு கடவுளுடன் சிறிதளவும் உறவில்லை. சரி, அப்படியானால், இவை அனைத்திற்குப் பிறகும் தெய்வீக அருள் எப்படி அவரை வந்தடைய முடியும்? </w:t>
      </w:r>
    </w:p>
    <w:p w14:paraId="2AC7CD27" w14:textId="77777777" w:rsidR="00731E6C" w:rsidRPr="00A83783" w:rsidRDefault="00731E6C" w:rsidP="00B13109">
      <w:pPr>
        <w:pStyle w:val="paragraph"/>
        <w:spacing w:before="30" w:after="30"/>
        <w:ind w:left="60" w:right="60"/>
        <w:jc w:val="left"/>
        <w:rPr>
          <w:lang w:val="ru-RU"/>
        </w:rPr>
      </w:pPr>
      <w:r w:rsidRPr="00A83783">
        <w:rPr>
          <w:lang w:val="ru-RU"/>
        </w:rPr>
        <w:t>நான் இராணுவத்தில் பணியாற்றியபோது, இராணுவ விமான நிலையத்திலிருந்து ஒரு ரேடியோ ஆபரேட்டர் அழைப்புக்குறீயீடுகளுக்காக எங்கள் பிரிவுக்கு வருவதுண்டு,</w:t>
      </w:r>
      <w:r>
        <w:rPr>
          <w:rStyle w:val="FootnoteReference"/>
          <w:lang w:val="ru-RU"/>
        </w:rPr>
        <w:footnoteReference w:id="58"/>
      </w:r>
      <w:r w:rsidRPr="00A83783">
        <w:rPr>
          <w:lang w:val="ru-RU"/>
        </w:rPr>
        <w:t xml:space="preserve"> , நாங்கள் உரையாடுவோம். பொது வாழ்வில், அவர் இறையியல் கல்வி கற்றிருந்தார், மேலும் எங்கள் பிரிவில் [தனது சக வீரர்களுக்கு] பிரசங்கங்கள் கூட செய்வார். இருப்பினும், அனைவரும் அவரை 'ஜெசுயிட்' (</w:t>
      </w:r>
      <w:r>
        <w:rPr>
          <w:rStyle w:val="FootnoteReference"/>
          <w:lang w:val="ru-RU"/>
        </w:rPr>
        <w:footnoteReference w:id="59"/>
      </w:r>
      <w:r w:rsidRPr="00A83783">
        <w:rPr>
          <w:lang w:val="ru-RU"/>
        </w:rPr>
        <w:t xml:space="preserve"> ) என்று அழைத்தனர், ஏனென்றால் அவர் ஒருபோதும் எந்த தியாகங்களையும் செய்யாதது மட்டுமல்லாமல், மற்றொருவருக்கு சிறிதளவும் உதவ மாட்டார். சில நேரங்களில் நான் அவரிடம் கேட்பேன்: 'நீங்கள் எப்படியும் விமான நிலையத்திற்குச் செல்கிறீர்கள், எனவே தயவுசெய்து குறிப்பிட்ட ரேடியோ ஆபரேட்டருக்காக இந்த அழைப்பு அடையாளங்களை எடுத்து வாருங்கள்</w:t>
      </w:r>
      <w:r>
        <w:rPr>
          <w:lang w:val="ru-RU"/>
        </w:rPr>
        <w:t xml:space="preserve">.' </w:t>
      </w:r>
      <w:r w:rsidRPr="00A83783">
        <w:rPr>
          <w:lang w:val="ru-RU"/>
        </w:rPr>
        <w:t xml:space="preserve">ஆனால் அவர் ஒருபோதும் ஒப்புக்கொள்ள மாட்டார். </w:t>
      </w:r>
      <w:r>
        <w:rPr>
          <w:lang w:val="ru-RU"/>
        </w:rPr>
        <w:t>"</w:t>
      </w:r>
      <w:r w:rsidRPr="00A83783">
        <w:rPr>
          <w:lang w:val="ru-RU"/>
        </w:rPr>
        <w:t xml:space="preserve">இல்லை," என்பார் அவர், "நான் </w:t>
      </w:r>
      <w:r w:rsidRPr="00A83783">
        <w:rPr>
          <w:lang w:val="ru-RU"/>
        </w:rPr>
        <w:lastRenderedPageBreak/>
        <w:t>என்னுடைய அழைப்புச் சின்னங்களை வாங்கச் சென்றேன்; அவனை அவனுடையதை வாங்கச் செல்லட்டும்</w:t>
      </w:r>
      <w:r>
        <w:rPr>
          <w:lang w:val="ru-RU"/>
        </w:rPr>
        <w:t xml:space="preserve">." </w:t>
      </w:r>
      <w:r w:rsidRPr="00A83783">
        <w:rPr>
          <w:lang w:val="ru-RU"/>
        </w:rPr>
        <w:t>அவர் அந்த மற்றவருக்கு நியாயமற்றவர் அல்ல என்று தனக்குத்தானே சமாதானம் செய்துகொண்டார். ஆனால், ஒருவரின் சட்டைக்கு மட்டும் கேட்கப்பட்டால் அல்ல, மாறாக ஒரு மைல் செல்லும்படி கட்டாயப்படுத்தப்பட்டால்</w:t>
      </w:r>
      <w:r>
        <w:rPr>
          <w:lang w:val="ru-RU"/>
        </w:rPr>
        <w:t>,</w:t>
      </w:r>
      <w:r w:rsidRPr="00A83783">
        <w:rPr>
          <w:lang w:val="ru-RU"/>
        </w:rPr>
        <w:t xml:space="preserve"> இரண்டு மைல் செல்ல வேண்டும் என்று கிறிஸ்து கூறுகிறார்.</w:t>
      </w:r>
      <w:r>
        <w:rPr>
          <w:rStyle w:val="FootnoteReference"/>
          <w:lang w:val="ru-RU"/>
        </w:rPr>
        <w:footnoteReference w:id="60"/>
      </w:r>
      <w:r w:rsidRPr="00A83783">
        <w:rPr>
          <w:lang w:val="ru-RU"/>
        </w:rPr>
        <w:t xml:space="preserve"> அவர், </w:t>
      </w:r>
      <w:r>
        <w:rPr>
          <w:lang w:val="ru-RU"/>
        </w:rPr>
        <w:t>"</w:t>
      </w:r>
      <w:r w:rsidRPr="00A83783">
        <w:rPr>
          <w:lang w:val="ru-RU"/>
        </w:rPr>
        <w:t>ஒருவர் உங்கள் சட்டையைக் கேட்டால், உங்கள் கோட்டையும் கொடுங்கள்</w:t>
      </w:r>
      <w:r>
        <w:rPr>
          <w:lang w:val="ru-RU"/>
        </w:rPr>
        <w:t xml:space="preserve">" </w:t>
      </w:r>
      <w:r w:rsidRPr="00A83783">
        <w:rPr>
          <w:lang w:val="ru-RU"/>
        </w:rPr>
        <w:t>என்று கூறவில்லை</w:t>
      </w:r>
      <w:r>
        <w:rPr>
          <w:lang w:val="ru-RU"/>
        </w:rPr>
        <w:t xml:space="preserve">, </w:t>
      </w:r>
      <w:r w:rsidRPr="00A83783">
        <w:rPr>
          <w:lang w:val="ru-RU"/>
        </w:rPr>
        <w:t>மாறாக கட்டளையிடுகிறார்: 'யாராவது உன்னை வழக்கிற்கு இழுத்து உன் சட்டையை எடுக்க விரும்பினால், உன் மேலங்கியையும் அவனுக்குக் கொடு</w:t>
      </w:r>
      <w:r>
        <w:rPr>
          <w:lang w:val="ru-RU"/>
        </w:rPr>
        <w:t>.'</w:t>
      </w:r>
      <w:r>
        <w:rPr>
          <w:rStyle w:val="FootnoteReference"/>
          <w:lang w:val="ru-RU"/>
        </w:rPr>
        <w:footnoteReference w:id="61"/>
      </w:r>
      <w:r w:rsidRPr="00A83783">
        <w:rPr>
          <w:lang w:val="ru-RU"/>
        </w:rPr>
        <w:t xml:space="preserve"> கிறிஸ்து நமக்கு இந்தக் கட்டளையைத் தருகிறார், ஆனாலும் தன்னை ஆவிக்குரியவன் என்று கருதும் ஒருவன், 'நான் எனக்காகக் கூடுதலாக ஒரு மைல் சென்றேன், ஆகவே அவனும் அவனுடையதற்காகக் கூடுதலாக ஒரு மைல் </w:t>
      </w:r>
      <w:r>
        <w:rPr>
          <w:lang w:val="ru-RU"/>
        </w:rPr>
        <w:t>செல்லட்டும்'</w:t>
      </w:r>
      <w:r w:rsidRPr="00A83783">
        <w:rPr>
          <w:lang w:val="ru-RU"/>
        </w:rPr>
        <w:t xml:space="preserve"> என்று சொல்கிறானா? அதாவது, அவன் மறைமுகமாகச் சொல்வது: 'நமக்கு ஒரு முட்டாள் கிடைத்துவிட்டார்! அவர்கள் என்னிடம் ஒரு வெர்ஸ்ட் கேட்கிறார்கள், அப்படியென்றால் நான் முழு இரண்டு வெர்ஸ்ட் செல்ல வேண்டுமா?</w:t>
      </w:r>
      <w:r>
        <w:rPr>
          <w:lang w:val="ru-RU"/>
        </w:rPr>
        <w:t xml:space="preserve">" </w:t>
      </w:r>
      <w:r w:rsidRPr="00A83783">
        <w:rPr>
          <w:lang w:val="ru-RU"/>
        </w:rPr>
        <w:t>அப்படியானால், அதற்குப் பிறகு எப்படி கடவுளின் கிருபை அத்தகைய ஒருவனை நெருங்க முடியும்? ஆனால் ஒருவர் இந்த நற்செய்தி கட்டளையை [உண்மையாக] தனக்குப் பயன்படுத்திக்கொண்டு, ஒரு வெர்ஸ்ட் நடக்கக் கட்டாயப்படுத்தப்படும்போது, மேலும் நடந்து செல்கிறார் என்றால், அப்போது கிறிஸ்து செயல்படத் தொடங்குகிறார். மேலும், இந்த மனிதனை [தன்னுடன்] நடக்கக் கட்டாயப்படுத்தியவன் ஆன்மீக ரீதியாக மாற்றப்பட்டு, ஆச்சரியத்தில் தன் தலையைச் சொறிந்துகொண்டு, "ஆஹா," என்கிறான், "என்ன ஒரு விஷயம்! நான் அவனை ஒரே ஒரு வெர்ஸ்ட் தூரத்திற்கு மட்டுமே பயன்படுத்திக்கொண்டேன், ஆனால் பாருங்கள் அவன் எவ்வளவு தூரம் சென்றுவிட்டான்! அதுதான் உண்மையான கருணை!</w:t>
      </w:r>
      <w:r>
        <w:rPr>
          <w:lang w:val="ru-RU"/>
        </w:rPr>
        <w:t xml:space="preserve">" </w:t>
      </w:r>
    </w:p>
    <w:p w14:paraId="4E162251"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 பல </w:t>
      </w:r>
      <w:r>
        <w:rPr>
          <w:lang w:val="ru-RU"/>
        </w:rPr>
        <w:t>'ஆன்மீக'</w:t>
      </w:r>
      <w:r w:rsidRPr="00A83783">
        <w:rPr>
          <w:lang w:val="ru-RU"/>
        </w:rPr>
        <w:t xml:space="preserve"> மக்களிடம் காணப்படும் அந்த உலகியல் பகுத்தறிவு கிறிஸ்துவுக்கு இருந்திருந்தால், அவர் தம்முடைய பரலோக சிம்மாசனத்தை விட்டு பூமிக்கு இறங்கி, எங்கள் போன்ற பாவி மக்களின் கைகளில் பாடுபட்டு சிலுவையில் அறையுண்டு மரித்திருக்க மாட்டார். ஆயினும், மனிதக் கண்ணோட்டத்தில், கிறிஸ்துவின் இந்த </w:t>
      </w:r>
      <w:r>
        <w:rPr>
          <w:lang w:val="ru-RU"/>
        </w:rPr>
        <w:t>'தோல்வி'யில்</w:t>
      </w:r>
      <w:r w:rsidRPr="00A83783">
        <w:rPr>
          <w:lang w:val="ru-RU"/>
        </w:rPr>
        <w:t xml:space="preserve"> தான் எல்லா மக்களின் மீட்புக்கான இரகசியம் மறைந்திருந்தது. ஏனெனில், நமது மீட்புக்காக அவர் எதை எல்லாம் சகித்துக்கொள்ளவில்லை! அவர் தம்மைத் தாமே இவ்வளவு தாழ்மையாக்கிக் கொண்டார் என்றால், மக்கள் அவரை ஏளனம் செய்து, 'தீர்க்கதரிசனம் சொல்லு, உன்னை அடித்தது யார்?</w:t>
      </w:r>
      <w:r>
        <w:rPr>
          <w:lang w:val="ru-RU"/>
        </w:rPr>
        <w:t xml:space="preserve">' </w:t>
      </w:r>
      <w:r w:rsidRPr="00A83783">
        <w:rPr>
          <w:lang w:val="ru-RU"/>
        </w:rPr>
        <w:t xml:space="preserve">என்று கேட்டார்கள். அதாவது, யூதர்கள் கிறிஸ்துவை ஏளனம் செய்வதில் மகிழ்ச்சி கண்டார்கள்! நான் ஒரு சிறுவனாக இருந்தபோது, மற்ற சிறுவர்கள் 'டேக்' விளையாடுவதைப் பார்த்தது எனக்கு எவ்வளவு கசப்பாக இருந்தது, உங்களுக்குத் தெரியுமா? யூதர்களும் அதே விளையாட்டை... கிறிஸ்துவுடன் </w:t>
      </w:r>
      <w:r w:rsidRPr="00A83783">
        <w:rPr>
          <w:lang w:val="ru-RU"/>
        </w:rPr>
        <w:lastRenderedPageBreak/>
        <w:t xml:space="preserve">தொடங்கினர்! </w:t>
      </w:r>
      <w:r>
        <w:rPr>
          <w:i/>
          <w:iCs/>
          <w:lang w:val="ru-RU"/>
        </w:rPr>
        <w:t>"</w:t>
      </w:r>
      <w:r w:rsidRPr="00A83783">
        <w:rPr>
          <w:i/>
          <w:iCs/>
          <w:lang w:val="ru-RU"/>
        </w:rPr>
        <w:t>சொல்லும், உம்மை யார் அடித்தார்?</w:t>
      </w:r>
      <w:r>
        <w:rPr>
          <w:i/>
          <w:iCs/>
          <w:lang w:val="ru-RU"/>
        </w:rPr>
        <w:t>"</w:t>
      </w:r>
      <w:r>
        <w:rPr>
          <w:rStyle w:val="FootnoteReference"/>
          <w:i/>
          <w:iCs/>
          <w:lang w:val="ru-RU"/>
        </w:rPr>
        <w:footnoteReference w:id="62"/>
      </w:r>
      <w:r w:rsidRPr="00A83783">
        <w:rPr>
          <w:lang w:val="ru-RU"/>
        </w:rPr>
        <w:t xml:space="preserve"> ஓ, அது எவ்வளவு பயங்கரமானது! மேலும் நாம் சிலுவைப் பாடுகளற்ற ஒரு கிறிஸ்தவத்திற்காகவும், ஒரு</w:t>
      </w:r>
      <w:r>
        <w:rPr>
          <w:lang w:val="ru-RU"/>
        </w:rPr>
        <w:t xml:space="preserve"> "</w:t>
      </w:r>
      <w:r w:rsidRPr="00A83783">
        <w:rPr>
          <w:lang w:val="ru-RU"/>
        </w:rPr>
        <w:t>உடனடி உயிர்த்தெழுந்த கிறிஸ்தவத்திற்காகவும்</w:t>
      </w:r>
      <w:r>
        <w:rPr>
          <w:lang w:val="ru-RU"/>
        </w:rPr>
        <w:t xml:space="preserve">" </w:t>
      </w:r>
      <w:r w:rsidRPr="00A83783">
        <w:rPr>
          <w:lang w:val="ru-RU"/>
        </w:rPr>
        <w:t xml:space="preserve">பாடுபடுகிறோம். நாம் விரும்பியபடி கிறிஸ்தவத்தையும் துறவியத்தையும் மறுவடிவமைக்கிறோம். எதையும் கட்டுப்படுத்திக் கொள்ள நாம் விரும்பவில்லை. </w:t>
      </w:r>
    </w:p>
    <w:p w14:paraId="422F4C67" w14:textId="77777777" w:rsidR="00731E6C" w:rsidRPr="002224AC" w:rsidRDefault="00731E6C" w:rsidP="00B13109">
      <w:pPr>
        <w:pStyle w:val="paragraph"/>
        <w:spacing w:before="30" w:after="30"/>
        <w:ind w:left="60" w:right="60"/>
        <w:jc w:val="left"/>
        <w:rPr>
          <w:lang w:val="ru-RU"/>
        </w:rPr>
      </w:pPr>
      <w:r w:rsidRPr="00A83783">
        <w:rPr>
          <w:lang w:val="ru-RU"/>
        </w:rPr>
        <w:t xml:space="preserve">இருப்பினும், அமானுஷ்யத்தை அனுபவிக்க, நாம் அமானுஷ்யமாக வாழ வேண்டும். </w:t>
      </w:r>
    </w:p>
    <w:p w14:paraId="2B92D021" w14:textId="77777777" w:rsidR="00731E6C" w:rsidRPr="002224AC" w:rsidRDefault="00731E6C" w:rsidP="00B13109">
      <w:pPr>
        <w:jc w:val="left"/>
        <w:rPr>
          <w:lang w:val="ru-RU"/>
        </w:rPr>
      </w:pPr>
    </w:p>
    <w:p w14:paraId="3A474B1E" w14:textId="77777777" w:rsidR="00731E6C" w:rsidRPr="002224AC" w:rsidRDefault="00731E6C" w:rsidP="00B13109">
      <w:pPr>
        <w:jc w:val="left"/>
        <w:rPr>
          <w:lang w:val="ru-RU"/>
        </w:rPr>
      </w:pPr>
    </w:p>
    <w:p w14:paraId="5C19A287" w14:textId="77777777" w:rsidR="00731E6C" w:rsidRPr="00A83783" w:rsidRDefault="00731E6C" w:rsidP="00B13109">
      <w:pPr>
        <w:pStyle w:val="Heading2"/>
        <w:jc w:val="left"/>
        <w:rPr>
          <w:lang w:val="ru-RU"/>
        </w:rPr>
      </w:pPr>
      <w:bookmarkStart w:id="135" w:name="_Toc196502872"/>
      <w:bookmarkStart w:id="136" w:name="_Toc196909841"/>
      <w:bookmarkStart w:id="137" w:name="_Toc225697374"/>
      <w:r w:rsidRPr="00A83783">
        <w:rPr>
          <w:lang w:val="ru-RU"/>
        </w:rPr>
        <w:t>பகுதி</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பாவம் மற்றும் மனந்திரும்புதல் பற்றி</w:t>
      </w:r>
      <w:bookmarkEnd w:id="135"/>
      <w:bookmarkEnd w:id="136"/>
      <w:bookmarkEnd w:id="137"/>
    </w:p>
    <w:p w14:paraId="5E7CECB5" w14:textId="77777777" w:rsidR="00731E6C" w:rsidRPr="002224AC" w:rsidRDefault="00731E6C" w:rsidP="00B13109">
      <w:pPr>
        <w:pStyle w:val="paragraph"/>
        <w:spacing w:before="30" w:after="30"/>
        <w:ind w:left="60" w:right="60" w:firstLine="0"/>
        <w:jc w:val="left"/>
        <w:rPr>
          <w:lang w:val="ru-RU"/>
        </w:rPr>
      </w:pPr>
      <w:r w:rsidRPr="002224AC">
        <w:rPr>
          <w:i/>
          <w:iCs/>
          <w:lang w:val="ru-RU"/>
        </w:rPr>
        <w:t>"</w:t>
      </w:r>
      <w:r w:rsidRPr="00A83783">
        <w:rPr>
          <w:i/>
          <w:iCs/>
          <w:lang w:val="ru-RU"/>
        </w:rPr>
        <w:t xml:space="preserve">உண்மையான மனந்திரும்புதல் என்பது, ஒருவர் முதலில் தனது மீறுதலை உணர்ந்து, வேதனையை அனுபவித்து, கடவுளிடம் மன்னிப்புக் கேட்டு, அதன் பிறகே பாவ அறிக்கை செய்வதாகும். இவ்வாறு, தெய்வீக ஆறுதல் வருகிறது. அதனால்தான் நான் எப்போதும் மக்களை மனந்திரும்பும்படி மற்றும் பாவ அறிக்கை செய்யும்படி அறிவுறுத்துகிறேன். </w:t>
      </w:r>
      <w:r w:rsidRPr="002224AC">
        <w:rPr>
          <w:i/>
          <w:iCs/>
          <w:lang w:val="ru-RU"/>
        </w:rPr>
        <w:t>நான் ஒருபோதும் அவர்களை [மனந்திரும்புதல் இல்லாமல்] பாவ அறிக்கை செய்யும்படி அறிவுறுத்துவதில்லை"</w:t>
      </w:r>
    </w:p>
    <w:p w14:paraId="7991C985" w14:textId="77777777" w:rsidR="00731E6C" w:rsidRPr="002224AC" w:rsidRDefault="00731E6C" w:rsidP="00B13109">
      <w:pPr>
        <w:jc w:val="left"/>
        <w:rPr>
          <w:lang w:val="ru-RU"/>
        </w:rPr>
      </w:pPr>
    </w:p>
    <w:p w14:paraId="68ECF77D" w14:textId="77777777" w:rsidR="00731E6C" w:rsidRPr="002224AC" w:rsidRDefault="00731E6C" w:rsidP="00B13109">
      <w:pPr>
        <w:jc w:val="left"/>
        <w:rPr>
          <w:lang w:val="ru-RU"/>
        </w:rPr>
      </w:pPr>
    </w:p>
    <w:p w14:paraId="65DF6022" w14:textId="77777777" w:rsidR="00731E6C" w:rsidRPr="00A83783" w:rsidRDefault="00731E6C" w:rsidP="00B13109">
      <w:pPr>
        <w:pStyle w:val="Heading3"/>
        <w:spacing w:before="390" w:after="240"/>
        <w:jc w:val="left"/>
        <w:rPr>
          <w:lang w:val="ru-RU"/>
        </w:rPr>
      </w:pPr>
      <w:bookmarkStart w:id="138" w:name="_Toc196502873"/>
      <w:bookmarkStart w:id="139" w:name="_Toc196909842"/>
      <w:bookmarkStart w:id="140" w:name="_Toc225697375"/>
      <w:r w:rsidRPr="00A83783">
        <w:rPr>
          <w:lang w:val="ru-RU"/>
        </w:rPr>
        <w:t>அத்தியாயம்</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பாவம் ஒருவரை எவ்வாறு வாட்டுகிறது</w:t>
      </w:r>
      <w:bookmarkEnd w:id="138"/>
      <w:bookmarkEnd w:id="139"/>
      <w:bookmarkEnd w:id="140"/>
    </w:p>
    <w:p w14:paraId="4577DD81" w14:textId="77777777" w:rsidR="00731E6C" w:rsidRPr="002224AC" w:rsidRDefault="00731E6C" w:rsidP="00B13109">
      <w:pPr>
        <w:jc w:val="left"/>
        <w:rPr>
          <w:lang w:val="ru-RU"/>
        </w:rPr>
      </w:pPr>
    </w:p>
    <w:p w14:paraId="22797FF2" w14:textId="77777777" w:rsidR="00731E6C" w:rsidRPr="00A83783" w:rsidRDefault="00731E6C" w:rsidP="00B13109">
      <w:pPr>
        <w:pStyle w:val="Heading4"/>
        <w:jc w:val="left"/>
        <w:rPr>
          <w:lang w:val="ru-RU"/>
        </w:rPr>
      </w:pPr>
      <w:bookmarkStart w:id="141" w:name="_Toc196502874"/>
      <w:bookmarkStart w:id="142" w:name="_Toc196909843"/>
      <w:bookmarkStart w:id="143" w:name="_Toc225697376"/>
      <w:r w:rsidRPr="00A83783">
        <w:rPr>
          <w:lang w:val="ru-RU"/>
        </w:rPr>
        <w:t>இதயத்தின் தூய்மை</w:t>
      </w:r>
      <w:bookmarkEnd w:id="141"/>
      <w:bookmarkEnd w:id="142"/>
      <w:bookmarkEnd w:id="143"/>
    </w:p>
    <w:p w14:paraId="2A2E37D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கிறிஸ்து எந்தவொரு நபரின் இதயத்திலும் வாசம் செய்ய முடியுமா? </w:t>
      </w:r>
    </w:p>
    <w:p w14:paraId="4A20ED2D"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கிறிஸ்து நிச்சயமாக அங்கே வாசம் செய்ய முடியும், ஆனால் மக்கள் தங்கள் வழிகளைச் சீர்திருத்த முயற்சி செய்யாததால் அவரை ஏற்றுக்கொள்ள முடியவில்லை. கிறிஸ்து நம்மில் வாசம் செய்வதற்கு, நமது இதயங்கள் தூய்மைப்படுத்தப்பட வேண்டும். </w:t>
      </w:r>
      <w:r>
        <w:rPr>
          <w:i/>
          <w:iCs/>
          <w:lang w:val="ru-RU"/>
        </w:rPr>
        <w:t>"</w:t>
      </w:r>
      <w:r w:rsidRPr="00A83783">
        <w:rPr>
          <w:i/>
          <w:iCs/>
          <w:lang w:val="ru-RU"/>
        </w:rPr>
        <w:t>தேவனே, என்னுள்ளே சுத்தமான இருதயத்தை உண்டாக்கு</w:t>
      </w:r>
      <w:r>
        <w:rPr>
          <w:i/>
          <w:iCs/>
          <w:lang w:val="ru-RU"/>
        </w:rPr>
        <w:t>..."</w:t>
      </w:r>
      <w:r>
        <w:rPr>
          <w:rStyle w:val="FootnoteReference"/>
          <w:i/>
          <w:iCs/>
          <w:lang w:val="ru-RU"/>
        </w:rPr>
        <w:footnoteReference w:id="63"/>
      </w:r>
      <w:r w:rsidRPr="00A83783">
        <w:rPr>
          <w:lang w:val="ru-RU"/>
        </w:rPr>
        <w:t xml:space="preserve"> </w:t>
      </w:r>
    </w:p>
    <w:p w14:paraId="6C37A86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காட்டு விலங்குகள் ஏன் புனிதர்களுக்குத் தீங்கு விளைவிப்பதில்லை? </w:t>
      </w:r>
    </w:p>
    <w:p w14:paraId="2E44FF3E"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மக்கள் அமைதியாகும்போது, காட்டு விலங்குகளும் அமைதியடைந்து மனிதனைத் தங்கள் எஜமானனாக அங்கீகரிக்கின்றன. ஏதேன் தோட்டத்தில், ஆதாம் மற்றும் ஏவாளின் வீழ்ச்சிக்கு முன்பு, காட்டு மிருகங்கள் அவர்களை மரியாதையுடன் நக்கின, ஆனால் வீழ்ச்சிக்குப் பிறகு, அவற்றைக் கிழித்துக் கொல்லத் தாக்கத் தொடங்கின. ஒரு நபர் வீழ்ச்சிக்கு முன்பு இருந்த நிலைக்குத் திரும்பும்போது, மிருகங்கள் மீண்டும் அவர்களைத் தங்கள் எஜமானராக அங்கீகரிக்கின்றன. இருப்பினும், இன்று விலங்குகளை விடவும், பாம்புகளை விடவும் மோசமான மனிதர்கள் உள்ளனர். அவர்கள் தங்கள் சொந்த ஆதாயத்திற்காக வீடற்ற குழந்தைகளைச் சுரண்டுகிறார்கள், அவர்களின் பணத்தை எடுத்துக்கொள்கிறார்கள், மேலும் சிக்கல் உருவாகும்போது, அவர்கள் காவல்துறையை அழைத்து, அனைத்துக் குற்றச்சாட்டுகளையும் அந்தச் சிறுவர்கள் மீது சுமத்தி, அவர்களை மனநலக் கூடங்களிலும் சேர்க்கிறார்கள். அதனால்தான் நான் சங்கீதம் 147-ஐ வாசிக்கிறேன், அதை கபடோசியாவின் மரியாதைக்குரிய அர்செனியஸ், காட்டு விலங்குகள் அடங்கி மனிதர்களிடம் பழக்கப்படும் பொருட்டும் , மனிதர்கள் அடங்கி தங்கள் சக மனிதர்களிடமும் விலங்குகளிடமும் தீங்கு செய்யாமல் இருப்பதற்காகவும் ஓதினார். </w:t>
      </w:r>
    </w:p>
    <w:p w14:paraId="2800B66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ஒருவன் பாவத்திற்கு முந்தைய தன் நிலைக்கு எப்படித் திரும்ப முடியும்? </w:t>
      </w:r>
    </w:p>
    <w:p w14:paraId="3E6369AF" w14:textId="77777777" w:rsidR="00731E6C" w:rsidRPr="00A83783" w:rsidRDefault="00731E6C" w:rsidP="00B13109">
      <w:pPr>
        <w:pStyle w:val="paragraph"/>
        <w:spacing w:before="30" w:after="30"/>
        <w:ind w:left="60" w:right="60"/>
        <w:jc w:val="left"/>
        <w:rPr>
          <w:lang w:val="ru-RU"/>
        </w:rPr>
      </w:pPr>
      <w:r w:rsidRPr="00A83783">
        <w:rPr>
          <w:lang w:val="ru-RU"/>
        </w:rPr>
        <w:t xml:space="preserve">— இதயம் தூய்மைப்படுத்தப்பட வேண்டும். ஆன்மாவின் தூய்மையை ஒருவர் பெற வேண்டும் — அதாவது, நேர்மை, உண்மை, தன்னலமின்மை, பணிவு, கருணை, பொறாமை இல்லாமை, மற்றும் தியாகம். இந்த வழியில், ஒரு நபர் கடவுளுடன் ஐக்கியம் கொள்கிறார், மேலும் தெய்வீக அருள் அவருள் நிலைத்திருக்கிறது. ஒருவருக்கு உடல் தூய்மை இருந்து, ஆன்ம தூய்மை இல்லாவிட்டால், கடவுள் அவர்களுக்குள் வசிக்க மாட்டார், ஏனெனில் அத்தகைய நபருக்குள் வஞ்சகம், ஆணவம், பொறாமை மற்றும் அது போன்ற உணர்ச்சிகள் வசிக்கின்றன. அவர்களின் வாழ்க்கை ஒரு தொடர்ச்சியான வஞ்சகமாகவே இருக்கிறது. உங்கள் ஆன்மீகப் போராட்டத்தை மிகத் துல்லியமாக இதிலிருந்து தொடங்குங்கள் — ஆன்ம தூய்மையைப் பெற பாடுபடுங்கள். </w:t>
      </w:r>
    </w:p>
    <w:p w14:paraId="06DA429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கெட்ட பழக்கத்தை ஒரேயடியாக உடைப்பது சாத்தியமா? </w:t>
      </w:r>
    </w:p>
    <w:p w14:paraId="7E39FA96" w14:textId="77777777" w:rsidR="00731E6C" w:rsidRPr="00A83783" w:rsidRDefault="00731E6C" w:rsidP="00B13109">
      <w:pPr>
        <w:pStyle w:val="paragraph"/>
        <w:spacing w:before="30" w:after="30"/>
        <w:ind w:left="60" w:right="60"/>
        <w:jc w:val="left"/>
        <w:rPr>
          <w:lang w:val="ru-RU"/>
        </w:rPr>
      </w:pPr>
      <w:r w:rsidRPr="00A83783">
        <w:rPr>
          <w:lang w:val="ru-RU"/>
        </w:rPr>
        <w:t xml:space="preserve">— முதலில், ஒரு நபர் இந்தப் பழக்கம் தனக்குத் தீங்கு விளைவிப்பதாகும் என்பதை உணர வேண்டும். இதை உணர்ந்த பிறகு, இந்தப் பழக்கத்திலிருந்து தங்களை விடுவித்துக் கொள்ளும் போராட்டத்தைத் தொடங்க அவர்கள் விரும்ப வேண்டும். ஒரு கெட்ட பழக்கத்தை ஒரேயடியாக ஒழிக்க, ஒருவருக்கு மிகுந்த மன உறுதி தேவை. ஒரு கிணற்றின் மர உத்திரத்தில் கயிறு படிப்படியாக ஒரு பள்ளத்தை உருவாக்கி, பின்னர் வலதுக்கோ இடதுக்கோ சறுக்காமல் இருப்பது போலவே, எந்தவொரு பழக்கமும் இதயத்தில் படிப்படியாக ஒரு பள்ளத்தை உருவாக்கி, பின்னர் அந்தப் பள்ளத்திலிருந்து </w:t>
      </w:r>
      <w:r w:rsidRPr="00A83783">
        <w:rPr>
          <w:lang w:val="ru-RU"/>
        </w:rPr>
        <w:lastRenderedPageBreak/>
        <w:t xml:space="preserve">வெளியே வருவது கடினமாகிறது. எனவே, ஒருவர் கெட்ட பழக்கங்களைப் பெறாமல் மிகவும் கவனமாக இருக்க வேண்டும், ஏனெனில் அவற்றை அகற்ற, கணிசமான பணிவும் பெரும் மனவலிமையும் தேவைப்படும். தந்தை திகோன் சொல்வது போல: </w:t>
      </w:r>
      <w:r>
        <w:rPr>
          <w:lang w:val="ru-RU"/>
        </w:rPr>
        <w:t>"</w:t>
      </w:r>
      <w:r w:rsidRPr="00A83783">
        <w:rPr>
          <w:lang w:val="ru-RU"/>
        </w:rPr>
        <w:t>நல்ல பழக்கம், என் மகனே, ஒரு நற்பண்பு; கெட்ட பழக்கம் ஒரு விருப்பம்.</w:t>
      </w:r>
      <w:r>
        <w:rPr>
          <w:lang w:val="ru-RU"/>
        </w:rPr>
        <w:t xml:space="preserve">" </w:t>
      </w:r>
    </w:p>
    <w:p w14:paraId="114F5B3C"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ஒருவர் என்ன சொன்னாலும், நான் உணர்ந்திருக்கிறேன், முயற்சி செய்தும் ஒரு நபர் தொடர்ந்து தடுமாறி, மாறவில்லை என்றால், அதற்கான காரணம் அவர்களின் சுயநலம், சுயப்பற்று மற்றும் சுயவிருப்பத்தில்தான் உள்ளது. அத்தகைய நபரிடம் பணிவும் அன்பும் இல்லை, இது தெய்வீகத் தலையீட்டைத் தடுக்கிறது. அந்த நபரே கடவுள் தங்களுக்கு உதவ அனுமதிக்கவில்லை. உதாரணமாக, கடவுள் அத்தகைய ஒருவரை ஒரு தீய பழக்கத்தை வெல்ல உதவிட்டால், அவர்கள் அதற்கான பெருமையைத் தங்களுக்கு எடுத்துக்கொண்டு, கடவுளின் உதவி இல்லாமல் தாங்களாகவே அந்தப் பழக்கத்தை வென்றுவிட்டதாக முடிவு செய்து, பெருமையடைவார்கள். </w:t>
      </w:r>
    </w:p>
    <w:p w14:paraId="2C6BC153" w14:textId="77777777" w:rsidR="00731E6C" w:rsidRPr="002224AC" w:rsidRDefault="00731E6C" w:rsidP="00B13109">
      <w:pPr>
        <w:jc w:val="left"/>
        <w:rPr>
          <w:lang w:val="ru-RU"/>
        </w:rPr>
      </w:pPr>
    </w:p>
    <w:p w14:paraId="3CE44D4B" w14:textId="77777777" w:rsidR="00731E6C" w:rsidRPr="00A83783" w:rsidRDefault="00731E6C" w:rsidP="00B13109">
      <w:pPr>
        <w:pStyle w:val="Heading4"/>
        <w:jc w:val="left"/>
        <w:rPr>
          <w:lang w:val="ru-RU"/>
        </w:rPr>
      </w:pPr>
      <w:bookmarkStart w:id="144" w:name="_Toc196502875"/>
      <w:bookmarkStart w:id="145" w:name="_Toc196909844"/>
      <w:bookmarkStart w:id="146" w:name="_Toc225697377"/>
      <w:r w:rsidRPr="00A83783">
        <w:rPr>
          <w:lang w:val="ru-RU"/>
        </w:rPr>
        <w:t>பாவத்தின் இருளிலிருந்து விடுதலை</w:t>
      </w:r>
      <w:bookmarkEnd w:id="144"/>
      <w:bookmarkEnd w:id="145"/>
      <w:bookmarkEnd w:id="146"/>
    </w:p>
    <w:p w14:paraId="1D75FC4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புனித ஞானஸ்நானத்திற்குப் பிறகு தங்களை [பாவங்களால்] அசுத்தப்படுத்திக் கொண்டால், அது மிகவும் கடுமையானதா? </w:t>
      </w:r>
    </w:p>
    <w:p w14:paraId="525D0FCE"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அவர்கள் தங்களை எவ்வளவு அசுத்தப்படுத்திக் கொள்கிறார்கள் என்பதைப் பொறுத்தது. ஒருவர் தலை முதல் கால் வரை மூடப்பட்டிருக்கலாம், மற்றொருவர் மீது சிறிதளவு மட்டுமே தெறித்திருக்கலாம்; சிலருக்கு ஒரு அழுக்குக் கறை, மற்றவர்களுக்கு இரண்டு... </w:t>
      </w:r>
    </w:p>
    <w:p w14:paraId="57343903"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புனித ஞானஸ்நானத்தின் அருளை எந்தப் பாவங்கள் அசுத்தமாக்குகின்றன — கடுமையான பாவங்களா? </w:t>
      </w:r>
    </w:p>
    <w:p w14:paraId="097C0681" w14:textId="77777777" w:rsidR="00731E6C" w:rsidRPr="005339FD" w:rsidRDefault="00731E6C" w:rsidP="00B13109">
      <w:pPr>
        <w:pStyle w:val="paragraph"/>
        <w:spacing w:before="30" w:after="30"/>
        <w:ind w:left="60" w:right="60"/>
        <w:jc w:val="left"/>
        <w:rPr>
          <w:lang w:val="ru-RU"/>
        </w:rPr>
      </w:pPr>
      <w:r w:rsidRPr="00A83783">
        <w:rPr>
          <w:lang w:val="ru-RU"/>
        </w:rPr>
        <w:t xml:space="preserve">— சரி, இயல்பாகவே, பெருங்குற்றங்கள் திருமுழுக்கை அசுத்தப்படுத்துகின்றன, பின்னர் தெய்வீக அருளும் கிறிஸ்தவனிடமிருந்து விலகிவிடுகிறது. நிச்சயமாக, அது அவரை [முழுவதும்] கைவிடுவதில்லை, அவருடைய பாதுகாவலர் தேவதையானது அவரைக் கைவிடுவதில்லை போலவே. ஒரு துறவி திருமணம் செய்துகொள்ள விரும்பிய விக்கிரமாலயப் பூசாரியிடம் சாத்தான் சொன்னதை நினைவில் கொள்ளுங்கள்: </w:t>
      </w:r>
      <w:r>
        <w:rPr>
          <w:lang w:val="ru-RU"/>
        </w:rPr>
        <w:t>"</w:t>
      </w:r>
      <w:r w:rsidRPr="00A83783">
        <w:rPr>
          <w:lang w:val="ru-RU"/>
        </w:rPr>
        <w:t>இவ்வளவு அவசரப்படாதீர்கள். இந்தத் துறவி கடவுளைக் கைவிட்டுவிட்டார், ஆனால் கடவுள் இன்னும் அவரைக் கைவிடவில்லை</w:t>
      </w:r>
      <w:r>
        <w:rPr>
          <w:lang w:val="ru-RU"/>
        </w:rPr>
        <w:t>."</w:t>
      </w:r>
      <w:r>
        <w:rPr>
          <w:rStyle w:val="FootnoteReference"/>
          <w:lang w:val="ru-RU"/>
        </w:rPr>
        <w:footnoteReference w:id="64"/>
      </w:r>
    </w:p>
    <w:p w14:paraId="7612313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பாவத்தின் இருளில் வாழ்ந்து அதை உணராமல் இருக்க முடியுமா? </w:t>
      </w:r>
    </w:p>
    <w:p w14:paraId="32F80213"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அனைவரும் அதை உணர்கிறார்கள், ஆனால் அவர்கள் அலட்சியமாக இருக்கிறார்கள். ஒருவர் கிறிஸ்துவின் ஒளிக்கு வர வேண்டுமென்றால், அவர் பாவத்தின் இருளிலிருந்து வெளிவர விரும்ப </w:t>
      </w:r>
      <w:r w:rsidRPr="00A83783">
        <w:rPr>
          <w:lang w:val="ru-RU"/>
        </w:rPr>
        <w:lastRenderedPageBreak/>
        <w:t xml:space="preserve">வேண்டும். தன்னை ஒரு இருண்ட பரணில் கண்டுகொண்டு, கவனக்குறைவாகத் தன் பின்னால் கதவை இழுத்து மூடிக்கொண்ட ஒரு மனிதனை உதாரணமாகக் கொள்வோம். ஒரு சிறிய துளை வழியாகப் பரணுக்குள் கசிந்து வரும் ஒளிக்கீற்றைக் கண்ட அவன், அந்த ஒளியை நோக்கி நகர்ந்து, மெதுவாகத் துளையை விரிவுபடுத்தி, கதவைக் கண்டுபிடித்து வெளியே செல்கிறான். அதுபோலவே, பாவ இருளில் தன்னைக் காணும் ஒரு நபரும்: அவன் நன்மையின் தேவையை உணர்ந்து, அதற்கான உண்மையான அக்கறையுடன் நிரம்பும் தருணத்திலிருந்து, இந்த இருளிலிருந்து வெளிவர அவன் எல்லா முயற்சிகளையும் மேற்கொள்வான். </w:t>
      </w:r>
      <w:r>
        <w:rPr>
          <w:lang w:val="ru-RU"/>
        </w:rPr>
        <w:t>"</w:t>
      </w:r>
      <w:r w:rsidRPr="00A83783">
        <w:rPr>
          <w:lang w:val="ru-RU"/>
        </w:rPr>
        <w:t>நான் செய்வது தவறு; நான் பாதையிலிருந்து விலகிவிட்டேன்</w:t>
      </w:r>
      <w:r>
        <w:rPr>
          <w:lang w:val="ru-RU"/>
        </w:rPr>
        <w:t>" என்று</w:t>
      </w:r>
      <w:r w:rsidRPr="00A83783">
        <w:rPr>
          <w:lang w:val="ru-RU"/>
        </w:rPr>
        <w:t xml:space="preserve"> கூறி, ஒரு நபர் தங்களைத் தாழ்த்திக் கொள்ளும்போது, கடவுளின் கிருபை அவர்கள் மீது வருகிறது, அதன் பிறகு அவர்கள் நேர்மையாக வாழ்கிறார்கள். ஆனால் ஒரு நபருக்கு நல்லுணர்வு ஏற்படவில்லை என்றால், அவர்கள் தங்களைத் திருத்திக் கொள்வது எளிதல்ல. உதாரணமாக, ஒருவர் பூட்டப்பட்ட அறையில் உட்கார்ந்திருக்கிறார், அவருக்கு உடல்நிலை சரியில்லாமல் இருக்கிறது. அத்தகைய ஒருவரிடம் நீங்கள் கூறுவீர்கள்: 'எழுந்திரு, கதவைத் திற, புத்துணர்ச்சியான காற்றில் வெளியே செல், அப்போது உனக்குப் புத்தி வரும்</w:t>
      </w:r>
      <w:r>
        <w:rPr>
          <w:lang w:val="ru-RU"/>
        </w:rPr>
        <w:t xml:space="preserve">,' </w:t>
      </w:r>
      <w:r w:rsidRPr="00A83783">
        <w:rPr>
          <w:lang w:val="ru-RU"/>
        </w:rPr>
        <w:t>ஆனால் பதிலாக அவர்கள், 'என்னால் புத்துணர்ச்சியான காற்றில் வெளியே செல்ல முடியாது. ஆனால் சொல்லுங்கள், நான் ஏன் இந்த நான்கு சுவர்களுக்குள் பூட்டப்பட்டு மூச்சுவிட முடியாமல் இருக்கிறேன்? ஏன் இங்கு புத்துணர்ச்சியூட்டும் காற்று இல்லை? மற்றவர்களுக்கு சுதந்திரத்தை அனுபவிக்கும் வாய்ப்பை அளித்துவிட்டு, கடவுள் ஏன் என்னை இங்கு வைத்திருக்கிறார்?</w:t>
      </w:r>
      <w:r>
        <w:rPr>
          <w:lang w:val="ru-RU"/>
        </w:rPr>
        <w:t xml:space="preserve">" </w:t>
      </w:r>
      <w:r w:rsidRPr="00A83783">
        <w:rPr>
          <w:lang w:val="ru-RU"/>
        </w:rPr>
        <w:t xml:space="preserve">சரி, இதுபோன்ற ஒருவருக்கு உண்மையிலேயே உதவ முடியுமா? ஆன்மீக உதவியை வழங்கக்கூடியவர்களைக் கேளாததால் எத்தனை பேர் துன்பப்படுகிறார்கள் என்பது உங்களுக்குத் தெரியுமா? </w:t>
      </w:r>
    </w:p>
    <w:p w14:paraId="6F7451C4" w14:textId="77777777" w:rsidR="00731E6C" w:rsidRPr="00A83783" w:rsidRDefault="00731E6C" w:rsidP="00B13109">
      <w:pPr>
        <w:pStyle w:val="paragraph"/>
        <w:spacing w:before="30" w:after="30"/>
        <w:ind w:left="60" w:right="60"/>
        <w:jc w:val="left"/>
        <w:rPr>
          <w:lang w:val="ru-RU"/>
        </w:rPr>
      </w:pPr>
      <w:r w:rsidRPr="00A83783">
        <w:rPr>
          <w:lang w:val="ru-RU"/>
        </w:rPr>
        <w:t xml:space="preserve">பாவத்தின் மூலம், மனிதன் பூமியின் சொர்க்கத்தை பூமியின் நரகமாக மாற்றுகிறான். ஆன்மா மரணப் பாவங்களால் களங்கப்பட்டால், மனிதன் ஒரு பிசாசு நிலையை அனுபவிக்கிறான்: அவன் சீற்றம் கொள்கிறான், துன்புறுகிறான், தனக்குள் அமைதி இல்லாமல் இருக்கிறான். இதற்கு நேர்மாறாக, கடவுளுடன் வாழ்பவர் அமைதியுடன் இருக்கிறார், தனது மனதை தெய்வீக உண்மைகளின் பக்கம் திருப்புகிறார், மேலும் தொடர்ந்து நல்ல எண்ணங்களை வளர்க்கிறார். அத்தகைய நபர் ஒரு பௌதீக சொர்க்கத்தில் வாழ்கிறார். கடவுள் இல்லாமல் வாழ்பவருடன் ஒப்பிடும்போது, அவர்களிடம் உறுதியாக ஒரு வித்தியாசம் தெரிகிறது. </w:t>
      </w:r>
    </w:p>
    <w:p w14:paraId="5C71B540"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இது அவர்களைச் சுற்றியுள்ளவர்களுக்கும் கவனத்திற்குரியதாக இருக்கிறது. இதுவே தெய்வீக அருள், இது ஒரு நபர் அறியப்படாமல் இருக்க முயற்சி செய்தாலும், அவரை வெளிப்படுத்துகிறது. </w:t>
      </w:r>
    </w:p>
    <w:p w14:paraId="11434B91" w14:textId="77777777" w:rsidR="00731E6C" w:rsidRPr="002224AC" w:rsidRDefault="00731E6C" w:rsidP="00B13109">
      <w:pPr>
        <w:jc w:val="left"/>
        <w:rPr>
          <w:lang w:val="ru-RU"/>
        </w:rPr>
      </w:pPr>
    </w:p>
    <w:p w14:paraId="5DB6C20E" w14:textId="77777777" w:rsidR="00731E6C" w:rsidRPr="00A83783" w:rsidRDefault="00731E6C" w:rsidP="00B13109">
      <w:pPr>
        <w:pStyle w:val="Heading4"/>
        <w:jc w:val="left"/>
        <w:rPr>
          <w:lang w:val="ru-RU"/>
        </w:rPr>
      </w:pPr>
      <w:bookmarkStart w:id="147" w:name="_Toc196502876"/>
      <w:bookmarkStart w:id="148" w:name="_Toc196909845"/>
      <w:bookmarkStart w:id="149" w:name="_Toc225697378"/>
      <w:r w:rsidRPr="00A83783">
        <w:rPr>
          <w:lang w:val="ru-RU"/>
        </w:rPr>
        <w:lastRenderedPageBreak/>
        <w:t>உள்ளத்தின் பாவங்கள்</w:t>
      </w:r>
      <w:bookmarkEnd w:id="147"/>
      <w:bookmarkEnd w:id="148"/>
      <w:bookmarkEnd w:id="149"/>
    </w:p>
    <w:p w14:paraId="473F7EC2" w14:textId="77777777" w:rsidR="00731E6C" w:rsidRPr="00A83783" w:rsidRDefault="00731E6C" w:rsidP="00B13109">
      <w:pPr>
        <w:pStyle w:val="paragraph"/>
        <w:spacing w:before="30" w:after="30"/>
        <w:ind w:left="60" w:right="60"/>
        <w:jc w:val="left"/>
        <w:rPr>
          <w:lang w:val="ru-RU"/>
        </w:rPr>
      </w:pPr>
      <w:r w:rsidRPr="00A83783">
        <w:rPr>
          <w:lang w:val="ru-RU"/>
        </w:rPr>
        <w:t xml:space="preserve">நாம் மன விருப்பத்தின் பாவங்களைப் பற்றி மிகவும் கவனமாக இருக்க வேண்டும், ஏனெனில் [தேவன் நம்மை நியாயந்தீர்க்க வரும்போது] நமது மன விருப்பத்தில்தான் அவர் தனது கவனத்தைச் செலுத்துவார். கவனக்குறைவால் நாம் செய்த பாவங்கள் அவ்வளவு கடுமையானவை அல்ல. சில பாவங்களுக்குத் தணிக்கும் சூழ்நிலைகள் இருந்தாலும், அவை பாவங்களாகவே இருக்கின்றன. </w:t>
      </w:r>
    </w:p>
    <w:p w14:paraId="69EEB2FD"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நாம் அறியாமல் பாவம் செய்தால், நமது தவறு ஒரு நல்ல நோக்கத்திற்காகப் பயன்படுத்தப்படும்படி கடவுள் காரியங்களை ஏற்பாடு செய்கிறார். இந்த </w:t>
      </w:r>
      <w:r>
        <w:rPr>
          <w:lang w:val="ru-RU"/>
        </w:rPr>
        <w:t>'ந</w:t>
      </w:r>
      <w:r w:rsidRPr="00A83783">
        <w:rPr>
          <w:lang w:val="ru-RU"/>
        </w:rPr>
        <w:t xml:space="preserve">ன்மை' நடப்பதற்காக நாம் பாவம் செய்ய வேண்டியிருந்தது என்று அர்த்தமல்ல — நாம் அறியாமல் பாவம் செய்ததால், கடவுள் நமது மீறலை நன்மைக்காகப் பயன்படுத்துகிறார், அதிலிருந்து ஒரு நல்ல விளைவு ஏற்படுகிறது என்பதுதான். இருப்பினும், நாம் உணர்வுபூர்வமாகச் செய்த பாவத்திற்கு மனந்திரும்பினால், அந்தப் பாவம் ஏதேனும் தீய விளைவுகளுக்கு வழிவகுக்காமல் இருக்க நாம் [நாமே] பிரார்த்திக்க வேண்டும். </w:t>
      </w:r>
    </w:p>
    <w:p w14:paraId="05557DF0" w14:textId="77777777" w:rsidR="00731E6C" w:rsidRPr="005339FD" w:rsidRDefault="00731E6C" w:rsidP="00B13109">
      <w:pPr>
        <w:pStyle w:val="paragraph"/>
        <w:spacing w:before="30" w:after="30"/>
        <w:ind w:left="60" w:right="60"/>
        <w:jc w:val="left"/>
        <w:rPr>
          <w:lang w:val="ru-RU"/>
        </w:rPr>
      </w:pPr>
      <w:r w:rsidRPr="00A83783">
        <w:rPr>
          <w:lang w:val="ru-RU"/>
        </w:rPr>
        <w:t xml:space="preserve">— கெரொண்டா, </w:t>
      </w:r>
      <w:r>
        <w:rPr>
          <w:lang w:val="ru-RU"/>
        </w:rPr>
        <w:t>'எவர்கெட்டினோஸ்'</w:t>
      </w:r>
      <w:r w:rsidRPr="00A83783">
        <w:rPr>
          <w:lang w:val="ru-RU"/>
        </w:rPr>
        <w:t xml:space="preserve"> நூலில் குறிப்பிடப்பட்டுள்ள அந்தத் துறவி எப்படி இரட்சிக்கப்பட்டார்? பத்து ஆண்டுகளாக அவர் ஒவ்வொரு நாளும் ஒரே பாவத்தில் விழுந்தார், ஆனால் ஒவ்வொரு நாளும் அதற்காக மனந்திரும்பினார்</w:t>
      </w:r>
      <w:r w:rsidRPr="005339FD">
        <w:rPr>
          <w:lang w:val="ru-RU"/>
        </w:rPr>
        <w:t>.</w:t>
      </w:r>
      <w:r>
        <w:rPr>
          <w:rStyle w:val="FootnoteReference"/>
          <w:lang w:val="ru-RU"/>
        </w:rPr>
        <w:footnoteReference w:id="65"/>
      </w:r>
    </w:p>
    <w:p w14:paraId="3BCD147D"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குறிப்பிட்ட அந்தத் துறவி, ஒரு விதத்தில், காமத்தால் அடிமையாக்கப்பட்டிருந்தார், அதனால் சிறைபிடிக்கப்பட்டிருந்தார். அவரிடம் தீய குணம் இல்லை, ஆனால் அவருக்கு எந்த உதவியும் கிடைக்கவில்லை; அவர் தீயவழியில் வழிநடத்தப்பட்டார். எனவே, அவர் தெய்வீக உதவியைப் பெறுவதற்குத் தகுதியுடையவராக இருந்தார். அவர் போராடினார், அவர் துன்பப்பட்டார், மேலும் அவரது மனந்திரும்புதல் உண்மையானதாக இருந்தது. இறுதியில், கடவுள் அவரைக் காப்பாற்றினார். நிலைமை எப்படி இருக்கிறது என்றால்: ஒருவருக்கு நல்ல குணம் இருக்கலாம், ஆனாலும், அவர் குழந்தைப் பருவத்தில் உதவி பெறாமல் தீமையில் சிக்கிக்கொண்டால், பின்னர் அவர் மீண்டும் தன் காலில் நிற்பது கடினமாகிவிடும். ஒருவர் [எழுந்து நிற்க] முயற்சிக்கிறார், மீண்டும் விழுகிறார், மீண்டும் எழுந்திருக்கிறார்... அதாவது, அவர் போராடுகிறார். கடவுள் அத்தகைய ஒருவரைக் கைவிட மாட்டார். எல்லாவற்றிற்கும் மேலாக, அந்தப் பரிதாபகரமான ஆன்மா தனது சொந்த சிறிய முயற்சியை மேற்கொள்கிறது, அது தெய்வீக உதவியைக் கேட்கிறது, மேலும் தீய நோக்கமின்றி பாவத்தைச் செய்கிறது. உதாரணமாக, ஒரு நபர் பாவம் செய்யும் நோக்கமின்றி ஒரு பாதையில் பயணிக்கத் தொடங்குகிறார். ஆனால், அந்தப் பாதையில் செல்லும்போது, அவர் சில சோதனைகளுக்கு </w:t>
      </w:r>
      <w:r w:rsidRPr="00A83783">
        <w:rPr>
          <w:lang w:val="ru-RU"/>
        </w:rPr>
        <w:lastRenderedPageBreak/>
        <w:t xml:space="preserve">உள்ளாகி பாவத்தில் விழுகிறார். பின்னர் அவன் மனந்திரும்பி, [பாவத்திலிருந்து தன்னை விடுவித்துக் கொள்ள] முயற்சிக்கிறான், ஆனால் மீண்டும் அவனுக்காக ஒரு வலை அமைக்கப்படுகிறது, மேலும் தவறாக எதையும் செய்ய விரும்பாத அந்தப் பரிதாபகரமான ஆன்மா, மீண்டும் வீழ்ந்து மீண்டும் மனந்திரும்புகிறது. அத்தகைய நபருக்குச் சாக்குப்போக்குகள் உள்ளன. எல்லாவற்றிற்கும் மேலாக, அவன் தவறாக எதையும் செய்ய விரும்பவில்லை, ஆனால் தீயவழியில் வழிதவறிச் சென்று, பின்னர் மனந்திரும்புகிறான். ஆனால் யாராவது, 'இந்த இலக்கை அடைய, நான் இது போன்ற ஒரு அநீதியைச் செய்ய வேண்டும்; வேறு ஒன்றை அடைய, நான் இது போன்ற ஒரு வஞ்சனையைச் செய்ய </w:t>
      </w:r>
      <w:r>
        <w:rPr>
          <w:lang w:val="ru-RU"/>
        </w:rPr>
        <w:t xml:space="preserve">வேண்டும்' </w:t>
      </w:r>
      <w:r w:rsidRPr="00A83783">
        <w:rPr>
          <w:lang w:val="ru-RU"/>
        </w:rPr>
        <w:t xml:space="preserve">— இது போன்றவற்றைச் — என்று கூறினால், அப்போது அவன் தான் என்ன செய்கிறான் என்பதை முழுமையாக அறிந்தே, வேண்டுமென்றே பாவம் செய்கிறான். அதாவது, அத்தகைய நபர் தனது சொந்த பாவமான திட்டத்தை வகுத்து, பிசாசுடன் சேர்ந்து, ஒரு பாவத்தையோ அல்லது மற்றொரு பாவத்தையோ செய்வதற்கான ஒரு சதித்திட்டத்தை தீட்டுகிறார். மேலும் இது மிகவும் கண்டிக்கத்தக்கது, ஏனெனில் [அந்தப் பாவம்] முன்யோசனையுடன் செய்யப்படுகிறது. அத்தகைய நபர் ஏதோ ஒரு சோதனையில் சிக்கிவிடவில்லை, மாறாக சோதனையாளருடன் சேர்ந்து பாவம் செய்ய முற்படுகிறார். அவர்கள் தெய்வீக உதவியை ஒருபோதும் பெறமாட்டார்கள், ஏனெனில் அதற்கு அவர்களுக்கு உரிமை இல்லை. இறுதியில், அத்தகையவர்கள் மனந்திரும்പாமல் இறந்துவிடுகிறார்கள். </w:t>
      </w:r>
    </w:p>
    <w:p w14:paraId="4597D102"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தங்கள் முதுமையில் மனந்திரும்புவோம் என்று கூறுபவர்கள் கூட — மனந்திரும்புவதற்கு நேரம் கிடைக்கும் என்றும், மரணம் தங்களை எதிர்பாராதவிதமாகக் கண்டுபிடிக்காது என்றும் எப்படி உறுதியாக இருக்க முடியும்? பாவ வாழ்க்கை வாழ்ந்த ஒரு ஒப்பந்தக்காரரை நான் நினைவுகூர்கிறேன். </w:t>
      </w:r>
      <w:r>
        <w:rPr>
          <w:lang w:val="ru-RU"/>
        </w:rPr>
        <w:t>"</w:t>
      </w:r>
      <w:r w:rsidRPr="00A83783">
        <w:rPr>
          <w:lang w:val="ru-RU"/>
        </w:rPr>
        <w:t xml:space="preserve">நான் முதியவனாகும்போது," 'நான் எருசலேமுக்குச் சென்று, யோர்தான் நதியில் நீராடி, என் பாவங்கள் அனைத்தும் </w:t>
      </w:r>
      <w:r>
        <w:rPr>
          <w:lang w:val="ru-RU"/>
        </w:rPr>
        <w:t>கழுவப்படும்' என்று</w:t>
      </w:r>
      <w:r w:rsidRPr="00A83783">
        <w:rPr>
          <w:lang w:val="ru-RU"/>
        </w:rPr>
        <w:t xml:space="preserve"> சொல்வார். மேலும் அவர் முன்போலவே தன் வாழ்க்கையைத் தொடர்ந்தார். இறுதியாக, அவரால் பாவம் செய்ய முடியாத அளவுக்கு, அதாவது நடக்கக் கூட முடியாத அளவுக்கு பலவீனமடைந்தபோது, அவர் எருசலேமுக்குச் செல்ல முடிவு செய்தார். </w:t>
      </w:r>
      <w:r>
        <w:rPr>
          <w:lang w:val="ru-RU"/>
        </w:rPr>
        <w:t>"</w:t>
      </w:r>
      <w:r w:rsidRPr="00A83783">
        <w:rPr>
          <w:lang w:val="ru-RU"/>
        </w:rPr>
        <w:t>கேள்," என்று அவர் தனது மேற்பார்வையாளர்களில் ஒருவரிடம் கூறினார், "நான் ஜெருசலேமுக்குச் சென்று யோர்தான் நதியில் நீராட முடிவு செய்துள்ளேன்</w:t>
      </w:r>
      <w:r>
        <w:rPr>
          <w:lang w:val="ru-RU"/>
        </w:rPr>
        <w:t>.</w:t>
      </w:r>
      <w:r w:rsidRPr="00A83783">
        <w:rPr>
          <w:lang w:val="ru-RU"/>
        </w:rPr>
        <w:t>" "ஆ, ஐயா," என்று அந்த மனிதன் பதிலளித்தான், "நீங்கள் தூய்மையாக இருந்தால், நீங்கள் அதைச் சாதிப்பீர்கள்; நீங்கள் அசுத்தமாக இருந்தால், முடியாது.</w:t>
      </w:r>
      <w:r>
        <w:rPr>
          <w:lang w:val="ru-RU"/>
        </w:rPr>
        <w:t xml:space="preserve">" </w:t>
      </w:r>
      <w:r w:rsidRPr="00A83783">
        <w:rPr>
          <w:lang w:val="ru-RU"/>
        </w:rPr>
        <w:t xml:space="preserve">அவர் முன்னறிவித்தபடியே நடந்தது! அந்த ஒப்பந்தக்காரர் தேவையான ஆவணங்களைச் சரிசெய்வதற்காக ஏதென்ஸ் சென்றடைந்த உடனேயே இறந்துவிட்டார். சிலர் அவருடைய பணம் முழுவதையும் எடுத்துக்கொண்டு, அவரை ஒரு இறுதிச்சடங்கு இல்லத்திற்குக் கொண்டு சென்று, அங்கிருந்து ஒரு சவப்பெட்டியில் அவருடைய சொந்த ஊருக்குத் திருப்பி அனுப்பினர். </w:t>
      </w:r>
    </w:p>
    <w:p w14:paraId="6C3A0C25" w14:textId="77777777" w:rsidR="00731E6C" w:rsidRPr="002224AC" w:rsidRDefault="00731E6C" w:rsidP="00B13109">
      <w:pPr>
        <w:jc w:val="left"/>
        <w:rPr>
          <w:lang w:val="ru-RU"/>
        </w:rPr>
      </w:pPr>
    </w:p>
    <w:p w14:paraId="09F0E028" w14:textId="77777777" w:rsidR="00731E6C" w:rsidRPr="00A83783" w:rsidRDefault="00731E6C" w:rsidP="00B13109">
      <w:pPr>
        <w:pStyle w:val="Heading4"/>
        <w:jc w:val="left"/>
        <w:rPr>
          <w:lang w:val="ru-RU"/>
        </w:rPr>
      </w:pPr>
      <w:bookmarkStart w:id="150" w:name="_Toc196502877"/>
      <w:bookmarkStart w:id="151" w:name="_Toc196909846"/>
      <w:bookmarkStart w:id="152" w:name="_Toc225697379"/>
      <w:r w:rsidRPr="00A83783">
        <w:rPr>
          <w:lang w:val="ru-RU"/>
        </w:rPr>
        <w:t>கிறிஸ்துவின் அன்புக்காக நாம் நன்மை செய்வோம்</w:t>
      </w:r>
      <w:bookmarkEnd w:id="150"/>
      <w:bookmarkEnd w:id="151"/>
      <w:bookmarkEnd w:id="152"/>
    </w:p>
    <w:p w14:paraId="78D4039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வரவிருக்கும் கடினமான ஆண்டுகளைப் பற்றி நான் சிந்திக்கும்போது, பயம் என்னை ஆட்கொள்கிறது. </w:t>
      </w:r>
    </w:p>
    <w:p w14:paraId="789BC13A" w14:textId="77777777" w:rsidR="00731E6C" w:rsidRPr="00A83783" w:rsidRDefault="00731E6C" w:rsidP="00B13109">
      <w:pPr>
        <w:pStyle w:val="paragraph"/>
        <w:spacing w:before="30" w:after="30"/>
        <w:ind w:left="60" w:right="60"/>
        <w:jc w:val="left"/>
        <w:rPr>
          <w:lang w:val="ru-RU"/>
        </w:rPr>
      </w:pPr>
      <w:r w:rsidRPr="00A83783">
        <w:rPr>
          <w:lang w:val="ru-RU"/>
        </w:rPr>
        <w:t>— நீங்கள் எதைப் பற்றிப் பயப்படுகிறீர்கள்? ஒருவேளை நீங்கள் நரகத்திற்குச் சென்று, பிசாசுகளுடன் சேர்ந்து துன்பப்படுவதைப் பற்றிப் பயப்படுகிறீர்களா? நீங்கள் இப்படிச் சொன்னால் நான் புரிந்துகொள்கிறேன்: 'என் கிறிஸ்துவே, உமக்குத் துயரத்தை ஏற்படுத்தாமல், நான் பரதீசுக்குத் தகுதியுள்ளவனாக இருக்க எனக்கு உதவுங்கள். ஏனெனில், எனக்காக நீர் இவ்வளவு செய்த பிறகும் நான் நரகத்தில் இருக்கிறேன் என்பதை அறிவது உமக்கு மிகவும் கடினமாக இருக்கும்</w:t>
      </w:r>
      <w:r>
        <w:rPr>
          <w:lang w:val="ru-RU"/>
        </w:rPr>
        <w:t>.'</w:t>
      </w:r>
      <w:r w:rsidRPr="00A83783">
        <w:rPr>
          <w:lang w:val="ru-RU"/>
        </w:rPr>
        <w:t xml:space="preserve"> ஆனால், வெறுமனே உங்களுக்கு வசதியாக இருக்க வேண்டும் என்பதற்காக மட்டுமே சொர்க்கத்தில் இருக்க வேண்டும் என்ற விருப்பத்தில் அன்பு இல்லை. நாம் தளர்வாக வாழ்ந்து, கலகம் செய்து, நரக வேதனையில் முடிந்துவிட வேண்டும் என்பதற்காக நான் இதைச் சொல்லவில்லை. ஆனால் சில நேரங்களில் ஒருவருக்கு ஒருவித சார்புநிலை உருவாகிறது: 'நான் சொர்க்கத்தை இழக்காமல் இருக்க நல்லதைச் செய்வேன்</w:t>
      </w:r>
      <w:r>
        <w:rPr>
          <w:lang w:val="ru-RU"/>
        </w:rPr>
        <w:t>.'</w:t>
      </w:r>
      <w:r w:rsidRPr="00A83783">
        <w:rPr>
          <w:lang w:val="ru-RU"/>
        </w:rPr>
        <w:t xml:space="preserve"> இருப்பினும், நம்மிடம் அன்பு இருந்தால், நாம் பின்வருமாறு சிந்திப்போம்: 'இந்த வாழ்க்கையில் சிறிதளவும் உண்மையான மகிழ்ச்சியை அனுபவிக்காத இத்தனை துக்கமடைந்த மக்கள் நரகத்தில் துன்புறுவார்கள், நானோ என்னைப் பற்றி மட்டும் சிந்திக்கப் போகிறேனா?</w:t>
      </w:r>
      <w:r>
        <w:rPr>
          <w:lang w:val="ru-RU"/>
        </w:rPr>
        <w:t xml:space="preserve">' </w:t>
      </w:r>
      <w:r w:rsidRPr="00A83783">
        <w:rPr>
          <w:lang w:val="ru-RU"/>
        </w:rPr>
        <w:t>நான் உங்களிடம் வெளிப்படையாகச் சொல்கிறேன்: நான் சொர்க்கத்தில் இருப்பேனா அல்லது நரகத்தில் இருப்பேனா என்ற கேள்வி என்னைப் பாதிக்கவில்லை. நான் ஏற்கெனவே என்னைத் தள்ளி வைத்துவிட்டேன். நான் சொர்க்கத்தில் இருப்பேனா என்ற கேள்வி என்னைப் பாதிக்கவில்லை, நான் கிறிஸ்துவின் அருகில் இருக்க விரும்பவில்லை என்பதற்காக அல்ல—இல்லை. ஆனால், சொர்க்கத்தில் எனக்கு ஒரு இடத்தைப் பெற்றுக்கொள்ளும் நோக்கத்துடன் நான் நல்லதைச் செய்யவில்லை. "என் கிறிஸ்துவே, நீர் என்னைத் தள்ளுபடி செய்தாலும், நான் புண்பட மாட்டேன்: ஏனெனில் நான் சொர்க்கத்திற்குத் தகுதியற்றவன்</w:t>
      </w:r>
      <w:r>
        <w:rPr>
          <w:lang w:val="ru-RU"/>
        </w:rPr>
        <w:t xml:space="preserve">" </w:t>
      </w:r>
      <w:r w:rsidRPr="00A83783">
        <w:rPr>
          <w:lang w:val="ru-RU"/>
        </w:rPr>
        <w:t>என்று நான் கூறுகிறேன்.</w:t>
      </w:r>
      <w:r>
        <w:rPr>
          <w:lang w:val="ru-RU"/>
        </w:rPr>
        <w:t xml:space="preserve"> </w:t>
      </w:r>
    </w:p>
    <w:p w14:paraId="0A50BF97" w14:textId="77777777" w:rsidR="00731E6C" w:rsidRPr="00A83783" w:rsidRDefault="00731E6C" w:rsidP="00B13109">
      <w:pPr>
        <w:pStyle w:val="paragraph"/>
        <w:spacing w:before="30" w:after="30"/>
        <w:ind w:left="60" w:right="60"/>
        <w:jc w:val="left"/>
        <w:rPr>
          <w:lang w:val="ru-RU"/>
        </w:rPr>
      </w:pPr>
      <w:r w:rsidRPr="00A83783">
        <w:rPr>
          <w:lang w:val="ru-RU"/>
        </w:rPr>
        <w:t>இன்று நமது வாழ்க்கை மகிழ்ச்சியற்றதாகவும் பாரமாகவும் இருக்கிறது, ஏனெனில் வீரமும் தியாகமும் குறைந்துவிட்டன. ஆன்மீகப் பெரியோர்கள் கூட சிறு வியாபாரிகளைப் போல சிந்திக்கிறார்கள், மேலும் போலியான ஆன்மீக வாழ்க்கையை வாழ்வதற்கு கூட முற்படுகிறார்கள். அது பாவமாக மாறாத வரை, வாழ்க்கையில் உள்ள ஒவ்வொரு இன்பத்தையும் பறித்துக்கொள்ள அவர்கள் முயற்சி செய்கிறார்கள். "இது [ஏற்கனவே] பாவமா [அல்லது இன்னும் பாவமில்லையா]?" என்று இதுபோன்றவர்கள் கணக்கிடுகிறார்கள். "இல்லை, [இன்னும்] பாவமில்லை. எனவே நான் இதை அனுபவிக்கலாம்</w:t>
      </w:r>
      <w:r>
        <w:rPr>
          <w:lang w:val="ru-RU"/>
        </w:rPr>
        <w:t xml:space="preserve">." </w:t>
      </w:r>
      <w:r w:rsidRPr="00A83783">
        <w:rPr>
          <w:lang w:val="ru-RU"/>
        </w:rPr>
        <w:t xml:space="preserve">உதாரணமாக, அவர்கள் நோன்பை இப்படி அணுகுகிறார்கள்: </w:t>
      </w:r>
      <w:r>
        <w:rPr>
          <w:lang w:val="ru-RU"/>
        </w:rPr>
        <w:t>"</w:t>
      </w:r>
      <w:r w:rsidRPr="00A83783">
        <w:rPr>
          <w:lang w:val="ru-RU"/>
        </w:rPr>
        <w:t xml:space="preserve">சரி, நாளை என்ன: வெள்ளிக்கிழமை. அப்படியானால், இன்று நள்ளிரவுக்கு ஐந்து நிமிடங்கள் வரை நாம் இறைச்சி சாப்பிடலாம். </w:t>
      </w:r>
      <w:r w:rsidRPr="00A83783">
        <w:rPr>
          <w:lang w:val="ru-RU"/>
        </w:rPr>
        <w:lastRenderedPageBreak/>
        <w:t>வாங்க, சாப்பிடலாம்! இல்லை, நள்ளிரவுக்குப் பிறகு அனுமதி இல்லை — ஒரு புதிய நாள் தொடங்குகிறது, அது பாவமாகிவிடும்</w:t>
      </w:r>
      <w:r>
        <w:rPr>
          <w:lang w:val="ru-RU"/>
        </w:rPr>
        <w:t xml:space="preserve">." </w:t>
      </w:r>
      <w:r w:rsidRPr="00A83783">
        <w:rPr>
          <w:lang w:val="ru-RU"/>
        </w:rPr>
        <w:t xml:space="preserve">வேறு வார்த்தைகளில் கூறுவதானால், இத்தகைய மக்கள் சொர்க்கத்தை இழக்காமல் இவ்வுலக வாழ்வை அனுபவிக்க விரும்புகிறார்கள். அவ்வாறு செய்வதில், அவர்கள் பாவத்தையும் நரகத்தின் வேதனைகளையும் ஒரு சிறு வியாபாரியைப் போலக் கருதுகிறார்கள். இருப்பினும், அவர்கள் நேர்மையாகச் சிந்தித்தால், தங்களுக்குள் இவ்வாறு சொல்லிக்கொள்வார்கள்: </w:t>
      </w:r>
      <w:r>
        <w:rPr>
          <w:lang w:val="ru-RU"/>
        </w:rPr>
        <w:t>"</w:t>
      </w:r>
      <w:r w:rsidRPr="00A83783">
        <w:rPr>
          <w:lang w:val="ru-RU"/>
        </w:rPr>
        <w:t>கிறிஸ்து என் பொருட்டு சிலுவையிடப்பட்டு மிகவும் பாடுபட்டார் ! அப்படியானால், என் பாவச் செயலால் நான் எப்படி அவருக்குத் துன்பம் கொடுக்க முடியும்? கிறிஸ்துவின் பாடுகளைத் தாங்க முடியாததால் நான் நரகத்தில் இருக்கக் கூடாது என்பதற்காகவே நான் நரகத்தின் வேதனைகளில் இருக்க விரும்பவில்லை</w:t>
      </w:r>
      <w:r>
        <w:rPr>
          <w:lang w:val="ru-RU"/>
        </w:rPr>
        <w:t xml:space="preserve">." </w:t>
      </w:r>
    </w:p>
    <w:p w14:paraId="56D2BE86" w14:textId="77777777" w:rsidR="00731E6C" w:rsidRPr="00A83783" w:rsidRDefault="00731E6C" w:rsidP="00B13109">
      <w:pPr>
        <w:pStyle w:val="paragraph"/>
        <w:spacing w:before="30" w:after="30"/>
        <w:ind w:left="60" w:right="60"/>
        <w:jc w:val="left"/>
        <w:rPr>
          <w:lang w:val="ru-RU"/>
        </w:rPr>
      </w:pPr>
      <w:r w:rsidRPr="00A83783">
        <w:rPr>
          <w:lang w:val="ru-RU"/>
        </w:rPr>
        <w:t xml:space="preserve">நாம் நன்மை செய்வதற்குப் பிரதிபலன் எதிர்பார்க்காமல், கிறிஸ்துவின் மீதான அன்பிற்காக முயற்சி செய்வோம். நாம் செய்யும் அனைத்தும் தூய்மையானதாகவும், கிறிஸ்துவின் பொருட்டும் செய்யப்படுவதாகவும் இருப்பதை உறுதிசெய்ய முயற்சிப்போம். [நமது செயல்களில்] மனித நோக்கம், சுய இன்பம், சுயநலம் அல்லது அது போன்றவை எதுவும் இல்லாமல் இருப்பதில் கவனமாக இருப்போம். கிறிஸ்து நம்மைப் பார்க்கிறார், நம்மைக் கண்காணிக்கிறார் என்பதை நினைவில் கொள்வோம், மேலும் அவருக்குத் துயரமளிக்காதபடி முயற்சி செய்வோம். இல்லையெனில், நமது விசுவாசமும் நமது அன்பும் முற்றிலும் சிதைந்துவிடும். </w:t>
      </w:r>
    </w:p>
    <w:p w14:paraId="6DE3FD22" w14:textId="77777777" w:rsidR="00731E6C" w:rsidRPr="00A83783" w:rsidRDefault="00731E6C" w:rsidP="00B13109">
      <w:pPr>
        <w:pStyle w:val="paragraph"/>
        <w:spacing w:before="30" w:after="30"/>
        <w:ind w:left="60" w:right="60"/>
        <w:jc w:val="left"/>
        <w:rPr>
          <w:lang w:val="ru-RU"/>
        </w:rPr>
      </w:pPr>
      <w:r w:rsidRPr="00A83783">
        <w:rPr>
          <w:lang w:val="ru-RU"/>
        </w:rPr>
        <w:t>மேலும், நமது ஆன்மீக வாழ்க்கையில் நாம் செய்யும் அனைத்தையும்—தவம், நோன்பு, ஜாக்கிரதைகள் மற்றும் அது போன்றவற்றை—நாம் உற்று நோக்கினால், இந்த நடைமுறைகள் அனைத்தும் நமது உடல் ஆரோக்கியத்தையும் வலுப்படுத்துகின்றன என்பதைக் காண்போம். யாராவது [ஒரு தவச்செயலாக] கடினமான படுக்கையில் தூங்குகிறார்களா? மேலும் மருத்துவர்கள் இதே விஷயத்தை அறிவுறுத்துகிறார்கள்: 'கடினமான பரப்பில் உறங்குங்கள், ஏனெனில் மென்மையானதில் உறங்குவது தீங்கு விளைவிக்கும்</w:t>
      </w:r>
      <w:r>
        <w:rPr>
          <w:lang w:val="ru-RU"/>
        </w:rPr>
        <w:t xml:space="preserve">.' </w:t>
      </w:r>
      <w:r w:rsidRPr="00A83783">
        <w:rPr>
          <w:lang w:val="ru-RU"/>
        </w:rPr>
        <w:t>யாராவது நமஸ்காரம் செய்கிறார்களா? பலர் தங்கள் தசைகளை வலுப்படுத்த ஜிம்னாஸ்டிக்ஸ் செய்கிறார்கள். குறைந்த தூக்கத்திலேயே இயங்குபவர்கள் வேறு யாராவது இருக்கிறார்களா? ஆனால், அதிக தூக்கம் மனதை மந்தமாக்கும். அவர்கள், 'அந்த மனிதன் ஒரு தூக்கக் கட்டி போல இருக்கிறான், ஆனால் அந்த ஒருவரைப் பார்—அவன் ஒரு சிறந்தவன், அவன் கொட்டாவி விடுவதில்லை!</w:t>
      </w:r>
      <w:r>
        <w:rPr>
          <w:lang w:val="ru-RU"/>
        </w:rPr>
        <w:t xml:space="preserve">' </w:t>
      </w:r>
      <w:r w:rsidRPr="00A83783">
        <w:rPr>
          <w:lang w:val="ru-RU"/>
        </w:rPr>
        <w:t xml:space="preserve">என்று சொல்லவில்லையா? வேறு வார்த்தைகளில் கூறுவதானால், ஒரு நபர் செய்யும் ஆன்மீகப் பயிற்சிகள் அவர்களின் உடல் ஆரோக்கியத்தையும் வலுப்படுத்துகின்றன. மேலும், ஒரு நபர் விரதத்தால் பெரும் பயனடைகிறார். எல்லாவற்றிற்கும் மேலாக, அறிவியல் ஆராய்ச்சி மற்றும் அது போன்றவற்றில் ஈடுபடுபவர்கள் கூட தங்கள் மனம் மங்காமல் தெளிவாக இருக்க, தூய்மையாக வாழ முயற்சிக்கின்றனர். நிச்சயமாக, இது நமது [துறவற] விரதத்தின் நோக்கமல்ல, ஆனால் நாம் செய்யும் ஆன்மீகப் பயிற்சிகளின் விளைவுகளில் </w:t>
      </w:r>
      <w:r w:rsidRPr="00A83783">
        <w:rPr>
          <w:lang w:val="ru-RU"/>
        </w:rPr>
        <w:lastRenderedPageBreak/>
        <w:t xml:space="preserve">ஒன்று, உலக மக்கள் தேடும் நன்மையே. நாம் ஆன்மீகத்தில் ஈடுபடுகிறோம், இந்த ஆன்மீகப் பயிற்சியின் மூலம் உடல் ஆரோக்கியத்தையும் பெறுகிறோம். </w:t>
      </w:r>
    </w:p>
    <w:p w14:paraId="5E72F51D" w14:textId="77777777" w:rsidR="00731E6C" w:rsidRPr="002224AC" w:rsidRDefault="00731E6C" w:rsidP="00B13109">
      <w:pPr>
        <w:jc w:val="left"/>
        <w:rPr>
          <w:lang w:val="ru-RU"/>
        </w:rPr>
      </w:pPr>
    </w:p>
    <w:p w14:paraId="7B324BCC" w14:textId="77777777" w:rsidR="00731E6C" w:rsidRPr="00A83783" w:rsidRDefault="00731E6C" w:rsidP="00B13109">
      <w:pPr>
        <w:pStyle w:val="Heading4"/>
        <w:jc w:val="left"/>
        <w:rPr>
          <w:lang w:val="ru-RU"/>
        </w:rPr>
      </w:pPr>
      <w:bookmarkStart w:id="153" w:name="_Toc196502878"/>
      <w:bookmarkStart w:id="154" w:name="_Toc196909847"/>
      <w:bookmarkStart w:id="155" w:name="_Toc225697380"/>
      <w:r w:rsidRPr="00A83783">
        <w:rPr>
          <w:lang w:val="ru-RU"/>
        </w:rPr>
        <w:t>நமது வாழ்வில் சோதனைகள்</w:t>
      </w:r>
      <w:bookmarkEnd w:id="153"/>
      <w:bookmarkEnd w:id="154"/>
      <w:bookmarkEnd w:id="155"/>
    </w:p>
    <w:p w14:paraId="5392D163" w14:textId="77777777" w:rsidR="00731E6C" w:rsidRPr="00A83783" w:rsidRDefault="00731E6C" w:rsidP="00B13109">
      <w:pPr>
        <w:pStyle w:val="paragraph"/>
        <w:spacing w:before="30" w:after="30"/>
        <w:ind w:left="60" w:right="60"/>
        <w:jc w:val="left"/>
        <w:rPr>
          <w:lang w:val="ru-RU"/>
        </w:rPr>
      </w:pPr>
      <w:r w:rsidRPr="00A83783">
        <w:rPr>
          <w:lang w:val="ru-RU"/>
        </w:rPr>
        <w:t xml:space="preserve">கடவுள் நமது ஆன்மீக நிலையைப் பொறுத்து சோதனைகளை அனுமதிக்கிறார். ஒரு உதாரணமாக, அடுத்த முறை நாம் கவனமாக இருந்து, சாத்தான் நமக்கு ஏற்படுத்தவிருந்த ஒரு பெரிய தீமையைத் தவிர்க்க—அல்லது முன்கூட்டியே தடுக்க—வண்ணம், அவர் நாம் ஒரு குறிப்பிட்ட தவறைச் செய்ய அனுமதிக்கிறார்; உதாரணமாக, ஒரு விஷயத்தில் சற்று கவனக்குறைவாக இருப்பது. மற்றொரு சந்தர்ப்பத்தில், நம்மைச் சோதிப்பதற்காக அவர் பிசாசு நம்மைத் தூண்ட அனுமதிக்கிறார். அதாவது, [இந்த நிலையில்] நாம் சோதிக்கப்படுகிறோம், மேலும் தீமைக்குப் பதிலாக, பிசாசு நமக்கு நன்மையைச் செய்கிறார். மூப்பர் ஃபிலாரெட்டை நினைத்துப் பாருங்கள், அவர், </w:t>
      </w:r>
      <w:r>
        <w:rPr>
          <w:lang w:val="ru-RU"/>
        </w:rPr>
        <w:t>"</w:t>
      </w:r>
      <w:r w:rsidRPr="00A83783">
        <w:rPr>
          <w:lang w:val="ru-RU"/>
        </w:rPr>
        <w:t>என் பிள்ளையே, கடவுள் என்னைக் கைவிட்டுவிட்டார் — இன்று ஒரே ஒரு சோதனையும் இல்லை!</w:t>
      </w:r>
      <w:r>
        <w:rPr>
          <w:lang w:val="ru-RU"/>
        </w:rPr>
        <w:t>" என்று</w:t>
      </w:r>
      <w:r w:rsidRPr="00A83783">
        <w:rPr>
          <w:lang w:val="ru-RU"/>
        </w:rPr>
        <w:t xml:space="preserve"> புலம்பினார்.</w:t>
      </w:r>
      <w:r>
        <w:rPr>
          <w:rStyle w:val="FootnoteReference"/>
          <w:lang w:val="ru-RU"/>
        </w:rPr>
        <w:footnoteReference w:id="66"/>
      </w:r>
      <w:r w:rsidRPr="00A83783">
        <w:rPr>
          <w:lang w:val="ru-RU"/>
        </w:rPr>
        <w:t xml:space="preserve"> அந்த மூப்பர் ஒவ்வொரு நாளும் சோதனைகளுடன் போராட விரும்பினார் — அதனால் அவர் கிறிஸ்துவிடம் வெற்றியாளரின் கிரீடத்தைப் பெற முடியும். </w:t>
      </w:r>
    </w:p>
    <w:p w14:paraId="42779B9B" w14:textId="77777777" w:rsidR="00731E6C" w:rsidRPr="00A83783" w:rsidRDefault="00731E6C" w:rsidP="00B13109">
      <w:pPr>
        <w:pStyle w:val="paragraph"/>
        <w:spacing w:before="30" w:after="30"/>
        <w:ind w:left="60" w:right="60"/>
        <w:jc w:val="left"/>
        <w:rPr>
          <w:lang w:val="ru-RU"/>
        </w:rPr>
      </w:pPr>
      <w:r w:rsidRPr="00A83783">
        <w:rPr>
          <w:lang w:val="ru-RU"/>
        </w:rPr>
        <w:t xml:space="preserve">மூப்பர் ஃபிலாரெட் போன்ற ஒரு வலிமையான நபர், சோதனைகளைத் தவிர்ப்பதில்லை, மாறாக கிறிஸ்துவிடம், </w:t>
      </w:r>
      <w:r>
        <w:rPr>
          <w:lang w:val="ru-RU"/>
        </w:rPr>
        <w:t>"</w:t>
      </w:r>
      <w:r w:rsidRPr="00A83783">
        <w:rPr>
          <w:lang w:val="ru-RU"/>
        </w:rPr>
        <w:t>என் கிறிஸ்துவே, எனக்குச் சோதனைகளை அனுப்பி, அவற்றுடன் போராட வலிமையைக் கொடும்</w:t>
      </w:r>
      <w:r>
        <w:rPr>
          <w:lang w:val="ru-RU"/>
        </w:rPr>
        <w:t xml:space="preserve">" </w:t>
      </w:r>
      <w:r w:rsidRPr="00A83783">
        <w:rPr>
          <w:lang w:val="ru-RU"/>
        </w:rPr>
        <w:t xml:space="preserve">என்று கேட்கிறார். இருப்பினும், ஒரு பலவீனமான நபர் வேறுவிதமாகச் சொல்வார்: </w:t>
      </w:r>
      <w:r>
        <w:rPr>
          <w:lang w:val="ru-RU"/>
        </w:rPr>
        <w:t>"</w:t>
      </w:r>
      <w:r w:rsidRPr="00A83783">
        <w:rPr>
          <w:lang w:val="ru-RU"/>
        </w:rPr>
        <w:t>என் கிறிஸ்துவே, நான் சோதனையில் விழ அனுமதிக்காதீர்.</w:t>
      </w:r>
      <w:r>
        <w:rPr>
          <w:lang w:val="ru-RU"/>
        </w:rPr>
        <w:t>"</w:t>
      </w:r>
      <w:r w:rsidRPr="00A83783">
        <w:rPr>
          <w:lang w:val="ru-RU"/>
        </w:rPr>
        <w:t xml:space="preserve"> </w:t>
      </w:r>
      <w:r>
        <w:rPr>
          <w:lang w:val="ru-RU"/>
        </w:rPr>
        <w:t>"</w:t>
      </w:r>
      <w:r w:rsidRPr="00A83783">
        <w:rPr>
          <w:i/>
          <w:iCs/>
          <w:lang w:val="ru-RU"/>
        </w:rPr>
        <w:t>எங்களைத் தீயொழுக்கத்திற்குள் நடத்தாதேயும்</w:t>
      </w:r>
      <w:r>
        <w:rPr>
          <w:lang w:val="ru-RU"/>
        </w:rPr>
        <w:t>…"</w:t>
      </w:r>
      <w:r>
        <w:rPr>
          <w:rStyle w:val="FootnoteReference"/>
          <w:lang w:val="ru-RU"/>
        </w:rPr>
        <w:footnoteReference w:id="67"/>
      </w:r>
      <w:r w:rsidRPr="00A83783">
        <w:rPr>
          <w:lang w:val="ru-RU"/>
        </w:rPr>
        <w:t xml:space="preserve"> இருப்பினும், நாம் அடிக்கடி சில தீயொழுக்கங்களில் வீழும்போது, "இது முற்றிலும் சரியல்ல! எல்லாவற்றிற்கும் மேலாக, நான் ஒரு மனிதன் தான்; என்னால் இனிமேலும் தொடர முடியாது!</w:t>
      </w:r>
      <w:r>
        <w:rPr>
          <w:lang w:val="ru-RU"/>
        </w:rPr>
        <w:t xml:space="preserve">" </w:t>
      </w:r>
      <w:r w:rsidRPr="00A83783">
        <w:rPr>
          <w:lang w:val="ru-RU"/>
        </w:rPr>
        <w:t xml:space="preserve">என்று முணுமுணுக்கத் தொடங்குகிறோம் — ஆனால் நாம் சொல்ல வேண்டியது: </w:t>
      </w:r>
      <w:r>
        <w:rPr>
          <w:lang w:val="ru-RU"/>
        </w:rPr>
        <w:t>"</w:t>
      </w:r>
      <w:r w:rsidRPr="00A83783">
        <w:rPr>
          <w:lang w:val="ru-RU"/>
        </w:rPr>
        <w:t>நான் ஒரு மனிதன் அல்ல; நான் மனிதக் கழிவு. என் கடவுளே, ஒரு மனிதனாக மாற எனக்கு உதவுங்கள்!</w:t>
      </w:r>
      <w:r>
        <w:rPr>
          <w:lang w:val="ru-RU"/>
        </w:rPr>
        <w:t xml:space="preserve">" </w:t>
      </w:r>
      <w:r w:rsidRPr="00A83783">
        <w:rPr>
          <w:lang w:val="ru-RU"/>
        </w:rPr>
        <w:t xml:space="preserve">நாமாகவே சோதனைகளைத் தேட வேண்டும் என்று நான் கூறவில்லை. ஆனால், சோதனைகள் வரும்போது, நாம் அவற்றை மனவலிமையோடும் பிரார்த்தனையோடும் எதிர்கொள்ள வேண்டும். </w:t>
      </w:r>
    </w:p>
    <w:p w14:paraId="01995E95" w14:textId="77777777" w:rsidR="00731E6C" w:rsidRPr="00A83783" w:rsidRDefault="00731E6C" w:rsidP="00B13109">
      <w:pPr>
        <w:pStyle w:val="paragraph"/>
        <w:spacing w:before="30" w:after="30"/>
        <w:ind w:left="60" w:right="60"/>
        <w:jc w:val="left"/>
        <w:rPr>
          <w:lang w:val="ru-RU"/>
        </w:rPr>
      </w:pPr>
      <w:r w:rsidRPr="00A83783">
        <w:rPr>
          <w:lang w:val="ru-RU"/>
        </w:rPr>
        <w:t xml:space="preserve">எந்தவொரு ஆன்மீகக் குளிர்காலப் புயலின் போதும், ஆன்மீக வசந்த காலத்திற்காகப் பொறுமையுடனும் நம்பிக்கையுடனும் காத்திருப்போம். மிகப்பெரிய சோதனைகள் பொதுவாக ஒரு சூறாவளி போல வீசுகின்றன. மேலும், அவை தாக்கும் தருணத்தில் நாம் அவற்றைத் தவிர்க்க முடிந்தால், அந்தப் பேய்க் கூட்டமானது, [நம்மைக்] கடந்து சென்ற பிறகு, அதன் வழியில் </w:t>
      </w:r>
      <w:r w:rsidRPr="00A83783">
        <w:rPr>
          <w:lang w:val="ru-RU"/>
        </w:rPr>
        <w:lastRenderedPageBreak/>
        <w:t xml:space="preserve">தொடர்கிறது, மேலும் நாம் ஆபத்திலிருந்து விடுவிக்கப்படுகிறோம். ஒருவர் கடவுளுடன் ஐக்கியப்படும்போது , அவர் இனிமேல் சோதனைகளை எதிர்கொள்வதில்லை. ஒரு தேவதூதனுக்கு சாத்தான் தீங்கு விளைவிக்க முடியுமா? இல்லை, [அவன் அவனை நெருங்கும்போது] அவனே அக்கினியால் அழிந்துவிடுகிறான். </w:t>
      </w:r>
    </w:p>
    <w:p w14:paraId="73CE225D"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ஆன்மீக வாழ்க்கை மிகவும் எளிமையானது மற்றும் சுலபமானது. தவறான வழியில் முயற்சி செய்வதன் மூலம், அதை நாம் சிக்கலாக்குகிறோம். கடவுளிடம் மிகுந்த பணிவையும் நம்பிக்கையையும் கொண்டிருக்கும்போது, சிறிதளவு முயற்சி செய்வதன் மூலம், ஒரு நபர் பெரும் வெற்றியை அடைய முடியும். ஏனெனில், பணிவு இருக்கும் இடத்தில், சாத்தானுக்கு இடமில்லை. சாத்தான் இல்லாத இடத்தில், சாத்தானின் சோதனைகள் இல்லை. </w:t>
      </w:r>
    </w:p>
    <w:p w14:paraId="4609386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கடவுளின் அனுமதியுடன் ஒருவன் பாவத்தில் விழ முடியுமா? </w:t>
      </w:r>
    </w:p>
    <w:p w14:paraId="6AC4CA83"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கடவுள் நாம் பாவம் செய்ய அனுமதிக்கிறார் என்று சொல்வது மிகவும் கடுமையான தவறு. கடவுள் நாம் பாவத்தில் விழ அனுமதிப்பதில்லை. நாம் நம்மையே அனுமதிக்கிறோம் [சாத்தானுக்கு ஒரு வாய்ப்பைக் கொடுக்க], பிறகு அவன் வந்து நம்மைத் தூண்டத் தொடங்குகிறான். உதாரணமாக, நான் பெருமையுடன் இருக்கும்போது, நான் தெய்வீகக் கருத்தை விரட்டுகிறேன்; என் பாதுகாவலர் தேவதை என்னை விட்டு விலகுகிறார், மேலும் மற்றொரு </w:t>
      </w:r>
      <w:r>
        <w:rPr>
          <w:lang w:val="ru-RU"/>
        </w:rPr>
        <w:t>'தேவதை'</w:t>
      </w:r>
      <w:r w:rsidRPr="00A83783">
        <w:rPr>
          <w:lang w:val="ru-RU"/>
        </w:rPr>
        <w:t xml:space="preserve"> எனக்கு நெருக்கமாக வருகிறது — அதுதான், பிசாசு. இதன் விளைவாக, நான் முழுமையான தோல்வியைச் சந்திக்கிறேன். ஆனால் இது கடவுளின் அனுமதியல்ல; பிசாசு [என்னை பாவத்திற்குள் தள்ள] நானே அனுமதித்துள்ளேன். </w:t>
      </w:r>
    </w:p>
    <w:p w14:paraId="1A99E54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'என்னைத் தள்ளியது </w:t>
      </w:r>
      <w:r>
        <w:rPr>
          <w:lang w:val="ru-RU"/>
        </w:rPr>
        <w:t>சோதனையாளர்தான்'</w:t>
      </w:r>
      <w:r w:rsidRPr="00A83783">
        <w:rPr>
          <w:lang w:val="ru-RU"/>
        </w:rPr>
        <w:t xml:space="preserve"> என்று ஒருவர் தனது வீழ்ச்சியைப் பற்றி இவ்வாறு பேசுவது சரியா? </w:t>
      </w:r>
    </w:p>
    <w:p w14:paraId="1CFE690E" w14:textId="77777777" w:rsidR="00731E6C" w:rsidRPr="00A83783" w:rsidRDefault="00731E6C" w:rsidP="00B13109">
      <w:pPr>
        <w:pStyle w:val="paragraph"/>
        <w:spacing w:before="30" w:after="30"/>
        <w:ind w:left="60" w:right="60"/>
        <w:jc w:val="left"/>
        <w:rPr>
          <w:lang w:val="ru-RU"/>
        </w:rPr>
      </w:pPr>
      <w:r w:rsidRPr="00A83783">
        <w:rPr>
          <w:lang w:val="ru-RU"/>
        </w:rPr>
        <w:t xml:space="preserve">— நானும் கூட, சிலரிடமிருந்து, தங்கள் துன்பங்களுக்குத் தூண்டுவதே காரணம் என்று அடிக்கடி கேட்கிறேன், ஆனால் உண்மையில், நமக்கு நடப்பவற்றிடம் தவறான மனப்பான்மையைக் கொண்டிருப்பதற்கு நாமே காரணம். மேலும், தூண்டுவது—அவன் ஒரு தூண்டுபவன். அவன் நம்மைத் தீமையிலிருந்து காக்கப் போகிறானா? அவன் தன் வேலையைச் செய்கிறான். நாம் எல்லாத் தவறுகளையும் அவன் மீது சுமத்தக்கூடாது. ஒரு குறிப்பிட்ட புதியவர் தனது பெரியவருடன் ஒரு குகையில் வசித்து வந்தார். ஒரு நாள், பெரியவர் சிறிது நேரம் வெளியே சென்றிருந்தபோது, அந்த புதியவர் ஒரு முட்டையை எடுத்து, ஒரு சாவியின் வளையத்தில் வைத்து — உங்களுக்கு அந்தப் பழைய பாணி கொட்டகை சாவிகள் நினைவிருக்கிறதா? — மெழுகுவர்த்தியின் மீது முட்டையை வறுக்கத் தொடங்கினார்! திடீரென அந்த முனிவர் திரும்பி வந்து, அவன் செய்வதைக் கண்டுபிடித்துவிட்டார். </w:t>
      </w:r>
      <w:r>
        <w:rPr>
          <w:lang w:val="ru-RU"/>
        </w:rPr>
        <w:t>"</w:t>
      </w:r>
      <w:r w:rsidRPr="00A83783">
        <w:rPr>
          <w:lang w:val="ru-RU"/>
        </w:rPr>
        <w:t>இங்கே என்ன செய்து கொண்டிருக்கிறாய்?</w:t>
      </w:r>
      <w:r>
        <w:rPr>
          <w:lang w:val="ru-RU"/>
        </w:rPr>
        <w:t xml:space="preserve">" </w:t>
      </w:r>
      <w:r w:rsidRPr="00A83783">
        <w:rPr>
          <w:lang w:val="ru-RU"/>
        </w:rPr>
        <w:t>— "பெரியவரே, அந்த தீயவன் என்னை ஒரு முட்டையை வறுக்கத் தூண்டினான்!</w:t>
      </w:r>
      <w:r>
        <w:rPr>
          <w:lang w:val="ru-RU"/>
        </w:rPr>
        <w:t xml:space="preserve">" </w:t>
      </w:r>
      <w:r w:rsidRPr="00A83783">
        <w:rPr>
          <w:lang w:val="ru-RU"/>
        </w:rPr>
        <w:t xml:space="preserve">— என்று அந்தப் புதியவன் </w:t>
      </w:r>
      <w:r w:rsidRPr="00A83783">
        <w:rPr>
          <w:lang w:val="ru-RU"/>
        </w:rPr>
        <w:lastRenderedPageBreak/>
        <w:t>சாக்குப்போக்குச் சொல்லத் தொடங்கினான். திடீரென அறையில் ஒரு பயங்கரமான குரல் ஒலித்தது: "இது என்ன ஒரு விசித்திரமான சமையல் குறிப்பு! நான் இதுவரை இப்படி ஒன்றைக் கேள்விப்பட்டதே இல்லை! நான் அவனிடமிருந்துதான் இதைக் கற்றுக்கொண்டேன்!</w:t>
      </w:r>
      <w:r>
        <w:rPr>
          <w:lang w:val="ru-RU"/>
        </w:rPr>
        <w:t xml:space="preserve">" </w:t>
      </w:r>
      <w:r w:rsidRPr="00A83783">
        <w:rPr>
          <w:lang w:val="ru-RU"/>
        </w:rPr>
        <w:t xml:space="preserve">சாத்தான் சில சமயங்களில் தூங்குகிறான், ஆனால் நம்மவர்களே அவனைத் தூண்டிவிடுகிறோம் [நம்மைத் தீய வழியில் செலுத்த]. </w:t>
      </w:r>
    </w:p>
    <w:p w14:paraId="67110CC2" w14:textId="77777777" w:rsidR="00731E6C" w:rsidRPr="002224AC" w:rsidRDefault="00731E6C" w:rsidP="00B13109">
      <w:pPr>
        <w:jc w:val="left"/>
        <w:rPr>
          <w:lang w:val="ru-RU"/>
        </w:rPr>
      </w:pPr>
    </w:p>
    <w:p w14:paraId="1423640B" w14:textId="77777777" w:rsidR="00731E6C" w:rsidRPr="00A83783" w:rsidRDefault="00731E6C" w:rsidP="00B13109">
      <w:pPr>
        <w:pStyle w:val="Heading4"/>
        <w:jc w:val="left"/>
        <w:rPr>
          <w:lang w:val="ru-RU"/>
        </w:rPr>
      </w:pPr>
      <w:bookmarkStart w:id="156" w:name="_Toc196502879"/>
      <w:bookmarkStart w:id="157" w:name="_Toc196909848"/>
      <w:bookmarkStart w:id="158" w:name="_Toc225697381"/>
      <w:r w:rsidRPr="00A83783">
        <w:rPr>
          <w:lang w:val="ru-RU"/>
        </w:rPr>
        <w:t>பாவிகள் பணிவிற்குத் தேவையான மூலப்பொருட்களை ஏராளமாகக் கொண்டுள்ளனர்.</w:t>
      </w:r>
      <w:bookmarkEnd w:id="156"/>
      <w:bookmarkEnd w:id="157"/>
      <w:bookmarkEnd w:id="158"/>
    </w:p>
    <w:p w14:paraId="2CC1AD40" w14:textId="77777777" w:rsidR="00731E6C" w:rsidRPr="00A83783" w:rsidRDefault="00731E6C" w:rsidP="00B13109">
      <w:pPr>
        <w:pStyle w:val="paragraph"/>
        <w:spacing w:before="30" w:after="30"/>
        <w:ind w:left="60" w:right="60"/>
        <w:jc w:val="left"/>
        <w:rPr>
          <w:lang w:val="ru-RU"/>
        </w:rPr>
      </w:pPr>
      <w:r w:rsidRPr="00A83783">
        <w:rPr>
          <w:lang w:val="ru-RU"/>
        </w:rPr>
        <w:t>முன்னர் பாவ வாழ்க்கை வாழ்ந்து, பின்னர் மனந்திரும்பி, ஆன்மீக ரீதியாக வாழத் தொடங்கியவர்கள், தங்களுக்கு ஏற்படும் அவமானங்களையும் துக்கங்களையும் மகிழ்ச்சியுடன் ஏற்றுக்கொள்ள வேண்டும், ஏனெனில் அவற்றை ஏற்றுக்கொள்வதன் மூலம், அவர்கள் தங்கள் முந்தைய கடன்களைத் தீர்க்கிறார்கள். முன்பு பாவ வாழ்க்கை வாழ்ந்த எகிப்தின் வணக்கத்திற்குரிய மரியாள், மனந்திரும்பி தன் வழிகளை மாற்றிக்கொண்டபோது, அவள் உலகியல் இச்சையால் வாதிக்கப்பட்டாள் என்பதை நாம் காண்கிறோம். இருப்பினும், இந்த இச்சைகளை விரட்ட, வணக்கத்திற்குரிய மரியாள் ஒரு பெரிய போராட்டத்தில் ஈடுபட்டார். சாத்தான் அவளிடம் சொன்னான்: "சரி, நீ அலெக்சாண்ட்ரியாவை ஒருமுறை எட்டிப் பார்த்தால் என்ன இழந்துவிடுவாய்? நான் உங்களை அங்கு சென்று களியாட்டத்தில் ஈடுபடுமாறு தூண்டவில்லை! வெறுமனே தூரத்திலிருந்து ஒரு சிறு பார்வை மட்டும் பாருங்கள்!</w:t>
      </w:r>
      <w:r>
        <w:rPr>
          <w:lang w:val="ru-RU"/>
        </w:rPr>
        <w:t xml:space="preserve">" </w:t>
      </w:r>
      <w:r w:rsidRPr="00A83783">
        <w:rPr>
          <w:lang w:val="ru-RU"/>
        </w:rPr>
        <w:t xml:space="preserve">ஆனால் அந்த புனிதர் அந்தத் திசையைக் கூட திரும்பிப் பார்க்கவில்லை. என்ன ஒரு மனந்திரும்புதல்! முன்பு உலகியல் வாழ்க்கை வாழாத மற்ற புனிதப் பெண்கள் இத்தகைய போராட்டத்தை எதிர்கொள்ளவில்லை. ஆனால், உலகியல் வாழ்க்கை வாழ்ந்த புனித மேரி இந்தப் போராட்டத்தை எதிர்கொண்டார். [இந்தப் போராட்டத்தினால் ஏற்படும்] இந்தத் துன்பம், பாவக் காயங்களுக்குச் சுடும் சிகிச்சை போன்றது. இவ்வாறு, முந்தையவர்களும் பிந்தையவர்களும் ஒரே [ஆன்மீக] நிலையில் முடிவடைகிறார்கள். </w:t>
      </w:r>
    </w:p>
    <w:p w14:paraId="1D202D0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எகிப்தின் புனித மேரி போன்ற சந்தர்ப்பங்களில், துறவிக்கு தெய்வீக ஆறுதல் எதுவும் கிடைக்கவில்லையா? </w:t>
      </w:r>
    </w:p>
    <w:p w14:paraId="766BD834" w14:textId="77777777" w:rsidR="00731E6C" w:rsidRPr="00A83783" w:rsidRDefault="00731E6C" w:rsidP="00B13109">
      <w:pPr>
        <w:pStyle w:val="paragraph"/>
        <w:spacing w:before="30" w:after="30"/>
        <w:ind w:left="60" w:right="60"/>
        <w:jc w:val="left"/>
        <w:rPr>
          <w:lang w:val="ru-RU"/>
        </w:rPr>
      </w:pPr>
      <w:r w:rsidRPr="00A83783">
        <w:rPr>
          <w:lang w:val="ru-RU"/>
        </w:rPr>
        <w:t xml:space="preserve">— நிச்சயமாகப் பெறுகிறார்! அது அவரிடம் இருக்கிறது, அதுவும் ஏராளமாக! புனித மேரி அத்தகைய ஆன்மீக நிலைக்கு உயர்ந்திருந்தார், அவர் பிரார்த்தனை செய்யும்போது, அவர் தரையிலிருந்து ஒரு முழங்கை நீளம் உயரமாக எழுந்திருப்பார். </w:t>
      </w:r>
    </w:p>
    <w:p w14:paraId="2252365B" w14:textId="77777777" w:rsidR="00731E6C" w:rsidRPr="00A83783" w:rsidRDefault="00731E6C" w:rsidP="00B13109">
      <w:pPr>
        <w:pStyle w:val="paragraph"/>
        <w:spacing w:before="30" w:after="30"/>
        <w:ind w:left="60" w:right="60"/>
        <w:jc w:val="left"/>
        <w:rPr>
          <w:lang w:val="ru-RU"/>
        </w:rPr>
      </w:pPr>
      <w:r w:rsidRPr="00A83783">
        <w:rPr>
          <w:lang w:val="ru-RU"/>
        </w:rPr>
        <w:t xml:space="preserve">தங்களை அறிந்துகொண்ட பெரிய பாவிகள், இயல்பாகவே பணிவிற்குத் தேவையான மூலப்பொருட்களை ஏராளமாகக் கொண்டிருக்கிறார்கள். நிச்சயமாக, எந்தப் பாவமும் ஒரு வீழ்ச்சிதான். ஆனால் ஒரு வீழ்ச்சி என்பது -க்கான மூலப்பொருள், பணிவு மற்றும் பிரார்த்தனைக்கான </w:t>
      </w:r>
      <w:r>
        <w:rPr>
          <w:lang w:val="ru-RU"/>
        </w:rPr>
        <w:t xml:space="preserve">'மூலதனம்' </w:t>
      </w:r>
      <w:r w:rsidRPr="00A83783">
        <w:rPr>
          <w:lang w:val="ru-RU"/>
        </w:rPr>
        <w:t xml:space="preserve">ஆகும். ஒரு பாவி, பணிவுக்காகப் பயன்படுத்தும் பாவங்கள், நாம் </w:t>
      </w:r>
      <w:r w:rsidRPr="00A83783">
        <w:rPr>
          <w:lang w:val="ru-RU"/>
        </w:rPr>
        <w:lastRenderedPageBreak/>
        <w:t>செடிகளுக்கு உரமிடப் பயன்படுத்தும் உரத்தைப் போன்றவை. அப்படியென்றால், ஒருவரின் ஆன்ம வயலை வளமாக்கி, அது விளைச்சலைத் தருவதற்காக, இந்தப் பொருளை ஏன் பயன்படுத்தக்கூடாது? அதாவது, கடுமையான பாவங்களைச் செய்த ஒரு நபர், தனது குற்றத்தின் அளவை உணர்ந்து, 'நான் என் தலையை உயர்த்தி மற்றொருவரைப் பார்க்கத் தகுதியற்றவன்</w:t>
      </w:r>
      <w:r>
        <w:rPr>
          <w:lang w:val="ru-RU"/>
        </w:rPr>
        <w:t>' என்று</w:t>
      </w:r>
      <w:r w:rsidRPr="00A83783">
        <w:rPr>
          <w:lang w:val="ru-RU"/>
        </w:rPr>
        <w:t xml:space="preserve"> கூறி, தன்னை மிகவும் தாழ்த்திக்கொண்டு, அதன் மூலம் மிகுந்த கிருபையைப் பெறுகிறார். அவர்கள் தடுமாறாமல், சீராக முன்னேறுகிறார்கள், மேலும் ஒரு குறிப்பிடத்தக்க [ஆவிக்குரிய] அளவை அடையலாம். ஆனால், கடுமையான பாவங்களைச் செய்யாத ஒருவன், தன்னைச் சரியாகத் தாழ்த்திக்கொள்ளாததால், 'தேவன் என்னைப் பல ஆபத்துகளிலிருந்து காப்பாற்றினார், ஆனாலும் நான் மிகவும் நன்றಿಲ್ಲாதவன். நான் மிகப் பெரிய பாவியை விடவும் </w:t>
      </w:r>
      <w:r>
        <w:rPr>
          <w:lang w:val="ru-RU"/>
        </w:rPr>
        <w:t>பாவமானவன்' என்று</w:t>
      </w:r>
      <w:r w:rsidRPr="00A83783">
        <w:rPr>
          <w:lang w:val="ru-RU"/>
        </w:rPr>
        <w:t xml:space="preserve"> சொல்ல மாட்டான்</w:t>
      </w:r>
      <w:r>
        <w:rPr>
          <w:lang w:val="ru-RU"/>
        </w:rPr>
        <w:t xml:space="preserve">. </w:t>
      </w:r>
      <w:r w:rsidRPr="00A83783">
        <w:rPr>
          <w:lang w:val="ru-RU"/>
        </w:rPr>
        <w:t xml:space="preserve">அப்படிப்பட்டவன், தன்னைத் தாழ்த்திக்கொள்ளும் பாவியை விட ஆன்மீக ரீதியாகக் கீழானவன். </w:t>
      </w:r>
    </w:p>
    <w:p w14:paraId="46FC1773" w14:textId="77777777" w:rsidR="00731E6C" w:rsidRPr="00A83783" w:rsidRDefault="00731E6C" w:rsidP="00B13109">
      <w:pPr>
        <w:pStyle w:val="paragraph"/>
        <w:spacing w:before="30" w:after="30"/>
        <w:ind w:left="60" w:right="60"/>
        <w:jc w:val="left"/>
        <w:rPr>
          <w:lang w:val="ru-RU"/>
        </w:rPr>
      </w:pPr>
      <w:r w:rsidRPr="00A83783">
        <w:rPr>
          <w:lang w:val="ru-RU"/>
        </w:rPr>
        <w:t>பரிசேயனையும் வரி வசூலிப்பவனையும் பற்றி சிந்தியுங்கள்.</w:t>
      </w:r>
      <w:r>
        <w:rPr>
          <w:rStyle w:val="FootnoteReference"/>
          <w:lang w:val="ru-RU"/>
        </w:rPr>
        <w:footnoteReference w:id="68"/>
      </w:r>
      <w:r w:rsidRPr="00A83783">
        <w:rPr>
          <w:lang w:val="ru-RU"/>
        </w:rPr>
        <w:t xml:space="preserve"> பரிசேயனுக்கு அவனது நற்செயல்கள் இருந்தன, ஆனால் அவனிடம் பெருமையும் இருந்தது. வரி வசூலிப்பவனுக்கு அவனது பாவங்கள் இருந்தன, ஆனாலும் அவன் அவற்றை ஒப்புக்கொண்டு, மனந்திரும்பி, தன்னைத் தாழ்த்திக்கொண்டான் — ஒரு மனிதனிடமிருந்து கிறிஸ்து விரும்புவது இதுதான். எனவே — எளிதான வழியில் — வரி வசூலிப்பவன் இரட்சிக்கப்பட்டான். ஒரு சித்திரத்தில் பரிசேயன் எப்படி சித்தரிக்கப்பட்டுள்ளான் என்று பார்த்திருக்கிறீர்களா? அவன் வரி வசூலிப்பாளனை நோக்கி தன் விரலைச் சுட்டிக் காட்டுகிறான்: 'நான் அவனைப் போல் இல்லை!</w:t>
      </w:r>
      <w:r>
        <w:rPr>
          <w:lang w:val="ru-RU"/>
        </w:rPr>
        <w:t xml:space="preserve">' </w:t>
      </w:r>
      <w:r w:rsidRPr="00A83783">
        <w:rPr>
          <w:lang w:val="ru-RU"/>
        </w:rPr>
        <w:t xml:space="preserve">பாவம், அந்த வரி வசூலிப்பாளன், ஒரு தூணுக்குப் பின்னால் ஒளிந்துகொண்டு, சுற்றிப் பார்க்க தன் கண்களை உயர்த்துவதற்குக் கூட துணிவதில்லை. மேலும் பரிசேயன், வரி வசூலிப்பாளன் எங்கே இருக்கிறான் என்பதைக் காட்ட கிறிஸ்துவை நோக்கி தன் விரலைச் சுட்டிக் காட்டுகிறான்! இதை நீங்கள் கவனித்திருக்கிறீர்களா? வரி வசூலிப்பவர் எங்கே ஒளிந்திருந்தார் என்று கிறிஸ்துவுக்குத் தெரியாது என்று ஒருவர் நினைக்கக்கூடும்! ஆகவே, பரிசேயன் சட்டத்தின் வெளிப்புற தேவைகளைப் பூர்த்தி செய்த போதிலும், இவற்றில் எதுவும் அவனுக்குப் பயனளிக்கவில்லை. பெருமை செய்யும் வேலை இது! இரக்கமற்ற ஒரு பாவியன், வரி வசூலிப்பவரின் பாவங்களையும் பரிசேயரின் பெருமையையும் கொண்டிருக்கிறான். </w:t>
      </w:r>
      <w:r>
        <w:rPr>
          <w:lang w:val="ru-RU"/>
        </w:rPr>
        <w:t>ஒரு</w:t>
      </w:r>
      <w:r w:rsidRPr="00A83783">
        <w:rPr>
          <w:lang w:val="ru-RU"/>
        </w:rPr>
        <w:t xml:space="preserve"> இரட்டை </w:t>
      </w:r>
      <w:r>
        <w:rPr>
          <w:lang w:val="ru-RU"/>
        </w:rPr>
        <w:t>'பரிசு'</w:t>
      </w:r>
      <w:r w:rsidRPr="00A83783">
        <w:rPr>
          <w:lang w:val="ru-RU"/>
        </w:rPr>
        <w:t>! எபிருஸ் பகுதியில் சொல்வது போல், '</w:t>
      </w:r>
      <w:r>
        <w:rPr>
          <w:rStyle w:val="FootnoteReference"/>
          <w:lang w:val="ru-RU"/>
        </w:rPr>
        <w:footnoteReference w:id="69"/>
      </w:r>
      <w:r w:rsidRPr="00A83783">
        <w:rPr>
          <w:lang w:val="ru-RU"/>
        </w:rPr>
        <w:t xml:space="preserve"> '—இரு பேன்களால் நிறைந்த, சொறிந்த, சீர்கெட்ட நிலை. </w:t>
      </w:r>
    </w:p>
    <w:p w14:paraId="501C812D"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ஆவிக்குரிய ஆரோக்கியம் அடைய, ஆவிக்குரிய நச்சுக்களான - அதாவது, ஆசைகளிலிருந்து - உங்களை முடிந்தவரை தூய்மைப்படுத்திக் கொள்ள முயற்சி செய்யுங்கள். </w:t>
      </w:r>
    </w:p>
    <w:p w14:paraId="7094727D" w14:textId="77777777" w:rsidR="00731E6C" w:rsidRPr="00A83783" w:rsidRDefault="00731E6C" w:rsidP="00B13109">
      <w:pPr>
        <w:jc w:val="left"/>
        <w:rPr>
          <w:lang w:val="ru-RU"/>
        </w:rPr>
      </w:pPr>
    </w:p>
    <w:p w14:paraId="09F908C5" w14:textId="77777777" w:rsidR="00731E6C" w:rsidRPr="002224AC" w:rsidRDefault="00731E6C" w:rsidP="00B13109">
      <w:pPr>
        <w:jc w:val="left"/>
        <w:rPr>
          <w:lang w:val="ru-RU"/>
        </w:rPr>
      </w:pPr>
    </w:p>
    <w:p w14:paraId="31D21BA6" w14:textId="77777777" w:rsidR="00731E6C" w:rsidRPr="00A83783" w:rsidRDefault="00731E6C" w:rsidP="00B13109">
      <w:pPr>
        <w:pStyle w:val="Heading3"/>
        <w:spacing w:before="390" w:after="240"/>
        <w:jc w:val="left"/>
        <w:rPr>
          <w:lang w:val="ru-RU"/>
        </w:rPr>
      </w:pPr>
      <w:bookmarkStart w:id="159" w:name="_Toc196502880"/>
      <w:bookmarkStart w:id="160" w:name="_Toc196909849"/>
      <w:bookmarkStart w:id="161" w:name="_Toc225697382"/>
      <w:r w:rsidRPr="00A83783">
        <w:rPr>
          <w:lang w:val="ru-RU"/>
        </w:rPr>
        <w:t>அத்தியாயம்</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மனசாட்சியைப் பேணுவதன் அவசியம்</w:t>
      </w:r>
      <w:bookmarkEnd w:id="159"/>
      <w:bookmarkEnd w:id="160"/>
      <w:bookmarkEnd w:id="161"/>
    </w:p>
    <w:p w14:paraId="647B7DFA" w14:textId="77777777" w:rsidR="00731E6C" w:rsidRPr="002224AC" w:rsidRDefault="00731E6C" w:rsidP="00B13109">
      <w:pPr>
        <w:jc w:val="left"/>
        <w:rPr>
          <w:lang w:val="ru-RU"/>
        </w:rPr>
      </w:pPr>
    </w:p>
    <w:p w14:paraId="709CD561" w14:textId="77777777" w:rsidR="00731E6C" w:rsidRPr="00A83783" w:rsidRDefault="00731E6C" w:rsidP="00B13109">
      <w:pPr>
        <w:pStyle w:val="Heading4"/>
        <w:jc w:val="left"/>
        <w:rPr>
          <w:lang w:val="ru-RU"/>
        </w:rPr>
      </w:pPr>
      <w:bookmarkStart w:id="162" w:name="_Toc196502881"/>
      <w:bookmarkStart w:id="163" w:name="_Toc196909850"/>
      <w:bookmarkStart w:id="164" w:name="_Toc225697383"/>
      <w:r w:rsidRPr="00A83783">
        <w:rPr>
          <w:lang w:val="ru-RU"/>
        </w:rPr>
        <w:t>நமது மனசாட்சியை ஆராய்வோம்</w:t>
      </w:r>
      <w:bookmarkEnd w:id="162"/>
      <w:bookmarkEnd w:id="163"/>
      <w:bookmarkEnd w:id="164"/>
    </w:p>
    <w:p w14:paraId="4BB2EA37" w14:textId="77777777" w:rsidR="00731E6C" w:rsidRPr="00A83783" w:rsidRDefault="00731E6C" w:rsidP="00B13109">
      <w:pPr>
        <w:pStyle w:val="paragraph"/>
        <w:spacing w:before="30" w:after="30"/>
        <w:ind w:left="60" w:right="60"/>
        <w:jc w:val="left"/>
        <w:rPr>
          <w:lang w:val="ru-RU"/>
        </w:rPr>
      </w:pPr>
      <w:r w:rsidRPr="00A83783">
        <w:rPr>
          <w:lang w:val="ru-RU"/>
        </w:rPr>
        <w:t xml:space="preserve">நல்ல கடவுள் முதல் மனிதர்களுக்கு ஒரு மனசாட்சியை வழங்கினார்—அதுவே முதல் தெய்வீகச் சட்டம். கடவுள் மனசாட்சியை மனித இதயங்களில் ஆழமாகப் பொறித்தார், அன்று முதல் ஒவ்வொருவரும் தங்கள் பெற்றோரிடமிருந்து ஒரு மனசாட்சியைப் பாரம்பரியமாகப் பெற்று வருகிறார்கள். </w:t>
      </w:r>
    </w:p>
    <w:p w14:paraId="29D0231D"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எந்தவொரு விஷயத்திலும் தவறாகச் செயல்பட்டால், அவர்களுக்குள் செயல்படும் மனசாட்சி அவர்களைக் குற்ற உணர்ச்சிக்குள்ளாக்கி, அவர்களை மனந்திரும்புதலுக்கு வழிநடத்துகிறது. இருப்பினும், அதன் குரலை எப்போதும் கேட்க முடிவதற்காக, ஒருவர் முறையான ஆன்மீகப் பயிற்சியில் ஈடுபட்டு, தனது மனசாட்சியை ஆராய வேண்டும். தனது மனசாட்சியை ஆராயாமல், ஒரு நபர் ஆன்மீகப் புத்தகங்களைப் படிப்பதிலிருந்தோ அல்லது புனித முனிவர்களின் ஆலோசனையிலிருந்தோ எந்தப் பயனையும் பெறமாட்டார். மேலும், தனது மனசாட்சியை ஆராயாமல், ஒருவர் கடவுளின் கட்டளைகளைக் கூடக் கடைப்பிடிக்க முடியாது. </w:t>
      </w:r>
    </w:p>
    <w:p w14:paraId="30DFCEED"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தனது உண்மையான ஆன்மீக நிலையைப் பற்றி முற்றிலும் அறியாமல், பாதையிலிருந்து விலகிவிட்டதை உணராமல் இருக்க முடியுமா? </w:t>
      </w:r>
    </w:p>
    <w:p w14:paraId="15122734"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ஒருவன் தன் மனசாட்சியைக் கவனிக்காமலும் அதைத் தூய்மைப்படுத்தாமலும் இருந்தால், படிப்படியாக அவனது மனசாட்சி ஒரு படிமத்தால் மூடப்பட்டு, அவன் உணர்ச்சியற்றவனாகிவிடுகிறான். அவன் பாவம் செய்கிறான், ஆனாலும் அவனுக்கு ஒன்றும் நடக்காதது போல இருக்கிறது. </w:t>
      </w:r>
    </w:p>
    <w:p w14:paraId="7476A5D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தயவுசெய்து நமது மனசாட்சியை நாம் எவ்வாறு கவனித்துப் பாதுகாக்க வேண்டும் என்று சொல்லுங்கள். </w:t>
      </w:r>
    </w:p>
    <w:p w14:paraId="06C532E7" w14:textId="77777777" w:rsidR="00731E6C" w:rsidRPr="00A83783" w:rsidRDefault="00731E6C" w:rsidP="00B13109">
      <w:pPr>
        <w:pStyle w:val="paragraph"/>
        <w:spacing w:before="30" w:after="30"/>
        <w:ind w:left="60" w:right="60"/>
        <w:jc w:val="left"/>
        <w:rPr>
          <w:lang w:val="ru-RU"/>
        </w:rPr>
      </w:pPr>
      <w:r w:rsidRPr="00A83783">
        <w:rPr>
          <w:lang w:val="ru-RU"/>
        </w:rPr>
        <w:t xml:space="preserve">— நமது மனசாட்சியின் குரலுக்கு ஏற்ப நாம் உண்மையாகவே செயல்படுகிறோம் என்பதை உறுதிப்படுத்த, நாம் நம்மைக் கவனித்துக் கொள்ள வேண்டும், மேலும் நமது ஆன்மீகத் தந்தையிடம் நம்மை வெளிப்படுத்திக் கொள்ள வேண்டும். எல்லாவற்றிற்கும் மேலாக, ஒருவரின் </w:t>
      </w:r>
      <w:r w:rsidRPr="00A83783">
        <w:rPr>
          <w:lang w:val="ru-RU"/>
        </w:rPr>
        <w:lastRenderedPageBreak/>
        <w:t xml:space="preserve">மனசாட்சியை மிதித்துக்கொண்டே, எல்லாம் சரியாக இருக்கிறது என்று நம்புவது சாத்தியம். அல்லது, ஒருவரின் மனசாட்சியைத் திரிபுபடுத்திய பிறகு, அவர் செய்த குற்றத்தை ஒரு நல்ல செயலாகக் கருதலாம். ஒருவர் தனது மனசாட்சியை மிகவும் உணர்திறன் கொண்டதாக ஆக்கிக்கொள்வதன் மூலம் பாதிக்கப்படவும் வாய்ப்புள்ளது. </w:t>
      </w:r>
    </w:p>
    <w:p w14:paraId="563E7CE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மற்றவர்களை மனதிற்குள் தீர்ப்பிடுகிறேன், மேலும் இந்த விஷயத்தில் என்னால் என்னைக் கட்டுப்படுத்த முடியவில்லை. ஒருவேளை நான் உணர்ச்சியற்றவனாக மாறியதிலிருந்துதான் இவை அனைத்தும் ஏற்படுகிறதா? </w:t>
      </w:r>
    </w:p>
    <w:p w14:paraId="364A20C7" w14:textId="77777777" w:rsidR="00731E6C" w:rsidRPr="00A83783" w:rsidRDefault="00731E6C" w:rsidP="00B13109">
      <w:pPr>
        <w:pStyle w:val="paragraph"/>
        <w:spacing w:before="30" w:after="30"/>
        <w:ind w:left="60" w:right="60"/>
        <w:jc w:val="left"/>
        <w:rPr>
          <w:lang w:val="ru-RU"/>
        </w:rPr>
      </w:pPr>
      <w:r w:rsidRPr="00A83783">
        <w:rPr>
          <w:lang w:val="ru-RU"/>
        </w:rPr>
        <w:t>— மிகுந்த கவனம் தேவை. எல்லாவற்றிற்கும் மேலாக, ஒரு நபர் முதன்முதலில் பாவம் செய்யும்போது, அவர்கள் ஒருவிதமான [உள்ளார்ந்த] குற்ற உணர்வை உணர்ந்து அதனால் கலக்கமடைகிறார்கள். அவர்கள் மீண்டும் அதே பாவத்தைச் செய்யும்போது, அவர்கள் குறைவான குற்ற உணர்வை உணர்கிறார்கள், மேலும் அவர்கள் கவனக்குறைவாக இருந்து பாவத்தைத் தொடர்ந்தால், அவர்களின் மனசாட்சி கடினமாகிவிடுகிறது. உதாரணமாக, நீங்கள் ஒருவரை ஏதேனும் ஒரு சிறு குற்றத்திற்காக கண்டித்தால், அவர்கள் மனசாட்சியின் வேதனையை உணரவோ அல்லது வருத்தமடையவோ கூடாது என்பதற்காக பேச்சை மாற்றிவிடுகிறார்கள். இது நிர்வாணத்தில் மூழ்கிவிடும் இந்துக்களைப் போன்றது!</w:t>
      </w:r>
      <w:r>
        <w:rPr>
          <w:rStyle w:val="FootnoteReference"/>
          <w:lang w:val="ru-RU"/>
        </w:rPr>
        <w:footnoteReference w:id="70"/>
      </w:r>
      <w:r w:rsidRPr="00A83783">
        <w:rPr>
          <w:lang w:val="ru-RU"/>
        </w:rPr>
        <w:t xml:space="preserve"> இமாலயத்தில் ஒரு இளைஞன் ஐந்து இத்தாலிய மலையேறுபவர்களைக் கொன்று, உடல்களைத் தரையில் புதைத்துவிட்டு, ஒருமுகப்படுத்தல் பயிற்சியைத் தொடங்கினான். தரையில் அமர்ந்து, அவன் இரண்டு மணி நேரம் தொடர்ந்து, </w:t>
      </w:r>
      <w:r>
        <w:rPr>
          <w:lang w:val="ru-RU"/>
        </w:rPr>
        <w:t>"மரம்-மரம்-மரம்..." என்று</w:t>
      </w:r>
      <w:r w:rsidRPr="00A83783">
        <w:rPr>
          <w:lang w:val="ru-RU"/>
        </w:rPr>
        <w:t xml:space="preserve"> திரும்பத் திரும்பச் சொன்னான். — </w:t>
      </w:r>
      <w:r>
        <w:rPr>
          <w:lang w:val="ru-RU"/>
        </w:rPr>
        <w:t>'</w:t>
      </w:r>
      <w:r w:rsidRPr="00A83783">
        <w:rPr>
          <w:lang w:val="ru-RU"/>
        </w:rPr>
        <w:t>ஒரு ஆன்மீக வெற்றிடத்தில் நுழைவதற்காக</w:t>
      </w:r>
      <w:r>
        <w:rPr>
          <w:lang w:val="ru-RU"/>
        </w:rPr>
        <w:t xml:space="preserve">,' </w:t>
      </w:r>
      <w:r w:rsidRPr="00A83783">
        <w:rPr>
          <w:lang w:val="ru-RU"/>
        </w:rPr>
        <w:t xml:space="preserve">நடந்ததை மறப்பதற்காக, மற்றும் எண்ணங்களின் கவலையிலிருந்து விடுபடுவதற்காக. உதாரணமாக, நான் நமது சகோதரிகளில் ஒருவரை அவருடைய சில வேண்டுமென்றே செய்த தவறுகளுக்காகக் கண்டிக்கிறேன் என்று வைத்துக்கொள்வோம். இந்த சகோதரி சரியான ஆன்மீகப் பயிற்சியைச் செய்யவில்லை மற்றும் தனது வழிகளைச் சரிசெய்ய முயற்சிக்கவில்லை என்றால், எனது எல்லா கண்டிப்புகளுக்கும் பதிலாக அவள் சொல்லக்கூடும்: "இன்று மாலைப் பிரார்த்தனைக்கு மணிகள் முன்கூட்டியே </w:t>
      </w:r>
      <w:r>
        <w:rPr>
          <w:lang w:val="ru-RU"/>
        </w:rPr>
        <w:t xml:space="preserve">ஒலிக்கும்..." </w:t>
      </w:r>
      <w:r w:rsidRPr="00A83783">
        <w:rPr>
          <w:lang w:val="ru-RU"/>
        </w:rPr>
        <w:t xml:space="preserve">— பேச்சை மாற்றும் நோக்கில். பிறகு சாத்தான் அவளுடைய மனதைக் குழப்பி, </w:t>
      </w:r>
      <w:r>
        <w:rPr>
          <w:lang w:val="ru-RU"/>
        </w:rPr>
        <w:t>"</w:t>
      </w:r>
      <w:r w:rsidRPr="00A83783">
        <w:rPr>
          <w:lang w:val="ru-RU"/>
        </w:rPr>
        <w:t>கவலைப்படாதே! பெரியவர் வருத்தமடையக் கூடாது என்பதற்காகத்தானே சொன்னாய்!</w:t>
      </w:r>
      <w:r>
        <w:rPr>
          <w:lang w:val="ru-RU"/>
        </w:rPr>
        <w:t>"</w:t>
      </w:r>
      <w:r w:rsidRPr="00A83783">
        <w:rPr>
          <w:lang w:val="ru-RU"/>
        </w:rPr>
        <w:t xml:space="preserve"> என்று தூண்டுவான். சாத்தான் அவளுக்காக ஒரு சாக்குப்போக்கையும் கண்டுபிடிக்கிறான், அதற்குப் பதிலாக அவள் ஒப்புக்கொள்ளும் மாறாக: </w:t>
      </w:r>
      <w:r>
        <w:rPr>
          <w:lang w:val="ru-RU"/>
        </w:rPr>
        <w:t>"</w:t>
      </w:r>
      <w:r w:rsidRPr="00A83783">
        <w:rPr>
          <w:lang w:val="ru-RU"/>
        </w:rPr>
        <w:t>என் மனசாட்சியை மிதிப்பதற்காகவே இதைச் செய்தேன்</w:t>
      </w:r>
      <w:r>
        <w:rPr>
          <w:lang w:val="ru-RU"/>
        </w:rPr>
        <w:t xml:space="preserve">," என்று </w:t>
      </w:r>
      <w:r w:rsidRPr="00A83783">
        <w:rPr>
          <w:lang w:val="ru-RU"/>
        </w:rPr>
        <w:t xml:space="preserve">அவள் தனக்குத்தானே நியாயப்படுத்துகிறாள்: </w:t>
      </w:r>
      <w:r>
        <w:rPr>
          <w:lang w:val="ru-RU"/>
        </w:rPr>
        <w:t>"</w:t>
      </w:r>
      <w:r w:rsidRPr="00A83783">
        <w:rPr>
          <w:lang w:val="ru-RU"/>
        </w:rPr>
        <w:t xml:space="preserve">மூத்தவர் வருத்தமடையக் கூடாது </w:t>
      </w:r>
      <w:r w:rsidRPr="00A83783">
        <w:rPr>
          <w:lang w:val="ru-RU"/>
        </w:rPr>
        <w:lastRenderedPageBreak/>
        <w:t>என்பதற்காகவே இதைச் செய்தேன்!</w:t>
      </w:r>
      <w:r>
        <w:rPr>
          <w:lang w:val="ru-RU"/>
        </w:rPr>
        <w:t xml:space="preserve">" </w:t>
      </w:r>
      <w:r w:rsidRPr="00A83783">
        <w:rPr>
          <w:lang w:val="ru-RU"/>
        </w:rPr>
        <w:t xml:space="preserve">பிசாசு என்ன செய்கிறான் என்று பார்க்கிறாயா? நுட்பமான வேலை! நமது சொந்த மீறலை நாம் காணாமல் இருப்பதற்காக, அவன் ஒலி அலைவரிசையை மாற்றுகிறான். </w:t>
      </w:r>
    </w:p>
    <w:p w14:paraId="54D845F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நபரால் தங்கள் சொந்த சிறிய மீறல்களைக் கவனித்து, அதே சமயம் பெரிய பாவங்களைக் காணத் தவற முடியுமா? </w:t>
      </w:r>
    </w:p>
    <w:p w14:paraId="0801D0A2" w14:textId="77777777" w:rsidR="00731E6C" w:rsidRPr="00A83783" w:rsidRDefault="00731E6C" w:rsidP="00B13109">
      <w:pPr>
        <w:pStyle w:val="paragraph"/>
        <w:spacing w:before="30" w:after="30"/>
        <w:ind w:left="60" w:right="60"/>
        <w:jc w:val="left"/>
        <w:rPr>
          <w:lang w:val="ru-RU"/>
        </w:rPr>
      </w:pPr>
      <w:r w:rsidRPr="00A83783">
        <w:rPr>
          <w:lang w:val="ru-RU"/>
        </w:rPr>
        <w:t>— நிச்சயமாக முடியும்! எனக்குத் தெரிந்த ஒரு பாவமன்னிப்பாளர் இது போன்ற ஒரு சம்பவத்தை என்னிடம் கூறினார். ஒரு பெண்மணி, பாவமன்னிப்புக்காக அவரிடம் வந்திருந்தபோது, ஆறுதலளிக்க முடியாதபடி அழுதார், மேலும் ஒரே வாக்கியத்தைத் திரும்பத் திரும்பச் சொன்னார்: 'நான் அவளைக் கொல்ல நினைக்கவில்லை!</w:t>
      </w:r>
      <w:r>
        <w:rPr>
          <w:lang w:val="ru-RU"/>
        </w:rPr>
        <w:t>'</w:t>
      </w:r>
      <w:r w:rsidRPr="00A83783">
        <w:rPr>
          <w:lang w:val="ru-RU"/>
        </w:rPr>
        <w:t xml:space="preserve"> — </w:t>
      </w:r>
      <w:r>
        <w:rPr>
          <w:lang w:val="ru-RU"/>
        </w:rPr>
        <w:t>"</w:t>
      </w:r>
      <w:r w:rsidRPr="00A83783">
        <w:rPr>
          <w:lang w:val="ru-RU"/>
        </w:rPr>
        <w:t>கவனியுங்கள்," என்று அவளுடைய பாவமன்னிப்பாளர் அவளை ஆற்றுப்படுத்தத் தொடங்கினார், "உங்களிடம் மனந்திரும்புதல் இருந்தால், கடவுள் பாவங்களை மன்னிப்பார். எல்லாவற்றிற்கும் மேலாக, தாவீது மனந்திரும்பியபோது அவர் அவரை மன்னித்தார்</w:t>
      </w:r>
      <w:r>
        <w:rPr>
          <w:lang w:val="ru-RU"/>
        </w:rPr>
        <w:t>."</w:t>
      </w:r>
      <w:r>
        <w:rPr>
          <w:rStyle w:val="FootnoteReference"/>
          <w:lang w:val="ru-RU"/>
        </w:rPr>
        <w:footnoteReference w:id="71"/>
      </w:r>
      <w:r w:rsidRPr="00A83783">
        <w:rPr>
          <w:lang w:val="ru-RU"/>
        </w:rPr>
        <w:t xml:space="preserve"> — </w:t>
      </w:r>
      <w:r>
        <w:rPr>
          <w:lang w:val="ru-RU"/>
        </w:rPr>
        <w:t>"</w:t>
      </w:r>
      <w:r w:rsidRPr="00A83783">
        <w:rPr>
          <w:lang w:val="ru-RU"/>
        </w:rPr>
        <w:t>ஆம், ஆம், ஆனால் நான் வேண்டுமென்று செய்யவில்லை!</w:t>
      </w:r>
      <w:r>
        <w:rPr>
          <w:lang w:val="ru-RU"/>
        </w:rPr>
        <w:t xml:space="preserve">" </w:t>
      </w:r>
      <w:r w:rsidRPr="00A83783">
        <w:rPr>
          <w:lang w:val="ru-RU"/>
        </w:rPr>
        <w:t xml:space="preserve">என்று அவள் மீண்டும் கூறினாள். </w:t>
      </w:r>
      <w:r>
        <w:rPr>
          <w:lang w:val="ru-RU"/>
        </w:rPr>
        <w:t>"</w:t>
      </w:r>
      <w:r w:rsidRPr="00A83783">
        <w:rPr>
          <w:lang w:val="ru-RU"/>
        </w:rPr>
        <w:t>அப்படியானால், நீ அதை எப்படிக் கொன்றாய்?</w:t>
      </w:r>
      <w:r>
        <w:rPr>
          <w:lang w:val="ru-RU"/>
        </w:rPr>
        <w:t xml:space="preserve">" </w:t>
      </w:r>
      <w:r w:rsidRPr="00A83783">
        <w:rPr>
          <w:lang w:val="ru-RU"/>
        </w:rPr>
        <w:t xml:space="preserve">என்று பாவமன்னிப்பாளர் எச்சரிக்கையுடன் கேட்டார். </w:t>
      </w:r>
      <w:r>
        <w:rPr>
          <w:lang w:val="ru-RU"/>
        </w:rPr>
        <w:t>"</w:t>
      </w:r>
      <w:r w:rsidRPr="00A83783">
        <w:rPr>
          <w:lang w:val="ru-RU"/>
        </w:rPr>
        <w:t>சரி, இப்படி: நான் தூசி தட்டி கொண்டிருந்தேன், தற்செயலாக தூசி தட்டும் குச்சியை வீசி அவளைக் கொன்றுவிட்டேன்! ஆனால் நான் அந்த ஈயைக் கொல்ல நினைக்கவில்லை!</w:t>
      </w:r>
      <w:r>
        <w:rPr>
          <w:lang w:val="ru-RU"/>
        </w:rPr>
        <w:t xml:space="preserve">" </w:t>
      </w:r>
      <w:r w:rsidRPr="00A83783">
        <w:rPr>
          <w:lang w:val="ru-RU"/>
        </w:rPr>
        <w:t>மேலும் எல்லாவற்றிற்கும் மேலாக, இந்தப் பெண் தன் கணவனுக்குத் துரோகம் செய்து, தன் குழந்தைகளைக் கைவிட்டு, தன் குடும்பத்தைப் பிரித்து, கடவுளுக்குத் தெரியாத இடத்தில் வாழ்ந்திருந்தாள், ஆனாலும் இவையெல்லாம் ஒன்றும் இல்லாத சாதாரண சில்லறை விஷயங்கள் போல அவள் பேசினாள். "இவற்றுக்கெல்லாம் பிராயச்சித்தம் தேவை</w:t>
      </w:r>
      <w:r>
        <w:rPr>
          <w:lang w:val="ru-RU"/>
        </w:rPr>
        <w:t xml:space="preserve">," </w:t>
      </w:r>
      <w:r w:rsidRPr="00A83783">
        <w:rPr>
          <w:lang w:val="ru-RU"/>
        </w:rPr>
        <w:t xml:space="preserve">என்று அவளுடைய </w:t>
      </w:r>
      <w:r>
        <w:rPr>
          <w:lang w:val="ru-RU"/>
        </w:rPr>
        <w:t>"</w:t>
      </w:r>
      <w:r w:rsidRPr="00A83783">
        <w:rPr>
          <w:lang w:val="ru-RU"/>
        </w:rPr>
        <w:t>செயல்களைக்</w:t>
      </w:r>
      <w:r>
        <w:rPr>
          <w:lang w:val="ru-RU"/>
        </w:rPr>
        <w:t xml:space="preserve">" </w:t>
      </w:r>
      <w:r w:rsidRPr="00A83783">
        <w:rPr>
          <w:lang w:val="ru-RU"/>
        </w:rPr>
        <w:t>கேட்டதும் பாவமன்னிப்பாளர் கூறினார். "மேலும்</w:t>
      </w:r>
      <w:r>
        <w:rPr>
          <w:lang w:val="ru-RU"/>
        </w:rPr>
        <w:t>, 'இவற்றுக்கெல்லாம்'</w:t>
      </w:r>
      <w:r w:rsidRPr="00A83783">
        <w:rPr>
          <w:lang w:val="ru-RU"/>
        </w:rPr>
        <w:t xml:space="preserve"> அவள் ஏன் பிராயச்சித்தம் செய்ய வேண்டும்?</w:t>
      </w:r>
      <w:r>
        <w:rPr>
          <w:lang w:val="ru-RU"/>
        </w:rPr>
        <w:t xml:space="preserve">" </w:t>
      </w:r>
      <w:r w:rsidRPr="00A83783">
        <w:rPr>
          <w:lang w:val="ru-RU"/>
        </w:rPr>
        <w:t xml:space="preserve">என்று அவள் பதிலடி கொடுத்தாள். சரி, சொல்லுங்கள், இதுபோன்ற ஒருவருக்கு எப்படி உதவுவது? </w:t>
      </w:r>
    </w:p>
    <w:p w14:paraId="48AD8289" w14:textId="77777777" w:rsidR="00731E6C" w:rsidRPr="002224AC" w:rsidRDefault="00731E6C" w:rsidP="00B13109">
      <w:pPr>
        <w:jc w:val="left"/>
        <w:rPr>
          <w:lang w:val="ru-RU"/>
        </w:rPr>
      </w:pPr>
    </w:p>
    <w:p w14:paraId="437597A3" w14:textId="77777777" w:rsidR="00731E6C" w:rsidRPr="00A83783" w:rsidRDefault="00731E6C" w:rsidP="00B13109">
      <w:pPr>
        <w:pStyle w:val="Heading4"/>
        <w:jc w:val="left"/>
        <w:rPr>
          <w:lang w:val="ru-RU"/>
        </w:rPr>
      </w:pPr>
      <w:bookmarkStart w:id="165" w:name="_Toc196502882"/>
      <w:bookmarkStart w:id="166" w:name="_Toc196909851"/>
      <w:bookmarkStart w:id="167" w:name="_Toc225697384"/>
      <w:r w:rsidRPr="00A83783">
        <w:rPr>
          <w:lang w:val="ru-RU"/>
        </w:rPr>
        <w:t>மரத்துப்போன மனசாட்சி</w:t>
      </w:r>
      <w:bookmarkEnd w:id="165"/>
      <w:bookmarkEnd w:id="166"/>
      <w:bookmarkEnd w:id="167"/>
    </w:p>
    <w:p w14:paraId="1147283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சமயங்களில் மக்கள் என்னிடம் சொல்கிறார்கள்: </w:t>
      </w:r>
      <w:r>
        <w:rPr>
          <w:lang w:val="ru-RU"/>
        </w:rPr>
        <w:t>"</w:t>
      </w:r>
      <w:r w:rsidRPr="00A83783">
        <w:rPr>
          <w:lang w:val="ru-RU"/>
        </w:rPr>
        <w:t>இந்த ஆசை உங்கள் ஆழ்மனதில் பதுங்கியிருக்கிறது, ஆனால் உங்களுக்கு அது தெரியாது</w:t>
      </w:r>
      <w:r>
        <w:rPr>
          <w:lang w:val="ru-RU"/>
        </w:rPr>
        <w:t xml:space="preserve">." </w:t>
      </w:r>
      <w:r w:rsidRPr="00A83783">
        <w:rPr>
          <w:lang w:val="ru-RU"/>
        </w:rPr>
        <w:t xml:space="preserve">நான் அதை எப்படி அறிந்து கொள்வது? </w:t>
      </w:r>
    </w:p>
    <w:p w14:paraId="71DDFA26"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 நீங்களே நன்கு கவனித்துப் பார்த்தால், எல்லாம் நன்றாக இருப்பதாக நீங்கள் கூறினாலும், உங்களுக்கு இன்னும் உடல்நிலை சரியில்லை என்பதை உணர்வீர்கள். அதனால்தான் உங்களுக்கு ஒரு [ஆன்மீக] பரிசோதனை தேவைப்படுகிறது. ஒருவருக்கு உடல்ரீதியாக உடல்நிலை சரியில்லாமல் இருந்தால், உடல் வலிமை குறைவதை உணர்ந்தால், அத்தகையவர் தனது சோதனைகளை நுண்ணுயிரியல் ஆய்வகத்தில் பரிசோதித்து, நோய்க்கான காரணத்தைக் கண்டறிய சிடி </w:t>
      </w:r>
      <w:r w:rsidRPr="00A83783">
        <w:rPr>
          <w:lang w:val="ru-RU"/>
        </w:rPr>
        <w:lastRenderedPageBreak/>
        <w:t xml:space="preserve">ஸ்கேன் (CT scan) செய்து கொள்வார். உங்களுக்குள் அமைதி இல்லாமல், மன உளைச்சலுடன் இருப்பதை நீங்கள் கண்டால், உங்களுக்குள் ஏதோ தவறு இருக்கிறது என்பதை அறிந்து கொள்ளுங்கள், அதைச் சரிசெய்ய இந்தக் கோளாறை நீங்கள் கண்டறிய வேண்டும். உதாரணமாக, சில [பாவமான] மீறல்களைச் செய்துவிட்டு, அதனால் நீங்கள் கலக்கமடைந்திருந்தாலும், பாவ அறிக்கையின் போது அதைப் பற்றி மௌனமாக இருந்தால் என்னவாகும்? காலம் செல்கிறது, உங்களுக்கு ஒரு மகிழ்ச்சியான நிகழ்வு நடக்கிறது. நீங்கள் மகிழ்ச்சியை உணர்கிறீர்கள்; இந்த மகிழ்ச்சி பாவம் குறித்த உங்கள் கவலையை மறைத்து, அதை நீங்கள் படிப்படியாக மறந்துவிடுகிறீர்கள். உங்கள் பாவத்தை நீங்கள் இனி காண்பதில்லை, ஏனெனில் மகிழ்ச்சி ஒரு மூடி போல அதை மறைத்துவிட்டது. </w:t>
      </w:r>
    </w:p>
    <w:p w14:paraId="6BD28AE6"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ஆனந்தங்கள் பாவத்தை மூடி, அதை ஆழமாகத் தள்ளுகின்றன, ஆனால் அது உள்ளுக்குள் தொடர்ந்து செயல்படுகிறது. இந்த வழியில், ஒரு நபர் தனது மனசாட்சியை மிதித்து, அதன் மூலம் கடினப்படத் தொடங்குகிறார், அதே நேரத்தில் அவரது இதயம் மெதுவாக உணர்ச்சியற்றுப் போகிறது. பிறகு சாத்தான் எல்லாவற்றிற்கும் ஒரு சாக்குப்போக்கைக் கண்டுபிடிக்கிறான்: </w:t>
      </w:r>
      <w:r>
        <w:rPr>
          <w:lang w:val="ru-RU"/>
        </w:rPr>
        <w:t>"</w:t>
      </w:r>
      <w:r w:rsidRPr="00A83783">
        <w:rPr>
          <w:lang w:val="ru-RU"/>
        </w:rPr>
        <w:t>இது ஒரு அற்பமான விஷயம், அது ஒரு இயல்பான விஷயம்</w:t>
      </w:r>
      <w:r>
        <w:rPr>
          <w:lang w:val="ru-RU"/>
        </w:rPr>
        <w:t xml:space="preserve">..." </w:t>
      </w:r>
      <w:r w:rsidRPr="00A83783">
        <w:rPr>
          <w:lang w:val="ru-RU"/>
        </w:rPr>
        <w:t xml:space="preserve">இருப்பினும், அத்தகையவனுக்கு அமைதி இல்லை, ஏனெனில் உள்ளுக்குள் ஆழமாகத் தள்ளப்பட்ட துயரம் அமைதியாகிவிடுவதில்லை. அவன் தனக்குள் அமைதியின்மையையும், அக அமைதியும் நிம்மதியும் இல்லாமலும் உணர்கிறான். அவன் இடைவிடாத வேதனையுடன் வாழ்கிறான், துன்புறுகிறான், மேலும் இவை அனைத்திற்கும் காரணம் என்னவென்று அவனால் புரிந்துகொள்ள முடியவில்லை, ஏனெனில் அவனது பாவங்கள் மறைக்கப்பட்டு, ஆழமாக உள்ளே தள்ளப்பட்டுள்ளன. தான் ஒரு பாவத்தைச் செய்ததால்தான் துன்புறுகிறோம் என்பதை அத்தகைய நபர் உணர்வதில்லை. </w:t>
      </w:r>
    </w:p>
    <w:p w14:paraId="0727869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நாம் அத்தகைய ஒருவரின் கண்களைத் திறந்து, அவரது துன்பத்திற்கான காரணத்தைச் சொன்னால், அது அவருக்கு உதவுமா? </w:t>
      </w:r>
    </w:p>
    <w:p w14:paraId="12629A55" w14:textId="77777777" w:rsidR="00731E6C" w:rsidRPr="00A83783" w:rsidRDefault="00731E6C" w:rsidP="00B13109">
      <w:pPr>
        <w:pStyle w:val="paragraph"/>
        <w:spacing w:before="30" w:after="30"/>
        <w:ind w:left="60" w:right="60"/>
        <w:jc w:val="left"/>
        <w:rPr>
          <w:lang w:val="ru-RU"/>
        </w:rPr>
      </w:pPr>
      <w:r w:rsidRPr="00A83783">
        <w:rPr>
          <w:lang w:val="ru-RU"/>
        </w:rPr>
        <w:t xml:space="preserve">— கவனம் தேவை, ஏனெனில் நீங்கள் அவனது கண்களைத் திறந்தால், அவனது மனசாட்சி விழித்துக் கொள்ளும். அவனது மனசாட்சி அவனைக் குற்ற உணர்ச்சிக்குள்ளாக்கத் தொடங்கும். மேலும், அத்தகையவன் தன்னைத் தாழ்த்திக் கொள்ளாவிட்டால், அவன் விரக்தியில் மூழ்கிவிடக்கூடும், ஏனெனில் அந்த உண்மையை அவனால் தாங்கிக்கொள்ள முடியாது. இருப்பினும், அவன் தன்னைத் தாழ்த்திக் கொண்டால், [அவனது துன்பத்தின் உண்மையான காரணத்தை அறிவது] அவனுக்கு உதவும். </w:t>
      </w:r>
    </w:p>
    <w:p w14:paraId="6BC77C0D"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கடினப்படுத்தப்பட்ட மனசாட்சியுடன் பிறக்கும் நபர்கள் இருக்கிறார்களா? </w:t>
      </w:r>
    </w:p>
    <w:p w14:paraId="5EEF025F"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கடினப்படுத்தப்பட்ட மனசாட்சியுடன் பிறந்தவர்கள் யாரும் இல்லை. கடவுள் கடினப்படுத்தப்பட்ட மனசாட்சியை உருவாக்கவில்லை. இருப்பினும், ஒரு நபர் தனது பாவங்களை அடக்கி, அவற்றை ஆழமாக </w:t>
      </w:r>
      <w:r w:rsidRPr="00A83783">
        <w:rPr>
          <w:lang w:val="ru-RU"/>
        </w:rPr>
        <w:lastRenderedPageBreak/>
        <w:t xml:space="preserve">உள்ளுக்குள் புதைத்துவிட்டால், அவனது மனசாட்சி படிப்படியாக ஒரு படிவத்தால் மூடப்பட்டு, அவனைக் குற்ற உணர்ச்சிக்குள்ளாக்குவதை நிறுத்திவிடுகிறது. </w:t>
      </w:r>
    </w:p>
    <w:p w14:paraId="123AD5E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அத்தகைய நபர் </w:t>
      </w:r>
      <w:r>
        <w:rPr>
          <w:lang w:val="ru-RU"/>
        </w:rPr>
        <w:t>'</w:t>
      </w:r>
      <w:r w:rsidRPr="00A83783">
        <w:rPr>
          <w:lang w:val="ru-RU"/>
        </w:rPr>
        <w:t>சுய-ஆட்சியாளராக</w:t>
      </w:r>
      <w:r>
        <w:rPr>
          <w:lang w:val="ru-RU"/>
        </w:rPr>
        <w:t>'</w:t>
      </w:r>
      <w:r w:rsidRPr="00A83783">
        <w:rPr>
          <w:lang w:val="ru-RU"/>
        </w:rPr>
        <w:t xml:space="preserve"> ஆகிவிடுகிறார்</w:t>
      </w:r>
      <w:r>
        <w:rPr>
          <w:lang w:val="ru-RU"/>
        </w:rPr>
        <w:t xml:space="preserve">; </w:t>
      </w:r>
      <w:r w:rsidRPr="00A83783">
        <w:rPr>
          <w:lang w:val="ru-RU"/>
        </w:rPr>
        <w:t xml:space="preserve">அவர் தனக்கான சட்டங்களைத் தானே உருவாக்கிக் கொள்கிறார். </w:t>
      </w:r>
    </w:p>
    <w:p w14:paraId="762C94CB"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ஒரு பயங்கரமான விஷயம்!.. </w:t>
      </w:r>
    </w:p>
    <w:p w14:paraId="27553173"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என்ன? மாயையா? </w:t>
      </w:r>
    </w:p>
    <w:p w14:paraId="0A56CC71"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வேறு என்ன? நிச்சயமாக, அது சுய வஞ்சனை. </w:t>
      </w:r>
    </w:p>
    <w:p w14:paraId="3EEDBF5A" w14:textId="77777777" w:rsidR="00731E6C" w:rsidRPr="002224AC" w:rsidRDefault="00731E6C" w:rsidP="00B13109">
      <w:pPr>
        <w:jc w:val="left"/>
        <w:rPr>
          <w:lang w:val="ru-RU"/>
        </w:rPr>
      </w:pPr>
    </w:p>
    <w:p w14:paraId="41D2B14B" w14:textId="77777777" w:rsidR="00731E6C" w:rsidRPr="00A83783" w:rsidRDefault="00731E6C" w:rsidP="00B13109">
      <w:pPr>
        <w:pStyle w:val="Heading4"/>
        <w:jc w:val="left"/>
        <w:rPr>
          <w:lang w:val="ru-RU"/>
        </w:rPr>
      </w:pPr>
      <w:bookmarkStart w:id="168" w:name="_Toc196502883"/>
      <w:bookmarkStart w:id="169" w:name="_Toc196909852"/>
      <w:bookmarkStart w:id="170" w:name="_Toc225697385"/>
      <w:r w:rsidRPr="00A83783">
        <w:rPr>
          <w:lang w:val="ru-RU"/>
        </w:rPr>
        <w:t>வழிகெட்ட மனசாட்சி</w:t>
      </w:r>
      <w:bookmarkEnd w:id="168"/>
      <w:bookmarkEnd w:id="169"/>
      <w:bookmarkEnd w:id="170"/>
    </w:p>
    <w:p w14:paraId="4AE85CA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தனது மனசாட்சியைக் கெடுக்கவோ அல்லது சிதைக்கவோ கூடாது என்று நீங்கள் அடிக்கடி கூறுவதுண்டு. மனசாட்சி எப்படி சிதைகிறது? </w:t>
      </w:r>
    </w:p>
    <w:p w14:paraId="4F37DE77"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 தனது எண்ணங்களுக்கு இணங்கி, தனது மனசாட்சியை மிதிக்கிறார். நீண்ட காலத்திற்கு தனது எண்ணங்களுக்கு இணங்குவதன் மூலம், ஒருவர் தனக்கென மற்றொரு மனசாட்சியை உருவாக்கிக் கொள்கிறார் — அதாவது, தனது சொந்த அளவுக்கு ஏற்றவாறு வடிவமைக்கப்பட்ட, தனது சொந்த மனசாட்சி, அதாவது, ஒரு திரிபுபடுத்தப்பட்ட மனசாட்சி. இருப்பினும், இந்த நிலையில், ஒரு நபர் தனது மன அமைதியை இழக்கிறார், ஏனெனில் சிதைந்த, சீர்கெட்ட மனசாட்சி உள் அமைதியைக் கொண்டுவர முடியாது. எல்லாவற்றிற்கும் மேலாக, ஏதேனும் தவறு செய்த ஒரு நபருக்கு அமைதி கிடைப்பதில்லை, வேறு யாராவது அவரது தவறைக் கவனிக்காதது போல் பாசாங்கு செய்தாலும் அல்லது 'இது உங்கள் தவறு அல்ல, </w:t>
      </w:r>
      <w:r>
        <w:rPr>
          <w:lang w:val="ru-RU"/>
        </w:rPr>
        <w:t xml:space="preserve">கவலைப்படாதீர்கள்' </w:t>
      </w:r>
      <w:r w:rsidRPr="00A83783">
        <w:rPr>
          <w:lang w:val="ru-RU"/>
        </w:rPr>
        <w:t>என்று ஆறுதல் சொன்னாலும் கூட</w:t>
      </w:r>
      <w:r>
        <w:rPr>
          <w:lang w:val="ru-RU"/>
        </w:rPr>
        <w:t>.</w:t>
      </w:r>
      <w:r w:rsidRPr="00A83783">
        <w:rPr>
          <w:lang w:val="ru-RU"/>
        </w:rPr>
        <w:t xml:space="preserve"> பல்வேறு குருக்களின் சீடர்களாகி, அத்தகைய பயிற்சிகளில் ஈடுபடுபவர்களில் சிலர், தங்களுக்குள் ஏதோ தவறு இருப்பதை உணர்ந்து, என்னிடம் ஆலோசனைக்காக வருகிறார்கள். ஆனால், அவர்களுக்கு உதவ விரும்பிய நான், ஏதாவது ஒன்றை விளக்கத் தொடங்கும்போது, அவர்கள் பிடிவாதமாக நின்று கொள்கிறார்கள்: 'இல்லை, எங்கள் நம்பிக்கையில் எல்லாம் சரிதான்</w:t>
      </w:r>
      <w:r>
        <w:rPr>
          <w:lang w:val="ru-RU"/>
        </w:rPr>
        <w:t>.'</w:t>
      </w:r>
      <w:r w:rsidRPr="00A83783">
        <w:rPr>
          <w:lang w:val="ru-RU"/>
        </w:rPr>
        <w:t xml:space="preserve"> — "கேளுங்கள்," என்று நான் பதிலளிப்பேன், "உங்களைப் பொறுத்தவரை 'எல்லாம் </w:t>
      </w:r>
      <w:r>
        <w:rPr>
          <w:lang w:val="ru-RU"/>
        </w:rPr>
        <w:t xml:space="preserve">சரி' </w:t>
      </w:r>
      <w:r w:rsidRPr="00A83783">
        <w:rPr>
          <w:lang w:val="ru-RU"/>
        </w:rPr>
        <w:t xml:space="preserve">என்றால், இந்த </w:t>
      </w:r>
      <w:r>
        <w:rPr>
          <w:lang w:val="ru-RU"/>
        </w:rPr>
        <w:t xml:space="preserve">'சரித்தனம்' </w:t>
      </w:r>
      <w:r w:rsidRPr="00A83783">
        <w:rPr>
          <w:lang w:val="ru-RU"/>
        </w:rPr>
        <w:t>உங்களுக்கு அமைதியைக் கொண்டுவருகிறது என்றால், பிறகு ஏன் உங்கள் கேள்விகளுடன் என்னிடம் வருகிறீர்கள்?</w:t>
      </w:r>
      <w:r>
        <w:rPr>
          <w:lang w:val="ru-RU"/>
        </w:rPr>
        <w:t>"</w:t>
      </w:r>
      <w:r w:rsidRPr="00A83783">
        <w:rPr>
          <w:lang w:val="ru-RU"/>
        </w:rPr>
        <w:t xml:space="preserve"> ஆகவே, இந்த மக்கள் ஒரு பொய்யில் எந்த உள்ள அமைதியையும் காணாமல், தங்கள் வழியிலேயே பிடிவாதமாக இருந்து, முடிந்தவரை சிறிதளவாவது போலியான அமைதியைப் </w:t>
      </w:r>
      <w:r>
        <w:rPr>
          <w:lang w:val="ru-RU"/>
        </w:rPr>
        <w:t>'பறிமுதல்' செய்ய</w:t>
      </w:r>
      <w:r w:rsidRPr="00A83783">
        <w:rPr>
          <w:lang w:val="ru-RU"/>
        </w:rPr>
        <w:t xml:space="preserve"> முயற்சிக்கிறார்கள். இருப்பினும், அவர்கள் உண்மையான அமைதியைக் காண்பதில்லை. </w:t>
      </w:r>
    </w:p>
    <w:p w14:paraId="2D5E6CF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ஒருவரால் தனது முழு வாழ்க்கையையும் திரிபுபடுத்தப்பட்ட மனசாட்சியுடன் வாழ முடியுமா? </w:t>
      </w:r>
    </w:p>
    <w:p w14:paraId="1A875BF5"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அவர்கள் தங்கள் சொந்த எண்ணங்களையே நம்பினால், அவர்களால் முடியும். </w:t>
      </w:r>
    </w:p>
    <w:p w14:paraId="55DF9521"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அவர் தனது திரிபுபடுத்தப்பட்ட மனசாட்சியை எப்படிச் சரிசெய்வது? </w:t>
      </w:r>
    </w:p>
    <w:p w14:paraId="7D68E5A1"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பணிவுடன் சிந்தித்து, தன் சொந்த எண்ணங்களை நம்பாமல், அவற்றைத் தன் ஆன்மீகத் தந்தையுடன் விவாதித்தால் அதைச் சரிசெய்ய முடியும். </w:t>
      </w:r>
    </w:p>
    <w:p w14:paraId="3C3E5F1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[அளவுக்கு அதிகமான] உணர்ச்சிவசப்படுவதால் தனது மனசாட்சியைத் திரிக்க முடியுமா? </w:t>
      </w:r>
    </w:p>
    <w:p w14:paraId="3FD34DF9" w14:textId="77777777" w:rsidR="00731E6C" w:rsidRPr="00A83783" w:rsidRDefault="00731E6C" w:rsidP="00B13109">
      <w:pPr>
        <w:pStyle w:val="paragraph"/>
        <w:spacing w:before="30" w:after="30"/>
        <w:ind w:left="60" w:right="60"/>
        <w:jc w:val="left"/>
        <w:rPr>
          <w:lang w:val="ru-RU"/>
        </w:rPr>
      </w:pPr>
      <w:r w:rsidRPr="00A83783">
        <w:rPr>
          <w:lang w:val="ru-RU"/>
        </w:rPr>
        <w:t>— ஒருவர் ஒருமுறை தனது மனசாட்சியைத் திரிபுபடுத்திவிட்டால், பெரும்பாலும் அவரது உணர்திறன் பயனற்றதாகிவிடும். ஏனெனில், கெட்டது மேலும் கெடுதிக்கே வழிவகுக்கும். சிலர், 'நான் ஒரு உணர்ச்சிவசப்படும் நபர்</w:t>
      </w:r>
      <w:r>
        <w:rPr>
          <w:lang w:val="ru-RU"/>
        </w:rPr>
        <w:t>' என்று</w:t>
      </w:r>
      <w:r w:rsidRPr="00A83783">
        <w:rPr>
          <w:lang w:val="ru-RU"/>
        </w:rPr>
        <w:t xml:space="preserve"> கூறுகிறார்கள்</w:t>
      </w:r>
      <w:r>
        <w:rPr>
          <w:lang w:val="ru-RU"/>
        </w:rPr>
        <w:t xml:space="preserve">, </w:t>
      </w:r>
      <w:r w:rsidRPr="00A83783">
        <w:rPr>
          <w:lang w:val="ru-RU"/>
        </w:rPr>
        <w:t xml:space="preserve">ஆனாலும் அவர்கள் மக்களைக் கொடூரமாக நடத்துகிறார்கள் மற்றும் எந்தக் காரணமும் இல்லாமல் அவர்கள் மீது சீறுகிறார்கள். </w:t>
      </w:r>
    </w:p>
    <w:p w14:paraId="28632805" w14:textId="77777777" w:rsidR="00731E6C" w:rsidRPr="00A83783" w:rsidRDefault="00731E6C" w:rsidP="00B13109">
      <w:pPr>
        <w:pStyle w:val="paragraph"/>
        <w:spacing w:before="30" w:after="30"/>
        <w:ind w:left="60" w:right="60"/>
        <w:jc w:val="left"/>
        <w:rPr>
          <w:lang w:val="ru-RU"/>
        </w:rPr>
      </w:pPr>
      <w:r w:rsidRPr="00A83783">
        <w:rPr>
          <w:lang w:val="ru-RU"/>
        </w:rPr>
        <w:t>— ஜெரோண்டா, தங்களைத் தாங்களே நியாயப்படுத்திக் கொள்ளும் நபர்களின் மனசாட்சி 'கடுமையாகி</w:t>
      </w:r>
      <w:r>
        <w:rPr>
          <w:lang w:val="ru-RU"/>
        </w:rPr>
        <w:t>'</w:t>
      </w:r>
      <w:r w:rsidRPr="00A83783">
        <w:rPr>
          <w:lang w:val="ru-RU"/>
        </w:rPr>
        <w:t xml:space="preserve">விடுமா? </w:t>
      </w:r>
    </w:p>
    <w:p w14:paraId="7F030421" w14:textId="77777777" w:rsidR="00731E6C" w:rsidRPr="00A83783" w:rsidRDefault="00731E6C" w:rsidP="00B13109">
      <w:pPr>
        <w:pStyle w:val="paragraph"/>
        <w:spacing w:before="30" w:after="30"/>
        <w:ind w:left="60" w:right="60"/>
        <w:jc w:val="left"/>
        <w:rPr>
          <w:lang w:val="ru-RU"/>
        </w:rPr>
      </w:pPr>
      <w:r w:rsidRPr="00A83783">
        <w:rPr>
          <w:lang w:val="ru-RU"/>
        </w:rPr>
        <w:t>— தங்களைத் தாங்களே நியாயப்படுத்திக் கொள்ள முயற்சிப்பவர்களுக்கும் கூட, மனசாட்சியின் உள் குரல் முற்றிலும் இல்லை; அவர்களுக்கும் உணர்வுகள் உண்டு. அவர்களுக்கு உணர்வுகள் இருப்பதால், தங்கள் பாவமான மீறல்களுக்காக அவர்கள் வேதனையை உணர்கிறார்கள், பின்னர் தெய்வீக ஆறுதல் அவர்களுக்கு வருகிறது. ஆனால், தங்கள் மனச்சாட்சியைக் கெடுத்துக்கொண்டவர்கள் உணர்ச்சியற்றவர்களாகிவிடுகிறார்கள். அத்தகையோர் தாங்கள் செய்த குற்றங்களைப் பற்றிப் பெருமையடித்துக் கொள்கிறார்கள். தங்கள் குற்றங்களை வீரச் செயல்களைப் பற்றிப் பெருமையடிப்பது போலப் பேசும் மனிதர்களை நான் பார்த்திருக்கிறேன். ஏனெனில், ஒருவர் தனது திரிபுபடுத்தப்பட்ட மனசாட்சியைச் செம்மைப்படுத்தினால், அது இனி வெறும் உணர்ச்சியற்ற தன்மை மட்டுமல்ல; அது அதைவிட மிக மோசமான ஒன்றாகும். ஒருமுறை, நான் கொனிட்சாவில் உள்ள ஸ்டோமியோன் மடாலயத்தில் (</w:t>
      </w:r>
      <w:r>
        <w:rPr>
          <w:rStyle w:val="FootnoteReference"/>
          <w:lang w:val="ru-RU"/>
        </w:rPr>
        <w:footnoteReference w:id="72"/>
      </w:r>
      <w:r w:rsidRPr="00A83783">
        <w:rPr>
          <w:lang w:val="ru-RU"/>
        </w:rPr>
        <w:t xml:space="preserve"> ) வசித்துக் கொண்டிருந்தபோது, ஒரு மனிதர் அங்கு வந்து கூறினார்: </w:t>
      </w:r>
      <w:r>
        <w:rPr>
          <w:lang w:val="ru-RU"/>
        </w:rPr>
        <w:t>"</w:t>
      </w:r>
      <w:r w:rsidRPr="00A83783">
        <w:rPr>
          <w:lang w:val="ru-RU"/>
        </w:rPr>
        <w:t>நான் பாவ அறிக்கை செய்ய விரும்புகிறேன்</w:t>
      </w:r>
      <w:r>
        <w:rPr>
          <w:lang w:val="ru-RU"/>
        </w:rPr>
        <w:t xml:space="preserve">." </w:t>
      </w:r>
      <w:r w:rsidRPr="00A83783">
        <w:rPr>
          <w:lang w:val="ru-RU"/>
        </w:rPr>
        <w:t xml:space="preserve">— </w:t>
      </w:r>
      <w:r>
        <w:rPr>
          <w:lang w:val="ru-RU"/>
        </w:rPr>
        <w:t>"</w:t>
      </w:r>
      <w:r w:rsidRPr="00A83783">
        <w:rPr>
          <w:lang w:val="ru-RU"/>
        </w:rPr>
        <w:t>நான் ஒரு பாதிரியார் அல்ல</w:t>
      </w:r>
      <w:r>
        <w:rPr>
          <w:lang w:val="ru-RU"/>
        </w:rPr>
        <w:t xml:space="preserve">," </w:t>
      </w:r>
      <w:r w:rsidRPr="00A83783">
        <w:rPr>
          <w:lang w:val="ru-RU"/>
        </w:rPr>
        <w:t xml:space="preserve">என்று நான் மறுக்கத் தொடங்கினேன், ஆனால் அவர் தொடர்ந்து வற்புறுத்தினார்: </w:t>
      </w:r>
      <w:r>
        <w:rPr>
          <w:lang w:val="ru-RU"/>
        </w:rPr>
        <w:t>"</w:t>
      </w:r>
      <w:r w:rsidRPr="00A83783">
        <w:rPr>
          <w:lang w:val="ru-RU"/>
        </w:rPr>
        <w:t>இல்லை, இதை நான் உங்களிடம் சொல்ல வேண்டும்.</w:t>
      </w:r>
      <w:r>
        <w:rPr>
          <w:lang w:val="ru-RU"/>
        </w:rPr>
        <w:t xml:space="preserve">" </w:t>
      </w:r>
      <w:r w:rsidRPr="00A83783">
        <w:rPr>
          <w:lang w:val="ru-RU"/>
        </w:rPr>
        <w:t xml:space="preserve">புனித நினைவுச்சின்னத்தை வழிபட மடாலயத்திற்கு வந்திருந்த சில பெண்கள் அருகில் நின்று கொண்டிருந்தனர். </w:t>
      </w:r>
      <w:r>
        <w:rPr>
          <w:lang w:val="ru-RU"/>
        </w:rPr>
        <w:t>"</w:t>
      </w:r>
      <w:r w:rsidRPr="00A83783">
        <w:rPr>
          <w:lang w:val="ru-RU"/>
        </w:rPr>
        <w:t>நீங்கள் இங்கிருந்து செல்வது நல்லது</w:t>
      </w:r>
      <w:r>
        <w:rPr>
          <w:lang w:val="ru-RU"/>
        </w:rPr>
        <w:t xml:space="preserve">," </w:t>
      </w:r>
      <w:r w:rsidRPr="00A83783">
        <w:rPr>
          <w:lang w:val="ru-RU"/>
        </w:rPr>
        <w:t xml:space="preserve">என்று அவர்களிடம் சொன்னேன். </w:t>
      </w:r>
      <w:r>
        <w:rPr>
          <w:lang w:val="ru-RU"/>
        </w:rPr>
        <w:t>"</w:t>
      </w:r>
      <w:r w:rsidRPr="00A83783">
        <w:rPr>
          <w:lang w:val="ru-RU"/>
        </w:rPr>
        <w:t xml:space="preserve">பரவாயில்லை, </w:t>
      </w:r>
      <w:r w:rsidRPr="00A83783">
        <w:rPr>
          <w:lang w:val="ru-RU"/>
        </w:rPr>
        <w:lastRenderedPageBreak/>
        <w:t>அவர்களை உட்கார்ந்து கேட்கட்டும்</w:t>
      </w:r>
      <w:r>
        <w:rPr>
          <w:lang w:val="ru-RU"/>
        </w:rPr>
        <w:t xml:space="preserve">," </w:t>
      </w:r>
      <w:r w:rsidRPr="00A83783">
        <w:rPr>
          <w:lang w:val="ru-RU"/>
        </w:rPr>
        <w:t xml:space="preserve">என்று அந்த மனிதர் கூறினார், மேலும் தனது இளமைக் காலத்தைப் பற்றிச் சொல்லத் தொடங்கினார்: </w:t>
      </w:r>
      <w:r>
        <w:rPr>
          <w:lang w:val="ru-RU"/>
        </w:rPr>
        <w:t>"</w:t>
      </w:r>
      <w:r w:rsidRPr="00A83783">
        <w:rPr>
          <w:lang w:val="ru-RU"/>
        </w:rPr>
        <w:t>நான் இளமையாக இருந்தபோது, காலணித் தொழில் கற்றுக்கொள்ள அனுப்பப்பட்டேன், ஆனால் நாள் முழுவதும் பட்டறையில் உட்கார்ந்திருப்பதால், நான் தூக்கத்தில் தலையாட்டிக்கொண்டே இருப்பேன். ஏன் என்று கேட்கிறீர்களா? இரவில், என்னைப் போன்ற வேறு சில துணிச்சலான பையன்களுடன் சேர்ந்து நான் திருடப் போவேன். எங்கள் பகுதியில், மாவட்டக் காவல்துறை அதிகாரி ஒரு கூர்மையானவர். அவர் எங்களிடம் கூறுவார்: 'சபாஷ் பையன்களே, இரவு எவ்வளவு இருட்டாக இருக்கிறதோ, திருடனுக்கு அவ்வளவு லாபம். எனக்கு இரண்டு ஆட்டுக்குட்டிகள் வேண்டும். மீதி உங்களுடையது—உங்களால் தூக்கிக்கொண்டு போக முடிந்தவரை எடுத்துக்கொள்ளு</w:t>
      </w:r>
      <w:r>
        <w:rPr>
          <w:lang w:val="ru-RU"/>
        </w:rPr>
        <w:t>ங்கள்.'</w:t>
      </w:r>
      <w:r w:rsidRPr="00A83783">
        <w:rPr>
          <w:lang w:val="ru-RU"/>
        </w:rPr>
        <w:t xml:space="preserve"> சரி, அப்படிப்பட்ட நிலையில், நாங்கள், சொல்வது போல, வீடு வீடாகச் சென்றோம். நான் என் தொப்பியைக் கழற்றி, முதலில் செய்வதெல்லாம் என் கயிற்றடிக்கும் மூலம் நாய்களின் மூக்கில் அறைவதுதான்—என்னிடம் ஒரு நல்ல கயிற்றடி இருந்தது, அது கார்னெல் மரத்தால் செய்யப்பட்டிருந்தது—பிறகு நாங்கள் கொட்டகைக்குள் சென்று, இரண்டு ஆண் ஆடுகளையும், எங்களால் முடிந்தவரை பெண் ஆடுகளையும் தேர்ந்தெடுப்போம். குட்டிகள் மாவட்ட அதிகாரியிடம் சென்றன; நாங்கள் ஆடுகளை எங்கள் ஆட்டுக் கொட்டகையில் மறைத்து வைத்தோம், பின்னர், தாமதமின்றி, அந்த மாவட்ட அதிகாரி—என்ன நினைக்கிறீர்கள்?—எங்களைக் காவல் சிறையில் அடைத்துவிட்டார்! ஆனால் தொடர்ந்து கேளுங்கள்! எங்களிடமிருந்து இரவில் திருடுவதைப் பார்த்த உரிமையாளர்கள், அதிகாலையில் காவல் நிலையத்திற்கு ஓடிச் சென்று மாவட்ட அதிகாரியிடம், "</w:t>
      </w:r>
      <w:r>
        <w:rPr>
          <w:lang w:val="ru-RU"/>
        </w:rPr>
        <w:t xml:space="preserve"> </w:t>
      </w:r>
      <w:r w:rsidRPr="00A83783">
        <w:rPr>
          <w:lang w:val="ru-RU"/>
        </w:rPr>
        <w:t>'இவரையும் இவரையும் எங்களைக் கொள்ளையடித்துவிட்டார்கள்!</w:t>
      </w:r>
      <w:r>
        <w:rPr>
          <w:lang w:val="ru-RU"/>
        </w:rPr>
        <w:t xml:space="preserve">' </w:t>
      </w:r>
      <w:r w:rsidRPr="00A83783">
        <w:rPr>
          <w:lang w:val="ru-RU"/>
        </w:rPr>
        <w:t>— 'இவரையும் இவரையும் என்றால் என்ன? அவர்கள் இருவரும் சிறையில் இருக்கிறார்கள்!</w:t>
      </w:r>
      <w:r>
        <w:rPr>
          <w:lang w:val="ru-RU"/>
        </w:rPr>
        <w:t>'</w:t>
      </w:r>
      <w:r w:rsidRPr="00A83783">
        <w:rPr>
          <w:lang w:val="ru-RU"/>
        </w:rPr>
        <w:t xml:space="preserve"> </w:t>
      </w:r>
      <w:r>
        <w:rPr>
          <w:lang w:val="ru-RU"/>
        </w:rPr>
        <w:t>"</w:t>
      </w:r>
      <w:r w:rsidRPr="00A83783">
        <w:rPr>
          <w:lang w:val="ru-RU"/>
        </w:rPr>
        <w:t>மக்களைப் பற்றிப் புறம் பேசவா வந்திருக்கிறீர்கள்?</w:t>
      </w:r>
      <w:r>
        <w:rPr>
          <w:lang w:val="ru-RU"/>
        </w:rPr>
        <w:t xml:space="preserve">" </w:t>
      </w:r>
      <w:r w:rsidRPr="00A83783">
        <w:rPr>
          <w:lang w:val="ru-RU"/>
        </w:rPr>
        <w:t>என்று சொல்லிவிட்டு, அவர்களைச் சென்று நன்றாகக் கசக்கிப் பிழியப் புறப்பட்டனர்!.. ஆனால் நான் உங்களுக்கு ஒரு கதை சொல்கிறேன்: ஒரு நாள் நாங்கள் ஒரு செம்மறி ஆட்டு மந்தியைச் சந்தித்தோம். அங்கே ஒரு இளம் மேய்ப்பனைக் கண்டோம்,</w:t>
      </w:r>
      <w:r>
        <w:rPr>
          <w:rStyle w:val="FootnoteReference"/>
          <w:lang w:val="ru-RU"/>
        </w:rPr>
        <w:footnoteReference w:id="73"/>
      </w:r>
      <w:r w:rsidRPr="00A83783">
        <w:rPr>
          <w:lang w:val="ru-RU"/>
        </w:rPr>
        <w:t xml:space="preserve"> ஆனால் ஒரு காளை மாட்டைப் போல வலிமையானவன், அவனுடன் அவனது தந்தையும் இருந்தார். "நாம் மந்தியை எப்படி அணுகுவது?" என்று என் நண்பர்கள் என்னிடம் கேட்டார்கள். </w:t>
      </w:r>
      <w:r>
        <w:rPr>
          <w:lang w:val="ru-RU"/>
        </w:rPr>
        <w:t>'</w:t>
      </w:r>
      <w:r w:rsidRPr="00A83783">
        <w:rPr>
          <w:lang w:val="ru-RU"/>
        </w:rPr>
        <w:t>அவர்கள் நம்மை தீக்குச்சி போல சிதறடிப்பார்கள்!</w:t>
      </w:r>
      <w:r>
        <w:rPr>
          <w:lang w:val="ru-RU"/>
        </w:rPr>
        <w:t xml:space="preserve">' </w:t>
      </w:r>
      <w:r w:rsidRPr="00A83783">
        <w:rPr>
          <w:lang w:val="ru-RU"/>
        </w:rPr>
        <w:t xml:space="preserve">தீக்குச்சியா, என்கிறீர்களா? சரி... நான் என் தோளில் இருந்த துண்டிக்கப்பட்ட துப்பாக்கியை எடுத்து, அந்த இளைஞனை குறிபார்த்து, — பாங்! — அவ்வளவுதான், அந்தப் பாவம் கீழே விழுந்துவிட்டான்... நான் அவனது அப்பாவை ஒரு பியர் மரத்தில் கயிற்றால் கட்டி வைத்தேன்... சரி, நான் சொல்றேன், அங்கே எங்களுக்கு நல்ல பங்கு </w:t>
      </w:r>
      <w:r w:rsidRPr="00A83783">
        <w:rPr>
          <w:lang w:val="ru-RU"/>
        </w:rPr>
        <w:lastRenderedPageBreak/>
        <w:t>கொள்ளைப் பொருள் கிடைச்சது!</w:t>
      </w:r>
      <w:r>
        <w:rPr>
          <w:lang w:val="ru-RU"/>
        </w:rPr>
        <w:t xml:space="preserve">" </w:t>
      </w:r>
      <w:r w:rsidRPr="00A83783">
        <w:rPr>
          <w:lang w:val="ru-RU"/>
        </w:rPr>
        <w:t xml:space="preserve">என்று கூறிவிட்டு, இது ஒரு வீரச் செயல் என்பது போல சிரித்துக்கொண்டே என்னிடம் இவை அனைத்தையும் கூறினார்! சிதைந்த மனசாட்சி ஒரு மனிதனை எவ்வளவு தூரம் கொண்டு செல்லும் பாருங்கள்? </w:t>
      </w:r>
    </w:p>
    <w:p w14:paraId="31C26EA9" w14:textId="77777777" w:rsidR="00731E6C" w:rsidRPr="00A83783" w:rsidRDefault="00731E6C" w:rsidP="00B13109">
      <w:pPr>
        <w:pStyle w:val="paragraph"/>
        <w:spacing w:before="30" w:after="30"/>
        <w:ind w:left="60" w:right="60"/>
        <w:jc w:val="left"/>
        <w:rPr>
          <w:lang w:val="ru-RU"/>
        </w:rPr>
      </w:pPr>
      <w:r w:rsidRPr="00A83783">
        <w:rPr>
          <w:lang w:val="ru-RU"/>
        </w:rPr>
        <w:t>மேலும், எனக்குத் தெரிந்த, வாகனப் பாதுகாப்புப் பிரிவில் பணியாற்றிய ஒரு காவலர், தான் ஒரு சிறையிலிருந்து மற்றொரு சிறைக்கு அழைத்துச் சென்ற குற்றவாளி, பல குற்றங்களுக்காக ஒரு இராணுவ நீதிமன்றத்தால் மரண தண்டனை விதிக்கப்பட்டு சுட்டுக் கொல்லப்பட்டதால், அழுவதை நிறுத்த முடியவில்லை. அந்தக் காவலர் சுடப்பட்ட நபரின் உறவினர்களைத் தேடத் தொடங்கினார், அவர்களில் சிலரைக் கண்டுபிடித்து, அவர்களிடம் மன்னிப்புக் கோரினார். ஆனால், அமெரிக்காவில் வசித்த குற்றவாளியின் உறவினர்களில் ஒருவர் அவருக்கு இந்தப் பதிலை அனுப்பினார்: 'அவன் எப்போதோ சுடப்பட்டிருக்க வேண்டும்; அப்போது இன்னும் பலர் உயிருடன் இருந்திருப்பார்கள்!</w:t>
      </w:r>
      <w:r>
        <w:rPr>
          <w:lang w:val="ru-RU"/>
        </w:rPr>
        <w:t xml:space="preserve">' </w:t>
      </w:r>
    </w:p>
    <w:p w14:paraId="0B1C08DD"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காவலரின் மனநிலையும், நான் முன்பு உங்களுக்குச் சொன்ன மனிதரின் மனநிலையும் எவ்வளவு பெரிய வேறுபாட்டைக் கொண்டுள்ளன என்று பார்க்கிறீர்களா? முதலாவது, தனது கடமைக்காக, அந்தக் குற்றவாளியை சிறைக்கு அழைத்துச் சென்று, [அவரது மரணத்திற்கு] தன்னையே குற்றவாளியாகக் கருதினார். இரண்டாவது நபர், தான் செய்த குற்றங்களைச் சாதனைகளைப் போலப் பேசினார், மேலும் அவற்றைப் பற்றிப் பெருமையடித்துக் கொண்டார்! </w:t>
      </w:r>
    </w:p>
    <w:p w14:paraId="4D8CB3FE" w14:textId="77777777" w:rsidR="00731E6C" w:rsidRPr="002224AC" w:rsidRDefault="00731E6C" w:rsidP="00B13109">
      <w:pPr>
        <w:jc w:val="left"/>
        <w:rPr>
          <w:lang w:val="ru-RU"/>
        </w:rPr>
      </w:pPr>
    </w:p>
    <w:p w14:paraId="29E1E979" w14:textId="77777777" w:rsidR="00731E6C" w:rsidRPr="00A83783" w:rsidRDefault="00731E6C" w:rsidP="00B13109">
      <w:pPr>
        <w:pStyle w:val="Heading4"/>
        <w:jc w:val="left"/>
        <w:rPr>
          <w:lang w:val="ru-RU"/>
        </w:rPr>
      </w:pPr>
      <w:bookmarkStart w:id="171" w:name="_Toc196502884"/>
      <w:bookmarkStart w:id="172" w:name="_Toc196909853"/>
      <w:bookmarkStart w:id="173" w:name="_Toc225697386"/>
      <w:r w:rsidRPr="00A83783">
        <w:rPr>
          <w:lang w:val="ru-RU"/>
        </w:rPr>
        <w:t>பொய்கள் ஒருவனுக்கு அமைதியைக் கொண்டுவராது</w:t>
      </w:r>
      <w:bookmarkEnd w:id="171"/>
      <w:bookmarkEnd w:id="172"/>
      <w:bookmarkEnd w:id="173"/>
    </w:p>
    <w:p w14:paraId="5AC6846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ஒருவன் தன் எண்ணங்களை நம்பி, தன் உலகத்தைத் தானே உருவாக்கியிருக்கும்போது, மற்றவர்களின் பிரார்த்தனைகள் அவனுக்கு உதவுமா? </w:t>
      </w:r>
    </w:p>
    <w:p w14:paraId="0CD214CD"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 தன் உலகத்தைத் தானே உருவாக்கியிருக்கும்போது, அவனுக்கு உதவிக்கு என்ன தேவை... ஒரு மனிதன் தன் சொந்த உலகத்தை முழுமையாக உருவாக்கியிருக்கிறான்! அது ஒரு சாதாரண விஷயம் என்று நினைக்கிறாயா? இதை யோசித்துப் பார்: ஒருவர் தன் சொந்த எண்ணங்கள் மூலம் தன் உலகத்தை உருவாக்கினால், அவருக்கு அமைதி கிடைக்கிறது, மகிழ்ச்சி உணர்கிறார் என்று நினைக்கிறாயா? அது ஒரு பொய். மேலும், ஒரு பொய் ஒருவரை இருளில் தள்ளுகிறது. உதாரணமாக, ஒருவர் தனது அண்டை வீட்டாரைக் காப்பாற்ற ஒரு பொய்யைச் சொல்லும்படி கட்டாயப்படுத்தப்பட்டார் என்று வைத்துக்கொள்வோம். அவர் அவர்களை மரணத்திலிருந்து கூட காப்பாற்றலாம், ஆனாலும் அந்தப் பொய் பாதி பாவமாகவே இருக்கிறது. சில நேரங்களில், நல்ல எண்ணம் கொண்ட ஒருவர் ஒரு விஷயத்தில் உதவவும், சோதனையைத் தவிர்க்கவும் பொய்யை நாடலாம். உதாரணமாக, ஒரு யாத்ரீகர், தன் மனபாரத்தைக் குறைத்துக் கொள்ள, தன் குடும்பப் பிரச்சினையைப் பகிர்ந்து கொள்ள, யாரும் </w:t>
      </w:r>
      <w:r w:rsidRPr="00A83783">
        <w:rPr>
          <w:lang w:val="ru-RU"/>
        </w:rPr>
        <w:lastRenderedPageBreak/>
        <w:t>அறியாமல் ரகசியமாக மடாலயத்திற்கு வருகிறார். பின்னர், அவனது சகோதரன் மடாலயத்திற்கு வந்து, 'இங்கே யாரோ ஒருவர் வரவில்லையா?</w:t>
      </w:r>
      <w:r>
        <w:rPr>
          <w:lang w:val="ru-RU"/>
        </w:rPr>
        <w:t>'</w:t>
      </w:r>
      <w:r w:rsidRPr="00A83783">
        <w:rPr>
          <w:lang w:val="ru-RU"/>
        </w:rPr>
        <w:t xml:space="preserve"> என்று கேட்டால் என்ன செய்வது? நீங்கள் அவனிடம் உண்மையைச் சொன்னால், அது ஒரு பெரிய பிரச்சனையாக மாறிவிடும், ஏனெனில் அவனது சகோதரனின் நிலை சங்கடத்திற்குள்ளாகும். எனவே, நீங்கள் பதிலளிக்க வேண்டிய கட்டாயம் ஏற்படும்: </w:t>
      </w:r>
      <w:r>
        <w:rPr>
          <w:lang w:val="ru-RU"/>
        </w:rPr>
        <w:t>"</w:t>
      </w:r>
      <w:r w:rsidRPr="00A83783">
        <w:rPr>
          <w:lang w:val="ru-RU"/>
        </w:rPr>
        <w:t>எனக்குத் தெரியாது</w:t>
      </w:r>
      <w:r>
        <w:rPr>
          <w:lang w:val="ru-RU"/>
        </w:rPr>
        <w:t xml:space="preserve">." </w:t>
      </w:r>
      <w:r w:rsidRPr="00A83783">
        <w:rPr>
          <w:lang w:val="ru-RU"/>
        </w:rPr>
        <w:t xml:space="preserve">எல்லாவற்றிற்கும் மேலாக, அந்த மனிதர் மடாலயத்திற்குச் சென்றார் என்று நீங்கள் அவனிடம் சொன்னால், விஷயம் உடல்ரீதியான வன்முறையாகக் கூட முற்றலாம். நாம் இப்போது அத்தகைய வழக்குகளைப் பற்றிப் பேசவில்லை என்றாலும், கவனமாக இருப்பது அவசியம், ஏனென்றால் இது போன்றது மூன்று அல்லது நான்கு முறை நடந்தால், ஒரு நபர் படிப்படியாக மேலும் செல்லக்கூடும். தேவையில்லாமல் பொய் சொல்வதற்குப் பழகிவிட்டதால், அவன் தனது மனசாட்சியைக் கெடுத்துக்கொள்வான். அவன் முழுக்க முழுக்கப் புனைக்கதைகளை உருவாக்கும் நிலைக்கு வந்துவிடுவான், ஆனாலும் அவனது மனசாட்சி அவனைச் சிறிதும் குத்திக் காட்டிக் கொடுக்காது. அப்போது அத்தகைய </w:t>
      </w:r>
      <w:r>
        <w:rPr>
          <w:lang w:val="ru-RU"/>
        </w:rPr>
        <w:t xml:space="preserve">'புனைவு' </w:t>
      </w:r>
      <w:r w:rsidRPr="00A83783">
        <w:rPr>
          <w:lang w:val="ru-RU"/>
        </w:rPr>
        <w:t xml:space="preserve">ஒரு உண்மையான கலையாகவே மாறிவிடுகிறது. </w:t>
      </w:r>
    </w:p>
    <w:p w14:paraId="7274A47B" w14:textId="77777777" w:rsidR="00731E6C" w:rsidRPr="00A83783" w:rsidRDefault="00731E6C" w:rsidP="00B13109">
      <w:pPr>
        <w:pStyle w:val="paragraph"/>
        <w:spacing w:before="30" w:after="30"/>
        <w:ind w:left="60" w:right="60"/>
        <w:jc w:val="left"/>
        <w:rPr>
          <w:lang w:val="ru-RU"/>
        </w:rPr>
      </w:pPr>
      <w:r>
        <w:rPr>
          <w:rStyle w:val="FootnoteReference"/>
          <w:lang w:val="ru-RU"/>
        </w:rPr>
        <w:footnoteReference w:id="74"/>
      </w:r>
      <w:r w:rsidRPr="00A83783">
        <w:rPr>
          <w:lang w:val="ru-RU"/>
        </w:rPr>
        <w:t>சிலர் இந்தக் கலையில் தேர்ச்சி பெற்று, ஒன்றன்பின் ஒன்றாக எவ்வளவு திறமையாகப் பொய்களை அடுக்கடுக்காகச்</w:t>
      </w:r>
      <w:r>
        <w:rPr>
          <w:lang w:val="ru-RU"/>
        </w:rPr>
        <w:t xml:space="preserve"> சொல்கிறார்கள்</w:t>
      </w:r>
      <w:r w:rsidRPr="00A83783">
        <w:rPr>
          <w:lang w:val="ru-RU"/>
        </w:rPr>
        <w:t>! ஓ! உங்களுக்கு எதையாவது நம்ப வைக்க, அவர்களால் ஒரு பெரிய கட்டுக்கதையையே புனைந்துவிட முடியும்! ஒருமுறை, நான் உதவி செய்து கொண்டிருந்த ஒரு பையனின் ஊர் மக்களை அழைத்துக்கொண்டு, எனக்குத் தெரிந்த ஒருவர் என் குடிசைக்கு வந்தார் . இந்த ஏழைப் பையனுக்கு நல்ல புத்திசாலித்தனமும், இரக்கமுள்ள இதயமும் இருந்தது, ஆனால் அவன் வேலை செய்ய விரும்பாத ஒரு சோம்பேறி. அவனுக்குச் செய்ய ஒன்றுமில்லாமல் சுற்றித் திரிவதற்குப் பழகிவிட்டான். தொடர்ச்சியாக நான்கு ஆண்டுகளாக நான் அவனுக்கு ஏதேனும் ஒரு வேலையைக் கண்டுபிடிக்கப் போராடினேன், இந்த முறை அவனது ஊர் மக்களிடமும் கேட்கத் தொடங்கினேன்: 'அந்தப் பையனுக்கு ஏதேனும் ஒரு வேலையைக் கண்டுபிடித்துக் கொடுங்கள். நான் முன்பே அவனுக்கு உதவ முயன்றிருக்கிறேன். அவன் ஒரு தோல் ஆடைத் தொழிலாளியின் தொழிலைக் கற்றுக்கொள்வதற்காக, நான் அவனை காஸ்டோரியா நகரத்தில் உள்ள எனது அறிமுகத்தினரிடமும் கூட அனுப்பினேன், ஆனால் அவன் அங்கிருந்து ஓடிவிட்டான். எல்லாவற்றிற்கும் மேலாக, அவன் இன்னும் இளையவன்; அவன் தவறான வழியில் சென்றுவிட்டால் அது மிகவும் வருத்தத்திற்குரியது. அவனுக்குத் தாய் மட்டுமே இருக்கிறாள்; அவனது தந்தை இறந்துவிட்டார்</w:t>
      </w:r>
      <w:r>
        <w:rPr>
          <w:lang w:val="ru-RU"/>
        </w:rPr>
        <w:t xml:space="preserve">." </w:t>
      </w:r>
      <w:r w:rsidRPr="00A83783">
        <w:rPr>
          <w:lang w:val="ru-RU"/>
        </w:rPr>
        <w:t xml:space="preserve">இதை எல்லாம் கேட்டதும், நான் பேசிக்கொண்டிருந்தவர்களுடன் ஒரே நேரத்தில் வந்திருந்த எனது அறிமுகம், அவர்களிடம் கூறத் தொடங்கினார்: </w:t>
      </w:r>
      <w:r w:rsidRPr="00A83783">
        <w:rPr>
          <w:lang w:val="ru-RU"/>
        </w:rPr>
        <w:lastRenderedPageBreak/>
        <w:t>"ஆம், தந்தை பைசியஸும் நானும் அந்தச் சிறுவனுக்கு ஒரு பயிற்சிப் பணி கிடைக்கச் செய்து, அவனை ஒரு தோல்வேலைக்காரனாக மாற்ற முயன்றோம். அவன் அவர்களிடமிருந்து ஓடிப்போன பிறகு, அவர்களை ஆற்றுப்படுத்தவே காஸ்டோரியாவில் அவன் கற்றுக்கொண்டவர்களிடம் நான் அனுப்பிய தந்திச் செய்திகளுக்கு எவ்வளவு பணம் செலவழித்தேன் என்று உங்களுக்குத் தெரியுமா! சரி, பரவாயில்லை — அது எல்லாம் கடந்த கால விஷயம்; அத்தகைய விஷயங்களில் அதிகம் சிந்திக்காமல் இருப்பதே நல்லது. அந்த நேரத்தில் நான் தந்தை பைசியஸிடம் அதைத்தான் சொன்னேன்: 'சவக்குழிதான் அந்தக் குள்ளநடையாளனை நிமிர்த்தும்</w:t>
      </w:r>
      <w:r>
        <w:rPr>
          <w:lang w:val="ru-RU"/>
        </w:rPr>
        <w:t xml:space="preserve">.' </w:t>
      </w:r>
      <w:r w:rsidRPr="00A83783">
        <w:rPr>
          <w:lang w:val="ru-RU"/>
        </w:rPr>
        <w:t>'இவன் என்ன சொல்ல வருகிறான்</w:t>
      </w:r>
      <w:r>
        <w:rPr>
          <w:lang w:val="ru-RU"/>
        </w:rPr>
        <w:t>!'</w:t>
      </w:r>
      <w:r w:rsidRPr="00A83783">
        <w:rPr>
          <w:lang w:val="ru-RU"/>
        </w:rPr>
        <w:t xml:space="preserve"> என்று நான் நினைத்தேன், ஆனால் அந்த மனிதரின் உணர்வுகளைக் காயப்படுத்தாமல் இருக்க, என் ஆச்சரியத்தை வெளிப்படையாகக் காட்டிக்கொள்ளவில்லை. சிந்தித்துப் பாருங்கள்! தன் வாழ்வில் இந்தப் பையனைப் பற்றி முதன்முறையாகக் கேள்விப்பட்டவர், நாங்கள் அவருடன் சேர்ந்து அந்த இளைஞனை எப்படிப் பராமரித்தோம், அவனுக்கு உதவ விரும்பி, 'அவனுக்கு ஒரு தோல் பதனியாளர் வேலையை எப்படிப் பெற்றுத் தந்தோம்</w:t>
      </w:r>
      <w:r>
        <w:rPr>
          <w:lang w:val="ru-RU"/>
        </w:rPr>
        <w:t>'</w:t>
      </w:r>
      <w:r w:rsidRPr="00A83783">
        <w:rPr>
          <w:lang w:val="ru-RU"/>
        </w:rPr>
        <w:t xml:space="preserve"> என்பது போன்ற பெரிய கதையையே கட்டிவிட்டார்! அவர் பேசிய தொனியைக் கண்டு, நானே கூட [ஒருவேளை இது உண்மையாக இருக்குமோ] என்று சந்தேகப்படத் தொடங்கினேன்! </w:t>
      </w:r>
    </w:p>
    <w:p w14:paraId="7FD702BC"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உன் முகத்திற்கு நேரே சொன்னானா? </w:t>
      </w:r>
    </w:p>
    <w:p w14:paraId="7690D078" w14:textId="77777777" w:rsidR="00731E6C" w:rsidRPr="00A83783" w:rsidRDefault="00731E6C" w:rsidP="00B13109">
      <w:pPr>
        <w:pStyle w:val="paragraph"/>
        <w:spacing w:before="30" w:after="30"/>
        <w:ind w:left="60" w:right="60"/>
        <w:jc w:val="left"/>
        <w:rPr>
          <w:lang w:val="ru-RU"/>
        </w:rPr>
      </w:pPr>
      <w:r w:rsidRPr="00A83783">
        <w:rPr>
          <w:lang w:val="ru-RU"/>
        </w:rPr>
        <w:t xml:space="preserve">— என் முகத்திற்கு நேரே. மற்றவர்கள் முன்னேயும் கூட. </w:t>
      </w:r>
    </w:p>
    <w:p w14:paraId="2C9A7445" w14:textId="77777777" w:rsidR="00731E6C" w:rsidRPr="00A83783" w:rsidRDefault="00731E6C" w:rsidP="00B13109">
      <w:pPr>
        <w:pStyle w:val="paragraph"/>
        <w:spacing w:before="30" w:after="30"/>
        <w:ind w:left="60" w:right="60"/>
        <w:jc w:val="left"/>
        <w:rPr>
          <w:lang w:val="ru-RU"/>
        </w:rPr>
      </w:pPr>
      <w:r>
        <w:t xml:space="preserve">— </w:t>
      </w:r>
      <w:r w:rsidRPr="00A83783">
        <w:rPr>
          <w:lang w:val="ru-RU"/>
        </w:rPr>
        <w:t xml:space="preserve">அவன் என்ன உணர்ந்தான்? </w:t>
      </w:r>
    </w:p>
    <w:p w14:paraId="3C6B4B77"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அவனுக்கு எப்படி இருந்தது! அவன் அந்தப் பொய்களை அவிழ்த்துவிட்டபோது, ஒருவித சுயநல திருப்தி கிடைத்தது, ஆனால் அதற்குப் பிறகு அவன் வேதனையால் துடித்தான். அவனுக்கு மன அமைதி இருந்ததாக நீ நினைக்கிறாயா? </w:t>
      </w:r>
    </w:p>
    <w:p w14:paraId="7B3AEA3F" w14:textId="77777777" w:rsidR="00731E6C" w:rsidRPr="00A83783" w:rsidRDefault="00731E6C" w:rsidP="00B13109">
      <w:pPr>
        <w:pStyle w:val="paragraph"/>
        <w:spacing w:before="30" w:after="30"/>
        <w:ind w:left="60" w:right="60"/>
        <w:jc w:val="left"/>
        <w:rPr>
          <w:lang w:val="ru-RU"/>
        </w:rPr>
      </w:pPr>
      <w:r>
        <w:t xml:space="preserve">— </w:t>
      </w:r>
      <w:r w:rsidRPr="00A83783">
        <w:rPr>
          <w:lang w:val="ru-RU"/>
        </w:rPr>
        <w:t xml:space="preserve">ஒரு நபர், ஒரு நிகழ்வைச் சொல்லும்போது, அதைச் சற்று மிகைப்படுத்திச் சொல்லும்போது... </w:t>
      </w:r>
    </w:p>
    <w:p w14:paraId="1E3960CF"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அதைச் சற்று அலங்கரிக்கிறார்... </w:t>
      </w:r>
    </w:p>
    <w:p w14:paraId="1A43AAA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 அதை ஆணவத்திற்காகச் செய்கிறானா? </w:t>
      </w:r>
    </w:p>
    <w:p w14:paraId="30F6D77C"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வேறு என்ன? ஒருவன் தற்பெருமையும், சுயநலமும் காரணமாக ஒரு விஷயத்தைப் பற்றி மிகைப்படுத்திப் பேசுகிறான். </w:t>
      </w:r>
    </w:p>
    <w:p w14:paraId="08B56B78"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அத்தகைய ஒருவரைத் திருந்த உதவுவது எது? </w:t>
      </w:r>
    </w:p>
    <w:p w14:paraId="32E88FA5"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பொய் சொல்வதை நிறுத்த வேண்டும். சில சமயங்களில் தள்ளுபடி அளிக்கக்கூடிய சூழ்நிலைகள் இருந்தாலும், ஒரு பொய் பாதி பாவம் என்பதை அவர்கள் உணர வேண்டும். </w:t>
      </w:r>
    </w:p>
    <w:p w14:paraId="1EDB777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பின்வருவது நடக்க வாய்ப்புள்ளதா: நமக்கு ஒன்று கொடுக்கப்படுகிறது, நமக்கு ஒரு உதவிக்கரம் நீட்டப்படுகிறது, ஆனால் நாம் அதைத் தகுதியுடன் பெற்றதாக நாம் நினைக்கிறோம்? </w:t>
      </w:r>
    </w:p>
    <w:p w14:paraId="648412B5" w14:textId="77777777" w:rsidR="00731E6C" w:rsidRPr="00A83783" w:rsidRDefault="00731E6C" w:rsidP="00B13109">
      <w:pPr>
        <w:pStyle w:val="paragraph"/>
        <w:spacing w:before="30" w:after="30"/>
        <w:ind w:left="60" w:right="60"/>
        <w:jc w:val="left"/>
        <w:rPr>
          <w:lang w:val="ru-RU"/>
        </w:rPr>
      </w:pPr>
      <w:r w:rsidRPr="00A83783">
        <w:rPr>
          <w:lang w:val="ru-RU"/>
        </w:rPr>
        <w:lastRenderedPageBreak/>
        <w:t>— பாருங்கள், நான் உங்களிடம், 'சகோதரி, உங்களால் உங்கள் புனிதத்தின் அளவை அடைய முடியும்!</w:t>
      </w:r>
      <w:r>
        <w:rPr>
          <w:lang w:val="ru-RU"/>
        </w:rPr>
        <w:t xml:space="preserve">' </w:t>
      </w:r>
      <w:r w:rsidRPr="00A83783">
        <w:rPr>
          <w:lang w:val="ru-RU"/>
        </w:rPr>
        <w:t xml:space="preserve">என்று சொன்னால், இந்த வார்த்தைகளைக் கேட்டதும், நீங்கள் ஒரு கணம் முட்டாள்தனமாகப் புன்னகைக்கலாம், ஆனாலும் உங்களுக்கு எந்த உள் அமைதியும் இருக்காது. பொய்யானது ஒருவருக்கு அமைதியைக் கொண்டுவருவதில்லை. மற்றவர்களுக்குத் தீங்கு விளைவித்துக்கொண்டே, 'இது </w:t>
      </w:r>
      <w:r>
        <w:rPr>
          <w:lang w:val="ru-RU"/>
        </w:rPr>
        <w:t>என்னுடையது' என்று</w:t>
      </w:r>
      <w:r w:rsidRPr="00A83783">
        <w:rPr>
          <w:lang w:val="ru-RU"/>
        </w:rPr>
        <w:t xml:space="preserve"> சொல்லும் அந்த அநியாயக்கார மனிதனுக்குள் அமைதி இல்லை. பாருங்கள், துருக்கியர்கள் பல ஆண்டுகளுக்கு முன்பு கான்ஸ்டான்டினோப்பிளைக் கைப்பற்றினார்கள், ஆனாலும், கான்ஸ்டான்டினோப்பிளுக்கு வரும் கிரேக்கர்களைப் பார்க்கும்போது, துருக்கியர்கள் மற்றவர்களுக்குச் சொந்தமானதைத் தட்டிப் பறித்தது போலவும், உரிமையாளர் திரும்பி வந்தது போலவும் உணர்கிறார்கள்! ஆயினும் அவர்கள் துருக்கியர்கள், மேலும் பல ஆண்டுகள் கடந்துவிட்டன! </w:t>
      </w:r>
    </w:p>
    <w:p w14:paraId="39CEA636" w14:textId="77777777" w:rsidR="00731E6C" w:rsidRPr="002224AC" w:rsidRDefault="00731E6C" w:rsidP="00B13109">
      <w:pPr>
        <w:jc w:val="left"/>
        <w:rPr>
          <w:lang w:val="ru-RU"/>
        </w:rPr>
      </w:pPr>
    </w:p>
    <w:p w14:paraId="47CB3424" w14:textId="77777777" w:rsidR="00731E6C" w:rsidRPr="00A83783" w:rsidRDefault="00731E6C" w:rsidP="00B13109">
      <w:pPr>
        <w:pStyle w:val="Heading4"/>
        <w:jc w:val="left"/>
        <w:rPr>
          <w:lang w:val="ru-RU"/>
        </w:rPr>
      </w:pPr>
      <w:bookmarkStart w:id="174" w:name="_Toc196502885"/>
      <w:bookmarkStart w:id="175" w:name="_Toc196909854"/>
      <w:bookmarkStart w:id="176" w:name="_Toc225697387"/>
      <w:r w:rsidRPr="00A83783">
        <w:rPr>
          <w:lang w:val="ru-RU"/>
        </w:rPr>
        <w:t>குற்றமற்ற மனசாட்சி உண்மையான வழிகாட்டுதலைத் தருகிறது</w:t>
      </w:r>
      <w:bookmarkEnd w:id="174"/>
      <w:bookmarkEnd w:id="175"/>
      <w:bookmarkEnd w:id="176"/>
    </w:p>
    <w:p w14:paraId="599C30B4"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ஒருவருக்குத் தெளிவான மனசாட்சியை விட முக்கியமானது வேறு எதுவும் இல்லை. உங்களால் செய்திருக்கக்கூடிய ஒன்றைச் செய்யத் தவறியதற்காக உங்கள் மனசாட்சி உங்களைக் கண்டிக்கவில்லை என்றால், அது ஒரு பெரிய விஷயம். இந்த நிலையில், ஒருவருக்கு , நிலையான அக மகிழ்ச்சி இருக்கும், மேலும் அவரது முழு வாழ்க்கையும் ஒரு கொண்டாட்டம், ஒரு விருந்தாக இருக்கும். இந்த அக மகிழ்ச்சி ஒருவருக்கு ஆன்மீக வலிமையைத் தருகிறது. </w:t>
      </w:r>
    </w:p>
    <w:p w14:paraId="58054B3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நமது செயல்கள் கடவுளுக்குப் பிரியமானவை என்பதை நாம் எப்படி அறிவது? </w:t>
      </w:r>
    </w:p>
    <w:p w14:paraId="5E249244"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ஒருவருக்கு ஒரு அக உறுதி இருக்கிறது. </w:t>
      </w:r>
    </w:p>
    <w:p w14:paraId="3C0C2780"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ஒருவரின் சொந்த உள்ளுணர்வே போதுமா, அல்லது மற்றவர்களின் சாட்சியும் அவசியமா? </w:t>
      </w:r>
    </w:p>
    <w:p w14:paraId="39542973"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பேசுவது, தனது மனசாட்சியைக் கெடுத்துக் கொள்ளாத ஒருவரைப் பற்றித்தான், அதைத் திரிபுபடுத்திய ஒருவரைப் பற்றி அல்ல. கெடுக்கப்படாத மனசாட்சி தவறாத ஒரு அகக் குரலைத் தருகிறது. இந்த நிலையில், ஒருவருக்கு நம்பிக்கை இருக்கிறது, மேலும் அவர் பணிவுடன் கூறுகிறார்: </w:t>
      </w:r>
      <w:r>
        <w:rPr>
          <w:lang w:val="ru-RU"/>
        </w:rPr>
        <w:t>"</w:t>
      </w:r>
      <w:r w:rsidRPr="00A83783">
        <w:rPr>
          <w:lang w:val="ru-RU"/>
        </w:rPr>
        <w:t>நான் சொர்க்கத்திற்குத் தகுதியற்றவன்; நான் நித்திய தண்டனையைச் சம்பாதித்துள்ளேன்; ஆனாலும், கடவுளின் அன்பும் கருணையும் என்னைக் கைவிடாது என்று நம்புகிறேன்.</w:t>
      </w:r>
      <w:r>
        <w:rPr>
          <w:lang w:val="ru-RU"/>
        </w:rPr>
        <w:t xml:space="preserve">" </w:t>
      </w:r>
      <w:r w:rsidRPr="00A83783">
        <w:rPr>
          <w:lang w:val="ru-RU"/>
        </w:rPr>
        <w:t xml:space="preserve">அவர் முயற்சி செய்வதால் இதை உணர்கிறார்; அவர் சும்மா இருக்கிறார் அல்ல, அதே நேரத்தில் </w:t>
      </w:r>
      <w:r>
        <w:rPr>
          <w:lang w:val="ru-RU"/>
        </w:rPr>
        <w:t>"</w:t>
      </w:r>
      <w:r w:rsidRPr="00A83783">
        <w:rPr>
          <w:lang w:val="ru-RU"/>
        </w:rPr>
        <w:t>கடவுள் என்னைக் காப்பாற்றுவார்</w:t>
      </w:r>
      <w:r>
        <w:rPr>
          <w:lang w:val="ru-RU"/>
        </w:rPr>
        <w:t xml:space="preserve">" </w:t>
      </w:r>
      <w:r w:rsidRPr="00A83783">
        <w:rPr>
          <w:lang w:val="ru-RU"/>
        </w:rPr>
        <w:t>என்ற வார்த்தைகளால் தனது எண்ணங்களைத் தணித்துக்கொள்கிறார்.</w:t>
      </w:r>
      <w:r>
        <w:rPr>
          <w:lang w:val="ru-RU"/>
        </w:rPr>
        <w:t xml:space="preserve"> </w:t>
      </w:r>
    </w:p>
    <w:p w14:paraId="6CC6F359" w14:textId="77777777" w:rsidR="00731E6C" w:rsidRPr="00A83783" w:rsidRDefault="00731E6C" w:rsidP="00B13109">
      <w:pPr>
        <w:pStyle w:val="paragraph"/>
        <w:spacing w:before="30" w:after="30"/>
        <w:ind w:left="60" w:right="60"/>
        <w:jc w:val="left"/>
        <w:rPr>
          <w:lang w:val="ru-RU"/>
        </w:rPr>
      </w:pPr>
      <w:r w:rsidRPr="00A83783">
        <w:rPr>
          <w:lang w:val="ru-RU"/>
        </w:rPr>
        <w:t xml:space="preserve">மனசாட்சி ஒரு பயங்கரமான விஷயம்! மனசாட்சியின் எரிப்பை விடக் கொடிய நெருப்புத் தீயும், பெரிய நரக வேதனையும் இல்லை. ஒருவனுக்கு மனசாட்சியின் வேதனைகளே மிகவும் பயங்கரமானதும், மிகவும் </w:t>
      </w:r>
      <w:r w:rsidRPr="00A83783">
        <w:rPr>
          <w:lang w:val="ru-RU"/>
        </w:rPr>
        <w:lastRenderedPageBreak/>
        <w:t xml:space="preserve">வேதனையைத் தருவதும் ஆன புழு. நரகத்தில் இருப்பவர்கள் நித்தியமாகத் துன்புறுவார்கள், ஏனெனில் அவர்கள் பூமியில் வாழ்ந்த அந்தச் சில ஆண்டுகளுக்காக, சொர்க்கத்தின் ஆசீர்வாதங்களை இழந்துவிட்டோம் என்ற எண்ணத்தால் அவர்கள் சித்திரவதை செய்யப்படுவார்கள், அந்தப் பூமியிலுள்ள ஆண்டுகள் மனசாட்சியின் வேதனைகளாலும் அகத் திணறலாலும் நிறைந்திருந்த போதிலும் கூட. </w:t>
      </w:r>
    </w:p>
    <w:p w14:paraId="27727D9E"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நரகத்தில் துன்புறுபவர்களின் உணர்ச்சிகளுக்கு எந்த திருப்தியும் கிடைக்காது, இது அவர்களுக்கு மற்றொரு சித்திரவதையாக இருக்கும். </w:t>
      </w:r>
    </w:p>
    <w:p w14:paraId="6E49D99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துறவி உண்மையில் மனசாட்சியின் </w:t>
      </w:r>
      <w:r>
        <w:rPr>
          <w:lang w:val="ru-RU"/>
        </w:rPr>
        <w:t>'வீரமரணத்தை'</w:t>
      </w:r>
      <w:r w:rsidRPr="00A83783">
        <w:rPr>
          <w:lang w:val="ru-RU"/>
        </w:rPr>
        <w:t xml:space="preserve"> எப்படி அனுபவிக்க முடியும்? </w:t>
      </w:r>
    </w:p>
    <w:p w14:paraId="222E0CE4" w14:textId="77777777" w:rsidR="00731E6C" w:rsidRPr="00A83783" w:rsidRDefault="00731E6C" w:rsidP="00B13109">
      <w:pPr>
        <w:pStyle w:val="paragraph"/>
        <w:spacing w:before="30" w:after="30"/>
        <w:ind w:left="60" w:right="60"/>
        <w:jc w:val="left"/>
        <w:rPr>
          <w:lang w:val="ru-RU"/>
        </w:rPr>
      </w:pPr>
      <w:r w:rsidRPr="00A83783">
        <w:rPr>
          <w:lang w:val="ru-RU"/>
        </w:rPr>
        <w:t xml:space="preserve">— மனசாட்சியின் </w:t>
      </w:r>
      <w:r>
        <w:rPr>
          <w:lang w:val="ru-RU"/>
        </w:rPr>
        <w:t xml:space="preserve">'வீரமரணம்' </w:t>
      </w:r>
      <w:r w:rsidRPr="00A83783">
        <w:rPr>
          <w:lang w:val="ru-RU"/>
        </w:rPr>
        <w:t xml:space="preserve">என்பது துறவிகளுக்காக மட்டும் அல்ல; அது எல்லா மக்களுக்கும் உரியது. மேலும், துறவிகள் தவம் எனும் இனிமையான வேதனையையும் அனுபவிக்கிறார்கள். இருப்பினும், சாராம்சத்தில், தவத்தைச் சரியாகப் கடைப்பிடிக்கும் ஒருவருக்கு, மனசாட்சியின் </w:t>
      </w:r>
      <w:r>
        <w:rPr>
          <w:lang w:val="ru-RU"/>
        </w:rPr>
        <w:t xml:space="preserve">'வீரமரணம்' </w:t>
      </w:r>
      <w:r w:rsidRPr="00A83783">
        <w:rPr>
          <w:lang w:val="ru-RU"/>
        </w:rPr>
        <w:t xml:space="preserve">என்பது இல்லை. ஏனெனில், ஒரு நபர் அனுபவிக்கும் ஆன்மீக வேதனை எவ்வளவு பெரியதோ—அதாவது, அது அவனுக்குத் தன் சொந்தப் பாவத்தின் காரணமாகவோ அல்லது கர்த்தருடைய பாடுகளில் பங்குகொள்வதாலோ எவ்வளவு அதிகமாக வலிக்கிறதோ—அவ்வளவு பெரிய தெய்வீக ஆறுதலை அவன் பெறுகிறான். ஒரு நபரின் மனசாட்சி அமைதியாக இருந்தால், துக்கம், மன உளைச்சல் போன்றவற்றை அனுபவிக்கும்போதும் கூட, அவன் தனக்குள் தெய்வீக ஆறுதலை உணர்கிறான். </w:t>
      </w:r>
    </w:p>
    <w:p w14:paraId="5BB14AC9" w14:textId="77777777" w:rsidR="00731E6C" w:rsidRPr="00A83783" w:rsidRDefault="00731E6C" w:rsidP="00B13109">
      <w:pPr>
        <w:jc w:val="left"/>
        <w:rPr>
          <w:lang w:val="ru-RU"/>
        </w:rPr>
      </w:pPr>
    </w:p>
    <w:p w14:paraId="3B8EF78F" w14:textId="77777777" w:rsidR="00731E6C" w:rsidRPr="002224AC" w:rsidRDefault="00731E6C" w:rsidP="00B13109">
      <w:pPr>
        <w:jc w:val="left"/>
        <w:rPr>
          <w:lang w:val="ru-RU"/>
        </w:rPr>
      </w:pPr>
    </w:p>
    <w:p w14:paraId="76BBEA0F" w14:textId="77777777" w:rsidR="00731E6C" w:rsidRPr="00A83783" w:rsidRDefault="00731E6C" w:rsidP="00B13109">
      <w:pPr>
        <w:pStyle w:val="Heading3"/>
        <w:spacing w:before="390" w:after="240"/>
        <w:jc w:val="left"/>
        <w:rPr>
          <w:lang w:val="ru-RU"/>
        </w:rPr>
      </w:pPr>
      <w:bookmarkStart w:id="177" w:name="_Toc196502886"/>
      <w:bookmarkStart w:id="178" w:name="_Toc196909855"/>
      <w:bookmarkStart w:id="179" w:name="_Toc225697388"/>
      <w:r w:rsidRPr="00A83783">
        <w:rPr>
          <w:lang w:val="ru-RU"/>
        </w:rPr>
        <w:t>அத்தியாயம்</w:t>
      </w:r>
      <w:r w:rsidRPr="002224AC">
        <w:rPr>
          <w:lang w:val="ru-RU"/>
        </w:rPr>
        <w:t xml:space="preserve"> 3</w:t>
      </w:r>
      <w:r w:rsidRPr="00A83783">
        <w:rPr>
          <w:lang w:val="ru-RU"/>
        </w:rPr>
        <w:t>.</w:t>
      </w:r>
      <w:r w:rsidRPr="00A83783">
        <w:rPr>
          <w:lang w:val="ru-RU"/>
        </w:rPr>
        <w:br/>
        <w:t>சுய-கவனிப்பு மற்றும் சுய-அறிவின் அவசியம்</w:t>
      </w:r>
      <w:bookmarkEnd w:id="177"/>
      <w:bookmarkEnd w:id="178"/>
      <w:bookmarkEnd w:id="179"/>
    </w:p>
    <w:p w14:paraId="220F3BBC" w14:textId="77777777" w:rsidR="00731E6C" w:rsidRPr="002224AC" w:rsidRDefault="00731E6C" w:rsidP="00B13109">
      <w:pPr>
        <w:jc w:val="left"/>
        <w:rPr>
          <w:lang w:val="ru-RU"/>
        </w:rPr>
      </w:pPr>
    </w:p>
    <w:p w14:paraId="3D735F8F" w14:textId="77777777" w:rsidR="00731E6C" w:rsidRPr="00A83783" w:rsidRDefault="00731E6C" w:rsidP="00B13109">
      <w:pPr>
        <w:pStyle w:val="Heading4"/>
        <w:jc w:val="left"/>
        <w:rPr>
          <w:lang w:val="ru-RU"/>
        </w:rPr>
      </w:pPr>
      <w:bookmarkStart w:id="180" w:name="_Toc196502887"/>
      <w:bookmarkStart w:id="181" w:name="_Toc196909856"/>
      <w:bookmarkStart w:id="182" w:name="_Toc225697389"/>
      <w:r w:rsidRPr="00A83783">
        <w:rPr>
          <w:lang w:val="ru-RU"/>
        </w:rPr>
        <w:t>சுயபரிசோதனை</w:t>
      </w:r>
      <w:bookmarkEnd w:id="180"/>
      <w:bookmarkEnd w:id="181"/>
      <w:bookmarkEnd w:id="182"/>
    </w:p>
    <w:p w14:paraId="0E25B6A3" w14:textId="77777777" w:rsidR="00731E6C" w:rsidRPr="00A83783" w:rsidRDefault="00731E6C" w:rsidP="00B13109">
      <w:pPr>
        <w:pStyle w:val="paragraph"/>
        <w:spacing w:before="30" w:after="30"/>
        <w:ind w:left="60" w:right="60"/>
        <w:jc w:val="left"/>
        <w:rPr>
          <w:lang w:val="ru-RU"/>
        </w:rPr>
      </w:pPr>
      <w:r w:rsidRPr="00A83783">
        <w:rPr>
          <w:lang w:val="ru-RU"/>
        </w:rPr>
        <w:t xml:space="preserve">படையில், சிக்னல் கார்ப்ஸில், எங்களிடம் ஒரு ரேடியோ கண்காணிப்பு வலையமைப்பு இருந்தது, மேலும் ரேடியோ ஆபரேட்டர்களிடம் [நட்பு மற்றும் எதிரி ரேடியோ நிலையங்களுக்கான] அடையாள அட்டைகள் இருந்தன. நாங்கள் ரேடியோ நிலையங்களைக் கண்காணித்து, எது எதிரி நிலையம், எது நம்முடையது என்று சொல்ல முடியும், ஏனென்றால் சில நேரங்களில் எதிரி ரேடியோ ஆபரேட்டர்கள் எங்கள் நிலையங்களுக்கிடையேயான தகவல்தொடர்புகளைத் தட்டிப் பார்ப்பார்கள். அதேபோல், ஒவ்வொரு நபரும் தங்கள் சொந்த எண்ணங்களையும் செயல்களையும், அவை நற்செய்தியின் கட்டளைகளுக்கு இணங்குகின்றனவா என்று கவனிக்க வேண்டும். ஒருவர் தனது சொந்தத் தவறுகளைக் கவனித்து, அவற்றைச் சரிசெய்ய முயற்சிக்க </w:t>
      </w:r>
      <w:r w:rsidRPr="00A83783">
        <w:rPr>
          <w:lang w:val="ru-RU"/>
        </w:rPr>
        <w:lastRenderedPageBreak/>
        <w:t xml:space="preserve">வேண்டும். ஏனெனில், ஒருவர் தனது தவறுகளைக் கவனிக்காமல் விட்டுவிட்டாலோ அல்லது மற்றவர்கள் சுட்டிக்காட்டும் போது தனது குறைகளைப் பற்றி சிந்திக்காவிட்டாலோ, அவர் ஆன்மீக ரீதியாக முன்னேற முடியாது. </w:t>
      </w:r>
    </w:p>
    <w:p w14:paraId="57DC3BD8" w14:textId="77777777" w:rsidR="00731E6C" w:rsidRPr="00A83783" w:rsidRDefault="00731E6C" w:rsidP="00B13109">
      <w:pPr>
        <w:pStyle w:val="paragraph"/>
        <w:spacing w:before="30" w:after="30"/>
        <w:ind w:left="60" w:right="60"/>
        <w:jc w:val="left"/>
        <w:rPr>
          <w:lang w:val="ru-RU"/>
        </w:rPr>
      </w:pPr>
      <w:r w:rsidRPr="00A83783">
        <w:rPr>
          <w:lang w:val="ru-RU"/>
        </w:rPr>
        <w:t xml:space="preserve">சுயபரிசோதனை என்பது அனைத்து வகையான படிப்புகளிலும் மிகவும் பயனுள்ளதாகும். ஒருவர் பல புத்தகங்களைப் படிக்கலாம்; இருப்பினும், அவர்கள் தங்களைக் கவனித்துக் கொள்ளாவிட்டால், அவர்கள் படித்த அனைத்தும் அவர்களுக்குப் பயனளிக்காது. ஆனால் அவர்கள் தங்களைக் கவனித்துக் கொண்டால், அவர்கள் சிறிதளவு மட்டுமே படித்தாலும், அவர்கள் பெறும் நன்மை மிகப் பெரியது. பிந்தைய சந்தர்ப்பத்தில், ஒருவர் என்ன செய்தாலும், அவரது செயல்களும் நடத்தைയും செம்மைப்படுகின்றன. </w:t>
      </w:r>
    </w:p>
    <w:p w14:paraId="36F0A2E3" w14:textId="77777777" w:rsidR="00731E6C" w:rsidRPr="00A83783" w:rsidRDefault="00731E6C" w:rsidP="00B13109">
      <w:pPr>
        <w:pStyle w:val="paragraph"/>
        <w:spacing w:before="30" w:after="30"/>
        <w:ind w:left="60" w:right="60"/>
        <w:jc w:val="left"/>
        <w:rPr>
          <w:lang w:val="ru-RU"/>
        </w:rPr>
      </w:pPr>
      <w:r w:rsidRPr="00A83783">
        <w:rPr>
          <w:lang w:val="ru-RU"/>
        </w:rPr>
        <w:t xml:space="preserve">இல்லையெனில், அவர்கள் கடுமையான தவறுகளைச் செய்து அதை உணர்வதில்லை. என் குடிசைக்கு விருந்தினர்கள் வரும்போது, நான் முற்றத்தின் மறுமுனையிலிருந்து உட்காருவதற்காகத் தண்டுகளைக் கொண்டு வருகிறேன். மேலும், அவர்கள் வெளியேறும்போது, இந்த மரக்கட்டைகளைத் திரும்பத் தங்கள் இடத்திற்கு யார் கொண்டு செல்வார்கள் என்பதைப் பற்றி மக்கள் சற்றும் சிந்திக்கவில்லை என்பதையும் நான் கவனித்திருக்கிறேன். அல்லது, எனக்காக ஒரு மரக்கட்டையை நான் அவர்களுக்காக எடுத்துச் செல்வதைக் கண்டு, அது அனைவரும் அமரப் போதுமானதாக இருக்காது என்பதை உணர்ந்த பிறகும், அந்தப் பார்வையாளர்கள் மற்றவற்றை நான் கொண்டு வரும் வரை காத்திருக்கிறார்கள். ஆனால், இந்த மக்கள் ஒரு கணம் நின்று யோசித்து, 'சரி, நம்முடைய எண்ணிக்கை ஐந்து அல்லது ஆறு பேர் இருக்கிறோம்; நம் அனைவருக்காகவும் முற்றத்தின் மறுமுனையிலிருந்து தந்தை இந்த மரக்கட்டைகளைச் சுமந்து வர </w:t>
      </w:r>
      <w:r>
        <w:rPr>
          <w:lang w:val="ru-RU"/>
        </w:rPr>
        <w:t>வேண்டியதில்லை' என்று</w:t>
      </w:r>
      <w:r w:rsidRPr="00A83783">
        <w:rPr>
          <w:lang w:val="ru-RU"/>
        </w:rPr>
        <w:t xml:space="preserve"> சொல்லியிருந்தால், — அப்போது, ஒவ்வொருவரும் தலா ஒரு மரக்கட்டையை எடுத்துக்கொண்டு, அவற்றைத் தேவைப்படும் இடத்திற்கு விரைவாகக் கொண்டு சென்றிருப்பார்கள். </w:t>
      </w:r>
    </w:p>
    <w:p w14:paraId="48A5BB00" w14:textId="77777777" w:rsidR="00731E6C" w:rsidRPr="00A83783" w:rsidRDefault="00731E6C" w:rsidP="00B13109">
      <w:pPr>
        <w:pStyle w:val="paragraph"/>
        <w:spacing w:before="30" w:after="30"/>
        <w:ind w:left="60" w:right="60"/>
        <w:jc w:val="left"/>
        <w:rPr>
          <w:lang w:val="ru-RU"/>
        </w:rPr>
      </w:pPr>
      <w:r w:rsidRPr="00A83783">
        <w:rPr>
          <w:lang w:val="ru-RU"/>
        </w:rPr>
        <w:t xml:space="preserve">— என் இளைய சகோதரிகளில் ஒருத்தி என்னிடம் கேட்டாள்: "ஒரு புதிய துறவியாக, அந்த மூத்த துறவி தனது போராட்டத்தில் ஒருபோதும் தடுமாறியதுண்டா? அவருக்கு ஒருபோதும் </w:t>
      </w:r>
      <w:r>
        <w:rPr>
          <w:lang w:val="ru-RU"/>
        </w:rPr>
        <w:t>'இடதுசாரி'</w:t>
      </w:r>
      <w:r w:rsidRPr="00A83783">
        <w:rPr>
          <w:lang w:val="ru-RU"/>
        </w:rPr>
        <w:t xml:space="preserve"> எண்ணங்கள் தோன்றியதில்லைதானே? அவர் ஒருபோதும் கண்டனத்திற்கு உள்ளானதில்லைதானே?</w:t>
      </w:r>
      <w:r>
        <w:rPr>
          <w:lang w:val="ru-RU"/>
        </w:rPr>
        <w:t xml:space="preserve">" </w:t>
      </w:r>
    </w:p>
    <w:p w14:paraId="1903D55B" w14:textId="77777777" w:rsidR="00731E6C" w:rsidRPr="00A83783" w:rsidRDefault="00731E6C" w:rsidP="00B13109">
      <w:pPr>
        <w:pStyle w:val="paragraph"/>
        <w:spacing w:before="30" w:after="30"/>
        <w:ind w:left="60" w:right="60"/>
        <w:jc w:val="left"/>
        <w:rPr>
          <w:lang w:val="ru-RU"/>
        </w:rPr>
      </w:pPr>
      <w:r w:rsidRPr="00A83783">
        <w:rPr>
          <w:lang w:val="ru-RU"/>
        </w:rPr>
        <w:t>— என் போராட்டத்தில் அப்படி ஏதும் நடந்தபோதும், அல்லது நான் கண்டிக்கப்பட்டபோதும், நான் அந்த எல்லாவற்றையும் 'கட்டுப்பாடில்லாமல்' விட்டுவிடவில்லை</w:t>
      </w:r>
      <w:r>
        <w:rPr>
          <w:lang w:val="ru-RU"/>
        </w:rPr>
        <w:t xml:space="preserve">. </w:t>
      </w:r>
    </w:p>
    <w:p w14:paraId="431CBC2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'கட்டுப்பாடற்ற </w:t>
      </w:r>
      <w:r>
        <w:rPr>
          <w:lang w:val="ru-RU"/>
        </w:rPr>
        <w:t xml:space="preserve">உரிமை' </w:t>
      </w:r>
      <w:r w:rsidRPr="00A83783">
        <w:rPr>
          <w:lang w:val="ru-RU"/>
        </w:rPr>
        <w:t xml:space="preserve">என்றால் என்ன? </w:t>
      </w:r>
    </w:p>
    <w:p w14:paraId="406C0C6C"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ஒருவரின் தவறுகளுக்கும் மீறல்களுக்கும் 'தடையற்ற </w:t>
      </w:r>
      <w:r>
        <w:rPr>
          <w:lang w:val="ru-RU"/>
        </w:rPr>
        <w:t xml:space="preserve">உரிமைகளை' </w:t>
      </w:r>
      <w:r w:rsidRPr="00A83783">
        <w:rPr>
          <w:lang w:val="ru-RU"/>
        </w:rPr>
        <w:t xml:space="preserve">வழங்குவது என்பது, அவற்றை அலட்சியத்துடன் நடத்துவதாகும். அதாவது, தவறை உணரும் உணர்வு ஆன்மாவைத் தொடாமல், அதன் அருகே </w:t>
      </w:r>
      <w:r>
        <w:rPr>
          <w:lang w:val="ru-RU"/>
        </w:rPr>
        <w:t xml:space="preserve">'கடந்து' </w:t>
      </w:r>
      <w:r>
        <w:rPr>
          <w:lang w:val="ru-RU"/>
        </w:rPr>
        <w:lastRenderedPageBreak/>
        <w:t>செல்வதை</w:t>
      </w:r>
      <w:r w:rsidRPr="00A83783">
        <w:rPr>
          <w:lang w:val="ru-RU"/>
        </w:rPr>
        <w:t xml:space="preserve"> உறுதிசெய்ய முயற்சிப்பதாகும். மண் கல்லாகி கடினமாகிவிட்டால், அதன் மீது எவ்வளவு மழை பெய்தாலும் அது நீரை உறிஞ்சுவதில்லை. தனது தவறுகளுக்கும் மீறல்களுக்கும் 'தடையற்ற </w:t>
      </w:r>
      <w:r>
        <w:rPr>
          <w:lang w:val="ru-RU"/>
        </w:rPr>
        <w:t xml:space="preserve">உரிமைகளை' </w:t>
      </w:r>
      <w:r w:rsidRPr="00A83783">
        <w:rPr>
          <w:lang w:val="ru-RU"/>
        </w:rPr>
        <w:t xml:space="preserve">வழங்கும் ஒருவருக்கும் இதே நிலைதான் ஏற்படுகிறது. அத்தகைய ஒருவரின் இதய மண் அலட்சியத்தால் கடினமாகிவிடுகிறது, அவருக்கு என்ன சொன்னாலும், அவருக்கு என்ன நடந்தாலும், அது அவரை அசைக்காது; அதாவது, அவர் எந்தக் குற்ற உணர்வையும் உணர மாட்டார், வருந்தவும் மாட்டார். நான் [அப்போது ஒரு புதியவன் என்பதால்] உதாரணமாக, யாரோ என்னை ஒரு பாசாங்குக்காரன் என்று அழைத்ததை அறிந்தபோது, நான் இப்படிச் சொல்லவில்லை: </w:t>
      </w:r>
      <w:r>
        <w:rPr>
          <w:lang w:val="ru-RU"/>
        </w:rPr>
        <w:t>"</w:t>
      </w:r>
      <w:r w:rsidRPr="00A83783">
        <w:rPr>
          <w:lang w:val="ru-RU"/>
        </w:rPr>
        <w:t>அவன் அப்படிப்பட்ட விஷயங்களைச் சொல்வதால்</w:t>
      </w:r>
      <w:r>
        <w:rPr>
          <w:lang w:val="ru-RU"/>
        </w:rPr>
        <w:t>,</w:t>
      </w:r>
      <w:r w:rsidRPr="00A83783">
        <w:rPr>
          <w:lang w:val="ru-RU"/>
        </w:rPr>
        <w:t xml:space="preserve"> அவன் நாசமாகப் போகட்டும்</w:t>
      </w:r>
      <w:r>
        <w:rPr>
          <w:lang w:val="ru-RU"/>
        </w:rPr>
        <w:t xml:space="preserve">," </w:t>
      </w:r>
      <w:r w:rsidRPr="00A83783">
        <w:rPr>
          <w:lang w:val="ru-RU"/>
        </w:rPr>
        <w:t>என்று சொல்லாமல், என்னைப் பற்றி அப்படிச் சொல்லத் தூண்டிய காரணத்தைக் கண்டறிய முயன்றேன். "இங்கு ஏதோ தவறாக இருக்கிறது," என்பேன் நான், "இந்த மனிதர் குற்றமற்றவர்; நான் தான் ஏதோ விதத்தில் கவனக்குறைவாக இருந்து, அவருக்குக் காரணம் கொடுத்தேன், அவரோ என் நடத்தையைத் தவறாகப் புரிந்து கொண்டார். அவர் திடீரென்று அப்படிச் சொல்லியிருக்க முடியாது. நான் கவனமாக இருந்து, புத்திசாலித்தனமாக நடந்துகொண்டிருந்தால், அவர் என் நடத்தையை அப்படித் தவறாகப் புரிந்துகொண்டிருக்க மாட்டார். நான் என் அண்டை வீட்டாருக்குத் தவறு செய்துவிட்டேன், இதற்காகக் கடவுளிடம் பதிலளிக்க வேண்டும்.</w:t>
      </w:r>
      <w:r>
        <w:rPr>
          <w:lang w:val="ru-RU"/>
        </w:rPr>
        <w:t xml:space="preserve">" </w:t>
      </w:r>
      <w:r w:rsidRPr="00A83783">
        <w:rPr>
          <w:lang w:val="ru-RU"/>
        </w:rPr>
        <w:t xml:space="preserve">உடனடியாக, நான் எங்கே தவறு செய்தேன் என்பதைக் கண்டறிந்து அதைச் சரிசெய்ய முயன்றேன். அதாவது, அந்த மனிதன் ஏன் என்னைப் பற்றி அப்படிச் சொன்னார் என்று நான் விசாரிக்கவில்லை: அது பொறாமையாலா, வெறுப்பாலா, அல்லது மற்றவர்களிடமிருந்து கேட்டதை அவர் தவறாகப் புரிந்துகொண்டதாலா என்று. அந்தக் கேள்வி என்னைப் பாதிக்கவில்லை. இப்போது, எல்லா [இதேபோன்ற] சந்தர்ப்பங்களிலும், நான் அதே வழியில் தான் செயல்படுகிறேன். உதாரணமாக, யாராவது என்னிடம் கடுமையாகப் பேசினால், என்னால் தூங்கக்கூட முடியாது. மேலும், விஷயம் அவர்கள் சொல்வது போலவே உண்மையாக இருந்தால், நான் மனமுடைந்து, என்னை நானே திருத்திக்கொள்ள முயற்சிப்பேன். ஆனால், அந்த நபர் நினைத்துச் சொன்னது போல விஷயம் இல்லாவிட்டாலும், நான் கவனக்குறைவாக இருந்து என் அண்டை வீட்டாரைத் தவறான வழியில் வழிநடத்திவிட்டேன் என்பதால், ஏதோ ஒரு விதத்தில் என் மீதுதான் தவறு என்று நினைத்து, நான் மனமுடைந்து போவேன். நான் எல்லாத் தவறையும் என் அண்டை வீட்டார் மீது சுமத்துவதில்லை: மக்கள் என் செயல்களை எப்படிப் பார்க்கிறார்கள் என்பதை விட, கடவுள் என் செயல்களை எப்படி நியாயந்தீர்ப்பார் என்பதை நான் சிந்திக்கிறேன். </w:t>
      </w:r>
    </w:p>
    <w:p w14:paraId="0C2571AA" w14:textId="77777777" w:rsidR="00731E6C" w:rsidRPr="00A83783" w:rsidRDefault="00731E6C" w:rsidP="00B13109">
      <w:pPr>
        <w:pStyle w:val="paragraph"/>
        <w:spacing w:before="30" w:after="30"/>
        <w:ind w:left="60" w:right="60"/>
        <w:jc w:val="left"/>
        <w:rPr>
          <w:lang w:val="ru-RU"/>
        </w:rPr>
      </w:pPr>
      <w:r w:rsidRPr="00A83783">
        <w:rPr>
          <w:lang w:val="ru-RU"/>
        </w:rPr>
        <w:t>ஒருவர் நடப்பதை இந்த வழியில் ஆராயவில்லை என்றால், அவர்களுக்கு எதுவும் பயனளிக்காது. மக்கள் அடிக்கடி சொல்வார்கள்: 'இன்னார் தன்னைக் கட்டுப்படுத்திக் கொள்ள முடியாமல் போய்விட்டார்</w:t>
      </w:r>
      <w:r>
        <w:rPr>
          <w:lang w:val="ru-RU"/>
        </w:rPr>
        <w:t xml:space="preserve">.' </w:t>
      </w:r>
      <w:r w:rsidRPr="00A83783">
        <w:rPr>
          <w:lang w:val="ru-RU"/>
        </w:rPr>
        <w:t xml:space="preserve">ஒருவர் எப்போது </w:t>
      </w:r>
      <w:r w:rsidRPr="00A83783">
        <w:rPr>
          <w:lang w:val="ru-RU"/>
        </w:rPr>
        <w:lastRenderedPageBreak/>
        <w:t xml:space="preserve">தன்னைக் கட்டுப்படுத்திக் கொள்ள முடியாமல் போகிறார், தெரியுமா? அவர்கள் தங்களைத் தாங்களே கட்டுப்படுத்திக் கொள்ளாதபோது. ஒருவருக்கு மனநலம் சரியில்லாமல், அதனால் தன்னைக் கட்டுப்படுத்த முடியாவிட்டால், அது ஒரு மன்னிக்கத்தக்க சூழ்நிலையாகும். ஆனால், மனநலப் பிரச்சினைகள் எதுவும் இல்லாமல், தன்னைக் கட்டுப்படுத்திக் கொள்ளாததால் தனது செயல்களைக் கட்டுப்படுத்தத் தவறும் ஒருவருக்கு, மன்னிக்கத்தக்க சூழ்நிலைகள் எதுவும் இல்லை. </w:t>
      </w:r>
    </w:p>
    <w:p w14:paraId="138645DA" w14:textId="77777777" w:rsidR="00731E6C" w:rsidRPr="002224AC" w:rsidRDefault="00731E6C" w:rsidP="00B13109">
      <w:pPr>
        <w:jc w:val="left"/>
        <w:rPr>
          <w:lang w:val="ru-RU"/>
        </w:rPr>
      </w:pPr>
    </w:p>
    <w:p w14:paraId="21326D6D" w14:textId="77777777" w:rsidR="00731E6C" w:rsidRPr="00A83783" w:rsidRDefault="00731E6C" w:rsidP="00B13109">
      <w:pPr>
        <w:pStyle w:val="Heading4"/>
        <w:jc w:val="left"/>
        <w:rPr>
          <w:lang w:val="ru-RU"/>
        </w:rPr>
      </w:pPr>
      <w:bookmarkStart w:id="183" w:name="_Toc196502888"/>
      <w:bookmarkStart w:id="184" w:name="_Toc196909857"/>
      <w:bookmarkStart w:id="185" w:name="_Toc225697390"/>
      <w:r w:rsidRPr="00A83783">
        <w:rPr>
          <w:lang w:val="ru-RU"/>
        </w:rPr>
        <w:t>நமது தோல்விகளிலிருந்து பாடங்கள்</w:t>
      </w:r>
      <w:bookmarkEnd w:id="183"/>
      <w:bookmarkEnd w:id="184"/>
      <w:bookmarkEnd w:id="185"/>
    </w:p>
    <w:p w14:paraId="269CAF0A" w14:textId="77777777" w:rsidR="00731E6C" w:rsidRPr="00A83783" w:rsidRDefault="00731E6C" w:rsidP="00B13109">
      <w:pPr>
        <w:pStyle w:val="paragraph"/>
        <w:spacing w:before="30" w:after="30"/>
        <w:ind w:left="60" w:right="60"/>
        <w:jc w:val="left"/>
        <w:rPr>
          <w:lang w:val="ru-RU"/>
        </w:rPr>
      </w:pPr>
      <w:r w:rsidRPr="00A83783">
        <w:rPr>
          <w:lang w:val="ru-RU"/>
        </w:rPr>
        <w:t xml:space="preserve">உங்களை ஆராய்ந்து கொள்ளும் போது, உங்கள் வாழ்க்கையை அவ்வப்போது, குழந்தைப்பருவத்திலிருந்து படிப்படியாக மீள்பார்வை செய்வது மிகவும் உதவியாக இருக்கும். நீங்கள் முன்பு எங்கே இருந்தீர்கள், இப்போது எங்கே இருக்கிறீர்கள், நீங்கள் எங்கே இருக்க வேண்டும் என்பதைப் பார்ப்பதற்கு இது அவசியமாகும். கடந்த காலத்தை நிகழ்காலத்துடன் ஒப்பிடாவிட்டால், நீங்கள் ஓரளவிற்கு நல்ல நிலையில் இருந்தாலும், நீங்கள் இருக்க வேண்டிய இடத்தில் இன்னும் இல்லை என்பதை நீங்கள் உணர மாட்டீர்கள்... நீங்கள் கடவுதிடம் துயரமடைந்துள்ளீர்கள் என்பதை உணர மாட்டீர்கள். ஒரு நபர் இளமையாக இருக்கும்போது, அவர்கள் ஒரு குறிப்பிட்ட நல்ல நிலையில் இல்லாததற்கு ஒரு சாக்குப்போக்கு இருக்கும். இருப்பினும், தங்கள் இளமையைக் கடந்துவிட்டு, அதே நிலையில் தொடர்ந்து இருந்தாலோ அல்லது போதுமான அளவு முன்னேறாவிட்டாலோ அவர்களுக்கு எந்த சாக்குப்போக்கும் இருக்காது. </w:t>
      </w:r>
    </w:p>
    <w:p w14:paraId="63F3CE33" w14:textId="77777777" w:rsidR="00731E6C" w:rsidRPr="00A83783" w:rsidRDefault="00731E6C" w:rsidP="00B13109">
      <w:pPr>
        <w:pStyle w:val="paragraph"/>
        <w:spacing w:before="30" w:after="30"/>
        <w:ind w:left="60" w:right="60"/>
        <w:jc w:val="left"/>
        <w:rPr>
          <w:lang w:val="ru-RU"/>
        </w:rPr>
      </w:pPr>
      <w:r w:rsidRPr="00A83783">
        <w:rPr>
          <w:lang w:val="ru-RU"/>
        </w:rPr>
        <w:t xml:space="preserve">ஆண்டுகள் செல்லச் செல்ல, ஒரு நபர் ஆன்மீக ரீதியாக மேலும் முதிர்ச்சியடைய வேண்டும். மேலும், நமது கடந்த கால அனுபவத்தை நல்லதற்காய் பயன்படுத்தி, நாம் அதிக நம்பிக்கையுடனும் பணிவுடனும் முன்னேறுகிறோம். அடிக்கடி, [ஆன்மீக] போராட்டத்தில் ஏற்படும் ஏற்ற இறக்கங்கள் கூட, ஒருவர் தனது ஆன்மீகப் பாதையில் உன்னதத்தை நோக்கிப் பயனுள்ளதாகவும் நம்பிக்கையுடனும் நடக்க உதவுகின்றன. </w:t>
      </w:r>
    </w:p>
    <w:p w14:paraId="1B3A63E1" w14:textId="77777777" w:rsidR="00731E6C" w:rsidRPr="00A83783" w:rsidRDefault="00731E6C" w:rsidP="00B13109">
      <w:pPr>
        <w:pStyle w:val="paragraph"/>
        <w:spacing w:before="30" w:after="30"/>
        <w:ind w:left="60" w:right="60"/>
        <w:jc w:val="left"/>
        <w:rPr>
          <w:lang w:val="ru-RU"/>
        </w:rPr>
      </w:pPr>
      <w:r w:rsidRPr="00A83783">
        <w:rPr>
          <w:lang w:val="ru-RU"/>
        </w:rPr>
        <w:t>நடக்கக் கற்றுக்கொள்ளும் ஒரு சிறு குழந்தை, படிக்கட்டுகளில் தலைகீழாக உருண்டு விழுவதும், கைப்பிடியில் தலையை மோதிக் கொள்வதும், கால்களால் நாற்காலியில் ஏறி அதிலிருந்து கீழே விழுவதும் மிகவும் இயல்பானது. ஒரு நாற்காலியில் ஏறி அதன் விளிம்பில் நிற்கும்போது, நாற்காலியுடன் சேர்ந்து தானும் கீழே விழுவான் என்பதை அந்தச் சிறு குழந்தை உணர்வதில்லை. இருப்பினும், அவன் வளர வளர, அந்தக் குழந்தை அனுபவத்தைப் பெற்று, முதிர்ச்சி அடைந்து, மேலும் கவனமாகிறான். "கடந்த முறை, நான் ஒரு நாற்காலியில் ஏறி விழுந்தேன். நான் அதை மீண்டும் செய்ய மாட்டேன்</w:t>
      </w:r>
      <w:r>
        <w:rPr>
          <w:lang w:val="ru-RU"/>
        </w:rPr>
        <w:t>,"</w:t>
      </w:r>
      <w:r w:rsidRPr="00A83783">
        <w:rPr>
          <w:lang w:val="ru-RU"/>
        </w:rPr>
        <w:t xml:space="preserve"> என்று அவர்கள் நினைக்கிறார்கள். நமது [ஆன்மீக] போராட்டத்திலும் இதுவேதான்: நடக்கும் அனைத்தையும் உன்னிப்பாகக் கவனிப்பதன் மூலமும், அனைத்தையும் நல்லதற்கே பயன்படுத்துவதன் </w:t>
      </w:r>
      <w:r w:rsidRPr="00A83783">
        <w:rPr>
          <w:lang w:val="ru-RU"/>
        </w:rPr>
        <w:lastRenderedPageBreak/>
        <w:t xml:space="preserve">மூலமும், நாம் அனுபவத்தைப் பெறுகிறோம், அது நமக்கு கணிசமான உதவியை வழங்குகிறது. </w:t>
      </w:r>
    </w:p>
    <w:p w14:paraId="2A16710D" w14:textId="77777777" w:rsidR="00731E6C" w:rsidRPr="00A83783" w:rsidRDefault="00731E6C" w:rsidP="00B13109">
      <w:pPr>
        <w:pStyle w:val="paragraph"/>
        <w:spacing w:before="30" w:after="30"/>
        <w:ind w:left="60" w:right="60"/>
        <w:jc w:val="left"/>
        <w:rPr>
          <w:lang w:val="ru-RU"/>
        </w:rPr>
      </w:pPr>
      <w:r w:rsidRPr="00A83783">
        <w:rPr>
          <w:lang w:val="ru-RU"/>
        </w:rPr>
        <w:t xml:space="preserve">கோனிட்சாவில் உள்ள எங்கள் வீட்டில், வளர்ந்த குதிரைகள் மற்றும் குட்டிகள் என ஆறு குதிரைகள் இருந்ததாக எனக்கு நினைவிருக்கிறது. ஒருமுறை நான் எங்கள் குதிரைகளை ஒரு மரப்பலகைப் பாலத்தின் குறுக்கே ஓட்டிச் சென்றுகொண்டிருந்தேன். ஒரு மரப்பலகை அழுகிப் போயிருந்தது, மேலும் நான்கு வயது குதிரையின் கால் மரப்பலகைகளுக்கும் பலகைகளுக்கும் இடையில் மூழ்கியது. பின்னர் நான் அந்தப் பாலத்தைச் சரிசெய்து, அழுகிய மரப்பலகைகள் மற்றும் பலகைகள் அனைத்தையும் உறுதியானவற்றால் மாற்றிவிட்டேன். இருப்பினும், நான் குதிரைகளை அந்தப் பாலத்தின் குறுக்கே ஓட்டிச் செல்லும் ஒவ்வொரு முறையும், ஒருமுறை உள்ளே விழுந்த அந்தக் குதிரை பதட்டமடையத் தொடங்கி, தலையை அசைத்து, அதன் கடிவாளத்தை உடைத்துக்கொண்டு தப்பி ஓட முயற்சிக்கும் அல்லது ஒரே தாவலில் பாலத்தின் மறுபக்கத்திற்குத் தாவிவிடும். பாருங்கள்: பேச்சற்ற ஒரு விலங்கு—ஒரு நான்கு வயதுக் குதிரை—தனது அனுபவத்தைப் பயன்படுத்தி, ஒருமுறை விழுந்த பாலத்தின் மீது காலடி வைக்காமல் தவிர்க்கும்போது, ஒரு மனிதர் தனது சொந்தத் தவறுகளிலிருந்து கற்றுக்கொண்ட பாடங்களை எவ்வளவு அதிகமாகப் பயன்படுத்த வேண்டும்! </w:t>
      </w:r>
    </w:p>
    <w:p w14:paraId="39FBD00C" w14:textId="77777777" w:rsidR="00731E6C" w:rsidRPr="002224AC" w:rsidRDefault="00731E6C" w:rsidP="00B13109">
      <w:pPr>
        <w:jc w:val="left"/>
        <w:rPr>
          <w:lang w:val="ru-RU"/>
        </w:rPr>
      </w:pPr>
    </w:p>
    <w:p w14:paraId="0C692B6A" w14:textId="77777777" w:rsidR="00731E6C" w:rsidRPr="00A83783" w:rsidRDefault="00731E6C" w:rsidP="00B13109">
      <w:pPr>
        <w:pStyle w:val="Heading4"/>
        <w:jc w:val="left"/>
        <w:rPr>
          <w:lang w:val="ru-RU"/>
        </w:rPr>
      </w:pPr>
      <w:bookmarkStart w:id="186" w:name="_Toc196502889"/>
      <w:bookmarkStart w:id="187" w:name="_Toc196909858"/>
      <w:bookmarkStart w:id="188" w:name="_Toc225697391"/>
      <w:r w:rsidRPr="00A83783">
        <w:rPr>
          <w:lang w:val="ru-RU"/>
        </w:rPr>
        <w:t>நாம் எதிரியை ஒரே இடத்தில் முடக்கி, அவனைத் தாக்க வேண்டும்</w:t>
      </w:r>
      <w:bookmarkEnd w:id="186"/>
      <w:bookmarkEnd w:id="187"/>
      <w:bookmarkEnd w:id="188"/>
    </w:p>
    <w:p w14:paraId="39B326D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இன்னும் பணிவு, தியாகம் அல்லது அநீதியை ஏற்றுக்கொள்வதை நேசிக்கக் கற்றுக்கொள்ளவில்லை... </w:t>
      </w:r>
    </w:p>
    <w:p w14:paraId="28E531AA"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சொல்வது போல் அது இல்லை. நான் [உங்களைப் பற்றி] கவலைப்படவில்லை, ஏனென்றால் உங்களுக்குள் ஒரு ஆரோக்கியமான அக்கறை எழுந்திருப்பதை நான் காண்கிறேன். உங்கள் உணர்ச்சிகளிலிருந்து நீங்கள் விரைவில் விடுபடுவீர்கள், ஏனென்றால் நீங்கள் 'உங்களைச் செயலில் </w:t>
      </w:r>
      <w:r>
        <w:rPr>
          <w:lang w:val="ru-RU"/>
        </w:rPr>
        <w:t>பிடிக்கத்'</w:t>
      </w:r>
      <w:r w:rsidRPr="00A83783">
        <w:rPr>
          <w:lang w:val="ru-RU"/>
        </w:rPr>
        <w:t xml:space="preserve"> தொடங்கிவிட்டீர்கள். மேலும் இது வேறு எந்தச் சாதனையை விடவும் அதிகமாக உதவுகிறது. 'தன்னைச் செயலில் </w:t>
      </w:r>
      <w:r>
        <w:rPr>
          <w:lang w:val="ru-RU"/>
        </w:rPr>
        <w:t>பிடிக்கும்'</w:t>
      </w:r>
      <w:r w:rsidRPr="00A83783">
        <w:rPr>
          <w:lang w:val="ru-RU"/>
        </w:rPr>
        <w:t xml:space="preserve"> ஒருவன் தனது பழைய இயல்பைத் தள்ளிவிட்டு, சரியான ஆன்மீகப் பாதையில் பயணிக்கிறான். நமது பழைய மனிதன், புதிய மனிதன் செய்யும் நன்மைகளைக் கொள்ளையடிக்கிறான். நமது பழைய மனிதனைச் செயலிலேயே பிடிக்கும் கலையைக் கற்றுக்கொண்டதால், கடவுள் நமக்கு அருளும் நல்லிதமான காரியங்களைக் கொள்ளையடிக்கும் மற்ற திருடர்களையும் அவனுடன் சேர்த்துப் பிடித்துவிடுகிறோம். இந்த வழியில், நமது ஆன்மீக செல்வம் நம்மிடமே நிலைத்திருக்கிறது. </w:t>
      </w:r>
    </w:p>
    <w:p w14:paraId="7BAF056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செய்த ஒரு தவறைப் பற்றி, உதாரணமாக, சகோதரிகளில் ஒருவரிடம் கடுமையாகப் பேசியதைப் பற்றி, நான் மிகவும் கவலைப்பட்டால், அது எனக்குப் பயனளிக்குமா? </w:t>
      </w:r>
    </w:p>
    <w:p w14:paraId="046EEE34"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உங்களுக்குப் பயனுள்ளதாக இருக்கும், ஆனால் அதை நீங்கள் மிகைப்படுத்தாமல், [நியாயமான துக்கத்தின்] எல்லைகளைத் தாண்டாமல் </w:t>
      </w:r>
      <w:r w:rsidRPr="00A83783">
        <w:rPr>
          <w:lang w:val="ru-RU"/>
        </w:rPr>
        <w:lastRenderedPageBreak/>
        <w:t>பார்த்துக் கொள்ள வேண்டும். துக்கப்படுங்கள், ஆனால் அந்தத் துக்கத்துடன், மகிழ்ச்சியையும் உணருங்கள், ஏனெனில் உங்களுக்குள் வெளிப்பட்டிருக்கும் உங்கள் நோயைக் கவனித்து அதைக் குணப்படுத்த ஒரு சாதகமான வாய்ப்பு உங்களுக்கு வழங்கப்பட்டுள்ளது. இதை இப்படி யோசித்துப் பார்: 'நான் என் சகோதரியிடம் முரட்டுத்தனமாகப் பேசி , அவளிடம் தவறாக நடந்துகொண்டதால், என்னுள் ஏதோ ஒரு வகை உணர்ச்சி இருந்திருக்கிறது. இப்போது எனக்கு ஒரு சாதகமான வாய்ப்பு கிடைத்திருக்கிறது: அந்த உணர்ச்சி வெளிவந்துவிட்டது, நான் அதைப் பார்த்துத் திருத்திக்கொள்ள வேண்டும்</w:t>
      </w:r>
      <w:r>
        <w:rPr>
          <w:lang w:val="ru-RU"/>
        </w:rPr>
        <w:t xml:space="preserve">.' </w:t>
      </w:r>
      <w:r w:rsidRPr="00A83783">
        <w:rPr>
          <w:lang w:val="ru-RU"/>
        </w:rPr>
        <w:t xml:space="preserve">ஆனால், நிச்சயமாக, நீ உன் சகோதரியிடம் மன்னிப்பும் கேட்க வேண்டும். பின்னடைவுகள் உன்னை நீ அறிந்துகொள்ள உதவுகின்றன. எல்லாமே வெளிவருகின்றன, மேலும், படிப்படியாக, [ஒருவரின் மீது] பயனுள்ள வேலை செய்யப்படுகிறது. பாருங்கள், மருத்துவர்கள்கூட சில நேரங்களில் நோயாளிகளுக்கு பல்வேறு பொருட்களைக் கொடுக்கிறார்கள், அதனால் அவர்களின் நோயின் அறிகுறிகள் வெளிப்பட்டு, சரியான நோயறிதலைச் செய்ய முடியும். உதாரணமாக, நோயாளிகளுக்கு சர்க்கரை கொடுக்கப்பட்டு, பின்னர் அவர்களின் இரத்த சர்க்கரை அளவு அதிகரித்துள்ளதா என்பதைப் பார்க்க, அவர்களின் இரத்தம் பகுப்பாய்விற்காக எடுக்கப்படுகிறது. </w:t>
      </w:r>
    </w:p>
    <w:p w14:paraId="2EB4F3C5"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ஆன்மீகப் போரில், நமது குணாதிசயத்தில் உள்ள பலவீனமான புள்ளிகளின் </w:t>
      </w:r>
      <w:r>
        <w:rPr>
          <w:lang w:val="ru-RU"/>
        </w:rPr>
        <w:t xml:space="preserve">'இருப்பிடங்களை' </w:t>
      </w:r>
      <w:r w:rsidRPr="00A83783">
        <w:rPr>
          <w:lang w:val="ru-RU"/>
        </w:rPr>
        <w:t>— அதாவது நமது குறைகளை — நாம் அடையாளம் கண்டு, பின்னர் அந்தப் புள்ளிகளில் தாக்குதல் நடத்த முயல வேண்டும். போரைப் போலவே: ஒரு குறிப்பிட்ட பகுதியைப் பற்றி ஆய்வு செய்யும்போது, எதிரி இருக்கும் இடங்களையோ அல்லது அவர்கள் நம்மீது தாக்குதல் நடத்தக்கூடிய கோட்டைகளையோ வரைபடத்தில் குறிக்கிறோம். பின்னர் இந்த இடங்களை நாங்கள் குறிப்பாக உன்னிப்பாகக் கண்காணிக்கிறோம். எல்லாவற்றிற்கும் மேலாக, எதிரி எங்கே இருக்கிறான் என்பதைத் துல்லியமாக அறிவது, நம்பிக்கையுடன் நகர அனுமதிக்கிறது. இராணுவம் ஒரு வரைபடத்தை விரித்து, 'எதிரி இங்கே மற்றும் இங்கே இருக்கிறான். எனவே நாம் இந்த மற்றும் அந்த மலைகளைக் கைப்பற்ற வேண்டும். நாம் இங்கு கூடுதல் துருப்புகளை அனுப்ப வேண்டும், மேலும் இங்கு இவ்வகையான ஆயுதங்கள் தேவை</w:t>
      </w:r>
      <w:r>
        <w:rPr>
          <w:lang w:val="ru-RU"/>
        </w:rPr>
        <w:t xml:space="preserve">." </w:t>
      </w:r>
      <w:r w:rsidRPr="00A83783">
        <w:rPr>
          <w:lang w:val="ru-RU"/>
        </w:rPr>
        <w:t xml:space="preserve">வேறு வார்த்தைகளில் கூறுவதானால், எதிரி எங்கே இருக்கிறான் என்பதை அறிவது, ஒரு திட்டத்தை உருவாக்க நமக்கு உதவுகிறது. இருப்பினும், இதைக் கண்டறிய, நாம் விழிப்புடன் இருந்து [போர்க்களத்தை] ஆய்வு செய்ய வேண்டும். நாம் இங்கு நமது சாதனைகளில் ஓய்வெடுக்க முடியாது. </w:t>
      </w:r>
    </w:p>
    <w:p w14:paraId="6EF88CDA"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எது சிறந்தது: ஒரு நபர் தனது சொந்த குறைகளைத் தானே உணர்வதா, அல்லது மற்றவர்கள் அவற்றைச் சுட்டிக்காட்டுவதா? </w:t>
      </w:r>
    </w:p>
    <w:p w14:paraId="5040818D"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ஒருவன் தன் குறைகளைத் தானே உணர்வது நல்லது, ஆனால் மற்றவர்கள் அவற்றைச் சுட்டிக்காட்டும்போதும் அவன் எதிர்க்கக்கூடாது. மற்றவர்களிடமிருந்து வரும் கண்டனத்தை மகிழ்ச்சியுடன் ஏற்றுக்கொள்ள </w:t>
      </w:r>
      <w:r w:rsidRPr="00A83783">
        <w:rPr>
          <w:lang w:val="ru-RU"/>
        </w:rPr>
        <w:lastRenderedPageBreak/>
        <w:t xml:space="preserve">வேண்டும். எல்லாவற்றிற்கும் மேலாக, ஒருவர் தன்னை உண்மையில் எப்படி இருக்கிறாரோ அப்படியே பார்ப்பதை விட, தான் எப்படி இருக்க விரும்புகிறாரோ அப்படிப் பார்க்கவே முனைவார். </w:t>
      </w:r>
    </w:p>
    <w:p w14:paraId="55B6EFE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என்னைப் பார்ப்பதை விட, மற்றவர்கள் வெளியிலிருந்து என்னை நன்றாகப் பார்க்கிறார்களா? </w:t>
      </w:r>
    </w:p>
    <w:p w14:paraId="661DC65B"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 விரும்பினால், நமது அண்டை வீட்டார் நம்மைப் பார்ப்பதை விட, தன்னைத் தானே நன்கு பார்க்க முடியும். அதாவது, ஒருவருக்கு ஏதேனும் ஒன்றிற்கான தனது எதிர்வினையை, சில தவறுகளை அடையாளம் கண்டு, அதன் காரணங்களைத் தீர்மானிப்பது எளிது. ஆனால், ஒரு வெளி நபர் தனது சொந்த அனுமானங்களின் அடிப்படையில் தனது அண்டை வீட்டார் பற்றி ஒரு முடிவுக்கு வருகிறார். </w:t>
      </w:r>
    </w:p>
    <w:p w14:paraId="1F4F8AA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தங்களை அவர்கள் உண்மையில் இருப்பது போலப் பார்க்க முயற்சிக்கும்போது, அதை அடையத் தவற முடியுமா? </w:t>
      </w:r>
    </w:p>
    <w:p w14:paraId="49879464"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ஒருவரின் முயற்சியில் ஆணவம் இருந்தால், அவரால் தன்னை உண்மையாகப் பார்க்க முடியாது. </w:t>
      </w:r>
    </w:p>
    <w:p w14:paraId="7154AB19" w14:textId="77777777" w:rsidR="00731E6C" w:rsidRPr="002224AC" w:rsidRDefault="00731E6C" w:rsidP="00B13109">
      <w:pPr>
        <w:jc w:val="left"/>
        <w:rPr>
          <w:lang w:val="ru-RU"/>
        </w:rPr>
      </w:pPr>
    </w:p>
    <w:p w14:paraId="5834D810" w14:textId="77777777" w:rsidR="00731E6C" w:rsidRPr="00A83783" w:rsidRDefault="00731E6C" w:rsidP="00B13109">
      <w:pPr>
        <w:pStyle w:val="Heading4"/>
        <w:jc w:val="left"/>
        <w:rPr>
          <w:lang w:val="ru-RU"/>
        </w:rPr>
      </w:pPr>
      <w:bookmarkStart w:id="189" w:name="_Toc196502890"/>
      <w:bookmarkStart w:id="190" w:name="_Toc196909859"/>
      <w:bookmarkStart w:id="191" w:name="_Toc225697392"/>
      <w:r w:rsidRPr="00A83783">
        <w:rPr>
          <w:lang w:val="ru-RU"/>
        </w:rPr>
        <w:t>மற்றவர்களை ஒரு கண்ணாடியாகப் பார்க்க வேண்டும்</w:t>
      </w:r>
      <w:bookmarkEnd w:id="189"/>
      <w:bookmarkEnd w:id="190"/>
      <w:bookmarkEnd w:id="191"/>
    </w:p>
    <w:p w14:paraId="7E51D2EC"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மற்றவர்களைக் கண்ணாடியில் பார்ப்பது போலப் பார்க்கும்போது, தன்னைத் தெளிவாகப் பார்க்க முடிகிறது. ஒரு நபர் அந்தப் பரிசை நல்லதற்கோ அல்லது தீயதற்கோ பயன்படுத்தினாலும், பயனடைவதற்குத் தேவையான வரத்தை கடவுள் அனைவருக்கும் வழங்கியுள்ளார். ஒரு நபர் தனக்கு வழங்கப்பட்ட பரிசை ஞானமாகப் பயன்படுத்தினால், அவர் பரிபூரணம் அடைவார். நமது குறைகள் — அவை நமது சொந்த கவனக்குறைவால் ஏற்பட்டவையாக இருந்தாலும் சரி அல்லது பெற்றோரிடமிருந்து பெறப்பட்டவையாக இருந்தாலும் சரி — அவை நமது சொந்தமானவையே. நம்மில் ஒவ்வொருவரும் இந்தக் குறைகளிலிருந்து நம்மை விடுவித்துக் கொள்ள உரிய போராட்டத்தை நடத்த வேண்டும். நாம் அவற்றிலிருந்து விடுபடும் வரை, நமது அண்டை வீட்டாரின் குறைகளைப் </w:t>
      </w:r>
      <w:r>
        <w:rPr>
          <w:lang w:val="ru-RU"/>
        </w:rPr>
        <w:t>பார்த்து</w:t>
      </w:r>
      <w:r w:rsidRPr="00A83783">
        <w:rPr>
          <w:lang w:val="ru-RU"/>
        </w:rPr>
        <w:t xml:space="preserve">, நாம் எந்த நிலையில் இருக்கிறோம் என்பதை மதிப்பிட வேண்டும். உதாரணமாக, ஒரு அண்டை வீட்டாருக்குள் ஒரு குறிப்பிட்ட குறைபாட்டைக் காணும்போது, ஒருவர் உடனடியாக, </w:t>
      </w:r>
      <w:r>
        <w:rPr>
          <w:lang w:val="ru-RU"/>
        </w:rPr>
        <w:t>"</w:t>
      </w:r>
      <w:r w:rsidRPr="00A83783">
        <w:rPr>
          <w:lang w:val="ru-RU"/>
        </w:rPr>
        <w:t>நான் பார்க்கிறேன், ஒருவேளை எனக்கும் அதே குறைபாடு இருக்கலாம்</w:t>
      </w:r>
      <w:r>
        <w:rPr>
          <w:lang w:val="ru-RU"/>
        </w:rPr>
        <w:t xml:space="preserve">" </w:t>
      </w:r>
      <w:r w:rsidRPr="00A83783">
        <w:rPr>
          <w:lang w:val="ru-RU"/>
        </w:rPr>
        <w:t xml:space="preserve">என்று சொல்ல வேண்டும். உண்மையில் அந்தக் குறைபாட்டை நம்மிடமும் கண்டறிந்தால், அதை நீக்குவதற்கான போராட்டத்தை நாம் மேற்கொள்ள வேண்டும். </w:t>
      </w:r>
    </w:p>
    <w:p w14:paraId="2415A44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என்னிடம் அப்படி ஒரு குறை இல்லை என்று ஒரு எண்ணம் சொன்னால், நான் அதற்கு எப்படிப் பதிலளிக்க வேண்டும்? </w:t>
      </w:r>
    </w:p>
    <w:p w14:paraId="6D4B9A58" w14:textId="77777777" w:rsidR="00731E6C" w:rsidRPr="00A83783" w:rsidRDefault="00731E6C" w:rsidP="00B13109">
      <w:pPr>
        <w:pStyle w:val="paragraph"/>
        <w:spacing w:before="30" w:after="30"/>
        <w:ind w:left="60" w:right="60"/>
        <w:jc w:val="left"/>
        <w:rPr>
          <w:lang w:val="ru-RU"/>
        </w:rPr>
      </w:pPr>
      <w:r w:rsidRPr="00A83783">
        <w:rPr>
          <w:lang w:val="ru-RU"/>
        </w:rPr>
        <w:t>— இவ்வாறு பதிலளிக்கவும்: 'என்னிடம் வேறு — பெரிய — தவறுகள் உள்ளன. என்னுடையதை ஒப்பிடும்போது, என் அண்டை வீட்டாரின் இந்தத் தவறு மிகச் சிறியது</w:t>
      </w:r>
      <w:r>
        <w:rPr>
          <w:lang w:val="ru-RU"/>
        </w:rPr>
        <w:t xml:space="preserve">.' </w:t>
      </w:r>
      <w:r w:rsidRPr="00A83783">
        <w:rPr>
          <w:lang w:val="ru-RU"/>
        </w:rPr>
        <w:t xml:space="preserve">ஏனெனில் சில நேரங்களில் உங்கள் தவறுகள் உண்மையில் சிறியதாக இருக்கலாம், ஆனாலும் உங்களுக்கும் குறைவான </w:t>
      </w:r>
      <w:r w:rsidRPr="00A83783">
        <w:rPr>
          <w:lang w:val="ru-RU"/>
        </w:rPr>
        <w:lastRenderedPageBreak/>
        <w:t>மன்னிக்கத்தக்க சூழ்நிலைகள் உள்ளன. ஒருவர் தங்களை இந்த வழியில் ஆராய்ந்தால், தங்கள் சொந்தக் குறைகள் தங்கள் அண்டை வீட்டாரின் குறைகளை விடப் பெரியவை என்பதைக் காண்பார்கள். பின்னர் அவர்கள் தங்கள் அண்டை வீட்டாரின் நற்பண்புகளையும் காணத் தொடங்குவார்கள். 'நான் பார்க்கிறேன்,' என்று அத்தகைய ஒருவர் கூறுவார், 'இந்த நற்பண்பு என்னிடம் உள்ளதா? இல்லை. ஐயோ! நான் இருக்க வேண்டிய அந்த [ஆன்மீக நிலையில்] இருந்து நான் எவ்வளவு தொலைவில் இருக்கிறேன்!</w:t>
      </w:r>
      <w:r>
        <w:rPr>
          <w:lang w:val="ru-RU"/>
        </w:rPr>
        <w:t xml:space="preserve">" </w:t>
      </w:r>
      <w:r w:rsidRPr="00A83783">
        <w:rPr>
          <w:lang w:val="ru-RU"/>
        </w:rPr>
        <w:t>இந்தப் பணியைச் செய்வதன் மூலம், ஒரு நபர் எல்லாவற்றிலிருந்தும் உதவியைப் பெறுகிறார், மாறுகிறார் — வார்த்தையின் சிறந்த அர்த்தத்தில் — மேலும் முன்னேறுகிறார். அவர் புனிதர்களிடமிருந்து பயனடைகிறார், துறவிகளிடமிருந்து பயனடைகிறார், மேலும் இந்த உலக மக்களிடமிருந்தும் பயனடைகிறார். உதாரணமாக, ஒரு உலகியல் மனிதன் தன்னைப் புறக்கணித்து, தன்னைத் தியாகம் செய்வதைக் காணும்போது, அத்தகைய ஆன்மீகப் பணியில் ஈடுபட்டுள்ள ஒரு கிறிஸ்தவன் தனக்குத்தானே கூறுகிறான்: "என்னிடம் அத்தகைய தன்னடக்கமா? வாய்ப்பே இல்லை! ஆனாலும் நான் ஒரு ஆன்மீக மனிதன்!</w:t>
      </w:r>
      <w:r>
        <w:rPr>
          <w:lang w:val="ru-RU"/>
        </w:rPr>
        <w:t xml:space="preserve">" </w:t>
      </w:r>
      <w:r w:rsidRPr="00A83783">
        <w:rPr>
          <w:lang w:val="ru-RU"/>
        </w:rPr>
        <w:t xml:space="preserve">இவ்வாறு, அவன் தான் கண்ட நன்மையைப் பின்பற்ற முயற்சிக்கிறான். நாம்—அதாவது, எல்லா மக்களும்—செய்ய வேண்டிய வேலைகள் ஏராளம்! நன்மைமிக்க கடவுள் நமது நன்மைக்காக எல்லாவற்றையும் மிகவும் ஞானமுள்ள முறையில் ஏற்பாடு செய்கிறார். </w:t>
      </w:r>
    </w:p>
    <w:p w14:paraId="086D136A" w14:textId="77777777" w:rsidR="00731E6C" w:rsidRPr="002224AC" w:rsidRDefault="00731E6C" w:rsidP="00B13109">
      <w:pPr>
        <w:jc w:val="left"/>
        <w:rPr>
          <w:lang w:val="ru-RU"/>
        </w:rPr>
      </w:pPr>
    </w:p>
    <w:p w14:paraId="5B8E7D48" w14:textId="77777777" w:rsidR="00731E6C" w:rsidRPr="00A83783" w:rsidRDefault="00731E6C" w:rsidP="00B13109">
      <w:pPr>
        <w:pStyle w:val="Heading4"/>
        <w:jc w:val="left"/>
        <w:rPr>
          <w:lang w:val="ru-RU"/>
        </w:rPr>
      </w:pPr>
      <w:bookmarkStart w:id="192" w:name="_Toc196502891"/>
      <w:bookmarkStart w:id="193" w:name="_Toc196909860"/>
      <w:bookmarkStart w:id="194" w:name="_Toc225697393"/>
      <w:r w:rsidRPr="00A83783">
        <w:rPr>
          <w:lang w:val="ru-RU"/>
        </w:rPr>
        <w:t>தன்னை உண்மையாக அறிந்தவன் பணிவைக் கொண்டிருக்கிறான்.</w:t>
      </w:r>
      <w:bookmarkEnd w:id="192"/>
      <w:bookmarkEnd w:id="193"/>
      <w:bookmarkEnd w:id="194"/>
    </w:p>
    <w:p w14:paraId="046920B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நான் இந்தப் பாவத்தில் விழுந்த பிறகுதான், பொதுவாக என் பெருமையைப் பின்தான் உணர்கிறேன். </w:t>
      </w:r>
    </w:p>
    <w:p w14:paraId="5018624C"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விழுவதற்கு முன்பே அதை அடையாளம் காண்பதுதான் சவால். யாராவது நீங்கள் ஒரு நல்ல காரியம் செய்ததாகச் சொன்னால், திருப்தி அடையாதீர்கள். புகழ்ச்சி உங்களை ஒட்டிக்கொள்ளவோ அல்லது ஆட்கொள்ளவோ விடாதீர்கள். </w:t>
      </w:r>
    </w:p>
    <w:p w14:paraId="527FCD55"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அதற்கு என்ன உதவக்கூடும்? </w:t>
      </w:r>
    </w:p>
    <w:p w14:paraId="0BF519E9" w14:textId="77777777" w:rsidR="00731E6C" w:rsidRPr="00A83783" w:rsidRDefault="00731E6C" w:rsidP="00B13109">
      <w:pPr>
        <w:pStyle w:val="paragraph"/>
        <w:spacing w:before="30" w:after="30"/>
        <w:ind w:left="60" w:right="60"/>
        <w:jc w:val="left"/>
        <w:rPr>
          <w:lang w:val="ru-RU"/>
        </w:rPr>
      </w:pPr>
      <w:r w:rsidRPr="00A83783">
        <w:rPr>
          <w:lang w:val="ru-RU"/>
        </w:rPr>
        <w:t xml:space="preserve">— சுய அறிவு. ஒருவன் தன்னை அறிந்தால், விஷயம் அத்துடன் முடிந்துவிடுகிறது. அதற்குப் பிறகு, புகழ்ச்சி ஒரு அந்நியப் பொருளாகிவிடுகிறது: அது இனிமேல் அவனைப் பற்றிக்கொள்வதில்லை. உதாரணமாக, ஒருவன் தான் ஒரு ஏழை என்று அறிந்திருந்தால், தான் ஒரு மன்னன் என்ற எண்ணம் அவனைப் பற்றிக்கொள்ளாது. உங்களை நீங்களே ஒரு இளவரசி என்று கற்பனை செய்துகொண்டால், அது நீங்கள் மனநலம் குறைந்தவர் என்பதாகும். </w:t>
      </w:r>
    </w:p>
    <w:p w14:paraId="54EFC5ED"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நான் ஏற்கனவே பாராட்டுகளை ஏற்க வேண்டாம் என்று முன்கூட்டியே தயாராக இருந்தால், நாம் பேசிக்கொண்டிருக்கும் போராட்டத்தில் அது எனக்கு உதவுமா? </w:t>
      </w:r>
    </w:p>
    <w:p w14:paraId="0D88FD7A"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நிச்சயமாக, நீங்கள் தயாராக இருக்க முயற்சி செய்ய வேண்டும். இருப்பினும், சில சமயங்களில் நீங்கள் வெற்றி பெறுவீர்கள், சில சமயங்களில் வெற்றி பெற மாட்டீர்கள். உங்களை நீங்களே அறிந்துகொள்வதுதான் உங்கள் பணி. தனது பழைய இயல்பை அறியாமல், ஒரு கிறிஸ்தவன் தன்னைத் தாழ்த்திக்கொள்ள மாட்டான். ஆகையால், ஆன்மீகப் பாதைக்குள் நுழைவதற்கு அவசியமான, அவனது [சுயநல] அணுவின் ஆன்மீகப் பிளவு ஏற்பட முடியாது. அதனால், ஒரு நபர் உலகியல் பாதையிலேயே இருக்கிறான். </w:t>
      </w:r>
    </w:p>
    <w:p w14:paraId="5B70E5C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என் சுய அறிதல் தவறாக இருக்க முடியுமா? </w:t>
      </w:r>
    </w:p>
    <w:p w14:paraId="152B961A" w14:textId="77777777" w:rsidR="00731E6C" w:rsidRPr="00A83783" w:rsidRDefault="00731E6C" w:rsidP="00B13109">
      <w:pPr>
        <w:pStyle w:val="paragraph"/>
        <w:spacing w:before="30" w:after="30"/>
        <w:ind w:left="60" w:right="60"/>
        <w:jc w:val="left"/>
        <w:rPr>
          <w:lang w:val="ru-RU"/>
        </w:rPr>
      </w:pPr>
      <w:r w:rsidRPr="00A83783">
        <w:rPr>
          <w:lang w:val="ru-RU"/>
        </w:rPr>
        <w:t xml:space="preserve">— எல்லாவற்றிற்கும் மேலாக, நாம் தவறான மனநிலையைப் பற்றிப் பேசவில்லை. தன்னைப் பற்றி உண்மையான பார்வை கொண்டவன் பணிவைக் கொண்டிருக்கிறான். ஒருவன் பணிவாகும்போது, கடவுளின் அருள் நிச்சயம் வரும். </w:t>
      </w:r>
    </w:p>
    <w:p w14:paraId="442A2DA0" w14:textId="77777777" w:rsidR="00731E6C" w:rsidRPr="00A83783" w:rsidRDefault="00731E6C" w:rsidP="00B13109">
      <w:pPr>
        <w:pStyle w:val="paragraph"/>
        <w:spacing w:before="30" w:after="30"/>
        <w:ind w:left="60" w:right="60"/>
        <w:jc w:val="left"/>
        <w:rPr>
          <w:lang w:val="ru-RU"/>
        </w:rPr>
      </w:pPr>
      <w:r w:rsidRPr="00A83783">
        <w:rPr>
          <w:lang w:val="ru-RU"/>
        </w:rPr>
        <w:t xml:space="preserve">சுய-அறிவிற்குத் தேவையான வேலையைச் செய்யும் ஒருவர், பூமியில் ஆழமாகத் தோண்டி அங்கு தாதுக்களைக் கண்டெடுக்கும் ஒருவரைப் போன்றவர். நாம் சுய-அறிவில் எவ்வளவு ஆழமாகச் செல்கிறோமோ, அவ்வளவு தாழ்வாக நம்மைக் காண்கிறோம். இவ்வாறு, ஒரு மனிதன் பணிவாகிறான், ஆனாலும் கடவுளின் வலது கை அவர்களைத் தொடர்ந்து உயர்த்துகிறது. ஒரு மனிதன் இறுதியாக தன்னை அறிந்துகொள்ளும்போது, பணிவு அவனது நிலையாகிறது, மேலும் கடவுளின் கிருபை [அவனது இதயத்தில்] 'தனது குத்தகை ஒப்பந்தத்தைப் </w:t>
      </w:r>
      <w:r>
        <w:rPr>
          <w:lang w:val="ru-RU"/>
        </w:rPr>
        <w:t>புதுப்பிக்க'</w:t>
      </w:r>
      <w:r w:rsidRPr="00A83783">
        <w:rPr>
          <w:lang w:val="ru-RU"/>
        </w:rPr>
        <w:t xml:space="preserve"> உரிமையைப் பெறுகிறது. அத்தகைய ஒருவனைப் பெருமை இனி அச்சுறுத்துவதில்லை. ஆனால், தன்னில் அத்தகைய கிரியை செய்யாதவன், தன் [ஆவிக்குரிய] குப்பைமேட்டிற்குத் தொடர்ந்து புதிதாகவும், புதுப்பிக்கப்பட்டதாகவும் சேர்க்கிறான், தன் குப்பைமேட்டை விரிவுபடுத்தி, சிறிது காலத்திற்கு அதன்மேல் பெருமையுடன் அமர்ந்து, இறுதியில் கீழே விழுகிறான். </w:t>
      </w:r>
    </w:p>
    <w:p w14:paraId="21252639" w14:textId="77777777" w:rsidR="00731E6C" w:rsidRPr="002224AC" w:rsidRDefault="00731E6C" w:rsidP="00B13109">
      <w:pPr>
        <w:jc w:val="left"/>
        <w:rPr>
          <w:lang w:val="ru-RU"/>
        </w:rPr>
      </w:pPr>
    </w:p>
    <w:p w14:paraId="29381D0B" w14:textId="77777777" w:rsidR="00731E6C" w:rsidRPr="00A83783" w:rsidRDefault="00731E6C" w:rsidP="00B13109">
      <w:pPr>
        <w:pStyle w:val="Heading4"/>
        <w:jc w:val="left"/>
        <w:rPr>
          <w:lang w:val="ru-RU"/>
        </w:rPr>
      </w:pPr>
      <w:bookmarkStart w:id="195" w:name="_Toc196502892"/>
      <w:bookmarkStart w:id="196" w:name="_Toc196909861"/>
      <w:bookmarkStart w:id="197" w:name="_Toc225697394"/>
      <w:r w:rsidRPr="00A83783">
        <w:rPr>
          <w:lang w:val="ru-RU"/>
        </w:rPr>
        <w:t>நம்மை என்ன நோய் பீடித்திருக்கிறது என்பதை நாம் கண்டறிய வேண்டும்</w:t>
      </w:r>
      <w:bookmarkEnd w:id="195"/>
      <w:bookmarkEnd w:id="196"/>
      <w:bookmarkEnd w:id="197"/>
    </w:p>
    <w:p w14:paraId="68BEFBA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அடிக்கடி மற்றவர்களின் குறைகளைக் கண்டு அவர்களைத் தீர்ப்பிடுகிறேன். </w:t>
      </w:r>
    </w:p>
    <w:p w14:paraId="01C8E22E" w14:textId="77777777" w:rsidR="00731E6C" w:rsidRPr="00A83783" w:rsidRDefault="00731E6C" w:rsidP="00B13109">
      <w:pPr>
        <w:pStyle w:val="paragraph"/>
        <w:spacing w:before="30" w:after="30"/>
        <w:ind w:left="60" w:right="60"/>
        <w:jc w:val="left"/>
        <w:rPr>
          <w:lang w:val="ru-RU"/>
        </w:rPr>
      </w:pPr>
      <w:r w:rsidRPr="00A83783">
        <w:rPr>
          <w:lang w:val="ru-RU"/>
        </w:rPr>
        <w:t xml:space="preserve">— உன் சொந்த நோயை நீ அறிந்திருக்கிறாயா? </w:t>
      </w:r>
    </w:p>
    <w:p w14:paraId="1299AE25"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w:t>
      </w:r>
    </w:p>
    <w:p w14:paraId="2CBA7419"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அதனால்தான் உங்களுக்கு மற்றவர்களின் நோய்கள் தெரிகின்றன. உங்கள் சொந்த நோயை நீங்கள் அறிந்திருந்தால், மற்றவர்களின் நோய்களைப் பற்றி உங்களுக்கு எந்த அறிவும் இருந்திருக்காது. நீங்கள் அவர்களின் வலியில் பங்கெடுக்கக் கூடாது என்று நான் கூறவில்லை, ஆனால் நீங்கள் அவர்களின் குறைகளைக் கவனிப்பதை நிறுத்த வேண்டும் என்று கூறுகிறேன். ஒருவர் தம்மைத் தாமே செம்மைப்படுத்திக் கொள்ளாவிட்டால், தீயவன் அவருக்கு வேலையைக் கண்டுபிடித்துத் தருவான், அந்த நபர் </w:t>
      </w:r>
      <w:r w:rsidRPr="00A83783">
        <w:rPr>
          <w:lang w:val="ru-RU"/>
        </w:rPr>
        <w:lastRenderedPageBreak/>
        <w:t xml:space="preserve">மற்றவர்களைப் பற்றி கவலைப்படத் தொடங்குவார். இருப்பினும், தம்மைத் தாமே செம்மைப்படுத்திக் கொள்வதன் மூலம், ஒரு நபர் தன்னையும் தன் அண்டை வீட்டாரையும் அறிந்துகொள்கிறார். இல்லையெனில் [தவறான எண்ணங்களுடன்], தங்களைப் பற்றித் தவறான முடிவுகளுக்கு வந்து, அதே அளவுகோலை மற்றவர்கள் மீதும் பயன்படுத்துவதன் மூலம், ஒரு நபர் மற்றவர்களைப் பற்றியும் தவறு செய்கிறார். </w:t>
      </w:r>
    </w:p>
    <w:p w14:paraId="0804A57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முன்னேற அதிகம் உதவுவது எது? </w:t>
      </w:r>
    </w:p>
    <w:p w14:paraId="354CC3E3" w14:textId="77777777" w:rsidR="00731E6C" w:rsidRPr="00A83783" w:rsidRDefault="00731E6C" w:rsidP="00B13109">
      <w:pPr>
        <w:pStyle w:val="paragraph"/>
        <w:spacing w:before="30" w:after="30"/>
        <w:ind w:left="60" w:right="60"/>
        <w:jc w:val="left"/>
        <w:rPr>
          <w:lang w:val="ru-RU"/>
        </w:rPr>
      </w:pPr>
      <w:r w:rsidRPr="00A83783">
        <w:rPr>
          <w:lang w:val="ru-RU"/>
        </w:rPr>
        <w:t xml:space="preserve">— முதன்மையாக, மன உறுதி, விருப்பம். மன உறுதி, [மேம்படுவதற்கான] விருப்பம் — இது, ஒரு வகையில், ஒரு நல்ல தொடக்கமாகும். பின்னர், ஒருவன் தான் நோய்வாய்ப்பட்டிருக்கிறான் என்பதை உணர்ந்து, அதற்கேற்ற [ஆன்மீக] 'ஆன்டிபயாடிக்குகளை' எடுக்கத் தொடங்க வேண்டும். ஏனெனில், [உடலால்] நோய்வாய்ப்பட்ட ஒருவன் தனது நோயை மறைத்தால், ஒரு கட்டத்தில் அவன்—தனக்கே கூட எதிர்பாராதவிதமாக—தாக்கப்பட்டுக் கீழே விழுவது போல சரிந்துவிடுவான், அப்போது மருத்துவ சிகிச்சை அவனுக்கு எந்தப் பயனும் அளிக்காது. </w:t>
      </w:r>
    </w:p>
    <w:p w14:paraId="5D03A664"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ஒருவருக்குக் காசநோய் எளிதில் பிடித்துவிடும் என்றும், அதனால் அவருக்குப் பசியின்மை இருப்பதாகவும் வைத்துக்கொள்வோம். </w:t>
      </w:r>
      <w:r>
        <w:rPr>
          <w:lang w:val="ru-RU"/>
        </w:rPr>
        <w:t>"</w:t>
      </w:r>
      <w:r w:rsidRPr="00A83783">
        <w:rPr>
          <w:lang w:val="ru-RU"/>
        </w:rPr>
        <w:t>ஏன் சாப்பிடவில்லை?</w:t>
      </w:r>
      <w:r>
        <w:rPr>
          <w:lang w:val="ru-RU"/>
        </w:rPr>
        <w:t xml:space="preserve">" </w:t>
      </w:r>
      <w:r w:rsidRPr="00A83783">
        <w:rPr>
          <w:lang w:val="ru-RU"/>
        </w:rPr>
        <w:t xml:space="preserve">என்று அவர்கள் அவரிடம் கேட்கிறார்கள். </w:t>
      </w:r>
      <w:r>
        <w:rPr>
          <w:lang w:val="ru-RU"/>
        </w:rPr>
        <w:t>"</w:t>
      </w:r>
      <w:r w:rsidRPr="00A83783">
        <w:rPr>
          <w:lang w:val="ru-RU"/>
        </w:rPr>
        <w:t>ஓ," என்று அவன் பதிலளிக்கிறான், "எனக்கு இந்த உணவு அவ்வளவாகப் பிடிக்கவில்லை!</w:t>
      </w:r>
      <w:r>
        <w:rPr>
          <w:lang w:val="ru-RU"/>
        </w:rPr>
        <w:t xml:space="preserve">" </w:t>
      </w:r>
      <w:r w:rsidRPr="00A83783">
        <w:rPr>
          <w:lang w:val="ru-RU"/>
        </w:rPr>
        <w:t xml:space="preserve">பிறகு அவன் பலவீனப்படத் தொடங்குகிறான், அதனால் அவனால் கஷ்டப்பட்டுத்தான் காலடிகளை இழுத்து நடக்க முடிகிறது. </w:t>
      </w:r>
      <w:r>
        <w:rPr>
          <w:lang w:val="ru-RU"/>
        </w:rPr>
        <w:t>"</w:t>
      </w:r>
      <w:r w:rsidRPr="00A83783">
        <w:rPr>
          <w:lang w:val="ru-RU"/>
        </w:rPr>
        <w:t>உனக்கு என்ன ஆயிற்று? ஏன் கஷ்டப்பட்டு நடக்கிறாய்?</w:t>
      </w:r>
      <w:r>
        <w:rPr>
          <w:lang w:val="ru-RU"/>
        </w:rPr>
        <w:t xml:space="preserve">" </w:t>
      </w:r>
      <w:r w:rsidRPr="00A83783">
        <w:rPr>
          <w:lang w:val="ru-RU"/>
        </w:rPr>
        <w:t>என்று மக்கள் ஆச்சரியத்துடன் கேட்கிறார்கள். "சரி," என்று அவன் பதிலளிக்கிறான், "எனக்கு மெதுவாக நடப்பது பிடிக்கும். நான் ஏன் ஒரு பைத்தியக்காரனைப் போல அவசரமாக ஓட வேண்டும்!</w:t>
      </w:r>
      <w:r>
        <w:rPr>
          <w:lang w:val="ru-RU"/>
        </w:rPr>
        <w:t xml:space="preserve">" </w:t>
      </w:r>
      <w:r w:rsidRPr="00A83783">
        <w:rPr>
          <w:lang w:val="ru-RU"/>
        </w:rPr>
        <w:t xml:space="preserve">அவன் தனது பலம் குன்றி வருவதையும், அதனால்தான் அவனால் கால்களைக் கூட அசைக்க முடியவில்லை என்பதையும் மறைக்கிறான். பிறகு அவனுக்குக் காশিப்பு வரத் தொடங்குகிறது. </w:t>
      </w:r>
      <w:r>
        <w:rPr>
          <w:lang w:val="ru-RU"/>
        </w:rPr>
        <w:t>"</w:t>
      </w:r>
      <w:r w:rsidRPr="00A83783">
        <w:rPr>
          <w:lang w:val="ru-RU"/>
        </w:rPr>
        <w:t>ஏன் உங்களுக்குக் காশিப்பு வருகிறது?</w:t>
      </w:r>
      <w:r>
        <w:rPr>
          <w:lang w:val="ru-RU"/>
        </w:rPr>
        <w:t xml:space="preserve">" </w:t>
      </w:r>
      <w:r w:rsidRPr="00A83783">
        <w:rPr>
          <w:lang w:val="ru-RU"/>
        </w:rPr>
        <w:t xml:space="preserve">என்று மக்கள் அவனிடம் கேட்கிறார்கள். </w:t>
      </w:r>
      <w:r>
        <w:rPr>
          <w:lang w:val="ru-RU"/>
        </w:rPr>
        <w:t>"</w:t>
      </w:r>
      <w:r w:rsidRPr="00A83783">
        <w:rPr>
          <w:lang w:val="ru-RU"/>
        </w:rPr>
        <w:t>இது ஒரு ஒவ்வாமைதான்!</w:t>
      </w:r>
      <w:r>
        <w:rPr>
          <w:lang w:val="ru-RU"/>
        </w:rPr>
        <w:t xml:space="preserve">" </w:t>
      </w:r>
      <w:r w:rsidRPr="00A83783">
        <w:rPr>
          <w:lang w:val="ru-RU"/>
        </w:rPr>
        <w:t xml:space="preserve">என்று அவன் பதிலளிக்கிறான். தனக்குக் காசநோய் ஏற்கெனவே நுரையீரலைப் பாதித்து, அது மிகவும் மோசமாக இருப்பதை அவர் மறைக்கிறார். சிறிது காலம் கழித்து, அந்த நோயாளி இரத்தம் கலந்து இருமத் தொடங்குகிறார். </w:t>
      </w:r>
      <w:r>
        <w:rPr>
          <w:lang w:val="ru-RU"/>
        </w:rPr>
        <w:t>"</w:t>
      </w:r>
      <w:r w:rsidRPr="00A83783">
        <w:rPr>
          <w:lang w:val="ru-RU"/>
        </w:rPr>
        <w:t>இது என்ன அபத்தம்?!</w:t>
      </w:r>
      <w:r>
        <w:rPr>
          <w:lang w:val="ru-RU"/>
        </w:rPr>
        <w:t xml:space="preserve">" </w:t>
      </w:r>
      <w:r w:rsidRPr="00A83783">
        <w:rPr>
          <w:lang w:val="ru-RU"/>
        </w:rPr>
        <w:t xml:space="preserve">என்று அவரது அண்டை வீட்டார் அவரிடம் கேட்கின்றனர். </w:t>
      </w:r>
      <w:r>
        <w:rPr>
          <w:lang w:val="ru-RU"/>
        </w:rPr>
        <w:t>"</w:t>
      </w:r>
      <w:r w:rsidRPr="00A83783">
        <w:rPr>
          <w:lang w:val="ru-RU"/>
        </w:rPr>
        <w:t>ஒன்றுமில்லை," என்று அவர் பதிலளிக்கிறார், "தொண்டைப் பகுதி அழற்சி!</w:t>
      </w:r>
      <w:r>
        <w:rPr>
          <w:lang w:val="ru-RU"/>
        </w:rPr>
        <w:t xml:space="preserve">" </w:t>
      </w:r>
    </w:p>
    <w:p w14:paraId="70133CB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ஒருவரின் நோய் மற்றவர்களின் கவனத்திற்கு வராமல் இருப்பதற்காகவே ஒருவன் இவ்வளவு செய்வானா? </w:t>
      </w:r>
    </w:p>
    <w:p w14:paraId="2D0E2CE0"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அவன் தனது நோயை மறைப்பதற்காகவே இப்படி நடந்துகொள்கிறான். அதனால் அவன் அதை மறைத்தும் மறைத்தும் வைப்பதால், பின்னர் காசநோய் ஒரு தீவிரமான வடிவத்திற்குச் சென்றுவிடுகிறது. சுவாசப்பை அழுகிவிடுகிறது, நோயாளி ஒரு வெடித்த </w:t>
      </w:r>
      <w:r w:rsidRPr="00A83783">
        <w:rPr>
          <w:lang w:val="ru-RU"/>
        </w:rPr>
        <w:lastRenderedPageBreak/>
        <w:t xml:space="preserve">குழாயிலிருந்து வருவது போல இரத்தம் காசுகிறார், அவர் சரிந்து விழுகிறார், மேலும் அவரைச் சுற்றியுள்ளவர்கள் அவரது நோயைப் பற்றி அறிந்து கொள்கிறார்கள். இருப்பினும், நோய் ஏற்கனவே ஒரு கட்டத்தை அடைந்துவிட்டதால், அவருக்கு உதவுவது எளிதல்ல. ஆனால், நோயின் ஆரம்பத்திலேயே, உதாரணமாக, தனது லேசான காய்ச்சலுக்குக் காரணம் ஆரம்பகாலக் காசநோய் என்று ஒப்புக்கொண்டு, சிகிச்சை பெற்றுக்கொண்டிருந்தால், அவர் ஆரோக்கியமானவர்களை விடவும் ஆரோக்கியமானவராக ஆகியிருப்பார். ஆன்மீக வாழ்க்கையிலும் இதேதான் நடக்கிறது: தனது உணர்ச்சிகளை நியாயப்படுத்துபவர் இறுதியில் பேயுலகின் செல்வாக்கிற்கு ஆளாகிறார், மேலும் இது கவனிக்கப்படாமல் போகாது. ஒருவர் பிசாசுப் பாதிப்பிற்கு ஆளானால் என்ன நடக்கும் என்று உங்களுக்குத் தெரியுமா? பிசாசுப் பாதிப்பிற்கு ஆளானவர் கசப்புணர்ச்சிக்கு ஆளாகி, ஒரு மிருகமாக மாறி, முரண்டுபிடித்து, மக்களிடம் மரியாதையின்றி மற்றும் வெட்கமின்றி பேசுகிறார், மேலும் யாரிடமிருந்தும் உதவியை மறுக்கிறார். </w:t>
      </w:r>
    </w:p>
    <w:p w14:paraId="13DC5DED"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எனவே, முழு அடித்தளமும் ஒரு நபர் முதலில் தங்கள் நோயை உணர்ந்து அதில் மகிழ்வதில் உள்ளது. அதன் பிறகு, அவர்கள் சிகிச்சை பெற்றுக்கொள்ளவும், பொருத்தமான மருந்துகளை எடுத்துக்கொள்ளவும் வேண்டும். மேலும், அவர்கள் தங்கள் மருத்துவரிடம் — அதாவது தங்கள் ஆன்மீகத் தந்தை அல்லது மூத்தவரிடம் — நன்றியுடன் இருக்க வேண்டும், அவருக்கு எதிர்ப்புத் தெரிவிக்கக் கூடாது. உதாரணமாக, ஒரு நோயாளி இரத்தப் பரிமாற்றத்திற்கு உட்படுகிறார்: அவர் தனது கையை மருத்துவரிடம் நீட்டுகிறார், தனது நரம்பு குத்தப்படுவதை அனுமதிக்கிறார், வலியை உணர்கிறார், ஆனால் அந்த இரத்தப் பரிமாற்றம் தனக்கு உதவும் என்று தெரிந்ததால் அதைத் தாங்கிக்கொள்கிறார். மேலும், அறுவை சிகிச்சை செய்து கொள்ளும் ஒருவர் எவ்வளவு துன்பப்படுகிறார்! இருப்பினும், அந்தத் துன்பம் இருந்தபோதிலும், நோயாளி குணமடைவதற்காக அறுவை சிகிச்சைக்கு ஒப்புக்கொள்கிறார். </w:t>
      </w:r>
    </w:p>
    <w:p w14:paraId="080C0AB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உதாரணமாக, ஒருவரின் கடுமையான வார்த்தை என் நன்மைக்காகத்தான் என்பதை நான் அறிந்திருந்தால், அதை ஏன் ஒரு இனிமையான விஷயமாக ஏற்றுக்கொள்ளக் கூடாது? </w:t>
      </w:r>
    </w:p>
    <w:p w14:paraId="5102E79D"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ஒருவேளை அந்தக் கருத்துக்களில் உங்களுக்கு எதுவும் இனிமையானதாகத் தோன்றாமல் இருக்கலாம். ஆனால், நீங்கள் தவறாக நடந்துகொள்கிறீர்கள் என்பதைக் குறைந்தபட்சம் உணர்கிறீர்களா? </w:t>
      </w:r>
    </w:p>
    <w:p w14:paraId="777C5E87"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 எனக்குப் புரிகிறது. </w:t>
      </w:r>
    </w:p>
    <w:p w14:paraId="794361D7"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உங்களுக்குப் புரிந்தால், அதுவே ஒரு பெரிய விஷயம். பாருங்கள்: ஒரு நோயாளி ஒரு இனிப்பான மிட்டாயை விட ஒரு கசப்பான மாத்திரையை எடுத்துக்கொள்ள அதிக விருப்பம் கொள்வார், ஏனென்றால் அந்த மாத்திரை தனக்கு நன்மை பயக்கும் என்பதை அவர் புரிந்துகொள்கிறார். கசப்பான மருந்தை எடுத்துக்கொள்ளாமல், நோயாளி குணமடைய மாட்டார். ஒரு நபர் </w:t>
      </w:r>
      <w:r w:rsidRPr="00A83783">
        <w:rPr>
          <w:lang w:val="ru-RU"/>
        </w:rPr>
        <w:lastRenderedPageBreak/>
        <w:t xml:space="preserve">தனது பலவீனத்தை உணர்ந்து, பொருத்தமான [ஆன்மீக] மருந்தை எடுத்துக்கொள்ள வேண்டும், அப்போதுதான் கிறிஸ்து அவரைப் பலப்படுத்த முடியும். </w:t>
      </w:r>
    </w:p>
    <w:p w14:paraId="290D7E9A" w14:textId="77777777" w:rsidR="00731E6C" w:rsidRPr="00A83783" w:rsidRDefault="00731E6C" w:rsidP="00B13109">
      <w:pPr>
        <w:jc w:val="left"/>
        <w:rPr>
          <w:lang w:val="ru-RU"/>
        </w:rPr>
      </w:pPr>
    </w:p>
    <w:p w14:paraId="05BE996A" w14:textId="77777777" w:rsidR="00731E6C" w:rsidRPr="002224AC" w:rsidRDefault="00731E6C" w:rsidP="00B13109">
      <w:pPr>
        <w:jc w:val="left"/>
        <w:rPr>
          <w:lang w:val="ru-RU"/>
        </w:rPr>
      </w:pPr>
    </w:p>
    <w:p w14:paraId="7C102536" w14:textId="77777777" w:rsidR="00731E6C" w:rsidRPr="00A83783" w:rsidRDefault="00731E6C" w:rsidP="00B13109">
      <w:pPr>
        <w:pStyle w:val="Heading3"/>
        <w:jc w:val="left"/>
        <w:rPr>
          <w:lang w:val="ru-RU"/>
        </w:rPr>
      </w:pPr>
      <w:bookmarkStart w:id="198" w:name="_Toc196502893"/>
      <w:bookmarkStart w:id="199" w:name="_Toc196909862"/>
      <w:bookmarkStart w:id="200" w:name="_Toc225697395"/>
      <w:r w:rsidRPr="00A83783">
        <w:rPr>
          <w:lang w:val="ru-RU"/>
        </w:rPr>
        <w:t>அத்தியாயம்</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நமது பாவ உணர்வு </w:t>
      </w:r>
      <w:r w:rsidRPr="002224AC">
        <w:rPr>
          <w:lang w:val="ru-RU"/>
        </w:rPr>
        <w:br/>
      </w:r>
      <w:r w:rsidRPr="00A83783">
        <w:rPr>
          <w:lang w:val="ru-RU"/>
        </w:rPr>
        <w:t>என்பது கடவுளை இரக்கத்திற்குத் தூண்டுகிறது</w:t>
      </w:r>
      <w:bookmarkEnd w:id="198"/>
      <w:bookmarkEnd w:id="199"/>
      <w:bookmarkEnd w:id="200"/>
    </w:p>
    <w:p w14:paraId="1270812E" w14:textId="77777777" w:rsidR="00731E6C" w:rsidRPr="002224AC" w:rsidRDefault="00731E6C" w:rsidP="00B13109">
      <w:pPr>
        <w:jc w:val="left"/>
        <w:rPr>
          <w:lang w:val="ru-RU"/>
        </w:rPr>
      </w:pPr>
    </w:p>
    <w:p w14:paraId="01187F3B" w14:textId="77777777" w:rsidR="00731E6C" w:rsidRPr="00A83783" w:rsidRDefault="00731E6C" w:rsidP="00B13109">
      <w:pPr>
        <w:pStyle w:val="Heading4"/>
        <w:jc w:val="left"/>
        <w:rPr>
          <w:lang w:val="ru-RU"/>
        </w:rPr>
      </w:pPr>
      <w:bookmarkStart w:id="201" w:name="_Toc196502894"/>
      <w:bookmarkStart w:id="202" w:name="_Toc196909863"/>
      <w:bookmarkStart w:id="203" w:name="_Toc225697396"/>
      <w:r w:rsidRPr="00A83783">
        <w:rPr>
          <w:lang w:val="ru-RU"/>
        </w:rPr>
        <w:t>ஒருவரின் தவறை ஒப்புக்கொள்வது</w:t>
      </w:r>
      <w:bookmarkEnd w:id="201"/>
      <w:bookmarkEnd w:id="202"/>
      <w:bookmarkEnd w:id="203"/>
    </w:p>
    <w:p w14:paraId="23D5B2C8" w14:textId="77777777" w:rsidR="00731E6C" w:rsidRPr="00A83783" w:rsidRDefault="00731E6C" w:rsidP="00B13109">
      <w:pPr>
        <w:pStyle w:val="paragraph"/>
        <w:spacing w:before="30" w:after="30"/>
        <w:ind w:left="60" w:right="60"/>
        <w:jc w:val="left"/>
        <w:rPr>
          <w:lang w:val="ru-RU"/>
        </w:rPr>
      </w:pPr>
      <w:r w:rsidRPr="00A83783">
        <w:rPr>
          <w:lang w:val="ru-RU"/>
        </w:rPr>
        <w:t>— ஜெரோண்டா, அப்பா இசாக் கூறுகிறார், ஜெபத்தில் ஒருவர் குழந்தையைப் போல உணர வேண்டும்.</w:t>
      </w:r>
      <w:r>
        <w:rPr>
          <w:rStyle w:val="FootnoteReference"/>
          <w:lang w:val="ru-RU"/>
        </w:rPr>
        <w:footnoteReference w:id="75"/>
      </w:r>
      <w:r w:rsidRPr="00A83783">
        <w:rPr>
          <w:lang w:val="ru-RU"/>
        </w:rPr>
        <w:t xml:space="preserve"> </w:t>
      </w:r>
    </w:p>
    <w:p w14:paraId="58386CE9" w14:textId="77777777" w:rsidR="00731E6C" w:rsidRPr="00A83783" w:rsidRDefault="00731E6C" w:rsidP="00B13109">
      <w:pPr>
        <w:pStyle w:val="paragraph"/>
        <w:spacing w:before="30" w:after="30"/>
        <w:ind w:left="60" w:right="60"/>
        <w:jc w:val="left"/>
        <w:rPr>
          <w:lang w:val="ru-RU"/>
        </w:rPr>
      </w:pPr>
      <w:r w:rsidRPr="00A83783">
        <w:rPr>
          <w:lang w:val="ru-RU"/>
        </w:rPr>
        <w:t>— ஆம், ஒருவர் குழந்தையைப் போல உணர வேண்டும், ஆனால் கீழ்ப்படியாத குழந்தையைப் போல. ஒருவர் தன் பிதாவை வருத்தியதை உணர்ந்து, அதற்காகப் புலம்ப வேண்டும். அப்போதுதான் ஒருவர் கடவுளின் மென்மையை உணர்வார். ஒருவர் இப்படிச் சொல்லக்கூடாது: 'நான் ஒரு குழந்தை, அதனால் கடவுள் என்னை நேசித்து மன்னிக்க வேண்டும், அப்போதுதான் என்னால் எல்லா விதமான குறும்புத்தனங்களையும் செய்ய முடியும்</w:t>
      </w:r>
      <w:r>
        <w:rPr>
          <w:lang w:val="ru-RU"/>
        </w:rPr>
        <w:t xml:space="preserve">.' </w:t>
      </w:r>
    </w:p>
    <w:p w14:paraId="07B70C3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புனித கிரிகோரி நைசாவின் எழுத்துக்களில், கடவுளை 'பிதாவே' என்று அழைக்க, நாம் பற்று அற்ற நிலையை அடைய வேண்டும்; இல்லையெனில், அது 'தகாத பேச்சும் </w:t>
      </w:r>
      <w:r>
        <w:rPr>
          <w:lang w:val="ru-RU"/>
        </w:rPr>
        <w:t>நிந்தனையும்' ஆக</w:t>
      </w:r>
      <w:r w:rsidRPr="00A83783">
        <w:rPr>
          <w:lang w:val="ru-RU"/>
        </w:rPr>
        <w:t>ும் என்று நான் படித்திருக்கிறேன்.</w:t>
      </w:r>
      <w:r>
        <w:rPr>
          <w:rStyle w:val="FootnoteReference"/>
          <w:lang w:val="ru-RU"/>
        </w:rPr>
        <w:footnoteReference w:id="76"/>
      </w:r>
      <w:r w:rsidRPr="00A83783">
        <w:rPr>
          <w:lang w:val="ru-RU"/>
        </w:rPr>
        <w:t xml:space="preserve"> </w:t>
      </w:r>
    </w:p>
    <w:p w14:paraId="145C4272" w14:textId="77777777" w:rsidR="00731E6C" w:rsidRPr="00A83783" w:rsidRDefault="00731E6C" w:rsidP="00B13109">
      <w:pPr>
        <w:pStyle w:val="paragraph"/>
        <w:spacing w:before="30" w:after="30"/>
        <w:ind w:left="60" w:right="60"/>
        <w:jc w:val="left"/>
        <w:rPr>
          <w:lang w:val="ru-RU"/>
        </w:rPr>
      </w:pPr>
      <w:r w:rsidRPr="00A83783">
        <w:rPr>
          <w:lang w:val="ru-RU"/>
        </w:rPr>
        <w:t xml:space="preserve">— கவலைப்படாதே, முட்டாள்தனமான பெண்ணே. இந்த புனிதர் இதை சோம்பேறியாகவும் பாவமாகவும் வாழ்பவர்களுக்காக எழுதினார். இருப்பினும், பாவம் செய்யும்போது, ஒரு நபர் தனது குற்றத்தை ஆழமாக உணர்ந்தால், அவர்கள் கடவுளை 'பிதாவே' என்று அழைக்கலாம். </w:t>
      </w:r>
    </w:p>
    <w:p w14:paraId="326DC630"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கடவுளுக்கு ஒரு பெரிய கடன் வாங்கியிருப்பதாக உணர்கிறேன், அது எனக்கு வலியைத் தருகிறது. </w:t>
      </w:r>
    </w:p>
    <w:p w14:paraId="3858F0CF" w14:textId="77777777" w:rsidR="00731E6C" w:rsidRPr="00A83783" w:rsidRDefault="00731E6C" w:rsidP="00B13109">
      <w:pPr>
        <w:pStyle w:val="paragraph"/>
        <w:spacing w:before="30" w:after="30"/>
        <w:ind w:left="60" w:right="60"/>
        <w:jc w:val="left"/>
        <w:rPr>
          <w:lang w:val="ru-RU"/>
        </w:rPr>
      </w:pPr>
      <w:r w:rsidRPr="00A83783">
        <w:rPr>
          <w:lang w:val="ru-RU"/>
        </w:rPr>
        <w:t>— நீங்கள் கடவுளுக்குக் கடன்பட்டவர் என்று உணர்ந்து</w:t>
      </w:r>
      <w:r>
        <w:rPr>
          <w:i/>
          <w:iCs/>
          <w:lang w:val="ru-RU"/>
        </w:rPr>
        <w:t>, 'ஓ</w:t>
      </w:r>
      <w:r w:rsidRPr="00A83783">
        <w:rPr>
          <w:i/>
          <w:iCs/>
          <w:lang w:val="ru-RU"/>
        </w:rPr>
        <w:t xml:space="preserve"> என் தேவனே</w:t>
      </w:r>
      <w:r>
        <w:rPr>
          <w:i/>
          <w:iCs/>
          <w:lang w:val="ru-RU"/>
        </w:rPr>
        <w:t>,</w:t>
      </w:r>
      <w:r w:rsidRPr="00A83783">
        <w:rPr>
          <w:i/>
          <w:iCs/>
          <w:lang w:val="ru-RU"/>
        </w:rPr>
        <w:t xml:space="preserve"> நான் பாவம் </w:t>
      </w:r>
      <w:r>
        <w:rPr>
          <w:i/>
          <w:iCs/>
          <w:lang w:val="ru-RU"/>
        </w:rPr>
        <w:t>செய்தேன்' என்று</w:t>
      </w:r>
      <w:r w:rsidRPr="00A83783">
        <w:rPr>
          <w:lang w:val="ru-RU"/>
        </w:rPr>
        <w:t xml:space="preserve"> பணிவோடு கூறும் தருணத்திலிருந்து, கடவுள் உங்களுக்கு மன்னிக்கிறார், உதவுகிறார் மற்றும் தம்முடைய கிருபையை உங்களுக்கு அளிக்கிறார். மேலும், இந்த நிலையில் இருக்கும்போது மரணம் உங்களை வந்தடைந்தால், நீங்கள் இரட்சிக்கப்படுவீர்கள். எல்லாவற்றிற்கும் மேலாக, நீங்கள் ஒரு சறுக்கல் பாதையில் தொடர்ந்து கீழே செல்கையில், உங்களைக் கடன்பட்டவராக மட்டும் கூறிக்கொள்ள மாட்டீர்கள். இல்லை — </w:t>
      </w:r>
      <w:r w:rsidRPr="00A83783">
        <w:rPr>
          <w:lang w:val="ru-RU"/>
        </w:rPr>
        <w:lastRenderedPageBreak/>
        <w:t xml:space="preserve">நீங்கள் பாடுபடுகிறீர்கள். நீங்கள் ஒரு பிசாசு நிலைமையில் இல்லை — கடவுளே காப்பாற்ற வேண்டும்! ஏனெனில், கடவுளின் உதவியுடன், இங்கு மடாலயத்தில், சகோதரிகள் அனைவரும், நல்லதோ கெட்டதோ, மனந்திரும்புதலின் நிலையில் இருக்கிறார்கள். மேலும், இதை அறிந்துகொள்ளுங்கள்: தன்னை முற்றிலும் தகுதியற்றவளாக உணர்வதன் மூலம், ஒரு ஆன்மீக நபர் தெய்வீக அருளைப் பெறுகிறார். ஏனெனில், ஒருவரின் பாவ உணர்வு என்பது அத்தகைய நபருக்கு ஒரு [ஆன்மீக] தூய்மையாக்கலாக மாறுகிறது. </w:t>
      </w:r>
    </w:p>
    <w:p w14:paraId="471B1914" w14:textId="77777777" w:rsidR="00731E6C" w:rsidRPr="00A83783" w:rsidRDefault="00731E6C" w:rsidP="00B13109">
      <w:pPr>
        <w:pStyle w:val="paragraph"/>
        <w:spacing w:before="30" w:after="30"/>
        <w:ind w:left="60" w:right="60"/>
        <w:jc w:val="left"/>
        <w:rPr>
          <w:lang w:val="ru-RU"/>
        </w:rPr>
      </w:pPr>
      <w:r>
        <w:rPr>
          <w:rStyle w:val="FootnoteReference"/>
          <w:lang w:val="ru-RU"/>
        </w:rPr>
        <w:footnoteReference w:id="77"/>
      </w:r>
      <w:r w:rsidRPr="00A83783">
        <w:rPr>
          <w:lang w:val="ru-RU"/>
        </w:rPr>
        <w:t>என்னுடன் உரையாடும்போது, யாராவது தங்களைப் பற்றி வேதனையுடன்</w:t>
      </w:r>
      <w:r>
        <w:rPr>
          <w:lang w:val="ru-RU"/>
        </w:rPr>
        <w:t>, '</w:t>
      </w:r>
      <w:r w:rsidRPr="00A83783">
        <w:rPr>
          <w:lang w:val="ru-RU"/>
        </w:rPr>
        <w:t xml:space="preserve">நான் இது, அது, </w:t>
      </w:r>
      <w:r>
        <w:rPr>
          <w:lang w:val="ru-RU"/>
        </w:rPr>
        <w:t xml:space="preserve">இன்னொன்று' </w:t>
      </w:r>
      <w:r w:rsidRPr="00A83783">
        <w:rPr>
          <w:lang w:val="ru-RU"/>
        </w:rPr>
        <w:t xml:space="preserve">என்று பேசும்போது, நான் மகிழ்ச்சியடைகிறேன், ஏனென்றால் ஒரு நபர் தங்கள் குறைகளை ஒப்புக்கொண்டால், அவர்கள் அவற்றிலிருந்து விடுவிக்கப்படுவார்கள். ஒருமுறை அத்தோஸில், பூனைகள் மற்றும் நாய்களுடன் ஒரு மனிதர் வசித்த ஒரு குடிசையை நான் தற்செயலாகக் கண்டேன். தீப்பிடிக்குமோ என்று பயந்து, அவர் கதகதப்புக்காகக் கூட நெருப்பு மூட்டவில்லை. இந்த மனிதன் எல்லோராலும் மறக்கப்பட்டும் கைவிடப்பட்டும் இருந்தார்! நான் அவருக்காக வருந்தினேன், ஆனால் நான் என் அனுதாபத்தை வெளிப்படுத்தத் தொடங்கியபோது, அவர் பதிலளித்தார்: </w:t>
      </w:r>
      <w:r>
        <w:rPr>
          <w:lang w:val="ru-RU"/>
        </w:rPr>
        <w:t>"</w:t>
      </w:r>
      <w:r w:rsidRPr="00A83783">
        <w:rPr>
          <w:lang w:val="ru-RU"/>
        </w:rPr>
        <w:t>பாதிரியாரே, என் மீது கருணை காட்டாதீர்கள். நான் துன்பப்பட வேண்டும். நான் என்னென்ன பாவங்கள் செய்திருக்கிறேன் என்று உங்களுக்குத் தெரிந்தால், நீங்கள் என் மீது கருணை காட்ட மாட்டீர்கள். என்னைப் பொறுத்தவரை, நான் இப்போது வாழும் சூழ்நிலையே மிகவும் சிறந்தது</w:t>
      </w:r>
      <w:r>
        <w:rPr>
          <w:lang w:val="ru-RU"/>
        </w:rPr>
        <w:t xml:space="preserve">." </w:t>
      </w:r>
      <w:r w:rsidRPr="00A83783">
        <w:rPr>
          <w:lang w:val="ru-RU"/>
        </w:rPr>
        <w:t>ஆனால், கடந்த காலத்தில் அவர் என்ன பாவங்கள் செய்திருந்தாலும், இறைவன் அத்தகைய ஒருவருக்கு மீட்பை ஏற்படுத்துவாரல்லவா? சமீபத்தில், நான் மருத்துவமனையில் இருந்தபோது, இரத்தப் பரிமாற்றங்களால் கைகள் முழுவதும் தழும்புகளாய், பார்க்கவே பயங்கரமாக இருந்த ஒரு பெண் என்னிடம் வந்தார்! ஆரோக்கியமான தோல் ஒரு சிறு பகுதி கூட அவரிடம் மீதமிருக்கவில்லை! "என்னில் நல்லது எதுவும் இல்லை," என்று அவர் என்னிடம் கூறினார், "ஒருவேளை கடவுள் என் மீது கருணை காட்டி என்னை சொர்க்கத்திற்கு அழைத்துச் செல்லலாம். எல்லாவற்றிற்கும் மேலாக, எனக்கு இன்னின்ன தீய பழக்கங்களும், இன்னின்ன குறைகளும் உள்ளன</w:t>
      </w:r>
      <w:r>
        <w:rPr>
          <w:lang w:val="ru-RU"/>
        </w:rPr>
        <w:t xml:space="preserve">..." </w:t>
      </w:r>
      <w:r w:rsidRPr="00A83783">
        <w:rPr>
          <w:lang w:val="ru-RU"/>
        </w:rPr>
        <w:t xml:space="preserve">— மேலும் அவர் தன்னைப் பலவிதமான குறைபாடுகளுக்காகக் குற்றம் சாட்டிக்கொண்டார். தன்னைத் தீர்ப்பிடுவதற்கு என்ன ஒரு நுட்பமான வழி! இத்தகைய நிலையில் வேறு யாரையும் நான் பார்த்ததில்லை! </w:t>
      </w:r>
    </w:p>
    <w:p w14:paraId="759DF2F9"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யாரோ ஒருவர் சொல்வதை நான் கேட்டேன்: </w:t>
      </w:r>
      <w:r>
        <w:rPr>
          <w:lang w:val="ru-RU"/>
        </w:rPr>
        <w:t>"</w:t>
      </w:r>
      <w:r w:rsidRPr="00A83783">
        <w:rPr>
          <w:lang w:val="ru-RU"/>
        </w:rPr>
        <w:t>[மக்களைத் தீர்ப்பிடுவதில்] கிறிஸ்து நம்மை மென்மையாக நடத்துவார் என்று எனக்கு ஒரு எண்ணம் இருக்கிறது</w:t>
      </w:r>
      <w:r>
        <w:rPr>
          <w:lang w:val="ru-RU"/>
        </w:rPr>
        <w:t xml:space="preserve">." </w:t>
      </w:r>
      <w:r w:rsidRPr="00A83783">
        <w:rPr>
          <w:lang w:val="ru-RU"/>
        </w:rPr>
        <w:t xml:space="preserve">இது சரியான எண்ணமா? </w:t>
      </w:r>
    </w:p>
    <w:p w14:paraId="477F2B13"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நபருக்கு மிகுந்த பணிவு இருந்தால், அவர்கள் தங்கள் தவறுகளை உணர்ந்து, தங்கள் குற்றத்தை ஆழமாக உணர்ந்து, துன்பப்பட்டால், அப்போது </w:t>
      </w:r>
      <w:r w:rsidRPr="00A83783">
        <w:rPr>
          <w:lang w:val="ru-RU"/>
        </w:rPr>
        <w:lastRenderedPageBreak/>
        <w:t xml:space="preserve">கிறிஸ்து அவர்களைக் கருணையுடன் </w:t>
      </w:r>
      <w:r>
        <w:rPr>
          <w:lang w:val="ru-RU"/>
        </w:rPr>
        <w:t xml:space="preserve">'பரிசீலித்து' </w:t>
      </w:r>
      <w:r w:rsidRPr="00A83783">
        <w:rPr>
          <w:lang w:val="ru-RU"/>
        </w:rPr>
        <w:t>மன்னிப்பார். 'என் பிள்ளையே,' என்று கிறிஸ்து அந்த நபரிடம் கூறுவார், 'இதைப் பற்றி சிந்திக்க வேண்டாம். அது அனைத்தும் மாற்ற முடியாத கடந்த காலத்தில் உள்ளது</w:t>
      </w:r>
      <w:r>
        <w:rPr>
          <w:lang w:val="ru-RU"/>
        </w:rPr>
        <w:t xml:space="preserve">." </w:t>
      </w:r>
      <w:r w:rsidRPr="00A83783">
        <w:rPr>
          <w:lang w:val="ru-RU"/>
        </w:rPr>
        <w:t xml:space="preserve">இருப்பினும், ஒருவன் தனது குற்றத்தை உணராமல், கிறிஸ்து தன்னை இளக்கத்துடனும் இரக்கத்துடனும் </w:t>
      </w:r>
      <w:r>
        <w:rPr>
          <w:lang w:val="ru-RU"/>
        </w:rPr>
        <w:t>'நடத்தி'க்கொள்வார்</w:t>
      </w:r>
      <w:r w:rsidRPr="00A83783">
        <w:rPr>
          <w:lang w:val="ru-RU"/>
        </w:rPr>
        <w:t xml:space="preserve"> என்று தன்னைத்தானே ஆற்றுப்படுத்திக் கொண்டால், இது மிகவும் ஆபத்தானது. கிறிஸ்து பாவிகளை வெகுமதி அளிப்பார் என்று இதன் பொருளா? </w:t>
      </w:r>
    </w:p>
    <w:p w14:paraId="74A4520A"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நல்ல சுய-அறிவு கடவுளை இரக்கத்திற்குத் தூண்டி, நமக்கு தெய்வீக உதவியையும் பரலோக மகிழ்ச்சியையும் அளிக்கிறது. இருப்பினும், சுய-அறிவு இல்லாமல் நம்மால் உதவியைப் பெற முடிந்திருந்தால், கடவுள் இதை நம்மிடம் கேட்டிருக்கவே மாட்டார். </w:t>
      </w:r>
    </w:p>
    <w:p w14:paraId="5EEC372D"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நீங்கள் 'உண்மையான சுய </w:t>
      </w:r>
      <w:r>
        <w:rPr>
          <w:lang w:val="ru-RU"/>
        </w:rPr>
        <w:t xml:space="preserve">அறிவு' </w:t>
      </w:r>
      <w:r w:rsidRPr="00A83783">
        <w:rPr>
          <w:lang w:val="ru-RU"/>
        </w:rPr>
        <w:t>என்று சொன்னீர்கள்</w:t>
      </w:r>
      <w:r>
        <w:rPr>
          <w:lang w:val="ru-RU"/>
        </w:rPr>
        <w:t xml:space="preserve">. </w:t>
      </w:r>
      <w:r w:rsidRPr="00A83783">
        <w:rPr>
          <w:lang w:val="ru-RU"/>
        </w:rPr>
        <w:t xml:space="preserve">தவறான சுய அறிவு என்பது உண்டா? </w:t>
      </w:r>
    </w:p>
    <w:p w14:paraId="270DA8C5" w14:textId="77777777" w:rsidR="00731E6C" w:rsidRPr="00A83783" w:rsidRDefault="00731E6C" w:rsidP="00B13109">
      <w:pPr>
        <w:pStyle w:val="paragraph"/>
        <w:spacing w:before="30" w:after="30"/>
        <w:ind w:left="60" w:right="60"/>
        <w:jc w:val="left"/>
        <w:rPr>
          <w:lang w:val="ru-RU"/>
        </w:rPr>
      </w:pPr>
      <w:r w:rsidRPr="00A83783">
        <w:rPr>
          <w:lang w:val="ru-RU"/>
        </w:rPr>
        <w:t>— ஆம், ஒருவரின் அக ஆளுமையைப் பற்றி தவறான புரிதலைக் கொண்டு, தன்னை நியாயப்படுத்தவும், தனது மனசாட்சியை அமைதிப்படுத்தவும் முடியும். எனவே, ஒருவருக்குத் தனது தவறு பற்றி விழிப்புணர்வு உள்ளது என்று நான் கூறும்போது, அவர்கள் தங்களைத் திருத்திக்கொள்ள குறைந்தபட்சம் ஒரு சிறிய முயற்சியையாவது செய்கிறார்கள் என்பதே எனது கருத்து. உதாரணமாக, நான் உனக்கு ஐநூறு ஆயிரம் டிராச்சமாக்கள் கடன்பட்டுள்ளேன். நான் உன்னைச் சந்திக்கும்போது</w:t>
      </w:r>
      <w:r>
        <w:rPr>
          <w:lang w:val="ru-RU"/>
        </w:rPr>
        <w:t>,</w:t>
      </w:r>
      <w:r w:rsidRPr="00A83783">
        <w:rPr>
          <w:lang w:val="ru-RU"/>
        </w:rPr>
        <w:t xml:space="preserve"> 'நான் உனக்கு ஐநூறு ஆயிரம் </w:t>
      </w:r>
      <w:r>
        <w:rPr>
          <w:lang w:val="ru-RU"/>
        </w:rPr>
        <w:t>கடன்பட்டுள்ளேன்' என்று</w:t>
      </w:r>
      <w:r w:rsidRPr="00A83783">
        <w:rPr>
          <w:lang w:val="ru-RU"/>
        </w:rPr>
        <w:t xml:space="preserve"> சொல்கிறேன்</w:t>
      </w:r>
      <w:r>
        <w:rPr>
          <w:lang w:val="ru-RU"/>
        </w:rPr>
        <w:t xml:space="preserve">, </w:t>
      </w:r>
      <w:r w:rsidRPr="00A83783">
        <w:rPr>
          <w:lang w:val="ru-RU"/>
        </w:rPr>
        <w:t xml:space="preserve">ஆனாலும் கடனைத் திருப்பிச் செலுத்துவது எனக்குத் தொந்தரவாக இல்லை; நான் வெறுமனே கடனை ஒப்புக்கொள்கிறேன். சிறிது காலம் கழித்து, அது மீண்டும் எனக்கு நினைவுக்கு வந்து, உன்னிடம் மீண்டும், 'ஆம், ஆம், நான் உனக்குக் </w:t>
      </w:r>
      <w:r>
        <w:rPr>
          <w:lang w:val="ru-RU"/>
        </w:rPr>
        <w:t>கடன்பட்டுள்ளேன்' என்று</w:t>
      </w:r>
      <w:r w:rsidRPr="00A83783">
        <w:rPr>
          <w:lang w:val="ru-RU"/>
        </w:rPr>
        <w:t xml:space="preserve"> சொல்கிறேன்</w:t>
      </w:r>
      <w:r>
        <w:rPr>
          <w:lang w:val="ru-RU"/>
        </w:rPr>
        <w:t>.</w:t>
      </w:r>
      <w:r w:rsidRPr="00A83783">
        <w:rPr>
          <w:lang w:val="ru-RU"/>
        </w:rPr>
        <w:t xml:space="preserve"> ஆனால் இது [கடனை உணர்தல்] என்று அர்த்தமல்ல. ஒரு நபர் தாங்கள் கடனில் இருக்கிறோம் என்பதை உண்மையாக உணரும்போது, அவர்களால் ஓய்வெடுக்க முடியாது: அவர்கள் அதைத் திருப்பிச் செலுத்த ஒரு வழியைத் தேடுகிறார்கள். மேலும் இந்த நிலையில், 'நான் உங்களுக்குக் கடன்பட்டுள்ளேன்</w:t>
      </w:r>
      <w:r>
        <w:rPr>
          <w:lang w:val="ru-RU"/>
        </w:rPr>
        <w:t>' என்ற</w:t>
      </w:r>
      <w:r w:rsidRPr="00A83783">
        <w:rPr>
          <w:lang w:val="ru-RU"/>
        </w:rPr>
        <w:t xml:space="preserve"> வார்த்தைகள், கடனைத் திருப்பிச் செலுத்துவது கடனாளருக்கு உண்மையாகவே அக்கறையுள்ள விஷயம் என்பதைக் கடன் கொடுத்தவருக்கு உணர்த்தும் வகையில் பேசப்படுகின்றன. </w:t>
      </w:r>
    </w:p>
    <w:p w14:paraId="521044DD" w14:textId="77777777" w:rsidR="00731E6C" w:rsidRPr="002224AC" w:rsidRDefault="00731E6C" w:rsidP="00B13109">
      <w:pPr>
        <w:jc w:val="left"/>
        <w:rPr>
          <w:lang w:val="ru-RU"/>
        </w:rPr>
      </w:pPr>
    </w:p>
    <w:p w14:paraId="552EAE12" w14:textId="77777777" w:rsidR="00731E6C" w:rsidRPr="00A83783" w:rsidRDefault="00731E6C" w:rsidP="00B13109">
      <w:pPr>
        <w:pStyle w:val="Heading4"/>
        <w:jc w:val="left"/>
        <w:rPr>
          <w:lang w:val="ru-RU"/>
        </w:rPr>
      </w:pPr>
      <w:bookmarkStart w:id="204" w:name="_Toc196502895"/>
      <w:bookmarkStart w:id="205" w:name="_Toc196909864"/>
      <w:bookmarkStart w:id="206" w:name="_Toc225697397"/>
      <w:r w:rsidRPr="00A83783">
        <w:rPr>
          <w:lang w:val="ru-RU"/>
        </w:rPr>
        <w:t>பாவ உணர்வும் போராட்டத்தில் வெற்றியும்</w:t>
      </w:r>
      <w:bookmarkEnd w:id="204"/>
      <w:bookmarkEnd w:id="205"/>
      <w:bookmarkEnd w:id="206"/>
    </w:p>
    <w:p w14:paraId="7AD8D5E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தனது ஆன்மீகப் போராட்டத்தில் வெற்றி பெறவில்லை என்றால், அவர் தனக்குத்தானே, 'நீ எப்படி இருக்கிறாயோ அப்படியே இருப்பாய். உன்னிடமிருந்து நான் சிறப்பாக எதையும் </w:t>
      </w:r>
      <w:r>
        <w:rPr>
          <w:lang w:val="ru-RU"/>
        </w:rPr>
        <w:t>எதிர்பார்க்கவில்லை'</w:t>
      </w:r>
      <w:r w:rsidRPr="00A83783">
        <w:rPr>
          <w:lang w:val="ru-RU"/>
        </w:rPr>
        <w:t xml:space="preserve"> என்று சொல்வது சரியா?</w:t>
      </w:r>
      <w:r>
        <w:rPr>
          <w:lang w:val="ru-RU"/>
        </w:rPr>
        <w:t xml:space="preserve"> </w:t>
      </w:r>
    </w:p>
    <w:p w14:paraId="6B941327"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ஒருவரின் நிலையை இவ்வாறு கருதுவதன் மூலம், ஒருவர் மயக்கத்திற்கு ஆளாகலாம். அத்தகைய நபர், 'சொர்க்கம் நுழைய </w:t>
      </w:r>
      <w:r w:rsidRPr="00A83783">
        <w:rPr>
          <w:lang w:val="ru-RU"/>
        </w:rPr>
        <w:lastRenderedPageBreak/>
        <w:t>விதிக்கப்பட்டவர்கள் அங்கே நுழைவார்கள். ஆகவே நான் ஏன் முயற்சி செய்ய வேண்டும்?</w:t>
      </w:r>
      <w:r>
        <w:rPr>
          <w:lang w:val="ru-RU"/>
        </w:rPr>
        <w:t xml:space="preserve">' </w:t>
      </w:r>
      <w:r w:rsidRPr="00A83783">
        <w:rPr>
          <w:lang w:val="ru-RU"/>
        </w:rPr>
        <w:t xml:space="preserve">என்று சொல்லும் அளவிற்குச் செல்லக்கூடும். அப்படியானால், புனிதர்கள் போராட்டமின்றி பரிசுத்தமாக்கப்பட்டார்களா? இவ்வாறு பேசிக்கொண்டு, ஒருவன் தன் உணர்ச்சிகளிலிருந்து திருத்தத்தையும் விடுதலையையும் முயற்சி செய்யாமல் எதிர்பார்க்கிறான். அவன், பழங்களை உண்ண விரும்பிய ஒரு முதியவரைப் போல நடந்துகொள்கிறான்; அந்த முதியவர் ஒரு முட்பழ மரத்தின் கீழ் அமர்ந்து, தன் வாயை அகலமாகத் திறந்து, ஏதேனும் ஒரு பழம் தானாகவே மரத்திலிருந்து தன் வாயில் விழும் என்று காத்திருந்தார் . </w:t>
      </w:r>
    </w:p>
    <w:p w14:paraId="2AAFBD9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சொல்லுங்கள், நான் ஆன்மீக முன்னேற்றம் அடைகிறேனா என்பதை எப்படி அறிவது? </w:t>
      </w:r>
    </w:p>
    <w:p w14:paraId="3308745D"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 பாவ உணர்வு உங்களுக்கு இருந்தால், நீங்கள் ஆன்மீக முன்னேற்றம் காண்பீர்கள். உங்கள் பாவங்களை நீங்கள் எவ்வளவு பெரிதாக உணர்கிறீர்களோ, அவ்வளவு பெரிதாக உங்கள் பாவ உணர்வு அதிகரிக்கும், மேலும் நீங்கள் அவ்வளவு முன்னேறுவார்கள். </w:t>
      </w:r>
    </w:p>
    <w:p w14:paraId="6664E3F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தனது பாவமான தவறுகளைப் பற்றி அறிந்திருந்தும் முன்னேற்றம் அடையாமல் இருப்பது சாத்தியமா? </w:t>
      </w:r>
    </w:p>
    <w:p w14:paraId="478A157B"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நபர் தனது பாவமான தவறை உணர்ந்து, ஆனாலும், தனது விருப்பத்திற்கு எதிராக, அதை மீண்டும் செய்யும்போது, அது அவர்கள் ஆணவத்தை அல்லது ஆணவத்தின் மீதான நாட்டத்தைக் கொண்டிருப்பதைக் குறிக்கிறது. அதனால்தான் கடவுள் அவர்கள் வெற்றிபெற உதவ மாட்டார். </w:t>
      </w:r>
    </w:p>
    <w:p w14:paraId="1766E39B"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தனது பாவத்தை உணர்ந்தால், அது ஒரு பெரிய பலம், ஒரு பெரிய சாதனை. அப்போது அந்த நபர் தன்னை இகழத் தொடங்குகிறார், தன்னைத் தாழ்த்திக் கொள்கிறார், நல்ல அனைத்திற்கும் கடவுளின் அன்பையும் நன்மையையும் காரணமாகக் கருதுகிறார், மேலும் அவருக்கு மிகுந்த நன்றியுணர்வு கொள்கிறார். அதனால்தான், தங்கள் பாவத்தை உணர்ந்து, மனந்திரும்பி, தாழ்மையுடன் வாழும் பாவிகளை, தங்கள் பாவத்தை உணராமல், மனந்திரும்புதல் இல்லாதபடி கடினமாக உழைப்பவர்களை விட கடவுள் அதிகமாக நேசிக்கிறார். </w:t>
      </w:r>
    </w:p>
    <w:p w14:paraId="61367591" w14:textId="77777777" w:rsidR="00731E6C" w:rsidRPr="002224AC" w:rsidRDefault="00731E6C" w:rsidP="00B13109">
      <w:pPr>
        <w:jc w:val="left"/>
        <w:rPr>
          <w:lang w:val="ru-RU"/>
        </w:rPr>
      </w:pPr>
    </w:p>
    <w:p w14:paraId="014927BA" w14:textId="77777777" w:rsidR="00731E6C" w:rsidRPr="00A83783" w:rsidRDefault="00731E6C" w:rsidP="00B13109">
      <w:pPr>
        <w:pStyle w:val="Heading4"/>
        <w:jc w:val="left"/>
        <w:rPr>
          <w:lang w:val="ru-RU"/>
        </w:rPr>
      </w:pPr>
      <w:bookmarkStart w:id="207" w:name="_Toc196502896"/>
      <w:bookmarkStart w:id="208" w:name="_Toc196909865"/>
      <w:bookmarkStart w:id="209" w:name="_Toc225697398"/>
      <w:r w:rsidRPr="00A83783">
        <w:rPr>
          <w:lang w:val="ru-RU"/>
        </w:rPr>
        <w:t>நமது திருத்தத்திற்காக நாம் கடவுளின் கருணையை பணிவுடன் கேட்க வேண்டும்</w:t>
      </w:r>
      <w:bookmarkEnd w:id="207"/>
      <w:bookmarkEnd w:id="208"/>
      <w:bookmarkEnd w:id="209"/>
    </w:p>
    <w:p w14:paraId="6E85BB3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புனிதத் தந்தையர்கள் மனந்திரும்புதல் என்பது ஒருவர் கடந்த காலப் பாவங்களை மீண்டும் செய்ய மாட்டேன் என்று தீர்மானிப்பதிலும், அவற்றைப் பற்றி வருந்துவதிலும் அடங்கியுள்ளது என்று கூறும்போது, நாம் செய்த பாவங்களைத் தொடர்ந்து நினைவில் வைத்திருக்க வேண்டும் என்று அர்த்தமா? </w:t>
      </w:r>
    </w:p>
    <w:p w14:paraId="1B6B68F3"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ஒவ்வொரு பாவத்தையும் தனித்தனியாக நினைவுகூர வேண்டிய அவசியமில்லை, ஆனால் ஒருவர் தனது பாவ உணர்வை </w:t>
      </w:r>
      <w:r w:rsidRPr="00A83783">
        <w:rPr>
          <w:lang w:val="ru-RU"/>
        </w:rPr>
        <w:lastRenderedPageBreak/>
        <w:t xml:space="preserve">எப்போதும் கொண்டிருக்க வேண்டும். ஒரு குறிப்பிட்ட வரையறை வரை, ஒரு நபர் தனது குற்றங்களைப் பற்றி சிந்திக்க வேண்டும், பின்னர் அவர்கள் பணிவாக கடவுளின் கருணையைக் கேட்க வேண்டும் — மேலும் அவர்கள் தற்பெருமையிலிருந்து விடுபட்டிருந்தால், கடவுள் அவர்களுக்கு உதவுவார். இது குறிப்பாக உணர்திறன் மிக்க ஒருவருக்கு உண்மையாகும்: அவர்கள் தங்கள் கடந்த கால பாவங்களை மனந்திரும்பி அறிக்கை செய்திருந்தால், அவற்றை மறந்துவிடுவது அவர்களுக்குச் சிறந்தது. ஏனெனில், இல்லையெனில், சாத்தான் அவனது பழைய பாவங்களை அவனுக்கு நினைவூட்டி, எண்ணங்களால் அவனை அழுத்தி, அவனது நேரத்தைத் திருடி, ஜெபத்திலிருந்து அவனது கவனத்தைத் திசை திருப்பக்கூடும். இருப்பினும், குறிப்பாக உணர்திறன் இல்லாத ஒருவனுக்குள் ஆணவம் எழுவதைக் கண்டால், தன்னைத் தாழ்த்திக்கொள்ள அவனது பாவங்களை நினைவுகூர்வது நல்லது. </w:t>
      </w:r>
    </w:p>
    <w:p w14:paraId="02A5F3F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ஒருவருக்குத் தன் பாவத்தை உணர்ந்திருந்தும், மனந்திரும்புதல் இல்லாமல் இருக்க முடியுமா? </w:t>
      </w:r>
    </w:p>
    <w:p w14:paraId="338E1637"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அவர்களால் முடியும், அவர்களுக்குப் பணிவு இல்லையென்றால். சுயநலம் மனந்திரும்புதலுடன் கலக்கும்போது, ஒரு நபர் </w:t>
      </w:r>
      <w:r>
        <w:rPr>
          <w:lang w:val="ru-RU"/>
        </w:rPr>
        <w:t>'</w:t>
      </w:r>
      <w:r w:rsidRPr="00A83783">
        <w:rPr>
          <w:lang w:val="ru-RU"/>
        </w:rPr>
        <w:t>நான் அதை எப்படிச் செய்தேன்?</w:t>
      </w:r>
      <w:r>
        <w:rPr>
          <w:lang w:val="ru-RU"/>
        </w:rPr>
        <w:t xml:space="preserve">', </w:t>
      </w:r>
      <w:r w:rsidRPr="00A83783">
        <w:rPr>
          <w:lang w:val="ru-RU"/>
        </w:rPr>
        <w:t>'மக்கள் இதை எப்படிப் பார்ப்பார்கள்?</w:t>
      </w:r>
      <w:r>
        <w:rPr>
          <w:lang w:val="ru-RU"/>
        </w:rPr>
        <w:t xml:space="preserve">', </w:t>
      </w:r>
      <w:r w:rsidRPr="00A83783">
        <w:rPr>
          <w:lang w:val="ru-RU"/>
        </w:rPr>
        <w:t>'அவர்கள் என்னைப் பற்றி என்ன நினைப்பார்கள்?</w:t>
      </w:r>
      <w:r>
        <w:rPr>
          <w:lang w:val="ru-RU"/>
        </w:rPr>
        <w:t xml:space="preserve">' </w:t>
      </w:r>
      <w:r w:rsidRPr="00A83783">
        <w:rPr>
          <w:lang w:val="ru-RU"/>
        </w:rPr>
        <w:t xml:space="preserve">போன்ற எண்ணங்களால் தன்னைத்தானே முடிவில்லாமல் வாட்டி வதைத்துக்கொள்கிறார் — மேலும் வாதிக்கப்படுகிறார். </w:t>
      </w:r>
      <w:r>
        <w:rPr>
          <w:lang w:val="ru-RU"/>
        </w:rPr>
        <w:t>'</w:t>
      </w:r>
      <w:r w:rsidRPr="00A83783">
        <w:rPr>
          <w:lang w:val="ru-RU"/>
        </w:rPr>
        <w:t>நான் இதை மீண்டும் எப்படிச் செய்தேன்?</w:t>
      </w:r>
      <w:r>
        <w:rPr>
          <w:lang w:val="ru-RU"/>
        </w:rPr>
        <w:t xml:space="preserve">' </w:t>
      </w:r>
      <w:r w:rsidRPr="00A83783">
        <w:rPr>
          <w:lang w:val="ru-RU"/>
        </w:rPr>
        <w:t>மற்றும் 'நான் எப்படி இந்த நிலைக்கு வந்துவிட்டேன்?</w:t>
      </w:r>
      <w:r>
        <w:rPr>
          <w:lang w:val="ru-RU"/>
        </w:rPr>
        <w:t xml:space="preserve">' </w:t>
      </w:r>
      <w:r w:rsidRPr="00A83783">
        <w:rPr>
          <w:lang w:val="ru-RU"/>
        </w:rPr>
        <w:t xml:space="preserve">என்ற வார்த்தைகளில் சுயநலம் உள்ளது. அத்தகைய வார்த்தைகளில் மனந்திரும்புதல் இல்லை. ஒருவர் தான் பாவம் செய்ததை உணர்ந்து, அதை உணர்ந்த பிறகு, கடவுளின் கருணையைத் தாழ்மையுடன் கேட்க வேண்டும். </w:t>
      </w:r>
      <w:r>
        <w:rPr>
          <w:lang w:val="ru-RU"/>
        </w:rPr>
        <w:t>"</w:t>
      </w:r>
      <w:r w:rsidRPr="00A83783">
        <w:rPr>
          <w:lang w:val="ru-RU"/>
        </w:rPr>
        <w:t>என் கடவுளே," என்று அத்தகையவர் கூற வேண்டும், "நான் பாவம் செய்தேன்; என்னை மன்னித்தருளும். நான் ஒரு பாவியாயிருக்கிறேன். என் மீது இரக்கமாயிருங்கள். நீங்கள் எனக்கு உதவாதிருந்தால், நான் இன்னும் மோசமாகிவிடுவேன்; என்னால் எந்த விதத்திலும் சிறப்பாக மாற முடியாது. நான் என்னை ஒருபோதும் திருத்திக் கொள்ள மாட்டேன்.</w:t>
      </w:r>
      <w:r>
        <w:rPr>
          <w:lang w:val="ru-RU"/>
        </w:rPr>
        <w:t xml:space="preserve">" </w:t>
      </w:r>
      <w:r w:rsidRPr="00A83783">
        <w:rPr>
          <w:lang w:val="ru-RU"/>
        </w:rPr>
        <w:t xml:space="preserve">இதைச் சொன்ன பிறகு, ஒருவர் தனது பாவத்தை மீண்டும் செய்யாமல் இருக்க முயற்சிக்க வேண்டும். பலர் பாவம் செய்த பிறகு, மக்கள் பார்வையில் தாழ்ந்து போனதால் அல்ல, மாறாக தங்கள் பாவத்தால் கடவுளைக் காயப்படுத்தியதால் வலியை உணர்ந்திருக்கிறார்கள். </w:t>
      </w:r>
    </w:p>
    <w:p w14:paraId="6CF705A3" w14:textId="77777777" w:rsidR="00731E6C" w:rsidRPr="00A83783" w:rsidRDefault="00731E6C" w:rsidP="00B13109">
      <w:pPr>
        <w:pStyle w:val="paragraph"/>
        <w:spacing w:before="30" w:after="30"/>
        <w:ind w:left="60" w:right="60"/>
        <w:jc w:val="left"/>
        <w:rPr>
          <w:lang w:val="ru-RU"/>
        </w:rPr>
      </w:pPr>
      <w:r w:rsidRPr="00A83783">
        <w:rPr>
          <w:lang w:val="ru-RU"/>
        </w:rPr>
        <w:t xml:space="preserve">உலகியல் வாழ்க்கை வாழ்ந்த ஒருவர், உலகியல் உணர்வுடனான தனது தொடர்புகளைத் துண்டித்துக் கொண்டால், அதன் பிறகு, பெரும்பாலும் விரும்பாத போதே, அந்த உணர்வு தன்னைத் தன்பால் மீண்டும் இழுப்பதை உணர்கிறார். இருப்பினும், அத்தகைய ஒருவர் நம்பிக்கையிழக்கத் தேவையில்லை. இத்தகைய நிலையில், பாவியின் உள்ளத்தில் தொடங்கும் ஒரு நல்ல அமைதியின்மைதான் முன்னேற்றத்தின் அடையாளம் என்று நான் </w:t>
      </w:r>
      <w:r w:rsidRPr="00A83783">
        <w:rPr>
          <w:lang w:val="ru-RU"/>
        </w:rPr>
        <w:lastRenderedPageBreak/>
        <w:t xml:space="preserve">நினைக்கிறேன். அது, அவர் செய்த மீறல்களுக்காகவும், அவர் ஏதாவது [நன்மையை] செய்திருக்க முடியும் ஆனால் செய்யவில்லை என்ற உண்மைக்காகவும் அவரது ஆன்மாவைக் குற்ற உணர்ச்சிக்கு உள்ளாக்குகிறது. படப்படியாக ஒரு போராட்டம் நிகழ்கிறது; அந்த நபர் விருப்பத்திற்கு எதிராகத் தன்னைத் தாழ்த்திக்கொண்டு, ஒரு நல்ல விரக்தியில், அதாவது தனது </w:t>
      </w:r>
      <w:r>
        <w:rPr>
          <w:lang w:val="ru-RU"/>
        </w:rPr>
        <w:t>சொந்த 'அகந்தையைப்'</w:t>
      </w:r>
      <w:r w:rsidRPr="00A83783">
        <w:rPr>
          <w:lang w:val="ru-RU"/>
        </w:rPr>
        <w:t xml:space="preserve"> பற்றி விரக்தியடைகிறார்</w:t>
      </w:r>
      <w:r>
        <w:rPr>
          <w:lang w:val="ru-RU"/>
        </w:rPr>
        <w:t xml:space="preserve">. </w:t>
      </w:r>
      <w:r w:rsidRPr="00A83783">
        <w:rPr>
          <w:lang w:val="ru-RU"/>
        </w:rPr>
        <w:t xml:space="preserve">பின்னர் அவர் நன்மை அனைத்தையும் கடவுளின் கிருபைக்குச் சொந்தப்படுத்துகிறார், மேலும் கர்த்தர் சொன்ன வார்த்தைகளில் உண்மையாகவே நம்பிக்கை கொள்கிறார்: </w:t>
      </w:r>
      <w:r w:rsidRPr="00A83783">
        <w:rPr>
          <w:i/>
          <w:iCs/>
          <w:lang w:val="ru-RU"/>
        </w:rPr>
        <w:t xml:space="preserve">'நான் இல்லாமல் உங்களால் ஒன்றும் செய்ய </w:t>
      </w:r>
      <w:r>
        <w:rPr>
          <w:i/>
          <w:iCs/>
          <w:lang w:val="ru-RU"/>
        </w:rPr>
        <w:t>முடியாது' (</w:t>
      </w:r>
      <w:r w:rsidRPr="00A83783">
        <w:rPr>
          <w:i/>
          <w:iCs/>
          <w:lang w:val="ru-RU"/>
        </w:rPr>
        <w:t>யோவான் 6:27</w:t>
      </w:r>
      <w:r>
        <w:rPr>
          <w:i/>
          <w:iCs/>
          <w:lang w:val="ru-RU"/>
        </w:rPr>
        <w:t>).</w:t>
      </w:r>
      <w:r>
        <w:rPr>
          <w:rStyle w:val="FootnoteReference"/>
          <w:i/>
          <w:iCs/>
          <w:lang w:val="ru-RU"/>
        </w:rPr>
        <w:footnoteReference w:id="78"/>
      </w:r>
      <w:r w:rsidRPr="00A83783">
        <w:rPr>
          <w:lang w:val="ru-RU"/>
        </w:rPr>
        <w:t xml:space="preserve"> பின்னர், அத்தகைய நபர் கடவுளின் சர்வவல்லமையுள்ள சக்தியை நம்பி, மிகுந்த பணிவுடனே உழைக்க ஆவல் கொண்டால், அப்போது அந்த நல்ல கடவுள் அவர் மீது கருணை கூறுவார். </w:t>
      </w:r>
    </w:p>
    <w:p w14:paraId="5BA01DE6" w14:textId="77777777" w:rsidR="00731E6C" w:rsidRPr="002224AC" w:rsidRDefault="00731E6C" w:rsidP="00B13109">
      <w:pPr>
        <w:jc w:val="left"/>
        <w:rPr>
          <w:lang w:val="ru-RU"/>
        </w:rPr>
      </w:pPr>
    </w:p>
    <w:p w14:paraId="28A7D8BF" w14:textId="77777777" w:rsidR="00731E6C" w:rsidRPr="00A83783" w:rsidRDefault="00731E6C" w:rsidP="00B13109">
      <w:pPr>
        <w:pStyle w:val="Heading4"/>
        <w:jc w:val="left"/>
        <w:rPr>
          <w:lang w:val="ru-RU"/>
        </w:rPr>
      </w:pPr>
      <w:bookmarkStart w:id="210" w:name="_Toc196502897"/>
      <w:bookmarkStart w:id="211" w:name="_Toc196909866"/>
      <w:bookmarkStart w:id="212" w:name="_Toc225697399"/>
      <w:r w:rsidRPr="00A83783">
        <w:rPr>
          <w:lang w:val="ru-RU"/>
        </w:rPr>
        <w:t>நமது பாவங்களுக்கான துக்கம்</w:t>
      </w:r>
      <w:bookmarkEnd w:id="210"/>
      <w:bookmarkEnd w:id="211"/>
      <w:bookmarkEnd w:id="212"/>
    </w:p>
    <w:p w14:paraId="4A32E93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தாங்கள் செய்த பாவத்தை மீண்டும் செய்யாமல் இருக்க தங்களை எப்படி உதவிக் கொள்வது? </w:t>
      </w:r>
    </w:p>
    <w:p w14:paraId="1E297D95"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நபர் தங்கள் பாவத்தின் வலியை உண்மையாக உணர்ந்தால், அவர்கள் அதை மீண்டும் செய்ய மாட்டார்கள். ஒரு நபர் சீர்திருத்தப்படுவதற்கு, உண்மையான மனந்திரும்புதலுடன் இணைந்த அக மனவருத்தம் இருக்க வேண்டும். அதனால்தான் துறவி புனித மார்க் கூறுகிறார்: </w:t>
      </w:r>
      <w:r>
        <w:rPr>
          <w:lang w:val="ru-RU"/>
        </w:rPr>
        <w:t>"</w:t>
      </w:r>
      <w:r w:rsidRPr="00A83783">
        <w:rPr>
          <w:lang w:val="ru-RU"/>
        </w:rPr>
        <w:t>ஒருவர் தங்கள் பாவத்தின் தீவிரத்திற்கு ஏற்ப அதற்காக வருந்தவில்லை என்றால், அவர்கள் மீண்டும் அதே வலையில் எளிதில் வீழ்வார்கள்.</w:t>
      </w:r>
      <w:r>
        <w:rPr>
          <w:lang w:val="ru-RU"/>
        </w:rPr>
        <w:t>"</w:t>
      </w:r>
      <w:r>
        <w:rPr>
          <w:rStyle w:val="FootnoteReference"/>
          <w:lang w:val="ru-RU"/>
        </w:rPr>
        <w:footnoteReference w:id="79"/>
      </w:r>
      <w:r w:rsidRPr="00A83783">
        <w:rPr>
          <w:lang w:val="ru-RU"/>
        </w:rPr>
        <w:t xml:space="preserve"> அதாவது, பாவம் சிறியதாக இருந்தால், குறைந்த மனந்திரும்புதல் தேவை; பாவம் கடுமையாக இருந்தால், அதிக மனந்திரும்புதல் தேவை. ஒருவரின் வீழ்ச்சியின் அளவைக் கருத்தில் கொள்ளாமலும், அந்த அளவுக்கு ஏற்ப துயரப்படாமலும், ஒரு நபர் அதே அல்லது இன்னும் பெரிய குற்றத்திற்கு எளிதில் ஆளாகிவிடுகிறார். </w:t>
      </w:r>
    </w:p>
    <w:p w14:paraId="38C3831D"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நமது வீழ்ச்சியின் தீவிரத்திற்கு ஏற்ப நாம் துயரப்படவில்லை என்பதை நாம் எப்படி அறிவது? </w:t>
      </w:r>
    </w:p>
    <w:p w14:paraId="3F89BC0A"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 வீழ்ச்சிக்கும் உங்கள் துக்கத்திற்கும் இடையே ஒரு தொடர்பு இல்லை என்பதற்கு ஆதாரம் என்னவென்றால், நீங்கள் அதே பாவத்திற்குள் மீண்டும் மீண்டும் விழுகிறீர்கள். மேலும், உங்களைக் கவனிக்கும்போது, ஒரு தனி [ஆன்மீக] நோயறிதலுக்கு உங்களைக் கட்டுப்படுத்திக் கொள்ளாதீர்கள். எல்லாவற்றிற்கும் மேலாக, நீங்கள் தொடர்ந்து [ஆன்மீக] நுண்ணுயிரியல் ஆராய்ச்சியில் ஈடுபட்டுள்ளீர்கள். உங்கள் [ஆவிக்குரிய] கிருமியைக் கண்டறிந்த பிறகு, அதை ஆராய்ந்து, 'நான் இந்தச் சிறிய கிருமியை </w:t>
      </w:r>
      <w:r>
        <w:rPr>
          <w:lang w:val="ru-RU"/>
        </w:rPr>
        <w:t xml:space="preserve">நசுக்க </w:t>
      </w:r>
      <w:r>
        <w:rPr>
          <w:lang w:val="ru-RU"/>
        </w:rPr>
        <w:lastRenderedPageBreak/>
        <w:t>வேண்டும்' என்று</w:t>
      </w:r>
      <w:r w:rsidRPr="00A83783">
        <w:rPr>
          <w:lang w:val="ru-RU"/>
        </w:rPr>
        <w:t xml:space="preserve"> கூறுகிறீர்கள். ஆனாலும், நீங்கள் உண்மையில் சிகிச்சையைத் தொடங்குவதே இல்லை. சரி, நீங்கள் ஏதோ ஒரு நோயால் பாதிக்கப்பட்டுள்ளீர்கள் என்று உங்களை நீங்களே நம்ப வைத்துக்கொண்டுவிட்டீர்கள். இந்த நோயை எப்படிக் குணப்படுத்துவது என்று நீங்கள் உடனடியாக சிந்திக்க வேண்டும். உங்களை நீங்களே மேம்படுத்திக்கொள்ள முயற்சிக்காமல், தொடர்ந்து பகுப்பாய்வுகளில் ஈடுபடுவதால் என்ன பயன்? நீங்கள் கூறுகிறீர்கள்: 'எனக்கு இது போன்ற ஒரு ஆசை இருக்கிறது, எனக்கு இன்னொரு ஆசையும் இருக்கிறது</w:t>
      </w:r>
      <w:r>
        <w:rPr>
          <w:lang w:val="ru-RU"/>
        </w:rPr>
        <w:t xml:space="preserve">.' </w:t>
      </w:r>
      <w:r w:rsidRPr="00A83783">
        <w:rPr>
          <w:lang w:val="ru-RU"/>
        </w:rPr>
        <w:t xml:space="preserve">ஆனாலும், நீங்கள் இந்த ஆசைகளைத் துண்டித்துக்கொள்வதில்லை, மேலும் புலம்பிக்கொண்டே அதே உணர்ச்சி நிலையில் இருக்கிறீர்கள். இப்படியாக, உங்கள் பலத்தை வீணாகக் காற்றில் பறக்க விடுகிறீர்கள், மேலும் வீணாக உங்களைச் செலவழிக்கிறீர்கள். உங்கள் மனதை, உங்கள் இதயத்தை வீணடிக்கிறீர்கள். உங்கள் துயரத்தால் நீங்கள் நோய்வாய்ப்படுகிறீர்கள், பின்னர் எதையும் செய்ய முடியாமல் போகிறீர்கள். பின்னர், குணமடைந்ததும், மீண்டும் புலம்பத் தொடங்குகிறீர்கள்: 'கடந்த முறை நான் எப்படி அப்படி நோய்வாய்ப்பட்டேன்? </w:t>
      </w:r>
      <w:r>
        <w:rPr>
          <w:lang w:val="ru-RU"/>
        </w:rPr>
        <w:t>"</w:t>
      </w:r>
      <w:r w:rsidRPr="00A83783">
        <w:rPr>
          <w:lang w:val="ru-RU"/>
        </w:rPr>
        <w:t>இது ஏன் நடந்தது?</w:t>
      </w:r>
      <w:r>
        <w:rPr>
          <w:lang w:val="ru-RU"/>
        </w:rPr>
        <w:t xml:space="preserve">" </w:t>
      </w:r>
      <w:r w:rsidRPr="00A83783">
        <w:rPr>
          <w:lang w:val="ru-RU"/>
        </w:rPr>
        <w:t xml:space="preserve">உங்களை நீங்களே கவனித்துக் கொள்ளக் கூடாது என்று நான் சொல்லவில்லை, இல்லை. உங்கள் தவறுகள் கவனிக்கப்படாமல் போக விடாதீர்கள். ஆனால், என் சகோதரனே, நீ எவ்வளவு வருத்தப்பட வேண்டும் என்பதற்கு ஒரு எல்லை உண்டு! நீ அலட்சியமாக இருக்கக் கூடாது, ஆனால் துரதிர்ஷ்டம் மற்றும் மகிழ்ச்சியின்மை போன்ற உணர்வுகளையும் நீ தவிர்க்க வேண்டும்! நீங்கள் ஏதாவது தவறு செய்தீர்களா? அதைப் பற்றி யோசித்திருக்கிறீர்களா? உங்கள் தவறு எங்கே இருந்தது என்று கண்டறிந்தீர்களா? அதை உணர்ந்தீர்களா? அதை ஒப்புக்கொண்டீர்களா? அப்படியென்றால், உங்கள் வழியில் தொடருங்கள்; இந்தத் தவற்றில் சிக்கிக்கொள்ளாதீர்கள். அதை உங்கள் நினைவில் ஒருபுறம் வைத்துவிடுங்கள், அடுத்த முறை அதை மீண்டும் செய்ய வாய்ப்பு கிடைக்கும்போது, நீங்கள் கவனமாக இருப்பீர்கள். நமது தவறுகளைச் சரிசெய்ய நாம் முயற்சிக்கவில்லை என்றால், அவற்றைப் பற்றி வருந்துவது அர்த்தமற்றது. நமது தவறுகளைச் சரிசெய்ய முயற்சிக்காமல் அவற்றைப் பற்றி வருந்துவதன் மூலம், ஒரு நோயாளி குணமடைய எந்த முயற்சியும் செய்யாமல், அவரைப் பார்த்துக் கொண்டு முடிவில்லாமல் அழுவது போன்றவர்கள் நாம். </w:t>
      </w:r>
    </w:p>
    <w:p w14:paraId="21FF909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நீங்கள் செய்த ஒரு தவறுக்காக நியாயமாகத் துன்பப்படும்போதும் வருந்தத் தேவையில்லையா? </w:t>
      </w:r>
    </w:p>
    <w:p w14:paraId="6459E8B5" w14:textId="77777777" w:rsidR="00731E6C" w:rsidRPr="00A83783" w:rsidRDefault="00731E6C" w:rsidP="00B13109">
      <w:pPr>
        <w:pStyle w:val="paragraph"/>
        <w:spacing w:before="30" w:after="30"/>
        <w:ind w:left="60" w:right="60"/>
        <w:jc w:val="left"/>
        <w:rPr>
          <w:lang w:val="ru-RU"/>
        </w:rPr>
      </w:pPr>
      <w:r w:rsidRPr="00A83783">
        <w:rPr>
          <w:lang w:val="ru-RU"/>
        </w:rPr>
        <w:t xml:space="preserve">— முற்றிலும் இல்லை. அந்த நிலையில், நீங்கள் துக்கப்பட வேண்டும், ஆனால் அந்தத் துக்கம் பொருத்தமானதாகவும், உங்கள் தவறுக்கு ஏற்ற விகிதத்தில் இருக்க வேண்டும். நீங்கள் செய்த தவறுக்காக உங்களுக்கு வலியே ஏற்படவில்லை என்றால், கவனக்குறைவால் மீண்டும் அதில் விழ நேரிடும் — அதாவது, நீங்கள் பச்சாதாபம் இல்லாதவராகவே இருப்பீர்கள். இருப்பினும், மனந்திரும்புதலுடன் கூடிய துக்கத்துடன் தொடங்கி, நீங்கள் </w:t>
      </w:r>
      <w:r w:rsidRPr="00A83783">
        <w:rPr>
          <w:lang w:val="ru-RU"/>
        </w:rPr>
        <w:lastRenderedPageBreak/>
        <w:t xml:space="preserve">விரக்தியின் நிலைக்குச் சென்றால், அது தேவைக்கு அதிகமாக நீங்கள் துக்கப்பட்டீர்கள் என்பதைக் குறிக்கிறது. இதுபோன்ற சமயங்களில், நீங்கள் சற்று தைரியமாக இருக்க வேண்டும், மேலும் நீங்கள் செய்த தவறை ஒரு குறிப்பிட்ட அளவு கருணைமிக்க அலட்சியத்துடன் கையாள வேண்டும். </w:t>
      </w:r>
    </w:p>
    <w:p w14:paraId="68416661" w14:textId="77777777" w:rsidR="00731E6C" w:rsidRPr="002224AC" w:rsidRDefault="00731E6C" w:rsidP="00B13109">
      <w:pPr>
        <w:jc w:val="left"/>
        <w:rPr>
          <w:lang w:val="ru-RU"/>
        </w:rPr>
      </w:pPr>
    </w:p>
    <w:p w14:paraId="30019665" w14:textId="77777777" w:rsidR="00731E6C" w:rsidRPr="00A83783" w:rsidRDefault="00731E6C" w:rsidP="00B13109">
      <w:pPr>
        <w:pStyle w:val="Heading4"/>
        <w:jc w:val="left"/>
        <w:rPr>
          <w:lang w:val="ru-RU"/>
        </w:rPr>
      </w:pPr>
      <w:bookmarkStart w:id="213" w:name="_Toc196502898"/>
      <w:bookmarkStart w:id="214" w:name="_Toc196909867"/>
      <w:bookmarkStart w:id="215" w:name="_Toc225697400"/>
      <w:r w:rsidRPr="00A83783">
        <w:rPr>
          <w:lang w:val="ru-RU"/>
        </w:rPr>
        <w:t>நமக்குத் தன்னொப்புறுதல் தேவை, விரக்தி அல்ல</w:t>
      </w:r>
      <w:bookmarkEnd w:id="213"/>
      <w:bookmarkEnd w:id="214"/>
      <w:bookmarkEnd w:id="215"/>
    </w:p>
    <w:p w14:paraId="47F35D8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ஆனால் ஆன்மீகப் பாதையின் தொடக்கத்தில் இருக்கும்போது, ஒருவரின் பாவத்தை ஆழமாக உணர்வது எளிதா? </w:t>
      </w:r>
    </w:p>
    <w:p w14:paraId="5E581720" w14:textId="77777777" w:rsidR="00731E6C" w:rsidRPr="00A83783" w:rsidRDefault="00731E6C" w:rsidP="00B13109">
      <w:pPr>
        <w:pStyle w:val="paragraph"/>
        <w:spacing w:before="30" w:after="30"/>
        <w:ind w:left="60" w:right="60"/>
        <w:jc w:val="left"/>
        <w:rPr>
          <w:lang w:val="ru-RU"/>
        </w:rPr>
      </w:pPr>
      <w:r w:rsidRPr="00A83783">
        <w:rPr>
          <w:lang w:val="ru-RU"/>
        </w:rPr>
        <w:t xml:space="preserve">— நாம் நமது ஆன்மீக வாழ்க்கையின் தொடக்கத்தில் இருக்கும்போது, கடவுள், தனது அன்பின் காரணமாக, நமது பாவத்தை உணர நம்மை அனுமதிக்க மாட்டார், இல்லையெனில் நாம் [அதன் பாரத்தால்] நசுக்கப்பட்டுவிடுவோம். சில மென்மையான மற்றும் உணர்திறன் கொண்ட ஆன்மாக்கள் தங்கள் பாவத்தை உணர்வதைத் தாங்க முடியாமல் பாதிப்படைந்துவிடுவார்கள். இவ்வாறு, கடவுள் நமது கண்களைக் குருடாக்குகிறார், அதனால் நமது எல்லா மீறல்களையும் நாம் ஒரே நேரத்தில் காண்பதில்லை. உதாரணமாக, நமது ஆடையின் கைப்பகுதி பறவை எச்சத்தால் கறை படிந்திருக்கலாம், ஆனாலும் நாம் அதைப் பார்க்கும்போது, அது எச்சம் அல்ல, பூ இதழ்கள் என்று நினைக்கலாம். இருப்பினும், நமது ஆன்மீகப் போராட்டத்தில் நாம் முன்னேறும்போது, கடவுள் படிப்படியாக நமது தவறுகளைக் காண நம்மை அனுமதிக்கிறார். அதே நேரத்தில், இந்தத் தவறுகளைச் சரிசெய்யப் போராடுவதற்கான வலிமையையும் அவர் நமக்குத் தருகிறார். அனுபவமின்றி, இதுபோன்ற நுட்பமான பணிக்கு எந்தப் பயனும் இல்லை. கடவுளின் ஆசீர்வாதங்களை உணர்வதற்கும் இதேதான் பொருந்தும். ஒருவரின் ஆன்மீக வாழ்க்கையின் தொடக்கத்தில், கடவுளின் ஆசீர்வாதங்களைக் கண்டால், அவர்கள் ஒரு ஆன்மீக இரத்தப்போக்கால் அவதிப்படுவார்கள். ஏனெனில், கடவுளின் ஆசீர்வாதங்களைக் கண்டு, அவற்றுக்குத் தாங்கள் எவ்வளவு நன்றியற்றவர்களாக இருக்கிறோம் என்பதை உணரும்போது, ஒரு மனிதன் துன்பப்பட்டு மெலிந்து போவான். </w:t>
      </w:r>
    </w:p>
    <w:p w14:paraId="747C15F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 குறைகளை என்னால் காண முடியவில்லை, என் இதயம் கல்லாகிவிட்டது. </w:t>
      </w:r>
    </w:p>
    <w:p w14:paraId="5763A1C9" w14:textId="77777777" w:rsidR="00731E6C" w:rsidRPr="00A83783" w:rsidRDefault="00731E6C" w:rsidP="00B13109">
      <w:pPr>
        <w:pStyle w:val="paragraph"/>
        <w:spacing w:before="30" w:after="30"/>
        <w:ind w:left="60" w:right="60"/>
        <w:jc w:val="left"/>
        <w:rPr>
          <w:lang w:val="ru-RU"/>
        </w:rPr>
      </w:pPr>
      <w:r w:rsidRPr="00A83783">
        <w:rPr>
          <w:lang w:val="ru-RU"/>
        </w:rPr>
        <w:t>— சில நேரங்களில் கடவுள் நமது கண்களை நமது குறைகளைக் காண விடாமல், நமது இதயத்தை கல்லாக இருக்க அனுமதிக்கிறார், ஏனெனில் இல்லையெனில் சாத்தான் நம்மை விரக்தியில் தள்ளக்கூடும். ஒரு நபர் தனது பாவ நிலையை பகுத்தறிவுடன் அணுக வேண்டும். மன வேதனை மற்றும் விரக்தியுடன் கூடிய மனந்திரும்புதல் கடவுளிடமிருந்து வருவது அல்ல; அத்தகைய மனந்திரும்புதலில், பிசாசு தனது தந்திரங்களைச் செய்துள்ளது. ஒருவன் விழிப்புடன் இருக்க வேண்டும், ஏனெனில் பிசாசு, அவனை '</w:t>
      </w:r>
      <w:r>
        <w:rPr>
          <w:lang w:val="ru-RU"/>
        </w:rPr>
        <w:t>வலது</w:t>
      </w:r>
      <w:r w:rsidRPr="00A83783">
        <w:rPr>
          <w:lang w:val="ru-RU"/>
        </w:rPr>
        <w:t xml:space="preserve">புறத்தில்'—மனந்திரும்புதலில்—பிடித்தவுடன், அவனை 'இடதுபுறம்'—துயரத்திற்கும் விரக்திக்கും—தள்ளக்கூடும். சாத்தான் ஒரு நபரை ஆன்மாவிலும் உடலிலும் உடைத்து, அவர்களைப் பயனற்றவர்களாக்க </w:t>
      </w:r>
      <w:r w:rsidRPr="00A83783">
        <w:rPr>
          <w:lang w:val="ru-RU"/>
        </w:rPr>
        <w:lastRenderedPageBreak/>
        <w:t xml:space="preserve">விரும்புகிறான். அதாவது, அந்த நபரை இந்த வருத்தத்தாலேயே நசுக்குவதற்காக, மன வேதனையில் நிறைந்த ஒரு வேறுபட்ட வகையான மனந்திரும்புதலை அவன் ஏற்படுத்துகிறான். உதாரணமாக, சாத்தான் ஒரு நபரிடம், 'நீ மிகவும் பெரிய பாவி, உனக்கு இரட்சிப்பு </w:t>
      </w:r>
      <w:r>
        <w:rPr>
          <w:lang w:val="ru-RU"/>
        </w:rPr>
        <w:t>கிடைக்காது' என்று</w:t>
      </w:r>
      <w:r w:rsidRPr="00A83783">
        <w:rPr>
          <w:lang w:val="ru-RU"/>
        </w:rPr>
        <w:t xml:space="preserve"> சொல்லலாம். ஒருவரின் ஆன்மாவில் அக்கறை கொள்வது போல் பாசாங்கு செய்து, சாத்தான் அவர்களை மன வேதனையிலும் விரக்தியிலும் தள்ளுகிறான்! ஆகவே, பிசாசு விரும்பியதை எல்லாம் செய்ய ஏன் அனுமதிக்க வேண்டும்? பிசாசு உங்களிடம்</w:t>
      </w:r>
      <w:r>
        <w:rPr>
          <w:lang w:val="ru-RU"/>
        </w:rPr>
        <w:t>,</w:t>
      </w:r>
      <w:r w:rsidRPr="00A83783">
        <w:rPr>
          <w:lang w:val="ru-RU"/>
        </w:rPr>
        <w:t xml:space="preserve"> 'நீங்கள் ஒரு </w:t>
      </w:r>
      <w:r>
        <w:rPr>
          <w:lang w:val="ru-RU"/>
        </w:rPr>
        <w:t>பாவி' என்று</w:t>
      </w:r>
      <w:r w:rsidRPr="00A83783">
        <w:rPr>
          <w:lang w:val="ru-RU"/>
        </w:rPr>
        <w:t xml:space="preserve"> சொல்லும்போது</w:t>
      </w:r>
      <w:r>
        <w:rPr>
          <w:lang w:val="ru-RU"/>
        </w:rPr>
        <w:t xml:space="preserve">, </w:t>
      </w:r>
      <w:r w:rsidRPr="00A83783">
        <w:rPr>
          <w:lang w:val="ru-RU"/>
        </w:rPr>
        <w:t xml:space="preserve">அவனிடம், 'அது உனக்கு என்ன அக்கறை? நான் ஒரு பாவி என்று நான் விரும்பும்போது சொல்வேன், நீ விரும்பும்போது </w:t>
      </w:r>
      <w:r>
        <w:rPr>
          <w:lang w:val="ru-RU"/>
        </w:rPr>
        <w:t>அல்ல' என்று</w:t>
      </w:r>
      <w:r w:rsidRPr="00A83783">
        <w:rPr>
          <w:lang w:val="ru-RU"/>
        </w:rPr>
        <w:t xml:space="preserve"> பதிலளியுங்கள்</w:t>
      </w:r>
      <w:r>
        <w:rPr>
          <w:lang w:val="ru-RU"/>
        </w:rPr>
        <w:t xml:space="preserve">. </w:t>
      </w:r>
    </w:p>
    <w:p w14:paraId="24427C0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விரக்தி ஏன் ஆன்மாவை அவ்வளவு அடிக்கடி வந்து வாட்டுகிறது? </w:t>
      </w:r>
    </w:p>
    <w:p w14:paraId="259BFFFE" w14:textId="77777777" w:rsidR="00731E6C" w:rsidRPr="00A83783" w:rsidRDefault="00731E6C" w:rsidP="00B13109">
      <w:pPr>
        <w:pStyle w:val="paragraph"/>
        <w:spacing w:before="30" w:after="30"/>
        <w:ind w:left="60" w:right="60"/>
        <w:jc w:val="left"/>
        <w:rPr>
          <w:lang w:val="ru-RU"/>
        </w:rPr>
      </w:pPr>
      <w:r w:rsidRPr="00A83783">
        <w:rPr>
          <w:lang w:val="ru-RU"/>
        </w:rPr>
        <w:t xml:space="preserve">— மனச்சோர்வு மற்றும் மனப் பாரம் பொதுவாக மனசாட்சியின் உறுத்தல்களிலிருந்து எழுகின்றன, அவை ஒரு நபர் மிகவும் உணர்திறன் கொண்டவராக இருப்பதால் ஏற்படுகின்றன. அத்தகைய சமயங்களில், ஒருவர் தனது ஆன்மீகத் தந்தையிடமிருந்து உதவி பெற பாவ அறிக்கை செய்ய வேண்டும். ஏனெனில், ஒருவர் மிகவும் உணர்ச்சிவசப்படுபவராக இருந்தால், அவர் செய்த பாவம் மிகச் சிறியதாக இருக்கலாம், ஆனாலும் எதிரி அந்தப் பாவத்தை அத்தகையவரின் பார்வையில் பெரிதுபடுத்துகிறான். அந்த நபரைத் திகிலுக்குள் தள்ளி, பயனற்றவராக மாற்றும் பொருட்டு, அவன் இந்தப் பாவத்தை ஒரு நுண்ணோக்கி மூலம் பார்ப்பது போல அவர்களுக்குக் காட்டுகிறான். </w:t>
      </w:r>
    </w:p>
    <w:p w14:paraId="6CB86DA4" w14:textId="77777777" w:rsidR="00731E6C" w:rsidRPr="00A83783" w:rsidRDefault="00731E6C" w:rsidP="00B13109">
      <w:pPr>
        <w:pStyle w:val="paragraph"/>
        <w:spacing w:before="30" w:after="30"/>
        <w:ind w:left="60" w:right="60"/>
        <w:jc w:val="left"/>
        <w:rPr>
          <w:lang w:val="ru-RU"/>
        </w:rPr>
      </w:pPr>
      <w:r w:rsidRPr="00A83783">
        <w:rPr>
          <w:lang w:val="ru-RU"/>
        </w:rPr>
        <w:t xml:space="preserve">உதாரணமாக, ஒருவரின் அண்டை வீட்டாருக்குப் பெரும் துயரத்தை ஏற்படுத்தியதாகவும், அவர்களுக்குக் கஷ்டங்களைக் கொடுத்ததாகவும், அது போன்ற எண்ணங்களை அந்த அதிக உணர்ச்சிவசப்படுபவர் மனதில் சாத்தான் பதியவைக்கலாம். இந்த வழியில், சாத்தான் அந்த நபரை அவர்களால் தாங்க முடியாத ஒரு துயர நிலைக்குள் தள்ளுகிறான். இருப்பினும், சாத்தான் உண்மையிலேயே நமது ஆன்மாவின் நலனில் அக்கறை கொண்டிருந்தால், உணர்ச்சியற்ற ஒருவரின் மனசாட்சியை ஏன் எழுப்பச் சோதிக்கக்கூடாது? அதற்கு மாறாக: உணர்ச்சியற்ற ஒருவருக்கு—அவர் தன் நிலைக்குத் திரும்பாமல் இருப்பதற்காக—அவரது பெரும் பாவம் ஒரு பொருட்டல்ல என்ற நம்பிக்கையை சாத்தான் ஊட்டுகிறார். </w:t>
      </w:r>
    </w:p>
    <w:p w14:paraId="7A531985"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தன்னை அவர் உண்மையில் எப்படி இருக்கிறாரோ அப்படியே அறிந்து கொள்ள வேண்டும், எதிரியான சாத்தான் தன் கண்களுக்கு முன்னால் அவரை எப்படிச் சித்தரிக்கிறானோ அப்படியல்ல. ஏனெனில் சாத்தான் ஒரே ஒரு விஷயத்தைப் பற்றி மட்டுமே கவலைப்படுகிறான்: நமக்கு எப்படித் தீங்கு விளைவிப்பது என்பது. ஒருவர் ஒருபோதும் நம்பிக்கையிழக்கக் கூடாது—அவரிடம் மனந்திரும்புதல் இருந்தால், அவருடைய பாவங்கள் சாத்தானுடையதை விடக் குறைவானவை, மேலும் அவர்களுக்குச் சாதகமான சூழ்நிலைகள் உள்ளன—எல்லாவற்றிற்கும் </w:t>
      </w:r>
      <w:r w:rsidRPr="00A83783">
        <w:rPr>
          <w:lang w:val="ru-RU"/>
        </w:rPr>
        <w:lastRenderedPageBreak/>
        <w:t xml:space="preserve">மேலாக, அவர்கள் பூமியிலிருந்து உருவாக்கப்பட்டவர்கள், ஆனால், கவனக்குறைவாக இருந்ததால், வழுக்கிச் சேற்றில் அழுக்காகிவிட்டார்கள். </w:t>
      </w:r>
    </w:p>
    <w:p w14:paraId="610707B7" w14:textId="77777777" w:rsidR="00731E6C" w:rsidRPr="00A83783" w:rsidRDefault="00731E6C" w:rsidP="00B13109">
      <w:pPr>
        <w:pStyle w:val="paragraph"/>
        <w:spacing w:before="30" w:after="30"/>
        <w:ind w:left="60" w:right="60"/>
        <w:jc w:val="left"/>
        <w:rPr>
          <w:lang w:val="ru-RU"/>
        </w:rPr>
      </w:pPr>
      <w:r w:rsidRPr="00A83783">
        <w:rPr>
          <w:lang w:val="ru-RU"/>
        </w:rPr>
        <w:t>ஆன்மீகப் போராட்டம் சரியாக நடத்தப்பட, சாத்தான் சுழற்றும் திசைக்கு நேர் எதிரான திசையில் நாம் [நமது ஆன்மீக இயந்திரத்தின்] சக்கரத்தைச் சுழற்ற வேண்டும். நாம் ஏதோவொன்றாக இருக்கிறோம் என்று சாத்தான் நமக்குச் சுட்டிக்காட்டுகிறானா? நாம் நமது உள்ளத்தில் தன்னடக்கத்தை வளர்த்துக் கொள்ள வேண்டும். நாம் ஒன்றுமில்லை என்று அவர் பரிந்துரைக்கிறாரா? நாம் இப்படிச் சொல்லுவோம்: 'கடவுள் என் மீது கருணை கூறுவார்</w:t>
      </w:r>
      <w:r>
        <w:rPr>
          <w:lang w:val="ru-RU"/>
        </w:rPr>
        <w:t xml:space="preserve">.' </w:t>
      </w:r>
      <w:r w:rsidRPr="00A83783">
        <w:rPr>
          <w:lang w:val="ru-RU"/>
        </w:rPr>
        <w:t xml:space="preserve">ஒரு நபர் இந்த வழியில் - எளிமையாகவும், கடவுள் மீது நம்பிக்கையுடனும், அவரைச் சார்ந்திருப்பதுடனும் - நடந்து கொண்டால், பாவமன்னிப்பும் பணிவும் அவரது வாழ்வில் நுழைகின்றன, மேலும் அவர் ஆன்மீக உயரங்களுக்கு உயர்கிறார். </w:t>
      </w:r>
    </w:p>
    <w:p w14:paraId="65BFCFD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ஆன்மீகப் போராட்டத்தில் சுய-கண்டனம் உதவாது என்று அர்த்தமா? </w:t>
      </w:r>
    </w:p>
    <w:p w14:paraId="0A948B0D" w14:textId="77777777" w:rsidR="00731E6C" w:rsidRPr="00A83783" w:rsidRDefault="00731E6C" w:rsidP="00B13109">
      <w:pPr>
        <w:pStyle w:val="paragraph"/>
        <w:spacing w:before="30" w:after="30"/>
        <w:ind w:left="60" w:right="60"/>
        <w:jc w:val="left"/>
        <w:rPr>
          <w:lang w:val="ru-RU"/>
        </w:rPr>
      </w:pPr>
      <w:r w:rsidRPr="00A83783">
        <w:rPr>
          <w:lang w:val="ru-RU"/>
        </w:rPr>
        <w:t>— இது உதவுகிறது, ஆனால் இதற்கு கவனமான சிந்தனை தேவை. உதாரணமாக, ஒரு நபர் தங்களுக்குள், 'நீ ஒரு பயனற்றவன்</w:t>
      </w:r>
      <w:r>
        <w:rPr>
          <w:lang w:val="ru-RU"/>
        </w:rPr>
        <w:t>...' என்று</w:t>
      </w:r>
      <w:r w:rsidRPr="00A83783">
        <w:rPr>
          <w:lang w:val="ru-RU"/>
        </w:rPr>
        <w:t xml:space="preserve"> சொல்லிக்கொள்ளலாம். இருப்பினும், சாத்தானைப் பார்த்து சிரிப்பதற்காகவும், மேலும் தனது சொந்த பரிதாப நிலையின் உணர்வோடு அல்லாமல், தன்னம்பிக்கையுடனும் தன்னைக் கண்டிக்க வேண்டும். நமக்குத் தேவையானது சுய-கண்டனம், விரக்தி அல்ல. </w:t>
      </w:r>
    </w:p>
    <w:p w14:paraId="7FA72A71"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தாங்கள் எந்த நல்லதும் செய்வதில்லை என்று நம்பினால்; ஒருவேளை — அந்த வார்த்தையின் சிறந்த அர்த்தத்தில் — அவர்கள் தங்களைப் பற்றியும், தங்கள் </w:t>
      </w:r>
      <w:r>
        <w:rPr>
          <w:lang w:val="ru-RU"/>
        </w:rPr>
        <w:t>'சுயத்தை'ப்</w:t>
      </w:r>
      <w:r w:rsidRPr="00A83783">
        <w:rPr>
          <w:lang w:val="ru-RU"/>
        </w:rPr>
        <w:t xml:space="preserve"> பற்றியும் நம்பிக்கையிழந்தால்; தனது செயல்கள் மூலம் தான் தொடர்ந்து பூஜ்ஜியங்களைச் சேர்த்துக்கொண்டிருக்கிறோம் என்று நம்பி, ஆனாலும் கடவுள் மீதான நம்பிக்கையுடன் தனது ஆன்மீகப் போராட்டத்தைத் தொடர்ந்தால் — அவர் ஆன்மீகப் பக்குவத்தை அடைந்துவிட்டார் என்பதற்கான அறிகுறியாகும். இந்த நிலையில், நல்ல இறைவன், அவனது நற்செயல்களின் பூஜ்ஜியங்களைக் கண்டு, அவனிடம் கருணை கொண்டு, இந்தப் பூஜ்ஜியங்களின் தொடக்கத்தில் ஒரு ஒன்றை வைப்பார். இதனால், அவனது பூஜ்ஜியங்கள் மதிப்பில் உயரும், மேலும் அவன் ஆன்மீகப் பணக்காரனாவான். சுய-ஏமாற்றத்தின் பணிவான நிலையில் ஒரு நல்ல ஆன்மீக நிலை மறைந்திருக்கிறது. </w:t>
      </w:r>
    </w:p>
    <w:p w14:paraId="4B141E25" w14:textId="77777777" w:rsidR="00731E6C" w:rsidRPr="002224AC" w:rsidRDefault="00731E6C" w:rsidP="00B13109">
      <w:pPr>
        <w:jc w:val="left"/>
        <w:rPr>
          <w:lang w:val="ru-RU"/>
        </w:rPr>
      </w:pPr>
    </w:p>
    <w:p w14:paraId="5DD55D43" w14:textId="77777777" w:rsidR="00731E6C" w:rsidRPr="00A83783" w:rsidRDefault="00731E6C" w:rsidP="00B13109">
      <w:pPr>
        <w:pStyle w:val="Heading4"/>
        <w:jc w:val="left"/>
        <w:rPr>
          <w:lang w:val="ru-RU"/>
        </w:rPr>
      </w:pPr>
      <w:bookmarkStart w:id="216" w:name="_Toc196502899"/>
      <w:bookmarkStart w:id="217" w:name="_Toc196909868"/>
      <w:bookmarkStart w:id="218" w:name="_Toc225697401"/>
      <w:r w:rsidRPr="00A83783">
        <w:rPr>
          <w:lang w:val="ru-RU"/>
        </w:rPr>
        <w:t>பெருக்கிப் பெட்டியுடன் ஆன்மீகப் பணி</w:t>
      </w:r>
      <w:bookmarkEnd w:id="216"/>
      <w:bookmarkEnd w:id="217"/>
      <w:bookmarkEnd w:id="218"/>
    </w:p>
    <w:p w14:paraId="5D67BBCA"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நபர் தங்களைத் தொடர்ந்து பாவியாகப் பார்க்க முடியும்? </w:t>
      </w:r>
    </w:p>
    <w:p w14:paraId="6F9C1629"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 தன்னை கவனமாக ஆராய்ந்தால், தன்னை ஒரு பாவியாகக் காண முடியும். ஒருவர் தன்னை எவ்வளவு கவனமாக ஆராய்கிறாரோ, அவ்வளவு பெரிய பாவியாகத் தன்னைக் காண்பார். </w:t>
      </w:r>
    </w:p>
    <w:p w14:paraId="520B24AB"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மேலும், பல கவலைகளால் சுமக்கப்பட்ட ஒருவர் எப்படி இத்தகைய பயிற்சியில் ஈடுபட முடியும்? </w:t>
      </w:r>
    </w:p>
    <w:p w14:paraId="108AA50B" w14:textId="77777777" w:rsidR="00731E6C" w:rsidRPr="00A83783" w:rsidRDefault="00731E6C" w:rsidP="00B13109">
      <w:pPr>
        <w:pStyle w:val="paragraph"/>
        <w:spacing w:before="30" w:after="30"/>
        <w:ind w:left="60" w:right="60"/>
        <w:jc w:val="left"/>
        <w:rPr>
          <w:lang w:val="ru-RU"/>
        </w:rPr>
      </w:pPr>
      <w:r w:rsidRPr="00A83783">
        <w:rPr>
          <w:lang w:val="ru-RU"/>
        </w:rPr>
        <w:t xml:space="preserve">— பகலில், அத்தகைய நபர் இயேசு ஜெபத்திற்காகக் குறைந்தது சிறிது நேரமாவது ஒதுக்குவதும், தங்கள் [ஆன்மீக] ஆதாயங்கள் மற்றும் நஷ்டங்களைச் சீர்தூக்கிப் பார்க்க ஒரு குறிப்பிட்ட நேரத்தைக் கொண்டிருப்பதும் நல்லது. இதைக் கவனியுங்கள்: ஒரு மளிகைக் கடை உரிமையாளர் ஒவ்வொரு நாளும் தனது பணத்தை எண்ணுகிறார். ஏனெனில், அவர் தனது லாபம் மற்றும் கடன்களைக் கணக்கில் வைத்திருக்காவிட்டால், அவர் திவாலாகி கடனாளிகள் சிறையில் அடைக்கப்படுவார். </w:t>
      </w:r>
    </w:p>
    <w:p w14:paraId="31EA403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சிலருக்கு பாவ அறிக்கையின் போது என்ன சொல்வது என்று தெரியவில்லை. அது ஏன்? </w:t>
      </w:r>
    </w:p>
    <w:p w14:paraId="02AE075A"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அவர்கள் சுய முன்னேற்றத்தின் நுட்பமான பணியில் ஈடுபடவில்லை என்பதைக் காட்டுகிறது. நாம் இந்த நுட்பமான பணியில் ஈடுபடவில்லை என்றால், நமது சொந்த கரடுமுரடான தவறுகளைக் கூட நாம் கவனிக்க மாட்டோம். நாம் நமது ஆன்மாவின் கண்களைத் தூய்மைப்படுத்த வேண்டும். ஒரு குருடன் எதையும் பார்க்கவில்லை. ஒரு கண்ணுள்ளவர் எதையாவது பார்க்க முடியும், ஆனால் இரண்டு கண்களும் நலமாக உள்ளவர் மற்றவர்களை விட நன்றாகப் பார்ப்பார். மேலும், அத்தகைய நபரிடம் தொலைநோக்கி மற்றும் நுண்ணோக்கி ஆகியவை கைவசம் இருந்தால், வெகு தொலைவில் உள்ளதையும் மிக அருகில் உள்ளதையும் அவரால் மிகத் தெளிவாகப் பார்க்க முடியும். உதாரணமாக, என்னால் ஒரு சிறிய செதுக்கப்பட்ட உருவப்படத்தை மூன்று நாட்களில் முடிக்க முடியும்; இருப்பினும், அதை சில நாட்களுக்கு அப்படியே விட்டுவிட்டு மீண்டும் கையெடுத்தால், அதில் பல குறைகளைக் காண்பேன். என்னால் ஒரே உருவப்படத்தில் ஒரு வாரம், ஒரு மாதம் அல்லது இரண்டு ஆண்டுகள் வேலை செய்ய முடியும். நான் விரும்பினால், ஐந்து ஆண்டுகள் கூட அதில் வேலை செய்ய முடியும். இருப்பினும், அப்படியானால், நான் ஒரு பெரிதாக்கிப் பார்க்கும் கண்ணாடியுடன் வேலை செய்ய வேண்டியிருக்கும். நான் என்ன சொல்ல வருகிறேன் என்றால், ஆன்மீகப் பணிகளுக்கும் முடிவில்லை. ஒரு நபர் ஆன்மீக ரீதியாக எவ்வளவு முன்னேறுகிறாரோ, அவ்வளவு தெளிவாக அவரது ஆன்மாவின் கண்கள் ஆகின்றன, மேலும் , பின்னர், படிப்படியாக, அவர் தனது பாவங்களை மேலும் மேலும் பெரியதாகக் காண்கிறார். இந்த வழியில், ஒரு நபர் தன்னைத் தாழ்த்திக் கொள்கிறார், மேலும் கடவுளின் கிருபை அவர் மீது வருகிறது. </w:t>
      </w:r>
      <w:r>
        <w:rPr>
          <w:lang w:val="ru-RU"/>
        </w:rPr>
        <w:t>"</w:t>
      </w:r>
      <w:r w:rsidRPr="00A83783">
        <w:rPr>
          <w:lang w:val="ru-RU"/>
        </w:rPr>
        <w:t xml:space="preserve"> என்று சொன்ன புனிதர்கள்,நான் ஒரு பரிதாபகரமான பாவியன்</w:t>
      </w:r>
      <w:r>
        <w:rPr>
          <w:lang w:val="ru-RU"/>
        </w:rPr>
        <w:t xml:space="preserve">,' </w:t>
      </w:r>
      <w:r w:rsidRPr="00A83783">
        <w:rPr>
          <w:lang w:val="ru-RU"/>
        </w:rPr>
        <w:t xml:space="preserve">என்று நம்பினர், ஏனெனில் அவர்களின் ஆன்மாவின் கண்கள் [ஆவிக்குரிய] நுண்ணோக்கிகளாக மாறியிருந்தன. அவர்கள் எவ்வளவு முன்னேறினார்களோ, அவ்வளவு சக்திவாய்ந்த ஒரு ஆவிக்குரிய நுண்ணோக்கியை அவர்கள் பெற்றார்கள், இந்த வழியில், தங்களை பெரிய பாவிகளாகக் கண்டார்கள். இங்கே, உதாரணமாக, நான் இப்போது என் கையை வெறும் கண்ணால் பார்க்கிறேன், அது எனக்கு </w:t>
      </w:r>
      <w:r w:rsidRPr="00A83783">
        <w:rPr>
          <w:lang w:val="ru-RU"/>
        </w:rPr>
        <w:lastRenderedPageBreak/>
        <w:t>அழகாகத் தெரிகிறது. இருப்பினும், நான் அதை ஒரு பெரிதாக்கிப் பார்க்கும் கண்ணாடி மூலம் பார்த்தால், இப்போது சிரமப்பட்டுத் தெரியும் இந்த முடிகள், ஒரு பெரிய சய்பிரஸ் மரக் கூட்டமாகத் தோன்றும்! 'என் சகோதரனே,' என்று நான் கூவுவேன், 'நான் ஒரு குகைவாசியா?</w:t>
      </w:r>
      <w:r>
        <w:rPr>
          <w:lang w:val="ru-RU"/>
        </w:rPr>
        <w:t xml:space="preserve">' </w:t>
      </w:r>
      <w:r w:rsidRPr="00A83783">
        <w:rPr>
          <w:lang w:val="ru-RU"/>
        </w:rPr>
        <w:t xml:space="preserve">உங்கள் மீது இத்தகைய ஆன்மீகப் பணிகளைச் செய்வதன் மூலம், உங்கள் பழைய சுபாவத்தை நீங்கள் வெறுக்கத் தொடங்குவீர்கள். </w:t>
      </w:r>
    </w:p>
    <w:p w14:paraId="695CAFDB" w14:textId="77777777" w:rsidR="00731E6C" w:rsidRPr="00A83783" w:rsidRDefault="00731E6C" w:rsidP="00B13109">
      <w:pPr>
        <w:pStyle w:val="paragraph"/>
        <w:spacing w:before="30" w:after="30"/>
        <w:ind w:left="60" w:right="60"/>
        <w:jc w:val="left"/>
        <w:rPr>
          <w:lang w:val="ru-RU"/>
        </w:rPr>
      </w:pPr>
      <w:r w:rsidRPr="00A83783">
        <w:rPr>
          <w:lang w:val="ru-RU"/>
        </w:rPr>
        <w:t xml:space="preserve">நமது பழைய சுயமானது நம்மில் வசிக்கும் ஒரு தீய </w:t>
      </w:r>
      <w:r>
        <w:rPr>
          <w:lang w:val="ru-RU"/>
        </w:rPr>
        <w:t>'வாடகைதாரர்'</w:t>
      </w:r>
      <w:r w:rsidRPr="00A83783">
        <w:rPr>
          <w:lang w:val="ru-RU"/>
        </w:rPr>
        <w:t xml:space="preserve"> ஆகும்</w:t>
      </w:r>
      <w:r>
        <w:rPr>
          <w:lang w:val="ru-RU"/>
        </w:rPr>
        <w:t xml:space="preserve">. </w:t>
      </w:r>
      <w:r w:rsidRPr="00A83783">
        <w:rPr>
          <w:lang w:val="ru-RU"/>
        </w:rPr>
        <w:t xml:space="preserve">அவர் வெளியேறுவதற்கு, நாம் அவருடைய இருப்பிடத்தை இடித்துத் தகர்த்து, ஒரு புதிய கட்டிடத்தை எழுப்பத் தொடங்க வேண்டும் — ஒரு புதிய சுயத்தை உருவாக்க வேண்டும். </w:t>
      </w:r>
    </w:p>
    <w:p w14:paraId="23D34C30" w14:textId="77777777" w:rsidR="00731E6C" w:rsidRPr="00A83783" w:rsidRDefault="00731E6C" w:rsidP="00B13109">
      <w:pPr>
        <w:jc w:val="left"/>
        <w:rPr>
          <w:lang w:val="ru-RU"/>
        </w:rPr>
      </w:pPr>
    </w:p>
    <w:p w14:paraId="7C1E9FEE" w14:textId="77777777" w:rsidR="00731E6C" w:rsidRPr="002224AC" w:rsidRDefault="00731E6C" w:rsidP="00B13109">
      <w:pPr>
        <w:jc w:val="left"/>
        <w:rPr>
          <w:lang w:val="ru-RU"/>
        </w:rPr>
      </w:pPr>
    </w:p>
    <w:p w14:paraId="3DEA6D24" w14:textId="77777777" w:rsidR="00731E6C" w:rsidRPr="00A83783" w:rsidRDefault="00731E6C" w:rsidP="00B13109">
      <w:pPr>
        <w:pStyle w:val="Heading3"/>
        <w:jc w:val="left"/>
        <w:rPr>
          <w:lang w:val="ru-RU"/>
        </w:rPr>
      </w:pPr>
      <w:bookmarkStart w:id="219" w:name="_Toc196502900"/>
      <w:bookmarkStart w:id="220" w:name="_Toc196909869"/>
      <w:bookmarkStart w:id="221" w:name="_Toc225697402"/>
      <w:r w:rsidRPr="00A83783">
        <w:rPr>
          <w:lang w:val="ru-RU"/>
        </w:rPr>
        <w:t>அத்தியாயம்</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மனந்திரும்புதலின் மாபெரும் சக்தி</w:t>
      </w:r>
      <w:bookmarkEnd w:id="219"/>
      <w:bookmarkEnd w:id="220"/>
      <w:bookmarkEnd w:id="221"/>
    </w:p>
    <w:p w14:paraId="6569C555" w14:textId="77777777" w:rsidR="00731E6C" w:rsidRPr="002224AC" w:rsidRDefault="00731E6C" w:rsidP="00B13109">
      <w:pPr>
        <w:jc w:val="left"/>
        <w:rPr>
          <w:lang w:val="ru-RU"/>
        </w:rPr>
      </w:pPr>
    </w:p>
    <w:p w14:paraId="25C4441E" w14:textId="77777777" w:rsidR="00731E6C" w:rsidRPr="00A83783" w:rsidRDefault="00731E6C" w:rsidP="00B13109">
      <w:pPr>
        <w:pStyle w:val="Heading4"/>
        <w:jc w:val="left"/>
        <w:rPr>
          <w:lang w:val="ru-RU"/>
        </w:rPr>
      </w:pPr>
      <w:bookmarkStart w:id="222" w:name="_Toc196502901"/>
      <w:bookmarkStart w:id="223" w:name="_Toc196909870"/>
      <w:bookmarkStart w:id="224" w:name="_Toc225697403"/>
      <w:r>
        <w:rPr>
          <w:i/>
          <w:iCs/>
          <w:lang w:val="ru-RU"/>
        </w:rPr>
        <w:t>"</w:t>
      </w:r>
      <w:r w:rsidRPr="00A83783">
        <w:rPr>
          <w:i/>
          <w:iCs/>
          <w:lang w:val="ru-RU"/>
        </w:rPr>
        <w:t>ஆனால் அவன் உணர்ந்து கொண்டபோது</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B13109">
      <w:pPr>
        <w:pStyle w:val="paragraph"/>
        <w:spacing w:before="30" w:after="30"/>
        <w:ind w:left="60" w:right="60"/>
        <w:jc w:val="left"/>
        <w:rPr>
          <w:lang w:val="ru-RU"/>
        </w:rPr>
      </w:pPr>
      <w:r w:rsidRPr="00A83783">
        <w:rPr>
          <w:lang w:val="ru-RU"/>
        </w:rPr>
        <w:t xml:space="preserve">கடவுள் நமக்கு மிகவும் அருகில் இருக்கிறார், அதே சமயம் மிகவும் உயரத்திலும் இருக்கிறார். ஒருவன் கடவுளைத் தன்னுடன் இறங்கி வசிக்கச் செய்வதற்கு, அவன் தன்னைத் தாழ்த்திக்கொண்டு மனந்திரும்ப வேண்டும். அப்போது, அந்த மனிதனின் தாழ்மையைக் கண்டு, எல்லாம் வல்ல இரக்கமுள்ள கடவுள் அவனை வானத்திற்கு உயர்த்தி, மிகுந்த அன்புடன் அவனைத் தாலாட்டுகிறார். </w:t>
      </w:r>
      <w:r>
        <w:rPr>
          <w:i/>
          <w:iCs/>
          <w:lang w:val="ru-RU"/>
        </w:rPr>
        <w:t>"</w:t>
      </w:r>
      <w:r w:rsidRPr="00A83783">
        <w:rPr>
          <w:i/>
          <w:iCs/>
          <w:lang w:val="ru-RU"/>
        </w:rPr>
        <w:t>மனந்திரும்பும் ஒரே பாவியைக் குறித்து பரலோகத்தில் சந்தோஷம் உண்டாகும்</w:t>
      </w:r>
      <w:r w:rsidRPr="00B473CD">
        <w:rPr>
          <w:i/>
          <w:iCs/>
          <w:lang w:val="ru-RU"/>
        </w:rPr>
        <w:t>,</w:t>
      </w:r>
      <w:r>
        <w:rPr>
          <w:i/>
          <w:iCs/>
          <w:lang w:val="ru-RU"/>
        </w:rPr>
        <w:t>"</w:t>
      </w:r>
      <w:r>
        <w:rPr>
          <w:rStyle w:val="FootnoteReference"/>
          <w:i/>
          <w:iCs/>
          <w:lang w:val="ru-RU"/>
        </w:rPr>
        <w:footnoteReference w:id="81"/>
      </w:r>
      <w:r w:rsidRPr="00A83783">
        <w:rPr>
          <w:lang w:val="ru-RU"/>
        </w:rPr>
        <w:t xml:space="preserve"> — என்று நற்செய்தி கூறுகிறது. </w:t>
      </w:r>
    </w:p>
    <w:p w14:paraId="4AB158E7" w14:textId="77777777" w:rsidR="00731E6C" w:rsidRPr="00A83783" w:rsidRDefault="00731E6C" w:rsidP="00B13109">
      <w:pPr>
        <w:pStyle w:val="paragraph"/>
        <w:spacing w:before="30" w:after="30"/>
        <w:ind w:left="60" w:right="60"/>
        <w:jc w:val="left"/>
        <w:rPr>
          <w:lang w:val="ru-RU"/>
        </w:rPr>
      </w:pPr>
      <w:r w:rsidRPr="00A83783">
        <w:rPr>
          <w:lang w:val="ru-RU"/>
        </w:rPr>
        <w:t xml:space="preserve">மனிதன் தன் பாவத்தின் பெருமையைச் சிந்தித்து, மனந்திரும்பி, மன்னிப்புக் கேட்க வேண்டும் என்பதற்காகவே கடவுள் அவனுக்கு ஒரு மனதைக் கொடுத்தார். மனந்திரும்பாத ஒருவன் மிகவும் கடினமனமுடையவனாகவும் முட்டாளாகவும் ஆகிவிடுகிறான், ஏனென்றால் அவன் மனந்திரும்ப விரும்பாததால், தான் வாழும் அந்தச் சிறிய நரக வேதனையிலிருந்து தன்னை விடுவித்துக் கொள்ள விரும்பவில்லை, அது அவனை மிக மோசமான—நித்திய வேதனையை நோக்கி இட்டுச் செல்கிறது. இதன் மூலம், அவன் தன்னை அந்த உலகப் பரதீசுவின் ஆனந்தங்களிலிருந்து பறித்துக் கொள்கிறான்; அந்த ஆனந்தங்கள் மிகப் பெரிய, நித்திய ஆனந்தங்களாக மாறி, தேவனுடன் பரதீசில் தொடர்கின்றன. </w:t>
      </w:r>
    </w:p>
    <w:p w14:paraId="10AC7F0C" w14:textId="77777777" w:rsidR="00731E6C" w:rsidRPr="00A83783" w:rsidRDefault="00731E6C" w:rsidP="00B13109">
      <w:pPr>
        <w:pStyle w:val="paragraph"/>
        <w:spacing w:before="30" w:after="30"/>
        <w:ind w:left="60" w:right="60"/>
        <w:jc w:val="left"/>
        <w:rPr>
          <w:lang w:val="ru-RU"/>
        </w:rPr>
      </w:pPr>
      <w:r w:rsidRPr="00A83783">
        <w:rPr>
          <w:lang w:val="ru-RU"/>
        </w:rPr>
        <w:t xml:space="preserve">கடவுளிடமிருந்து வெகு தொலைவில் இருக்கும்போது, ஒரு மனிதன் தன் சுயத்தை இழந்துவிடுகிறான். பாருங்கள், நற்செய்தி கூறுகிறது, வீணழித்துச் செலவழித்த மகன் </w:t>
      </w:r>
      <w:r w:rsidRPr="00A83783">
        <w:rPr>
          <w:i/>
          <w:iCs/>
          <w:lang w:val="ru-RU"/>
        </w:rPr>
        <w:t>'தனக்கு அறிவு வந்து, 'நான் என் தகப்பனிடம் புறப்பட்டுச் செல்வேன்</w:t>
      </w:r>
      <w:r>
        <w:rPr>
          <w:lang w:val="ru-RU"/>
        </w:rPr>
        <w:t>'</w:t>
      </w:r>
      <w:r w:rsidRPr="00A83783">
        <w:rPr>
          <w:i/>
          <w:iCs/>
          <w:lang w:val="ru-RU"/>
        </w:rPr>
        <w:t xml:space="preserve"> என்று கூறினான்</w:t>
      </w:r>
      <w:r>
        <w:rPr>
          <w:lang w:val="ru-RU"/>
        </w:rPr>
        <w:t>.'</w:t>
      </w:r>
      <w:r w:rsidRPr="00A83783">
        <w:rPr>
          <w:lang w:val="ru-RU"/>
        </w:rPr>
        <w:t xml:space="preserve"> அதாவது, வீணழிந்த மகன் தன் புத்தியை மீட்டு, மனந்திரும்பி, தன் தந்தையின் வீட்டிற்குத் திரும்ப முடிவு செய்தான். </w:t>
      </w:r>
      <w:r w:rsidRPr="00A83783">
        <w:rPr>
          <w:lang w:val="ru-RU"/>
        </w:rPr>
        <w:lastRenderedPageBreak/>
        <w:t xml:space="preserve">பாவத்தில் வாழ்ந்ததால், அவன் தன் அறிவை இழந்து, காரணமின்றியும் அர்த்தமின்றியும் வாழ்ந்தான்; ஏனெனில், பாவம் என்பது சாதாரண புத்திக்கு அப்பாற்பட்டது. </w:t>
      </w:r>
    </w:p>
    <w:p w14:paraId="44929CC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அப்பா அலோனியஸ் கூறுகிறார்: </w:t>
      </w:r>
      <w:r>
        <w:rPr>
          <w:lang w:val="ru-RU"/>
        </w:rPr>
        <w:t>"</w:t>
      </w:r>
      <w:r w:rsidRPr="00A83783">
        <w:rPr>
          <w:lang w:val="ru-RU"/>
        </w:rPr>
        <w:t>ஒருவர் விரும்பினால், காலையில் இருந்து மாலையில் வரை அவர் தெய்வீக அளவை அடைய முடியும்</w:t>
      </w:r>
      <w:r>
        <w:rPr>
          <w:lang w:val="ru-RU"/>
        </w:rPr>
        <w:t>."</w:t>
      </w:r>
      <w:r>
        <w:rPr>
          <w:rStyle w:val="FootnoteReference"/>
          <w:lang w:val="ru-RU"/>
        </w:rPr>
        <w:footnoteReference w:id="82"/>
      </w:r>
      <w:r w:rsidRPr="00A83783">
        <w:rPr>
          <w:lang w:val="ru-RU"/>
        </w:rPr>
        <w:t xml:space="preserve"> அவர் அதைக் கொண்டு என்ன அர்த்தம் கொள்கிறார்? </w:t>
      </w:r>
    </w:p>
    <w:p w14:paraId="4794E7E4" w14:textId="77777777" w:rsidR="00731E6C" w:rsidRPr="00A83783" w:rsidRDefault="00731E6C" w:rsidP="00B13109">
      <w:pPr>
        <w:pStyle w:val="paragraph"/>
        <w:spacing w:before="30" w:after="30"/>
        <w:ind w:left="60" w:right="60"/>
        <w:jc w:val="left"/>
        <w:rPr>
          <w:lang w:val="ru-RU"/>
        </w:rPr>
      </w:pPr>
      <w:r w:rsidRPr="00A83783">
        <w:rPr>
          <w:lang w:val="ru-RU"/>
        </w:rPr>
        <w:t>— ஆன்மீக வாழ்க்கைக்கு பல ஆண்டுகள் தேவையில்லை. மனந்திரும்பி, ஒரு நபர் நொடியில் நரகத்தின் சித்திரவதைகளிலிருந்து சொர்க்கத்திற்குக் கொண்டு செல்லப்படலாம்.</w:t>
      </w:r>
      <w:r>
        <w:rPr>
          <w:rStyle w:val="FootnoteReference"/>
          <w:lang w:val="ru-RU"/>
        </w:rPr>
        <w:footnoteReference w:id="83"/>
      </w:r>
      <w:r w:rsidRPr="00A83783">
        <w:rPr>
          <w:lang w:val="ru-RU"/>
        </w:rPr>
        <w:t xml:space="preserve"> மனிதன் நிலையற்றவன். அவன் ஒரு தேவதையாக மாறலாம், அல்லது ஒரு பிசாசாக மாறலாம். ஆ, மனந்திரும்புதல் என்னவொரு சக்தியைக் கொண்டிருக்கிறது! அது தெய்வீக அருளை ஈர்க்கிறது. ஒருவர் ஒரே ஒரு பணிவான எண்ணத்தை மனதில் கொண்டால், அவர் இரட்சிக்கப்படுகிறார். அவர்கள் ஒரு பெருமையான எண்ணத்தைக் கொண்டு, பாவமன்னிப்புப் பெறாமல், அந்த நிலையில் மரணம் அவர்களைச் சந்தித்தால், எல்லாம் இழக்கப்படுகிறது—அவர்கள் அழிவுக்கு உள்ளாகிறார்கள். நிச்சயமாக, ஒரு பணிவான எண்ணத்துடன் ஒரு உள் பெருமூச்சும், ஒரு உள் மனவருத்தமும் சேர வேண்டும். ஏனெனில் ஒரு எண்ணம் என்பது ஒரு எண்ணமே ( ), ஆனாலும் ஒரு மனிதனுக்கு இதயமும் உண்டு. </w:t>
      </w:r>
      <w:r>
        <w:rPr>
          <w:i/>
          <w:iCs/>
          <w:lang w:val="ru-RU"/>
        </w:rPr>
        <w:t>"</w:t>
      </w:r>
      <w:r w:rsidRPr="00A83783">
        <w:rPr>
          <w:i/>
          <w:iCs/>
          <w:lang w:val="ru-RU"/>
        </w:rPr>
        <w:t>என் ஆன்மா, சித்தம், இருதயமெல்லாம் கொண்டு</w:t>
      </w:r>
      <w:r w:rsidRPr="00FD4B46">
        <w:rPr>
          <w:i/>
          <w:iCs/>
          <w:lang w:val="ru-RU"/>
        </w:rPr>
        <w:t>,</w:t>
      </w:r>
      <w:r>
        <w:rPr>
          <w:i/>
          <w:iCs/>
          <w:lang w:val="ru-RU"/>
        </w:rPr>
        <w:t>"</w:t>
      </w:r>
      <w:r>
        <w:rPr>
          <w:rStyle w:val="FootnoteReference"/>
          <w:i/>
          <w:iCs/>
          <w:lang w:val="ru-RU"/>
        </w:rPr>
        <w:footnoteReference w:id="84"/>
      </w:r>
      <w:r w:rsidRPr="00A83783">
        <w:rPr>
          <w:lang w:val="ru-RU"/>
        </w:rPr>
        <w:t xml:space="preserve"> — என்று பாடல் ஆசிரியர் கூறுகிறார். ஆனால் அப்பா அலோனியஸ் சற்று உறுதியான ஒரு நிலையை மனதில் கொண்டிருப்பதாக நான் நினைக்கிறேன். </w:t>
      </w:r>
    </w:p>
    <w:p w14:paraId="3690E3C1"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நல்ல நிலையை அடைய சிறிது காலம் ஆகும். நான் இடறுகிறேன், நான் மனந்திரும்புகிறேன் — அந்தக் கணத்திலேயே நான் மன்னிப்பைப் பெறுகிறேன். என்னிடம் ஒரு துறவற மனப்பான்மை இருந்தால், என் நிலையை நான் படிப்படியாக வலுப்படுத்த முடியும்; இருப்பினும், அது நிகழும் வரை, நான் ஒரு பக்கமும் மறுபக்கமும் தள்ளப்படுவேன். </w:t>
      </w:r>
    </w:p>
    <w:p w14:paraId="6F7E395A"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வயதானவர் தங்களை ஆன்மீக ரீதியாக உதவிக் கொள்ள முடியுமா? </w:t>
      </w:r>
    </w:p>
    <w:p w14:paraId="586B3485"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நபர் வயதாகும்போது, அவர்கள் பாவமன்னிப்புப் பெற ஒரு சிறப்பு வாய்ப்பு வழங்கப்படுகிறது, ஏனெனில் அவர்களின் மாயைகள் நீக்கப்படுகின்றன. ஒரு நபர் இளமையாகவும், உடல் வலிமையுடனும், எந்த சிரமங்களையும் சந்திக்காமல் இருந்தபோது, அவர்கள் தங்கள் சொந்த பலவீனத்தைக் காணவில்லை, மேலும் தாங்கள் நல்ல ஆன்மீக நிலையில் இருப்பதாக நினைத்தார்கள். ஆனால் முதுமையில், அவர்கள் எதிர்கொள்ளும் </w:t>
      </w:r>
      <w:r w:rsidRPr="00A83783">
        <w:rPr>
          <w:lang w:val="ru-RU"/>
        </w:rPr>
        <w:lastRenderedPageBreak/>
        <w:t xml:space="preserve">சிரமங்களும், அவற்றால் ஏற்படும் பெருமூச்சுகளும், தாங்கள் நலமாக இல்லை என்பதையும், தாங்கள் [ஆவிக்குரிய விதத்தில்] நொண்டுகிறோம் என்பதையும் உணர உதவுகின்றன, மேலும் இதை உணர்ந்து, மனந்திரும்புகிறார்கள். அத்தகைய ஒருவர் தனக்கு மீதமுள்ள சில ஆண்டுகளின் வாழ்க்கையிலிருந்து ஆன்மீகப் பயனடைந்து, கடந்துபோன அந்தப் பல ஆண்டுகளின் வாழ்க்கையால் அவருக்குக் கிடைத்த அனுபவத்தைப் பயன்படுத்தினால், கிறிஸ்து அவரைக் கைவிடமாட்டார்; அவர் அந்த நபரின் மீது கருணை காட்டுவார். </w:t>
      </w:r>
    </w:p>
    <w:p w14:paraId="23CAB1DA" w14:textId="77777777" w:rsidR="00731E6C" w:rsidRPr="002224AC" w:rsidRDefault="00731E6C" w:rsidP="00B13109">
      <w:pPr>
        <w:jc w:val="left"/>
        <w:rPr>
          <w:lang w:val="ru-RU"/>
        </w:rPr>
      </w:pPr>
    </w:p>
    <w:p w14:paraId="3215C260" w14:textId="77777777" w:rsidR="00731E6C" w:rsidRPr="00A83783" w:rsidRDefault="00731E6C" w:rsidP="00B13109">
      <w:pPr>
        <w:pStyle w:val="Heading4"/>
        <w:jc w:val="left"/>
        <w:rPr>
          <w:lang w:val="ru-RU"/>
        </w:rPr>
      </w:pPr>
      <w:bookmarkStart w:id="225" w:name="_Toc196502902"/>
      <w:bookmarkStart w:id="226" w:name="_Toc196909871"/>
      <w:bookmarkStart w:id="227" w:name="_Toc225697404"/>
      <w:r w:rsidRPr="00A83783">
        <w:rPr>
          <w:lang w:val="ru-RU"/>
        </w:rPr>
        <w:t>மனந்திரும்புதலின் கண்ணீர்</w:t>
      </w:r>
      <w:bookmarkEnd w:id="225"/>
      <w:bookmarkEnd w:id="226"/>
      <w:bookmarkEnd w:id="227"/>
    </w:p>
    <w:p w14:paraId="07CEAFF9" w14:textId="77777777" w:rsidR="00731E6C" w:rsidRPr="00A83783" w:rsidRDefault="00731E6C" w:rsidP="00B13109">
      <w:pPr>
        <w:pStyle w:val="paragraph"/>
        <w:spacing w:before="30" w:after="30"/>
        <w:ind w:left="60" w:right="60"/>
        <w:jc w:val="left"/>
        <w:rPr>
          <w:lang w:val="ru-RU"/>
        </w:rPr>
      </w:pPr>
      <w:r w:rsidRPr="00A83783">
        <w:rPr>
          <w:lang w:val="ru-RU"/>
        </w:rPr>
        <w:t xml:space="preserve">மனந்திரும்புதல் என்பது கண்ணீரின் ஞானஸ்நானம். மனந்திரும்புதலால், ஒரு நபர் ஒரு புதிய ஞானஸ்நானத்திற்கு உட்பட்டு, மீண்டும் பிறக்கிறார். திருத்தூதர் பேதுரு, தனது மறுதலிப்பின் மூலம், ஓரளவிற்கு கிறிஸ்துவைத் துரோகம் செய்தார். இருப்பினும், அவர் </w:t>
      </w:r>
      <w:r w:rsidRPr="00A83783">
        <w:rPr>
          <w:i/>
          <w:iCs/>
          <w:lang w:val="ru-RU"/>
        </w:rPr>
        <w:t xml:space="preserve">'கடுமையாக </w:t>
      </w:r>
      <w:r>
        <w:rPr>
          <w:i/>
          <w:iCs/>
          <w:lang w:val="ru-RU"/>
        </w:rPr>
        <w:t xml:space="preserve">அழுதார்' </w:t>
      </w:r>
      <w:r w:rsidRPr="00A83783">
        <w:rPr>
          <w:lang w:val="ru-RU"/>
        </w:rPr>
        <w:t>(</w:t>
      </w:r>
      <w:r>
        <w:rPr>
          <w:rStyle w:val="FootnoteReference"/>
          <w:i/>
          <w:iCs/>
          <w:lang w:val="ru-RU"/>
        </w:rPr>
        <w:footnoteReference w:id="85"/>
      </w:r>
      <w:r w:rsidRPr="00A83783">
        <w:rPr>
          <w:lang w:val="ru-RU"/>
        </w:rPr>
        <w:t xml:space="preserve"> ), அதனால் தனது வீழ்ச்சிக்கு மன்னிப்பைப் பெற்றார். அதாவது, உண்மையான மனந்திரும்புதல் திருத்தூதர் பேதுருவைத் தூய்மைப்படுத்தி, அவரை மீண்டும் பரிசுத்தமாக்கியது. இதைக் கவனியுங்கள்: கடவுள் முதலில் பூமியை, கடலை, மற்றும் மற்ற அனைத்தையும் படைத்தார், பின்னர் பூமியை எடுத்து மனிதனைப் படைத்தார். மனிதன் முதலில் உடல் ரீதியாகப் பிறக்கிறான், பின்னர், திருமுழுக்கு எனும் புனிதத் திருவருட்சாதனத்தில், அவன் கடவுளின் படைப்பான நீரினாலும், இறைவனின் அருளான தூய ஆவியினாலும் ஆன்மீக ரீதியாகப் புனரமைக்கப்படுகிறான். </w:t>
      </w:r>
      <w:r>
        <w:rPr>
          <w:i/>
          <w:iCs/>
          <w:lang w:val="ru-RU"/>
        </w:rPr>
        <w:t>"</w:t>
      </w:r>
      <w:r w:rsidRPr="00A83783">
        <w:rPr>
          <w:i/>
          <w:iCs/>
          <w:lang w:val="ru-RU"/>
        </w:rPr>
        <w:t xml:space="preserve">நீரினாலும் </w:t>
      </w:r>
      <w:r>
        <w:rPr>
          <w:lang w:val="ru-RU"/>
        </w:rPr>
        <w:t>ஆவியினாலும்"</w:t>
      </w:r>
      <w:r>
        <w:rPr>
          <w:rStyle w:val="FootnoteReference"/>
          <w:lang w:val="ru-RU"/>
        </w:rPr>
        <w:footnoteReference w:id="86"/>
      </w:r>
      <w:r w:rsidRPr="00A83783">
        <w:rPr>
          <w:lang w:val="ru-RU"/>
        </w:rPr>
        <w:t xml:space="preserve"> மனிதன் புனரமைக்கப்பட்டு ஒரு புதிய மனிதனாகிறான். </w:t>
      </w:r>
    </w:p>
    <w:p w14:paraId="1F41A7C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படைப்பின் காலத்தில் கடவுள் பூமியை எடுத்து மனிதனைப் படைத்தது போல, இப்போது புனித ஞானஸ்நான திருவருட்சாதனத்தில் மனிதனை மீண்டும் படைக்க அவர் நீரைப் பயன்படுத்துகிறாரா? </w:t>
      </w:r>
    </w:p>
    <w:p w14:paraId="34CEE366"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நீருக்குத் தூய்மைப்படுத்தும் முக்கியத்துவம் உண்டு, அதனால்தான் புனித ஞானஸ்நானத்தின்போது குரு அந்த நபரை நீரில் மூழ்கடிக்கிறார். அந்த நபர் ஆதிப் பாவத்திலிருந்து கழுவப்பட்டு, பாவங்களிலிருந்து தூய்மைப்படுத்தப்பட்டு, கடவுளின் கிருபையால் ஆசீர்வதிக்கப்பட்டு, கிறிஸ்துவுக்கு ஆடையாக அணிந்து, ஒரு புதிய, மறுபிறவி எடுத்த நபராக மாறுகிறார். இதுவே புனித ஞானஸ்நானத்தின் விளைவாகும். நிகோதேமுஸ் கிறிஸ்துவிடம் வந்து, ஒருவன் எப்படிப் புதிதாகப் பிறக்க முடியும் என்று கேட்டபோது, கிறிஸ்து அவருக்குத் தெளிவாகப் பதிலளித்தார்: </w:t>
      </w:r>
      <w:r>
        <w:rPr>
          <w:i/>
          <w:iCs/>
          <w:lang w:val="ru-RU"/>
        </w:rPr>
        <w:t>"</w:t>
      </w:r>
      <w:r w:rsidRPr="00A83783">
        <w:rPr>
          <w:i/>
          <w:iCs/>
          <w:lang w:val="ru-RU"/>
        </w:rPr>
        <w:t xml:space="preserve">ஆமென், ஆமென், நான் உனக்குச் சொல்கிறேன், தண்ணீரிலும் ஆவியிலும் பிறக்காதவன் தேவனுடைய ராஜ்யத்தில் </w:t>
      </w:r>
      <w:r w:rsidRPr="00A83783">
        <w:rPr>
          <w:i/>
          <w:iCs/>
          <w:lang w:val="ru-RU"/>
        </w:rPr>
        <w:lastRenderedPageBreak/>
        <w:t>பிரவேசிக்க முடியாது.</w:t>
      </w:r>
      <w:r>
        <w:rPr>
          <w:i/>
          <w:iCs/>
          <w:lang w:val="ru-RU"/>
        </w:rPr>
        <w:t>"</w:t>
      </w:r>
      <w:r>
        <w:rPr>
          <w:rStyle w:val="FootnoteReference"/>
          <w:i/>
          <w:iCs/>
          <w:lang w:val="ru-RU"/>
        </w:rPr>
        <w:footnoteReference w:id="87"/>
      </w:r>
      <w:r w:rsidRPr="00A83783">
        <w:rPr>
          <w:lang w:val="ru-RU"/>
        </w:rPr>
        <w:t xml:space="preserve"> திருமுழுக்கு அருட்சாதனத்தில், ஒரு நபர் பாவத்திற்குப் பிறகு கடவுளின் ஒரு புதிய, முழுமையான படைப்பாக மாறுகிறார். எனவே, ஒரு நபர் தங்கள் திருமுழுக்கை மாசுபடுத்தாவிட்டால், அவர்கள் மிகுந்த தெய்வீக அருளைப் பெறுவார்கள். ஆனால் திருமுழுக்கு அருட்சாதனத்திற்குப் பிறகு அவர்கள் தங்களை மாசுபடுத்திக் கொண்டாலும், மனந்திரும்புதல் மூலம் திருமுழுக்கைப் பெறுகிறார்கள். ஒருவர் தனது பாவத்தை உணர்ந்து, அது அவருக்கு வலியை ஏற்படுத்தினால், அவர்கள் ஒரு விதத்தில் மனந்திரும்புதலின் கண்ணீரால் தூய்மைப்படுத்தப்படுகிறார்கள், மேலும் கடவுளின் கிருபை அவர்கள் மீது மீண்டும் பொழிகிறது</w:t>
      </w:r>
      <w:r>
        <w:rPr>
          <w:rStyle w:val="FootnoteReference"/>
          <w:lang w:val="ru-RU"/>
        </w:rPr>
        <w:footnoteReference w:id="88"/>
      </w:r>
      <w:r w:rsidRPr="00A83783">
        <w:rPr>
          <w:lang w:val="ru-RU"/>
        </w:rPr>
        <w:t xml:space="preserve"> . </w:t>
      </w:r>
    </w:p>
    <w:p w14:paraId="7FF692E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பல ஆண்டுகளாக என் பாவங்களுக்காக என்னால் அழ முடியவில்லை; நான் ஒரு துளி கண்ணீர் கூட வடிக்கவில்லை. அதற்கு உண்மையான பச்சாதாபம் இல்லை என்று அர்த்தமா? </w:t>
      </w:r>
    </w:p>
    <w:p w14:paraId="316F63E4"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செய்யும் பாவத்திற்காக உங்களுக்கு எந்த வலியும் ஏற்படுவதில்லையா? </w:t>
      </w:r>
    </w:p>
    <w:p w14:paraId="1957FAEC"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வலிக்கிறது, ஆனால் அந்த வலி ஆழமானதாக இல்லை என்று நான் நினைக்கிறேன். </w:t>
      </w:r>
    </w:p>
    <w:p w14:paraId="5F41E216" w14:textId="77777777" w:rsidR="00731E6C" w:rsidRPr="00A83783" w:rsidRDefault="00731E6C" w:rsidP="00B13109">
      <w:pPr>
        <w:pStyle w:val="paragraph"/>
        <w:spacing w:before="30" w:after="30"/>
        <w:ind w:left="60" w:right="60"/>
        <w:jc w:val="left"/>
        <w:rPr>
          <w:lang w:val="ru-RU"/>
        </w:rPr>
      </w:pPr>
      <w:r w:rsidRPr="00A83783">
        <w:rPr>
          <w:lang w:val="ru-RU"/>
        </w:rPr>
        <w:t>— கண்ணீரின் அடிப்படையில் முடிவுகளை எடுக்காதீர்கள். நிச்சயமாக, கண்ணீர் மனந்திரும்புதலின் ஒரு தனித்துவமான அடையாளம், ஆனால் அது மட்டுமே அல்ல. சிலர் அழுகிறார்கள், பின்னர், கண்களில் கண்ணீர் வற்றி வற்றாமல் இருக்கும்போதே சிரிக்கத் தொடங்குகிறார்கள். மன வேதனையும் ஒரு அக ஆற்றலும் வெளிப்புறக் கண்ணீரை விட உயர்ந்த அகக் கண்ணீர்களாகும். ஒரு துரதிர்ஷ்டசாலி மனிதன் என்னிடம் கூறினார்: 'ஐயா, நான் எவ்வளவு கடின இதயம் கொண்டவன்! எனக்கு ஒரு துளி கண்ணீர் கூட இல்லை! என் இதயம் கல்லாகிவிட்டது. ஓ, என்னவொரு கடினமான இதயம் எனக்கு!</w:t>
      </w:r>
      <w:r>
        <w:rPr>
          <w:lang w:val="ru-RU"/>
        </w:rPr>
        <w:t xml:space="preserve">" </w:t>
      </w:r>
      <w:r w:rsidRPr="00A83783">
        <w:rPr>
          <w:lang w:val="ru-RU"/>
        </w:rPr>
        <w:t xml:space="preserve">மிகவும் உணர்ச்சிவசப்படுபவராக இருந்ததால், இந்தப் பரிதாபகரமான மனிதர் அழாததால் தன்னை மிகவும் கடின இதயம் கொண்டவராக உணர்ந்தார். இருப்பினும் அவர் ஆழமாக பெருமூச்சுவிட்டார், முனகினார், மேலும் அந்த முனகல்களும் பெருமூச்சுகளும் இந்தப் பரிதாபகரமான மனிதரின் இதயத்தின் ஆழத்திலிருந்து வருவது போல் தெளிவாகத் தெரிந்தது! மேலும் மற்றொருவர் அழவும், பின்னர் உடனடியாக சிரிக்கவும் கூடும். அத்தகையவர் வசந்த காலத்தின் மாறும் வானிலை போன்றவர். உதாரணமாக, ஒரு ஆதரவற்றவரைக் காணும்போது, அத்தகையவர் இரக்கப்பட்டு, சிறிது அழலாம், பின்னர் உடனடியாக தனக்குத்தானே சொல்லிக்கொள்வார்: </w:t>
      </w:r>
      <w:r>
        <w:rPr>
          <w:lang w:val="ru-RU"/>
        </w:rPr>
        <w:t>"</w:t>
      </w:r>
      <w:r w:rsidRPr="00A83783">
        <w:rPr>
          <w:lang w:val="ru-RU"/>
        </w:rPr>
        <w:t>பார், நான் மற்றவரின் வலியை எப்படிப் பரிவுடன் பார்க்கிறேன்!</w:t>
      </w:r>
      <w:r>
        <w:rPr>
          <w:lang w:val="ru-RU"/>
        </w:rPr>
        <w:t xml:space="preserve">" </w:t>
      </w:r>
      <w:r w:rsidRPr="00A83783">
        <w:rPr>
          <w:lang w:val="ru-RU"/>
        </w:rPr>
        <w:t xml:space="preserve">அல்லது, ஜெபத்தில் சில கண்ணீரை வடித்த பிறகு, அவர் கூறுகிறார்: </w:t>
      </w:r>
      <w:r>
        <w:rPr>
          <w:lang w:val="ru-RU"/>
        </w:rPr>
        <w:t>"</w:t>
      </w:r>
      <w:r w:rsidRPr="00A83783">
        <w:rPr>
          <w:lang w:val="ru-RU"/>
        </w:rPr>
        <w:t xml:space="preserve">என் பிரார்த்தனை கண்ணீருடன் </w:t>
      </w:r>
      <w:r w:rsidRPr="00A83783">
        <w:rPr>
          <w:lang w:val="ru-RU"/>
        </w:rPr>
        <w:lastRenderedPageBreak/>
        <w:t>செலுத்தப்படுவதால், கடவுள் அதைக் கேட்கிறார்!</w:t>
      </w:r>
      <w:r>
        <w:rPr>
          <w:lang w:val="ru-RU"/>
        </w:rPr>
        <w:t xml:space="preserve">" </w:t>
      </w:r>
      <w:r w:rsidRPr="00A83783">
        <w:rPr>
          <w:lang w:val="ru-RU"/>
        </w:rPr>
        <w:t xml:space="preserve">என்று கூறி, இந்த வழியில் அவர் தனது மனசாட்சியைத் தேற்றுகிறார். </w:t>
      </w:r>
    </w:p>
    <w:p w14:paraId="7D8B423A"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ஆறுதலளிக்க முடியாத கண்ணீர்களும் உண்டு. இந்தக் கண்ணீர் சுய இரக்கத்திலிருந்து வருகிறது. அத்தகைய கண்ணீரில் மனந்திரும்புதல் இல்லை, ஆனால் காயப்பட்ட பெருமை இருக்கிறது. இந்த நிலையில், ஒரு நபர் தனது சொந்த வீழ்ச்சிக்காக சுயநலத்துடன் அழுகிறார். அவர்கள் கடவுளை வருத்தியதற்காக அல்ல, மாறாக கவனக்குறைவாக இருந்து மற்றவர்களின் பார்வையில் வீழ்ந்துவிட்டதால், தங்கள் காயத்தைத் தடவுகிறார்கள். இவ்வாறு, அவன் இருமடங்கு துன்புறுகிறான். உள்நாட்டுப் போரின் போது, ஒரு கிளர்ச்சியாளர் குழுவின் தலைவரை நான் நினைவுகூர்கிறேன். கடவுள் இந்த மனிதனுக்கு மனந்திரும்புதலை அருளட்டும்! ஒருமுறை, ஒன்பது குழந்தைகள் உள்ள ஒரு ஏழைக் குடும்பத் தலைவர் அவனது கைகளில் சிக்கினார். இந்த மனிதர் கம்யூனிச சித்தாந்தத்துடன் உடன்படாததால், அந்தக் கொள்ளைக் கும்பலின் தலைவர் அவரைத் தரையில் தட்டி, இரக்கமின்றி அடிக்கத் தொடங்கினார். ஆனாலும், இந்தத் துரதிர்ஷ்டசாலியான மனிதர் ஒரு காலத்தில் அவருடைய ஊழியராக இருந்தவர். </w:t>
      </w:r>
      <w:r>
        <w:rPr>
          <w:lang w:val="ru-RU"/>
        </w:rPr>
        <w:t>"</w:t>
      </w:r>
      <w:r w:rsidRPr="00A83783">
        <w:rPr>
          <w:lang w:val="ru-RU"/>
        </w:rPr>
        <w:t>கேளுங்கள்," என்று அந்தத் துரதிர்ஷ்டசாலி மனிதர் கதறினார், "எனக்கு உங்கள் மீது எந்த இரக்கமும் இல்லையா! எனக்கு ஒன்பது குழந்தைகள் உள்ளன! நீ குழந்தையாக இருந்தபோது, நான் உன்னை என் தோள்களில் சுமந்ததை நினைவில் இல்லையா? நான் உனக்கு என்ன தீங்கு செய்தேன்?</w:t>
      </w:r>
      <w:r>
        <w:rPr>
          <w:lang w:val="ru-RU"/>
        </w:rPr>
        <w:t xml:space="preserve">" </w:t>
      </w:r>
      <w:r w:rsidRPr="00A83783">
        <w:rPr>
          <w:lang w:val="ru-RU"/>
        </w:rPr>
        <w:t xml:space="preserve">கும்பல் தலைவர் அந்த ஏழை மனிதரை கொடூரமாக உதைப்பதைக் கண்ட அவரது கூட்டாளிகளில் ஒருவர், அவரிடம் கத்தினார்: </w:t>
      </w:r>
      <w:r>
        <w:rPr>
          <w:lang w:val="ru-RU"/>
        </w:rPr>
        <w:t>"</w:t>
      </w:r>
      <w:r w:rsidRPr="00A83783">
        <w:rPr>
          <w:lang w:val="ru-RU"/>
        </w:rPr>
        <w:t>கேள், அவர் உனக்கு என்ன தீங்கு செய்தார்? அவனைப் பற்றி உனக்கு வருத்தமாக இல்லையா? எல்லாவற்றிற்கும் மேலாக, அவன்தான் அந்தக் குடும்பத்தின் தலைவன்</w:t>
      </w:r>
      <w:r>
        <w:rPr>
          <w:lang w:val="ru-RU"/>
        </w:rPr>
        <w:t xml:space="preserve">." </w:t>
      </w:r>
      <w:r w:rsidRPr="00A83783">
        <w:rPr>
          <w:lang w:val="ru-RU"/>
        </w:rPr>
        <w:t xml:space="preserve">உடனடியாக ஒரு குறிப்பிடத்தக்க மாற்றம் நிகழ்ந்தது: அந்தக் கொடூரமானவன் கடுமையாக அழத் தொடங்கினான், ஏனெனில் அவனது தோழனின் வார்த்தை அவனது சுயநலத்திற்கு ஒரு பெரும் அடியாக விழுந்திருந்தது! </w:t>
      </w:r>
    </w:p>
    <w:p w14:paraId="62789BE9" w14:textId="77777777" w:rsidR="00731E6C" w:rsidRPr="00A83783" w:rsidRDefault="00731E6C" w:rsidP="00B13109">
      <w:pPr>
        <w:pStyle w:val="paragraph"/>
        <w:spacing w:before="30" w:after="30"/>
        <w:ind w:left="60" w:right="60"/>
        <w:jc w:val="left"/>
        <w:rPr>
          <w:lang w:val="ru-RU"/>
        </w:rPr>
      </w:pPr>
      <w:r w:rsidRPr="00A83783">
        <w:rPr>
          <w:lang w:val="ru-RU"/>
        </w:rPr>
        <w:t xml:space="preserve">அத்தகைய கண்ணீர் சுயநலமானது; அது யூதாஸின் மனக்கசப்பைப் போன்றது. கிறிஸ்துவைக் காட்டிக்கொடுத்த பிறகு, யூதாஸ் பரிசேயரிடம் சென்று, </w:t>
      </w:r>
      <w:r>
        <w:rPr>
          <w:i/>
          <w:iCs/>
          <w:lang w:val="ru-RU"/>
        </w:rPr>
        <w:t>"</w:t>
      </w:r>
      <w:r w:rsidRPr="00A83783">
        <w:rPr>
          <w:i/>
          <w:iCs/>
          <w:lang w:val="ru-RU"/>
        </w:rPr>
        <w:t>நான் பாவம் செய்துவிட்டேன்</w:t>
      </w:r>
      <w:r>
        <w:rPr>
          <w:i/>
          <w:iCs/>
          <w:lang w:val="ru-RU"/>
        </w:rPr>
        <w:t>" என்று</w:t>
      </w:r>
      <w:r w:rsidRPr="00A83783">
        <w:rPr>
          <w:lang w:val="ru-RU"/>
        </w:rPr>
        <w:t xml:space="preserve"> அவர்களிடம் சொன்னார். ஆனால் பரிசேயர்கள் யூதாஸிடம், </w:t>
      </w:r>
      <w:r>
        <w:rPr>
          <w:lang w:val="ru-RU"/>
        </w:rPr>
        <w:t>"</w:t>
      </w:r>
      <w:r w:rsidRPr="00A83783">
        <w:rPr>
          <w:lang w:val="ru-RU"/>
        </w:rPr>
        <w:t>நீங்கள் பாவம் செய்துவிட்டேன் என்று எங்களிடம் ஏன் சொல்கிறீர்கள்?</w:t>
      </w:r>
      <w:r>
        <w:rPr>
          <w:lang w:val="ru-RU"/>
        </w:rPr>
        <w:t xml:space="preserve">" </w:t>
      </w:r>
      <w:r w:rsidRPr="00A83783">
        <w:rPr>
          <w:lang w:val="ru-RU"/>
        </w:rPr>
        <w:t>என்று பதிலளித்தனர். இந்த வார்த்தைகள் யூதாவைக் குத்தின; அவன் கோபமடைந்து, வெள்ளி நாணயங்களைப் பரிசேயரிடம் வீசிவிட்டு வெளியேறினான், மேலும், சுயநலத்தின் காரணமாக, தன்னைத் தானே தூக்கிலிட்டுக் கொண்டான்.</w:t>
      </w:r>
      <w:r>
        <w:rPr>
          <w:rStyle w:val="FootnoteReference"/>
          <w:lang w:val="ru-RU"/>
        </w:rPr>
        <w:footnoteReference w:id="89"/>
      </w:r>
      <w:r w:rsidRPr="00A83783">
        <w:rPr>
          <w:lang w:val="ru-RU"/>
        </w:rPr>
        <w:t xml:space="preserve"> ஆனால் யூதா மனந்திரும்பி, கிறிஸ்துவிடம் சென்று, </w:t>
      </w:r>
      <w:r>
        <w:rPr>
          <w:lang w:val="ru-RU"/>
        </w:rPr>
        <w:t>'</w:t>
      </w:r>
      <w:r w:rsidRPr="00A83783">
        <w:rPr>
          <w:lang w:val="ru-RU"/>
        </w:rPr>
        <w:t xml:space="preserve">என்னை </w:t>
      </w:r>
      <w:r>
        <w:rPr>
          <w:lang w:val="ru-RU"/>
        </w:rPr>
        <w:t>மன்னியும்' என்று</w:t>
      </w:r>
      <w:r w:rsidRPr="00A83783">
        <w:rPr>
          <w:lang w:val="ru-RU"/>
        </w:rPr>
        <w:t xml:space="preserve"> அவரிடம் கூறியிருந்தால், அவன் இரட்சிக்கப்பட்டிருப்பான். </w:t>
      </w:r>
    </w:p>
    <w:p w14:paraId="480228C3" w14:textId="77777777" w:rsidR="00731E6C" w:rsidRPr="002224AC" w:rsidRDefault="00731E6C" w:rsidP="00B13109">
      <w:pPr>
        <w:jc w:val="left"/>
        <w:rPr>
          <w:lang w:val="ru-RU"/>
        </w:rPr>
      </w:pPr>
    </w:p>
    <w:p w14:paraId="15E2A8FE" w14:textId="77777777" w:rsidR="00731E6C" w:rsidRPr="00A83783" w:rsidRDefault="00731E6C" w:rsidP="00B13109">
      <w:pPr>
        <w:pStyle w:val="Heading4"/>
        <w:jc w:val="left"/>
        <w:rPr>
          <w:lang w:val="ru-RU"/>
        </w:rPr>
      </w:pPr>
      <w:bookmarkStart w:id="228" w:name="_Toc196502903"/>
      <w:bookmarkStart w:id="229" w:name="_Toc196909872"/>
      <w:bookmarkStart w:id="230" w:name="_Toc225697405"/>
      <w:r w:rsidRPr="00A83783">
        <w:rPr>
          <w:lang w:val="ru-RU"/>
        </w:rPr>
        <w:lastRenderedPageBreak/>
        <w:t>மனந்திரும்புதலின் முடிவற்ற பணி</w:t>
      </w:r>
      <w:bookmarkEnd w:id="228"/>
      <w:bookmarkEnd w:id="229"/>
      <w:bookmarkEnd w:id="230"/>
    </w:p>
    <w:p w14:paraId="3379DE2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மகிழ்ச்சியான அழுகை என்றால் என்ன? </w:t>
      </w:r>
    </w:p>
    <w:p w14:paraId="654D769B" w14:textId="77777777" w:rsidR="00731E6C" w:rsidRPr="00A83783" w:rsidRDefault="00731E6C" w:rsidP="00B13109">
      <w:pPr>
        <w:pStyle w:val="paragraph"/>
        <w:spacing w:before="30" w:after="30"/>
        <w:ind w:left="60" w:right="60"/>
        <w:jc w:val="left"/>
        <w:rPr>
          <w:lang w:val="ru-RU"/>
        </w:rPr>
      </w:pPr>
      <w:r w:rsidRPr="00A83783">
        <w:rPr>
          <w:lang w:val="ru-RU"/>
        </w:rPr>
        <w:t xml:space="preserve">— மகிழ்ச்சியான அழுகை என்பது நாம் செய்த பாவத்தைப் பற்றிய நமது துக்கத்திலிருந்து எழும் மகிழ்ச்சியாகும். மகிழ்ச்சியான அழுகையில் வலி மற்றும் மகிழ்ச்சி ஆகிய இரண்டும் அடங்கும், அதனால்தான் அது மகிழ்ச்சியான துக்கம் என்றும் அழைக்கப்படுகிறது. அன்பினால், ஒருவர் கிறிஸ்துவை வருத்தப்படுத்தியதற்காக வருந்துகிறார், ஆனாலும் அவர்கள் மகிழ்ச்சியும் அடைகிறார்கள் — ஏனெனில் அவர்கள் தெய்வீக ஆறுதலை உணர்கிறார்கள். மனப்பூர்வமாக மனந்திரும்பிய ஒரு பாவியன் கடவுளிடமிருந்து மன்னிப்பைப் பெறுகிறார், தங்களுக்குள் தெய்வீக ஆறுதலை உணர்கிறார், மேலும் ஆன்மீக மகிழ்ச்சியை அடைய முடியும். </w:t>
      </w:r>
    </w:p>
    <w:p w14:paraId="67CC07B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ஆன்மீக வாழ்வில் முயற்சி செய்யும் ஒரு நபரால் தன் வாழ்நாள் முழுவதும் மனந்திரும்புதலில் வாழ முடியுமா? </w:t>
      </w:r>
    </w:p>
    <w:p w14:paraId="1951483C"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சரியான முறையில் முயற்சி செய்வதன் மூலம், ஒருவன் தனது சொந்த முன்னேற்றத்தை அல்ல, தனது தோல்விகளை மட்டுமே காண்கிறான், மேலும் நிலையான மனந்திரும்புதலில் வாழ்கிறான். ஆரம்பத்தில் அவன் ஒரே ஒரு அசுரனுடன் தான் போராடிக்கொண்டிருந்தான் என்பதை அவன் அறியான், ஆனால் இப்போது, ஒருவேளை, அவன் ஒரு முழு அசுரக் கூட்டத்துடனும் போராடிக்கொண்டிருக்கலாம். ஏனெனில், ஒரு நபர் தன்னுள் உள்ள ஆசைகளை வேரறுக்கவும், நற்பண்புகளை வளர்க்கவும் எவ்வளவு தீவிரமாக முயற்சிக்கிறாரோ, அவ்வளவு எதிரிகள் அந்த ஆசையின் வேர்களைச் சுற்றி கூடி, [அவற்றை இழுத்து, அந்தத் துறவி அதை வேரறுப்பதைத் தடுக்கிறார்கள்]. அப்போது அந்த நபர் தனது சொந்த முன்னேற்றத்தைக் காணாவிட்டாலும், பெரும் முன்னேற்றத்தை அடைகிறார். அதனால் ஒரு நபர் இறக்கும் வரை இந்த நிலையில் வாழலாம். தாங்கள் விழுகிறோம் என்பதால், [ஆன்மீக ரீதியாக] ஒரே இடத்தில் தேங்கிக் கிடக்கிறோம் என்று நினைத்து, அவர்கள் தங்கள் சொந்த முன்னேற்றத்தைக் காணாமல் இருக்கலாம். இருப்பினும், உண்மையில் அத்தகைய நபர் முன்னேற்றம் அடைகிறார், ஏனெனில் அவர்கள் இடைவிடாமல் போராட்டத்தைத் தீவிரப்படுத்தி, எப்போதும் அதிகரித்து வரும் எண்ணிக்கையிலான அசுரன்களுக்கு எதிராகப் போராடுகிறார்கள். </w:t>
      </w:r>
    </w:p>
    <w:p w14:paraId="5E4CDB38"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ஆன்மீக வாழ்வில் முயற்சி செய்யும் ஒருவருக்கு, மனந்திரும்புதல் ஒரு முடிவில்லாத உழைப்பாகும். ஒருவர் இறந்தால், அவருக்கு அழுகை செலுத்தப்படுகிறது, புதைக்கப்படுகிறார், பின்னர் மறக்கப்படுகிறார்... ஆனால் நாம் நமது பாவங்களுக்காகத் தொடர்ந்து அழுவோம் — நாம் இறக்கும் வரை. ஆயினும், நம்மை ஆவிக்குரிய விதத்தில் உயர்த்துவதற்காகச் சிலுவையிடப்பட்ட கிறிஸ்துவின் ஞானத்தோடும் நம்பிக்கையுடனும் இதைச் செய்வோம். </w:t>
      </w:r>
    </w:p>
    <w:p w14:paraId="4582E0BD" w14:textId="77777777" w:rsidR="00731E6C" w:rsidRPr="002224AC" w:rsidRDefault="00731E6C" w:rsidP="00B13109">
      <w:pPr>
        <w:jc w:val="left"/>
        <w:rPr>
          <w:lang w:val="ru-RU"/>
        </w:rPr>
      </w:pPr>
    </w:p>
    <w:p w14:paraId="48F493FE" w14:textId="77777777" w:rsidR="00731E6C" w:rsidRPr="00A83783" w:rsidRDefault="00731E6C" w:rsidP="00B13109">
      <w:pPr>
        <w:pStyle w:val="Heading4"/>
        <w:jc w:val="left"/>
        <w:rPr>
          <w:lang w:val="ru-RU"/>
        </w:rPr>
      </w:pPr>
      <w:bookmarkStart w:id="231" w:name="_Toc196502904"/>
      <w:bookmarkStart w:id="232" w:name="_Toc196909873"/>
      <w:bookmarkStart w:id="233" w:name="_Toc225697406"/>
      <w:r w:rsidRPr="00A83783">
        <w:rPr>
          <w:lang w:val="ru-RU"/>
        </w:rPr>
        <w:lastRenderedPageBreak/>
        <w:t>ஒருவரின் வாழ்க்கையை மாற்றுதல்</w:t>
      </w:r>
      <w:bookmarkEnd w:id="231"/>
      <w:bookmarkEnd w:id="232"/>
      <w:bookmarkEnd w:id="233"/>
    </w:p>
    <w:p w14:paraId="69DE4F3D" w14:textId="77777777" w:rsidR="00731E6C" w:rsidRPr="00A83783" w:rsidRDefault="00731E6C" w:rsidP="00B13109">
      <w:pPr>
        <w:pStyle w:val="paragraph"/>
        <w:spacing w:before="30" w:after="30"/>
        <w:ind w:left="60" w:right="60"/>
        <w:jc w:val="left"/>
        <w:rPr>
          <w:lang w:val="ru-RU"/>
        </w:rPr>
      </w:pPr>
      <w:r w:rsidRPr="00A83783">
        <w:rPr>
          <w:lang w:val="ru-RU"/>
        </w:rPr>
        <w:t xml:space="preserve">பாவத்தில் விழாமல் இருக்க, ஒரு நபர் அந்தப் பாவத்தைச் செய்யத் தூண்டும் அனைத்தையும் தவிர்க்க முயற்சிக்க வேண்டும். உதாரணமாக, ஒரு மதுப்பிரியர் உதவி பெற்று குடிப்பதை நிறுத்த விரும்பினால், அவர் ஒரு மதுக்கடைக்கு அருகில் கூட செல்லக்கூடாது. சிறிது விடாமுயற்சியும் நல்ல மனநிலையும் தேவை, அப்போது நல்ல கடவுள் நமது சிரமங்களை வெல்ல நமக்கு உதவுவார். உதாரணமாக, ஒரு நபருக்கு ஒரு குறிப்பிட்ட ஆசை இருக்கிறது. அவர் இந்த ஆசையை ஒப்புக்கொண்டு, அதைத் துண்டிக்க முயற்சி செய்து, மனந்திரும்பி, தன்னைத் தாழ்த்திக்கொள்கிறார். இந்த ஆசையைத் துண்டிக்க அவருக்கு ஒரு மனநிலை இருக்கிறது; இந்த மனநிலை கடவுளுக்குத் தெரிவிக்கிறது, கடவுள் அவருக்கு உதவுகிறார். ஆனால், ஒரு நபர் தன்னை மாற்றிக்கொள்ள எந்த முயற்சியும் செய்யாமல் தொடர்ந்து பாவம் செய்தால், கடவுள் எப்படி அவருக்குத் தம்முடைய கிருபையை வழங்க முடியும்? பாவ நிலையில் இருக்கும் ஒருவருக்குக் கடவுளின் கிருபை வருவதில்லை, ஏனென்றால் கடவுளின் கிருபை அத்தகைய ஒருவருக்கு உதவாது. ஏனெனில், கிருபை அத்தகைய சந்தர்ப்பங்களில் உதவுவதாக இருந்தால், கடவுள் அதைச் சாத்தானுக்கும் கூட வழங்கியிருப்பார். </w:t>
      </w:r>
    </w:p>
    <w:p w14:paraId="1092BA72" w14:textId="77777777" w:rsidR="00731E6C" w:rsidRPr="00A83783" w:rsidRDefault="00731E6C" w:rsidP="00B13109">
      <w:pPr>
        <w:pStyle w:val="paragraph"/>
        <w:spacing w:before="30" w:after="30"/>
        <w:ind w:left="60" w:right="60"/>
        <w:jc w:val="left"/>
        <w:rPr>
          <w:lang w:val="ru-RU"/>
        </w:rPr>
      </w:pPr>
      <w:r w:rsidRPr="00A83783">
        <w:rPr>
          <w:lang w:val="ru-RU"/>
        </w:rPr>
        <w:t xml:space="preserve">எந்தவொரு பாவத்திலும் விழுந்தாலும், அதில் நிலைத்திருக்காத ஒருவன்—அதாவது, தன் பாவ எண்ணங்களில் தங்கியிராமல், தன் வீழ்ச்சிக்காக மனந்திரும்பி, அதை மீண்டும் செய்யாமல் இருக்க முயற்சிப்பவன்—கடவுளின் கிருபையைப் பெற்று உதவி செய்யப்படுகிறான். ஆனால், ஒருவனுக்கு மனந்திரும்புதல் இல்லாமல், பாவத்தை ஒரு நாகரிகமாகக் கருதினால், அவனுடைய நிலை பிசாசின் நிலையாகும். </w:t>
      </w:r>
    </w:p>
    <w:p w14:paraId="68074E60"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கிறிஸ்துவுடன் சிலுவையில் அறையப்பட்ட திருடர்களில் ஒருவன் எப்படி இரட்சிக்கப்பட்டான்? </w:t>
      </w:r>
    </w:p>
    <w:p w14:paraId="7B56A418" w14:textId="77777777" w:rsidR="00731E6C" w:rsidRPr="00A83783" w:rsidRDefault="00731E6C" w:rsidP="00B13109">
      <w:pPr>
        <w:pStyle w:val="paragraph"/>
        <w:spacing w:before="30" w:after="30"/>
        <w:ind w:left="60" w:right="60"/>
        <w:jc w:val="left"/>
        <w:rPr>
          <w:lang w:val="ru-RU"/>
        </w:rPr>
      </w:pPr>
      <w:r w:rsidRPr="00A83783">
        <w:rPr>
          <w:lang w:val="ru-RU"/>
        </w:rPr>
        <w:t xml:space="preserve">— அந்தக் கள்வன் வேலியைத் தாண்டி ஏதேன் தோட்டத்திற்குள் நுழைந்துவிட்டான்! </w:t>
      </w:r>
      <w:r>
        <w:rPr>
          <w:i/>
          <w:iCs/>
          <w:lang w:val="ru-RU"/>
        </w:rPr>
        <w:t>"</w:t>
      </w:r>
      <w:r w:rsidRPr="00A83783">
        <w:rPr>
          <w:i/>
          <w:iCs/>
          <w:lang w:val="ru-RU"/>
        </w:rPr>
        <w:t>ஒரு கள்வனின் மனந்திரும்புதல் சொர்க்கத்தைத் திருடிவிட்டது</w:t>
      </w:r>
      <w:r>
        <w:rPr>
          <w:i/>
          <w:iCs/>
          <w:lang w:val="ru-RU"/>
        </w:rPr>
        <w:t>."</w:t>
      </w:r>
      <w:r>
        <w:rPr>
          <w:rStyle w:val="FootnoteReference"/>
          <w:i/>
          <w:iCs/>
          <w:lang w:val="ru-RU"/>
        </w:rPr>
        <w:footnoteReference w:id="90"/>
      </w:r>
      <w:r w:rsidRPr="00A83783">
        <w:rPr>
          <w:lang w:val="ru-RU"/>
        </w:rPr>
        <w:t xml:space="preserve"> அதாவது, தனது பெரிய மனந்திரும்புதலின் </w:t>
      </w:r>
      <w:r>
        <w:rPr>
          <w:lang w:val="ru-RU"/>
        </w:rPr>
        <w:t xml:space="preserve">மூலம், </w:t>
      </w:r>
      <w:r w:rsidRPr="00A83783">
        <w:rPr>
          <w:lang w:val="ru-RU"/>
        </w:rPr>
        <w:t xml:space="preserve">அந்த ஞானமுள்ள கள்வன் சொர்க்கத்தையே </w:t>
      </w:r>
      <w:r>
        <w:rPr>
          <w:lang w:val="ru-RU"/>
        </w:rPr>
        <w:t>'திருடி'விட்டான்</w:t>
      </w:r>
      <w:r w:rsidRPr="00A83783">
        <w:rPr>
          <w:lang w:val="ru-RU"/>
        </w:rPr>
        <w:t xml:space="preserve">. </w:t>
      </w:r>
    </w:p>
    <w:p w14:paraId="45E22A2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தன் வாழ்க்கையை மாற்றிய ஒருவர், தனது பழைய பாவப் பழக்கங்களுக்கு ஏற்ப வாழாமல், எப்போதாவது தனது பழைய பாவங்களில் ஒன்றில் வீழ்ந்தால், அதற்குப் பிறகு அவருக்கு மனந்திரும்புதல் இல்லை என்று அர்த்தமா? </w:t>
      </w:r>
    </w:p>
    <w:p w14:paraId="1077D058"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அவர் தன்னைத் திருத்திக்கொள்ளத் தேவையான முயற்சிகளைச் செய்யும்போது தவறினால், அதற்கான சில தணிக்கும் சூழ்நிலைகள் உள்ளன. ஆரம்பத்தில் ஒருவரின் வாழ்க்கையை மாற்றுவது எளிதல்ல. இருப்பினும், ஒருவர் தான் செய்த பாவங்கள் எவ்வளவு கடுமையானவை </w:t>
      </w:r>
      <w:r w:rsidRPr="00A83783">
        <w:rPr>
          <w:lang w:val="ru-RU"/>
        </w:rPr>
        <w:lastRenderedPageBreak/>
        <w:t xml:space="preserve">என்பதை உண்மையாகப் புரிந்துகொண்டவுடன், அவர் மீண்டும் அவற்றில் விழுவதில்லை. </w:t>
      </w:r>
    </w:p>
    <w:p w14:paraId="5F807FF5" w14:textId="77777777" w:rsidR="00731E6C" w:rsidRPr="00A83783" w:rsidRDefault="00731E6C" w:rsidP="00B13109">
      <w:pPr>
        <w:pStyle w:val="paragraph"/>
        <w:spacing w:before="30" w:after="30"/>
        <w:ind w:left="60" w:right="60"/>
        <w:jc w:val="left"/>
        <w:rPr>
          <w:lang w:val="ru-RU"/>
        </w:rPr>
      </w:pPr>
      <w:r w:rsidRPr="00A83783">
        <w:rPr>
          <w:lang w:val="ru-RU"/>
        </w:rPr>
        <w:t xml:space="preserve">பழைய நாட்களில், மனந்திரும்புதல் உண்மையானதாக இருந்தது. ஒருவர் மனந்திரும்பினால், அவர்கள் தங்கள் வார்த்தைக்கு மாறாக நடந்துகொள்ள மாட்டார்கள். மனந்திரும்பிய ஒரு பெண்மணி எனக்கு நினைவுக்கு வருகிறார். அவரது உண்மையான மனந்திரும்புதலால் நான் எவ்வளவு பயனடைந்தேன்! அவர் ஒரு வார்த்தை கூட பேசாமல், மிகவும் அடக்கமாக நடந்துகொண்டார். கன்னியாஸ்திரீயின் உடை போன்ற கருப்பு நிற உடை அணிந்து, இந்தப் பெண்மணி ஒரு சிறிய தேவாலயத்திற்கு வந்து, அதைச் சுத்தம் செய்து, விளக்குகளை ஏற்றி வைப்பார்... அவளைப் பார்ப்பதன் மூலமே, நீங்கள் மகத்தான பயனைப் பெற்றீர்கள். இப்போது, சிலர் தங்கள் முந்தைய பாவ வாழ்க்கையை சிரமப்பட்டு மாற்றிய பிறகு, மற்றவர்களுக்குக் கற்பிக்கத் தொடங்குவதை நான் காண்கிறேன், அதே சமயம் அவர்களின் பழைய சுபாவம் இன்னும் அவர்களுக்குள் வாழ்கிறது. நிச்சயமாக, ஒருவர் மனந்திரும்பி, முன்பு வாழ்ந்தபடி—விபச்சாரத்திலும் களியாட்டத்திலும்—வாழ்வதை நிறுத்தி, ஆன்மீக ரீதியாக வாழத் தொடங்கினால், அது மற்றவர்களுக்கும் ஒரு பெரிய உதவியாக இருக்கும். இருப்பினும், ஒரு நிலையிலிருந்து மற்றொரு நிலைக்கு சற்றே நகர்ந்தவுடன், அவர்கள் உடனடியாக ஒரு ஆன்மீக நபரைப் போல நடித்து போதனை செய்யத் தொடங்கினால், அது ஒரு பொறி. </w:t>
      </w:r>
    </w:p>
    <w:p w14:paraId="5FB9B87D"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ஒருவேளை, ஜெரோண்டா, இவ்வாறு செய்வதன் மூலம் அவர்கள் மற்றவர்களுக்கு உதவுவார்கள் என்று நினைத்து இத்தகையவர்கள் இப்படி நடந்துகொள்கிறார்களோ? </w:t>
      </w:r>
    </w:p>
    <w:p w14:paraId="72E76F1F" w14:textId="77777777" w:rsidR="00731E6C" w:rsidRPr="00A83783" w:rsidRDefault="00731E6C" w:rsidP="00B13109">
      <w:pPr>
        <w:pStyle w:val="paragraph"/>
        <w:spacing w:before="30" w:after="30"/>
        <w:ind w:left="60" w:right="60"/>
        <w:jc w:val="left"/>
        <w:rPr>
          <w:lang w:val="ru-RU"/>
        </w:rPr>
      </w:pPr>
      <w:r w:rsidRPr="00A83783">
        <w:rPr>
          <w:lang w:val="ru-RU"/>
        </w:rPr>
        <w:t>— ஆம், அவர்கள் மற்றவர்களுக்கு உதவுவதற்காகவே இப்படி நடந்துகொள்கிறார்கள். இருப்பினும், அவர்களின் செயல்களுக்குப் பின்னால் — குறிப்பாக அவர்கள் சற்றேனும் பெயர் பெற்றவர்களாக இருந்தால் — ஒரு பெருமையான எண்ணம் உள்ளது: 'இப்போது அவர்கள் கரெய்ஸ்காகிஸ்</w:t>
      </w:r>
      <w:r>
        <w:rPr>
          <w:rStyle w:val="FootnoteReference"/>
          <w:lang w:val="ru-RU"/>
        </w:rPr>
        <w:footnoteReference w:id="91"/>
      </w:r>
      <w:r w:rsidRPr="00A83783">
        <w:rPr>
          <w:lang w:val="ru-RU"/>
        </w:rPr>
        <w:t xml:space="preserve"> மற்றும் கொலோக்கோட்ரோனிஸ்</w:t>
      </w:r>
      <w:r>
        <w:rPr>
          <w:rStyle w:val="FootnoteReference"/>
          <w:lang w:val="ru-RU"/>
        </w:rPr>
        <w:footnoteReference w:id="92"/>
      </w:r>
      <w:r w:rsidRPr="00A83783">
        <w:rPr>
          <w:lang w:val="ru-RU"/>
        </w:rPr>
        <w:t xml:space="preserve"> ஆகியோரை மறந்துவிட்டு என்னைப் பற்றிப் பேசுவார்கள்!</w:t>
      </w:r>
      <w:r>
        <w:rPr>
          <w:lang w:val="ru-RU"/>
        </w:rPr>
        <w:t xml:space="preserve">' </w:t>
      </w:r>
      <w:r w:rsidRPr="00A83783">
        <w:rPr>
          <w:lang w:val="ru-RU"/>
        </w:rPr>
        <w:t xml:space="preserve">இதிலிருந்து, அவர்களின் நோக்கங்கள் எவ்வளவு சீரழிந்தவை என்பது தெளிவாகிறது. அவர்கள் தங்கள் பாவங்களால் உண்மையாகவே வேதனைப்பட்டால், ஒரு காலத்திற்கு அவற்றை நினைவுகூர்ந்து, சுய நம்பிக்கையைத் தவிர்ப்பது அவர்களுக்குச் சிறந்தது. அவர்கள் மிகவும் கவனமாக இருக்க வேண்டும். மேலும், அவர்களின் முந்தைய வாழ்க்கையிலிருந்து பல்வேறு படங்கள் அல்லது எண்ணங்கள் எழும்போது, அவற்றை இறை நிந்தனை எண்ணங்களாக அவர்கள் ஒதுக்கிவிட வேண்டும். அத்தகைய ஒதுக்குதல், அவர்கள் இனி இந்த </w:t>
      </w:r>
      <w:r w:rsidRPr="00A83783">
        <w:rPr>
          <w:lang w:val="ru-RU"/>
        </w:rPr>
        <w:lastRenderedPageBreak/>
        <w:t xml:space="preserve">எண்ணங்களை ஏற்றுக்கொள்வதில்லை என்பதற்கும், அவர்களின் [ஆன்மீக] இயல்பு அவற்றுக்கு [எதிர்மறையாக] எதிர்வினையாற்றுகிறது என்பதற்கும் சான்றாக இருக்கும். வேறு வார்த்தைகளில் கூறுவதானால், உண்மையாக மாறுவதற்கு, ஒரு நபர் தனது கடந்த காலத்தின் மீது அருவருப்பு கொள்ள வேண்டும், மேலும் மிகுந்த பணிவைக் கொண்டிருக்க வேண்டும். அவர்கள் தங்கள் முந்தைய வாழ்க்கையிலிருந்து மிகவும் தீங்கு விளைவிக்காததாகக் கருதும் ஒரு சிறிய பகுதியை மட்டும் தக்க வைத்துக் கொண்டால், மற்ற அனைத்தும் இந்த </w:t>
      </w:r>
      <w:r>
        <w:rPr>
          <w:lang w:val="ru-RU"/>
        </w:rPr>
        <w:t>'தீங்கற்ற'</w:t>
      </w:r>
      <w:r w:rsidRPr="00A83783">
        <w:rPr>
          <w:lang w:val="ru-RU"/>
        </w:rPr>
        <w:t xml:space="preserve"> எச்சத்தால் பின்னர் களங்கப்படும். ஒருவர் தனது பழைய சுயத்தில் ஒரு சிறிய பெருமை என்ற ஒரே ஒரு சிறிய எண்ணத்தை மனதில் கொண்ட தருணத்திலிருந்தே, கடவுள் அவருக்குத் தனது உதவியை வழங்குவதை நிறுத்திவிடுவார், மேலும் அந்த நபர் என்ன செய்தாலும் அது தூய்மையானதாக இருக்காது. </w:t>
      </w:r>
    </w:p>
    <w:p w14:paraId="339EDEB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தன் வாழ்க்கையை மாற்றிய பிறகு, மக்கள் தன்னைப் பற்றி முன்பு கொண்டிருந்த எண்ணத்தைச் சரிசெய்ய ஒருவன் முயற்சிக்க வேண்டுமா? </w:t>
      </w:r>
    </w:p>
    <w:p w14:paraId="70D1EB76" w14:textId="77777777" w:rsidR="00731E6C" w:rsidRPr="00A83783" w:rsidRDefault="00731E6C" w:rsidP="00B13109">
      <w:pPr>
        <w:pStyle w:val="paragraph"/>
        <w:spacing w:before="30" w:after="30"/>
        <w:ind w:left="60" w:right="60"/>
        <w:jc w:val="left"/>
        <w:rPr>
          <w:lang w:val="ru-RU"/>
        </w:rPr>
      </w:pPr>
      <w:r w:rsidRPr="00A83783">
        <w:rPr>
          <w:lang w:val="ru-RU"/>
        </w:rPr>
        <w:t xml:space="preserve">— மற்றவர்களின் கருத்தை தன்னலத்துடன் திருத்த முயற்சிக்கக்கூடாது. ஒரு நபர் தங்களை மேம்படுத்திக்கொள்ள முயற்சித்தால், மற்றவர்களின் கருத்துக்கள் தானாகவே மங்கிவிடும். மேலும், அவர்களின் முந்தைய பாவ வாழ்க்கை சமூகத்திலோ அல்லது அவர்களின் வட்டாரத்திலோ ஒரு தழும்பை ஏற்படுத்தியிருந்தால், அந்த நபர் கிறிஸ்தவ முறைப்படி சரியாக நடந்துகொள்ளும்போது, அந்தத் தழும்பு தானாகவே குணமாகிவிடும். மனந்திரும்பிய ஒருவர் மற்றவர்களிடம் எதையும் சொல்லத் தேவையில்லை. கடவுளே அவருடைய மனந்திரும்புதலின் வார்த்தைகள் மூலம் மக்களிடம் பேசுவார். </w:t>
      </w:r>
    </w:p>
    <w:p w14:paraId="404312CA" w14:textId="77777777" w:rsidR="00731E6C" w:rsidRPr="002224AC" w:rsidRDefault="00731E6C" w:rsidP="00B13109">
      <w:pPr>
        <w:jc w:val="left"/>
        <w:rPr>
          <w:lang w:val="ru-RU"/>
        </w:rPr>
      </w:pPr>
    </w:p>
    <w:p w14:paraId="6834B236" w14:textId="77777777" w:rsidR="00731E6C" w:rsidRPr="00A83783" w:rsidRDefault="00731E6C" w:rsidP="00B13109">
      <w:pPr>
        <w:pStyle w:val="Heading4"/>
        <w:jc w:val="left"/>
        <w:rPr>
          <w:lang w:val="ru-RU"/>
        </w:rPr>
      </w:pPr>
      <w:bookmarkStart w:id="234" w:name="_Toc196502905"/>
      <w:bookmarkStart w:id="235" w:name="_Toc196909874"/>
      <w:bookmarkStart w:id="236" w:name="_Toc225697407"/>
      <w:r w:rsidRPr="00A83783">
        <w:rPr>
          <w:i/>
          <w:iCs/>
          <w:lang w:val="ru-RU"/>
        </w:rPr>
        <w:t>"…என் பாவம் எனக்கு முன்பாக இருக்கிறது, ஒரு நிந்தனையாக இருக்கிறது</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பாவ அறிக்கை செய்வதற்கு முன், தன் பாவங்களை மறந்துவிடாமல் இருக்க அவற்றை எழுதி வைப்பது உதவுமா? </w:t>
      </w:r>
    </w:p>
    <w:p w14:paraId="17A52283"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செய்த பாவத்தால் உண்மையாகவே வேதனைப்பட்டால், என்னால் அதை மறக்க முடியாது. என் மனசாட்சி என்னைக் குற்றம் சாட்டுகிறது. என் ஆன்மா வலிக்கிறது, மேலும் நான் செய்த பாவத்தை நான் தொடர்ந்து நினைவுகூர்கிறேன். பாவத்தைச் செய்த நேரத்திலிருந்து அறிக்கை செய்யும் வரை உள்ள முழு காலகட்டத்திலும், அந்தப் பாவம் எனக்குள் தொடர்ந்து </w:t>
      </w:r>
      <w:r>
        <w:rPr>
          <w:lang w:val="ru-RU"/>
        </w:rPr>
        <w:t>'செயல்படுகிறது'</w:t>
      </w:r>
      <w:r w:rsidRPr="00A83783">
        <w:rPr>
          <w:lang w:val="ru-RU"/>
        </w:rPr>
        <w:t xml:space="preserve">; அது என் இதயத்தை காயப்படுத்துகிறது மற்றும் என்னைக் குற்றம் சாட்டுகிறது. வேறு வார்த்தைகளில் கூறுவதானால், நான் துன்பப்படுகிறேன், ஆனாலும் இந்தத் துன்பத்திற்கு ஏற்ப கடவுளிடமிருந்து என் வெகுமதியைப் பெறுகிறேன். இருப்பினும், நான் ஏதேனும் பாவம் செய்துவிட்டு அதைப் பற்றி சிறிதும் நினைக்கவில்லை என்றால், என் பாவம் என்னைக் காயப்படுத்துவதே </w:t>
      </w:r>
      <w:r w:rsidRPr="00A83783">
        <w:rPr>
          <w:lang w:val="ru-RU"/>
        </w:rPr>
        <w:lastRenderedPageBreak/>
        <w:t xml:space="preserve">இல்லை என்று அர்த்தம். நான் அதை மறந்துவிட்டு மனந்திரும்பாமலேயே இருக்கிறேன். அதனால்தான் சிலர், ஏதேனும் ஒரு சிறு தவறுக்காகக் கண்டிக்கப்படும்போது, அது முற்றிலும் அர்த்தமற்றது போலச் சிரிக்கிறார்கள். இதில் வெட்கக்கேடான தன்மையும் அலட்சியமும் உள்ளன. ஒருவர் தனது பாவத்தை இப்படி நடத்துவது முற்றிலும் சாத்தானுக்கு உகந்தது. இறைவாக்கினர் தாவீது என்ன சொன்னார் என்று உங்களுக்கு நினைவிருக்கிறதா? </w:t>
      </w:r>
      <w:r>
        <w:rPr>
          <w:i/>
          <w:iCs/>
          <w:lang w:val="ru-RU"/>
        </w:rPr>
        <w:t>"</w:t>
      </w:r>
      <w:r w:rsidRPr="00A83783">
        <w:rPr>
          <w:i/>
          <w:iCs/>
          <w:lang w:val="ru-RU"/>
        </w:rPr>
        <w:t>என் அக்கிரமத்தை அறிக்கையிடுவேன்; என் பாவத்தை நான் கவனித்துக்கொள்வேன்</w:t>
      </w:r>
      <w:r>
        <w:rPr>
          <w:i/>
          <w:iCs/>
          <w:lang w:val="ru-RU"/>
        </w:rPr>
        <w:t>."</w:t>
      </w:r>
      <w:r>
        <w:rPr>
          <w:rStyle w:val="FootnoteReference"/>
          <w:i/>
          <w:iCs/>
          <w:lang w:val="ru-RU"/>
        </w:rPr>
        <w:footnoteReference w:id="94"/>
      </w:r>
      <w:r w:rsidRPr="00A83783">
        <w:rPr>
          <w:lang w:val="ru-RU"/>
        </w:rPr>
        <w:t xml:space="preserve"> மேலும்: </w:t>
      </w:r>
      <w:r>
        <w:rPr>
          <w:i/>
          <w:iCs/>
          <w:lang w:val="ru-RU"/>
        </w:rPr>
        <w:t>"</w:t>
      </w:r>
      <w:r w:rsidRPr="00A83783">
        <w:rPr>
          <w:i/>
          <w:iCs/>
          <w:lang w:val="ru-RU"/>
        </w:rPr>
        <w:t>என் பாவம் எப்போதும் எனக்கு முன்பாக இருக்கிறது.</w:t>
      </w:r>
      <w:r>
        <w:rPr>
          <w:i/>
          <w:iCs/>
          <w:lang w:val="ru-RU"/>
        </w:rPr>
        <w:t>"</w:t>
      </w:r>
      <w:r w:rsidRPr="00A83783">
        <w:rPr>
          <w:lang w:val="ru-RU"/>
        </w:rPr>
        <w:t xml:space="preserve"> மனந்திரும்பிய தாவீதைக் கடவுள் மன்னித்த போதிலும், அவர் கடவுள் மீதான அன்பினால் உள்மன வேதனையை உணர்ந்து, அதனால் தொடர்ந்து தெய்வீக ஆறுதலைத் தேடினார். </w:t>
      </w:r>
    </w:p>
    <w:p w14:paraId="3529AA0C"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சிலர் தொடர்ந்து [ஆவிக்குரிய] </w:t>
      </w:r>
      <w:r>
        <w:rPr>
          <w:lang w:val="ru-RU"/>
        </w:rPr>
        <w:t>'</w:t>
      </w:r>
      <w:r w:rsidRPr="00A83783">
        <w:rPr>
          <w:lang w:val="ru-RU"/>
        </w:rPr>
        <w:t>சுய-மதிப்ப</w:t>
      </w:r>
      <w:r>
        <w:rPr>
          <w:lang w:val="ru-RU"/>
        </w:rPr>
        <w:t>ீட்டில்'</w:t>
      </w:r>
      <w:r w:rsidRPr="00A83783">
        <w:rPr>
          <w:lang w:val="ru-RU"/>
        </w:rPr>
        <w:t xml:space="preserve"> ஈடுபட்டுள்ளனர்</w:t>
      </w:r>
      <w:r>
        <w:rPr>
          <w:lang w:val="ru-RU"/>
        </w:rPr>
        <w:t xml:space="preserve">, </w:t>
      </w:r>
      <w:r w:rsidRPr="00A83783">
        <w:rPr>
          <w:lang w:val="ru-RU"/>
        </w:rPr>
        <w:t xml:space="preserve">மேலும் இந்தச் செயல்பாடு அவர்களை முழுமையாக ஆட்கொள்கிறது. அவர்கள் தங்கள் மீறல்களை முடிவில்லாமல், மிக நுணுக்கமாகப் பதிவு செய்கிறார்கள்—வெளிப்படையாக நுட்பமான ஆவிக்குரிய பணியில் ஈடுபடுவதற்காக—இந்த மீறல்களை அவற்றின் கூறுகளாகப் </w:t>
      </w:r>
      <w:r>
        <w:rPr>
          <w:lang w:val="ru-RU"/>
        </w:rPr>
        <w:t>பிரித்து</w:t>
      </w:r>
      <w:r w:rsidRPr="00A83783">
        <w:rPr>
          <w:lang w:val="ru-RU"/>
        </w:rPr>
        <w:t xml:space="preserve">, தங்கள் மூளையைக் கசக்குகிறார்கள், ஆனால் திருந்தவில்லை. ஆனால், ஒருவர் தனது முக்கியக் குறைகளை ஒவ்வொன்றாகக் கவனித்து, தன்னைத் திருத்திக்கொள்ளும் கடினமான செயலை மேற்கொண்டால், சிறிய குறைகளும் மறைந்துவிடும். </w:t>
      </w:r>
    </w:p>
    <w:p w14:paraId="1A6D598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ஒருவன் மனந்திரும்புதலில் வாழாமல் கடவுளைப் புகழ்ந்தால், கடவுள் அவனது புகழ்ச்சியை ஏற்றுக்கொள்வாரா? </w:t>
      </w:r>
    </w:p>
    <w:p w14:paraId="700FD78B"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கடவுள் அத்தகைய புகழ்ச்சியை எப்படி ஏற்றுக்கொள்வார்? முதன்மையாக மனந்திரும்புதல் அவசியம். ஏனெனில், ஒருவன் பாவத்தில் தொடர்ந்து வாழ்ந்தால், </w:t>
      </w:r>
      <w:r w:rsidRPr="00A83783">
        <w:rPr>
          <w:i/>
          <w:iCs/>
          <w:lang w:val="ru-RU"/>
        </w:rPr>
        <w:t>'எங்களுக்கு ஒளியைக் காட்டிய உமக்கு மகிமை</w:t>
      </w:r>
      <w:r>
        <w:rPr>
          <w:i/>
          <w:iCs/>
          <w:lang w:val="ru-RU"/>
        </w:rPr>
        <w:t>...'</w:t>
      </w:r>
      <w:r w:rsidRPr="00A83783">
        <w:rPr>
          <w:lang w:val="ru-RU"/>
        </w:rPr>
        <w:t xml:space="preserve"> என்று சொல்வதால் அவனுக்கு என்ன பயன்? இதில் ஒரு வெட்கக்கேடு இருக்கிறது. அத்தகைய ஒருவருக்குப் பொருத்தமான ஒரே புகழ்ச்சி இதுதான்: 'என் தேவனே, என்னைத் தாக்கி அழிக்கக் கருவிழையை வீசாததற்காக உமக்கு நன்றி</w:t>
      </w:r>
      <w:r>
        <w:rPr>
          <w:lang w:val="ru-RU"/>
        </w:rPr>
        <w:t xml:space="preserve">,' </w:t>
      </w:r>
      <w:r w:rsidRPr="00A83783">
        <w:rPr>
          <w:lang w:val="ru-RU"/>
        </w:rPr>
        <w:t xml:space="preserve">ஏனெனில் இந்த வகையான புகழ்ச்சியில் மனந்திரும்புதல் உள்ளது. </w:t>
      </w:r>
    </w:p>
    <w:p w14:paraId="2ACCF159" w14:textId="77777777" w:rsidR="00731E6C" w:rsidRPr="002224AC" w:rsidRDefault="00731E6C" w:rsidP="00B13109">
      <w:pPr>
        <w:jc w:val="left"/>
        <w:rPr>
          <w:lang w:val="ru-RU"/>
        </w:rPr>
      </w:pPr>
    </w:p>
    <w:p w14:paraId="1353B4EF" w14:textId="77777777" w:rsidR="00731E6C" w:rsidRPr="00A83783" w:rsidRDefault="00731E6C" w:rsidP="00B13109">
      <w:pPr>
        <w:pStyle w:val="Heading4"/>
        <w:jc w:val="left"/>
        <w:rPr>
          <w:lang w:val="ru-RU"/>
        </w:rPr>
      </w:pPr>
      <w:bookmarkStart w:id="237" w:name="_Toc196502906"/>
      <w:bookmarkStart w:id="238" w:name="_Toc196909875"/>
      <w:bookmarkStart w:id="239" w:name="_Toc225697408"/>
      <w:r w:rsidRPr="00A83783">
        <w:rPr>
          <w:lang w:val="ru-RU"/>
        </w:rPr>
        <w:t>கட்டாயப்படுத்தப்பட்ட மனந்திரும்புதல்</w:t>
      </w:r>
      <w:bookmarkEnd w:id="237"/>
      <w:bookmarkEnd w:id="238"/>
      <w:bookmarkEnd w:id="239"/>
    </w:p>
    <w:p w14:paraId="0D50E0E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அப்பா இசாக் எழுதுகிறார்: </w:t>
      </w:r>
      <w:r>
        <w:rPr>
          <w:lang w:val="ru-RU"/>
        </w:rPr>
        <w:t>"</w:t>
      </w:r>
      <w:r w:rsidRPr="00A83783">
        <w:rPr>
          <w:lang w:val="ru-RU"/>
        </w:rPr>
        <w:t>ஒருவரின் சொந்த விருப்பமின்றி செய்யப்படும் எந்தப் பாவமன்னிப்பிலும் மகிழ்ச்சி இல்லை, அது வெகுமதிக்குத் தகுதியானதாகவும் கருதப்படாது</w:t>
      </w:r>
      <w:r>
        <w:rPr>
          <w:lang w:val="ru-RU"/>
        </w:rPr>
        <w:t>."</w:t>
      </w:r>
      <w:r>
        <w:rPr>
          <w:rStyle w:val="FootnoteReference"/>
          <w:lang w:val="ru-RU"/>
        </w:rPr>
        <w:footnoteReference w:id="95"/>
      </w:r>
      <w:r w:rsidRPr="00A83783">
        <w:rPr>
          <w:lang w:val="ru-RU"/>
        </w:rPr>
        <w:t xml:space="preserve"> ஒருவரின் சொந்த விருப்பமின்றி அவர் எப்படி மனந்திரும்ப முடியும்? </w:t>
      </w:r>
    </w:p>
    <w:p w14:paraId="72D01072"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மற்றவர்களின் பார்வையில் வீழ்ச்சியடைந்ததால் மனம் வருந்தும்படி கட்டாயப்படுத்தப்படும் ஒரு நபரைக் குறிக்கிறது, ஆனாலும் </w:t>
      </w:r>
      <w:r w:rsidRPr="00A83783">
        <w:rPr>
          <w:lang w:val="ru-RU"/>
        </w:rPr>
        <w:lastRenderedPageBreak/>
        <w:t xml:space="preserve">அதைச் செய்வதில் அவர்களுக்குப் பணிவு இல்லை. இதுதான் புனித இசாக் அவர்களின் வார்த்தைகளை நான் புரிந்துகொள்ளும் விதம். </w:t>
      </w:r>
    </w:p>
    <w:p w14:paraId="3313D728"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நமது சொந்த விருப்பமின்றி மனந்திரும்புதல் என்பதும் உண்டா? </w:t>
      </w:r>
    </w:p>
    <w:p w14:paraId="1B31E92F"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கட்டாய மனந்திரும்புதல் என்பது உண்டு. உதாரணமாக, எனக்கு விரும்பத்தகாத விளைவுகளைத் தவிர்க்கும் நோக்கில், நான் உங்களுக்குச் செய்த தவறுக்காக என்னை மன்னிக்கும்படி கேட்கிறேன், ஆனாலும் உள்ளுக்குள் நான் மாறவில்லை. ஏமாற்றுவதில் திறமையான ஒருவன், தான் பாவமன்னிப்பு பெற்றதாக நடிக்கிறான்; அவன் மக்களைத் தவறாக வழிநடத்துவதற்காக, பாசாங்குத்தனமான அன்பைக் காட்டி அவர்களுக்கு வணங்கி, அவர்களுடைய மன்னிப்பைக் கேட்கிறான். இருப்பினும், ஒரு பாவி நரகத்தின் வேதனைகளுக்குள் விழப் போகிறோம் என்று பயந்து, தனது பாவங்களைக் கூற ஒரு பாவ அறிக்கை செய்பவரிடம் செல்லும்போதும், இதுவும் மனந்திரும்புதல் அல்ல. அதாவது, அத்தகைய நபருக்கு, எப்படி மனந்திரும்புவது என்பது பணியல்ல, மாறாக நரகத்தின் வேதனைகளுக்குள் விழுவதை எப்படித் தவிர்ப்பது என்பதுதான் பணியாகும்! உண்மையான மனந்திரும்புதல் என்பது, ஒருவரின் பாவங்களை உணர்வதும், அவற்றுக்காக வருந்துவதும், கடவுளிடம் மன்னிப்புக் கேட்பதும், பின்னர் பாவ அறிக்கை செய்வதும் ஆகும். இவ்வாறு, ஒருவருக்கு தெய்வீக ஆறுதல் கிடைக்கும். அதனால்தான் நான் எப்போதும் மக்களுக்கு மனந்திரும்புதலையும் பாவ அறிக்கையையும் பரிந்துரைக்கிறேன். நான் பாவ அறிக்கையை மட்டும் தனியாக ஒருபோதும் பரிந்துரைப்பதில்லை. </w:t>
      </w:r>
    </w:p>
    <w:p w14:paraId="64CB66C5" w14:textId="77777777" w:rsidR="00731E6C" w:rsidRPr="00A83783" w:rsidRDefault="00731E6C" w:rsidP="00B13109">
      <w:pPr>
        <w:pStyle w:val="paragraph"/>
        <w:spacing w:before="30" w:after="30"/>
        <w:ind w:left="60" w:right="60"/>
        <w:jc w:val="left"/>
        <w:rPr>
          <w:lang w:val="ru-RU"/>
        </w:rPr>
      </w:pPr>
      <w:r w:rsidRPr="00A83783">
        <w:rPr>
          <w:lang w:val="ru-RU"/>
        </w:rPr>
        <w:t>இதைக் கவனியுங்கள்: ஒரு பூகம்பம் ஏற்படும்போது, நல்ல எண்ணம் கொண்டவர்கள் ஆழ்ந்து அசைக்கப்பட்டு, மனந்திரும்பி, தங்கள் வாழ்க்கையை மாற்றுகிறார்கள் என்பது தெளிவாகிறது. மற்றவர்கள்—பெரும்பான்மையானவர்கள்—ஒரு கணம் தங்கள் சுயநினைவுக்கு வருகிறார்கள், ஆனால் ஆபத்து கடந்துவிட்டவுடன், அவர்கள் தங்கள் முந்தைய வாழ்க்கைக்குத் திரும்பிவிடுகிறார்கள். ஆகவே, ஒருவன் ஒரு பெரிய பூகம்பம் தங்கள் ஊரில் ஏற்பட்டதாக என்னிடம் சொன்னபோது, நான் அவனிடம் கேட்டேன்: 'அது உங்களை நன்றாகக் குலுக்கியதா? ஆனால் அந்தப் பூகம்பம் உங்களை எழுப்பியதா?</w:t>
      </w:r>
      <w:r>
        <w:rPr>
          <w:lang w:val="ru-RU"/>
        </w:rPr>
        <w:t xml:space="preserve">' </w:t>
      </w:r>
      <w:r w:rsidRPr="00A83783">
        <w:rPr>
          <w:lang w:val="ru-RU"/>
        </w:rPr>
        <w:t>— 'ஆம், ஆம்!</w:t>
      </w:r>
      <w:r>
        <w:rPr>
          <w:lang w:val="ru-RU"/>
        </w:rPr>
        <w:t xml:space="preserve">' </w:t>
      </w:r>
      <w:r w:rsidRPr="00A83783">
        <w:rPr>
          <w:lang w:val="ru-RU"/>
        </w:rPr>
        <w:t xml:space="preserve">என்று அவன் பதிலளித்தான். </w:t>
      </w:r>
      <w:r>
        <w:rPr>
          <w:lang w:val="ru-RU"/>
        </w:rPr>
        <w:t>"</w:t>
      </w:r>
      <w:r w:rsidRPr="00A83783">
        <w:rPr>
          <w:lang w:val="ru-RU"/>
        </w:rPr>
        <w:t>அது உங்களை எழுப்பிவிட்டது," என்று நான் குறிப்பிட்டேன், "ஆனால் நீங்கள் மீண்டும் தூங்கிவிடுவீர்கள்</w:t>
      </w:r>
      <w:r>
        <w:rPr>
          <w:lang w:val="ru-RU"/>
        </w:rPr>
        <w:t xml:space="preserve">." </w:t>
      </w:r>
    </w:p>
    <w:p w14:paraId="6A328455" w14:textId="77777777" w:rsidR="00731E6C" w:rsidRPr="002224AC" w:rsidRDefault="00731E6C" w:rsidP="00B13109">
      <w:pPr>
        <w:jc w:val="left"/>
        <w:rPr>
          <w:lang w:val="ru-RU"/>
        </w:rPr>
      </w:pPr>
    </w:p>
    <w:p w14:paraId="2F0B98E1" w14:textId="77777777" w:rsidR="00731E6C" w:rsidRPr="00A83783" w:rsidRDefault="00731E6C" w:rsidP="00B13109">
      <w:pPr>
        <w:pStyle w:val="Heading4"/>
        <w:jc w:val="left"/>
        <w:rPr>
          <w:lang w:val="ru-RU"/>
        </w:rPr>
      </w:pPr>
      <w:bookmarkStart w:id="240" w:name="_Toc196502907"/>
      <w:bookmarkStart w:id="241" w:name="_Toc196909876"/>
      <w:bookmarkStart w:id="242" w:name="_Toc225697409"/>
      <w:r w:rsidRPr="00A83783">
        <w:rPr>
          <w:lang w:val="ru-RU"/>
        </w:rPr>
        <w:t>மனந்திரும்புதல் ஒருவருக்கு தெய்வீக ஆறுதலைக் கொண்டுவருகிறது</w:t>
      </w:r>
      <w:bookmarkEnd w:id="240"/>
      <w:bookmarkEnd w:id="241"/>
      <w:bookmarkEnd w:id="242"/>
    </w:p>
    <w:p w14:paraId="6AF4CE1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தெய்வீக ஆறுதல் என்றால் என்ன? </w:t>
      </w:r>
    </w:p>
    <w:p w14:paraId="4C927CAD" w14:textId="77777777" w:rsidR="00731E6C" w:rsidRPr="00A83783" w:rsidRDefault="00731E6C" w:rsidP="00B13109">
      <w:pPr>
        <w:pStyle w:val="paragraph"/>
        <w:spacing w:before="30" w:after="30"/>
        <w:ind w:left="60" w:right="60"/>
        <w:jc w:val="left"/>
        <w:rPr>
          <w:lang w:val="ru-RU"/>
        </w:rPr>
      </w:pPr>
      <w:r w:rsidRPr="00A83783">
        <w:rPr>
          <w:lang w:val="ru-RU"/>
        </w:rPr>
        <w:t xml:space="preserve">— தெய்வீக ஆறுதல் என்றால் என்ன? இதை நீங்கள் நன்கு புரிந்துகொள்ள உதவ, நான் உங்களுக்கு ஒரு உதாரணம் கூறுகிறேன். ஒரு குழந்தை விலைமதிப்பற்ற ஒன்றைச் சேதப்படுத்துகிறது, உதாரணமாக, தன் தந்தையின் கருவிகளில் ஒன்றை உடைத்துவிடுகிறது, பிறகு தான் செய்த </w:t>
      </w:r>
      <w:r w:rsidRPr="00A83783">
        <w:rPr>
          <w:lang w:val="ru-RU"/>
        </w:rPr>
        <w:lastRenderedPageBreak/>
        <w:t xml:space="preserve">சேதத்தை மிகப் பெரியதாகக் கருதி வருத்தப்பட்டு அழுகிறது என்று வைத்துக்கொள்வோம். இருப்பினும், தான் தீங்கு விளைவித்து துன்பத்தை ஏற்படுத்தியதை உணர்ந்து, அவன் ஆறுதலளிக்க முடியாதபடி அழும்போது, அவனது தந்தை அவனை மேலும் செல்லமாகத் தடவி ஆறுதல் கூறுகிறார்: </w:t>
      </w:r>
      <w:r>
        <w:rPr>
          <w:lang w:val="ru-RU"/>
        </w:rPr>
        <w:t>"</w:t>
      </w:r>
      <w:r w:rsidRPr="00A83783">
        <w:rPr>
          <w:lang w:val="ru-RU"/>
        </w:rPr>
        <w:t>பரவாயில்லை, என் செல்லம், வருத்தப்படாதே; இது ஒன்றும் பெரிய பிரச்சனை இல்லை — நாம் ஒரு புதிய கருவியை வாங்கிவிடுவோம்</w:t>
      </w:r>
      <w:r>
        <w:rPr>
          <w:lang w:val="ru-RU"/>
        </w:rPr>
        <w:t xml:space="preserve">." </w:t>
      </w:r>
      <w:r w:rsidRPr="00A83783">
        <w:rPr>
          <w:lang w:val="ru-RU"/>
        </w:rPr>
        <w:t xml:space="preserve">ஆனாலும், தன் தந்தையின் அன்பான பாசத்தைக் காணும் குழந்தை, பாசத்தின் காரணமாக இன்னும் ஆறுதலளிக்க முடியாதபடி அழுகிறான். </w:t>
      </w:r>
      <w:r>
        <w:rPr>
          <w:lang w:val="ru-RU"/>
        </w:rPr>
        <w:t>"</w:t>
      </w:r>
      <w:r w:rsidRPr="00A83783">
        <w:rPr>
          <w:lang w:val="ru-RU"/>
        </w:rPr>
        <w:t>என்னால் வருத்தப்படாமல் இருக்க முடியவில்லை," என்று அவன் கண்ணீருடன் கூறுகிறான். 'இந்தக் கருவி இப்போது எங்களுக்குத் தேவைப்பட்டது, நான் அதை உடைத்துவிட்டேன்</w:t>
      </w:r>
      <w:r>
        <w:rPr>
          <w:lang w:val="ru-RU"/>
        </w:rPr>
        <w:t xml:space="preserve">.' </w:t>
      </w:r>
      <w:r w:rsidRPr="00A83783">
        <w:rPr>
          <w:lang w:val="ru-RU"/>
        </w:rPr>
        <w:t>'என் செல்லம்,' என்று அவனது தந்தை மீண்டும் அவனை ஆற்றுப்படுத்தினார், 'பரவாயில்லை, அந்தக் கருவி பழையதுதான்</w:t>
      </w:r>
      <w:r>
        <w:rPr>
          <w:lang w:val="ru-RU"/>
        </w:rPr>
        <w:t xml:space="preserve">.' </w:t>
      </w:r>
      <w:r w:rsidRPr="00A83783">
        <w:rPr>
          <w:lang w:val="ru-RU"/>
        </w:rPr>
        <w:t xml:space="preserve">ஆனாலும் குழந்தை தொடர்ந்து வருத்தமாக இருந்தான். அவன் எவ்வளவு வருத்தமாக இருந்தானோ, அவ்வளவு இறுக்கமாக அவனது தந்தை அவனைத் தன் மடியில் அமர்த்தி, முத்தமிட்டு ஆற்றுப்படுத்தினார். அதேபோல், ஒரு மனிதன் தன் பாவம் அல்லது கடவுளிடம் கொண்ட நன்றிகெட்ட தன்மைக்காக எவ்வளவு அதிகமாகத் துன்பப்பட்டு அழுகிறானோ, தன் பாவங்களால் தன் பிதாவாகிய கடவுளை வருத்தப்படுத்திவிட்டதாக மனப்பூர்வமாகக் கண்ணீர் சிந்துகிறானோ, அவ்வளவு அதிகமாகக் கடவுள் அவனுக்கு தெய்வீக மகிழ்ச்சியால் பரிசளிக்கிறார், மேலும் அவனது உள்ளத்தை மேலும் இனிமையாக்குகிறார். அத்தகைய நபரின் துக்கத்தில் வேதனை இருந்தாலும், அதற்குள் நம்பிக்கையும் ஆறுதலும் இருக்கிறது. </w:t>
      </w:r>
    </w:p>
    <w:p w14:paraId="2AC5E7AB" w14:textId="77777777" w:rsidR="00731E6C" w:rsidRPr="00A83783" w:rsidRDefault="00731E6C" w:rsidP="00B13109">
      <w:pPr>
        <w:pStyle w:val="paragraph"/>
        <w:spacing w:before="30" w:after="30"/>
        <w:ind w:left="60" w:right="60"/>
        <w:jc w:val="left"/>
        <w:rPr>
          <w:lang w:val="ru-RU"/>
        </w:rPr>
      </w:pPr>
      <w:r w:rsidRPr="00A83783">
        <w:rPr>
          <w:lang w:val="ru-RU"/>
        </w:rPr>
        <w:t xml:space="preserve">இருப்பினும், தெய்வீக ஆறுதல் பெற விரும்பும் எவரும் அதைக் கேட்கக்கூடாது. அத்தகையவர் தங்கள் பாவத்தின் பாரத்தை உணர்ந்து, அதற்காக மனந்திரும்ப வேண்டும், அப்போது தெய்வீக ஆறுதல் தானாகவே வரும். ஒருமுறை, புனித மலையில் ஒரு சோதனை எழுந்தது, சில துறவிகள் தங்கள் நற்பெயருக்குக் களங்கம் விளைவித்தனர். அவர்களில் ஒருவர், தற்செயலாக என்னைச் சந்தித்து, 'ஆ, நான் உங்களைப் பார்க்க எவ்வளவு விரும்பினேன், நீங்கள் எனக்கு ஆறுதல் கூற </w:t>
      </w:r>
      <w:r>
        <w:rPr>
          <w:lang w:val="ru-RU"/>
        </w:rPr>
        <w:t>வேண்டும்' என்று</w:t>
      </w:r>
      <w:r w:rsidRPr="00A83783">
        <w:rPr>
          <w:lang w:val="ru-RU"/>
        </w:rPr>
        <w:t xml:space="preserve"> சொல்லத் தொடங்கினார். அவருக்கு நல்லபடியாக ஒரு கண்டனம் கொடுக்கப்பட்டதால், நான் அவருக்கு ஆறுதல் கூற வேண்டும் என்று அவர் விரும்பினார்! மேலும், அவருக்கு அந்தக் கண்டனத்தை வழங்கியவர் சரியானதைச் செய்தார் என்பதை நான் ஒப்புக்கொள்ள வேண்டும்! நான் இந்தத் துறவியின் பேச்சை மிகுந்த ஆச்சரியத்துடன் கேட்டேன். தவறு செய்துவிட்டு ஆறுதல் தேடலா? ஆறுதலுக்காகக் கேட்காமல், அவர் தன்னைத் தாழ்த்திக்கொண்டு, 'என் கடவுளே</w:t>
      </w:r>
      <w:r>
        <w:rPr>
          <w:lang w:val="ru-RU"/>
        </w:rPr>
        <w:t>,</w:t>
      </w:r>
      <w:r w:rsidRPr="00A83783">
        <w:rPr>
          <w:lang w:val="ru-RU"/>
        </w:rPr>
        <w:t xml:space="preserve"> நான் பாவம் </w:t>
      </w:r>
      <w:r>
        <w:rPr>
          <w:lang w:val="ru-RU"/>
        </w:rPr>
        <w:t>செய்துவிட்டேன்'</w:t>
      </w:r>
      <w:r w:rsidRPr="00A83783">
        <w:rPr>
          <w:lang w:val="ru-RU"/>
        </w:rPr>
        <w:t xml:space="preserve"> என்று கூறியிருந்தால், தெய்வீக ஆறுதல் அவருக்குள் எழுந்திருக்கும். இருப்பினும், தவறு செய்திருந்ததால், நான் அவனிடம், 'இது ஒன்றும் பெரிய விஷயமில்லை, கவலைப்படாதே, எல்லாவற்றிற்கும் மேலாக, உன் குற்ற உணர்வு அவ்வளவு பெரியதல்ல. </w:t>
      </w:r>
      <w:r w:rsidRPr="00A83783">
        <w:rPr>
          <w:lang w:val="ru-RU"/>
        </w:rPr>
        <w:lastRenderedPageBreak/>
        <w:t xml:space="preserve">மேலும், நீ மட்டும் குற்றவாளி அல்ல; மற்றவர்களும் </w:t>
      </w:r>
      <w:r>
        <w:rPr>
          <w:lang w:val="ru-RU"/>
        </w:rPr>
        <w:t>குற்றவாளிகள்தான்' என்பது</w:t>
      </w:r>
      <w:r w:rsidRPr="00A83783">
        <w:rPr>
          <w:lang w:val="ru-RU"/>
        </w:rPr>
        <w:t xml:space="preserve"> போன்ற வார்த்தைகளைச் சொல்ல வேண்டும் என்று அவன் விரும்பினான். சரி, தயவுசெய்து சொல்லுங்கள், அது என்ன விதமான ஆறுதல்? அது ஆறுதல் அல்ல, கேலிக்கூத்து. தெய்வீக ஆறுதல் மனந்திரும்புதலிலிருந்து வருகிறது. </w:t>
      </w:r>
    </w:p>
    <w:p w14:paraId="0555576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பாவச் சரிவுக்குப் பிறகு, ஒரு நபர் மனந்திரும்பி, அதே நேரத்தில் மனமும் உடலும் சோர்வடைவதை உணர்ந்தால், அது அவனது மனந்திரும்புதல் தவறானது என்று அர்த்தமா? </w:t>
      </w:r>
    </w:p>
    <w:p w14:paraId="3606BA73" w14:textId="77777777" w:rsidR="00731E6C" w:rsidRPr="00A83783" w:rsidRDefault="00731E6C" w:rsidP="00B13109">
      <w:pPr>
        <w:pStyle w:val="paragraph"/>
        <w:spacing w:before="30" w:after="30"/>
        <w:ind w:left="60" w:right="60"/>
        <w:jc w:val="left"/>
        <w:rPr>
          <w:lang w:val="ru-RU"/>
        </w:rPr>
      </w:pPr>
      <w:r w:rsidRPr="00A83783">
        <w:rPr>
          <w:lang w:val="ru-RU"/>
        </w:rPr>
        <w:t xml:space="preserve">— முதல் நாளில், உணர்ச்சி ரீதியான மற்றும் உடல்ரீதியான துன்பம் நியாயமானது. இருப்பினும், இந்த நபருக்கு உண்மையான மனந்திரும்புதல் இருந்தால், அவர்கள் உள் துயரத்தையும் வலியையும் அனுபவிக்கும் அதே வேளையில், தெய்வீக ஆறுதலையும் அனுபவிக்கிறார்கள். </w:t>
      </w:r>
    </w:p>
    <w:p w14:paraId="3B2B91D0"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ஆனால் நிச்சயமாக அவர்கள் தங்கள் பாவத்தையும் மறக்க மாட்டார்கள் அல்லவா? </w:t>
      </w:r>
    </w:p>
    <w:p w14:paraId="1185AFB5" w14:textId="77777777" w:rsidR="00731E6C" w:rsidRPr="002224AC" w:rsidRDefault="00731E6C" w:rsidP="00B13109">
      <w:pPr>
        <w:pStyle w:val="paragraph"/>
        <w:spacing w:before="30" w:after="30"/>
        <w:ind w:left="60" w:right="60"/>
        <w:jc w:val="left"/>
        <w:rPr>
          <w:lang w:val="ru-RU"/>
        </w:rPr>
      </w:pPr>
      <w:r w:rsidRPr="00A83783">
        <w:rPr>
          <w:lang w:val="ru-RU"/>
        </w:rPr>
        <w:t xml:space="preserve">— ஆம், அவன் தன் பாவத்தை மறக்கிறான். அத்தகைய நபர் துயரமடைந்து ஆறுதல் பெறுகிறார், துயரமடைந்து ஆறுதல் பெறுகிறார். அவன் செய்த பாவத்திற்காகத் தன்னைத்தானே கண்டிக்கிறான், கடவுள் அவனை மென்மையாகத் தடவிக் கொடுக்கிறார்; அவன் மீண்டும் தன்னைத் தண்டிக்கிறான் , கடவுள் மீண்டும் அவனைத் தடவிக் கொடுக்கிறார்... இதுவே மனந்திரும்புதல், இது ஒருவருக்கு தெய்வீக ஆறுதலைக் கொண்டுவருகிறது. </w:t>
      </w:r>
    </w:p>
    <w:p w14:paraId="50B26FBF" w14:textId="77777777" w:rsidR="00731E6C" w:rsidRPr="002224AC" w:rsidRDefault="00731E6C" w:rsidP="00B13109">
      <w:pPr>
        <w:jc w:val="left"/>
        <w:rPr>
          <w:lang w:val="ru-RU"/>
        </w:rPr>
      </w:pPr>
    </w:p>
    <w:p w14:paraId="6875C6AE" w14:textId="77777777" w:rsidR="00731E6C" w:rsidRPr="002224AC" w:rsidRDefault="00731E6C" w:rsidP="00B13109">
      <w:pPr>
        <w:jc w:val="left"/>
        <w:rPr>
          <w:lang w:val="ru-RU"/>
        </w:rPr>
      </w:pPr>
    </w:p>
    <w:p w14:paraId="0953E851" w14:textId="77777777" w:rsidR="00731E6C" w:rsidRPr="00A83783" w:rsidRDefault="00731E6C" w:rsidP="00B13109">
      <w:pPr>
        <w:pStyle w:val="Heading2"/>
        <w:keepNext w:val="0"/>
        <w:spacing w:before="390" w:after="240"/>
        <w:jc w:val="left"/>
        <w:rPr>
          <w:lang w:val="ru-RU"/>
        </w:rPr>
      </w:pPr>
      <w:bookmarkStart w:id="243" w:name="_Toc196502908"/>
      <w:bookmarkStart w:id="244" w:name="_Toc196909877"/>
      <w:bookmarkStart w:id="245" w:name="_Toc225697410"/>
      <w:r w:rsidRPr="00A83783">
        <w:rPr>
          <w:lang w:val="ru-RU"/>
        </w:rPr>
        <w:t>பகுதி</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இருளின் இருண்ட சக்திகள்</w:t>
      </w:r>
      <w:bookmarkEnd w:id="243"/>
      <w:bookmarkEnd w:id="244"/>
      <w:bookmarkEnd w:id="245"/>
    </w:p>
    <w:p w14:paraId="73041C80" w14:textId="77777777" w:rsidR="00731E6C" w:rsidRPr="00A83783" w:rsidRDefault="00731E6C" w:rsidP="00B13109">
      <w:pPr>
        <w:pStyle w:val="paragraph"/>
        <w:spacing w:before="30" w:after="30"/>
        <w:ind w:left="60" w:right="60" w:firstLine="0"/>
        <w:jc w:val="left"/>
        <w:rPr>
          <w:lang w:val="ru-RU"/>
        </w:rPr>
      </w:pPr>
      <w:r>
        <w:rPr>
          <w:i/>
          <w:iCs/>
          <w:lang w:val="ru-RU"/>
        </w:rPr>
        <w:t>"</w:t>
      </w:r>
      <w:r w:rsidRPr="00A83783">
        <w:rPr>
          <w:i/>
          <w:iCs/>
          <w:lang w:val="ru-RU"/>
        </w:rPr>
        <w:t>இருளின் இருண்ட சக்திகள் சக்தியற்றவை. மக்கள் தாங்களாகவே, கடவுளிடமிருந்து விலகுவதன் மூலம், அவர்களை வலிமையாக்குகிறார்கள், ஏனெனில் கடவுளிடமிருந்து விலகுவதன் மூலம், மக்கள் சாத்தானுக்கு தங்களுக்குள் அதிகாரத்தை அளிக்கிறார்கள்</w:t>
      </w:r>
      <w:r>
        <w:rPr>
          <w:i/>
          <w:iCs/>
          <w:lang w:val="ru-RU"/>
        </w:rPr>
        <w:t>"</w:t>
      </w:r>
    </w:p>
    <w:p w14:paraId="7FC659BA" w14:textId="77777777" w:rsidR="00731E6C" w:rsidRPr="002224AC" w:rsidRDefault="00731E6C" w:rsidP="00B13109">
      <w:pPr>
        <w:jc w:val="left"/>
        <w:rPr>
          <w:lang w:val="ru-RU"/>
        </w:rPr>
      </w:pPr>
    </w:p>
    <w:p w14:paraId="776D1EE4" w14:textId="77777777" w:rsidR="00731E6C" w:rsidRPr="002224AC" w:rsidRDefault="00731E6C" w:rsidP="00B13109">
      <w:pPr>
        <w:jc w:val="left"/>
        <w:rPr>
          <w:lang w:val="ru-RU"/>
        </w:rPr>
      </w:pPr>
    </w:p>
    <w:p w14:paraId="30470771" w14:textId="77777777" w:rsidR="00731E6C" w:rsidRPr="00A83783" w:rsidRDefault="00731E6C" w:rsidP="00B13109">
      <w:pPr>
        <w:pStyle w:val="Heading3"/>
        <w:spacing w:before="390" w:after="240"/>
        <w:jc w:val="left"/>
        <w:rPr>
          <w:lang w:val="ru-RU"/>
        </w:rPr>
      </w:pPr>
      <w:bookmarkStart w:id="246" w:name="_Toc196502909"/>
      <w:bookmarkStart w:id="247" w:name="_Toc196909878"/>
      <w:bookmarkStart w:id="248" w:name="_Toc225697411"/>
      <w:r w:rsidRPr="00A83783">
        <w:rPr>
          <w:lang w:val="ru-RU"/>
        </w:rPr>
        <w:t>அத்தியாயம்</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மந்திரவாதம் பற்றி</w:t>
      </w:r>
      <w:bookmarkEnd w:id="246"/>
      <w:bookmarkEnd w:id="247"/>
      <w:bookmarkEnd w:id="248"/>
    </w:p>
    <w:p w14:paraId="2FF54235" w14:textId="77777777" w:rsidR="00731E6C" w:rsidRPr="00A83783" w:rsidRDefault="00731E6C" w:rsidP="00B13109">
      <w:pPr>
        <w:pStyle w:val="paragraph"/>
        <w:spacing w:before="30" w:after="30"/>
        <w:ind w:left="60" w:right="60" w:firstLine="0"/>
        <w:jc w:val="left"/>
        <w:rPr>
          <w:lang w:val="ru-RU"/>
        </w:rPr>
      </w:pPr>
      <w:r w:rsidRPr="00A83783">
        <w:rPr>
          <w:lang w:val="ru-RU"/>
        </w:rPr>
        <w:t xml:space="preserve">உங்களுக்கு உதவ விரும்பியதால் நான் அடிக்கடி சொர்க்கம், தேவதைகள் மற்றும் புனிதர்கள் பற்றி உங்களிடம் கூறியிருக்கிறேன். இப்போது, மீண்டும் உங்களுக்கு உதவ விரும்புகிறேன் என்பதால், நரகத்தின் சித்திரவதைகள் மற்றும் அசுரர்கள் பற்றிச் சிறிது கூறுகிறேன். இதன் மூலம் நாம் யாருடன் </w:t>
      </w:r>
      <w:r w:rsidRPr="00A83783">
        <w:rPr>
          <w:lang w:val="ru-RU"/>
        </w:rPr>
        <w:lastRenderedPageBreak/>
        <w:t xml:space="preserve">போராடுகிறோம் என்பதை நீங்கள் அறிந்துகொள்ளலாம். ஒருமுறை, திபெத்தைச் சேர்ந்த ஒரு இளம் மந்திரவாதி என் குடிசைக்கு வந்தார். அவர் தனது வாழ்க்கையைப் பற்றி என்னிடம் அதிகமாகக் கூறினார். மூன்று வயதுக் குழந்தையாக—தனது தாயின் மடியிலிருந்து பால் குடிப்பதை அப்போதுதான் நிறுத்திய நிலையில்—அவர் தனது தந்தையால் முப்பது திபெத்திய மந்திரவாதிகள் கொண்ட ஒரு குழுவிடம் கொடுக்கப்பட்டார், அவர்கள் அவரைத் தங்கள் மந்திரக்கலையின் இரகசியங்களில் சேர்ப்பதற்காக. அந்த இளைஞன் மந்திரவாதத்தின் பதினொன்றாவது நிலையை அடைந்திருந்தான்—பன்னிரண்டாவது நிலையே மிக உயர்ந்தது. அவனுக்குப் பதினாறு வயதானபோது, அவன் திபெத்தை விட்டுவிட்டு, தன் தந்தையைப் பார்க்க ஸ்வீடனுக்குப் பயணம் செய்தான். ஸ்வீடனில், அவன் தற்செயலாக ஒரு ஆர்த்தடாக்ஸ் பாதிரியாரைச் சந்தித்தான், அவருடன் பேச விரும்பினான். அந்த இளம் மந்திரவாதிக்கு ஒரு ஆர்த்தடாக்ஸ் பாதிரியார் என்றால் என்னவென்று தெரியாது. அவர்கள் பேசிக்கொண்டிருந்த மண்டபத்தில், அந்த இளைஞன் தனது சக்தியை வெளிப்படுத்த விரும்பிக், பல்வேறு மாயாஜாலங்களைச் செய்யத் தொடங்கினான். அவர் மீனா என்ற பெயருடைய மூத்த அசுரர்களில் ஒருவரை அழைத்து அவனிடம், </w:t>
      </w:r>
      <w:r>
        <w:rPr>
          <w:lang w:val="ru-RU"/>
        </w:rPr>
        <w:t>"</w:t>
      </w:r>
      <w:r w:rsidRPr="00A83783">
        <w:rPr>
          <w:lang w:val="ru-RU"/>
        </w:rPr>
        <w:t>எனக்குச் சிறிது தண்ணீர் வேண்டும்</w:t>
      </w:r>
      <w:r>
        <w:rPr>
          <w:lang w:val="ru-RU"/>
        </w:rPr>
        <w:t xml:space="preserve">" </w:t>
      </w:r>
      <w:r w:rsidRPr="00A83783">
        <w:rPr>
          <w:lang w:val="ru-RU"/>
        </w:rPr>
        <w:t>என்றார். அவர் இந்த வார்த்தைகளை உச்சரித்த உடனேயே, கண்ணாடிக் குவளைகளில் ஒன்று தானாகவே காற்றில் எழுந்து, குழாய்க்குப் பறந்து, தண்ணீர் வழிந்து, குவளை நிரம்பியது, பின்னர் மூடியிருந்த கண்ணாடிக் கதவின் வழியாக அவர்கள் அமர்ந்திருந்த அறைக்குள் பறந்து வந்தது. அந்த இளைஞன் கிளாஸை எடுத்து தண்ணீரைக் குடித்தான். பின்னர், அறையை விட்டு வெளியேறாமலேயே, அவன் தனக்கு முன்னால் அமர்ந்திருந்த பூசாரிக்கு முழு பிரபஞ்சத்தையும், வானத்தையும், நட்சத்திரங்களையும் காட்டினான். அவன் நான்காம் நிலை மந்திரத்தைக் பயன்படுத்திக் கொண்டிருந்தான், பதினொன்றாம் நிலையை அடைய விரும்பினான். பின்னர், தான் கண்ட அனைத்தைப் பற்றியும் பூசாரி என்ன நினைக்கிறார் என்று கேட்டான். "அவன் சாத்தானுக்கு எதிராக இறை நிந்தனை செய்திருந்தால்," என்று அந்த இளம் மந்திரவாதி என்னிடம் கூறினார், "நான் அவனைக் கொன்றிருப்பேன்</w:t>
      </w:r>
      <w:r>
        <w:rPr>
          <w:lang w:val="ru-RU"/>
        </w:rPr>
        <w:t xml:space="preserve">." </w:t>
      </w:r>
      <w:r w:rsidRPr="00A83783">
        <w:rPr>
          <w:lang w:val="ru-RU"/>
        </w:rPr>
        <w:t>இருப்பினும், அந்தப் பூசாரி எதுவும் சொல்லவில்லை. பிறகு அந்த இளைஞன் கேட்டான்: "மேலும் ஏன் நீங்கள் எனக்கு ஒரு அடையாளத்தைக் காட்டக்கூடாது?</w:t>
      </w:r>
      <w:r>
        <w:rPr>
          <w:lang w:val="ru-RU"/>
        </w:rPr>
        <w:t xml:space="preserve">" </w:t>
      </w:r>
      <w:r w:rsidRPr="00A83783">
        <w:rPr>
          <w:lang w:val="ru-RU"/>
        </w:rPr>
        <w:t xml:space="preserve">— </w:t>
      </w:r>
      <w:r>
        <w:rPr>
          <w:lang w:val="ru-RU"/>
        </w:rPr>
        <w:t>"</w:t>
      </w:r>
      <w:r w:rsidRPr="00A83783">
        <w:rPr>
          <w:lang w:val="ru-RU"/>
        </w:rPr>
        <w:t>என் கடவுள் பணிவின் கடவுள்</w:t>
      </w:r>
      <w:r>
        <w:rPr>
          <w:lang w:val="ru-RU"/>
        </w:rPr>
        <w:t xml:space="preserve">," </w:t>
      </w:r>
      <w:r w:rsidRPr="00A83783">
        <w:rPr>
          <w:lang w:val="ru-RU"/>
        </w:rPr>
        <w:t>என்று பதிலளித்தார் அந்தப் பூசாரி. பின்னர் அவர் ஒரு சிறிய சிலுவையை எடுத்து, அதை அந்த இளம் மந்திரவாதியின் கைகளில் வைத்து, அவனிடம்</w:t>
      </w:r>
      <w:r>
        <w:rPr>
          <w:lang w:val="ru-RU"/>
        </w:rPr>
        <w:t xml:space="preserve">, </w:t>
      </w:r>
      <w:r w:rsidRPr="00A83783">
        <w:rPr>
          <w:lang w:val="ru-RU"/>
        </w:rPr>
        <w:t xml:space="preserve">'வேறு ஏதேனும் அறிகுறியைக் </w:t>
      </w:r>
      <w:r>
        <w:rPr>
          <w:lang w:val="ru-RU"/>
        </w:rPr>
        <w:t>காட்டு'</w:t>
      </w:r>
      <w:r w:rsidRPr="00A83783">
        <w:rPr>
          <w:lang w:val="ru-RU"/>
        </w:rPr>
        <w:t xml:space="preserve"> என்றார்</w:t>
      </w:r>
      <w:r>
        <w:rPr>
          <w:lang w:val="ru-RU"/>
        </w:rPr>
        <w:t xml:space="preserve">. </w:t>
      </w:r>
      <w:r w:rsidRPr="00A83783">
        <w:rPr>
          <w:lang w:val="ru-RU"/>
        </w:rPr>
        <w:t xml:space="preserve">அந்த இளைஞன் மீனா—தலைமைப் பேயை—வரவழைத்தான், ஆனால் மீனா, ஒரு இலையின் இலை போல நடுங்கியபடி, அவனை அணுகுவதற்குத் தன்னைத் தயார்படுத்திக்கொள்ள முடியவில்லை. பின்னர் அந்த இளைஞன் சாத்தானை நேரில் அழைத்தான், ஆனால் சாத்தான், அவன் கைகளில் சிலுவையைக் கண்டு, அதே முறையில் நடந்துகொண்டான்—அவன் அவனை அணுக </w:t>
      </w:r>
      <w:r w:rsidRPr="00A83783">
        <w:rPr>
          <w:lang w:val="ru-RU"/>
        </w:rPr>
        <w:lastRenderedPageBreak/>
        <w:t xml:space="preserve">அஞ்சினான். சாத்தான் அவனுக்கு ஒரே ஒரு விஷயத்தை மட்டுமே கட்டளையிட்டான்: உடனடியாக ஸ்வீடனை விட்டு வெளியேறி திபெத்திற்குத் திரும்ப வேண்டும் என்று. அப்போது அந்த இளைஞன் சாத்தானைக் கண்டிக்கத் தொடங்கினான்: </w:t>
      </w:r>
      <w:r>
        <w:rPr>
          <w:lang w:val="ru-RU"/>
        </w:rPr>
        <w:t>"</w:t>
      </w:r>
      <w:r w:rsidRPr="00A83783">
        <w:rPr>
          <w:lang w:val="ru-RU"/>
        </w:rPr>
        <w:t>உங்கள் மாபெரும் சக்தி, உண்மையில், ஒரு மாபெரும் சக்தியின்மை என்பதை இப்போது நான் புரிந்துகொள்கிறேன்</w:t>
      </w:r>
      <w:r>
        <w:rPr>
          <w:lang w:val="ru-RU"/>
        </w:rPr>
        <w:t xml:space="preserve">." </w:t>
      </w:r>
      <w:r w:rsidRPr="00A83783">
        <w:rPr>
          <w:lang w:val="ru-RU"/>
        </w:rPr>
        <w:t xml:space="preserve">அதன்பிறகு, அந்த நல்ல குரு அந்த இளைஞனுக்கு விசுவாசத்தின் உண்மைகளைக் கற்பித்தார். அந்தப் பாதிரியார் அவனுக்குப் புனித நிலம், அத்தோஸ் மலை மற்றும் பிற புனித இடங்களைப் பற்றி கூறினார். ஸ்வீடனை விட்டு வெளியேறிய அந்த இளைஞன், ஜெருசலேமிற்கு யாத்திரை மேற்கொண்டான், அங்கு அவன் புனித நெருப்பைக் கண்டான். ஜெருசலேமிலிருந்து, தனது சாத்தானிய அறிமுகங்களுக்கு ஒரு நல்ல பாடம் புகட்டி, அவர்களின் மனதைச் சரியான பாதைக்குக் கொண்டுவருவதற்காக, அமெரிக்காவில் உள்ள -க்குப் பயணம் செய்தான். கடவுள் இந்த இளைஞனை மிகச் சிறந்த பிரசங்கியாராக மாற்றினார்! அமெரிக்காவிலிருந்து, அவர் அதோஸ் புனித மலைக்கு வந்தார். </w:t>
      </w:r>
    </w:p>
    <w:p w14:paraId="6EF9C205" w14:textId="77777777" w:rsidR="00731E6C" w:rsidRPr="00A83783" w:rsidRDefault="00731E6C" w:rsidP="00B13109">
      <w:pPr>
        <w:pStyle w:val="paragraph"/>
        <w:spacing w:before="30" w:after="30"/>
        <w:ind w:left="60" w:right="60"/>
        <w:jc w:val="left"/>
        <w:rPr>
          <w:lang w:val="ru-RU"/>
        </w:rPr>
      </w:pPr>
      <w:r w:rsidRPr="00A83783">
        <w:rPr>
          <w:lang w:val="ru-RU"/>
        </w:rPr>
        <w:t xml:space="preserve">அவரது இளமைப் பருவத்தில், இந்தப் பரிதாபகரமான ஆன்மாவுக்கு அநியாயமாக நடத்தப்பட்டது, அதனால் நல்ல இறைவன் அவருடைய வாழ்க்கையில் எந்த முயற்சியும் இல்லாமல் தலையிட்டு, அவருக்கே உதவினார். இருப்பினும், அவருக்காகப் பிரார்த்தனை செய்யுங்கள், ஏனெனில் மந்திரவாதிகள், அனைத்து பேய்க் கூட்டங்களுடன் சேர்ந்து, அவருக்கு எதிராகப் போர் தொடுப்பதை கற்பனை செய்து பாருங்கள்! குருக்கள் அவர் மீது மந்திரங்களை ஓதும்போது, நரம்புகள் புடைக்கின்றன. அவர்கள் எனக்கெதிராக இத்தகைய போரை நடத்தினால் — அவர் என்னிடம் வந்து உதவி கேட்டால் — அப்படியென்றால், அவர்கள் அவருக்கே எதிராக எவ்வளவு பெரிய போரை நடத்துகிறார்கள் என்று பாருங்கள்! பூசாரிகள் அவர் மீது மந்திரப் பிரார்த்தனைகளை ஓதும்போது, அந்தப் பரிதாபகரமான மனிதரின் கைகளில் உள்ள நரம்புகள் வெடித்து இரத்தம் ஓடுகிறது. அந்தப் பேய்கள் அந்த ஏழை இளைஞனைக் கொடூரமாக வாட்டுகின்றன, ஆனால் முன்பு, அவன் அவற்றுடன் நட்பாக இருந்தபோது, அவை அவனுக்கு எந்தத் தீங்கும் செய்யவில்லை, மாறாக அவனை உதவி செய்து அவனது எல்லா விருப்பங்களையும் நிறைவேற்றின. ஜெபியுங்கள். இருப்பினும், அவன் இப்போது மிகவும் கவனமாக இருக்க வேண்டும், ஏனெனில் ஒரு அசுத்த ஆவி ஒரு மனிதனை விட்டு வெளியேறும்போது, என்று நற்செய்தியில் எழுதப்பட்டுள்ளது, </w:t>
      </w:r>
      <w:r>
        <w:rPr>
          <w:i/>
          <w:iCs/>
          <w:lang w:val="ru-RU"/>
        </w:rPr>
        <w:t>"</w:t>
      </w:r>
      <w:r w:rsidRPr="00A83783">
        <w:rPr>
          <w:i/>
          <w:iCs/>
          <w:lang w:val="ru-RU"/>
        </w:rPr>
        <w:t>அதுபோய் தன்னைவிடக் கொடிய வேறு ஏழு ஆவிகளைத் தன்னுடன் அழைத்து வருகிறது, அவை உள்ளே நுழைந்து அங்கே குடியிருக்கின்றன; அதனால் அந்த மனிதனின் கடைசிக் கட்டம் முதலாவதைவிட மோசமாகிறது</w:t>
      </w:r>
      <w:r>
        <w:rPr>
          <w:i/>
          <w:iCs/>
          <w:lang w:val="ru-RU"/>
        </w:rPr>
        <w:t>."</w:t>
      </w:r>
      <w:r>
        <w:rPr>
          <w:rStyle w:val="FootnoteReference"/>
          <w:i/>
          <w:iCs/>
          <w:lang w:val="ru-RU"/>
        </w:rPr>
        <w:footnoteReference w:id="96"/>
      </w:r>
    </w:p>
    <w:p w14:paraId="7E9520B1" w14:textId="77777777" w:rsidR="00731E6C" w:rsidRPr="002224AC" w:rsidRDefault="00731E6C" w:rsidP="00B13109">
      <w:pPr>
        <w:jc w:val="left"/>
        <w:rPr>
          <w:lang w:val="ru-RU"/>
        </w:rPr>
      </w:pPr>
    </w:p>
    <w:p w14:paraId="3A140F47" w14:textId="77777777" w:rsidR="00731E6C" w:rsidRPr="00A83783" w:rsidRDefault="00731E6C" w:rsidP="00B13109">
      <w:pPr>
        <w:pStyle w:val="Heading4"/>
        <w:jc w:val="left"/>
        <w:rPr>
          <w:lang w:val="ru-RU"/>
        </w:rPr>
      </w:pPr>
      <w:bookmarkStart w:id="249" w:name="_Toc196502910"/>
      <w:bookmarkStart w:id="250" w:name="_Toc196909879"/>
      <w:bookmarkStart w:id="251" w:name="_Toc225697412"/>
      <w:r w:rsidRPr="00A83783">
        <w:rPr>
          <w:lang w:val="ru-RU"/>
        </w:rPr>
        <w:lastRenderedPageBreak/>
        <w:t>மந்திரவாதிகள் பல்வேறு பேயுலகப் "</w:t>
      </w:r>
      <w:r>
        <w:rPr>
          <w:lang w:val="ru-RU"/>
        </w:rPr>
        <w:t xml:space="preserve">புனிதப் பொருட்களையும்" </w:t>
      </w:r>
      <w:r w:rsidRPr="00A83783">
        <w:rPr>
          <w:lang w:val="ru-RU"/>
        </w:rPr>
        <w:t>பயன்படுத்துகின்றனர்</w:t>
      </w:r>
      <w:bookmarkEnd w:id="249"/>
      <w:bookmarkEnd w:id="250"/>
      <w:bookmarkEnd w:id="251"/>
    </w:p>
    <w:p w14:paraId="2E9ADCB4" w14:textId="77777777" w:rsidR="00731E6C" w:rsidRPr="00FD4B46" w:rsidRDefault="00731E6C" w:rsidP="00B13109">
      <w:pPr>
        <w:pStyle w:val="paragraph"/>
        <w:spacing w:before="30" w:after="30"/>
        <w:ind w:left="60" w:right="60"/>
        <w:jc w:val="left"/>
        <w:rPr>
          <w:lang w:val="ru-RU"/>
        </w:rPr>
      </w:pPr>
      <w:r w:rsidRPr="00A83783">
        <w:rPr>
          <w:lang w:val="ru-RU"/>
        </w:rPr>
        <w:t xml:space="preserve">— கெரொண்டா, இந்த </w:t>
      </w:r>
      <w:r>
        <w:rPr>
          <w:i/>
          <w:iCs/>
          <w:lang w:val="ru-RU"/>
        </w:rPr>
        <w:t>"</w:t>
      </w:r>
      <w:r w:rsidRPr="00A83783">
        <w:rPr>
          <w:i/>
          <w:iCs/>
          <w:lang w:val="ru-RU"/>
        </w:rPr>
        <w:t>மந்திரவாதிகள்</w:t>
      </w:r>
      <w:r>
        <w:rPr>
          <w:i/>
          <w:iCs/>
          <w:lang w:val="ru-RU"/>
        </w:rPr>
        <w:t xml:space="preserve">" </w:t>
      </w:r>
      <w:r w:rsidRPr="00A83783">
        <w:rPr>
          <w:lang w:val="ru-RU"/>
        </w:rPr>
        <w:t>யார்</w:t>
      </w:r>
      <w:r w:rsidRPr="00FD4B46">
        <w:rPr>
          <w:i/>
          <w:iCs/>
          <w:lang w:val="ru-RU"/>
        </w:rPr>
        <w:t>?</w:t>
      </w:r>
      <w:r>
        <w:rPr>
          <w:rStyle w:val="FootnoteReference"/>
          <w:i/>
          <w:iCs/>
          <w:lang w:val="ru-RU"/>
        </w:rPr>
        <w:footnoteReference w:id="97"/>
      </w:r>
    </w:p>
    <w:p w14:paraId="0611AAEE" w14:textId="77777777" w:rsidR="00731E6C" w:rsidRPr="00A83783" w:rsidRDefault="00731E6C" w:rsidP="00B13109">
      <w:pPr>
        <w:pStyle w:val="paragraph"/>
        <w:spacing w:before="30" w:after="30"/>
        <w:ind w:left="60" w:right="60"/>
        <w:jc w:val="left"/>
        <w:rPr>
          <w:lang w:val="ru-RU"/>
        </w:rPr>
      </w:pPr>
      <w:r w:rsidRPr="00A83783">
        <w:rPr>
          <w:lang w:val="ru-RU"/>
        </w:rPr>
        <w:t xml:space="preserve">— மந்திரவாதிகள். அவர்கள் தங்கள் குறிசொல்லும் செயல்களில், தாவீதின் சங்கீதங்கள், புனிதர்களின் பெயர்கள் போன்றவற்றைப் பயன்படுத்துகிறார்கள், ஆனால் இதை பேய்களை அழைக்கும் செயலுடன் கலக்கிறார்கள். அதாவது, நாம் சங்கீதப் புத்தகத்தைப் படிக்கும்போது கடவுளின் உதவியை நாடி தெய்வீக அருளைப் பெறுகிறோம். ஆனால் அவர்கள், அதே சங்கீதங்களையும் புனித நூல்களையும் இதேபோல் பயன்படுத்தி, அதற்கு நேர்மாறானதைச் செய்கிறார்கள்: அவர்கள் கடவுளை நிந்திக்கிறார்கள், தெய்வீக அருளிலிருந்து விலகிச் செல்கிறார்கள், அதன் பிறகு பேய்கள் அவர்கள் கேட்பதையெல்லாம் செய்கின்றன. ஒரு குறிப்பிட்ட இலக்கை அடைவதற்கு உதவியைக் கேட்க ஒரு சூனியக்காரரிடம் சென்ற ஒரு இளைஞனைப் பற்றி எனக்குச் சொல்லப்பட்டது. அந்தச் சூனியக்காரர் அவனுக்கு மேல் சங்கீதத்திலிருந்து ஒன்றை ஓதினார், மேலும் அந்தச் சிறுவன் தான் விரும்பியதை அடைந்தான். இருப்பினும், சிறிது காலமே ஆனது, அந்தப் பாவம் செய்தவன் ஒரு மெழுகுவர்த்தி போல உருகி மறைந்து போகத் தொடங்கினான். அந்தச் சூனியக்காரர் என்ன செய்தார்? </w:t>
      </w:r>
    </w:p>
    <w:p w14:paraId="6ED70F26" w14:textId="77777777" w:rsidR="00731E6C" w:rsidRPr="00A83783" w:rsidRDefault="00731E6C" w:rsidP="00B13109">
      <w:pPr>
        <w:pStyle w:val="paragraph"/>
        <w:spacing w:before="30" w:after="30"/>
        <w:ind w:left="60" w:right="60"/>
        <w:jc w:val="left"/>
        <w:rPr>
          <w:lang w:val="ru-RU"/>
        </w:rPr>
      </w:pPr>
      <w:r>
        <w:rPr>
          <w:rStyle w:val="FootnoteReference"/>
          <w:i/>
          <w:iCs/>
          <w:lang w:val="ru-RU"/>
        </w:rPr>
        <w:footnoteReference w:id="98"/>
      </w:r>
      <w:r w:rsidRPr="00A83783">
        <w:rPr>
          <w:lang w:val="ru-RU"/>
        </w:rPr>
        <w:t xml:space="preserve">அவர் தன் உள்ளங்கையில் சில நட்ஸ் மற்றும் விதைகளை எடுத்துக்கொண்டு, அந்தச் சிறுவன் மீது சங்கீதம் 50-ஐ உச்சரிக்கத் தொடங்கினார். </w:t>
      </w:r>
      <w:r>
        <w:rPr>
          <w:i/>
          <w:iCs/>
          <w:lang w:val="ru-RU"/>
        </w:rPr>
        <w:t>"</w:t>
      </w:r>
      <w:r w:rsidRPr="00A83783">
        <w:rPr>
          <w:i/>
          <w:iCs/>
          <w:lang w:val="ru-RU"/>
        </w:rPr>
        <w:t>தேவனுக்கே அர்ப்பணம்</w:t>
      </w:r>
      <w:r>
        <w:rPr>
          <w:i/>
          <w:iCs/>
          <w:lang w:val="ru-RU"/>
        </w:rPr>
        <w:t>" என்ற</w:t>
      </w:r>
      <w:r w:rsidRPr="00A83783">
        <w:rPr>
          <w:lang w:val="ru-RU"/>
        </w:rPr>
        <w:t xml:space="preserve"> வார்த்தைகளை உச்சரித்தபோது, அவர் தனது கையை மடக்கி, அதில் இருந்த நட்ஸ் மற்றும் விதைகளை வீசினார், இதன் மூலம் பேய்களுக்கு ஒரு பலியை அர்ப்பணித்து, அவை அவரது கோரிக்கையை மঞ্জூரி செய்யும்படி செய்தார். இவ்வாறு, சங்கீதப் புத்தகத்தின் உதவியுடன், இந்த மந்திரவாதி தேவனை நிந்தித்தார். </w:t>
      </w:r>
    </w:p>
    <w:p w14:paraId="4B6D28D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மந்திரம் செய்பவர்களில் சிலர் சிலுவைகள், உருவப்படங்கள்... </w:t>
      </w:r>
    </w:p>
    <w:p w14:paraId="35C428F4"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 எனக்குத் தெரியும். இதிலிருந்து, அவர்களின் எல்லாச் செயல்களுக்கும் பின்னால் என்ன வஞ்சனை இருக்கிறது என்பதைக் காணலாம்! புனிதப் பொருட்களைப் பயன்படுத்தி, அவர்கள் துரதிர்ஷ்டவசமான மக்களை மூக்கால் வழிநடத்துகிறார்கள். மந்திரவாதிகள் மெழுகுவர்த்திகள் ஏற்றுவதையும், உருவப்படங்களுக்கு முன்பாக </w:t>
      </w:r>
      <w:r>
        <w:rPr>
          <w:lang w:val="ru-RU"/>
        </w:rPr>
        <w:t>'பிரார்த்தனை' செய்வதையும்</w:t>
      </w:r>
      <w:r w:rsidRPr="00A83783">
        <w:rPr>
          <w:lang w:val="ru-RU"/>
        </w:rPr>
        <w:t>, அத்தகைய செயல்களைச் செய்வதையும் மக்கள் காண்கிறார்கள் — மேலும் அவர்கள் அந்த வஞ்சகர்களை நம்புகிறார்கள். அவர் வசிக்கும் ஊரில், ஒரு துருக்கியப் பெண்மணி கடவுளின் திருத்தாயின் ஒரு திருவுருவத்தை ஒரு கல்லின் மீது வைத்ததாகவும், இப்போது அந்தக் கல்லை 'மக்களைக் காப்பாற்றும் கல்</w:t>
      </w:r>
      <w:r>
        <w:rPr>
          <w:lang w:val="ru-RU"/>
        </w:rPr>
        <w:t xml:space="preserve">' </w:t>
      </w:r>
      <w:r>
        <w:rPr>
          <w:lang w:val="ru-RU"/>
        </w:rPr>
        <w:lastRenderedPageBreak/>
        <w:t>என்று</w:t>
      </w:r>
      <w:r w:rsidRPr="00A83783">
        <w:rPr>
          <w:lang w:val="ru-RU"/>
        </w:rPr>
        <w:t xml:space="preserve"> அழைப்பதாகவும் ஒருவர் என்னிடம் கூறினார்! கடவுளின் திருத்தாய் மக்களுக்கு உதவுகிறார் என்று அவர் கூறவில்லை, மாறாக அந்தக் கல் அவர்களுக்கு உதவுகிறது என்று கூறுகிறார். திருத்தூய கன்னிகையின் உருவத்தை காணும் கிறிஸ்தவர்களுக்கு இது குழப்பத்தை ஏற்படுத்துகிறது. அவர்களில் உடல்நிலை சரியில்லாதவர்கள், இந்தக் கல்லிடமிருந்து உதவி கிடைக்கும் என்று நினைத்து அதற்கு ஓடிச் செல்கிறார்கள், பின்னர் பிசாசு அவர்களைக் கொண்டு தனக்கு வேண்டியதைச் செய்கிறான். ஏனெனில், மக்களுக்கு உதவுவது கடவுளின் தாய் அல்ல, ஒரு கல் என்று அந்த துருக்கியப் பெண் சொல்லும் தருணத்திலிருந்தே, சாத்தான் உடனடியாகத் தலையிடுகிறான், ஏனெனில் இந்த வார்த்தைகள் கடவுளின் பரிசுத்தமிக்க தாய்க்கு ஒரு அவமதிப்பாகும். கடவுளின் அருள் மக்களை விட்டு விலகுகிறது, மேலும் பிசாசு ஆட்கொள்ளத் தொடங்குகிறது. ஆகவே, கிறிஸ்தவர்கள் தங்களைக் குணப்படுத்தும் என்ற நம்பிக்கையில், அந்த கல்லிடம் தங்களால் முடிந்தவரை வேகமாக ஓடுகிறார்கள் — அந்த கல்லும், தங்களுடன் டங்கலாஷ்காவும்! இறுதியில், அந்தப் பெண்மணி, 'நான் ஒரு முஸ்லிம், நான் புனித மரியாள்' என்று கூறி, அவர்கள் அனைவரும் ஊனமுற்றுப் போகிறார்கள். ஏனெனில், ஒருவரால் சாத்தானிடமிருந்து எப்படி உதவி பெற முடியும்? இந்த மக்களுக்குத் தலைமுண்டையில் சிறிதளவாவது அறிவு இருந்திருந்தால், அவர்கள் யோசித்திருப்பார்கள்: அந்தத் துருக்கியப் பெண் ஒரு முஸ்லிம்; புனித தெய்வத் தாயின் உருவப் படத்துடன் அவளுக்கு என்ன தொடர்பு இருக்க முடியும்? இந்த துருக்கியப் பெண் கடவுளின் திருத்தாயார் மக்களுக்கு உதவுகிறார் என்று சொன்னாலும், ஒருவர் இன்னும் வியப்படைய வேண்டியிருக்கும்: ஒரு முஸ்லிமாக இருந்துகொண்டு, அவளுக்கு கடவுளின் திருத்தாயாருடன் என்ன தொடர்பு இருக்க முடியும்? மேலும், ஒரு கல் மக்களைக் குணப்படுத்துகிறது என்று அவள் கூறும் போது, இந்த வியப்பு இன்னும் அதிகமாகிறது! இந்தக் கதையைக் கேட்டதும், இது நடக்கும் நகரத்தின் மறைமாவட்ட நிர்வாகத்தில் உள்ள சம்பந்தப்பட்ட அதிகாரிகளுக்குத் தெரிவிக்கவும், இந்தத் தீங்கிலிருந்து மக்களைப் பாதுகாக்க உரிய நடவடிக்கைகளை எடுக்கவும் என்னுடைய தெரிந்தவர் ஒருவரைக் கேட்டுக்கொண்டேன். </w:t>
      </w:r>
    </w:p>
    <w:p w14:paraId="4163ED9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மக்கள் எங்களிடம் ஜெபமாலையைக் கேட்கிறார்கள்... </w:t>
      </w:r>
    </w:p>
    <w:p w14:paraId="319F52C3"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உங்களிடம் பிரார்த்தனைப் பெட்டிகளுக்காகக் கேட்கும்போது, அவர்களுக்கு சிலுவைகளைக் கொடுப்பது நல்லது. பிரார்த்தனைப் பெட்டிகளைச் செய்யாதீர்கள், ஏனென்றால் மந்திரவாதிகளும் இப்போது அவற்றைப் பயன்படுத்துகிறார்கள். வெளியே, அவர்கள் பிரார்த்தனைப் பெட்டியில் ஒரு சின்னத்தையோ அல்லது சிலுவையையோ ஒட்டுகிறார்கள், ஆனால் உள்ளே பல்வேறு மந்திரப் பொருட்களை வைக்கிறார்கள். மக்கள் வெளியே இருக்கும் சின்னத்தையோ சிலுவையையோ பார்த்து குழப்பமடைகிறார்கள். சில நாட்களுக்கு முன்பு, இப்ராஹிம் என்ற துருக்கியிடமிருந்து எடுக்கப்பட்ட ஒரு பிரார்த்தனைப் </w:t>
      </w:r>
      <w:r w:rsidRPr="00A83783">
        <w:rPr>
          <w:lang w:val="ru-RU"/>
        </w:rPr>
        <w:lastRenderedPageBreak/>
        <w:t>பெட்டியை யாரோ ஒருவர் என்னிடம் கொண்டு வந்தார். இந்த பிரார்த்தனைப் பெட்டியின் வெளிப்புறத்தில் ஒரு சிலுவை தைக்கப்பட்டிருந்தது. கடவுளுக்குச் சற்றும் அஞ்சாத ஒரு மந்திரவாதி, பல்வேறு திருச்சின்னங்களைக் குழாய்களாகச் சுருட்டி, அவற்றுக்குள் கம்பளி, சிறிய மரத் துண்டுகள், ஊசிகள், பல்வேறு மணிகள் மற்றும் அது போன்ற பொருட்களை வைப்பதாக எனக்குச் சொல்லப்பட்டது.</w:t>
      </w:r>
      <w:r>
        <w:rPr>
          <w:rStyle w:val="FootnoteReference"/>
          <w:lang w:val="ru-RU"/>
        </w:rPr>
        <w:footnoteReference w:id="99"/>
      </w:r>
      <w:r w:rsidRPr="00A83783">
        <w:rPr>
          <w:lang w:val="ru-RU"/>
        </w:rPr>
        <w:t xml:space="preserve"> திருச்சபை இந்த மந்திரவாதியைக் கண்டித்தபோது, ​​அவர் தன்னை ஒரு நடுவர் என்று கூறினார். மேலும் நமது நாட்டில் நடுவர்களுக்கு சுதந்திரம் வழங்கப்படுவதால், அவர் விரும்பியதைத் தொடர்ந்து செய்கிறார். இந்த மந்திரவாதியால் பாதிக்கப்பட்ட ஒருவரிடம் நான் சொன்னேன்: </w:t>
      </w:r>
      <w:r>
        <w:rPr>
          <w:lang w:val="ru-RU"/>
        </w:rPr>
        <w:t>"</w:t>
      </w:r>
      <w:r w:rsidRPr="00A83783">
        <w:rPr>
          <w:lang w:val="ru-RU"/>
        </w:rPr>
        <w:t>போய் பாவ அறிக்கை செய், ஏனெனில் நீ பிசாசின் செல்வாக்கின் கீழ் இருக்கிறாய்.</w:t>
      </w:r>
      <w:r>
        <w:rPr>
          <w:lang w:val="ru-RU"/>
        </w:rPr>
        <w:t>"</w:t>
      </w:r>
      <w:r w:rsidRPr="00A83783">
        <w:rPr>
          <w:lang w:val="ru-RU"/>
        </w:rPr>
        <w:t xml:space="preserve"> அவன் சென்று அறிக்கை செய்துவிட்டு, என்னிடம் திரும்பி வந்து, </w:t>
      </w:r>
      <w:r>
        <w:rPr>
          <w:lang w:val="ru-RU"/>
        </w:rPr>
        <w:t>"</w:t>
      </w:r>
      <w:r w:rsidRPr="00A83783">
        <w:rPr>
          <w:lang w:val="ru-RU"/>
        </w:rPr>
        <w:t>அறிக்கை செய்வதற்கு முன்பு நான் இருந்த நிலையும், தற்போதைய நிலையும் இடையில் எந்த மாற்றத்தையும் நான் உணரவில்லை</w:t>
      </w:r>
      <w:r>
        <w:rPr>
          <w:lang w:val="ru-RU"/>
        </w:rPr>
        <w:t xml:space="preserve">" </w:t>
      </w:r>
      <w:r w:rsidRPr="00A83783">
        <w:rPr>
          <w:lang w:val="ru-RU"/>
        </w:rPr>
        <w:t xml:space="preserve">என்றான். — </w:t>
      </w:r>
      <w:r>
        <w:rPr>
          <w:lang w:val="ru-RU"/>
        </w:rPr>
        <w:t>"</w:t>
      </w:r>
      <w:r w:rsidRPr="00A83783">
        <w:rPr>
          <w:lang w:val="ru-RU"/>
        </w:rPr>
        <w:t>கேள், அந்த ஏமாற்றப்பட்ட மனிதன் உனக்குக் கொடுத்த ஏதேனும் ஒரு பொருளை நீ கொண்டு இருக்கிறாயோ?</w:t>
      </w:r>
      <w:r>
        <w:rPr>
          <w:lang w:val="ru-RU"/>
        </w:rPr>
        <w:t xml:space="preserve">" </w:t>
      </w:r>
      <w:r w:rsidRPr="00A83783">
        <w:rPr>
          <w:lang w:val="ru-RU"/>
        </w:rPr>
        <w:t>என்று அவனிடம் கேட்டேன். "ஆம்," என்று அவன் பதிலளித்தான், "என்னிடம் ஒரு சிறிய பெட்டி இருக்கிறது, அது ஒரு நற்செய்திப் புத்தகத்தைப் போலத் தெரிகிறது, அதை அவன் எனக்குக் கொடுத்தான்</w:t>
      </w:r>
      <w:r>
        <w:rPr>
          <w:lang w:val="ru-RU"/>
        </w:rPr>
        <w:t xml:space="preserve">." </w:t>
      </w:r>
      <w:r w:rsidRPr="00A83783">
        <w:rPr>
          <w:lang w:val="ru-RU"/>
        </w:rPr>
        <w:t xml:space="preserve">நான் அவனிடமிருந்து அந்தப் பெட்டியை வாங்கி, அதைத் திறந்தேன், உள்ளே பல வளைந்த உருவங்களைக் கண்டேன். அவற்றை விரித்தபோது, உள்ளே மணிகள், கம்பளித் துண்டுகள், மரத் துண்டுகள் மற்றும் அது போன்ற பொருட்கள் இருந்தன! நான் அந்த ஏழை மனிதனிடமிருந்து இந்தச் சிறிய பெட்டியை எடுத்துக்கொண்ட பிறகு, அவன் சாத்தானின் செல்வாக்கிலிருந்து விடுவிக்கப்பட்டான். அவன் எவ்வளவு வஞ்சகமான சாத்தான் என்பதைப் பாருங்கள்! </w:t>
      </w:r>
    </w:p>
    <w:p w14:paraId="4836DB8E" w14:textId="77777777" w:rsidR="00731E6C" w:rsidRPr="00A83783" w:rsidRDefault="00731E6C" w:rsidP="00B13109">
      <w:pPr>
        <w:pStyle w:val="paragraph"/>
        <w:spacing w:before="30" w:after="30"/>
        <w:ind w:left="60" w:right="60"/>
        <w:jc w:val="left"/>
        <w:rPr>
          <w:lang w:val="ru-RU"/>
        </w:rPr>
      </w:pPr>
      <w:r w:rsidRPr="00A83783">
        <w:rPr>
          <w:lang w:val="ru-RU"/>
        </w:rPr>
        <w:t xml:space="preserve">துரதிர்ஷ்டவசமான மக்கள் உதவி பெறுவதற்காக என்று கூறி, இதுபோன்ற மந்திரப் பொருட்களையும், தாயங்களையும் தரிசிக்கிறார்கள், இறுதியில் அவர்கள் துன்பப்படுகிறார்கள். மந்திரவாதிகளிடம் சிக்கி, அவர்களிடமிருந்து </w:t>
      </w:r>
      <w:r>
        <w:rPr>
          <w:lang w:val="ru-RU"/>
        </w:rPr>
        <w:t xml:space="preserve">'ஆசீர்வாதமாக' </w:t>
      </w:r>
      <w:r w:rsidRPr="00A83783">
        <w:rPr>
          <w:lang w:val="ru-RU"/>
        </w:rPr>
        <w:t xml:space="preserve">இதுபோன்ற மந்திரப் பொருட்களைப் பெற்றவர்கள், இந்தப் பொருட்களை எரித்து, அதன் சாம்பலைத் தரையில் புதைக்க வேண்டும் அல்லது கடலில் வீச வேண்டும். அப்படியானால், அத்தகையவர்கள் சென்று பாவ அறிக்கை செய்ய வேண்டும். பேயுலகின் செல்வாக்கிலிருந்து தம்மை விடுவித்துக் கொள்ள இதுவே ஒரே வழி. ஒருமுறை, பல விதத்திலும் மிகவும் மோசமான நிலையில் இருந்த ஒரு </w:t>
      </w:r>
      <w:r w:rsidRPr="00A83783">
        <w:rPr>
          <w:lang w:val="ru-RU"/>
        </w:rPr>
        <w:lastRenderedPageBreak/>
        <w:t>இளைஞன் என் குகைக்கு வந்திருந்தான். அவன் நான்கு ஆண்டுகளுக்கும் மேலாக உடல் ரீதியாகவும் மன ரீதியாகவும் அவதிப்பட்டு வந்தான். அவன் ஒரு பாவ வாழ்க்கையை வாழ்ந்து வந்தான், மேலும் சமீபத்தில் யாரையும் பார்க்க மறுத்து, வீட்டில் தனியாக முடங்கிக் கொண்டிருந்தான். புனித மலைக்குத் தவறாமல் வந்து சென்ற அவனது நண்பர்கள் இருவர், அவனைத் தங்களுக்குச் சேர்ந்து வரச் சம்மதிக்க வைப்பதற்கு மிகவும் சிரமப்பட்டனர். அவனை என்னிடம் அழைத்து வருவதற்காகவே அவர்கள் இதைச் செய்தனர். அவர்கள் உரனோபோலிஸிலிருந்து டாஃப்னிக்கு கப்பலில் பயணம் செய்தனர்</w:t>
      </w:r>
      <w:r>
        <w:rPr>
          <w:rStyle w:val="FootnoteReference"/>
          <w:lang w:val="ru-RU"/>
        </w:rPr>
        <w:footnoteReference w:id="100"/>
      </w:r>
      <w:r w:rsidRPr="00A83783">
        <w:rPr>
          <w:lang w:val="ru-RU"/>
        </w:rPr>
        <w:t xml:space="preserve"> . புனித மலையில் உள்ள பல்வேறு மடாலயங்களில் கப்பல் நின்றபோதெல்லாம், அந்த இளைஞன் களைப்பால் கப்பலின் தளத்தில் சரிந்து விழுந்துவிடுவான். அவனது நண்பர்களும் கப்பலில் இருந்த துறவிகளும் இயேசு பிரார்த்தனையைச் சொல்லி அவனை மீண்டும் உணர வைக்க முயன்றனர். பெரும் சிரமத்துடன், அவர்கள் அவனை என் குடிலுக்குக் கொண்டுவர முடிந்தது. அந்தப் பரிதாபகரமான தன் மனதை என்னிடம் திறந்து, தன் வாழ்க்கையைப் பற்றி என்னிடம் கூறினார். அவன் ஒருவிதமான பேயுலக சக்தியின் தாக்கத்தால் பாதிக்கப்பட்டிருந்ததை உணர்ந்து, நான் அவனுக்கு ஒரு குறிப்பிட்ட அத்தோனைட் ஆன்மீகத் தந்தையிடம் செல்லும்படி, அவர் சொல்வதை எல்லாம் செய்யும்படி, அவ்வாறு குணமடையுமாறு அறிவுறுத்தினேன். அவன் உண்மையில் சென்று பாவ அறிக்கை செய்தான். அத்தோஸிலிருந்து திரும்பி அவர்கள் கப்பலில் ஏறியபோது, அந்த இளைஞன் தனது நண்பர்களிடம், தனக்கு ஒரு அறிமுகமானவர் கொடுத்திருந்த, தான் எப்போதும் தன்னுடன் வைத்திருந்த மந்திரப் பொருளைக் கடலில் எறிமாறு ஆன்மீகத் தந்தை உத்தரவிட்டதாகக் கூறினான். </w:t>
      </w:r>
      <w:r>
        <w:rPr>
          <w:lang w:val="ru-RU"/>
        </w:rPr>
        <w:t>"</w:t>
      </w:r>
      <w:r w:rsidRPr="00A83783">
        <w:rPr>
          <w:lang w:val="ru-RU"/>
        </w:rPr>
        <w:t>ஆனால் என்னால் அதை வீச முடியாது!</w:t>
      </w:r>
      <w:r>
        <w:rPr>
          <w:lang w:val="ru-RU"/>
        </w:rPr>
        <w:t xml:space="preserve">" </w:t>
      </w:r>
      <w:r w:rsidRPr="00A83783">
        <w:rPr>
          <w:lang w:val="ru-RU"/>
        </w:rPr>
        <w:t xml:space="preserve">என்றார் அந்தப் பரிதாபகரமான இளைஞர். அவரது நண்பர்கள் எவ்வளவு வற்புறுத்தினாலும், அவர் எழுந்து நின்று அந்த மந்திரப் பொருளைக் கடலில் வீச முடியவில்லை; அவர் கல்லாகிவிட்டது போல இருந்தார். பின்னர், பெரும் சிரமத்துடன், அவர்கள் அவரைக் கப்பலின் தளத்திற்குக் கொண்டு சென்றனர். தனது நண்பர்களின் உதவியுடன், அந்த இளைஞன் அந்த பிசாசு போன்ற மந்திரப் பொருளைத் தன்னிடமிருந்து அகற்றினான். அதைக் கடலில் எறியும் சக்தி கூட அவனிடம் இல்லை. அவன் தன் கையை விரித்தான், அந்தப் பிசாசு போன்ற மந்திரப் பொருள் தானாகவே கடலில் விழுந்தது. உடனடியாக, தன் கைகள் விடுதலையாகியதையும், சோர்வடைந்த தன் உடல் உடனடியாக வலிமையடைவதையும் அவன் உணர்ந்தான். புத்துயிர் பெற்ற அந்த இளைஞன், மகிழ்ச்சியில் நீராவிப் படகில் துள்ளிக் குதிக்கத் தொடங்கினான், பின்னர் தனது கைகளின் வலிமையை இரும்புக் கம்பிகளிலும் கப்பலின் உடலிலும் சோதிக்க ஓடினான். </w:t>
      </w:r>
    </w:p>
    <w:p w14:paraId="7B91B2D2" w14:textId="77777777" w:rsidR="00731E6C" w:rsidRPr="002224AC" w:rsidRDefault="00731E6C" w:rsidP="00B13109">
      <w:pPr>
        <w:jc w:val="left"/>
        <w:rPr>
          <w:lang w:val="ru-RU"/>
        </w:rPr>
      </w:pPr>
    </w:p>
    <w:p w14:paraId="1F861322" w14:textId="77777777" w:rsidR="00731E6C" w:rsidRPr="00A83783" w:rsidRDefault="00731E6C" w:rsidP="00B13109">
      <w:pPr>
        <w:pStyle w:val="Heading4"/>
        <w:jc w:val="left"/>
        <w:rPr>
          <w:lang w:val="ru-RU"/>
        </w:rPr>
      </w:pPr>
      <w:bookmarkStart w:id="252" w:name="_Toc196502911"/>
      <w:bookmarkStart w:id="253" w:name="_Toc196909880"/>
      <w:bookmarkStart w:id="254" w:name="_Toc225697413"/>
      <w:r w:rsidRPr="00A83783">
        <w:rPr>
          <w:lang w:val="ru-RU"/>
        </w:rPr>
        <w:lastRenderedPageBreak/>
        <w:t>மந்திரவாதிகள் பல பொய்களைக் கற்பிக்கிறார்கள்</w:t>
      </w:r>
      <w:bookmarkEnd w:id="252"/>
      <w:bookmarkEnd w:id="253"/>
      <w:bookmarkEnd w:id="254"/>
    </w:p>
    <w:p w14:paraId="7598C81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மந்திரவாதிகளுக்கு மக்கள், நடக்கும் நிகழ்வுகள் போன்றவை பற்றி ஏதேனும் வெளிப்பாடுகள் கிடைக்குமா? </w:t>
      </w:r>
    </w:p>
    <w:p w14:paraId="01419BF7" w14:textId="77777777" w:rsidR="00731E6C" w:rsidRPr="00A83783" w:rsidRDefault="00731E6C" w:rsidP="00B13109">
      <w:pPr>
        <w:pStyle w:val="paragraph"/>
        <w:spacing w:before="30" w:after="30"/>
        <w:ind w:left="60" w:right="60"/>
        <w:jc w:val="left"/>
        <w:rPr>
          <w:lang w:val="ru-RU"/>
        </w:rPr>
      </w:pPr>
      <w:r w:rsidRPr="00A83783">
        <w:rPr>
          <w:lang w:val="ru-RU"/>
        </w:rPr>
        <w:t>— அவர்கள் தாங்களாகவே பல விஷயங்களைக் கற்பனை செய்தாலும், சிலவற்றைச் சாத்தானிடமிருந்தும் கற்றுக்கொள்கிறார்கள். உங்களில் ஆர்க்கோண்டரியனில், அதாவது கிறிஸ்தவ மதகுருமார் சபையில் (</w:t>
      </w:r>
      <w:r>
        <w:rPr>
          <w:rStyle w:val="FootnoteReference"/>
          <w:lang w:val="ru-RU"/>
        </w:rPr>
        <w:footnoteReference w:id="101"/>
      </w:r>
      <w:r w:rsidRPr="00A83783">
        <w:rPr>
          <w:lang w:val="ru-RU"/>
        </w:rPr>
        <w:t xml:space="preserve"> ) பணியாற்றுபவர்கள் விழிப்புடன் இருக்க வேண்டும். அங்கு நடக்கும் விஷயங்கள் உங்கள் கை மீறிச் செல்ல அனுமதிக்கக் கூடாது. மடாலயத்திற்கு வரும் மக்களின் நடத்தை மீது நீங்கள் ஒரு கண் வைத்திருக்க வேண்டும், ஏனெனில் மந்திரவாதம் செய்பவர் யாராவது வரக்கூடும். இது உங்களுக்கு ஆச்சரியமாகத் தெரிகிறதா? ஒருமுறை, சூனியம் செய்யும் இரண்டு பேர் இங்கு இரவு முழுவதும் ஜெப ஆராதனைக்காக வந்திருந்தனர். அவர்கள் மக்களைத் தொந்தரவு செய்து, அவர்களைக் குழப்பினார்கள். அவர்கள் மெட்ரோபாலிடன் அகஸ்டின் உடன் தொடர்பில் இருப்பதாகக் கூறி அனைவரையும் ஏமாற்றினார்கள்.</w:t>
      </w:r>
      <w:r>
        <w:rPr>
          <w:rStyle w:val="FootnoteReference"/>
          <w:lang w:val="ru-RU"/>
        </w:rPr>
        <w:footnoteReference w:id="102"/>
      </w:r>
      <w:r w:rsidRPr="00A83783">
        <w:rPr>
          <w:lang w:val="ru-RU"/>
        </w:rPr>
        <w:t xml:space="preserve"> அவர்கள் ஒரு பெண்ணிடம், "உங்கள் மீது ஒரு சாபம் விடப்பட்டுள்ளது. நாங்கள் கொண்டுள்ள சிலுவையைப் பயன்படுத்தி உன் மீதுள்ள சாபத்தை நீக்க, உங்கள் வீட்டிற்கு வருகிறோம்</w:t>
      </w:r>
      <w:r>
        <w:rPr>
          <w:lang w:val="ru-RU"/>
        </w:rPr>
        <w:t>." என்று</w:t>
      </w:r>
      <w:r w:rsidRPr="00A83783">
        <w:rPr>
          <w:lang w:val="ru-RU"/>
        </w:rPr>
        <w:t xml:space="preserve"> கூறினர். மேலும், அந்த மந்திரவாதிகள் ஜெபக்கூட்டத்திற்கு வந்து ஆன்மீக விஷயங்களைப் பேசுவதைக் காணும் மக்கள், </w:t>
      </w:r>
      <w:r>
        <w:rPr>
          <w:lang w:val="ru-RU"/>
        </w:rPr>
        <w:t>"</w:t>
      </w:r>
      <w:r w:rsidRPr="00A83783">
        <w:rPr>
          <w:lang w:val="ru-RU"/>
        </w:rPr>
        <w:t>அவர்கள் ஜெபக்கூட்டங்களில் கலந்துகொள்வதால், அவர்கள் விசுவாசிகள்</w:t>
      </w:r>
      <w:r>
        <w:rPr>
          <w:lang w:val="ru-RU"/>
        </w:rPr>
        <w:t>"</w:t>
      </w:r>
      <w:r w:rsidRPr="00A83783">
        <w:rPr>
          <w:lang w:val="ru-RU"/>
        </w:rPr>
        <w:t xml:space="preserve"> என்று நினைத்து, அந்த ஏமாற்றுக்காரர்களிடம் தங்கள் இதயங்களைத் திறந்துவிடுகிறார்கள். தங்கள் பொய்களால் அவர்கள் மக்களை எப்படி ஏமாற்றுகிறார்கள்! அப்படிப்பட்ட ஒரு பொய்யன், ஒரு இளம் பெண்ணை ஏமாற்ற விரும்பிக் கொண்டு, அவளிடம் சொன்னான்: </w:t>
      </w:r>
      <w:r>
        <w:rPr>
          <w:lang w:val="ru-RU"/>
        </w:rPr>
        <w:t>"</w:t>
      </w:r>
      <w:r w:rsidRPr="00A83783">
        <w:rPr>
          <w:lang w:val="ru-RU"/>
        </w:rPr>
        <w:t>ஃபாதர் பைசியஸுக்கு நீங்களும் நானும் திருமணம் செய்துகொள்வோம் என்ற தரிசனம் கிடைத்தது. அதனால், இந்தச் சிறிய பொருளை எடுத்து உங்கள் கழுத்தில் அணிந்துகொள்ளுங்கள். ஆனால் உள்ளே பார்க்காதீர்கள்!</w:t>
      </w:r>
      <w:r>
        <w:rPr>
          <w:lang w:val="ru-RU"/>
        </w:rPr>
        <w:t xml:space="preserve">" </w:t>
      </w:r>
      <w:r w:rsidRPr="00A83783">
        <w:rPr>
          <w:lang w:val="ru-RU"/>
        </w:rPr>
        <w:t xml:space="preserve">என்று கூறி அவளுக்கு ஏதோ ஒருவித மந்திரப் பொருளைக் கொடுத்தான். அதிர்ஷ்டவசமாக, அந்தப் பெண் அதை அணியவில்லை. </w:t>
      </w:r>
      <w:r>
        <w:rPr>
          <w:lang w:val="ru-RU"/>
        </w:rPr>
        <w:t>"</w:t>
      </w:r>
      <w:r w:rsidRPr="00A83783">
        <w:rPr>
          <w:lang w:val="ru-RU"/>
        </w:rPr>
        <w:t>ஓ, அப்படியானால் தந்தை பைசியஸ் இதுபோன்ற 'சின்னஞ்சிறு பொருட்களில்</w:t>
      </w:r>
      <w:r>
        <w:rPr>
          <w:lang w:val="ru-RU"/>
        </w:rPr>
        <w:t>'</w:t>
      </w:r>
      <w:r w:rsidRPr="00A83783">
        <w:rPr>
          <w:lang w:val="ru-RU"/>
        </w:rPr>
        <w:t xml:space="preserve"> ஈடுபட்டிருக்கிறாரா!</w:t>
      </w:r>
      <w:r>
        <w:rPr>
          <w:lang w:val="ru-RU"/>
        </w:rPr>
        <w:t xml:space="preserve">" </w:t>
      </w:r>
      <w:r w:rsidRPr="00A83783">
        <w:rPr>
          <w:lang w:val="ru-RU"/>
        </w:rPr>
        <w:t xml:space="preserve">என்று அவள் சீறினாள். ஒரு கணமும் தாமதிக்காமல், அவள் மேஜையில் அமர்ந்து எனக்கு ஒரு கடிதம் எழுதினாள் — கடுமையான வார்த்தைகளால் நிரம்பியிருந்தது. நேர்த்தியான கையெழுத்தில் நான்கு பக்கங்கள்! அவள் என்னை மிக மோசமான வார்த்தைகளால் சபித்தாள்! "சரி, சரி," என்று அந்தக் கடிதத்தைப் படித்தபடியே முணுமுணுத்தேன், "இது ஒன்றும் பெரிய விஷயமில்லை. என்னைப் பொறுத்தவரை, உன் திட்டுக்கள் </w:t>
      </w:r>
      <w:r w:rsidRPr="00A83783">
        <w:rPr>
          <w:lang w:val="ru-RU"/>
        </w:rPr>
        <w:lastRenderedPageBreak/>
        <w:t>ஒரு மருந்து போல — எல்லாவற்றிற்கும் மேலாக, நீ ஏமாற்றப்பட்டு அந்தப் பிசாசு போன்ற மந்திரக்கட்டையை அணியவில்லையே!</w:t>
      </w:r>
      <w:r>
        <w:rPr>
          <w:lang w:val="ru-RU"/>
        </w:rPr>
        <w:t xml:space="preserve">" </w:t>
      </w:r>
    </w:p>
    <w:p w14:paraId="4D08F26D"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அவளுக்கு உங்களைத் தெரியுமா, ஜெரோண்டா? </w:t>
      </w:r>
    </w:p>
    <w:p w14:paraId="6B491311"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அவளுக்குத் தெரியாது. நானும் அவர்களைப் பற்றித் தெரியாது: அவளையும் அந்த ஏமாற்றுக்காரனையும் பற்றி. </w:t>
      </w:r>
    </w:p>
    <w:p w14:paraId="6D6D65D0" w14:textId="77777777" w:rsidR="00731E6C" w:rsidRPr="002224AC" w:rsidRDefault="00731E6C" w:rsidP="00B13109">
      <w:pPr>
        <w:jc w:val="left"/>
        <w:rPr>
          <w:lang w:val="ru-RU"/>
        </w:rPr>
      </w:pPr>
    </w:p>
    <w:p w14:paraId="18E7D978" w14:textId="77777777" w:rsidR="00731E6C" w:rsidRPr="00A83783" w:rsidRDefault="00731E6C" w:rsidP="00B13109">
      <w:pPr>
        <w:pStyle w:val="Heading4"/>
        <w:jc w:val="left"/>
        <w:rPr>
          <w:lang w:val="ru-RU"/>
        </w:rPr>
      </w:pPr>
      <w:bookmarkStart w:id="255" w:name="_Toc196502912"/>
      <w:bookmarkStart w:id="256" w:name="_Toc196909881"/>
      <w:bookmarkStart w:id="257" w:name="_Toc225697414"/>
      <w:r w:rsidRPr="00A83783">
        <w:rPr>
          <w:lang w:val="ru-RU"/>
        </w:rPr>
        <w:t>பிசாசு மந்திரம்</w:t>
      </w:r>
      <w:bookmarkEnd w:id="255"/>
      <w:bookmarkEnd w:id="256"/>
      <w:bookmarkEnd w:id="257"/>
    </w:p>
    <w:p w14:paraId="118EA2A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இன்று உங்களைப் பார்க்க வந்த பள்ளிக் குழந்தைகள், தாங்கள் ஒரு ஆவியை அழைத்ததாகச் சொன்னபோது, நீங்கள் அவர்களிடம் என்ன சொன்னீர்கள்? </w:t>
      </w:r>
    </w:p>
    <w:p w14:paraId="28024373"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அவர்களுக்கு வேறு என்ன சொல்ல முடியும்? முதலில், அவர்களை ஒரு நல்ல வைத்தியம் பார்த்தேன்! எல்லாவற்றிற்கும் மேலாக, அவர்கள் செய்ததெல்லாம் கிறிஸ்தவ விசுவாசத்தை மறுப்பதாகும். மக்கள் பிசாசுகளை அழைத்து அவனை ஏற்றுக்கொண்ட அதே கணத்தில், அவர்கள் கடவுளை மறுக்கிறார்கள். அதனால்தான் நான் அவர்களுக்கு முதன்மையாக, மனந்திரும்பவும், மனப்பூர்வமாக அறிக்கையிடவும், எதிர்காலத்தில் கவனமாக இருக்கவும் அறிவுறுத்தினேன்: தேவாலயத்திற்குச் செல்லவும், தங்கள் அறிக்கையாளரின் ஆசீர்வாதத்துடன் திருவருட்சாதனத்தைப் பெறவும், அதன் மூலம் தங்கள் கற்பைப் பாதுகாத்துக் கொள்ளவும். ஆனால் இந்தப் பள்ளி மாணவர்கள்—அவர்கள் குழந்தைகள் என்பதால்—அவர்களுக்குச் சில தள்ளுபடிச் சூழ்நிலைகள் உள்ளன. அவர்கள் இதை ஒரு விளையாட்டாகச் செய்தார்கள். அவர்கள் பெரியவர்களாக இருந்திருந்தால், அத்தகைய செயல்பாடு அவர்களுக்குப் பெரும் தீங்கை ஏற்படுத்தியிருக்கும்: சாத்தான் அவர்கள் மீது கணிசமான அதிகாரத்தைப் பெற்றிருப்பான். ஆனால் அவன் ஏற்கனவே இந்தக் குழந்தைகள் அனைவரையும் பாதித்துவிட்டான். </w:t>
      </w:r>
    </w:p>
    <w:p w14:paraId="79E24C6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அவர்கள் உண்மையில் என்ன செய்து கொண்டிருந்தார்கள்? </w:t>
      </w:r>
    </w:p>
    <w:p w14:paraId="7999B2AD" w14:textId="77777777" w:rsidR="00731E6C" w:rsidRPr="00A83783" w:rsidRDefault="00731E6C" w:rsidP="00B13109">
      <w:pPr>
        <w:pStyle w:val="paragraph"/>
        <w:spacing w:before="30" w:after="30"/>
        <w:ind w:left="60" w:right="60"/>
        <w:jc w:val="left"/>
        <w:rPr>
          <w:lang w:val="ru-RU"/>
        </w:rPr>
      </w:pPr>
      <w:r w:rsidRPr="00A83783">
        <w:rPr>
          <w:lang w:val="ru-RU"/>
        </w:rPr>
        <w:t>— பலரும் செய்வதைப் போல... அவர்கள் ஒரு கிளாஸ் தண்ணீரை மேஜையில் வைத்து, அதன் சுற்றிலும் அகரவரிசை எழுத்துக்களான: ஆல்ஃபா, பீட்டா, காமா, என எழுதி ஒரு வட்டத்தை வரையிறார்கள். பிறகு, அவர்கள் தங்கள் விரல்களை அந்தத் தண்ணீரில் தோய்த்து, ஒரு ஆவியை, அதாவது சாத்தானை, அழைக்கிறார்கள். அந்தக் கிளாஸ் மேஜை முழுவதும் நகரத் தொடங்குகிறது, எழுத்துக்களுக்கு முன்னால் நிற்கிறது, இந்த வழியில் வார்த்தைகள் உருவாகின்றன. இன்று வந்த குழந்தைகள் ஒரு ஆவியை வரவழைத்தார்கள், அது வந்தபோது, அவர்கள் கேட்டார்கள்: 'கடவுள் இருக்கிறாரா?</w:t>
      </w:r>
      <w:r>
        <w:rPr>
          <w:lang w:val="ru-RU"/>
        </w:rPr>
        <w:t xml:space="preserve">' </w:t>
      </w:r>
      <w:r w:rsidRPr="00A83783">
        <w:rPr>
          <w:lang w:val="ru-RU"/>
        </w:rPr>
        <w:t>— 'கடவுள் இல்லை!</w:t>
      </w:r>
      <w:r>
        <w:rPr>
          <w:lang w:val="ru-RU"/>
        </w:rPr>
        <w:t xml:space="preserve">' </w:t>
      </w:r>
      <w:r w:rsidRPr="00A83783">
        <w:rPr>
          <w:lang w:val="ru-RU"/>
        </w:rPr>
        <w:t>— என்று சாத்தான் பதிலளித்தான். 'நீ யார்?</w:t>
      </w:r>
      <w:r>
        <w:rPr>
          <w:lang w:val="ru-RU"/>
        </w:rPr>
        <w:t xml:space="preserve">' </w:t>
      </w:r>
      <w:r w:rsidRPr="00A83783">
        <w:rPr>
          <w:lang w:val="ru-RU"/>
        </w:rPr>
        <w:t>— என்று குழந்தைகள் கேட்டார்கள். 'சாத்தான்!</w:t>
      </w:r>
      <w:r>
        <w:rPr>
          <w:lang w:val="ru-RU"/>
        </w:rPr>
        <w:t xml:space="preserve">' </w:t>
      </w:r>
      <w:r w:rsidRPr="00A83783">
        <w:rPr>
          <w:lang w:val="ru-RU"/>
        </w:rPr>
        <w:t>— என்று அவன் பதிலளித்தான். 'சாத்தான் இருக்கிறாரா?</w:t>
      </w:r>
      <w:r>
        <w:rPr>
          <w:lang w:val="ru-RU"/>
        </w:rPr>
        <w:t xml:space="preserve">' </w:t>
      </w:r>
      <w:r w:rsidRPr="00A83783">
        <w:rPr>
          <w:lang w:val="ru-RU"/>
        </w:rPr>
        <w:t xml:space="preserve">— என்று குழந்தைகள் கேட்டார்கள். </w:t>
      </w:r>
      <w:r>
        <w:rPr>
          <w:lang w:val="ru-RU"/>
        </w:rPr>
        <w:t>"</w:t>
      </w:r>
      <w:r w:rsidRPr="00A83783">
        <w:rPr>
          <w:lang w:val="ru-RU"/>
        </w:rPr>
        <w:t>இருக்கிறான்!</w:t>
      </w:r>
      <w:r>
        <w:rPr>
          <w:lang w:val="ru-RU"/>
        </w:rPr>
        <w:t xml:space="preserve">" </w:t>
      </w:r>
      <w:r w:rsidRPr="00A83783">
        <w:rPr>
          <w:lang w:val="ru-RU"/>
        </w:rPr>
        <w:t xml:space="preserve">என்று பதிலளித்தான். இது முற்றிலும் அபத்தமானது, இதில் </w:t>
      </w:r>
      <w:r w:rsidRPr="00A83783">
        <w:rPr>
          <w:lang w:val="ru-RU"/>
        </w:rPr>
        <w:lastRenderedPageBreak/>
        <w:t xml:space="preserve">எந்த அர்த்தமும் இல்லை! கடவுள் இல்லை, ஆனால் சாத்தான் இருக்கிறான்! கடவுள் இருக்கிறாரா என்று அவர்கள் அவனை மீண்டும் கேட்டபோது, அவன் பதிலளித்தான்: </w:t>
      </w:r>
      <w:r>
        <w:rPr>
          <w:lang w:val="ru-RU"/>
        </w:rPr>
        <w:t>"</w:t>
      </w:r>
      <w:r w:rsidRPr="00A83783">
        <w:rPr>
          <w:lang w:val="ru-RU"/>
        </w:rPr>
        <w:t>ஆம், இருக்கிறான்</w:t>
      </w:r>
      <w:r>
        <w:rPr>
          <w:lang w:val="ru-RU"/>
        </w:rPr>
        <w:t xml:space="preserve">." </w:t>
      </w:r>
      <w:r w:rsidRPr="00A83783">
        <w:rPr>
          <w:lang w:val="ru-RU"/>
        </w:rPr>
        <w:t xml:space="preserve">முதலில் ஆம், பிறகு இல்லை. அதனால் குழந்தைகளுக்கே கூட என்ன நினைப்பது என்று தெரியவில்லை. அவர்களுக்கு உதவுவதற்காகக் கடவுள் இதை இப்படி ஏற்பாடு செய்தார். பிறகு, அவர்களுடைய குழுவில் ஒரு சிறுமி சென்று கண்ணாடியை உடைத்தாள். மற்ற குழந்தைகளும் தங்கள் புத்தியை மீட்டெடுப்பதற்காக, அவள் அதை கடவுளின் திருவுளப்படியே உடைத்தாள். </w:t>
      </w:r>
    </w:p>
    <w:p w14:paraId="18689DF2"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 பலர் யாருக்காவது தீங்கு விளைவிக்க விரும்பும்போது, மெழுகு பொம்மைகளைப் பயன்படுத்தும் மந்திரவாதிகளின் உதவியை நாடுகின்றனர். மெழுகு பொம்மைகள் பொம்மைகளைப் போலவே, மந்திரவாதிகளின் ஒரு பொழுதுபோக்கு மட்டுமே. </w:t>
      </w:r>
    </w:p>
    <w:p w14:paraId="0080139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அந்த பொம்மையுடன் அவர்கள் என்ன செய்கிறார்கள்? </w:t>
      </w:r>
    </w:p>
    <w:p w14:paraId="4C7BACE4"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ஒரு நபரைப் போல மெழுகினால் ஒரு பொம்மை செய்கிறார்கள். மக்கள் அவர்களிடம் வந்து, உதாரணமாக, தங்கள் எதிரி குருடனாகப் போக வேண்டும் என்று கேட்டால், அவர்கள் குருடனாக்க விரும்பும் நபரின் பெயரைச் சொல்லிக்கொண்டே பொம்மையின் கண்களில் ஊசியைக் குத்துகிறார்கள். அவர்கள் மற்ற பிசாசுத்தனமான செயல்களையும் செய்கிறார்கள். மேலும், அப்படி சாபமிடப்பட்ட நபர் ஒரு பாவ வாழ்க்கையை வாழ்ந்து, பாவ அறிக்கை செய்யச் செல்லாவிட்டால், அந்தத் தீய சக்தியின் தாக்கம் அவருடைய கண்களைத் தாக்குகிறது. வலி மிகவும் தீவிரமாக இருப்பதால், கண்கள் குழிდან வெளியே வந்துவிடுவது போல் தோன்றும்! அந்த நபர் மருத்துவர்களால் பரிசோதிக்கப்படுகிறார், ஆனால் மருத்துவர்களுக்கு எதுவும் தெரியவில்லை. </w:t>
      </w:r>
    </w:p>
    <w:p w14:paraId="3FA49367"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நடுவர்கள், மனவல்லுநர்கள், தீர்க்கதரிசிகள் போன்றவர்கள் மக்களுக்கு என்ன தீங்கு செய்கிறார்கள்! அவர்கள் மக்களிடமிருந்து பணத்தை ஏமாற்றிப் பறிப்பது மட்டுமல்லாமல், குடும்பங்களையும் பிரிக்கிறார்கள். உதாரணமாக, ஒருவன் ஒரு தீர்க்கதரிசியை அணுகித் தன் பிரச்சனைகளைப் பற்றிச் சொல்கிறான். </w:t>
      </w:r>
      <w:r>
        <w:rPr>
          <w:lang w:val="ru-RU"/>
        </w:rPr>
        <w:t>"</w:t>
      </w:r>
      <w:r w:rsidRPr="00A83783">
        <w:rPr>
          <w:lang w:val="ru-RU"/>
        </w:rPr>
        <w:t>பாருங்கள்," என்று தீர்க்கதரிசி பதிலளிக்கிறார், "உங்கள் உறவுக்காரப் பெண்களில் ஒருவர், சற்றே கருமையான நிறமும், சராசரிக்கும் சற்று உயரமானவரும், உங்களுக்குச் சாபம் விட்டுள்ளார்</w:t>
      </w:r>
      <w:r>
        <w:rPr>
          <w:lang w:val="ru-RU"/>
        </w:rPr>
        <w:t xml:space="preserve">." </w:t>
      </w:r>
      <w:r w:rsidRPr="00A83783">
        <w:rPr>
          <w:lang w:val="ru-RU"/>
        </w:rPr>
        <w:t xml:space="preserve">அந்த மனிதன் தன் உறவினர்களில் யாருக்கு அப்படிப்பட்ட தனித்துவமான அம்சங்கள் உள்ளன என்று பார்க்கத் தொடங்குகிறான். அந்த மந்திரவாதி விவரித்த பெண்ணுக்குச் சற்றும் ஒவ்வாத வகையில் அவனது உறவினர்களில் யாரும் இருக்க முடியாது. தனது துன்பத்திற்கான </w:t>
      </w:r>
      <w:r>
        <w:rPr>
          <w:lang w:val="ru-RU"/>
        </w:rPr>
        <w:t>"குற்றவாளியைக்"</w:t>
      </w:r>
      <w:r w:rsidRPr="00A83783">
        <w:rPr>
          <w:lang w:val="ru-RU"/>
        </w:rPr>
        <w:t xml:space="preserve"> கண்டுபிடித்துவிட்டதாக நினைத்து அந்த மனிதன், "ஆஹா," என்கிறான். </w:t>
      </w:r>
      <w:r>
        <w:rPr>
          <w:lang w:val="ru-RU"/>
        </w:rPr>
        <w:t>'</w:t>
      </w:r>
      <w:r w:rsidRPr="00A83783">
        <w:rPr>
          <w:lang w:val="ru-RU"/>
        </w:rPr>
        <w:t>ஆக, இவள்தான் எனக்கு சாபம் போட்டவள்!</w:t>
      </w:r>
      <w:r>
        <w:rPr>
          <w:lang w:val="ru-RU"/>
        </w:rPr>
        <w:t>'</w:t>
      </w:r>
      <w:r w:rsidRPr="00A83783">
        <w:rPr>
          <w:lang w:val="ru-RU"/>
        </w:rPr>
        <w:t xml:space="preserve"> என்று நினைத்து, அந்தப் பெண்ணின் மீது அவனுக்குக் கோபம் பொத்துக் கொண்டு வருகிறது. ஆனால், அந்தப் பரிதாபமான பெண்ணுக்கு அவன் ஏன் தன்னை வெறுக்கிறான் என்றே தெரியாது. ஒருவேளை அவள் அவனுக்கு </w:t>
      </w:r>
      <w:r w:rsidRPr="00A83783">
        <w:rPr>
          <w:lang w:val="ru-RU"/>
        </w:rPr>
        <w:lastRenderedPageBreak/>
        <w:t>ஏதேனும் நன்மை செய்திருக்கலாம், ஆனால் அவன் அவள் மீது வெறுப்புடன் கொதித்து, அவளைப் பார்க்கக் கூட விரும்பவில்லை! பின்னர் அவன் மந்திரவாதியிடம் திரும்பிச் செல்கிறான், அவன் சொல்கிறான்: "சரி, இப்போது நாம் உன் மீது உள்ள இந்த சாபத்தை நீக்க வேண்டும். அதற்கு, நீ எனக்கு கொஞ்சம் பணம் கொடுக்க வேண்டும்</w:t>
      </w:r>
      <w:r>
        <w:rPr>
          <w:lang w:val="ru-RU"/>
        </w:rPr>
        <w:t>."</w:t>
      </w:r>
      <w:r w:rsidRPr="00A83783">
        <w:rPr>
          <w:lang w:val="ru-RU"/>
        </w:rPr>
        <w:t xml:space="preserve"> — </w:t>
      </w:r>
      <w:r>
        <w:rPr>
          <w:lang w:val="ru-RU"/>
        </w:rPr>
        <w:t>"</w:t>
      </w:r>
      <w:r w:rsidRPr="00A83783">
        <w:rPr>
          <w:lang w:val="ru-RU"/>
        </w:rPr>
        <w:t>சரி," என்று குழப்பமான அந்த மனிதன் சொல்கிறான், "யார் என் மீது சாபம் போட்டார்கள் என்று கண்டுபிடித்துவிட்டார் என்பதால், நான் அவருக்குப் பரிசு கொடுக்க வேண்டும்!</w:t>
      </w:r>
      <w:r>
        <w:rPr>
          <w:lang w:val="ru-RU"/>
        </w:rPr>
        <w:t xml:space="preserve">" </w:t>
      </w:r>
      <w:r w:rsidRPr="00A83783">
        <w:rPr>
          <w:lang w:val="ru-RU"/>
        </w:rPr>
        <w:t xml:space="preserve">என்று கூறி, அவன் பணத்தைக் கொடுக்கிறான். </w:t>
      </w:r>
    </w:p>
    <w:p w14:paraId="27B79CED" w14:textId="77777777" w:rsidR="00731E6C" w:rsidRPr="00A83783" w:rsidRDefault="00731E6C" w:rsidP="00B13109">
      <w:pPr>
        <w:pStyle w:val="paragraph"/>
        <w:spacing w:before="30" w:after="30"/>
        <w:ind w:left="60" w:right="60"/>
        <w:jc w:val="left"/>
        <w:rPr>
          <w:lang w:val="ru-RU"/>
        </w:rPr>
      </w:pPr>
      <w:r w:rsidRPr="00A83783">
        <w:rPr>
          <w:lang w:val="ru-RU"/>
        </w:rPr>
        <w:t xml:space="preserve">சாத்தான் என்ன செய்கிறான் என்று பார்க்கிறாயா? அவன் சோதனைகளை உருவாக்குகிறான். ஆனால் ஒரு நல்ல மனிதன் — உண்மையில் யாரோ ஒருவர் மற்றவருக்குத் தீங்கு செய்திருக்கிறார் என்று உறுதியாகத் தெரிந்தாலும் கூட — பாதிக்கப்பட்டவரிடம், 'இன்னார் உனக்குத் தீங்கு </w:t>
      </w:r>
      <w:r>
        <w:rPr>
          <w:lang w:val="ru-RU"/>
        </w:rPr>
        <w:t>செய்தார்' என்று</w:t>
      </w:r>
      <w:r w:rsidRPr="00A83783">
        <w:rPr>
          <w:lang w:val="ru-RU"/>
        </w:rPr>
        <w:t xml:space="preserve"> ஒருபோதும் சொல்ல மாட்டான்</w:t>
      </w:r>
      <w:r>
        <w:rPr>
          <w:lang w:val="ru-RU"/>
        </w:rPr>
        <w:t xml:space="preserve">. </w:t>
      </w:r>
      <w:r w:rsidRPr="00A83783">
        <w:rPr>
          <w:lang w:val="ru-RU"/>
        </w:rPr>
        <w:t>இல்லை, அவன் அந்தப் பரிதாபமான மனிதனுக்கு உதவ முயற்சிப்பான். 'கேள்,</w:t>
      </w:r>
      <w:r>
        <w:rPr>
          <w:lang w:val="ru-RU"/>
        </w:rPr>
        <w:t>'</w:t>
      </w:r>
      <w:r w:rsidRPr="00A83783">
        <w:rPr>
          <w:lang w:val="ru-RU"/>
        </w:rPr>
        <w:t xml:space="preserve"> ' என்று அவனிடம் சொல்வார், 'அந்த எண்ணங்கள் உன்னை பாதிக்க விடாதே. போய் அறிக்கை செய், எதற்கும் பயப்படாதே</w:t>
      </w:r>
      <w:r>
        <w:rPr>
          <w:lang w:val="ru-RU"/>
        </w:rPr>
        <w:t xml:space="preserve">.' </w:t>
      </w:r>
      <w:r w:rsidRPr="00A83783">
        <w:rPr>
          <w:lang w:val="ru-RU"/>
        </w:rPr>
        <w:t xml:space="preserve">இந்த வழியில், அவர் இருவரையும் உதவுகிறார். ஏனெனில், தன் அண்டை வீட்டாரைத் தீங்கு செய்தவன் , மற்றவர் தன்னைக் கருணையுடன் நடத்துவதைக் கண்டு, வார்த்தையின் சிறந்த அர்த்தத்தில், சிந்தித்து மனந்திரும்புகிறான். </w:t>
      </w:r>
    </w:p>
    <w:p w14:paraId="4A0C0704" w14:textId="77777777" w:rsidR="00731E6C" w:rsidRPr="002224AC" w:rsidRDefault="00731E6C" w:rsidP="00B13109">
      <w:pPr>
        <w:jc w:val="left"/>
        <w:rPr>
          <w:lang w:val="ru-RU"/>
        </w:rPr>
      </w:pPr>
    </w:p>
    <w:p w14:paraId="4A75F2E7" w14:textId="77777777" w:rsidR="00731E6C" w:rsidRPr="00A83783" w:rsidRDefault="00731E6C" w:rsidP="00B13109">
      <w:pPr>
        <w:pStyle w:val="Heading4"/>
        <w:jc w:val="left"/>
        <w:rPr>
          <w:lang w:val="ru-RU"/>
        </w:rPr>
      </w:pPr>
      <w:bookmarkStart w:id="258" w:name="_Toc196502913"/>
      <w:bookmarkStart w:id="259" w:name="_Toc196909882"/>
      <w:bookmarkStart w:id="260" w:name="_Toc225697415"/>
      <w:r w:rsidRPr="00A83783">
        <w:rPr>
          <w:lang w:val="ru-RU"/>
        </w:rPr>
        <w:t>சாத்தான் ஒருபோதும் நன்மை செய்ய முடியாது</w:t>
      </w:r>
      <w:bookmarkEnd w:id="258"/>
      <w:bookmarkEnd w:id="259"/>
      <w:bookmarkEnd w:id="260"/>
    </w:p>
    <w:p w14:paraId="29F4689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மந்திரவாதி நோயுற்றவர்களைக் குணப்படுத்த முடியுமா? </w:t>
      </w:r>
    </w:p>
    <w:p w14:paraId="205CB562"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மந்திரவாதி ஒரு நோயுற்றவரைக் குணப்படுத்துவதா? ஒரு மந்திரவாதி, ஒரு பேயால் துன்புறுத்தப்படும் ஒருவரை </w:t>
      </w:r>
      <w:r>
        <w:rPr>
          <w:lang w:val="ru-RU"/>
        </w:rPr>
        <w:t>'குணப்படுத்த'</w:t>
      </w:r>
      <w:r w:rsidRPr="00A83783">
        <w:rPr>
          <w:lang w:val="ru-RU"/>
        </w:rPr>
        <w:t xml:space="preserve"> முடியும் — அந்தப் பேயை மற்றொரு நபருக்கு அனுப்புவதன் மூலம். எல்லாவற்றிற்கும் மேலாக, மந்திரவாதியும் சாத்தானும் நண்பர்கள் மற்றும் தோழர்கள். மந்திரவாதி சாத்தானிடம் கூறுகிறார்: 'இந்த நபரிடமிருந்து வெளியேறி, அந்த நபருக்குள் நுழை</w:t>
      </w:r>
      <w:r>
        <w:rPr>
          <w:lang w:val="ru-RU"/>
        </w:rPr>
        <w:t>.'</w:t>
      </w:r>
      <w:r w:rsidRPr="00A83783">
        <w:rPr>
          <w:lang w:val="ru-RU"/>
        </w:rPr>
        <w:t xml:space="preserve"> அதாவது, பேயின் செல்வாக்கின் கீழ் இருக்கும் ஒருவரிடமிருந்து பேயை விரட்டும் போது, அந்த மந்திரவாதி பொதுவாக, தங்களுக்குள் பேய்க்கு அதிகாரம் கொடுத்த தங்கள் உறவினர்கள் அல்லது தெரிந்தவர்களில் ஒருவரிடம் அதை அனுப்புகிறார். பிறகு, தங்களுக்குள் பேய் இருந்த நபர் கூறுவார்: 'நான் துன்பப்பட்டேன், ஆனால் குணப்படுத்தியவர் என்னைக் குணப்படுத்தினார்</w:t>
      </w:r>
      <w:r>
        <w:rPr>
          <w:lang w:val="ru-RU"/>
        </w:rPr>
        <w:t>.'</w:t>
      </w:r>
      <w:r w:rsidRPr="00A83783">
        <w:rPr>
          <w:lang w:val="ru-RU"/>
        </w:rPr>
        <w:t xml:space="preserve"> இது மந்திரவாதிக்கு விளம்பரத்தை உருவாக்குகிறது. ஆனால் இறுதியில், மனிதனை விட்டு வெளியேறிய பேயானது அவனது உறவினர்கள் மற்றும் அறிமுகக்காரர்களிடையே தங்கியிருக்கிறது. உதாரணமாக, ஒருவரின் மீது பேயின் செல்வாக்கு ஏற்பட்டு, அவர் குருட்டுத்தனமாகிவிட்டார் என்று வைத்துக்கொள்வோம். மந்திரவாதி அந்த நபரிடமிருந்து பேயை விரட்டி, அதை மற்றொரு நபருக்குள் அனுப்ப முடியும். இந்த வழியில், குருட்டுத்தனமான நபர் நிமிர்ந்து விடுவார். </w:t>
      </w:r>
      <w:r w:rsidRPr="00A83783">
        <w:rPr>
          <w:lang w:val="ru-RU"/>
        </w:rPr>
        <w:lastRenderedPageBreak/>
        <w:t xml:space="preserve">இருப்பினும், அவர் ஒரு விபத்தின் விளைவாக குருட்டுத்தனமாகியிருந்தால், மந்திரவாதி அவரைக் குணப்படுத்த முடியாது. </w:t>
      </w:r>
    </w:p>
    <w:p w14:paraId="1FA72C3F"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குறிப்பிட்ட பெண்மணி பல்வேறு புனித [சின்னங்கள் மற்றும் பொருட்களைப்] பயன்படுத்தி நோயுற்றவர்களை </w:t>
      </w:r>
      <w:r>
        <w:rPr>
          <w:lang w:val="ru-RU"/>
        </w:rPr>
        <w:t>'குணப்படுத்துகிறார்'</w:t>
      </w:r>
      <w:r w:rsidRPr="00A83783">
        <w:rPr>
          <w:lang w:val="ru-RU"/>
        </w:rPr>
        <w:t xml:space="preserve"> என்று ஒருமுறை என்னிடம் கூறப்பட்டது. அவர் செய்வதைக் கேட்டபோது, அந்தப் பெண்மணியின் புத்திசாலித்தனத்தையும், சாத்தானின் தந்திரத்தையும் கண்டு நான் வியப்படைந்தேன். அவரது சடங்குகளின் போது, அந்த மந்திரவாதி ஒரு சிலுவையைத் தன் கைகளில் எடுத்துக்கொண்டு பல்வேறு தேவாலயப் பாடல்களைப் பாடுகிறார். உதாரணமாக, அவள் </w:t>
      </w:r>
      <w:r>
        <w:rPr>
          <w:i/>
          <w:iCs/>
          <w:lang w:val="ru-RU"/>
        </w:rPr>
        <w:t>'ஓ</w:t>
      </w:r>
      <w:r w:rsidRPr="00A83783">
        <w:rPr>
          <w:i/>
          <w:iCs/>
          <w:lang w:val="ru-RU"/>
        </w:rPr>
        <w:t xml:space="preserve"> தேவியின் கன்னியா </w:t>
      </w:r>
      <w:r>
        <w:rPr>
          <w:i/>
          <w:iCs/>
          <w:lang w:val="ru-RU"/>
        </w:rPr>
        <w:t xml:space="preserve">மேரியே' என்று </w:t>
      </w:r>
      <w:r w:rsidRPr="00A83783">
        <w:rPr>
          <w:lang w:val="ru-RU"/>
        </w:rPr>
        <w:t>பாடுகிறாள், மேலும்</w:t>
      </w:r>
      <w:r>
        <w:rPr>
          <w:i/>
          <w:iCs/>
          <w:lang w:val="ru-RU"/>
        </w:rPr>
        <w:t xml:space="preserve">, </w:t>
      </w:r>
      <w:r w:rsidRPr="00A83783">
        <w:rPr>
          <w:i/>
          <w:iCs/>
          <w:lang w:val="ru-RU"/>
        </w:rPr>
        <w:t>'உன் கருப்பையின் கனவு ஆசீர்வதிக்கப்பட்டது</w:t>
      </w:r>
      <w:r>
        <w:rPr>
          <w:i/>
          <w:iCs/>
          <w:lang w:val="ru-RU"/>
        </w:rPr>
        <w:t>' என்ற</w:t>
      </w:r>
      <w:r w:rsidRPr="00A83783">
        <w:rPr>
          <w:lang w:val="ru-RU"/>
        </w:rPr>
        <w:t xml:space="preserve"> வார்த்தைகளை அடைந்தவுடன், சிலுவைக்கு அருகில் துப்புகிறாள்; அதாவது, இந்த வழியில் அவள் கிறிஸ்துவை நிந்திக்கிறாள், அதனால்தான் டங்கலாஷ்கா அவளுக்கு உதவுகிறது. இப்படியாக, பேயுலகின் செல்வாக்கால் நோய்வாய்ப்பட்ட சிலரை—உதாரணமாக, மனச்சோர்விலிருந்து—அவள் </w:t>
      </w:r>
      <w:r>
        <w:rPr>
          <w:lang w:val="ru-RU"/>
        </w:rPr>
        <w:t>'குணப்படுத்துகிறாள்</w:t>
      </w:r>
      <w:r w:rsidRPr="00A83783">
        <w:rPr>
          <w:lang w:val="ru-RU"/>
        </w:rPr>
        <w:t xml:space="preserve">'. டாக்டர்களால் இந்த மக்களைக் குணப்படுத்த முடியாது, ஆனால் அவள் அவர்களின் ஆன்மாவில் பாரமாக இருக்கும் பேயை விரட்டுவதால் அவர்களை </w:t>
      </w:r>
      <w:r>
        <w:rPr>
          <w:lang w:val="ru-RU"/>
        </w:rPr>
        <w:t>'</w:t>
      </w:r>
      <w:r w:rsidRPr="00A83783">
        <w:rPr>
          <w:lang w:val="ru-RU"/>
        </w:rPr>
        <w:t>குணப்படுத்துகிறாள்</w:t>
      </w:r>
      <w:r>
        <w:rPr>
          <w:lang w:val="ru-RU"/>
        </w:rPr>
        <w:t xml:space="preserve">'. </w:t>
      </w:r>
      <w:r w:rsidRPr="00A83783">
        <w:rPr>
          <w:lang w:val="ru-RU"/>
        </w:rPr>
        <w:t xml:space="preserve">பின்னர் அவள் அந்தப் பேயை மற்றொரு நபருக்கு அனுப்புகிறாள். மேலும் பல நோயாளிகள் இந்த மந்திரவாதியை ஒரு புனிதராகக் கருதுகிறார்கள்! அவர்கள் அவளை அணுகுகிறார்கள், அவள் அமைதியாக அவர்களின் ஆன்மாக்களைப் பாதித்து, அவற்றை அழிக்கிறாள். </w:t>
      </w:r>
    </w:p>
    <w:p w14:paraId="6B5936D7" w14:textId="77777777" w:rsidR="00731E6C" w:rsidRPr="00A83783" w:rsidRDefault="00731E6C" w:rsidP="00B13109">
      <w:pPr>
        <w:pStyle w:val="paragraph"/>
        <w:spacing w:before="30" w:after="30"/>
        <w:ind w:left="60" w:right="60"/>
        <w:jc w:val="left"/>
        <w:rPr>
          <w:lang w:val="ru-RU"/>
        </w:rPr>
      </w:pPr>
      <w:r w:rsidRPr="00A83783">
        <w:rPr>
          <w:lang w:val="ru-RU"/>
        </w:rPr>
        <w:t xml:space="preserve">நாம் விழிப்புடன் இருக்க வேண்டும். நெருப்பு அல்லது பாம்புகளைப் போலவே, மந்திரவாதிகள் மற்றும் மந்திரவாதத்தை நன்கு தவிர்க்க வேண்டும். நாம் வெவ்வேறு விஷயங்களைக் குழப்பிக் கொள்ளக்கூடாது. சாத்தான் ஒருபோதும் நல்லதைச் செய்ய முடியாது. அவனே ஏற்படுத்தும் நோய்களை மட்டுமே அவன் </w:t>
      </w:r>
      <w:r>
        <w:rPr>
          <w:lang w:val="ru-RU"/>
        </w:rPr>
        <w:t>'குணப்படுத்த'</w:t>
      </w:r>
      <w:r w:rsidRPr="00A83783">
        <w:rPr>
          <w:lang w:val="ru-RU"/>
        </w:rPr>
        <w:t xml:space="preserve"> முடியும். </w:t>
      </w:r>
    </w:p>
    <w:p w14:paraId="5899BAA8" w14:textId="77777777" w:rsidR="00731E6C" w:rsidRPr="00A83783" w:rsidRDefault="00731E6C" w:rsidP="00B13109">
      <w:pPr>
        <w:pStyle w:val="paragraph"/>
        <w:spacing w:before="30" w:after="30"/>
        <w:ind w:left="60" w:right="60"/>
        <w:jc w:val="left"/>
        <w:rPr>
          <w:lang w:val="ru-RU"/>
        </w:rPr>
      </w:pPr>
      <w:r w:rsidRPr="00A83783">
        <w:rPr>
          <w:lang w:val="ru-RU"/>
        </w:rPr>
        <w:t xml:space="preserve">அப்படிப்பட்ட ஒரு வழக்கை எனக்குத் தெரியும். ஒரு இளைஞன் ஒரு மந்திரவாதியுடன் தொடர்பு கொண்டு, அவனே மந்திரம் செய்யத் தொடங்கினான். பிறகு அவன் நோய்வாய்ப்பட்டான், இறுதியில் மருத்துவமனையில் அனுமதிக்கப்பட்டான். அவன் பல மாதங்கள் மருத்துவமனையில் இருந்தான், மேலும் அவனது தந்தை நிறைய பணம் செலவழித்தார், ஏனென்றால் அந்த நாட்களில் சுகாதாரக் காப்பீடு போன்ற எதுவும் இல்லை. மருத்துவர்கள் அவனது நோய்க்கான காரணத்தைக் கண்டறிய முயன்றனர், ஆனால் எதுவும் தெரியவில்லை. அந்த இளைஞனின் நிலை மிகவும் மோசமடைந்தது. அப்போது சாத்தான் என்ன செய்தான்? அவன் அந்த இளைஞனுக்கு, அவர்களின் பிராந்தியத்தின் பாதுகாவலர் புனிதனாகிய 'புனித முன்னோடி'யின் உருவத்தில் தோன்றினான். </w:t>
      </w:r>
      <w:r>
        <w:rPr>
          <w:lang w:val="ru-RU"/>
        </w:rPr>
        <w:t>அந்த</w:t>
      </w:r>
      <w:r w:rsidRPr="00A83783">
        <w:rPr>
          <w:lang w:val="ru-RU"/>
        </w:rPr>
        <w:t xml:space="preserve"> 'புனித </w:t>
      </w:r>
      <w:r>
        <w:rPr>
          <w:lang w:val="ru-RU"/>
        </w:rPr>
        <w:t xml:space="preserve">முன்னோடி' </w:t>
      </w:r>
      <w:r w:rsidRPr="00A83783">
        <w:rPr>
          <w:lang w:val="ru-RU"/>
        </w:rPr>
        <w:t xml:space="preserve">நோயுற்றவனிடம், 'உன் தந்தை ஒரு தேவாலயத்தை கட்டினால் நான் உன்னைக் </w:t>
      </w:r>
      <w:r>
        <w:rPr>
          <w:lang w:val="ru-RU"/>
        </w:rPr>
        <w:t>குணப்படுத்துவேன்'</w:t>
      </w:r>
      <w:r w:rsidRPr="00A83783">
        <w:rPr>
          <w:lang w:val="ru-RU"/>
        </w:rPr>
        <w:t xml:space="preserve"> என்று கூறினான்</w:t>
      </w:r>
      <w:r>
        <w:rPr>
          <w:lang w:val="ru-RU"/>
        </w:rPr>
        <w:t>.</w:t>
      </w:r>
      <w:r w:rsidRPr="00A83783">
        <w:rPr>
          <w:lang w:val="ru-RU"/>
        </w:rPr>
        <w:t xml:space="preserve"> அந்த இளைஞன் தன் தந்தையிடம் அந்தத் தரிசனம் பற்றிச் சொன்னான், மேலும் </w:t>
      </w:r>
      <w:r w:rsidRPr="00A83783">
        <w:rPr>
          <w:lang w:val="ru-RU"/>
        </w:rPr>
        <w:lastRenderedPageBreak/>
        <w:t xml:space="preserve">மனமுடைந்த தந்தை, </w:t>
      </w:r>
      <w:r>
        <w:rPr>
          <w:lang w:val="ru-RU"/>
        </w:rPr>
        <w:t>"</w:t>
      </w:r>
      <w:r w:rsidRPr="00A83783">
        <w:rPr>
          <w:lang w:val="ru-RU"/>
        </w:rPr>
        <w:t>ஆனால் அவர் என் பிள்ளை. அவன் குணமடைவதற்காக நான் வைத்திருப்பதையெல்லாம் தருகிறேன்,</w:t>
      </w:r>
      <w:r>
        <w:rPr>
          <w:lang w:val="ru-RU"/>
        </w:rPr>
        <w:t>"</w:t>
      </w:r>
      <w:r w:rsidRPr="00A83783">
        <w:rPr>
          <w:lang w:val="ru-RU"/>
        </w:rPr>
        <w:t xml:space="preserve"> என்றார். மேலும், நோயுற்ற சிறுவனின் தந்தை, மதிப்புமிக்க முன்னோடியின் மரியாதைக்காக ஒரு தேவாலயத்தைக் கட்ட சபதம் செய்தார். பிசாசு அந்த நோயுற்ற சிறுவனை விட்டு விலகியது, மேலும் அந்த இளைஞன் குணமடைந்தான். பிசாசு செய்திருந்த... </w:t>
      </w:r>
      <w:r>
        <w:rPr>
          <w:lang w:val="ru-RU"/>
        </w:rPr>
        <w:t>"</w:t>
      </w:r>
      <w:r w:rsidRPr="00A83783">
        <w:rPr>
          <w:lang w:val="ru-RU"/>
        </w:rPr>
        <w:t>ஒரு அற்புதம்</w:t>
      </w:r>
      <w:r>
        <w:rPr>
          <w:lang w:val="ru-RU"/>
        </w:rPr>
        <w:t>"</w:t>
      </w:r>
      <w:r w:rsidRPr="00A83783">
        <w:rPr>
          <w:lang w:val="ru-RU"/>
        </w:rPr>
        <w:t xml:space="preserve">! குணமடைந்த பிறகு, அந்த இளைஞனின் தந்தை கூறினார்: </w:t>
      </w:r>
      <w:r>
        <w:rPr>
          <w:lang w:val="ru-RU"/>
        </w:rPr>
        <w:t>"</w:t>
      </w:r>
      <w:r w:rsidRPr="00A83783">
        <w:rPr>
          <w:lang w:val="ru-RU"/>
        </w:rPr>
        <w:t>நான் ஒரு தேவாலயத்தைக் கட்டுவதாக சபதம் செய்தேன், இப்போது அந்த சபதத்தை நிறைவேற்றும் நேரம் வந்துவிட்டது</w:t>
      </w:r>
      <w:r>
        <w:rPr>
          <w:lang w:val="ru-RU"/>
        </w:rPr>
        <w:t xml:space="preserve">." </w:t>
      </w:r>
      <w:r w:rsidRPr="00A83783">
        <w:rPr>
          <w:lang w:val="ru-RU"/>
        </w:rPr>
        <w:t xml:space="preserve">இந்த மக்களிடம் சேமிப்புப் பணம் எதுவும் இல்லை, தேவாலயத்தைக் கட்ட அவர்கள் தங்கள் நிலம் முழுவதையும் விற்றனர். அந்த இளைஞனின் தந்தை திவாலானார், மேலும் அவரது பிள்ளைகள் அனைவரும் வீடற்றவர்களாக ஆனார்கள். </w:t>
      </w:r>
      <w:r>
        <w:rPr>
          <w:lang w:val="ru-RU"/>
        </w:rPr>
        <w:t>"</w:t>
      </w:r>
      <w:r w:rsidRPr="00A83783">
        <w:rPr>
          <w:lang w:val="ru-RU"/>
        </w:rPr>
        <w:t>ஆர்த்தடாக்ஸிக்கு நரகம்!</w:t>
      </w:r>
      <w:r>
        <w:rPr>
          <w:lang w:val="ru-RU"/>
        </w:rPr>
        <w:t xml:space="preserve">" </w:t>
      </w:r>
      <w:r w:rsidRPr="00A83783">
        <w:rPr>
          <w:lang w:val="ru-RU"/>
        </w:rPr>
        <w:t xml:space="preserve">என்று அவர்கள் கோபத்துடன் கூறினர், மேலும் யெகோவாவின் சாட்சிகளானார்கள். , சாத்தான் என்ன செய்கிறான் என்று உங்களுக்குத் தெரிகிறதா? பெரும்பாலும், அந்தப் பகுதியில் முன்பு யெகோவாவின் சாட்சிகள் இருந்திருக்க மாட்டார்கள், மேலும் அவனும் அங்கே யெகோவாவின் சாட்சிகள் என்ற களைகளை விதைக்க ஒரு வழியைக் கண்டுபிடித்தான்! </w:t>
      </w:r>
    </w:p>
    <w:p w14:paraId="1C9AB63F" w14:textId="77777777" w:rsidR="00731E6C" w:rsidRPr="002224AC" w:rsidRDefault="00731E6C" w:rsidP="00B13109">
      <w:pPr>
        <w:jc w:val="left"/>
        <w:rPr>
          <w:lang w:val="ru-RU"/>
        </w:rPr>
      </w:pPr>
    </w:p>
    <w:p w14:paraId="764E41FC" w14:textId="77777777" w:rsidR="00731E6C" w:rsidRPr="00A83783" w:rsidRDefault="00731E6C" w:rsidP="00B13109">
      <w:pPr>
        <w:pStyle w:val="Heading4"/>
        <w:jc w:val="left"/>
        <w:rPr>
          <w:lang w:val="ru-RU"/>
        </w:rPr>
      </w:pPr>
      <w:bookmarkStart w:id="261" w:name="_Toc196502914"/>
      <w:bookmarkStart w:id="262" w:name="_Toc196909883"/>
      <w:bookmarkStart w:id="263" w:name="_Toc225697416"/>
      <w:r w:rsidRPr="00A83783">
        <w:rPr>
          <w:lang w:val="ru-RU"/>
        </w:rPr>
        <w:t>எந்தச் சூழ்நிலைகளில் மந்திரம் சக்தி பெறுகிறது?</w:t>
      </w:r>
      <w:bookmarkEnd w:id="261"/>
      <w:bookmarkEnd w:id="262"/>
      <w:bookmarkEnd w:id="263"/>
    </w:p>
    <w:p w14:paraId="33465C1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என்ன சூழ்நிலைகளில் மந்திரம் சக்தி பெறுகிறது? </w:t>
      </w:r>
    </w:p>
    <w:p w14:paraId="2D483F84"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ஒருமுறை மந்திரம் பலனளித்துவிட்டால், அந்த நபர் சாத்தானுக்கு தம்மை ஆளும் அதிகாரத்தை வழங்கிவிட்டார் என்று அர்த்தம். அதாவது, அவர்கள் சாத்தானுக்கு ஒரு கடுமையான காரணத்தை அளித்துவிட்டு, பின்னர் மனந்திரும்புதல் மற்றும் பாவ அறிக்கை மூலம் தங்கள் விவகாரங்களை ஒழுங்குபடுத்தவில்லை. ஒருவர் அறிக்கை செய்தால், அந்த சாபம் — அது அவர் மீது அள்ளி வீசப்பட்டாலும் — அவருக்கு எந்தத் தீங்கும் விளைக்காது. ஏனென்றால், ஒருவர் அறிக்கை செய்து தூய்மையான இதயத்தைக் கொண்டிருக்கும்போது, மந்திரவாதிகளால் அந்த நபருக்குத் தீங்கு விளைவிக்க சாத்தானுடன் </w:t>
      </w:r>
      <w:r>
        <w:rPr>
          <w:lang w:val="ru-RU"/>
        </w:rPr>
        <w:t>'சதி' செய்ய</w:t>
      </w:r>
      <w:r w:rsidRPr="00A83783">
        <w:rPr>
          <w:lang w:val="ru-RU"/>
        </w:rPr>
        <w:t xml:space="preserve"> முடியாது. </w:t>
      </w:r>
    </w:p>
    <w:p w14:paraId="47B97E46" w14:textId="77777777" w:rsidR="00731E6C" w:rsidRPr="00A83783" w:rsidRDefault="00731E6C" w:rsidP="00B13109">
      <w:pPr>
        <w:pStyle w:val="paragraph"/>
        <w:spacing w:before="30" w:after="30"/>
        <w:ind w:left="60" w:right="60"/>
        <w:jc w:val="left"/>
        <w:rPr>
          <w:lang w:val="ru-RU"/>
        </w:rPr>
      </w:pPr>
      <w:r w:rsidRPr="00A83783">
        <w:rPr>
          <w:lang w:val="ru-RU"/>
        </w:rPr>
        <w:t>ஒருமுறை, ஒரு நடுத்தர வயது மனிதர் என் குடிசைக்கு வந்தார். அவர் ஒரு திமிரான மற்றும் அடங்காத தோற்றத்துடன் வந்தார். அவரை தூரத்தில் பார்த்தவுடன், அவர் பேயின் பிடியில் இருக்கிறார் என்பதை நான் உணர்ந்தேன். "நீங்கள் எனக்கு உதவ வேண்டும் என்பதற்காக வந்திருக்கிறேன்," என்று அவர் என்னிடம் கூறினார். 'எனக்காகப் பிரார்த்தனை செய்யுங்கள், ஏனென்றால் நான் நீண்ட காலமாகக் கொடூரமான தலைவலியால் அவதிப்படுகிறேன், ஆனால் மருத்துவர்களால் எந்தப் பிரச்சனையும் கண்டுபிடிக்க முடியவில்லை.' 'உன்னக்குள் ஒரு பேய் இருக்கிறது,' என்று நான் பதிலளித்தேன். 'நீ சாத்தானுக்கு உன் மீது அதிகாரம் கொடுக்கப்பட்டதால் அது உன்னை நுழைந்தது.' 'இல்லை, நான் அப்படி எதுவும் செய்யவில்லை</w:t>
      </w:r>
      <w:r>
        <w:rPr>
          <w:lang w:val="ru-RU"/>
        </w:rPr>
        <w:t>,'</w:t>
      </w:r>
      <w:r w:rsidRPr="00A83783">
        <w:rPr>
          <w:lang w:val="ru-RU"/>
        </w:rPr>
        <w:t xml:space="preserve"> என்று அவன் என்னை சமாதானப்படுத்தத் </w:t>
      </w:r>
      <w:r w:rsidRPr="00A83783">
        <w:rPr>
          <w:lang w:val="ru-RU"/>
        </w:rPr>
        <w:lastRenderedPageBreak/>
        <w:t>தொடங்கினான். "நீங்கள் அப்படி எதுவும் செய்யவில்லையா?" என்று நான் கேட்டேன். "அந்தப் பெண்ணை நீங்கள் ஏமாற்றியது—அது மறந்துவிட்டதா? அவள் ஒரு மந்திரவாதியிடம் சென்று உங்களைச் சபித்தாள். இப்போது சென்று நீங்கள் ஏமாற்றிய அந்தப் பெண்ணிடம் மன்னிப்புக் கேளுங்கள், பிறகு பாவ அறிக்கை செய்யுங்கள். மேலும், நீங்கள் குணமடைவதற்காக மந்திரப் பிரார்த்தனைகள் உங்களுக்கு வாசிக்கப்பட வேண்டும். ஆனால், நீங்கள் புரிந்துகொள்ளவில்லை, உங்கள் பாவத்தை உணரவில்லை, அதற்காக மனந்திரும்பவில்லை என்றால், உலகில் உள்ள அனைத்து பாவ அறிக்கை மதகுருமார்களும் ஒன்றுகூடி உங்களுக்காகப் பிரார்த்தனை செய்தாலும், அந்தத் தீய சக்தி உங்களை விட்டு விலகாது.</w:t>
      </w:r>
      <w:r>
        <w:rPr>
          <w:lang w:val="ru-RU"/>
        </w:rPr>
        <w:t xml:space="preserve">" </w:t>
      </w:r>
      <w:r w:rsidRPr="00A83783">
        <w:rPr>
          <w:lang w:val="ru-RU"/>
        </w:rPr>
        <w:t xml:space="preserve">மக்கள் இத்தகைய வெட்கக்கேடான செயல்களுடன் என்னிடம் வரும்போது, நான் அவர்களுடன் வெளிப்படையாகப் பேசுகிறேன், உண்மையை அதன் பெயரிலேயே கூறுகிறேன். </w:t>
      </w:r>
    </w:p>
    <w:p w14:paraId="322E1CAC" w14:textId="77777777" w:rsidR="00731E6C" w:rsidRPr="00A83783" w:rsidRDefault="00731E6C" w:rsidP="00B13109">
      <w:pPr>
        <w:pStyle w:val="paragraph"/>
        <w:spacing w:before="30" w:after="30"/>
        <w:ind w:left="60" w:right="60"/>
        <w:jc w:val="left"/>
        <w:rPr>
          <w:lang w:val="ru-RU"/>
        </w:rPr>
      </w:pPr>
      <w:r w:rsidRPr="00A83783">
        <w:rPr>
          <w:lang w:val="ru-RU"/>
        </w:rPr>
        <w:t>மற்றொருவர் என்னிடம், தனது மனைவியை ஒரு அசுத்த ஆவியின் பிடியில் இருப்பதாகக் கூறினார்; அவர் வீட்டில் பயங்கரமான சண்டைச் சச்சரவுகளை ஏற்படுத்துகிறார், இரவில் எழுந்து,全家வையும் எழுப்பி, எல்லாவற்றையும் தலைகீழாக மாற்றுகிறார். "நீங்கள் பாவ அறிக்கை செய்யச் செல்கிறீர்களா?</w:t>
      </w:r>
      <w:r>
        <w:rPr>
          <w:lang w:val="ru-RU"/>
        </w:rPr>
        <w:t xml:space="preserve">" </w:t>
      </w:r>
      <w:r w:rsidRPr="00A83783">
        <w:rPr>
          <w:lang w:val="ru-RU"/>
        </w:rPr>
        <w:t xml:space="preserve">என்று அவரிடம் கேட்டேன். </w:t>
      </w:r>
      <w:r>
        <w:rPr>
          <w:lang w:val="ru-RU"/>
        </w:rPr>
        <w:t>"</w:t>
      </w:r>
      <w:r w:rsidRPr="00A83783">
        <w:rPr>
          <w:lang w:val="ru-RU"/>
        </w:rPr>
        <w:t>இல்லை</w:t>
      </w:r>
      <w:r>
        <w:rPr>
          <w:lang w:val="ru-RU"/>
        </w:rPr>
        <w:t xml:space="preserve">," </w:t>
      </w:r>
      <w:r w:rsidRPr="00A83783">
        <w:rPr>
          <w:lang w:val="ru-RU"/>
        </w:rPr>
        <w:t xml:space="preserve">என்று அவர் பதிலளித்தார். "நீங்கள் தான் பிசாசுக்கு உங்கள் மீது அதிகாரம் கொடுத்திருக்க வேண்டும்," என்று அவரிடம் சொன்னேன். </w:t>
      </w:r>
      <w:r>
        <w:rPr>
          <w:lang w:val="ru-RU"/>
        </w:rPr>
        <w:t>"</w:t>
      </w:r>
      <w:r w:rsidRPr="00A83783">
        <w:rPr>
          <w:lang w:val="ru-RU"/>
        </w:rPr>
        <w:t>இது போன்றவை திடீரென்று நடந்துவிடாது.</w:t>
      </w:r>
      <w:r>
        <w:rPr>
          <w:lang w:val="ru-RU"/>
        </w:rPr>
        <w:t xml:space="preserve">" </w:t>
      </w:r>
      <w:r w:rsidRPr="00A83783">
        <w:rPr>
          <w:lang w:val="ru-RU"/>
        </w:rPr>
        <w:t xml:space="preserve">இந்த மனிதர் தன்னைப் பற்றி என்னிடம் சொல்லத் தொடங்கினார், இறுதியில் அவரது மனைவிக்கு என்ன நடக்கிறது என்பதற்கான காரணத்தைக் கண்டறிந்தோம். அவர் ஒரு குறிப்பிட்ட ஹோஜாவைப் போய்ப் பார்த்தது தெரியவந்தது. அந்த ஹோஜா, 'நல்ல </w:t>
      </w:r>
      <w:r>
        <w:rPr>
          <w:lang w:val="ru-RU"/>
        </w:rPr>
        <w:t>அதிர்ஷ்டத்திற்காக'</w:t>
      </w:r>
      <w:r w:rsidRPr="00A83783">
        <w:rPr>
          <w:lang w:val="ru-RU"/>
        </w:rPr>
        <w:t xml:space="preserve">, அவருடைய வீட்டில் தெளிப்பதற்காகச் சில தண்ணீரைக் கொடுத்திருந்தார். இந்த மனிதர் அந்தப் பேய்ச் செயலான தெளிப்பிற்கு எந்த முக்கியத்துவமும் கொடுக்கவில்லை. அதன் பிறகுதான், அந்தப் பேய் அவருடைய வீட்டில் உண்மையாகவே கலகம் செய்யத் தொடங்கியது. </w:t>
      </w:r>
    </w:p>
    <w:p w14:paraId="2E0EB2C6" w14:textId="77777777" w:rsidR="00731E6C" w:rsidRPr="002224AC" w:rsidRDefault="00731E6C" w:rsidP="00B13109">
      <w:pPr>
        <w:jc w:val="left"/>
        <w:rPr>
          <w:lang w:val="ru-RU"/>
        </w:rPr>
      </w:pPr>
    </w:p>
    <w:p w14:paraId="04ED29EE" w14:textId="77777777" w:rsidR="00731E6C" w:rsidRPr="00A83783" w:rsidRDefault="00731E6C" w:rsidP="00B13109">
      <w:pPr>
        <w:pStyle w:val="Heading4"/>
        <w:jc w:val="left"/>
        <w:rPr>
          <w:lang w:val="ru-RU"/>
        </w:rPr>
      </w:pPr>
      <w:bookmarkStart w:id="264" w:name="_Toc196502915"/>
      <w:bookmarkStart w:id="265" w:name="_Toc196909884"/>
      <w:bookmarkStart w:id="266" w:name="_Toc225697417"/>
      <w:r w:rsidRPr="00A83783">
        <w:rPr>
          <w:lang w:val="ru-RU"/>
        </w:rPr>
        <w:t>மந்திரம் எப்படி உடைக்கப்படும்?</w:t>
      </w:r>
      <w:bookmarkEnd w:id="264"/>
      <w:bookmarkEnd w:id="265"/>
      <w:bookmarkEnd w:id="266"/>
    </w:p>
    <w:p w14:paraId="196E345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மந்திரம் பாதித்து, அவர் மீது ஆதிக்கம் செலுத்தினால், அதிலிருந்து ஒருவர் எப்படி விடுபட முடியும்? </w:t>
      </w:r>
    </w:p>
    <w:p w14:paraId="33DA3C14" w14:textId="77777777" w:rsidR="00731E6C" w:rsidRPr="00A83783" w:rsidRDefault="00731E6C" w:rsidP="00B13109">
      <w:pPr>
        <w:pStyle w:val="paragraph"/>
        <w:spacing w:before="30" w:after="30"/>
        <w:ind w:left="60" w:right="60"/>
        <w:jc w:val="left"/>
        <w:rPr>
          <w:lang w:val="ru-RU"/>
        </w:rPr>
      </w:pPr>
      <w:r w:rsidRPr="00A83783">
        <w:rPr>
          <w:lang w:val="ru-RU"/>
        </w:rPr>
        <w:t>— மனந்திரும்புதல் மற்றும் அறிக்கை மூலம் ஒருவரால் சூனியத்திலிருந்து விடுபட முடியும். ஏனெனில், முதன்மையாக, ஒரு நபரின் மீது சூனியம் ஏன் பலனளித்தது என்பதற்கான காரணத்தைக் கண்டறிய வேண்டும். அவர் தனது பாவத்தை ஒப்புக்கொண்டு, மனந்திரும்பி, அறிக்கை செய்ய வேண்டும். தங்களுக்குப் போடப்பட்ட கண்ணேறுகளால் வாடும் எத்தனை பேர் என் குடிலுக்கு வந்து, 'இந்த வேதனையிலிருந்து விடுவிக்க எனக்காகப் பிரார்த்தியுங்கள்!</w:t>
      </w:r>
      <w:r>
        <w:rPr>
          <w:lang w:val="ru-RU"/>
        </w:rPr>
        <w:t>' என்று</w:t>
      </w:r>
      <w:r w:rsidRPr="00A83783">
        <w:rPr>
          <w:lang w:val="ru-RU"/>
        </w:rPr>
        <w:t xml:space="preserve"> கேட்கிறார்கள். அவர்கள் என் உதவியைக் கேட்கிறார்கள், ஆனாலும் அவர்கள் தங்களின் உள்ளுக்குள் </w:t>
      </w:r>
      <w:r w:rsidRPr="00A83783">
        <w:rPr>
          <w:lang w:val="ru-RU"/>
        </w:rPr>
        <w:lastRenderedPageBreak/>
        <w:t xml:space="preserve">நோக்குவதில்லை, தங்களின் துன்பம் எங்கிருந்து தொடங்கியது என்பதைப் புரிந்துகொள்ள முயற்சிப்பதும் இல்லை — அந்தக் காரணத்தை நீக்குவதற்காக. வேறு வார்த்தைகளில் கூறுவதானால், இந்த மக்கள் தங்கள் தவறு என்ன, ஏன் மந்திரம் அவர்களைப் பிடித்தது என்பதைப் புரிந்து கொள்ள வேண்டும். அவர்களின் துன்பம் நீங்குவதற்காக அவர்கள் மனந்திரும்பி, பாவ அறிக்கை செய்ய வேண்டும். </w:t>
      </w:r>
    </w:p>
    <w:p w14:paraId="563FA2A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சாபத்திற்கு உள்ளான ஒருவர் தன்னைக் காப்பாற்றிக்கொள்ள முடியாத நிலைக்குச் சென்றால் என்ன செய்வது? அதாவது, அவரால் சென்று பாவ அறிக்கை செய்யவோ, அல்லது ஒரு பாதிரியாரிடம் பேசவோ முடியாவிட்டால்? மற்றவர்கள் அவருக்கு உதவ முடியுமா? </w:t>
      </w:r>
    </w:p>
    <w:p w14:paraId="624EF2BF"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அவரது குடும்பத்தினரும் நண்பர்களும் ஒரு குருவை வீட்டிற்கு அழைத்து, அந்த துரதிர்ஷ்டவசமான நபருக்கு நோயாளிகளுக்கான திருவருட்சாதனத்தை வழங்கவோ அல்லது நீரை ஆசீர்வதிப்பதற்காக ஒரு பிரார்த்தனை ஆராதனையை நடத்தவோ செய்யலாம். அத்தகைய நிலையில் உள்ள ஒருவருக்கு அருள் நீரைக் குடிக்கக் கொடுக்க வேண்டும், அதனால் தீமை சிறிதளவாவது விலகி, கிறிஸ்து சிறிதளவாவது அவருள் நுழைய முடியும். நீங்கள் விவரித்த நிலையில் இருந்த ஒரு குழந்தையின் தாய், இவ்வாறு செய்தார், அது அந்தக் குழந்தைக்கு உதவியது. தன் மகன் மீது ஒரு சாபம் விடப்பட்டதால் அவன் மிக மோசமாகத் துன்புறுவதாக அவர் என்னிடம் கூறினார். </w:t>
      </w:r>
      <w:r>
        <w:rPr>
          <w:lang w:val="ru-RU"/>
        </w:rPr>
        <w:t>"</w:t>
      </w:r>
      <w:r w:rsidRPr="00A83783">
        <w:rPr>
          <w:lang w:val="ru-RU"/>
        </w:rPr>
        <w:t>அவன் போய் பாவ அறிக்கை செய்ய வேண்டும்</w:t>
      </w:r>
      <w:r>
        <w:rPr>
          <w:lang w:val="ru-RU"/>
        </w:rPr>
        <w:t xml:space="preserve">," </w:t>
      </w:r>
      <w:r w:rsidRPr="00A83783">
        <w:rPr>
          <w:lang w:val="ru-RU"/>
        </w:rPr>
        <w:t xml:space="preserve">என்று நான் அவருக்கு அறிவுரை கூறினேன். </w:t>
      </w:r>
      <w:r>
        <w:rPr>
          <w:lang w:val="ru-RU"/>
        </w:rPr>
        <w:t>"</w:t>
      </w:r>
      <w:r w:rsidRPr="00A83783">
        <w:rPr>
          <w:lang w:val="ru-RU"/>
        </w:rPr>
        <w:t>தந்தையே," என்று அவள் கூறினாள், "ஆனால் அந்த நிலையில் அவனால் எப்படி பாவ அறிக்கை செய்ய முடியும்?</w:t>
      </w:r>
      <w:r>
        <w:rPr>
          <w:lang w:val="ru-RU"/>
        </w:rPr>
        <w:t>" "</w:t>
      </w:r>
      <w:r w:rsidRPr="00A83783">
        <w:rPr>
          <w:lang w:val="ru-RU"/>
        </w:rPr>
        <w:t xml:space="preserve">அப்படியானால்," என்று அவளிடம் சொன்னேன், "உங்கள் பாவ அறிக்கை குருவை, புனித நீர் அருட்சாதனத்தைச் செய்து உங்கள் வீட்டிற்கு வரச் சொல்லுங்கள், மேலும் உங்கள் மகனுக்கு இந்த புனித நீரில் சிறிதளவைக் குடிக்கக் கொடுங்கள். "ஆனால் அவன் அதைக் குடிப்பானா?" </w:t>
      </w:r>
      <w:r>
        <w:rPr>
          <w:lang w:val="ru-RU"/>
        </w:rPr>
        <w:t>"</w:t>
      </w:r>
      <w:r w:rsidRPr="00A83783">
        <w:rPr>
          <w:lang w:val="ru-RU"/>
        </w:rPr>
        <w:t>குடிப்பான்</w:t>
      </w:r>
      <w:r>
        <w:rPr>
          <w:lang w:val="ru-RU"/>
        </w:rPr>
        <w:t>,"</w:t>
      </w:r>
      <w:r w:rsidRPr="00A83783">
        <w:rPr>
          <w:lang w:val="ru-RU"/>
        </w:rPr>
        <w:t xml:space="preserve"> என்று அவள் பதிலளித்தாள். "அப்படியென்றால்," நான் சொன்னேன், "முதலில் தண்ணீரை ஆசீர்வதிப்பதில் இருந்து தொடங்குங்கள், பின்னர் உங்கள் பிள்ளையைப் பூசாரியிடம் பேச வைக்கும் முயற்சியை மேற்கொள்ளுங்கள். அவன் பாவ அறிக்கை செய்தால், அவன் சாத்தானைத் தன்னிலிருந்து வெகுதூரம் விரட்ட முடியும்.</w:t>
      </w:r>
      <w:r>
        <w:rPr>
          <w:lang w:val="ru-RU"/>
        </w:rPr>
        <w:t>"</w:t>
      </w:r>
      <w:r w:rsidRPr="00A83783">
        <w:rPr>
          <w:lang w:val="ru-RU"/>
        </w:rPr>
        <w:t xml:space="preserve"> உண்மையில், அந்தப் பெண் என் பேச்சைக் கேட்டாள், அவளுடைய மகனுக்கு உதவியாயிற்று. சிறிது காலம் சென்றது, அவன் பாவ அறிக்கை செய்ய முடிந்தது, மேலும் நலமடைந்தான். </w:t>
      </w:r>
    </w:p>
    <w:p w14:paraId="09C377AF"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மற்றொரு துரதிர்ஷ்டவசமான பெண் என்ன செய்தாள் என்று உங்களுக்குத் தெரியுமா? அவளுடைய கணவர் மந்திரவாதிகளுடன் சேர்ந்துகொண்டு, கழுத்தில் சிலுவை அணிவதைக் கூட விரும்பவில்லை. அவருக்குச் சிறிதளவாவது உதவ, அவள் அவருடைய ஜாக்கெட்டின் காலரில் ஒரு சிறிய சிலுவையைத் தைத்தாள். ஒரு நாள் அவளுடைய கணவர் ஆற்றின் மறுபக்கத்திற்குச் செல்ல அந்தப் பாலத்தைக் கடக்க வேண்டியிருந்தது. </w:t>
      </w:r>
      <w:r w:rsidRPr="00A83783">
        <w:rPr>
          <w:lang w:val="ru-RU"/>
        </w:rPr>
        <w:lastRenderedPageBreak/>
        <w:t xml:space="preserve">அவன் பாலத்தின் மீது காலடி வைத்தபோது, ஒரு குரல் அவனைத் தூண்டுவதைக் கேட்டான்: </w:t>
      </w:r>
      <w:r>
        <w:rPr>
          <w:lang w:val="ru-RU"/>
        </w:rPr>
        <w:t>"</w:t>
      </w:r>
      <w:r w:rsidRPr="00A83783">
        <w:rPr>
          <w:lang w:val="ru-RU"/>
        </w:rPr>
        <w:t>அனஸ்தாசியஸ்! அனஸ்தாசியஸ்! நாம் இருவரும் ஒன்றாகப் பாலத்தைக் கடக்க உன் ஜாக்கெட்டைக் கழற்று</w:t>
      </w:r>
      <w:r>
        <w:rPr>
          <w:lang w:val="ru-RU"/>
        </w:rPr>
        <w:t xml:space="preserve">." </w:t>
      </w:r>
      <w:r w:rsidRPr="00A83783">
        <w:rPr>
          <w:lang w:val="ru-RU"/>
        </w:rPr>
        <w:t xml:space="preserve">அதிர்ஷ்டவசமாக, வானிலை குளிராக இருந்தது, அவர் பதிலளித்தார்: </w:t>
      </w:r>
      <w:r>
        <w:rPr>
          <w:lang w:val="ru-RU"/>
        </w:rPr>
        <w:t>"</w:t>
      </w:r>
      <w:r w:rsidRPr="00A83783">
        <w:rPr>
          <w:lang w:val="ru-RU"/>
        </w:rPr>
        <w:t>கழற்றவா? உறைந்துவிடும்!</w:t>
      </w:r>
      <w:r>
        <w:rPr>
          <w:lang w:val="ru-RU"/>
        </w:rPr>
        <w:t xml:space="preserve">" </w:t>
      </w:r>
      <w:r w:rsidRPr="00A83783">
        <w:rPr>
          <w:lang w:val="ru-RU"/>
        </w:rPr>
        <w:t xml:space="preserve">— </w:t>
      </w:r>
      <w:r>
        <w:rPr>
          <w:lang w:val="ru-RU"/>
        </w:rPr>
        <w:t>"</w:t>
      </w:r>
      <w:r w:rsidRPr="00A83783">
        <w:rPr>
          <w:lang w:val="ru-RU"/>
        </w:rPr>
        <w:t>கழற்று," அதே குரல் அவரை வற்புறுத்தியது, "நாம் பாலத்தைக் கடக்க அதைக் கழற்று.</w:t>
      </w:r>
      <w:r>
        <w:rPr>
          <w:lang w:val="ru-RU"/>
        </w:rPr>
        <w:t xml:space="preserve">" </w:t>
      </w:r>
      <w:r w:rsidRPr="00A83783">
        <w:rPr>
          <w:lang w:val="ru-RU"/>
        </w:rPr>
        <w:t xml:space="preserve">நரகத்திற்குச் செல், பிசாசே! அந்த மனிதன் ஒரு சிலுவையை அணிந்திருந்ததால், அவனைப் பாலத்திலிருந்து ஆற்றில் தூக்கி எறிய முடியவில்லை. இறுதியில், அந்த ஏழை மனிதனைப் பாலத்தின் விளிம்பிற்குத் தள்ள மட்டுமே அந்தப் பிசாசால் முடிந்தது. அவனது குடும்பத்தினர் இரவு முழுவதும் தேடி, இறுதியாக அவனைப் பாலத்தின் மீது படுத்திருப்பதைக் கண்டனர். குளிராக இல்லாமல் இருந்திருந்தால், அவர் தனது ஜாக்கெட்டைக் கழற்றியிருப்பார், அப்போது சாத்தான் அவரை ஆற்றில் வீசியிருப்பார். இந்த மனிதர் தனது ஆடையில் தைக்கப்பட்ட சிலுவையால் காப்பாற்றப்பட்டார். அவரது ஏழை மனைவி ஒரு விசுவாசி. எல்லாவற்றிற்கும் மேலாக, அவளுக்கு நம்பிக்கை இல்லாமல் இருந்திருந்தால், அவள் அவரது ஆடையில் சிலுவையைத் தைத்திருப்பாளா? </w:t>
      </w:r>
    </w:p>
    <w:p w14:paraId="2AD33670" w14:textId="77777777" w:rsidR="00731E6C" w:rsidRPr="002224AC" w:rsidRDefault="00731E6C" w:rsidP="00B13109">
      <w:pPr>
        <w:jc w:val="left"/>
        <w:rPr>
          <w:lang w:val="ru-RU"/>
        </w:rPr>
      </w:pPr>
    </w:p>
    <w:p w14:paraId="03DC3391" w14:textId="77777777" w:rsidR="00731E6C" w:rsidRPr="00A83783" w:rsidRDefault="00731E6C" w:rsidP="00B13109">
      <w:pPr>
        <w:pStyle w:val="Heading4"/>
        <w:jc w:val="left"/>
        <w:rPr>
          <w:lang w:val="ru-RU"/>
        </w:rPr>
      </w:pPr>
      <w:bookmarkStart w:id="267" w:name="_Toc196502916"/>
      <w:bookmarkStart w:id="268" w:name="_Toc196909885"/>
      <w:bookmarkStart w:id="269" w:name="_Toc225697418"/>
      <w:r w:rsidRPr="00A83783">
        <w:rPr>
          <w:lang w:val="ru-RU"/>
        </w:rPr>
        <w:t>மந்திரவாதிகளும் பேய்களும் இணைந்து செயல்படுவது</w:t>
      </w:r>
      <w:bookmarkEnd w:id="267"/>
      <w:bookmarkEnd w:id="268"/>
      <w:bookmarkEnd w:id="269"/>
    </w:p>
    <w:p w14:paraId="31B3031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புனிதரால் ஏதேனும் மந்திரவாதிகளுக்கு உதவ முடியாதா? </w:t>
      </w:r>
    </w:p>
    <w:p w14:paraId="3B8A52C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அவனால் எப்படி அவனுக்கு உதவ முடியும்? கடவுளுக்குச் சற்றே பயந்த ஒருவரிடம் கவனமாக இருக்கச் சொல்வீர்கள், ஏனென்றால் அப்படி வாழ்வதன் மூலம் அவர் தவறான பாதையில் செல்கிறார் என்று — அப்படிப்பட்ட மனிதர், கடவுளுக்குப் பயம் இருந்தாலும், தன் இஷ்டப்படி தொடர்ந்து செய்வார். மேலும், சாத்தானுடன் கூட்டு சேரும் ஒரு மந்திரவாதியைப் பற்றி என்ன சொல்ல முடியும்! அத்தகைய ஒருவருக்கு நீங்கள் எப்படி உதவ முடியும்? நீங்கள் அவனுக்கு ஆன்மீக உண்மைகளைப் பேசலாம், ஆனால் அவன் இன்னும் சாத்தானுடனேயே இருப்பான். ஒரு மந்திரவாதಿಗೆ உங்களால் முற்றிலும் உதவ முடியாது. நீங்கள் அவனது முன்னிலையில் இயேசு பிரார்த்தனையை ஜபித்தால் மட்டுமே — அப்போது பேயானது நிலைகுலைந்து போகலாம், மேலும் மந்திரவாதியால் அவனது வேலையைச் செய்ய முடியாது. </w:t>
      </w:r>
    </w:p>
    <w:p w14:paraId="4496C329"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மனிதர் நோய்வாய்ப்பட்டிருந்தார். அதனால், ஒரு மந்திரவாதி—மிக மோசமான ஒரு ஏமாற்றுக்காரர்—அவருக்கு </w:t>
      </w:r>
      <w:r>
        <w:rPr>
          <w:lang w:val="ru-RU"/>
        </w:rPr>
        <w:t>'உதவி'</w:t>
      </w:r>
      <w:r w:rsidRPr="00A83783">
        <w:rPr>
          <w:lang w:val="ru-RU"/>
        </w:rPr>
        <w:t xml:space="preserve"> செய்வதற்காக அவரது வீட்டிற்கு வந்தார். ஆனால் அந்த நோயாளி இயேசு ஜெபத்தை ஜெபித்துக்கொண்டிருந்தார். அவர் மிகவும் எளிமையான மனிதர், தன்னிடம் வந்தவர் ஒரு மந்திரவாதி என்பதை அவர் அறிந்திருக்கவில்லை. அதனால்தான் கடவுள் நடப்பவற்றில் தலையிட்டார். மேலும், அந்த ஏழை மனிதர் தான் யாரிடம் மோதுகிறார் என்பதைப் புரிந்துகொள்ளும்படி கடவுள் என்ன நடக்க அனுமதித்தார் என்று பாருங்கள். அந்த நோயாளி இயேசு </w:t>
      </w:r>
      <w:r w:rsidRPr="00A83783">
        <w:rPr>
          <w:lang w:val="ru-RU"/>
        </w:rPr>
        <w:lastRenderedPageBreak/>
        <w:t xml:space="preserve">பிரார்த்தனையை ஜெபித்துக் கொண்டிருந்தார், மேலும் பிசாசுகள் அந்த மந்திரவாதியை அடிக்கத் தொடங்கின, அதனால் அந்த மந்திரவாதி, தான் </w:t>
      </w:r>
      <w:r>
        <w:rPr>
          <w:lang w:val="ru-RU"/>
        </w:rPr>
        <w:t>'குணப்படுத்த'</w:t>
      </w:r>
      <w:r w:rsidRPr="00A83783">
        <w:rPr>
          <w:lang w:val="ru-RU"/>
        </w:rPr>
        <w:t xml:space="preserve"> வந்த மனிதரிடமே உதவிக்காகக் கெஞ்சத் தொடங்கினார்! </w:t>
      </w:r>
    </w:p>
    <w:p w14:paraId="66C9C31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அந்த நோயாளி உண்மையிலேயே பேயைத் தன் கண்களால் பார்த்தானா? </w:t>
      </w:r>
    </w:p>
    <w:p w14:paraId="654D9F2B"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 பிசாசைப் பார்க்கவில்லை; கற்பனை செய்ய முடியாத ஒன்று நடப்பதைக் கண்டான். அந்த மந்திரவாதி, </w:t>
      </w:r>
      <w:r>
        <w:rPr>
          <w:lang w:val="ru-RU"/>
        </w:rPr>
        <w:t>"</w:t>
      </w:r>
      <w:r w:rsidRPr="00A83783">
        <w:rPr>
          <w:lang w:val="ru-RU"/>
        </w:rPr>
        <w:t>உதவி!</w:t>
      </w:r>
      <w:r>
        <w:rPr>
          <w:lang w:val="ru-RU"/>
        </w:rPr>
        <w:t xml:space="preserve">" </w:t>
      </w:r>
      <w:r w:rsidRPr="00A83783">
        <w:rPr>
          <w:lang w:val="ru-RU"/>
        </w:rPr>
        <w:t>என்று கத்திக்கொண்டே தரையில் உருண்டு, கீழே விழுந்து, கண்ணுக்குத் தெரியாத எதிரிகளின் அடியிலிருந்து தன் கைகளால் தன்னைப் பாதுகாத்துக்கொண்டான். எனவே, மந்திரவாதிகளுக்கு வாழ்க்கை எளிதானது என்றும், பேய்கள் நீங்கள் கேட்பதையெல்லாம் எப்போதும் செய்யும் என்றும் நினைக்காதீர்கள். மந்திரவாதிகள் ஒருமுறை கிறிஸ்துவை மறுதலித்தது மட்டும் பேய்களுக்குப் போதுமானது. முதலில், மந்திரவாதிகள் பேய்களுடன் ஒரு ஒப்பந்தம் செய்கிறார்கள், அவை அவர்களுக்கு உதவ வேண்டும் என்பதற்காக, மேலும் சில ஆண்டுகளுக்கு அந்தப் பேய்கள் அவர்களின் கட்டளைகளுக்குக் கீழ்ப்படிகின்றன. இருப்பினும், சிறிது காலம் கழிந்ததும், பேய்கள் மந்திரவாதிகளிடம், 'நாங்கள் ஏன் உங்களுடன் இவ்வளவு சம்பிரதாயம் செய்ய வேண்டும்?</w:t>
      </w:r>
      <w:r>
        <w:rPr>
          <w:lang w:val="ru-RU"/>
        </w:rPr>
        <w:t>' என்று</w:t>
      </w:r>
      <w:r w:rsidRPr="00A83783">
        <w:rPr>
          <w:lang w:val="ru-RU"/>
        </w:rPr>
        <w:t xml:space="preserve"> கேட்கின்றன. மேலும், மந்திரவாதிகள் பேய்களின் பணிகளைச் செய்யத் தவறினால், அதன் பிறகு அவர்களுக்கு என்ன நேர்கிறது என்று உங்களுக்குத் தெரியுமா? </w:t>
      </w:r>
    </w:p>
    <w:p w14:paraId="6DE02AB5" w14:textId="77777777" w:rsidR="00731E6C" w:rsidRPr="00A83783" w:rsidRDefault="00731E6C" w:rsidP="00B13109">
      <w:pPr>
        <w:pStyle w:val="paragraph"/>
        <w:spacing w:before="30" w:after="30"/>
        <w:ind w:left="60" w:right="60"/>
        <w:jc w:val="left"/>
        <w:rPr>
          <w:lang w:val="ru-RU"/>
        </w:rPr>
      </w:pPr>
      <w:r w:rsidRPr="00A83783">
        <w:rPr>
          <w:lang w:val="ru-RU"/>
        </w:rPr>
        <w:t xml:space="preserve">நான் முன்பே உங்களுக்குச் சொன்ன திபெத்திய இளம் மந்திரவாதி ஒருவருடன் நாங்கள் கலிவாவின் முற்றத்தில் பேசிக்கொண்டிருந்ததை நான் நினைவுகூர்கிறேன். திடீரென்று அவன் எழுந்து நின்று, என் கைகளைப் பிடித்து முதுகுக்குப் பின்னால் திருகினான். </w:t>
      </w:r>
      <w:r>
        <w:rPr>
          <w:lang w:val="ru-RU"/>
        </w:rPr>
        <w:t>"</w:t>
      </w:r>
      <w:r w:rsidRPr="00A83783">
        <w:rPr>
          <w:lang w:val="ru-RU"/>
        </w:rPr>
        <w:t>ஹஜ் எஃபெண்டி</w:t>
      </w:r>
      <w:r>
        <w:rPr>
          <w:rStyle w:val="FootnoteReference"/>
          <w:lang w:val="ru-RU"/>
        </w:rPr>
        <w:footnoteReference w:id="103"/>
      </w:r>
      <w:r w:rsidRPr="00EF6714">
        <w:rPr>
          <w:lang w:val="ru-RU"/>
        </w:rPr>
        <w:t xml:space="preserve"> </w:t>
      </w:r>
      <w:r w:rsidRPr="00A83783">
        <w:rPr>
          <w:lang w:val="ru-RU"/>
        </w:rPr>
        <w:t>இப்போது வந்து உங்களை விடுவிக்கட்டும்!</w:t>
      </w:r>
      <w:r>
        <w:rPr>
          <w:lang w:val="ru-RU"/>
        </w:rPr>
        <w:t xml:space="preserve">" </w:t>
      </w:r>
      <w:r w:rsidRPr="00A83783">
        <w:rPr>
          <w:lang w:val="ru-RU"/>
        </w:rPr>
        <w:t>என்று அவன் திமிராகக் கூறினான். "பிசாசே!" என்று நான் சீறினேன். "இங்கிருந்து வெளியேறு!</w:t>
      </w:r>
      <w:r>
        <w:rPr>
          <w:lang w:val="ru-RU"/>
        </w:rPr>
        <w:t xml:space="preserve">" </w:t>
      </w:r>
      <w:r w:rsidRPr="00A83783">
        <w:rPr>
          <w:lang w:val="ru-RU"/>
        </w:rPr>
        <w:t xml:space="preserve">என்று அந்த இறை நிந்தனையாளனைத் தள்ளினேன், அவன் தரையில் விழுந்தான். நான் அங்கே நின்று அந்தப் புனிதரை அவன் நிந்தனை செய்வதைக் கேட்டுக் கொண்டிருக்க வேண்டுமா?! பிறகு அவன் எழுந்து என்னை உதைக்க முயன்றான், ஆனால் அவனால் அதைக்கூடச் செய்ய முடியவில்லை: அவனது கால் என் உதடுகளுக்கு அருகிலேயே நின்றது. கடவுள் என்னைக் காப்பாற்றினார். நான் அவனை முற்றத்தில் நிற்கவிட்டு என் அறைக்குச் சென்றேன். சிறிது நேரம் கழித்து நான் பார்த்தேன்: அங்கே அவன்—முட்களால் மூடப்பட்டு, கிளைகளில் சிக்கி—என் குடிசைக்கு அருகிலுள்ள களைகள் நிறைந்த பள்ளத்தாக்கிலிருந்து வெளிவந்து கொண்டிருந்தான். </w:t>
      </w:r>
      <w:r>
        <w:rPr>
          <w:lang w:val="ru-RU"/>
        </w:rPr>
        <w:t>"</w:t>
      </w:r>
      <w:r w:rsidRPr="00A83783">
        <w:rPr>
          <w:lang w:val="ru-RU"/>
        </w:rPr>
        <w:t>சாத்தான் என்னைத் தண்டித்தான்," என்று அவன் என்னிடம் சொன்னான், "ஏனென்றால் என்னால் உன்னை வெல்ல முடியவில்லை. அவன்தான் என்னை இந்தப் புதருக்குள் இழுத்து வந்தான்.</w:t>
      </w:r>
      <w:r>
        <w:rPr>
          <w:lang w:val="ru-RU"/>
        </w:rPr>
        <w:t xml:space="preserve">" </w:t>
      </w:r>
    </w:p>
    <w:p w14:paraId="4BD345C8"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தீமையின் இருண்ட சக்திகள் சக்தியற்றவை. மக்கள் தாங்களாகவே கடவுளிடமிருந்து விலகுவதன் மூலம், அவர்களை வலிமையாக்குகிறார்கள், ஏனென்றால் கடவுளிடமிருந்து விலகுவதன் மூலம், மக்கள் சாத்தானுக்கு தங்களது மீது அதிகாரம் கொடுப்பதாக ஆகிறது. </w:t>
      </w:r>
    </w:p>
    <w:p w14:paraId="0328F662" w14:textId="77777777" w:rsidR="00731E6C" w:rsidRPr="002224AC" w:rsidRDefault="00731E6C" w:rsidP="00B13109">
      <w:pPr>
        <w:jc w:val="left"/>
        <w:rPr>
          <w:lang w:val="ru-RU"/>
        </w:rPr>
      </w:pPr>
    </w:p>
    <w:p w14:paraId="5580B038" w14:textId="77777777" w:rsidR="00731E6C" w:rsidRPr="002224AC" w:rsidRDefault="00731E6C" w:rsidP="00B13109">
      <w:pPr>
        <w:jc w:val="left"/>
        <w:rPr>
          <w:lang w:val="ru-RU"/>
        </w:rPr>
      </w:pPr>
    </w:p>
    <w:p w14:paraId="44F52B0A" w14:textId="77777777" w:rsidR="00731E6C" w:rsidRPr="00A83783" w:rsidRDefault="00731E6C" w:rsidP="00B13109">
      <w:pPr>
        <w:pStyle w:val="Heading3"/>
        <w:spacing w:before="390" w:after="240"/>
        <w:jc w:val="left"/>
        <w:rPr>
          <w:lang w:val="ru-RU"/>
        </w:rPr>
      </w:pPr>
      <w:bookmarkStart w:id="270" w:name="_Toc196502917"/>
      <w:bookmarkStart w:id="271" w:name="_Toc196909886"/>
      <w:bookmarkStart w:id="272" w:name="_Toc225697419"/>
      <w:r w:rsidRPr="00A83783">
        <w:rPr>
          <w:lang w:val="ru-RU"/>
        </w:rPr>
        <w:t>அத்தியாயம்</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அசுத்த ஆவலால் பிடிக்கப்பட்டவர்களிடம்</w:t>
      </w:r>
      <w:bookmarkEnd w:id="270"/>
      <w:bookmarkEnd w:id="271"/>
      <w:bookmarkEnd w:id="272"/>
    </w:p>
    <w:p w14:paraId="0C80EF2F" w14:textId="77777777" w:rsidR="00731E6C" w:rsidRPr="00A83783" w:rsidRDefault="00731E6C" w:rsidP="00B13109">
      <w:pPr>
        <w:pStyle w:val="paragraph"/>
        <w:spacing w:before="30" w:after="30"/>
        <w:ind w:left="60" w:right="60"/>
        <w:jc w:val="left"/>
        <w:rPr>
          <w:lang w:val="ru-RU"/>
        </w:rPr>
      </w:pPr>
      <w:r w:rsidRPr="00A83783">
        <w:rPr>
          <w:lang w:val="ru-RU"/>
        </w:rPr>
        <w:t>— கெரோண்டா, கேதரேனிய பிசாசு பிடித்தவனுக்கு எத்தனை பிசாசுகள் இருந்தன?</w:t>
      </w:r>
      <w:r>
        <w:rPr>
          <w:rStyle w:val="FootnoteReference"/>
          <w:lang w:val="ru-RU"/>
        </w:rPr>
        <w:footnoteReference w:id="104"/>
      </w:r>
      <w:r w:rsidRPr="00A83783">
        <w:rPr>
          <w:lang w:val="ru-RU"/>
        </w:rPr>
        <w:t xml:space="preserve"> </w:t>
      </w:r>
    </w:p>
    <w:p w14:paraId="49649BAA" w14:textId="77777777" w:rsidR="00731E6C" w:rsidRPr="00A83783" w:rsidRDefault="00731E6C" w:rsidP="00B13109">
      <w:pPr>
        <w:pStyle w:val="paragraph"/>
        <w:spacing w:before="30" w:after="30"/>
        <w:ind w:left="60" w:right="60"/>
        <w:jc w:val="left"/>
        <w:rPr>
          <w:lang w:val="ru-RU"/>
        </w:rPr>
      </w:pPr>
      <w:r>
        <w:rPr>
          <w:rStyle w:val="FootnoteReference"/>
          <w:i/>
          <w:iCs/>
          <w:lang w:val="ru-RU"/>
        </w:rPr>
        <w:footnoteReference w:id="105"/>
      </w:r>
      <w:r w:rsidRPr="00A83783">
        <w:rPr>
          <w:lang w:val="ru-RU"/>
        </w:rPr>
        <w:t xml:space="preserve">— </w:t>
      </w:r>
      <w:r>
        <w:rPr>
          <w:i/>
          <w:iCs/>
          <w:lang w:val="ru-RU"/>
        </w:rPr>
        <w:t>"</w:t>
      </w:r>
      <w:r w:rsidRPr="00A83783">
        <w:rPr>
          <w:i/>
          <w:iCs/>
          <w:lang w:val="ru-RU"/>
        </w:rPr>
        <w:t>பல பிசாசுகள்</w:t>
      </w:r>
      <w:r w:rsidRPr="007042F5">
        <w:rPr>
          <w:i/>
          <w:iCs/>
          <w:lang w:val="ru-RU"/>
        </w:rPr>
        <w:t>,</w:t>
      </w:r>
      <w:r>
        <w:rPr>
          <w:i/>
          <w:iCs/>
          <w:lang w:val="ru-RU"/>
        </w:rPr>
        <w:t xml:space="preserve">" </w:t>
      </w:r>
      <w:r w:rsidRPr="00A83783">
        <w:rPr>
          <w:i/>
          <w:iCs/>
          <w:lang w:val="ru-RU"/>
        </w:rPr>
        <w:t xml:space="preserve">என்று </w:t>
      </w:r>
      <w:r w:rsidRPr="00A83783">
        <w:rPr>
          <w:lang w:val="ru-RU"/>
        </w:rPr>
        <w:t xml:space="preserve">எழுதப்பட்டுள்ளது நற்செய்தியில். இதனால்தான், அந்தப் பிடித்தவனுடைய வாயின் மூலம், அசுத்த ஆவியானது தன் பெயர் </w:t>
      </w:r>
      <w:r>
        <w:rPr>
          <w:lang w:val="ru-RU"/>
        </w:rPr>
        <w:t>"</w:t>
      </w:r>
      <w:r w:rsidRPr="00A83783">
        <w:rPr>
          <w:i/>
          <w:iCs/>
          <w:lang w:val="ru-RU"/>
        </w:rPr>
        <w:t>லெஜியன்</w:t>
      </w:r>
      <w:r>
        <w:rPr>
          <w:lang w:val="ru-RU"/>
        </w:rPr>
        <w:t>"</w:t>
      </w:r>
      <w:r w:rsidRPr="00A83783">
        <w:rPr>
          <w:lang w:val="ru-RU"/>
        </w:rPr>
        <w:t xml:space="preserve"> என்று சொன்னது.</w:t>
      </w:r>
      <w:r>
        <w:rPr>
          <w:rStyle w:val="FootnoteReference"/>
          <w:lang w:val="ru-RU"/>
        </w:rPr>
        <w:footnoteReference w:id="106"/>
      </w:r>
      <w:r w:rsidRPr="00A83783">
        <w:rPr>
          <w:lang w:val="ru-RU"/>
        </w:rPr>
        <w:t xml:space="preserve"> மேலும் இதைக் கவனியுங்கள்: அசுத்த ஆவியால் பிடிக்கப்பட்ட ஒரு நபருக்குள் எத்தனை பேய்கள் வசிக்க முடியுமோ, அதேபோல் எல்லாப் புனிதர்களும் ஒரு விசுவாசியின் இதயத்தில் இடம்பெற முடியும். ஏனெனில், கிறிஸ்துவே ஒரு கிறிஸ்தவரின் இதயத்தில் வசித்தால், புனிதர்களைப் பற்றிப் பேச என்ன அவசியம் இருக்கிறது! இது ஒரு பெரிய மர்மம்! ஒருமுறை, நான் ஹோலி கிராஸ் துறவி மடத்தில் வசித்துக் கொண்டிருந்தபோது, ஒரு பார்வையாளர் என்னிடம் வந்து, வாயிலில் இருந்த இரும்புத் தட்டால் தட்டினார். நான் ஜன்னல் வழியாக வெளியே பார்த்தபோது, ஒரு பயங்கரமான காட்சி என் கண்களுக்குத் தெரிந்தது! ஒரு மனிதரைப் பின்தொடர்ந்து ஒரு பெரிய பேய்க் கூட்டம் வருவதை நான் கண்டேன். அவர், பேய்களின் ஒரு பெரிய கறுப்புக் கூட்டத்தால் சூழப்பட்டிருந்தார்! இத்தனை அசுத்த ஆவிகளின் சக்தியின் கீழ் ஒரு மனிதனை நான் பார்ப்பது அதுவே முதல் முறையாகும். இந்தத் துரதிர்ஷ்டசாலியான மனிதன் ஒரு மனோசக்தியாளர். அவர் தேவாலயப் பிரார்த்தனைகளின் வார்த்தைகளுக்கு இடையில் பேய்களை அழைக்கும் மந்திரங்களைப் பின்னுவார், கிறிஸ்தவப் புத்தகங்களுடன் மந்திரவாத இலக்கியங்களையும் கலப்பார், இவை அனைத்திற்கும் பிறகு, பேய்கள் அவர் மீது அதிகாரம் பெற்றன. ஒரு பயங்கரமான விஷயம்! அவரைப் பார்த்ததும் நான் மிகவும் மனமுடைந்தேன். </w:t>
      </w:r>
    </w:p>
    <w:p w14:paraId="33B4AE70" w14:textId="77777777" w:rsidR="00731E6C" w:rsidRPr="00A83783" w:rsidRDefault="00731E6C" w:rsidP="00B13109">
      <w:pPr>
        <w:pStyle w:val="paragraph"/>
        <w:spacing w:before="30" w:after="30"/>
        <w:ind w:left="60" w:right="60"/>
        <w:jc w:val="left"/>
        <w:rPr>
          <w:lang w:val="ru-RU"/>
        </w:rPr>
      </w:pPr>
      <w:r w:rsidRPr="00A83783">
        <w:rPr>
          <w:lang w:val="ru-RU"/>
        </w:rPr>
        <w:t xml:space="preserve">அசுத்த ஆவலால் பிடிக்கப்பட்டவர்களை மனநோயாளிகள் என்று கருதும் மனநல மருத்துவர்களும் உள்ளனர். மறுபுறம், சில மனநல மருத்துவர்கள் மனநலம் பாதிக்கப்பட்ட சிலரை பிசாசு பிடித்தவர்களாகக் கருதுகிறார்கள். ஆனால், மனநலம் பாதிக்கப்பட்டவர்கள் மற்றும் அசுத்த ஆவியால் </w:t>
      </w:r>
      <w:r w:rsidRPr="00A83783">
        <w:rPr>
          <w:lang w:val="ru-RU"/>
        </w:rPr>
        <w:lastRenderedPageBreak/>
        <w:t>பிடிக்கப்பட்டவர்கள் வெவ்வேறு இடங்களிலும் வெவ்வேறு வழிகளிலும் உதவி பெற வேண்டும். ஒரு மனநல மருத்துவர் பிசாசு பிடித்த ஒருவருக்கு எப்படி உதவ முடியும்?</w:t>
      </w:r>
      <w:r>
        <w:rPr>
          <w:rStyle w:val="FootnoteReference"/>
          <w:lang w:val="ru-RU"/>
        </w:rPr>
        <w:footnoteReference w:id="107"/>
      </w:r>
      <w:r w:rsidRPr="00A83783">
        <w:rPr>
          <w:lang w:val="ru-RU"/>
        </w:rPr>
        <w:t xml:space="preserve"> </w:t>
      </w:r>
    </w:p>
    <w:p w14:paraId="3594C4D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பிசாசு பிடித்த ஒருவரால் தனது குற்றம் என்ன, ஏன் ஒரு அசுத்த ஆவியின் ஆவி தன்னை உள்ளே நுழைந்தது என்பதைப் புரிந்துகொள்ள முடியுமா? </w:t>
      </w:r>
    </w:p>
    <w:p w14:paraId="274F86BB"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அவரால் இதைப் புரிந்துகொள்ள முடியும், ஆனால் அவரது மனம் ஏற்கனவே பாதிக்கப்பட்டிருந்தால் தவிர. பிந்தைய நிலையில், பிடித்தெடுக்கப்பட்ட ஒருவருக்கு உதவுவது மிகவும் கடினம். இருப்பினும், அவர் சாதாரணமாகப் பிடித்தெடுக்கப்பட்டிருந்தால்—அதாவது, அவரது மனம் பாதிக்கப்படாமல் இருந்தால்—அவருடன் ஒரு பரஸ்பர புரிதலை எட்டுவதும் உதவியை வழங்குவதும் எளிது. இருப்பினும், அத்தகைய நபர் கீழ்ப்படிதலுள்ளவராக இருக்க வேண்டும். இல்லையெனில், அவர் எப்படி உதவியைப் பெற முடியும்? </w:t>
      </w:r>
    </w:p>
    <w:p w14:paraId="30F070A0"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ஒருமுறை, தெற்கு கிரீஸிலிருந்து ஒரு வருகையாளர் என் கலிவாவுக்கு வந்தார். அவர் அங்கு அனைத்து வகையான இந்துக்களுடனும் தொடர்பு கொண்டிருந்தார், அதன் விளைவாக, ஒரு அசுத்தமான ஆவி அவர் மீது புகுந்திருந்தது. அவர் அருவருப்பான சாபங்களை உமிழ்ந்து கொண்டிருந்தார், மேலும் அவரது வாயிலிருந்து நுரை வந்தது. அந்த ஏழை மனிதரின் கண்கள் பயங்கரமாக இருந்தன; அவை தங்கள் குழிக்குள் இருந்து புடைத்து நின்றன. </w:t>
      </w:r>
      <w:r>
        <w:rPr>
          <w:lang w:val="ru-RU"/>
        </w:rPr>
        <w:t>"</w:t>
      </w:r>
      <w:r w:rsidRPr="00A83783">
        <w:rPr>
          <w:lang w:val="ru-RU"/>
        </w:rPr>
        <w:t>இந்த இறை நிந்தனைகளை உச்சரிக்காதே, அவ்வாறு செய்வதன் மூலம் நீ பிசாசுகளை அழைக்கிறாய்</w:t>
      </w:r>
      <w:r>
        <w:rPr>
          <w:lang w:val="ru-RU"/>
        </w:rPr>
        <w:t xml:space="preserve">," </w:t>
      </w:r>
      <w:r w:rsidRPr="00A83783">
        <w:rPr>
          <w:lang w:val="ru-RU"/>
        </w:rPr>
        <w:t xml:space="preserve">என்று நான் அவரைக் கண்டித்தேன், ஆனால் அவர் என்னைக் கேட்கவில்லை. அதே நேரத்தில், அவர் எனக்கு உதவும்படி கெஞ்சினார். </w:t>
      </w:r>
      <w:r>
        <w:rPr>
          <w:lang w:val="ru-RU"/>
        </w:rPr>
        <w:t>"</w:t>
      </w:r>
      <w:r w:rsidRPr="00A83783">
        <w:rPr>
          <w:lang w:val="ru-RU"/>
        </w:rPr>
        <w:t>எனக்கு உதவுங்கள்," என்று அவர் என்னிடம் மன்றாடினார், "உங்களால் மட்டுமே எனக்கு உதவ முடியும்.</w:t>
      </w:r>
      <w:r>
        <w:rPr>
          <w:lang w:val="ru-RU"/>
        </w:rPr>
        <w:t>" "</w:t>
      </w:r>
      <w:r w:rsidRPr="00A83783">
        <w:rPr>
          <w:lang w:val="ru-RU"/>
        </w:rPr>
        <w:t>கேள்," என்று நான் அவரிடம் பதிலளித்தேன். "நான் எப்படி உனக்கு உதவுவது? கிறிஸ்துவின் கிருபையினால் நீ அசுத்த ஆவியின் பிடியிலிருந்து விடுவிக்கப்பட நான் ஜெபிப்பதை நீ விரும்புகிறாய், ஆனாலும் அதே நேரத்தில் நீயே இந்த அசுத்த ஆவிகளை அழைக்கிறாயே! போய் அறிக்கையிடு, அவர்கள் உனக்குப் பேயோட்டும் ஜெபங்களைப் படிக்கட்டும், பிறகு என்னிடம் திரும்பி வா, நாம் பேசுவோம்</w:t>
      </w:r>
      <w:r>
        <w:rPr>
          <w:lang w:val="ru-RU"/>
        </w:rPr>
        <w:t xml:space="preserve">." </w:t>
      </w:r>
      <w:r w:rsidRPr="00A83783">
        <w:rPr>
          <w:lang w:val="ru-RU"/>
        </w:rPr>
        <w:t xml:space="preserve">— </w:t>
      </w:r>
      <w:r>
        <w:rPr>
          <w:lang w:val="ru-RU"/>
        </w:rPr>
        <w:t>"</w:t>
      </w:r>
      <w:r w:rsidRPr="00A83783">
        <w:rPr>
          <w:lang w:val="ru-RU"/>
        </w:rPr>
        <w:t>நான் போக மாட்டேன்</w:t>
      </w:r>
      <w:r>
        <w:rPr>
          <w:lang w:val="ru-RU"/>
        </w:rPr>
        <w:t xml:space="preserve">," </w:t>
      </w:r>
      <w:r w:rsidRPr="00A83783">
        <w:rPr>
          <w:lang w:val="ru-RU"/>
        </w:rPr>
        <w:t>என்று அவன் பதிலளித்தான். "சரி, அப்படியென்றால் குறைந்தபட்சம் நாம் தேவாலயத்திற்குச் செல்வோம்; நான் விளக்கிலிருந்து எண்ணெய் பூசி உன்னை ஆசீர்வதிக்கிறேன்</w:t>
      </w:r>
      <w:r>
        <w:rPr>
          <w:lang w:val="ru-RU"/>
        </w:rPr>
        <w:t xml:space="preserve">," </w:t>
      </w:r>
      <w:r w:rsidRPr="00A83783">
        <w:rPr>
          <w:lang w:val="ru-RU"/>
        </w:rPr>
        <w:t xml:space="preserve">என்று அவனிடம் ஆலோசனை சொன்னேன். </w:t>
      </w:r>
      <w:r>
        <w:rPr>
          <w:lang w:val="ru-RU"/>
        </w:rPr>
        <w:t>"</w:t>
      </w:r>
      <w:r w:rsidRPr="00A83783">
        <w:rPr>
          <w:lang w:val="ru-RU"/>
        </w:rPr>
        <w:t>எனக்கு விருப்பமில்லை," என்று அவன் பதிலளித்தான். "நீ எனக்கு உதவ வேண்டும்</w:t>
      </w:r>
      <w:r>
        <w:rPr>
          <w:lang w:val="ru-RU"/>
        </w:rPr>
        <w:t xml:space="preserve">." </w:t>
      </w:r>
      <w:r w:rsidRPr="00A83783">
        <w:rPr>
          <w:lang w:val="ru-RU"/>
        </w:rPr>
        <w:t xml:space="preserve">பிறகு அவன் ஒருபுறம் நகர்ந்து, </w:t>
      </w:r>
      <w:r w:rsidRPr="00A83783">
        <w:rPr>
          <w:lang w:val="ru-RU"/>
        </w:rPr>
        <w:lastRenderedPageBreak/>
        <w:t>என் முற்றத்தில் இருந்த பார்வையாளர்களில் ஒருவருடன் பேசினான். இதற்கிடையில், கடவுள் நமது இரட்சிப்புக்காக எப்படி சோதனைகளை அனுமதிக்கிறார் என்பது பற்றி நான் ஒரு குழு யாத்ரீகர்களுடன் பேசிக்கொண்டிருந்தேன். என் வார்த்தைகளைக் கேட்ட அந்தப் பிடித்தவன், எங்களிடம் வராமலேயே, கத்தினான்: "ஏய், கடவுள் மக்களை இரட்சிக்க வேலை செய்கிறார் என்று என்ன பேசிக்கொண்டிருக்கிறீர்கள்? நமக்கு பரலோகத்தில் ஒரு தந்தையும், பூமியில் ஒரு தந்தையும் இருக்கிறார்! மேலும் எல்லாவற்றிற்கும் மேலாக, நமக்கு இன்னொரு இளவரசர் இருக்கிறார்!</w:t>
      </w:r>
      <w:r>
        <w:rPr>
          <w:lang w:val="ru-RU"/>
        </w:rPr>
        <w:t xml:space="preserve">" </w:t>
      </w:r>
      <w:r w:rsidRPr="00A83783">
        <w:rPr>
          <w:lang w:val="ru-RU"/>
        </w:rPr>
        <w:t xml:space="preserve">— </w:t>
      </w:r>
      <w:r>
        <w:rPr>
          <w:lang w:val="ru-RU"/>
        </w:rPr>
        <w:t>"</w:t>
      </w:r>
      <w:r w:rsidRPr="00A83783">
        <w:rPr>
          <w:lang w:val="ru-RU"/>
        </w:rPr>
        <w:t>உன் பிசாசுத்தனமான உளறலை நிறுத்து!</w:t>
      </w:r>
      <w:r>
        <w:rPr>
          <w:lang w:val="ru-RU"/>
        </w:rPr>
        <w:t xml:space="preserve">" </w:t>
      </w:r>
      <w:r w:rsidRPr="00A83783">
        <w:rPr>
          <w:lang w:val="ru-RU"/>
        </w:rPr>
        <w:t>— என்று நான் அவனுக்குப் பதிலளித்து இயேசு பிரார்த்தனையைச் சொல்லத் தொடங்கினேன். "ஆம்," அவன் சொன்னான், "இப்போது நீ என்னைக் குழப்பிவிட்டாய்!</w:t>
      </w:r>
      <w:r>
        <w:rPr>
          <w:lang w:val="ru-RU"/>
        </w:rPr>
        <w:t xml:space="preserve">" </w:t>
      </w:r>
      <w:r w:rsidRPr="00A83783">
        <w:rPr>
          <w:lang w:val="ru-RU"/>
        </w:rPr>
        <w:t xml:space="preserve">— என்று சொன்னான். </w:t>
      </w:r>
      <w:r>
        <w:rPr>
          <w:lang w:val="ru-RU"/>
        </w:rPr>
        <w:t>"</w:t>
      </w:r>
      <w:r w:rsidRPr="00A83783">
        <w:rPr>
          <w:lang w:val="ru-RU"/>
        </w:rPr>
        <w:t>போ!</w:t>
      </w:r>
      <w:r>
        <w:rPr>
          <w:lang w:val="ru-RU"/>
        </w:rPr>
        <w:t xml:space="preserve">" </w:t>
      </w:r>
      <w:r w:rsidRPr="00A83783">
        <w:rPr>
          <w:lang w:val="ru-RU"/>
        </w:rPr>
        <w:t xml:space="preserve">— என்று நான் அவனுக்குக் கட்டளையிட்டேன், அவன் ஒரு பக்கமாகப் பறந்துவிட்டான். அப்போது அவன் என்னிடம் கேட்கத் தொடங்கினான்: </w:t>
      </w:r>
      <w:r>
        <w:rPr>
          <w:lang w:val="ru-RU"/>
        </w:rPr>
        <w:t>"</w:t>
      </w:r>
      <w:r w:rsidRPr="00A83783">
        <w:rPr>
          <w:lang w:val="ru-RU"/>
        </w:rPr>
        <w:t>நீ யாருடன் இருக்கிறாய்?</w:t>
      </w:r>
      <w:r>
        <w:rPr>
          <w:lang w:val="ru-RU"/>
        </w:rPr>
        <w:t xml:space="preserve">" </w:t>
      </w:r>
      <w:r w:rsidRPr="00A83783">
        <w:rPr>
          <w:lang w:val="ru-RU"/>
        </w:rPr>
        <w:t xml:space="preserve">— </w:t>
      </w:r>
      <w:r>
        <w:rPr>
          <w:lang w:val="ru-RU"/>
        </w:rPr>
        <w:t>"</w:t>
      </w:r>
      <w:r w:rsidRPr="00A83783">
        <w:rPr>
          <w:lang w:val="ru-RU"/>
        </w:rPr>
        <w:t>கிறிஸ்துவுடன்</w:t>
      </w:r>
      <w:r>
        <w:rPr>
          <w:lang w:val="ru-RU"/>
        </w:rPr>
        <w:t xml:space="preserve">," </w:t>
      </w:r>
      <w:r w:rsidRPr="00A83783">
        <w:rPr>
          <w:lang w:val="ru-RU"/>
        </w:rPr>
        <w:t xml:space="preserve">என்றேன் நான். </w:t>
      </w:r>
      <w:r>
        <w:rPr>
          <w:lang w:val="ru-RU"/>
        </w:rPr>
        <w:t>"</w:t>
      </w:r>
      <w:r w:rsidRPr="00A83783">
        <w:rPr>
          <w:lang w:val="ru-RU"/>
        </w:rPr>
        <w:t>நீ பொய் சொல்கிறாய்," என்றான் அவன், "நீ கிறிஸ்துவுடன் இல்லை, ஏனென்றால் கிறிஸ்து நான் தான், நீ என்னைத் தாக்குகிறாய்</w:t>
      </w:r>
      <w:r>
        <w:rPr>
          <w:lang w:val="ru-RU"/>
        </w:rPr>
        <w:t xml:space="preserve">." </w:t>
      </w:r>
      <w:r w:rsidRPr="00A83783">
        <w:rPr>
          <w:lang w:val="ru-RU"/>
        </w:rPr>
        <w:t xml:space="preserve">சாத்தான் எல்லாவற்றையும் அவனுக்குத் தலைகீழாகக் காட்டிக்கொண்டிருந்தான். </w:t>
      </w:r>
    </w:p>
    <w:p w14:paraId="131D88EA"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இதையெல்லாம் சொன்னது சாத்தான்தானா? </w:t>
      </w:r>
    </w:p>
    <w:p w14:paraId="6F1A23DD"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சாத்தான், ஆனால் பாருங்கள், இந்த மனிதன் புனித மலைக்கு வர வேண்டும் என்பதற்காக கடவுள் இவனுக்கு வலிமையைக் கொடுத்தார். அவனது நிலையில், கிரீஸின் மறுமுனையில் இருந்து அதோஸுக்குப் பயணம் செய்வது ஒரு சிறிய சாதனை அல்ல! ஆனால் என்ன செய்வது: அவன் உங்களைக் கேட்பதில்லை, மேலும் அவனது நிலை மோசமாகிறது. ஆனால் அவர் கீழ்ப்படிந்திருந்தால், உதவி பெற்றிருப்பார். </w:t>
      </w:r>
    </w:p>
    <w:p w14:paraId="58DED197" w14:textId="77777777" w:rsidR="00731E6C" w:rsidRPr="002224AC" w:rsidRDefault="00731E6C" w:rsidP="00B13109">
      <w:pPr>
        <w:jc w:val="left"/>
        <w:rPr>
          <w:lang w:val="ru-RU"/>
        </w:rPr>
      </w:pPr>
    </w:p>
    <w:p w14:paraId="771B74E1" w14:textId="77777777" w:rsidR="00731E6C" w:rsidRPr="00A83783" w:rsidRDefault="00731E6C" w:rsidP="00B13109">
      <w:pPr>
        <w:pStyle w:val="Heading4"/>
        <w:jc w:val="left"/>
        <w:rPr>
          <w:lang w:val="ru-RU"/>
        </w:rPr>
      </w:pPr>
      <w:bookmarkStart w:id="273" w:name="_Toc196502918"/>
      <w:bookmarkStart w:id="274" w:name="_Toc196909887"/>
      <w:bookmarkStart w:id="275" w:name="_Toc225697420"/>
      <w:r w:rsidRPr="00A83783">
        <w:rPr>
          <w:lang w:val="ru-RU"/>
        </w:rPr>
        <w:t>சாத்தானின் பெருமையுடன், ஒருவன் பிசாசு பிடித்தவனாக ஆகலாம்</w:t>
      </w:r>
      <w:bookmarkEnd w:id="273"/>
      <w:bookmarkEnd w:id="274"/>
      <w:bookmarkEnd w:id="275"/>
    </w:p>
    <w:p w14:paraId="735FD292" w14:textId="77777777" w:rsidR="00731E6C" w:rsidRPr="00A83783" w:rsidRDefault="00731E6C" w:rsidP="00B13109">
      <w:pPr>
        <w:pStyle w:val="paragraph"/>
        <w:spacing w:before="30" w:after="30"/>
        <w:ind w:left="60" w:right="60"/>
        <w:jc w:val="left"/>
        <w:rPr>
          <w:lang w:val="ru-RU"/>
        </w:rPr>
      </w:pPr>
      <w:r w:rsidRPr="00A83783">
        <w:rPr>
          <w:lang w:val="ru-RU"/>
        </w:rPr>
        <w:t xml:space="preserve">அகந்தை நிறைந்த ஒருவரின் மனம் மங்கிவிடுகிறது. புகைபோக்கியின் புகையால் நிரம்பியது போல, அவர்களின் தலை மந்தமாகிவிடுகிறது. அவர்கள் அதை உணராமலேயே பெரும் பாவங்களைச் செய்கிறார்கள். "நான்," என்றார் அப்படிப்பட்ட ஒரு மனிதர் என்னிடம், "எல்லோரையும் நேசிக்கிறேன், பிசாசையும் நேசிக்கிறேன். எல்லாவற்றிற்கும் மேலாக, பிசாசு தீயவன் அல்ல, </w:t>
      </w:r>
      <w:r>
        <w:rPr>
          <w:lang w:val="ru-RU"/>
        </w:rPr>
        <w:t>இல்லை..."</w:t>
      </w:r>
      <w:r w:rsidRPr="00A83783">
        <w:rPr>
          <w:lang w:val="ru-RU"/>
        </w:rPr>
        <w:t xml:space="preserve"> — "என்ன பேசுகிறாய் நீ?" என்று நான் பதிலடி கொடுத்தேன். "ஏனெனில், கடவுள் பிசாசை முற்றிலும் கட்டுப்பாடில்லாமல் ஆள அனுமதித்திருந்தால், அவன் நம் அனைவரையும் துண்டித்துப் போட்டிருப்பான். சாத்தானிடமிருந்து— —நல்லதைக் கண்டவர் யார், நீங்களும் அதையே எதிர்பார்க்கிறீர்கள்?</w:t>
      </w:r>
      <w:r>
        <w:rPr>
          <w:lang w:val="ru-RU"/>
        </w:rPr>
        <w:t xml:space="preserve">" </w:t>
      </w:r>
      <w:r w:rsidRPr="00A83783">
        <w:rPr>
          <w:lang w:val="ru-RU"/>
        </w:rPr>
        <w:t xml:space="preserve">இருப்பினும், இந்தப் பரிதாபகரமான மனிதன் ஒரு குழப்பமான நிலைக்கு வந்துவிட்டான், அதனால் அவனுக்கு எதுவும் புரியவில்லை—நீங்கள் அவனைக் காப்பாற்ற உதவ என்ன சொன்னாலும் சரி. நீங்கள் அவனை </w:t>
      </w:r>
      <w:r>
        <w:rPr>
          <w:lang w:val="ru-RU"/>
        </w:rPr>
        <w:t>"அழுத்தம்</w:t>
      </w:r>
      <w:r w:rsidRPr="00A83783">
        <w:rPr>
          <w:lang w:val="ru-RU"/>
        </w:rPr>
        <w:t xml:space="preserve"> கொடுக்கிறீர்கள்</w:t>
      </w:r>
      <w:r>
        <w:rPr>
          <w:lang w:val="ru-RU"/>
        </w:rPr>
        <w:t xml:space="preserve">" </w:t>
      </w:r>
      <w:r w:rsidRPr="00A83783">
        <w:rPr>
          <w:lang w:val="ru-RU"/>
        </w:rPr>
        <w:t xml:space="preserve">என்று சொல்லத் தொடங்குவான்! ஆனால் [அவரை இந்த எண்ணத்திலிருந்து </w:t>
      </w:r>
      <w:r w:rsidRPr="00A83783">
        <w:rPr>
          <w:lang w:val="ru-RU"/>
        </w:rPr>
        <w:lastRenderedPageBreak/>
        <w:t xml:space="preserve">விடுவிக்க முயற்சிப்பது] உண்மையிலேயே ஒரு அழுத்தமா? இந்த மனிதர் பைத்தியமில்லை; அவரது மனம் செயல்படுகிறது. இப்படிப் பேசுவது கிறிஸ்துவை மறுதலிப்பதற்குச் சமம் என்பதையும், [சாத்தான் தீயவன் இல்லை என்று கூறுவது] ஒரு தெய்வ நிந்தனை என்பதையும் அவர் புரிந்து கொள்ள வேண்டும். </w:t>
      </w:r>
    </w:p>
    <w:p w14:paraId="3E1E2E8A" w14:textId="77777777" w:rsidR="00731E6C" w:rsidRPr="00A83783" w:rsidRDefault="00731E6C" w:rsidP="00B13109">
      <w:pPr>
        <w:pStyle w:val="paragraph"/>
        <w:spacing w:before="30" w:after="30"/>
        <w:ind w:left="60" w:right="60"/>
        <w:jc w:val="left"/>
        <w:rPr>
          <w:lang w:val="ru-RU"/>
        </w:rPr>
      </w:pPr>
      <w:r w:rsidRPr="00A83783">
        <w:rPr>
          <w:lang w:val="ru-RU"/>
        </w:rPr>
        <w:t>இப்படியாக, மக்கள் படிப்படியாக சாத்தானை வழிபடத் தொடங்குகிறார்கள். சாத்தானியர்களைப் பார்க்கும்போது, இந்த மக்கள் சாத்தானால் அடிமைப்படுத்தப்பட்டிருக்கிறார்கள் என்பது தெளிவாகத் தெரிகிறது. அவர்களின் தோற்றத்திலேயே ஏதோ ஒரு பேயத்தனமான அடையாளம் காணப்படுகிறது. சாத்தானிய இசையின் உதவியுடன், இருண்ட சக்திகள் இந்தப் பரிதாபமான குழந்தைகளைத் தாங்கள் விரும்பும் இடத்திற்கு எல்லாம் வழிநடத்துகின்றன. உதவிக்காக சாத்தான் அழைக்கப்படும் நிலை கூட வந்துவிட்டது. சில ராக் இசை ஆல்பங்களைப் பின்னோக்கிப் போட்டால், சாத்தானை அழைக்கும் பாடல்களைக் கேட்க முடியும் என்று நான் கேள்விப்பட்டிருக்கிறேன்.</w:t>
      </w:r>
      <w:r>
        <w:rPr>
          <w:rStyle w:val="FootnoteReference"/>
          <w:lang w:val="ru-RU"/>
        </w:rPr>
        <w:footnoteReference w:id="108"/>
      </w:r>
      <w:r w:rsidRPr="00A83783">
        <w:rPr>
          <w:lang w:val="ru-RU"/>
        </w:rPr>
        <w:t xml:space="preserve"> சாத்தானை </w:t>
      </w:r>
      <w:r>
        <w:rPr>
          <w:lang w:val="ru-RU"/>
        </w:rPr>
        <w:t>'மகிமைப்படுத்தும்'</w:t>
      </w:r>
      <w:r w:rsidRPr="00A83783">
        <w:rPr>
          <w:lang w:val="ru-RU"/>
        </w:rPr>
        <w:t xml:space="preserve"> நிலை கூட வந்துவிட்டது: 'சாத்தானே, என்னை உனக்கு அர்ப்பணிக்கிறேன்</w:t>
      </w:r>
      <w:r>
        <w:rPr>
          <w:lang w:val="ru-RU"/>
        </w:rPr>
        <w:t xml:space="preserve">.' </w:t>
      </w:r>
      <w:r w:rsidRPr="00A83783">
        <w:rPr>
          <w:lang w:val="ru-RU"/>
        </w:rPr>
        <w:t xml:space="preserve">எவ்வளவு பயங்கரம்! </w:t>
      </w:r>
    </w:p>
    <w:p w14:paraId="26EC359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அப்படியானால் பெருமை ஒருவரைப் பைத்தியமாக்க முடியுமா? </w:t>
      </w:r>
    </w:p>
    <w:p w14:paraId="4ED0599D"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ஒருவன் சில பாவங்களைச் செய்து, தன்னைத் தானே நியாயப்படுத்திக் கொள்கிறான் என்று வைத்துக்கொள்வோம். அவனைக் காப்பாற்றுவதற்காக மக்கள் அவனைக் கண்டிக்கிறார்கள் என்றால், அவர்கள் தன்னை நியாயமற்ற முறையில் நடத்துகிறார்கள் என்று அவன் சொல்கிறான். தன்னைக் கண்டிப்பவர்களை விட తాను சிறந்தவன் என்று நம்பி, அவன் அவர்களைக் கண்டிக்கிறான். பிறகு, கொஞ்சம் கொஞ்சமாக, அவன் புனிதர்களைத் தீர்ப்பளிக்கத் தொடங்குகிறான். முதலில் புதிய புனிதர்கள், பிறகு பழைய புனிதர்கள்..."இந்த புனிதர் எந்த அற்புதங்களும் செய்யவில்லை," என்கிறார் அத்தகையவர், </w:t>
      </w:r>
      <w:r>
        <w:rPr>
          <w:lang w:val="ru-RU"/>
        </w:rPr>
        <w:t>"</w:t>
      </w:r>
      <w:r w:rsidRPr="00A83783">
        <w:rPr>
          <w:lang w:val="ru-RU"/>
        </w:rPr>
        <w:t>அந்த புனிதரிடம் இன்னின்னது போன்ற குறைகள் இருந்தன</w:t>
      </w:r>
      <w:r>
        <w:rPr>
          <w:lang w:val="ru-RU"/>
        </w:rPr>
        <w:t xml:space="preserve">..." </w:t>
      </w:r>
      <w:r w:rsidRPr="00A83783">
        <w:rPr>
          <w:lang w:val="ru-RU"/>
        </w:rPr>
        <w:t>இன்னும் சிறிது காலம் கடக்கிறது, மேலும் தனது கண்டனத்தில் முன்னேறிச் செல்லும் அத்தகையவர், நமது திருச்சபையின் மன்றங்களையும் கண்டிக்கத் தொடங்குகிறார். "மேலும் இந்த மன்றங்கள் அனைத்திலும்," என்கிறார் அவர், "அவர்கள் எல்லா விதமான முடிவுகளையும் எடுத்தார்கள்</w:t>
      </w:r>
      <w:r>
        <w:rPr>
          <w:lang w:val="ru-RU"/>
        </w:rPr>
        <w:t>..."</w:t>
      </w:r>
      <w:r w:rsidRPr="00A83783">
        <w:rPr>
          <w:lang w:val="ru-RU"/>
        </w:rPr>
        <w:t xml:space="preserve"> ஆக, அவருடைய பார்வையில், நமது திருச்சபையின் மன்றாடுகளும் தவறானவையே. இறுதியில், </w:t>
      </w:r>
      <w:r w:rsidRPr="00A83783">
        <w:rPr>
          <w:lang w:val="ru-RU"/>
        </w:rPr>
        <w:lastRenderedPageBreak/>
        <w:t>அத்தகைய நபர், "சரி, கடவுள் ஏன் இதை இப்படி உருவாக்கினார்?</w:t>
      </w:r>
      <w:r>
        <w:rPr>
          <w:lang w:val="ru-RU"/>
        </w:rPr>
        <w:t xml:space="preserve">" </w:t>
      </w:r>
      <w:r w:rsidRPr="00A83783">
        <w:rPr>
          <w:lang w:val="ru-RU"/>
        </w:rPr>
        <w:t xml:space="preserve">என்று அறிவிக்கும் நிலைக்கு வந்துவிடுகிறார். அப்படியானால், ஒரு நபர் அத்தகைய நிலைக்கு வந்தால், அவர் பைத்தியமாகிவிடுவதில்லை — இல்லை. அவர் பிசாசு பிடித்தவராக ஆகிவிடுகிறார். </w:t>
      </w:r>
    </w:p>
    <w:p w14:paraId="2A0AB6A0"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ஒருமுறை, பிடித்திருந்த ஒருவன் என் குடிலுக்கு வந்தான்; அவன் தன்னை ஒரு கடவுள் என்று கூறிக்கொண்டான். அவன் தன் தந்தையுடன் என்னிடம் வந்தான். இந்தப் பிடித்திருந்தவன், அத்தோஸ் புனித மலையில் வசிக்காத ஒரு ஆன்மீகத் தந்தையைச் சந்தித்து வந்தான், அந்த ஆன்மீகத் தந்தை, சாத்தான் தன்னைத் தாக்கிவிடுவானோ என்று பயந்து, அந்தப் பிடித்திருந்தவனிடம் கூறினார்: </w:t>
      </w:r>
      <w:r>
        <w:rPr>
          <w:lang w:val="ru-RU"/>
        </w:rPr>
        <w:t>"</w:t>
      </w:r>
      <w:r w:rsidRPr="00A83783">
        <w:rPr>
          <w:lang w:val="ru-RU"/>
        </w:rPr>
        <w:t>அப்படியென்றால், எனக்கு ஆசீர்வாதம் செய்யுங்கள்!</w:t>
      </w:r>
      <w:r>
        <w:rPr>
          <w:lang w:val="ru-RU"/>
        </w:rPr>
        <w:t xml:space="preserve">" </w:t>
      </w:r>
      <w:r w:rsidRPr="00A83783">
        <w:rPr>
          <w:lang w:val="ru-RU"/>
        </w:rPr>
        <w:t xml:space="preserve">இதற்கு என்ன சொல்வது? பரவாயில்லை, அதை அத்துடன் விட்டுவிடுவோம்... பிறகு இந்தப் பிடித்தவன் தன் தந்தையிடம் சொல்லத் தொடங்கினான்: </w:t>
      </w:r>
      <w:r>
        <w:rPr>
          <w:lang w:val="ru-RU"/>
        </w:rPr>
        <w:t>"</w:t>
      </w:r>
      <w:r w:rsidRPr="00A83783">
        <w:rPr>
          <w:lang w:val="ru-RU"/>
        </w:rPr>
        <w:t>பார்ப்பீர்களா, ஃபாதர் பைசியோஸும் நான் ஒரு கடவுள் என்பதை ஒப்புக்கொள்வார்</w:t>
      </w:r>
      <w:r>
        <w:rPr>
          <w:lang w:val="ru-RU"/>
        </w:rPr>
        <w:t>."</w:t>
      </w:r>
      <w:r w:rsidRPr="00A83783">
        <w:rPr>
          <w:lang w:val="ru-RU"/>
        </w:rPr>
        <w:t xml:space="preserve"> அதனால், நான் அவனை ஒரு கடவுளாக ஏற்றுக்கொள்வேன் என்று அவனது தந்தையிடம் இருந்த பணமெல்லாம் பந்தயம் கட்டினான். ஆனால் நான் என் ஜெபமாலையுடன் ஜெபிக்கத் தொடங்கியவுடன், பிசாசு பிடித்தவன் குத்தப்பட்டது போல் துள்ளி எழுந்தான். "உன் முணுமுணுப்பு என்ன?" என்று கத்தினான். "நான் எல்லாப் பாவங்களையும் செய்துவிட்டேன்! நான் இன்னின்ன பாவங்களைச் செய்துள்ளேன், இன்னின்ன பாவங்களையும் செய்துள்ளேன்... எனக்குள் சாத்தான் இருக்கிறான். நான் ஒரு கடவுளாகிவிட்டேன். நான் ஒரு கடவுள் என்பதை நீங்கள் ஒப்புக்கொள்ள வேண்டும். ஆனால் நீ, இந்தப் பாவி, எதையும் செய்யவில்லை! நீ உன் சின்னஞ்சிறு ஜெபமாலையைக் கொண்டு முணுமுணுத்தபடியே இருக்கிறாய்!</w:t>
      </w:r>
      <w:r>
        <w:rPr>
          <w:lang w:val="ru-RU"/>
        </w:rPr>
        <w:t xml:space="preserve">" </w:t>
      </w:r>
      <w:r w:rsidRPr="00A83783">
        <w:rPr>
          <w:lang w:val="ru-RU"/>
        </w:rPr>
        <w:t xml:space="preserve">அவன் என்ன அருவருப்பான வார்த்தைகளை உச்சரித்துக் கொண்டிருந்தான், தெரியுமா? எனக்குக் கோபம் தலைக்கேறியது. </w:t>
      </w:r>
      <w:r>
        <w:rPr>
          <w:lang w:val="ru-RU"/>
        </w:rPr>
        <w:t>"</w:t>
      </w:r>
      <w:r w:rsidRPr="00A83783">
        <w:rPr>
          <w:lang w:val="ru-RU"/>
        </w:rPr>
        <w:t>அப்படியென்றால், இங்கிருந்து வெளியேறு, நீ ஒரு பாவி!</w:t>
      </w:r>
      <w:r>
        <w:rPr>
          <w:lang w:val="ru-RU"/>
        </w:rPr>
        <w:t xml:space="preserve">" </w:t>
      </w:r>
      <w:r w:rsidRPr="00A83783">
        <w:rPr>
          <w:lang w:val="ru-RU"/>
        </w:rPr>
        <w:t xml:space="preserve">என்று அவனைப் பார்த்துக் கத்தினேன். நான் அவனை நல்லாத் திட்டினேன்! அதைக் கேட்டதும், அவன் முற்றிலும் பைத்தியம் பிடித்தவன் போல, ஒரு மிருகத்தைப் போல மாறினான். அவன் தன் பையிலிருந்து பணத்தை எடுத்து பூசாரி மீது வீசினான். </w:t>
      </w:r>
      <w:r>
        <w:rPr>
          <w:lang w:val="ru-RU"/>
        </w:rPr>
        <w:t>"</w:t>
      </w:r>
      <w:r w:rsidRPr="00A83783">
        <w:rPr>
          <w:lang w:val="ru-RU"/>
        </w:rPr>
        <w:t>இதை எடுத்துக்கொள்," என்றான், "உன் வெற்றிக்கூலி; நான் பந்தயத்தில் தோற்றுவிட்டேன்</w:t>
      </w:r>
      <w:r>
        <w:rPr>
          <w:lang w:val="ru-RU"/>
        </w:rPr>
        <w:t xml:space="preserve">." </w:t>
      </w:r>
    </w:p>
    <w:p w14:paraId="780CE2C0" w14:textId="77777777" w:rsidR="00731E6C" w:rsidRPr="002224AC" w:rsidRDefault="00731E6C" w:rsidP="00B13109">
      <w:pPr>
        <w:jc w:val="left"/>
        <w:rPr>
          <w:lang w:val="ru-RU"/>
        </w:rPr>
      </w:pPr>
    </w:p>
    <w:p w14:paraId="2163DCA8" w14:textId="77777777" w:rsidR="00731E6C" w:rsidRPr="00A83783" w:rsidRDefault="00731E6C" w:rsidP="00B13109">
      <w:pPr>
        <w:pStyle w:val="Heading4"/>
        <w:jc w:val="left"/>
        <w:rPr>
          <w:lang w:val="ru-RU"/>
        </w:rPr>
      </w:pPr>
      <w:bookmarkStart w:id="276" w:name="_Toc196502919"/>
      <w:bookmarkStart w:id="277" w:name="_Toc196909888"/>
      <w:bookmarkStart w:id="278" w:name="_Toc225697421"/>
      <w:r w:rsidRPr="00A83783">
        <w:rPr>
          <w:lang w:val="ru-RU"/>
        </w:rPr>
        <w:t>பிடித்தெடுக்கப்பட்டவர் எந்தவொரு புனிதப் பொருளுக்கும் எதிர்வினையாற்றுவார்</w:t>
      </w:r>
      <w:bookmarkEnd w:id="276"/>
      <w:bookmarkEnd w:id="277"/>
      <w:bookmarkEnd w:id="278"/>
    </w:p>
    <w:p w14:paraId="0F14EB1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பிசாசு பிடித்திருக்கிறாரா அல்லது மனநோயால் அவதிப்படுகிறாரா என்பதை எப்படி அறிவது? </w:t>
      </w:r>
    </w:p>
    <w:p w14:paraId="308B3422"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எளிய, பக்திமான் மருத்துவரால் கூட அதைக் கண்டறிய முடியும். பேய் பிடித்தவர்கள் ஒரு புனிதப் பொருளை நெருங்கும்போது கொந்தளிக்கிறார்கள்; அவர்கள் நடுங்கத் தொடங்குகிறார்கள். இதிலிருந்து, அவர்களுக்குள் ஒரு பேய் இருக்கிறது என்பது முற்றிலும் தெளிவாகிறது. </w:t>
      </w:r>
      <w:r w:rsidRPr="00A83783">
        <w:rPr>
          <w:lang w:val="ru-RU"/>
        </w:rPr>
        <w:lastRenderedPageBreak/>
        <w:t xml:space="preserve">நீங்கள் அத்தகையவர்களுக்குக் குடிக்க சிறிதளவு புனித நீரைக் கொடுத்தால் அல்லது புனிதப் பொருட்களால் அவர்களை ஆசீர்வதிக்க விரும்பினால், அவர்கள் எதிர்க்கிறார்கள், ஏனென்றால் கடவுளின் அருள் அவர்களுக்குள் இருக்கும் பேய்களைக் கட்டுப்படுத்துகிறது. ஆனால், மக்கள் ஏதேனும் ஒரு வகையான மனநோயால் அவதிப்பட்டால், அவர்கள் புனிதப் பொருட்களைச் சற்றும் எதிர்க்க மாட்டார்கள். பேய்கள் பிடித்தவர்கள், நீங்கள் ஒரு சிலுவையை அணிந்தபடி அவர்களை அணுகினால்கூட, கலக்கமடைந்து நடுங்கத் தொடங்குவார்கள். ஒருமுறை நான் மாண்ட் அத்தோஸில் உள்ள ஒரு மடாலயத்தில் இரவு முழுவதும் நடைபெற்ற ஜெபக் காவலில் கலந்துகொண்டேன். மடாலயத்திற்கு வந்திருந்த யாத்ரீகர்களில் ஒருவர் அசுத்த ஆவலால் பிடிக்கப்பட்டிருக்கலாம் என்று அவர்கள் சந்தேகித்ததாக துறவிகள் என்னிடம் கூறினர். நான் அந்த மனிதருக்கு அருகில் உள்ள பாடகர் இருக்கையில் அமர்ந்து, ஆண்டவரின் திருச்சிலுவையின் ஒரு துண்டைக் கொண்டிருந்த எனது சிலுவையால் அவரைத் தொட்டேன். பிசாசு பிடித்த அந்த மனிதன் கடுமையாக நடுங்கி, எழுந்து நின்று தேவாலயத்தின் தொலைவான மூலையில் சென்றான். ஜெபத்திற்குப் பிறகு கூட்டம் கலைந்தபோது, நான் அவனிடம் மென்மையாகவும் அன்பாகவும் பேச முயன்றேன். ஆனால் அதே மீண்டும் நடந்தது. மேலும், இந்த மனிதன் உண்மையிலேயே பிசாசு பிடித்தவன் என்பதை நான் உணர்ந்தேன். </w:t>
      </w:r>
    </w:p>
    <w:p w14:paraId="675BDC55" w14:textId="77777777" w:rsidR="00731E6C" w:rsidRPr="00A83783" w:rsidRDefault="00731E6C" w:rsidP="00B13109">
      <w:pPr>
        <w:pStyle w:val="paragraph"/>
        <w:spacing w:before="30" w:after="30"/>
        <w:ind w:left="60" w:right="60"/>
        <w:jc w:val="left"/>
        <w:rPr>
          <w:lang w:val="ru-RU"/>
        </w:rPr>
      </w:pPr>
      <w:r w:rsidRPr="00A83783">
        <w:rPr>
          <w:lang w:val="ru-RU"/>
        </w:rPr>
        <w:t>சில சமயங்களில் குழந்தைகள் என் அறைக்குக் கொண்டுவரப்பட்டு, அவர்கள் ஒரு தீய சக்தியால் ஆட்கொள்ளப்பட்டிருப்பதாகச் சொல்லப்படுகிறார்கள். சில சமயங்களில், இது உண்மையா என்பதைக் கண்டறிய, நான் காபடோசியாவின் புனித அர்சேனியஸின் புனிதப் பொருட்களின் ஒரு துண்டை எடுத்து என் உள்ளங்கையில் வைத்துக்கொள்கிறேன். நீங்கள் இதைப் பார்க்க வேண்டும்: என் இரண்டு கைகளும் முஷ்டி மடங்கியிருக்கும், ஆனாலும் அந்தக் குழந்தையை ஒரு அசுத்த ஆவியின் பிடியில் இருந்தால், புனிதப் பொருளின் துகள் மறைத்து வைக்கப்பட்டிருக்கும் கையை அவன் பயத்துடன் பார்க்கிறான். ஆனால் அந்தக் குழந்தைக்குப் பிடித்திருக்கவில்லை, மாறாக மூளைக் கோளாறு போன்ற ஏதேனும் ஒரு நிலையால் அவதிப்பட்டால், அவன் புனிதப் பொருட்களுக்கு எந்த எதிர்வினையும் காட்டுவதில்லை; அவன் அவற்றை எதிர்ப்பதில்லை. மேலும் சில சமயங்களில், புனிதப் பொருட்களின் ஒரு சிறு துண்டை முன்புள்ளே மூழ்கடித்த நீரை நான் குழந்தைகளுக்குக் கொடுப்பேன். ஆனால் குழந்தைகளுக்குள் ஒரு பிசாசு இருந்தால், அவர்கள் இந்த நீரைக் குடிப்பதில்லை — அவர்கள் ஓடிவிடுகிறார்கள். ஒருமுறை, பிசாசு பிடித்த ஒரு சிறுவன் என்னிடம் கொண்டுவரப்பட்டான். முதலில், அவனது தாகத்தைத் தூண்டுவதற்காக நான் அவனுக்கு நிறைய மிட்டாய்களைக் கொடுத்தேன், பின்னர் புனிதப் பொருட்களிலிருந்து சில நீரை அவனுக்குக் கொடுத்தேன். "எங்கள் யானகிகளுக்கு," என்றேன் நான், "மற்றவர்களின் தண்ணீரை விட சுவையான தண்ணீரைத் தருகிறேன்</w:t>
      </w:r>
      <w:r>
        <w:rPr>
          <w:lang w:val="ru-RU"/>
        </w:rPr>
        <w:t xml:space="preserve">." </w:t>
      </w:r>
      <w:r w:rsidRPr="00A83783">
        <w:rPr>
          <w:lang w:val="ru-RU"/>
        </w:rPr>
        <w:t xml:space="preserve">இந்தத் தண்ணீரை ஒரு </w:t>
      </w:r>
      <w:r w:rsidRPr="00A83783">
        <w:rPr>
          <w:lang w:val="ru-RU"/>
        </w:rPr>
        <w:lastRenderedPageBreak/>
        <w:t xml:space="preserve">மிடறு குடித்தவுடன், அந்தச் சிறுவன் கத்தத் தொடங்கினான்: </w:t>
      </w:r>
      <w:r>
        <w:rPr>
          <w:lang w:val="ru-RU"/>
        </w:rPr>
        <w:t>"</w:t>
      </w:r>
      <w:r w:rsidRPr="00A83783">
        <w:rPr>
          <w:lang w:val="ru-RU"/>
        </w:rPr>
        <w:t>இந்தத் தண்ணீர் என்னை எரிக்கிறது, இதில் என்ன இருக்கிறது?</w:t>
      </w:r>
      <w:r>
        <w:rPr>
          <w:lang w:val="ru-RU"/>
        </w:rPr>
        <w:t xml:space="preserve">" </w:t>
      </w:r>
      <w:r w:rsidRPr="00A83783">
        <w:rPr>
          <w:lang w:val="ru-RU"/>
        </w:rPr>
        <w:t xml:space="preserve">— </w:t>
      </w:r>
      <w:r>
        <w:rPr>
          <w:lang w:val="ru-RU"/>
        </w:rPr>
        <w:t>"</w:t>
      </w:r>
      <w:r w:rsidRPr="00A83783">
        <w:rPr>
          <w:lang w:val="ru-RU"/>
        </w:rPr>
        <w:t>இதில் ஒன்றும் இல்லை</w:t>
      </w:r>
      <w:r>
        <w:rPr>
          <w:lang w:val="ru-RU"/>
        </w:rPr>
        <w:t xml:space="preserve">," </w:t>
      </w:r>
      <w:r w:rsidRPr="00A83783">
        <w:rPr>
          <w:lang w:val="ru-RU"/>
        </w:rPr>
        <w:t xml:space="preserve">என்று நான் பதிலளித்தேன். </w:t>
      </w:r>
      <w:r>
        <w:rPr>
          <w:lang w:val="ru-RU"/>
        </w:rPr>
        <w:t>"</w:t>
      </w:r>
      <w:r w:rsidRPr="00A83783">
        <w:rPr>
          <w:lang w:val="ru-RU"/>
        </w:rPr>
        <w:t xml:space="preserve">எனக்கு என்ன செய்கிறீர்கள்? </w:t>
      </w:r>
      <w:r>
        <w:rPr>
          <w:lang w:val="ru-RU"/>
        </w:rPr>
        <w:t>"</w:t>
      </w:r>
      <w:r w:rsidRPr="00A83783">
        <w:rPr>
          <w:lang w:val="ru-RU"/>
        </w:rPr>
        <w:t>என்னை எரிக்கிறது!</w:t>
      </w:r>
      <w:r>
        <w:rPr>
          <w:lang w:val="ru-RU"/>
        </w:rPr>
        <w:t xml:space="preserve">" </w:t>
      </w:r>
      <w:r w:rsidRPr="00A83783">
        <w:rPr>
          <w:lang w:val="ru-RU"/>
        </w:rPr>
        <w:t>என்று அந்தப் பரிதாபக்குழந்தை அலறினான். "உன்னை எரிக்கவில்லை," என்றேன் நான், "அது வேறு ஒருவரை எரிக்கிறது</w:t>
      </w:r>
      <w:r>
        <w:rPr>
          <w:lang w:val="ru-RU"/>
        </w:rPr>
        <w:t xml:space="preserve">." </w:t>
      </w:r>
      <w:r w:rsidRPr="00A83783">
        <w:rPr>
          <w:lang w:val="ru-RU"/>
        </w:rPr>
        <w:t xml:space="preserve">நான் அந்தப் பையனின் தலையின் மீது சிலுவை அடையாளம் காட்டத் தொடங்கினேன், அவன் நடுங்கத் தொடங்கினான்; அவன் பேய்பிடித்தான். பையனுக்குள் இருந்த பேயானது அவனது உடலை வளைத்தது. </w:t>
      </w:r>
    </w:p>
    <w:p w14:paraId="4A209CDE"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பல ஆண்டுகளுக்கு முன்பு இந்த மடாலயத்திற்கு வருவதுண்டு அந்த மாணவர் உங்களுக்கு நினைவிருக்கிறதா? "என் உடலுக்குள் ஒரு பேய் இருக்கிறது," என்று அவன் என்னிடம் சொன்னான், "அது என்னை மிக மோசமாக வாட்டுகிறது. இந்தப் பேயால் நான் மிகவும் துன்புறுகிறேன், ஏனென்றால் மற்ற எல்லாவற்றையும் விட, அது என்னைப் பலவிதமான மோசமான விஷயங்களைச் சொல்லும்படி கட்டாயப்படுத்துகிறது. நான் விரக்தியின் விளிம்பில் இருந்தேன். 'அது எனக்குள் இருந்து எப்படி என்னை நெரிக்கிறது, இங்கும் அங்கும் கிள்ளுகிறது </w:t>
      </w:r>
      <w:r>
        <w:rPr>
          <w:lang w:val="ru-RU"/>
        </w:rPr>
        <w:t>என்று</w:t>
      </w:r>
      <w:r w:rsidRPr="00A83783">
        <w:rPr>
          <w:lang w:val="ru-RU"/>
        </w:rPr>
        <w:t xml:space="preserve"> எனக்கு உணர முடிகிறது</w:t>
      </w:r>
      <w:r>
        <w:rPr>
          <w:lang w:val="ru-RU"/>
        </w:rPr>
        <w:t xml:space="preserve">,' </w:t>
      </w:r>
      <w:r w:rsidRPr="00A83783">
        <w:rPr>
          <w:lang w:val="ru-RU"/>
        </w:rPr>
        <w:t xml:space="preserve">— என்று அந்தப் பரிதாபகரமான இளைஞன் தன் வயிறு, மார்பு, விலா எலும்புகள், கைகள் ஆகியவற்றைக் காட்டினான். இந்தப் பாவம் செய்த ஆன்மா மிகவும் உணர்திறன் கொண்டதாக இருந்தது. எனவே, அவனுக்கு வலிக்காமல் அவனை ஆற்றுப்படுத்த, நான் சொன்னேன்: </w:t>
      </w:r>
      <w:r>
        <w:rPr>
          <w:lang w:val="ru-RU"/>
        </w:rPr>
        <w:t>"</w:t>
      </w:r>
      <w:r w:rsidRPr="00A83783">
        <w:rPr>
          <w:lang w:val="ru-RU"/>
        </w:rPr>
        <w:t>கேள், உனக்குள் எந்தப் பிசாசுமில்லை. உனக்கு நடப்பது ஒரு வெளிப்புறப் பிசாசுத் தாக்கம்</w:t>
      </w:r>
      <w:r>
        <w:rPr>
          <w:lang w:val="ru-RU"/>
        </w:rPr>
        <w:t xml:space="preserve">." </w:t>
      </w:r>
      <w:r w:rsidRPr="00A83783">
        <w:rPr>
          <w:lang w:val="ru-RU"/>
        </w:rPr>
        <w:t>நாங்கள் அவனுடன் தேவாலயத்திற்குள் சென்றபோது, அங்கே இருந்த சகோதரிகளிடம், கடவுளின் இந்தப் பரிதாபத்திற்குரிய அடியானுக்காகப் பிரார்த்தனை செய்யுமாறு கேட்டுக்கொண்டேன். நானே புனித ஸ்தலத்திற்குள் சென்று, புனித அர்சேனியஸின் புனிதப் பொருட்களின் ஒரு துண்டை எடுத்துக்கொண்டு, வெளியே வந்து, அந்த ஏழை மனிதரிடம் சென்று மீண்டும் கேட்டேன்: "சரி</w:t>
      </w:r>
      <w:r>
        <w:rPr>
          <w:lang w:val="ru-RU"/>
        </w:rPr>
        <w:t>,</w:t>
      </w:r>
      <w:r w:rsidRPr="00A83783">
        <w:rPr>
          <w:lang w:val="ru-RU"/>
        </w:rPr>
        <w:t xml:space="preserve"> அந்தப் பேயன் உங்களை எங்கே அழுத்தி வேதனைப்படுத்துகிறான்? அவன் எங்கே உட்கார்ந்திருப்பதாக நீங்கள் நினைக்கிறீர்கள்?</w:t>
      </w:r>
      <w:r>
        <w:rPr>
          <w:lang w:val="ru-RU"/>
        </w:rPr>
        <w:t xml:space="preserve">" </w:t>
      </w:r>
      <w:r w:rsidRPr="00A83783">
        <w:rPr>
          <w:lang w:val="ru-RU"/>
        </w:rPr>
        <w:t xml:space="preserve">அதற்கு, அவர் தனது பக்கங்களைக் காட்டினார். </w:t>
      </w:r>
      <w:r>
        <w:rPr>
          <w:lang w:val="ru-RU"/>
        </w:rPr>
        <w:t>"</w:t>
      </w:r>
      <w:r w:rsidRPr="00A83783">
        <w:rPr>
          <w:lang w:val="ru-RU"/>
        </w:rPr>
        <w:t>எங்கே? இங்கேவா?</w:t>
      </w:r>
      <w:r>
        <w:rPr>
          <w:lang w:val="ru-RU"/>
        </w:rPr>
        <w:t xml:space="preserve">" </w:t>
      </w:r>
      <w:r w:rsidRPr="00A83783">
        <w:rPr>
          <w:lang w:val="ru-RU"/>
        </w:rPr>
        <w:t xml:space="preserve">என்று அவனிடம் கேட்டு, புனிதப் பொருட்களால் அவனைத் தொட்டேன். அப்போது அவன் எப்படிப் பிதற்றினான்! </w:t>
      </w:r>
      <w:r>
        <w:rPr>
          <w:lang w:val="ru-RU"/>
        </w:rPr>
        <w:t>"</w:t>
      </w:r>
      <w:r w:rsidRPr="00A83783">
        <w:rPr>
          <w:lang w:val="ru-RU"/>
        </w:rPr>
        <w:t>நீ என்னை எரித்துவிட்டாய், என்னை எரித்துவிட்டாய்! நான் போக மாட்டேன், நான் போக மாட்டேன்!</w:t>
      </w:r>
      <w:r>
        <w:rPr>
          <w:lang w:val="ru-RU"/>
        </w:rPr>
        <w:t xml:space="preserve">" </w:t>
      </w:r>
      <w:r w:rsidRPr="00A83783">
        <w:rPr>
          <w:lang w:val="ru-RU"/>
        </w:rPr>
        <w:t xml:space="preserve">என்று கத்தினான், சபிக்கப்பட்ட வார்த்தைகளைக் கூறினான், மேலும் எல்லா விதமான அருவருப்பான வார்த்தைகளையும் உச்சரித்தான். அப்போது நான் எனக்குள் இயேசு பிரார்த்தனையைச் சொல்லத் தொடங்கினேன்: </w:t>
      </w:r>
      <w:r>
        <w:rPr>
          <w:lang w:val="ru-RU"/>
        </w:rPr>
        <w:t>"</w:t>
      </w:r>
      <w:r w:rsidRPr="00A83783">
        <w:rPr>
          <w:lang w:val="ru-RU"/>
        </w:rPr>
        <w:t>கர்த்தராகிய இயேசு கிறிஸ்துவே, கர்த்தராகிய இயேசு கிறிஸ்துவே, உமது அடியானிடமிருந்து அசுத்த ஆவியை விரட்டுங்கள்</w:t>
      </w:r>
      <w:r>
        <w:rPr>
          <w:lang w:val="ru-RU"/>
        </w:rPr>
        <w:t xml:space="preserve">." </w:t>
      </w:r>
      <w:r w:rsidRPr="00A83783">
        <w:rPr>
          <w:lang w:val="ru-RU"/>
        </w:rPr>
        <w:t xml:space="preserve">நான் ஜெபித்தபடியே, அந்தப் பரிதாபமான மனிதனுக்குப் புனிதப் பொருட்களால் அபிஷேகம் செய்தேன். இது சுமார் இருபது நிமிடங்கள் நீடித்தது. பின்னர் அந்தப் பேயன் அவனை உலுக்குவதையும், தரையில் வீசுவதையும் </w:t>
      </w:r>
      <w:r w:rsidRPr="00A83783">
        <w:rPr>
          <w:lang w:val="ru-RU"/>
        </w:rPr>
        <w:lastRenderedPageBreak/>
        <w:t xml:space="preserve">தொடங்கியது, மேலும் அந்த ஏழை மனிதன் தரையில் உருண்டு புரளத் தொடங்கினான். புழுதியால் மூடப்பட்டிருந்த அவனது உடை, தரையால் துடைக்கும் துணியைப் போலத் தோன்றியது. நாங்கள் அந்த ஏழை மனிதனை எழுந்து நிற்க உதவினோம். அவனது உடல் முழுவதும் நடுங்கியது, மேலும் அவன் கடுமையாகவும், வலிப்புடனும் துடித்தான். தனது கால்களில் நிற்க, அவன் ஐகனோஸ்டாஸை பிடித்துக் கொண்டான். அவனது கைகள் குளிர் வியர்வையால் மூடப்பட்டிருந்தன—காலைப் புல் மீது பனித்துகள்களைப் போல. விரைவில் அந்தப் பேயுரு அவனை விட்டு விலகியது, அந்த ஏழை மனிதன் அமைதியடைந்தான். அவன் அசுத்த ஆவியின் பிடியிலிருந்து விடுவிக்கப்பட்டான், இப்போது உயிருடன், ஆரோக்கியமாகவும் நலமாகவும் இருக்கிறான். </w:t>
      </w:r>
    </w:p>
    <w:p w14:paraId="602ED161" w14:textId="77777777" w:rsidR="00731E6C" w:rsidRPr="002224AC" w:rsidRDefault="00731E6C" w:rsidP="00B13109">
      <w:pPr>
        <w:jc w:val="left"/>
        <w:rPr>
          <w:lang w:val="ru-RU"/>
        </w:rPr>
      </w:pPr>
    </w:p>
    <w:p w14:paraId="7F23632E" w14:textId="77777777" w:rsidR="00731E6C" w:rsidRPr="00A83783" w:rsidRDefault="00731E6C" w:rsidP="00B13109">
      <w:pPr>
        <w:pStyle w:val="Heading4"/>
        <w:jc w:val="left"/>
        <w:rPr>
          <w:lang w:val="ru-RU"/>
        </w:rPr>
      </w:pPr>
      <w:bookmarkStart w:id="279" w:name="_Toc196502920"/>
      <w:bookmarkStart w:id="280" w:name="_Toc196909889"/>
      <w:bookmarkStart w:id="281" w:name="_Toc225697422"/>
      <w:r w:rsidRPr="00A83783">
        <w:rPr>
          <w:lang w:val="ru-RU"/>
        </w:rPr>
        <w:t>பிடித்தெடுக்கப்பட்ட நபரின் வார்த்தைகளுக்கு எந்த முக்கியத்துவமும் கொடுக்காதீர்கள்</w:t>
      </w:r>
      <w:bookmarkEnd w:id="279"/>
      <w:bookmarkEnd w:id="280"/>
      <w:bookmarkEnd w:id="281"/>
    </w:p>
    <w:p w14:paraId="0BA0DFF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பேய்பிடித்த ஒருவருடன் பேசும்போது ஒருவர் எதைக் கவனிக்க வேண்டும்? </w:t>
      </w:r>
    </w:p>
    <w:p w14:paraId="35BCAAC6" w14:textId="77777777" w:rsidR="00731E6C" w:rsidRPr="00A83783" w:rsidRDefault="00731E6C" w:rsidP="00B13109">
      <w:pPr>
        <w:pStyle w:val="paragraph"/>
        <w:spacing w:before="30" w:after="30"/>
        <w:ind w:left="60" w:right="60"/>
        <w:jc w:val="left"/>
        <w:rPr>
          <w:lang w:val="ru-RU"/>
        </w:rPr>
      </w:pPr>
      <w:r w:rsidRPr="00A83783">
        <w:rPr>
          <w:lang w:val="ru-RU"/>
        </w:rPr>
        <w:t xml:space="preserve">— இயேசு ஜெபத்தை ஜெபிக்க வேண்டும், மேலும் அத்தகைய நபரை அன்பாக நடத்த வேண்டும். </w:t>
      </w:r>
    </w:p>
    <w:p w14:paraId="21F02F9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பிடித்தவர்களால் பாதிக்கப்பட்டவர்கள், தாங்கள் பிடித்த நிலையில் இருந்தபோது சொன்னதை நினைவில் வைத்துக்கொள்வார்களா? </w:t>
      </w:r>
    </w:p>
    <w:p w14:paraId="165DAC03"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எதை நினைவுகூர்கிறார்கள், எதை நினைவுகூரவில்லை. கடவுள் எவ்வாறு செயல்படுகிறார் என்று நமக்குத் தெரியாது. சில நேரங்களில், பாதிக்கப்பட்டவர்கள் தாங்கள் பித்து நிலையில் சொன்னதை நினைவுகூர அவர் அனுமதிக்கிறார், அதனால் அவர்கள் தங்களைத் தாழ்த்திக்கொண்டு மனந்திரும்புவார்கள். </w:t>
      </w:r>
    </w:p>
    <w:p w14:paraId="229CBCDE" w14:textId="77777777" w:rsidR="00731E6C" w:rsidRPr="00A83783" w:rsidRDefault="00731E6C" w:rsidP="00B13109">
      <w:pPr>
        <w:pStyle w:val="paragraph"/>
        <w:spacing w:before="30" w:after="30"/>
        <w:ind w:left="60" w:right="60"/>
        <w:jc w:val="left"/>
        <w:rPr>
          <w:lang w:val="ru-RU"/>
        </w:rPr>
      </w:pPr>
      <w:r w:rsidRPr="00A83783">
        <w:rPr>
          <w:lang w:val="ru-RU"/>
        </w:rPr>
        <w:t>பிடித்தவொருவர் எதையாவது கேட்டால், அவர் சாத்தானின் செல்வாக்கின் கீழ் கேட்டுக் கேட்கிறாரா, அல்லது மனிதராக அவருக்கு உண்மையான தேவை உள்ளதா என்பதைக் கண்டறிவது எளிதல்ல. ஒருமுறை நான் பேய்பிடித்த ஒரு பெண்ணைச் சந்தித்தேன். அவள் கஸான்ஸாக்கீஸின் *</w:t>
      </w:r>
      <w:r>
        <w:rPr>
          <w:rStyle w:val="FootnoteReference"/>
          <w:lang w:val="ru-RU"/>
        </w:rPr>
        <w:footnoteReference w:id="109"/>
      </w:r>
      <w:r w:rsidRPr="00A83783">
        <w:rPr>
          <w:lang w:val="ru-RU"/>
        </w:rPr>
        <w:t xml:space="preserve"> * புத்தகங்களைப் படித்திருந்தாள், மேலும் அவற்றில் உள்ள இறை நிந்தனைகளை நம்பினாள். இதன் விளைவாக, ஒரு அசுத்த ஆவியின் பிடியில் அவள் சிக்கிக்கொண்டாள். நாங்கள் பேசிக்கொண்டிருந்தபோது, திடீரென்று அவளுக்கு ஒரு பேயுலகத் தாக்குதல் ஏற்பட்டு, ஒரு பயங்கரமான குரலில் அலற ஆரம்பித்தாள்: </w:t>
      </w:r>
      <w:r>
        <w:rPr>
          <w:lang w:val="ru-RU"/>
        </w:rPr>
        <w:t>"</w:t>
      </w:r>
      <w:r w:rsidRPr="00A83783">
        <w:rPr>
          <w:lang w:val="ru-RU"/>
        </w:rPr>
        <w:t>நான் எரிகிறேன், நான் எரிகிறேன்!</w:t>
      </w:r>
      <w:r>
        <w:rPr>
          <w:lang w:val="ru-RU"/>
        </w:rPr>
        <w:t xml:space="preserve">" </w:t>
      </w:r>
      <w:r w:rsidRPr="00A83783">
        <w:rPr>
          <w:lang w:val="ru-RU"/>
        </w:rPr>
        <w:t xml:space="preserve">அவளுக்கு நான் சிலுவை அடையாளம் காட்டுவதற்காக அவளுடைய உறவினர்கள் அவளைப் </w:t>
      </w:r>
      <w:r w:rsidRPr="00A83783">
        <w:rPr>
          <w:lang w:val="ru-RU"/>
        </w:rPr>
        <w:lastRenderedPageBreak/>
        <w:t xml:space="preserve">பிடித்துக்கொண்டனர். பிறகு அவள், </w:t>
      </w:r>
      <w:r>
        <w:rPr>
          <w:lang w:val="ru-RU"/>
        </w:rPr>
        <w:t>"</w:t>
      </w:r>
      <w:r w:rsidRPr="00A83783">
        <w:rPr>
          <w:lang w:val="ru-RU"/>
        </w:rPr>
        <w:t>தண்ணீர், தண்ணீர்!</w:t>
      </w:r>
      <w:r>
        <w:rPr>
          <w:lang w:val="ru-RU"/>
        </w:rPr>
        <w:t xml:space="preserve">" </w:t>
      </w:r>
      <w:r w:rsidRPr="00A83783">
        <w:rPr>
          <w:lang w:val="ru-RU"/>
        </w:rPr>
        <w:t xml:space="preserve">என்று அலறினாள். </w:t>
      </w:r>
      <w:r>
        <w:rPr>
          <w:lang w:val="ru-RU"/>
        </w:rPr>
        <w:t>"</w:t>
      </w:r>
      <w:r w:rsidRPr="00A83783">
        <w:rPr>
          <w:lang w:val="ru-RU"/>
        </w:rPr>
        <w:t>சற்று தண்ணீர் கொண்டு வாருங்கள்</w:t>
      </w:r>
      <w:r>
        <w:rPr>
          <w:lang w:val="ru-RU"/>
        </w:rPr>
        <w:t xml:space="preserve">," </w:t>
      </w:r>
      <w:r w:rsidRPr="00A83783">
        <w:rPr>
          <w:lang w:val="ru-RU"/>
        </w:rPr>
        <w:t xml:space="preserve">என்று நான் அவளுடைய உறவினர்களிடம் கேட்டேன். "வேண்டாம், வேண்டாம்!" என்று அவர்கள் பதிலளித்தனர். </w:t>
      </w:r>
      <w:r>
        <w:rPr>
          <w:lang w:val="ru-RU"/>
        </w:rPr>
        <w:t>"</w:t>
      </w:r>
      <w:r w:rsidRPr="00A83783">
        <w:rPr>
          <w:lang w:val="ru-RU"/>
        </w:rPr>
        <w:t>சாத்தானின் பேச்சைக் கேட்க வேண்டாம் என்று யாரோ எங்களிடம் சொன்னார்கள்</w:t>
      </w:r>
      <w:r>
        <w:rPr>
          <w:lang w:val="ru-RU"/>
        </w:rPr>
        <w:t>." "</w:t>
      </w:r>
      <w:r w:rsidRPr="00A83783">
        <w:rPr>
          <w:lang w:val="ru-RU"/>
        </w:rPr>
        <w:t>இப்போதைக்கு," நான் சொன்னேன், "இந்த ஏழைப் பெண்ணுக்குத் தண்ணீர் குடிக்க வேண்டும். தண்ணீர் கொண்டு வாருங்கள்.</w:t>
      </w:r>
      <w:r>
        <w:rPr>
          <w:lang w:val="ru-RU"/>
        </w:rPr>
        <w:t xml:space="preserve">" </w:t>
      </w:r>
      <w:r w:rsidRPr="00A83783">
        <w:rPr>
          <w:lang w:val="ru-RU"/>
        </w:rPr>
        <w:t>அவள் உணர்ந்த எரிச்சல் சாத்தானிடமிருந்து வருகிறதா, அல்லது அது வெறும் தாகத்தால் ஏற்படுகிறதா என்பதை என்னால் சொல்ல முடிந்தது. அந்த ஏழைப் பெண் இரண்டு கிளாஸ் தண்ணீர் குடித்தாள். பிறகு அவள், "என் உள்ளே, எரியும் கரியைப் போல உணர்கிறேன்; அப்படி ஒரு எரிச்சல் உணர்வு எனக்கு ஏற்படுகிறது. நான் ஒரு வாளி தண்ணீர் குடித்திருந்தாலும், என் உள்ளே நான் உணர்ந்த நெருப்பு அணைந்திருக்காது,</w:t>
      </w:r>
      <w:r>
        <w:rPr>
          <w:lang w:val="ru-RU"/>
        </w:rPr>
        <w:t xml:space="preserve">" </w:t>
      </w:r>
      <w:r w:rsidRPr="00A83783">
        <w:rPr>
          <w:lang w:val="ru-RU"/>
        </w:rPr>
        <w:t xml:space="preserve">என்றாள். அந்த அளவிற்கு அது அவளை எரித்தது! </w:t>
      </w:r>
    </w:p>
    <w:p w14:paraId="720658F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பேய் பிடித்த ஒருவர் கத்துகையில், அது அவருடைய வாயின் வழியாக சாத்தான் பேசுகிறதா, அல்லது அவரே ஒரு மனிதராகப் பேசுகிறாரா என்பதை எப்படி அறிவது? </w:t>
      </w:r>
    </w:p>
    <w:p w14:paraId="788F6D57" w14:textId="77777777" w:rsidR="00731E6C" w:rsidRPr="00A83783" w:rsidRDefault="00731E6C" w:rsidP="00B13109">
      <w:pPr>
        <w:pStyle w:val="paragraph"/>
        <w:spacing w:before="30" w:after="30"/>
        <w:ind w:left="60" w:right="60"/>
        <w:jc w:val="left"/>
        <w:rPr>
          <w:lang w:val="ru-RU"/>
        </w:rPr>
      </w:pPr>
      <w:r w:rsidRPr="00A83783">
        <w:rPr>
          <w:lang w:val="ru-RU"/>
        </w:rPr>
        <w:t xml:space="preserve">— பிசாசு பேசும்போது, ஆட்கொள்ளப்பட்டவரின் உதடுகள் இயல்பற்ற முறையில் அசைகின்றன. அவை இயந்திரத்தனமாக அசைகின்றன. ஆனால் ஆட்கொள்ளப்பட்டவர் ஒரு மனிதனைப் போலப் பேசும்போது, அவரது உதடுகள் இயல்பாக அசைகின்றன. ஆட்கொள்ளப்பட்டவர் மீது பேயோட்டுதல் பிரார்த்தனை ஓதப்பட்டு அவர் அலறினால், அதற்குக் காரணம் அந்த நபரே வேதனையில் இருப்பதும், உதாரணமாக, பிசாசுக்கு இவ்வாறு சொல்வதும் ஆகலாம்: </w:t>
      </w:r>
      <w:r>
        <w:rPr>
          <w:lang w:val="ru-RU"/>
        </w:rPr>
        <w:t>"</w:t>
      </w:r>
      <w:r w:rsidRPr="00A83783">
        <w:rPr>
          <w:lang w:val="ru-RU"/>
        </w:rPr>
        <w:t>போ, ஏன் போக மாட்டாய்?</w:t>
      </w:r>
      <w:r>
        <w:rPr>
          <w:lang w:val="ru-RU"/>
        </w:rPr>
        <w:t xml:space="preserve">" </w:t>
      </w:r>
      <w:r w:rsidRPr="00A83783">
        <w:rPr>
          <w:lang w:val="ru-RU"/>
        </w:rPr>
        <w:t xml:space="preserve">வேறு சில சமயங்களில், பிசாசு அவனைக் கண்டிக்கும் நபரையோ அல்லது பாதிரியாரையோ அவதூறாகப் பேசுகிறான். பிசாசு கிறிஸ்து, கடவுளின் பரிசுத்த அன்னை மற்றும் புனிதர்களுக்கு எதிராகத் தூஷிக்கிறான். சில சமயங்களில் பிசாசு பொய் சொல்கிறான், சில சமயங்களில் கிறிஸ்துவின் பெயரின் சக்தி அவனை உண்மையைச் சொல்லும்படி நிர்ப்பந்திக்கிறது. பிடித்தெடுக்கப்பட்ட நபர் தான் படித்த ஆன்மீகப் புத்தகங்கள் மற்றும் அது போன்றவற்றிலிருந்து ஏதாவது ஒன்றைக் கத்துவது போன்ற நிகழ்வுகளும் உண்டு. என்ன சொல்வது? இது எல்லாம் மிகவும் குழப்பமானது. எனவே, பிடித்தெடுக்கப்பட்ட நபருடன் உரையாடும்போது, மிகவும் கவனமாக இருங்கள். அவனது வார்த்தைகளுக்கு எந்த முக்கியத்துவமும் கொடுக்காதீர்கள். உதாரணமாக, அவன், </w:t>
      </w:r>
      <w:r>
        <w:rPr>
          <w:lang w:val="ru-RU"/>
        </w:rPr>
        <w:t>"</w:t>
      </w:r>
      <w:r w:rsidRPr="00A83783">
        <w:rPr>
          <w:lang w:val="ru-RU"/>
        </w:rPr>
        <w:t>நீங்கள் என்னை எரித்துக்கொண்டிருக்கிறீர்கள்</w:t>
      </w:r>
      <w:r>
        <w:rPr>
          <w:lang w:val="ru-RU"/>
        </w:rPr>
        <w:t xml:space="preserve">" </w:t>
      </w:r>
      <w:r w:rsidRPr="00A83783">
        <w:rPr>
          <w:lang w:val="ru-RU"/>
        </w:rPr>
        <w:t xml:space="preserve">என்று சொல்லலாம். உண்மையிலேயே நீங்கள் அவனை எரித்து, அதை ஒப்புக்கொண்டு, </w:t>
      </w:r>
      <w:r>
        <w:rPr>
          <w:lang w:val="ru-RU"/>
        </w:rPr>
        <w:t>"</w:t>
      </w:r>
      <w:r w:rsidRPr="00A83783">
        <w:rPr>
          <w:lang w:val="ru-RU"/>
        </w:rPr>
        <w:t>நான் அவனை எரித்துக்கொண்டிருக்கிறேன்</w:t>
      </w:r>
      <w:r>
        <w:rPr>
          <w:lang w:val="ru-RU"/>
        </w:rPr>
        <w:t xml:space="preserve">" </w:t>
      </w:r>
      <w:r w:rsidRPr="00A83783">
        <w:rPr>
          <w:lang w:val="ru-RU"/>
        </w:rPr>
        <w:t xml:space="preserve">என்று சொன்னால், அவ்வளவுதான் — உங்கள் [ஆன்மீக] நிலைமை முடிந்துவிட்டது. ஆனால், உண்மையில் அப்படி எதுவும் நடக்காதபோதும், நீங்கள் பிசாசை எரித்துக்கொண்டிருப்பதாக நம்பினால், அப்படியானால் உங்கள் நிலைமை இருமடங்கு மோசமாகிவிடும். அல்லது, </w:t>
      </w:r>
      <w:r w:rsidRPr="00A83783">
        <w:rPr>
          <w:lang w:val="ru-RU"/>
        </w:rPr>
        <w:lastRenderedPageBreak/>
        <w:t xml:space="preserve">உதாரணமாக, பேய்பிடித்த ஒருவர், </w:t>
      </w:r>
      <w:r>
        <w:rPr>
          <w:lang w:val="ru-RU"/>
        </w:rPr>
        <w:t>"</w:t>
      </w:r>
      <w:r w:rsidRPr="00A83783">
        <w:rPr>
          <w:lang w:val="ru-RU"/>
        </w:rPr>
        <w:t>ஓ, நீங்களெல்லாம் அசுத்தமான பெண்கள்!</w:t>
      </w:r>
      <w:r>
        <w:rPr>
          <w:lang w:val="ru-RU"/>
        </w:rPr>
        <w:t>"</w:t>
      </w:r>
      <w:r w:rsidRPr="00A83783">
        <w:rPr>
          <w:lang w:val="ru-RU"/>
        </w:rPr>
        <w:t xml:space="preserve"> என்று கத்துகிறார் — மேலும் ஒரு குறிப்பிட்ட கன்னியாஸ்திரியிடம், </w:t>
      </w:r>
      <w:r>
        <w:rPr>
          <w:lang w:val="ru-RU"/>
        </w:rPr>
        <w:t>"</w:t>
      </w:r>
      <w:r w:rsidRPr="00A83783">
        <w:rPr>
          <w:lang w:val="ru-RU"/>
        </w:rPr>
        <w:t>ஆனால் நீங்கள் — நீங்கள் தூய்மையானவர்</w:t>
      </w:r>
      <w:r>
        <w:rPr>
          <w:lang w:val="ru-RU"/>
        </w:rPr>
        <w:t xml:space="preserve">" </w:t>
      </w:r>
      <w:r w:rsidRPr="00A83783">
        <w:rPr>
          <w:lang w:val="ru-RU"/>
        </w:rPr>
        <w:t xml:space="preserve">என்றும் கூறலாம். இந்த பேயின் வார்த்தைகளை அந்த கன்னியாஸ்திரி நம்பினால், அவ்வளவுதான், அவள் அழிந்துவிடுவாள். எனவே, ஒருவர் சாத்தானுடன் சோதனை செய்யக்கூடாது. </w:t>
      </w:r>
    </w:p>
    <w:p w14:paraId="3162A79B" w14:textId="77777777" w:rsidR="00731E6C" w:rsidRPr="00A83783" w:rsidRDefault="00731E6C" w:rsidP="00B13109">
      <w:pPr>
        <w:pStyle w:val="paragraph"/>
        <w:spacing w:before="30" w:after="30"/>
        <w:ind w:left="60" w:right="60"/>
        <w:jc w:val="left"/>
        <w:rPr>
          <w:lang w:val="ru-RU"/>
        </w:rPr>
      </w:pPr>
      <w:r w:rsidRPr="00A83783">
        <w:rPr>
          <w:lang w:val="ru-RU"/>
        </w:rPr>
        <w:t>ஒருமுறை, பேய்பிடித்த ஒரு மனிதன் ஒரு மடாலயத்திற்குக் கொண்டுவரப்பட்டான். அந்தத் துறவறத் தலைவர், அவனுக்காக ஜெபமாலையைப் பயன்படுத்தி ஜெபிப்பதற்காக சகோதரர்களை தேவாலயத்தில் ஒன்றுகூட்டினார். இந்த மடாலயத்தில், லாம்ப்ஸாக்கஸின் ஆயர் புனித பார்தெனியஸின் மண்டையோட்டு எலும்பு வைக்கப்பட்டிருந்தது.</w:t>
      </w:r>
      <w:r>
        <w:rPr>
          <w:rStyle w:val="FootnoteReference"/>
          <w:lang w:val="ru-RU"/>
        </w:rPr>
        <w:footnoteReference w:id="110"/>
      </w:r>
      <w:r w:rsidRPr="00A83783">
        <w:rPr>
          <w:lang w:val="ru-RU"/>
        </w:rPr>
        <w:t xml:space="preserve"> கடவுளின் அருள் அந்தப் பேயின் மீது கடுமையாக அழுத்தத் தொடங்கியது. சகோதரர்கள் ஜெபமாலையைப் பயன்படுத்தி பிசாசு பிடித்த மனிதருக்காக ஜெபித்தனர், அதே நேரத்தில் ISO-வும் ISO-வின் மடாலயத்தின் மதகுருமார்களில் ஒருவரை அந்த மனிதனுக்குப் பேயோட்டுதல் ஜெபங்களைச் சொல்லும்படி அறிவுறுத்தினார். இந்த மதகுருமார்களைப் பார்க்கும்போது புறச்சமயத்தாராகத் தோன்றினாலும், உள்ளுக்குள் மறைந்திருந்த பெருமையை வளர்த்துகொண்டிருந்தார்.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ISO-வின் ISO- அவர் கல்வியறிவு பெற்றவர், மற்றவர்களுக்கு ஆன்மீக அறிவுரைகளையும் வழங்கினார். இருப்பினும், அவருக்கு யாரிடமிருந்தும் எந்த உதவியும் கிடைக்கவில்லை — ஏனெனில், அவர் தவறு செய்வதைக் கண்ட மற்ற சகோதரர்கள், மீதான மரியாதையால் அதை அவருக்குச் சொல்லத் துணியவில்லை. இந்த மனிதர் தனக்குத்தானே மாயைகளை வளர்த்துக் கொள்ளத் தொடங்கினார். தன்னை மடாலயத்தின் மிகக் குணவானாகக் கருதினார், மேலும் இது போன்ற பிற எண்ணங்களையும் வளர்த்துக் </w:t>
      </w:r>
      <w:r w:rsidRPr="00A83783">
        <w:rPr>
          <w:lang w:val="ru-RU"/>
        </w:rPr>
        <w:lastRenderedPageBreak/>
        <w:t xml:space="preserve">கொண்டார். அந்த நாளில், தீயவன் இந்த புனிதத் துறவியைக் காயப்படுத்த ஒரு சாதகமான வாய்ப்பைக் கண்டான். பிடித்திருந்த மனிதனிடமிருந்து பேயை விரட்டுவது தான்தான் என்று அந்தப் பரிதாபகரமான மனிதனுக்குத் தோன்றும்படி செய்ய அவன் தனது எல்லா தந்திரங்களையும் பயன்படுத்தினான். எனவே, அவன் பிடித்திருந்த மனிதன் மீது பேய் விரட்டும் பிரார்த்தனைகளைச் சொல்லத் தொடங்கியபோது, பேய் கத்திக் கூவியது: </w:t>
      </w:r>
      <w:r>
        <w:rPr>
          <w:lang w:val="ru-RU"/>
        </w:rPr>
        <w:t>"</w:t>
      </w:r>
      <w:r w:rsidRPr="00A83783">
        <w:rPr>
          <w:lang w:val="ru-RU"/>
        </w:rPr>
        <w:t xml:space="preserve">நான் எரிக்கப்படுகிறேன்! </w:t>
      </w:r>
      <w:r>
        <w:rPr>
          <w:lang w:val="ru-RU"/>
        </w:rPr>
        <w:t>"</w:t>
      </w:r>
      <w:r w:rsidRPr="00A83783">
        <w:rPr>
          <w:lang w:val="ru-RU"/>
        </w:rPr>
        <w:t>நீ எங்கே என்னைக் கொண்டு செல்கிறாய், இரக்கமற்றவனே?</w:t>
      </w:r>
      <w:r>
        <w:rPr>
          <w:lang w:val="ru-RU"/>
        </w:rPr>
        <w:t xml:space="preserve">" </w:t>
      </w:r>
      <w:r w:rsidRPr="00A83783">
        <w:rPr>
          <w:lang w:val="ru-RU"/>
        </w:rPr>
        <w:t xml:space="preserve">அந்தத் துறவியோ, தான் ஜெபங்களை ஓதுவதால் தான் அந்தப் பேயை எரித்துவிடுகிறது என்று நினைக்கலானார்; ஆனால் உண்மையில், மற்ற சகோதரர்களின் ஜெபங்கள்தான் அந்தப் பேயை வெளியேற்றிக் கொண்டிருந்தன. அந்தப் பரிதாபகரமான துறவி, பேயிடம், </w:t>
      </w:r>
      <w:r>
        <w:rPr>
          <w:lang w:val="ru-RU"/>
        </w:rPr>
        <w:t>"</w:t>
      </w:r>
      <w:r w:rsidRPr="00A83783">
        <w:rPr>
          <w:lang w:val="ru-RU"/>
        </w:rPr>
        <w:t>என்னுள் நுழை</w:t>
      </w:r>
      <w:r>
        <w:rPr>
          <w:lang w:val="ru-RU"/>
        </w:rPr>
        <w:t>" என்று</w:t>
      </w:r>
      <w:r w:rsidRPr="00A83783">
        <w:rPr>
          <w:lang w:val="ru-RU"/>
        </w:rPr>
        <w:t xml:space="preserve"> பதிலளித்தார். ஆம், புனித பார்தேனியஸின் வாழ்க்கையிலிருந்து, இது போன்ற ஒரு சந்தர்ப்பத்தில் அவர் உண்மையில் பேயிடம் இந்த வார்த்தைகளைச் சொன்னது அறியப்படுகிறது. ஆனால் அவர் ஒரு புனிதர்! உண்மையில், இது போன்ற ஒரு சம்பவம் ஒருமுறை புனித பார்தேனியஸுக்கு நிகழ்ந்தது. அவர் ஒரு பிடித்தவனுக்குள் இருந்த பேயை வெளியேற்றிக் கொண்டிருந்தார், அப்போது அந்தப் பேய், </w:t>
      </w:r>
      <w:r>
        <w:rPr>
          <w:lang w:val="ru-RU"/>
        </w:rPr>
        <w:t>"</w:t>
      </w:r>
      <w:r w:rsidRPr="00A83783">
        <w:rPr>
          <w:lang w:val="ru-RU"/>
        </w:rPr>
        <w:t>நான் எரிகிறேன், எரிகிறேன்! நான் எங்கே போவேன்?</w:t>
      </w:r>
      <w:r>
        <w:rPr>
          <w:lang w:val="ru-RU"/>
        </w:rPr>
        <w:t xml:space="preserve">" </w:t>
      </w:r>
      <w:r w:rsidRPr="00A83783">
        <w:rPr>
          <w:lang w:val="ru-RU"/>
        </w:rPr>
        <w:t xml:space="preserve">என்று அலறியது. அப்போது புனித பார்தேனியஸ் அதற்குப் பதிலளித்தார்: </w:t>
      </w:r>
      <w:r>
        <w:rPr>
          <w:lang w:val="ru-RU"/>
        </w:rPr>
        <w:t>"</w:t>
      </w:r>
      <w:r w:rsidRPr="00A83783">
        <w:rPr>
          <w:lang w:val="ru-RU"/>
        </w:rPr>
        <w:t>என்னுள் நுழைந்துவிடு</w:t>
      </w:r>
      <w:r>
        <w:rPr>
          <w:lang w:val="ru-RU"/>
        </w:rPr>
        <w:t>."</w:t>
      </w:r>
      <w:r w:rsidRPr="00A83783">
        <w:rPr>
          <w:lang w:val="ru-RU"/>
        </w:rPr>
        <w:t xml:space="preserve"> அதற்கு அந்தப் புனிதர் பதிலளித்தார்: </w:t>
      </w:r>
      <w:r>
        <w:rPr>
          <w:lang w:val="ru-RU"/>
        </w:rPr>
        <w:t>"</w:t>
      </w:r>
      <w:r w:rsidRPr="00A83783">
        <w:rPr>
          <w:lang w:val="ru-RU"/>
        </w:rPr>
        <w:t>பார்தெனியூஸே, உன் பெயரைக் கேட்டாலே எனக்கு எரியುತ್ತದೆ!</w:t>
      </w:r>
      <w:r>
        <w:rPr>
          <w:lang w:val="ru-RU"/>
        </w:rPr>
        <w:t xml:space="preserve">" </w:t>
      </w:r>
      <w:r w:rsidRPr="00A83783">
        <w:rPr>
          <w:lang w:val="ru-RU"/>
        </w:rPr>
        <w:t>— என்று, தான் சித்திரவதை செய்து கொண்டிருந்த அந்தப் பிடித்தவனை விட்டு வெளியேறிவிட்டது. இவ்வாறு, நாம் பேசிக்கொண்டிருக்கும் இந்த புனிதத் துறவி, தன்னை புனித பார்தெனியூஸ் என்று காட்டிக்கொள்ள விரும்பியதால், அவரும் பிடித்துக்கொண்டார். அந்தத் தருணத்திலிருந்து, அந்தப் பேய்க்கு அவர் மீது ஆதிக்கம் ஏற்பட்டது. அதற்குப் பிறகு பல ஆண்டுகளாக, அந்தப் பரிதாபமான மனிதன் துன்பப்பட்டான், அவனுக்கு எங்கும் அமைதி கிடைக்கவில்லை. அவன் தொடர்ந்து அலைந்து திரிந்தான், ஒருபோதும் ஒரே இடத்தில் தங்கவில்லை. அவன் உலகம் முழுவதும், பின்னர் அதோஸ் புனித மலை முழுவதும் அலைந்து திரிந்தான். அந்தப் பரிதாபமான மனிதன் என்னவெல்லாம் சகித்துக் கொள்ள வேண்டியிருந்தது! அவர் இருந்த நிலை அவரை மன மற்றும் உடல் சோர்விற்கு உள்ளாக்கியது. காய்ச்சல் பிடித்தது போல அவர் நடுங்கிக் கொண்டிருந்தார். பாருங்கள், அவர் ஒரு நல்ல பாதிரியாராக இருந்தார், ஆனால் அந்த நிலையில் அவரால் தெய்வீக திருப்பலியை நடத்த முடியவில்லை.</w:t>
      </w:r>
      <w:r>
        <w:rPr>
          <w:rStyle w:val="FootnoteReference"/>
          <w:lang w:val="ru-RU"/>
        </w:rPr>
        <w:footnoteReference w:id="111"/>
      </w:r>
      <w:r w:rsidRPr="00A83783">
        <w:rPr>
          <w:lang w:val="ru-RU"/>
        </w:rPr>
        <w:t xml:space="preserve"> சாத்தான் என்ன செய்கிறான் என்று உங்களுக்குத் தெரிகிறதா? </w:t>
      </w:r>
    </w:p>
    <w:p w14:paraId="30C4A8A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காபி அருந்துவதற்கும் பேய்பிடித்த ஒருவரின் நடத்தைக்கும் ஏதேனும் தொடர்பு உள்ளதா? </w:t>
      </w:r>
    </w:p>
    <w:p w14:paraId="03878D47"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ஒருவரின் நரம்பு மண்டலம் கிளர்ச்சியடையும் போது, அவர்கள் அதிகமாகக் காபி குடித்தால், அவர்களின் நரம்புகள் மேலும் சீர்குலைந்துவிடுகின்றன, மேலும் பேயானது இந்த நிலையைச் சாதகமாகப் பயன்படுத்திக் கொள்கிறது. காபியில் பேயியல் சார்ந்த எதுவும் இருக்கிறது என்பதல்ல — இல்லை, ஆனால் பேயானது நரம்புகளில் காஃபின் ஏற்படுத்தும் விளைவைச் சுரண்டுகிறது, பின்னர் பிடித்தவருக்கு நிலை மேலும் மோசமாகிறது. </w:t>
      </w:r>
    </w:p>
    <w:p w14:paraId="02439884" w14:textId="77777777" w:rsidR="00731E6C" w:rsidRPr="002224AC" w:rsidRDefault="00731E6C" w:rsidP="00B13109">
      <w:pPr>
        <w:jc w:val="left"/>
        <w:rPr>
          <w:lang w:val="ru-RU"/>
        </w:rPr>
      </w:pPr>
    </w:p>
    <w:p w14:paraId="763EAA82" w14:textId="77777777" w:rsidR="00731E6C" w:rsidRPr="00A83783" w:rsidRDefault="00731E6C" w:rsidP="00B13109">
      <w:pPr>
        <w:pStyle w:val="Heading4"/>
        <w:jc w:val="left"/>
        <w:rPr>
          <w:lang w:val="ru-RU"/>
        </w:rPr>
      </w:pPr>
      <w:bookmarkStart w:id="282" w:name="_Toc196502921"/>
      <w:bookmarkStart w:id="283" w:name="_Toc196909890"/>
      <w:bookmarkStart w:id="284" w:name="_Toc225697423"/>
      <w:r w:rsidRPr="00A83783">
        <w:rPr>
          <w:lang w:val="ru-RU"/>
        </w:rPr>
        <w:t>பிடித்தவர்களிற்கான உதவி</w:t>
      </w:r>
      <w:bookmarkEnd w:id="282"/>
      <w:bookmarkEnd w:id="283"/>
      <w:bookmarkEnd w:id="284"/>
    </w:p>
    <w:p w14:paraId="5D204406"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பிசாசு ஒரு பிடித்தவரின் இதயத்தில் நுழைகிறது, ஆனால் இது அவர்களுக்குத் தெரியக்கூடாது என்றும் இயேசு ஜெபத்தைக் கொண்டு தன்னுடன் போராடத் தொடங்கக் கூடாது என்றும் விரும்புகிறது என்று எங்கோ எழுதப்பட்டுள்ளதே. இது உண்மையா? </w:t>
      </w:r>
    </w:p>
    <w:p w14:paraId="39DE8241"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ஏனெனில் அந்தப் பேயிற்கு, ஆட்கொள்ளப்பட்ட நபருக்குள் ஒரு குறிப்பிட்ட காலத்திற்கு வசிக்கும் உரிமை உண்டு. அது அந்த நபருக்குள் பதுங்கியிருந்து, அமைதியாக, யாருக்கும் தெரியாமல் இருக்கலாம். அவர்கள் இயேசு பிரார்த்தனையைப் பயன்படுத்தி அதை எதிர்க்கும்போது, அது அதற்குக் கடினமாகிவிடுகிறது; அது எரிச்சலடைந்து, அந்த நபரை விட்டு வெளியேறக்கூடும். இயேசு பிரார்த்தனை என்பது சாத்தானுக்கு எதிரான ஒரு கனரக ஆயுதம். ஒருமுறை, பிசாசால் பிடிக்கப்பட்ட ஒரு இளைஞன் என் குகைக்குக் கொண்டுவரப்பட்டான் . அவன் இயேசு பிரார்த்தனையைத் திரும்பத் திரும்பச் சொல்லிக்கொண்டிருந்தான். அந்தப் பாவம் பிடித்த பையனின் தந்தை ஒரு துறவியாக இருந்தார், ஆனால் அவர் தனது துறவறையைத் துறந்து, உலகிற்குத் திரும்பி வந்து திருமணம் செய்துகொண்டார். அதனால் அவருடைய துரதிர்ஷ்டவசமான குழந்தை பிசாசால் பிடிக்கப்பட்ட நிலையில் பிறந்தான். இந்தக் குழந்தை அவருடைய வெகுமதியைப் பெறுவதற்கும், அவனது தந்தை இரட்சிக்கப்படுவதற்கும், மேலும் நாங்கள்—சந்நியாசிகளாகிய நாங்கள்—உலகிற்குத் திரும்பி வந்து இப்போது துன்புறும் சந்நியாசிகளின் உதாரணத்தை எங்கள் கண்முன்னே காண்பதற்கும் கடவுள் இதை அனுமதித்தார். எங்கள் உரையாடலின் போது, அந்தப் பிசாசு பிடித்த மனிதனை வாட்டத் தொடங்கியது, மேலும் அவன் ஒரு கோழி போல மிக உரக்கக் கரகரத்தான். </w:t>
      </w:r>
      <w:r>
        <w:rPr>
          <w:lang w:val="ru-RU"/>
        </w:rPr>
        <w:t>"</w:t>
      </w:r>
      <w:r w:rsidRPr="00A83783">
        <w:rPr>
          <w:lang w:val="ru-RU"/>
        </w:rPr>
        <w:t>உனக்கு என்ன ஆனது?</w:t>
      </w:r>
      <w:r>
        <w:rPr>
          <w:lang w:val="ru-RU"/>
        </w:rPr>
        <w:t xml:space="preserve">" </w:t>
      </w:r>
      <w:r w:rsidRPr="00A83783">
        <w:rPr>
          <w:lang w:val="ru-RU"/>
        </w:rPr>
        <w:t xml:space="preserve">என்று அவனிடம் கேட்டேன். அந்த நேரத்தில் நான் பின்வருமாறு சொல்லிக்கொண்டிருந்தேன்: </w:t>
      </w:r>
      <w:r>
        <w:rPr>
          <w:i/>
          <w:iCs/>
          <w:lang w:val="ru-RU"/>
        </w:rPr>
        <w:t>"</w:t>
      </w:r>
      <w:r w:rsidRPr="00A83783">
        <w:rPr>
          <w:i/>
          <w:iCs/>
          <w:lang w:val="ru-RU"/>
        </w:rPr>
        <w:t>இயேசு கிறிஸ்துவின் நாமத்தில், அசுத்த ஆவியே, தேவனுடைய சிருஷ்டியான இவனிடத்திலிருந்து வெளியே வா</w:t>
      </w:r>
      <w:r w:rsidRPr="00A83783">
        <w:rPr>
          <w:lang w:val="ru-RU"/>
        </w:rPr>
        <w:t>.</w:t>
      </w:r>
      <w:r>
        <w:rPr>
          <w:i/>
          <w:iCs/>
          <w:lang w:val="ru-RU"/>
        </w:rPr>
        <w:t xml:space="preserve">" </w:t>
      </w:r>
      <w:r w:rsidRPr="00A83783">
        <w:rPr>
          <w:lang w:val="ru-RU"/>
        </w:rPr>
        <w:t>— "நான் என்னை விட்டுவிட விரும்புகிறேன்," என்று பேய్ அலறினது, "ஏனென்றால் இந்த மனிதன் என்னை மிக மோசமாக வாட்டுகிறான்! எல்லாவற்றிற்கும் மேலாக, அவன் தன் ஜெபங்களை நிறுத்தாமல் ஓயாமல் முணுமுணுக்கிறான்! ஓ, நான் பாகிஸ்தானுக்குச் சென்று சிறிது ஓய்வெடுக்க எவ்வளவு ஏங்குகிறேன்!</w:t>
      </w:r>
      <w:r>
        <w:rPr>
          <w:lang w:val="ru-RU"/>
        </w:rPr>
        <w:t xml:space="preserve">" </w:t>
      </w:r>
    </w:p>
    <w:p w14:paraId="2837DCEB"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இயேசு ஜெபத்தை ஜெபித்துக்கொண்டிருந்த இந்த இளைஞனை அந்தப் பேய் ஏன் விட்டுச் செல்லவில்லை? </w:t>
      </w:r>
    </w:p>
    <w:p w14:paraId="0222ED08" w14:textId="77777777" w:rsidR="00731E6C" w:rsidRPr="00A83783" w:rsidRDefault="00731E6C" w:rsidP="00B13109">
      <w:pPr>
        <w:pStyle w:val="paragraph"/>
        <w:spacing w:before="30" w:after="30"/>
        <w:ind w:left="60" w:right="60"/>
        <w:jc w:val="left"/>
        <w:rPr>
          <w:lang w:val="ru-RU"/>
        </w:rPr>
      </w:pPr>
      <w:r w:rsidRPr="00A83783">
        <w:rPr>
          <w:lang w:val="ru-RU"/>
        </w:rPr>
        <w:t xml:space="preserve">— வெளிப்படையாக, அவனே தன்னைப் பற்றி சாத்தானுக்கு சில அதிகாரங்களைக் கொடுத்தான். ஆனால் பேய்க்கும் மேலானவர்கள் இருக்கிறார்கள், அவர்களிடமிருந்து அது கட்டளைகளைப் பெறுகிறது. </w:t>
      </w:r>
    </w:p>
    <w:p w14:paraId="10EBEE3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பேய்பிடித்த ஒருவருக்காகப் பிரார்த்தனை செய்யும்போது ஒருவர் என்ன குறிப்பிட்ட வார்த்தைகளைச் சொல்ல வேண்டும்? </w:t>
      </w:r>
    </w:p>
    <w:p w14:paraId="461EE1E4" w14:textId="77777777" w:rsidR="00731E6C" w:rsidRPr="00A83783" w:rsidRDefault="00731E6C" w:rsidP="00B13109">
      <w:pPr>
        <w:pStyle w:val="paragraph"/>
        <w:spacing w:before="30" w:after="30"/>
        <w:ind w:left="60" w:right="60"/>
        <w:jc w:val="left"/>
        <w:rPr>
          <w:lang w:val="ru-RU"/>
        </w:rPr>
      </w:pPr>
      <w:r w:rsidRPr="00A83783">
        <w:rPr>
          <w:lang w:val="ru-RU"/>
        </w:rPr>
        <w:t xml:space="preserve">— முதன்மையாக, நாம் கடவுளுக்கு மகிமையைக் கொடுக்க வேண்டும். நாம் இவ்வாறு கூற வேண்டும்: </w:t>
      </w:r>
      <w:r>
        <w:rPr>
          <w:lang w:val="ru-RU"/>
        </w:rPr>
        <w:t>"</w:t>
      </w:r>
      <w:r w:rsidRPr="00A83783">
        <w:rPr>
          <w:lang w:val="ru-RU"/>
        </w:rPr>
        <w:t xml:space="preserve">என் கடவுளே, எனக்கு உதவி செய்ததற்கும், நான் ஒரு சாதாரண நிலையில் இருப்பதற்கும் உமக்கு நன்றி. நான் இந்தத் துரதிர்ஷ்டவசமான மனிதரின் நிலையில் இருந்திருக்கலாம், அப்படியானால் எனக்குள் ஐந்து அல்லது ஆறு பேய்கள் மட்டுமல்ல, ஆயிரக்கணக்கானவை குடியிருந்திருக்கும்." </w:t>
      </w:r>
      <w:r>
        <w:rPr>
          <w:lang w:val="ru-RU"/>
        </w:rPr>
        <w:t>"</w:t>
      </w:r>
      <w:r w:rsidRPr="00A83783">
        <w:rPr>
          <w:lang w:val="ru-RU"/>
        </w:rPr>
        <w:t>உம்மை வேண்டிக்கொள்கிறேன், இவ்வளவு பெரிதும் துன்புறும் உமது ஊழியருக்கு உதவி செய்யும்</w:t>
      </w:r>
      <w:r>
        <w:rPr>
          <w:lang w:val="ru-RU"/>
        </w:rPr>
        <w:t xml:space="preserve">." </w:t>
      </w:r>
      <w:r w:rsidRPr="00A83783">
        <w:rPr>
          <w:lang w:val="ru-RU"/>
        </w:rPr>
        <w:t xml:space="preserve">அதாவது, முதலில் ஒருவர் மனப்பூர்வமான பிரார்த்தனையைச் செய்ய வேண்டும், பின்னர் இயேசு பிரார்த்தனையைத் தொடர்ந்து ஜெபிக்க வேண்டும்: </w:t>
      </w:r>
      <w:r>
        <w:rPr>
          <w:lang w:val="ru-RU"/>
        </w:rPr>
        <w:t>"</w:t>
      </w:r>
      <w:r w:rsidRPr="00A83783">
        <w:rPr>
          <w:lang w:val="ru-RU"/>
        </w:rPr>
        <w:t>கர்த்தராகிய இயேசு கிறிஸ்துவே, உமது ஊழியன் மீது கருணை காட்டும்.</w:t>
      </w:r>
      <w:r>
        <w:rPr>
          <w:lang w:val="ru-RU"/>
        </w:rPr>
        <w:t xml:space="preserve">" </w:t>
      </w:r>
    </w:p>
    <w:p w14:paraId="29CCC8DD"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நேரங்களில், பிசாசு பிடித்த ஒருவருக்காக ஜெபிக்கும்போது, அந்தப் பிசாசு அவரை விட்டு விலகாததற்கு நாமே காரணமாகிவிடுகிறோம். நாம் பெருமையுடன் ஜெபிப்பதால் இது நிகழ்கிறது. நாம் ஒரு பெருமை மிகுந்த எண்ணத்தை, உதாரணமாக, </w:t>
      </w:r>
      <w:r>
        <w:rPr>
          <w:lang w:val="ru-RU"/>
        </w:rPr>
        <w:t>"</w:t>
      </w:r>
      <w:r w:rsidRPr="00A83783">
        <w:rPr>
          <w:lang w:val="ru-RU"/>
        </w:rPr>
        <w:t>இப்போதே, என் பிரார்த்தனையின் மூலம்</w:t>
      </w:r>
      <w:r>
        <w:rPr>
          <w:lang w:val="ru-RU"/>
        </w:rPr>
        <w:t>,</w:t>
      </w:r>
      <w:r w:rsidRPr="00A83783">
        <w:rPr>
          <w:lang w:val="ru-RU"/>
        </w:rPr>
        <w:t xml:space="preserve"> அந்தப் பிடித்தவருக்குள்ளிருந்து பிசாசை ஒரு தோட்டாவைப் போல வெளியேற்றப் போகிறேன்</w:t>
      </w:r>
      <w:r>
        <w:rPr>
          <w:lang w:val="ru-RU"/>
        </w:rPr>
        <w:t>"</w:t>
      </w:r>
      <w:r w:rsidRPr="00A83783">
        <w:rPr>
          <w:lang w:val="ru-RU"/>
        </w:rPr>
        <w:t xml:space="preserve"> என்று நினைத்தால், அத்தகைய எண்ணம் உடனடியாக தெய்வீக உதவியைத் தடுத்துவிடும், மேலும் அந்தத் துரதிர்ஷ்டவசமான நபருக்குள் சாத்தான் நிலைத்திருக்க நாம் உதவுவோம். </w:t>
      </w:r>
    </w:p>
    <w:p w14:paraId="30428261" w14:textId="77777777" w:rsidR="00731E6C" w:rsidRPr="00A83783" w:rsidRDefault="00731E6C" w:rsidP="00B13109">
      <w:pPr>
        <w:pStyle w:val="paragraph"/>
        <w:spacing w:before="30" w:after="30"/>
        <w:ind w:left="60" w:right="60"/>
        <w:jc w:val="left"/>
        <w:rPr>
          <w:lang w:val="ru-RU"/>
        </w:rPr>
      </w:pPr>
      <w:r w:rsidRPr="00A83783">
        <w:rPr>
          <w:lang w:val="ru-RU"/>
        </w:rPr>
        <w:t xml:space="preserve">அசுத்த ஆவியால் பிடிக்கப்பட்டவர்களுக்காக ஜெபிக்கும்போது, நாம் எப்போதும் தாழ்மையுடனும், துயரத்துடனும், அன்புடனும் அதைச் செய்வோம். என் ஆன்மா ஆழமாகத் துயரப்பட்ட ஒரு பிடித்த பெண் எனக்கு நினைவுக்கு வருகிறாள். இந்த பரிதாபமான பெண் பாவத்திற்கு அடிபணிந்து, சாத்தானுக்கு </w:t>
      </w:r>
      <w:r>
        <w:rPr>
          <w:lang w:val="ru-RU"/>
        </w:rPr>
        <w:t>"</w:t>
      </w:r>
      <w:r w:rsidRPr="00A83783">
        <w:rPr>
          <w:lang w:val="ru-RU"/>
        </w:rPr>
        <w:t>ஆம்</w:t>
      </w:r>
      <w:r>
        <w:rPr>
          <w:lang w:val="ru-RU"/>
        </w:rPr>
        <w:t xml:space="preserve">" </w:t>
      </w:r>
      <w:r w:rsidRPr="00A83783">
        <w:rPr>
          <w:lang w:val="ru-RU"/>
        </w:rPr>
        <w:t xml:space="preserve">என்று சொல்லிவிட்டார், அதன் பிறகு பல ஆண்டுகளாக அந்த அசுத்த ஆவி அவரை மிகக் கொடூரமாக வாட்டி வதைத்து வருகிறது. அது அவரது சதைகளை எரிக்கிறது. அவரும் அவரது கணவரும் தங்கள் பதினாறு வயது மகளை அழைத்துக்கொண்டு பல்வேறு மடாலயங்களுக்குப் பயணம் செய்கிறார்கள். இந்தக் குடும்பம் தங்கள் இரவுகளை தேவாலயத்தில் கழிக்கிறது, இரவு முழுவதும் ஜெப ஆராதனை செய்கிறது. இந்த ஏழைப் பெண் ஒரு ஆணாக இருந்திருந்தால், நான் அவரை என் கைகளில் ஏந்தியிருப்பேன். ஒருவர் பிசாசு பிடித்த ஒருவரை தெய்வீக அன்புடன் தன் கைகளில் இறுக்கமாகத் தாங்கினால், அவர்களுக்குள் இருக்கும் அசுத்த ஆவி பெரிதும் வேதனைப்படும். </w:t>
      </w:r>
    </w:p>
    <w:p w14:paraId="029090A5"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பிடித்தவனை யாரும் தூண்டாமலும், அவர்களுடன் முரண்படாமலும், அவர்களுக்காக வேதனையை உணர்ந்தால், பேயானது சிறிது அல்லது நீண்ட காலத்திற்கு வெளியேறும். பணிவுதான் சாத்தானுக்கு மிகப் பெரிய அடியாகும். ஒரு மடாலயத்தில், ஆராதனைக்குப் பிறகு, புனித நினைவுச்சின்னங்கள் யாத்ரீகர்கள் வணங்குவதற்காக வெளியே கொண்டுவரப்பட்டன. திடீரென்று, அசுத்த ஆவியைக் கொண்டிருந்த யாத்ரீகர்களில் ஒருவர், துறவியின் அருகே பாய்ந்து வந்து, ஒரு கொடூரமான குரலில் கேட்டார்: </w:t>
      </w:r>
      <w:r>
        <w:rPr>
          <w:lang w:val="ru-RU"/>
        </w:rPr>
        <w:t>"</w:t>
      </w:r>
      <w:r w:rsidRPr="00A83783">
        <w:rPr>
          <w:lang w:val="ru-RU"/>
        </w:rPr>
        <w:t>என்ன — இந்த புனிதப் பொருட்களுக்கு முன்பாக நான் தலைவணங்கும்படி என்னைக் கட்டாயப்படுத்தப் போகிறீர்களா?</w:t>
      </w:r>
      <w:r>
        <w:rPr>
          <w:lang w:val="ru-RU"/>
        </w:rPr>
        <w:t xml:space="preserve">" </w:t>
      </w:r>
      <w:r w:rsidRPr="00A83783">
        <w:rPr>
          <w:lang w:val="ru-RU"/>
        </w:rPr>
        <w:t xml:space="preserve">அதற்குத் துறவி பணிவடக்கத்துடனும் அன்பாகவும் பதிலளித்தார்: </w:t>
      </w:r>
      <w:r>
        <w:rPr>
          <w:lang w:val="ru-RU"/>
        </w:rPr>
        <w:t>"</w:t>
      </w:r>
      <w:r w:rsidRPr="00A83783">
        <w:rPr>
          <w:lang w:val="ru-RU"/>
        </w:rPr>
        <w:t>இல்லை, கட்டாயத்தால் அல்ல, ஆனால் உங்கள் சொந்த விருப்பப்படி.</w:t>
      </w:r>
      <w:r>
        <w:rPr>
          <w:lang w:val="ru-RU"/>
        </w:rPr>
        <w:t xml:space="preserve">" </w:t>
      </w:r>
      <w:r w:rsidRPr="00A83783">
        <w:rPr>
          <w:lang w:val="ru-RU"/>
        </w:rPr>
        <w:t>பிறகு, "சரி, நான் கட்டாயத்தால் தான் செல்வேன்!</w:t>
      </w:r>
      <w:r>
        <w:rPr>
          <w:lang w:val="ru-RU"/>
        </w:rPr>
        <w:t>"</w:t>
      </w:r>
      <w:r w:rsidRPr="00A83783">
        <w:rPr>
          <w:lang w:val="ru-RU"/>
        </w:rPr>
        <w:t xml:space="preserve"> என்று கத்திக்கொண்டு — அந்த பேயுற்ற மனிதன் புனிதப் பொருட்களை நோக்கி ஓடிச்சென்று அவற்றை முத்தமிட்டான். பாருங்கள், அபேட்டின் பணிவும் கருணையும் அந்தப் பேய்க்குப் பிடிக்கவில்லை. ஏனெனில் பேய்கள் பணிவையும் கருணையையும் அஞ்சுகின்றன. </w:t>
      </w:r>
    </w:p>
    <w:p w14:paraId="7F09AF6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தீய ஆவலால் பிடிக்கப்பட்டவர்கள், புனிதர்களுக்கு அர்ப்பணிக்கப்பட்ட தேவாலயத்தில், அவர்களுடைய நினைவு நாளில் நடைபெறும் திருப்பலியில் கலந்துகொள்ளும்போது, புனிதர்களின் அருள் அவர்களுக்கு உதவுகிறதா? </w:t>
      </w:r>
    </w:p>
    <w:p w14:paraId="319AFBBB" w14:textId="77777777" w:rsidR="00731E6C" w:rsidRPr="00A83783" w:rsidRDefault="00731E6C" w:rsidP="00B13109">
      <w:pPr>
        <w:pStyle w:val="paragraph"/>
        <w:spacing w:before="30" w:after="30"/>
        <w:ind w:left="60" w:right="60"/>
        <w:jc w:val="left"/>
        <w:rPr>
          <w:lang w:val="ru-RU"/>
        </w:rPr>
      </w:pPr>
      <w:r w:rsidRPr="00A83783">
        <w:rPr>
          <w:lang w:val="ru-RU"/>
        </w:rPr>
        <w:t xml:space="preserve">— பேய்பிடித்தவர்கள் திருவிழா நாட்களில் கலந்துகொள்ளாமல் இருப்பது நல்லது, ஏனெனில் அவர்கள் மக்களின் பிரார்த்தனையைக் கலைத்துவிடுகிறார்கள். தேவாலயத்தில் குழப்பம் ஏற்படுகிறது. புனிதரின் திருச்சாதனங்களையோ அல்லது திருவுருவப் படத்தையோ வணங்க அவர்கள் வேறு ஒரு நாள் வரட்டும். மேலும், ஒரு பிடித்தவருக்கு உதவக்கூடிய சில [அருள்புரியும்] நபர்கள் பாதுகாவலர் திருவிழாவில் கலந்துகொள்வார்கள் என்பது உறவினர்களுக்குத் தெரிந்திருந்தாலும், அதிக கூட்டം கூடும் நாளில் அந்தப் பிடித்தவரை அங்கு அழைத்துச் செல்லக்கூடாது. நாங்கள் இங்கு விளம்பரப்படுத்துவதற்காக இல்லை! </w:t>
      </w:r>
    </w:p>
    <w:p w14:paraId="21B80256"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பிசாசினால் பிடிக்கப்பட்ட ஒருவர் வலிப்பு நிலையில் இருக்கும்போது மக்கள் அவரைச் சுற்றி கூடிவிடக் கூடாது. சில நாட்களுக்கு முன்பு, துரதிர்ஷ்டவசமாக பிசாசினால் பிடிக்கப்பட்ட ஒரு குழந்தை என்னிடம், </w:t>
      </w:r>
      <w:r>
        <w:rPr>
          <w:lang w:val="ru-RU"/>
        </w:rPr>
        <w:t>"</w:t>
      </w:r>
      <w:r w:rsidRPr="00A83783">
        <w:rPr>
          <w:lang w:val="ru-RU"/>
        </w:rPr>
        <w:t>நான் ஒரு கழுகுமானாகிவிட்டேன்,</w:t>
      </w:r>
      <w:r>
        <w:rPr>
          <w:lang w:val="ru-RU"/>
        </w:rPr>
        <w:t>"</w:t>
      </w:r>
      <w:r w:rsidRPr="00A83783">
        <w:rPr>
          <w:lang w:val="ru-RU"/>
        </w:rPr>
        <w:t xml:space="preserve"> என்று புலம்பியது. அவருக்கு வலிப்பு வந்தபோது, காகக் கூட்டம் போல ஒரு பெரிய மக்கள் கூட்டம் அவரைச் சுற்றி நின்றது. இது என் கலிவாவிற்கு அருகில் நடந்தது. </w:t>
      </w:r>
      <w:r>
        <w:rPr>
          <w:lang w:val="ru-RU"/>
        </w:rPr>
        <w:t>"</w:t>
      </w:r>
      <w:r w:rsidRPr="00A83783">
        <w:rPr>
          <w:lang w:val="ru-RU"/>
        </w:rPr>
        <w:t>போங்கள்," என்று நான் அந்த மக்களிடம் கெஞ்சினேன், "இது ஏதோ ஒரு சர்க்கஸ் காட்சியா?</w:t>
      </w:r>
      <w:r>
        <w:rPr>
          <w:lang w:val="ru-RU"/>
        </w:rPr>
        <w:t xml:space="preserve">" </w:t>
      </w:r>
      <w:r w:rsidRPr="00A83783">
        <w:rPr>
          <w:lang w:val="ru-RU"/>
        </w:rPr>
        <w:t xml:space="preserve">ஆனால் அந்த மக்கள் என்னைக் கேட்கவும் இல்லை, அங்கிருந்து செல்லவும் இல்லை. ஒரு நபருக்கு ஒரு குறை இருந்தால், அந்தக் குறை அனைவருக்கும் தெரிந்தால், அந்த நபர் மற்றவர்களுக்குப் பரிகாசப் பொருளாகிவிடுவார் என்பதை மக்கள் புரிந்துகொள்வதில்லை. </w:t>
      </w:r>
    </w:p>
    <w:p w14:paraId="2B3E6912"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பிசாசுகளால் பிடிக்கப்பட்டவர்களுக்கு திருவருட்சாதனம் உதவுமா? </w:t>
      </w:r>
    </w:p>
    <w:p w14:paraId="1451AA7D" w14:textId="77777777" w:rsidR="00731E6C" w:rsidRPr="00A83783" w:rsidRDefault="00731E6C" w:rsidP="00B13109">
      <w:pPr>
        <w:pStyle w:val="paragraph"/>
        <w:spacing w:before="30" w:after="30"/>
        <w:ind w:left="60" w:right="60"/>
        <w:jc w:val="left"/>
        <w:rPr>
          <w:lang w:val="ru-RU"/>
        </w:rPr>
      </w:pPr>
      <w:r w:rsidRPr="00A83783">
        <w:rPr>
          <w:lang w:val="ru-RU"/>
        </w:rPr>
        <w:t xml:space="preserve">— அசுத்த ஆவியால் பிறவியிலேயே பிடிக்கப்பட்டவர்களுக்கு, அடிக்கடி புனித திருவருட்சாதனம் பெறுவதே மிகவும் பயனுள்ள மருந்து, ஏனெனில் இந்த மக்கள் தங்கள் சொந்தத் தவறின்றி அசுத்த ஆவியால் பிடிக்கப்பட்டவர்கள். இத்தகைய மக்கள், கடவுளின் அருள் அவர்களை அசுத்த ஆவியிடமிருந்து விடுவிக்கும் வரை புகார் செய்யாமல் இருந்தால், அவர்கள் ஒரு பெரிய வெகுமதியைப் பெறுவார்கள். இதைத் தாங்குவதன் மூலம், அத்தகையோர் வீரமரணமடைந்தோர் வரிசையில் எண்ணப்படுகிறார்கள், ஆகையால் அவர்கள் அடிக்கடி திருவருட்சாதனத்தைப் பெற வேண்டும். இருப்பினும், ஒருவரின் சொந்த கவனக்குறைவின் காரணமாக ஒரு அசுத்த ஆவியின் பிடியில் சிக்கியிருந்தால், அவர்கள் மனந்திரும்பி, பாவ அறிக்கை செய்து — குணமடைவதற்காக — தவம் செய்ய வேண்டும். மேலும், அது சாத்தியமானபோது, தங்கள் ஆன்மீகத் தந்தையின் ஆசீர்வாதத்துடன் அவர்கள் திருவருட்சாதனத்தைப் பெறுவார்கள். [இந்த நபர் பொருத்தமான தவம் செய்த பிறகு]. அத்தகைய நபர் மனந்திரும்பி, பாவ அறிக்கை செய்யாமல் கிறிஸ்துவின் புனித மர்மங்களைப் பெற்றால், அசுத்த ஆவியானது அவரை இன்னும் வலிமையாகப் பற்றிக்கொள்ளும். ஒரு பிசாசு பிடித்தவன் திருவருட்சாதனம் பெறுவதற்காகப் புனிதக் கிண்ணத்திற்குக் கொண்டுவரப்பட்டபோது, அவன் கிறிஸ்துவின் புனிதப் பரிசுகளை உமிழ்ந்துவிட்டான். கிறிஸ்து தம்மை ஒரு பலியாக அர்ப்பணித்து, மனிதனுக்குத் தம் உடலையும் இரத்தத்தையும் கொடுக்கும் தாழ்வை மேற்கொண்டார் — ஆனால் இந்தப் பாவி கிறிஸ்துவின் புனிதப் பரிசுகளை உமிழ்ந்துவிட்டான்! எவ்வளவு பயங்கரம்! நீங்கள் பார்க்கிறீர்கள்: பிசாசு உதவியை ஏற்றுக்கொள்வதில்லை. </w:t>
      </w:r>
    </w:p>
    <w:p w14:paraId="1C0633D0"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புரோஸ்கோமிடியாவின் போது பிடித்தவர்களது பெயர்களை நினைவுகூர்வதற்காகக் கொடுப்பது அனுமதிக்கப்படுமா? </w:t>
      </w:r>
    </w:p>
    <w:p w14:paraId="34FE6118"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நிச்சயமாக. புரோஸ்கொமெட்யா நேரத்தில், பாதிரிகள் பிடித்தவர்களது பெயர்களை வருத்தத்துடன் நினைவுகூரும்போது, அந்தப் பரிதாபமான ஆன்மாக்கள் பெரும் உதவியைப் பெறுகின்றன. </w:t>
      </w:r>
    </w:p>
    <w:p w14:paraId="1DDFA7D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சமயங்களில் பிசாசினால் பிடிக்கப்பட்ட ஒருவர் மனந்திரும்பி, பாவ அறிக்கை செய்து, தவறாமல் திருவருட்சாதனத்தைப் பெற்றுக்கொண்டாலும், தொடர்ந்து சாத்தானின் செல்வாக்கின் கீழ் இருக்கிறார். இது ஏன்? </w:t>
      </w:r>
    </w:p>
    <w:p w14:paraId="2836BFF2" w14:textId="77777777" w:rsidR="00731E6C" w:rsidRPr="00A83783" w:rsidRDefault="00731E6C" w:rsidP="00B13109">
      <w:pPr>
        <w:pStyle w:val="paragraph"/>
        <w:spacing w:before="30" w:after="30"/>
        <w:ind w:left="60" w:right="60"/>
        <w:jc w:val="left"/>
        <w:rPr>
          <w:lang w:val="ru-RU"/>
        </w:rPr>
      </w:pPr>
      <w:r w:rsidRPr="00A83783">
        <w:rPr>
          <w:lang w:val="ru-RU"/>
        </w:rPr>
        <w:t xml:space="preserve">— பேய் வெளியேறவில்லை, ஏனெனில் அந்த நபரின் ஆன்மீக நிலை இன்னும் சீரடையவில்லை. ஒருவர் பிசாசுப் பிடியிலிருந்து உடனடியாக விடுவிக்கப்பட வேண்டும் என்று கடவுள் உதவினால், அதன் மூலம் அந்தப் பிசாசுக்கு மீண்டும் அவருள் நுழைய ஒரு வாய்ப்பைக் கொடுப்பதாக ஆகும். எனவே, தனது பெருங்கருணை காரணமாக, கடவுள் தீமை மெதுவாகவும் படிப்படியாகவும் பின்வாங்க அனுமதிக்கிறார். இந்த வழியில், ஒரு நபர் </w:t>
      </w:r>
      <w:r w:rsidRPr="00A83783">
        <w:rPr>
          <w:lang w:val="ru-RU"/>
        </w:rPr>
        <w:lastRenderedPageBreak/>
        <w:t xml:space="preserve">தாங்கள் செய்த பாவத்திற்குப் பரிகாரம் செய்கிறார், அதே நேரத்தில் தனது ஆன்மீக நிலையை மேலும் நிலையானதாக மாற்றிக்கொள்கிறார். மேலும் அவர் தனது ஆன்மீக நிலையை எவ்வளவு நிலையானதாக ஆக்குகிறாரோ, அவ்வளவு வேகமாக தீமை பின்வாங்குகிறது. ஒரு நபர் எவ்வளவு விரைவாக பேயுலகின் செல்வாக்கிலிருந்து விடுவிக்கப்படுகிறார் என்பது முற்றிலும் அவரையே சார்ந்துள்ளது. ஒருமுறை, பேய் பிடித்த குழந்தையுடன் வந்த ஒரு தந்தை என்னிடம் கேட்டார்: </w:t>
      </w:r>
      <w:r>
        <w:rPr>
          <w:lang w:val="ru-RU"/>
        </w:rPr>
        <w:t>"</w:t>
      </w:r>
      <w:r w:rsidRPr="00A83783">
        <w:rPr>
          <w:lang w:val="ru-RU"/>
        </w:rPr>
        <w:t>என் குழந்தை எப்போது குணமடைவார்?</w:t>
      </w:r>
      <w:r>
        <w:rPr>
          <w:lang w:val="ru-RU"/>
        </w:rPr>
        <w:t>"</w:t>
      </w:r>
      <w:r w:rsidRPr="00A83783">
        <w:rPr>
          <w:lang w:val="ru-RU"/>
        </w:rPr>
        <w:t xml:space="preserve"> "உங்கள் ஆன்மீக நிலையை நீங்கள் ஸ்திரப்படுத்தும்போது," என்று நான் பதிலளித்தேன், "அப்போது உங்கள் பிள்ளைக்கு உதவி கிடைக்கும்.</w:t>
      </w:r>
      <w:r>
        <w:rPr>
          <w:lang w:val="ru-RU"/>
        </w:rPr>
        <w:t xml:space="preserve">" </w:t>
      </w:r>
      <w:r w:rsidRPr="00A83783">
        <w:rPr>
          <w:lang w:val="ru-RU"/>
        </w:rPr>
        <w:t xml:space="preserve">இந்த துரதிர்ஷ்டவசமான குழந்தை ஆரம்பத்தில் ஒரு ஆன்மீக வாழ்க்கையை வாழ்ந்து வந்தது, ஆனால் அவனது தந்தை இதற்கு எதிர்ப்புத் தெரிவித்து, அவன் தனது வாழ்க்கை முறையை மாற்றிக்கொள்ளாவிட்டால் பைத்தியம் பிடித்துவிடும் என்று கூறினார். பின்னர், அவனது தந்தையே தனது சொந்த மகனை ஒரு விலைமாது இல்லத்திற்கு அழைத்துச் செல்லத் தொடங்கினார். இதன் விளைவாக, அந்தக் குழந்தை பாவச் வலையில் சிக்கிக்கொண்டது, மேலும் ஒரு அசுத்த ஆவியின் பிடியில் அது சிக்குண்டது. பின்னர், அதற்குள் இருந்த பிசாசு கட்டுப்பாட்டைக் கைப்பற்றியபோது, அந்தப் பாவப்பட்ட சிறுவன் அசுத்தமான நோக்கங்களுடன் தன் தாயைத் தாக்கினான். தன் மகனின் தாக்குதல்களிலிருந்து தப்பிக்க, அந்தப் பரிதாபகரமான தாய் தீவுகளில் ஒன்றிற்கு தப்பிச் செல்ல வேண்டிய கட்டாயம் ஏற்பட்டது. அந்தப் பரிதாபக்குழந்தையின் தந்தை மனந்திரும்பி, ஆன்மீக வாழ்க்கை வாழ முயன்றபோதும், அவனது மகனுக்குக் குணமளிக்கப்படவில்லை. அவனது தந்தை அவனுடன் அனைத்து மடாலயங்களுக்கும் புனித இடங்களுக்கும் சென்று, அனைத்துச் சென்­தர்களின் வாழ்க்கையைப் படித்து முழுமையாக உள்வாங்கி, தனது சொந்த ஆன்மீக நிலையை உறுதிப்படுத்தியபோது மட்டுமே அவனுக்குக் குணமளித்தது. </w:t>
      </w:r>
    </w:p>
    <w:p w14:paraId="576E5C69" w14:textId="77777777" w:rsidR="00731E6C" w:rsidRPr="002224AC" w:rsidRDefault="00731E6C" w:rsidP="00B13109">
      <w:pPr>
        <w:jc w:val="left"/>
        <w:rPr>
          <w:lang w:val="ru-RU"/>
        </w:rPr>
      </w:pPr>
    </w:p>
    <w:p w14:paraId="3FDC1C82" w14:textId="77777777" w:rsidR="00731E6C" w:rsidRPr="00A83783" w:rsidRDefault="00731E6C" w:rsidP="00B13109">
      <w:pPr>
        <w:pStyle w:val="Heading4"/>
        <w:jc w:val="left"/>
        <w:rPr>
          <w:lang w:val="ru-RU"/>
        </w:rPr>
      </w:pPr>
      <w:bookmarkStart w:id="285" w:name="_Toc196502922"/>
      <w:bookmarkStart w:id="286" w:name="_Toc196909891"/>
      <w:bookmarkStart w:id="287" w:name="_Toc225697424"/>
      <w:r w:rsidRPr="00A83783">
        <w:rPr>
          <w:lang w:val="ru-RU"/>
        </w:rPr>
        <w:t>பிசாசு ஓட்டுதல் குறித்து</w:t>
      </w:r>
      <w:bookmarkEnd w:id="285"/>
      <w:bookmarkEnd w:id="286"/>
      <w:bookmarkEnd w:id="287"/>
    </w:p>
    <w:p w14:paraId="7A3E846F"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இன்று பேய் பிடித்த ஒரு பெண் எங்கள் மடாலயத்திற்குக் கொண்டுவரப்பட்டார், மேலும் அவர் மீது பேயோட்டுதல் பிரார்த்தனைகளை வாசிக்க ஒரு பாதிரியாரை அழைக்குமாறு எங்களிடம் கேட்கப்பட்டது. நாங்கள் என்ன செய்திருக்க வேண்டும்? </w:t>
      </w:r>
    </w:p>
    <w:p w14:paraId="4B6B9507" w14:textId="77777777" w:rsidR="00731E6C" w:rsidRPr="00A83783" w:rsidRDefault="00731E6C" w:rsidP="00B13109">
      <w:pPr>
        <w:pStyle w:val="paragraph"/>
        <w:spacing w:before="30" w:after="30"/>
        <w:ind w:left="60" w:right="60"/>
        <w:jc w:val="left"/>
        <w:rPr>
          <w:lang w:val="ru-RU"/>
        </w:rPr>
      </w:pPr>
      <w:r w:rsidRPr="00A83783">
        <w:rPr>
          <w:lang w:val="ru-RU"/>
        </w:rPr>
        <w:t xml:space="preserve">— இந்த விஷயத்தில், அவளைக் கொண்டு வந்தவர்களிடம், இந்தத் துரதிர்ஷ்டவசமான பெண்ணின் ஆன்மீகத் தந்தைதான் அவள் மீது பிசாசு விரட்டும் பிரார்த்தனைகளைச் செய்வது அவசியமா இல்லையா என்பதை முடிவு செய்ய வேண்டும் என்று நீங்கள் கூறியிருக்க வேண்டும். ஏனெனில், அவளுக்குள் பிசாசு இருந்தால், அதற்குக் காரணம் அவளுக்கோ அல்லது அவளுடைய பெற்றோருக்கோ அல்லது அவர்கள் இருவருக்கோ ஒரு பெரும் பாவம் செய்து, அதன் மூலம் அந்தத் துரதிர்ஷ்டவசமான பெண்ணின் மீது பிசாசுக்கு அதிகாரம் கொடுத்திருக்கிறார்கள். ஏனெனில், பாவம் அதன் </w:t>
      </w:r>
      <w:r w:rsidRPr="00A83783">
        <w:rPr>
          <w:lang w:val="ru-RU"/>
        </w:rPr>
        <w:lastRenderedPageBreak/>
        <w:t xml:space="preserve">பின்னால் பிசாசையும் அழைத்து வருகிறது. பாவம் செய்தவர்கள் மனந்திரும்பி அறிக்கையிடாவிட்டால், பாவம் நீங்காது, அதன் விளைவாக, பிசாசும் நீங்காது. அல்லது, நமக்குத் தெரியாத வேறு ஏதோ ஒரு காரணத்திற்காக கடவுள் இந்த ஏழைப் பெண் பிசாசு பிடிக்கப்படுவதற்கு அனுமதித்திருக்கலாம். </w:t>
      </w:r>
    </w:p>
    <w:p w14:paraId="79410D60"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பிடித்தவருக்குப் பிசாசு ஓட்டும் சடங்கு உதவுமா? </w:t>
      </w:r>
    </w:p>
    <w:p w14:paraId="4FAB01ED"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பிடித்தெடுக்கப்பட்ட ஒருவரிடமிருந்து மற்றொருவரிடம் வேறுபடும். பிசாசுக்கு தங்களை ஆள அதிகாரம் கொடுக்காத மற்றும் பாவ அறிக்கை என்றால் என்னவென்று புரியாத ஒரு பிடித்தெடுக்கப்பட்ட குழந்தைக்கு மந்திர ஜெபங்கள் ஓதப்படும்போது, பேயோட்டுதல் உதவுகிறது. அல்லது, தன் மனதை இழந்து, பாவ அறிக்கை செய்ய முடியாத ஒரு பெரியவருக்கும் பேயோட்டுதல் உதவக்கூடும். பிடித்திருப்பவர் நல்ல மன நிலையில் இருந்தால், முதலில் நாம் அவர்கள் தங்கள் சொந்தக் குற்றத்தை உணர உதவ வேண்டும் — அதாவது, அவர்கள் ஏன் பிடித்திருக்கிறார்கள் என்பதற்கான காரணத்தை உணர. அவர்கள் மனந்திரும்பி, பாவ அறிக்கை செய்ய வேண்டும், அதன் பிறகே — தேவைப்பட்டால் — அவர்களைக் குறித்து பேயோட்டுதல் பிரார்த்தனைகள் செய்யப்படலாம். ஏனெனில், பாவ அறிக்கை அருட்சாதனத்தில் அவர்களைக் குறித்து பாவமன்னிப்புப் பிரார்த்தனை செய்யப்பட்டவுடன், பேயானது அந்தப் பிடித்தவனை விட்டு வெளியேறக்கூடும். </w:t>
      </w:r>
    </w:p>
    <w:p w14:paraId="6E75CA38"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பாதிரியார்கள், அசுத்த ஆவியால் பிடிக்கப்பட்டவர்களையும், நோயுற்றவர்களையும் ஒன்றாகச் சேர்த்து, இந்த மக்கள் அனைவர் மீதும் சேரமானப் பிரார்த்தனைகளைச் சொல்கிறார்கள். பார்க்கின்சன் நோயால் பாதிக்கப்பட்ட ஒருவர் சேரமானத்திற்காகக் கொண்டுவரப்பட்டதை நான் நினைவுகூர்கிறேன்! இன்றைக்குக் கூட, ஒரு வயதானவர் இங்கு கொண்டுவரப்பட்டார், அவர் ஒரு அசுத்த ஆவியால் பிடிக்கப்பட்டிருப்பதாக அவர்கள் கூறினர். அந்த ஏழை மனிதரின் இடது கை கட்டுப்பாடில்லாமல் நடுங்கியது. சில சமயங்களில் அவருக்கு வலிப்பு வருகிறது. </w:t>
      </w:r>
      <w:r>
        <w:rPr>
          <w:lang w:val="ru-RU"/>
        </w:rPr>
        <w:t>"</w:t>
      </w:r>
      <w:r w:rsidRPr="00A83783">
        <w:rPr>
          <w:lang w:val="ru-RU"/>
        </w:rPr>
        <w:t>எப்போதிலிருந்து," என்று அவரிடம் கேட்டேன், "நீங்கள் இந்த நிலையில் இருக்கிறீர்கள்?</w:t>
      </w:r>
      <w:r>
        <w:rPr>
          <w:lang w:val="ru-RU"/>
        </w:rPr>
        <w:t>" "</w:t>
      </w:r>
      <w:r w:rsidRPr="00A83783">
        <w:rPr>
          <w:lang w:val="ru-RU"/>
        </w:rPr>
        <w:t>சிறு வயலிருந்து</w:t>
      </w:r>
      <w:r>
        <w:rPr>
          <w:lang w:val="ru-RU"/>
        </w:rPr>
        <w:t xml:space="preserve">," </w:t>
      </w:r>
      <w:r w:rsidRPr="00A83783">
        <w:rPr>
          <w:lang w:val="ru-RU"/>
        </w:rPr>
        <w:t>என்று அவர் பதிலளித்தார். நான் ஆச்சரியப்பட்டேன். பிறகு, இந்தப் பாவம் பிடித்த மனிதரின் தலையின் இடது பக்கத்தில் ஒரு சிறிய பள்ளத்தை கவனித்தேன். வெளிப்படையாக, இந்தப் பள்ளம் பிறக்கும்போதே ஏற்பட்ட காயத்தின் விளைவாக இருந்தது, மேலும் அவருக்கு நடந்தது அதன் நேரடி விளைவாக இருந்தது. நினைத்துப் பாருங்கள்: ஒரு மனிதர் நோய்வாய்ப்பட்டுள்ளார், ஆனாலும் அவர் உடலில் ஒரு அசுத்த ஆவியின் குடியிருப்பதாக அவர்கள் கூறுகிறார்கள்; அவர்கள் அவர் மீது பேயோட்டுதல் பிரார்த்தனைகளைச் செய்து, 'வெளியே வா, அசுத்த ஆவியே</w:t>
      </w:r>
      <w:r>
        <w:rPr>
          <w:lang w:val="ru-RU"/>
        </w:rPr>
        <w:t xml:space="preserve">...' </w:t>
      </w:r>
      <w:r w:rsidRPr="00A83783">
        <w:rPr>
          <w:lang w:val="ru-RU"/>
        </w:rPr>
        <w:t xml:space="preserve">என்று கட்டளையிடுகிறார்கள், அதன் விளைவாக அவர் மக்களின் பார்வையில் ஒரு கேலிக்கூத்தாகிவிடுகிறார்! இது ஏற்றுக்கொள்ள முடியாதது! பிசாசு பிடித்ததாகக் கருதப்படும் பல குழந்தைகளுக்குள் உண்மையில் </w:t>
      </w:r>
      <w:r w:rsidRPr="00A83783">
        <w:rPr>
          <w:lang w:val="ru-RU"/>
        </w:rPr>
        <w:lastRenderedPageBreak/>
        <w:t>எந்தப் பிசாசுமில்லை! ஒருமுறை, இருபது ஐந்து வயது இளைஞன் ஒருவன் என்னிடம் கொண்டுவரப்பட்டான், அவனுக்குப் பிசாசு பிடித்துவிட்டதாக மக்கள் கூறினர். நான் அவனுக்கு அருள்புரிந்த நீர் குடிக்கக் கொடுத்தேன், ஆனால் அந்தப் பாவம் அதைக் கண்டு எந்த எதிர்வினையும் காட்டவில்லை. "நீங்கள் பேசிக்கொண்டிருக்கும் இந்த விஷயம் எப்படி வெளிப்படுகிறது?" என்று நான் அவனது தந்தையிடம் கேட்டேன். "எப்போதிலிருந்து இந்தத் துன்பத்தால் அவதிப்படுகிறான்?</w:t>
      </w:r>
      <w:r>
        <w:rPr>
          <w:lang w:val="ru-RU"/>
        </w:rPr>
        <w:t>" "</w:t>
      </w:r>
      <w:r w:rsidRPr="00A83783">
        <w:rPr>
          <w:lang w:val="ru-RU"/>
        </w:rPr>
        <w:t>அவனுக்கு ஆறு வயதிலிருந்தே," என்று அவர் பதிலளித்தார். "நாங்கள் ஒரு கடை நடத்தினோம், ஒரு நாள் அவனது கொலை செய்யப்பட்ட தாத்தாவின் உடல் அங்கு கொண்டு வரப்பட்டது. அதைத் தொடர்ந்துதான், அவனுக்கு இந்த விசித்திரமான அறிகுறிகள் எல்லாம் தொடங்கின</w:t>
      </w:r>
      <w:r>
        <w:rPr>
          <w:lang w:val="ru-RU"/>
        </w:rPr>
        <w:t xml:space="preserve">." </w:t>
      </w:r>
      <w:r w:rsidRPr="00A83783">
        <w:rPr>
          <w:lang w:val="ru-RU"/>
        </w:rPr>
        <w:t xml:space="preserve">ஆக, விஷயம் அதுதான்: அந்தப் பாவம் பிள்ளைக்கு ஒரு நரம்புத் தளர்ச்சி ஏற்பட்டிருந்தது. அவன் இடத்தில் ஒரு பெரியவராக இருந்திருந்தாலும், இத்தகைய ஒரு கொடூரமான நிகழ்வுக்குப் பிறகு அவருடைய உடல்நலமும் பாதிக்கப்பட்டிருக்கலாம். ஒரு சிறு குழந்தையைப் பற்றி என்ன சொல்வது! இப்போது பாருங்கள்: அந்தப் பாவம் சிறுவனைப் பிசாசு பிடித்திருப்பதாகச் சொல்கிறார்கள்! </w:t>
      </w:r>
    </w:p>
    <w:p w14:paraId="37DBC07A"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பேய் ஓட்டும் பிரார்த்தனைகளை உரக்கச் சொல்வதற்குப் பதிலாக, மௌனமாகச் சொல்லலாமா? </w:t>
      </w:r>
    </w:p>
    <w:p w14:paraId="0473E52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அவற்றை மௌனமாகச் சொல்வதே இன்னும் சிறந்தது. பேயோட்டுதல் பிரார்த்தனைகளைச் சொல்லும்போது, அவற்றை வருத்தத்துடனும், பணிவுடனும், பெருமையற்றும் சொல்ல வேண்டும் என்பதே முக்கியம். குருக்கள் பெருமையுடனும் உரக்கவும் அசுத்த ஆவியை </w:t>
      </w:r>
      <w:r>
        <w:rPr>
          <w:lang w:val="ru-RU"/>
        </w:rPr>
        <w:t>'ஆணையிடும்போது</w:t>
      </w:r>
      <w:r w:rsidRPr="00A83783">
        <w:rPr>
          <w:lang w:val="ru-RU"/>
        </w:rPr>
        <w:t xml:space="preserve">': </w:t>
      </w:r>
      <w:r>
        <w:rPr>
          <w:lang w:val="ru-RU"/>
        </w:rPr>
        <w:t>'</w:t>
      </w:r>
      <w:r w:rsidRPr="00A83783">
        <w:rPr>
          <w:lang w:val="ru-RU"/>
        </w:rPr>
        <w:t>அசுத்த ஆவியே, வெளியே வா</w:t>
      </w:r>
      <w:r>
        <w:rPr>
          <w:lang w:val="ru-RU"/>
        </w:rPr>
        <w:t xml:space="preserve">,' </w:t>
      </w:r>
      <w:r w:rsidRPr="00A83783">
        <w:rPr>
          <w:lang w:val="ru-RU"/>
        </w:rPr>
        <w:t>என்பது பிசாசுக்குக் கோபமூட்டுகிறது; அது சீற்றமடைந்து, ஆவி பிடித்த மனிதனின் சுயநலத்தைத் தூண்டி, அவனிடம், 'அதைப் பார்—உலகம் முழுவதற்கும் முன்னால் உன்னை முட்டாளாக்கிவிட்டான்! வா, இந்தப் பாதிரியாரை ஒரு நல்ல அடி அடி!</w:t>
      </w:r>
      <w:r>
        <w:rPr>
          <w:lang w:val="ru-RU"/>
        </w:rPr>
        <w:t>' என்று</w:t>
      </w:r>
      <w:r w:rsidRPr="00A83783">
        <w:rPr>
          <w:lang w:val="ru-RU"/>
        </w:rPr>
        <w:t xml:space="preserve"> கூட சொல்லக்கூடும். அசுத்த ஆவியால் உந்தப்பட்ட அந்த மனிதன், குருவை அடிக்கத் தொடங்குகிறான், அதன் விளைவாக ஓடுவது பேயல்ல, மாறாக தன் வழிபாட்டுப் புத்தகத்துடன் குருதான் ஓடுகிறார்... ஒருமுறை, பேயோட்டுதல் நிகழ்வின்போது, ஒரு குரு அசுத்த ஆவியை நோக்கி, "அசுத்த ஆவியே, இந்த மனிதனிலிருந்து வெளியே வா என்று உன்னைக் கட்டளையிடுகிறேன்!</w:t>
      </w:r>
      <w:r>
        <w:rPr>
          <w:lang w:val="ru-RU"/>
        </w:rPr>
        <w:t xml:space="preserve">" </w:t>
      </w:r>
      <w:r w:rsidRPr="00A83783">
        <w:rPr>
          <w:lang w:val="ru-RU"/>
        </w:rPr>
        <w:t>என்றார்... — "சரி, அது மிகவும் சரி,</w:t>
      </w:r>
      <w:r>
        <w:rPr>
          <w:lang w:val="ru-RU"/>
        </w:rPr>
        <w:t>"</w:t>
      </w:r>
      <w:r w:rsidRPr="00A83783">
        <w:rPr>
          <w:lang w:val="ru-RU"/>
        </w:rPr>
        <w:t xml:space="preserve"> என்று பிடித்திருந்த மனிதனின் வாயின் வழியாக பிசாசு பதிலளித்தது, "அதனால்தான் நான் வெளியேற மாட்டேன்—ஏனென்றால் உங்கள்தான் என்னை ஆணையிடுகிறீர்கள்</w:t>
      </w:r>
      <w:r>
        <w:rPr>
          <w:lang w:val="ru-RU"/>
        </w:rPr>
        <w:t xml:space="preserve">..." </w:t>
      </w:r>
      <w:r w:rsidRPr="00A83783">
        <w:rPr>
          <w:lang w:val="ru-RU"/>
        </w:rPr>
        <w:t xml:space="preserve">அதனால்தான், பிசாசு ஓட்டும் பிரார்த்தனைகளைச் சொல்லும்போது, </w:t>
      </w:r>
      <w:r>
        <w:rPr>
          <w:lang w:val="ru-RU"/>
        </w:rPr>
        <w:t>"</w:t>
      </w:r>
      <w:r w:rsidRPr="00A83783">
        <w:rPr>
          <w:lang w:val="ru-RU"/>
        </w:rPr>
        <w:t>அசுத்த ஆவியே, வெளியே வா!</w:t>
      </w:r>
      <w:r>
        <w:rPr>
          <w:lang w:val="ru-RU"/>
        </w:rPr>
        <w:t>"</w:t>
      </w:r>
      <w:r w:rsidRPr="00A83783">
        <w:rPr>
          <w:lang w:val="ru-RU"/>
        </w:rPr>
        <w:t xml:space="preserve"> என்ற வார்த்தைகளை ஒருபோதும் கத்த வேண்டாம் என்று பாதிரியார்களுக்கு நான் அறிவுரை கூறுகிறேன். பிசாசுகளுக்கு அவை கேட்காது என்று ஒருவர் நினைக்கலாம்! </w:t>
      </w:r>
    </w:p>
    <w:p w14:paraId="6D2B0B64"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பிடித்தவரின் உறவினர்கள், பேயோட்டுதல் பிரார்த்தனைகளைச் சொல்லித் தருவதற்காக ஒரு பாதிரியாரைத் தங்கள் வீட்டிற்கு அழைத்ததாக </w:t>
      </w:r>
      <w:r w:rsidRPr="00A83783">
        <w:rPr>
          <w:lang w:val="ru-RU"/>
        </w:rPr>
        <w:lastRenderedPageBreak/>
        <w:t xml:space="preserve">மற்றவர்களிடம் சொல்லக்கூடாது. பாதிரியார் ஒரு பிரார்த்தனை ஆராதனையை நடத்துவதற்காக வந்திருக்கிறார் என்று மக்களிடம் சொல்வது நல்லது. பேயோட்டுதல் பிரார்த்தனைகளைப் பொறுத்தவரை — யாருடைய கவனத்தையும் ஈர்க்காதவாறு — அவற்றை அமைதியான குரலில் சொல்வது நல்லது. </w:t>
      </w:r>
    </w:p>
    <w:p w14:paraId="2760EFB2" w14:textId="77777777" w:rsidR="00731E6C" w:rsidRPr="002224AC" w:rsidRDefault="00731E6C" w:rsidP="00B13109">
      <w:pPr>
        <w:jc w:val="left"/>
        <w:rPr>
          <w:lang w:val="ru-RU"/>
        </w:rPr>
      </w:pPr>
    </w:p>
    <w:p w14:paraId="4CD83696" w14:textId="77777777" w:rsidR="00731E6C" w:rsidRPr="00A83783" w:rsidRDefault="00731E6C" w:rsidP="00B13109">
      <w:pPr>
        <w:pStyle w:val="Heading4"/>
        <w:jc w:val="left"/>
        <w:rPr>
          <w:lang w:val="ru-RU"/>
        </w:rPr>
      </w:pPr>
      <w:bookmarkStart w:id="288" w:name="_Toc196502923"/>
      <w:bookmarkStart w:id="289" w:name="_Toc196909892"/>
      <w:bookmarkStart w:id="290" w:name="_Toc225697425"/>
      <w:r w:rsidRPr="00A83783">
        <w:rPr>
          <w:lang w:val="ru-RU"/>
        </w:rPr>
        <w:t>பிசாசினால் பீடிக்கப்பட்டவரின் துயரமான வாழ்க்கை</w:t>
      </w:r>
      <w:bookmarkEnd w:id="288"/>
      <w:bookmarkEnd w:id="289"/>
      <w:bookmarkEnd w:id="290"/>
    </w:p>
    <w:p w14:paraId="1DB2F7CE"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என்ன சொன்னாலும், பிசாசினால் பிடிக்கப்பட்டவர்கள் மிகவும் துன்புறுகிறார்கள். ஏனெனில், அத்தகையவர்கள் பணிவுள்ளவர்களாக இருந்தாலும், அவர்கள் பிசாசினால் சித்திரவதை செய்யப்படுகிறார்கள்! ஒருமுறை, ஸ்டாவ்ரோனிகிடா மடாலயத்தில், அசுத்த ஆவியால் பிடிக்கப்பட்ட இருபது-மூன்று வயது இளைஞனைச் சந்தித்தேன். எலும்பும் தோலுமாக இருந்தான்! கடுமையான குளிராக இருந்தது; தேவாலயத்தில் அடுப்பு எரிந்துகொண்டிருந்தது, ஆனாலும் அந்த இளைஞன், மெல்லிய, குட்டை கை சட்டை அணிந்து, தேவாலயத்தின் முற்றத்தில் அமர்ந்திருந்தான். என்னால் அதைத் தாங்கிக்கொள்ள முடியவில்லை, அதனால் நான் அவனிடம் சென்று அவனுக்கு ஒரு கதகதப்பான கம்பளி ஸ்வெட்டரைக் கொடுத்தேன். </w:t>
      </w:r>
      <w:r>
        <w:rPr>
          <w:lang w:val="ru-RU"/>
        </w:rPr>
        <w:t>"</w:t>
      </w:r>
      <w:r w:rsidRPr="00A83783">
        <w:rPr>
          <w:lang w:val="ru-RU"/>
        </w:rPr>
        <w:t xml:space="preserve">இந்த ஸ்வெட்டரை அணிந்துகொள்," என்று அவனிடம் சொன்னேன். </w:t>
      </w:r>
      <w:r>
        <w:rPr>
          <w:lang w:val="ru-RU"/>
        </w:rPr>
        <w:t>"</w:t>
      </w:r>
      <w:r w:rsidRPr="00A83783">
        <w:rPr>
          <w:lang w:val="ru-RU"/>
        </w:rPr>
        <w:t>உனக்குக் குளிராக இல்லையா?</w:t>
      </w:r>
      <w:r>
        <w:rPr>
          <w:lang w:val="ru-RU"/>
        </w:rPr>
        <w:t xml:space="preserve">" </w:t>
      </w:r>
      <w:r w:rsidRPr="00A83783">
        <w:rPr>
          <w:lang w:val="ru-RU"/>
        </w:rPr>
        <w:t>"குளிரா? சற்றும் இல்லை, தந்தையே," என்று அவன் பதிலளித்தான். "நான் எரிகிறேன்!</w:t>
      </w:r>
      <w:r>
        <w:rPr>
          <w:lang w:val="ru-RU"/>
        </w:rPr>
        <w:t xml:space="preserve">" </w:t>
      </w:r>
      <w:r w:rsidRPr="00A83783">
        <w:rPr>
          <w:lang w:val="ru-RU"/>
        </w:rPr>
        <w:t xml:space="preserve">பாருங்கள்: இதுதான் உண்மையான சித்திரவதை. </w:t>
      </w:r>
    </w:p>
    <w:p w14:paraId="75D94F1B" w14:textId="77777777" w:rsidR="00731E6C" w:rsidRPr="00A83783" w:rsidRDefault="00731E6C" w:rsidP="00B13109">
      <w:pPr>
        <w:pStyle w:val="paragraph"/>
        <w:spacing w:before="30" w:after="30"/>
        <w:ind w:left="60" w:right="60"/>
        <w:jc w:val="left"/>
        <w:rPr>
          <w:lang w:val="ru-RU"/>
        </w:rPr>
      </w:pPr>
      <w:r w:rsidRPr="00A83783">
        <w:rPr>
          <w:lang w:val="ru-RU"/>
        </w:rPr>
        <w:t>பிடித்தவர்களாக இருக்கும் சிலர் இயல்பாகவே குறிப்பாக உணர்ச்சிவசப்படுபவர்களாக இருக்கிறார்கள். தீய ஆவி அத்தகையவர்களிடம் தாங்கள் காப்பாற்றப்பட முடியாது என்ற நம்பிக்கையை விதைத்து, அவர்களைத் தற்கொலைக்குத் தூண்டுகிறது. எவ்வளவு பயங்கரம்! இது சிரிப்பதற்குரிய விஷயமல்ல! குருமார்களுக்கே தொந்தரவாக இருந்த ஒரு பிடித்த மனிதரை எனக்குத் தெரியும். அந்தப் பரிதாபகரமானவன் பேய் ஓட்டும் பிரார்த்தனைகளுக்காக தேவாலயத்திற்கு வருவான், ஆனால் குருமார்கள் அவனைத் திருப்பி அனுப்புவார்கள். பிறகு, பிசாசு என்னைப் பற்றியும் அவனிடம் பேசத் தொடங்கியது: 'அவரிடமும் செல்லாதே; அவரும் உன்னை ஏற்றுக்கொள்ள மாட்டார்</w:t>
      </w:r>
      <w:r>
        <w:rPr>
          <w:lang w:val="ru-RU"/>
        </w:rPr>
        <w:t xml:space="preserve">.' </w:t>
      </w:r>
      <w:r w:rsidRPr="00A83783">
        <w:rPr>
          <w:lang w:val="ru-RU"/>
        </w:rPr>
        <w:t xml:space="preserve">பிசாசு அவனைத் திகில் நிலைக்குத் தள்ளியது. </w:t>
      </w:r>
    </w:p>
    <w:p w14:paraId="2CBCC4A2" w14:textId="77777777" w:rsidR="00731E6C" w:rsidRPr="00A83783" w:rsidRDefault="00731E6C" w:rsidP="00B13109">
      <w:pPr>
        <w:pStyle w:val="paragraph"/>
        <w:spacing w:before="30" w:after="30"/>
        <w:ind w:left="60" w:right="60"/>
        <w:jc w:val="left"/>
        <w:rPr>
          <w:lang w:val="ru-RU"/>
        </w:rPr>
      </w:pPr>
      <w:r w:rsidRPr="00A83783">
        <w:rPr>
          <w:lang w:val="ru-RU"/>
        </w:rPr>
        <w:t xml:space="preserve">கபடோசியாவின் புனித அர்சேனியஸின் அருளால், ஒரு தீய ஆவியின் பிடியிலிருந்து விடுவிக்கப்பட்ட மற்றொரு பிடித்த மனிதரை நான் நினைவுகூர்கிறேன். அப்போது சாத்தான் அவருக்கு முன் என்ன ஒரு சோதனையை வைத்தான்! தீய ஆவியின் பிடியிலிருந்து ஏற்கனவே விடுவிக்கப்பட்ட அவர், ஒருமுறை இங்குள்ள மடாலயத்திற்கு வந்து, போற்றத்தக்க அர்சேனியஸின் புனித நினைவுப் பொருட்களை வழிபாடு </w:t>
      </w:r>
      <w:r w:rsidRPr="00A83783">
        <w:rPr>
          <w:lang w:val="ru-RU"/>
        </w:rPr>
        <w:lastRenderedPageBreak/>
        <w:t>செய்தார். இருப்பினும், மடம் மூடப்பட்டிருந்தது.</w:t>
      </w:r>
      <w:r>
        <w:rPr>
          <w:rStyle w:val="FootnoteReference"/>
          <w:lang w:val="ru-RU"/>
        </w:rPr>
        <w:footnoteReference w:id="112"/>
      </w:r>
      <w:r w:rsidRPr="00A83783">
        <w:rPr>
          <w:lang w:val="ru-RU"/>
        </w:rPr>
        <w:t xml:space="preserve"> பின்னர், மடத்தின் கீழ்வாயில் அருகே, சாத்தான் புனித அர்சேனியஸின் உருவத்தில் அவருக்குத் தோன்றி, </w:t>
      </w:r>
      <w:r>
        <w:rPr>
          <w:lang w:val="ru-RU"/>
        </w:rPr>
        <w:t>"</w:t>
      </w:r>
      <w:r w:rsidRPr="00A83783">
        <w:rPr>
          <w:lang w:val="ru-RU"/>
        </w:rPr>
        <w:t>உன் கால் மீண்டும் இங்கு பட வேண்டாம். நானோ அல்லது பைசியஸோ உன்னைப் பார்க்க விரும்பவில்லை</w:t>
      </w:r>
      <w:r>
        <w:rPr>
          <w:lang w:val="ru-RU"/>
        </w:rPr>
        <w:t xml:space="preserve">," </w:t>
      </w:r>
      <w:r w:rsidRPr="00A83783">
        <w:rPr>
          <w:lang w:val="ru-RU"/>
        </w:rPr>
        <w:t>என்று கூறி அவரை விரட்டியடித்தது. புரிகிறதா? அதன்பிறகு, அந்தப் பாவி புனித அர்சேனியஸைப் பற்றி இழிவாகப் பேசவும், என்னைத் தூற்றவும் தொடங்கினான்... சரி, சரி, நான் கண்டிக்கப்பட வேண்டியவன் என்பது புரிகிறது, ஆனால் அந்தப் புனிதரை நிந்தனை செய்யலாமா! அதன் விளைவாக, அந்தப் பாவம் பிடித்தவன் மீண்டும் பிசாசு பிடித்தான். ஆம், ஒருவன் முழுமையான வெட்கமின்மையுடன் நடந்துகொண்டால், கடவுளின் அருள் அவனை விட்டு விலகிவிடுகிறது. மேலும், புனிதர்களை நிந்தனை செய்பவர்களைப் பற்றி என்ன சொல்வது! பின்னர் அவன் அத்தோஸ் புனித மலைக்கு வந்து, என் குகையை அடைந்து, 'நான் உங்களுக்கு என்ன தீங்கு செய்தேன், ஏன் என்னைப் பார்க்க விரும்பவில்லை? ஏன் நீங்களும் எனக்கு உதவ விரும்பவில்லை? என்ன, நான் துன்பப்படுவதை நீங்கள் விரும்புகிறீர்களா?</w:t>
      </w:r>
      <w:r>
        <w:rPr>
          <w:lang w:val="ru-RU"/>
        </w:rPr>
        <w:t xml:space="preserve">' </w:t>
      </w:r>
      <w:r w:rsidRPr="00A83783">
        <w:rPr>
          <w:lang w:val="ru-RU"/>
        </w:rPr>
        <w:t>என்று கத்தத் தொடங்கினான். —</w:t>
      </w:r>
      <w:r>
        <w:rPr>
          <w:lang w:val="ru-RU"/>
        </w:rPr>
        <w:t xml:space="preserve"> </w:t>
      </w:r>
      <w:r w:rsidRPr="00A83783">
        <w:rPr>
          <w:lang w:val="ru-RU"/>
        </w:rPr>
        <w:t>'முட்டாளே,' என்று நான் அவனைக் கண்டித்தேன். "உனக்குத் தோன்றி உன்னை விரட்டியது பிசாசு. அது ஒரு புனிதர் அல்ல. புனிதர்கள் மக்களை விரட்டியடிப்பதில்லை.</w:t>
      </w:r>
      <w:r>
        <w:rPr>
          <w:lang w:val="ru-RU"/>
        </w:rPr>
        <w:t xml:space="preserve">" </w:t>
      </w:r>
      <w:r w:rsidRPr="00A83783">
        <w:rPr>
          <w:lang w:val="ru-RU"/>
        </w:rPr>
        <w:t xml:space="preserve">ஆனால் அவன் என்னைக் கேட்கவில்லை. அவன் தன் சொந்த எண்ணங்களையே நம்பினான். இந்தப் பரிதாபமான ஆன்மாக்கள் எப்படித் துன்புறுகிறார்கள், ஒவ்வொரு நாளும் தங்களைத் தாங்களே எப்படி வாட்டி வதைத்துக் கொள்கிறார்கள் என்பது உங்களுக்குத் தெரியுமா? </w:t>
      </w:r>
    </w:p>
    <w:p w14:paraId="60D03E36"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பிடித்தவர்களாக இருக்கும் பலர் மற்றவர்கள் தங்கள் புத்திக்கு வருவதற்காகவே துன்புறுகிறார்கள். ஏனெனில், பிடித்தவர்கள் எப்படித் துன்புறுகிறார்கள் என்பதை மற்றவர்கள் பார்க்கும்போது, அவர்கள் சிந்தித்து, தங்கள் புத்திக்கு வந்து, மனந்திரும்புகிறார்கள். பிடித்தவர்களிடம் மற்றவர்களை விட அதிக பாவங்கள் இருப்பதாக யாரும் நினைக்கக்கூடாது. இருப்பினும், கடவுள் அவர்கள் பிடிபட அனுமதிக்கிறார், அதன் விளைவாக அவர்கள் பணிவூட்டப்படுகிறார்கள், அடக்கப்படுகிறார்கள், தங்கள் பாவங்களுக்குப் பரிகாரம் செய்கிறார்கள், மேலும் தங்கள் நியாயமான பலனைப் பெறுகிறார்கள். ஆனாலும், மற்றவர்களும், அவர்களின் துன்பங்களைக் காண்பதன் மூலம், உதவியைப் பெறுகிறார்கள். </w:t>
      </w:r>
    </w:p>
    <w:p w14:paraId="2FEF82C6" w14:textId="77777777" w:rsidR="00731E6C" w:rsidRPr="00A83783" w:rsidRDefault="00731E6C" w:rsidP="00B13109">
      <w:pPr>
        <w:pStyle w:val="paragraph"/>
        <w:spacing w:before="30" w:after="30"/>
        <w:ind w:left="60" w:right="60"/>
        <w:jc w:val="left"/>
        <w:rPr>
          <w:lang w:val="ru-RU"/>
        </w:rPr>
      </w:pPr>
      <w:r w:rsidRPr="00A83783">
        <w:rPr>
          <w:lang w:val="ru-RU"/>
        </w:rPr>
        <w:t xml:space="preserve">நிச்சயமாக, பெரும்பாவங்களைச் செய்த போதிலும் பிசாசுகளால் ஆட்கொள்ளப்படாத மக்கள் இருக்கிறார்கள் என்று ஒருவர் கூறலாம். இது ஏன் நிகழ்கிறது? இதோ காரணம்: ஒரு நபரின் இதயம் முழுமையாகக் </w:t>
      </w:r>
      <w:r w:rsidRPr="00A83783">
        <w:rPr>
          <w:lang w:val="ru-RU"/>
        </w:rPr>
        <w:lastRenderedPageBreak/>
        <w:t xml:space="preserve">கடினப்படும்போது, அவர்கள் பிசாசுத் தாக்குதலுக்கு உள்ளாவதில்லை, ஏனெனில் இந்தத் தாக்குதலால் அந்த நபருக்கு எந்தப் பயனும் இல்லை என்பதைக் கடவுள் காண்கிறார். ஏனெனில், பாதிப்புக்குள்ளாகும் தன்மை, அதாவது பேயுலகின் செல்வாக்கிற்கு எளிதில் ஆளாகும் தன்மை, பாவியான ஒருவன் தன்னைத் தாழ்த்திக்கொண்டு, மனந்திரும்பி, இரட்சிக்கப்படுவதற்காக, ஒரு விதத்தில் கடவுளால் கொடுக்கப்பட்ட ஒரு வரம் என்பதையும் நாம் அறிந்துகொள்ள வேண்டும். </w:t>
      </w:r>
    </w:p>
    <w:p w14:paraId="1278A1A7" w14:textId="77777777" w:rsidR="00731E6C" w:rsidRPr="00A83783" w:rsidRDefault="00731E6C" w:rsidP="00B13109">
      <w:pPr>
        <w:jc w:val="left"/>
        <w:rPr>
          <w:lang w:val="ru-RU"/>
        </w:rPr>
      </w:pPr>
    </w:p>
    <w:p w14:paraId="38DE2E3A" w14:textId="77777777" w:rsidR="00731E6C" w:rsidRPr="002224AC" w:rsidRDefault="00731E6C" w:rsidP="00B13109">
      <w:pPr>
        <w:jc w:val="left"/>
        <w:rPr>
          <w:lang w:val="ru-RU"/>
        </w:rPr>
      </w:pPr>
    </w:p>
    <w:p w14:paraId="3EA04781" w14:textId="77777777" w:rsidR="00731E6C" w:rsidRPr="00A83783" w:rsidRDefault="00731E6C" w:rsidP="00B13109">
      <w:pPr>
        <w:pStyle w:val="Heading3"/>
        <w:spacing w:before="390" w:after="240"/>
        <w:jc w:val="left"/>
        <w:rPr>
          <w:lang w:val="ru-RU"/>
        </w:rPr>
      </w:pPr>
      <w:bookmarkStart w:id="291" w:name="_Toc196502924"/>
      <w:bookmarkStart w:id="292" w:name="_Toc196909893"/>
      <w:bookmarkStart w:id="293" w:name="_Toc225697426"/>
      <w:r w:rsidRPr="00A83783">
        <w:rPr>
          <w:lang w:val="ru-RU"/>
        </w:rPr>
        <w:t>அத்தியாயம்</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அச்சமூட்டும் ஈர்ப்பு</w:t>
      </w:r>
      <w:bookmarkEnd w:id="291"/>
      <w:bookmarkEnd w:id="292"/>
      <w:bookmarkEnd w:id="293"/>
    </w:p>
    <w:p w14:paraId="25E3F0F0" w14:textId="77777777" w:rsidR="00731E6C" w:rsidRPr="002224AC" w:rsidRDefault="00731E6C" w:rsidP="00B13109">
      <w:pPr>
        <w:jc w:val="left"/>
        <w:rPr>
          <w:lang w:val="ru-RU"/>
        </w:rPr>
      </w:pPr>
    </w:p>
    <w:p w14:paraId="349EEF32" w14:textId="77777777" w:rsidR="00731E6C" w:rsidRPr="00A83783" w:rsidRDefault="00731E6C" w:rsidP="00B13109">
      <w:pPr>
        <w:pStyle w:val="Heading4"/>
        <w:jc w:val="left"/>
        <w:rPr>
          <w:lang w:val="ru-RU"/>
        </w:rPr>
      </w:pPr>
      <w:bookmarkStart w:id="294" w:name="_Toc196502925"/>
      <w:bookmarkStart w:id="295" w:name="_Toc196909894"/>
      <w:bookmarkStart w:id="296" w:name="_Toc225697427"/>
      <w:r w:rsidRPr="00A83783">
        <w:rPr>
          <w:lang w:val="ru-RU"/>
        </w:rPr>
        <w:t>தவம் மற்றும் மாயை</w:t>
      </w:r>
      <w:bookmarkEnd w:id="294"/>
      <w:bookmarkEnd w:id="295"/>
      <w:bookmarkEnd w:id="296"/>
    </w:p>
    <w:p w14:paraId="504B19F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ஆன்மீக மயக்கத்தை பயப்படுகிறேன். </w:t>
      </w:r>
    </w:p>
    <w:p w14:paraId="6C311464"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அவ்வாறு செய்வது சரிதான். மாயையைப் பயப்படுபவன் மாயையில் விழான், ஏனெனில் அத்தகையவன் கவனமாக இருந்து, தனது எண்ணங்கள் அனைத்தையும் மூப்பனிடம் அறிக்கையிடுவான். அவன் எதையும் மறைக்காமல், அதன் மூலம் உதவியைப் பெறுகிறான். </w:t>
      </w:r>
    </w:p>
    <w:p w14:paraId="31E8287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மாயைக்கு ஆளாகும் மனநிலை என்றால் என்ன? </w:t>
      </w:r>
    </w:p>
    <w:p w14:paraId="3265BCBE" w14:textId="77777777" w:rsidR="00731E6C" w:rsidRPr="00A83783" w:rsidRDefault="00731E6C" w:rsidP="00B13109">
      <w:pPr>
        <w:pStyle w:val="paragraph"/>
        <w:spacing w:before="30" w:after="30"/>
        <w:ind w:left="60" w:right="60"/>
        <w:jc w:val="left"/>
        <w:rPr>
          <w:lang w:val="ru-RU"/>
        </w:rPr>
      </w:pPr>
      <w:r w:rsidRPr="00A83783">
        <w:rPr>
          <w:lang w:val="ru-RU"/>
        </w:rPr>
        <w:t xml:space="preserve">— மாயைக்கு ஆளாகும் தன்மை என்பது, நீங்கள் ஒரு சிறப்புமிக்கவர் என்ற எண்ணத்தைக் கொண்டிருப்பதும், நீங்கள் ஏதோ ஒரு விதமான பணியில் ஈடுபட்டுள்ளீர்கள் என்பதை மற்றவர்களுக்குக் காண்பிப்பதும் ஆகும். மாயைக்கு ஆளாகும் தன்மை என்பது, உதாரணமாக, நீங்கள் ஒரு சில சாதனைகளைச் செய்கிறீர்கள் என்பதால், நீங்கள் ஒரு ஆன்மீக நிலையை அடைந்துவிட்டதாக நம்புவதும், மற்றவர்கள் ஆன்மீக வாழ்க்கையின் அர்த்தத்தை இன்னும் புரிந்துகொள்ளவில்லை என்று நினைத்து, அவர்களைப் பார்த்துப் பெருமையுடன் நடந்துகொள்வதும் ஆகும். ஒருவர் சுயநலத்துடன், ஏதேனும் ஒரு புனிதரின் நிலையை அடையவும் மற்றவர்களால் பாராட்டப்படவும் விரும்பியும் தன்னை துறவறையை நோக்கித் தள்ளினால், அதுவே மாயையின் ஆரம்பம். தன்னைத் தானே கட்டாயப்படுத்துவது என்பது ஒரு விஷயம், ஆனால் ஒரு செயலைச் செய்யத் தன்னைத் தள்ளிக்கொள்வது என்பது முற்றிலும் வேறு விஷயம். ஒருமுறை நான் ஒருவரிடம், </w:t>
      </w:r>
      <w:r>
        <w:rPr>
          <w:lang w:val="ru-RU"/>
        </w:rPr>
        <w:t>"</w:t>
      </w:r>
      <w:r w:rsidRPr="00A83783">
        <w:rPr>
          <w:lang w:val="ru-RU"/>
        </w:rPr>
        <w:t>ஆன்மீக வாழ்க்கையைப் பற்றிய தவறான மனப்பான்மை காரணமாக மயக்கத்தில் விழாமல் கவனமாக இருங்கள். நீங்கள் ஆன்மீக ஆபத்தில் இருக்கிறீர்கள்</w:t>
      </w:r>
      <w:r>
        <w:rPr>
          <w:lang w:val="ru-RU"/>
        </w:rPr>
        <w:t xml:space="preserve">" </w:t>
      </w:r>
      <w:r w:rsidRPr="00A83783">
        <w:rPr>
          <w:lang w:val="ru-RU"/>
        </w:rPr>
        <w:t xml:space="preserve">என்றேன். — </w:t>
      </w:r>
      <w:r>
        <w:rPr>
          <w:lang w:val="ru-RU"/>
        </w:rPr>
        <w:t>"</w:t>
      </w:r>
      <w:r w:rsidRPr="00A83783">
        <w:rPr>
          <w:lang w:val="ru-RU"/>
        </w:rPr>
        <w:t>நான் மயக்கத்தில் விழுவேனா?" என்று அவர் மறுத்துப் பேசினார். "ஆனால் நான் இறைச்சி கூடச் சாப்பிடுவதில்லை!</w:t>
      </w:r>
      <w:r>
        <w:rPr>
          <w:lang w:val="ru-RU"/>
        </w:rPr>
        <w:t xml:space="preserve">" </w:t>
      </w:r>
      <w:r w:rsidRPr="00A83783">
        <w:rPr>
          <w:lang w:val="ru-RU"/>
        </w:rPr>
        <w:t xml:space="preserve">இதற்கிடையில், இந்த மனிதர் பாவ அறிக்கை செய்யக்கூடச் செல்லவில்லை. </w:t>
      </w:r>
      <w:r w:rsidRPr="00A83783">
        <w:rPr>
          <w:lang w:val="ru-RU"/>
        </w:rPr>
        <w:lastRenderedPageBreak/>
        <w:t xml:space="preserve">அவன் தனது பாவங்களை ஒரு சின்னத்தின் முன் </w:t>
      </w:r>
      <w:r>
        <w:rPr>
          <w:lang w:val="ru-RU"/>
        </w:rPr>
        <w:t>'ஒப்புக்கொண்டான்</w:t>
      </w:r>
      <w:r w:rsidRPr="00A83783">
        <w:rPr>
          <w:lang w:val="ru-RU"/>
        </w:rPr>
        <w:t>'. 'நீங்கள் ஆர்த்தடாக்ஸ்வாசியா அல்லது புராட்டஸ்டன்ட்வாசியா?' என்று அவனிடம் கேட்டேன். 'இப்படித்தான் ஒருவர் பாவங்களை ஒப்புக்கொள்ள வேண்டும் என்று எந்தப் புத்தகத்தில் படித்தீர்கள்?</w:t>
      </w:r>
      <w:r>
        <w:rPr>
          <w:lang w:val="ru-RU"/>
        </w:rPr>
        <w:t xml:space="preserve">' </w:t>
      </w:r>
      <w:r w:rsidRPr="00A83783">
        <w:rPr>
          <w:lang w:val="ru-RU"/>
        </w:rPr>
        <w:t>'என்ன பிரச்சனை?' என்று என்னிடம் கேட்டான். 'கிறிஸ்து என்னைக் கேட்கவில்லையா?</w:t>
      </w:r>
      <w:r>
        <w:rPr>
          <w:lang w:val="ru-RU"/>
        </w:rPr>
        <w:t xml:space="preserve">' </w:t>
      </w:r>
      <w:r w:rsidRPr="00A83783">
        <w:rPr>
          <w:lang w:val="ru-RU"/>
        </w:rPr>
        <w:t xml:space="preserve">என்ன நடக்கிறது என்று உங்களுக்குப் புரிகிறதா! </w:t>
      </w:r>
    </w:p>
    <w:p w14:paraId="0406987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உணர்ச்சிப் போராட்டங்களுக்கு எதிரான போராட்டத்தில் உடல் துறவு உதவுமா? </w:t>
      </w:r>
    </w:p>
    <w:p w14:paraId="0C1500F4" w14:textId="77777777" w:rsidR="00731E6C" w:rsidRPr="00A83783" w:rsidRDefault="00731E6C" w:rsidP="00B13109">
      <w:pPr>
        <w:pStyle w:val="paragraph"/>
        <w:spacing w:before="30" w:after="30"/>
        <w:ind w:left="60" w:right="60"/>
        <w:jc w:val="left"/>
        <w:rPr>
          <w:lang w:val="ru-RU"/>
        </w:rPr>
      </w:pPr>
      <w:r w:rsidRPr="00A83783">
        <w:rPr>
          <w:lang w:val="ru-RU"/>
        </w:rPr>
        <w:t xml:space="preserve">— காமத்தை வெல்வதற்கு உடல் தவம் பயன்படுத்தப்பட்டால், அது உதவுகிறது. உடல் அடக்கப்படுகிறது, மேலும் மாம்சம் ஆன்மாவுக்குக் கீழ்ப்படிகிறது. இருப்பினும், ஒருவர் </w:t>
      </w:r>
      <w:r>
        <w:rPr>
          <w:lang w:val="ru-RU"/>
        </w:rPr>
        <w:t>'உலர்ந்த'</w:t>
      </w:r>
      <w:r w:rsidRPr="00A83783">
        <w:rPr>
          <w:lang w:val="ru-RU"/>
        </w:rPr>
        <w:t xml:space="preserve"> தவம்,</w:t>
      </w:r>
      <w:r>
        <w:rPr>
          <w:rStyle w:val="FootnoteReference"/>
          <w:lang w:val="ru-RU"/>
        </w:rPr>
        <w:footnoteReference w:id="113"/>
      </w:r>
      <w:r w:rsidRPr="00A83783">
        <w:rPr>
          <w:lang w:val="ru-RU"/>
        </w:rPr>
        <w:t xml:space="preserve"> ஆகியவற்றில் ஈடுபட்டால், இது மாயைகள் உருவாவதற்கு வழிவகுக்கிறது. ஏனெனில், இந்த வகையான துறவுவாதம் ஆன்மாவின் உணர்ச்சிகளை வளர்க்கிறது, பெருமையைத் தூண்டுகிறது, சுயமரியாதையை அதிகரிக்கிறது மற்றும் மாயைக்கு வழிவகுக்கிறது. பின்னர், தனது </w:t>
      </w:r>
      <w:r>
        <w:rPr>
          <w:lang w:val="ru-RU"/>
        </w:rPr>
        <w:t>'உலர்ந்த'</w:t>
      </w:r>
      <w:r w:rsidRPr="00A83783">
        <w:rPr>
          <w:lang w:val="ru-RU"/>
        </w:rPr>
        <w:t xml:space="preserve"> துறவுவாதத்தைப் பார்த்து, ஒரு நபர் தனது ஆன்மீக முன்னேற்றம் குறித்து முடிவுகளை எடுக்கிறார். </w:t>
      </w:r>
      <w:r>
        <w:rPr>
          <w:lang w:val="ru-RU"/>
        </w:rPr>
        <w:t>"</w:t>
      </w:r>
      <w:r w:rsidRPr="00A83783">
        <w:rPr>
          <w:lang w:val="ru-RU"/>
        </w:rPr>
        <w:t>நான் இன்னின்ன உடற்பயிற்சிகளைச் செய்கிறேன்," என்று அவன் தற்பெருமையாகப் பேசுகிறான். "ஆனால் இன்னொரு சகோதரருக்கு இந்த விஷயத்தில் குறைபாடு உள்ளது. நான் ஏற்கெனவே இன்னார் என்ற துறவியின் நிலையை அடைந்துவிட்டேன், மேலும் இன்னொரு துறவியை நான் கடந்துவிட்டேன்</w:t>
      </w:r>
      <w:r>
        <w:rPr>
          <w:lang w:val="ru-RU"/>
        </w:rPr>
        <w:t xml:space="preserve">...' </w:t>
      </w:r>
      <w:r w:rsidRPr="00A83783">
        <w:rPr>
          <w:lang w:val="ru-RU"/>
        </w:rPr>
        <w:t xml:space="preserve">— என்று கூறி, அவர் தனது நோன்புகளையும் இரவுக் காவல்களையும் அதிகரிக்கிறார். இருப்பினும், அவரது முழுமையான துறவு முயற்சியும் வீணாகிறது, ஏனெனில் அவர் அதை உணர்ச்சிகளைக் கட்டுப்படுத்துவதற்காகச் செய்யாமல், சுயநலப் திருப்தியைப் பெறுவதற்காகவே செய்கிறார். பெருமையின் காரணமாக, உடல் துறத்தலில் ஈடுபட்ட ஒரு துறவியை எனக்குத் தெரியும். அவர் ஒரு பெரிய துறவி என்று அவரது எண்ணங்கள் அவருக்குச் சொல்லிக்கொண்டிருந்தன. அவர் உச்சகட்டத்திற்குச் சென்றிருந்தார்: அவர் சாப்பிடவில்லை, துணிகளைச் சுத்தமாகத் துவைக்கவே இல்லை, மேலும் பயங்கரமான துர்நாற்றத்துடனும் அழுக்குடனும் கிடந்தார். அழுக்கினால் அவரது துணிகள் முற்றிலும் அழுகிப் போயிருந்தன. ஒருமுறை நான் அவனது உடைகளைத் துவைக்க எடுத்துக்கொண்டேன். ஆனால் துவைப்பதற்கு அதில் ஒன்றும் இல்லை! ஒரு நாள் அவன் என்னிடம் சொன்னான்: </w:t>
      </w:r>
      <w:r>
        <w:rPr>
          <w:lang w:val="ru-RU"/>
        </w:rPr>
        <w:t>"</w:t>
      </w:r>
      <w:r w:rsidRPr="00A83783">
        <w:rPr>
          <w:lang w:val="ru-RU"/>
        </w:rPr>
        <w:t>நான் ஏற்கெனவே புதர்வாசியான புனித யோவானை</w:t>
      </w:r>
      <w:r>
        <w:rPr>
          <w:rStyle w:val="FootnoteReference"/>
          <w:lang w:val="ru-RU"/>
        </w:rPr>
        <w:footnoteReference w:id="114"/>
      </w:r>
      <w:r w:rsidRPr="00A83783">
        <w:rPr>
          <w:lang w:val="ru-RU"/>
        </w:rPr>
        <w:t xml:space="preserve"> விட்டுவிட்டேன்.</w:t>
      </w:r>
      <w:r>
        <w:rPr>
          <w:lang w:val="ru-RU"/>
        </w:rPr>
        <w:t>"</w:t>
      </w:r>
      <w:r w:rsidRPr="00A83783">
        <w:rPr>
          <w:lang w:val="ru-RU"/>
        </w:rPr>
        <w:t xml:space="preserve"> — "என்ன பெரிய பேச்சு இது?" என்று நான் சொன்னேன், "புதர்வாசியான புனித யோவான் அழுக்கின் மூலமாகப் புனிதத்துவத்தை அடைந்ததாக நீ நினைக்கிறாயா?</w:t>
      </w:r>
      <w:r>
        <w:rPr>
          <w:lang w:val="ru-RU"/>
        </w:rPr>
        <w:t>"</w:t>
      </w:r>
      <w:r w:rsidRPr="00A83783">
        <w:rPr>
          <w:lang w:val="ru-RU"/>
        </w:rPr>
        <w:t xml:space="preserve"> மேலும் சில நாட்கள் </w:t>
      </w:r>
      <w:r w:rsidRPr="00A83783">
        <w:rPr>
          <w:lang w:val="ru-RU"/>
        </w:rPr>
        <w:lastRenderedPageBreak/>
        <w:t xml:space="preserve">சென்றன, அவர் மீண்டும் என்னிடம் வந்து அறிவித்தார்: </w:t>
      </w:r>
      <w:r>
        <w:rPr>
          <w:lang w:val="ru-RU"/>
        </w:rPr>
        <w:t>"</w:t>
      </w:r>
      <w:r w:rsidRPr="00A83783">
        <w:rPr>
          <w:lang w:val="ru-RU"/>
        </w:rPr>
        <w:t>நான் புனித மேக்ஸிமஸ் தி கவ்சோகலிட்டையும்</w:t>
      </w:r>
      <w:r>
        <w:rPr>
          <w:rStyle w:val="FootnoteReference"/>
          <w:lang w:val="ru-RU"/>
        </w:rPr>
        <w:footnoteReference w:id="115"/>
      </w:r>
      <w:r w:rsidRPr="00A83783">
        <w:rPr>
          <w:lang w:val="ru-RU"/>
        </w:rPr>
        <w:t xml:space="preserve"> விட்டுவிட்டேன்</w:t>
      </w:r>
      <w:r>
        <w:rPr>
          <w:lang w:val="ru-RU"/>
        </w:rPr>
        <w:t>."</w:t>
      </w:r>
      <w:r w:rsidRPr="00A83783">
        <w:rPr>
          <w:lang w:val="ru-RU"/>
        </w:rPr>
        <w:t xml:space="preserve"> — </w:t>
      </w:r>
      <w:r>
        <w:rPr>
          <w:lang w:val="ru-RU"/>
        </w:rPr>
        <w:t>"</w:t>
      </w:r>
      <w:r w:rsidRPr="00A83783">
        <w:rPr>
          <w:lang w:val="ru-RU"/>
        </w:rPr>
        <w:t>எப்படி அவரை விட்டுவிட்டாய்?</w:t>
      </w:r>
      <w:r>
        <w:rPr>
          <w:lang w:val="ru-RU"/>
        </w:rPr>
        <w:t xml:space="preserve">" </w:t>
      </w:r>
      <w:r w:rsidRPr="00A83783">
        <w:rPr>
          <w:lang w:val="ru-RU"/>
        </w:rPr>
        <w:t>என்று கேட்டேன். "சரி, எப்படி?" என்று அவர் பதிலளித்தார், "இது மிகவும் எளிமையானது: நான் புனித அத்தோஸ் மலையில் ஒரு சுழற்காம்பு போலச் சுழன்று கொண்டிருக்கிறேன்!</w:t>
      </w:r>
      <w:r>
        <w:rPr>
          <w:lang w:val="ru-RU"/>
        </w:rPr>
        <w:t xml:space="preserve">" </w:t>
      </w:r>
      <w:r w:rsidRPr="00A83783">
        <w:rPr>
          <w:lang w:val="ru-RU"/>
        </w:rPr>
        <w:t>— "சரி, நீயோ," என்றேன் நான், "நீ ஒரு விசித்திரமானவன்! அருட்தந்தை மேக்ஸிம், நீயைப் போல ஒரு சுழற்கட்டை போலச் சுழன்று கொண்டிருக்காமல், உடல் நீங்கிய நிலையை அடைந்து பறந்துவிட்டார்!</w:t>
      </w:r>
      <w:r>
        <w:rPr>
          <w:lang w:val="ru-RU"/>
        </w:rPr>
        <w:t xml:space="preserve">" </w:t>
      </w:r>
      <w:r w:rsidRPr="00A83783">
        <w:rPr>
          <w:lang w:val="ru-RU"/>
        </w:rPr>
        <w:t xml:space="preserve">அப்போது அந்த மனிதன், தன் மரண உணர்வைத் தனக்குள் </w:t>
      </w:r>
      <w:r>
        <w:rPr>
          <w:lang w:val="ru-RU"/>
        </w:rPr>
        <w:t>'வளர்க்கத்'</w:t>
      </w:r>
      <w:r w:rsidRPr="00A83783">
        <w:rPr>
          <w:lang w:val="ru-RU"/>
        </w:rPr>
        <w:t xml:space="preserve"> தொடங்கினான், மேலும் தன் மனதில் </w:t>
      </w:r>
      <w:r>
        <w:rPr>
          <w:lang w:val="ru-RU"/>
        </w:rPr>
        <w:t>"</w:t>
      </w:r>
      <w:r w:rsidRPr="00A83783">
        <w:rPr>
          <w:lang w:val="ru-RU"/>
        </w:rPr>
        <w:t>நான் இப்போது நரகத்தில் இருக்கிறேன்</w:t>
      </w:r>
      <w:r>
        <w:rPr>
          <w:lang w:val="ru-RU"/>
        </w:rPr>
        <w:t>"</w:t>
      </w:r>
      <w:r w:rsidRPr="00A83783">
        <w:rPr>
          <w:lang w:val="ru-RU"/>
        </w:rPr>
        <w:t xml:space="preserve"> என்ற எண்ணத்தை ஆழமாகப் பதிய வைத்தான். சிறிது காலம் சென்றது, அவன் — தன்னைத் தாழ்த்திக் கொள்வதற்காகவென்று தோற்றமளித்து — சொல்லத் தொடங்கினான்: </w:t>
      </w:r>
      <w:r>
        <w:rPr>
          <w:lang w:val="ru-RU"/>
        </w:rPr>
        <w:t>"</w:t>
      </w:r>
      <w:r w:rsidRPr="00A83783">
        <w:rPr>
          <w:lang w:val="ru-RU"/>
        </w:rPr>
        <w:t>இப்போது நான் ஒரு பிசாசாகிவிட்டேன், நான் சாத்தானாகிவிட்டேன், நான் சென்று என் சீடர்களைச் சேர்ப்பேன்</w:t>
      </w:r>
      <w:r>
        <w:rPr>
          <w:lang w:val="ru-RU"/>
        </w:rPr>
        <w:t xml:space="preserve">." </w:t>
      </w:r>
      <w:r w:rsidRPr="00A83783">
        <w:rPr>
          <w:lang w:val="ru-RU"/>
        </w:rPr>
        <w:t xml:space="preserve">இவ்வாறு, இந்த மனிதன் மாயையில் வீழ்ந்தான். </w:t>
      </w:r>
    </w:p>
    <w:p w14:paraId="1CD248B1" w14:textId="77777777" w:rsidR="00731E6C" w:rsidRPr="002224AC" w:rsidRDefault="00731E6C" w:rsidP="00B13109">
      <w:pPr>
        <w:jc w:val="left"/>
        <w:rPr>
          <w:lang w:val="ru-RU"/>
        </w:rPr>
      </w:pPr>
    </w:p>
    <w:p w14:paraId="4A3B5CAE" w14:textId="77777777" w:rsidR="00731E6C" w:rsidRPr="00A83783" w:rsidRDefault="00731E6C" w:rsidP="00B13109">
      <w:pPr>
        <w:pStyle w:val="Heading4"/>
        <w:jc w:val="left"/>
        <w:rPr>
          <w:lang w:val="ru-RU"/>
        </w:rPr>
      </w:pPr>
      <w:bookmarkStart w:id="297" w:name="_Toc196502926"/>
      <w:bookmarkStart w:id="298" w:name="_Toc196909895"/>
      <w:bookmarkStart w:id="299" w:name="_Toc225697428"/>
      <w:r w:rsidRPr="00A83783">
        <w:rPr>
          <w:lang w:val="ru-RU"/>
        </w:rPr>
        <w:t>கற்பனைக்குக் கவனம்</w:t>
      </w:r>
      <w:bookmarkEnd w:id="297"/>
      <w:bookmarkEnd w:id="298"/>
      <w:bookmarkEnd w:id="299"/>
    </w:p>
    <w:p w14:paraId="625F69C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ஜெபத்தின் போது நமது மனம் கிறிஸ்துவின் வாழ்க்கையிலிருந்து வரும் பல்வேறு படங்களையும் அது போன்றவற்றையும் தவிர்க்க வேண்டும் என்று நீங்கள் சொன்னீர்கள். அத்தகைய படங்கள் ஏன் தவிர்க்கப்பட வேண்டும்? </w:t>
      </w:r>
    </w:p>
    <w:p w14:paraId="01691C8F"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அப்படியென்றால், பிசாசு கற்பனைகள் மற்றும் கற்பனை சக்தியின் மூலம் நம்மை ஏமாற்றாமல் இருப்பதற்காக. கற்பனை ஒரு நல்ல விஷயம், மேலும் அது புத்திசாலித்தனமாகப் பயன்படுத்தப்பட்டால், பெரும் சக்தியைக் கொண்டது. உதாரணமாக, சிலர் ஒரு குறிப்பிட்ட நிலப்பரப்பைப் பார்த்து, ஒரு வருடத்திற்குப் பிறகு, அதை யதார்த்தமாக நினைவு கூர்ந்து, ஒரு ஓவியத்தில் அதைத் தீட்டிவிட முடியும். கடவுள் ஒரு நபருக்கு அத்தகைய திறனை வழங்குகிறார், ஆனாலும் சாத்தான் அதைத் தனது சொந்த நோக்கங்களுக்காகப் பயன்படுத்துகிறான். மாயைக்கு ஆளாகக்கூடிய மக்கள் தாங்கள் கண்ட அல்லது படித்தவற்றைத் தங்களுக்குப் பிடித்தபடி கற்பனை செய்கிறார்கள். பின்னர், தங்கள் கற்பனையில் தீட்டப்பட்ட சித்திரமே உண்மையானது என்று நம்புகிறார்கள். இந்தப் பரிதாபத்திற்குரிய ஆன்மாக்கள் உதவி பெற வேண்டுமென்றால், அவர்கள் தொடர்ச்சியான [ஆவிக்குரிய] மேற்பார்வையின் கீழ் இருக்க வேண்டும், ஏனெனில் சாத்தான் அவர்களைத் தொடர்ந்து தன் விருப்பப்படி வழிநடத்துகிறான். </w:t>
      </w:r>
    </w:p>
    <w:p w14:paraId="38794EB3" w14:textId="77777777" w:rsidR="00731E6C" w:rsidRPr="00A83783" w:rsidRDefault="00731E6C" w:rsidP="00B13109">
      <w:pPr>
        <w:pStyle w:val="paragraph"/>
        <w:spacing w:before="30" w:after="30"/>
        <w:ind w:left="60" w:right="60"/>
        <w:jc w:val="left"/>
        <w:rPr>
          <w:lang w:val="ru-RU"/>
        </w:rPr>
      </w:pPr>
      <w:r w:rsidRPr="00A83783">
        <w:rPr>
          <w:lang w:val="ru-RU"/>
        </w:rPr>
        <w:t xml:space="preserve">ஆகவே, [செழுமையான] கற்பனை வளம் கொண்ட ஒருவருக்கு, அவர்கள் தவறாக சிந்திக்கிறார்கள் என்று கூறப்படும்போது, அவர்கள் சற்று நின்று தங்கள் சொந்த எண்ணங்களையே கேள்விக்குட்படுத்த வேண்டும். நான் ஒரு </w:t>
      </w:r>
      <w:r w:rsidRPr="00A83783">
        <w:rPr>
          <w:lang w:val="ru-RU"/>
        </w:rPr>
        <w:lastRenderedPageBreak/>
        <w:t xml:space="preserve">எளிய பெண்ணை அறிந்திருந்தேன், அவர் இடைவிடாமல் பிரார்த்தனை செய்தார் — மேலும், அவர் சொன்னபடியே, அடுத்த பிறவியில் இயேசுவைக் காணப்போவதில்லை என்பதால், இந்தப் பிறவியிலேயே அவரைக் காண அனுமதிக்குமாறு கிறிஸ்துவிடம் கேட்டார். உண்மையில், அவர் திருவருட்சாதனத்தைப் பெற நெருங்கியபோது, இரத்தம் தோய்ந்த கூந்தலுடன் ஒரு குழந்தையாக கிறிஸ்து அவருக்குப் புனிதக் கிண்ணத்தில் தோன்றினார். பின்னர் அந்தத் தரிசனம் மறைந்து, அந்தப் பெண் திருவருட்சாதனத்தைப் பெற முடிந்தது. இந்த நிகழ்வுக்குப் பிறகு, அவள் ஒரு சிறப்பு வாய்ந்தவள் என்ற எண்ணத்தால் எதிரி அவளை வாட்டத் தொடங்கினான், மேலும் அவளுடைய கற்பனையைத் தூண்டி, அவளுக்காகத் தொடர்ந்து தனது 'திரைப்படக் </w:t>
      </w:r>
      <w:r>
        <w:rPr>
          <w:lang w:val="ru-RU"/>
        </w:rPr>
        <w:t>காட்சிகளை'</w:t>
      </w:r>
      <w:r w:rsidRPr="00A83783">
        <w:rPr>
          <w:lang w:val="ru-RU"/>
        </w:rPr>
        <w:t xml:space="preserve"> நடத்தி வந்தான்</w:t>
      </w:r>
      <w:r>
        <w:rPr>
          <w:lang w:val="ru-RU"/>
        </w:rPr>
        <w:t>.</w:t>
      </w:r>
      <w:r w:rsidRPr="00A83783">
        <w:rPr>
          <w:lang w:val="ru-RU"/>
        </w:rPr>
        <w:t xml:space="preserve"> ஒருமுறை, அத்தோஸ் என்ற புனித மலையை விட்டு வெளியே உலகிற்குச் சென்றபோது, நான் ஒரு வீட்டில் இந்தப் பரிதாபமான பெண்ணைச் சந்தித்தேன். அங்கு கூடியிருந்த ஆண்களிடமும் பெண்களிடமும் அவள் தனது கற்பனைகளை விவரிப்பதைக் கேட்டேன். அவளுக்குப் புத்தி புகட்டுவதற்கு எனக்கு மிகுந்த முயற்சி தேவைப்பட்டது. அவளுடைய மாயையான நிலை தெளிவடைந்து, அவள் சுயபுத்திக்கு வர வேண்டும் என்பதற்காக, நான் அனைவர் முன்னிலையிலும் அவளைக் கடுமையாகத் திட்டினேன். </w:t>
      </w:r>
    </w:p>
    <w:p w14:paraId="20CCFE1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இந்தத் தோற்றங்கள் வெறும் கற்பனையா? </w:t>
      </w:r>
    </w:p>
    <w:p w14:paraId="733BE40F"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கற்பனைகளும் மாயைகளும். </w:t>
      </w:r>
    </w:p>
    <w:p w14:paraId="5BA9066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இந்தத் தரிசனங்களைப் பற்றி அவள் தன் பாவமன்னிப்புக் குருவிடம் சொல்லவில்லையா? </w:t>
      </w:r>
    </w:p>
    <w:p w14:paraId="7E66F660" w14:textId="77777777" w:rsidR="00731E6C" w:rsidRPr="00A83783" w:rsidRDefault="00731E6C" w:rsidP="00B13109">
      <w:pPr>
        <w:pStyle w:val="paragraph"/>
        <w:spacing w:before="30" w:after="30"/>
        <w:ind w:left="60" w:right="60"/>
        <w:jc w:val="left"/>
        <w:rPr>
          <w:lang w:val="ru-RU"/>
        </w:rPr>
      </w:pPr>
      <w:r w:rsidRPr="00A83783">
        <w:rPr>
          <w:lang w:val="ru-RU"/>
        </w:rPr>
        <w:t xml:space="preserve">— இதுபோன்ற சமயங்களில் என்ன நடக்கும் என்று உங்களுக்குத் தெரியுமா? சாத்தான் இதுபோன்றவர்களை அவர்கள் காண்பதன் மூலம் ஏமாற்றுகிறான். அவர்கள் தங்கள் மனதைப் பயன்படுத்துவதில்லை, மேலும் இதுபோன்ற </w:t>
      </w:r>
      <w:r>
        <w:rPr>
          <w:lang w:val="ru-RU"/>
        </w:rPr>
        <w:t>'தரிசனங்களைப்'</w:t>
      </w:r>
      <w:r w:rsidRPr="00A83783">
        <w:rPr>
          <w:lang w:val="ru-RU"/>
        </w:rPr>
        <w:t xml:space="preserve"> பற்றி தங்கள் பாவமன்னிப்பாளரிடம் சொல்ல வேண்டும் என்று அவர்களுக்குத் தோன்றுவதே இல்லை. என்ன ஒரு சூழ்ச்சி நிறைந்த சாத்தான்! ஒரு பயங்கரமான விஷயம்! </w:t>
      </w:r>
    </w:p>
    <w:p w14:paraId="4F06CF17"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தனது கற்பனைக்கு எதிராக விழிப்புடன் இல்லையென்றால், தூண்டுகிறவன் மிக எளிமையான, மிகவும் இயல்பான நிகழ்வுகளைக் கூட பயன்படுத்தி அவர்களை மாயைக்குள் இட்டுவிட முடியும். நான் ஸ்டோமியன் மடாலயத்தில் வசித்தபோது, குளிர்காலத்தில் மாலைத் திருப்பலி வாசிக்கையில் அடுப்பை மூட்டுவது வழக்கம். ஊரிலிருந்து சில சமயங்களில் மடாலயத்திற்கு வரும் பெண்கள், மாலைப் பிரார்த்தனை நேரத்தில் படச்சுவரில் உள்ள புனித தெய்வத் தாயின் உருவப்படத்திலிருந்து ஒருவித சத்தം வருவதைக் கவனிக்கத் தொடங்கினர். நான் இந்தச் சத்தத்தைக் கண்டுகொள்ளவில்லை, ஆனால் அந்தப் பெண்கள் தங்களுக்குள் கிசுகிசுக்கத் தொடங்கினர்: </w:t>
      </w:r>
      <w:r>
        <w:rPr>
          <w:lang w:val="ru-RU"/>
        </w:rPr>
        <w:t>"</w:t>
      </w:r>
      <w:r w:rsidRPr="00A83783">
        <w:rPr>
          <w:lang w:val="ru-RU"/>
        </w:rPr>
        <w:t>இதை நம்ப முடியுமா! பாதிரியார் மாலைப் பிரார்த்தனை வாசிக்கும்போது, கடவுளின் தாயின் உருவப்படத்திலிருந்து ஒரு கிர்ரென்ற சத்தம் வருகிறது!</w:t>
      </w:r>
      <w:r>
        <w:rPr>
          <w:lang w:val="ru-RU"/>
        </w:rPr>
        <w:t xml:space="preserve">" </w:t>
      </w:r>
      <w:r w:rsidRPr="00A83783">
        <w:rPr>
          <w:lang w:val="ru-RU"/>
        </w:rPr>
        <w:t xml:space="preserve">அவர்கள் கிசுகிசுப்பதைக் கேட்ட நான், </w:t>
      </w:r>
      <w:r>
        <w:rPr>
          <w:lang w:val="ru-RU"/>
        </w:rPr>
        <w:t>"</w:t>
      </w:r>
      <w:r w:rsidRPr="00A83783">
        <w:rPr>
          <w:lang w:val="ru-RU"/>
        </w:rPr>
        <w:t xml:space="preserve">அந்தச் </w:t>
      </w:r>
      <w:r w:rsidRPr="00A83783">
        <w:rPr>
          <w:lang w:val="ru-RU"/>
        </w:rPr>
        <w:lastRenderedPageBreak/>
        <w:t>சத்தம் வரும் உருவப்படத்தைப் பார்த்துவிடுவோம்</w:t>
      </w:r>
      <w:r>
        <w:rPr>
          <w:lang w:val="ru-RU"/>
        </w:rPr>
        <w:t xml:space="preserve">" </w:t>
      </w:r>
      <w:r w:rsidRPr="00A83783">
        <w:rPr>
          <w:lang w:val="ru-RU"/>
        </w:rPr>
        <w:t>என்று நினைத்தேன். தெய்வீக நிகழ்வுகளை நான் நம்பவில்லை என்று நான் கூறவரவில்லை — இல்லை, கடவுளின் தாய் மக்களுக்குத் தோன்றி அவர்களுடன் பேசுகிறார் என்றும், நல்ல ஆன்மீக நிலையில் இருப்பவர்கள் அவளைக் காண்கிறார்கள் என்றும் நான் நம்புகிறேன்; இருப்பினும், அத்தகைய சமயங்களில் ஒருவர் கவனமாக இருக்க வேண்டும். சரி, நான் ஒரு சிறு மேடையை எடுத்து, அதன் மீது ஏறி, அந்த உருவப்படத்தில் என்ன நடக்கிறது என்று பார்க்க முயன்றேன். என்ன நடந்திருந்தது? அதிசயப் படம் வரையப்பட்ட பலகை மிகவும் பழமையானது, அதன் பின்புறத்திலிருந்து மரக்குச்சிகள் செருகப்பட்டிருந்தன. அடுப்பு நன்றாகக் சூடானபோது, அந்த மரக்குச்சிகளில் ஒன்று சூடாகி, விரிவடைந்து ஒரு விரிசல் சத்தத்தை எழுப்பியது. பிறகு நான் அந்தப் படத்தில் சில ஆணிகளை அறைந்தேன், அதன் பிறகு அது கீச்சிடலை நிறுத்தியது. அதன்பிறகு, நான் இந்தப் பெண்களிடம் கேட்டேன்: "சரி, இப்போது ஏதேனும் விரிசல் சத்தம் கேட்கிறதா?</w:t>
      </w:r>
      <w:r>
        <w:rPr>
          <w:lang w:val="ru-RU"/>
        </w:rPr>
        <w:t xml:space="preserve">" </w:t>
      </w:r>
      <w:r w:rsidRPr="00A83783">
        <w:rPr>
          <w:lang w:val="ru-RU"/>
        </w:rPr>
        <w:t xml:space="preserve">— </w:t>
      </w:r>
      <w:r>
        <w:rPr>
          <w:lang w:val="ru-RU"/>
        </w:rPr>
        <w:t>"</w:t>
      </w:r>
      <w:r w:rsidRPr="00A83783">
        <w:rPr>
          <w:lang w:val="ru-RU"/>
        </w:rPr>
        <w:t>இல்லை</w:t>
      </w:r>
      <w:r>
        <w:rPr>
          <w:lang w:val="ru-RU"/>
        </w:rPr>
        <w:t xml:space="preserve">," </w:t>
      </w:r>
      <w:r w:rsidRPr="00A83783">
        <w:rPr>
          <w:lang w:val="ru-RU"/>
        </w:rPr>
        <w:t>என்று அவர்கள் பதிலளித்தனர். "அதுதான்," என்று நான் சொன்னேன், "இத்தகைய விஷயங்களுக்கு நீங்கள் எந்த முக்கியத்துவமும் கொடுக்கக்கூடாது.</w:t>
      </w:r>
      <w:r>
        <w:rPr>
          <w:lang w:val="ru-RU"/>
        </w:rPr>
        <w:t xml:space="preserve">" </w:t>
      </w:r>
      <w:r w:rsidRPr="00A83783">
        <w:rPr>
          <w:lang w:val="ru-RU"/>
        </w:rPr>
        <w:t xml:space="preserve">ஒருவர் கவனமாக இருக்க வேண்டும், ஏனென்றால் ஒருவரின் கற்பனை படிப்படியாக ஆதிக்கம் செலுத்தத் தொடங்கினால், அவரது முழு வாழ்க்கையும் மதிப்பற்றதாகிவிடும். </w:t>
      </w:r>
    </w:p>
    <w:p w14:paraId="534375E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[இயற்கைக்கு அப்பாற்பட்ட] நிகழ்வு கடவுளிடமிருந்து வந்ததா அல்லது சாத்தானிடமிருந்து வந்ததா என்பதை எப்படி அறிவது? </w:t>
      </w:r>
    </w:p>
    <w:p w14:paraId="5E0F02DF"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வெளிப்படையானது. அந்த நிகழ்வு கடவுளிடமிருந்து வராவிட்டால், பிசாசு ஒருவனுக்குப் பெருமைக்குரிய எண்ணங்களைக் கொண்டுவருகிறான். மேலும், பிசாசின் தரிசனங்கள் முரட்டுத்தனமானவை: அவன் இறை நிந்தனை செய்யும் அளவிற்குக்கூட செல்கிறான். ஒருமுறை, ஒரு மாயையில் சிக்கி, அசுத்த ஆவலால் பிடிக்கப்பட்ட ஒரு மனிதன் என் குடிலுக்கு வந்தான். நான் அவனிடம் பேசினேன், அது அவனுக்கு நன்மையாக இருந்தது. பிறகு அவன் என்னிடம் என்ன சொன்னான், தெரியுமா? </w:t>
      </w:r>
      <w:r>
        <w:rPr>
          <w:lang w:val="ru-RU"/>
        </w:rPr>
        <w:t>"</w:t>
      </w:r>
      <w:r w:rsidRPr="00A83783">
        <w:rPr>
          <w:lang w:val="ru-RU"/>
        </w:rPr>
        <w:t>இப்படிப்பட்ட ஞானமான வார்த்தைகளை நான் இதற்கு முன் கேட்டதே இல்லை! நற்செய்தியில்கூட நான் இத்தகைய காரியங்களைப் படித்ததில்லை!</w:t>
      </w:r>
      <w:r>
        <w:rPr>
          <w:lang w:val="ru-RU"/>
        </w:rPr>
        <w:t xml:space="preserve">" </w:t>
      </w:r>
      <w:r w:rsidRPr="00A83783">
        <w:rPr>
          <w:lang w:val="ru-RU"/>
        </w:rPr>
        <w:t>என்று சொன்னான். வேறு வார்த்தைகளில் கூறுவதானால், அவன் என்னிடம், "நீங்கள் சொன்னது கிறிஸ்து சொன்னதை விடச் சிறந்தது</w:t>
      </w:r>
      <w:r>
        <w:rPr>
          <w:lang w:val="ru-RU"/>
        </w:rPr>
        <w:t xml:space="preserve">" </w:t>
      </w:r>
      <w:r w:rsidRPr="00A83783">
        <w:rPr>
          <w:lang w:val="ru-RU"/>
        </w:rPr>
        <w:t xml:space="preserve">என்று சொல்வது போல இருந்தது. உங்களில் பெருமை எண்ணங்களை விதைக்க சாத்தான் என்ன செய்கிறான் என்பதைப் புரிந்துகொள்கிறீர்களா? யாரென்ன சொன்னாலும், ஒருவன் தன் சொந்த பலத்தால் எதையும் செய்ய முடியாது என்பதையும், அவன் செய்வது எல்லாம் கிறிஸ்துவின் வல்லமையால் நிறைவேறுகிறது என்பதையும் உணராவிட்டால், அவன் பிடித்தவர்களிடமிருந்து ஆயிரக்கணக்கான பேய்களை விரட்டியடித்தாலும் கூட, அவன் எதையும் சாதிக்க மாட்டான். </w:t>
      </w:r>
    </w:p>
    <w:p w14:paraId="00EE0AB2" w14:textId="77777777" w:rsidR="00731E6C" w:rsidRPr="002224AC" w:rsidRDefault="00731E6C" w:rsidP="00B13109">
      <w:pPr>
        <w:jc w:val="left"/>
        <w:rPr>
          <w:lang w:val="ru-RU"/>
        </w:rPr>
      </w:pPr>
    </w:p>
    <w:p w14:paraId="471CEE6F" w14:textId="77777777" w:rsidR="00731E6C" w:rsidRPr="00A83783" w:rsidRDefault="00731E6C" w:rsidP="00B13109">
      <w:pPr>
        <w:pStyle w:val="Heading4"/>
        <w:jc w:val="left"/>
        <w:rPr>
          <w:lang w:val="ru-RU"/>
        </w:rPr>
      </w:pPr>
      <w:bookmarkStart w:id="300" w:name="_Toc196502927"/>
      <w:bookmarkStart w:id="301" w:name="_Toc196909896"/>
      <w:bookmarkStart w:id="302" w:name="_Toc225697429"/>
      <w:r w:rsidRPr="00A83783">
        <w:rPr>
          <w:lang w:val="ru-RU"/>
        </w:rPr>
        <w:t>சாத்தான் ஒளியின் தூதனாகத் தோன்றுகிறான்</w:t>
      </w:r>
      <w:bookmarkEnd w:id="300"/>
      <w:bookmarkEnd w:id="301"/>
      <w:bookmarkEnd w:id="302"/>
    </w:p>
    <w:p w14:paraId="3BF3F2C4" w14:textId="77777777" w:rsidR="00731E6C" w:rsidRPr="00A83783" w:rsidRDefault="00731E6C" w:rsidP="00B13109">
      <w:pPr>
        <w:pStyle w:val="paragraph"/>
        <w:spacing w:before="30" w:after="30"/>
        <w:ind w:left="60" w:right="60"/>
        <w:jc w:val="left"/>
        <w:rPr>
          <w:lang w:val="ru-RU"/>
        </w:rPr>
      </w:pPr>
      <w:r w:rsidRPr="00A83783">
        <w:rPr>
          <w:lang w:val="ru-RU"/>
        </w:rPr>
        <w:t xml:space="preserve">உயரிய பரலோக மகிழ்ச்சியை அனுபவிக்காத ஒருவன்—அதாவது, [இறைவனின் வருகை போன்ற] ஆன்மீக அனுபவம் இல்லாதவன்—கவனக்குறைவாக இருந்தால், அவன் எளிதில் மாயையில் விழக்கூடும். சாத்தான் தந்திரசாலி. அவன் ஒருவரின் இதயத்தை லேசாகத் தூண்டி, அவர்களுக்கு ஒரு இனிமையான உணர்வை ஏற்படுத்தி, அந்த இனிமையான உணர்வு ஆன்மீகமானது மற்றும் தெய்வீகமானது என்ற எண்ணத்தை ஒருவருக்குள் உருவாக்குவதன் மூலம், சாத்தான் அவர்களை மாயைக்குள் இட்டுச் செல்கிறான். அவன் ஒருவரின் இதயத்தை ஏமாற்றுகிறான், மேலும் தங்களுக்கு நடப்பது ஆன்மீக ரீதியாகச் சரியானது என்று அவர்கள் நினைக்கிறார்கள். </w:t>
      </w:r>
      <w:r>
        <w:rPr>
          <w:lang w:val="ru-RU"/>
        </w:rPr>
        <w:t>"</w:t>
      </w:r>
      <w:r w:rsidRPr="00A83783">
        <w:rPr>
          <w:lang w:val="ru-RU"/>
        </w:rPr>
        <w:t>எனக்கு எந்த உற்சாகமும் ஏற்படவில்லை</w:t>
      </w:r>
      <w:r>
        <w:rPr>
          <w:lang w:val="ru-RU"/>
        </w:rPr>
        <w:t xml:space="preserve">," </w:t>
      </w:r>
      <w:r w:rsidRPr="00A83783">
        <w:rPr>
          <w:lang w:val="ru-RU"/>
        </w:rPr>
        <w:t xml:space="preserve">என்கிறார் அத்தகைய நபர். ஆம், நீங்கள் எந்த உற்சாகத்தையும் உணரவில்லை, ஆனால் நீங்கள் உணர்ந்தது உண்மையான ஆன்மீக மகிழ்ச்சியாக இருக்கவில்லை. ஆன்மீக மகிழ்ச்சி என்பது ஒரு பரலோகமான விஷயம். </w:t>
      </w:r>
    </w:p>
    <w:p w14:paraId="18B5115D" w14:textId="77777777" w:rsidR="00731E6C" w:rsidRPr="00A83783" w:rsidRDefault="00731E6C" w:rsidP="00B13109">
      <w:pPr>
        <w:pStyle w:val="paragraph"/>
        <w:spacing w:before="30" w:after="30"/>
        <w:ind w:left="60" w:right="60"/>
        <w:jc w:val="left"/>
        <w:rPr>
          <w:lang w:val="ru-RU"/>
        </w:rPr>
      </w:pPr>
      <w:r w:rsidRPr="00A83783">
        <w:rPr>
          <w:lang w:val="ru-RU"/>
        </w:rPr>
        <w:t xml:space="preserve">சாத்தான் ஒரு தேவதூதராகவோ அல்லது ஒரு புனிதராகவோ தோன்றலாம். ஒரு பேயுரு, ஒரு தேவதூதராகவோ அல்லது ஒரு புனிதராகவோ வேடமிட்டு, தன்னிடம் இருக்கும் கிளர்ச்சியையும் குழப்பத்தையும் தன்னைச் சுற்றிப் பரப்புகிறது. ஆனால், ஒரு உண்மையான தேவதூதரோ அல்லது புனிதரோ எப்போதும் பரலோக மகிழ்ச்சியையும் வானுலக ஆனந்தத்தையும் பரப்புகிறார்கள். ஒரு பணிவான, தூய நபர், அனுபவமற்றவராக இருந்தாலும், ஒளி தேவதூதராகத் தோன்றும் ஒரு பேயைக் கடவுளின் தேவதூதரிடமிருந்து வேறுபடுத்தி அறிய முடியும். ஏனெனில் அத்தகைய நபரிடம் ஆன்மீகத் தூய்மை இருப்பதால், அவர் அந்தத் தேவதூதருடன் உறவுடையவராக இருக்கிறார். ஆனால், ஒரு தற்பெருமை கொண்டவரும் இறைச்சி சார்ந்தவராகவும் இருப்பவர், தந்திரமான சாத்தானால் எளிதில் மயக்கப்பட்டு விடுகிறார். சாத்தான் ஒளிதூதராக வேடம் பூணுகிறார், ஆனால் ஒரு நபர் ஒரு எளிய எண்ணத்தை மனதில் கொண்டவுடன், சாத்தான் மறைந்துவிடுகிறார். ஒரு மாலை, மாலைப் பிரார்த்தனைக்குப் பிறகு, நான் என் குடிலில் ஒரு இருக்கையில் அமர்ந்து இயேசு பிரார்த்தனையைச் ஜெபித்துக் கொண்டிருந்தேன் (நான் ஸ்டோமியன் மடாலயத்தில் வசித்தேன்). திடீரென்று, யாத்ரீகர்களுக்கான விருந்தினர் இல்லமாகப் பயன்பட்ட, மடாலயத்திற்கு வெகு தொலைவில் இல்லாத ஒரு கட்டிடத்திலிருந்து, நரம்பிசைக் கருவிகள் மற்றும் ஒரு கிளாரினெட்டின் ஓசைகள் கேட்டன. நான் மிகவும் ஆச்சரியப்பட்டேன்! </w:t>
      </w:r>
      <w:r>
        <w:rPr>
          <w:lang w:val="ru-RU"/>
        </w:rPr>
        <w:t>"</w:t>
      </w:r>
      <w:r w:rsidRPr="00A83783">
        <w:rPr>
          <w:lang w:val="ru-RU"/>
        </w:rPr>
        <w:t>இவ்வளவு அருகில் நான் கேட்கும் இந்த இசை என்ன?</w:t>
      </w:r>
      <w:r>
        <w:rPr>
          <w:lang w:val="ru-RU"/>
        </w:rPr>
        <w:t xml:space="preserve">" </w:t>
      </w:r>
      <w:r w:rsidRPr="00A83783">
        <w:rPr>
          <w:lang w:val="ru-RU"/>
        </w:rPr>
        <w:t xml:space="preserve">என்று எனக்கு நானே சொல்லிக்கொண்டேன். மடாலயத்தின் பாதுகாவலர் திருவிழா ஏற்கனவே முடிந்துவிட்டது. நான் இருக்கையிலிருந்து எழுந்து, முற்றத்தில் என்ன நடக்கிறது என்று பார்க்க ஜன்னலுக்குச் சென்றேன். நான் பார்த்தேன்: சுற்றிலும் முழுமையான அமைதியும் நிசப்தமும் நிலவியது. அப்போதுதான் இந்த இசை முழுவதும் தீயவனிடமிருந்து வந்தது என்றும், </w:t>
      </w:r>
      <w:r w:rsidRPr="00A83783">
        <w:rPr>
          <w:lang w:val="ru-RU"/>
        </w:rPr>
        <w:lastRenderedPageBreak/>
        <w:t xml:space="preserve">நான் பிரார்த்தனை செய்வதை நிறுத்துவதற்காகவே அது அமைக்கப்பட்டிருந்தது என்றும் நான் உணர்ந்தேன். நான் இருக்கைக்குத் திரும்பி, இயேசு பிரார்த்தனையைத் தொடர்ந்தேன். திடீரென்று, அறை ஒரு பிரகாசமான ஒளியால் நிரம்பியது. எனக்கு மேலே இருந்த கூரையும் தளமும் மறைந்து, மேற்கூரை திறந்தது, மேலும் வானத்தை நோக்கி நீண்ட ஒரு ஒளித்தூணை நான் கண்டேன். இந்த ஒளித் தூணின் உச்சியில், கிறிஸ்துவைப் போல தோற்றமளித்த, நீண்ட முடி மற்றும் தாடியுடன் கூடிய பொன்னிற முடியுடைய ஒரு இளைஞனின் முகத்தை என்னால் காண முடிந்தது. அவனது முக்கால் பகுதி எனக்கு மறைந்திருந்தது, அதனால் அவனது முகத்தை முழுமையாகப் பார்க்க நான் இருக்கையிலிருந்து எழுந்தேன். அந்த நேரத்தில், எனக்குள் ஒரு குரல் கேட்டது: </w:t>
      </w:r>
      <w:r>
        <w:rPr>
          <w:lang w:val="ru-RU"/>
        </w:rPr>
        <w:t>"</w:t>
      </w:r>
      <w:r w:rsidRPr="00A83783">
        <w:rPr>
          <w:lang w:val="ru-RU"/>
        </w:rPr>
        <w:t>நீ கிறிஸ்துவைக் காணத் தகுதியானவனாகக் கருதப்பட்டாய்</w:t>
      </w:r>
      <w:r>
        <w:rPr>
          <w:lang w:val="ru-RU"/>
        </w:rPr>
        <w:t>.</w:t>
      </w:r>
      <w:r w:rsidRPr="00A83783">
        <w:rPr>
          <w:lang w:val="ru-RU"/>
        </w:rPr>
        <w:t xml:space="preserve">" — </w:t>
      </w:r>
      <w:r>
        <w:rPr>
          <w:lang w:val="ru-RU"/>
        </w:rPr>
        <w:t>"</w:t>
      </w:r>
      <w:r w:rsidRPr="00A83783">
        <w:rPr>
          <w:lang w:val="ru-RU"/>
        </w:rPr>
        <w:t>ஆனால், தகுதியற்றவனாகிய நான், கிறிஸ்துவைக் காண்பதற்கு யார்?</w:t>
      </w:r>
      <w:r>
        <w:rPr>
          <w:lang w:val="ru-RU"/>
        </w:rPr>
        <w:t xml:space="preserve">" </w:t>
      </w:r>
      <w:r w:rsidRPr="00A83783">
        <w:rPr>
          <w:lang w:val="ru-RU"/>
        </w:rPr>
        <w:t xml:space="preserve">— என்று நான் பதிலளித்து, சிலுவைக் குறியை இட்டேன். அதே கணத்தில், அந்த ஒளியும், போலி கிறிஸ்துவும் மறைந்தன, மேலும் கூரை மீண்டும் அதன் இடத்திற்குத் திரும்பியிருப்பதைக் கண்டேன். ஒருவரின் மனம் சரியாகக் காக்கப்படாவிட்டால், தீயவன் அவர்களுக்குள் பெருமையை ஊட்டி, கற்பனைகளாலும் பொய்த் ஒளிகளாலும் அவர்களை மயக்கிவிடுவான்; அவை சொர்க்கத்திற்கு வழிவகுக்காமல், அவர்களைக் குழப்பத்தில் தள்ளும். எனவே, ஒருவரேனும் ஒளியைக் காணவோ, ஒரு தெய்வீகப் பரிசைப் பெறவோ, அல்லது அது போன்ற எதற்கும் கேட்கக்கூடாது. மனந்திரும்புதலுக்காகக் கேட்க வேண்டும். மனந்திரும்புதல் ஒருவருக்குத் தாழ்மையுணர்வைக் கொண்டுவரும், பின்னர் நல்ல கடவுள் அவருக்குத் தேவையானதைக் கொடுப்பார். ஒருமுறை, நான் சினாய் மலையில் புனித எபிஸ்டிமியாவின் குகையில் வசித்துக் கொண்டிருந்தபோது, ஒரு டங்கலாஷ்கா எனக்கு ஒரு உதவி செய்ய விரும்பியது! அந்த அறைக்கு வெகு தொலைவில் இல்லாமல் மூன்று அல்லது நான்கு படிக்கட்டுகள் இருந்தன. இரவில், வானம் தெளிவாகவும் நட்சத்திரங்கள் பிரகாசித்துக் கொண்டும் இருக்கும்போது, நான் குகைகளுக்குள் செல்வேன், மேலும் அந்தப் படிக்கட்டுகளில் கீழே இறங்குவதற்காக, ஒரு லைட்டரைக் கொண்டு என் வழியை ஒளிரச் செய்வேன். ஒரு இரவு நான் என் லைட்டரைப் பற்றவைக்க முயன்றேன், ஆனால் அது பற்றவில்லை. திடீரென்று, ஒரு தேடல் விளக்கு போல, ஒரு பாறையிலிருந்து ஒரு பிரகாசமான ஒளிக்கற்றை வீசியது! ஆஹா, என்னைச் சுற்றியுள்ள எல்லாம் பிரகாசமாகிவிட்டது! "வேண்டாம்," என்றேன் நான், "இப்படிப்பட்ட </w:t>
      </w:r>
      <w:r>
        <w:rPr>
          <w:lang w:val="ru-RU"/>
        </w:rPr>
        <w:t>'ஸ்பாட்லைட்களுக்கு'</w:t>
      </w:r>
      <w:r w:rsidRPr="00A83783">
        <w:rPr>
          <w:lang w:val="ru-RU"/>
        </w:rPr>
        <w:t xml:space="preserve"> நீங்கள் வெகு தொலைவில் இருக்க வேண்டும்!</w:t>
      </w:r>
      <w:r>
        <w:rPr>
          <w:lang w:val="ru-RU"/>
        </w:rPr>
        <w:t xml:space="preserve">" </w:t>
      </w:r>
      <w:r w:rsidRPr="00A83783">
        <w:rPr>
          <w:lang w:val="ru-RU"/>
        </w:rPr>
        <w:t>நான் திரும்பி நடந்தேன், அந்த ஒளி உடனடியாக மறைந்துவிட்டது. என் லைட்டருடன் நான் படிக்கட்டுகளில் கீழே செல்வதை விரும்பாத அந்தப் பேய்க்குணம் அவருக்கு எவ்வளவு அதிகமாக இருந்தது! "ஒரு மனிதன் இப்படித் துன்பப்படுவது பரிதாபமல்லவா," என்று அவர் என் மீது பரிதாபப்பட்டார், "நான் அவருக்கு ஒரு வெளிச்சம் காட்டட்டுமா!</w:t>
      </w:r>
      <w:r>
        <w:rPr>
          <w:lang w:val="ru-RU"/>
        </w:rPr>
        <w:t xml:space="preserve">" </w:t>
      </w:r>
      <w:r w:rsidRPr="00A83783">
        <w:rPr>
          <w:lang w:val="ru-RU"/>
        </w:rPr>
        <w:t xml:space="preserve">அது என்ன </w:t>
      </w:r>
      <w:r>
        <w:rPr>
          <w:lang w:val="ru-RU"/>
        </w:rPr>
        <w:t>"அன்பு"</w:t>
      </w:r>
      <w:r w:rsidRPr="00A83783">
        <w:rPr>
          <w:lang w:val="ru-RU"/>
        </w:rPr>
        <w:t xml:space="preserve">! </w:t>
      </w:r>
    </w:p>
    <w:p w14:paraId="7567CD30"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ஜெரோண்டா, இந்த ஒளி கடவுளிடமிருந்து வரவில்லை என்பதை நீங்கள் எப்படி உணர்ந்தீர்கள்? </w:t>
      </w:r>
    </w:p>
    <w:p w14:paraId="2A379151"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வெளிப்படையாகத் தெரிகிறது... ஒரு பயங்கரமான விஷயம்! </w:t>
      </w:r>
    </w:p>
    <w:p w14:paraId="30CE930A" w14:textId="77777777" w:rsidR="00731E6C" w:rsidRPr="002224AC" w:rsidRDefault="00731E6C" w:rsidP="00B13109">
      <w:pPr>
        <w:jc w:val="left"/>
        <w:rPr>
          <w:lang w:val="ru-RU"/>
        </w:rPr>
      </w:pPr>
    </w:p>
    <w:p w14:paraId="7FEBAC76" w14:textId="77777777" w:rsidR="00731E6C" w:rsidRPr="00A83783" w:rsidRDefault="00731E6C" w:rsidP="00B13109">
      <w:pPr>
        <w:pStyle w:val="Heading4"/>
        <w:jc w:val="left"/>
        <w:rPr>
          <w:lang w:val="ru-RU"/>
        </w:rPr>
      </w:pPr>
      <w:bookmarkStart w:id="303" w:name="_Toc196502928"/>
      <w:bookmarkStart w:id="304" w:name="_Toc196909897"/>
      <w:bookmarkStart w:id="305" w:name="_Toc225697430"/>
      <w:r w:rsidRPr="00A83783">
        <w:rPr>
          <w:lang w:val="ru-RU"/>
        </w:rPr>
        <w:t>கனவுகள் ஏமாற்றுகின்றன</w:t>
      </w:r>
      <w:bookmarkEnd w:id="303"/>
      <w:bookmarkEnd w:id="304"/>
      <w:bookmarkEnd w:id="305"/>
    </w:p>
    <w:p w14:paraId="0F44362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அசிங்கமான கனவுகளால் வாடிக் கொண்டிருக்கிறேன்... </w:t>
      </w:r>
    </w:p>
    <w:p w14:paraId="46DE9025" w14:textId="77777777" w:rsidR="00731E6C" w:rsidRPr="00A83783" w:rsidRDefault="00731E6C" w:rsidP="00B13109">
      <w:pPr>
        <w:pStyle w:val="paragraph"/>
        <w:spacing w:before="30" w:after="30"/>
        <w:ind w:left="60" w:right="60"/>
        <w:jc w:val="left"/>
        <w:rPr>
          <w:lang w:val="ru-RU"/>
        </w:rPr>
      </w:pPr>
      <w:r w:rsidRPr="00A83783">
        <w:rPr>
          <w:lang w:val="ru-RU"/>
        </w:rPr>
        <w:t xml:space="preserve">— உங்களுக்கு ஒரு அசுத்தமான கனவு வரும்போது, நீங்கள் கண்டதை அல்லது அதை எப்படி கண்டீர்கள் என்பதை ஒருபோதும் நினைவுபடுத்தக் கூடாது. ஏனெனில், தீயவன் பகலில் உங்களைத் தீய வழியில் வழிநடத்த முடியாவிட்டால், அவன் இரவில் வருவான். சில சமயங்களில், நமது பழைய மனிதம் இன்னும் உயிருடன் இருக்கிறது என்பதை நாம் காணும்படி, கடவுளே தீயவன் நம் உறக்கத்தில் நம்மைத் தூண்ட அனுமதிக்கிறார். மேலும், எதிரி ஒரு நபரின் உறக்கத்தில் நெருங்கி, அவருக்குப் பல்வேறு கனவுகளைக் காண்பிக்கிறான், அதனால், விழித்தவுடன், அத்தகைய நபர் விரக்தியில் விழக்கூடும். ஆகவே, நீங்கள் கனவுகளுக்கு எந்த முக்கியத்துவத்தையும் கொடுக்கக்கூடாது: உங்கள் மீது சிலுவை அடையாளம் இட்டுக்கொள்ளுங்கள், உங்கள் தலையணை மீது சிலுவை அடையாளம் இட்டுக்கொள்ளுங்கள், அதன் மீது ஒரு சிலுவையையும் ஓரிரு திரு உருவங்களையும் வையுங்கள், மேலும், நீங்கள் தூக்கத்தில் ஆழும்போது, இயேசு பிரார்த்தனையைச் சொல்லுங்கள். நீங்கள் கனவுகளுக்கு எவ்வளவு அதிக முக்கியத்துவம் கொடுக்கிறீர்களோ, அவ்வளவு அடிக்கடி எதிரி வந்து உங்களைத் தூண்டிவிடுவான். சாத்தான் தனது கனவுகளை பெரியவர்களுக்கு மட்டுமல்ல, குழந்தைகளுக்கும் காட்டுகிறான். அவர்கள் சிறு தேவதைகளாக இருந்தாலும், சாத்தான் உறங்கிக்கொண்டிருக்கும் சிறு குழந்தைகளிடமும் வருகிறான். அவர்கள் பயத்தில் துள்ளி எழுகிறார்கள், மேலும் பயந்து கண்ணீருடன் தங்கள் தாயின் மடிக்கு ஓடிவிடுகிறார்கள். மேலும் சில சமயங்களில் தேவதைகள் உறங்கும் குழந்தைகளிடம் வருவார்கள், அவர்கள் உறக்கத்தில் மகிழ்ச்சியில் சிரிப்பார்கள் அல்லது, பெரும் மகிழ்ச்சியை உணர்ந்து, விழித்தெழுவார்கள். இவ்வாறு, தீயவனால் கொண்டுவரப்படும் கனவுகள், உறக்கத்தின் போது ஒரு நபரின் மீது ஏற்படும் வெளிப்புற விரோத செல்வாக்காகும். </w:t>
      </w:r>
    </w:p>
    <w:p w14:paraId="634CBFB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நீங்கள் உறங்கும்போது, விளக்க முடியாத மனப் பாரத்தை உணர்ந்தால் என்ன செய்வது? </w:t>
      </w:r>
    </w:p>
    <w:p w14:paraId="1262EADB" w14:textId="77777777" w:rsidR="00731E6C" w:rsidRPr="00A83783" w:rsidRDefault="00731E6C" w:rsidP="00B13109">
      <w:pPr>
        <w:pStyle w:val="paragraph"/>
        <w:spacing w:before="30" w:after="30"/>
        <w:ind w:left="60" w:right="60"/>
        <w:jc w:val="left"/>
        <w:rPr>
          <w:lang w:val="ru-RU"/>
        </w:rPr>
      </w:pPr>
      <w:r w:rsidRPr="00A83783">
        <w:rPr>
          <w:lang w:val="ru-RU"/>
        </w:rPr>
        <w:t xml:space="preserve">— சில சமயங்களில், அத்தகைய கனத்திற்குக் காரணம், ஒரு நபர் பகலில் வாழும் கவலையுற்ற நிலையாகவோ, அல்லது அவர்கள் அனுபவிக்கும் பல்வேறு பயங்கள், சந்தேகங்கள் மற்றும் அது போன்றவையாகவோ இருக்கலாம். மேலும், பிசாசு இவை அனைத்தையும் பயன்படுத்திக் கொள்ள முடியும். ஒரு நபரைக் குழப்பத்தில் தள்ளுவதற்காக, இந்த பயங்கள், கவலைகள் மற்றும் சந்தேகங்களை எந்தவொரு கலவையிலும் மாற்றி </w:t>
      </w:r>
      <w:r w:rsidRPr="00A83783">
        <w:rPr>
          <w:lang w:val="ru-RU"/>
        </w:rPr>
        <w:lastRenderedPageBreak/>
        <w:t xml:space="preserve">அமைக்கும் திறன் அது கொண்டது. மேலும், ஒரு நபர் மிகவும் லேசாகத் தூங்குவதால், தாங்கள் தூங்கவில்லை என்று நினைத்து, தங்கள் மூச்சைக்கூட நெரிக்கும் இந்த பாரத்தை நீங்கும்படி பிரார்த்திக்கிறார்கள். </w:t>
      </w:r>
    </w:p>
    <w:p w14:paraId="77D88934"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சில சமயங்களில் இதுவும் நடக்கும்: சாத்தான் ஒரு புனிதரின் வடிவத்தில் கூட தோன்றி, கனவில் தோன்ற முடியும். ஒருமுறை, அவன் கபடோசியாவின் புனித அர்சேனியஸ் உருவத்தில் ஒரு நோயுற்றவருக்கு கனவில் தோன்றி, அவனிடம், </w:t>
      </w:r>
      <w:r>
        <w:rPr>
          <w:lang w:val="ru-RU"/>
        </w:rPr>
        <w:t>"</w:t>
      </w:r>
      <w:r w:rsidRPr="00A83783">
        <w:rPr>
          <w:lang w:val="ru-RU"/>
        </w:rPr>
        <w:t>நான் புனித அர்சேனியஸ். நீ இறந்துவிடுவாய் என்று உனக்குச் சொல்லவே வந்தேன்" என்று கூறினான். என்னைக் கேட்கிறாயா? நீ இறந்துவிடுவாய்!</w:t>
      </w:r>
      <w:r>
        <w:rPr>
          <w:lang w:val="ru-RU"/>
        </w:rPr>
        <w:t xml:space="preserve">" </w:t>
      </w:r>
      <w:r w:rsidRPr="00A83783">
        <w:rPr>
          <w:lang w:val="ru-RU"/>
        </w:rPr>
        <w:t xml:space="preserve">அந்த மனிதன் பயந்துவிட்டான். ஆனால் ஒரு புனிதர் ஒருபோதும் அப்படிப் பேசமாட்டார். மேலும், ஒரு நோயாளி உண்மையிலேயே இறக்கும் தருவாயில் இருந்து, ஒரு புனிதர் அவனுக்கு மரணத்தைப் பற்றி எச்சரிக்க அவனது கனவில் தோன்றினாலும், அவர் அதை மென்மையாகவே கூறுவார்: </w:t>
      </w:r>
      <w:r>
        <w:rPr>
          <w:lang w:val="ru-RU"/>
        </w:rPr>
        <w:t>"</w:t>
      </w:r>
      <w:r w:rsidRPr="00A83783">
        <w:rPr>
          <w:lang w:val="ru-RU"/>
        </w:rPr>
        <w:t>நீ எவ்வளவு துன்பப்படுகிறாய் என்பதைக் கடவுள் கண்டிருக்கிறார், அதனால் அவர் உன்னை இந்த உலகத்திலிருந்து அழைத்துச் செல்வார். உங்களைத் தயார்படுத்திக் கொள்ளுங்கள்</w:t>
      </w:r>
      <w:r>
        <w:rPr>
          <w:lang w:val="ru-RU"/>
        </w:rPr>
        <w:t xml:space="preserve">." </w:t>
      </w:r>
      <w:r w:rsidRPr="00A83783">
        <w:rPr>
          <w:lang w:val="ru-RU"/>
        </w:rPr>
        <w:t xml:space="preserve">ஒரு புனிதர் ஒருபோதும் ஒரு நோயாளியிடம், </w:t>
      </w:r>
      <w:r>
        <w:rPr>
          <w:lang w:val="ru-RU"/>
        </w:rPr>
        <w:t>"</w:t>
      </w:r>
      <w:r w:rsidRPr="00A83783">
        <w:rPr>
          <w:lang w:val="ru-RU"/>
        </w:rPr>
        <w:t>நான் சொல்வதைக் கேட்கிறீர்களா? நீங்கள் இறக்கப் போகிறீர்கள்!</w:t>
      </w:r>
      <w:r>
        <w:rPr>
          <w:lang w:val="ru-RU"/>
        </w:rPr>
        <w:t xml:space="preserve">" </w:t>
      </w:r>
      <w:r w:rsidRPr="00A83783">
        <w:rPr>
          <w:lang w:val="ru-RU"/>
        </w:rPr>
        <w:t>என்று கூற மாட்டார்.</w:t>
      </w:r>
      <w:r>
        <w:rPr>
          <w:lang w:val="ru-RU"/>
        </w:rPr>
        <w:t xml:space="preserve"> </w:t>
      </w:r>
    </w:p>
    <w:p w14:paraId="49149231"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தூக்கத்தில் அலறும் போது, அது ஏன் நிகழ்கிறது? </w:t>
      </w:r>
    </w:p>
    <w:p w14:paraId="353936D8" w14:textId="77777777" w:rsidR="00731E6C" w:rsidRPr="00A83783" w:rsidRDefault="00731E6C" w:rsidP="00B13109">
      <w:pPr>
        <w:pStyle w:val="paragraph"/>
        <w:spacing w:before="30" w:after="30"/>
        <w:ind w:left="60" w:right="60"/>
        <w:jc w:val="left"/>
        <w:rPr>
          <w:lang w:val="ru-RU"/>
        </w:rPr>
      </w:pPr>
      <w:r w:rsidRPr="00A83783">
        <w:rPr>
          <w:lang w:val="ru-RU"/>
        </w:rPr>
        <w:t>— அவர்கள் கத்துவது நல்லது, ஏனென்றால் அப்போது அவர்கள் விழித்துக்கொள்கிறார்கள்... பல கனவுகள் பதற்றத்திலிருந்து உருவாகின்றன. ஒரு நபர் பதற்றமாகவோ அல்லது சோர்வாகவோ இருக்கும்போது, அந்த பதற்றமோ அல்லது சோர்வோ அவர்களை உள்ளுக்குள் அரித்து, அவர்கள் குழப்பமான கனவுகளைக் காண்கிறார்கள். நான் அன்றாடம் பலரைச் சந்தித்து, அவர்களின் பல்வேறு பிரச்சனைகளைக் கேட்பேன். பிறகு, தூக்கத்தில் நான் யாரையோ திட்டிவிடுவேன்: 'கடவுளற்ற பாவி,' என்று கத்துவேன், 'நீ யாரையும் பற்றிக் கவலைப்படவில்லை!</w:t>
      </w:r>
      <w:r>
        <w:rPr>
          <w:lang w:val="ru-RU"/>
        </w:rPr>
        <w:t xml:space="preserve">' </w:t>
      </w:r>
      <w:r w:rsidRPr="00A83783">
        <w:rPr>
          <w:lang w:val="ru-RU"/>
        </w:rPr>
        <w:t xml:space="preserve">பிறகு, என் சொந்தக் கூச்சலிலேயே நான் விழித்துக் கொள்வேன். </w:t>
      </w:r>
    </w:p>
    <w:p w14:paraId="6EF9DC86"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 நிகழ்வுகள் உண்மையில் நடக்கும் என்பதை ஒருவரால் தங்கள் கனவுகளிலிருந்து சொல்ல முடியுமா? </w:t>
      </w:r>
    </w:p>
    <w:p w14:paraId="028DFBA4"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கனவுகளுக்கு எந்த முக்கியத்துவமும் கொடுக்கக்கூடாது. கனவுகள் இனிமையானவையாக இருந்தாலும் சரி, விரும்பத்தகாதவையாக இருந்தாலும் சரி, அவற்றை நம்பக்கூடாது, ஏனெனில் அது மாயையில் விழும் அபாயத்தை ஏற்படுத்தும். எல்லாவற்றிற்கும் மேலாக, தொண்ணூற்றைந்து சதவீத கனவுகள் பொய்யானவை. அதனால்தான் புனிதத் தந்தையர்கள் கனவுகளுக்கு எந்த முக்கியத்துவமும் கொடுக்கக்கூடாது என்று கூறுகிறார்கள். கடவுளிடமிருந்து வரும் கனவுகள் மிகக் குறைவு, ஆனால் அத்தகைய கனவுகளைப் புரிந்துகொள்ளக் கூட, ஒருவருக்குத் தூய்மையும் மற்ற அத்தியாவசியத் தகுதிகளும் இருக்க வேண்டும் — கடவுளின் </w:t>
      </w:r>
      <w:r w:rsidRPr="00A83783">
        <w:rPr>
          <w:lang w:val="ru-RU"/>
        </w:rPr>
        <w:lastRenderedPageBreak/>
        <w:t>கிருபையைப் பெற்றிருந்த, நீதிமான்களான யோசேப்பு</w:t>
      </w:r>
      <w:r>
        <w:rPr>
          <w:rStyle w:val="FootnoteReference"/>
          <w:lang w:val="ru-RU"/>
        </w:rPr>
        <w:footnoteReference w:id="116"/>
      </w:r>
      <w:r w:rsidRPr="00A83783">
        <w:rPr>
          <w:lang w:val="ru-RU"/>
        </w:rPr>
        <w:t xml:space="preserve"> மற்றும் தீர்க்கதரிசியான தானியேல் போல. </w:t>
      </w:r>
      <w:r>
        <w:rPr>
          <w:lang w:val="ru-RU"/>
        </w:rPr>
        <w:t>"</w:t>
      </w:r>
      <w:r w:rsidRPr="00A83783">
        <w:rPr>
          <w:lang w:val="ru-RU"/>
        </w:rPr>
        <w:t>நான்," என்று டேனியல் நபுகோதனசருக்குச் சொன்னார், "நீங்கள் கண்ட கனவு என்னவென்றும் அதன் பொருள் என்னவென்றும் உங்களுக்குச் சொல்வேன்.</w:t>
      </w:r>
      <w:r>
        <w:rPr>
          <w:lang w:val="ru-RU"/>
        </w:rPr>
        <w:t>"</w:t>
      </w:r>
      <w:r>
        <w:rPr>
          <w:rStyle w:val="FootnoteReference"/>
          <w:lang w:val="ru-RU"/>
        </w:rPr>
        <w:footnoteReference w:id="117"/>
      </w:r>
      <w:r w:rsidRPr="00A83783">
        <w:rPr>
          <w:lang w:val="ru-RU"/>
        </w:rPr>
        <w:t xml:space="preserve"> ஆனால் தீர்க்கதரிசி டேனியல் எவ்வளவு உயர்ந்த நிலையை அடைந்திருந்தார்! அவர் சிங்கங்கள் உள்ள குழியில் அவற்றுடன் அமர்ந்திருந்தார், சிங்கங்கள் பசியுடன் இருந்தபோதிலும் அவரைத் தொடவில்லை.</w:t>
      </w:r>
      <w:r>
        <w:rPr>
          <w:rStyle w:val="FootnoteReference"/>
          <w:lang w:val="ru-RU"/>
        </w:rPr>
        <w:footnoteReference w:id="118"/>
      </w:r>
      <w:r w:rsidRPr="00A83783">
        <w:rPr>
          <w:lang w:val="ru-RU"/>
        </w:rPr>
        <w:t xml:space="preserve"> ஹப்பகுக் தானியேலுக்கு உணவு கொண்டு வந்தபோது, அவர், </w:t>
      </w:r>
      <w:r>
        <w:rPr>
          <w:lang w:val="ru-RU"/>
        </w:rPr>
        <w:t>"</w:t>
      </w:r>
      <w:r w:rsidRPr="00A83783">
        <w:rPr>
          <w:lang w:val="ru-RU"/>
        </w:rPr>
        <w:t>தேவன் உண்மையிலேயே என்னை நினைவுகூர்ந்தாரா?</w:t>
      </w:r>
      <w:r>
        <w:rPr>
          <w:lang w:val="ru-RU"/>
        </w:rPr>
        <w:t>"</w:t>
      </w:r>
      <w:r w:rsidRPr="00A83783">
        <w:rPr>
          <w:lang w:val="ru-RU"/>
        </w:rPr>
        <w:t xml:space="preserve"> என்றார்.</w:t>
      </w:r>
      <w:r>
        <w:rPr>
          <w:rStyle w:val="FootnoteReference"/>
          <w:lang w:val="ru-RU"/>
        </w:rPr>
        <w:footnoteReference w:id="119"/>
      </w:r>
      <w:r w:rsidRPr="00A83783">
        <w:rPr>
          <w:lang w:val="ru-RU"/>
        </w:rPr>
        <w:t xml:space="preserve"> உண்மையாகவே, தேவன் தீர்க்கதரிசி தானியேலை நினைவுகூராவிட்டால், வேறு யாரை நினைவுகூர்ந்திருப்பார்? </w:t>
      </w:r>
    </w:p>
    <w:p w14:paraId="1BFB78E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சிலருக்குக் கனவுகள் வருவதில்லை. </w:t>
      </w:r>
    </w:p>
    <w:p w14:paraId="195A03D9" w14:textId="77777777" w:rsidR="00731E6C" w:rsidRPr="00506FFB" w:rsidRDefault="00731E6C" w:rsidP="00B13109">
      <w:pPr>
        <w:pStyle w:val="paragraph"/>
        <w:spacing w:before="30" w:after="30"/>
        <w:ind w:left="60" w:right="60"/>
        <w:jc w:val="left"/>
        <w:rPr>
          <w:lang w:val="ru-RU"/>
        </w:rPr>
      </w:pPr>
      <w:r w:rsidRPr="00A83783">
        <w:rPr>
          <w:lang w:val="ru-RU"/>
        </w:rPr>
        <w:t xml:space="preserve">— அவர்கள் கனவு காணாதது நல்லதுதான்! அவர்கள் டிக்கெட்டுகள் அல்லது பெட்ரோலுக்குப் பணம் வீணடிக்கிறார்கள்! ஒரு கனவில், ஒரே நிமிடத்தில், யதார்த்தத்தில் பல மணிநேரங்கள் அல்லது பல நாட்கள் நீடிக்கும் நிகழ்வுகளைக் காணலாம். ஏனெனில் தூக்கத்தின் போது, நேரம் இடைநிறுத்தப்படுகிறது. இதிலிருந்துதான் ஒரு நபரால் சங்கீதத்தின் வார்த்தைகளைப் புரிந்துகொள்ள முடியும்: </w:t>
      </w:r>
      <w:r>
        <w:rPr>
          <w:i/>
          <w:iCs/>
          <w:lang w:val="ru-RU"/>
        </w:rPr>
        <w:t>"</w:t>
      </w:r>
      <w:r w:rsidRPr="00A83783">
        <w:rPr>
          <w:i/>
          <w:iCs/>
          <w:lang w:val="ru-RU"/>
        </w:rPr>
        <w:t>...'கர்த்தவரே, உமது பார்வையில் ஆயிரம் ஆண்டுகள், கடந்துபோன நேற்றைய தினம் போலவே</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B13109">
      <w:pPr>
        <w:jc w:val="left"/>
        <w:rPr>
          <w:lang w:val="ru-RU"/>
        </w:rPr>
      </w:pPr>
    </w:p>
    <w:p w14:paraId="4CA1D9E0" w14:textId="77777777" w:rsidR="00731E6C" w:rsidRPr="00A83783" w:rsidRDefault="00731E6C" w:rsidP="00B13109">
      <w:pPr>
        <w:pStyle w:val="Heading4"/>
        <w:jc w:val="left"/>
        <w:rPr>
          <w:lang w:val="ru-RU"/>
        </w:rPr>
      </w:pPr>
      <w:bookmarkStart w:id="306" w:name="_Toc196502929"/>
      <w:bookmarkStart w:id="307" w:name="_Toc196909898"/>
      <w:bookmarkStart w:id="308" w:name="_Toc225697431"/>
      <w:r w:rsidRPr="00A83783">
        <w:rPr>
          <w:lang w:val="ru-RU"/>
        </w:rPr>
        <w:t>தரிசனங்கள் மீதான கவனம்</w:t>
      </w:r>
      <w:bookmarkEnd w:id="306"/>
      <w:bookmarkEnd w:id="307"/>
      <w:bookmarkEnd w:id="308"/>
    </w:p>
    <w:p w14:paraId="7830469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தங்களுக்கு ஏற்பட்ட தரிசனங்கள், ஒரு குறிப்பிட்ட புனிதரைப் பார்த்தது போன்ற விஷயங்களைப் பற்றி எங்களிடம் கூறும் மக்களிடம் நாங்கள் என்ன சொல்ல வேண்டும்? </w:t>
      </w:r>
    </w:p>
    <w:p w14:paraId="6F10A4A8" w14:textId="77777777" w:rsidR="00731E6C" w:rsidRPr="00A83783" w:rsidRDefault="00731E6C" w:rsidP="00B13109">
      <w:pPr>
        <w:pStyle w:val="paragraph"/>
        <w:spacing w:before="30" w:after="30"/>
        <w:ind w:left="60" w:right="60"/>
        <w:jc w:val="left"/>
        <w:rPr>
          <w:lang w:val="ru-RU"/>
        </w:rPr>
      </w:pPr>
      <w:r w:rsidRPr="00A83783">
        <w:rPr>
          <w:lang w:val="ru-RU"/>
        </w:rPr>
        <w:t xml:space="preserve">— அத்தகையவர்களுக்கு எச்சரிக்கையாகவும், அடக்கமாகவும் இருக்குமாறு அறிவுறுத்துவது நல்லது. தரிசனங்களைப் பொறுத்தவரை இந்த அணுகுமுறை மிகவும் நம்பகமானது, ஏனெனில் ஒரு தரிசனம் கடவுளிடமிருந்து வந்ததா அல்லது சாத்தானிடமிருந்து வந்ததா என்பதை அனைராலும் பகுத்தறிய முடியாது. ஆனால் அந்தத் தரிசனம் கடவுளிடமிருந்து வந்தாலும், ஒருவர் அதை முதல் முயற்சியிலேயே ஏற்றுக்கொள்ளக்கூடாது. கடவுள், தம் படைப்பான மனிதன் அந்தத் தரிசனத்தை ஏற்றுக்கொள்ளாததைக் கண்டு [வருந்தாமல், மாறாக], ஓரளவு இரக்கத்தால் உந்தப்படுகிறார். ஏனெனில், ஒரு தரிசனம் குறித்த அத்தகைய மனப்பான்மை, ஒருவரிடம் பணிவு உள்ளது என்பதைக் காட்டுகிறது. </w:t>
      </w:r>
    </w:p>
    <w:p w14:paraId="6C89BBD6"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உண்மையான புனிதர் ஒரு நபருக்குத் தோன்றி, அந்த நபர் அந்தத் தோற்றத்தை ஏற்றுக்கொள்ளவில்லை என்றால், அந்த நபரின் ஆன்மாவை </w:t>
      </w:r>
      <w:r w:rsidRPr="00A83783">
        <w:rPr>
          <w:lang w:val="ru-RU"/>
        </w:rPr>
        <w:lastRenderedPageBreak/>
        <w:t xml:space="preserve">எப்படி அடைந்து, அவர் விரும்பும் இடத்திற்கு அதை வழிநடத்துவது என்று கடவுளுக்குத் தெரியும். எச்சரிக்கை தேவை, ஏனெனில் [ஒரு புனிதருக்குப் பதிலாக] ஒரு தங்களாஷ்கா வரலாம், [பிசாசுத்தனமான] </w:t>
      </w:r>
      <w:r>
        <w:rPr>
          <w:lang w:val="ru-RU"/>
        </w:rPr>
        <w:t>'தொலைக்காட்சியை'</w:t>
      </w:r>
      <w:r w:rsidRPr="00A83783">
        <w:rPr>
          <w:lang w:val="ru-RU"/>
        </w:rPr>
        <w:t xml:space="preserve"> இயக்கி தனது ஒளிபரப்பைத் தொடங்கலாம்... </w:t>
      </w:r>
    </w:p>
    <w:p w14:paraId="7AF7F5DA" w14:textId="77777777" w:rsidR="00731E6C" w:rsidRPr="00A83783" w:rsidRDefault="00731E6C" w:rsidP="00B13109">
      <w:pPr>
        <w:pStyle w:val="paragraph"/>
        <w:spacing w:before="30" w:after="30"/>
        <w:ind w:left="60" w:right="60"/>
        <w:jc w:val="left"/>
        <w:rPr>
          <w:lang w:val="ru-RU"/>
        </w:rPr>
      </w:pPr>
      <w:r w:rsidRPr="00A83783">
        <w:rPr>
          <w:lang w:val="ru-RU"/>
        </w:rPr>
        <w:t xml:space="preserve">மக்களிடமிருந்து எந்த உதவியும் பெறாத ஒரு பெண்மணி தெய்வீக உதவியைப் பெற தகுதியுடையவளாக இருந்ததை நான் நினைவுகூர்கிறேன். கடவுள், இந்தப் பெண்மணிக்கு உதவ விரும்பிக், அவருக்கு ஒரு தரிசனத்தைக் கொடுத்தார். இருப்பினும், இந்தத் தரிசனத்தைத் தொடர்ந்து, சாத்தான் பின்வரும் எண்ணத்தை அவரது மனதில் நட்டான்: </w:t>
      </w:r>
      <w:r>
        <w:rPr>
          <w:lang w:val="ru-RU"/>
        </w:rPr>
        <w:t>"</w:t>
      </w:r>
      <w:r w:rsidRPr="00A83783">
        <w:rPr>
          <w:lang w:val="ru-RU"/>
        </w:rPr>
        <w:t>யார் அறிவார்கள், ஒருவேளை கடவுள் உனக்கு இத்தகைய தரிசனத்தை வழங்கியிருக்கலாம், ஏனெனில் அவர் உன்னை ஏதேனும் உயர் பணிக்காகத் தேர்ந்தெடுத்திருக்கலாம்!</w:t>
      </w:r>
      <w:r>
        <w:rPr>
          <w:lang w:val="ru-RU"/>
        </w:rPr>
        <w:t xml:space="preserve">" </w:t>
      </w:r>
      <w:r w:rsidRPr="00A83783">
        <w:rPr>
          <w:lang w:val="ru-RU"/>
        </w:rPr>
        <w:t xml:space="preserve">அத்தகைய பிசாசுத்தனமான ஆலோசனைகளை அவள் நம்பத் தொடங்கிய தருணத்திலிருந்தே, பிசாசு தனது வேலையைத் தொடங்கினான், அவளும் அவனது சக்தியின் கீழ் வீழ்ந்தாள். இருப்பினும், இறுதியில், கடவுள் மீண்டும் அவள் மீது கருணை காட்டினார். அவருக்கு ஒரு தரிசனம் ஏற்பட்டது, மேலும் ஒரு குரல் அவரிடம், </w:t>
      </w:r>
      <w:r>
        <w:rPr>
          <w:lang w:val="ru-RU"/>
        </w:rPr>
        <w:t>"</w:t>
      </w:r>
      <w:r w:rsidRPr="00A83783">
        <w:rPr>
          <w:lang w:val="ru-RU"/>
        </w:rPr>
        <w:t>ஃபாதர் பைசியஸுக்கு ஒரு கடிதம் எழுதுங்கள், உங்களுக்கு ஏற்பட்ட அனைத்து தரிசனங்களையும் விவரித்துக் கூறுங்கள்</w:t>
      </w:r>
      <w:r>
        <w:rPr>
          <w:lang w:val="ru-RU"/>
        </w:rPr>
        <w:t>"</w:t>
      </w:r>
      <w:r w:rsidRPr="00A83783">
        <w:rPr>
          <w:lang w:val="ru-RU"/>
        </w:rPr>
        <w:t xml:space="preserve"> என்று கூறியது</w:t>
      </w:r>
      <w:r>
        <w:rPr>
          <w:lang w:val="ru-RU"/>
        </w:rPr>
        <w:t xml:space="preserve">. </w:t>
      </w:r>
      <w:r w:rsidRPr="00A83783">
        <w:rPr>
          <w:lang w:val="ru-RU"/>
        </w:rPr>
        <w:t xml:space="preserve">அவர் எனக்கு ஒரு கடிதம் எழுதி, தனக்கு ஏற்பட்ட அனைத்து தரிசனங்களையும் பற்றி என்னிடம் கூறினார். அந்தத் தீயவன் அவரை முழுமையாக வாட்டி வதைத்திருந்தான். ஆம், அவருடைய அனைத்து தரிசனங்களும் உண்மையானவையே, ஆனாலும் அவற்றில் ஏறக்குறைய அனைத்தும் சோதனையாளனிடமிருந்து வந்தவையாகும். அவள் கண்ட தரிசனங்கள் அனைத்திலும், முதலாவதும் கடைசியானதும் மட்டுமே கடவுளிடமிருந்து வந்தவை. அவளை உணர்வு நிலைக்குக் கொண்டுவரவும், மாயையிலிருந்து விடுவித்துக் கொள்ள உதவவும் விரும்பிய கடவுள், இந்தக் கடைசித் தரிசனம் நிகழ அனுமதித்தார். இறுதியில், அந்தப் பாவம் செய்த பெண் என் ஆலோசனையை ஏற்றுக்கொண்டு, தான் அனுபவித்த அந்தப் பிசாசுத்தனமான தரிசனங்களின் வலையிலிருந்து தன்னை விடுவித்துக் கொண்டாள். </w:t>
      </w:r>
    </w:p>
    <w:p w14:paraId="159FA8CE" w14:textId="77777777" w:rsidR="00731E6C" w:rsidRPr="002224AC" w:rsidRDefault="00731E6C" w:rsidP="00B13109">
      <w:pPr>
        <w:jc w:val="left"/>
        <w:rPr>
          <w:lang w:val="ru-RU"/>
        </w:rPr>
      </w:pPr>
    </w:p>
    <w:p w14:paraId="291B9D03" w14:textId="77777777" w:rsidR="00731E6C" w:rsidRPr="00A83783" w:rsidRDefault="00731E6C" w:rsidP="00B13109">
      <w:pPr>
        <w:pStyle w:val="Heading4"/>
        <w:jc w:val="left"/>
        <w:rPr>
          <w:lang w:val="ru-RU"/>
        </w:rPr>
      </w:pPr>
      <w:bookmarkStart w:id="309" w:name="_Toc196502930"/>
      <w:bookmarkStart w:id="310" w:name="_Toc196909899"/>
      <w:bookmarkStart w:id="311" w:name="_Toc225697432"/>
      <w:r w:rsidRPr="00A83783">
        <w:rPr>
          <w:lang w:val="ru-RU"/>
        </w:rPr>
        <w:t>மாயையில் சிக்கிய ஒருவரின் வேறுபடுத்தும் அம்சங்கள்</w:t>
      </w:r>
      <w:bookmarkEnd w:id="309"/>
      <w:bookmarkEnd w:id="310"/>
      <w:bookmarkEnd w:id="311"/>
    </w:p>
    <w:p w14:paraId="23633C1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மாயையில் இருக்கிறார் என்பதை எப்படி அறிவது? </w:t>
      </w:r>
    </w:p>
    <w:p w14:paraId="3104A9C0" w14:textId="77777777" w:rsidR="00731E6C" w:rsidRPr="00A83783" w:rsidRDefault="00731E6C" w:rsidP="00B13109">
      <w:pPr>
        <w:pStyle w:val="paragraph"/>
        <w:spacing w:before="30" w:after="30"/>
        <w:ind w:left="60" w:right="60"/>
        <w:jc w:val="left"/>
        <w:rPr>
          <w:lang w:val="ru-RU"/>
        </w:rPr>
      </w:pPr>
      <w:r w:rsidRPr="00A83783">
        <w:rPr>
          <w:lang w:val="ru-RU"/>
        </w:rPr>
        <w:t xml:space="preserve">— நீங்கள் கிட்டத்தட்ட அவர்களின் வெளித்தோற்றத்திலேயே சொல்லலாம். ஒரு மாயையில் உள்ளவர் வெளிப்படையாக ஒருவித போலி </w:t>
      </w:r>
      <w:r>
        <w:rPr>
          <w:lang w:val="ru-RU"/>
        </w:rPr>
        <w:t>'பற்றின்மை'</w:t>
      </w:r>
      <w:r w:rsidRPr="00A83783">
        <w:rPr>
          <w:lang w:val="ru-RU"/>
        </w:rPr>
        <w:t xml:space="preserve"> என்ற ஆடையால் மூடப்பட்டிருப்பார்</w:t>
      </w:r>
      <w:r>
        <w:rPr>
          <w:lang w:val="ru-RU"/>
        </w:rPr>
        <w:t xml:space="preserve">. </w:t>
      </w:r>
      <w:r w:rsidRPr="00A83783">
        <w:rPr>
          <w:lang w:val="ru-RU"/>
        </w:rPr>
        <w:t xml:space="preserve">அவர்கள் பணிவாகவும் சாந்தமாகவும் தோன்றுவார்கள், ஆனாலும் அவர்களுக்குள் பெரும் ஆணவம் இருக்கும் — அதாவது தங்களைப் பற்றி அவர்கள் கொண்டிருக்கும் உயர் எண்ணம். ஒரு மயங்கிய நபரின் கண்களைப் பார்த்தால், மற்றவர்கள் அனைவரையும், அவர்கள் எறும்புகளைப் போல, இழிந்தவர்களாகக் </w:t>
      </w:r>
      <w:r w:rsidRPr="00A83783">
        <w:rPr>
          <w:lang w:val="ru-RU"/>
        </w:rPr>
        <w:lastRenderedPageBreak/>
        <w:t xml:space="preserve">கருதுவதை நீங்கள் காண்பீர்கள். இருப்பினும், ஒரு மயங்கிய நபரை அவர் உச்சரிக்கும் வார்த்தைகளாலும் அடையாளம் காணலாம். பலரால் ஒரு புனிதராகக் கருதப்பட்ட ஒரு மயங்கிய நபர் எனக்கு நினைவிருக்கிறார். கிறிஸ்து குதிரையின் மீது சவாரி செய்தபடி தன்னிடம் தோன்றியதாக அவர் கூறினார். கிறிஸ்து தனது கைகளில் ஒரு ஒயின் புட்டியை வைத்திருந்ததாகவும், அதிலிருந்து இந்த மனிதருக்குக் குடிக்கக் கொடுத்ததாகவும், அதன் பிறகு இந்த மனிதர் தெய்வீகப் பார்வை வரத்தைப் பெற்றதாகவும் கூறப்பட்டது! ஒருமுறை, இந்த </w:t>
      </w:r>
      <w:r>
        <w:rPr>
          <w:lang w:val="ru-RU"/>
        </w:rPr>
        <w:t xml:space="preserve">'தெய்வீகப் பார்வையாளர்' </w:t>
      </w:r>
      <w:r w:rsidRPr="00A83783">
        <w:rPr>
          <w:lang w:val="ru-RU"/>
        </w:rPr>
        <w:t xml:space="preserve">மக்களிடம் பேசிக்கொண்டிருந்தபோது, ஒரு மனிதர் அவரிடம் கேட்டார்: </w:t>
      </w:r>
      <w:r>
        <w:rPr>
          <w:lang w:val="ru-RU"/>
        </w:rPr>
        <w:t>"</w:t>
      </w:r>
      <w:r w:rsidRPr="00A83783">
        <w:rPr>
          <w:lang w:val="ru-RU"/>
        </w:rPr>
        <w:t>நான் ஏன் அற்புதங்கள் செய்ய முடியாது?</w:t>
      </w:r>
      <w:r>
        <w:rPr>
          <w:lang w:val="ru-RU"/>
        </w:rPr>
        <w:t xml:space="preserve">" </w:t>
      </w:r>
      <w:r w:rsidRPr="00A83783">
        <w:rPr>
          <w:lang w:val="ru-RU"/>
        </w:rPr>
        <w:t xml:space="preserve">— </w:t>
      </w:r>
      <w:r>
        <w:rPr>
          <w:lang w:val="ru-RU"/>
        </w:rPr>
        <w:t>"</w:t>
      </w:r>
      <w:r w:rsidRPr="00A83783">
        <w:rPr>
          <w:lang w:val="ru-RU"/>
        </w:rPr>
        <w:t>ஏனென்றால் நீ இன்னின்ன பாவங்களைச் செய்திருக்கிறாய்</w:t>
      </w:r>
      <w:r>
        <w:rPr>
          <w:lang w:val="ru-RU"/>
        </w:rPr>
        <w:t>...</w:t>
      </w:r>
      <w:r w:rsidRPr="00A83783">
        <w:rPr>
          <w:lang w:val="ru-RU"/>
        </w:rPr>
        <w:t xml:space="preserve">" — என்று அந்த மயங்கிய மனிதன் பதிலளித்து, அந்த மனிதன் உண்மையில் செய்திருந்த பாவங்களைப் பட்டியலிடத் தொடங்கினான். அந்தப் பாவம் செய்த மனிதன் பீதியடைந்து என்னிடம் வந்து இவை அனைத்தையும் கூறினார். </w:t>
      </w:r>
      <w:r>
        <w:rPr>
          <w:lang w:val="ru-RU"/>
        </w:rPr>
        <w:t>"</w:t>
      </w:r>
      <w:r w:rsidRPr="00A83783">
        <w:rPr>
          <w:lang w:val="ru-RU"/>
        </w:rPr>
        <w:t>இங்கே கேள், " என்று அவனிடம் சொன்னேன், 'புனிதர்கள் மக்களை ஏளனம் செய்வார்கள் என்று நீங்கள் உண்மையிலேயே நினைக்கிறீர்களா? சாத்தான் மட்டுமே மக்களை ஏளனம் செய்கிறான். [இந்த ஏமாற்றப்பட்ட மனிதனின் வாயின் மூலம்] பேசுவது சாத்தான் என்பதை நீங்கள் புரிந்துகொள்ளவில்லையா? மேலும் அவன் சொல்வது உண்மையாக இருந்தாலும், அந்த உண்மையைப் பேசுவது சாத்தான் தான்</w:t>
      </w:r>
      <w:r>
        <w:rPr>
          <w:lang w:val="ru-RU"/>
        </w:rPr>
        <w:t>.'</w:t>
      </w:r>
      <w:r w:rsidRPr="00A83783">
        <w:rPr>
          <w:lang w:val="ru-RU"/>
        </w:rPr>
        <w:t xml:space="preserve"> மேலும், ஒரு பெண்மணி, பேய்கள் பிடித்த ஒரு பெண்ணை, பேய்களை ஓட்டுவதாகவும் அற்புதங்களைச் செய்வதாகவும் பெயர்போன ஒருவரிடம் அழைத்துச் சென்றதைப் பற்றி என்னிடம் கூறினார். இந்த </w:t>
      </w:r>
      <w:r>
        <w:rPr>
          <w:lang w:val="ru-RU"/>
        </w:rPr>
        <w:t xml:space="preserve">'அற்புதக்காரர்' </w:t>
      </w:r>
      <w:r w:rsidRPr="00A83783">
        <w:rPr>
          <w:lang w:val="ru-RU"/>
        </w:rPr>
        <w:t xml:space="preserve">அந்த இரண்டு பெண்களையும் ஒரு கைவிடப்பட்ட சிற்றாலயத்திற்குள் அழைத்துச் சென்றார். அவர்கள் தேவாலயத்திற்குள் நுழைந்தவுடன், அவர் ஒரு எபிட்ராக்லியோனை எடுத்து அணிந்து கொண்டார். அந்தப் பெண் மிகவும் ஆச்சரியப்பட்டார்! ஒரு உலகியல் மனிதர் எபிட்ராக்லியனை அணிவதா! </w:t>
      </w:r>
      <w:r>
        <w:rPr>
          <w:lang w:val="ru-RU"/>
        </w:rPr>
        <w:t>"</w:t>
      </w:r>
      <w:r w:rsidRPr="00A83783">
        <w:rPr>
          <w:lang w:val="ru-RU"/>
        </w:rPr>
        <w:t>நீங்கள் ஒரு பாதிரியா?</w:t>
      </w:r>
      <w:r>
        <w:rPr>
          <w:lang w:val="ru-RU"/>
        </w:rPr>
        <w:t xml:space="preserve">" </w:t>
      </w:r>
      <w:r w:rsidRPr="00A83783">
        <w:rPr>
          <w:lang w:val="ru-RU"/>
        </w:rPr>
        <w:t xml:space="preserve">என்று அவரிடம் கேட்டார். </w:t>
      </w:r>
      <w:r>
        <w:rPr>
          <w:lang w:val="ru-RU"/>
        </w:rPr>
        <w:t>"</w:t>
      </w:r>
      <w:r w:rsidRPr="00A83783">
        <w:rPr>
          <w:lang w:val="ru-RU"/>
        </w:rPr>
        <w:t>இந்தப் பாதிரிகள் எல்லாம் என்ன பெரிய விஷயம்!</w:t>
      </w:r>
      <w:r>
        <w:rPr>
          <w:lang w:val="ru-RU"/>
        </w:rPr>
        <w:t xml:space="preserve">" </w:t>
      </w:r>
      <w:r w:rsidRPr="00A83783">
        <w:rPr>
          <w:lang w:val="ru-RU"/>
        </w:rPr>
        <w:t xml:space="preserve">என்று அவர் பதிலளித்து, மதகுருமார்களைக் கண்டிக்கத் தொடங்கினார். இதனால், அந்தப் பரிதாபகரமான பெண்கள் அவர் ஒரு மாயையில் சிக்கியிருக்கிறார் என்பதை உணர்ந்து, எழுந்து நின்று தப்பி ஓடினர். </w:t>
      </w:r>
    </w:p>
    <w:p w14:paraId="1AF10677" w14:textId="77777777" w:rsidR="00731E6C" w:rsidRPr="002224AC" w:rsidRDefault="00731E6C" w:rsidP="00B13109">
      <w:pPr>
        <w:jc w:val="left"/>
        <w:rPr>
          <w:lang w:val="ru-RU"/>
        </w:rPr>
      </w:pPr>
    </w:p>
    <w:p w14:paraId="2B91C34C" w14:textId="77777777" w:rsidR="00731E6C" w:rsidRPr="00A83783" w:rsidRDefault="00731E6C" w:rsidP="00B13109">
      <w:pPr>
        <w:pStyle w:val="Heading4"/>
        <w:jc w:val="left"/>
        <w:rPr>
          <w:lang w:val="ru-RU"/>
        </w:rPr>
      </w:pPr>
      <w:bookmarkStart w:id="312" w:name="_Toc196502931"/>
      <w:bookmarkStart w:id="313" w:name="_Toc196909900"/>
      <w:bookmarkStart w:id="314" w:name="_Toc225697433"/>
      <w:r w:rsidRPr="00A83783">
        <w:rPr>
          <w:lang w:val="ru-RU"/>
        </w:rPr>
        <w:t>மாயையும் பைத்தியமும்</w:t>
      </w:r>
      <w:bookmarkEnd w:id="312"/>
      <w:bookmarkEnd w:id="313"/>
      <w:bookmarkEnd w:id="314"/>
    </w:p>
    <w:p w14:paraId="11FDF9B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மாயையில் சிக்கி, ஏதேனும் ஒரு வகையான மனநோயால் பாதிக்கப்பட்ட ஒரு நபரா? </w:t>
      </w:r>
    </w:p>
    <w:p w14:paraId="57611F9E" w14:textId="77777777" w:rsidR="00731E6C" w:rsidRPr="00A83783" w:rsidRDefault="00731E6C" w:rsidP="00B13109">
      <w:pPr>
        <w:pStyle w:val="paragraph"/>
        <w:spacing w:before="30" w:after="30"/>
        <w:ind w:left="60" w:right="60"/>
        <w:jc w:val="left"/>
        <w:rPr>
          <w:lang w:val="ru-RU"/>
        </w:rPr>
      </w:pPr>
      <w:r>
        <w:rPr>
          <w:rStyle w:val="FootnoteReference"/>
          <w:lang w:val="ru-RU"/>
        </w:rPr>
        <w:footnoteReference w:id="121"/>
      </w:r>
      <w:r w:rsidRPr="00A83783">
        <w:rPr>
          <w:lang w:val="ru-RU"/>
        </w:rPr>
        <w:t xml:space="preserve">— எப்போதும் அல்ல. மாயை என்பது ஒன்று; ஆன்மீக நோய் என்பது மற்றொன்று. சிலர் வெறுமனே மாயையில் விழுகிறார்கள். மற்றவர்கள் </w:t>
      </w:r>
      <w:r w:rsidRPr="00A83783">
        <w:rPr>
          <w:lang w:val="ru-RU"/>
        </w:rPr>
        <w:lastRenderedPageBreak/>
        <w:t xml:space="preserve">மாயையில் விழுந்து ஆன்மீக ரீதியாக நோய்வாய்ப்படுகிறார்கள். மாண்ட் அத்தோஸில் யாரையும் கேட்காத ஒரு துறவியை எனக்குத் தெரியும். அவர் தனது மடத்தை விட்டுவிட்டு அத்தோஸில் சுற்றித் திரிந்தார். அவர் துறவற வாழ்க்கை வாழ வேண்டும் என்று கூறி, எனது ஆசியைப் பெற நான்கு அல்லது ஐந்து முறை என்னிடம் வந்தார், ஒவ்வொரு முறையும் அவர் தனது சன்னியாச உறுதிமொழிகளை ஏற்றுக்கொண்ட மடத்திற்குத் திரும்புமாறு நான் அறிவுறுத்தினேன். இறுதியில், அவர் ஒரு கலிவாவை வாங்கி தனியாக அங்கு வாழ்ந்தார். அத்தகைய தனிமையான வாழ்க்கையில் ஏழு மாதங்களுக்குப் பிறகு, அவர் என் குடிலுக்கு வந்தார். </w:t>
      </w:r>
      <w:r>
        <w:rPr>
          <w:lang w:val="ru-RU"/>
        </w:rPr>
        <w:t>"</w:t>
      </w:r>
      <w:r w:rsidRPr="00A83783">
        <w:rPr>
          <w:lang w:val="ru-RU"/>
        </w:rPr>
        <w:t>உங்கள் மடத்திற்குத் திரும்புங்கள்</w:t>
      </w:r>
      <w:r>
        <w:rPr>
          <w:lang w:val="ru-RU"/>
        </w:rPr>
        <w:t xml:space="preserve">," </w:t>
      </w:r>
      <w:r w:rsidRPr="00A83783">
        <w:rPr>
          <w:lang w:val="ru-RU"/>
        </w:rPr>
        <w:t>என்று நான் அவரை வற்புறுத்தினேன். "இப்போது," அவன் பதிலளித்தான், "நான் மடாலயத்திடமிருந்து விடுதலைக் கடிதம் பெற்றுவிட்டேன், அவர்கள் என்னை மீண்டும் ஏற்றுக்கொள்ள மாட்டார்கள்</w:t>
      </w:r>
      <w:r>
        <w:rPr>
          <w:lang w:val="ru-RU"/>
        </w:rPr>
        <w:t>." "</w:t>
      </w:r>
      <w:r w:rsidRPr="00A83783">
        <w:rPr>
          <w:lang w:val="ru-RU"/>
        </w:rPr>
        <w:t>கவனமாக இரு," என்று நான் அவனைக் கெஞ்சினேன், "மிகவும் கவனமாக இரு. குறைந்தபட்சம், சில பெரியாரிடம் உன்னை இணைத்துக்கொள், அதனால் நீ கீழ்ப்படிதலுடன் வாழ முடியும், உன் சொந்த விருப்பப்படி அல்ல.</w:t>
      </w:r>
      <w:r>
        <w:rPr>
          <w:lang w:val="ru-RU"/>
        </w:rPr>
        <w:t>"</w:t>
      </w:r>
      <w:r w:rsidRPr="00A83783">
        <w:rPr>
          <w:lang w:val="ru-RU"/>
        </w:rPr>
        <w:t xml:space="preserve"> "ஆனால் கீழ்ப்படிதலைப் பொறுத்தவரை," அவன் எனக்குப் பதிலளித்தான், "நான் கடவுளின் சித்தத்திற்குக் கீழ்ப்படிவேன்</w:t>
      </w:r>
      <w:r>
        <w:rPr>
          <w:lang w:val="ru-RU"/>
        </w:rPr>
        <w:t>." "</w:t>
      </w:r>
      <w:r w:rsidRPr="00A83783">
        <w:rPr>
          <w:lang w:val="ru-RU"/>
        </w:rPr>
        <w:t>சரி, சரி," நான் அவனைக் கெஞ்சினேன், "ஏதேனும் ஒரு மடத்தில் சேர அனுமதி கேள்.</w:t>
      </w:r>
      <w:r>
        <w:rPr>
          <w:lang w:val="ru-RU"/>
        </w:rPr>
        <w:t>" "</w:t>
      </w:r>
      <w:r w:rsidRPr="00A83783">
        <w:rPr>
          <w:lang w:val="ru-RU"/>
        </w:rPr>
        <w:t>நான்," அவன் எனக்குப் பதிலளித்தான், "ஒரு துறவியாக ஆன பிறகு, திரும்பிச் செல்ல வேண்டுமா? நீ போய் ஒரு மடாலயத்தில் சேரக் கேள்</w:t>
      </w:r>
      <w:r>
        <w:rPr>
          <w:lang w:val="ru-RU"/>
        </w:rPr>
        <w:t>."</w:t>
      </w:r>
      <w:r w:rsidRPr="00A83783">
        <w:rPr>
          <w:lang w:val="ru-RU"/>
        </w:rPr>
        <w:t xml:space="preserve"> — </w:t>
      </w:r>
      <w:r>
        <w:rPr>
          <w:lang w:val="ru-RU"/>
        </w:rPr>
        <w:t>"</w:t>
      </w:r>
      <w:r w:rsidRPr="00A83783">
        <w:rPr>
          <w:lang w:val="ru-RU"/>
        </w:rPr>
        <w:t xml:space="preserve">நான் ஏன் தனியாகக் கேட்க வேண்டும்?" அவனுக்கு உதவ வேண்டும் என்ற எண்ணத்தில் நான் சொன்னேன். "நீயுடன் சேர்ந்து ஒரு மடாலயத்தில் சேரக் கேட்க வேண்டும் என்றால், நான் மனப்பூர்வமாகச் செய்கிறேன்." — </w:t>
      </w:r>
      <w:r>
        <w:rPr>
          <w:lang w:val="ru-RU"/>
        </w:rPr>
        <w:t>"</w:t>
      </w:r>
      <w:r w:rsidRPr="00A83783">
        <w:rPr>
          <w:lang w:val="ru-RU"/>
        </w:rPr>
        <w:t>விஷயம் இதுதான்," அவன் என்னிடம் பதிலளித்தான், "என்னைக் கவனமாகக் கேள். நீ அமைதியான வாழ்க்கையில் சோர்வடைந்து, மடாலயத்தில் சேர விரும்பினால், அப்போதும் சென்று கேள்!</w:t>
      </w:r>
      <w:r>
        <w:rPr>
          <w:lang w:val="ru-RU"/>
        </w:rPr>
        <w:t xml:space="preserve">" </w:t>
      </w:r>
      <w:r w:rsidRPr="00A83783">
        <w:rPr>
          <w:lang w:val="ru-RU"/>
        </w:rPr>
        <w:t xml:space="preserve">அவன் இந்த முறையில்—வெட்கமின்றி—நடந்துகொண்டதைக் கண்டு, நானும் அவனைத் தனியாக விட்டுவிட்டேன். சிறிது காலம் சென்றது, இந்தத் துறவி ஒரு அசுத்த ஆவலால் ஆட்கொள்ளப்பட்டார் என்றும், மேலும், அவர் பைத்தியமாகிவிட்டார் என்றும் நான் அறிந்தேன். சாத்தான் அவருக்கு இறைவனின் திருத்தாயின் வடிவத்தில் தோன்றி, </w:t>
      </w:r>
      <w:r>
        <w:rPr>
          <w:lang w:val="ru-RU"/>
        </w:rPr>
        <w:t>"</w:t>
      </w:r>
      <w:r w:rsidRPr="00A83783">
        <w:rPr>
          <w:lang w:val="ru-RU"/>
        </w:rPr>
        <w:t>என் குழந்தாய், என் திருப்பாதங்களில் நீ தலை தாழ்த்தினால், பரிசுத்த ஆவியானவரின் ஏழு வரங்களையும் நான் உனக்குத் தருவேன்</w:t>
      </w:r>
      <w:r>
        <w:rPr>
          <w:lang w:val="ru-RU"/>
        </w:rPr>
        <w:t>..."</w:t>
      </w:r>
      <w:r w:rsidRPr="00A83783">
        <w:rPr>
          <w:lang w:val="ru-RU"/>
        </w:rPr>
        <w:t xml:space="preserve"> என்று கூறினார்</w:t>
      </w:r>
      <w:r>
        <w:rPr>
          <w:lang w:val="ru-RU"/>
        </w:rPr>
        <w:t>.</w:t>
      </w:r>
      <w:r w:rsidRPr="00A83783">
        <w:rPr>
          <w:lang w:val="ru-RU"/>
        </w:rPr>
        <w:t xml:space="preserve"> அந்தப் பரிதாபகரமான மதகுரு, </w:t>
      </w:r>
      <w:r>
        <w:rPr>
          <w:lang w:val="ru-RU"/>
        </w:rPr>
        <w:t>"</w:t>
      </w:r>
      <w:r w:rsidRPr="00A83783">
        <w:rPr>
          <w:lang w:val="ru-RU"/>
        </w:rPr>
        <w:t>இப்போது நான் பரிசுத்த ஆவியானவரின் ஏழு வரங்களையும் பெற்று, எல்லோரையும் மிஞ்சிவிடுவேன்!</w:t>
      </w:r>
      <w:r>
        <w:rPr>
          <w:lang w:val="ru-RU"/>
        </w:rPr>
        <w:t xml:space="preserve">" </w:t>
      </w:r>
      <w:r w:rsidRPr="00A83783">
        <w:rPr>
          <w:lang w:val="ru-RU"/>
        </w:rPr>
        <w:t xml:space="preserve">என்று நினைத்தார். மேலும், தரையில் விழுந்து, பிசாசுக்கு வணங்கினார். அவர் வணங்கிய உடனேயே, பிசாசு அவரை உலுக்கியது, மேலும் ஒரு அசுத்த ஆவி அவர் </w:t>
      </w:r>
      <w:r w:rsidRPr="00A83783">
        <w:rPr>
          <w:lang w:val="ru-RU"/>
        </w:rPr>
        <w:lastRenderedPageBreak/>
        <w:t xml:space="preserve">உள்ளே நுழைந்தது. இருப்பினும், இந்த சாத்தானின் அசைவு அவனது மனநிலையையும் மாற்றியது. அவன் ஒரு புரோட்டோபிஸ்டாட்டாக ஆக விரும்பினான், அதனால் அவன் புனித கினோட்டிற்குச் சென்று, மடாலயத்தின் தலைவரைப் பூட்டிவிட்டு, புரோட்டோபிஸ்டாட்டின் தடியை எடுத்துக்கொண்டு, தன்னைத்தானே மெச்சிக்கொண்டு, படிக்கட்டுகளில் இறங்கத் தொடங்கினான். புனித கினோட்டின் படிக்கட்டுகளில் இறங்கி வரும் புதிய </w:t>
      </w:r>
      <w:r>
        <w:rPr>
          <w:lang w:val="ru-RU"/>
        </w:rPr>
        <w:t>'புரோட்டோபிஸ்டாட்டை'</w:t>
      </w:r>
      <w:r w:rsidRPr="00A83783">
        <w:rPr>
          <w:lang w:val="ru-RU"/>
        </w:rPr>
        <w:t xml:space="preserve"> கண்டு கரியஸில் உள்ள துறவிகள் வியப்படைந்தனர்! சில துறவிகள் அந்த நோயாளியை ஒரு ஜீப்பில் அமைதியாகப் பின்தொடர்ந்து, கரியஸிலிருந்து சிறிது தொலைவில், அவரை காரில் ஏற்றி ஒரு மனநல மருத்துவமனைக்கு அழைத்துச் சென்றனர். இப்போது, அவர் பிடித்திருப்பது தொடர்பாக, அவரது நிலை மேம்பட்டுள்ளது, ஆனால் அவரது மனநோய் நீடிக்கிறது. </w:t>
      </w:r>
    </w:p>
    <w:p w14:paraId="4406D73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மாயையின் பிடியில் இருக்கும் ஒரு நபர், ஒரு வகையில், பிசாசு பிடித்தவர்தானே? </w:t>
      </w:r>
    </w:p>
    <w:p w14:paraId="557AA175" w14:textId="77777777" w:rsidR="00731E6C" w:rsidRPr="00A83783" w:rsidRDefault="00731E6C" w:rsidP="00B13109">
      <w:pPr>
        <w:pStyle w:val="paragraph"/>
        <w:spacing w:before="30" w:after="30"/>
        <w:ind w:left="60" w:right="60"/>
        <w:jc w:val="left"/>
        <w:rPr>
          <w:lang w:val="ru-RU"/>
        </w:rPr>
      </w:pPr>
      <w:r w:rsidRPr="00A83783">
        <w:rPr>
          <w:lang w:val="ru-RU"/>
        </w:rPr>
        <w:t xml:space="preserve">— சரி, அவர் வேறு என்ன? அவர் வெறுமனே பிசாசு பிடித்தவர் அல்ல — மாயையின் வசப்பட்டவர் ஒரு பிசாசு பிடித்தவரை விட தன்னகத்தே அதிகமான பேய்களைக் கொண்டிருக்கலாம். இருப்பினும், மாயையின் வசப்படுவது ஒரு விஷயம், பிசாசு பிடிப்பது என்பது வேறு விஷயம். </w:t>
      </w:r>
    </w:p>
    <w:p w14:paraId="5C90EEDA" w14:textId="77777777" w:rsidR="00731E6C" w:rsidRPr="002224AC" w:rsidRDefault="00731E6C" w:rsidP="00B13109">
      <w:pPr>
        <w:jc w:val="left"/>
        <w:rPr>
          <w:lang w:val="ru-RU"/>
        </w:rPr>
      </w:pPr>
    </w:p>
    <w:p w14:paraId="3F2809DF" w14:textId="77777777" w:rsidR="00731E6C" w:rsidRPr="00A83783" w:rsidRDefault="00731E6C" w:rsidP="00B13109">
      <w:pPr>
        <w:pStyle w:val="Heading4"/>
        <w:jc w:val="left"/>
        <w:rPr>
          <w:lang w:val="ru-RU"/>
        </w:rPr>
      </w:pPr>
      <w:bookmarkStart w:id="315" w:name="_Toc196502932"/>
      <w:bookmarkStart w:id="316" w:name="_Toc196909901"/>
      <w:bookmarkStart w:id="317" w:name="_Toc225697434"/>
      <w:r w:rsidRPr="00A83783">
        <w:rPr>
          <w:lang w:val="ru-RU"/>
        </w:rPr>
        <w:t>மாயையில் உள்ளவர்களிடம் கவனமாக இருக்க வேண்டும்</w:t>
      </w:r>
      <w:bookmarkEnd w:id="315"/>
      <w:bookmarkEnd w:id="316"/>
      <w:bookmarkEnd w:id="317"/>
    </w:p>
    <w:p w14:paraId="7E0F8055" w14:textId="77777777" w:rsidR="00731E6C" w:rsidRPr="00A83783" w:rsidRDefault="00731E6C" w:rsidP="00B13109">
      <w:pPr>
        <w:pStyle w:val="paragraph"/>
        <w:spacing w:before="30" w:after="30"/>
        <w:ind w:left="60" w:right="60"/>
        <w:jc w:val="left"/>
        <w:rPr>
          <w:lang w:val="ru-RU"/>
        </w:rPr>
      </w:pPr>
      <w:r w:rsidRPr="00A83783">
        <w:rPr>
          <w:lang w:val="ru-RU"/>
        </w:rPr>
        <w:t xml:space="preserve">[உலகில்] இரண்டு அல்லது மூன்று ஆன்மீகத் தந்தையர்கள் உள்ளனர், அவர்கள் தங்கள் மனதில் உள்ள குழப்பத்துடன் சிறிதளவு பக்தியையும் இணைத்துக்கொள்கிறார்கள். இந்த ஆன்மீகத் தந்தையர்கள் மக்களின் தலைகளைத் திருப்புகிறார்கள். மேலும் அவர்கள் அனைவரையும் பிசாசு பிடித்தவர்கள் என்று கண்டறிகிறார்கள். அவர்கள் யாரையும் கேட்க மாட்டார்கள். </w:t>
      </w:r>
    </w:p>
    <w:p w14:paraId="33BB324B" w14:textId="77777777" w:rsidR="00731E6C" w:rsidRPr="00A83783" w:rsidRDefault="00731E6C" w:rsidP="00B13109">
      <w:pPr>
        <w:pStyle w:val="paragraph"/>
        <w:spacing w:before="30" w:after="30"/>
        <w:ind w:left="60" w:right="60"/>
        <w:jc w:val="left"/>
        <w:rPr>
          <w:lang w:val="ru-RU"/>
        </w:rPr>
      </w:pPr>
      <w:r>
        <w:rPr>
          <w:lang w:val="ru-RU"/>
        </w:rPr>
        <w:t>"</w:t>
      </w:r>
      <w:r w:rsidRPr="00A83783">
        <w:rPr>
          <w:lang w:val="ru-RU"/>
        </w:rPr>
        <w:t>நான் ஒரு குரு, எனவே எனக்கு அதிகாரம் இருக்கிறது!</w:t>
      </w:r>
      <w:r>
        <w:rPr>
          <w:lang w:val="ru-RU"/>
        </w:rPr>
        <w:t>"</w:t>
      </w:r>
      <w:r w:rsidRPr="00A83783">
        <w:rPr>
          <w:lang w:val="ru-RU"/>
        </w:rPr>
        <w:t xml:space="preserve"> என்று அவர்கள் கூறுகிறார்கள். இதுபோன்ற வழக்குகளைப் பற்றி நீங்கள் கேள்விப்பட்டால், மக்களுக்கு என்ன நடக்கிறது என்பதை விளக்கி, அவர்களைச் சிந்திக்க வைங்கள், ஏனெனில் இதுபோன்ற ஆன்மீகத் தந்தையர்கள் திருச்சபைக்குத் தீங்கு விளைவிக்கிறார்கள். இத்தகைய ஆன்மீகத் தந்தையர்களின் செல்வாக்கிற்கு ஆளானவர்களிடம் கூறுங்கள்: </w:t>
      </w:r>
      <w:r>
        <w:rPr>
          <w:lang w:val="ru-RU"/>
        </w:rPr>
        <w:t>"</w:t>
      </w:r>
      <w:r w:rsidRPr="00A83783">
        <w:rPr>
          <w:lang w:val="ru-RU"/>
        </w:rPr>
        <w:t>சரியான [சமரசமற்ற] ஆன்மீகத் தந்தையைக் கண்டுபிடித்து, அவரிடமிருந்து வழிகாட்டுதலைப் பெற்று உதவி பெறுங்கள்</w:t>
      </w:r>
      <w:r>
        <w:rPr>
          <w:lang w:val="ru-RU"/>
        </w:rPr>
        <w:t xml:space="preserve">." </w:t>
      </w:r>
      <w:r w:rsidRPr="00A83783">
        <w:rPr>
          <w:lang w:val="ru-RU"/>
        </w:rPr>
        <w:t xml:space="preserve">இந்த </w:t>
      </w:r>
      <w:r>
        <w:rPr>
          <w:lang w:val="ru-RU"/>
        </w:rPr>
        <w:t xml:space="preserve">"மூத்தவர்கள்" </w:t>
      </w:r>
      <w:r w:rsidRPr="00A83783">
        <w:rPr>
          <w:lang w:val="ru-RU"/>
        </w:rPr>
        <w:t xml:space="preserve">என் பெயரையும், என் புகைப்படத்தையும்கூடப் பயன்படுத்துகிறார்கள் — அதனால் அவர்கள் என்னுடன் நல்லுறவில் இருப்பதாக மக்கள் நினைக்கிறார்கள். </w:t>
      </w:r>
    </w:p>
    <w:p w14:paraId="2F853300" w14:textId="77777777" w:rsidR="00731E6C" w:rsidRPr="00A83783" w:rsidRDefault="00731E6C" w:rsidP="00B13109">
      <w:pPr>
        <w:pStyle w:val="paragraph"/>
        <w:spacing w:before="30" w:after="30"/>
        <w:ind w:left="60" w:right="60"/>
        <w:jc w:val="left"/>
        <w:rPr>
          <w:lang w:val="ru-RU"/>
        </w:rPr>
      </w:pPr>
      <w:r w:rsidRPr="00A83783">
        <w:rPr>
          <w:lang w:val="ru-RU"/>
        </w:rPr>
        <w:t xml:space="preserve">இந்த ஆன்மீகத் தந்தையர்கள் குறைந்த அறிவாற்றல் கொண்டவர்கள் என்பது தெளிவாகிறது, எனவே அவர்களுக்குச் சில தள்ளுபடிச் சூழ்நிலைகள் உள்ளன. இருப்பினும், வேண்டுமென்றே எச்சிலையை ஒயின் என்று விற்கும் சில ஒழுக்கமற்ற நபர்களும் உள்ளனர். அத்தகைய ஒரு நபர்—முன்னாள் </w:t>
      </w:r>
      <w:r w:rsidRPr="00A83783">
        <w:rPr>
          <w:lang w:val="ru-RU"/>
        </w:rPr>
        <w:lastRenderedPageBreak/>
        <w:t xml:space="preserve">கணக்காளர்—தற்போது வடக்கு கிரீஸ் முழுவதும் பயணம் செய்து, தன்னை எனது பயிற்சியாளர் என்று கூறிக்கொள்கிறார். நான் அவருக்கு தெளிவுறக் காணும் வரத்தையும், மேலும் 'ஐந்து பிற </w:t>
      </w:r>
      <w:r>
        <w:rPr>
          <w:lang w:val="ru-RU"/>
        </w:rPr>
        <w:t xml:space="preserve">வரங்களையும்' </w:t>
      </w:r>
      <w:r w:rsidRPr="00A83783">
        <w:rPr>
          <w:lang w:val="ru-RU"/>
        </w:rPr>
        <w:t>வழங்கியதாக அவர் கூறுகிறார்</w:t>
      </w:r>
      <w:r>
        <w:rPr>
          <w:lang w:val="ru-RU"/>
        </w:rPr>
        <w:t xml:space="preserve">. </w:t>
      </w:r>
      <w:r w:rsidRPr="00A83783">
        <w:rPr>
          <w:lang w:val="ru-RU"/>
        </w:rPr>
        <w:t xml:space="preserve">இந்த வழியில், அவர் மக்களை ஏமாற்றி பணம் வசூலிக்கிறார். </w:t>
      </w:r>
    </w:p>
    <w:p w14:paraId="240252FB"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இந்த மனிதர் ஒரு மதகுருவா? </w:t>
      </w:r>
    </w:p>
    <w:p w14:paraId="083621B5"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ஒரு பொதுமகன். அவன் ஒருமுறை டாஃப்னியில் என்னைச் சந்தித்தான், ஆனால் நான் பார்க்காமல் நழுவிச் சென்றுவிட்டான். </w:t>
      </w:r>
      <w:r>
        <w:rPr>
          <w:lang w:val="ru-RU"/>
        </w:rPr>
        <w:t>"ஒரு</w:t>
      </w:r>
      <w:r w:rsidRPr="00A83783">
        <w:rPr>
          <w:lang w:val="ru-RU"/>
        </w:rPr>
        <w:t xml:space="preserve"> உண்மையான </w:t>
      </w:r>
      <w:r>
        <w:rPr>
          <w:lang w:val="ru-RU"/>
        </w:rPr>
        <w:t>பிள்ளை"</w:t>
      </w:r>
      <w:r w:rsidRPr="00A83783">
        <w:rPr>
          <w:lang w:val="ru-RU"/>
        </w:rPr>
        <w:t xml:space="preserve">! குறைந்தபட்சம் அவனுக்குக் குடிப்பழக்கம் இருப்பது நல்லது. அவன் மது வாசனையடிக்கிறான். சிலர் அவனைத் தள்ளாடியபடி நடப்பதைப் பார்த்து அவனைப் பற்றி சந்தேகப்படத் தொடங்குகிறார்கள். </w:t>
      </w:r>
    </w:p>
    <w:p w14:paraId="1FB7CAE9" w14:textId="77777777" w:rsidR="00731E6C" w:rsidRPr="00A83783" w:rsidRDefault="00731E6C" w:rsidP="00B13109">
      <w:pPr>
        <w:pStyle w:val="paragraph"/>
        <w:spacing w:before="30" w:after="30"/>
        <w:ind w:left="60" w:right="60"/>
        <w:jc w:val="left"/>
        <w:rPr>
          <w:lang w:val="ru-RU"/>
        </w:rPr>
      </w:pPr>
      <w:r w:rsidRPr="00A83783">
        <w:rPr>
          <w:lang w:val="ru-RU"/>
        </w:rPr>
        <w:t xml:space="preserve">ஓ, மக்களின் துயரத்தில் லாபம் ஈட்டி, அந்தத் துயரத்தையே ஒரு தொழிலாக மாற்றும் எத்தனை ஏமாற்றுக்காரர்கள் இருக்கிறார்கள்! அப்படிப்பட்ட ஒரு மோசக்காரன் ஒரு விதவைப் பெண்ணிடம், 'உங்கள் இறந்த கணவரின் கைகளில் ஒன்று கல்லறையில் அழுகிவிடவில்லை, ஏனெனில் அவரது ஆன்மாவுக்குப் பிரார்த்தனை </w:t>
      </w:r>
      <w:r>
        <w:rPr>
          <w:lang w:val="ru-RU"/>
        </w:rPr>
        <w:t xml:space="preserve">தேவை' </w:t>
      </w:r>
      <w:r w:rsidRPr="00A83783">
        <w:rPr>
          <w:lang w:val="ru-RU"/>
        </w:rPr>
        <w:t>என்று கூறினான். 'சரி, இப்போது நான் என்ன செய்வேன்?' என்று அந்தப் பாவம் பெண்மணி நினைத்தார். 'என் கணவரின் ஆன்மாவுக்காக அவர் பிரார்த்தனை செய்வதற்கு நான் அவருக்குச் சிறிது பணம் கொடுப்பேன்</w:t>
      </w:r>
      <w:r>
        <w:rPr>
          <w:lang w:val="ru-RU"/>
        </w:rPr>
        <w:t xml:space="preserve">.' </w:t>
      </w:r>
      <w:r w:rsidRPr="00A83783">
        <w:rPr>
          <w:lang w:val="ru-RU"/>
        </w:rPr>
        <w:t>அவளிடமிருந்து கணிசமான அளவு பணத்தை வாங்கிய பிறகு, அவர் சிறிது காலத்திற்குப் பிறகு அவளிடம் கூறினார்: 'சரி, நாம் முதல் ஆபத்தைத் தவிர்த்துவிட்டோம். உங்கள் கணவரின் நிலை இப்போது சற்று மேம்பட்டுள்ளது</w:t>
      </w:r>
      <w:r>
        <w:rPr>
          <w:lang w:val="ru-RU"/>
        </w:rPr>
        <w:t xml:space="preserve">..." </w:t>
      </w:r>
      <w:r w:rsidRPr="00A83783">
        <w:rPr>
          <w:lang w:val="ru-RU"/>
        </w:rPr>
        <w:t xml:space="preserve">அந்தப் பரிதாபகரமான , தொடர்ந்து அந்த மோசக்காரனுக்குப் பணத்தைக் கொடுத்து வந்தார்; கணவரின் ஆன்மா அமைதி காண வேண்டும் என்ற பெயரில் அவன் அவளுடைய செல்வத்தின் பாதியைக் கைப்பற்றிக் கொண்டான்! </w:t>
      </w:r>
    </w:p>
    <w:p w14:paraId="68F02249"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சில ஏமாற்றுக்காரர்கள், சில வார்த்தைகளை முணுமுணுத்துக்கொண்டு, நோயுற்றவர் மீது சிலுவை அடையாளம் காட்டி, அவர்களைக் குணப்படுத்துவதாகக் கூறுகிறார்கள். மக்களும் ஏமாற்றப்படுகிறார்கள்; அவர்கள் பாவ அறிக்கை செய்யச் செல்வதில்லை, நோய் தீர்த்தல் திருவருட்சாதனத்தை வழங்க அல்லது பொருத்தமான ஜெபத்தைப் படிக்க ஒரு குருவைத் தங்கள் வீட்டிற்கு அழைப்பதில்லை, ஆனாலும் அவர்கள் இந்த மோசடிக்காரர்களிடம் செல்கிறார்கள். மேலும், அவர்கள் இந்த மோசடிக்காரர்களிடம் ஒரு பெரிய தொகையை விட்டுச் செல்கிறார்கள். ஒரு கிராமத்தில், ஏமாற்றப்பட்ட இந்த மக்கள் இருவர் மிகவும் லாபகரமான ஒரு தொழிலைத் தொடங்கியதாக என்னிடம் கூறப்பட்டது — ஒரு உண்மையான கூட்டுறவு நிறுவனம்! உதாரணமாக, சாத்தான் அவர்களுடைய சக கிராமவாசிகளில் ஒருவருக்குக் கடுமையான தலைவலியை உண்டாக்குவான், அல்லது, சாத்தானின் தூண்டுதலால், கிராமவாசிகளில் ஒருவர் இடுப்பு வலியால் அவதிப்படுவார். பிறகு, அந்தப் </w:t>
      </w:r>
      <w:r w:rsidRPr="00A83783">
        <w:rPr>
          <w:lang w:val="ru-RU"/>
        </w:rPr>
        <w:lastRenderedPageBreak/>
        <w:t xml:space="preserve">பிசாசு இந்த ஏமாற்றப்பட்ட மனிதர்களில் ஒருவரிடம் சென்று, 'இவருக்கு இன்ன காரணத்திற்காகக் கடுமையான தலைவலி </w:t>
      </w:r>
      <w:r>
        <w:rPr>
          <w:lang w:val="ru-RU"/>
        </w:rPr>
        <w:t>இருக்கிறது'</w:t>
      </w:r>
      <w:r w:rsidRPr="00A83783">
        <w:rPr>
          <w:lang w:val="ru-RU"/>
        </w:rPr>
        <w:t xml:space="preserve"> என்று கூறும்</w:t>
      </w:r>
      <w:r>
        <w:rPr>
          <w:lang w:val="ru-RU"/>
        </w:rPr>
        <w:t xml:space="preserve">. </w:t>
      </w:r>
      <w:r w:rsidRPr="00A83783">
        <w:rPr>
          <w:lang w:val="ru-RU"/>
        </w:rPr>
        <w:t>ஒரு சாதகமான வாய்ப்பைக் கண்டறிந்து, இந்த ஏமாற்றப்பட்ட மனிதர், நோய்வாய்ப்பட்ட தனது கிராமவாசியிடம், 'உங்கள் தலை ஏன் வலிக்கிறது என்று எனக்குத்</w:t>
      </w:r>
      <w:r>
        <w:rPr>
          <w:lang w:val="ru-RU"/>
        </w:rPr>
        <w:t xml:space="preserve"> தெரியும்' </w:t>
      </w:r>
      <w:r w:rsidRPr="00A83783">
        <w:rPr>
          <w:lang w:val="ru-RU"/>
        </w:rPr>
        <w:t xml:space="preserve">என்று கூறி, உடனடியாக அவரது நோய்க்கான </w:t>
      </w:r>
      <w:r>
        <w:rPr>
          <w:lang w:val="ru-RU"/>
        </w:rPr>
        <w:t>'காரணத்தை'ப்</w:t>
      </w:r>
      <w:r w:rsidRPr="00A83783">
        <w:rPr>
          <w:lang w:val="ru-RU"/>
        </w:rPr>
        <w:t xml:space="preserve"> பற்றிச் சொல்வார். "இது உண்மை!" என்று பாதிக்கப்பட்டவர் ஆச்சரியத்துடன் கூறுவார். "இந்த வெளிப்பாட்டைப் பாருங்கள்! தலைவலி நீங்க நான் இப்போது என்ன செய்ய வேண்டும்?</w:t>
      </w:r>
      <w:r>
        <w:rPr>
          <w:lang w:val="ru-RU"/>
        </w:rPr>
        <w:t xml:space="preserve">" </w:t>
      </w:r>
      <w:r w:rsidRPr="00A83783">
        <w:rPr>
          <w:lang w:val="ru-RU"/>
        </w:rPr>
        <w:t>"இப்படிப்பட்டவரிடம் போங்கள், அவர் உங்களுக்கு உதவுவார்</w:t>
      </w:r>
      <w:r>
        <w:rPr>
          <w:lang w:val="ru-RU"/>
        </w:rPr>
        <w:t xml:space="preserve">," </w:t>
      </w:r>
      <w:r w:rsidRPr="00A83783">
        <w:rPr>
          <w:lang w:val="ru-RU"/>
        </w:rPr>
        <w:t xml:space="preserve">என்று அந்த மயங்கியவர் கூறுவார், அவரை மற்றொரு மயங்கியவரிடம் அனுப்புவார். மக்களை மாயையில் வைத்திருக்க சாத்தான் எவ்வளவு தந்திரமான ஒரு திட்டத்தை வகுத்திருக்கிறான் என்று பார்க்கிறீர்களா? அவன் இரண்டு மயங்கிய மனிதர்களை ஒரு 'மருத்துவக் </w:t>
      </w:r>
      <w:r>
        <w:rPr>
          <w:lang w:val="ru-RU"/>
        </w:rPr>
        <w:t>கூட்டுப்பணியில்'</w:t>
      </w:r>
      <w:r w:rsidRPr="00A83783">
        <w:rPr>
          <w:lang w:val="ru-RU"/>
        </w:rPr>
        <w:t xml:space="preserve"> ஒன்றிணைத்தான்! ஒருவர் நோயறிதல் செய்தார், மற்றொருவர் குணப்படுத்தினார் என்று கூறப்பட்டது! மக்களை திருச்சபையிலிருந்து விலக்கி வைப்பதற்காகவே சாத்தான் இதைச் செய்தான். </w:t>
      </w:r>
    </w:p>
    <w:p w14:paraId="5F603BF6" w14:textId="77777777" w:rsidR="00731E6C" w:rsidRPr="002224AC" w:rsidRDefault="00731E6C" w:rsidP="00B13109">
      <w:pPr>
        <w:jc w:val="left"/>
        <w:rPr>
          <w:lang w:val="ru-RU"/>
        </w:rPr>
      </w:pPr>
    </w:p>
    <w:p w14:paraId="09E9265C" w14:textId="77777777" w:rsidR="00731E6C" w:rsidRPr="00A83783" w:rsidRDefault="00731E6C" w:rsidP="00B13109">
      <w:pPr>
        <w:pStyle w:val="Heading4"/>
        <w:jc w:val="left"/>
        <w:rPr>
          <w:lang w:val="ru-RU"/>
        </w:rPr>
      </w:pPr>
      <w:bookmarkStart w:id="318" w:name="_Toc196502933"/>
      <w:bookmarkStart w:id="319" w:name="_Toc196909902"/>
      <w:bookmarkStart w:id="320" w:name="_Toc225697435"/>
      <w:r w:rsidRPr="00A83783">
        <w:rPr>
          <w:lang w:val="ru-RU"/>
        </w:rPr>
        <w:t>வஞ்சிக்கப்பட்டவர்களின் மலிவான பரிசுகள்</w:t>
      </w:r>
      <w:bookmarkEnd w:id="318"/>
      <w:bookmarkEnd w:id="319"/>
      <w:bookmarkEnd w:id="320"/>
    </w:p>
    <w:p w14:paraId="507150A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மக்களுக்கு ஒரு பிரச்சனை என்றால், அவர்கள் ஏன் அடிக்கடி மயக்கத்தில் உள்ளவர்களிடம் செல்கிறார்கள்? </w:t>
      </w:r>
    </w:p>
    <w:p w14:paraId="26308145" w14:textId="77777777" w:rsidR="00731E6C" w:rsidRPr="00A83783" w:rsidRDefault="00731E6C" w:rsidP="00B13109">
      <w:pPr>
        <w:pStyle w:val="paragraph"/>
        <w:spacing w:before="30" w:after="30"/>
        <w:ind w:left="60" w:right="60"/>
        <w:jc w:val="left"/>
        <w:rPr>
          <w:lang w:val="ru-RU"/>
        </w:rPr>
      </w:pPr>
      <w:r w:rsidRPr="00A83783">
        <w:rPr>
          <w:lang w:val="ru-RU"/>
        </w:rPr>
        <w:t xml:space="preserve">— ஏனென்றால், பிசாசின் பரிசுகள் மலிவானவை மற்றும் பெற எளிதானவை. எல்லாவற்றிற்கும் மேலாக, தங்களை நாடி வருபவர்களிடம் இருந்து வழிதவறியவர்கள் கடினமான எதையும் கோருவதில்லை; அவர்கள் மக்களுக்கு ஆறுதல் அளிக்கிறார்கள் மற்றும் அவர்களின் உணர்ச்சிகளை நியாயப்படுத்துகிறார்கள். அதனால், துரதிர்ஷ்டவசமானவர்கள், தங்கள் பாவங்களுக்கு மனந்திரும்பி, ஒரு ஆன்மீகத் தந்தையிடம் சென்று அறிக்கை செய்வதற்குப் பதிலாக, அத்தகைய வஞ்சகர்களை — அதாவது, பிசாசையே — தேடிச் சென்று தங்கள் பிரச்சனையைத் தீர்க்கும்படி கேட்கிறார்கள். அதன் பிறகு அவர்கள் துன்பப்படுகிறார்கள், ஆனால் பிசாசு அவர்களைக் கட்டுப்படுத்தி, அவர்கள் மீது அதிகாரம் பெற்றுவிட்டது என்பதை உணர்வதில்லை. </w:t>
      </w:r>
    </w:p>
    <w:p w14:paraId="2DDC030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ஏன் மக்கள் இதுபோன்ற வஞ்சகர்களை நம்புகிறார்கள்? </w:t>
      </w:r>
    </w:p>
    <w:p w14:paraId="6C6D81B4" w14:textId="77777777" w:rsidR="00731E6C" w:rsidRPr="00A83783" w:rsidRDefault="00731E6C" w:rsidP="00B13109">
      <w:pPr>
        <w:pStyle w:val="paragraph"/>
        <w:spacing w:before="30" w:after="30"/>
        <w:ind w:left="60" w:right="60"/>
        <w:jc w:val="left"/>
        <w:rPr>
          <w:lang w:val="ru-RU"/>
        </w:rPr>
      </w:pPr>
      <w:r w:rsidRPr="00A83783">
        <w:rPr>
          <w:lang w:val="ru-RU"/>
        </w:rPr>
        <w:t xml:space="preserve">— மக்களின் மனங்கள் குழப்பத்தில் உள்ளன. மக்களைச் சரியான பாதையில் வழிநடத்துவதாகக் கூறி, அதே சமயம் தங்கள் தோள்களில் ஒரு மூட்டையைச் சுமந்து, அதில் வேறு யாரும் அல்ல, சாத்தான் பதுங்கியிருக்கும் நபர்கள் எத்தனை பேர் இருக்கிறார்கள் என்பது உங்களுக்குத் தெரியுமா! இருப்பினும், நல்ல கடவுள் சாத்தான் முற்றிலும் கவனிக்கப்படாமல் இருக்க அனுமதிப்பதில்லை. சில சமயங்களில், ஏமாற்றுக்காரர்கள் சுமந்து செல்லும் மூட்டையிலிருந்து ஒரு கொம்பு அல்லது சாத்தானின் வால் துருத்திக் </w:t>
      </w:r>
      <w:r w:rsidRPr="00A83783">
        <w:rPr>
          <w:lang w:val="ru-RU"/>
        </w:rPr>
        <w:lastRenderedPageBreak/>
        <w:t>கொண்டிருக்கும். இதைப் பார்க்கும் மக்கள், 'ஓ, அது என்ன? ஒரு கொம்பா? ஒரு வாலா?</w:t>
      </w:r>
      <w:r>
        <w:rPr>
          <w:lang w:val="ru-RU"/>
        </w:rPr>
        <w:t xml:space="preserve">' </w:t>
      </w:r>
      <w:r w:rsidRPr="00A83783">
        <w:rPr>
          <w:lang w:val="ru-RU"/>
        </w:rPr>
        <w:t>என்று பயத்தில் அலறுகிறார்கள். — 'இல்லை, இல்லை, என்ன பேசுகிறீர்கள்!' என்ன கொம்பு, என்ன வால்! அது... ஒரு வெண்டைக்காய் அவ்வளவுதான்</w:t>
      </w:r>
      <w:r>
        <w:rPr>
          <w:lang w:val="ru-RU"/>
        </w:rPr>
        <w:t xml:space="preserve">," </w:t>
      </w:r>
      <w:r w:rsidRPr="00A83783">
        <w:rPr>
          <w:lang w:val="ru-RU"/>
        </w:rPr>
        <w:t xml:space="preserve">என்று ஏமாற்றுக்காரர்கள் அவர்களை ஆற்றுப்படுத்தி, மக்களை மூக்கில் ஏற்றி, சாத்தானின் செயல்களை நல்ல மற்றும் பயனுள்ள ஒன்றாகக் காட்டுகிறார்கள். </w:t>
      </w:r>
    </w:p>
    <w:p w14:paraId="4015C5E2"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இங்கே, மடாலயத்திற்கு, ஒருமுறை ஏமாற்றப்பட்ட ஒரு மனிதனால் வழிநடத்தப்பட்ட ஒரு குழு வந்தது. அந்த ஏமாற்றுக்காரன் சுமார் பத்து பேரைத் தன் அருகே ஒன்று திரட்டி, அவர்களுடைய பெரியவராக நடித்துக் கொண்டிருந்தான். </w:t>
      </w:r>
      <w:r>
        <w:rPr>
          <w:lang w:val="ru-RU"/>
        </w:rPr>
        <w:t>"</w:t>
      </w:r>
      <w:r w:rsidRPr="00A83783">
        <w:rPr>
          <w:lang w:val="ru-RU"/>
        </w:rPr>
        <w:t>நீங்கள் ஏதேனும் கிறிஸ்தவ அமைப்பில் இருக்கிறீர்களா?</w:t>
      </w:r>
      <w:r>
        <w:rPr>
          <w:lang w:val="ru-RU"/>
        </w:rPr>
        <w:t xml:space="preserve">" </w:t>
      </w:r>
      <w:r w:rsidRPr="00A83783">
        <w:rPr>
          <w:lang w:val="ru-RU"/>
        </w:rPr>
        <w:t xml:space="preserve">என்று நான் அவர்களிடம் கேட்டேன். அவர்கள் எந்தப் பதிலும் அளிக்கவில்லை. </w:t>
      </w:r>
      <w:r>
        <w:rPr>
          <w:lang w:val="ru-RU"/>
        </w:rPr>
        <w:t>"</w:t>
      </w:r>
      <w:r w:rsidRPr="00A83783">
        <w:rPr>
          <w:lang w:val="ru-RU"/>
        </w:rPr>
        <w:t>ஏதேனும் சங்கத்தில்?</w:t>
      </w:r>
      <w:r>
        <w:rPr>
          <w:lang w:val="ru-RU"/>
        </w:rPr>
        <w:t xml:space="preserve">" </w:t>
      </w:r>
      <w:r w:rsidRPr="00A83783">
        <w:rPr>
          <w:lang w:val="ru-RU"/>
        </w:rPr>
        <w:t xml:space="preserve">அவர்கள் மௌனமாக இருந்தனர். </w:t>
      </w:r>
      <w:r>
        <w:rPr>
          <w:lang w:val="ru-RU"/>
        </w:rPr>
        <w:t>"</w:t>
      </w:r>
      <w:r w:rsidRPr="00A83783">
        <w:rPr>
          <w:lang w:val="ru-RU"/>
        </w:rPr>
        <w:t>உங்களுக்கு ஒரு ஆன்மீகத் தந்தை இருக்கிறாரா?</w:t>
      </w:r>
      <w:r>
        <w:rPr>
          <w:lang w:val="ru-RU"/>
        </w:rPr>
        <w:t xml:space="preserve">" </w:t>
      </w:r>
      <w:r w:rsidRPr="00A83783">
        <w:rPr>
          <w:lang w:val="ru-RU"/>
        </w:rPr>
        <w:t xml:space="preserve">மௌனம். பிறகு அவர்கள் என்னை அணுகி எனக்கு வணக்கம் செலுத்தத் தொடங்கினர். இந்த ஏமாற்றுக்காரன் அவர்களைத் தன் வசீகரத்தின் கீழ் வைத்திருக்கவே இங்கு அழைத்து வந்திருந்தான். பிறகு அவன், </w:t>
      </w:r>
      <w:r>
        <w:rPr>
          <w:lang w:val="ru-RU"/>
        </w:rPr>
        <w:t>"</w:t>
      </w:r>
      <w:r w:rsidRPr="00A83783">
        <w:rPr>
          <w:lang w:val="ru-RU"/>
        </w:rPr>
        <w:t>நாங்கள் எல்டர் பைசியோஸுடன் இருந்தோம், அவரும் எங்களுடன் உடன்படுகிறார்!</w:t>
      </w:r>
      <w:r>
        <w:rPr>
          <w:lang w:val="ru-RU"/>
        </w:rPr>
        <w:t xml:space="preserve">" </w:t>
      </w:r>
      <w:r w:rsidRPr="00A83783">
        <w:rPr>
          <w:lang w:val="ru-RU"/>
        </w:rPr>
        <w:t xml:space="preserve">என்று சொல்வான். இது புரிகிறதா? நான் அவனைச் சந்தித்திருக்கக் கூடாது, ஏனென்றால் நான் அவனைச் சந்தித்தேன் என்ற ஒரே உண்மையே இந்த மனிதனின் கைகளில் விளையாடும். அவன் மிகவும் சந்தேகத்திற்குரியவனாகத் தெரிந்தான்! ஆனால் மண்டியிட்டுக் கொண்டிருந்த அவனது பரிதாபகரமான சீடர்களைப் பார்க்கும்போது, அவர்கள் இந்த ஏமாற்றுக்காரனால் வசீகரிக்கப்பட்டிருந்தார்கள் என்பது தெளிவாகத் தெரிந்தது. </w:t>
      </w:r>
    </w:p>
    <w:p w14:paraId="1E5553B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நீங்கள் அவர்களிடம் ஏதாவது சொன்னீர்களா? </w:t>
      </w:r>
    </w:p>
    <w:p w14:paraId="4A7A0499"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அவர்களிடம் பேசினேன், ஆனால் அந்தத் தீயவன், அவர்கள் இங்கிருந்து சென்றவுடன், வேறு ஏதாவது சொல்வான். எப்படியாவது, அவன் அவர்களைத் தன் வழிக்கே மீண்டும் இழுத்துவிடுவான். </w:t>
      </w:r>
    </w:p>
    <w:p w14:paraId="460F4F5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வழிகெட்டவர்களிடமிருந்து ஒருவரை எப்படிப் பாதுகாத்துக் கொள்வது? </w:t>
      </w:r>
    </w:p>
    <w:p w14:paraId="54640D81" w14:textId="77777777" w:rsidR="00731E6C" w:rsidRPr="00A83783" w:rsidRDefault="00731E6C" w:rsidP="00B13109">
      <w:pPr>
        <w:pStyle w:val="paragraph"/>
        <w:spacing w:before="30" w:after="30"/>
        <w:ind w:left="60" w:right="60"/>
        <w:jc w:val="left"/>
        <w:rPr>
          <w:lang w:val="ru-RU"/>
        </w:rPr>
      </w:pPr>
      <w:r w:rsidRPr="00A83783">
        <w:rPr>
          <w:lang w:val="ru-RU"/>
        </w:rPr>
        <w:t xml:space="preserve">— நமது திருச்சபையின் ஒழுங்கமைப்பிற்குள் இருப்பதன் மூலம் இதைச் செய்ய முடியும். நிச்சயமாக, ஒரு நபர் அறியாமையால் ஒரு வஞ்சிக்கப்பட்டவரைப் பின்தொடர்ந்தால், கடவுள் அவரைக் கைவிட மாட்டார். அத்தகைய நபர் தனது தவறைப் புரிந்துகொண்டு, அவரை மீண்டும் உண்மைக்கு அழைத்து வர கடவுள் உதவுவார். </w:t>
      </w:r>
    </w:p>
    <w:p w14:paraId="1D66F797" w14:textId="77777777" w:rsidR="00731E6C" w:rsidRPr="002224AC" w:rsidRDefault="00731E6C" w:rsidP="00B13109">
      <w:pPr>
        <w:jc w:val="left"/>
        <w:rPr>
          <w:lang w:val="ru-RU"/>
        </w:rPr>
      </w:pPr>
    </w:p>
    <w:p w14:paraId="12351AA6" w14:textId="77777777" w:rsidR="00731E6C" w:rsidRPr="00A83783" w:rsidRDefault="00731E6C" w:rsidP="00B13109">
      <w:pPr>
        <w:pStyle w:val="Heading4"/>
        <w:jc w:val="left"/>
        <w:rPr>
          <w:lang w:val="ru-RU"/>
        </w:rPr>
      </w:pPr>
      <w:bookmarkStart w:id="321" w:name="_Toc196502934"/>
      <w:bookmarkStart w:id="322" w:name="_Toc196909903"/>
      <w:bookmarkStart w:id="323" w:name="_Toc225697436"/>
      <w:r w:rsidRPr="00A83783">
        <w:rPr>
          <w:lang w:val="ru-RU"/>
        </w:rPr>
        <w:t>தவறான வழியில் செல்லும் ஒருவரைச் சீர்திருத்துதல்</w:t>
      </w:r>
      <w:bookmarkEnd w:id="321"/>
      <w:bookmarkEnd w:id="322"/>
      <w:bookmarkEnd w:id="323"/>
    </w:p>
    <w:p w14:paraId="1A4C0E0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கருத்துக்களால் வழிதவறிய ஒரு நபர் இயல்பான நிலைக்குத் திரும்ப, என்ன உதவ முடியும்? </w:t>
      </w:r>
    </w:p>
    <w:p w14:paraId="72C2CD19"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அவருக்கு உதவுவது, அவனது பரிதாபகரமான நிலையை உணர்வதும், அவனது எல்லா எண்ணங்களையும் தனது ஆன்மீகத் தந்தையிடம் அறிக்கையிடுவதும், அவர் சொல்வதெல்லாம் படிந்து நடப்பதும் ஆகும். அத்தகையவர், தெய்வீக அருள் தம்மை மீண்டும் வந்தடைய, கடவுளின் கருணையைத் தொடர்ந்து வேண்டிக்கொள்ள வேண்டும். அதாவது, இயல்பான நிலைக்குத் திரும்பி இரட்சிக்கப்படுவதற்கு, அவன் தன்னைத் தாழ்த்திக்கொள்ள வேண்டும் </w:t>
      </w:r>
    </w:p>
    <w:p w14:paraId="36433EE1" w14:textId="77777777" w:rsidR="00731E6C" w:rsidRPr="00A83783" w:rsidRDefault="00731E6C" w:rsidP="00B13109">
      <w:pPr>
        <w:pStyle w:val="paragraph"/>
        <w:spacing w:before="30" w:after="30"/>
        <w:ind w:left="60" w:right="60"/>
        <w:jc w:val="left"/>
        <w:rPr>
          <w:lang w:val="ru-RU"/>
        </w:rPr>
      </w:pPr>
      <w:r w:rsidRPr="00A83783">
        <w:rPr>
          <w:lang w:val="ru-RU"/>
        </w:rPr>
        <w:t xml:space="preserve">இதோ: கடவுளின் நியாயங்களும் ஆலோசனைகளும் ஆழமானவை. ஆ, அவருடைய அன்புக்கு எல்லையே இல்லை! ஒருவன், தலை நிறைய மாயையான எண்ணங்களுடன், அடிக்கடி அதோஸுக்கு வந்து என் குடிலில் என்னைப் பார்ப்பான். நான் அவனிடம் என்ன சொன்னாலும், அவன் கேட்க மாட்டான். அவன் எல்லாவற்றையும் முற்றிலும் திரித்துப் பேசினான். புனித மலையை விட்டு வெளியேறிய பிறகு, அவன் பிரசங்கிக்கத் தொடங்கினான், மக்களுக்குப் பெரிய [ஆன்மீக] தீங்கு விளைவித்தான். நான் அவனுக்குப் பிரசங்கிக்கப் போதித்ததாக அவன் கூறினான், இந்த வழியில் அவன் மக்களின் மனதைக் குழப்பினான். நீண்ட காலத்திற்கு முன்பு, நான் அவருக்கு ஆசீர்வாதமாக சில புத்தகங்களைக் கொடுத்தேன், மேலும் அவரே என்னுடன் கலந்தாலோசனை செய்வதாக மக்கள் நம்புவதற்காக, இந்தப் புத்தகங்களையே அவர் மற்றவர்களுக்குக் காட்டினார். ஆனால் ஒரு நாள், அத்தகைய </w:t>
      </w:r>
      <w:r>
        <w:rPr>
          <w:lang w:val="ru-RU"/>
        </w:rPr>
        <w:t>'</w:t>
      </w:r>
      <w:r w:rsidRPr="00A83783">
        <w:rPr>
          <w:lang w:val="ru-RU"/>
        </w:rPr>
        <w:t>பிரசங்கம்</w:t>
      </w:r>
      <w:r>
        <w:rPr>
          <w:lang w:val="ru-RU"/>
        </w:rPr>
        <w:t>'</w:t>
      </w:r>
      <w:r w:rsidRPr="00A83783">
        <w:rPr>
          <w:lang w:val="ru-RU"/>
        </w:rPr>
        <w:t xml:space="preserve"> ஒன்றின் போது, ஒரு கணம் தெய்வீக அருள் அவரை முழுமையாகக் கைவிட்டது, மேலும் அவர் கிறிஸ்துவையும், கடவுளின் பரிசுத்தமிக்க தாயையும் மிகவும் அசிங்கமான வார்த்தைகளால் நிந்திக்கத் தொடங்கினார். இத்தகைய இறை நிந்தனைகளைக் கேட்ட மக்கள் திகிலடைந்து ஓடிவிட்டனர். பின்னர் ஒரு காவல்துறை வாகனம் வந்து அவரை ஒரு மனநல மருத்துவமனைக்கு அழைத்துச் சென்றது. கடவுளின் அன்பு எந்த அளவிற்குச் செல்கிறது பாருங்கள்! கடவுள் தம்முடைய பெயர் நிந்திக்கப்படுவதைக் கூட அனுமதிக்கிறார்—அதுவரை, அவருடைய படைப்புகள் உதவியைப் பெற்று தீமையிலிருந்து தப்பிக்க வேண்டும்! </w:t>
      </w:r>
    </w:p>
    <w:p w14:paraId="4CD00EE3"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வழிதவறிச் சென்ற ஒருவர், தான் தவறு செய்ததை உணர்ந்து மனந்திரும்பினால், அவருடைய பின்தொடர்பவர்களும் மனந்திரும்புவார்களா? </w:t>
      </w:r>
    </w:p>
    <w:p w14:paraId="64D7E970"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அவனது மனந்திரும்புதல் உண்மையானதாக இருந்தால், அவன் தன்னைத் தாழ்த்திக்கொண்டு, தான் தவறு செய்துவிட்டதாகத் தன் சீடர்களிடம் கூறி, அவர்களைச் சரியான [ஆன்மீக] பாதைக்கு வழிநடத்த முயற்சிக்க வேண்டும். இருப்பினும், அத்தகைய நபரின் தவறான கருத்துக்கள் வெளிவரும்போதும், அவரே தொடர்ந்து மாயையில் மூழ்கியிருக்கும்போதும், அவருடைய சீடர்கள் மென்மையாகவும் கவனமாகவும் அறிவூட்டப்பட்டு எச்சரிக்கப்பட வேண்டும். ஏனெனில், மாயையில் மூழ்கியிருக்கும் சிலர் தங்கள் கருத்துக்களை திருச்சபைக்குள்ளேயே பரப்பும் அளவிற்குச் செல்கிறார்கள். ஆகவே, </w:t>
      </w:r>
      <w:r w:rsidRPr="00A83783">
        <w:rPr>
          <w:lang w:val="ru-RU"/>
        </w:rPr>
        <w:lastRenderedPageBreak/>
        <w:t xml:space="preserve">அத்தகையவர்களின் சீடர்கள், தங்களுக்குக் கற்பிக்கப்பட்டது ஒரு மாயை என்பதை திடீரென உணரும்போது, அவர்கள் வழிதவறி, திருச்சபையிலிருந்து பிரிந்துவிடும் ஆபத்து உள்ளது. </w:t>
      </w:r>
    </w:p>
    <w:p w14:paraId="4A2358C2" w14:textId="77777777" w:rsidR="00731E6C" w:rsidRPr="00A83783" w:rsidRDefault="00731E6C" w:rsidP="00B13109">
      <w:pPr>
        <w:jc w:val="left"/>
        <w:rPr>
          <w:lang w:val="ru-RU"/>
        </w:rPr>
      </w:pPr>
    </w:p>
    <w:p w14:paraId="4910F9F8" w14:textId="77777777" w:rsidR="00731E6C" w:rsidRPr="002224AC" w:rsidRDefault="00731E6C" w:rsidP="00B13109">
      <w:pPr>
        <w:jc w:val="left"/>
        <w:rPr>
          <w:lang w:val="ru-RU"/>
        </w:rPr>
      </w:pPr>
    </w:p>
    <w:p w14:paraId="2B5283B9" w14:textId="77777777" w:rsidR="00731E6C" w:rsidRPr="00A83783" w:rsidRDefault="00731E6C" w:rsidP="00B13109">
      <w:pPr>
        <w:pStyle w:val="Heading3"/>
        <w:jc w:val="left"/>
        <w:rPr>
          <w:lang w:val="ru-RU"/>
        </w:rPr>
      </w:pPr>
      <w:bookmarkStart w:id="324" w:name="_Toc196502935"/>
      <w:bookmarkStart w:id="325" w:name="_Toc196909904"/>
      <w:bookmarkStart w:id="326" w:name="_Toc225697437"/>
      <w:r w:rsidRPr="00A83783">
        <w:rPr>
          <w:lang w:val="ru-RU"/>
        </w:rPr>
        <w:t>அத்தியாயம்</w:t>
      </w:r>
      <w:r w:rsidRPr="002224AC">
        <w:rPr>
          <w:lang w:val="ru-RU"/>
        </w:rPr>
        <w:t xml:space="preserve"> 4</w:t>
      </w:r>
      <w:r w:rsidRPr="00A83783">
        <w:rPr>
          <w:lang w:val="ru-RU"/>
        </w:rPr>
        <w:t>.</w:t>
      </w:r>
      <w:r w:rsidRPr="00DB18F4">
        <w:rPr>
          <w:lang w:val="ru-RU"/>
        </w:rPr>
        <w:t xml:space="preserve"> </w:t>
      </w:r>
      <w:r w:rsidRPr="002224AC">
        <w:rPr>
          <w:lang w:val="ru-RU"/>
        </w:rPr>
        <w:br/>
      </w:r>
      <w:r w:rsidRPr="00A83783">
        <w:rPr>
          <w:lang w:val="ru-RU"/>
        </w:rPr>
        <w:t>"ஏமாற்றுபவர்களும் ஏமாற்றப்பட்டவர்களும்</w:t>
      </w:r>
      <w:r>
        <w:rPr>
          <w:lang w:val="ru-RU"/>
        </w:rPr>
        <w:t>"</w:t>
      </w:r>
      <w:bookmarkEnd w:id="324"/>
      <w:r>
        <w:rPr>
          <w:rStyle w:val="FootnoteReference"/>
          <w:lang w:val="ru-RU"/>
        </w:rPr>
        <w:footnoteReference w:id="122"/>
      </w:r>
      <w:bookmarkEnd w:id="325"/>
      <w:bookmarkEnd w:id="326"/>
    </w:p>
    <w:p w14:paraId="179427E0" w14:textId="77777777" w:rsidR="00731E6C" w:rsidRPr="002224AC" w:rsidRDefault="00731E6C" w:rsidP="00B13109">
      <w:pPr>
        <w:jc w:val="left"/>
        <w:rPr>
          <w:lang w:val="ru-RU"/>
        </w:rPr>
      </w:pPr>
    </w:p>
    <w:p w14:paraId="29CA83C9" w14:textId="77777777" w:rsidR="00731E6C" w:rsidRPr="00A83783" w:rsidRDefault="00731E6C" w:rsidP="00B13109">
      <w:pPr>
        <w:pStyle w:val="Heading4"/>
        <w:jc w:val="left"/>
        <w:rPr>
          <w:lang w:val="ru-RU"/>
        </w:rPr>
      </w:pPr>
      <w:bookmarkStart w:id="327" w:name="_Toc196502936"/>
      <w:bookmarkStart w:id="328" w:name="_Toc196909905"/>
      <w:bookmarkStart w:id="329" w:name="_Toc225697438"/>
      <w:r w:rsidRPr="00A83783">
        <w:rPr>
          <w:i/>
          <w:iCs/>
          <w:lang w:val="ru-RU"/>
        </w:rPr>
        <w:t>பெந்தேகோஸ்தேகளின் மாயையில்</w:t>
      </w:r>
      <w:bookmarkEnd w:id="327"/>
      <w:r>
        <w:rPr>
          <w:rStyle w:val="FootnoteReference"/>
          <w:i/>
          <w:iCs/>
          <w:lang w:val="ru-RU"/>
        </w:rPr>
        <w:footnoteReference w:id="123"/>
      </w:r>
      <w:bookmarkEnd w:id="328"/>
      <w:bookmarkEnd w:id="329"/>
    </w:p>
    <w:p w14:paraId="592E6D7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பெந்தேகோஸ்தேயர்களின் மாயையால் வழிதவறியவர்கள் தங்களுக்குத் தரிசனங்கள் கிடைப்பதாகவும், வெவ்வேறு மொழிகளில் பேசுவதாகவும் மற்றும் பலவற்றையும் கூறுகிறார்கள். அவர்கள் விவரிப்பது வெறும் கற்பனையா, அல்லது அது உண்மையில் பிசாசுகளின் செல்வாக்கால் நடக்கிறதா? </w:t>
      </w:r>
    </w:p>
    <w:p w14:paraId="652A57F4"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பேயுலகின் செல்வாக்கால் நிகழ்கிறது. ஏனெனில், பெந்தேகோஸ்தேவாதிகளின் பிழையான போதனைக்குள் விழுந்து, அவர்களிடமிருந்து ஞானஸ்நானம் பெறுவதன் மூலம், மக்கள் தங்களுக்கு வழங்கப்பட்ட புனித ஆர்த்தடாக்ஸ் திருச்சபையின் புனித ஞானஸ்நானத்தை மிதித்துத் தள்ளுகிறார்கள். </w:t>
      </w:r>
      <w:r>
        <w:rPr>
          <w:i/>
          <w:iCs/>
          <w:lang w:val="ru-RU"/>
        </w:rPr>
        <w:t>"</w:t>
      </w:r>
      <w:r w:rsidRPr="00A83783">
        <w:rPr>
          <w:i/>
          <w:iCs/>
          <w:lang w:val="ru-RU"/>
        </w:rPr>
        <w:t>பாவங்களுக்கு மன்னிப்பிற்காக ஒரே ஞானஸ்நானத்தை அறிக்கையிடுகிறேன்</w:t>
      </w:r>
      <w:r>
        <w:rPr>
          <w:i/>
          <w:iCs/>
          <w:lang w:val="ru-RU"/>
        </w:rPr>
        <w:t xml:space="preserve">," </w:t>
      </w:r>
      <w:r w:rsidRPr="00A83783">
        <w:rPr>
          <w:lang w:val="ru-RU"/>
        </w:rPr>
        <w:t xml:space="preserve">என்று திருவிசுவாச அறிக்கை கூறுகிறது. ஆகவே, அத்தகைய மதப்பிரிவு ஞானஸ்நானத்தைப் பெறுவதன் மூலம், இந்தப் பரிதாபத்திற்குரிய ஆன்மாக்கள் பிசாசின் செல்வாக்கிற்கு ஆளாகி, பல்வேறு புரிந்துகொள்ள முடியாத ஒலிகளை உச்சரிக்கத் தொடங்குகிறார்கள் — வேறு மொழிகளில் பேசுவதாகக் கூறப்படுகிறது. </w:t>
      </w:r>
      <w:r>
        <w:rPr>
          <w:lang w:val="ru-RU"/>
        </w:rPr>
        <w:t>"</w:t>
      </w:r>
      <w:r w:rsidRPr="00A83783">
        <w:rPr>
          <w:lang w:val="ru-RU"/>
        </w:rPr>
        <w:t>இது," என்கிறார்கள் பெந்தேகோஸ்தேவாதிகள், "பெந்தேகோஸ்தேவின் பரிசுத்த ஆவியானவர் பேசுகிறார்</w:t>
      </w:r>
      <w:r>
        <w:rPr>
          <w:lang w:val="ru-RU"/>
        </w:rPr>
        <w:t xml:space="preserve">." </w:t>
      </w:r>
      <w:r w:rsidRPr="00A83783">
        <w:rPr>
          <w:lang w:val="ru-RU"/>
        </w:rPr>
        <w:t xml:space="preserve">ஆனால் இது உண்மையில் பெந்தேகோஸ்தேவின் பரிசுத்த ஆவியானவர் அல்ல, மாறாக அசுத்த ஆவிகளின் ஒரு பெரும் கூட்டமாகும். இது என்ன, வேறு பாஷைகளில் பேசுவது! அவர்கள் எல்லா விதமான அர்த்தமற்ற பிதற்றல்களை உச்சரிக்கிறார்கள்: தாங்கள் என்ன பேசுகிறோம் என்பதைக்கூட அவர்கள் புரிந்துகொள்வதில்லை. மேலும், எல்லாவற்றிற்கும் மேலாக, அவர்கள் இந்த முழு அர்த்தமற்ற பேச்சையும் ஒரு டேப் ரெக்கார்டரில் பதிவுசெய்து, அதன் </w:t>
      </w:r>
      <w:r w:rsidRPr="00A83783">
        <w:rPr>
          <w:lang w:val="ru-RU"/>
        </w:rPr>
        <w:lastRenderedPageBreak/>
        <w:t xml:space="preserve">அடிப்படையில் கணக்கீடுகளைச் செய்து, அதன் மூலம் முடிவு செய்கிறார்கள்: 'இந்த டேப்பில், </w:t>
      </w:r>
      <w:r>
        <w:rPr>
          <w:lang w:val="ru-RU"/>
        </w:rPr>
        <w:t xml:space="preserve">"ஹல்லேலூயா" </w:t>
      </w:r>
      <w:r w:rsidRPr="00A83783">
        <w:rPr>
          <w:lang w:val="ru-RU"/>
        </w:rPr>
        <w:t>ஒரு குறிப்பிட்ட மொழியில் இத்தனை முறை, இன்னொரு மொழியில் இத்தனை முறை கூறப்பட்டுள்ளது</w:t>
      </w:r>
      <w:r>
        <w:rPr>
          <w:lang w:val="ru-RU"/>
        </w:rPr>
        <w:t>...' என்று.</w:t>
      </w:r>
      <w:r w:rsidRPr="00A83783">
        <w:rPr>
          <w:lang w:val="ru-RU"/>
        </w:rPr>
        <w:t xml:space="preserve"> ஆனால் இதன் நோக்கம் என்ன: நிச்சயமாக இந்த முட்டாள்தனமான பேச்சில், உலக மக்களின் மொழிகளில் ஒன்றில் </w:t>
      </w:r>
      <w:r>
        <w:rPr>
          <w:lang w:val="ru-RU"/>
        </w:rPr>
        <w:t>'ஹல்லேலூயா'</w:t>
      </w:r>
      <w:r w:rsidRPr="00A83783">
        <w:rPr>
          <w:lang w:val="ru-RU"/>
        </w:rPr>
        <w:t xml:space="preserve">வை ஒத்த சில ஒலிகளைக் கண்டறிய முடியும்! பாருங்கள், இதுபோன்ற 'அந்நிய மொழிகளில் </w:t>
      </w:r>
      <w:r>
        <w:rPr>
          <w:lang w:val="ru-RU"/>
        </w:rPr>
        <w:t>பேசுதல்'</w:t>
      </w:r>
      <w:r w:rsidRPr="00A83783">
        <w:rPr>
          <w:lang w:val="ru-RU"/>
        </w:rPr>
        <w:t xml:space="preserve"> என்பது பிசாசுகளின் கிரியையாகும். ஆயினும் அவர்கள் இந்தத் தீயசக்தியின் செயலைப் பரிசுத்த ஆவியானவரின் கிரியையாகக் கருதுகிறார்கள், மேலும் பெந்தேகோஸ்தே நாளில் பரிசுத்த அப்போஸ்தலர்கள் அனுபவித்ததை தாங்களும் அனுபவிப்பதாகக் கூறுகிறார்கள். அவர்கள் நம்புவது [கடவுளுக்கு எதிரான] இறை நிந்தனை, அதனால்தான் இந்த மக்கள் பிசாசினால் பிடிக்கப்படுகிறார்கள். </w:t>
      </w:r>
    </w:p>
    <w:p w14:paraId="247D10C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அவர்கள் ஏன் மீண்டும் ஞானஸ்நானம் செய்யப்படுகிறார்கள்? </w:t>
      </w:r>
    </w:p>
    <w:p w14:paraId="6CFA1DD3" w14:textId="77777777" w:rsidR="00731E6C" w:rsidRPr="00A83783" w:rsidRDefault="00731E6C" w:rsidP="00B13109">
      <w:pPr>
        <w:pStyle w:val="paragraph"/>
        <w:spacing w:before="30" w:after="30"/>
        <w:ind w:left="60" w:right="60"/>
        <w:jc w:val="left"/>
        <w:rPr>
          <w:lang w:val="ru-RU"/>
        </w:rPr>
      </w:pPr>
      <w:r w:rsidRPr="00A83783">
        <w:rPr>
          <w:lang w:val="ru-RU"/>
        </w:rPr>
        <w:t xml:space="preserve">— ஏனென்றால் அவர்கள் கூறுவது: </w:t>
      </w:r>
      <w:r>
        <w:rPr>
          <w:lang w:val="ru-RU"/>
        </w:rPr>
        <w:t>"</w:t>
      </w:r>
      <w:r w:rsidRPr="00A83783">
        <w:rPr>
          <w:lang w:val="ru-RU"/>
        </w:rPr>
        <w:t>நான் குழந்தையாக ஞானஸ்நானம் பெற்றேன், அப்போது எனக்கு என்ன செய்யப் போகிறார்கள் என்று எனக்குத் தெரியவில்லை, ஆனால் இப்போது நான் அதை முழுமையாக அறிந்த நிலையில் ஞானஸ்நானம் பெறுகிறேன்.</w:t>
      </w:r>
      <w:r>
        <w:rPr>
          <w:lang w:val="ru-RU"/>
        </w:rPr>
        <w:t xml:space="preserve">" </w:t>
      </w:r>
      <w:r w:rsidRPr="00A83783">
        <w:rPr>
          <w:lang w:val="ru-RU"/>
        </w:rPr>
        <w:t xml:space="preserve">இந்த வழியில், அவர்கள் மீண்டும் ஞானஸ்நானம் பெறுகிறார்கள், மேலும் [இந்த பிரிவினைவாத ஞானஸ்நானத்திற்கு முன்பு செய்த] தங்கள் பாவங்களுக்குப் பரிகாரம் தேடுவதாகவும் கூறப்படுகிறது. ஆனால், திருச்சபை குழந்தை ஞானஸ்நானத்தை நடத்தவில்லை என்றால், ஞானஸ்நானம் பெறாமல் இறக்கும் குழந்தைகளின் ஆன்மாக்கள் என்ன ஆகும்? எனவே, திருத்தூய ஞானஸ்நான திருவருட்சாதனத்தில், ஞானப்பரிசாரகர் குழந்தையின் பிணையாளராகச் செயல்படுகிறார்; அவர் குழந்தையின் சார்பாக விசுவாச அறிக்கையை ஓதுகிறார், மேலும் அந்தக் குழந்தை பருவ வயதை அடையும் வரை அதன் பொறுப்பை ஏற்கிறார். குழந்தைகளுக்கு ஞானஸ்நானம் செய்வது உண்மையில் அவர்களுக்குச் செய்யும் அநீதியா? நிச்சயமாக இல்லை. மாறாக, ஞானஸ்நானம் பெற்ற ஒரு குழந்தை தெய்வீக உதவியைப் பெறுகிறது, ஏனெனில் அது கிறிஸ்துவின் திருவருட்சாதனங்களில் பங்குகொள்கிறது. மேலும், அவர் வயது வந்தவுடன், புனித ஞானஸ்நானத்தின் திருவருட்சாதனத்தை ஏதேனும் பாவத்தால் களங்கப்படுத்தினால், அதற்காக அவர் மீண்டும் ஞானஸ்நானம் பெற வேண்டும் என்று அர்த்தமல்ல! திருச்சபையில் மனந்திரும்புதல் மற்றும் அறிக்கை என்ற அருட்சாதனம் உள்ளது, அது ஒரு நபர் செய்த பாவங்களைக் கழுவி நீக்குகிறது. </w:t>
      </w:r>
    </w:p>
    <w:p w14:paraId="52571EF0" w14:textId="77777777" w:rsidR="00731E6C" w:rsidRPr="002224AC" w:rsidRDefault="00731E6C" w:rsidP="00B13109">
      <w:pPr>
        <w:jc w:val="left"/>
        <w:rPr>
          <w:lang w:val="ru-RU"/>
        </w:rPr>
      </w:pPr>
    </w:p>
    <w:p w14:paraId="734ABD9E" w14:textId="77777777" w:rsidR="00731E6C" w:rsidRPr="00A83783" w:rsidRDefault="00731E6C" w:rsidP="00B13109">
      <w:pPr>
        <w:pStyle w:val="Heading4"/>
        <w:jc w:val="left"/>
        <w:rPr>
          <w:lang w:val="ru-RU"/>
        </w:rPr>
      </w:pPr>
      <w:bookmarkStart w:id="330" w:name="_Toc196502937"/>
      <w:bookmarkStart w:id="331" w:name="_Toc196909906"/>
      <w:bookmarkStart w:id="332" w:name="_Toc225697439"/>
      <w:r w:rsidRPr="00A83783">
        <w:rPr>
          <w:i/>
          <w:iCs/>
          <w:lang w:val="ru-RU"/>
        </w:rPr>
        <w:lastRenderedPageBreak/>
        <w:t>நெருட்டில் நடப்பவர்கள் பற்றி</w:t>
      </w:r>
      <w:bookmarkEnd w:id="330"/>
      <w:r>
        <w:rPr>
          <w:rStyle w:val="FootnoteReference"/>
          <w:i/>
          <w:iCs/>
          <w:lang w:val="ru-RU"/>
        </w:rPr>
        <w:footnoteReference w:id="124"/>
      </w:r>
      <w:bookmarkEnd w:id="331"/>
      <w:bookmarkEnd w:id="332"/>
    </w:p>
    <w:p w14:paraId="15594DD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புனித கான்ஸ்டான்டின் திருவிழாவின் போது, நெருப்பு மீதான நடனக் கலைஞர்கள் எரியும் கரியின் மீது நடப்பதாகவும், அவர்களுக்கு எரியாதிருப்பதாகவும் கூறுகிறார்கள். இந்த நிகழ்வு என்ன? </w:t>
      </w:r>
    </w:p>
    <w:p w14:paraId="1E0BD2E7"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ஒரு பிசாசு சம்பந்தப்பட்ட நிகழ்வு, அதே நேரத்தில் ஒரு வஞ்சகம். மேலும், அவர்கள் தங்கள் கைகளில் ஒரு சிலுவையையோ அல்லது ஒரு திருச்சின்னத்தையோ பிடித்துக் கொண்டு, அனல் குண்டுகளின் மீது நடனமாடுவது வெட்கக்கேடானது, ஏனென்றால் இப்படிச் செய்வது என்பது விசுவாசத்தைக் கைவிடுவதாகும். கடவுளின் அருள் அத்தகையவர்களிடமிருந்து விலகிச் செல்கிறது, அதனால்தான் பிசாசு அவர்களுக்கு உதவுகிறான். ஆனால் அதற்குப் பிறகும் பிசாசு எப்படி அவர்களுக்கு உதவாமல் இருக்க முடியும்? எல்லாவற்றிற்கும் மேலாக, அவனது உதவிக்கு அவர்கள் </w:t>
      </w:r>
      <w:r>
        <w:rPr>
          <w:lang w:val="ru-RU"/>
        </w:rPr>
        <w:t>'</w:t>
      </w:r>
      <w:r w:rsidRPr="00A83783">
        <w:rPr>
          <w:lang w:val="ru-RU"/>
        </w:rPr>
        <w:t>உரிமை பெற்றவர்கள்</w:t>
      </w:r>
      <w:r>
        <w:rPr>
          <w:lang w:val="ru-RU"/>
        </w:rPr>
        <w:t>'</w:t>
      </w:r>
      <w:r w:rsidRPr="00A83783">
        <w:rPr>
          <w:lang w:val="ru-RU"/>
        </w:rPr>
        <w:t xml:space="preserve"> ஆயிற்றே! </w:t>
      </w:r>
    </w:p>
    <w:p w14:paraId="46A69852"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இந்த விஷயத்தில்—அதாவது சூடான கரியின் மீது நடப்பதில்—அவர்களின் சொந்த தந்திரமும் கைக்கொடுக்கிறது. நெருப்பில் நடப்பவர்கள் நிகழ்ச்சி நடைபெறும் இடத்திற்கு முன்கூட்டியே வந்து, அனைத்தையும் தயார் செய்கிறார்கள். அதாவது, அவர்கள் பிளேன் மரக் கிளைகளை எரிக்கிறார்கள், அவை குறைவான கரியையும் அதிக சாம்பலையும் விட்டுச் செல்கின்றன, மேலும் அவர்கள் நடனமாடும்போது, எங்கே கால் வைக்க வேண்டும் என்பதை அவர்கள் துல்லியமாக அறிவார்கள். இந்த மரக்கட்டைகள் பற்றவைத்த பிறகு நீண்ட நேரம் எரியும் என்பதால், அவர்கள் ஏன் ஹோம் ஓக் அல்லது ஸ்ட்ராபெரி மரத்தின் கிளைகளை நெருப்பில் போடுவதில்லை என்று நான் வியக்கிறேன்? அடுத்த முறை வேறு யாராவது அவர்களுக்காக நெருப்பைக் கட்டிக்கொள்ளட்டும், பிறகு அவர்கள் சென்று அந்தக் கரியின் மீது நடனமாடட்டும்! </w:t>
      </w:r>
    </w:p>
    <w:p w14:paraId="002E68AB"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என்னிடம் கூறினார்: "இது ஒரு அற்புதம்! நெருப்பு நடப்பவர்கள் வெறும் காலோடு கரியும் சாம்பலும் மீது நடக்கிறார்கள், ஆனால் அவர்களுக்கு எரியவில்லை." — </w:t>
      </w:r>
      <w:r>
        <w:rPr>
          <w:lang w:val="ru-RU"/>
        </w:rPr>
        <w:t>"</w:t>
      </w:r>
      <w:r w:rsidRPr="00A83783">
        <w:rPr>
          <w:lang w:val="ru-RU"/>
        </w:rPr>
        <w:t>இது உங்களுக்கு ஆச்சரியமாகத் தெரியவில்லையா?" என்று அவரிடம் கேட்டேன். "பிசாசுகள் நரகத்தின் நெருப்பில் பல ஆண்டுகளாக, உண்மையில் பல நூற்றாண்டுகளாக இருக்கின்றன, அவற்றுக்கும் எரியவில்லையே! அதுதான் வியக்கத்தக்க விஷயம், யாரோ ஒருவர் கரியும் சாம்பலும் மீது சிறிது நேரம் நடந்த பிறகு எரிக்கப்படவில்லை என்பது அல்ல.</w:t>
      </w:r>
      <w:r>
        <w:rPr>
          <w:lang w:val="ru-RU"/>
        </w:rPr>
        <w:t xml:space="preserve">" </w:t>
      </w:r>
    </w:p>
    <w:p w14:paraId="0F722AA9" w14:textId="77777777" w:rsidR="00731E6C" w:rsidRPr="002224AC" w:rsidRDefault="00731E6C" w:rsidP="00B13109">
      <w:pPr>
        <w:jc w:val="left"/>
        <w:rPr>
          <w:lang w:val="ru-RU"/>
        </w:rPr>
      </w:pPr>
    </w:p>
    <w:p w14:paraId="29DB5443" w14:textId="77777777" w:rsidR="00731E6C" w:rsidRPr="00A83783" w:rsidRDefault="00731E6C" w:rsidP="00B13109">
      <w:pPr>
        <w:pStyle w:val="Heading4"/>
        <w:jc w:val="left"/>
        <w:rPr>
          <w:lang w:val="ru-RU"/>
        </w:rPr>
      </w:pPr>
      <w:bookmarkStart w:id="333" w:name="_Toc196502938"/>
      <w:bookmarkStart w:id="334" w:name="_Toc196909907"/>
      <w:bookmarkStart w:id="335" w:name="_Toc225697440"/>
      <w:r w:rsidRPr="00A83783">
        <w:rPr>
          <w:i/>
          <w:iCs/>
          <w:lang w:val="ru-RU"/>
        </w:rPr>
        <w:lastRenderedPageBreak/>
        <w:t>புனர்ஜென்மம்</w:t>
      </w:r>
      <w:bookmarkEnd w:id="333"/>
      <w:r>
        <w:rPr>
          <w:rStyle w:val="FootnoteReference"/>
          <w:i/>
          <w:iCs/>
          <w:lang w:val="ru-RU"/>
        </w:rPr>
        <w:footnoteReference w:id="125"/>
      </w:r>
      <w:bookmarkEnd w:id="334"/>
      <w:bookmarkEnd w:id="335"/>
    </w:p>
    <w:p w14:paraId="5E3C5F6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சிலர், கல்வியறிவு பெற்றவர்கள் கூட, மறுபிறவி நம்பிக்கையை ஏன் நம்புகிறார்கள்? </w:t>
      </w:r>
    </w:p>
    <w:p w14:paraId="4D247591" w14:textId="77777777" w:rsidR="00731E6C" w:rsidRPr="00A83783" w:rsidRDefault="00731E6C" w:rsidP="00B13109">
      <w:pPr>
        <w:pStyle w:val="paragraph"/>
        <w:spacing w:before="30" w:after="30"/>
        <w:ind w:left="60" w:right="60"/>
        <w:jc w:val="left"/>
        <w:rPr>
          <w:lang w:val="ru-RU"/>
        </w:rPr>
      </w:pPr>
      <w:r w:rsidRPr="00A83783">
        <w:rPr>
          <w:lang w:val="ru-RU"/>
        </w:rPr>
        <w:t>— மறுபிறவி என்பது மக்களுக்கு, குறிப்பாக கடவுளற்ற, நம்பிக்கையற்ற மக்களுக்குப் பொருத்தமானதாக இருக்கிறது. இந்தப் பொய்க் கற்பிதமே சாத்தானின் மிகப்பெரிய வஞ்சகம். மக்களின் ஆன்மாக்கள் இந்த உலகத்தை விட்டுச் சென்று மீண்டும் இதற்குத் திரும்புகின்றன என்ற எண்ணத்தின் மூலம், சாத்தான் அத்தகையவர்களை பாவ வாழ்க்கையிலேயே வைத்திருக்கிறான். "என்ன பெரிய விஷயம்?" என்று மறுபிறவி நம்புபவர்களுக்கு சாத்தான் தூண்டுகிறான். "இந்த முறை நீங்கள் தோல்வியுற்றால், அடுத்த முறை, மீண்டும் இந்த வாழ்க்கைக்குத் திரும்பும்போது வெற்றி உங்களைக் காத்திருக்கும். மீண்டும் தோல்வியுற்றால், நீங்கள் மீண்டும் வருவார்கள், பிறகு மீண்டும்... நீங்கள் பரிணமிப்பீர்கள்!</w:t>
      </w:r>
      <w:r>
        <w:rPr>
          <w:lang w:val="ru-RU"/>
        </w:rPr>
        <w:t xml:space="preserve">.." </w:t>
      </w:r>
      <w:r w:rsidRPr="00A83783">
        <w:rPr>
          <w:lang w:val="ru-RU"/>
        </w:rPr>
        <w:t xml:space="preserve">அதன்பிறகு, மக்கள், "நானும் இந்தப் </w:t>
      </w:r>
      <w:r>
        <w:rPr>
          <w:lang w:val="ru-RU"/>
        </w:rPr>
        <w:t>பாவத்தைச்</w:t>
      </w:r>
      <w:r w:rsidRPr="00A83783">
        <w:rPr>
          <w:lang w:val="ru-RU"/>
        </w:rPr>
        <w:t xml:space="preserve"> செய்தாலும் பரவாயில்லை" என்று கூறி, எல்லாவற்றையும் சாதாரணமாக எடுத்துக்கொள்கிறார்கள். அவர்கள் மனந்திரும்புதல் இல்லாமல், கவனக்குறைவாக வாழ்கிறார்கள். சாத்தான் இந்த மக்களை எப்படி குருடாக்குகிறான், நரகத்தில் வைத்திருக்கிறான் என்று பாருங்கள்! பुनர்ஜென்மம் என்ற பொய்க் கொள்கையை விட சாத்தானின் தந்திரமான அல்லது புத்திசாலித்தனமான எந்தவொரு செயலையும் நான் கண்டதில்லை: மக்களை நரகத்திற்குள் சேகரிக்க அவன் அதை உருவாக்கினான். சாத்தான் உங்களை ஒருமுறை பிடித்துவிட்டால், அவர் உங்களைத் திரும்பி வர விடுவார் என்று நினைக்கிறீர்களா? மறுபிறவி கோட்பாடு அனைத்து இந்து கோட்பாடுகளிலும் மிக மோசமானது. </w:t>
      </w:r>
    </w:p>
    <w:p w14:paraId="0ABF0748"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மாலைப் பொழுதில், ஒரு இளைஞன் என் கலிவாவிற்கு வந்தான். </w:t>
      </w:r>
      <w:r>
        <w:rPr>
          <w:lang w:val="ru-RU"/>
        </w:rPr>
        <w:t>"</w:t>
      </w:r>
      <w:r w:rsidRPr="00A83783">
        <w:rPr>
          <w:lang w:val="ru-RU"/>
        </w:rPr>
        <w:t>நான் மாலைத் துதிப்பிரார்த்தனை செய்யவிருந்த நேரத்தில் நீ என் ಬಳி வந்திருக்கிறாய்</w:t>
      </w:r>
      <w:r>
        <w:rPr>
          <w:lang w:val="ru-RU"/>
        </w:rPr>
        <w:t xml:space="preserve">," </w:t>
      </w:r>
      <w:r w:rsidRPr="00A83783">
        <w:rPr>
          <w:lang w:val="ru-RU"/>
        </w:rPr>
        <w:t xml:space="preserve">என்று அவனிடம் சொன்னேன். </w:t>
      </w:r>
      <w:r>
        <w:rPr>
          <w:lang w:val="ru-RU"/>
        </w:rPr>
        <w:t>"</w:t>
      </w:r>
      <w:r w:rsidRPr="00A83783">
        <w:rPr>
          <w:lang w:val="ru-RU"/>
        </w:rPr>
        <w:t>நீ இன்னும் இதுபோன்ற முட்டாள்தனமான விஷயங்களில் ஈடுபட்டுக் கொண்டிருக்கிறாயா?</w:t>
      </w:r>
      <w:r>
        <w:rPr>
          <w:lang w:val="ru-RU"/>
        </w:rPr>
        <w:t xml:space="preserve">" </w:t>
      </w:r>
      <w:r w:rsidRPr="00A83783">
        <w:rPr>
          <w:lang w:val="ru-RU"/>
        </w:rPr>
        <w:t xml:space="preserve">என்று பதிலளித்துவிட்டுச் சென்றான். அடுத்த நாள் அவன் மீண்டும் வந்து, தனக்கு ஏற்பட்ட தரிசனங்களைப் பற்றிச் சொல்லத் தொடங்கினான். </w:t>
      </w:r>
      <w:r>
        <w:rPr>
          <w:lang w:val="ru-RU"/>
        </w:rPr>
        <w:t>"</w:t>
      </w:r>
      <w:r w:rsidRPr="00A83783">
        <w:rPr>
          <w:lang w:val="ru-RU"/>
        </w:rPr>
        <w:t xml:space="preserve">நீயோ," என்றேன், "இதற்கு முன் கஞ்சா புகைத்திருக்கிறாயா?" </w:t>
      </w:r>
      <w:r>
        <w:rPr>
          <w:lang w:val="ru-RU"/>
        </w:rPr>
        <w:t>"</w:t>
      </w:r>
      <w:r w:rsidRPr="00A83783">
        <w:rPr>
          <w:lang w:val="ru-RU"/>
        </w:rPr>
        <w:t>ஆம்," என்றான், "நான் இதற்கு முன் புகைத்திருக்கிறேன். ஆனால், எனக்கு இந்தத் தோற்றங்கள் ஏற்பட்ட நேரத்தில், நான் கஞ்சா புகைக்கவில்லை!</w:t>
      </w:r>
      <w:r>
        <w:rPr>
          <w:lang w:val="ru-RU"/>
        </w:rPr>
        <w:t>"</w:t>
      </w:r>
      <w:r w:rsidRPr="00A83783">
        <w:rPr>
          <w:lang w:val="ru-RU"/>
        </w:rPr>
        <w:t xml:space="preserve"> "ஒருவேளை,</w:t>
      </w:r>
      <w:r>
        <w:rPr>
          <w:lang w:val="ru-RU"/>
        </w:rPr>
        <w:t>"</w:t>
      </w:r>
      <w:r w:rsidRPr="00A83783">
        <w:rPr>
          <w:lang w:val="ru-RU"/>
        </w:rPr>
        <w:t xml:space="preserve"> என்று அவனிடம் கேட்டேன், "நீங்கள் மறுபிறவி பற்றி புத்தகங்கள் படித்திருக்கிறீர்களா?" </w:t>
      </w:r>
      <w:r>
        <w:rPr>
          <w:lang w:val="ru-RU"/>
        </w:rPr>
        <w:t>"</w:t>
      </w:r>
      <w:r w:rsidRPr="00A83783">
        <w:rPr>
          <w:lang w:val="ru-RU"/>
        </w:rPr>
        <w:t>ஆம்</w:t>
      </w:r>
      <w:r>
        <w:rPr>
          <w:lang w:val="ru-RU"/>
        </w:rPr>
        <w:t xml:space="preserve">," </w:t>
      </w:r>
      <w:r w:rsidRPr="00A83783">
        <w:rPr>
          <w:lang w:val="ru-RU"/>
        </w:rPr>
        <w:t xml:space="preserve">என்று பதிலளித்தான். அவன் தவறு செய்தது அங்கேதான். அவன் மறுபிறவி பற்றி எல்லாம் படித்திருந்தான், அதில் அவனது அஹங்காரம் கலந்துவிட்டது, மேலும் அவன் ஆயிரம் ஆண்டுகளுக்கு முன்பு </w:t>
      </w:r>
      <w:r w:rsidRPr="00A83783">
        <w:rPr>
          <w:lang w:val="ru-RU"/>
        </w:rPr>
        <w:lastRenderedPageBreak/>
        <w:t>ஒரு பெரிய மனிதனாக இருந்ததாக சாத்தான் கனவுகளைக் காட்டத் தொடங்கியது! பணம் மரங்களில் வளராது! பிறகு, ஒரு தரிசனத்தில், அவர் 'சொர்க்கத்திற்கு அழைத்துச் செல்லப்பட்டார்</w:t>
      </w:r>
      <w:r>
        <w:rPr>
          <w:lang w:val="ru-RU"/>
        </w:rPr>
        <w:t xml:space="preserve">,' </w:t>
      </w:r>
      <w:r w:rsidRPr="00A83783">
        <w:rPr>
          <w:lang w:val="ru-RU"/>
        </w:rPr>
        <w:t>ஆனால் சொர்க்கத்தில் அவர் 'இன்னும் பதிவு செய்யப்படவில்லை</w:t>
      </w:r>
      <w:r>
        <w:rPr>
          <w:lang w:val="ru-RU"/>
        </w:rPr>
        <w:t xml:space="preserve">,' </w:t>
      </w:r>
      <w:r w:rsidRPr="00A83783">
        <w:rPr>
          <w:lang w:val="ru-RU"/>
        </w:rPr>
        <w:t>அதனால் அவர் மீண்டும் கீழே வரச் சொல்லப்பட்டார். சாத்தான் அவரை இந்த நிலைக்குக் கொண்டு வந்திருந்தது. 'நீ எனக்குச் சொன்ன அனைத்தும்,' நான் அவனிடம் சொன்னேன், 'முட்டாள்தனம். நீ அதை நம்பினாயா?</w:t>
      </w:r>
      <w:r>
        <w:rPr>
          <w:lang w:val="ru-RU"/>
        </w:rPr>
        <w:t xml:space="preserve">' </w:t>
      </w:r>
    </w:p>
    <w:p w14:paraId="5D871332" w14:textId="77777777" w:rsidR="00731E6C" w:rsidRPr="00A83783" w:rsidRDefault="00731E6C" w:rsidP="00B13109">
      <w:pPr>
        <w:pStyle w:val="paragraph"/>
        <w:spacing w:before="30" w:after="30"/>
        <w:ind w:left="60" w:right="60"/>
        <w:jc w:val="left"/>
        <w:rPr>
          <w:lang w:val="ru-RU"/>
        </w:rPr>
      </w:pPr>
      <w:r w:rsidRPr="00A83783">
        <w:rPr>
          <w:lang w:val="ru-RU"/>
        </w:rPr>
        <w:t>துரதிர்ஷ்டவசமாக, இதுபோன்ற முட்டாள்தனங்களை நம்பும் படித்தவர்களும் இருக்கிறார்கள். என் கலிவா அருகே ஒரு குட்டி கழுதை மேய்ந்துகொண்டிருந்தது. அது துறுதுறுப்பாக இருந்ததால், அதற்கு நான் நாசர் என்று பெயரிட்டேன்.</w:t>
      </w:r>
      <w:r>
        <w:rPr>
          <w:rStyle w:val="FootnoteReference"/>
          <w:lang w:val="ru-RU"/>
        </w:rPr>
        <w:footnoteReference w:id="126"/>
      </w:r>
      <w:r w:rsidRPr="00A83783">
        <w:rPr>
          <w:lang w:val="ru-RU"/>
        </w:rPr>
        <w:t xml:space="preserve"> ஒருமுறை ஒரு யாத்ரீகர் என்னிடம் வந்தார்—சுவிட்சர்லாந்தில் வசித்த ஒரு கிரேக்கர். நான் அந்தக் கழுதையை நாசர் என்று அழைப்பதை அவர் கேட்டிருந்தார், அடுத்த முறை வந்தபோது, இரண்டு இனிப்புப் பெட்டிகளைக் கொண்டு வந்தார்—ஒன்று சாதாரணப் பெட்டி, மற்றொன்று பரிசுப் பெட்டி. </w:t>
      </w:r>
      <w:r>
        <w:rPr>
          <w:lang w:val="ru-RU"/>
        </w:rPr>
        <w:t>"</w:t>
      </w:r>
      <w:r w:rsidRPr="00A83783">
        <w:rPr>
          <w:lang w:val="ru-RU"/>
        </w:rPr>
        <w:t>இந்த இனிப்புகள் உங்களுக்காக</w:t>
      </w:r>
      <w:r>
        <w:rPr>
          <w:lang w:val="ru-RU"/>
        </w:rPr>
        <w:t xml:space="preserve">," </w:t>
      </w:r>
      <w:r w:rsidRPr="00A83783">
        <w:rPr>
          <w:lang w:val="ru-RU"/>
        </w:rPr>
        <w:t>என்று கூறி சாதாரண இனிப்புப் பெட்டியை என்னிடம் கொடுத்தார்.</w:t>
      </w:r>
      <w:r>
        <w:rPr>
          <w:lang w:val="ru-RU"/>
        </w:rPr>
        <w:t xml:space="preserve"> "</w:t>
      </w:r>
      <w:r w:rsidRPr="00A83783">
        <w:rPr>
          <w:lang w:val="ru-RU"/>
        </w:rPr>
        <w:t>இந்த அருமையான கேக்குகள் நாசருக்காக. அப்போது கூட அவன் தான் உண்மையான நாசர் என்பதை நான் உணர்ந்தேன். நான் அவனைச் சந்தித்தபோது, அவன் என் மீது பார்த்த அந்தத் துயரமான பார்வை என் இதயத்தைத் துளைத்தது!</w:t>
      </w:r>
      <w:r>
        <w:rPr>
          <w:lang w:val="ru-RU"/>
        </w:rPr>
        <w:t xml:space="preserve">" </w:t>
      </w:r>
      <w:r w:rsidRPr="00A83783">
        <w:rPr>
          <w:lang w:val="ru-RU"/>
        </w:rPr>
        <w:t>வேறு வார்த்தைகளில் கூறுவதானால், நாசர் ஒரு கழுதையாகப் பிறவி எடுத்ததாக அவன் நினைத்தான்! மேலும் அவர் அதை நம்பினார்! "என் சகோதரரே," என்று அவனிடம் சொன்னேன், "உங்களுக்குச் சரியாகப் புரிகிறதா? அந்தக் கழுதையை நான் நாசர் என்று அழைக்கிறேன், ஏனென்றால் அது மிகவும் சுறுசுறுப்பாக இருக்கிறது!</w:t>
      </w:r>
      <w:r>
        <w:rPr>
          <w:lang w:val="ru-RU"/>
        </w:rPr>
        <w:t xml:space="preserve">" </w:t>
      </w:r>
      <w:r w:rsidRPr="00A83783">
        <w:rPr>
          <w:lang w:val="ru-RU"/>
        </w:rPr>
        <w:t xml:space="preserve">ஆனால், என் எல்லா முயற்சிகளுக்கும் மத்தியிலும், அவன் என்னைப் புரிந்துகொள்ளவில்லை. </w:t>
      </w:r>
    </w:p>
    <w:p w14:paraId="21F84E4A" w14:textId="77777777" w:rsidR="00731E6C" w:rsidRPr="00A83783" w:rsidRDefault="00731E6C" w:rsidP="00B13109">
      <w:pPr>
        <w:pStyle w:val="paragraph"/>
        <w:spacing w:before="30" w:after="30"/>
        <w:ind w:left="60" w:right="60"/>
        <w:jc w:val="left"/>
        <w:rPr>
          <w:lang w:val="ru-RU"/>
        </w:rPr>
      </w:pPr>
      <w:r w:rsidRPr="00A83783">
        <w:rPr>
          <w:lang w:val="ru-RU"/>
        </w:rPr>
        <w:t>ஆனால் அது ஒன்றும் இல்லை! மற்றொரு சம்பவத்தைப் பற்றிச் சொல்கிறேன். சில ஆண்டுகளுக்கு முன்பு, கிரீஸ் ஜெர்மனியின் ஆக்கிரமிப்பின் போது அங்கு கொல்லப்பட்ட ஜெர்மன் வீரர்களுக்கு அஞ்சலி செலுத்துவதற்காக ஒரு ஜெர்மன் குழு க்ரீட்டிற்கு வந்தது. ஜெர்மானியர்கள் தங்கள் விழாவை நடத்தி கொண்டிருந்தபோது, பொருட்களால் நிரம்பிய ஒரு கழுதையுடன் ஒரு விவசாயி அவர்களைக் கடந்து சென்றார். கூட்டத்தைப் பார்த்ததும், அந்தக் கழுதை கரவத் தொடங்கியது. ஜெர்மானியர்களில் ஒருவர் இதை, 'கிரீச்சிடும் கழுதை, போரில் கொல்லப்பட்ட தனது சகோதரன் கழுதையாக மறுபிறவி எடுத்துள்ளார்' என்று பொருள் கொண்டார்! தனது</w:t>
      </w:r>
      <w:r>
        <w:rPr>
          <w:lang w:val="ru-RU"/>
        </w:rPr>
        <w:t xml:space="preserve"> 'சகோதரன்' </w:t>
      </w:r>
      <w:r w:rsidRPr="00A83783">
        <w:rPr>
          <w:lang w:val="ru-RU"/>
        </w:rPr>
        <w:t xml:space="preserve">தன்னை அடையாளம் கண்டு, அதன் கிரீச்சிடும் சத்தத்தால் வாழ்த்துகிறது என்பதை உணர்ந்த அந்த ஜெர்மானியர், மரியாதை நிமித்தமாக நிமிர்ந்து நின்று, தனது கையை இராணுவ வணக்கத்தில் முன்னோக்கி நீட்டினார்... என்ன ஒரு நகைச்சுவை! ஒரு கணமும் </w:t>
      </w:r>
      <w:r w:rsidRPr="00A83783">
        <w:rPr>
          <w:lang w:val="ru-RU"/>
        </w:rPr>
        <w:lastRenderedPageBreak/>
        <w:t xml:space="preserve">தாமதிக்காமல், அந்த ஜெர்மானியன் அந்த விவசாயியிடம் ஓடிச்சென்று கேட்டார்: </w:t>
      </w:r>
      <w:r>
        <w:rPr>
          <w:lang w:val="ru-RU"/>
        </w:rPr>
        <w:t>"</w:t>
      </w:r>
      <w:r w:rsidRPr="00A83783">
        <w:rPr>
          <w:lang w:val="ru-RU"/>
        </w:rPr>
        <w:t>கழுதையை என்ன விலைக்குத் தருகிறாய்? நான் வாங்குகிறேன்</w:t>
      </w:r>
      <w:r>
        <w:rPr>
          <w:lang w:val="ru-RU"/>
        </w:rPr>
        <w:t>.</w:t>
      </w:r>
      <w:r w:rsidRPr="00A83783">
        <w:rPr>
          <w:lang w:val="ru-RU"/>
        </w:rPr>
        <w:t>" — "நரகத்திற்குப் போ, எங்கே போக வேண்டும் என்று உனக்குத் தெரியும்</w:t>
      </w:r>
      <w:r>
        <w:rPr>
          <w:lang w:val="ru-RU"/>
        </w:rPr>
        <w:t xml:space="preserve">..." </w:t>
      </w:r>
      <w:r w:rsidRPr="00A83783">
        <w:rPr>
          <w:lang w:val="ru-RU"/>
        </w:rPr>
        <w:t>— என்று விவசாயி பதிலளித்தார். இருப்பினும், அந்த ஜெர்மானியன் அவரைப் புறக்கணித்துவிட்டு, ஏற்கனவே மார்க் பணத்தை எண்ணிக் கொண்டிருந்தார்: இன்னும், இன்னும் அதிகமாக... "போ, வழிவிடு,</w:t>
      </w:r>
      <w:r>
        <w:rPr>
          <w:lang w:val="ru-RU"/>
        </w:rPr>
        <w:t>"</w:t>
      </w:r>
      <w:r w:rsidRPr="00A83783">
        <w:rPr>
          <w:lang w:val="ru-RU"/>
        </w:rPr>
        <w:t xml:space="preserve"> என்று விவசாயி கெஞ்சினார், </w:t>
      </w:r>
      <w:r>
        <w:rPr>
          <w:lang w:val="ru-RU"/>
        </w:rPr>
        <w:t>"</w:t>
      </w:r>
      <w:r w:rsidRPr="00A83783">
        <w:rPr>
          <w:lang w:val="ru-RU"/>
        </w:rPr>
        <w:t>என்னைச் செல்ல விடுங்கள்</w:t>
      </w:r>
      <w:r>
        <w:rPr>
          <w:lang w:val="ru-RU"/>
        </w:rPr>
        <w:t xml:space="preserve">." </w:t>
      </w:r>
      <w:r w:rsidRPr="00A83783">
        <w:rPr>
          <w:lang w:val="ru-RU"/>
        </w:rPr>
        <w:t xml:space="preserve">மேலும், இன்னும் அதிகமாக... இறுதியாக, அங்கிருந்த பார்வையாளர்களில் ஒருவர் விவசாயியிடம் கூறினார்: </w:t>
      </w:r>
      <w:r>
        <w:rPr>
          <w:lang w:val="ru-RU"/>
        </w:rPr>
        <w:t>"</w:t>
      </w:r>
      <w:r w:rsidRPr="00A83783">
        <w:rPr>
          <w:lang w:val="ru-RU"/>
        </w:rPr>
        <w:t>அட முட்டாளே, முட்டாளே. அவர் அந்தக் கழுதையை ஒரு 'மெர்சிடிஸ்' காரைப் போல விலைக்கு வாங்குகிறார்</w:t>
      </w:r>
      <w:r>
        <w:rPr>
          <w:lang w:val="ru-RU"/>
        </w:rPr>
        <w:t>."</w:t>
      </w:r>
      <w:r w:rsidRPr="00A83783">
        <w:rPr>
          <w:lang w:val="ru-RU"/>
        </w:rPr>
        <w:t xml:space="preserve"> அதனால், அதை அவனிடம் கொடுத்துவிடு</w:t>
      </w:r>
      <w:r>
        <w:rPr>
          <w:lang w:val="ru-RU"/>
        </w:rPr>
        <w:t xml:space="preserve">." </w:t>
      </w:r>
      <w:r w:rsidRPr="00A83783">
        <w:rPr>
          <w:lang w:val="ru-RU"/>
        </w:rPr>
        <w:t xml:space="preserve">அந்தப் பண்ணையார் அங்கே நின்று, ஒரு கணம் யோசித்துவிட்டு, கழுதையின் கடிவாளத்தை அவிழ்த்து, அதன் சவாரிப் பலகையை அகற்றி, அந்த விலங்கை ஜெர்மானியரிடம் ஒப்படைத்தார். கண்களில் கண்ணீருடன், அந்த ஜெர்மானியர் கழுதையை எடுத்துக்கொண்டு அதை ஜெர்மனிக்கு ஓட்டிச் சென்றார்! </w:t>
      </w:r>
    </w:p>
    <w:p w14:paraId="4DE040A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இது எல்லாம் உண்மையா? </w:t>
      </w:r>
    </w:p>
    <w:p w14:paraId="2F1D235B" w14:textId="77777777" w:rsidR="00731E6C" w:rsidRPr="00A83783" w:rsidRDefault="00731E6C" w:rsidP="00B13109">
      <w:pPr>
        <w:pStyle w:val="paragraph"/>
        <w:spacing w:before="30" w:after="30"/>
        <w:ind w:left="60" w:right="60"/>
        <w:jc w:val="left"/>
        <w:rPr>
          <w:lang w:val="ru-RU"/>
        </w:rPr>
      </w:pPr>
      <w:r w:rsidRPr="00A83783">
        <w:rPr>
          <w:lang w:val="ru-RU"/>
        </w:rPr>
        <w:t xml:space="preserve">— இதைவிட தீவிரமாக இருக்க முடியாது! மிகவும் தீவிரமான ஒருவரிடமிருந்து இந்தக் கதையைக் கேட்காமல் இருந்திருந்தால், நானே இதை நம்பியிருக்க மாட்டேன். </w:t>
      </w:r>
    </w:p>
    <w:p w14:paraId="0BE227FD" w14:textId="77777777" w:rsidR="00731E6C" w:rsidRPr="002224AC" w:rsidRDefault="00731E6C" w:rsidP="00B13109">
      <w:pPr>
        <w:jc w:val="left"/>
        <w:rPr>
          <w:lang w:val="ru-RU"/>
        </w:rPr>
      </w:pPr>
    </w:p>
    <w:p w14:paraId="7E24C4C9" w14:textId="77777777" w:rsidR="00731E6C" w:rsidRPr="00A83783" w:rsidRDefault="00731E6C" w:rsidP="00B13109">
      <w:pPr>
        <w:pStyle w:val="Heading4"/>
        <w:jc w:val="left"/>
        <w:rPr>
          <w:lang w:val="ru-RU"/>
        </w:rPr>
      </w:pPr>
      <w:bookmarkStart w:id="336" w:name="_Toc196502939"/>
      <w:bookmarkStart w:id="337" w:name="_Toc196909908"/>
      <w:bookmarkStart w:id="338" w:name="_Toc225697441"/>
      <w:r w:rsidRPr="00A83783">
        <w:rPr>
          <w:i/>
          <w:iCs/>
          <w:lang w:val="ru-RU"/>
        </w:rPr>
        <w:t>இந்து மதத்தில் தவம்</w:t>
      </w:r>
      <w:bookmarkEnd w:id="336"/>
      <w:r>
        <w:rPr>
          <w:rStyle w:val="FootnoteReference"/>
          <w:i/>
          <w:iCs/>
          <w:lang w:val="ru-RU"/>
        </w:rPr>
        <w:footnoteReference w:id="127"/>
      </w:r>
      <w:bookmarkEnd w:id="337"/>
      <w:bookmarkEnd w:id="338"/>
    </w:p>
    <w:p w14:paraId="639E55D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யோகா மூலம் அவர்கள் ஈடுபடும் கடுமையான தவம் போன்ற பயிற்சிகளால் இந்துக்கள் ஒருவித சுயக்கட்டுப்பாட்டை அடைகிறார்களா? </w:t>
      </w:r>
    </w:p>
    <w:p w14:paraId="4C501F00" w14:textId="77777777" w:rsidR="00731E6C" w:rsidRPr="00A83783" w:rsidRDefault="00731E6C" w:rsidP="00B13109">
      <w:pPr>
        <w:pStyle w:val="paragraph"/>
        <w:spacing w:before="30" w:after="30"/>
        <w:ind w:left="60" w:right="60"/>
        <w:jc w:val="left"/>
        <w:rPr>
          <w:lang w:val="ru-RU"/>
        </w:rPr>
      </w:pPr>
      <w:r w:rsidRPr="00A83783">
        <w:rPr>
          <w:lang w:val="ru-RU"/>
        </w:rPr>
        <w:t>— அவர்கள் இந்தப் பயிற்சிகள் அனைத்தையும் செய்கிறார்கள், ஆனால் இறுதியில் அவர்கள் அடைவது என்ன? ஆர்த்தடாக்ஸ் விரதம் மற்றும் பொதுவாக ஆன்மீகத் தவம் ஆகியவை எப்போதும் ஒரு உயர்ந்த ஆன்மீக இலக்கை மனதில் கொண்டிருக்கின்றன — ஆன்மாவின் புனிதೀകരணம். ஆனால், நாம் பேசிக்கொண்டிருக்கும்வர்களின் சாத்தானிய, உலகியல் சார்ந்த தவ வாழ்க்கை, உடல் நெகிழ்வாக மாறுவதற்காகவும், ஒரு காகித கராயோஸ் (</w:t>
      </w:r>
      <w:r>
        <w:rPr>
          <w:rStyle w:val="FootnoteReference"/>
          <w:lang w:val="ru-RU"/>
        </w:rPr>
        <w:footnoteReference w:id="128"/>
      </w:r>
      <w:r w:rsidRPr="00A83783">
        <w:rPr>
          <w:lang w:val="ru-RU"/>
        </w:rPr>
        <w:t xml:space="preserve"> ) போல கைகளையும் கால்களையும் வளைத்துக்கொள்ளவும், இந்த </w:t>
      </w:r>
      <w:r>
        <w:rPr>
          <w:lang w:val="ru-RU"/>
        </w:rPr>
        <w:t xml:space="preserve">'தவற்தோற்றக்காரர்கள்' </w:t>
      </w:r>
      <w:r w:rsidRPr="00A83783">
        <w:rPr>
          <w:lang w:val="ru-RU"/>
        </w:rPr>
        <w:t xml:space="preserve">சில முட்டாள்களால் பாராட்டப்படுவதற்காகவும், மேலும் ஏளனத்திற்குரிய அசுரர்கள் அவர்களைப் பார்த்து சிரிப்பதற்காகவும் கடைப்பிடிக்கப்படுகிறது. இத்தகைய கிழக்கத்திய துறவியத்தை கடைப்பிடிக்கும் எவரும், குழந்தைப் பருவத்திலிருந்தே தங்கள் கால்களை நீட்டத் தொடங்குகிறார்கள்; ஒரு காலை </w:t>
      </w:r>
      <w:r w:rsidRPr="00A83783">
        <w:rPr>
          <w:lang w:val="ru-RU"/>
        </w:rPr>
        <w:lastRenderedPageBreak/>
        <w:t xml:space="preserve">ஒரு தோள்பட்டையிலும், மறுகாலை மறுதோள்பட்டையிலும் வைத்து, இந்த நிலையில் அமர்ந்து பிரார்த்தனை செய்கிறார்கள். மணிநேரக்கணக்கில் தங்கள் முட்டிக் கைகளால் ஒரு மணல் மூட்டையைத் தட்டுவதால், அவர்களின் கைகளில் புண் காய்கள் உருவாகின்றன, அதன்பிறகு அவர்களால் கற்கள், பலகைகள் போன்றவற்றை உடைக்க முடிகிறது. </w:t>
      </w:r>
    </w:p>
    <w:p w14:paraId="38C2338B" w14:textId="77777777" w:rsidR="00731E6C" w:rsidRPr="00A83783" w:rsidRDefault="00731E6C" w:rsidP="00B13109">
      <w:pPr>
        <w:pStyle w:val="paragraph"/>
        <w:spacing w:before="30" w:after="30"/>
        <w:ind w:left="60" w:right="60"/>
        <w:jc w:val="left"/>
        <w:rPr>
          <w:lang w:val="ru-RU"/>
        </w:rPr>
      </w:pPr>
      <w:r w:rsidRPr="00A83783">
        <w:rPr>
          <w:lang w:val="ru-RU"/>
        </w:rPr>
        <w:t xml:space="preserve">ஆனால், கிழக்கத்திய மதங்களின் பின்தொடர்பாளர்களால் விவரிக்கப்படும் உணர்வுகளையும் அனுபவங்களையும் விளக்க முடியும். உதாரணமாக, தங்கள் நாக்கால் மூக்கின் நுதியைத் தொடுவதன் மூலமாகவோ அல்லது, அதற்கு நேர்மாறாக, நாக்கை உள்ளே இழுத்து, அதன் நுனியைக் குரல்வளையைத் தொடுவதன் மூலமாகவோ, அவர்கள் ஒருவித எரிச்சலை உணர்ந்து, ஒரு இனிமையான கூச்ச உணர்வை அனுபவித்து, கூறுகிறார்கள்: </w:t>
      </w:r>
      <w:r>
        <w:rPr>
          <w:lang w:val="ru-RU"/>
        </w:rPr>
        <w:t>"</w:t>
      </w:r>
      <w:r w:rsidRPr="00A83783">
        <w:rPr>
          <w:lang w:val="ru-RU"/>
        </w:rPr>
        <w:t>நாங்கள் அமிர்தம் [தேவர்களின் பானம்] அருந்தியுள்ளோம்</w:t>
      </w:r>
      <w:r>
        <w:rPr>
          <w:lang w:val="ru-RU"/>
        </w:rPr>
        <w:t xml:space="preserve">." </w:t>
      </w:r>
      <w:r w:rsidRPr="00A83783">
        <w:rPr>
          <w:lang w:val="ru-RU"/>
        </w:rPr>
        <w:t xml:space="preserve">பின்னர் அத்தகைய </w:t>
      </w:r>
      <w:r>
        <w:rPr>
          <w:lang w:val="ru-RU"/>
        </w:rPr>
        <w:t>"</w:t>
      </w:r>
      <w:r w:rsidRPr="00A83783">
        <w:rPr>
          <w:lang w:val="ru-RU"/>
        </w:rPr>
        <w:t>தீவிரவாதிகள்</w:t>
      </w:r>
      <w:r>
        <w:rPr>
          <w:lang w:val="ru-RU"/>
        </w:rPr>
        <w:t xml:space="preserve">" </w:t>
      </w:r>
      <w:r w:rsidRPr="00A83783">
        <w:rPr>
          <w:lang w:val="ru-RU"/>
        </w:rPr>
        <w:t xml:space="preserve">தங்கள் விரல்களைச் செவிகளுக்கு அருகிலுள்ள நரம்புகளுக்கு எதிராக அழுத்தி, ஒருவித முணுமுணுப்பைக் கேட்கத் தொடங்குகிறார்கள்: </w:t>
      </w:r>
      <w:r>
        <w:rPr>
          <w:lang w:val="ru-RU"/>
        </w:rPr>
        <w:t>"</w:t>
      </w:r>
      <w:r w:rsidRPr="00A83783">
        <w:rPr>
          <w:lang w:val="ru-RU"/>
        </w:rPr>
        <w:t>ஊ-ஊ-ஊ-ஊ</w:t>
      </w:r>
      <w:r>
        <w:rPr>
          <w:lang w:val="ru-RU"/>
        </w:rPr>
        <w:t xml:space="preserve">..." </w:t>
      </w:r>
      <w:r w:rsidRPr="00A83783">
        <w:rPr>
          <w:lang w:val="ru-RU"/>
        </w:rPr>
        <w:t xml:space="preserve">இசை!.. அல்லது அவர்கள் தங்கள் விரல்களைக் கண்களுக்கு எதிராக அழுத்துகிறார்கள், மேலும் அவர்களின் கண்களுக்கு முன்னால் சிறிய நட்சத்திரங்கள் மின்னத் தொடங்குகின்றன! அல்லது சில சமயங்களில் அவர்கள் கதிரவனை ( ) அகன்ற கண்களுடன் உற்றுப் பார்க்கிறார்கள், பின்னர் கண்களைச் சுருக்குகிறார்கள், அப்போது ஒரு ஒளியைக் காண்கிறார்கள்! </w:t>
      </w:r>
      <w:r>
        <w:rPr>
          <w:lang w:val="ru-RU"/>
        </w:rPr>
        <w:t>"</w:t>
      </w:r>
      <w:r w:rsidRPr="00A83783">
        <w:rPr>
          <w:lang w:val="ru-RU"/>
        </w:rPr>
        <w:t>இதோ," என்று அவர்கள் கூறுகிறார்கள், "நாங்கள் விரும்பியதை அடைந்துவிட்டோம். நாங்கள் படைக்கப்படாத ஒளியைக் கண்டுவிட்டோம்!</w:t>
      </w:r>
      <w:r>
        <w:rPr>
          <w:lang w:val="ru-RU"/>
        </w:rPr>
        <w:t xml:space="preserve">" </w:t>
      </w:r>
      <w:r w:rsidRPr="00A83783">
        <w:rPr>
          <w:lang w:val="ru-RU"/>
        </w:rPr>
        <w:t xml:space="preserve">பின்னர் சாத்தான் அவர்களிடம் கூறுகிறான்: </w:t>
      </w:r>
      <w:r>
        <w:rPr>
          <w:lang w:val="ru-RU"/>
        </w:rPr>
        <w:t>"</w:t>
      </w:r>
      <w:r w:rsidRPr="00A83783">
        <w:rPr>
          <w:lang w:val="ru-RU"/>
        </w:rPr>
        <w:t>ஆ, அப்படியென்றால் உங்களுக்கு ஒளி வேண்டுமா? சரி, அப்படியானால் நான் அதை உங்களுக்குத் தருகிறேன்</w:t>
      </w:r>
      <w:r>
        <w:rPr>
          <w:lang w:val="ru-RU"/>
        </w:rPr>
        <w:t>." என்று</w:t>
      </w:r>
      <w:r w:rsidRPr="00A83783">
        <w:rPr>
          <w:lang w:val="ru-RU"/>
        </w:rPr>
        <w:t xml:space="preserve"> சாத்தான் அவர்களின் கற்பனையைத் தூண்டுகிறான், அதன் விளைவாக அவர்கள் தங்கள் விரல்களைக் கண்களில் அழுத்தாமலோ அல்லது சூரியனைப் பார்க்காமலோ </w:t>
      </w:r>
      <w:r>
        <w:rPr>
          <w:lang w:val="ru-RU"/>
        </w:rPr>
        <w:t>"</w:t>
      </w:r>
      <w:r w:rsidRPr="00A83783">
        <w:rPr>
          <w:lang w:val="ru-RU"/>
        </w:rPr>
        <w:t>ஒளியை</w:t>
      </w:r>
      <w:r>
        <w:rPr>
          <w:lang w:val="ru-RU"/>
        </w:rPr>
        <w:t xml:space="preserve">க்" </w:t>
      </w:r>
      <w:r w:rsidRPr="00A83783">
        <w:rPr>
          <w:lang w:val="ru-RU"/>
        </w:rPr>
        <w:t xml:space="preserve">காண்கிறார்கள். சாத்தான் அடிக்கடி எங்களை [ஓர்தடாக்ஸ் துறவிகளை] ஏமாற்ற, ஏதோ ஒரு ஒளி போன்ற ஒன்றைக் காட்டுகிறான். நாங்கள் அவனிடம் இதைக் கேட்கவில்லை; உண்மையில், நாங்கள் இந்த ஒளியைப் புறக்கணிக்கிறோம், ஆனாலும் அவன் எங்களை ஏமாற்ற முயற்சிக்கிறான்! அப்படியிருக்க, ஒருவரே சாத்தானை இதற்குத் தூண்டினால் என்ன சொல்ல முடியும்! எல்லாவற்றிற்கும் மேலாக, சாத்தானுக்கு ஒரு காரணத்தைக் கொடுங்கள்! </w:t>
      </w:r>
    </w:p>
    <w:p w14:paraId="0D402E98"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அப்படியானால், அவர்களுக்குப் பல்வேறு தரிசனங்களைக் காட்டுவது சாத்தான்தானா? </w:t>
      </w:r>
    </w:p>
    <w:p w14:paraId="7248418D"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அவன் அவர்களைத் தூண்டுகிறான், அவர்களின் கற்பனையை மிகுந்த அளவிற்கு உயர்த்துகிறான், பின்னர் அவர்களை மாயையில் மூழ்கடிக்கிறான். </w:t>
      </w:r>
    </w:p>
    <w:p w14:paraId="5907B13D"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நமது நாட்டவர்களைச் சேர்ந்த சிலர் இந்தியப் போதகர்களிடம் பயணம் செய்கிறார்கள். இந்தியர்கள் அவர்களுக்குத் தங்கள் சொந்த </w:t>
      </w:r>
      <w:r w:rsidRPr="00A83783">
        <w:rPr>
          <w:lang w:val="ru-RU"/>
        </w:rPr>
        <w:lastRenderedPageBreak/>
        <w:t xml:space="preserve">மொழியில் கிறிஸ்து, பரிசுத்த தெயோடோகோஸ், புனிதர்கள் ஆகியோரைப் பற்றிப் பல்வேறு அவதூறுகளைப் பேசக் கற்றுக்கொடுக்கிறார்கள். அவர்களில் சிலருக்கு இது அவதூறு என்று தெரியும், மற்றவர்களுக்குத் தெரியாது. இவ்வாறு இந்த மக்கள் பிசாசு பிடித்தவர்களாக ஆகிறார்கள். பின்னர் அவர்கள் 'சொல்லத் தகாத </w:t>
      </w:r>
      <w:r>
        <w:rPr>
          <w:lang w:val="ru-RU"/>
        </w:rPr>
        <w:t>வார்த்தைகளை'</w:t>
      </w:r>
      <w:r w:rsidRPr="00A83783">
        <w:rPr>
          <w:lang w:val="ru-RU"/>
        </w:rPr>
        <w:t xml:space="preserve"> உச்சரிக்கத் தொடங்குகிறார்கள். அவர்கள் பரவச நிலை, ஒரு பைத்தியக்காரத்தனமான நிலைக்குச் செல்கிறார்கள், மேலும் அவர்களைப் பார்க்கும் மக்கள், அவர்கள் ஒரு ஆன்மீக நிலையில் இருப்பதாக நினைக்கிறார்கள்! ஆனால் இந்த நிலை பிசாசுக்குரியது. </w:t>
      </w:r>
    </w:p>
    <w:p w14:paraId="1727441C" w14:textId="77777777" w:rsidR="00731E6C" w:rsidRPr="002224AC" w:rsidRDefault="00731E6C" w:rsidP="00B13109">
      <w:pPr>
        <w:jc w:val="left"/>
        <w:rPr>
          <w:lang w:val="ru-RU"/>
        </w:rPr>
      </w:pPr>
    </w:p>
    <w:p w14:paraId="586C9C92" w14:textId="77777777" w:rsidR="00731E6C" w:rsidRPr="00A83783" w:rsidRDefault="00731E6C" w:rsidP="00B13109">
      <w:pPr>
        <w:pStyle w:val="Heading4"/>
        <w:jc w:val="left"/>
        <w:rPr>
          <w:lang w:val="ru-RU"/>
        </w:rPr>
      </w:pPr>
      <w:bookmarkStart w:id="339" w:name="_Toc196502940"/>
      <w:bookmarkStart w:id="340" w:name="_Toc196909909"/>
      <w:bookmarkStart w:id="341" w:name="_Toc225697442"/>
      <w:r w:rsidRPr="00A83783">
        <w:rPr>
          <w:lang w:val="ru-RU"/>
        </w:rPr>
        <w:t>இந்து மதம் பெரும் தீங்கு விளைவித்துள்ளது</w:t>
      </w:r>
      <w:bookmarkEnd w:id="339"/>
      <w:bookmarkEnd w:id="340"/>
      <w:bookmarkEnd w:id="341"/>
    </w:p>
    <w:p w14:paraId="59BF61EE" w14:textId="77777777" w:rsidR="00731E6C" w:rsidRPr="00A83783" w:rsidRDefault="00731E6C" w:rsidP="00B13109">
      <w:pPr>
        <w:pStyle w:val="paragraph"/>
        <w:spacing w:before="30" w:after="30"/>
        <w:ind w:left="60" w:right="60"/>
        <w:jc w:val="left"/>
        <w:rPr>
          <w:lang w:val="ru-RU"/>
        </w:rPr>
      </w:pPr>
      <w:r w:rsidRPr="00A83783">
        <w:rPr>
          <w:lang w:val="ru-RU"/>
        </w:rPr>
        <w:t xml:space="preserve">இந்தியர்கள் புத்திசாலியான மக்கள். அவர்கள் [பூமிக்கானவற்றில் திருப்தி அடையவில்லை], இயற்கைக்கு அப்பாற்பட்டவற்றால் அவர்கள் கலக்கமடைகிறார்கள். மேலும் அவர்கள் வளமான இதயத்துடன் படைக்கப்பட்டுள்ளனர். ஆனால், இதற்கு மத்தியிலும், அவர்கள் பெயரளவு தத்துவம், மயக்கும் போதனைகள் மற்றும் மந்திரவாதத்தில் ஈடுபடுகிறார்கள். இந்தியர்கள் தங்கள் கோட்பாடுகளால் ஐரோப்பியர்களைச் சீரழிக்கிறார்கள். மேலும், கிழக்கத்திய மத இயக்கங்களை வழிநடத்தும்வர்களைப் பாருங்கள்: அவர்கள் தங்களைக் காளைகளைப் போல உருவாக்கிக் கொண்டுள்ளனர், அதே நேரத்தில் அந்த நாடுகளில் பெரும்பாலான மக்கள் பட்டினியால் இறந்து கொண்டிருக்கிறார்கள்! இந்த ஆசிரியர்கள் கிரீஸிலும் எங்களிடம் வருகிறார்கள், நிர்வாணம் — சோம்பேறித்தனமாக இருப்பதற்கான வாய்ப்பு, மறுபிறவி... போன்றவற்றால் மக்களை ஏமாற்றுகிறார்கள். மேலும், அவர்கள் தங்கள் புத்தகங்களில் புனித வேதங்கள், 'நன்மையின் அன்பு' மற்றும் புனித தந்தையர்களின் படைப்புகளில் இருந்து மேற்கோள்களைப் பயன்படுத்துகிறார்கள், இந்த வழியில் மக்களைத் தங்களிடம் ஈர்க்கிறார்கள். முந்தைய காலங்களில் ஆர்த்தடாக்ஸ் கிறிஸ்தவர்கள் இந்துக் கோட்பாடுகளை நம்புவார்கள் என்று யாராவது கற்பனை செய்திருக்க முடியுமா! இப்போது சில, எப்படிச் சொல்வது, கண்ணியமான, நேர்மையான மனிதர்கள் கூட இதுபோன்ற முட்டாள்தனங்களை ஆதரித்து இந்த ஆசிரியர்களுக்குப் பெரும் செல்வத்தைக் கொடுக்கிறார்கள். இந்து மதம் நமக்கு மிகப்பெரிய தீங்கை விளைவித்துள்ளது. </w:t>
      </w:r>
    </w:p>
    <w:p w14:paraId="1E1CDFF3"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சொல்லுங்கள், இந்தியாவில் ஆர்த்தடாக்ஸ் கிறிஸ்தவர்கள் யாராவது இருக்கிறார்களா? </w:t>
      </w:r>
    </w:p>
    <w:p w14:paraId="54C823C0" w14:textId="77777777" w:rsidR="00731E6C" w:rsidRPr="00A83783" w:rsidRDefault="00731E6C" w:rsidP="00B13109">
      <w:pPr>
        <w:pStyle w:val="paragraph"/>
        <w:spacing w:before="30" w:after="30"/>
        <w:ind w:left="60" w:right="60"/>
        <w:jc w:val="left"/>
        <w:rPr>
          <w:lang w:val="ru-RU"/>
        </w:rPr>
      </w:pPr>
      <w:r w:rsidRPr="00A83783">
        <w:rPr>
          <w:lang w:val="ru-RU"/>
        </w:rPr>
        <w:t xml:space="preserve">— மிகச் சிலரே. திருத்தூதர் தாமஸ் இந்தியாவில் நிறுவிய திருச்சபையின் சில உறுப்பினர்கள் இருந்தனர், ஆனால் அவர்களும் இறந்துவிட்டனர். அவர்களில் சிலர் கத்தோலிக்கர்களாகவும், மற்றவர்கள் புராட்டஸ்டன்ட்களாகவும் ஆனார்கள். இன்று, அந்த நாடுகளில் உள்ள ஆர்த்தடாக்ஸ் கிறிஸ்தவர்களை ஒரு கையால் எண்ணிவிடலாம். </w:t>
      </w:r>
    </w:p>
    <w:p w14:paraId="1D10589D" w14:textId="77777777" w:rsidR="00731E6C" w:rsidRPr="00FD4B46" w:rsidRDefault="00731E6C" w:rsidP="00B13109">
      <w:pPr>
        <w:pStyle w:val="paragraph"/>
        <w:spacing w:before="30" w:after="30"/>
        <w:ind w:left="60" w:right="60"/>
        <w:jc w:val="left"/>
        <w:rPr>
          <w:lang w:val="ru-RU"/>
        </w:rPr>
      </w:pPr>
      <w:r w:rsidRPr="00A83783">
        <w:rPr>
          <w:lang w:val="ru-RU"/>
        </w:rPr>
        <w:lastRenderedPageBreak/>
        <w:t xml:space="preserve">மற்ற மதங்கள் அல்லது மத இயக்கங்கள் அற்புதங்கள் என்று கருதுவது, நமது நம்பிக்கையின் அற்புதங்களுடன் முற்றிலும் தொடர்பற்றது. கிறிஸ்து நமது அன்பை விரும்புகிறார். அவர் சர்வவல்லமையுள்ளவர் என்பதற்காக மட்டும் நாம் அவரை நேசிக்க அவர் விரும்பவில்லை. அவர் அவ்வாறு விரும்பியிருந்தால், ஓர் அற்புதத்தைச் செய்திருக்க முடியும், அப்போது முழு உலகமும் உடனடியாக அவரை நம்பியிருக்கும். இருப்பினும், அவ்வாறு செய்வதன் மூலம், அவர் மனித சுதந்திரத்தை மட்டுப்படுத்துவார். இதனால்தான் கிறிஸ்து கூறுகிறார்: </w:t>
      </w:r>
      <w:r w:rsidRPr="00A83783">
        <w:rPr>
          <w:i/>
          <w:iCs/>
          <w:lang w:val="ru-RU"/>
        </w:rPr>
        <w:t>'காணாமல் விசுவாசித்தவர்கள் பாக்கியவான்கள்</w:t>
      </w:r>
      <w:r>
        <w:rPr>
          <w:lang w:val="ru-RU"/>
        </w:rPr>
        <w:t>.'</w:t>
      </w:r>
      <w:r>
        <w:rPr>
          <w:rStyle w:val="FootnoteReference"/>
          <w:lang w:val="ru-RU"/>
        </w:rPr>
        <w:footnoteReference w:id="129"/>
      </w:r>
    </w:p>
    <w:p w14:paraId="17244D0A" w14:textId="77777777" w:rsidR="00731E6C" w:rsidRPr="00A83783" w:rsidRDefault="00731E6C" w:rsidP="00B13109">
      <w:pPr>
        <w:pStyle w:val="paragraph"/>
        <w:spacing w:before="30" w:after="30"/>
        <w:ind w:left="60" w:right="60"/>
        <w:jc w:val="left"/>
        <w:rPr>
          <w:lang w:val="ru-RU"/>
        </w:rPr>
      </w:pPr>
      <w:r w:rsidRPr="00A83783">
        <w:rPr>
          <w:lang w:val="ru-RU"/>
        </w:rPr>
        <w:t xml:space="preserve">ஆர்த்தடாக்ஸியில், அற்புதங்களும் தெய்வீகக் கருணையும் உள்ளன. இந்து மதத்தில், மந்திரவாதமும் தத்துவமும் உள்ளன. இந்து மதம் அற்புதங்களுக்குப் பதிலாக மந்திரவாதத்தையும், தெய்வீக அருளுக்குப் பதிலாக தத்துவத்தையும் முன்வைக்கிறது. குருக்கள், மந்திரவாதிகள் மற்றும் அது போன்றவர்களுக்குப் பிசாசு சக்தியை வழங்குகிறான், ஏனென்றால் அவர்களே தங்களுக்குள் அவனுக்கு ஆதிக்கத்தை வழங்குகிறார்கள். . இதனால், இந்த நபர்கள் அற்புதங்கள் என்று சொல்லப்படுபவற்றைச் செய்ய முடியும், மற்றவர்கள் அவற்றைப் பார்க்கும்போது பாராட்டுகிறார்கள். </w:t>
      </w:r>
    </w:p>
    <w:p w14:paraId="66AC2F7A" w14:textId="77777777" w:rsidR="00731E6C" w:rsidRPr="00A83783" w:rsidRDefault="00731E6C" w:rsidP="00B13109">
      <w:pPr>
        <w:pStyle w:val="paragraph"/>
        <w:spacing w:before="30" w:after="30"/>
        <w:ind w:left="60" w:right="60"/>
        <w:jc w:val="left"/>
        <w:rPr>
          <w:lang w:val="ru-RU"/>
        </w:rPr>
      </w:pPr>
      <w:r w:rsidRPr="00A83783">
        <w:rPr>
          <w:lang w:val="ru-RU"/>
        </w:rPr>
        <w:t>ஒருவர் கிழக்கத்திய மதக் கருத்துக்களால் ஈர்க்கப்பட்டு, போலி அற்புதங்களைச் செய்பவருக்கு கிறிஸ்துவுடன் சிறிதும் தொடர்பு இல்லை என்பதை உணர்ந்த தருணத்திலிருந்தே</w:t>
      </w:r>
      <w:r>
        <w:rPr>
          <w:lang w:val="ru-RU"/>
        </w:rPr>
        <w:t>,</w:t>
      </w:r>
      <w:r w:rsidRPr="00A83783">
        <w:rPr>
          <w:lang w:val="ru-RU"/>
        </w:rPr>
        <w:t xml:space="preserve"> அத்தகைய 'அற்புதக்காரர்</w:t>
      </w:r>
      <w:r>
        <w:rPr>
          <w:lang w:val="ru-RU"/>
        </w:rPr>
        <w:t>'</w:t>
      </w:r>
      <w:r w:rsidRPr="00A83783">
        <w:rPr>
          <w:lang w:val="ru-RU"/>
        </w:rPr>
        <w:t xml:space="preserve"> செய்யும் அனைத்தும் ஒரு பிசாசுத்தனமான வஞ்சகம் என்பதை அவர்கள் புரிந்துகொள்ள வேண்டும். சாத்தான் உண்மையைப் பேச இயலாதவன். அவன் பொய்களைத் தவிர வேறு எதையும் பேசுவதில்லை, மேலும் தேவனுடைய சிருஷ்டிகளைத் தவறான வழியில் நடத்துகிறான். கிழக்கத்திய போதனைகளில் ஈடுபட்டுள்ள மக்கள், முன்பு ஆர்த்தடாக்ஸ் மதத்தைப் பற்றி சில அறிவைப் பெற்றிருந்தால் மற்றும் அதன் மீது நல்லெண்ணம் கொண்டிருந்தால், கிழக்கத்திய மந்திரவாதிகளின் வாழ்க்கை அசுத்தமாகவும் குழப்பமாகவும் இருப்பதையும், ஆனால் ஆர்த்தடாக்ஸ் மதத்தில் அவர்கள் ஒரு தூய வாழ்க்கையையும் மிக உயர்ந்த [ஆன்மீக] வரங்களையும் காண்பதையும் பார்க்கும்போது அவர்கள் சிந்திக்கத் தூண்டப்படுகிறார்கள். ஆர்த்டாக்ஸ் மதத்தில், புனிதத்தையும் உண்மையான அற்புதங்களையும் செய்யும் மனிதர்களை அவர்கள் காண்கிறார்கள். </w:t>
      </w:r>
    </w:p>
    <w:p w14:paraId="76A65A05" w14:textId="77777777" w:rsidR="00731E6C" w:rsidRPr="00A83783" w:rsidRDefault="00731E6C" w:rsidP="00B13109">
      <w:pPr>
        <w:pStyle w:val="paragraph"/>
        <w:spacing w:before="30" w:after="30"/>
        <w:ind w:left="60" w:right="60"/>
        <w:jc w:val="left"/>
        <w:rPr>
          <w:lang w:val="ru-RU"/>
        </w:rPr>
      </w:pPr>
      <w:r w:rsidRPr="00A83783">
        <w:rPr>
          <w:lang w:val="ru-RU"/>
        </w:rPr>
        <w:t xml:space="preserve">ஆர்த்தடாக்ஸில், கருணை என்பது ஒரு நபரின் கடவுள் மற்றும் தன் அண்டை வீட்டார் மீதான அன்பின் பெருக்கெடுப்பாகும். ஆர்த்தடாக்ஸ் அல்லாத கிறிஸ்தவர்கள், வழிமாறியவர்கள் மற்றும் அவர்களைப் போன்றவர்களால் கடைப்பிடிக்கப்படும் மற்ற அனைத்து வகையான கருணை வடிவங்களுக்கும், அவை சில நேர்மறையான மனித குணங்களைக் கொண்டிருக்கலாம் என்றாலும், கிறிஸ்துவில் [வாழ்க்கையின்] ஆன்மீக அடித்தளம் இல்லை. ஆர்த்தடாக்ஸ் வாழ்க்கையைச் சரியாக வாழும் ஒருவன், </w:t>
      </w:r>
      <w:r w:rsidRPr="00A83783">
        <w:rPr>
          <w:lang w:val="ru-RU"/>
        </w:rPr>
        <w:lastRenderedPageBreak/>
        <w:t xml:space="preserve">பணிவையும் அன்பையும் கொண்டிருக்கிறான், மேலும் தன்னை ஒரு பலியாக அர்ப்பணித்து, முற்றிலும் தன் சக மனிதனுக்காகத் தன்னை ஒப்புக்கொடுக்கிறான். மேலும் அவன், கடவுள் மீதான அன்பினால் நோன்புகளையும், ஜெபக் காவல்களையும் அனுசரிக்கிறான், அதுவும் ஏதேனும் இனிமையான உணர்வைப் பெறுவதற்காக அல்ல. </w:t>
      </w:r>
    </w:p>
    <w:p w14:paraId="66D877F0" w14:textId="77777777" w:rsidR="00731E6C" w:rsidRPr="00A83783" w:rsidRDefault="00731E6C" w:rsidP="00B13109">
      <w:pPr>
        <w:pStyle w:val="paragraph"/>
        <w:spacing w:before="30" w:after="30"/>
        <w:ind w:left="60" w:right="60"/>
        <w:jc w:val="left"/>
        <w:rPr>
          <w:lang w:val="ru-RU"/>
        </w:rPr>
      </w:pPr>
      <w:r w:rsidRPr="00A83783">
        <w:rPr>
          <w:lang w:val="ru-RU"/>
        </w:rPr>
        <w:t xml:space="preserve">கிறிஸ்து தம் படைப்பின் மீது கொண்ட அன்புக்காக சிலுவையில் அறையப்பட இந்த உலகிற்கு வந்தார். முதலில் அவர் சிலுவையில் அறையப்பட்டார், பின்னர் மீண்டும் உயிர்த்தெழுந்தார். ஆன்மீக இன்பங்களைத் தேடுவது ஒரு மலிவான விஷயம். கிறிஸ்துவே ஒருவருக்கு பரலோக இன்பங்களின் சுவையை வழங்குவது என்பது முற்றிலும் வேறு விஷயம். ஆனால், உதாரணமாக, பல்வேறு இந்து தத்துவங்கள், யோகா மற்றும் அது போன்றவற்றில் ஈடுபடுபவர்கள், ஒருவித ஆன்மீக நிலை, ஒரு பரவச நிலையை அடைய முயற்சிப்பதற்காக அவ்வாறு செய்கிறார்கள். அவர்கள் இன்பத்தை அனுபவிக்க அல்லது மற்றவர்களை விட உயர்ந்தவர்களாக இருக்க முயற்சிக்கிறார்கள் — அதே சமயம் யாருடனும் அனுதாபமோ அல்லது ஆர்வமோ கொண்டிருக்கவில்லை. </w:t>
      </w:r>
    </w:p>
    <w:p w14:paraId="197E116D" w14:textId="77777777" w:rsidR="00731E6C" w:rsidRPr="00A83783" w:rsidRDefault="00731E6C" w:rsidP="00B13109">
      <w:pPr>
        <w:pStyle w:val="paragraph"/>
        <w:spacing w:before="30" w:after="30"/>
        <w:ind w:left="60" w:right="60"/>
        <w:jc w:val="left"/>
        <w:rPr>
          <w:lang w:val="ru-RU"/>
        </w:rPr>
      </w:pPr>
      <w:r w:rsidRPr="00A83783">
        <w:rPr>
          <w:lang w:val="ru-RU"/>
        </w:rPr>
        <w:t>ஒரு கிழக்கத்திய மதத்தைப் பின்பற்றுபவர் கடற்கரையில் அமர்ந்து தியானம் செய்து கொண்டிருக்கிறார் என்று வைத்துக்கொள்வோம். அவர் தனது பயிற்சியில் ஈடுபட்டிருக்கும்போது, ஒருவன் கடலில் மூழ்கி 'காப்பாற்றுங்கள்!</w:t>
      </w:r>
      <w:r>
        <w:rPr>
          <w:lang w:val="ru-RU"/>
        </w:rPr>
        <w:t>'</w:t>
      </w:r>
      <w:r w:rsidRPr="00A83783">
        <w:rPr>
          <w:lang w:val="ru-RU"/>
        </w:rPr>
        <w:t xml:space="preserve"> என்று கத்தினால், அந்த கிழக்கத்திய மதத்தைப் பின்பற்றுபவர் அவனது அழுகுரலைப் பற்றி முற்றிலும் அலட்சியமாக இருப்பார். அவர் அனுபவிக்கும் இன்பத்தை இழந்துவிடக் கூடாது என்பதற்காக, அவர் சற்றும் அசைவதில்லை, தனது இடத்திலிருந்தும் நகர்வதில்லை. ஆனால், அவரது இடத்தில் இயேசு பிரார்த்தனையை ஓதும் ஒரு மரபுவழித் துறவி இருந்திருந்தால், மூழ்கிக்கொண்டிருக்கும் மனிதனின் அலறலைக் கேட்டவுடன், அவர் உடனடியாகத் தனது ஜெபமாலையை ஒதுக்கி வைத்துவிட்டு, அந்த மனிதனைக் காப்பாற்றக் கடலுக்குள் பாய்வார். </w:t>
      </w:r>
    </w:p>
    <w:p w14:paraId="146F30E8" w14:textId="77777777" w:rsidR="00731E6C" w:rsidRPr="002224AC" w:rsidRDefault="00731E6C" w:rsidP="00B13109">
      <w:pPr>
        <w:jc w:val="left"/>
        <w:rPr>
          <w:lang w:val="ru-RU"/>
        </w:rPr>
      </w:pPr>
    </w:p>
    <w:p w14:paraId="08B3F180" w14:textId="77777777" w:rsidR="00731E6C" w:rsidRPr="00A83783" w:rsidRDefault="00731E6C" w:rsidP="00B13109">
      <w:pPr>
        <w:pStyle w:val="Heading4"/>
        <w:jc w:val="left"/>
        <w:rPr>
          <w:lang w:val="ru-RU"/>
        </w:rPr>
      </w:pPr>
      <w:bookmarkStart w:id="342" w:name="_Toc196502941"/>
      <w:bookmarkStart w:id="343" w:name="_Toc196909910"/>
      <w:bookmarkStart w:id="344" w:name="_Toc225697443"/>
      <w:r w:rsidRPr="00A83783">
        <w:rPr>
          <w:lang w:val="ru-RU"/>
        </w:rPr>
        <w:t>மக்கள் எவ்வளவு மயக்கத்தில் இருக்கிறார்கள்</w:t>
      </w:r>
      <w:bookmarkEnd w:id="342"/>
      <w:bookmarkEnd w:id="343"/>
      <w:bookmarkEnd w:id="344"/>
    </w:p>
    <w:p w14:paraId="7A447E55"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இரண்டாம் வருகைக்கு முன்பு தீர்க்கதரிசிகளாகிய எலியா மற்றும் ஏனோக்கு மனந்திரும்புதலைப் பிரசங்கிப்பதற்காக பூமிக்கு வரும்போது, உலகம் அவர்களின் செய்தியைப் புரிந்துகொள்ளுமா, அது தன் அறிவைப் பெறுமா? </w:t>
      </w:r>
    </w:p>
    <w:p w14:paraId="30AF83FB" w14:textId="77777777" w:rsidR="00731E6C" w:rsidRPr="008C2B7E" w:rsidRDefault="00731E6C" w:rsidP="00B13109">
      <w:pPr>
        <w:pStyle w:val="paragraph"/>
        <w:spacing w:before="30" w:after="30"/>
        <w:ind w:left="60" w:right="60"/>
        <w:jc w:val="left"/>
        <w:rPr>
          <w:lang w:val="ru-RU"/>
        </w:rPr>
      </w:pPr>
      <w:r w:rsidRPr="00A83783">
        <w:rPr>
          <w:lang w:val="ru-RU"/>
        </w:rPr>
        <w:t xml:space="preserve">— நல்ல மனப்பான்மை கொண்டவர்கள் புரிந்துகொள்வார்கள். ஆனால் நல்ல மனப்பான்மை இல்லாதவர்கள் புரிந்துகொள்ள மாட்டார்கள், மேலும் ஏமாற்றப்படுவார்கள். </w:t>
      </w:r>
      <w:r w:rsidRPr="00A83783">
        <w:rPr>
          <w:i/>
          <w:iCs/>
          <w:lang w:val="ru-RU"/>
        </w:rPr>
        <w:t xml:space="preserve">'கள்ளக் கிறிஸ்துக்களும், கள்ளத் தீர்க்கதரிசிகளும் எழும்பி, தேர்ந்தெടുக்கப்பட்டவர்களையும் கூட வல்லமையிருந்தால் வஞ்சிக்கும்படி அற்புதங்களையும் அடையாளங்களையும் </w:t>
      </w:r>
      <w:r>
        <w:rPr>
          <w:i/>
          <w:iCs/>
          <w:lang w:val="ru-RU"/>
        </w:rPr>
        <w:t>செய்வார்கள்'</w:t>
      </w:r>
      <w:r w:rsidRPr="00A83783">
        <w:rPr>
          <w:lang w:val="ru-RU"/>
        </w:rPr>
        <w:t xml:space="preserve"> </w:t>
      </w:r>
      <w:r w:rsidRPr="00A83783">
        <w:rPr>
          <w:lang w:val="ru-RU"/>
        </w:rPr>
        <w:lastRenderedPageBreak/>
        <w:t>என்பதால் நாம் மிகவும் விழிப்புடன் இருக்க வேண்டும் என்று கிறிஸ்து நமக்கு எச்சரித்தார்.</w:t>
      </w:r>
      <w:r>
        <w:rPr>
          <w:rStyle w:val="FootnoteReference"/>
          <w:i/>
          <w:iCs/>
          <w:lang w:val="ru-RU"/>
        </w:rPr>
        <w:footnoteReference w:id="130"/>
      </w:r>
    </w:p>
    <w:p w14:paraId="58670CD3" w14:textId="77777777" w:rsidR="00731E6C" w:rsidRPr="00A83783" w:rsidRDefault="00731E6C" w:rsidP="00B13109">
      <w:pPr>
        <w:pStyle w:val="paragraph"/>
        <w:spacing w:before="30" w:after="30"/>
        <w:ind w:left="60" w:right="60"/>
        <w:jc w:val="left"/>
        <w:rPr>
          <w:lang w:val="ru-RU"/>
        </w:rPr>
      </w:pPr>
      <w:r w:rsidRPr="00A83783">
        <w:rPr>
          <w:lang w:val="ru-RU"/>
        </w:rPr>
        <w:t xml:space="preserve">ஏமாற்றப்பட்டவர்களில் சிலரை நபிகளாக்கிப் பார்க்கும் மக்களும் இருக்கிறார்கள். சில ஆண்டுகளுக்கு முன்பு, ஒரு சீர்திருத்த மதத்தினர் ஒரு நகரத்திலிருந்து மற்றொரு நகரத்திற்கு ஓயாமல் பயணம் செய்தார், ஆங்கிலத்தில் வார்த்தைகள் கொண்ட ஒரு ஸ்டிக்கருடன் கூடிய ஒரு சிறிய தோல் சூட்கேஸை எடுத்துச் சென்றார்: </w:t>
      </w:r>
      <w:r>
        <w:rPr>
          <w:lang w:val="ru-RU"/>
        </w:rPr>
        <w:t>"</w:t>
      </w:r>
      <w:r w:rsidRPr="00A83783">
        <w:rPr>
          <w:lang w:val="ru-RU"/>
        </w:rPr>
        <w:t>நான் எலியா தீர்க்கதரிசி!</w:t>
      </w:r>
      <w:r>
        <w:rPr>
          <w:lang w:val="ru-RU"/>
        </w:rPr>
        <w:t xml:space="preserve">" </w:t>
      </w:r>
      <w:r w:rsidRPr="00A83783">
        <w:rPr>
          <w:lang w:val="ru-RU"/>
        </w:rPr>
        <w:t>இந்தப் புரட்டஸ்தான்காரர் ஒரு குட்டைக் கைச் சட்டை அணிந்து, ஆங்கில வேதாகமத்தை எடுத்துக்கொண்டு, தான் பரலோகத்திலிருந்து இறங்கி வந்ததாக மக்களிடம் கூறினார்! அவர் எதை நம்புகிறார் என்றும், எந்த மதத்தைச் சேர்ந்தவர் என்றும் கேட்கப்பட்டபோது, அவர் பதிலளித்தார்: "ஓ, இப்போது அதையெல்லாம் பற்றி கவலையில்லை! அந்த நாட்களில், நான் இன்னும் பூமியில் வாழ்ந்திருந்தபோது, மதங்கள் என்பதே இல்லை!</w:t>
      </w:r>
      <w:r>
        <w:rPr>
          <w:lang w:val="ru-RU"/>
        </w:rPr>
        <w:t xml:space="preserve">" </w:t>
      </w:r>
      <w:r w:rsidRPr="00A83783">
        <w:rPr>
          <w:lang w:val="ru-RU"/>
        </w:rPr>
        <w:t xml:space="preserve">உங்களுக்குப் புரிகிறதா? ஆக, அனைத்தும்—கத்தோலிக்கர்கள், புராட்டஸ்டன்ட்கள், பெந்தேகோஸ்தேகர்கள், அனைத்துப் பிதற்றல்களும் மற்றும் அனைத்துப் பிதற்றல் கிளைகளும்—இந்தப் புராட்டஸ்டன்ட்டுக்கு எந்த வித்தியாசத்தையும் ஏற்படுத்தவில்லை. ஆனால் அதன்பிறகு இது என்ன மாதிரியான </w:t>
      </w:r>
      <w:r>
        <w:rPr>
          <w:lang w:val="ru-RU"/>
        </w:rPr>
        <w:t>"இறைவாக்கினர்"</w:t>
      </w:r>
      <w:r w:rsidRPr="00A83783">
        <w:rPr>
          <w:lang w:val="ru-RU"/>
        </w:rPr>
        <w:t xml:space="preserve"> என்பது தெளிவாகத் தெரியவில்லையா? மேலும், அவர் எனக்கு எத்தனை கடிதங்கள் அனுப்பினார்! அவரது கடிதங்கள் அனைத்தும் புனித வேதாகமத்திலிருந்து மேற்கோள்கள் மற்றும் பல்வேறு புரட்டஸ்தாண்டிய கருத்துக்களால் நிரம்பியிருந்தன. அவர் மற்றவர்களுக்கும் ஒரு பெரிய குவியலாக கடிதங்களை அனுப்பினார்: சில இங்கிலாந்திலிருந்து, மற்றவை வேறு இடங்களிலிருந்து. சிலர் அவரை நம்பி, எலியா தீர்க்கதரிசியின் வருகை பற்றி ஒரு பத்திரிகையில் ஒரு கட்டுரை வெளியிட விரும்பினர். "உங்களுக்குப் பைத்தியமா?" என்று நான் அந்த மக்களிடம் சொன்னேன். "இறுதியில் நீங்கள் என்ன செய்யத் திட்டமிடுகிறீர்கள்?</w:t>
      </w:r>
      <w:r>
        <w:rPr>
          <w:lang w:val="ru-RU"/>
        </w:rPr>
        <w:t xml:space="preserve">" </w:t>
      </w:r>
      <w:r w:rsidRPr="00A83783">
        <w:rPr>
          <w:lang w:val="ru-RU"/>
        </w:rPr>
        <w:t xml:space="preserve">பாவப்பட்டவர்கள்: அவர்களின் தலைகள் முற்றிலும் குழம்பிப் போயிருக்கின்றன! </w:t>
      </w:r>
    </w:p>
    <w:p w14:paraId="0463CFED" w14:textId="77777777" w:rsidR="00731E6C" w:rsidRPr="00A83783" w:rsidRDefault="00731E6C" w:rsidP="00B13109">
      <w:pPr>
        <w:pStyle w:val="paragraph"/>
        <w:spacing w:before="30" w:after="30"/>
        <w:ind w:left="60" w:right="60"/>
        <w:jc w:val="left"/>
        <w:rPr>
          <w:lang w:val="ru-RU"/>
        </w:rPr>
      </w:pPr>
      <w:r w:rsidRPr="00A83783">
        <w:rPr>
          <w:lang w:val="ru-RU"/>
        </w:rPr>
        <w:t xml:space="preserve">தவறாக வழிநடத்தப்படுபவர்கள் சொல்வதைக் கேட்பதன் மூலமே ஒருவன் பாவம் செய்கிறான். சிலர் கூறுகிறார்கள்: </w:t>
      </w:r>
      <w:r>
        <w:rPr>
          <w:lang w:val="ru-RU"/>
        </w:rPr>
        <w:t>"</w:t>
      </w:r>
      <w:r w:rsidRPr="00A83783">
        <w:rPr>
          <w:lang w:val="ru-RU"/>
        </w:rPr>
        <w:t>ஒரு குறிப்பிட்ட நிகழ்வு நடக்கும் என்று நீங்கள் நம்பினால், அது நடக்கும்</w:t>
      </w:r>
      <w:r>
        <w:rPr>
          <w:lang w:val="ru-RU"/>
        </w:rPr>
        <w:t xml:space="preserve">." </w:t>
      </w:r>
      <w:r w:rsidRPr="00A83783">
        <w:rPr>
          <w:lang w:val="ru-RU"/>
        </w:rPr>
        <w:t>இதுபோன்ற நம்பிக்கை என்பது ஒருவரின் சொந்த</w:t>
      </w:r>
      <w:r>
        <w:rPr>
          <w:lang w:val="ru-RU"/>
        </w:rPr>
        <w:t xml:space="preserve"> "</w:t>
      </w:r>
      <w:r w:rsidRPr="00A83783">
        <w:rPr>
          <w:lang w:val="ru-RU"/>
        </w:rPr>
        <w:t>அகங்காரத்தில்</w:t>
      </w:r>
      <w:r>
        <w:rPr>
          <w:lang w:val="ru-RU"/>
        </w:rPr>
        <w:t xml:space="preserve">" </w:t>
      </w:r>
      <w:r w:rsidRPr="00A83783">
        <w:rPr>
          <w:lang w:val="ru-RU"/>
        </w:rPr>
        <w:t>வைக்கும் நம்பிக்கையாகும்</w:t>
      </w:r>
      <w:r>
        <w:rPr>
          <w:lang w:val="ru-RU"/>
        </w:rPr>
        <w:t xml:space="preserve">, </w:t>
      </w:r>
      <w:r w:rsidRPr="00A83783">
        <w:rPr>
          <w:lang w:val="ru-RU"/>
        </w:rPr>
        <w:t>ஆனாலும் இந்த "</w:t>
      </w:r>
      <w:r>
        <w:rPr>
          <w:lang w:val="ru-RU"/>
        </w:rPr>
        <w:t>அகங்காரத்திற்குப்"</w:t>
      </w:r>
      <w:r w:rsidRPr="00A83783">
        <w:rPr>
          <w:lang w:val="ru-RU"/>
        </w:rPr>
        <w:t xml:space="preserve"> பின்னால் டங்காலாஷ்கா பதுங்கியிருக்கிறது. இத்தகையோர் தங்கள் </w:t>
      </w:r>
      <w:r>
        <w:rPr>
          <w:lang w:val="ru-RU"/>
        </w:rPr>
        <w:t xml:space="preserve">'அகந்தையை' </w:t>
      </w:r>
      <w:r w:rsidRPr="00A83783">
        <w:rPr>
          <w:lang w:val="ru-RU"/>
        </w:rPr>
        <w:t xml:space="preserve">ஒரு கடவுளாக ஆக்கிக்கொண்டு, தங்களைத் தாங்களே தெய்வீகக் கருப்பிலிருந்து பறித்துக் கொள்கிறார்கள். ஆகவே, இத்தகைய கோட்பாடுகளைக் கொண்டு, சிலர் மக்களைத் தவறான வழியில் வழிநடத்த முயற்சிக்கின்றனர். அவ்வாறு மயங்கிய நாற்பத்தைந்து வயது மதிக்கத்தக்க ஒருவன், ஹல்கியில் உள்ள </w:t>
      </w:r>
      <w:r w:rsidRPr="00A83783">
        <w:rPr>
          <w:lang w:val="ru-RU"/>
        </w:rPr>
        <w:lastRenderedPageBreak/>
        <w:t>இறையியல் பள்ளியில் பட்டம் பெற்றதாகத் தன்னைக் காட்டிக்கொண்டு</w:t>
      </w:r>
      <w:r>
        <w:rPr>
          <w:rStyle w:val="FootnoteReference"/>
          <w:lang w:val="ru-RU"/>
        </w:rPr>
        <w:footnoteReference w:id="131"/>
      </w:r>
      <w:r w:rsidRPr="00A83783">
        <w:rPr>
          <w:lang w:val="ru-RU"/>
        </w:rPr>
        <w:t xml:space="preserve"> , பல்வேறு இந்துக் கோட்பாடுகளைப் பிரசங்கித்தான். </w:t>
      </w:r>
      <w:r>
        <w:rPr>
          <w:lang w:val="ru-RU"/>
        </w:rPr>
        <w:t>"</w:t>
      </w:r>
      <w:r w:rsidRPr="00A83783">
        <w:rPr>
          <w:lang w:val="ru-RU"/>
        </w:rPr>
        <w:t>இந்த அலங்கரிக்கப்பட்ட இந்திய முட்டாள்தனங்களைப் பரப்புவதன் மூலமும், அதே நேரத்தில் உங்களை சல்கியின் பள்ளியில் பட்டம் பெற்றவராகக் காட்டிக்கொள்வதன் மூலமும், நீங்கள் உங்களுக்கும் மற்றவர்களுக்கும் தீங்கு விளைவிக்கிறீர்கள். கவனமாக இருங்கள்: உங்களுக்குப் பிசாசு பற்றிக்கொள்ளக்கூடும்.</w:t>
      </w:r>
      <w:r>
        <w:rPr>
          <w:lang w:val="ru-RU"/>
        </w:rPr>
        <w:t xml:space="preserve">" </w:t>
      </w:r>
    </w:p>
    <w:p w14:paraId="042C5F5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கிரீஸில் பரவியுள்ள சில போலி மத இயக்கங்கள், தாங்களை மதம் சார்பற்ற சங்கங்கள், மன்றங்கள், அமைப்புகள் போன்றவையாகக் காட்டிக்கொள்ள ஏன் முயற்சிக்கின்றன? தங்கள் போதனைகளின் உள்ளடக்கம் மதமானது என்று அவர்கள் ஏன் கூறக்கூடாது? </w:t>
      </w:r>
    </w:p>
    <w:p w14:paraId="35522E79"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மக்களை ஏமாற்றுவதற்காகவே இதைச் செய்கிறார்கள். மேலும் பாருங்கள்: இறுதியில், சிலை வழிபாட்டை ஒழித்து, அக்காலத்து முழு ரோமானியப் பேரரசின் அரசு மதமாகக் கிறிஸ்தவத்தை மாற்றியவர், திருத்தூதர்களுக்குச் சமமான மாபெரும் புனித கான்ஸ்டான்டீன் தான். ஆனால் இப்போது, இன்று, அவர்கள் நம்மை மீண்டும் சிலை வழிபாட்டிற்குள் இழுக்க விரும்புகிறார்கள். [மாநில அளவில்] அவர்கள் மசூதிகள் கட்டப்படுவதை அனுமதிக்கிறார்கள், மேலும் எல்லா வகையான குருக்களும் தங்கள் சொந்த மடங்களை இங்கே நிறுவி, தடையின்றி சொற்பொழிவுகள் ஆற்றி, பல்வேறு மதமாற்ற மையங்களைத் திறக்க அனுமதிக்கிறார்கள்... ஃப்ரீமேசன்ஸ் இங்கே தடையின்றி செயல்படுகிறார்கள், யெகோவாவின் சாட்சிகளும் அவ்வாறே... பலதரப்பட்ட மதப் போதனைகள் ஆர்த்தடாக்ஸ் மதத்திற்கு எதிராகத் திரும்பியுள்ளன. ஆனால் இவற்றில் எதுவும் நீடிக்காது—அது சீட்டுக் கோபுரம் போலச் சரிந்துவிடும். </w:t>
      </w:r>
    </w:p>
    <w:p w14:paraId="2CCDB5B2" w14:textId="77777777" w:rsidR="00731E6C" w:rsidRPr="00A83783" w:rsidRDefault="00731E6C" w:rsidP="00B13109">
      <w:pPr>
        <w:pStyle w:val="paragraph"/>
        <w:spacing w:before="30" w:after="30"/>
        <w:ind w:left="60" w:right="60"/>
        <w:jc w:val="left"/>
        <w:rPr>
          <w:lang w:val="ru-RU"/>
        </w:rPr>
      </w:pPr>
      <w:r w:rsidRPr="00A83783">
        <w:rPr>
          <w:lang w:val="ru-RU"/>
        </w:rPr>
        <w:t xml:space="preserve">இந்த துரதிர்ஷ்டவசமான மக்கள் கடவுளிடமிருந்து விலகி, மயக்கமடைந்ததால் இந்த எல்லாப் பொய்க் போதனைகளாலும் ஏமாற்றப்படுகிறார்கள்! புனித பூமியின் வழியாகப் பயணம் செய்தபோது, ஆபிரகாமின் கல்லறையை வணங்க ஹெப்ரானுக்கு வந்ததாகவும், அங்கு யூதர்களின் மதத் தொப்பிகளை அணிந்தால் மட்டுமே கல்லறைக்கு அருகில் வர அனுமதிக்கப்பட்டதாகவும் இரண்டு இளைஞர்கள் என்னிடம் கூறினார்கள். ஆனால் நீங்கள் உங்கள் தலையில் யூத மத வழிபாட்டில் பயன்படுத்தப்படும் ஒரு பொருளை அணிந்தால், ஒரு ஆர்த்தடாக்ஸ் யாத்திரை உங்களுக்கு என்ன நன்மையைச் செய்யும்? </w:t>
      </w:r>
    </w:p>
    <w:p w14:paraId="6AC02A0E"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என்ன சொல்வது! இது ஒரு பயங்கரமான [ஆவிக்குரிய] குழப்பம்! பாரிஸில், ஒரு ரோமன் கத்தோலிக்க தேவாலயத்தின் நுழைவாயிலில் ஒரு </w:t>
      </w:r>
      <w:r w:rsidRPr="00A83783">
        <w:rPr>
          <w:lang w:val="ru-RU"/>
        </w:rPr>
        <w:lastRenderedPageBreak/>
        <w:t>அறிவிப்புப் பலகை தொங்கவிடப்பட்டுள்ளது: 'யோகா முறையைப் பயன்படுத்தி இயேசு ஜெபப் பயிற்சி அளிக்கப்படுகிறது</w:t>
      </w:r>
      <w:r>
        <w:rPr>
          <w:lang w:val="ru-RU"/>
        </w:rPr>
        <w:t xml:space="preserve">.' </w:t>
      </w:r>
      <w:r w:rsidRPr="00A83783">
        <w:rPr>
          <w:lang w:val="ru-RU"/>
        </w:rPr>
        <w:t xml:space="preserve">அவர்கள் என்ன நிலைக்கு வந்துவிட்டார்கள்! பிறகு இந்த </w:t>
      </w:r>
      <w:r>
        <w:rPr>
          <w:lang w:val="ru-RU"/>
        </w:rPr>
        <w:t xml:space="preserve">'ஜெபப் </w:t>
      </w:r>
      <w:r w:rsidRPr="00A83783">
        <w:rPr>
          <w:lang w:val="ru-RU"/>
        </w:rPr>
        <w:t>போராளிகள்</w:t>
      </w:r>
      <w:r>
        <w:rPr>
          <w:lang w:val="ru-RU"/>
        </w:rPr>
        <w:t>'</w:t>
      </w:r>
      <w:r w:rsidRPr="00A83783">
        <w:rPr>
          <w:lang w:val="ru-RU"/>
        </w:rPr>
        <w:t xml:space="preserve"> தங்கள் மனதை இழந்து, பைத்தியம் பிடிக்கிறார்கள். தாங்கள் என்ன கேட்கிறோம் என்று அவர்களுக்குத் தெரியவில்லை. சில ரோமன் கத்தோலிக்கர்கள், புராட்டஸ்டன்ட்கள் மற்றும் அது போன்றவர்கள், ஆர்த்தடாக்ஸ் திருச்சபையில் ஞானஸ்நானம் பெறுவதன் மூலம், ஒரு நபர் உருமாற்றப்பட்டு மீண்டும் பிறக்கிறார் என்பதை அறிந்து கொள்கிறார்கள். ஆகவே, இந்த மக்களும் ஆர்த்தடாக்ஸ் ஞானஸ்நானம் பெறு வதன் மூலம் ஞானஸ்நானம் பெற்றால், தங்கள் மனநிலை இயல்பு நிலைக்குத் திரும்பும் என்று நம்புகிறார்கள். ஒரு புராட்டஸ்டன்ட் ஆர்த்தடாக்ஸ் ஆக விரும்பினார். அவரை ஞானஸ்நானம் செய்விக்குமாறு அவர் கேட்டவர்கள் என்னிடம் வந்தபோது, நான் அவர்களிடம், </w:t>
      </w:r>
      <w:r>
        <w:rPr>
          <w:lang w:val="ru-RU"/>
        </w:rPr>
        <w:t>"</w:t>
      </w:r>
      <w:r w:rsidRPr="00A83783">
        <w:rPr>
          <w:lang w:val="ru-RU"/>
        </w:rPr>
        <w:t>கேளுங்கள், அவருக்கு ஞானஸ்நானம் கொடுக்கத் தேவையில்லை. அவர் ஞானஸ்நானத்திற்குத் தயாராக இல்லை</w:t>
      </w:r>
      <w:r>
        <w:rPr>
          <w:lang w:val="ru-RU"/>
        </w:rPr>
        <w:t xml:space="preserve">," </w:t>
      </w:r>
      <w:r w:rsidRPr="00A83783">
        <w:rPr>
          <w:lang w:val="ru-RU"/>
        </w:rPr>
        <w:t xml:space="preserve">என்றேன். — </w:t>
      </w:r>
      <w:r>
        <w:rPr>
          <w:lang w:val="ru-RU"/>
        </w:rPr>
        <w:t>"</w:t>
      </w:r>
      <w:r w:rsidRPr="00A83783">
        <w:rPr>
          <w:lang w:val="ru-RU"/>
        </w:rPr>
        <w:t>இல்லை," என்று அவர்கள் பதிலளித்தனர், "அவர் ஞானஸ்நானம் பெற்றால், அவருக்கு உதவி கிடைக்கும்.</w:t>
      </w:r>
      <w:r>
        <w:rPr>
          <w:lang w:val="ru-RU"/>
        </w:rPr>
        <w:t xml:space="preserve">" </w:t>
      </w:r>
      <w:r w:rsidRPr="00A83783">
        <w:rPr>
          <w:lang w:val="ru-RU"/>
        </w:rPr>
        <w:t xml:space="preserve">— </w:t>
      </w:r>
      <w:r>
        <w:rPr>
          <w:lang w:val="ru-RU"/>
        </w:rPr>
        <w:t>"</w:t>
      </w:r>
      <w:r w:rsidRPr="00A83783">
        <w:rPr>
          <w:lang w:val="ru-RU"/>
        </w:rPr>
        <w:t>ஆனால் அவர் ஞானஸ்நானத்திற்குத் தயாராக இல்லை! அது உங்களுக்குப் புரியவில்லையா?</w:t>
      </w:r>
      <w:r>
        <w:rPr>
          <w:lang w:val="ru-RU"/>
        </w:rPr>
        <w:t xml:space="preserve">" </w:t>
      </w:r>
      <w:r w:rsidRPr="00A83783">
        <w:rPr>
          <w:lang w:val="ru-RU"/>
        </w:rPr>
        <w:t xml:space="preserve">ஆனால் அவர்கள் என்னைக் கேட்கவில்லை; அவர்கள் இந்தப் புராட்டஸ்டன்ட்டைக் கடற்கரைக்கு அழைத்துச் சென்று ஞானஸ்நானம் கொடுத்தார்கள்! இரண்டு அல்லது மூன்று நாட்களுக்குப் பிறகு, அவன் என் குடிசைக்கு வந்து, </w:t>
      </w:r>
      <w:r>
        <w:rPr>
          <w:lang w:val="ru-RU"/>
        </w:rPr>
        <w:t>"</w:t>
      </w:r>
      <w:r w:rsidRPr="00A83783">
        <w:rPr>
          <w:lang w:val="ru-RU"/>
        </w:rPr>
        <w:t>நான் ஞானஸ்நானம் பெற்றுவிட்டேன், ஆனால் அதன் காரணமாக என் மனநிலை மேம்படவில்லை</w:t>
      </w:r>
      <w:r>
        <w:rPr>
          <w:lang w:val="ru-RU"/>
        </w:rPr>
        <w:t>" என்று</w:t>
      </w:r>
      <w:r w:rsidRPr="00A83783">
        <w:rPr>
          <w:lang w:val="ru-RU"/>
        </w:rPr>
        <w:t xml:space="preserve"> அறிவித்தான். — "இப்போது கேள், உன் மனநிலை மேம்படுவதற்காக மட்டும்தான் நீ உண்மையிலேயே ஞானஸ்நானம் பெற்றாயா?" என்று அவனிடம் கேட்டேன். "பாருங்கள்: உனக்கு ஞானஸ்நானத்தின் தேவை உணர்ந்திருந்தால், அதன் மதிப்பைப் புரிந்துகொண்டு, அந்த மகத்துவத்திற்காக இந்த திருவருட்சாதனத்தை நாடியிருந்தால், உன் மனநிலை இயல்பு நிலைக்குத் திரும்பியிருக்கும். ஆனால் இப்போது, உங்கள் மனப் பிரச்சனைகளைச் சரிசெய்வதற்காக மட்டுமே நீங்கள் புனித ஞானஸ்நான அருட்சாதனத்தை அணுகியதால், அந்தப் பிரச்சனைகள் எப்படிச் சரிசெய்யப்படும்? அவை மந்திரத்தால் சரிசெய்யப்படும் என்று நினைக்கிறீர்களா?</w:t>
      </w:r>
      <w:r>
        <w:rPr>
          <w:lang w:val="ru-RU"/>
        </w:rPr>
        <w:t xml:space="preserve">" </w:t>
      </w:r>
    </w:p>
    <w:p w14:paraId="691A445C" w14:textId="77777777" w:rsidR="00731E6C" w:rsidRPr="00A83783" w:rsidRDefault="00731E6C" w:rsidP="00B13109">
      <w:pPr>
        <w:pStyle w:val="paragraph"/>
        <w:spacing w:before="30" w:after="30"/>
        <w:ind w:left="60" w:right="60"/>
        <w:jc w:val="left"/>
        <w:rPr>
          <w:lang w:val="ru-RU"/>
        </w:rPr>
      </w:pPr>
      <w:r w:rsidRPr="00A83783">
        <w:rPr>
          <w:lang w:val="ru-RU"/>
        </w:rPr>
        <w:t xml:space="preserve">இந்த மக்கள் சூனியத்தை அற்புதத்துடன் குழப்புகிறார்கள். அவர்களால் தங்கத்தையும் வெண்கலத்தையும் பிரித்தறிய முடிவதில்லை. பாருங்கள்: உதாரணமாக, ஒரு புராட்டஸ்டன்ட், ஆர்த்தடாக்ஸ் ஞானஸ்நானம் பெற்று, பின்னர் கத்தோலிக்கராக மாறி, பிறகு, 'இல்லை, இதுவும் எனக்குப் </w:t>
      </w:r>
      <w:r>
        <w:rPr>
          <w:lang w:val="ru-RU"/>
        </w:rPr>
        <w:t>பொருந்தவில்லை'</w:t>
      </w:r>
      <w:r w:rsidRPr="00A83783">
        <w:rPr>
          <w:lang w:val="ru-RU"/>
        </w:rPr>
        <w:t xml:space="preserve"> என்று கூறி</w:t>
      </w:r>
      <w:r>
        <w:rPr>
          <w:lang w:val="ru-RU"/>
        </w:rPr>
        <w:t xml:space="preserve">, </w:t>
      </w:r>
      <w:r w:rsidRPr="00A83783">
        <w:rPr>
          <w:lang w:val="ru-RU"/>
        </w:rPr>
        <w:t xml:space="preserve">மீண்டும் புராட்டஸ்டன்ட் மதத்திற்கோ அல்லது ஆர்த்தடாக்ஸ் மதத்திற்கோ திரும்பக்கூடும். ஒரு கத்தோலிக்கர் ஆர்த்தடாக்ஸ் ஞானஸ்நானம் பெற்று, துறவியாகி, ஒன்பது ஆண்டுகள் ஒரு ஆர்த்தடாக்ஸ் மடாலயத்தில் வாழ்ந்தார். ஒரு நாள் அவர் என் குடிலுக்கு வந்து அறிவித்தார்: </w:t>
      </w:r>
      <w:r>
        <w:rPr>
          <w:lang w:val="ru-RU"/>
        </w:rPr>
        <w:t>"</w:t>
      </w:r>
      <w:r w:rsidRPr="00A83783">
        <w:rPr>
          <w:lang w:val="ru-RU"/>
        </w:rPr>
        <w:t xml:space="preserve">ஒரு ஆர்த்தடாக்ஸ் கிறிஸ்தவராக, நான் இன்னும் ஒரு உலகியல் </w:t>
      </w:r>
      <w:r w:rsidRPr="00A83783">
        <w:rPr>
          <w:lang w:val="ru-RU"/>
        </w:rPr>
        <w:lastRenderedPageBreak/>
        <w:t>வாழ்க்கையை வாழவில்லை, அதனால் நான் வெளியே சென்று திருமணம் செய்துகொள்ள விரும்புகிறேன்!</w:t>
      </w:r>
      <w:r>
        <w:rPr>
          <w:lang w:val="ru-RU"/>
        </w:rPr>
        <w:t xml:space="preserve">" </w:t>
      </w:r>
      <w:r w:rsidRPr="00A83783">
        <w:rPr>
          <w:lang w:val="ru-RU"/>
        </w:rPr>
        <w:t xml:space="preserve">இதைக் கேளுங்கள்! மேலும் எல்லாவற்றிற்கும் மேலாக, அவ்வாறு சிந்திப்பது ஒரு பெரும் பாவம் என்று நீங்கள் அவனிடம் கூறும்போது, அவன் பதிலளிக்கிறான்: </w:t>
      </w:r>
      <w:r>
        <w:rPr>
          <w:lang w:val="ru-RU"/>
        </w:rPr>
        <w:t>"</w:t>
      </w:r>
      <w:r w:rsidRPr="00A83783">
        <w:rPr>
          <w:lang w:val="ru-RU"/>
        </w:rPr>
        <w:t>அது ஏன் பெரும் பாவமாகிறது? என்னால் அதைப் புரிந்துகொள்ள முடியவில்லை.</w:t>
      </w:r>
      <w:r>
        <w:rPr>
          <w:lang w:val="ru-RU"/>
        </w:rPr>
        <w:t xml:space="preserve">" </w:t>
      </w:r>
    </w:p>
    <w:p w14:paraId="2FBD5F21" w14:textId="77777777" w:rsidR="00731E6C" w:rsidRPr="002224AC" w:rsidRDefault="00731E6C" w:rsidP="00B13109">
      <w:pPr>
        <w:jc w:val="left"/>
        <w:rPr>
          <w:lang w:val="ru-RU"/>
        </w:rPr>
      </w:pPr>
    </w:p>
    <w:p w14:paraId="0EF74970" w14:textId="77777777" w:rsidR="00731E6C" w:rsidRPr="00A83783" w:rsidRDefault="00731E6C" w:rsidP="00B13109">
      <w:pPr>
        <w:pStyle w:val="Heading4"/>
        <w:jc w:val="left"/>
        <w:rPr>
          <w:lang w:val="ru-RU"/>
        </w:rPr>
      </w:pPr>
      <w:bookmarkStart w:id="345" w:name="_Toc196502942"/>
      <w:bookmarkStart w:id="346" w:name="_Toc196909911"/>
      <w:bookmarkStart w:id="347" w:name="_Toc225697444"/>
      <w:r w:rsidRPr="00A83783">
        <w:rPr>
          <w:lang w:val="ru-RU"/>
        </w:rPr>
        <w:t>ஆர்த்தடாக்ஸ் முறைக்குத் திரும்புதல்</w:t>
      </w:r>
      <w:bookmarkEnd w:id="345"/>
      <w:bookmarkEnd w:id="346"/>
      <w:bookmarkEnd w:id="347"/>
    </w:p>
    <w:p w14:paraId="3FC8F600"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இன்றைய இந்த விசித்திரமான மக்கள், சரியானவற்றில் அல்ல, விசித்திரமானவற்றில் திருப்தி காண்கிறார்கள். உதாரணமாக, அவர்கள் உலகின் மறுபக்கத்தில் அமைந்துள்ள மற்றும் அதன் சூனியத்திற்காக அறியப்படும் இந்தியாவிற்குப் பயணம் செய்கிறார்கள். இருப்பினும், தங்களின் சொந்த தாயகத்தில், தங்களுக்கு அருகிலேயே அமைந்து, கிறிஸ்துவில் உண்மையான ஆன்மீக வாழ்வைப் பாதுகாக்கும் புனித அத்தோஸ் மலை பற்றி அவர்களுக்கு எதுவும் தெரியாது; அதை அவர்கள் புறக்கணிக்கிறார்கள்! ஒரு மாணவர் என்னிடம், அவர் இந்தியாவிற்குப் பயணம் செய்து மூன்று வருடமும் ஆறு மாதங்களும் அங்கு வாழ்ந்ததாகக் கூறினார். அவர் விஷயங்களைப் புரிந்துகொள்ளவும், எந்த மதம் உண்மையானது என்பதை அறிந்துகொள்ளவும் முயன்றார். இறுதியில், ஒரு இந்தியர் அவரிடம் கூறினார்: </w:t>
      </w:r>
      <w:r>
        <w:rPr>
          <w:lang w:val="ru-RU"/>
        </w:rPr>
        <w:t>"</w:t>
      </w:r>
      <w:r w:rsidRPr="00A83783">
        <w:rPr>
          <w:lang w:val="ru-RU"/>
        </w:rPr>
        <w:t>நீங்கள் ஏன் இங்கு வந்தீர்கள்? நீங்கள் தேடுவது ஆர்த்தடாக்ஸில் காணப்படுகிறது. ஒளி அங்கிருந்து வருகிறது. அத்தோஸ் புனித மலைக்குச் சென்று, நீங்கள் தேடுவதை அங்கே கண்டறியுங்கள்</w:t>
      </w:r>
      <w:r>
        <w:rPr>
          <w:lang w:val="ru-RU"/>
        </w:rPr>
        <w:t>."</w:t>
      </w:r>
      <w:r>
        <w:rPr>
          <w:rStyle w:val="FootnoteReference"/>
          <w:lang w:val="ru-RU"/>
        </w:rPr>
        <w:footnoteReference w:id="132"/>
      </w:r>
      <w:r w:rsidRPr="00A83783">
        <w:rPr>
          <w:lang w:val="ru-RU"/>
        </w:rPr>
        <w:t xml:space="preserve"> இவ்வாறு, அந்த இளைஞர் கிரீஸ் திரும்ப வந்து, புனித மலைக்கு வந்தார். </w:t>
      </w:r>
    </w:p>
    <w:p w14:paraId="1B922D34"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பல்வேறு கிழக்கத்திய மதக் குழுக்களில் ஈடுபட்ட ஒரு ஆர்த்தடாக்ஸ் கிறிஸ்தவர் இதைக் குறித்து மனந்திரும்பும்போது, ஆர்த்தடாக்ஸ் திருச்சபை அவரைத் தன் மடிக்குள் மீண்டும் ஏற்றுக்கொள்கிறதா? </w:t>
      </w:r>
    </w:p>
    <w:p w14:paraId="51DCD724" w14:textId="77777777" w:rsidR="00731E6C" w:rsidRPr="00A83783" w:rsidRDefault="00731E6C" w:rsidP="00B13109">
      <w:pPr>
        <w:pStyle w:val="paragraph"/>
        <w:spacing w:before="30" w:after="30"/>
        <w:ind w:left="60" w:right="60"/>
        <w:jc w:val="left"/>
        <w:rPr>
          <w:lang w:val="ru-RU"/>
        </w:rPr>
      </w:pPr>
      <w:r w:rsidRPr="00A83783">
        <w:rPr>
          <w:lang w:val="ru-RU"/>
        </w:rPr>
        <w:t>— அத்தகைய நபருக்குப் பெரிய மனந்திரும்புதலும், புனித அபிஷேகத்தால் அபிஷேகம் செய்யப்படுவதும் தேவை. அவர் ஆர்த்தடாக்ஸ் மதத்திற்குத் திரும்பி, மீண்டும் திருச்சபையின் உறுப்பினராக விரும்பினால், விதிமுறைகளின்படி, அவர் முதலில் கிழக்கத்திய மதக்குழுக்களின் பிதற்றல்களை எழுத்துப்பூர்வமாக மறுத்து, ஆர்த்தடாக்ஸ் விசுவாசத்தை அறிக்கையிட வேண்டும், அதன்பிறகு குரு, உண்மையான விசுவாசத்திற்குத் திரும்புவதற்கான ஜெபங்களை</w:t>
      </w:r>
      <w:r>
        <w:rPr>
          <w:rStyle w:val="FootnoteReference"/>
          <w:lang w:val="ru-RU"/>
        </w:rPr>
        <w:footnoteReference w:id="133"/>
      </w:r>
      <w:r w:rsidRPr="00A83783">
        <w:rPr>
          <w:lang w:val="ru-RU"/>
        </w:rPr>
        <w:t xml:space="preserve"> அவருக்கு வாசித்து, அவரை பரிசுத்த கிரிஸ்மா தைலத்தால் அபிஷேகம் செய்ய வேண்டும். </w:t>
      </w:r>
    </w:p>
    <w:p w14:paraId="20366336"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நமது நாட்டவர்களான சில இளைஞர்கள், நற்செய்தி நூலில் ஒரு வரியைக் கூடப் படிக்காமல், பிராமணிய மற்றும் பௌத்த இலக்கியங்கள், குர்ஆன் போன்றவற்றைப் படிக்கத் தொடங்குவதை நான் காண்கிறேன். அவர்கள் இந்திய குருக்களிடமும் கூட பயணம் செய்கிறார்கள். பின்னர் அங்கு தனக்குப் பிடிக்கவில்லை என்று கண்டறிந்து, உண்மையான ஆர்த்தடாக்ஸ் மதத்திற்குத் திரும்புகிறார்கள், ஆனால் இந்த கிழக்கத்திய வழிபாட்டு முறைகளில் பல்வேறு [ஆன்மீக] கிருமிகளால் ஏற்கனவே பாதிக்கப்பட்டிருக்கிறார்கள். மக்கள் சீரழிக்கப்படுகிறார்கள், பின்னர் அவர்களுக்கு உண்மையைக் கண்டறிவது கடினமாகிறது. ஒருவர் முதலில் ஆர்த்தடாக்ஸை [வாழ்க்கை அனுபவத்தின் மூலம்] அறிந்து கொள்ளட்டும், பின்னர் — அவருக்கு ஆர்த்தடாக்ஸ் பிடிக்கவில்லை என்றால் — அதை விட்டுவிடட்டும். அவர் ஆர்த்தடாக்ஸை முறையாக அறிந்து, பின்னர் அவர் கேட்கும் பல்வேறு மத போதனைகளுடன் அதை ஒப்பிடட்டும். எல்லாவற்றிற்கும் மேலாக, ஆர்த்தடாக்ஸை அறிந்துகொண்ட ஒருவரால், போலியைத் தங்கத்திலிருந்து பிரித்தறிய முடியும், அல்லது அந்தத் தங்கம் எவ்வளவு தூய்மையானது, அதில் எத்தனை காரட் உள்ளது என்பதைப் புரிந்துகொள்ள முடியும். அத்தகைய ஒருவரை நீங்கள் வைக்கோலால் ஏமாற்ற முடியாது; மினுமினுக்கும் அனைத்தையும் அவர்கள் தங்கம் என்று தவறாக நினைக்க மாட்டார்கள். </w:t>
      </w:r>
    </w:p>
    <w:p w14:paraId="6188CE01" w14:textId="77777777" w:rsidR="00731E6C" w:rsidRPr="002224AC" w:rsidRDefault="00731E6C" w:rsidP="00B13109">
      <w:pPr>
        <w:pStyle w:val="paragraph"/>
        <w:spacing w:before="30" w:after="30"/>
        <w:ind w:left="60" w:right="60"/>
        <w:jc w:val="left"/>
        <w:rPr>
          <w:lang w:val="ru-RU"/>
        </w:rPr>
      </w:pPr>
      <w:r w:rsidRPr="00A83783">
        <w:rPr>
          <w:lang w:val="ru-RU"/>
        </w:rPr>
        <w:t xml:space="preserve">நான் ஒன்றைக் கவனித்திருக்கிறேன்: சுயநலவாதிகள் மட்டுமே ஆர்த்தடாக்ஸ் மதத்தை விட்டு வெளியேறுகிறார்கள். ஒரு பணிவானவர் ஆர்த்தடாக்ஸ் மதத்தை விட்டு வெளியேறவே மாட்டார். </w:t>
      </w:r>
    </w:p>
    <w:p w14:paraId="5853EFD4" w14:textId="77777777" w:rsidR="00731E6C" w:rsidRPr="002224AC" w:rsidRDefault="00731E6C" w:rsidP="00B13109">
      <w:pPr>
        <w:jc w:val="left"/>
        <w:rPr>
          <w:lang w:val="ru-RU"/>
        </w:rPr>
      </w:pPr>
    </w:p>
    <w:p w14:paraId="27246E56" w14:textId="77777777" w:rsidR="00731E6C" w:rsidRPr="002224AC" w:rsidRDefault="00731E6C" w:rsidP="00B13109">
      <w:pPr>
        <w:jc w:val="left"/>
        <w:rPr>
          <w:lang w:val="ru-RU"/>
        </w:rPr>
      </w:pPr>
    </w:p>
    <w:p w14:paraId="3BA9964F" w14:textId="77777777" w:rsidR="00731E6C" w:rsidRPr="00A83783" w:rsidRDefault="00731E6C" w:rsidP="00B13109">
      <w:pPr>
        <w:pStyle w:val="Heading2"/>
        <w:keepNext w:val="0"/>
        <w:spacing w:before="390" w:after="240"/>
        <w:jc w:val="left"/>
        <w:rPr>
          <w:lang w:val="ru-RU"/>
        </w:rPr>
      </w:pPr>
      <w:bookmarkStart w:id="348" w:name="_Toc196502943"/>
      <w:bookmarkStart w:id="349" w:name="_Toc196909912"/>
      <w:bookmarkStart w:id="350" w:name="_Toc225697445"/>
      <w:r w:rsidRPr="00A83783">
        <w:rPr>
          <w:lang w:val="ru-RU"/>
        </w:rPr>
        <w:t>பகுதி</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தவக்காலத்தின் சக்தி</w:t>
      </w:r>
      <w:bookmarkEnd w:id="348"/>
      <w:bookmarkEnd w:id="349"/>
      <w:bookmarkEnd w:id="350"/>
    </w:p>
    <w:p w14:paraId="73F82FF6" w14:textId="77777777" w:rsidR="00731E6C" w:rsidRPr="00A83783" w:rsidRDefault="00731E6C" w:rsidP="00B13109">
      <w:pPr>
        <w:pStyle w:val="paragraph"/>
        <w:spacing w:before="30" w:after="30"/>
        <w:ind w:left="60" w:right="60" w:firstLine="0"/>
        <w:jc w:val="left"/>
        <w:rPr>
          <w:lang w:val="ru-RU"/>
        </w:rPr>
      </w:pPr>
      <w:r>
        <w:rPr>
          <w:i/>
          <w:iCs/>
          <w:lang w:val="ru-RU"/>
        </w:rPr>
        <w:t>"</w:t>
      </w:r>
      <w:r w:rsidRPr="00A83783">
        <w:rPr>
          <w:i/>
          <w:iCs/>
          <w:lang w:val="ru-RU"/>
        </w:rPr>
        <w:t>உள்ளார்ந்த அமைதியை அனுபவிக்க, ஒருவர் தன்னை அழுக்குகளிலிருந்து தூய்மைப்படுத்திக் கொள்ள வேண்டும். இது பாவ அறிக்கையின் மூலம் செய்யப்பட வேண்டும். ஒரு ஆன்மீகத் தந்தைக்குத் தன் இதயத்தைத் திறந்து, தன் பாவங்களை அவரிடம் அறிக்கையிடுவதன் மூலம், ஒரு நபர் தன்னைத் தாழ்த்திக் கொள்கிறார். இந்த வழியில், அவர்களுக்கு விண்ணுலக வாசல் திறக்கப்படுகிறது, அவர்கள் கடவுளின் கிருபையால் தாராளமாக ஆசீர்வதிக்கப்படுகிறார்கள், மேலும் அவர்கள் விடுதலையடைகிறார்கள்</w:t>
      </w:r>
      <w:r>
        <w:rPr>
          <w:i/>
          <w:iCs/>
          <w:lang w:val="ru-RU"/>
        </w:rPr>
        <w:t>"</w:t>
      </w:r>
    </w:p>
    <w:p w14:paraId="1354D35A" w14:textId="77777777" w:rsidR="00731E6C" w:rsidRPr="002224AC" w:rsidRDefault="00731E6C" w:rsidP="00B13109">
      <w:pPr>
        <w:jc w:val="left"/>
        <w:rPr>
          <w:lang w:val="ru-RU"/>
        </w:rPr>
      </w:pPr>
    </w:p>
    <w:p w14:paraId="383CD539" w14:textId="77777777" w:rsidR="00731E6C" w:rsidRPr="002224AC" w:rsidRDefault="00731E6C" w:rsidP="00B13109">
      <w:pPr>
        <w:jc w:val="left"/>
        <w:rPr>
          <w:lang w:val="ru-RU"/>
        </w:rPr>
      </w:pPr>
    </w:p>
    <w:p w14:paraId="10CCC806" w14:textId="77777777" w:rsidR="00731E6C" w:rsidRPr="00A83783" w:rsidRDefault="00731E6C" w:rsidP="00B13109">
      <w:pPr>
        <w:pStyle w:val="Heading3"/>
        <w:spacing w:before="390" w:after="240"/>
        <w:jc w:val="left"/>
        <w:rPr>
          <w:lang w:val="ru-RU"/>
        </w:rPr>
      </w:pPr>
      <w:bookmarkStart w:id="351" w:name="_Toc196502944"/>
      <w:bookmarkStart w:id="352" w:name="_Toc196909913"/>
      <w:bookmarkStart w:id="353" w:name="_Toc225697446"/>
      <w:r w:rsidRPr="00A83783">
        <w:rPr>
          <w:lang w:val="ru-RU"/>
        </w:rPr>
        <w:lastRenderedPageBreak/>
        <w:t>அத்தியாயம்</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ஒரு ஆன்மீக வழிகாட்டியின் அவசியம்</w:t>
      </w:r>
      <w:bookmarkEnd w:id="351"/>
      <w:bookmarkEnd w:id="352"/>
      <w:bookmarkEnd w:id="353"/>
    </w:p>
    <w:p w14:paraId="1B223944" w14:textId="77777777" w:rsidR="00731E6C" w:rsidRPr="002224AC" w:rsidRDefault="00731E6C" w:rsidP="00B13109">
      <w:pPr>
        <w:jc w:val="left"/>
        <w:rPr>
          <w:lang w:val="ru-RU"/>
        </w:rPr>
      </w:pPr>
    </w:p>
    <w:p w14:paraId="0AFBAA31" w14:textId="77777777" w:rsidR="00731E6C" w:rsidRPr="00A83783" w:rsidRDefault="00731E6C" w:rsidP="00B13109">
      <w:pPr>
        <w:pStyle w:val="Heading4"/>
        <w:jc w:val="left"/>
        <w:rPr>
          <w:lang w:val="ru-RU"/>
        </w:rPr>
      </w:pPr>
      <w:bookmarkStart w:id="354" w:name="_Toc196502945"/>
      <w:bookmarkStart w:id="355" w:name="_Toc196909914"/>
      <w:bookmarkStart w:id="356" w:name="_Toc225697447"/>
      <w:r w:rsidRPr="00A83783">
        <w:rPr>
          <w:lang w:val="ru-RU"/>
        </w:rPr>
        <w:t>தவக்கதையின் மூலம், ஒரு நபர் விடுவிக்கப்படுகிறார்</w:t>
      </w:r>
      <w:bookmarkEnd w:id="354"/>
      <w:bookmarkEnd w:id="355"/>
      <w:bookmarkEnd w:id="356"/>
    </w:p>
    <w:p w14:paraId="73BCCE0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கிறிஸ்தவத்தின் ஆரம்ப ஆண்டுகளில், திருச்சபையின் அனைத்து உறுப்பினர்களும் தங்கள் பாவ அறிக்கையை பகிரங்கமாகச் செய்தனர். அத்தகைய பகிரங்க அறிக்கையால் ஏதேனும் பயன் உள்ளதா? </w:t>
      </w:r>
    </w:p>
    <w:p w14:paraId="2D38AD2C" w14:textId="77777777" w:rsidR="00731E6C" w:rsidRPr="00A83783" w:rsidRDefault="00731E6C" w:rsidP="00B13109">
      <w:pPr>
        <w:pStyle w:val="paragraph"/>
        <w:spacing w:before="30" w:after="30"/>
        <w:ind w:left="60" w:right="60"/>
        <w:jc w:val="left"/>
        <w:rPr>
          <w:lang w:val="ru-RU"/>
        </w:rPr>
      </w:pPr>
      <w:r w:rsidRPr="00A83783">
        <w:rPr>
          <w:lang w:val="ru-RU"/>
        </w:rPr>
        <w:t xml:space="preserve">— கிறிஸ்தவத்தின் ஆரம்பக் காலங்கள் ஒரு விஷயம், ஆனால் நமது காலம் முற்றிலும் வேறுபட்டது. இன்று, அத்தகைய பொது அறிக்கையால் எந்தப் பயனும் இல்லை. </w:t>
      </w:r>
    </w:p>
    <w:p w14:paraId="72584786"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ஏன், ஜெரோண்டா? அந்தக் காலத்தில் கிறிஸ்தவர்கள் மிகவும் பக்திமிக்கவர்களாக இருந்தார்களா? </w:t>
      </w:r>
    </w:p>
    <w:p w14:paraId="3FBCD804"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 அதிக ஆர்வம் கொண்டிருந்தனர், மேலும் இன்று நாம் பெற்றிருக்கும் வசதிகள் அப்போது அவர்களுக்கு இல்லை. இன்று பழைய நாட்களைப் போல் இல்லை — தம்பதிகள் எந்தக் காரணமும் இல்லாமல் விவாகரத்து செய்கிறார்கள், குடும்பங்கள் சிதைந்து வருகின்றன. </w:t>
      </w:r>
    </w:p>
    <w:p w14:paraId="4AB7E081" w14:textId="77777777" w:rsidR="00731E6C" w:rsidRPr="00A83783" w:rsidRDefault="00731E6C" w:rsidP="00B13109">
      <w:pPr>
        <w:pStyle w:val="paragraph"/>
        <w:spacing w:before="30" w:after="30"/>
        <w:ind w:left="60" w:right="60"/>
        <w:jc w:val="left"/>
        <w:rPr>
          <w:lang w:val="ru-RU"/>
        </w:rPr>
      </w:pPr>
      <w:r w:rsidRPr="00A83783">
        <w:rPr>
          <w:lang w:val="ru-RU"/>
        </w:rPr>
        <w:t>தவக்கிரகாரித திருவருட்சாதனத்தை விட்டு விலகியதால், மக்கள் தங்கள் எண்ணங்களிலும் உணர்ச்சிகளிலும் மூச்சுத் திணறுகிறார்கள். தங்களுக்கு இருக்கும் ஏதேனும் ஒரு சிக்கலுக்கு உதவுமாறு எத்தனை பேர் என்னிடம் வருகிறார்கள் என்பது உங்களுக்குத் தெரியுமா? ஆனாலும், இந்த மக்கள் பாவ அறிக்கை செய்யவோ அல்லது தேவாலயத்திற்குச் செல்லவோ விரும்புவதில்லை! "நீங்கள் குறைந்தபட்சம் தேவாலயத்திற்காவது செல்கிறீர்களா?</w:t>
      </w:r>
      <w:r>
        <w:rPr>
          <w:lang w:val="ru-RU"/>
        </w:rPr>
        <w:t xml:space="preserve">" </w:t>
      </w:r>
      <w:r w:rsidRPr="00A83783">
        <w:rPr>
          <w:lang w:val="ru-RU"/>
        </w:rPr>
        <w:t xml:space="preserve">என்று நான் கேட்பேன். </w:t>
      </w:r>
      <w:r>
        <w:rPr>
          <w:lang w:val="ru-RU"/>
        </w:rPr>
        <w:t>"</w:t>
      </w:r>
      <w:r w:rsidRPr="00A83783">
        <w:rPr>
          <w:lang w:val="ru-RU"/>
        </w:rPr>
        <w:t>இல்லை</w:t>
      </w:r>
      <w:r>
        <w:rPr>
          <w:lang w:val="ru-RU"/>
        </w:rPr>
        <w:t xml:space="preserve">," </w:t>
      </w:r>
      <w:r w:rsidRPr="00A83783">
        <w:rPr>
          <w:lang w:val="ru-RU"/>
        </w:rPr>
        <w:t>என்று அவர்கள் பதிலளிப்பார்கள். "நீங்கள் எப்போதாவது பாவ அறிக்கை செய்திருக்கிறீர்களா?</w:t>
      </w:r>
      <w:r>
        <w:rPr>
          <w:lang w:val="ru-RU"/>
        </w:rPr>
        <w:t xml:space="preserve">" </w:t>
      </w:r>
      <w:r w:rsidRPr="00A83783">
        <w:rPr>
          <w:lang w:val="ru-RU"/>
        </w:rPr>
        <w:t xml:space="preserve">என்று நான் மீண்டும் கேட்பேன். </w:t>
      </w:r>
      <w:r>
        <w:rPr>
          <w:lang w:val="ru-RU"/>
        </w:rPr>
        <w:t>"</w:t>
      </w:r>
      <w:r w:rsidRPr="00A83783">
        <w:rPr>
          <w:lang w:val="ru-RU"/>
        </w:rPr>
        <w:t>இல்லை. நீங்கள் என்னைக் குணப்படுத்த வேண்டும் என்பதற்காகத்தான் உங்களிடம் வந்திருக்கிறேன்.</w:t>
      </w:r>
      <w:r>
        <w:rPr>
          <w:lang w:val="ru-RU"/>
        </w:rPr>
        <w:t xml:space="preserve">" </w:t>
      </w:r>
      <w:r w:rsidRPr="00A83783">
        <w:rPr>
          <w:lang w:val="ru-RU"/>
        </w:rPr>
        <w:t xml:space="preserve">— </w:t>
      </w:r>
      <w:r>
        <w:rPr>
          <w:lang w:val="ru-RU"/>
        </w:rPr>
        <w:t>"</w:t>
      </w:r>
      <w:r w:rsidRPr="00A83783">
        <w:rPr>
          <w:lang w:val="ru-RU"/>
        </w:rPr>
        <w:t>ஆனால் நான் எப்படி உங்களைக் குணப்படுத்த முடியும்? நீங்கள் உங்கள் பாவங்களுக்கு மனந்திரும்பி, பாவ அறிக்கை செய்து, திருச்சபைக்குச் சென்று, புனித நற்கருணை பெற்று — அவ்வாறு செய்ய உங்கள் பாவ அறிக்கையாளரின் ஆசீர்வாதம் உங்களுக்கு இருந்தால் — நான் உங்கள் உடல்நலத்திற்காகப் பிரார்த்தனை செய்வேன். மற்றொரு வாழ்க்கை இருக்கிறது என்றும், அதற்காக நாம் தயாராக வேண்டும் என்றும் நீங்கள் உண்மையிலேயே மறந்துவிட்டீர்களா?</w:t>
      </w:r>
      <w:r>
        <w:rPr>
          <w:lang w:val="ru-RU"/>
        </w:rPr>
        <w:t xml:space="preserve">" </w:t>
      </w:r>
      <w:r w:rsidRPr="00A83783">
        <w:rPr>
          <w:lang w:val="ru-RU"/>
        </w:rPr>
        <w:t xml:space="preserve">— "கேளுங்கள், அருட்தந்தையே," என்று இதுபோன்றவர்கள் பதிலுக்கு எதிர்க்கிறார்கள், "நீங்கள் பேசிக்கொண்டிருக்கும் தேவாலயங்கள், மறுபிறவி மற்றும் அது போன்றவை எங்களைப் பொருத்தவரை இல்லை. அது எல்லாம் முட்டாள்தனம். நான் மந்திரவாதிகளிடம் சென்றிருக்கிறேன், ஜோதிடர்களிடம் சென்றிருக்கிறேன், அவர்களால் என்னைக் குணப்படுத்த முடியவில்லை. இப்போது உங்களால் என்னைக் குணப்படுத்த முடியும் என்று </w:t>
      </w:r>
      <w:r w:rsidRPr="00A83783">
        <w:rPr>
          <w:lang w:val="ru-RU"/>
        </w:rPr>
        <w:lastRenderedPageBreak/>
        <w:t>தெரிந்துகொண்டேன்.</w:t>
      </w:r>
      <w:r>
        <w:rPr>
          <w:lang w:val="ru-RU"/>
        </w:rPr>
        <w:t>"</w:t>
      </w:r>
      <w:r w:rsidRPr="00A83783">
        <w:rPr>
          <w:lang w:val="ru-RU"/>
        </w:rPr>
        <w:t xml:space="preserve"> -இல் என்ன நடக்கிறது என்று உங்களால் கற்பனை செய்ய முடியுமா! நீங்கள் அவர்களுக்குப் பாவ அறிக்கை, வரவிருக்கும் வாழ்க்கை பற்றிச் சொல்கிறீர்கள், ஆனால் அவர்கள் 'அவை எல்லாம் </w:t>
      </w:r>
      <w:r>
        <w:rPr>
          <w:lang w:val="ru-RU"/>
        </w:rPr>
        <w:t xml:space="preserve">கட்டுக்கதைகள்' </w:t>
      </w:r>
      <w:r w:rsidRPr="00A83783">
        <w:rPr>
          <w:lang w:val="ru-RU"/>
        </w:rPr>
        <w:t>என்று பதிலளிக்கிறார்கள்</w:t>
      </w:r>
      <w:r>
        <w:rPr>
          <w:lang w:val="ru-RU"/>
        </w:rPr>
        <w:t xml:space="preserve">. </w:t>
      </w:r>
      <w:r w:rsidRPr="00A83783">
        <w:rPr>
          <w:lang w:val="ru-RU"/>
        </w:rPr>
        <w:t>ஆனாலும் அதே நேரத்தில் அவர்கள் கேட்கிறார்கள்: 'என்னைக் காப்பாற்றுங்கள், இல்லையென்றால் நான் மாத்திரைகளைச் சாப்பிட வேண்டியிருக்கும்</w:t>
      </w:r>
      <w:r>
        <w:rPr>
          <w:lang w:val="ru-RU"/>
        </w:rPr>
        <w:t xml:space="preserve">.' </w:t>
      </w:r>
      <w:r w:rsidRPr="00A83783">
        <w:rPr>
          <w:lang w:val="ru-RU"/>
        </w:rPr>
        <w:t xml:space="preserve">ஆனால் நான் அவர்களுக்கு எப்படி உதவ முடியும்? அவர்கள் மந்திரத்தால் [முயற்சி இல்லாமல்] குணமடைவார்களா? </w:t>
      </w:r>
    </w:p>
    <w:p w14:paraId="0B2C808B"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பாருங்கள், தங்கள் பாவங்கள் மூலம் தாங்களே உருவாக்கிய பிரச்சனைகளால் வாடும் பலர், தங்களை உண்மையாக உதவக்கூடிய ஒரு ஆன்மீகத் தந்தையிடம் செல்லாமல், ஒரு உளவியலாளரிடம் </w:t>
      </w:r>
      <w:r>
        <w:rPr>
          <w:lang w:val="ru-RU"/>
        </w:rPr>
        <w:t>'தவறுகளை</w:t>
      </w:r>
      <w:r w:rsidRPr="00A83783">
        <w:rPr>
          <w:lang w:val="ru-RU"/>
        </w:rPr>
        <w:t xml:space="preserve"> ஒப்புக்கொள்கிறார்கள்'. அவர்கள் தங்கள் துயரத்தின் கதையை உளவியலாளர்களிடம் கூறுகிறார்கள், தங்கள் பிரச்சனைகள் குறித்து அவர்களிடம் ஆலோசனை செய்கிறார்கள், மேலும் இந்த உளவியலாளர்கள், தங்கள் ஆலோசனைகளால், தங்கள் நோயாளிகளை அவர்கள் கடக்க வேண்டிய ஆற்றின் நடுவிலேயே தள்ளுவது போல் தெரிகிறது. இதன் விளைவாக, இந்தப் பரிதாபகரமான ஆன்மாக்கள் ஒன்று இந்த ஆற்றில் மூழ்கி இறக்கின்றன, அல்லது மறு கரைக்கு நீந்திச் செல்ல முடிகிறது, ஆனாலும் நீரோட்டம் அவர்கள் செல்ல விரும்பிய இடத்திலிருந்து அவர்களை வெகு தொலைவுக்கு இழுத்துச் செல்கிறது.... ஆனால் ஒரு ஆன்மீகத் தந்தையிடம் சென்று பாவ அறிக்கை செய்துகொண்டால், அத்தகையோர் எந்த ஆபத்துமின்றி, அச்சமின்றி பாலத்தின் வழியாக ஆற்றைக் கடப்பார்கள். ஏனெனில், பாவ அறிக்கை அருட்சாதனத்தில் கடவுளின் அருள் செயல்படுகிறது, மேலும் ஒரு நபர் பாவத்திலிருந்து விடுவிக்கப்படுகிறார். </w:t>
      </w:r>
    </w:p>
    <w:p w14:paraId="454C1981" w14:textId="77777777" w:rsidR="00731E6C" w:rsidRPr="00A83783" w:rsidRDefault="00731E6C" w:rsidP="00B13109">
      <w:pPr>
        <w:pStyle w:val="paragraph"/>
        <w:spacing w:before="30" w:after="30"/>
        <w:ind w:left="60" w:right="60"/>
        <w:jc w:val="left"/>
        <w:rPr>
          <w:lang w:val="ru-RU"/>
        </w:rPr>
      </w:pPr>
      <w:r w:rsidRPr="00A83783">
        <w:rPr>
          <w:lang w:val="ru-RU"/>
        </w:rPr>
        <w:t>— கெரொண்டா, சிலர் சாக்குப்போக்குகள் கூறுகிறார்கள்: 'எங்களுக்கு நல்ல பாவமன்னிப்புக் கேட்கும் குருக்கள் கிடைக்கவில்லை, அதனால் நாங்கள் பாவமன்னிப்புக்குச் செல்வதில்லை</w:t>
      </w:r>
      <w:r>
        <w:rPr>
          <w:lang w:val="ru-RU"/>
        </w:rPr>
        <w:t xml:space="preserve">.' </w:t>
      </w:r>
    </w:p>
    <w:p w14:paraId="137B4EDF" w14:textId="77777777" w:rsidR="00731E6C" w:rsidRPr="00A83783" w:rsidRDefault="00731E6C" w:rsidP="00B13109">
      <w:pPr>
        <w:pStyle w:val="paragraph"/>
        <w:spacing w:before="30" w:after="30"/>
        <w:ind w:left="60" w:right="60"/>
        <w:jc w:val="left"/>
        <w:rPr>
          <w:lang w:val="ru-RU"/>
        </w:rPr>
      </w:pPr>
      <w:r w:rsidRPr="00A83783">
        <w:rPr>
          <w:lang w:val="ru-RU"/>
        </w:rPr>
        <w:t>— இவை அனைத்தும் சாக்குப்போக்குகள். ஒவ்வொரு பாவ அறிக்கை கேட்கும் அருட்சாதனப் பணியாளரும், எபிட்ராச்செலியோன் (epitrachelion) அணிந்தவுடன், தெய்வீக அதிகாரத்தைப் பெறுகிறார். அவர் அந்த அருட்சாதனத்தை நிறைவேற்றுகிறார், அவரிடம் தெய்வீக அருள் இருக்கிறது, மேலும் அவர் பாவமன்னிப்புப் பிரார்த்தனையை பாவ அறிக்கை செய்பவர் மீது வாசிக்கும்போது, பாவ அறிக்கை செய்பவர் உண்மையான மனந்திரும்புதலுடன் அறிக்கை செய்த அனைத்துப் பாவங்களையும் கடவுள் அழித்துவிடுகிறார். தவக்கிரகத்திலிருந்து நாம் பெறும் பயன் நம்மைப் பொறுத்தது. ஒருமுறை மன உளைச்சலால் பாதிக்கப்பட்ட ஒருவர் என் குடிலுக்கு வந்தார். என்னிடம் தீர்க்கதரிசன வரம் இருப்பதாகவும், அவரால் தனக்கு உதவ முடியும் என்றும் அவர் நம்பினார். "என்னைப் பற்றி நீங்கள் என்ன முன்னறிவிக்கிறீர்கள்?</w:t>
      </w:r>
      <w:r>
        <w:rPr>
          <w:lang w:val="ru-RU"/>
        </w:rPr>
        <w:t xml:space="preserve">" </w:t>
      </w:r>
      <w:r w:rsidRPr="00A83783">
        <w:rPr>
          <w:lang w:val="ru-RU"/>
        </w:rPr>
        <w:t xml:space="preserve">என்று என்னிடம் கேட்டார். </w:t>
      </w:r>
      <w:r>
        <w:rPr>
          <w:lang w:val="ru-RU"/>
        </w:rPr>
        <w:t>"</w:t>
      </w:r>
      <w:r w:rsidRPr="00A83783">
        <w:rPr>
          <w:lang w:val="ru-RU"/>
        </w:rPr>
        <w:t xml:space="preserve">ஒரு ஆன்மீகத் தந்தையைக் கண்டுபிடித்து அவரிடம் பாவ அறிக்கை செய்யுங்கள்," என்று </w:t>
      </w:r>
      <w:r w:rsidRPr="00A83783">
        <w:rPr>
          <w:lang w:val="ru-RU"/>
        </w:rPr>
        <w:lastRenderedPageBreak/>
        <w:t>நான் பதிலளித்தேன். "அப்போது நீங்கள் ஒரு குழந்தையைப் போலத் தூங்குவீர்கள், நீங்கள் எடுத்துக்கொள்ளும் மாத்திரைகளை வீசிவிடுவீர்கள்</w:t>
      </w:r>
      <w:r>
        <w:rPr>
          <w:lang w:val="ru-RU"/>
        </w:rPr>
        <w:t xml:space="preserve">." </w:t>
      </w:r>
      <w:r w:rsidRPr="00A83783">
        <w:rPr>
          <w:lang w:val="ru-RU"/>
        </w:rPr>
        <w:t>"இந்தக் காலத்தில்," என்று அவர் பதிலளித்தார், "நல்ல ஆன்மீகத் தந்தையர்கள் யாரும் இல்லை. முன்பு இருந்தார்கள், ஆனால் இப்போது அவர்கள் அழிந்துவிட்டார்கள்.</w:t>
      </w:r>
      <w:r>
        <w:rPr>
          <w:lang w:val="ru-RU"/>
        </w:rPr>
        <w:t>"</w:t>
      </w:r>
      <w:r w:rsidRPr="00A83783">
        <w:rPr>
          <w:lang w:val="ru-RU"/>
        </w:rPr>
        <w:t xml:space="preserve"> எனவே, இந்த மக்கள் பயனடைவதற்கான நல்ல எண்ணத்துடன் என்னிடம் வருகிறார்கள், ஆனாலும் நான் அவர்களிடம் சொல்வதை அவர்கள் கேட்கவில்லை. சரி, அப்படியென்றால்: அவர்கள் தங்கள் பணத்தை அத்தோஸ் பயணச் சீட்டுகளுக்காக வீணடித்துவிட்டார்கள். </w:t>
      </w:r>
    </w:p>
    <w:p w14:paraId="7C8D6ECA" w14:textId="77777777" w:rsidR="00731E6C" w:rsidRPr="00A83783" w:rsidRDefault="00731E6C" w:rsidP="00B13109">
      <w:pPr>
        <w:pStyle w:val="paragraph"/>
        <w:spacing w:before="30" w:after="30"/>
        <w:ind w:left="60" w:right="60"/>
        <w:jc w:val="left"/>
        <w:rPr>
          <w:lang w:val="ru-RU"/>
        </w:rPr>
      </w:pPr>
      <w:r w:rsidRPr="00A83783">
        <w:rPr>
          <w:lang w:val="ru-RU"/>
        </w:rPr>
        <w:t xml:space="preserve">இருப்பினும், மக்கள் மீது வலியமைக்க சாத்தான் ஒரு புதிய பொறியை அமைத்திருப்பதை நான் காண்கிறேன். மக்கள் ஒரு விரதத்தை நிறைவேற்றினால்—உதாரணமாக, ஒரு புனித இடத்திற்கு யாத்திரை செல்வதன் மூலம்—அவர்கள் ஆன்மீக ரீதியாக நல்ல நிலையில் இருப்பார்கள் என்ற கருத்தை சாத்தான் மக்களுக்குள் பதிய வைக்கிறார். அதனால், நீங்கள் அடிக்கடி பல யாத்ரீகர்களைக் காண்பீர்கள்; அவர்கள் ஒரு அதிசயப் படத்தின் முன் தொங்கவிடுவதாக வாக்களித்த பெரிய மெழுகுவர்த்திகளையும் வெள்ளிப் பதக்கங்களையும் எடுத்துச் செல்வார்கள், மடாலயங்களுக்கும் புனிதத் தலங்களுக்கும் பயணம் செய்து, அங்கு அந்த வெள்ளிப் பதக்கங்களைத் தொங்கவிடுவார்கள், ஒரு பெரிய சிலுவை அடையாளம் இட்டு, தங்கள் கண்களில் இருந்து கண்ணீரைத் துடைத்து, அதிலேயே திருப்தி அடைகிறார்கள். இந்த மக்கள் மனந்திரும்புவதில்லை, பாவ அறிக்கை செய்வதில்லை, தங்கள் வழிகளைச் சீர்திருத்துவதில்லை, அதன் மூலம் சாத்தானை மகிழ்விக்கிறார்கள். </w:t>
      </w:r>
    </w:p>
    <w:p w14:paraId="58E03AE9"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பாவ அறிக்கை செய்யாத ஒருவருக்கு அக அமைதி கிடைக்குமா? </w:t>
      </w:r>
    </w:p>
    <w:p w14:paraId="2D40DC7B"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அவர்களால் எப்படி மன அமைதியைப் பெற முடியும்? மன அமைதியை அனுபவிக்க, ஒருவர் தன்னை அனைத்து அழுக்குகளிலிருந்தும் தூய்மைப்படுத்திக் கொள்ள வேண்டும். இது பாவ அறிக்கையின் மூலம் செய்யப்பட வேண்டும். ஆன்மீகத் தந்தைக்குத் தன் இதயத்தைத் திறந்து, தன் பாவங்களை அவரிடம் அறிக்கையிடுவதன் மூலம், ஒரு மனிதர் தன்னைத் தாழ்த்திக் கொள்கிறார். இந்த வழியில், அவர்களுக்கு விண்ணக வாயில் திறக்கப்படுகிறது, கடவுளின் அருள் தாராளமாக அவர்கள் மீது இறங்குகிறது, மேலும் அவர்கள் விடுதலையடைகிறார்கள். </w:t>
      </w:r>
    </w:p>
    <w:p w14:paraId="2C571A60" w14:textId="77777777" w:rsidR="00731E6C" w:rsidRPr="00A83783" w:rsidRDefault="00731E6C" w:rsidP="00B13109">
      <w:pPr>
        <w:pStyle w:val="paragraph"/>
        <w:spacing w:before="30" w:after="30"/>
        <w:ind w:left="60" w:right="60"/>
        <w:jc w:val="left"/>
        <w:rPr>
          <w:lang w:val="ru-RU"/>
        </w:rPr>
      </w:pPr>
      <w:r w:rsidRPr="00A83783">
        <w:rPr>
          <w:lang w:val="ru-RU"/>
        </w:rPr>
        <w:t xml:space="preserve">தவக்காலத்திற்கு முன்பு, ஒரு நபரின் [ஆன்மீக] சிகரம் பனியால் மூடப்பட்டிருக்கும். இந்தப் பனிமூட்டத்தின் வழியாக, ஒரு நபர் மிகவும் மங்கலாகவும், தெளிவற்றதாகவும் பார்க்கிறார் — மேலும் தனது பாவங்களை நியாயப்படுத்துகிறார். ஏனெனில், மனம் பாவங்களால் மறைக்கப்பட்டால், ஒரு நபர் பனிமூட்டத்தின் வழியாகப் பார்ப்பது போலப் பார்க்கிறார். மேலும், பாவ அறிக்கை என்பது பனியை விரட்டி, அடிவானத்தைத் தெளிவுபடுத்தும் ஒரு வலுவான காற்றைப் போன்றது. எனவே, என்னிடம் ஆலோசனைக்கு வரும் மக்கள் பாவ அறிக்கை செய்யவில்லை என்றால், நான் முதலில் </w:t>
      </w:r>
      <w:r w:rsidRPr="00A83783">
        <w:rPr>
          <w:lang w:val="ru-RU"/>
        </w:rPr>
        <w:lastRenderedPageBreak/>
        <w:t xml:space="preserve">அவர்களைப் பாவ அறிக்கை செய்ய அனுப்பி, அதைச் செய்த பிறகே என்னிடம் உரையாடலுக்கு வருமாறு கூறுவேன். சிலர் சாக்குப்போக்குகளைச் சொல்லத் தொடங்குகிறார்கள்: </w:t>
      </w:r>
      <w:r>
        <w:rPr>
          <w:lang w:val="ru-RU"/>
        </w:rPr>
        <w:t>"</w:t>
      </w:r>
      <w:r w:rsidRPr="00A83783">
        <w:rPr>
          <w:lang w:val="ru-RU"/>
        </w:rPr>
        <w:t>கெரோண்டா, என் பிரச்சினையைத் தீர்க்க நான் என்ன செய்ய வேண்டும் என்பதை உங்களால் புரிந்துகொள்ள முடிந்தால், தயவுசெய்து எனக்குச் சொல்லுங்கள்.</w:t>
      </w:r>
      <w:r>
        <w:rPr>
          <w:lang w:val="ru-RU"/>
        </w:rPr>
        <w:t xml:space="preserve">" </w:t>
      </w:r>
      <w:r w:rsidRPr="00A83783">
        <w:rPr>
          <w:lang w:val="ru-RU"/>
        </w:rPr>
        <w:t xml:space="preserve">— </w:t>
      </w:r>
      <w:r>
        <w:rPr>
          <w:lang w:val="ru-RU"/>
        </w:rPr>
        <w:t>"</w:t>
      </w:r>
      <w:r w:rsidRPr="00A83783">
        <w:rPr>
          <w:lang w:val="ru-RU"/>
        </w:rPr>
        <w:t>உண்மையில் உனக்கு என்ன செய்ய வேண்டும் என்பதை என்னால் புரிந்துகொள்ள முடிந்தாலும் கூட," என்று நான் அவர்களிடம் பதிலளிப்பேன், "உன னால் அதைப் புரிந்துகொள்ள முடியாது. ஆகவே முதலில் சென்று பாவ அறிக்கை செய்யுங்கள், பின்னர் திரும்பி வாருங்கள், நாம் பேசுவோம்</w:t>
      </w:r>
      <w:r>
        <w:rPr>
          <w:lang w:val="ru-RU"/>
        </w:rPr>
        <w:t xml:space="preserve">." </w:t>
      </w:r>
      <w:r w:rsidRPr="00A83783">
        <w:rPr>
          <w:lang w:val="ru-RU"/>
        </w:rPr>
        <w:t xml:space="preserve">உண்மையில், ஒருவர் வேறுபட்ட [ஆன்மீக] அலைவரிசையில் </w:t>
      </w:r>
      <w:r>
        <w:rPr>
          <w:lang w:val="ru-RU"/>
        </w:rPr>
        <w:t>'செயல்படும்போது'</w:t>
      </w:r>
      <w:r w:rsidRPr="00A83783">
        <w:rPr>
          <w:lang w:val="ru-RU"/>
        </w:rPr>
        <w:t xml:space="preserve"> அவரை எப்படி தொடர்புகொண்டு ஒரு பரஸ்பர புரிதலை எட்டுவது? </w:t>
      </w:r>
    </w:p>
    <w:p w14:paraId="249B977D" w14:textId="77777777" w:rsidR="00731E6C" w:rsidRPr="00A83783" w:rsidRDefault="00731E6C" w:rsidP="00B13109">
      <w:pPr>
        <w:pStyle w:val="paragraph"/>
        <w:spacing w:before="30" w:after="30"/>
        <w:ind w:left="60" w:right="60"/>
        <w:jc w:val="left"/>
        <w:rPr>
          <w:lang w:val="ru-RU"/>
        </w:rPr>
      </w:pPr>
      <w:r w:rsidRPr="00A83783">
        <w:rPr>
          <w:lang w:val="ru-RU"/>
        </w:rPr>
        <w:t>மனந்திரும்புதலின் மூலம், ஒரு நபர் தன்னை உள்ளுக்குள் இருந்து தேவையற்ற அனைத்திலிருந்தும் தூய்மைப்படுத்திக் கொள்கிறார்—மேலும் ஆன்மீகப் பலனைத் தருகிறார். ஒருமுறை, நான் சில தக்காளி செடிகளை நடுவதற்காக என் காய்கறித் தோட்டத்தைத் தோண்டி கொண்டிருந்தபோது, ஒரு வருகையாளர் என்னிடம் வந்து கேட்டார்: 'என்ன செய்கிறீர்கள், ஜெரோண்டா?</w:t>
      </w:r>
      <w:r>
        <w:rPr>
          <w:lang w:val="ru-RU"/>
        </w:rPr>
        <w:t xml:space="preserve">' </w:t>
      </w:r>
      <w:r w:rsidRPr="00A83783">
        <w:rPr>
          <w:lang w:val="ru-RU"/>
        </w:rPr>
        <w:t>'நான் என்ன செய்கிறேனா?' என்று நான் சொன்னேன். "நான் என் காய்கறித் தோட்டத்தின் பாவங்களை அறிக்கையிடுகிறேன்</w:t>
      </w:r>
      <w:r>
        <w:rPr>
          <w:lang w:val="ru-RU"/>
        </w:rPr>
        <w:t>." "</w:t>
      </w:r>
      <w:r w:rsidRPr="00A83783">
        <w:rPr>
          <w:lang w:val="ru-RU"/>
        </w:rPr>
        <w:t xml:space="preserve">ஆனால் எப்படி, ஜெரோண்டா?" என்று அவன் திக்கித் திணறினான். </w:t>
      </w:r>
      <w:r>
        <w:rPr>
          <w:lang w:val="ru-RU"/>
        </w:rPr>
        <w:t>"</w:t>
      </w:r>
      <w:r w:rsidRPr="00A83783">
        <w:rPr>
          <w:lang w:val="ru-RU"/>
        </w:rPr>
        <w:t>காய்கறித் தோட்டத்திற்கும் உண்மையிலேயே பாவ அறிக்கை தேவையா?</w:t>
      </w:r>
      <w:r>
        <w:rPr>
          <w:lang w:val="ru-RU"/>
        </w:rPr>
        <w:t>" "</w:t>
      </w:r>
      <w:r w:rsidRPr="00A83783">
        <w:rPr>
          <w:lang w:val="ru-RU"/>
        </w:rPr>
        <w:t>நிச்சயமாகத் தேவை. நான் காய்கறித் தோட்டத்திற்கு 'பாவ அறிக்கை' செய்யும்போது—அதாவது, மண்ணில் உள்ள கற்கள், களைகள், முட்கள் போன்றவற்றை அகற்றும்போது—அதில் விளையும் காய்கறிகள் மிகவும் வலுவாகவும் ஆரோக்கியமாகவும் இருப்பதை நான் கண்டறிந்துள்ளேன்! ஆனால் நீங்கள் அந்தக் காய்கறித் தோட்டத்தை 'மனந்திரும்புதல்' செய்யாமல் விட்டுவிட்டால், அதன் பாத்திகளில் எல்லா வகையான, முழுமையாக வளராத, மஞ்சள் நிறத்தில், சுருங்கிய சிறிய தக்காளிப் பழங்கள் வளரும்!..</w:t>
      </w:r>
      <w:r>
        <w:rPr>
          <w:lang w:val="ru-RU"/>
        </w:rPr>
        <w:t xml:space="preserve">" </w:t>
      </w:r>
    </w:p>
    <w:p w14:paraId="000F5C3F" w14:textId="77777777" w:rsidR="00731E6C" w:rsidRPr="002224AC" w:rsidRDefault="00731E6C" w:rsidP="00B13109">
      <w:pPr>
        <w:jc w:val="left"/>
        <w:rPr>
          <w:lang w:val="ru-RU"/>
        </w:rPr>
      </w:pPr>
    </w:p>
    <w:p w14:paraId="68529B73" w14:textId="77777777" w:rsidR="00731E6C" w:rsidRPr="00A83783" w:rsidRDefault="00731E6C" w:rsidP="00B13109">
      <w:pPr>
        <w:pStyle w:val="Heading4"/>
        <w:jc w:val="left"/>
        <w:rPr>
          <w:lang w:val="ru-RU"/>
        </w:rPr>
      </w:pPr>
      <w:bookmarkStart w:id="357" w:name="_Toc196502946"/>
      <w:bookmarkStart w:id="358" w:name="_Toc196909915"/>
      <w:bookmarkStart w:id="359" w:name="_Toc225697448"/>
      <w:r w:rsidRPr="00A83783">
        <w:rPr>
          <w:lang w:val="ru-RU"/>
        </w:rPr>
        <w:t>மனிதன் மனிதன் மூலமாகத் திருத்தப்பட வேண்டும் என்று கடவுள் விரும்புகிறார்</w:t>
      </w:r>
      <w:bookmarkEnd w:id="357"/>
      <w:bookmarkEnd w:id="358"/>
      <w:bookmarkEnd w:id="359"/>
    </w:p>
    <w:p w14:paraId="44227E5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நான் ஒரு சிக்கலை எதிர்கொண்டு, அது தீர்க்கப்பட வேண்டும் என்று பிரார்த்தனை செய்யும்போது, கடவுளின் சித்தம் என்ன என்பதை நான் எப்படிப் புரிந்துகொள்வது? </w:t>
      </w:r>
    </w:p>
    <w:p w14:paraId="7A54D458" w14:textId="77777777" w:rsidR="00731E6C" w:rsidRPr="00A83783" w:rsidRDefault="00731E6C" w:rsidP="00B13109">
      <w:pPr>
        <w:pStyle w:val="paragraph"/>
        <w:spacing w:before="30" w:after="30"/>
        <w:ind w:left="60" w:right="60"/>
        <w:jc w:val="left"/>
        <w:rPr>
          <w:lang w:val="ru-RU"/>
        </w:rPr>
      </w:pPr>
      <w:r w:rsidRPr="00A83783">
        <w:rPr>
          <w:lang w:val="ru-RU"/>
        </w:rPr>
        <w:t xml:space="preserve">— கடவுளின் சித்தம் இந்த வழியில் தேடப்படுவதில்லை. உங்கள் சிரமத்தைப் பற்றி மற்றவர்களிடம் கேட்பது உங்களுக்குச் சிறந்ததாகும். சக மனிதரிடமிருந்து ஆலோசனை பெற முடிந்தால், கடவுளிடமிருந்து ஒரு வெளிப்பாட்டைக் கேட்காதீர்கள். ஏனெனில், இல்லையெனில் நீங்கள் மயக்கத்திற்கு ஆளாகக்கூடும். ஒருவர், தேவாலயத்திற்குள் நுழையும்போது, ஐகனோஸ்டாஸின் முன் நின்று, 'அம்மா, நான் காணிக்கைப் பெட்டியிலிருந்து </w:t>
      </w:r>
      <w:r w:rsidRPr="00A83783">
        <w:rPr>
          <w:lang w:val="ru-RU"/>
        </w:rPr>
        <w:lastRenderedPageBreak/>
        <w:t>பணம் எடுக்கலாமா?</w:t>
      </w:r>
      <w:r>
        <w:rPr>
          <w:lang w:val="ru-RU"/>
        </w:rPr>
        <w:t>'</w:t>
      </w:r>
      <w:r w:rsidRPr="00A83783">
        <w:rPr>
          <w:lang w:val="ru-RU"/>
        </w:rPr>
        <w:t xml:space="preserve"> என்று கேட்கத் தொடங்குவார். — 'எடு</w:t>
      </w:r>
      <w:r>
        <w:rPr>
          <w:lang w:val="ru-RU"/>
        </w:rPr>
        <w:t xml:space="preserve">,' </w:t>
      </w:r>
      <w:r w:rsidRPr="00A83783">
        <w:rPr>
          <w:lang w:val="ru-RU"/>
        </w:rPr>
        <w:t>என்று அவரது அகக் குரல் பதிலளிக்கும். 'சரி, அப்படியானால் நான் எடுத்துக்கொள்கிறேன்</w:t>
      </w:r>
      <w:r>
        <w:rPr>
          <w:lang w:val="ru-RU"/>
        </w:rPr>
        <w:t xml:space="preserve">,' </w:t>
      </w:r>
      <w:r w:rsidRPr="00A83783">
        <w:rPr>
          <w:lang w:val="ru-RU"/>
        </w:rPr>
        <w:t xml:space="preserve">என்று அவர் தனது அகக் குரலுக்குப் பதிலளித்து பணத்தை எடுப்பார். இது பலமுறை நடந்தபோது, திருச்சபை குழு உறுப்பினர்களில் ஒருவர் காணிக்கைப் பெட்டியிலிருந்து பணம் காணாமல் போவதைக் கவனித்தார். </w:t>
      </w:r>
      <w:r>
        <w:rPr>
          <w:lang w:val="ru-RU"/>
        </w:rPr>
        <w:t>"</w:t>
      </w:r>
      <w:r w:rsidRPr="00A83783">
        <w:rPr>
          <w:lang w:val="ru-RU"/>
        </w:rPr>
        <w:t xml:space="preserve">என்னதான் நடக்கிறது?" என்று அவர் வியந்தார். </w:t>
      </w:r>
      <w:r>
        <w:rPr>
          <w:lang w:val="ru-RU"/>
        </w:rPr>
        <w:t>"</w:t>
      </w:r>
      <w:r w:rsidRPr="00A83783">
        <w:rPr>
          <w:lang w:val="ru-RU"/>
        </w:rPr>
        <w:t>நிச்சயமாக யாரோ ஒருவர் பணத்தைத் திருடுகிறார்?</w:t>
      </w:r>
      <w:r>
        <w:rPr>
          <w:lang w:val="ru-RU"/>
        </w:rPr>
        <w:t xml:space="preserve">" </w:t>
      </w:r>
      <w:r w:rsidRPr="00A83783">
        <w:rPr>
          <w:lang w:val="ru-RU"/>
        </w:rPr>
        <w:t xml:space="preserve">அது யார் என்று கண்டுபிடிக்க அவர் முடிவு செய்தார். அப்போது அவர் என்ன கண்டார்? விரைவில் அந்த மனிதர் வந்தார், மீண்டும் அதே காட்சி நிகழ்ந்தது: </w:t>
      </w:r>
      <w:r>
        <w:rPr>
          <w:lang w:val="ru-RU"/>
        </w:rPr>
        <w:t>"</w:t>
      </w:r>
      <w:r w:rsidRPr="00A83783">
        <w:rPr>
          <w:lang w:val="ru-RU"/>
        </w:rPr>
        <w:t>அம்மா, நான் பெட்டியிலிருந்து பணத்தை எடுத்துக்கொள்வதா?... சரி, அப்படியானால் நான் எடுத்துக்கொள்கிறேன்</w:t>
      </w:r>
      <w:r>
        <w:rPr>
          <w:lang w:val="ru-RU"/>
        </w:rPr>
        <w:t xml:space="preserve">." </w:t>
      </w:r>
      <w:r w:rsidRPr="00A83783">
        <w:rPr>
          <w:lang w:val="ru-RU"/>
        </w:rPr>
        <w:t xml:space="preserve">ஆக, திருச்சபை குழு உறுப்பினர் அவரைக் கையும் களவுமாகப் பிடித்துவிட்டார். </w:t>
      </w:r>
    </w:p>
    <w:p w14:paraId="23633BE4" w14:textId="77777777" w:rsidR="00731E6C" w:rsidRPr="00A83783" w:rsidRDefault="00731E6C" w:rsidP="00B13109">
      <w:pPr>
        <w:pStyle w:val="paragraph"/>
        <w:spacing w:before="30" w:after="30"/>
        <w:ind w:left="60" w:right="60"/>
        <w:jc w:val="left"/>
        <w:rPr>
          <w:lang w:val="ru-RU"/>
        </w:rPr>
      </w:pPr>
      <w:r w:rsidRPr="00A83783">
        <w:rPr>
          <w:lang w:val="ru-RU"/>
        </w:rPr>
        <w:t xml:space="preserve">உங்களுக்கு அருகில் ஆன்மீகப் பண்பு கொண்ட ஒருவர் இருக்கும்போதெல்லாம், நீங்கள் அவரிடம் ஆலோசனை கேட்க வேண்டும். ஆனால் கேட்க யாரும் இல்லாத பட்சத்தில் — உதாரணமாக, நீங்கள் பாலைவனத்தில் எங்காவது இருந்தால் — ஆனாலும் கீழ்ப்படிதலுக்கான தாகம் உங்கள் உள்ளத்தில் வாழ்ந்தால், அப்போது நல்ல கடவுளே உங்கள் மூப்பராக ஆகிறார். அவர் உங்களுக்கு அறிவூட்டி அறிவுறுத்துகிறார். புனித வேதாகமத்திலிருந்து ஒரு குறிப்பிட்ட பகுதியை உங்களுக்கு விளக்கக்கூடிய ஒருவரை உங்களால் கண்டுபிடிக்க முடியவில்லை என்று வைத்துக்கொள்வோம். ஆனால் அப்படிப்பட்ட சமயத்தில், கடவுள் உங்களுக்கு அறிவூட்டுகிறார், மேலும் நீங்கள் அந்தப் பகுதியைப் புரிந்துகொள்கிறீர்கள். </w:t>
      </w:r>
    </w:p>
    <w:p w14:paraId="30FD607D"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சொல்லுங்கள், என் ஆன்மீக வாழ்வில் நிகழும் ஒரு குறிப்பிட்ட நிகழ்வின் காரணத்தை ஒருவர் எப்படிப் புரிந்துகொள்வது — அது தீயவனின் சோதனையா, அல்லது என் சொந்த கவனக்குறைவா? </w:t>
      </w:r>
    </w:p>
    <w:p w14:paraId="036B59E8" w14:textId="77777777" w:rsidR="00731E6C" w:rsidRPr="00A83783" w:rsidRDefault="00731E6C" w:rsidP="00B13109">
      <w:pPr>
        <w:pStyle w:val="paragraph"/>
        <w:spacing w:before="30" w:after="30"/>
        <w:ind w:left="60" w:right="60"/>
        <w:jc w:val="left"/>
        <w:rPr>
          <w:lang w:val="ru-RU"/>
        </w:rPr>
      </w:pPr>
      <w:r w:rsidRPr="00A83783">
        <w:rPr>
          <w:lang w:val="ru-RU"/>
        </w:rPr>
        <w:t xml:space="preserve">— நீர் சென்று கேட்க வேண்டும். </w:t>
      </w:r>
    </w:p>
    <w:p w14:paraId="4864B920" w14:textId="77777777" w:rsidR="00731E6C" w:rsidRPr="00A83783" w:rsidRDefault="00731E6C" w:rsidP="00B13109">
      <w:pPr>
        <w:pStyle w:val="paragraph"/>
        <w:spacing w:before="30" w:after="30"/>
        <w:ind w:left="60" w:right="60"/>
        <w:jc w:val="left"/>
        <w:rPr>
          <w:lang w:val="ru-RU"/>
        </w:rPr>
      </w:pPr>
      <w:r w:rsidRPr="00A83783">
        <w:rPr>
          <w:lang w:val="ru-RU"/>
        </w:rPr>
        <w:t xml:space="preserve">— அப்படியானால், ஒருவரால் இதைத் தானாகவே புரிந்துகொள்ள முடியாதா? </w:t>
      </w:r>
    </w:p>
    <w:p w14:paraId="5B1EE208"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ஒருவன் எதையாவது புரிந்துகொண்டாலும், அவன் உறுதியாக இருக்க முடியாது. உண்மையில், அனுபவம் உள்ளவர்கள் கூட மற்றவர்களிடம் சென்று கேட்பார்கள். ஒரு கேள்வி என்னைப் பற்றி தனிப்பட்டதாக இருந்தால், நான் எப்போதும் யாரிடமாவது கேட்பேன். என்னைப் பற்றி தனிப்பட்ட விஷயங்கள் வரும்போது, எனது சொந்த முடிவை — அது எவ்வளவு புத்திசாலித்தனமாகத் தோன்றினாலும் — மிகப்பெரிய முட்டாள்தனமாகக் கருதுகிறேன். மேலும், நான் எந்த முடிவை விரும்புவேன் என்று ஏற்கனவே தெரிந்தவரிடம் நான் கேட்பதில்லை, மாறாக தெரியாதவரிடம்தான் கேட்கிறேன். இதைக் கவனியுங்கள்: ஒரு கடினமான வழக்கில், தான் சரியான நோயறிதலைச் செய்கிறோமா என்பதை உறுதிப்படுத்திக் கொள்ள, ஒரு மருத்துவரே மற்றொரு மருத்துவரை அணுகுவார். ஒரு மாணவரை அணுகுவதற்கு இது </w:t>
      </w:r>
      <w:r w:rsidRPr="00A83783">
        <w:rPr>
          <w:lang w:val="ru-RU"/>
        </w:rPr>
        <w:lastRenderedPageBreak/>
        <w:t xml:space="preserve">இன்னும் ஒரு முக்கியக் காரணமாகும்! ஒருவர் எவ்வளவு ஆன்மீகமானவராக இருந்தாலும், தங்கள் சொந்தப் பிரச்சினைகளை எவ்வளவு நன்றாகத் தீர்க்க முடிந்தாலும், அவர்களால் அக அமைதியைக் காண முடியாது, ஏனெனில் மக்கள் மற்றவர்களிடமிருந்து உதவி பெறவும், மற்றவர்கள் மூலம் திருத்தப்படவும் கடவுள் விரும்புகிறார். மக்கள் தங்களைத் தாழ்த்திக் கொள்ளும் பொருட்டு நல்ல கடவுள் இதை ஏற்பாடு செய்கிறார். ஒருவர் தனது எண்ணங்களையும் தனக்கு என்ன நடக்கிறது என்பதையும் தனது ஆன்மீகத் தந்தையுடன் பகிர்ந்து கொள்ள வேண்டும், அவருடன் கலந்தாலோசிக்க வேண்டும், மேலும் கடினமான சிக்கல்களைத் தனியாகத் தீர்க்க முயற்சிக்கக் கூடாது. அவர்கள் தங்கள் ஆன்மீகப் போராட்டத்தில் சந்திக்கும் சிரமங்களைத் தாங்களாகவே கடக்க முயற்சிக்கக் கூடாது — ஏனெனில் அவ்வாறு செய்வதன் மூலம், அவர்கள் தங்களைச் சோதனைகளுக்கு உள்ளாக்குகிறார்கள், மேலும் தீயவன் அவர்களைக் குழப்பி, அவர்களுக்கு [புதிய] பிரச்சனைகளை உருவாக்கக்கூடும். சிலர் தங்களுக்குத் தாங்களே தண்டனைகளை விதித்துக் கொள்ளும் அளவிற்குச் செல்கிறார்கள். இது போன்றவை மிகவும் ஆபத்தானவை. </w:t>
      </w:r>
    </w:p>
    <w:p w14:paraId="4AD22BD7" w14:textId="77777777" w:rsidR="00731E6C" w:rsidRPr="00A83783" w:rsidRDefault="00731E6C" w:rsidP="00B13109">
      <w:pPr>
        <w:pStyle w:val="paragraph"/>
        <w:spacing w:before="30" w:after="30"/>
        <w:ind w:left="60" w:right="60"/>
        <w:jc w:val="left"/>
        <w:rPr>
          <w:lang w:val="ru-RU"/>
        </w:rPr>
      </w:pPr>
      <w:r w:rsidRPr="00A83783">
        <w:rPr>
          <w:lang w:val="ru-RU"/>
        </w:rPr>
        <w:t xml:space="preserve">தனது ஆன்மீகப் பயணத்தில் முன்னேறும்போது, ஆலோசனை கேட்க ஆன்மீகத் தந்தை இல்லாத ஒரு கிறிஸ்தவன் குழப்பமடைந்து, சோர்வடைந்து, பின்தங்கிவிடுகிறான். அத்தகைய ஒருவன் தனது இலக்கை அடைவது மிகவும் கடினம். ஒருவர் எவ்வளவு ஞானம் கொண்டவராக இருந்தாலும், தனது சொந்தப் பிரச்சனைகளைத் தானே தீர்க்கும்போது, அவர் சுயநம்பிக்கை மற்றும் பெருமையுடன் செயல்படுவதால், அவரது பார்வை மங்கியே இருக்கும். ஆனால், தன்னைத் தாழ்த்திக்கொண்டு, நம்பிக்கையுடனும் தன்னலமின்மையுடனும் தனது ஆன்மீகத் தந்தையிடம் சென்று அவரது கருத்தைக் கேட்கும் ஒருவருக்கு உதவி கிடைக்கிறது. இது ஏன் என்றால், இரண்டாவது சந்தர்ப்பத்தில், கடவுள் நிச்சயமாக ஆன்மீகத் தந்தைக்கு ஞானம் அளிக்கிறார், மேலும் ஆன்மீகத் தந்தை அந்த நபருக்குச் சரியான பதிலை அளிக்கிறார். சரி, என்னைப் பொறுத்தவரை அதுதான் உண்மை. எல்லாவற்றிற்கும் மேலாக, நான் யார்? ஒரு தகர டப்பாவின் மூடி. இருப்பினும், நான் ஒரு புனிதர் என்று நினைத்து ஒருவர் என்னிடம் வந்தால், எனக்குள் ஒருவித மாற்றத்தை நான் உணர்வதையும், நானாகப் பேசவில்லை என்றும் உணர்வதை நான் கவனிக்கிறேன். இதில் இருந்து, என்னிடம் வந்த நபர் மரியாதையுடன் வந்துள்ளார் என்பதும், அந்த நபருக்கு அநியாயம் செய்யாமல் இருப்பதற்காக கடவுள் என்னை இந்த நல்ல நிலைக்குக் கொண்டு வருகிறார் என்பதும் எனக்கு இரண்டு plus இரண்டு நான்கு சமம் என்பது போலத் தெளிவாகத் தெரிகிறது. அத்தகைய சமயங்களில், உங்களிடம் ஒரு தீவிரமான விஷயம் குறித்துக் கேட்கப்பட்டால், கடவுள் உங்களுக்குத் தெரிவிப்பார், மேலும் என்ன நடக்கும், அது எப்போது நடக்கும், அதற்கு அவர்கள் எப்படிப் பதிலளிக்க வேண்டும் என்பதை அந்த நபருக்கு உங்களால் கூற முடியும். </w:t>
      </w:r>
    </w:p>
    <w:p w14:paraId="7BE8B643" w14:textId="77777777" w:rsidR="00731E6C" w:rsidRPr="002224AC" w:rsidRDefault="00731E6C" w:rsidP="00B13109">
      <w:pPr>
        <w:jc w:val="left"/>
        <w:rPr>
          <w:lang w:val="ru-RU"/>
        </w:rPr>
      </w:pPr>
    </w:p>
    <w:p w14:paraId="29A51C68" w14:textId="77777777" w:rsidR="00731E6C" w:rsidRPr="00A83783" w:rsidRDefault="00731E6C" w:rsidP="00B13109">
      <w:pPr>
        <w:pStyle w:val="Heading4"/>
        <w:jc w:val="left"/>
        <w:rPr>
          <w:lang w:val="ru-RU"/>
        </w:rPr>
      </w:pPr>
      <w:bookmarkStart w:id="360" w:name="_Toc196502947"/>
      <w:bookmarkStart w:id="361" w:name="_Toc196909916"/>
      <w:bookmarkStart w:id="362" w:name="_Toc225697449"/>
      <w:r w:rsidRPr="00A83783">
        <w:rPr>
          <w:lang w:val="ru-RU"/>
        </w:rPr>
        <w:t>ஆன்மீக வாழ்வில் ஒரு ஆன்மீக வழிகாட்டி அவசியம்</w:t>
      </w:r>
      <w:bookmarkEnd w:id="360"/>
      <w:bookmarkEnd w:id="361"/>
      <w:bookmarkEnd w:id="362"/>
    </w:p>
    <w:p w14:paraId="3E3F8332"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 மக்களுக்கு மிகவும் அவசியமான விஷயம் ஒரு ஆன்மீகத் தந்தையைக் கண்டுபிடித்து, அவரிடம் பாவ அறிக்கை செய்து, அவரை நம்பி, அவருடைய ஆலோசனையைப் பெறுவதாகும். ஒரு ஆன்மீகத் தந்தை இருந்து, மக்கள் தங்கள் வாழ்க்கையை ஜெபத்திற்கும் ஆன்மீகப் புத்தகங்களைப் படிப்பதற்கும் இடமளிக்கும் வகையில் ஒழுங்கமைத்து, தேவாலயத்திற்குச் சென்று திருவருட்சாதனத்தைப் பெற்றால், இந்த வாழ்க்கையில் அவர்கள் பயப்பட ஒன்றுமில்லை. </w:t>
      </w:r>
    </w:p>
    <w:p w14:paraId="2598DE99" w14:textId="77777777" w:rsidR="00731E6C" w:rsidRPr="00A83783" w:rsidRDefault="00731E6C" w:rsidP="00B13109">
      <w:pPr>
        <w:pStyle w:val="paragraph"/>
        <w:spacing w:before="30" w:after="30"/>
        <w:ind w:left="60" w:right="60"/>
        <w:jc w:val="left"/>
        <w:rPr>
          <w:lang w:val="ru-RU"/>
        </w:rPr>
      </w:pPr>
      <w:r w:rsidRPr="00A83783">
        <w:rPr>
          <w:lang w:val="ru-RU"/>
        </w:rPr>
        <w:t xml:space="preserve">ஆத்துமா பாதையிலிருந்து விலகிச் செல்லாமல் இருப்பதை உறுதிசெய்ய, ஒரு ஆன்மீகத் தந்தை அதைக் கண்காணிக்க வேண்டும். ஆன்மீக வாழ்வில், உதாரணமாக, ஆன்மீகப் புத்தகங்களைப் படிப்பது மிகவும் உதவியாக இருக்கும்; இருப்பினும், ஒரு ஆன்மீக வழிகாட்டி இல்லாமல், ஒரு நபர் தாங்கள் படித்ததைத் தங்கள் வழியில் விளக்கிக்கொண்டு, அதனால் மாயையில் விழக்கூடும். இதைக் கவனியுங்கள்: வழியில் பழக்கமில்லாத ஒருவர் வாகனம் ஓட்டிச் செல்லும்போது, அவர் ஒரு வரைபடத்தைக் காணலாம், ஆனால் அதனுடன், வழியைத் தவறவிடாமல் இருப்பதற்காக, மக்களிடம் வழியைக் கேட்டுத் தெளிவுபடுத்திக் கொள்வார். உதாரணமாக, ஒரு நபர் ஏதென்ஸிலிருந்து புறப்பட்டு ஃப்ளோரினாவை நோக்கிச் செல்கிறார். நிச்சயமாக, அவரிடம் ஒரு வரைபடம் உள்ளது, அதை அவர் பார்க்கிறார், ஆனாலும் அவர் ஒரு கடைக்கு நின்று, தான் சரியான வழியில் செறுகிறேனா என்றும், முன்னால் உள்ள சாலை நல்லதா என்றும் கேட்கிறார். அவர்கள் கேட்காவிட்டால், அவர்கள் ஆபத்தில் சிக்குவார்கள் அல்லது தவறான வழியில் சென்றுவிடுவார்கள், மேலும் ஃப்ளோரினாவிற்குப் பதிலாக கவாலாவில் முடிந்துவிடுவார்கள், அல்லது தங்கள் காரை ஒரு பாறையிலிருந்து கீழே ஓட்டிச் சென்று விபத்துக்குள்ளாகி இறந்துவிடக்கூடும். </w:t>
      </w:r>
    </w:p>
    <w:p w14:paraId="74A0475B" w14:textId="77777777" w:rsidR="00731E6C" w:rsidRPr="00A83783" w:rsidRDefault="00731E6C" w:rsidP="00B13109">
      <w:pPr>
        <w:pStyle w:val="paragraph"/>
        <w:spacing w:before="30" w:after="30"/>
        <w:ind w:left="60" w:right="60"/>
        <w:jc w:val="left"/>
        <w:rPr>
          <w:lang w:val="ru-RU"/>
        </w:rPr>
      </w:pPr>
      <w:r w:rsidRPr="00A83783">
        <w:rPr>
          <w:lang w:val="ru-RU"/>
        </w:rPr>
        <w:t xml:space="preserve">நிச்சயமாக, ஒரு நபர் சரியான இடத்திற்கு வழியை மற்றவர்களிடம் கேட்கலாம், ஆனால், [அவர் எதிர் திசையில் திரும்ப வேண்டும்] என்ற பதிலைக் கேட்ட பிறகும், அவர் தனது வழியிலேயே சென்று, தான் செல்ல விரும்பிய இடத்திற்குச் செல்லாமல் போகும் சூழ்நிலையும் ஏற்படலாம். அவருக்கு எச்சரிக்கப்பட்ட சாலை ஆபத்துகளை அவர் கவனிக்கத் தவறலாம், அதன் விளைவாக விபத்து அல்லது வேறு சிக்கலில் சிக்குவார். இருப்பினும், அவருக்குச் சரியான வழியைக் காட்டி, </w:t>
      </w:r>
      <w:r>
        <w:rPr>
          <w:lang w:val="ru-RU"/>
        </w:rPr>
        <w:t>"</w:t>
      </w:r>
      <w:r w:rsidRPr="00A83783">
        <w:rPr>
          <w:lang w:val="ru-RU"/>
        </w:rPr>
        <w:t>கவனமாக இருங்கள்: ஒரு குறிப்பிட்ட இடத்தில் ஒரு கூர்மையான வளைவு உள்ளது, மேலும் இன்னொரு இடத்தில் சாலை ஒரு உயரமான பாறையின் விளிம்பு வழியாகச் செல்கிறது</w:t>
      </w:r>
      <w:r>
        <w:rPr>
          <w:lang w:val="ru-RU"/>
        </w:rPr>
        <w:t>..." என்று</w:t>
      </w:r>
      <w:r w:rsidRPr="00A83783">
        <w:rPr>
          <w:lang w:val="ru-RU"/>
        </w:rPr>
        <w:t xml:space="preserve"> எச்சரித்தவருக்கு அவரது வெகுமதி கிடைக்கும். ஆன்மீக வாழ்க்கையிலும் இதேபோல்தான் நடக்க வேண்டும். ஒரு விசுவாசிக்கு, அறிக்கையிடும் திருவருட்சாதனத்தின் ( ) மூலம் அவருக்கு உதவவும், அறிவுரை வழங்கவும் ஒரு ஆன்மீகத் தந்தை தேவை. இந்த வழியில் மட்டுமே ஒரு நபரால் ஆன்மீக </w:t>
      </w:r>
      <w:r w:rsidRPr="00A83783">
        <w:rPr>
          <w:lang w:val="ru-RU"/>
        </w:rPr>
        <w:lastRenderedPageBreak/>
        <w:t xml:space="preserve">வாழ்க்கையை வாழவும், தான் சரியான பாதையில் இருக்கிறோம் என்ற நம்பிக்கையுடன் இருக்கவும் முடியும். </w:t>
      </w:r>
    </w:p>
    <w:p w14:paraId="43DE5B9B" w14:textId="77777777" w:rsidR="00731E6C" w:rsidRPr="00A83783" w:rsidRDefault="00731E6C" w:rsidP="00B13109">
      <w:pPr>
        <w:pStyle w:val="paragraph"/>
        <w:spacing w:before="30" w:after="30"/>
        <w:ind w:left="60" w:right="60"/>
        <w:jc w:val="left"/>
        <w:rPr>
          <w:lang w:val="ru-RU"/>
        </w:rPr>
      </w:pPr>
      <w:r w:rsidRPr="00A83783">
        <w:rPr>
          <w:lang w:val="ru-RU"/>
        </w:rPr>
        <w:t xml:space="preserve">நிச்சயமாக, ஒரு நபர் தங்கள் ஆன்மீக வழிகாட்டியை தாங்களே தேர்ந்தெடுக்கிறார்கள். ஒருவர் தனது ஆன்மாவை யார் கையிலும் ஒப்படைக்கக்கூடாது. உடல் ஆரோக்கியத்தைப் பராமரிக்கும்போது ஒரு நபர் ஒரு நல்ல மருத்துவரைத் தேடுவது போலவே, ஆன்மாவின் ஆரோக்கியத்தைப் பராமரிக்கும்போதும், ஒருவர் ஒரு நல்ல ஆன்மீகத் தந்தையைக் கண்டுபிடித்து, இந்த ஆன்மீகத் தந்தையை — ஆன்மாவின் மருத்துவர் — தவறாமல் சந்திக்க முயற்சி செய்ய வேண்டும். </w:t>
      </w:r>
    </w:p>
    <w:p w14:paraId="446D125D" w14:textId="77777777" w:rsidR="00731E6C" w:rsidRPr="002224AC" w:rsidRDefault="00731E6C" w:rsidP="00B13109">
      <w:pPr>
        <w:jc w:val="left"/>
        <w:rPr>
          <w:lang w:val="ru-RU"/>
        </w:rPr>
      </w:pPr>
    </w:p>
    <w:p w14:paraId="27665773" w14:textId="77777777" w:rsidR="00731E6C" w:rsidRPr="00A83783" w:rsidRDefault="00731E6C" w:rsidP="00B13109">
      <w:pPr>
        <w:pStyle w:val="Heading4"/>
        <w:jc w:val="left"/>
        <w:rPr>
          <w:lang w:val="ru-RU"/>
        </w:rPr>
      </w:pPr>
      <w:bookmarkStart w:id="363" w:name="_Toc196502948"/>
      <w:bookmarkStart w:id="364" w:name="_Toc196909917"/>
      <w:bookmarkStart w:id="365" w:name="_Toc225697450"/>
      <w:r w:rsidRPr="00A83783">
        <w:rPr>
          <w:lang w:val="ru-RU"/>
        </w:rPr>
        <w:t>மக்களை ஒரு ஆன்மீகத் தந்தையிடம் அனுப்பவும்</w:t>
      </w:r>
      <w:bookmarkEnd w:id="363"/>
      <w:bookmarkEnd w:id="364"/>
      <w:bookmarkEnd w:id="365"/>
    </w:p>
    <w:p w14:paraId="1C358C3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எங்கள் மடாலயத்திற்கு வரும் பலர் நாங்கள் மடாலய உடை அணிந்திருப்பதைக் காண்கிறார்கள், மேலும் இது அவர்களின் வலிகள், பிரச்சனைகள் பற்றி எங்களுடன் பேச அவர்களை ஊக்குவிக்கிறது — ஏறக்குறைய ஒரு பாவமன்னிப்பு செய்வது போல. இதுபோன்றவர்களை நாம் எப்படி நடத்த வேண்டும்? </w:t>
      </w:r>
    </w:p>
    <w:p w14:paraId="4D506DEC" w14:textId="77777777" w:rsidR="00731E6C" w:rsidRPr="00A83783" w:rsidRDefault="00731E6C" w:rsidP="00B13109">
      <w:pPr>
        <w:pStyle w:val="paragraph"/>
        <w:spacing w:before="30" w:after="30"/>
        <w:ind w:left="60" w:right="60"/>
        <w:jc w:val="left"/>
        <w:rPr>
          <w:lang w:val="ru-RU"/>
        </w:rPr>
      </w:pPr>
      <w:r w:rsidRPr="00A83783">
        <w:rPr>
          <w:lang w:val="ru-RU"/>
        </w:rPr>
        <w:t xml:space="preserve">— மக்கள் தங்களைத் தொந்தரவு செய்யும் விஷயங்கள் குறித்துக் கேள்விகளுடன் உங்களிடம் வரும்போது, முதலில் அவர்களிடம் கேளுங்கள்: </w:t>
      </w:r>
      <w:r>
        <w:rPr>
          <w:lang w:val="ru-RU"/>
        </w:rPr>
        <w:t>"</w:t>
      </w:r>
      <w:r w:rsidRPr="00A83783">
        <w:rPr>
          <w:lang w:val="ru-RU"/>
        </w:rPr>
        <w:t>உங்களுக்கு ஒரு ஆன்மீகத் தந்தை இருக்கிறாரா?</w:t>
      </w:r>
      <w:r>
        <w:rPr>
          <w:lang w:val="ru-RU"/>
        </w:rPr>
        <w:t xml:space="preserve">" </w:t>
      </w:r>
      <w:r w:rsidRPr="00A83783">
        <w:rPr>
          <w:lang w:val="ru-RU"/>
        </w:rPr>
        <w:t xml:space="preserve">மேலும், என் அறைக்கு வருபவர்களிடம் நான் கூறுவது: </w:t>
      </w:r>
      <w:r>
        <w:rPr>
          <w:lang w:val="ru-RU"/>
        </w:rPr>
        <w:t>"</w:t>
      </w:r>
      <w:r w:rsidRPr="00A83783">
        <w:rPr>
          <w:lang w:val="ru-RU"/>
        </w:rPr>
        <w:t>நான் ஒரு ஆன்மீகத் தந்தை அல்ல. உங்கள் பாவமன்னிப்பாளரிடம் சென்று அவர் சொல்வதைச் செய்யுங்கள்.</w:t>
      </w:r>
      <w:r>
        <w:rPr>
          <w:lang w:val="ru-RU"/>
        </w:rPr>
        <w:t xml:space="preserve">" </w:t>
      </w:r>
      <w:r w:rsidRPr="00A83783">
        <w:rPr>
          <w:lang w:val="ru-RU"/>
        </w:rPr>
        <w:t xml:space="preserve">மக்கள் மனந்திரும்ப வேண்டும். மேலும், அவர்கள் ஒரு பாவமன்னிப்பாளரைக் கொண்டிருக்க வேண்டும், அவரிடம் பாவ அறிக்கை செய்ய வேண்டும் — அப்போதுதான், மக்கள் தாங்களாகவே தங்களுக்குள் சாத்தானுக்கு வழங்கிய அதிகாரத்திலிருந்து அவன் வஞ்சிக்கப்படுவான். ஒரு கன்னியாஸ்திரி, தனது துயரங்களைப் பற்றிப் பேச மடாலயத்திற்கு வரும் வேதனையால் வாடும் ஒரு பெண்ணின் வலியை ஒருமுறை பகிர்ந்துகொண்டு, அவளைக் கேட்டறிந்த பிறகு, அவளுடைய பாவ அறிக்கை குருவிடம் அனுப்பி வைப்பது எனக்குப் புரியும். இருப்பினும், இந்தத் துரதிர்ஷ்டவசமான பெண்ணுடன் தொடர்ந்து உரையாடுவது தவறானது. இருப்பினும், ஒரு பெண் தனது பாவமன்னிப்புப் பேராலருக்கு திருப்தி அடையவில்லை என்றாலோ, அல்லது பாவமன்னிப்புக்கு ஒருபோதும் செல்லவில்லை என்றாலோ, அல்லது விரக்தியின் நிலையில் இருந்தாலோ, அப்போது அந்த கன்னியாஸ்திரி — அவளை ஒருமுறை கேட்ட பிறகு — மீண்டும் அவளை அவளுடைய பாவமன்னிப்புப் பேராலருக்கு அனுப்ப வேண்டும், மேலும் அவளுக்காகத் தானும் பிரார்த்தனை செய்வதாக அந்தப் பெண்ணிடம் சொல்ல வேண்டும். </w:t>
      </w:r>
    </w:p>
    <w:p w14:paraId="2195D812" w14:textId="77777777" w:rsidR="00731E6C" w:rsidRPr="00A83783" w:rsidRDefault="00731E6C" w:rsidP="00B13109">
      <w:pPr>
        <w:pStyle w:val="paragraph"/>
        <w:spacing w:before="30" w:after="30"/>
        <w:ind w:left="60" w:right="60"/>
        <w:jc w:val="left"/>
        <w:rPr>
          <w:lang w:val="ru-RU"/>
        </w:rPr>
      </w:pPr>
      <w:r w:rsidRPr="00A83783">
        <w:rPr>
          <w:lang w:val="ru-RU"/>
        </w:rPr>
        <w:t xml:space="preserve">மக்களின் பிரச்சனைகளைத் தொடர்ந்து கேட்டு அவர்களுக்கு உதவுவது ஒரு கன்னியாஸ்திரீயின் கடமை அல்ல. மேலும், அவ்வாறு கேட்பது அந்த மக்களுக்கே பயனளிக்காது. ஏனெனில், ஒரு நபருக்கு மூன்று வகையான மாற்றங்கள் ஏற்படலாம்: அவன் தன்னாலேயே மாறுகிறான், மற்றவர்களால் </w:t>
      </w:r>
      <w:r w:rsidRPr="00A83783">
        <w:rPr>
          <w:lang w:val="ru-RU"/>
        </w:rPr>
        <w:lastRenderedPageBreak/>
        <w:t>மாறுகிறான், மேலும் பிசாசினால் மாறுகிறான். அதனால் மக்கள் இங்கு, மடாலயத்திற்கு வருகிறார்கள், இங்கு மனித ஆறுதலைக் காண்கிறார்கள்; இருப்பினும், அவர்கள் மடாலயத்தை விட்டு வெளியேறியவுடன், உடனடியாகத் தங்கள் பழைய வாழ்க்கைக்குத் திரும்பிவிடுகிறார்கள், அதனால் அவர்களின் பழைய கதை தொடர்கிறது. [எனவே] பெண்கள் மற்றும் ஆண்கள் இருவரும் தங்கள் ஆன்மீகத் தந்தையிடம் செல்ல வேண்டும். அதற்குப் பதிலாக, அவர்கள் தங்கள் பிரச்சனைகளை ஒரு கன்னியாஸ்திரியிடம் பேசுவது தவறு. ஏனெனில், அதன் பிறகு மக்கள் தங்களைத் தாங்களே நியாயப்படுத்திக் கொள்கிறார்கள்: 'நான் என் பற்றிக் பேசினேன், அதனால் நான் செய்ய வேண்டியதைச் செய்துவிட்டேன்</w:t>
      </w:r>
      <w:r>
        <w:rPr>
          <w:lang w:val="ru-RU"/>
        </w:rPr>
        <w:t xml:space="preserve">.' </w:t>
      </w:r>
      <w:r w:rsidRPr="00A83783">
        <w:rPr>
          <w:lang w:val="ru-RU"/>
        </w:rPr>
        <w:t xml:space="preserve">அதாவது, அத்தகைய மக்கள் தங்கள் மனசாட்சியைப் பொய்யாகத் தேற்றி, பாவமன்னிப்புக் கேட்கச் செல்வதில்லை. மேலும், மக்கள் பாவமன்னிப்புக்குச் செல்லாமல் இருப்பதற்காக இது சாத்தானின் தந்திரமாகும். </w:t>
      </w:r>
    </w:p>
    <w:p w14:paraId="0C8EDC25"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கன்னியாஸ்திரியாக உங்கள் ஒவ்வொருவரின் பணியும் என்னவென்பதை நீங்கள் புரிந்துகொள்ள வேண்டும், மேலும் தவறான மதப்பரப்புப் பணிகளில் ஈடுபட முயற்சிக்கக் கூடாது. நமது துறவறப் பணியை நாம் புரிந்துகொள்ளாததால்தான், அத்தகைய </w:t>
      </w:r>
      <w:r>
        <w:rPr>
          <w:lang w:val="ru-RU"/>
        </w:rPr>
        <w:t>'மதப்பரப்புப் பணிகளை'</w:t>
      </w:r>
      <w:r w:rsidRPr="00A83783">
        <w:rPr>
          <w:lang w:val="ru-RU"/>
        </w:rPr>
        <w:t xml:space="preserve"> நாடிச் செல்கிறோம். கன்னியாஸ்திரிகளாகிய நாம், மக்களின் பிரச்சனைகளுக்காகப் பிரார்த்தனை செய்யக் கடமைப்பட்டிருக்கிறோம் — ஆனால், இந்தப் பிரச்சனைகளைத் தீர்க்க நாம் கடமைப்பட்டிருக்கவில்லை. இருப்பினும், மனிதப் பிரச்சனைகள் ஆன்மீகத் தந்தையின் பொறுப்புக்குட்பட்டவை; உண்மையில், அவற்றுக்கான பொறுப்பை அவர் ஏற்கிறார். மக்கள் தங்கள் பிரச்சனைகளை உங்களிடம் விவாதித்தால், அவர்கள் இந்தப் பொறுப்பை உங்கள் மீது சுமத்துகிறார்கள், ஆனால் ஒரு ஆன்மீகத் தந்தை மக்களை உன்னிப்பாகக் கவனித்து அவர்களின் பிரச்சனைகளுக்குத் தீர்வு காண முடியும். வேறு வார்த்தைகளில் கூறுவதானால், மக்களுடன் பணியாற்றுவது அவசியம், ஆனால் இந்தப் பணி ஒரு கன்னியாஸ்திரீயின் வேலை அல்ல. மக்கள் எங்களிடம் பிரார்த்தனைக்காக மட்டுமே கேட்க முடியும். அவர்கள் பெயர்கள் மற்றும் தங்களுக்குப் பிரார்த்தனை செய்யக் கோரிய ஒரு கடிதத்தை எங்களுக்கு அனுப்பினால், நாங்கள் முடிந்தவரை ஜெபமாலையைப் பயன்படுத்தி இந்த மக்களுக்காகப் பிரார்த்தனை செய்ய வேண்டும். </w:t>
      </w:r>
    </w:p>
    <w:p w14:paraId="5FA0345B" w14:textId="77777777" w:rsidR="00731E6C" w:rsidRPr="002224AC" w:rsidRDefault="00731E6C" w:rsidP="00B13109">
      <w:pPr>
        <w:jc w:val="left"/>
        <w:rPr>
          <w:lang w:val="ru-RU"/>
        </w:rPr>
      </w:pPr>
    </w:p>
    <w:p w14:paraId="20057AC0" w14:textId="77777777" w:rsidR="00731E6C" w:rsidRPr="00A83783" w:rsidRDefault="00731E6C" w:rsidP="00B13109">
      <w:pPr>
        <w:pStyle w:val="Heading4"/>
        <w:jc w:val="left"/>
        <w:rPr>
          <w:lang w:val="ru-RU"/>
        </w:rPr>
      </w:pPr>
      <w:bookmarkStart w:id="366" w:name="_Toc196502949"/>
      <w:bookmarkStart w:id="367" w:name="_Toc196909918"/>
      <w:bookmarkStart w:id="368" w:name="_Toc225697451"/>
      <w:r w:rsidRPr="00A83783">
        <w:rPr>
          <w:lang w:val="ru-RU"/>
        </w:rPr>
        <w:t>"குணப்படுத்தும் ஆன்மீகத் தந்தை</w:t>
      </w:r>
      <w:r>
        <w:rPr>
          <w:lang w:val="ru-RU"/>
        </w:rPr>
        <w:t>"</w:t>
      </w:r>
      <w:bookmarkEnd w:id="366"/>
      <w:bookmarkEnd w:id="367"/>
      <w:bookmarkEnd w:id="368"/>
    </w:p>
    <w:p w14:paraId="0D42DC9D"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தங்கள் குடும்ப மருத்துவர், முடிந்தால், அருகில் இருப்பதை உறுதிசெய்வதைப் போலவே, தங்கள் ஆன்மீகத் தந்தையும் அருகில் இருப்பதற்கு முயற்சி செய்ய வேண்டும். ஒரு சாதாரண மருத்துவர், நோயாளிக்கு அருகில் இருப்பதால், மருத்துவப் பேராசிரியரை விட மிகப்பெரிய உதவியை வழங்க முடியும் — அவரது அனுபவம் அவ்வளவு விரிவானதாக இல்லாவிட்டாலும் கூட. எல்லாவற்றிற்கும் மேலாக, </w:t>
      </w:r>
      <w:r w:rsidRPr="00A83783">
        <w:rPr>
          <w:lang w:val="ru-RU"/>
        </w:rPr>
        <w:lastRenderedPageBreak/>
        <w:t>நோயாளியின் அருகில் இருப்பதால், மருத்துவர் அவரைத் தவறாமல் பரிசோதிக்க முடியும், மேலும் தேவைப்படும்போது, ஆலோசனைக்காக ஒரு நிபுணரிடம் அனுப்ப முடியும். நான் காசநோய் சிகிச்சை மையத்தில் இருந்தபோது,</w:t>
      </w:r>
      <w:r>
        <w:rPr>
          <w:rStyle w:val="FootnoteReference"/>
          <w:lang w:val="ru-RU"/>
        </w:rPr>
        <w:footnoteReference w:id="134"/>
      </w:r>
      <w:r w:rsidRPr="00A83783">
        <w:rPr>
          <w:lang w:val="ru-RU"/>
        </w:rPr>
        <w:t xml:space="preserve"> நான் பின்வருவனவற்றைக் கவனித்தேன்: பல பணக்காரர்கள், காசநோய் இருந்தபோதிலும், சிகிச்சை மையத்திற்குச் செல்லாமல் வீட்டில் இருந்தனர். மருத்துவப் பேராசிரியர்கள் அவர்களுக்குச் சிகிச்சை அளிக்க வருவார்கள். இருப்பினும், அனுபவம் காட்டியபடி, பேராசிரியர்களால் வீடுகளில் உள்ள நோயாளிகளைத் தொடர்ந்து கண்காணிக்க முடியாததால், அத்தகைய சிகிச்சை முற்றிலும் பயனற்றதாக நிரூபிக்கப்பட்டது. இதன் விளைவாக, செல்வந்தர்களுக்காக ஒரு சிறப்பு வார்டை திறக்க அந்தக் காசநோய் சிகிச்சை மையம் கட்டாயப்படுத்தப்பட்டது — இதன் மூலம் அவர்கள் உள்நோயாளிகளாகச் சிகிச்சை பெற்று, தொடர்ச்சியான மருத்துவக் கண்காணிப்பின் கீழ் இருக்க முடியும். நான் சொல்ல வருவது இதுதான்: ஒரு மருத்துவர், நோயாளியுடன் நெருக்கமாக இருப்பதால், அவர்களைக் கண்காணிக்கிறார், இந்த அல்லது அந்த சிகிச்சையைப் பரிந்துரைக்கிறார், மேலும் அவர் பரிந்துரைத்த மருந்துகள் அவர்களுக்கு உதவுகின்றனவா அல்லது அவற்றுக்கு பக்க விளைவுகள் அல்லது விரும்பத்தகாத விளைவுகள் உள்ளனவா என்பதையும் கவனிக்கிறார். இந்தக் கவனிப்புகளின் அடிப்படையில், மருத்துவர் பரிந்துரைக்கப்பட்ட மருந்தின் அளவை அதிகரிப்பார் அல்லது குறைப்பார், தேவைப்பட்டால், நோயாளிக்கு முற்றிலும் மாறுபட்ட சிகிச்சை முறையைப் பரிந்துரைக்கலாம். ஒரு ஆன்மீகத் தந்தைக்கும் இதேதான் பொருந்தும்: அவர் ஆன்மாவை உன்னிப்பாகக் கவனிக்க வேண்டும், ஏனெனில் அவ்வப்போது ஒரு நபருக்குள் பல்வேறு மாற்றங்கள் நிகழ்கின்றன, அவற்றை தூரத்திலிருந்தே கண்டறிய முடியாது, அதனால் அவரால் அவர்களுக்குத் திறம்பட உதவ முடியும். ஒருமுறை, சோதனையை எதிர்கொண்ட ஒரு பெண்ணுக்கு நான் அறிவுரை கூறினேன்: </w:t>
      </w:r>
      <w:r>
        <w:rPr>
          <w:lang w:val="ru-RU"/>
        </w:rPr>
        <w:t>"</w:t>
      </w:r>
      <w:r w:rsidRPr="00A83783">
        <w:rPr>
          <w:lang w:val="ru-RU"/>
        </w:rPr>
        <w:t>இப்படி இப்படிச் செய்யுங்கள், இந்தச் சோதனையை உங்களால் வெல்ல முடியும் என்பதை நீங்கள் காண்பீர்கள்.</w:t>
      </w:r>
      <w:r>
        <w:rPr>
          <w:lang w:val="ru-RU"/>
        </w:rPr>
        <w:t xml:space="preserve">" </w:t>
      </w:r>
      <w:r w:rsidRPr="00A83783">
        <w:rPr>
          <w:lang w:val="ru-RU"/>
        </w:rPr>
        <w:t xml:space="preserve">உண்மையிலேயே, அவள் என் பேச்சைக் கேட்டாள், சோதனையும் நீங்கிவிட்டது. இருப்பினும், சிறிது காலத்திற்குப் பிறகு அவள் முற்றிலும் மாறுபட்ட ஒரு சோதனையில் சிக்கிக்கொண்டு, முதல் முறையைப் போலவே அதையும் சமாளிக்க முயன்றாள். அதன் விளைவாக, அவள் மிகுந்த துக்கத்தை அனுபவித்தாள்! ஆனால், அவள் சந்தித்த சிக்கல் வேறுபட்ட தன்மையுடையதாக இருந்ததால், இந்த விசித்திரமான பெண் யாரையாவது என்னிடம் அனுப்பி இருக்கலாம் அல்லது தான் என்ன செய்ய வேண்டும் என்று கேட்க ஒரு கடிதம் எழுதியிருக்கலாம் அல்லவா? நான் அவளுக்கு </w:t>
      </w:r>
      <w:r>
        <w:rPr>
          <w:lang w:val="ru-RU"/>
        </w:rPr>
        <w:t>ஒரு</w:t>
      </w:r>
      <w:r w:rsidRPr="00A83783">
        <w:rPr>
          <w:lang w:val="ru-RU"/>
        </w:rPr>
        <w:t xml:space="preserve"> புதிய </w:t>
      </w:r>
      <w:r>
        <w:rPr>
          <w:lang w:val="ru-RU"/>
        </w:rPr>
        <w:t>'மருந்து'</w:t>
      </w:r>
      <w:r w:rsidRPr="00A83783">
        <w:rPr>
          <w:lang w:val="ru-RU"/>
        </w:rPr>
        <w:t xml:space="preserve"> பரிந்துரைத்திருப்பேன் — அதாவது, நான் அவளுக்கு வேறுபட்ட ஆலோசனை வழங்கியிருப்பேன். ஆனால் என்னிடம் கேட்க அவளுக்கு வழி தெரியவில்லை, ஏனெனில் நான் அவளிடமிருந்து வெகு தொலைவில் </w:t>
      </w:r>
      <w:r w:rsidRPr="00A83783">
        <w:rPr>
          <w:lang w:val="ru-RU"/>
        </w:rPr>
        <w:lastRenderedPageBreak/>
        <w:t xml:space="preserve">இருந்தேன். எனவே — நான் ஒருவரைச் சரியாக அறியாமல் மற்றும் அவர்களுடன் நெருங்கிய தொடர்பில் இல்லாமல் இருந்தால் — நான் தொலைவிலிருந்து ஆலோசனை வழங்குவதில்லை. </w:t>
      </w:r>
    </w:p>
    <w:p w14:paraId="591623BD" w14:textId="77777777" w:rsidR="00731E6C" w:rsidRPr="002224AC" w:rsidRDefault="00731E6C" w:rsidP="00B13109">
      <w:pPr>
        <w:jc w:val="left"/>
        <w:rPr>
          <w:lang w:val="ru-RU"/>
        </w:rPr>
      </w:pPr>
    </w:p>
    <w:p w14:paraId="4165E60C" w14:textId="77777777" w:rsidR="00731E6C" w:rsidRPr="00A83783" w:rsidRDefault="00731E6C" w:rsidP="00B13109">
      <w:pPr>
        <w:pStyle w:val="Heading4"/>
        <w:jc w:val="left"/>
        <w:rPr>
          <w:lang w:val="ru-RU"/>
        </w:rPr>
      </w:pPr>
      <w:bookmarkStart w:id="369" w:name="_Toc196502950"/>
      <w:bookmarkStart w:id="370" w:name="_Toc196909919"/>
      <w:bookmarkStart w:id="371" w:name="_Toc225697452"/>
      <w:r w:rsidRPr="00A83783">
        <w:rPr>
          <w:lang w:val="ru-RU"/>
        </w:rPr>
        <w:t>குடும்பத்தில் ஆன்மீகத் தந்தை</w:t>
      </w:r>
      <w:bookmarkEnd w:id="369"/>
      <w:bookmarkEnd w:id="370"/>
      <w:bookmarkEnd w:id="371"/>
    </w:p>
    <w:p w14:paraId="7D3732C5"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திருமணமான தம்பதிகளுக்கு எந்தப் புத்தகங்கள் உதவும்? </w:t>
      </w:r>
    </w:p>
    <w:p w14:paraId="49A3BCA8" w14:textId="77777777" w:rsidR="00731E6C" w:rsidRPr="00A83783" w:rsidRDefault="00731E6C" w:rsidP="00B13109">
      <w:pPr>
        <w:pStyle w:val="paragraph"/>
        <w:spacing w:before="30" w:after="30"/>
        <w:ind w:left="60" w:right="60"/>
        <w:jc w:val="left"/>
        <w:rPr>
          <w:lang w:val="ru-RU"/>
        </w:rPr>
      </w:pPr>
      <w:r w:rsidRPr="00A83783">
        <w:rPr>
          <w:lang w:val="ru-RU"/>
        </w:rPr>
        <w:t>— கணவன் மனைவிக்கு இதுதான் உதவும்: இருவரும் தங்களுக்குச் சாதகமாகச் சாக்குப்போக்குகள் சொல்லிக்கொள்ளக் கூடாது. ஒவ்வொருவரும் தங்களுக்குச் சாதகமாகச் சாக்குப்போக்குகள் சொன்னால், — எத்தனை ஆன்மீகப் புத்தகங்களைப் படித்தாலும் — அவர்களுக்கு எந்தப் பயனும் கிடைக்காது. ஆனால் கணவன் மனைவி நல்ல குணம் கொண்டவர்களாக இருந்தால், அவர்களுக்கு ஒரு ஆன்மீகத் தந்தை இருந்து அவர் சொல்வதை அவர்கள் கேட்டால், அவர்களால் பிரச்சனைகளைத் தவிர்க்க முடியும். ஒரு ஆன்மீக 'இடைநிறுத்துநர்</w:t>
      </w:r>
      <w:r>
        <w:rPr>
          <w:lang w:val="ru-RU"/>
        </w:rPr>
        <w:t>'</w:t>
      </w:r>
      <w:r w:rsidRPr="00A83783">
        <w:rPr>
          <w:lang w:val="ru-RU"/>
        </w:rPr>
        <w:t xml:space="preserve"> இல்லாமல், [ஒரு சாதாரண குடும்ப வாழ்க்கை] சாத்தியமற்றது. </w:t>
      </w:r>
    </w:p>
    <w:p w14:paraId="29895412" w14:textId="77777777" w:rsidR="00731E6C" w:rsidRPr="00A83783" w:rsidRDefault="00731E6C" w:rsidP="00B13109">
      <w:pPr>
        <w:pStyle w:val="paragraph"/>
        <w:spacing w:before="30" w:after="30"/>
        <w:ind w:left="60" w:right="60"/>
        <w:jc w:val="left"/>
        <w:rPr>
          <w:lang w:val="ru-RU"/>
        </w:rPr>
      </w:pPr>
      <w:r w:rsidRPr="00A83783">
        <w:rPr>
          <w:lang w:val="ru-RU"/>
        </w:rPr>
        <w:t xml:space="preserve">தம்பதியருக்கு ஒரே ஆன்மீகத் தந்தை இருப்பது சிறந்தது. கணவருக்கு ஒரு ஆன்மீகத் தந்தையும், மனைவிக்கு மற்றொரு ஆன்மீகத் தந்தையும் இருப்பது போல் இருக்கக்கூடாது. இரண்டு வெவ்வேறு தச்சர்களால், தலா தங்களது பாணியில் இரண்டு பலகைகள் சீவப்பட்டால், அந்தப் பலகைகளில் ஒன்றை மற்றொன்றோடு பொருத்துவது ஒருபோதும் சாத்தியமில்லை. ஆனால், கணவன் மனைவிக்கு ஒரே ஆன்மீகத் தந்தை இருந்தால், அவர் அவர்களின் </w:t>
      </w:r>
      <w:r>
        <w:rPr>
          <w:lang w:val="ru-RU"/>
        </w:rPr>
        <w:t xml:space="preserve">'நீட்டிக்கொண்டிருக்கும் </w:t>
      </w:r>
      <w:r w:rsidRPr="00A83783">
        <w:rPr>
          <w:lang w:val="ru-RU"/>
        </w:rPr>
        <w:t xml:space="preserve">பகுதிகளை'—அவர்களின் குறைகளைச் </w:t>
      </w:r>
      <w:r>
        <w:rPr>
          <w:lang w:val="ru-RU"/>
        </w:rPr>
        <w:t>சீர்திருத்துகிறார்</w:t>
      </w:r>
      <w:r w:rsidRPr="00A83783">
        <w:rPr>
          <w:lang w:val="ru-RU"/>
        </w:rPr>
        <w:t xml:space="preserve">. அவர் ஒருவரின் குறைகளைச் சீர்திருத்துகிறார், மற்றவரின் குறைகளையும் சீர்திருத்துகிறார், இந்த வழியில் [அவர்களின் உறவில் உள்ள] சிரமங்கள் சரிசெய்யப்பட்டு, மென்மையாக்கப்படுகின்றன. இருப்பினும், இப்போதெல்லாம் ஆன்மீக வாழ்க்கை வாழும் திருமணமான தம்பதிகளிடையே கூட, கணவன் மனைவிக்கு வெவ்வேறு ஆன்மீகத் தந்தையர் உள்ளனர். இரு துணைவர்களுக்கும் ஒரே ஆன்மீகத் தந்தை இருப்பது அரிது. அதனால்தான் அவர்கள் உதவியைப் பெறுவதில்லை. ஒன்றுக்கொன்று நன்றாகப் பொருந்தியிருந்த திருமணமான தம்பதிகளை நான் அறிவேன், ஆனாலும் அவர்களுக்கு உதவக்கூடிய ஒரே ஒரு ஆன்மீகத் தந்தை கூட இல்லை, அதனால் அவர்கள் விவாகரத்து செய்துகொண்டனர். அதே நேரத்தில், [மக்களாக] அவர்கள் ஒருவருக்கொருவர் முற்றிலும் பொருத்தமானவர்களாக இல்லாவிட்டாலும், கணவன் மனைவி இருவரும் ஒரே ஆன்மீகத் தந்தையைக் கொண்டிருந்ததால், ஒருமித்த, நன்கு ஒருங்கிணைந்த திருமண வாழ்க்கையை வாழ்ந்த குடும்பங்களையும் நான் அறிவேன். </w:t>
      </w:r>
    </w:p>
    <w:p w14:paraId="146B049E" w14:textId="77777777" w:rsidR="00731E6C" w:rsidRPr="00A83783" w:rsidRDefault="00731E6C" w:rsidP="00B13109">
      <w:pPr>
        <w:pStyle w:val="paragraph"/>
        <w:spacing w:before="30" w:after="30"/>
        <w:ind w:left="60" w:right="60"/>
        <w:jc w:val="left"/>
        <w:rPr>
          <w:lang w:val="ru-RU"/>
        </w:rPr>
      </w:pPr>
      <w:r w:rsidRPr="00A83783">
        <w:rPr>
          <w:lang w:val="ru-RU"/>
        </w:rPr>
        <w:t xml:space="preserve">நிச்சயமாக, ஒரு முழு குடும்பத்திற்கும் ஒரே ஆன்மீக ஆலோசகர் இருந்தால், அது இன்னும் சிறந்தது. அத்தகைய குடும்பத்தில் ஒரு சிக்கல் எழும்போது, ஆன்மீக ஆலோசகர் அனைத்து குடும்ப உறுப்பினர்களையும் </w:t>
      </w:r>
      <w:r w:rsidRPr="00A83783">
        <w:rPr>
          <w:lang w:val="ru-RU"/>
        </w:rPr>
        <w:lastRenderedPageBreak/>
        <w:t xml:space="preserve">கேட்டு, எல்லா தரப்பிலிருந்தும் புரிந்துகொண்டு அதைத் தீர்ப்பார். ஒரு சந்தர்ப்பத்தில், ஆன்மீகத் தந்தை தந்தை அல்லது தாயை ஏதாவது ஒன்றைச் செய்ய கடுமையாக அறிவுறுத்தலாம்; மற்றொரு சந்தர்ப்பத்தில், பெற்றோர்கள் சொல்வதை அடிப்படையாகக் கொண்டு சிக்கலைத் தீர்க்க முடியாவிட்டால், அவர் குழந்தைகளைத் தன்னை வந்து பார்க்க அழைப்பார். உதாரணமாக, குடும்பத்தில் மனைவிக்குக் குற்றம் சாட்டப்படும் சிக்கல்கள் இருந்தால், ஆன்மீகத் தந்தை எப்படி நடந்துகொள்வது என்பது குறித்து அறிவுரை வழங்க கணவரைத் தன்னை வந்து பார்க்க அழைக்கலாம். இறுதியாக, அவர் அவர்களின் உறவினர்கள் அல்லது தெரிந்தவர்களில் ஒருவரை அவர்களின் விவேகமான உதவிக்காகக் கேட்கலாம். </w:t>
      </w:r>
    </w:p>
    <w:p w14:paraId="689CDF36" w14:textId="77777777" w:rsidR="00731E6C" w:rsidRPr="002224AC" w:rsidRDefault="00731E6C" w:rsidP="00B13109">
      <w:pPr>
        <w:jc w:val="left"/>
        <w:rPr>
          <w:lang w:val="ru-RU"/>
        </w:rPr>
      </w:pPr>
    </w:p>
    <w:p w14:paraId="652C1533" w14:textId="77777777" w:rsidR="00731E6C" w:rsidRPr="00A83783" w:rsidRDefault="00731E6C" w:rsidP="00B13109">
      <w:pPr>
        <w:pStyle w:val="Heading4"/>
        <w:jc w:val="left"/>
        <w:rPr>
          <w:lang w:val="ru-RU"/>
        </w:rPr>
      </w:pPr>
      <w:bookmarkStart w:id="372" w:name="_Toc196502951"/>
      <w:bookmarkStart w:id="373" w:name="_Toc196909920"/>
      <w:bookmarkStart w:id="374" w:name="_Toc225697453"/>
      <w:r w:rsidRPr="00A83783">
        <w:rPr>
          <w:lang w:val="ru-RU"/>
        </w:rPr>
        <w:t>ஒருவரின் ஆன்மீகத் தந்தையை மாற்றுதல்</w:t>
      </w:r>
      <w:bookmarkEnd w:id="372"/>
      <w:bookmarkEnd w:id="373"/>
      <w:bookmarkEnd w:id="374"/>
    </w:p>
    <w:p w14:paraId="673625A9"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சில காரணங்களுக்காகத் தனது பாவ அறிக்கை குருவை மாற்ற நேர்ந்தால், அவர் தனது பழைய குருவிடம் முன்பு அறிக்கை செய்த பாவங்களைத் தனது புதிய குருவிடம் மீண்டும் அறிக்கை செய்ய வேண்டுமா? </w:t>
      </w:r>
    </w:p>
    <w:p w14:paraId="234F9FF5"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நபர் தனது புதிய பாவ அறிக்கை தந்தையிடம், ஒரு நோயாளி ஒரு புதிய மருத்துவரிடம் தனது மருத்துவ வரலாற்றைச் சொல்வதைப் போல, தான் அனுபவித்த ஆன்மீக நோய்களைப் பற்றித் தெரிவிப்பது நல்லது. அப்போதுதான் அந்தத் தந்தை அவருக்கு மிகவும் திறம்பட உதவ முடியும். </w:t>
      </w:r>
    </w:p>
    <w:p w14:paraId="40B8527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தங்கள் ஆன்மீகத் தந்தையை மாற்ற விரும்பினால், அது சரியா என்று எங்களிடம் கேட்டால், நாங்கள் அவர்களிடம் என்ன சொல்ல வேண்டும்? </w:t>
      </w:r>
    </w:p>
    <w:p w14:paraId="7A419977"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புதிய ஆன்மீகத் தந்தையைத் தேர்ந்தெடுக்க] ஒருவர் பழைய ஆன்மீகத் தந்தையின் ஆசியைப் பெற வேண்டும். ஆன்மீகத் தந்தையர்களை எளிதாக மாற்றுவதில் எந்த நன்மையும் இல்லை. ஒரு கட்டிடம் கட்டப்பட்டுக் கொண்டிருக்கும்போது, பொறியாளர்கள் மற்றும் மேற்பார்வையாளர்கள் தொடர்ந்து மாறினால், அந்தக் கட்டிடம் சரியாகக் கட்டப்படாது. </w:t>
      </w:r>
    </w:p>
    <w:p w14:paraId="41A96770" w14:textId="77777777" w:rsidR="00731E6C" w:rsidRPr="00A83783" w:rsidRDefault="00731E6C" w:rsidP="00B13109">
      <w:pPr>
        <w:pStyle w:val="paragraph"/>
        <w:spacing w:before="30" w:after="30"/>
        <w:ind w:left="60" w:right="60"/>
        <w:jc w:val="left"/>
        <w:rPr>
          <w:lang w:val="ru-RU"/>
        </w:rPr>
      </w:pPr>
      <w:r w:rsidRPr="00A83783">
        <w:rPr>
          <w:lang w:val="ru-RU"/>
        </w:rPr>
        <w:t xml:space="preserve">பழைய காலங்களில், மக்கள் தங்கள் பிரச்சனைகளுக்கு ஆலோசனை கேட்கவும், உதவி பெறவும் பெரியவர்களிடம் செல்வார்கள். இன்று, பலர் பெரியவர்களிடம் செல்வது அவர்களின் ஆலோசனையைப் பெறுவதற்காக அல்ல, மாறாக தங்களை நியாயப்படுத்திக் கொள்ளவோ அல்லது தாங்கள் குறிப்பிட்ட பெரியவர்களிடம் ஆலோசனை கேட்டதாகப் பிறரிடம் பின்னர் சொல்லிக்கொள்வதற்காகவோ ஆகும். </w:t>
      </w:r>
      <w:r>
        <w:rPr>
          <w:lang w:val="ru-RU"/>
        </w:rPr>
        <w:t>"</w:t>
      </w:r>
      <w:r w:rsidRPr="00A83783">
        <w:rPr>
          <w:lang w:val="ru-RU"/>
        </w:rPr>
        <w:t>நான் இன்னார், இன்னார் ஆகிய பெரியவர்களிடம் சென்றேன்," என்று இத்தகையோர் கூறுவார்கள், "மேலும் நான் தந்தை பைசியஸிடமும் இதைப் பற்றி கேட்டேன்.</w:t>
      </w:r>
      <w:r>
        <w:rPr>
          <w:lang w:val="ru-RU"/>
        </w:rPr>
        <w:t>"</w:t>
      </w:r>
      <w:r w:rsidRPr="00A83783">
        <w:rPr>
          <w:lang w:val="ru-RU"/>
        </w:rPr>
        <w:t xml:space="preserve"> ஆனால் உண்மையில், அவர் என்னிடம் கேட்டபோது, நான் அவரைக் கண்டித்திருக்கலாம். அல்லது இதுவும் நடக்கும்: அவர் என் கதவை வந்தடைகிறார், ஆனால் கடைசி நேரத்தில் தட்டப் பயந்துவிட்டுச் சென்றுவிடுகிறார்! இவ்வாறு, இந்த மக்கள் ஒரு நிரந்தர பாவ அறிக்கை </w:t>
      </w:r>
      <w:r w:rsidRPr="00A83783">
        <w:rPr>
          <w:lang w:val="ru-RU"/>
        </w:rPr>
        <w:lastRenderedPageBreak/>
        <w:t xml:space="preserve">தந்தையர் இல்லாமல், ஒரு ஆன்மீகத் தந்தையிடமிருந்து மற்றொரு ஆன்மீகத் தந்தையிடம் அலைந்து திரிகிறார்கள். இதன் விளைவாக, அவர்கள் குழப்பமடைகிறார்கள். </w:t>
      </w:r>
    </w:p>
    <w:p w14:paraId="1AF1FB3F"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பாவம் செய்த பிறகு, தங்கள் நற்பெயரைக் கெடுத்துக் கொள்ளாமல் இருக்க, அதைத் தங்கள் சொந்த அறிவாளரிடம் அறிக்கையிடச் செல்லாமல், வேறு ஒரு அறிவாளரிடம் கூறும் நபர்களும் உள்ளனர். சிறிது காலம் கழித்து, அவர்கள் மீண்டும் அதே பாவத்தைச் செய்து, மூன்றாவது பாவமன்னிப்பாளரிடம் அதைச் சொல்கிறார்கள், பின்னர் இன்னொருவரிடம்... இறுதியில், இந்தப் பாவமன்னிப்பாளர்கள் ஒவ்வொருவரிடமும், தாங்கள் இந்தப் பாவத்தை ஒரே ஒரு முறை மட்டுமே செய்தது போலக் காட்டுகிறார்கள். இதனால், இதுபோன்றவர்கள் தொடர்ந்து பாவம் செய்து, திருந்துவதில்லை. </w:t>
      </w:r>
    </w:p>
    <w:p w14:paraId="50406545" w14:textId="77777777" w:rsidR="00731E6C" w:rsidRPr="00A83783" w:rsidRDefault="00731E6C" w:rsidP="00B13109">
      <w:pPr>
        <w:pStyle w:val="paragraph"/>
        <w:spacing w:before="30" w:after="30"/>
        <w:ind w:left="60" w:right="60"/>
        <w:jc w:val="left"/>
        <w:rPr>
          <w:lang w:val="ru-RU"/>
        </w:rPr>
      </w:pPr>
      <w:r w:rsidRPr="00A83783">
        <w:rPr>
          <w:lang w:val="ru-RU"/>
        </w:rPr>
        <w:t>தங்கள் அருட்சாதகர் உதவுவார் என்பதும், அவர் தங்கள் பாவ அறிக்கையின் இரகசியத்தை வேறு யாருக்கும் வெளிப்படுத்த மாட்டார் என்பதும் நன்கு தெரிந்திருந்தும், சிலர் அதைத் தங்கள் அருட்சாதகரிடம் சொல்வதைத் தவிர்ப்பதையும் நான் கவனித்திருக்கிறேன். இருப்பினும், தங்கள் பாவ அறிக்கையாளரிடம் பாவ அறிக்கை செய்வதற்குப் பதிலாக, தங்களுக்கு உதவ முடியாத, சந்தேகத்திற்கு இடமின்றி அதைப் பற்றி மற்ற அனைவரிடமும் சொல்லும் ஒரு அறிமுகமானவரிடம் அவர்கள் தங்கள் ரகசியங்களைச் சொல்கிறார்கள். நான் ஒரு பொது மடாலயத்தில் ஒரு புதிய துறவியாக இருந்தபோது,</w:t>
      </w:r>
      <w:r>
        <w:rPr>
          <w:rStyle w:val="FootnoteReference"/>
          <w:lang w:val="ru-RU"/>
        </w:rPr>
        <w:footnoteReference w:id="135"/>
      </w:r>
      <w:r w:rsidRPr="00A83783">
        <w:rPr>
          <w:lang w:val="ru-RU"/>
        </w:rPr>
        <w:t xml:space="preserve"> ஒரு மனிதர் துறவியாவதற்கு விரும்பியபடி எங்களிடம் வந்ததை நான் நினைவுகூர்கிறேன். சிறிது காலம் மடாலயத்தில் வாழ்ந்த பிறகு, மடாலயத்தை விட்டு வெளியேற வேண்டும் என்ற எண்ணங்கள் அவரைத் தூண்டத் தொடங்கின. அதனால் அவர் தனது எண்ணங்களை மடாலயத்தின் தலைவர் அல்லது வேறு எந்த ஆன்மீகத் தந்தையிடமும் 'ஒப்புக்கொள்ளாமல்', — நம்புவீர்களா! — மடாலயத்தில் வேலை செய்திருந்த, இயெரிசோஸைச் சேர்ந்த ஒரு தொழிலாளியிடம்</w:t>
      </w:r>
      <w:r>
        <w:rPr>
          <w:rStyle w:val="FootnoteReference"/>
          <w:lang w:val="ru-RU"/>
        </w:rPr>
        <w:footnoteReference w:id="136"/>
      </w:r>
      <w:r w:rsidRPr="00A83783">
        <w:rPr>
          <w:lang w:val="ru-RU"/>
        </w:rPr>
        <w:t xml:space="preserve"> </w:t>
      </w:r>
      <w:r>
        <w:rPr>
          <w:lang w:val="ru-RU"/>
        </w:rPr>
        <w:t>'ஒப்புக்கொண்டார்</w:t>
      </w:r>
      <w:r w:rsidRPr="00A83783">
        <w:rPr>
          <w:lang w:val="ru-RU"/>
        </w:rPr>
        <w:t xml:space="preserve">'. இந்தத் துறவி அந்தத் தொழிலாளியிடம் தன்னைப் பற்றிச் சொல்லிக்கொண்டிருந்தபோது, நான் சமையலறைக்கு அருகில் வெங்காயம் உரித்துக்கொண்டிருந்தேன், தற்செயலாக அவர்களின் உரையாடலைக் கேட்டேன். அந்தத் துறவியும் தொழிலாளியும் எனக்கு இரண்டு மீட்டர் தொலைவில் இருந்தனர், மேலும் அந்தத் துறவி தொழிலாளியிடம் சத்தமாகத் </w:t>
      </w:r>
      <w:r>
        <w:rPr>
          <w:lang w:val="ru-RU"/>
        </w:rPr>
        <w:t>'தனது பாவத்தை ஒப்புக்கொள்ள'த்</w:t>
      </w:r>
      <w:r w:rsidRPr="00A83783">
        <w:rPr>
          <w:lang w:val="ru-RU"/>
        </w:rPr>
        <w:t xml:space="preserve"> தொடங்கினார். "நான்," என்று அவர் தொடங்கினார், "ஒரு துறவியானதைப் பற்றி வருந்துகிறேன்</w:t>
      </w:r>
      <w:r>
        <w:rPr>
          <w:lang w:val="ru-RU"/>
        </w:rPr>
        <w:t>."</w:t>
      </w:r>
      <w:r w:rsidRPr="00A83783">
        <w:rPr>
          <w:lang w:val="ru-RU"/>
        </w:rPr>
        <w:t xml:space="preserve"> — </w:t>
      </w:r>
      <w:r>
        <w:rPr>
          <w:lang w:val="ru-RU"/>
        </w:rPr>
        <w:t>"</w:t>
      </w:r>
      <w:r w:rsidRPr="00A83783">
        <w:rPr>
          <w:lang w:val="ru-RU"/>
        </w:rPr>
        <w:t xml:space="preserve">அப்படியென்றால்," என்று அந்தத் தொழிலாளி ஆச்சரியத்துடன் கேட்டார், "நீங்கள் மடத்திற்கு வந்தபோது, இந்த இடத்தின் தன்மையை அறிந்துகொள்ள, உங்கள் உறுதிமொழிகளை எடுப்பதற்கு முன்பு </w:t>
      </w:r>
      <w:r w:rsidRPr="00A83783">
        <w:rPr>
          <w:lang w:val="ru-RU"/>
        </w:rPr>
        <w:lastRenderedPageBreak/>
        <w:t>சிறிது காலம் அங்கே வாழ்ந்து பார்க்கவில்லையா?</w:t>
      </w:r>
      <w:r>
        <w:rPr>
          <w:lang w:val="ru-RU"/>
        </w:rPr>
        <w:t xml:space="preserve">" </w:t>
      </w:r>
      <w:r w:rsidRPr="00A83783">
        <w:rPr>
          <w:lang w:val="ru-RU"/>
        </w:rPr>
        <w:t xml:space="preserve">— </w:t>
      </w:r>
      <w:r>
        <w:rPr>
          <w:lang w:val="ru-RU"/>
        </w:rPr>
        <w:t>"</w:t>
      </w:r>
      <w:r w:rsidRPr="00A83783">
        <w:rPr>
          <w:lang w:val="ru-RU"/>
        </w:rPr>
        <w:t>ஆனால் நான் அதை உணரவே முழு இரண்டு வருடங்கள் செலவழித்துவிட்டேன்!</w:t>
      </w:r>
      <w:r>
        <w:rPr>
          <w:lang w:val="ru-RU"/>
        </w:rPr>
        <w:t xml:space="preserve">" </w:t>
      </w:r>
      <w:r w:rsidRPr="00A83783">
        <w:rPr>
          <w:lang w:val="ru-RU"/>
        </w:rPr>
        <w:t>என்று அந்தத் துறவி புலம்பினார். "ஆஹா, ஆஹா," என்று வியந்தார் அந்தத் தொழிலாளி. "பின் ஏன் நீங்கள் முன்பே வெளியேறவில்லை?</w:t>
      </w:r>
      <w:r>
        <w:rPr>
          <w:lang w:val="ru-RU"/>
        </w:rPr>
        <w:t xml:space="preserve">" </w:t>
      </w:r>
      <w:r w:rsidRPr="00A83783">
        <w:rPr>
          <w:lang w:val="ru-RU"/>
        </w:rPr>
        <w:t>— "இப்போது கேட்டு என்ன பயன்," என்று அவர் புலம்பினார், "நான் வெளியேறவில்லை என்பது உங்களுக்குத் தெரியவில்லையா?</w:t>
      </w:r>
      <w:r>
        <w:rPr>
          <w:lang w:val="ru-RU"/>
        </w:rPr>
        <w:t xml:space="preserve">" </w:t>
      </w:r>
      <w:r w:rsidRPr="00A83783">
        <w:rPr>
          <w:lang w:val="ru-RU"/>
        </w:rPr>
        <w:t>— "அடக் கடவுளே!" தொழிலாளியின் கண்கள் விரிந்தன. "ஆனால் அவர்கள் உங்களைப் பிக்குவாக மாறும்படி கட்டாயப்படுத்தினார்களா?</w:t>
      </w:r>
      <w:r>
        <w:rPr>
          <w:lang w:val="ru-RU"/>
        </w:rPr>
        <w:t>" "</w:t>
      </w:r>
      <w:r w:rsidRPr="00A83783">
        <w:rPr>
          <w:lang w:val="ru-RU"/>
        </w:rPr>
        <w:t>இல்லை," என்று அந்தப் பிக்கு வருந்தினார், "நானே விரும்பி வந்தேன்</w:t>
      </w:r>
      <w:r>
        <w:rPr>
          <w:lang w:val="ru-RU"/>
        </w:rPr>
        <w:t>." "</w:t>
      </w:r>
      <w:r w:rsidRPr="00A83783">
        <w:rPr>
          <w:lang w:val="ru-RU"/>
        </w:rPr>
        <w:t>நம்பவே முடியவில்லை," என்று அந்தத் தொழிலாளி தலையை அசைத்தார். "இதுபற்றி மடாலயத் தலைவரிடம் சொன்னீர்களா?</w:t>
      </w:r>
      <w:r>
        <w:rPr>
          <w:lang w:val="ru-RU"/>
        </w:rPr>
        <w:t>" "</w:t>
      </w:r>
      <w:r w:rsidRPr="00A83783">
        <w:rPr>
          <w:lang w:val="ru-RU"/>
        </w:rPr>
        <w:t>இல்லை</w:t>
      </w:r>
      <w:r>
        <w:rPr>
          <w:lang w:val="ru-RU"/>
        </w:rPr>
        <w:t xml:space="preserve">," </w:t>
      </w:r>
      <w:r w:rsidRPr="00A83783">
        <w:rPr>
          <w:lang w:val="ru-RU"/>
        </w:rPr>
        <w:t xml:space="preserve">என்று பிக்கு பதிலளித்தார். </w:t>
      </w:r>
      <w:r>
        <w:rPr>
          <w:lang w:val="ru-RU"/>
        </w:rPr>
        <w:t>"</w:t>
      </w:r>
      <w:r w:rsidRPr="00A83783">
        <w:rPr>
          <w:lang w:val="ru-RU"/>
        </w:rPr>
        <w:t>சரி, ஏன் இந்தப் பெரிய விஷயத்தை எல்லாம் என்னிடம் சொல்கிறாய்?</w:t>
      </w:r>
      <w:r>
        <w:rPr>
          <w:lang w:val="ru-RU"/>
        </w:rPr>
        <w:t>"</w:t>
      </w:r>
      <w:r w:rsidRPr="00A83783">
        <w:rPr>
          <w:lang w:val="ru-RU"/>
        </w:rPr>
        <w:t xml:space="preserve"> என்று அந்தத் தொழிலாளி ஆச்சரியத்துடன் கேட்டார். </w:t>
      </w:r>
      <w:r>
        <w:rPr>
          <w:lang w:val="ru-RU"/>
        </w:rPr>
        <w:t>"</w:t>
      </w:r>
      <w:r w:rsidRPr="00A83783">
        <w:rPr>
          <w:lang w:val="ru-RU"/>
        </w:rPr>
        <w:t>இதில் உனக்கு என்ன லாபம்?</w:t>
      </w:r>
      <w:r>
        <w:rPr>
          <w:lang w:val="ru-RU"/>
        </w:rPr>
        <w:t xml:space="preserve">" </w:t>
      </w:r>
      <w:r w:rsidRPr="00A83783">
        <w:rPr>
          <w:lang w:val="ru-RU"/>
        </w:rPr>
        <w:t xml:space="preserve">எனவே அந்தப் பிக்கு தன் முழுக் கதையையும் அந்தத் தொழிலாளியிடம் கூறினார். எப்படிப் போனது பார்த்தீர்களா? அவர் உதவி பெறுவதற்காக எல்லாம் துறவியாருக்குச் சொல்லியிருக்க வேண்டும், ஆனால் அதற்குப் பதிலாக அவர் ஒரு தொழிலாளியிடம் </w:t>
      </w:r>
      <w:r>
        <w:rPr>
          <w:lang w:val="ru-RU"/>
        </w:rPr>
        <w:t>'தவறு ஒப்புக்கொள்ள'ச்</w:t>
      </w:r>
      <w:r w:rsidRPr="00A83783">
        <w:rPr>
          <w:lang w:val="ru-RU"/>
        </w:rPr>
        <w:t xml:space="preserve"> சென்றார். மேலும், இந்தத் தொழிலாளி, அடுத்த வார இறுதியில் தன் ஊரில் உள்ள ஒரு கஃபேயில் அமர்ந்திருக்கும்போது, தன் குடி நண்பர்களை மகிழ்விப்பதற்காகத் தன் </w:t>
      </w:r>
      <w:r>
        <w:rPr>
          <w:lang w:val="ru-RU"/>
        </w:rPr>
        <w:t>'</w:t>
      </w:r>
      <w:r w:rsidRPr="00A83783">
        <w:rPr>
          <w:lang w:val="ru-RU"/>
        </w:rPr>
        <w:t>மனக்குறிப்பை</w:t>
      </w:r>
      <w:r>
        <w:rPr>
          <w:lang w:val="ru-RU"/>
        </w:rPr>
        <w:t>'</w:t>
      </w:r>
      <w:r w:rsidRPr="00A83783">
        <w:rPr>
          <w:lang w:val="ru-RU"/>
        </w:rPr>
        <w:t xml:space="preserve"> விவரிப்பார், அவர்கள் அதை மேலும் பரப்புவார்கள், பிறகு மக்கள் ஒவ்வொரு தெரு மூலையிலும் அந்தப் பரிதாபகரமான துறவியைப் பற்றி வதந்தி பேசிக்கொண்டிருப்பார்கள். மேலும் இந்தத் துறவி அறிவற்றவர் என்று நீங்கள் சொல்ல முடியாது. அவரிடம் எத்தனை அகராதிகள் இருந்தன என்று உங்களுக்குத் தெரியுமா? அவருக்குப் பண்டைய கிரேக்க மொழி கச்சிதமாகத் தெரிந்திருந்தது. </w:t>
      </w:r>
    </w:p>
    <w:p w14:paraId="5179E98C"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பொதுவானவரின் பாவமன்னிப்புப் பேராளர் இல்லாதபோது, அவர் தனக்கு ஏற்படும் ஒரு சிரமம் அல்லது சோதனையைப் பற்றித் தனது ஆன்மீக சகோதரர்களில் ஒருவரை அணுகலாமா? </w:t>
      </w:r>
    </w:p>
    <w:p w14:paraId="4D0185C3" w14:textId="77777777" w:rsidR="00731E6C" w:rsidRPr="00A83783" w:rsidRDefault="00731E6C" w:rsidP="00B13109">
      <w:pPr>
        <w:pStyle w:val="paragraph"/>
        <w:spacing w:before="30" w:after="30"/>
        <w:ind w:left="60" w:right="60"/>
        <w:jc w:val="left"/>
        <w:rPr>
          <w:lang w:val="ru-RU"/>
        </w:rPr>
      </w:pPr>
      <w:r w:rsidRPr="00A83783">
        <w:rPr>
          <w:lang w:val="ru-RU"/>
        </w:rPr>
        <w:t xml:space="preserve">— ஏன், அவரால் தனது பாவமன்னிப்பாளரை அழைத்து அவருடன் கலந்தாலோசிக்க முடியாதா? ஒரு ஆன்மீக சகோதரரால் சில சமயங்களில் நமக்கு உதவ முடியும், சில சமயங்களில் முற்றிலும் முடியாது. அல்லது, நமக்கு உதவும் நல்ல எண்ணம் இருந்தபோதிலும், ஒரு ஆன்மீக சகோதரர் தீங்கு விளைவிக்கக்கூடும். தேவைப்பட்டால், ஒருவர் தனது பாவமன்னிப்பாளரை அழைத்து, இந்த வழியில், விஷயங்களை அவற்றின் சரியான இடத்தில் வைக்கலாம். இருப்பினும், ஒருவரால் தங்கள் ஆன்மீகத் தந்தையைத் தொடர்பு கொள்ள முடியாவிட்டால், அவர்கள் எதிர்கொள்ளும் பிரச்சினை தீவிரமாக இருந்து, அதைத் தள்ளிப்போட முடியாவிட்டால், அவர்கள் மற்றொரு ஆன்மீகத் தந்தையிடம் கேட்கலாம். இதுபோன்ற சமயங்களில் எந்த ஆன்மீகத் தந்தையிடம் செல்லலாம் என்று ஒருவர் தங்கள் ஆன்மீகத் தந்தையிடம் முன்கூட்டியே கேட்டுத் தெரிந்து கொள்வது நல்லது. உங்கள் </w:t>
      </w:r>
      <w:r w:rsidRPr="00A83783">
        <w:rPr>
          <w:lang w:val="ru-RU"/>
        </w:rPr>
        <w:lastRenderedPageBreak/>
        <w:t xml:space="preserve">ஆன்மீகத் தந்தையின் அதே உணர்வைப் பகிர்ந்து கொள்ளும் ஒருவரை கலந்தாலோசிப்பது அவசியம். எல்லாவற்றிற்கும் மேலாக, ஒரு பொறியாளர் ஒரு வழியில் திட்டத்தை வரைகிறார், மற்றொருவர் அதை வித்தியாசமாகச் செய்கிறார். இரு பொறியாளர்களின் திட்டங்களும் சரியாக இருக்கலாம், ஆனாலும் அவை ஒன்றுக்கொன்று வேறுபடுகின்றன. </w:t>
      </w:r>
    </w:p>
    <w:p w14:paraId="4E7564E1" w14:textId="77777777" w:rsidR="00731E6C" w:rsidRPr="00A83783" w:rsidRDefault="00731E6C" w:rsidP="00B13109">
      <w:pPr>
        <w:jc w:val="left"/>
        <w:rPr>
          <w:lang w:val="ru-RU"/>
        </w:rPr>
      </w:pPr>
    </w:p>
    <w:p w14:paraId="08ABD9D1" w14:textId="77777777" w:rsidR="00731E6C" w:rsidRPr="002224AC" w:rsidRDefault="00731E6C" w:rsidP="00B13109">
      <w:pPr>
        <w:jc w:val="left"/>
        <w:rPr>
          <w:lang w:val="ru-RU"/>
        </w:rPr>
      </w:pPr>
    </w:p>
    <w:p w14:paraId="43CFE4BE" w14:textId="77777777" w:rsidR="00731E6C" w:rsidRPr="00A83783" w:rsidRDefault="00731E6C" w:rsidP="00B13109">
      <w:pPr>
        <w:pStyle w:val="Heading3"/>
        <w:jc w:val="left"/>
        <w:rPr>
          <w:lang w:val="ru-RU"/>
        </w:rPr>
      </w:pPr>
      <w:bookmarkStart w:id="375" w:name="_Toc196502952"/>
      <w:bookmarkStart w:id="376" w:name="_Toc196909921"/>
      <w:bookmarkStart w:id="377" w:name="_Toc225697454"/>
      <w:r w:rsidRPr="00A83783">
        <w:rPr>
          <w:lang w:val="ru-RU"/>
        </w:rPr>
        <w:t>அத்தியாயம்</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சரியாக அறிக்கையிடுவது எப்படி</w:t>
      </w:r>
      <w:bookmarkEnd w:id="375"/>
      <w:bookmarkEnd w:id="376"/>
      <w:bookmarkEnd w:id="377"/>
    </w:p>
    <w:p w14:paraId="1987213F" w14:textId="77777777" w:rsidR="00731E6C" w:rsidRPr="002224AC" w:rsidRDefault="00731E6C" w:rsidP="00B13109">
      <w:pPr>
        <w:pStyle w:val="Heading4"/>
        <w:jc w:val="left"/>
        <w:rPr>
          <w:lang w:val="ru-RU"/>
        </w:rPr>
      </w:pPr>
    </w:p>
    <w:p w14:paraId="701327A7" w14:textId="77777777" w:rsidR="00731E6C" w:rsidRPr="00A83783" w:rsidRDefault="00731E6C" w:rsidP="00B13109">
      <w:pPr>
        <w:pStyle w:val="Heading4"/>
        <w:jc w:val="left"/>
        <w:rPr>
          <w:lang w:val="ru-RU"/>
        </w:rPr>
      </w:pPr>
      <w:bookmarkStart w:id="378" w:name="_Toc196502953"/>
      <w:bookmarkStart w:id="379" w:name="_Toc196909922"/>
      <w:bookmarkStart w:id="380" w:name="_Toc225697455"/>
      <w:r w:rsidRPr="00A83783">
        <w:rPr>
          <w:lang w:val="ru-RU"/>
        </w:rPr>
        <w:t>என் காயத்தை மீண்டும் கட்டுப்போட வேண்டும்</w:t>
      </w:r>
      <w:bookmarkEnd w:id="378"/>
      <w:bookmarkEnd w:id="379"/>
      <w:bookmarkEnd w:id="380"/>
    </w:p>
    <w:p w14:paraId="29E53398"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எனது ஆன்மீகப் போராட்டத்தில் நான் தடுமாறும்போது, நான் பீதியடையத் தொடங்குகிறேன். </w:t>
      </w:r>
    </w:p>
    <w:p w14:paraId="58F926DC" w14:textId="77777777" w:rsidR="00731E6C" w:rsidRPr="00A83783" w:rsidRDefault="00731E6C" w:rsidP="00B13109">
      <w:pPr>
        <w:pStyle w:val="paragraph"/>
        <w:spacing w:before="30" w:after="30"/>
        <w:ind w:left="60" w:right="60"/>
        <w:jc w:val="left"/>
        <w:rPr>
          <w:lang w:val="ru-RU"/>
        </w:rPr>
      </w:pPr>
      <w:r w:rsidRPr="00A83783">
        <w:rPr>
          <w:lang w:val="ru-RU"/>
        </w:rPr>
        <w:t>— பயப்படாதீர்கள். ஒரு போராட்டம் என்பது போராட்டம் தான். இந்தப் போராட்டத்திலும் காயங்கள் ஏற்படும். இந்தக் காயங்கள் பாவ அறிக்கை மூலம் குணப்படுத்தப்படுகின்றன. எல்லாவற்றிற்கும் மேலாக, போரில் காயமடையும் வீரர்கள் உடனடியாக மருத்துவமனைக்கு ஓடுகிறார்கள். அவர்களின் காயங்களுக்குக் கட்டுப்போடப்படுகிறது, பின்னர் அவர்கள் ஆவலுடன் மீண்டும் போர்க்களத்திற்கு விரைகிறார்கள். மற்ற எல்லாவற்றையும் விட, வீரர்கள் தங்கள் காயங்களிலிருந்து அனுபவத்தைப் பெறுகிறார்கள், மேலும் மீண்டும் காயமடையாமல் இருக்க, முன்பை விட எதிரியின் தோட்டாக்கள் மற்றும் சிதறல்களிலிருந்து தங்களைப் பாதுகாத்துக் கொள்ள அதிக கவனம் செலுத்துகிறார்கள். நம்மைப் பொறுத்தவரையிலும் அதுவேதான்: நமது ஆன்மீகப் போராட்டத்தின் போது நாம் காயப்பட்டால், நாம் பயப்படாமல், நமது ஆன்மீகத் தந்தையிடம் ஓடி, அவருக்கு நமது காயத்தைக் காட்டி, ஆன்மீக ரீதியாகக் குணமடைந்து</w:t>
      </w:r>
      <w:r>
        <w:rPr>
          <w:i/>
          <w:iCs/>
          <w:lang w:val="ru-RU"/>
        </w:rPr>
        <w:t>,</w:t>
      </w:r>
      <w:r w:rsidRPr="00A83783">
        <w:rPr>
          <w:lang w:val="ru-RU"/>
        </w:rPr>
        <w:t xml:space="preserve"> </w:t>
      </w:r>
      <w:r w:rsidRPr="00A83783">
        <w:rPr>
          <w:i/>
          <w:iCs/>
          <w:lang w:val="ru-RU"/>
        </w:rPr>
        <w:t xml:space="preserve">நமது </w:t>
      </w:r>
      <w:r>
        <w:rPr>
          <w:i/>
          <w:iCs/>
          <w:lang w:val="ru-RU"/>
        </w:rPr>
        <w:t>'நற்செயலை'</w:t>
      </w:r>
      <w:r w:rsidRPr="00A83783">
        <w:rPr>
          <w:lang w:val="ru-RU"/>
        </w:rPr>
        <w:t xml:space="preserve"> மீண்டும் தொடர வேண்டும்.</w:t>
      </w:r>
      <w:r>
        <w:rPr>
          <w:rStyle w:val="FootnoteReference"/>
          <w:i/>
          <w:iCs/>
          <w:lang w:val="ru-RU"/>
        </w:rPr>
        <w:footnoteReference w:id="137"/>
      </w:r>
      <w:r w:rsidRPr="00A83783">
        <w:rPr>
          <w:lang w:val="ru-RU"/>
        </w:rPr>
        <w:t xml:space="preserve"> ஆத்துமாவின் பயங்கரமான எதிரிகளாகிய இச்சையை நாம் தேடிச் சென்று, அதை அழிக்க முயற்சி செய்யாவிட்டால் அது மோசமாகிவிடும். </w:t>
      </w:r>
    </w:p>
    <w:p w14:paraId="69549B30"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சிலர் [தங்களுக்கு] தங்களை நீதிமான்கள் என்று கருதுவதால் பாவ அறிக்கை செய்யச் செல்வதில்லை. </w:t>
      </w:r>
      <w:r>
        <w:rPr>
          <w:lang w:val="ru-RU"/>
        </w:rPr>
        <w:t>"</w:t>
      </w:r>
      <w:r w:rsidRPr="00A83783">
        <w:rPr>
          <w:lang w:val="ru-RU"/>
        </w:rPr>
        <w:t>நான் மீண்டும் அதே பாவத்தில் விழக்கூடும்," என்று அத்தகையோர் கூறுகிறார்கள், "அப்படியென்றால் நான் ஏன் பாவ அறிக்கை செய்யச் செல்ல வேண்டும்? ஒருவேளை பாதிரியாரைப் பார்த்து சிரிக்கவா?</w:t>
      </w:r>
      <w:r>
        <w:rPr>
          <w:lang w:val="ru-RU"/>
        </w:rPr>
        <w:t xml:space="preserve">" </w:t>
      </w:r>
    </w:p>
    <w:p w14:paraId="6DD27566" w14:textId="77777777" w:rsidR="00731E6C" w:rsidRPr="00A83783" w:rsidRDefault="00731E6C" w:rsidP="00B13109">
      <w:pPr>
        <w:pStyle w:val="paragraph"/>
        <w:spacing w:before="30" w:after="30"/>
        <w:ind w:left="60" w:right="60"/>
        <w:jc w:val="left"/>
        <w:rPr>
          <w:lang w:val="ru-RU"/>
        </w:rPr>
      </w:pPr>
      <w:r w:rsidRPr="00A83783">
        <w:rPr>
          <w:lang w:val="ru-RU"/>
        </w:rPr>
        <w:t>— அது தவறு! இது போர்க்களத்தில் காயம்பட்ட ஒரு சிப்பாயைப் போன்றது; அவன், 'போர் இன்னும் முடியவில்லை, நான் மீண்டும் காயப்படலாம், அதனால் என் காயத்திற்கு ஏன் கட்டுப்போட வேண்டும்?</w:t>
      </w:r>
      <w:r>
        <w:rPr>
          <w:lang w:val="ru-RU"/>
        </w:rPr>
        <w:t>'</w:t>
      </w:r>
      <w:r w:rsidRPr="00A83783">
        <w:rPr>
          <w:lang w:val="ru-RU"/>
        </w:rPr>
        <w:t xml:space="preserve"> என்று கேட்பது போல. ஆனால் அவன் தன் காயத்திற்கு கட்டுப்போடவில்லை </w:t>
      </w:r>
      <w:r w:rsidRPr="00A83783">
        <w:rPr>
          <w:lang w:val="ru-RU"/>
        </w:rPr>
        <w:lastRenderedPageBreak/>
        <w:t xml:space="preserve">என்றால், அவன் நிறைய இரத்தத்தை இழந்து இறந்துவிடுவான். ஒருவேளை இந்த மக்கள் அன்பினால் பாவ அறிக்கை செய்யச் செல்வதில்லை, ஆனால் இறுதியில் அவர்கள் தங்களைத் தாங்களே அழித்துக் கொள்கிறார்கள். அது எப்படி என்று பாருங்கள்: [ஒருவரை ஏமாற்றுவதற்காக] சாத்தான், ஒருவருக்குக் கொடுக்கப்பட்ட வரங்களையே கூடப் பயன்படுத்துகிறான். சேற்றில் விழுந்து அழுக்காகி, மீண்டும் விழுவோம், மீண்டும் அழுக்காகுவோம் என்ற எண்ணத்துடன் நம் ஆன்மாவை அறிக்கையின் மூலம் தூய்மைப்படுத்திக் கொள்ளாவிட்டால், நமது பழைய அழுக்கின் காய்ந்த அடுக்குகள் மேலும் புதிய அழுக்கின் அடுக்குகளால் மூடப்படுகின்றன. பின்னர் இந்த அழுக்கு அனைத்தையும் சுத்தம் செய்வது எளிதல்ல. </w:t>
      </w:r>
    </w:p>
    <w:p w14:paraId="3DEEB8A6" w14:textId="77777777" w:rsidR="00731E6C" w:rsidRPr="002224AC" w:rsidRDefault="00731E6C" w:rsidP="00B13109">
      <w:pPr>
        <w:jc w:val="left"/>
        <w:rPr>
          <w:lang w:val="ru-RU"/>
        </w:rPr>
      </w:pPr>
    </w:p>
    <w:p w14:paraId="0A2E960B" w14:textId="77777777" w:rsidR="00731E6C" w:rsidRPr="00A83783" w:rsidRDefault="00731E6C" w:rsidP="00B13109">
      <w:pPr>
        <w:pStyle w:val="Heading4"/>
        <w:jc w:val="left"/>
        <w:rPr>
          <w:lang w:val="ru-RU"/>
        </w:rPr>
      </w:pPr>
      <w:bookmarkStart w:id="381" w:name="_Toc196502954"/>
      <w:bookmarkStart w:id="382" w:name="_Toc196909923"/>
      <w:bookmarkStart w:id="383" w:name="_Toc225697456"/>
      <w:r w:rsidRPr="00A83783">
        <w:rPr>
          <w:lang w:val="ru-RU"/>
        </w:rPr>
        <w:t>மனந்திரும்புதலின் அவசியம்</w:t>
      </w:r>
      <w:bookmarkEnd w:id="381"/>
      <w:bookmarkEnd w:id="382"/>
      <w:bookmarkEnd w:id="383"/>
    </w:p>
    <w:p w14:paraId="383EE064" w14:textId="77777777" w:rsidR="00731E6C" w:rsidRPr="00A83783" w:rsidRDefault="00731E6C" w:rsidP="00B13109">
      <w:pPr>
        <w:pStyle w:val="paragraph"/>
        <w:spacing w:before="30" w:after="30"/>
        <w:ind w:left="60" w:right="60"/>
        <w:jc w:val="left"/>
        <w:rPr>
          <w:lang w:val="ru-RU"/>
        </w:rPr>
      </w:pPr>
      <w:r w:rsidRPr="00A83783">
        <w:rPr>
          <w:lang w:val="ru-RU"/>
        </w:rPr>
        <w:t xml:space="preserve">— வணக்கத்திற்குரிய துறவி மார்க் கூறுகிறார்: </w:t>
      </w:r>
      <w:r>
        <w:rPr>
          <w:lang w:val="ru-RU"/>
        </w:rPr>
        <w:t>"</w:t>
      </w:r>
      <w:r w:rsidRPr="00A83783">
        <w:rPr>
          <w:lang w:val="ru-RU"/>
        </w:rPr>
        <w:t>ஒரு விஷயத்தில் நிபுணத்துவம் பெற்றவர், உண்மையை அறிந்து, கடவுளிடம் அறிக்கை செய்வது, நடந்ததை நினைவு கூர்வதன் மூலம் அல்ல, மாறாக தனக்கு நேரிடுவதைப் பொறுத்துக்கொள்வதன் மூலம் ஆகும்</w:t>
      </w:r>
      <w:r>
        <w:rPr>
          <w:lang w:val="ru-RU"/>
        </w:rPr>
        <w:t>."</w:t>
      </w:r>
      <w:r>
        <w:rPr>
          <w:rStyle w:val="FootnoteReference"/>
          <w:lang w:val="ru-RU"/>
        </w:rPr>
        <w:footnoteReference w:id="138"/>
      </w:r>
      <w:r w:rsidRPr="00A83783">
        <w:rPr>
          <w:lang w:val="ru-RU"/>
        </w:rPr>
        <w:t xml:space="preserve"> இதன் மூலம் அவர் என்ன அர்த்தமாக்கிறார்? </w:t>
      </w:r>
    </w:p>
    <w:p w14:paraId="5F331F3D" w14:textId="77777777" w:rsidR="00731E6C" w:rsidRPr="00A83783" w:rsidRDefault="00731E6C" w:rsidP="00B13109">
      <w:pPr>
        <w:pStyle w:val="paragraph"/>
        <w:spacing w:before="30" w:after="30"/>
        <w:ind w:left="60" w:right="60"/>
        <w:jc w:val="left"/>
        <w:rPr>
          <w:lang w:val="ru-RU"/>
        </w:rPr>
      </w:pPr>
      <w:r w:rsidRPr="00A83783">
        <w:rPr>
          <w:lang w:val="ru-RU"/>
        </w:rPr>
        <w:t>— ஒருவர் இரு வழிகளிலும் அறிக்கையிட வேண்டும். விசுவாசி தனது ஆன்மீகத் தந்தையிடம் அறிக்கையிடுகிறார், மேலும் ஜெபிக்கத் தொடங்குவதற்கு முன்பு, தன்னைத் திறந்து காட்டி கடவுளிடம் பணிவுடன் அறிக்கையிடுகிறார்: 'என் கடவுளே, நான் பாவம் செய்தேன்; நான் இன்னவன்</w:t>
      </w:r>
      <w:r>
        <w:rPr>
          <w:lang w:val="ru-RU"/>
        </w:rPr>
        <w:t>.'</w:t>
      </w:r>
      <w:r w:rsidRPr="00A83783">
        <w:rPr>
          <w:lang w:val="ru-RU"/>
        </w:rPr>
        <w:t xml:space="preserve"> ஆனால் அதே நேரத்தில், ஒரு கிறிஸ்தவன் தனக்கு விதிக்கப்படும் துன்பங்களை ஒரு மருந்தாகப் பொறுமையுடன் சகித்துக்கொள்கிறான். மரியாதைக்குரிய மார்க், கடவுளுக்கும் ஒரு ஆன்மீகத் தந்தைக்கும் அறிக்கையிடத் தேவையில்லை என்றும், துன்பங்களைச் சகிப்பதில் மட்டும் ஒருவர் திருப்தி அடைய வேண்டும் என்றும் கூறவில்லை. </w:t>
      </w:r>
      <w:r>
        <w:rPr>
          <w:lang w:val="ru-RU"/>
        </w:rPr>
        <w:t>'அறிக்கையிடுதல்' என்ற</w:t>
      </w:r>
      <w:r w:rsidRPr="00A83783">
        <w:rPr>
          <w:lang w:val="ru-RU"/>
        </w:rPr>
        <w:t xml:space="preserve"> வார்த்தைக்கு என்ன அர்த்தம்? </w:t>
      </w:r>
      <w:r>
        <w:rPr>
          <w:lang w:val="ru-RU"/>
        </w:rPr>
        <w:t>'</w:t>
      </w:r>
      <w:r w:rsidRPr="00A83783">
        <w:rPr>
          <w:lang w:val="ru-RU"/>
        </w:rPr>
        <w:t>திறந்த மனதுடன் ஒப்புக்கொள்வது, எனக்குள் இருப்பதை அறிவிப்பது</w:t>
      </w:r>
      <w:r>
        <w:rPr>
          <w:i/>
          <w:iCs/>
          <w:lang w:val="ru-RU"/>
        </w:rPr>
        <w:t xml:space="preserve">' </w:t>
      </w:r>
      <w:r w:rsidRPr="00A83783">
        <w:rPr>
          <w:lang w:val="ru-RU"/>
        </w:rPr>
        <w:t>என்று அர்த்தமாகவில்லையா?</w:t>
      </w:r>
      <w:r>
        <w:rPr>
          <w:rStyle w:val="FootnoteReference"/>
          <w:lang w:val="ru-RU"/>
        </w:rPr>
        <w:footnoteReference w:id="139"/>
      </w:r>
      <w:r w:rsidRPr="00A83783">
        <w:rPr>
          <w:lang w:val="ru-RU"/>
        </w:rPr>
        <w:t xml:space="preserve"> உங்களுக்குள் நன்மை இருந்தால், நீங்கள் </w:t>
      </w:r>
      <w:r w:rsidRPr="00A83783">
        <w:rPr>
          <w:i/>
          <w:iCs/>
          <w:lang w:val="ru-RU"/>
        </w:rPr>
        <w:t>'கர்த்தரிடம் அறிக்கையிடுகிறீர்கள்</w:t>
      </w:r>
      <w:r>
        <w:rPr>
          <w:i/>
          <w:iCs/>
          <w:lang w:val="ru-RU"/>
        </w:rPr>
        <w:t>'</w:t>
      </w:r>
      <w:r>
        <w:rPr>
          <w:rStyle w:val="FootnoteReference"/>
          <w:i/>
          <w:iCs/>
          <w:lang w:val="ru-RU"/>
        </w:rPr>
        <w:footnoteReference w:id="140"/>
      </w:r>
      <w:r w:rsidRPr="00A83783">
        <w:rPr>
          <w:lang w:val="ru-RU"/>
        </w:rPr>
        <w:t xml:space="preserve"> அதாவது, நீங்கள் கடவுளை மகிமைப்படுத்துகிறீர்கள். உங்களுக்குள் தீமை இருந்தால், உங்கள் பாவங்களை அறிக்கையிடுகிறீர்கள். </w:t>
      </w:r>
    </w:p>
    <w:p w14:paraId="474248D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முதன்முறையாக பாவ அறிக்கை செய்ய வரும்போது, ஒருவர் தனது கடந்தகால வாழ்க்கை முழுவதையும் பாவ அறிக்கையாளரிடம் கூற வேண்டுமா? </w:t>
      </w:r>
    </w:p>
    <w:p w14:paraId="54F24117"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நீங்கள் முதன்முறையாக உங்கள் பாவ அறிக்கை குருவிடம் செல்லும்போது, உங்கள் முழு வாழ்க்கையையும் உள்ளடக்கிய ஒரு பொதுவான பாவ அறிக்கையைச் செய்ய வேண்டும். ஒரு நோயாளி மருத்துவமனையில் அனுமதிக்கப்படும்போது, அவர்கள் தங்கள் மருத்துவ வரலாற்றை மருத்துவர்களிடம் கூறுகிறார்கள். உதாரணமாக, அவர் கூறுகிறார்: </w:t>
      </w:r>
      <w:r>
        <w:rPr>
          <w:lang w:val="ru-RU"/>
        </w:rPr>
        <w:t>"</w:t>
      </w:r>
      <w:r w:rsidRPr="00A83783">
        <w:rPr>
          <w:lang w:val="ru-RU"/>
        </w:rPr>
        <w:t>கடந்த காலத்தில் எனக்கு இது போன்ற நுரையீரல் நோய் இருந்தது, ஆனால் இப்போது அது சரியாகிவிட்டது; நான் பொது அல்லது உள்ளூர் மயக்க மருந்துடன் இது போன்ற ஒரு அறுவை சிகிச்சை செய்தேன்</w:t>
      </w:r>
      <w:r>
        <w:rPr>
          <w:lang w:val="ru-RU"/>
        </w:rPr>
        <w:t xml:space="preserve">" </w:t>
      </w:r>
      <w:r w:rsidRPr="00A83783">
        <w:rPr>
          <w:lang w:val="ru-RU"/>
        </w:rPr>
        <w:t xml:space="preserve">— இப்படியே தொடரும். அதேபோல, ஒருவர் தனது முதல் பாவ அறிக்கைக்காக வரும்போது, அவர்கள் தங்கள் வாழ்க்கையின் விவரங்களை அறிக்கையிட முயற்சிக்க வேண்டும், மேலும் அறிக்கையிடும் பாதிரியார் அந்த நபரின் [ஆன்மீக] காயத்தைக் கண்டறிந்து அதைக் குணப்படுத்துவார். எல்லாவற்றிற்கும் மேலாக, பெரும்பாலும் ஒரு சிறிய காயம் கூட, கவனிக்கப்படாமல் விட்டால், அது ஒருவரின் ஆரோக்கியத்திற்கு கடுமையான விளைவுகளை ஏற்படுத்தக்கூடும். நிச்சயமாக, ஒரு நபர் முதன்முறையாக பாவ அறிக்கை செய்பவரிடம் வரும்போது, அவர்கள் அறிக்கையிட வேண்டிய, சொல்லப்போனால், நூறு பாவங்களைக் கொண்டு வருவார்கள். இரண்டாவது முறையாக பாவ அறிக்கை செய்ய வரும்போது, அவர்கள் நூற்றிருபது பாவங்களைக் கொண்டு வருவார்கள்: ஏனெனில், இந்த நபர் அறிக்கையிட்டு 'அவனது முழு வியாபாரத்தையும் </w:t>
      </w:r>
      <w:r>
        <w:rPr>
          <w:lang w:val="ru-RU"/>
        </w:rPr>
        <w:t>பாழாக்கிவிட்டதால்'</w:t>
      </w:r>
      <w:r w:rsidRPr="00A83783">
        <w:rPr>
          <w:lang w:val="ru-RU"/>
        </w:rPr>
        <w:t xml:space="preserve"> — பிசாசு அவர்களுக்கு எதிராக ஒரு பெரிய போரைத் தொடுக்கும். மூன்றாவது முறையாக, அவர்கள் நூற்று ஐம்பது பாவங்களை அறிக்கையிட வேண்டியிருக்கும். இருப்பினும், அதன்பிறகு, அறிக்கையிட வேண்டிய பாவங்களின் எண்ணிக்கை படிப்படியாகக் குறைந்து, இறுதியில் அந்த நபர் அறிக்கையிட வேண்டிய மிகக் குறைந்த எண்ணிக்கையிலான பாவங்களுடன் வருவார். </w:t>
      </w:r>
    </w:p>
    <w:p w14:paraId="6CB80464" w14:textId="77777777" w:rsidR="00731E6C" w:rsidRPr="002224AC" w:rsidRDefault="00731E6C" w:rsidP="00B13109">
      <w:pPr>
        <w:jc w:val="left"/>
        <w:rPr>
          <w:lang w:val="ru-RU"/>
        </w:rPr>
      </w:pPr>
    </w:p>
    <w:p w14:paraId="6A8D65E3" w14:textId="77777777" w:rsidR="00731E6C" w:rsidRPr="00A83783" w:rsidRDefault="00731E6C" w:rsidP="00B13109">
      <w:pPr>
        <w:pStyle w:val="Heading4"/>
        <w:jc w:val="left"/>
        <w:rPr>
          <w:lang w:val="ru-RU"/>
        </w:rPr>
      </w:pPr>
      <w:bookmarkStart w:id="384" w:name="_Toc196502955"/>
      <w:bookmarkStart w:id="385" w:name="_Toc196909924"/>
      <w:bookmarkStart w:id="386" w:name="_Toc225697457"/>
      <w:r w:rsidRPr="00A83783">
        <w:rPr>
          <w:lang w:val="ru-RU"/>
        </w:rPr>
        <w:t>சரியான அறிக்கை</w:t>
      </w:r>
      <w:bookmarkEnd w:id="384"/>
      <w:bookmarkEnd w:id="385"/>
      <w:bookmarkEnd w:id="386"/>
    </w:p>
    <w:p w14:paraId="4D8AB584" w14:textId="77777777" w:rsidR="00731E6C" w:rsidRPr="00A83783" w:rsidRDefault="00731E6C" w:rsidP="00B13109">
      <w:pPr>
        <w:pStyle w:val="paragraph"/>
        <w:spacing w:before="30" w:after="30"/>
        <w:ind w:left="60" w:right="60"/>
        <w:jc w:val="left"/>
        <w:rPr>
          <w:lang w:val="ru-RU"/>
        </w:rPr>
      </w:pPr>
      <w:r w:rsidRPr="00A83783">
        <w:rPr>
          <w:lang w:val="ru-RU"/>
        </w:rPr>
        <w:t xml:space="preserve">— நமது மனசாட்சி நம்மைக் குற்றம் சாட்டினாலும், சில சமயங்களில் நம்மைச் சீர்திருத்திக்கொள்ளத் தேவையான முயற்சியை ஏன் நாம் எடுக்கத் தவறுகிறோம்? </w:t>
      </w:r>
    </w:p>
    <w:p w14:paraId="5D62730D"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சில வகையான உணர்ச்சிப்பூர்வமான சரிவின் காரணமாகவும் ஏற்படலாம். ஒருவர் தங்களுக்கு ஏற்பட்ட சோதனையின் காரணமாகப் பீதியடைந்தால், அவர்கள் ஒரு சுயக்கட்டுப்பாட்டுச் செயலைச் செய்ய விரும்பலாம், ஆனாலும் அவ்வாறு செய்ய வேண்டிய மனப்பான்மை அல்லது ஆன்மீக சக்தி அவர்களுக்கு இல்லாமல் இருக்கலாம். அப்படிப்பட்ட நிலையில், அவர்கள் தங்களது உள் ஒழுங்கை அறிக்கையின் மூலம் மீட்டெடுக்க வேண்டும். அறிக்கையின் மூலம், ஒரு நபர் ஆறுதல் காண்கிறார், தங்கள் பலத்தை புதுப்பித்துக் கொள்கிறார், மேலும், கடவுளின் அருளால், போராடுவதற்கான உறுதியை மீண்டும் கண்டறிகிறார். இருப்பினும், ஒரு </w:t>
      </w:r>
      <w:r w:rsidRPr="00A83783">
        <w:rPr>
          <w:lang w:val="ru-RU"/>
        </w:rPr>
        <w:lastRenderedPageBreak/>
        <w:t xml:space="preserve">நபர் இந்த வழியில் தங்கள் விவகாரங்களை ஒழுங்குபடுத்தவில்லை என்றால், வேறு சில சோதனையும் அவர்களைத் தாக்கக்கூடும். இதன் விளைவாக, அத்தகைய துக்கமான, மனச்சோர்வான நிலையில் இருக்கும்போது, அவர்கள் மேலும் உடைந்து போகிறார்கள்; அவர்களின் எண்ணங்கள் அவர்களை மூச்சுத் திணறச் செய்கின்றன, அவர்கள் விரக்தியில் விழுகிறார்கள், பின்னர் அவர்களால் முற்றிலும் முயற்சி செய்ய முடியவில்லை. </w:t>
      </w:r>
    </w:p>
    <w:p w14:paraId="24E49B5B"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நீங்கள் பேசுவது அடிக்கடி நடந்தால்? </w:t>
      </w:r>
    </w:p>
    <w:p w14:paraId="7128BF88"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அடிக்கடி நடந்தால், ஒருவரும் அடிக்கடி தம்மை ஆன்மீக ஒழுங்கிற்குக் கொண்டுவர வேண்டும். இந்தப் போராட்டத்தில் உறுதியையும் பலத்தையும் மீண்டும் பெற, ஒரு நபர் தங்கள் ஆன்மீகத் தந்தையிடம் தங்கள் இதயத்தைத் திறக்க வேண்டும். மேலும், தங்கள் அக ஒழுங்கை மீட்டெடுத்த பிறகு, ஒரு நபர் தங்கள் [ஆன்மீக] இயந்திரத்தை முடுக்க வேண்டும்; [ஓடிச்செல்லும்] பிசாசைப் பின்தொடர, அவர்கள் மன உறுதியுடனும் தீவிரத்துடனும் உழைக்க வேண்டும். </w:t>
      </w:r>
    </w:p>
    <w:p w14:paraId="4348BD9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எனக்கு ஏன் பாவ அறிக்கை செய்வதன் அவசியம் தெரிவதில்லை? </w:t>
      </w:r>
    </w:p>
    <w:p w14:paraId="589D3293" w14:textId="77777777" w:rsidR="00731E6C" w:rsidRPr="00A83783" w:rsidRDefault="00731E6C" w:rsidP="00B13109">
      <w:pPr>
        <w:pStyle w:val="paragraph"/>
        <w:spacing w:before="30" w:after="30"/>
        <w:ind w:left="60" w:right="60"/>
        <w:jc w:val="left"/>
        <w:rPr>
          <w:lang w:val="ru-RU"/>
        </w:rPr>
      </w:pPr>
      <w:r w:rsidRPr="00A83783">
        <w:rPr>
          <w:lang w:val="ru-RU"/>
        </w:rPr>
        <w:t>— ஒருவேளை நீங்கள் உங்களை உன்னிப்பாகக் கவனிக்கவில்லையா? எல்லாவற்றிற்கும் மேலாக, பாவ அறிக்கை ஒரு திருவருட்சாதனம். பாவ அறிக்கை செய்யச் சென்று, உங்கள் பாவங்களை உங்கள் பாவ அறிக்கை கேட்கிறவரிடம் சாதாரணமாகச் சொல்லுங்கள். [உங்களுக்குப் பாவங்கள் குறைவாகவே உள்ளன என்று] நினைக்கிறீர்களா? நீங்கள் முரடனாக இல்லையா? அல்லது சுயநலவாதியாக இல்லையா? உங்கள் சகோதரியைக் காயப்படுத்துவதில்லையா? நீங்கள் யாரையும் தீர்ப்பிடுவதில்லையா? நான் பாவ அறிக்கை செய்ய வரும்போது, நான் ஏதோ சில சிறப்புப் பாவங்களை அறிக்கையிடுகிறேன் என்று நினைக்கிறாயா? இல்லை, நான், 'கோபத்தின் மூலமாகவும், தீர்ப்பிடுவதன் மூலமாகவும் நான் பாவம் செய்தேன்</w:t>
      </w:r>
      <w:r>
        <w:rPr>
          <w:lang w:val="ru-RU"/>
        </w:rPr>
        <w:t>...' என்று</w:t>
      </w:r>
      <w:r w:rsidRPr="00A83783">
        <w:rPr>
          <w:lang w:val="ru-RU"/>
        </w:rPr>
        <w:t xml:space="preserve"> அறிக்கையிடுகிறேன், மேலும் பாவ அறிக்கையாளர் என் மீது பாவமன்னிப்புப் பிரார்த்தனையை வாசிக்கிறார். இருப்பினும், சிறு பாவங்களுக்கும் அவற்றின் சொந்தப் பாரம் உண்டு. கடுமையான பாவங்கள் எதுவும் இல்லாமல் நான் திகோன் தந்தையிடம் (</w:t>
      </w:r>
      <w:r>
        <w:rPr>
          <w:rStyle w:val="FootnoteReference"/>
          <w:lang w:val="ru-RU"/>
        </w:rPr>
        <w:footnoteReference w:id="141"/>
      </w:r>
      <w:r w:rsidRPr="00A83783">
        <w:rPr>
          <w:lang w:val="ru-RU"/>
        </w:rPr>
        <w:t xml:space="preserve"> ) பாவ அறிக்கை செய்யச் சென்றபோது, அவர் கூறுவார்: </w:t>
      </w:r>
      <w:r>
        <w:rPr>
          <w:lang w:val="ru-RU"/>
        </w:rPr>
        <w:t>"</w:t>
      </w:r>
      <w:r w:rsidRPr="00A83783">
        <w:rPr>
          <w:lang w:val="ru-RU"/>
        </w:rPr>
        <w:t>ஒரு மணல் துகள், என் மகனே, ஒரு மணல் துகள்!</w:t>
      </w:r>
      <w:r>
        <w:rPr>
          <w:lang w:val="ru-RU"/>
        </w:rPr>
        <w:t xml:space="preserve">" </w:t>
      </w:r>
      <w:r w:rsidRPr="00A83783">
        <w:rPr>
          <w:lang w:val="ru-RU"/>
        </w:rPr>
        <w:t xml:space="preserve">சிறிய பாவங்கள் ஒரு பெரிய மலைப் பாறையின் எடையை விட அதிகமாக எடையுள்ள ஒரு பெரிய மணல் குவியலாகக் குவிந்துவிடுகின்றன. ஒரு பெரிய பாவத்தைச் செய்தவர் அதைப் பற்றித் தொடர்ந்து சிந்தித்து, மனந்திரும்பி, தங்களைத் தாழ்த்திக் கொள்கிறார். ஆனால் உங்களிடம் எண்ணற்ற சிறு பாவங்கள் உள்ளன. இருப்பினும், நீங்கள் வளர்ந்த சூழ்நிலைகளையும், அந்தப் பெரிய பாவத்தைச் செய்தவர் வளர்ந்த </w:t>
      </w:r>
      <w:r w:rsidRPr="00A83783">
        <w:rPr>
          <w:lang w:val="ru-RU"/>
        </w:rPr>
        <w:lastRenderedPageBreak/>
        <w:t xml:space="preserve">சூழ்நிலைகளையும் ஒப்பிட்டுப் பார்த்தால், நீங்கள் அவர்களை விட மோசமான நிலையில் இருந்திருக்கிறீர்கள் என்பதைக் காண்பீர்கள். </w:t>
      </w:r>
    </w:p>
    <w:p w14:paraId="21AA1582"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பாவ அறிக்கை செய்யும் போது குறிப்பாக இருக்க முயற்சி செய்யுங்கள். உங்கள் பாவங்களைப் பெயரிடுவது மட்டும் போதாது, உதாரணமாக, 'நான் பொறாமைப்படுகிறேன், நான் </w:t>
      </w:r>
      <w:r>
        <w:rPr>
          <w:lang w:val="ru-RU"/>
        </w:rPr>
        <w:t xml:space="preserve">கோபப்படுகிறேன்' </w:t>
      </w:r>
      <w:r w:rsidRPr="00A83783">
        <w:rPr>
          <w:lang w:val="ru-RU"/>
        </w:rPr>
        <w:t xml:space="preserve">போன்றவை; உதவி பெற, உங்கள் குறிப்பிட்ட குறைகளையும் நீங்கள் அறிக்கையிட வேண்டும். மேலும், நீங்கள் ஏமாற்றுதல் போன்ற ஒரு கடுமையான பாவத்தை அறிக்கையிடுகிறீர்கள் என்றால், அந்தப் பாவத்தைச் செய்தபோது நீங்கள் என்ன நினைத்தீர்கள், உங்கள் குறிப்பிட்ட செயல்கள் என்னவாக இருந்தன என்பதை விவரமாக அறிக்கையிட வேண்டும். அப்படிப்பட்ட ஒரு குறிப்பிட்ட அறிக்கையைச் செய்யத் தவறுவதன் மூலம், நீங்கள் கிறிஸ்துவை ஏளனம் செய்கிறீர்கள். ஒருவர் தனது ஆன்மீகத் தந்தையிடம் உண்மையை ஒப்புக்கொள்ளவில்லை என்றால், தனது பாவத்தை அவருக்கு வெளிப்படுத்தவில்லை என்றால், ஆன்மீகத் தந்தை அவருக்கு உதவ முடியும் என்பதற்காக, அவர் தனக்குத்தானே பெரும் தீங்கு விளைவித்துக் கொள்கிறார்; இது, நோய்வாய்ப்பட்ட ஒருவர் தனது நோயை மருத்துவரிடமிருந்து மறைப்பதன் மூலம் தனது ஆரோக்கியத்திற்கு பெரும் தீங்கு விளைவிப்பதைப் போன்றது. மாறாக, ஒருவர் தனது ஆன்மீகத் தந்தையிடம் தன்னை உண்மையாக வெளிப்படுத்தினால், ஆன்மீகத் தந்தை அந்த நபரை நன்கு புரிந்துகொண்டு, அவர்களுக்கு மிகவும் திறம்பட உதவ முடியும். </w:t>
      </w:r>
    </w:p>
    <w:p w14:paraId="1507E97B"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மற்றொரு நபரை அநியாயமாக நடத்திய அல்லது தங்கள் நடத்தையின் மூலம் யாருக்கேனும் மன உளைச்சலை ஏற்படுத்திய எவரும், முதலில் தாங்கள் தவறு செய்த நபரிடம் சென்று, பணிவுடன் அவர்களிடம் மன்னிப்புக் கேட்டு, அவர்களுடன் சமாதானம் செய்துகொள்ள வேண்டும்; அதன் பிறகே, பாவமன்னிப்புப் பெற தங்கள் பாவத்தை பாவமன்னிப்பாளரிடம் அறிக்கையிட வேண்டும். இந்த வழியில், கடவுளின் அருள் வழங்கப்படுகிறது. ஒருவர் தாங்கள் காயப்படுத்தியவரிடம் முதலில் மன்னிப்புக் கேட்காமல், அத்தகைய பாவத்தை ஒரு ஆன்மீகத் தந்தையிடம் ஒப்புக்கொண்டால், அவரது ஆன்மாவுக்கு அமைதி கிடைப்பது சாத்தியமற்றது, ஏனெனில் இந்த நிலையில் அந்த [பாவியான] நபர் தங்களைத் தாழ்த்திக்கொள்ளவில்லை. பாதிக்கப்பட்டவர் இறந்துவிட்டார் அல்லது அவர் வேறு இடத்திற்குச் சென்றுவிட்டதால் அவரைக் கண்டுபிடிக்க முடியாதபோது, ஒரு கடிதம் மூலமாவது மன்னிப்புக் கேட்க முடியாத பட்சத்தில் இது விதிவிலக்கு. ஆனால், பாவமன்னிப்புப் பெறுபவருக்கு அவ்வாறு செய்ய விருப்பம் இருந்தால், கடவுள் அந்த விருப்பத்தைக் கண்டு அவரை மன்னிக்கிறார். </w:t>
      </w:r>
    </w:p>
    <w:p w14:paraId="6B94D192"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நாம் தவறு செய்த நபரிடம் மன்னிப்புக் கேட்டிருந்தும், அவர்கள் நம்மை மன்னிக்கவில்லை என்றால் என்ன செய்வது? </w:t>
      </w:r>
    </w:p>
    <w:p w14:paraId="4738CF97"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 அந்த நிலையில், கடவுள் அவர்களின் இதயத்தை மென்மையாக்க வேண்டும் என்று நாம் பிரார்த்திக்க வேண்டும். இருப்பினும், அவர்கள் நம்மை மன்னித்தால், நாம் மீண்டும் அதே பாவத்தில் எளிதில் விழக்கூடும் என்பதற்காக, கடவுள் அந்த நபரின் இதயத்தை மென்மையாக்காமல் இருக்கலாம். </w:t>
      </w:r>
    </w:p>
    <w:p w14:paraId="6980AFF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பெரிய பாவத்தைச் செய்த பிறகு, அதை உடனடியாக அறிக்கையிடாமல் இருப்பது ஏற்றுக்கொள்ளத்தக்கதா? </w:t>
      </w:r>
    </w:p>
    <w:p w14:paraId="08EA9376" w14:textId="77777777" w:rsidR="00731E6C" w:rsidRPr="00A83783" w:rsidRDefault="00731E6C" w:rsidP="00B13109">
      <w:pPr>
        <w:pStyle w:val="paragraph"/>
        <w:spacing w:before="30" w:after="30"/>
        <w:ind w:left="60" w:right="60"/>
        <w:jc w:val="left"/>
        <w:rPr>
          <w:lang w:val="ru-RU"/>
        </w:rPr>
      </w:pPr>
      <w:r w:rsidRPr="00A83783">
        <w:rPr>
          <w:lang w:val="ru-RU"/>
        </w:rPr>
        <w:t xml:space="preserve">— ஏன் அதைத் தள்ளிப் போடுகிறீர்கள்? அது புளித்துப் போகவா? எல்லாவற்றிற்கும் மேலாக, கெட்டுப்போன உணவை எவ்வளவு காலம் அப்படியே வைத்திருக்கிறீர்களோ, அது அவ்வளவு அதிகமாகக் கெட்டுப்போகும். ஏன் இரண்டு அல்லது மூன்று மாதங்கள் காத்திருந்து, பின்னர் ஒரு பெரும் பாவத்திற்காக அறிக்கை செய்யச் செல்கிறீர்கள்? நீங்கள் முடிந்தவரை விரைவாகச் செல்ல வேண்டும். நமக்கு ஒரு திறந்த புண் இருந்தால், அதைக் குணப்படுத்துவதற்கு முன் ஒரு மாதம் காத்திருக்க வேண்டுமா? இல்லை. அப்படிப்பட்ட நிலையில், பாவமன்னிப்பாளர் அதிக நேரம் கிடைக்கும் வரை அல்லது நமக்குத் தனது கவனத்தைச் செலுத்தக்கூடிய நிலைக்கு வரும் வரை காத்திருக்க வேண்டிய அவசியமில்லை. நாம் உடனடியாக பாவ அறிக்கை செய்பவரிடம் சென்று, நாம் செய்த பாவத்தைச் சுருக்கமாக அறிக்கையிட வேண்டும், பின்னர், பாவ அறிக்கை செய்பவருக்கு அதிக நேரம் கிடைக்கும்போது, அவரிடம் சென்று பேசலாம் அல்லது ஆன்மீக வழிகாட்டுதலைப் பெறலாம். </w:t>
      </w:r>
    </w:p>
    <w:p w14:paraId="2A27C05A" w14:textId="77777777" w:rsidR="00731E6C" w:rsidRPr="00A83783" w:rsidRDefault="00731E6C" w:rsidP="00B13109">
      <w:pPr>
        <w:pStyle w:val="paragraph"/>
        <w:spacing w:before="30" w:after="30"/>
        <w:ind w:left="60" w:right="60"/>
        <w:jc w:val="left"/>
        <w:rPr>
          <w:lang w:val="ru-RU"/>
        </w:rPr>
      </w:pPr>
      <w:r w:rsidRPr="00A83783">
        <w:rPr>
          <w:lang w:val="ru-RU"/>
        </w:rPr>
        <w:t xml:space="preserve">நாம் இருக்கும் சூழ்நிலையை அறிக்கையாளரிடம் விவரிக்க அதிக நேரம் எடுக்காது. ஒருவரின் மனசாட்சி சரியாகச் செயல்பட்டால், அவரால் தனது நிலையைச் சில வார்த்தைகளில் விவரிக்க முடியும். இருப்பினும், ஒரு நபருக்குள் குழப்பம் இருந்தால், அவர்கள் அறிக்கையாளருக்குத் தங்கள் நிலையைப் பற்றிய எந்த உண்மையான எண்ணத்தையும் அளிக்காமல் நீண்ட நேரம் பேசலாம். சிலர் தங்களைப் பற்றியும் தங்கள் பிரச்சனைகளைப் பற்றியும் கதைகள் நிறைந்த முழு நோட்புக்குகளையும் எனக்கு அனுப்புகிறார்கள். சிறிய கையெழுத்தில் இருபது அல்லது முப்பது பக்கங்கள், இறுதியில் சில பக்கங்கள் பிற்சேர்க்கையாக... அவர்கள் எழுதும் அனைத்தும் ஒரே பக்கத்தில் அடங்கிவிடும் என்றாலும். </w:t>
      </w:r>
    </w:p>
    <w:p w14:paraId="520B1629" w14:textId="77777777" w:rsidR="00731E6C" w:rsidRPr="002224AC" w:rsidRDefault="00731E6C" w:rsidP="00B13109">
      <w:pPr>
        <w:jc w:val="left"/>
        <w:rPr>
          <w:lang w:val="ru-RU"/>
        </w:rPr>
      </w:pPr>
    </w:p>
    <w:p w14:paraId="0E5DF817" w14:textId="77777777" w:rsidR="00731E6C" w:rsidRPr="00A83783" w:rsidRDefault="00731E6C" w:rsidP="00B13109">
      <w:pPr>
        <w:pStyle w:val="Heading4"/>
        <w:jc w:val="left"/>
        <w:rPr>
          <w:lang w:val="ru-RU"/>
        </w:rPr>
      </w:pPr>
      <w:bookmarkStart w:id="387" w:name="_Toc196502956"/>
      <w:bookmarkStart w:id="388" w:name="_Toc196909925"/>
      <w:bookmarkStart w:id="389" w:name="_Toc225697458"/>
      <w:r w:rsidRPr="00A83783">
        <w:rPr>
          <w:lang w:val="ru-RU"/>
        </w:rPr>
        <w:t>தவக்கால அறிக்கையின் போது நமக்காக நாம் சாக்குப்போக்குகள் கூறி, நமது மனசாட்சியை நாம் பாரப்படுத்திக் கொள்கிறோம்.</w:t>
      </w:r>
      <w:bookmarkEnd w:id="387"/>
      <w:bookmarkEnd w:id="388"/>
      <w:bookmarkEnd w:id="389"/>
    </w:p>
    <w:p w14:paraId="460351FD"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பாவ அறிக்கையின் போது, பாவம் செய்தபோது உணர்ந்த வலியை பாவமன்னிப்பு பெறுபவர் உணரவில்லை என்றால், அவருக்கு உண்மையான மனந்திரும்புதல் இல்லை என்று அர்த்தமா? </w:t>
      </w:r>
    </w:p>
    <w:p w14:paraId="086D2344"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அந்தப் பாவத்தைச் செய்து சிறிது காலம் கடந்துவிட்டால், காயம் ஆறிவிடும், அதனால்தான் அவருக்கு அவ்வளவு கடுமையான வலியை உணர முடிவதில்லை. ஆனால் இதில் கவனமாக இருக்க வேண்டும்: பாவ </w:t>
      </w:r>
      <w:r w:rsidRPr="00A83783">
        <w:rPr>
          <w:lang w:val="ru-RU"/>
        </w:rPr>
        <w:lastRenderedPageBreak/>
        <w:t xml:space="preserve">அறிக்கையின் போது, ஒருவன் தன்னைத் தானே நியாயப்படுத்திக் கொள்ளக் கூடாது. நான் பாவ அறிக்கை செய்யும்போது, உதாரணமாக, நான் ஒருவருடன் கோபப்பட்டேன் என்று என் பாவ அறிக்கையாளரிடம் ஒப்புக்கொள்ளும்போது — பெரும்பாலும் நான் கோபப்பட்ட அந்த நபர் ஒரு அறை வாங்கத் தகுதியானவராக இருந்தாலும் — அந்த நபர்தான் உண்மையில் தவறு செய்தார் என்று நான் பாவ அறிக்கையாளரிடம் சொல்வதில்லை, அப்போதுதான் பாவ அறிக்கையாளர் என்னை நியாயப்படுத்தத் தொடங்க மாட்டார். தனது பாவத்தை அறிக்கையிடும்போது தன்னைத்தானே நியாயப்படுத்திக் கொள்ளும் ஒருவருக்கு, அவர் தனது மனசாட்சியை எவ்வளவு மிதித்தாலும், உள்ள அமைதி கிடைப்பதில்லை. பாவ அறிக்கையின் போது அவர்கள் தங்களைப் பாதுகாத்துக் கொள்ளும் அந்தத் தன்னியாயப்படுத்தல்கள், அவர்களின் மனசாட்சிக்கு ஒரு சுமையாக மாறுகின்றன. ஆனால், செம்மையான மனசாட்சியைக் கொண்ட ஒரு நபர், தாங்கள் செய்த பாவங்களின் தீவிரத்தை மிகைப்படுத்திக் கூறி, தங்கள் பாவமன்னிப்பாளரிடமிருந்து ஒரு கடுமையான தண்டனையை ஏற்றுக்கொள்ளும்போது, ஒரு சொல்ல முடியாத மகிழ்ச்சியை உணர்கிறார். கேட்காமலேயே ஒரு திராட்சையைப் பறித்த ஒருவரே, பல கூடைகள் திராட்சையைத் திருடியது போல உணர்ந்து, தன் பாவத்தைத் திரும்பத் திரும்ப எண்ணிக்கொண்டிருப்பார். இந்தப் பாவத்தை ஒப்புரைக்கும் வரை அவர்கள் இரவு முழுவதும் தூங்காமல் விழித்திருப்பார்கள். ஆனால், கூடை கணக்கில் திராட்சையைத் திருடும் மற்றவர்களோ, தாங்கள் ஒரு கொத்து மட்டுமே எடுத்ததாகத் தங்களைத் தற்காத்துக் கொள்கிறார்கள். ஆனால், தங்களைத் தாங்களே நியாயப்படுத்திக் கொள்ளாமல், தங்கள் அற்பமான மீறலை மிகைப்படுத்திக் கூறி, தாங்கள் செய்த ஒரு சிறிய குற்றத்திற்காகப் பெருந்துன்பம் அடைந்து துன்புறுபவர்கள் என்ன தெய்வீக ஆறுதலைப் பெறுகிறார்கள் என்பது உங்களுக்குத் தெரியுமா? இந்த நிலையில், தெய்வீக நீதியானது வெளிப்படுகிறது; நல்ல கடவுள் மக்களுக்கு எவ்வாறு வெகுமதி அளிக்கிறார் என்பதைக் காண முடிகிறது. </w:t>
      </w:r>
    </w:p>
    <w:p w14:paraId="5DEE9EB3" w14:textId="77777777" w:rsidR="00731E6C" w:rsidRPr="00A83783" w:rsidRDefault="00731E6C" w:rsidP="00B13109">
      <w:pPr>
        <w:pStyle w:val="paragraph"/>
        <w:spacing w:before="30" w:after="30"/>
        <w:ind w:left="60" w:right="60"/>
        <w:jc w:val="left"/>
        <w:rPr>
          <w:lang w:val="ru-RU"/>
        </w:rPr>
      </w:pPr>
      <w:r w:rsidRPr="00A83783">
        <w:rPr>
          <w:lang w:val="ru-RU"/>
        </w:rPr>
        <w:t xml:space="preserve">தங்கள் பாவங்களைத் தாழ்மையுடன் பாவமன்னிப்பாளரிடம் வெளிப்படுத்தி, தங்களைத் தாழ்த்திக்கொள்ளும் மக்கள் ஒளிர்கிறார்கள் என்பதை நான் கவனித்திருக்கிறேன் — ஏனெனில் அவர்கள் கடவுளின் அருளைப் பெறுகிறார்கள். ஓய்வு பெற்ற ஒரு அதிகாரி, தான் எட்டு வயது சிறுவனாக இருந்தபோது செய்த ஒரு செயலைப் பற்றி மிகுந்த மனவேதனையுடன் என்னிடம் கூறினார். அவர் மற்றொரு குழந்தையிடமிருந்து ஒரு பந்தை பறித்துக்கொண்டார். அவன் அந்தப் பந்தை ஒரே ஒரு இரவு மட்டுமே வைத்துக்கொண்டு, அடுத்த நாள் காலையில் திருப்பிக் கொடுத்துவிட்டான். இந்தச் சம்பவத்தை என்னிடம் அவர் சொல்லும்போது, தன் அண்டை வீட்டாருக்குத் துயரத்தை ஏற்படுத்தியதற்காக அந்த மனிதர் அழுதார். ஓய்வு பெற்ற பிறகு, அவர் தனது பணியின் போது </w:t>
      </w:r>
      <w:r w:rsidRPr="00A83783">
        <w:rPr>
          <w:lang w:val="ru-RU"/>
        </w:rPr>
        <w:lastRenderedPageBreak/>
        <w:t xml:space="preserve">வருத்தப்படுத்திய அனைவரையும் — குறிப்பாக தனது அதிகாரப்பூர்வ கடமைகளைச் செய்யும்போது வருத்தப்படுத்தியவர்களை — தேடிப்பிடித்து அவர்களிடம் மன்னிப்பு கேட்டார்! இந்த மனிதரின் குணம் என்னைக் கவர்ந்தது: அவர் எல்லாத் தவறையும் தன்മേல் ஏற்றுக்கொண்டார். இப்போது அவர் ஒரு கிராமத்தில் வாழ்கிறார், மேலும் தனது சேமிப்பைப் பயன்படுத்தி ஏழைகளுக்குக் காணிக்கை அளிக்கிறார். பக்கவாதத்தால் முடங்கிய அவரது தொண்ணூற்றைந்து வயதான தாய் படுக்கையிலேயே இருக்கிறார், மேலும் அவரே அவருக்குப் பராமரிப்பு அளிக்கிறார். அவரைப் பராமரிக்கும்போது, அவர் தனது தாயின் உடலைக் காண வேண்டிய கட்டாயம் இருப்பதால், இந்த எண்ணத்தால் அவர் வேதனைப்படுகிறார்: </w:t>
      </w:r>
      <w:r>
        <w:rPr>
          <w:lang w:val="ru-RU"/>
        </w:rPr>
        <w:t>"</w:t>
      </w:r>
      <w:r w:rsidRPr="00A83783">
        <w:rPr>
          <w:lang w:val="ru-RU"/>
        </w:rPr>
        <w:t>தனது தந்தையின் நிர்வாணத்தை பார்த்ததற்காக ஹாம் தண்டிக்கப்பட்டார் என்றால், தனது தாயின் நிர்வாணத்தை பார்க்கும் எனக்கு என்ன நேரிடும்!..</w:t>
      </w:r>
      <w:r>
        <w:rPr>
          <w:lang w:val="ru-RU"/>
        </w:rPr>
        <w:t>"</w:t>
      </w:r>
      <w:r>
        <w:rPr>
          <w:rStyle w:val="FootnoteReference"/>
          <w:lang w:val="ru-RU"/>
        </w:rPr>
        <w:footnoteReference w:id="142"/>
      </w:r>
      <w:r w:rsidRPr="00A83783">
        <w:rPr>
          <w:lang w:val="ru-RU"/>
        </w:rPr>
        <w:t xml:space="preserve"> இந்த மனிதர் இடைவிடாமல் அழுதார். அவரது முகம் ஒளிர்ந்தது. அவரது மனந்திரும்புதல் எனக்கு எவ்வளவு நன்மைகளைத் தந்தது! </w:t>
      </w:r>
    </w:p>
    <w:p w14:paraId="264B1F4E"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தாம் நுட்பமான ஆன்மீகப் பணியில் ஈடுபட்டுள்ளதாகத் தனது ஆன்மீகத் தந்தையிடம் காட்டிக்கொள்ள, தனது பாவங்களை மிகைப்படுத்திக் கூற முடியுமா? </w:t>
      </w:r>
    </w:p>
    <w:p w14:paraId="2AFCCADB" w14:textId="77777777" w:rsidR="00731E6C" w:rsidRPr="00A83783" w:rsidRDefault="00731E6C" w:rsidP="00B13109">
      <w:pPr>
        <w:pStyle w:val="paragraph"/>
        <w:spacing w:before="30" w:after="30"/>
        <w:ind w:left="60" w:right="60"/>
        <w:jc w:val="left"/>
        <w:rPr>
          <w:lang w:val="ru-RU"/>
        </w:rPr>
      </w:pPr>
      <w:r w:rsidRPr="00A83783">
        <w:rPr>
          <w:lang w:val="ru-RU"/>
        </w:rPr>
        <w:t xml:space="preserve">— அது முற்றிலும் வேறு விஷயம். அந்த நிலையில், ஒருவன் தனது 'நம്രತೆ'யைப் </w:t>
      </w:r>
      <w:r>
        <w:rPr>
          <w:lang w:val="ru-RU"/>
        </w:rPr>
        <w:t xml:space="preserve">பற்றிப் </w:t>
      </w:r>
      <w:r w:rsidRPr="00A83783">
        <w:rPr>
          <w:lang w:val="ru-RU"/>
        </w:rPr>
        <w:t>பெருமைப்படுகிறான்</w:t>
      </w:r>
      <w:r>
        <w:rPr>
          <w:lang w:val="ru-RU"/>
        </w:rPr>
        <w:t xml:space="preserve">. </w:t>
      </w:r>
    </w:p>
    <w:p w14:paraId="3EFEED07" w14:textId="77777777" w:rsidR="00731E6C" w:rsidRPr="002224AC" w:rsidRDefault="00731E6C" w:rsidP="00B13109">
      <w:pPr>
        <w:jc w:val="left"/>
        <w:rPr>
          <w:lang w:val="ru-RU"/>
        </w:rPr>
      </w:pPr>
    </w:p>
    <w:p w14:paraId="54D80B98" w14:textId="77777777" w:rsidR="00731E6C" w:rsidRPr="00A83783" w:rsidRDefault="00731E6C" w:rsidP="00B13109">
      <w:pPr>
        <w:pStyle w:val="Heading4"/>
        <w:jc w:val="left"/>
        <w:rPr>
          <w:lang w:val="ru-RU"/>
        </w:rPr>
      </w:pPr>
      <w:bookmarkStart w:id="390" w:name="_Toc196502957"/>
      <w:bookmarkStart w:id="391" w:name="_Toc196909926"/>
      <w:bookmarkStart w:id="392" w:name="_Toc225697459"/>
      <w:r w:rsidRPr="00A83783">
        <w:rPr>
          <w:lang w:val="ru-RU"/>
        </w:rPr>
        <w:t>தவக்கணத்திற்குப் பிறகு</w:t>
      </w:r>
      <w:bookmarkEnd w:id="390"/>
      <w:bookmarkEnd w:id="391"/>
      <w:bookmarkEnd w:id="392"/>
    </w:p>
    <w:p w14:paraId="7F41AF3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பாவ அறிக்கை செய்த பிறகு ஒருவரின் ஆன்மாவில் ஒருவித பாரத்தை உணர்வது நியாயமானதா? </w:t>
      </w:r>
    </w:p>
    <w:p w14:paraId="15EAD700" w14:textId="77777777" w:rsidR="00731E6C" w:rsidRPr="00A83783" w:rsidRDefault="00731E6C" w:rsidP="00B13109">
      <w:pPr>
        <w:pStyle w:val="paragraph"/>
        <w:spacing w:before="30" w:after="30"/>
        <w:ind w:left="60" w:right="60"/>
        <w:jc w:val="left"/>
        <w:rPr>
          <w:lang w:val="ru-RU"/>
        </w:rPr>
      </w:pPr>
      <w:r w:rsidRPr="00A83783">
        <w:rPr>
          <w:lang w:val="ru-RU"/>
        </w:rPr>
        <w:t xml:space="preserve">— ஏன் ஒருவருக்கு எந்தப் பாரமும் உணரப்பட வேண்டும்? முறையான பாவ அறிக்கையின் மூலம், பழையவை அனைத்தும் துடைக்கப்படுகின்றன. புதிய </w:t>
      </w:r>
      <w:r>
        <w:rPr>
          <w:lang w:val="ru-RU"/>
        </w:rPr>
        <w:t xml:space="preserve">'பதிவேடுகள்' </w:t>
      </w:r>
      <w:r w:rsidRPr="00A83783">
        <w:rPr>
          <w:lang w:val="ru-RU"/>
        </w:rPr>
        <w:t>திறக்கப்படுகின்றன</w:t>
      </w:r>
      <w:r>
        <w:rPr>
          <w:lang w:val="ru-RU"/>
        </w:rPr>
        <w:t xml:space="preserve">. </w:t>
      </w:r>
      <w:r w:rsidRPr="00A83783">
        <w:rPr>
          <w:lang w:val="ru-RU"/>
        </w:rPr>
        <w:t xml:space="preserve">கடவுளின் கிருபை வருகிறது, மேலும் ஒரு நபர் முற்றிலும் மாற்றப்படுகிறார். குழப்பம், கசப்பு மற்றும் கவலைகள் மறைந்து, மௌனமும் அமைதியும் அவற்றுக்குப் பதிலாக வருகின்றன. இந்த மாற்றம் வெளிப்படையாகக் கூட மிகவும் கவனிக்கத்தக்கதாக இருப்பதால், சிலரிடம் மதகுருமாருடன் மதகுருமாருக்கு முன்பும் பின்பும் தங்கள் புகைப்படத்தை எடுத்துக்கொள்ளுமாறு நான் அறிவுறுத்துகிறேன், அதனால் அவர்களுக்குள் ஏற்பட்டுள்ள இந்த நேர்மறையான மாற்றத்தைப் பற்றியும் அவர்கள் நம்பிக்கை கொள்ள முடியும். எல்லாவற்றிற்கும் மேலாக, ஒரு நபரின் அக ஆன்மீக நிலை அவரது முகத்தில் பிரதிபலிக்கிறது. திருச்சபையின் திருவருட்சாதனங்கள் அற்புதங்களைச் செய்கின்றன. கடவுள் மனிதரான இயேசு கிறிஸ்துவிடம் நெருங்குவதன் மூலம், ஒரு நபர் [திருவருளால்] கடவுளைப் போலவே </w:t>
      </w:r>
      <w:r w:rsidRPr="00A83783">
        <w:rPr>
          <w:lang w:val="ru-RU"/>
        </w:rPr>
        <w:lastRenderedPageBreak/>
        <w:t xml:space="preserve">ஆகிறார், அதன் விளைவாக அவர்கள் ஒளியை வீசச் செய்கிறார்கள் மற்றும் தெய்வீக அருள் அவர்களை மற்றவர்களுக்கு வெளிப்படுத்துகிறது. </w:t>
      </w:r>
    </w:p>
    <w:p w14:paraId="6D46D990"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மனப்பூர்வமான பாவ அறிக்கை செய்தவுடன் பாவமன்னிப்புப் பெறுபவர் மகிழ்ச்சியை உணர்கிறாரா? </w:t>
      </w:r>
    </w:p>
    <w:p w14:paraId="52155CDA" w14:textId="77777777" w:rsidR="00731E6C" w:rsidRPr="00A83783" w:rsidRDefault="00731E6C" w:rsidP="00B13109">
      <w:pPr>
        <w:pStyle w:val="paragraph"/>
        <w:spacing w:before="30" w:after="30"/>
        <w:ind w:left="60" w:right="60"/>
        <w:jc w:val="left"/>
        <w:rPr>
          <w:lang w:val="ru-RU"/>
        </w:rPr>
      </w:pPr>
      <w:r w:rsidRPr="00A83783">
        <w:rPr>
          <w:lang w:val="ru-RU"/>
        </w:rPr>
        <w:t xml:space="preserve">— எப்போதும் அல்ல. முதலில், நீங்கள் எந்த மகிழ்ச்சியையும் உணர மாட்டீர்கள், ஆனால் பின்னர் மகிழ்ச்சி படிப்படியாக உங்கள் உள்ளத்தில் பொங்கி எழத் தொடங்கும். பாவ அறிக்கைக்குப் பிறகு, பாவமன்னிப்புப் பெற்றவர் [கடவுள் தனக்கு இரக்கம் காட்டியதற்காக] நன்றியுடன் ஒப்புக்கொள்ள வேண்டும். உங்கள் கடன்கள் மன்னிக்கப்பட்டு, நன்றி உணர்வால் உங்கள் நன்மையாளருக்குக் கடமைப்பட்டவராகவும் நன்றியுணர்வுடனும் உணரும் ஒருவரைப் போல நீங்கள் உணர வேண்டும். கடவுளுக்கு நன்றி செலுத்துங்கள், ஆனால் அதே நேரத்தில் சங்கீதத்தின் வார்த்தைகளைச் சிந்தியுங்கள்: </w:t>
      </w:r>
      <w:r>
        <w:rPr>
          <w:i/>
          <w:iCs/>
          <w:lang w:val="ru-RU"/>
        </w:rPr>
        <w:t>'</w:t>
      </w:r>
      <w:r w:rsidRPr="00A83783">
        <w:rPr>
          <w:i/>
          <w:iCs/>
          <w:lang w:val="ru-RU"/>
        </w:rPr>
        <w:t>...'என் மீறுகளை நான் அறிந்திருக்கிறேன், என் பாவம் எப்போதும் எனக்கு முன்பாக இருக்கிறது</w:t>
      </w:r>
      <w:r>
        <w:rPr>
          <w:i/>
          <w:iCs/>
          <w:lang w:val="ru-RU"/>
        </w:rPr>
        <w:t>' (</w:t>
      </w:r>
      <w:r>
        <w:rPr>
          <w:rStyle w:val="FootnoteReference"/>
          <w:i/>
          <w:iCs/>
          <w:lang w:val="ru-RU"/>
        </w:rPr>
        <w:footnoteReference w:id="143"/>
      </w:r>
      <w:r w:rsidRPr="00A83783">
        <w:rPr>
          <w:lang w:val="ru-RU"/>
        </w:rPr>
        <w:t xml:space="preserve"> </w:t>
      </w:r>
      <w:r>
        <w:rPr>
          <w:i/>
          <w:iCs/>
          <w:lang w:val="ru-RU"/>
        </w:rPr>
        <w:t>)</w:t>
      </w:r>
      <w:r w:rsidRPr="00A83783">
        <w:rPr>
          <w:lang w:val="ru-RU"/>
        </w:rPr>
        <w:t xml:space="preserve">, அதனால் சோதனையில் வீழ்ந்து, அதே பாவங்களுக்குள் மீண்டும் விழாமல் இருக்க வேண்டும். </w:t>
      </w:r>
    </w:p>
    <w:p w14:paraId="1897F4A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வரும் வாழ்வில், நாம் அறிக்கையிடாத ஒரு தீய எண்ணத்திற்காகக் கூட பேய்கள் நம்மை வாட்டும் என்று எங்கோ படித்திருக்கிறேன். </w:t>
      </w:r>
    </w:p>
    <w:p w14:paraId="1890B1BD" w14:textId="77777777" w:rsidR="00731E6C" w:rsidRPr="00A83783" w:rsidRDefault="00731E6C" w:rsidP="00B13109">
      <w:pPr>
        <w:pStyle w:val="paragraph"/>
        <w:spacing w:before="30" w:after="30"/>
        <w:ind w:left="60" w:right="60"/>
        <w:jc w:val="left"/>
        <w:rPr>
          <w:lang w:val="ru-RU"/>
        </w:rPr>
      </w:pPr>
      <w:r w:rsidRPr="00A83783">
        <w:rPr>
          <w:lang w:val="ru-RU"/>
        </w:rPr>
        <w:t xml:space="preserve">— பாருங்கள், ஒரு நபர் மனந்திரும்பி, எதையும் மறைக்கும் எண்ணமின்றி, தங்களுக்கு நினைவிருக்கும் விஷயங்களைத் தங்கள் பாவ அறிக்கையாளரிடம் சொன்னால், அந்த விஷயம் முடிந்துவிடுகிறது — பேய்களுக்கு அவர்கள் மீது எந்த சக்தியும் இல்லை. இருப்பினும், அவர்கள் வேண்டுமென்றே தங்கள் சில பாவங்களை அறிக்கையிடத் தவறினால், அவர்கள் வரும் வாழ்வில் அந்தப் பாவங்களுக்காக வேதனைப்படுத்தப்படுவார்கள். </w:t>
      </w:r>
    </w:p>
    <w:p w14:paraId="01FF4CB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தனது இளமைப் பருவப் பாவங்களை அறிக்கை செய்த பிறகு, மீண்டும் அவற்றைப் பற்றி நினைத்து வேதனைப்பட்டால், பாவங்களைப் பற்றிய அத்தகைய மனப்பான்மை சரியானதா? </w:t>
      </w:r>
    </w:p>
    <w:p w14:paraId="3A2E0282"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ஒருவன் தனது இளமைப் பருவப் பாவங்களுக்காக ஆழ்ந்த வருத்தம் கொண்டு, அவற்றை அறிக்கை செய்துவிட்டால், அவனுக்குத் துன்பமில்லை. ஏனெனில், அவன் அறிக்கையின் போது அந்தப் பாவங்களைப் பேசிய கணத்திலேயே கடவுள் அவற்றை மன்னித்துவிட்டார். அதன்பிறகு, ஒருவன் தனது பழைய பாவங்களில், குறிப்பாக மாம்ச சம்பந்தமானவற்றில், தொடர்ந்து சிந்தித்துக் கொண்டிருக்க வேண்டிய அவசியமில்லை. அவ்வாறு செய்வது தீங்கு விளைவிக்கும். உதாரணமாக, ஒரு போரின் போது, ஒரு சிப்பாய்க்கு அருகில் ஒரு கையெறி குண்டு விழுகிறது, ஆனால் கடவுள் அந்த சிப்பாயைப் பாதுகாக்கிறார், மேலும் அந்தக் கையெறி குண்டு </w:t>
      </w:r>
      <w:r w:rsidRPr="00A83783">
        <w:rPr>
          <w:lang w:val="ru-RU"/>
        </w:rPr>
        <w:lastRenderedPageBreak/>
        <w:t xml:space="preserve">வெடிக்கவில்லை. ஆனால் பின்னர் போர் முடிந்ததும், அந்த வீரர் வெடிக்காத கையெறி குண்டைக் கண்டுபிடித்து, அதை எடுத்து, திருகನ್ನು கழற்றி, ஆர்வத்துடன் அதை ஆராய்கிறான் — இறுதியில், அந்தக் கையெறி குண்டு அவனைத் துண்டித்து விடுகிறது, போரில் அல்ல, ஆனால் அதற்குப் பிறகு. </w:t>
      </w:r>
    </w:p>
    <w:p w14:paraId="122317C3" w14:textId="77777777" w:rsidR="00731E6C" w:rsidRPr="002224AC" w:rsidRDefault="00731E6C" w:rsidP="00B13109">
      <w:pPr>
        <w:jc w:val="left"/>
        <w:rPr>
          <w:lang w:val="ru-RU"/>
        </w:rPr>
      </w:pPr>
    </w:p>
    <w:p w14:paraId="675358D9" w14:textId="77777777" w:rsidR="00731E6C" w:rsidRPr="00A83783" w:rsidRDefault="00731E6C" w:rsidP="00B13109">
      <w:pPr>
        <w:pStyle w:val="Heading4"/>
        <w:jc w:val="left"/>
        <w:rPr>
          <w:lang w:val="ru-RU"/>
        </w:rPr>
      </w:pPr>
      <w:bookmarkStart w:id="393" w:name="_Toc196502958"/>
      <w:bookmarkStart w:id="394" w:name="_Toc196909927"/>
      <w:bookmarkStart w:id="395" w:name="_Toc225697460"/>
      <w:r w:rsidRPr="00A83783">
        <w:rPr>
          <w:lang w:val="ru-RU"/>
        </w:rPr>
        <w:t>ஒருவரின் ஆன்மீகத் தந்தையின் மீது நம்பிக்கை</w:t>
      </w:r>
      <w:bookmarkEnd w:id="393"/>
      <w:bookmarkEnd w:id="394"/>
      <w:bookmarkEnd w:id="395"/>
    </w:p>
    <w:p w14:paraId="038461D7"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 ஆன்மீகத் தந்தை ஒருவரை ஏதேனும் பாவத்திற்காகக் கண்டிக்கிறார், அதனால் அந்த நபர் மிகவும் வருத்தமடைந்து துக்கத்தில் விழுகிறார் என்றால், இதில் சுயநலம் இருக்கிறதா? </w:t>
      </w:r>
    </w:p>
    <w:p w14:paraId="08AA22E4"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நிச்சயமாக, இங்கு சுயநலத்திலிருந்து தப்பிக்க முடியாது. ஒருவரின் துக்கம் கடவுளுக்காக இருந்தால், அவர் தெய்வீக ஆறுதலைப் பெறுவார். மேலும் அவர் செழித்து வளர்வார், ஏனெனில் அவர் அந்தப் பாவத்தை மீண்டும் செய்யாமல் இருக்க முயற்சிப்பார். பாவமன்னிப்புப் பெறுபவர் தனது பாவ அறிக்கையாளரிடம் தனது சிரமங்கள், எண்ணங்கள் மற்றும் குறைபாடுகள் குறித்துக் கூற வேண்டும் — மேலும், அன்பும் அக்கறையும்கொண்டு செயல்படும் பாவ அறிக்கையாளர் கூறும் மென்மையான மற்றும் கடுமையான வார்த்தைகள் இரண்டையும் மகிழ்ச்சியுடன் ஏற்றுக்கொள்ள வேண்டும், ஏனெனில் அந்த இரண்டு சந்தர்ப்பங்களிலும், பாவ அறிக்கையாளர் அவரது ஆன்மாவின் முன்னேற்றத்தைக் கருத்தில் கொண்டு செயல்படுகிறார். </w:t>
      </w:r>
    </w:p>
    <w:p w14:paraId="020937A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என் ஆன்மீகத் தந்தையிடமிருந்து ஒரு கண்டனத்தையோ அல்லது ஒரு எளிய குறிப்பையோ நான் ஏற்றுக்கொள்ளவில்லை என்றால் என்ன ஆகும்? </w:t>
      </w:r>
    </w:p>
    <w:p w14:paraId="36A7FB2C" w14:textId="77777777" w:rsidR="00731E6C" w:rsidRPr="00A83783" w:rsidRDefault="00731E6C" w:rsidP="00B13109">
      <w:pPr>
        <w:pStyle w:val="paragraph"/>
        <w:spacing w:before="30" w:after="30"/>
        <w:ind w:left="60" w:right="60"/>
        <w:jc w:val="left"/>
        <w:rPr>
          <w:lang w:val="ru-RU"/>
        </w:rPr>
      </w:pPr>
      <w:r w:rsidRPr="00A83783">
        <w:rPr>
          <w:lang w:val="ru-RU"/>
        </w:rPr>
        <w:t xml:space="preserve">— இதை நீங்கள் ஏற்றுக்கொள்ளாவிட்டால், நீங்கள் திருத்தப்படாமலேயே இருந்துவிடுவீர்கள். தங்களை நேசிக்கும் நபர்களிடமிருந்து கூட கருத்துக்களை ஏற்றுக்கொள்ளாதவர்கள், இறுதியில் [ஆன்மீக ரீதியாக] வளர்க்கப்படாதவர்களாகவே இருந்து, தங்களைத் தாங்களே ஆன்மீக அழிவுக்கு உள்ளாக்கிக் கொள்கிறார்கள். வண்ணாரின் உரத்தைப் ஏற்காத மரப்பலகைகள் ஒதுக்கப்பட்டு, கான்கிரீட் அச்சகம் அல்லது கோபுரக்கூண்டுகளாக மாறி, இறுதியில் மற்ற கட்டுமானக் குப்பைகளுடன் சேர்த்து எரிக்கப்படுவதற்கு முன்பு, காலால் மிதிக்கப்பட்டு சிமென்ட்டால் பூசப்படுகின்றன; அதுபோலவே, அறிவுரைகளை ஏற்காதவர்களும் இறுதியில் அழிந்துவிடுகிறார்கள். </w:t>
      </w:r>
    </w:p>
    <w:p w14:paraId="655B9F1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ஒருவர் தனது ஆன்மீகத் தந்தையுடன் ஒரு விஷயத்தில் உடன்படவில்லை என்றால், அவர் என்ன செய்ய வேண்டும்? </w:t>
      </w:r>
    </w:p>
    <w:p w14:paraId="06F38A4E"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பணிவோடு தனது இதயத்தை தனது ஆன்மீகத் தந்தைக்குத் திறந்து காட்ட வேண்டும். நிச்சயமாக, ஒரு ஆன்மீகத் தந்தையைத் தேர்ந்தெடுக்கும்போது மிகுந்த கவனம் எடுக்க வேண்டும், அப்போதுதான் </w:t>
      </w:r>
      <w:r w:rsidRPr="00A83783">
        <w:rPr>
          <w:lang w:val="ru-RU"/>
        </w:rPr>
        <w:lastRenderedPageBreak/>
        <w:t xml:space="preserve">அந்த நபரால் அவரை நம்பவும், அவரது வழிகாட்டுதலில் ஆறுதல் காணவும் முடியும். </w:t>
      </w:r>
    </w:p>
    <w:p w14:paraId="480D8E5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தனது ஆன்மீகத் தந்தையிடமிருந்து வித்தியாசமாக விஷயங்களைப் பார்த்தால், அவர் தனது சொந்தக் கருத்தில் உறுதியாக நிற்பது அவரது ஆன்மாவுக்கு நன்மை பயக்குமா? </w:t>
      </w:r>
    </w:p>
    <w:p w14:paraId="4B1AFF7E" w14:textId="77777777" w:rsidR="00731E6C" w:rsidRPr="00A83783" w:rsidRDefault="00731E6C" w:rsidP="00B13109">
      <w:pPr>
        <w:pStyle w:val="paragraph"/>
        <w:spacing w:before="30" w:after="30"/>
        <w:ind w:left="60" w:right="60"/>
        <w:jc w:val="left"/>
        <w:rPr>
          <w:lang w:val="ru-RU"/>
        </w:rPr>
      </w:pPr>
      <w:r w:rsidRPr="00A83783">
        <w:rPr>
          <w:lang w:val="ru-RU"/>
        </w:rPr>
        <w:t>— இல்லை, அது நன்மை பயக்காது, ஏனெனில் ஒரு குறிப்பிட்ட செயலுக்குப் பின்னால் என்ன இருக்கிறது என்பதை அந்த நபர் அறிந்திருக்க மாட்டார், அதை அவர்கள் தவறு என்று கருதலாம். உதாரணமாக, ஒரு நபரின் ஆன்மீகத் தந்தையின் ஒரு குறிப்பிட்ட செயலுக்குப் பின்னால் என்ன இருக்கிறது என்பதைப் புரிந்துகொள்ள, அவர் பாவமன்னிப்பின் முத்திரையை மீறி, வேறு ஒருவரிடமிருந்து பாவமன்னிப்பின் போது என்ன கேட்டார் என்பதை அவர்களிடம் சொல்ல வேண்டும். ஆனால், பாவமன்னிப்பு ரகசியத்தை மீறுவது அனுமதிக்கப்படுமா? நிச்சயமாக இல்லை. உதாரணமாக, ஒரு நபர் தனது பாவமன்னிப்பாளரிடம் ஒரு குறிப்பிட்ட நேரத்தில் உரையாடுவதற்காக வருவதாக ஒப்புக்கொள்கிறார். இருப்பினும், குறிப்பிட்ட நேரத்தில், தற்கொலை எண்ணங்களால் வாடும் மற்றொரு நபர் அதே நேரத்தில் பாவமன்னிப்பாளர் இடத்திற்கு வருகிறார், மேலும் பாவமன்னிப்பாளர் முதலில் தனது நேரத்தை அவருக்கே ஒதுக்குகிறார். காத்திருக்க விடப்பட்டவர்</w:t>
      </w:r>
      <w:r>
        <w:rPr>
          <w:lang w:val="ru-RU"/>
        </w:rPr>
        <w:t xml:space="preserve">, </w:t>
      </w:r>
      <w:r w:rsidRPr="00A83783">
        <w:rPr>
          <w:lang w:val="ru-RU"/>
        </w:rPr>
        <w:t xml:space="preserve">'அவர் முதலில் அவரை உரையாடலுக்கு அழைத்தார், எனவே அவர் என்னைப் </w:t>
      </w:r>
      <w:r>
        <w:rPr>
          <w:lang w:val="ru-RU"/>
        </w:rPr>
        <w:t>புறக்கணிக்கிறார்' என்று</w:t>
      </w:r>
      <w:r w:rsidRPr="00A83783">
        <w:rPr>
          <w:lang w:val="ru-RU"/>
        </w:rPr>
        <w:t xml:space="preserve"> நினைக்கத் தொடங்குகிறார். ஆனால், அந்த மற்றவர் தற்கொலை செய்துகொள்ளும் நிலைக்கு வந்திருந்தார் என்பதை மதகுரு அவருக்கு எப்படி விளக்குவது? அவர் இதை அவருக்கு விளக்கினால், அவர் அந்த மற்றவரின் வாழ்க்கையை அழித்து, பாழாக்கிவிடுவார். ஆனால், வெளியே விடப்பட்ட மனிதர் வழிதவறினாலோ அல்லது சிறிது காலத்திற்கு மனச்சோர்வடைந்தாலோ, அந்தத் தீங்கு அவ்வளவு பெரியதாக இருக்காது. ஒருமுறை, என் குகைக்கு வந்த சிலர் இந்த வழியில் வழிதவறினர். அதே நேரத்தில், அவருடைய உறவினர்கள் பெரும்பாடுபட்டு ஒரு உரையாடலுக்காக என்னிடம் வருமாறு சம்மதிக்க வைத்த ஒரு மனிதர் என்னுடன் இருந்தார். நான் அந்த மனிதரை மிகுந்த மகிழ்ச்சியுடன் வரவேற்றேன். நான் அவரைத் தழுவி, அவருக்கே திருச்செபிகள் மற்றும் திருச்சின்னங்களைக் கொடுத்தேன். மற்றவர்கள் புண்பட்டார்கள். </w:t>
      </w:r>
      <w:r>
        <w:rPr>
          <w:lang w:val="ru-RU"/>
        </w:rPr>
        <w:t>"</w:t>
      </w:r>
      <w:r w:rsidRPr="00A83783">
        <w:rPr>
          <w:lang w:val="ru-RU"/>
        </w:rPr>
        <w:t>ஆனால் பெரியவரோ," அவர்கள் கூறினார்கள், "எங்களைச் சற்றும் கண்டுகொள்வதில்லை!</w:t>
      </w:r>
      <w:r>
        <w:rPr>
          <w:lang w:val="ru-RU"/>
        </w:rPr>
        <w:t xml:space="preserve">" </w:t>
      </w:r>
      <w:r w:rsidRPr="00A83783">
        <w:rPr>
          <w:lang w:val="ru-RU"/>
        </w:rPr>
        <w:t xml:space="preserve">இருப்பினும், அவர்களால் வழிதவறச் செய்யப்பட்ட அந்தப் பரிதாபகரமான மனிதர் ஒரு விபச்சாரி; அவருடைய வாழ்க்கையின் விவரங்கள் எனக்குத் தெரியும். அவர் என்னை ஒரு மாற்றமடைந்த மனிதனாக விட்டுச் சென்றார். ஆகையால், அந்த மக்கள் ஆயிரம் முறை வழிதவறியிருந்தாலும், நான் அதே காரியத்தைத்தான் செய்திருப்பேன். எல்லாவற்றிற்கும் மேலாக, ஒருவரின் [சுயநலமாக] தவறாக வழிநடத்தப்பட்ட ஆன்மாவைத் திருப்திப்படுத்தவே ஒரு மனிதனை அழிக்க உங்களுக்கு எந்த உரிமையும் இல்லை. </w:t>
      </w:r>
    </w:p>
    <w:p w14:paraId="65C854B8" w14:textId="77777777" w:rsidR="00731E6C" w:rsidRPr="002224AC" w:rsidRDefault="00731E6C" w:rsidP="00B13109">
      <w:pPr>
        <w:jc w:val="left"/>
        <w:rPr>
          <w:lang w:val="ru-RU"/>
        </w:rPr>
      </w:pPr>
    </w:p>
    <w:p w14:paraId="51670FC7" w14:textId="77777777" w:rsidR="00731E6C" w:rsidRPr="00A83783" w:rsidRDefault="00731E6C" w:rsidP="00B13109">
      <w:pPr>
        <w:pStyle w:val="Heading4"/>
        <w:jc w:val="left"/>
        <w:rPr>
          <w:lang w:val="ru-RU"/>
        </w:rPr>
      </w:pPr>
      <w:bookmarkStart w:id="396" w:name="_Toc196502959"/>
      <w:bookmarkStart w:id="397" w:name="_Toc196909928"/>
      <w:bookmarkStart w:id="398" w:name="_Toc225697461"/>
      <w:r w:rsidRPr="00A83783">
        <w:rPr>
          <w:lang w:val="ru-RU"/>
        </w:rPr>
        <w:t>ஒரு ஆன்மீகத் தந்தையுடன் சரியான உறவு</w:t>
      </w:r>
      <w:bookmarkEnd w:id="396"/>
      <w:bookmarkEnd w:id="397"/>
      <w:bookmarkEnd w:id="398"/>
    </w:p>
    <w:p w14:paraId="79D52593" w14:textId="77777777" w:rsidR="00731E6C" w:rsidRPr="00A83783" w:rsidRDefault="00731E6C" w:rsidP="00B13109">
      <w:pPr>
        <w:pStyle w:val="paragraph"/>
        <w:spacing w:before="30" w:after="30"/>
        <w:ind w:left="60" w:right="60"/>
        <w:jc w:val="left"/>
        <w:rPr>
          <w:lang w:val="ru-RU"/>
        </w:rPr>
      </w:pPr>
      <w:r w:rsidRPr="00A83783">
        <w:rPr>
          <w:lang w:val="ru-RU"/>
        </w:rPr>
        <w:t>ஒரு ஆன்மீக நபர், ஒருவருக்கு உதவ விரும்பும்போது, அவர்களைத் தன்னுடன் இணைக்க முயற்சிப்பதில்லை, மாறாக கிறிஸ்துவுடன் இணைக்க முயற்சிக்கிறார். அவர் அவ்வாறு செய்வதில் வெற்றி பெற்றால், அவர் மகிழ்ச்சியடைகிறார், மேலும் அவர் கிறிஸ்துவுடன் இணைத்த அந்த நபர் கிறிஸ்துவுக்காக உழைக்கிறார். இந்த நிலையில், இருவரும் தங்கள் வெகுமதியைப் பெறுகிறார்கள், மேலும் அனைத்தும் இருக்க வேண்டியபடியே நடக்கிறது. இருப்பினும், கிறிஸ்துவைப் பின்பற்ற முயற்சிப்பவர், தன்னைக் கிறிஸ்துவுடன் இணைக்க முயற்சிக்கும் நபரைத் திருப்திப்படுத்த முயன்றால்—அதாவது, தனது செயல் தனது ஆன்மீகத் தந்தையை எவ்வளவு கோபமூட்டும் அல்லது மகிழ்விக்கும் என்பதைப் பற்றி அவர் கவலைப்பட்டால், ஆனால் கிறிஸ்து இந்தச் செயலைக் கவனிக்கிறார் என்பதைக் கருத்தில் கொள்ளவில்லை என்றால்—அப்படியானால், அவ்வாறு செய்வதன் மூலம் அவர் தனக்கு உதவும் நபருக்கோ அல்லது கிறிஸ்துவுக்கோ மகிழ்ச்சியைக் கொண்டுவருவதில்லை, அல்லது அவனே பயனடைவதில்லை, ஏனெனில் அவன் தெய்வீக உதவியை ஏற்றுக்கொள்வதில்லை. அதாவது, அவனது செயல்கள் கிறிஸ்துவுக்கோ அல்லது அவனது ஆன்மீகத் தந்தைக்கோ மகிழ்ச்சியைக் கொண்டுவருவதில் தோல்வியடைவது மட்டுமல்லாமல், அவனே அவர்களிடமிருந்து தேவையான உதவியைப் பெறுவதில்லை. ஒரு சகோதரி பாடகர் குழுவில் பாடுகிறார் என்று வைத்துக்கொள்வோம், அவர், 'நான் எப்படிப் பாடுகிறேன்? இது நன்றாக இருக்கிறதா? அன்னை மடாலயத் தலைவி மகிழ்ச்சியடைவாரா?</w:t>
      </w:r>
      <w:r>
        <w:rPr>
          <w:lang w:val="ru-RU"/>
        </w:rPr>
        <w:t>'</w:t>
      </w:r>
      <w:r w:rsidRPr="00A83783">
        <w:rPr>
          <w:lang w:val="ru-RU"/>
        </w:rPr>
        <w:t xml:space="preserve"> என்று நினைக்கிறார். அப்படிப்பட்ட சகோதரிக்கு எந்தப் பயனும் கிடைக்காது. ஆனால் அவர் கிறிஸ்துவுக்காகப் பாடினால், எல்லாம் சரியாக நடக்கும்: அவர் நன்றாகப் பாடுவார், அன்னை மடாலயத் தலைவியும் மகிழ்ச்சியடைவார். </w:t>
      </w:r>
    </w:p>
    <w:p w14:paraId="010F61E8"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தங்கள் பாவமன்னிப்பாளர் சொன்னதை ஒருவரால் தவறாகப் புரிந்துகொள்ளப்பட்டால், அதற்கு அந்த நபர்தானா குற்றவாளி? </w:t>
      </w:r>
    </w:p>
    <w:p w14:paraId="462BAB2B" w14:textId="77777777" w:rsidR="00731E6C" w:rsidRPr="00A83783" w:rsidRDefault="00731E6C" w:rsidP="00B13109">
      <w:pPr>
        <w:pStyle w:val="paragraph"/>
        <w:spacing w:before="30" w:after="30"/>
        <w:ind w:left="60" w:right="60"/>
        <w:jc w:val="left"/>
        <w:rPr>
          <w:lang w:val="ru-RU"/>
        </w:rPr>
      </w:pPr>
      <w:r w:rsidRPr="00A83783">
        <w:rPr>
          <w:lang w:val="ru-RU"/>
        </w:rPr>
        <w:t xml:space="preserve">— பாருங்கள்: ஒருவேளை அவர் தனது பாவமன்னிப்பாளரிடமிருந்து தனக்கு தனிப்பட்ட முறையில் திருப்தி அளிக்கும் ஒரு பதிலைக் கேட்க விரும்பினால், மேலும் அவரது மனம் அந்த விருப்பத்தில் மூழ்கியிருந்தால், பாவமன்னிப்பாளரைத் தவறாகப் புரிந்துகொண்ட போதிலும், அவர் தான் தவறு செய்தவர். சிலர் தங்கள் சொந்த விருப்பத்தை 'கடவுளின் </w:t>
      </w:r>
      <w:r>
        <w:rPr>
          <w:lang w:val="ru-RU"/>
        </w:rPr>
        <w:t>விருப்பமாக'</w:t>
      </w:r>
      <w:r w:rsidRPr="00A83783">
        <w:rPr>
          <w:lang w:val="ru-RU"/>
        </w:rPr>
        <w:t xml:space="preserve"> மாற்றிக்கொள்கிறார்கள்</w:t>
      </w:r>
      <w:r>
        <w:rPr>
          <w:lang w:val="ru-RU"/>
        </w:rPr>
        <w:t>.</w:t>
      </w:r>
      <w:r w:rsidRPr="00A83783">
        <w:rPr>
          <w:lang w:val="ru-RU"/>
        </w:rPr>
        <w:t xml:space="preserve"> உதாரணமாக, ஒருவர் தனது ஆன்மீகத் தந்தையிடம் தனக்கு ஏற்பட்ட ஒரு சிக்கலைப் பற்றி கேட்கிறார், ஆனால் அதே நேரத்தில் அந்தச் சிக்கலுக்குத் தனக்கு மிகவும் பொருத்தமான தீர்வையும் தன் மனதில் வைத்திருக்கிறார். ஆன்மீகத் தந்தை அந்த நபரிடம் என்ன செய்ய வேண்டும் என்று கூறுகிறார், ஆனால் அந்த நபர், ஆன்மீகத் தந்தை தாம் விரும்பியபடியே செயல்படுமாறு அறிவுறுத்தியதாகக் கூறப்பட்டதைத் தவறாகப் புரிந்துகொள்கிறார். அவர் கீழ்ப்படிந்து நடப்பதாக </w:t>
      </w:r>
      <w:r w:rsidRPr="00A83783">
        <w:rPr>
          <w:lang w:val="ru-RU"/>
        </w:rPr>
        <w:lastRenderedPageBreak/>
        <w:t xml:space="preserve">நினைத்தபடியே, மகிழ்ச்சியுடன் தன் வழியில் காரியங்களைச் செய்கிறார். மேலும், பாவமன்னிப்புக் குரு பின்னர் அவரிடம், </w:t>
      </w:r>
      <w:r>
        <w:rPr>
          <w:lang w:val="ru-RU"/>
        </w:rPr>
        <w:t>"</w:t>
      </w:r>
      <w:r w:rsidRPr="00A83783">
        <w:rPr>
          <w:lang w:val="ru-RU"/>
        </w:rPr>
        <w:t>ஏன் அப்படிச் செய்தாய்?</w:t>
      </w:r>
      <w:r>
        <w:rPr>
          <w:lang w:val="ru-RU"/>
        </w:rPr>
        <w:t xml:space="preserve">" </w:t>
      </w:r>
      <w:r w:rsidRPr="00A83783">
        <w:rPr>
          <w:lang w:val="ru-RU"/>
        </w:rPr>
        <w:t>என்று கேட்டால், அவர், "ஏன், நீங்கள் அப்படிச் செய்யும்படிதானே என்னிடம் சொன்னீர்கள்?</w:t>
      </w:r>
      <w:r>
        <w:rPr>
          <w:lang w:val="ru-RU"/>
        </w:rPr>
        <w:t xml:space="preserve">" </w:t>
      </w:r>
      <w:r w:rsidRPr="00A83783">
        <w:rPr>
          <w:lang w:val="ru-RU"/>
        </w:rPr>
        <w:t>என்று பதிலளிப்பார்.</w:t>
      </w:r>
      <w:r>
        <w:rPr>
          <w:lang w:val="ru-RU"/>
        </w:rPr>
        <w:t xml:space="preserve"> </w:t>
      </w:r>
    </w:p>
    <w:p w14:paraId="145258B5" w14:textId="77777777" w:rsidR="00731E6C" w:rsidRPr="00A83783" w:rsidRDefault="00731E6C" w:rsidP="00B13109">
      <w:pPr>
        <w:pStyle w:val="paragraph"/>
        <w:spacing w:before="30" w:after="30"/>
        <w:ind w:left="60" w:right="60"/>
        <w:jc w:val="left"/>
        <w:rPr>
          <w:lang w:val="ru-RU"/>
        </w:rPr>
      </w:pPr>
      <w:r w:rsidRPr="00A83783">
        <w:rPr>
          <w:lang w:val="ru-RU"/>
        </w:rPr>
        <w:t xml:space="preserve">இருப்பினும், ஒரு ஆன்மீகத் தந்தை சொல்வதை அப்படியே dosh­­டமாக எடுத்துக்கொள்ள முடியாத நேரங்களும் உண்டு. சில சமயங்களில் ஒரு ஆன்மீகத் தந்தை பேசும் வார்த்தைகள், அவருடைய எண்ணங்களை வெளிப்படுத்தும் ஒரு வழியாக மட்டுமே இருக்கலாம். நான் ஒரு உதாரணம் சொல்கிறேன். சொந்தமாகக் குழந்தைகள் இருந்த நாற்பத்தைந்து வயதான ஒரு உயர்நிலைப் பள்ளி ஆசிரியர், தனது பதினாறு வயது மாணவியைப் பாவத்திற்குள் இழுத்தார். அந்தப் பையன் வீட்டை விட்டு ஓடிப்போய் தன் ஆசிரியருடன் வாழத் தொடங்கினான். அவனது தந்தை என் குடிலுக்கு வந்து தன் துக்கத்தை என்னிடம் தெரிவித்தபோது, அவனது பாவமன்னிப்பாளர் அறிவுறுத்துவதைப் படி செய்யுமாறு நான் அவனிடம் கூறினேன். அந்தப் பாவம் செய்தவன் தன் பாவமன்னிப்பாளரிடம் சென்றான், ஆனால் -க்குப் பிறகு என்னிடம் திரும்பி வந்தான். அவர் என்னைப் பார்க்க வந்த அன்று, நான் உலகளாவிய பேராயர் பிரதிநிதிகளை வரவேற்றுக் கொண்டிருந்தேன். அதனால், அவருக்காக நேரம் ஒதுக்க முடியாது என்பதைக் கண்ட அவர், </w:t>
      </w:r>
      <w:r>
        <w:rPr>
          <w:lang w:val="ru-RU"/>
        </w:rPr>
        <w:t>"</w:t>
      </w:r>
      <w:r w:rsidRPr="00A83783">
        <w:rPr>
          <w:lang w:val="ru-RU"/>
        </w:rPr>
        <w:t>உங்கள் ஆன்மீகத் தந்தை அறிவுறுத்தியபடியே செய்யுங்கள்</w:t>
      </w:r>
      <w:r>
        <w:rPr>
          <w:lang w:val="ru-RU"/>
        </w:rPr>
        <w:t>"</w:t>
      </w:r>
      <w:r w:rsidRPr="00A83783">
        <w:rPr>
          <w:lang w:val="ru-RU"/>
        </w:rPr>
        <w:t xml:space="preserve"> என்று அவரிடம் கூறினேன். ஆனால் அந்த மனிதர் அங்கிருந்து செல்லவில்லை — கடவுளுக்கு நன்றி, அவர் செல்லாமல், இறுதியில் என்னைச் சந்திக்கக் காத்திருந்தார். நான் அவனுக்காக ஒரு கணநேரம் ஒதுக்கியபோது, அவன் என்னிடம் சொன்னான்: 'ஜெரோண்டா, நான் இந்தப் பெண்ணைக் கொல்ல முடிவு செய்துள்ளேன், ஏனென்றால் என் ஆன்மீகத் தந்தை என்னை அவ்வாறு செய்யும்படிதான் சொன்னார்</w:t>
      </w:r>
      <w:r>
        <w:rPr>
          <w:lang w:val="ru-RU"/>
        </w:rPr>
        <w:t xml:space="preserve">.' </w:t>
      </w:r>
      <w:r w:rsidRPr="00A83783">
        <w:rPr>
          <w:lang w:val="ru-RU"/>
        </w:rPr>
        <w:t>— 'ஒரு நிமிடம் பொறு, நண்பா,</w:t>
      </w:r>
      <w:r>
        <w:rPr>
          <w:lang w:val="ru-RU"/>
        </w:rPr>
        <w:t>'</w:t>
      </w:r>
      <w:r w:rsidRPr="00A83783">
        <w:rPr>
          <w:lang w:val="ru-RU"/>
        </w:rPr>
        <w:t xml:space="preserve"> நான் திக்கித் திக்கியாகச் சொன்னேன், 'உன் ஆன்மீகத் தந்தை உன்னிடம் சரியாக என்ன சொன்னார்?</w:t>
      </w:r>
      <w:r>
        <w:rPr>
          <w:lang w:val="ru-RU"/>
        </w:rPr>
        <w:t xml:space="preserve">' </w:t>
      </w:r>
      <w:r w:rsidRPr="00A83783">
        <w:rPr>
          <w:lang w:val="ru-RU"/>
        </w:rPr>
        <w:t xml:space="preserve">— 'அவர் என்னிடம் சொன்னார்: </w:t>
      </w:r>
      <w:r>
        <w:rPr>
          <w:lang w:val="ru-RU"/>
        </w:rPr>
        <w:t>"</w:t>
      </w:r>
      <w:r w:rsidRPr="00A83783">
        <w:rPr>
          <w:lang w:val="ru-RU"/>
        </w:rPr>
        <w:t>இந்தக் கழிசடையைக் கொல்வதே போதாது!</w:t>
      </w:r>
      <w:r>
        <w:rPr>
          <w:lang w:val="ru-RU"/>
        </w:rPr>
        <w:t xml:space="preserve">" </w:t>
      </w:r>
      <w:r w:rsidRPr="00A83783">
        <w:rPr>
          <w:lang w:val="ru-RU"/>
        </w:rPr>
        <w:t>புரிகிறதா?</w:t>
      </w:r>
      <w:r>
        <w:rPr>
          <w:lang w:val="ru-RU"/>
        </w:rPr>
        <w:t>'</w:t>
      </w:r>
      <w:r w:rsidRPr="00A83783">
        <w:rPr>
          <w:lang w:val="ru-RU"/>
        </w:rPr>
        <w:t xml:space="preserve"> அந்த அருட்சாதகர் </w:t>
      </w:r>
      <w:r>
        <w:rPr>
          <w:lang w:val="ru-RU"/>
        </w:rPr>
        <w:t>'</w:t>
      </w:r>
      <w:r w:rsidRPr="00A83783">
        <w:rPr>
          <w:lang w:val="ru-RU"/>
        </w:rPr>
        <w:t xml:space="preserve">இந்த அயோக்கியனைக் கொல்வது </w:t>
      </w:r>
      <w:r>
        <w:rPr>
          <w:lang w:val="ru-RU"/>
        </w:rPr>
        <w:t>போதாது'</w:t>
      </w:r>
      <w:r w:rsidRPr="00A83783">
        <w:rPr>
          <w:lang w:val="ru-RU"/>
        </w:rPr>
        <w:t xml:space="preserve"> என்று சொன்னது, அவர் உண்மையில் இந்தப் பெண்ணைக் கொல்வதற்காக அல்ல! அவர் அந்த வார்த்தைகளால் தனது கோபத்தை வெளிப்படுத்தினார்! அந்தச் சம்பவத்திற்குப் பிறகு, நான் யாரிடமும் 'உங்கள் அருட்சாதகர் சொல்வதைச் செய்யுங்கள்</w:t>
      </w:r>
      <w:r>
        <w:rPr>
          <w:lang w:val="ru-RU"/>
        </w:rPr>
        <w:t>' என்று</w:t>
      </w:r>
      <w:r w:rsidRPr="00A83783">
        <w:rPr>
          <w:lang w:val="ru-RU"/>
        </w:rPr>
        <w:t xml:space="preserve"> சொல்வதில்லை</w:t>
      </w:r>
      <w:r>
        <w:rPr>
          <w:lang w:val="ru-RU"/>
        </w:rPr>
        <w:t xml:space="preserve">, </w:t>
      </w:r>
      <w:r w:rsidRPr="00A83783">
        <w:rPr>
          <w:lang w:val="ru-RU"/>
        </w:rPr>
        <w:t xml:space="preserve">மாறாக, முதலில் ஒவ்வொருவரிடமும் அவர்களின் அருட்சாதகர் என்ன செய்யச் சொன்னார் என்று கேட்கிறேன்... </w:t>
      </w:r>
    </w:p>
    <w:p w14:paraId="3621CCA7"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 நபர் தனது ஆன்மீகத் தந்தையிடம் உதவி கேட்ட பிறகு, அதே நேரத்தில் அந்தப் பிரச்சனைக்குத் தனது சொந்தத் தீர்வையும் பரிந்துரைக்க முடியுமா? </w:t>
      </w:r>
    </w:p>
    <w:p w14:paraId="49B505A6" w14:textId="77777777" w:rsidR="00731E6C" w:rsidRPr="002224AC" w:rsidRDefault="00731E6C" w:rsidP="00B13109">
      <w:pPr>
        <w:pStyle w:val="paragraph"/>
        <w:spacing w:before="30" w:after="30"/>
        <w:ind w:left="60" w:right="60"/>
        <w:jc w:val="left"/>
        <w:rPr>
          <w:lang w:val="ru-RU"/>
        </w:rPr>
      </w:pPr>
      <w:r w:rsidRPr="00A83783">
        <w:rPr>
          <w:lang w:val="ru-RU"/>
        </w:rPr>
        <w:t xml:space="preserve">— அப்படியானால், அவர் என்ன வகையான உதவி கேட்கிறார்? ஒரு நபர் பணிவாக, ஒரு எண்ணமாக, தனக்கு உதவக்கூடும் என்று அவர் நினைக்கும் ஒன்றைப் பற்றித் தனது ஆன்மீகத் தந்தையிடம் சொல்வது என்பது வேறு </w:t>
      </w:r>
      <w:r w:rsidRPr="00A83783">
        <w:rPr>
          <w:lang w:val="ru-RU"/>
        </w:rPr>
        <w:lastRenderedPageBreak/>
        <w:t>விஷயம். அவர் இதைச் செய்யக் கடமைப்பட்டவர். ஆனால், தனது எண்ணம் சரியானது என்று அவர் வற்புறுத்துவது முற்றிலும் வேறு விஷயம். ஒரு நபர் தோல்வியடையும் சரியான சூழ்நிலை இதுவே. இது, அவர் ஒரு மருத்துவரிடம் சென்று, 'எனக்கு இது போன்ற மருந்தை எழுதிக்</w:t>
      </w:r>
      <w:r>
        <w:rPr>
          <w:lang w:val="ru-RU"/>
        </w:rPr>
        <w:t xml:space="preserve"> கொடுங்கள்' என்று</w:t>
      </w:r>
      <w:r w:rsidRPr="00A83783">
        <w:rPr>
          <w:lang w:val="ru-RU"/>
        </w:rPr>
        <w:t xml:space="preserve"> கூறுவதைப் போன்றது. ஆனால் நோயாளி மருத்துவரின் அறிவுறுத்தலுக்குக் கட்டுப்பட வேண்டும்; அவர் எந்த மருந்துகளைப் பரிந்துரைக்க வேண்டும் என்று மருத்துவரிடம் சொல்லக்கூடாது. எல்லாவற்றிற்கும் மேலாக, மருத்துவம் என்பது உணவு மற்றும் இனிப்புகளைப் போன்ற 'சுவை </w:t>
      </w:r>
      <w:r>
        <w:rPr>
          <w:lang w:val="ru-RU"/>
        </w:rPr>
        <w:t>சம்பந்தப்பட்ட விஷயம்'</w:t>
      </w:r>
      <w:r w:rsidRPr="00A83783">
        <w:rPr>
          <w:lang w:val="ru-RU"/>
        </w:rPr>
        <w:t xml:space="preserve"> அல்ல, அதைப் பற்றி ஒருவர் 'எனக்கு கேக் அல்லது இனிப்பு </w:t>
      </w:r>
      <w:r>
        <w:rPr>
          <w:lang w:val="ru-RU"/>
        </w:rPr>
        <w:t>வேண்டும்' என்று</w:t>
      </w:r>
      <w:r w:rsidRPr="00A83783">
        <w:rPr>
          <w:lang w:val="ru-RU"/>
        </w:rPr>
        <w:t xml:space="preserve"> சொல்லலாம். </w:t>
      </w:r>
      <w:r w:rsidRPr="002224AC">
        <w:rPr>
          <w:lang w:val="ru-RU"/>
        </w:rPr>
        <w:t xml:space="preserve">மருத்துவர் நோயாளியின் நோய்க்கேற்ப மருந்துகளைப் பரிந்துரைக்கிறார். </w:t>
      </w:r>
    </w:p>
    <w:p w14:paraId="40A6891F" w14:textId="77777777" w:rsidR="00731E6C" w:rsidRPr="002224AC" w:rsidRDefault="00731E6C" w:rsidP="00B13109">
      <w:pPr>
        <w:jc w:val="left"/>
        <w:rPr>
          <w:lang w:val="ru-RU"/>
        </w:rPr>
      </w:pPr>
    </w:p>
    <w:p w14:paraId="4FE73F9B" w14:textId="77777777" w:rsidR="00731E6C" w:rsidRPr="002224AC" w:rsidRDefault="00731E6C" w:rsidP="00B13109">
      <w:pPr>
        <w:jc w:val="left"/>
        <w:rPr>
          <w:lang w:val="ru-RU"/>
        </w:rPr>
      </w:pPr>
    </w:p>
    <w:p w14:paraId="757FF2E0" w14:textId="77777777" w:rsidR="00731E6C" w:rsidRPr="00A83783" w:rsidRDefault="00731E6C" w:rsidP="00B13109">
      <w:pPr>
        <w:pStyle w:val="Heading3"/>
        <w:jc w:val="left"/>
        <w:rPr>
          <w:lang w:val="ru-RU"/>
        </w:rPr>
      </w:pPr>
      <w:bookmarkStart w:id="399" w:name="_Toc196502960"/>
      <w:bookmarkStart w:id="400" w:name="_Toc196909929"/>
      <w:bookmarkStart w:id="401" w:name="_Toc225697462"/>
      <w:r w:rsidRPr="00A83783">
        <w:rPr>
          <w:lang w:val="ru-RU"/>
        </w:rPr>
        <w:t>அத்தியாயம்</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ஒரு ஆன்மீகத் தந்தை ஆன்மாவின் மருத்துவர் என்பது பற்றி</w:t>
      </w:r>
      <w:bookmarkEnd w:id="399"/>
      <w:bookmarkEnd w:id="400"/>
      <w:bookmarkEnd w:id="401"/>
    </w:p>
    <w:p w14:paraId="489565D9" w14:textId="77777777" w:rsidR="00731E6C" w:rsidRPr="002224AC" w:rsidRDefault="00731E6C" w:rsidP="00B13109">
      <w:pPr>
        <w:jc w:val="left"/>
        <w:rPr>
          <w:lang w:val="ru-RU"/>
        </w:rPr>
      </w:pPr>
    </w:p>
    <w:p w14:paraId="26711405" w14:textId="77777777" w:rsidR="00731E6C" w:rsidRPr="00A83783" w:rsidRDefault="00731E6C" w:rsidP="00B13109">
      <w:pPr>
        <w:pStyle w:val="Heading4"/>
        <w:jc w:val="left"/>
        <w:rPr>
          <w:lang w:val="ru-RU"/>
        </w:rPr>
      </w:pPr>
      <w:bookmarkStart w:id="402" w:name="_Toc196502961"/>
      <w:bookmarkStart w:id="403" w:name="_Toc196909930"/>
      <w:bookmarkStart w:id="404" w:name="_Toc225697463"/>
      <w:r w:rsidRPr="00A83783">
        <w:rPr>
          <w:lang w:val="ru-RU"/>
        </w:rPr>
        <w:t>நல்ல ஆன்மீகத் தந்தையர்களின் தேவை</w:t>
      </w:r>
      <w:bookmarkEnd w:id="402"/>
      <w:bookmarkEnd w:id="403"/>
      <w:bookmarkEnd w:id="404"/>
    </w:p>
    <w:p w14:paraId="5B19C3A7" w14:textId="77777777" w:rsidR="00731E6C" w:rsidRPr="00A83783" w:rsidRDefault="00731E6C" w:rsidP="00B13109">
      <w:pPr>
        <w:pStyle w:val="paragraph"/>
        <w:spacing w:before="30" w:after="30"/>
        <w:ind w:left="60" w:right="60"/>
        <w:jc w:val="left"/>
        <w:rPr>
          <w:lang w:val="ru-RU"/>
        </w:rPr>
      </w:pPr>
      <w:r w:rsidRPr="00A83783">
        <w:rPr>
          <w:lang w:val="ru-RU"/>
        </w:rPr>
        <w:t xml:space="preserve">இன்றைய மக்கள் சோர்வடைந்துள்ளனர்; பாவமும் சுயநலமும் அவர்களைப் பைத்தியக்காரத்தனத்திற்கும் குழப்பத்திற்கும் தள்ளியுள்ளன. எனவே, வேறு எந்தக் காலத்தையும் விட இப்போது, மக்களை எளிமையாகவும் உண்மையான அன்புடனும் நடத்தி, அவர்கள் அமைதியைக் காண ஞானத்துடன் வழிநடத்தும் நல்ல மற்றும் அனுபவம் வாய்ந்த ஆன்மீகத் தந்தையர்களின் தேவை நமக்கு உணரப்படுகிறது. நல்ல ஆன்மீகத் தந்தையர்கள் இல்லையென்றால், தேவாலயங்கள் வெறுமையாக நிற்கும் அதே வேளையில், மனநல மருத்துவமனைகள், சிறைகள் மற்றும் மருத்துவமனைகள் நிரம்பிவிடும். மக்கள் இதை உணர வேண்டும்: அவர்கள் கடவுளிடமிருந்து வெகுதூரம் விலகி இருப்பதால்தான் துன்புறுகிறார்கள். அவர்கள் மனந்திரும்பி, தங்கள் பாவங்களைத் தாழ்மையுடன் அறிக்கையிட வேண்டும். </w:t>
      </w:r>
    </w:p>
    <w:p w14:paraId="0673D495"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ஆன்மீகத் தந்தையின் பணி ஒரு நபரின் அகக் குணப்படுத்துதல் ஆகும். தனது பரிசுத்தத்தின் மூலம், தனக்குள்ளே நம்பிக்கையைத் தூண்டி, பிசாசினால் கொண்டுவரப்பட்ட எண்ணங்களிலிருந்து கடவுளின் மென்மையான படைப்புகளைத் தூய்மைப்படுத்தி, கடவுளின் கிருபையின் மூலம் மருந்து இல்லாமல் ஆன்மாக்களையும் உடல்களையும் குணப்படுத்தும் அனுபவம் வாய்ந்த ஆன்மீகத் தந்தையை விட மேலான குணப்படுத்தும் மருத்துவர் வேறு யாரும் இல்லை. </w:t>
      </w:r>
    </w:p>
    <w:p w14:paraId="24AF15B9" w14:textId="77777777" w:rsidR="00731E6C" w:rsidRPr="00A83783" w:rsidRDefault="00731E6C" w:rsidP="00B13109">
      <w:pPr>
        <w:pStyle w:val="paragraph"/>
        <w:spacing w:before="30" w:after="30"/>
        <w:ind w:left="60" w:right="60"/>
        <w:jc w:val="left"/>
        <w:rPr>
          <w:lang w:val="ru-RU"/>
        </w:rPr>
      </w:pPr>
      <w:r w:rsidRPr="00A83783">
        <w:rPr>
          <w:lang w:val="ru-RU"/>
        </w:rPr>
        <w:t xml:space="preserve">இறை வெளிச்சம் எனப்படும் கடவுளின் ஆவியைக் கொண்ட ஆன்மீகத் தந்தை, மக்கள் இருக்கும் நிலைகளைப் புரிந்துகொண்டு பகுத்தறிந்து, அவர்களுக்குச் சரியான வழிகாட்டுதலை வழங்க முடியும். </w:t>
      </w:r>
    </w:p>
    <w:p w14:paraId="6BE11985" w14:textId="77777777" w:rsidR="00731E6C" w:rsidRPr="00A83783" w:rsidRDefault="00731E6C" w:rsidP="00B13109">
      <w:pPr>
        <w:pStyle w:val="paragraph"/>
        <w:spacing w:before="30" w:after="30"/>
        <w:ind w:left="60" w:right="60"/>
        <w:jc w:val="left"/>
        <w:rPr>
          <w:lang w:val="ru-RU"/>
        </w:rPr>
      </w:pPr>
      <w:r w:rsidRPr="00A83783">
        <w:rPr>
          <w:lang w:val="ru-RU"/>
        </w:rPr>
        <w:lastRenderedPageBreak/>
        <w:t xml:space="preserve">தவக்கதையைக் கேட்கும் அருள்பவர் பல கவலைகளால் சுமக்கப்படாமல் இருப்பது நல்லது, அப்போது அவரால் ஒவ்வொரு ஆன்மாவுக்கும் தேவையான நேரத்தை ஒதுக்கி, தனது பணியைச் சரியாகச் செய்ய முடியும். இல்லையெனில், ஒவ்வொரு நாளும் பல அறுவை சிகிச்சைகள் செய்து சோர்வடையும் ஒரு திறமையான அறுவை சிகிச்சை நிபுணரின் நிலையில் அவர் தன்னைக் காண்பார், அதன் விளைவாக, இயல்பாகவே ஒவ்வொரு நோயாளிக்கும் தேவைப்படும் அளவுக்கு நேரத்தை ஒதுக்க அவரால் முடியாது. எனவே, பாவமன்னிப்பு வழங்குவோர் அற்பமான குடும்ப விஷயங்களில் தலையிடத் தேவையில்லை, மாறாக, ஒவ்வொரு குறிப்பிட்ட சந்தர்ப்பத்திலும் தன்னிடம் வரும் தனிநபரின் ஆன்மாவிற்குத் தொடர்புடைய விஷயங்களுக்குள் தம்மை மட்டுப்படுத்திக் கொள்ள வேண்டும். அப்போது அவர் அந்த ஆன்மாவிற்குத் திறம்பட உதவ, போதுமான நேரமும் -ம் கொண்டிருப்பார். இருப்பினும், பாவ அறிக்கை செய்ய வருபவர், தம் பங்கிற்கு, அதிகத் திறமையானவரிடம் கேட்கக்கூடிய [அவை ஆன்மீகமற்ற] விஷயங்களால் பாவ அறிக்கை கேட்பவரைத் தொந்தரவு செய்யக்கூடாது: உதாரணமாக, எதில் குடியிருக்க வீடு தேர்ந்தெடுக்க வேண்டும், குழந்தையை எந்தத் தயாரிப்புப் படிப்புகளில் சேர்க்க வேண்டும், மற்றும் அது போன்றவை. </w:t>
      </w:r>
    </w:p>
    <w:p w14:paraId="359CEFD0" w14:textId="77777777" w:rsidR="00731E6C" w:rsidRPr="00A83783" w:rsidRDefault="00731E6C" w:rsidP="00B13109">
      <w:pPr>
        <w:pStyle w:val="paragraph"/>
        <w:spacing w:before="30" w:after="30"/>
        <w:ind w:left="60" w:right="60"/>
        <w:jc w:val="left"/>
        <w:rPr>
          <w:lang w:val="ru-RU"/>
        </w:rPr>
      </w:pPr>
      <w:r w:rsidRPr="00A83783">
        <w:rPr>
          <w:lang w:val="ru-RU"/>
        </w:rPr>
        <w:t xml:space="preserve">தவக்காலத்தின் போது, பாவமன்னிப்புப் பெறுபவர் மற்றும் பாவமன்னிப்பு வழங்குபவர் இருவரும் பொறுப்பை ஏற்கின்றனர். ஆன்மாவின் வழிகாட்டுதலில் ஆன்மீக சுதந்திரம் பெரும் உதவியாக இருக்கிறது. அதாவது, பாவமன்னிப்பு வழங்குபவர், மக்களின் ஆன்மாக்களுக்கு வழிகாட்டும் போது, புனிதத் தந்தையர்கள் கூறுவதைக் கொண்டு வழிகாட்ட வேண்டுமே தவிர, வேறு யாரும் பரிந்துரைப்பதைக் கொண்டு அல்ல. அவர், அந்த நபரின் வீழ்ச்சி மற்றும் அவர்களின் மனந்திரும்புதலுக்கு ஏற்ப, பகுத்தறிவுடன் செயல்பட வேண்டும். இருப்பினும், சில சமயங்களில் [சில மதகுருமார்களிடையே கூட] நேர்மையின்மை காணப்படுகிறது. உதாரணமாக, ஒரு நபர் சூனியக்காரர்கள், மயக்கத்தில் உள்ளவர்கள் மற்றும் அது போன்றவர்களுடன் சிக்கிக்கொண்டார் என்று வைத்துக்கொள்வோம், ஆனாலும், மக்களின் ஆன்மாக்களுக்குப் பொறுப்பான சில மதகுருமார்கள், அந்தப் பரிதாபமான ஆன்மாவுடன் பேசவோ, அவருக்கு வழிகாட்டவோ, அவரைச் சற்று சிந்திக்க வைக்கவோ முற்படுவதில்லை. தங்கள் நிலைப்பாட்டை வெளிப்படுத்த அவர்கள் [பயப்படுகிறார்கள்]. இந்த மந்திரவாதிகள், வழிகெட்டவர்கள் மற்றும் அது போன்றவர்களிடமிருந்து தங்களுக்குத் தொல்லைகள் வராமல் இருப்பதற்காக இதைத் தவிர்க்கிறார்கள். அதன் விளைவு என்ன: ஒருவருடனோ அல்லது மற்றவருடனோ உறவுகளைக் கெடுத்துக் கொள்ளாமல், நம்மைப் பற்றி நல்ல வார்த்தைகள் பேசப்படுவதற்காக, ஒரு நபரை அழிவுக்கு, சாத்தானின் மகிழ்ச்சிக்கு விட்டுக்கொடுக்க வேண்டுமா? </w:t>
      </w:r>
    </w:p>
    <w:p w14:paraId="60A8D900" w14:textId="77777777" w:rsidR="00731E6C" w:rsidRPr="002224AC" w:rsidRDefault="00731E6C" w:rsidP="00B13109">
      <w:pPr>
        <w:jc w:val="left"/>
        <w:rPr>
          <w:lang w:val="ru-RU"/>
        </w:rPr>
      </w:pPr>
    </w:p>
    <w:p w14:paraId="4899B80E" w14:textId="77777777" w:rsidR="00731E6C" w:rsidRPr="00A83783" w:rsidRDefault="00731E6C" w:rsidP="00B13109">
      <w:pPr>
        <w:pStyle w:val="Heading4"/>
        <w:jc w:val="left"/>
        <w:rPr>
          <w:lang w:val="ru-RU"/>
        </w:rPr>
      </w:pPr>
      <w:bookmarkStart w:id="405" w:name="_Toc196502962"/>
      <w:bookmarkStart w:id="406" w:name="_Toc196909931"/>
      <w:bookmarkStart w:id="407" w:name="_Toc225697464"/>
      <w:r w:rsidRPr="00A83783">
        <w:rPr>
          <w:lang w:val="ru-RU"/>
        </w:rPr>
        <w:lastRenderedPageBreak/>
        <w:t>ஒரு ஆன்மீகத் தந்தையின் பகுத்தறிவும் அனுபவமும்</w:t>
      </w:r>
      <w:bookmarkEnd w:id="405"/>
      <w:bookmarkEnd w:id="406"/>
      <w:bookmarkEnd w:id="407"/>
    </w:p>
    <w:p w14:paraId="4C36CFDF"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உங்கள் பார்வையில், நமது காலத்தில் இவ்வளவு பாவங்கள் உலகில் நுழைந்துள்ளபோது, ஒரு ஆன்மீகத் தந்தையின் பணி சில சமயங்களில் கடினமானதாக இல்லையா? </w:t>
      </w:r>
    </w:p>
    <w:p w14:paraId="6DD16F3B"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 அப்படித்தான். அதனால்தான், ஆரம்பத்திலேயே, ஆன்மீகத் தந்தை மன்னிப்புத் தேடுபவர்களின் மிகக் கடுமையான பாவங்களைச் சரிசெய்ய முயற்சிப்பது நல்லது — அதனால் கடவுளின் படைப்புகள் பெரும் பாவங்களிலிருந்து விடுவிக்கப்பட்டு [ஆன்மீக வழிகாட்டுதலுக்கு] மேலும் வரவேற்புடன் இருக்க முடியும். தவறை ஒப்புக்கொள்ள வருபவரிடம் அருட்சாதகர் இரக்கத்துடன் நடந்துகொள்ள வேண்டும், ஆனால் அதே நேரத்தில், அவர் தன்னிடம் வழிகாட்டுதலில் இருக்கும் நபரை ஒரு அணுகுமுறையைக் கண்டறிய வேண்டும், அதன் மூலம் அந்த நபர் தனது பாவங்களை உணர்ந்து கடவுளிடம் மன்னிப்புக் கேட்க வேண்டும். கடவுளின் கருணையைப் பெறுவதற்கு, அவருக்கு மனந்திரும்புதல் மற்றும் வாழ்க்கை மாற்றம் தேவை என்பதை, ஒப்புக்கொள்ள வருபவரிடம் அருட்சாதகர் நினைவூட்டுவது அவசியம். மேலும், பாவமன்னிப்பு வழங்குவோர், தங்களிடம் வரும்வர்களிடம் கடவுளின் மாபெரும் அன்பைப் பற்றி அன்புடன் பேசினால் அது பெரும் பயனளிக்கும். இதன் மூலம் அவர்களுக்குள் கடவுள் மீதான அன்புத் தூண்டப்பட்டு, அவர்கள் தங்கள் தவறுகளை உணர்ந்து, தங்கள் தீய பழக்கங்களைக் கைவிட முடியும். </w:t>
      </w:r>
    </w:p>
    <w:p w14:paraId="16A526BE"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ஆன்மீக குரு போதுமான அனுபவத்தைப் பெறும் வரை, சவால்கள் குறைவான வழக்குகளில் மக்களுக்கு உதவுவது அவருக்குச் சிறந்தது. எல்லாவற்றிற்கும் மேலாக, தனது ஆன்மீக குருவுக்குத் தொடர்ந்து தொந்தரவு கொடுக்கும் ஒரு </w:t>
      </w:r>
      <w:r>
        <w:rPr>
          <w:lang w:val="ru-RU"/>
        </w:rPr>
        <w:t xml:space="preserve">'கடினமான' </w:t>
      </w:r>
      <w:r w:rsidRPr="00A83783">
        <w:rPr>
          <w:lang w:val="ru-RU"/>
        </w:rPr>
        <w:t>பாவமன்னிப்பு பெறுபவர்</w:t>
      </w:r>
      <w:r>
        <w:rPr>
          <w:lang w:val="ru-RU"/>
        </w:rPr>
        <w:t xml:space="preserve">, </w:t>
      </w:r>
      <w:r w:rsidRPr="00A83783">
        <w:rPr>
          <w:lang w:val="ru-RU"/>
        </w:rPr>
        <w:t xml:space="preserve">அவரது ஆன்மீக முன்னேற்றத்தைத் தடுக்கலாம் மற்றும் அவரது நேரத்தை முழுவதுமாக எடுத்துக்கொள்ளலாம். ஒரு இளம் பாவமன்னிப்பாளர் கவனக்குறைவாக இருந்தால், [அந்த நபருக்கு உதவும்] அவரது நல்ல எண்ணங்கள் இருந்தபோதிலும், பாவமன்னிப்பு பெறுபவர் உருவாக்கும் நாடகங்களுக்கு அவர் எப்போதும் தேவையற்ற முக்கியத்துவம் கொடுப்பார், அத்தகைய நபரிடம் தனது ஆற்றலை வீணாகச் செலவழித்து, அதன் விளைவாகத் துன்பப்படுவார். அனுபவம் பெற்றவுடன், எதற்குக் கவனம் செலுத்த வேண்டும், எதைக் கண்டுகொள்ளாமல் விட வேண்டும் என்பதை பாவமன்னிப்பாளர் அறிந்துகொள்வார். என்னை உதாரணமாக எடுத்துக்கொள்ளுங்கள்: எனக்கு அனுப்பப்படும் கடிதங்களை நான் திறக்கும்போது, அவற்றை ஒரே பார்வையில் மேலோட்டமாகப் பார்ப்பேன், கடிதத்தில் ஏதேனும் முக்கியமான விஷயம் இருந்தால், நான் அதில் கூடுதல் கவனம் செலுத்துவேன். எல்லாவற்றிற்கும் மேலாக, தீயவன் அடிக்கடி அற்ப விஷயங்களால் நம்மைத் திசை திருப்புவதன் மூலம் [நம் நேரத்தை வீணடிக்கிறான்]. சிலர் உங்களிடம், 'சில நிமிடங்கள் காத்திருங்கள், கதவை மூடாதீர்கள், நான் உங்களுக்கு விரைவாக ஒன்றைச் சொல்கிறேன், நான் </w:t>
      </w:r>
      <w:r w:rsidRPr="00A83783">
        <w:rPr>
          <w:lang w:val="ru-RU"/>
        </w:rPr>
        <w:lastRenderedPageBreak/>
        <w:t xml:space="preserve">உள்ளே </w:t>
      </w:r>
      <w:r>
        <w:rPr>
          <w:lang w:val="ru-RU"/>
        </w:rPr>
        <w:t>வரமாட்டேன்' என்று</w:t>
      </w:r>
      <w:r w:rsidRPr="00A83783">
        <w:rPr>
          <w:lang w:val="ru-RU"/>
        </w:rPr>
        <w:t xml:space="preserve"> சொல்லலாம் — பின்னர் உங்களை ஒரு மணி நேரத்திற்கு முழுதும் வாசலிலேயே நிற்க வைப்பார்கள். அதனால், நீங்கள் திறந்த கதவருகே, வாசற்படியில் நின்றுகொண்டிருக்கிறீர்கள், வியர்க்கிறது, ஒரு காற்று உங்கள் உடலை ஊடுருவிச் செல்கிறது, நீங்கள் நடுங்கத் தொடங்குகிறீர்கள், ஆனால் அந்த நபர், ஒன்றும் தவறில்லாதது போல, உங்களுக்குப் பலவிதமான [அர்த்தமற்ற] கதைகளைச் சொல்கிறார். ஆனால் அது கடவுளிடமிருந்து வருகிறதா? அப்படியானால், நீங்கள் நோய்வாய்ப்பட்டிருக்கும்போது, உங்களுக்காகவோ அல்லது உலகிற்காகவோ உங்களால் பிரார்த்தனை செய்ய முடியாது, மேலும் பல நாட்களுக்கு நீங்கள் இயலாமல் போவீர்கள். மேலும், உண்மையான தேவையில் உள்ள ஒருவர் உங்களிடம் வரும்போது, உங்களால் அவர்களுக்கு உதவ முடிவதில்லை. </w:t>
      </w:r>
    </w:p>
    <w:p w14:paraId="58CC07AF" w14:textId="77777777" w:rsidR="00731E6C" w:rsidRPr="00A83783" w:rsidRDefault="00731E6C" w:rsidP="00B13109">
      <w:pPr>
        <w:pStyle w:val="paragraph"/>
        <w:spacing w:before="30" w:after="30"/>
        <w:ind w:left="60" w:right="60"/>
        <w:jc w:val="left"/>
        <w:rPr>
          <w:lang w:val="ru-RU"/>
        </w:rPr>
      </w:pPr>
      <w:r w:rsidRPr="00A83783">
        <w:rPr>
          <w:lang w:val="ru-RU"/>
        </w:rPr>
        <w:t xml:space="preserve">இதற்கு மேலாக, [ஒரு ஆன்மீகத் தந்தை நினைவில் கொள்ள வேண்டியது என்னவென்றால்] சில தீவிரமான பிரச்சனைகளைக் கொண்டிருக்கும் மக்களைக் கேட்பது மட்டுமல்ல, அவர்கள் உண்மையிலேயே துன்பப்படுகிறார்கள் என்பதைக் கண்டு, </w:t>
      </w:r>
      <w:r>
        <w:rPr>
          <w:lang w:val="ru-RU"/>
        </w:rPr>
        <w:t>"</w:t>
      </w:r>
      <w:r w:rsidRPr="00A83783">
        <w:rPr>
          <w:lang w:val="ru-RU"/>
        </w:rPr>
        <w:t>ஒரு அஸ்பிரின் எடுத்துக்கொள்ளுங்கள்</w:t>
      </w:r>
      <w:r>
        <w:rPr>
          <w:lang w:val="ru-RU"/>
        </w:rPr>
        <w:t xml:space="preserve">" </w:t>
      </w:r>
      <w:r w:rsidRPr="00A83783">
        <w:rPr>
          <w:lang w:val="ru-RU"/>
        </w:rPr>
        <w:t>என்று சொல்வதும் போதுமானதல்ல</w:t>
      </w:r>
      <w:r>
        <w:rPr>
          <w:lang w:val="ru-RU"/>
        </w:rPr>
        <w:t xml:space="preserve">. </w:t>
      </w:r>
    </w:p>
    <w:p w14:paraId="264FBB6A" w14:textId="77777777" w:rsidR="00731E6C" w:rsidRPr="00A83783" w:rsidRDefault="00731E6C" w:rsidP="00B13109">
      <w:pPr>
        <w:pStyle w:val="paragraph"/>
        <w:spacing w:before="30" w:after="30"/>
        <w:ind w:left="60" w:right="60"/>
        <w:jc w:val="left"/>
        <w:rPr>
          <w:lang w:val="ru-RU"/>
        </w:rPr>
      </w:pPr>
      <w:r>
        <w:rPr>
          <w:lang w:val="ru-RU"/>
        </w:rPr>
        <w:t>"</w:t>
      </w:r>
      <w:r w:rsidRPr="00A83783">
        <w:rPr>
          <w:lang w:val="ru-RU"/>
        </w:rPr>
        <w:t>நான் உங்களை ஒரு நிமிடம் தான் வைத்துக்கொள்கிறேன், என் கார் காத்திருக்கிறது</w:t>
      </w:r>
      <w:r>
        <w:rPr>
          <w:lang w:val="ru-RU"/>
        </w:rPr>
        <w:t xml:space="preserve">," </w:t>
      </w:r>
      <w:r w:rsidRPr="00A83783">
        <w:rPr>
          <w:lang w:val="ru-RU"/>
        </w:rPr>
        <w:t>என்று சிலர் கூறுகிறார்கள், பின்னர் திடீரென்று மிகவும் தீவிரமான ஒரு பிரச்சினையைப் பற்றி உங்களிடம் கூறுகிறார்கள். இது புற்றுநோயால் பாதிக்கப்பட்ட ஒருவர் மருத்துவரிடம், "எனக்கு அறுவை சிகிச்சை செய்யுங்கள், நான் என் விமானத்திற்குத் தாமதமாகிவிடுவேன்!</w:t>
      </w:r>
      <w:r>
        <w:rPr>
          <w:lang w:val="ru-RU"/>
        </w:rPr>
        <w:t xml:space="preserve">" </w:t>
      </w:r>
      <w:r w:rsidRPr="00A83783">
        <w:rPr>
          <w:lang w:val="ru-RU"/>
        </w:rPr>
        <w:t xml:space="preserve">என்று கேட்பது போன்றது. ஒவ்வொரு நோய்க்கும் அது எப்படித் தொடங்கியது, நோயாளிக்கு என்ன அறிகுறிகள் உள்ளன, மற்றும் பலவற்றில் கவனம் செலுத்த ஒரு குறிப்பிட்ட அளவு நேரம் தேவைப்படுகிறது. ஒரு முக்கியமான விஷயத்தை அவசரமாகத் தீர்க்க முடியாது. ஒருமுறை, புனித வாரத்தின் போது, நாங்கள் ஒரு ஊர்வலமாகப் புனித மலையில் ஏறிச் சென்று கொண்டிருந்தோம். நாங்கள் மலையில் ஏறத் தொடங்கிய உடனேயே, ஒரு புதியவர் என்னிடம் வந்து, புத்திசாலித்தனமான பிரார்த்தனை பற்றிச் சொல்லும்படி கேட்டார். அவன் இதற்கு முன்பு என் அறைக்கு பலமுறை வந்திருக்கிறான், ஆனால் ஒருபோதும் இதைப் பற்றி கேட்டதில்லை. ஆனால், இங்கு, மலையேறும் போது, அவனுக்கு திடீரென ஒரு உத்வேகம் ஏற்பட்டது போல் தோன்றியது. ஆனால் நுட்பமான மற்றும் தீவிரமான கேள்விகளை நடக்கும்போதும், மலையேறும் போதும் விவாதிப்பதில்லை. </w:t>
      </w:r>
    </w:p>
    <w:p w14:paraId="5BD58821" w14:textId="77777777" w:rsidR="00731E6C" w:rsidRPr="002224AC" w:rsidRDefault="00731E6C" w:rsidP="00B13109">
      <w:pPr>
        <w:jc w:val="left"/>
        <w:rPr>
          <w:lang w:val="ru-RU"/>
        </w:rPr>
      </w:pPr>
    </w:p>
    <w:p w14:paraId="29D443CA" w14:textId="77777777" w:rsidR="00731E6C" w:rsidRPr="00A83783" w:rsidRDefault="00731E6C" w:rsidP="00B13109">
      <w:pPr>
        <w:pStyle w:val="Heading4"/>
        <w:jc w:val="left"/>
        <w:rPr>
          <w:lang w:val="ru-RU"/>
        </w:rPr>
      </w:pPr>
      <w:bookmarkStart w:id="408" w:name="_Toc196502963"/>
      <w:bookmarkStart w:id="409" w:name="_Toc196909932"/>
      <w:bookmarkStart w:id="410" w:name="_Toc225697465"/>
      <w:r w:rsidRPr="00A83783">
        <w:rPr>
          <w:lang w:val="ru-RU"/>
        </w:rPr>
        <w:t>ஒரு விசுவாசி எவ்வளவு அடிக்கடி திருவருட்சாதனம் பெறுகிறார் என்பதை அவரது ஆன்மீகத் தந்தை தீர்மானிக்கிறார்</w:t>
      </w:r>
      <w:bookmarkEnd w:id="408"/>
      <w:bookmarkEnd w:id="409"/>
      <w:bookmarkEnd w:id="410"/>
    </w:p>
    <w:p w14:paraId="4F396224"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அப்போஸ்தலனாகிய பவுல் எழுதியதாவது: </w:t>
      </w:r>
      <w:r w:rsidRPr="00A83783">
        <w:rPr>
          <w:i/>
          <w:iCs/>
          <w:lang w:val="ru-RU"/>
        </w:rPr>
        <w:t xml:space="preserve">'யாராகியவான் தகுதியற்றவனாய் புசித்துப் பானஞ்செய்கிறானோ, அவன் </w:t>
      </w:r>
      <w:r w:rsidRPr="00A83783">
        <w:rPr>
          <w:i/>
          <w:iCs/>
          <w:lang w:val="ru-RU"/>
        </w:rPr>
        <w:lastRenderedPageBreak/>
        <w:t>கர்த்தருடைய சரீரத்தையும் இரத்தத்தையும் அபவாதஞ்செய்கிறான்</w:t>
      </w:r>
      <w:r>
        <w:rPr>
          <w:i/>
          <w:iCs/>
          <w:lang w:val="ru-RU"/>
        </w:rPr>
        <w:t>.'</w:t>
      </w:r>
      <w:r>
        <w:rPr>
          <w:rStyle w:val="FootnoteReference"/>
          <w:i/>
          <w:iCs/>
          <w:lang w:val="ru-RU"/>
        </w:rPr>
        <w:footnoteReference w:id="144"/>
      </w:r>
      <w:r w:rsidRPr="00A83783">
        <w:rPr>
          <w:lang w:val="ru-RU"/>
        </w:rPr>
        <w:t xml:space="preserve"> ஒருவன் எப்போது தகுதியற்றவனாய் திருவருட்சாதனத்தைப் பெறுகிறான்? </w:t>
      </w:r>
    </w:p>
    <w:p w14:paraId="6776DD09" w14:textId="77777777" w:rsidR="00731E6C" w:rsidRPr="00A83783" w:rsidRDefault="00731E6C" w:rsidP="00B13109">
      <w:pPr>
        <w:pStyle w:val="paragraph"/>
        <w:spacing w:before="30" w:after="30"/>
        <w:ind w:left="60" w:right="60"/>
        <w:jc w:val="left"/>
        <w:rPr>
          <w:lang w:val="ru-RU"/>
        </w:rPr>
      </w:pPr>
      <w:r w:rsidRPr="00A83783">
        <w:rPr>
          <w:lang w:val="ru-RU"/>
        </w:rPr>
        <w:t xml:space="preserve">— மிக முக்கியமான விஷயம் என்னவென்றால், நமது தகுதியின்மையை உணர்ந்து நாம் தெய்வீக நற்கருணைக்கு அணுக வேண்டும். கிறிஸ்து நம்மிடமிருந்து மன வருத்தத்தையும் பணிவையும் எதிர்பார்க்கிறார். நமது மனசாட்சி நம்மைக் குத்தினால், நாம் நமது காரியங்களை ஒழுங்குபடுத்த வேண்டும். உதாரணமாக, நாம் யாருடனாவது சண்டையிட்டிருந்தால், திருவருட்சாதனத்திற்குச் செல்வதற்கு முன்பு, அந்த நபருடன் சமாதானம் செய்துகொண்டு, அதன் பிறகே திருவருட்சாதனத்தைப் பெற வேண்டும். </w:t>
      </w:r>
    </w:p>
    <w:p w14:paraId="560A99EE"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சிலர், தங்கள் பாவமன்னிப்பாளர் அருட்சாதனத்தின் ஆசீர்வாதத்தைப் பெற்றிருந்தாலும், இன்னும் தங்களைத் திருவருட்சாதனம் பெறத் தகுதியற்றவர்களாகக் கருதுகிறார்கள். </w:t>
      </w:r>
    </w:p>
    <w:p w14:paraId="6FC01C5F" w14:textId="77777777" w:rsidR="00731E6C" w:rsidRPr="00A83783" w:rsidRDefault="00731E6C" w:rsidP="00B13109">
      <w:pPr>
        <w:pStyle w:val="paragraph"/>
        <w:spacing w:before="30" w:after="30"/>
        <w:ind w:left="60" w:right="60"/>
        <w:jc w:val="left"/>
        <w:rPr>
          <w:lang w:val="ru-RU"/>
        </w:rPr>
      </w:pPr>
      <w:r w:rsidRPr="00A83783">
        <w:rPr>
          <w:lang w:val="ru-RU"/>
        </w:rPr>
        <w:t>— நீங்கள் திருவருட்சாதனத்தைப் பெற்றுக்கொள்ளலாமா வேண்டாமா என்று நீங்களாகவே முடிவு செய்யக்கூடாது. ஒரு நபர் இதுபோன்ற முடிவுகளைத் தானாகவே எடுத்தால், சாத்தான் இதைச் சாதகமாகப் பயன்படுத்திக்கொண்டு அந்த நபரைத் தூண்டத் தொடங்குவான். எல்லாவற்றிற்கும் மேலாக, நாம் புனிதத் திருவருட்சாதனத்தைப் பெறத் தகுதியானவர்கள் என்று நாம் அடிக்கடி நம்புகிறோம், ஆனால் உண்மையில் அது அப்படி இல்லை. மற்ற சில சந்தர்ப்பங்களில், சட்டத்தின் எழுத்துப்பூர்வமான வார்த்தைகளின்படி நாம் கடுமையாகத் தீர்ப்பளிக்கப்பட்டால், நாம் உண்மையில் புனிதக் கூட்டுறவுக்குத் தகுதியற்றவர்களே; ஆயினும், புனிதத் தந்தையர்களின் ஆன்மாவிற்கு ஏற்ப, நமது குணத்திற்காக இந்த தெய்வீக இரத்தப் பரிமாற்றம் நமக்குத் தேவைப்படுகிறது. அல்லது நமக்கு தெய்வீக ஆறுதல் தேவை — ஏனெனில், மிகுந்த மனந்திரும்புதல் மற்றும் மனவேதனையிலிருந்து எதிரி நம்மை விரக்தியில் தள்ளலாம் மற்றும் 'வலதுபுறத்திலிருந்து' நம்மீது ஊர்ந்து வரலாம்</w:t>
      </w:r>
      <w:r>
        <w:rPr>
          <w:lang w:val="ru-RU"/>
        </w:rPr>
        <w:t xml:space="preserve">. </w:t>
      </w:r>
    </w:p>
    <w:p w14:paraId="380D4B58"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எவ்வளவு அடிக்கடி திருவருட்சாதனத்தைப் பெறுவது அனுமதிக்கப்படுகிறது? </w:t>
      </w:r>
    </w:p>
    <w:p w14:paraId="711038EC" w14:textId="77777777" w:rsidR="00731E6C" w:rsidRPr="00A83783" w:rsidRDefault="00731E6C" w:rsidP="00B13109">
      <w:pPr>
        <w:pStyle w:val="paragraph"/>
        <w:spacing w:before="30" w:after="30"/>
        <w:ind w:left="60" w:right="60"/>
        <w:jc w:val="left"/>
        <w:rPr>
          <w:lang w:val="ru-RU"/>
        </w:rPr>
      </w:pPr>
      <w:r w:rsidRPr="00A83783">
        <w:rPr>
          <w:lang w:val="ru-RU"/>
        </w:rPr>
        <w:t xml:space="preserve">— ஒருவர் எவ்வளவு அடிக்கடி புனித நற்கருணை பெற வேண்டும், புனித நற்கருணைக்கு முன் எத்தனை நாட்கள் நோன்பு இருக்க வேண்டும் என்பது போன்ற விஷயங்களில் அனைவரையும் ஒரே மாதிரியாக நடத்த முடியாது. ஆன்மீகத் தந்தை, விவேகத்துடன், ஒரு விசுவாசி எவ்வளவு அடிக்கடி புனித நற்கருணை பெற வேண்டும் மற்றும் புனித நற்கருணைக்கு முன் எவ்வளவு காலம் நோன்பு இருக்க வேண்டும் என்பதைத் தீர்மானிக்க வேண்டும். அனைத்தும் தனிநபரின் வலிமையைப் பொறுத்தது. அதே நேரத்தில், ஆன்மீகத் தந்தை அந்த நபரை ஆன்மீக நோன்பு நோற்பதற்கு வழிநடத்த வேண்டும் — அதாவது, உணர்ச்சிகளிலிருந்து விலகி இருப்பது. அத்தகைய ஆன்மீக நோம்பின் தீவிரமும் அந்த நபரின் ஆன்மீக உணர்திறனுக்கு ஏற்ப </w:t>
      </w:r>
      <w:r w:rsidRPr="00A83783">
        <w:rPr>
          <w:lang w:val="ru-RU"/>
        </w:rPr>
        <w:lastRenderedPageBreak/>
        <w:t>சரிசெய்யப்பட வேண்டும், அதாவது, அவர்கள் தங்கள் பாவத்தை எவ்வளவு ஆழமாக உணர்கிறார்கள் என்பதைப் பொறுத்து. மேலும், பாவமன்னிப்பாளர், உணர்ச்சிவசப்படும் ஒருவரின் ஆன்மாவிற்கு எதிரி எவ்வளவு தீங்கு விளைவிக்க முடியும் என்பதையும், அவர்களை பாவத்திற்குள் தள்ளும் நோக்கத்துடன் போர் தொடுப்பதையும் மனதில் கொள்ள வேண்டும். உதாரணமாக, ஒருவர் இறைவழிபாட்டிலிருந்து நாற்பது நாட்களுக்குப் புறக்கணிக்கப்படும் அளவுக்கு ஒரு மாம்சக் குற்றத்தில் வீழ்ந்துவிட்டார். ஆனால், இந்தத் தவம் முடியும் முப்பத்தைந்தாவது நாளில், சாத்தான் மீண்டும் அந்த நபரை அதே பாவத்திற்குள் தள்ளக்கூடும், மேலும் அந்தப் பாவியின் மீது ஒரு புதிய நாற்பது நாள் தவம் விதிக்கப்பட்டால், சாத்தான் அந்த ஆன்மாவில் மேலோங்கி, அது குழப்பத்திற்கும் விரக்திக்கும் ஆளாகிவிடும். அத்தகைய சமயங்களில், பாவ அறிக்கை செய்த முதல் சில நாட்களுக்குப் பிறகு, பாவ அறிக்கை கேட்கிறவர் பாவமன்னிப்பாளரிடம், 'பாருங்கள், இன்னும் ஒரு வாரத்திற்கு திருவருட்சாதனத்தைப் பெற வேண்டாம்</w:t>
      </w:r>
      <w:r>
        <w:rPr>
          <w:lang w:val="ru-RU"/>
        </w:rPr>
        <w:t>,' என்று</w:t>
      </w:r>
      <w:r w:rsidRPr="00A83783">
        <w:rPr>
          <w:lang w:val="ru-RU"/>
        </w:rPr>
        <w:t xml:space="preserve"> கூறலாம். மேலும் ஒரு வாரத்திற்குப் பிறகு, ஒவ்வொரு திருப்பலியிலும் திருவருட்சாதனத்தைப் பெறுவதற்கு ஆசீர்வதிக்கலாம். அந்த நபரின் ஆன்மா வலுப்பெறும், மேலும் அவர்கள் சாத்தானை வெல்ல முடியும். இருப்பினும், ஒரு நபர் உணர்வுப்பூர்வமான ஆன்மீக வாழ்க்கை வாழ்ந்தால், தேவைப்படும்போது திருவருட்சாதனப் பரிசுத்தத்தை அணுகலாம், வெறும் பழக்கத்திற்காக மட்டுமல்ல. ஆனால், அத்தகைய நபருக்கும் இதற்கு ஆன்மீகத் தந்தையின் ஆசீர்வாதம் பெற்றிருக்க வேண்டும். </w:t>
      </w:r>
    </w:p>
    <w:p w14:paraId="16649A4B" w14:textId="77777777" w:rsidR="00731E6C" w:rsidRPr="002224AC" w:rsidRDefault="00731E6C" w:rsidP="00B13109">
      <w:pPr>
        <w:jc w:val="left"/>
        <w:rPr>
          <w:lang w:val="ru-RU"/>
        </w:rPr>
      </w:pPr>
    </w:p>
    <w:p w14:paraId="2C7FD9BB" w14:textId="77777777" w:rsidR="00731E6C" w:rsidRPr="00A83783" w:rsidRDefault="00731E6C" w:rsidP="00B13109">
      <w:pPr>
        <w:pStyle w:val="Heading4"/>
        <w:jc w:val="left"/>
        <w:rPr>
          <w:lang w:val="ru-RU"/>
        </w:rPr>
      </w:pPr>
      <w:bookmarkStart w:id="411" w:name="_Toc196502964"/>
      <w:bookmarkStart w:id="412" w:name="_Toc196909933"/>
      <w:bookmarkStart w:id="413" w:name="_Toc225697466"/>
      <w:r w:rsidRPr="00A83783">
        <w:rPr>
          <w:lang w:val="ru-RU"/>
        </w:rPr>
        <w:t>தீண்டல்களின் மீது</w:t>
      </w:r>
      <w:bookmarkEnd w:id="411"/>
      <w:bookmarkEnd w:id="412"/>
      <w:bookmarkEnd w:id="413"/>
    </w:p>
    <w:p w14:paraId="3FD0B466"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கட்டளைகளைக் குறைவற்ற முறையில் கடைப்பிடிப்பது, ஒருவருக்கு கடவுளைப் பற்றிய ஒரு வாழும் உணர்வைப் பெற உதவுமா? </w:t>
      </w:r>
    </w:p>
    <w:p w14:paraId="44A58240" w14:textId="77777777" w:rsidR="00731E6C" w:rsidRPr="00A83783" w:rsidRDefault="00731E6C" w:rsidP="00B13109">
      <w:pPr>
        <w:pStyle w:val="paragraph"/>
        <w:spacing w:before="30" w:after="30"/>
        <w:ind w:left="60" w:right="60"/>
        <w:jc w:val="left"/>
        <w:rPr>
          <w:lang w:val="ru-RU"/>
        </w:rPr>
      </w:pPr>
      <w:r w:rsidRPr="00A83783">
        <w:rPr>
          <w:lang w:val="ru-RU"/>
        </w:rPr>
        <w:t xml:space="preserve">— எந்தக் கட்டளைகள்? மோசேவின் சட்டம்? </w:t>
      </w:r>
    </w:p>
    <w:p w14:paraId="1C8298E2" w14:textId="77777777" w:rsidR="00731E6C" w:rsidRPr="00A83783" w:rsidRDefault="00731E6C" w:rsidP="00B13109">
      <w:pPr>
        <w:pStyle w:val="paragraph"/>
        <w:spacing w:before="30" w:after="30"/>
        <w:ind w:left="60" w:right="60"/>
        <w:jc w:val="left"/>
        <w:rPr>
          <w:lang w:val="ru-RU"/>
        </w:rPr>
      </w:pPr>
      <w:r w:rsidRPr="00A83783">
        <w:rPr>
          <w:lang w:val="ru-RU"/>
        </w:rPr>
        <w:t xml:space="preserve">— இல்லை, நற்செய்தி கட்டளைகள். </w:t>
      </w:r>
    </w:p>
    <w:p w14:paraId="592FE274" w14:textId="77777777" w:rsidR="00731E6C" w:rsidRPr="00A83783" w:rsidRDefault="00731E6C" w:rsidP="00B13109">
      <w:pPr>
        <w:pStyle w:val="paragraph"/>
        <w:spacing w:before="30" w:after="30"/>
        <w:ind w:left="60" w:right="60"/>
        <w:jc w:val="left"/>
        <w:rPr>
          <w:lang w:val="ru-RU"/>
        </w:rPr>
      </w:pPr>
      <w:r w:rsidRPr="00A83783">
        <w:rPr>
          <w:lang w:val="ru-RU"/>
        </w:rPr>
        <w:t xml:space="preserve">— கட்டளைகளைக் கடைப்பிடிப்பது உதவுகிறது, ஆனால் அதைச் சரியாகச் செய்ய வேண்டும், ஏனெனில் அவற்றைத் திரிபுபடுத்தப்பட்ட வழியில் கடைப்பிடிப்பது சாத்தியம். ஆன்மீக வாழ்க்கைக்குச் சட்டத்தின் வறண்ட பயன்பாடு அல்ல, மாறாக தெய்வீக நீதியே தேவைப்படுகிறது. புனிதத் தந்தையர்கள் கூட புனித விதிகளை மிகுந்த பகுத்தறிவுடன் பயன்படுத்த நமக்குக் கற்றுக் கொடுத்ததை நாம் காண்கிறோம்! நமது திருச்சபையின் தந்தையர்களில் மிகவும் கடுமையானவரான பெருந்தேவதை பேசில், மிகவும் கடுமையான திருமுறை விதிகளை வகுத்தவர், அவற்றில் ஒன்றிற்குப் பிறகு — ஒரு குறிப்பிட்ட பாவத்திற்கான திருமுறை தண்டனையைப் பற்றிப் பேசும் விதத்தில் — இவ்வாறு கூறுகிறார்: </w:t>
      </w:r>
      <w:r>
        <w:rPr>
          <w:lang w:val="ru-RU"/>
        </w:rPr>
        <w:t>"</w:t>
      </w:r>
      <w:r w:rsidRPr="00A83783">
        <w:rPr>
          <w:lang w:val="ru-RU"/>
        </w:rPr>
        <w:t>காலத்தை ஆராயாதீர்கள், மனந்திரும்புதலின் விதத்தை ஆராயுங்கள்</w:t>
      </w:r>
      <w:r>
        <w:rPr>
          <w:lang w:val="ru-RU"/>
        </w:rPr>
        <w:t>."</w:t>
      </w:r>
      <w:r>
        <w:rPr>
          <w:rStyle w:val="FootnoteReference"/>
          <w:lang w:val="ru-RU"/>
        </w:rPr>
        <w:footnoteReference w:id="145"/>
      </w:r>
      <w:r w:rsidRPr="00A83783">
        <w:rPr>
          <w:lang w:val="ru-RU"/>
        </w:rPr>
        <w:t xml:space="preserve"> அதாவது, ஒரே </w:t>
      </w:r>
      <w:r w:rsidRPr="00A83783">
        <w:rPr>
          <w:lang w:val="ru-RU"/>
        </w:rPr>
        <w:lastRenderedPageBreak/>
        <w:t xml:space="preserve">பாவத்தைச் செய்த இரண்டு பேருக்கு, பாவ அறிக்கை கேட்கும் அருட்சாதகர், ஒவ்வொருவரின் மனந்திரும்புதலையும் கருத்தில் கொண்டு, வெவ்வேறு தண்டனைகளை விதிக்கலாம்: ஒருவர் இரண்டு ஆண்டுகளுக்கு திருவருட்சாதனத்திலிருந்து விலக்கப்படலாம், மற்றொருவர் இரண்டு மாதங்களுக்கு. இவ்வளவு பெரிய வேறுபாடு! </w:t>
      </w:r>
    </w:p>
    <w:p w14:paraId="1D0F5981"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பேராவலை வெட்டுவதற்கு தவம் உதவுமா? </w:t>
      </w:r>
    </w:p>
    <w:p w14:paraId="70E969C6" w14:textId="77777777" w:rsidR="00731E6C" w:rsidRPr="00A83783" w:rsidRDefault="00731E6C" w:rsidP="00B13109">
      <w:pPr>
        <w:pStyle w:val="paragraph"/>
        <w:spacing w:before="30" w:after="30"/>
        <w:ind w:left="60" w:right="60"/>
        <w:jc w:val="left"/>
        <w:rPr>
          <w:lang w:val="ru-RU"/>
        </w:rPr>
      </w:pPr>
      <w:r w:rsidRPr="00A83783">
        <w:rPr>
          <w:lang w:val="ru-RU"/>
        </w:rPr>
        <w:t>— பாவத்தை உணர்ந்தவன், தனக்கு விதிக்கப்பட்ட தவம் தனக்கு உதவும் என்பதைப் புரிந்துகொள்ள வேண்டும். இல்லையென்றால், அதன் பயன் என்ன? ஒருவரைக் கட்டாயப்படுத்தி திருத்த முயற்சிப்பதால், நீங்கள் எதையும் சாதிக்க முடியாது. நியாயத்தீர்ப்பு நாளன்று</w:t>
      </w:r>
      <w:r>
        <w:rPr>
          <w:lang w:val="ru-RU"/>
        </w:rPr>
        <w:t>,</w:t>
      </w:r>
      <w:r w:rsidRPr="00A83783">
        <w:rPr>
          <w:lang w:val="ru-RU"/>
        </w:rPr>
        <w:t xml:space="preserve"> தன் சகோதரனை வலுக்கட்டாயமாகத் திருத்த முயன்றவரிடம் கிறிஸ்து</w:t>
      </w:r>
      <w:r>
        <w:rPr>
          <w:lang w:val="ru-RU"/>
        </w:rPr>
        <w:t>,</w:t>
      </w:r>
      <w:r w:rsidRPr="00A83783">
        <w:rPr>
          <w:lang w:val="ru-RU"/>
        </w:rPr>
        <w:t xml:space="preserve"> 'நீ ஒரு புதிய தியோக்ளீஷனா</w:t>
      </w:r>
      <w:r>
        <w:rPr>
          <w:lang w:val="ru-RU"/>
        </w:rPr>
        <w:t xml:space="preserve">?' என்று </w:t>
      </w:r>
      <w:r w:rsidRPr="00A83783">
        <w:rPr>
          <w:lang w:val="ru-RU"/>
        </w:rPr>
        <w:t xml:space="preserve">கேட்பார்; மேலும், திருத்தப்பட்டவரிடம், 'நீ எல்லாவற்றையும் வலுக்கட்டாயமாகச் செய்தாய், உன் சொந்த விருப்பப்படி </w:t>
      </w:r>
      <w:r>
        <w:rPr>
          <w:lang w:val="ru-RU"/>
        </w:rPr>
        <w:t>அல்ல' என்று</w:t>
      </w:r>
      <w:r w:rsidRPr="00A83783">
        <w:rPr>
          <w:lang w:val="ru-RU"/>
        </w:rPr>
        <w:t xml:space="preserve"> கூறுவார்</w:t>
      </w:r>
      <w:r>
        <w:rPr>
          <w:lang w:val="ru-RU"/>
        </w:rPr>
        <w:t>.</w:t>
      </w:r>
      <w:r w:rsidRPr="00A83783">
        <w:rPr>
          <w:lang w:val="ru-RU"/>
        </w:rPr>
        <w:t xml:space="preserve"> நாம் ஒருவரை சொர்க்கத்திற்கு அனுப்ப விரும்பினால், நாம் அவர்களை அடக்கக் கூடாது, மாறாக அவர்கள் அந்தச் செயலைத் தாங்களாகவே மேற்கொள்ள விரும்பும் வகையில் அவர்களுக்கு உதவ வேண்டும். அவர்கள் உயிருடன் இருப்பதிலும், இறக்கவிருப்பதிலும் மகிழ்ச்சி அடையும் ஒரு நிலையை அடைய வேண்டும். </w:t>
      </w:r>
    </w:p>
    <w:p w14:paraId="458BCECF" w14:textId="77777777" w:rsidR="00731E6C" w:rsidRPr="00A83783" w:rsidRDefault="00731E6C" w:rsidP="00B13109">
      <w:pPr>
        <w:pStyle w:val="paragraph"/>
        <w:spacing w:before="30" w:after="30"/>
        <w:ind w:left="60" w:right="60"/>
        <w:jc w:val="left"/>
        <w:rPr>
          <w:lang w:val="ru-RU"/>
        </w:rPr>
      </w:pPr>
      <w:r w:rsidRPr="00A83783">
        <w:rPr>
          <w:lang w:val="ru-RU"/>
        </w:rPr>
        <w:t xml:space="preserve">[பிராயச்சித்தத்தின் அளவு] என்பது ஆன்மீகத் தந்தையின் தீர்ப்புக்குரிய விஷயமாகும். வேண்டுமென்றே பாவத்தைத் தேர்ந்தெடுப்பவர்களிடம், ஆன்மீகத் தந்தை விட்டுக்கொடுக்காமல் கடுமையாக இருக்க வேண்டும். உணர்ச்சிகளால் வெல்லப்பட்டு, பின்னர் மனந்திரும்பி, தன்னைத் தாழ்த்திக்கொண்டு, தலைகுனிந்து மன்னிப்புக் கேட்கும் ஒருவருக்கு, ஆன்மீகத் தந்தை ஞானத்துடன், மீண்டும் கடவுளுக்கு நெருக்கமாக வர உதவ வேண்டும். எல்லாவற்றிற்கும் மேலாக, பல புனிதர்கள் கச்சிதமாக இதே வழியில் செயல்பட்டனர். உதாரணமாக, கபடோசியாவின் வணக்கத்திற்குரிய ஆர்செனியஸ், ஒரு பாவ அறிக்கை மதகுருவாகப் பணியாற்றியபோது, வழக்கமாக மக்களுக்குத் தண்டனை விதிக்கவில்லை. அவர் மனந்திரும்பியவர்களை அவர்களின் சுயபூர்வ நிலைக்குக் கொண்டுவர முயன்றார், அதனால், கடவுள் மீதான அன்பினால், அவர்கள் தாங்களாகவே ஒரு ஆன்மீகச் செயலை - அறக்கொடை அல்லது வேறு வகையான நற்செயல்களை - மேற்கொள்வதற்கு அவரது ஆசீர்வாதத்தைக் கேட்பார்கள். மேலும், அருட்தந்தை ஒருவர் அசுத்த ஆவியால் பிடிக்கப்பட்ட ஒருவரையோ அல்லது முடக்குவாதத்தால் பாதிக்கப்பட்ட ஒரு குழந்தையையோ கண்டபோது, அந்த துரதிர்ஷ்டவசமான நபரின் துன்பத்திற்குக் காரணம் அவரது பெற்றோர்தான் என்பதை உணர்ந்தால், அவர் முதலில் குழந்தையைக் குணமாக்குவார், பின்னர் பெற்றோருக்குப் </w:t>
      </w:r>
      <w:r w:rsidRPr="00A83783">
        <w:rPr>
          <w:lang w:val="ru-RU"/>
        </w:rPr>
        <w:lastRenderedPageBreak/>
        <w:t xml:space="preserve">பாவக்கழுவாய் விதிப்பார், அதனால் அவர்கள் எதிர்காலத்தில் அதிக கவனமாக இருப்பார்கள். </w:t>
      </w:r>
    </w:p>
    <w:p w14:paraId="1F89BB09"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சிலர் கூறுகிறார்கள்: </w:t>
      </w:r>
      <w:r>
        <w:rPr>
          <w:lang w:val="ru-RU"/>
        </w:rPr>
        <w:t>"</w:t>
      </w:r>
      <w:r w:rsidRPr="00A83783">
        <w:rPr>
          <w:lang w:val="ru-RU"/>
        </w:rPr>
        <w:t xml:space="preserve">அறிவீர்களா, இன்னார் ஒரு பாவமன்னிப்பாளர் பைரம்பிய பாரம்பரியத்தைப் பின்பற்றுகிறார்! அவர் மிகவும் கண்டிப்பானவர் மற்றும் புத்திசாலி, எல்லாவற்றையும் நினைவில் வைத்திருக்கிறார், மேலும் </w:t>
      </w:r>
      <w:r>
        <w:rPr>
          <w:lang w:val="ru-RU"/>
        </w:rPr>
        <w:t>'பிடாலியோனை'</w:t>
      </w:r>
      <w:r>
        <w:rPr>
          <w:rStyle w:val="FootnoteReference"/>
          <w:lang w:val="ru-RU"/>
        </w:rPr>
        <w:footnoteReference w:id="146"/>
      </w:r>
      <w:r w:rsidRPr="00A83783">
        <w:rPr>
          <w:lang w:val="ru-RU"/>
        </w:rPr>
        <w:t xml:space="preserve"> மனப்பாடம் செய்திருக்கிறார்!</w:t>
      </w:r>
      <w:r>
        <w:rPr>
          <w:lang w:val="ru-RU"/>
        </w:rPr>
        <w:t xml:space="preserve">" </w:t>
      </w:r>
      <w:r w:rsidRPr="00A83783">
        <w:rPr>
          <w:lang w:val="ru-RU"/>
        </w:rPr>
        <w:t>இருப்பினும், 'பிடாலியோனில்</w:t>
      </w:r>
      <w:r>
        <w:rPr>
          <w:lang w:val="ru-RU"/>
        </w:rPr>
        <w:t>'</w:t>
      </w:r>
      <w:r w:rsidRPr="00A83783">
        <w:rPr>
          <w:lang w:val="ru-RU"/>
        </w:rPr>
        <w:t xml:space="preserve"> உள்ள விதிகளை மிகவும் அகராதிப்படிப் பயன்படுத்துகின்ற ஒரு பாவமன்னிப்பாளர் திருச்சபைக்குத் தீங்கு விளைவிக்கக்கூடும். ஒரு பாவ அறிக்கை கேட்கும் பாதிரியார் </w:t>
      </w:r>
      <w:r>
        <w:rPr>
          <w:lang w:val="ru-RU"/>
        </w:rPr>
        <w:t>'பிடாலியனை'</w:t>
      </w:r>
      <w:r w:rsidRPr="00A83783">
        <w:rPr>
          <w:lang w:val="ru-RU"/>
        </w:rPr>
        <w:t xml:space="preserve"> எடுத்து, அவரிடம் வரும் பாவிகளிடம், 'சரி, நீங்கள் என்ன பாவம் செய்தீர்கள்? ஆ, அதுவா. இத்தகைய வழக்குகள் பற்றி இங்கே என்ன சொல்லப்பட்டுள்ளது என்று பார்ப்போம்? பல ஆண்டுகளுக்கு புனித கூட்டுறவிலிருந்து புறக்கணிப்பு! இப்போது அடுத்தது... நீங்கள் என்ன செய்துள்ளீர்கள்? ஐயோ! இதற்கு உங்களுக்கு என்ன தண்டனை விதிக்கப்பட்டுள்ளது என்று பார்ப்போம்... ஆ, இதுதான் தவம்!</w:t>
      </w:r>
      <w:r>
        <w:rPr>
          <w:lang w:val="ru-RU"/>
        </w:rPr>
        <w:t xml:space="preserve">" </w:t>
      </w:r>
      <w:r w:rsidRPr="00A83783">
        <w:rPr>
          <w:lang w:val="ru-RU"/>
        </w:rPr>
        <w:t xml:space="preserve">இதில் எந்தப் பயனும் இல்லை. </w:t>
      </w:r>
    </w:p>
    <w:p w14:paraId="01D907F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ஒரு பாவமன்னிப்பாளர் டஜன் கணக்கான சூழ்நிலைகளைக் கருத்தில் கொள்ள வேண்டுமா... </w:t>
      </w:r>
    </w:p>
    <w:p w14:paraId="7E132AFA"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குறிப்பாக இந்தக் காலகட்டத்தில், திருச்சபையின் முழுச் சட்டத்தையும் சிந்திக்காமல் கடுமையாகப் பயன்படுத்துவது சாத்தியமற்றது. அதற்குப் பதிலாக, பாவ அறிக்கை கேட்கும் அருள்பணி மக்களிடையே அன்பை வளர்க்க வேண்டும். முதலில், அவர் மக்களுக்கு உதவக்கூடிய வகையில் தன்னைத் தயார்படுத்திக்கொள்ள வேண்டும். இல்லையெனில், [தனது சொந்த பகுத்தறிவின்மையால்] பாவ அறிக்கை கேட்கும் அருள்பணி மக்களின் தலையை </w:t>
      </w:r>
      <w:r>
        <w:rPr>
          <w:lang w:val="ru-RU"/>
        </w:rPr>
        <w:t>'உடைத்துவிடுவார்</w:t>
      </w:r>
      <w:r w:rsidRPr="00A83783">
        <w:rPr>
          <w:lang w:val="ru-RU"/>
        </w:rPr>
        <w:t xml:space="preserve">'. </w:t>
      </w:r>
    </w:p>
    <w:p w14:paraId="4064A505" w14:textId="77777777" w:rsidR="00731E6C" w:rsidRPr="00A83783" w:rsidRDefault="00731E6C" w:rsidP="00B13109">
      <w:pPr>
        <w:pStyle w:val="paragraph"/>
        <w:spacing w:before="30" w:after="30"/>
        <w:ind w:left="60" w:right="60"/>
        <w:jc w:val="left"/>
        <w:rPr>
          <w:lang w:val="ru-RU"/>
        </w:rPr>
      </w:pPr>
      <w:r>
        <w:rPr>
          <w:lang w:val="ru-RU"/>
        </w:rPr>
        <w:t xml:space="preserve">'பிடாலியன்' </w:t>
      </w:r>
      <w:r w:rsidRPr="00A83783">
        <w:rPr>
          <w:lang w:val="ru-RU"/>
        </w:rPr>
        <w:t>என்று பெயரிடப்பட்டது, ஏனெனில் இந்தப் புத்தகம் ஒரு நபரை ஒரு வழியிலோ அல்லது மற்றொரு வழியிலோ இரட்சிப்பிற்கு வழிநடத்துகிறது, அதுபோல கப்பலைக் கரைநோக்கிச் செலுத்தும் ஒரு கப்பல் ஓட்டக்காரன் சக்காவை இப்போது வலதுபுறமாகவும், இப்போது இடதுபுறமாகவும் திருப்புகிறான். தேவைப்படும் இடங்களில் சக்கரத்தைத் திருப்பாமல், ஒரு நேர்கோட்டில் தொடர்ந்து பயணித்தால், படகோட்டி கப்பலைப் பவளப்பாறைகளில் மோதி, மூழ்கடித்து, மக்களை அழித்துவிடுவான். ஒரு ஆன்மீகத் தந்தை, விதிகளை (canons) பீரங்கிகளைப் போல—</w:t>
      </w:r>
      <w:r>
        <w:rPr>
          <w:rStyle w:val="FootnoteReference"/>
          <w:lang w:val="ru-RU"/>
        </w:rPr>
        <w:footnoteReference w:id="147"/>
      </w:r>
      <w:r w:rsidRPr="00A83783">
        <w:rPr>
          <w:lang w:val="ru-RU"/>
        </w:rPr>
        <w:t xml:space="preserve"> —அதாவது, பகுத்தறிவின்றி, குறிப்பிட்ட நபரை, அவர்களின் மனந்திரும்புதலின் அளவு மற்றும் தன்மையைக் கருத்தில் கொள்ளாமல் </w:t>
      </w:r>
      <w:r w:rsidRPr="00A83783">
        <w:rPr>
          <w:lang w:val="ru-RU"/>
        </w:rPr>
        <w:lastRenderedPageBreak/>
        <w:t xml:space="preserve">பயன்படுத்தினால், அவர் ஆன்மாக்களைக் குணப்படுத்துவதற்குப் பதிலாக, குற்றங்களைச் செய்து கொண்டிருப்பார். </w:t>
      </w:r>
    </w:p>
    <w:p w14:paraId="701B8675" w14:textId="77777777" w:rsidR="00731E6C" w:rsidRPr="002224AC" w:rsidRDefault="00731E6C" w:rsidP="00B13109">
      <w:pPr>
        <w:jc w:val="left"/>
        <w:rPr>
          <w:lang w:val="ru-RU"/>
        </w:rPr>
      </w:pPr>
    </w:p>
    <w:p w14:paraId="6B0227F1" w14:textId="77777777" w:rsidR="00731E6C" w:rsidRPr="00A83783" w:rsidRDefault="00731E6C" w:rsidP="00B13109">
      <w:pPr>
        <w:pStyle w:val="Heading4"/>
        <w:jc w:val="left"/>
        <w:rPr>
          <w:lang w:val="ru-RU"/>
        </w:rPr>
      </w:pPr>
      <w:bookmarkStart w:id="414" w:name="_Toc196502965"/>
      <w:bookmarkStart w:id="415" w:name="_Toc196909934"/>
      <w:bookmarkStart w:id="416" w:name="_Toc225697467"/>
      <w:r w:rsidRPr="00A83783">
        <w:rPr>
          <w:lang w:val="ru-RU"/>
        </w:rPr>
        <w:t>பாவமன்னிப்புப் பிரார்த்தனை</w:t>
      </w:r>
      <w:bookmarkEnd w:id="414"/>
      <w:bookmarkEnd w:id="415"/>
      <w:bookmarkEnd w:id="416"/>
    </w:p>
    <w:p w14:paraId="4CC3490D" w14:textId="77777777" w:rsidR="00731E6C" w:rsidRPr="00A83783" w:rsidRDefault="00731E6C" w:rsidP="00B13109">
      <w:pPr>
        <w:pStyle w:val="paragraph"/>
        <w:spacing w:before="30" w:after="30"/>
        <w:ind w:left="60" w:right="60"/>
        <w:jc w:val="left"/>
        <w:rPr>
          <w:lang w:val="ru-RU"/>
        </w:rPr>
      </w:pPr>
      <w:r w:rsidRPr="00A83783">
        <w:rPr>
          <w:lang w:val="ru-RU"/>
        </w:rPr>
        <w:t xml:space="preserve">சில பாவமன்னிப்பாளர்கள் இந்த 'டைபிகோன்'-ஐப் பின்பற்றுகிறார்கள்: பாவமன்னிப்பு பெறுபவருக்கு திருவருட்சாதனம் பெற அனுமதி இல்லாத சந்தர்ப்பங்களில், அவர்கள் அவனைப் பற்றி பாவமன்னிப்புப் பிரார்த்தனையை வாசிக்க மாட்டார்கள். சில பாவமன்னிப்பாளர்கள், 'ஒவ்வொரு சந்தர்ப்பத்திலும் பாவமன்னிப்புப் பிரார்த்தனையை வாசிக்காமல் இருப்பதுதான் எங்கள் </w:t>
      </w:r>
      <w:r>
        <w:rPr>
          <w:lang w:val="ru-RU"/>
        </w:rPr>
        <w:t>கொள்கை'</w:t>
      </w:r>
      <w:r w:rsidRPr="00A83783">
        <w:rPr>
          <w:lang w:val="ru-RU"/>
        </w:rPr>
        <w:t xml:space="preserve"> என்றும் கூடச் சொல்கிறார்கள். இது ஏற்கனவே புராட்டஸ்டன்டிசத்தைப் போன்றது... ஒருமுறை, ஒரு இளைஞன் என் குடிலுக்கு வந்தார்; அவர் தன் வாழ்வில் பல்வேறு பாவப் பிறழ்வுகளை அனுபவித்திருந்தார். அவர் தன் பாவ அறிக்கை குருவிடம் சென்று, இந்தப் பிறழ்வுகளை அறிக்கை செய்தார், ஆனால் அந்தக் குரு அவருக்காகப் பாவமன்னிப்புப் பிரார்த்தனையைச் சொல்லவில்லை. அந்தப் பாவம் செய்தவர் விரக்திக்கு ஆளானார். "தவறறிவிப்பாளர் என் மீது பாவமன்னிப்புப் பிரார்த்தனையைச் சொல்லாததால், கடவுளும் என்னை மன்னிக்கவில்லை என்று அர்த்தம்</w:t>
      </w:r>
      <w:r>
        <w:rPr>
          <w:lang w:val="ru-RU"/>
        </w:rPr>
        <w:t>"</w:t>
      </w:r>
      <w:r w:rsidRPr="00A83783">
        <w:rPr>
          <w:lang w:val="ru-RU"/>
        </w:rPr>
        <w:t xml:space="preserve"> என்று அவன் சிந்திக்கத் தொடங்கினான். மேலும் இந்த எண்ணங்கள் அவனைத் தற்கொலை செய்துகொள்ளத் தூண்டின. </w:t>
      </w:r>
      <w:r>
        <w:rPr>
          <w:lang w:val="ru-RU"/>
        </w:rPr>
        <w:t>"</w:t>
      </w:r>
      <w:r w:rsidRPr="00A83783">
        <w:rPr>
          <w:lang w:val="ru-RU"/>
        </w:rPr>
        <w:t>உங்கள் பாவமன்னிப்புப் பாதிரியிடம் செல்லுங்கள்," என்று அந்த இளைஞனிடம் கூறினேன், "அவர் உங்களுக்காகப் பாவமன்னிப்புப் பிரார்த்தனையைச் சொல்லட்டும். இந்தப் பாதிரியார் உங்களுக்காகப் பிரார்த்தனை செய்ய இன்னும் மறுத்தால், வேறு ஒரு பாதிரியாரிடம் செல்லுங்கள்.</w:t>
      </w:r>
      <w:r>
        <w:rPr>
          <w:lang w:val="ru-RU"/>
        </w:rPr>
        <w:t xml:space="preserve">" </w:t>
      </w:r>
    </w:p>
    <w:p w14:paraId="7AD66557" w14:textId="77777777" w:rsidR="00731E6C" w:rsidRPr="00A83783" w:rsidRDefault="00731E6C" w:rsidP="00B13109">
      <w:pPr>
        <w:pStyle w:val="paragraph"/>
        <w:spacing w:before="30" w:after="30"/>
        <w:ind w:left="60" w:right="60"/>
        <w:jc w:val="left"/>
        <w:rPr>
          <w:lang w:val="ru-RU"/>
        </w:rPr>
      </w:pPr>
      <w:r w:rsidRPr="00A83783">
        <w:rPr>
          <w:lang w:val="ru-RU"/>
        </w:rPr>
        <w:t xml:space="preserve">மனந்திரும்பியவர் மீது பாவமன்னிப்புப் பிரார்த்தனை செய்யப்படாவிட்டால், அவர் தொடர்ந்து வீழ்ச்சியடைவார், ஏனெனில் சாத்தான் அவர் மீதான தனது அதிகாரத்தைத் தக்க வைத்துக் கொள்கிறான். சாத்தான் இன்னும் ஒருவரை ஆட்கொண்டிருக்கும்போது, ஒருவரால் எப்படிப் போராட முடியும்? அத்தகைய நபர் விடுவிக்கப்படவில்லை; அவர் பேயுலக சக்திகளுக்கு ஆளாகிறார். ஆனால், ஒரு நபரின் மீது பாவமன்னிப்புப் பிரார்த்தனை கூறப்பட்டால், பேயுலக சக்திகள் துண்டிக்கப்படுகின்றன, மேலும் [கடவுளின் கிருபை] மீண்டும் [அந்த நபரின்] </w:t>
      </w:r>
      <w:r>
        <w:rPr>
          <w:lang w:val="ru-RU"/>
        </w:rPr>
        <w:t>'காலூன்றிய இடத்தை'ப்</w:t>
      </w:r>
      <w:r w:rsidRPr="00A83783">
        <w:rPr>
          <w:lang w:val="ru-RU"/>
        </w:rPr>
        <w:t xml:space="preserve"> பிடித்துக்கொள்கிறது. இந்த வழியில், அந்தப் பரிதாபமான நபர் உதவி பெறுகிறார், மேலும் தங்கள் உணர்ச்சிகளிலிருந்து தங்களை விடுவித்துக் கொள்வதற்காக சில [ஆன்மீக] போராட்டங்களையும், சில செயல்களையும் மேற்கொள்ள முடிகிறது. </w:t>
      </w:r>
    </w:p>
    <w:p w14:paraId="0DFAB0D9" w14:textId="77777777" w:rsidR="00731E6C" w:rsidRPr="00A83783" w:rsidRDefault="00731E6C" w:rsidP="00B13109">
      <w:pPr>
        <w:jc w:val="left"/>
        <w:rPr>
          <w:lang w:val="ru-RU"/>
        </w:rPr>
      </w:pPr>
    </w:p>
    <w:p w14:paraId="655F1A38" w14:textId="77777777" w:rsidR="00731E6C" w:rsidRPr="002224AC" w:rsidRDefault="00731E6C" w:rsidP="00B13109">
      <w:pPr>
        <w:jc w:val="left"/>
        <w:rPr>
          <w:lang w:val="ru-RU"/>
        </w:rPr>
      </w:pPr>
    </w:p>
    <w:p w14:paraId="0C7DC8B0" w14:textId="77777777" w:rsidR="00731E6C" w:rsidRPr="00A83783" w:rsidRDefault="00731E6C" w:rsidP="00B13109">
      <w:pPr>
        <w:pStyle w:val="Heading3"/>
        <w:jc w:val="left"/>
        <w:rPr>
          <w:lang w:val="ru-RU"/>
        </w:rPr>
      </w:pPr>
      <w:bookmarkStart w:id="417" w:name="_Toc196502966"/>
      <w:bookmarkStart w:id="418" w:name="_Toc196909935"/>
      <w:bookmarkStart w:id="419" w:name="_Toc225697468"/>
      <w:r w:rsidRPr="00A83783">
        <w:rPr>
          <w:lang w:val="ru-RU"/>
        </w:rPr>
        <w:lastRenderedPageBreak/>
        <w:t>அத்தியாயம்</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ஆன்மீகத் தந்தையின் மக்களின் ஆன்மாக்களுடனான பணி</w:t>
      </w:r>
      <w:bookmarkEnd w:id="417"/>
      <w:bookmarkEnd w:id="418"/>
      <w:bookmarkEnd w:id="419"/>
    </w:p>
    <w:p w14:paraId="5088C275" w14:textId="77777777" w:rsidR="00731E6C" w:rsidRPr="002224AC" w:rsidRDefault="00731E6C" w:rsidP="00B13109">
      <w:pPr>
        <w:pStyle w:val="Heading4"/>
        <w:jc w:val="left"/>
        <w:rPr>
          <w:lang w:val="ru-RU"/>
        </w:rPr>
      </w:pPr>
    </w:p>
    <w:p w14:paraId="2998D706" w14:textId="77777777" w:rsidR="00731E6C" w:rsidRPr="00A83783" w:rsidRDefault="00731E6C" w:rsidP="00B13109">
      <w:pPr>
        <w:pStyle w:val="Heading4"/>
        <w:jc w:val="left"/>
        <w:rPr>
          <w:lang w:val="ru-RU"/>
        </w:rPr>
      </w:pPr>
      <w:bookmarkStart w:id="420" w:name="_Toc196502967"/>
      <w:bookmarkStart w:id="421" w:name="_Toc196909936"/>
      <w:bookmarkStart w:id="422" w:name="_Toc225697469"/>
      <w:r w:rsidRPr="00A83783">
        <w:rPr>
          <w:lang w:val="ru-RU"/>
        </w:rPr>
        <w:t>ஆத்துமத்தைக் கையாளும் கலை ஒரு நுட்பமான விஷயம்</w:t>
      </w:r>
      <w:bookmarkEnd w:id="420"/>
      <w:bookmarkEnd w:id="421"/>
      <w:bookmarkEnd w:id="422"/>
    </w:p>
    <w:p w14:paraId="677DD6D2"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சொல்லுங்கள், கடினமான, பிடிவாதம் பிடிக்கும், </w:t>
      </w:r>
      <w:r>
        <w:rPr>
          <w:lang w:val="ru-RU"/>
        </w:rPr>
        <w:t xml:space="preserve">'முரட்டுத்தனமான' </w:t>
      </w:r>
      <w:r w:rsidRPr="00A83783">
        <w:rPr>
          <w:lang w:val="ru-RU"/>
        </w:rPr>
        <w:t xml:space="preserve">குணம் கொண்டவர்களுக்கு ஒருவர் எப்படி உதவ முடியும்? </w:t>
      </w:r>
    </w:p>
    <w:p w14:paraId="61A727BB" w14:textId="77777777" w:rsidR="00731E6C" w:rsidRPr="00A83783" w:rsidRDefault="00731E6C" w:rsidP="00B13109">
      <w:pPr>
        <w:pStyle w:val="paragraph"/>
        <w:spacing w:before="30" w:after="30"/>
        <w:ind w:left="60" w:right="60"/>
        <w:jc w:val="left"/>
        <w:rPr>
          <w:lang w:val="ru-RU"/>
        </w:rPr>
      </w:pPr>
      <w:r w:rsidRPr="00A83783">
        <w:rPr>
          <w:lang w:val="ru-RU"/>
        </w:rPr>
        <w:t xml:space="preserve">— ஒரு தச்சராக, நான் வளைந்த, </w:t>
      </w:r>
      <w:r>
        <w:rPr>
          <w:lang w:val="ru-RU"/>
        </w:rPr>
        <w:t xml:space="preserve">'கோணலான' </w:t>
      </w:r>
      <w:r w:rsidRPr="00A83783">
        <w:rPr>
          <w:lang w:val="ru-RU"/>
        </w:rPr>
        <w:t>பலகைகள் மற்றும் உத்திரங்களுடன் வேலை செய்திருக்கிறேன். இருப்பினும், அத்தகைய மரத்துடன் வேலை செய்வதற்குப் பொறுமை தேவைப்பட்டது, ஏனென்றால் வளைந்த பலகையை நீங்கள் எந்தப் பக்கத்திலிருந்து சீவ முயன்றாலும், அது 'பின்னுக்குத் தள்ளும்</w:t>
      </w:r>
      <w:r>
        <w:rPr>
          <w:lang w:val="ru-RU"/>
        </w:rPr>
        <w:t xml:space="preserve">' மற்றும் </w:t>
      </w:r>
      <w:r w:rsidRPr="00A83783">
        <w:rPr>
          <w:lang w:val="ru-RU"/>
        </w:rPr>
        <w:t xml:space="preserve">மரத்துண்டுகளைப் பறக்கவிடும். எனவே, நான் அத்தகைய பலகைகளுடன் வேலை செய்ய வேண்டியிருந்தபோது, ஒரு இரட்டை உரலை எடுத்து, அவற்றை கவனமாகவும் மெதுவாகவும் தேய்ப்பேன், முதலில் ஒரு பக்கத்திலும், பின்னர் மறு பக்கத்திலும் — இந்த வழியில் நான் விரும்பியதை அடைந்தேன். மேலும், நான் சொல்லியாக வேண்டும், பதப்படுத்திய பிறகு, அத்தகைய பலகைகள் மிகவும் அழகாகத் தெரிந்தன — அவற்றின் இழைகளின் அழகான அமைப்பு வெளிப்பட்டது. மேலும், அத்தகைய பலகைகளால் செய்யப்பட்ட பொருட்கள் மிகவும் உறுதியானவை; அவை எளிதில் உடைவதில்லை. இதற்கிடையில், இதை அறியாமல், ஒரு கைவினைஞர் அத்தகைய பலகையை அது சற்றே வளைந்திருப்பதைக் கண்டு தூக்கி எறிந்திருக்கலாம். நான் என்ன சொல்ல வருகிறேன் என்றால், கடினமான குணாதிசயங்களைக் கொண்டவர்கள் உள் வலிமையைக் கொண்டிருக்கிறார்கள், மேலும் அவர்கள் தங்களைத் திருத்திக்கொள்ள ஒரு வாய்ப்பை வழங்குவதன் மூலம், தங்கள் ஆன்மீக வாழ்க்கையில் பெரும் முன்னேற்றம் அடைய முடியும். இருப்பினும், அத்தகையவர்களுடன் பணியாற்றுவதற்கு அதிக நேரம் தேவைப்படுகிறது. </w:t>
      </w:r>
    </w:p>
    <w:p w14:paraId="64AC0AEC"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நான் வளைந்த இரண்டு பலகைகளை இணைக்க விரும்பியபோது, பெரிய ஆணிகளைப் பயன்படுத்தியதில்லை. முதலில், அத்தகைய பலகைகளை உரல் கொண்டு தேய்த்து, முடிந்தவரை சமன்படுத்தி, பின்னர் ஒரு மெல்லிய ஆணியால் அவற்றை ஒன்றாக இணைப்பேன். வளைந்த இரண்டு பலகைகள் ஒன்றுக்கொன்று விலகிவிட்டால், நான் பெரிய ஆணிகளை அறைந்து அவற்றை ஒருபோதும் இணைக்க மாட்டேன்: ஏனெனில், அத்தகைய பலகைகள் இந்த வழியில்—அதாவது வலுக்கட்டாயமாக—இணைக்கப்பட்டால், அவை இறுதியில் பிளவுபட்டு, விலகிவிடும், மேலும் நமது எல்லா உழைப்பும் வீணாகிவிட்டது என்பது தெரியவரும். </w:t>
      </w:r>
    </w:p>
    <w:p w14:paraId="372BDF58" w14:textId="77777777" w:rsidR="00731E6C" w:rsidRPr="00A83783" w:rsidRDefault="00731E6C" w:rsidP="00B13109">
      <w:pPr>
        <w:pStyle w:val="paragraph"/>
        <w:spacing w:before="30" w:after="30"/>
        <w:ind w:left="60" w:right="60"/>
        <w:jc w:val="left"/>
        <w:rPr>
          <w:lang w:val="ru-RU"/>
        </w:rPr>
      </w:pPr>
      <w:r w:rsidRPr="00A83783">
        <w:rPr>
          <w:lang w:val="ru-RU"/>
        </w:rPr>
        <w:t xml:space="preserve">மக்களின் ஆன்மாக்களுடன் தொடர்பு கொள்பவர்கள், விஷயங்களை நன்கு ஆராய்ந்து, பின்னர் மீண்டும் ஆராய வேண்டும். ஆன்மீக </w:t>
      </w:r>
      <w:r w:rsidRPr="00A83783">
        <w:rPr>
          <w:lang w:val="ru-RU"/>
        </w:rPr>
        <w:lastRenderedPageBreak/>
        <w:t xml:space="preserve">வாழ்க்கையில், [அனைவருக்கும்] ஒரே வழிமுறை, ஒரே நெறிமுறை என்று எதுவும் இல்லை. ஒவ்வொரு ஆன்மாவும் மற்றொன்றிலிருந்து தரம் மற்றும் திறனில் வேறுபடுகிறது. எல்லாவற்றிற்கும் மேலாக, அதிகத் திறன் கொண்ட பாத்திரங்களும் உள்ளன, குறைந்த திறன் கொண்ட பாத்திரங்களும் உள்ளன. சிலவை பிளாஸ்டிக்கால் செய்யப்பட்டவை, அதிக வலிமையைக் கொண்டிருக்கவில்லை, மற்றவை உலோகத்தால் செய்யப்பட்டவை, மேலும் நீடித்து உழைக்கக்கூடியவை. ஆன்மாவின் தரம் மற்றும் திறனை உணர்ந்த பிறகு, ஆன்மீகத் தந்தை அதன் திறன்கள், அதன் பரம்பரை இயல்பு, மற்றும் ஆன்மா எந்த அளவிற்கு முன்னேறிக்கொண்டிருக்கிறது என்பதற்கேற்ப செயல்படுவார். தவறு செய்தவர் செய்த பாவத்தையும், பலதரப்பட்ட பிற சூழ்நிலைகளையும் கருத்தில் கொண்டு, அவர்கள் இருக்கும் நிலையைப் பொறுத்து மதகுரு அவர்களை நடத்த வேண்டும். வெட்கமற்ற ஒரு நபரைக் கண்டு, பாவ அறிக்கை கேட்கும் குரு, அவர்களுக்கு மேலும் வெட்கமின்மைக்கு வழிவகுக்கும் எந்தவொரு காரணத்தையும் கொடுக்காமல் கவனமாக இருக்க வேண்டும். பாவ அறிக்கை செய்யும் நபரின் ஆன்மா [அளவுக்கு அதிகமாக] உணர்திறன் கொண்டதாக இருந்தால், அந்த குரு, அவர்களின் சிரமங்களைத் தைரியமாகச் சமாளிக்க உதவ முயற்சி செய்ய வேண்டும். </w:t>
      </w:r>
    </w:p>
    <w:p w14:paraId="2924041E" w14:textId="77777777" w:rsidR="00731E6C" w:rsidRPr="00A83783" w:rsidRDefault="00731E6C" w:rsidP="00B13109">
      <w:pPr>
        <w:pStyle w:val="paragraph"/>
        <w:spacing w:before="30" w:after="30"/>
        <w:ind w:left="60" w:right="60"/>
        <w:jc w:val="left"/>
        <w:rPr>
          <w:lang w:val="ru-RU"/>
        </w:rPr>
      </w:pPr>
      <w:r w:rsidRPr="00A83783">
        <w:rPr>
          <w:lang w:val="ru-RU"/>
        </w:rPr>
        <w:t xml:space="preserve">மேலும், பாவமன்னிப்பாளர் கவனமாக இருக்க வேண்டும், மேலும் ஒரு நபரின் வெளிப்புற தோற்றத்தில் மட்டுமே அவர் காண்பதை நம்பியிருக்கக் கூடாது. அவர் கேட்பதை எளிதில் நம்பி, அதன் அடிப்படையில் முடிவுகளை எடுக்கக் கூடாது — குறிப்பாக ஒரு நபரின் ஆழத்தைக் காணும் திறன் பாவமன்னிப்பாளருக்கு இல்லையென்றால். வெளியில் மிகவும் உறுதியாகத் தோன்றும் சில பலகைகள், உள்ளே அழுகியிருக்கும். அத்தகைய பலகைகளை நீங்கள் சற்றே செதுக்கினால், அவற்றுக்குள் என்ன இருக்கிறது என்பது உடனடியாகத் தெளிவாகிவிடும். மறுபுறம், வேறு சில பலகைகள் வெளியில் பயனற்றவையாகத் தோன்றினாலும், அவற்றுக்குள் இருக்கும் மரம் மிகவும் உறுதியானதாக இருக்கும். </w:t>
      </w:r>
    </w:p>
    <w:p w14:paraId="65BEC1DF" w14:textId="77777777" w:rsidR="00731E6C" w:rsidRPr="00A83783" w:rsidRDefault="00731E6C" w:rsidP="00B13109">
      <w:pPr>
        <w:pStyle w:val="paragraph"/>
        <w:spacing w:before="30" w:after="30"/>
        <w:ind w:left="60" w:right="60"/>
        <w:jc w:val="left"/>
        <w:rPr>
          <w:lang w:val="ru-RU"/>
        </w:rPr>
      </w:pPr>
      <w:r w:rsidRPr="00A83783">
        <w:rPr>
          <w:lang w:val="ru-RU"/>
        </w:rPr>
        <w:t xml:space="preserve">ஆத்துமாவைக் கையாளும் கலை ஒரு நுட்பமான விஷயம். பரிந்துரைகளில் தவறுகள் இருக்கக்கூடாது. இதைக் கவனியுங்கள்: ஒவ்வொரு நபரின் உடலுக்கும் இல்லாத வைட்டமின் தேவைப்படுகிறது, மேலும் ஒவ்வொரு நோயும் அதற்கேற்ற மருந்தால் குணப்படுத்தப்படுகிறது. </w:t>
      </w:r>
    </w:p>
    <w:p w14:paraId="62207315" w14:textId="77777777" w:rsidR="00731E6C" w:rsidRPr="002224AC" w:rsidRDefault="00731E6C" w:rsidP="00B13109">
      <w:pPr>
        <w:jc w:val="left"/>
        <w:rPr>
          <w:lang w:val="ru-RU"/>
        </w:rPr>
      </w:pPr>
    </w:p>
    <w:p w14:paraId="11EBDC20" w14:textId="77777777" w:rsidR="00731E6C" w:rsidRPr="00A83783" w:rsidRDefault="00731E6C" w:rsidP="00B13109">
      <w:pPr>
        <w:pStyle w:val="Heading4"/>
        <w:jc w:val="left"/>
        <w:rPr>
          <w:lang w:val="ru-RU"/>
        </w:rPr>
      </w:pPr>
      <w:bookmarkStart w:id="423" w:name="_Toc196502968"/>
      <w:bookmarkStart w:id="424" w:name="_Toc196909937"/>
      <w:bookmarkStart w:id="425" w:name="_Toc225697470"/>
      <w:r w:rsidRPr="00A83783">
        <w:rPr>
          <w:lang w:val="ru-RU"/>
        </w:rPr>
        <w:t>ஒருவர் தனது உணர்ச்சிகளில் ஆறுதல் காண அனுமதிக்க வேண்டாம்</w:t>
      </w:r>
      <w:bookmarkEnd w:id="423"/>
      <w:bookmarkEnd w:id="424"/>
      <w:bookmarkEnd w:id="425"/>
    </w:p>
    <w:p w14:paraId="206875E5" w14:textId="77777777" w:rsidR="00731E6C" w:rsidRPr="00A83783" w:rsidRDefault="00731E6C" w:rsidP="00B13109">
      <w:pPr>
        <w:pStyle w:val="paragraph"/>
        <w:spacing w:before="30" w:after="30"/>
        <w:ind w:left="60" w:right="60"/>
        <w:jc w:val="left"/>
        <w:rPr>
          <w:lang w:val="ru-RU"/>
        </w:rPr>
      </w:pPr>
      <w:r w:rsidRPr="00A83783">
        <w:rPr>
          <w:lang w:val="ru-RU"/>
        </w:rPr>
        <w:t>— ஜெரோண்டா, ஒரு பெண்மணி நம்மிடம், 'என் பாவமன்னிப்பாளர் என்னைப் புரிந்துகொள்ளவில்லை</w:t>
      </w:r>
      <w:r>
        <w:rPr>
          <w:lang w:val="ru-RU"/>
        </w:rPr>
        <w:t>' என்று</w:t>
      </w:r>
      <w:r w:rsidRPr="00A83783">
        <w:rPr>
          <w:lang w:val="ru-RU"/>
        </w:rPr>
        <w:t xml:space="preserve"> கூறினால்</w:t>
      </w:r>
      <w:r>
        <w:rPr>
          <w:lang w:val="ru-RU"/>
        </w:rPr>
        <w:t>,</w:t>
      </w:r>
      <w:r w:rsidRPr="00A83783">
        <w:rPr>
          <w:lang w:val="ru-RU"/>
        </w:rPr>
        <w:t xml:space="preserve"> நாம் அவளுக்கு என்ன பதில் கூறுவது? </w:t>
      </w:r>
    </w:p>
    <w:p w14:paraId="627F837E" w14:textId="77777777" w:rsidR="00731E6C" w:rsidRPr="00A83783" w:rsidRDefault="00731E6C" w:rsidP="00B13109">
      <w:pPr>
        <w:pStyle w:val="paragraph"/>
        <w:spacing w:before="30" w:after="30"/>
        <w:ind w:left="60" w:right="60"/>
        <w:jc w:val="left"/>
        <w:rPr>
          <w:lang w:val="ru-RU"/>
        </w:rPr>
      </w:pPr>
      <w:r w:rsidRPr="00A83783">
        <w:rPr>
          <w:lang w:val="ru-RU"/>
        </w:rPr>
        <w:t>— அவளிடம் சொல்: 'ஒருவேளை உன் அருட்சாதகரே உன்னைப் புரிந்துகொள்ள விடாமல் நீயே தடுத்திருக்கலாமே? ஒருவேளை தவறு உன்னிடத்தில்தான் இருக்கிறதா?</w:t>
      </w:r>
      <w:r>
        <w:rPr>
          <w:lang w:val="ru-RU"/>
        </w:rPr>
        <w:t xml:space="preserve">' </w:t>
      </w:r>
      <w:r w:rsidRPr="00A83783">
        <w:rPr>
          <w:lang w:val="ru-RU"/>
        </w:rPr>
        <w:t xml:space="preserve">இதுபோன்ற சந்தர்ப்பங்களை </w:t>
      </w:r>
      <w:r w:rsidRPr="00A83783">
        <w:rPr>
          <w:lang w:val="ru-RU"/>
        </w:rPr>
        <w:lastRenderedPageBreak/>
        <w:t xml:space="preserve">எதிர்கொள்ளும்போது, அந்த நபரைச் சிந்திக்க வை; அவர்களுக்கு எளிதான ஒரு சாக்கைக் கொடுக்காதே. இந்த விஷயங்கள் மிகவும் நுட்பமானவை. இங்கு, மக்கள் தங்கள் அருட்சாதகர்களையே எப்படி குழப்புவதைக் காண்கிறோம். </w:t>
      </w:r>
    </w:p>
    <w:p w14:paraId="50E4668B" w14:textId="77777777" w:rsidR="00731E6C" w:rsidRPr="00A83783" w:rsidRDefault="00731E6C" w:rsidP="00B13109">
      <w:pPr>
        <w:pStyle w:val="paragraph"/>
        <w:spacing w:before="30" w:after="30"/>
        <w:ind w:left="60" w:right="60"/>
        <w:jc w:val="left"/>
        <w:rPr>
          <w:lang w:val="ru-RU"/>
        </w:rPr>
      </w:pPr>
      <w:r w:rsidRPr="00A83783">
        <w:rPr>
          <w:lang w:val="ru-RU"/>
        </w:rPr>
        <w:t xml:space="preserve">— மேலும், அவளுக்குத் தன் பாவமன்னிப்பாளர் பிடிக்கவில்லை என்று சொன்னால்? </w:t>
      </w:r>
    </w:p>
    <w:p w14:paraId="653EC04E" w14:textId="77777777" w:rsidR="00731E6C" w:rsidRPr="00A83783" w:rsidRDefault="00731E6C" w:rsidP="00B13109">
      <w:pPr>
        <w:pStyle w:val="paragraph"/>
        <w:spacing w:before="30" w:after="30"/>
        <w:ind w:left="60" w:right="60"/>
        <w:jc w:val="left"/>
        <w:rPr>
          <w:lang w:val="ru-RU"/>
        </w:rPr>
      </w:pPr>
      <w:r w:rsidRPr="00A83783">
        <w:rPr>
          <w:lang w:val="ru-RU"/>
        </w:rPr>
        <w:t>— அவருக்கு அவர் பிடிக்கவில்லை என்றால், அதற்கும் ஒருவேளை அவளே காரணம். ஒருவேளை அவளுடைய பாவமன்னிப்பாளர் அவளுடைய தவறான நடத்தைக்கு ஒப்புதல் அளித்து, அதற்காக அவளை மன்னிக்க வேண்டும் என்று அவள் விரும்புகிறாளோ? உதாரணமாக, ஒருவன் தன் குடும்பத்தைப் பற்றி சிறிதும் கவலைப்படாமல், அதன் காரணமாக அவனும் அவனது மனைவியும் தொடர்ந்து சண்டையிட்டுக் கொண்டிருந்தால். அதனால், விவாகரத்து விரும்பும் இந்த மனிதர், என்னிடம் வந்து, நான் அவருடைய பக்கம் இருப்பேன் என்று எதிர்பார்த்து, தன் மனைவியைப் பற்றி புகார் செய்யத் தொடங்குகிறார். நான் அவனிடம்</w:t>
      </w:r>
      <w:r>
        <w:rPr>
          <w:lang w:val="ru-RU"/>
        </w:rPr>
        <w:t>, '</w:t>
      </w:r>
      <w:r w:rsidRPr="00A83783">
        <w:rPr>
          <w:lang w:val="ru-RU"/>
        </w:rPr>
        <w:t>இந்த முழு விவகாரத்திற்கும் நீயே காரணம்</w:t>
      </w:r>
      <w:r>
        <w:rPr>
          <w:lang w:val="ru-RU"/>
        </w:rPr>
        <w:t xml:space="preserve">' </w:t>
      </w:r>
      <w:r w:rsidRPr="00A83783">
        <w:rPr>
          <w:lang w:val="ru-RU"/>
        </w:rPr>
        <w:t xml:space="preserve">என்று பதிலளித்தால், தன் குற்றத்தை உணராமல், என் பதில் தனக்குப் பிடிக்கவில்லை என்று அவன் சொல்வான். அதாவது, சிலர் தங்கள் பாவமன்னிப்புக் குருக்கள் தங்களுக்குப் பிடித்ததைச் செய்ய அனுமதிக்காததால், தங்களுக்கு அவர்கள் பிடிக்கவில்லை என்று கூறுகிறார்கள். </w:t>
      </w:r>
    </w:p>
    <w:p w14:paraId="33645A10" w14:textId="77777777" w:rsidR="00731E6C" w:rsidRPr="00A83783" w:rsidRDefault="00731E6C" w:rsidP="00B13109">
      <w:pPr>
        <w:pStyle w:val="paragraph"/>
        <w:spacing w:before="30" w:after="30"/>
        <w:ind w:left="60" w:right="60"/>
        <w:jc w:val="left"/>
        <w:rPr>
          <w:lang w:val="ru-RU"/>
        </w:rPr>
      </w:pPr>
      <w:r w:rsidRPr="00A83783">
        <w:rPr>
          <w:lang w:val="ru-RU"/>
        </w:rPr>
        <w:t>ஒரு ஆன்மீகத் தந்தை ஒவ்வொரு நபரின் உணர்ச்சிகளையும் நியாயப்படுத்தினால், அவரால் அனைவரையும் திருப்திப்படுத்த முடியும், ஆனால் அதனால் மக்களுக்கு எந்தப் பயனும் இல்லை. நாம் ஒவ்வொருவரின் உணர்ச்சிகளையும் திருப்திப்படுத்த விரும்பினால், பிசாசையும் சேர்த்து 'திருப்திப்படுத்துவோம்'. உதாரணமாக, நீங்கள் என்னிடம் வந்து, 'இப்படிப்பட்ட சகோதரி எனக்கு முரட்டுத்தனமாக நடந்து கொண்டார்</w:t>
      </w:r>
      <w:r>
        <w:rPr>
          <w:lang w:val="ru-RU"/>
        </w:rPr>
        <w:t>' என்று</w:t>
      </w:r>
      <w:r w:rsidRPr="00A83783">
        <w:rPr>
          <w:lang w:val="ru-RU"/>
        </w:rPr>
        <w:t xml:space="preserve"> புகார் செய்யத் தொடங்குகிறீர்கள்</w:t>
      </w:r>
      <w:r>
        <w:rPr>
          <w:lang w:val="ru-RU"/>
        </w:rPr>
        <w:t>.</w:t>
      </w:r>
      <w:r w:rsidRPr="00A83783">
        <w:rPr>
          <w:lang w:val="ru-RU"/>
        </w:rPr>
        <w:t xml:space="preserve"> — "ஆ,</w:t>
      </w:r>
      <w:r>
        <w:rPr>
          <w:lang w:val="ru-RU"/>
        </w:rPr>
        <w:t>"</w:t>
      </w:r>
      <w:r w:rsidRPr="00A83783">
        <w:rPr>
          <w:lang w:val="ru-RU"/>
        </w:rPr>
        <w:t xml:space="preserve"> என்று நான் உங்களிடம் கூறுகிறேன், "அவளைக் கண்டுகொள்ளாதீர்கள்</w:t>
      </w:r>
      <w:r>
        <w:rPr>
          <w:lang w:val="ru-RU"/>
        </w:rPr>
        <w:t xml:space="preserve">." </w:t>
      </w:r>
      <w:r w:rsidRPr="00A83783">
        <w:rPr>
          <w:lang w:val="ru-RU"/>
        </w:rPr>
        <w:t>இந்த வழியில் நான் உங்களுக்குச் சலுகை அளிக்கிறேன், அது உங்களுக்கு மிகவும் பொருத்தமாக இருக்கிறது. சிறிது நேரத்திற்குப் பிறகு, உங்களிடம் முரட்டுத்தனமாக நடந்துகொண்ட சகோதரி என்னிடம் வந்து உங்களைப் பற்றிப் புகார் செய்யத் தொடங்குகிறாள்: "அவள் இப்படி, அப்படிச் செய்தாள்</w:t>
      </w:r>
      <w:r>
        <w:rPr>
          <w:lang w:val="ru-RU"/>
        </w:rPr>
        <w:t xml:space="preserve">." </w:t>
      </w:r>
      <w:r w:rsidRPr="00A83783">
        <w:rPr>
          <w:lang w:val="ru-RU"/>
        </w:rPr>
        <w:t>— "சரி, உண்மையாகவா! — நான் அவளிடம் சொல்வேன். — அவள் எப்படிப்பட்டவள் என்று உனக்குத் தெரியாதா? அவளை சீரியஸாக எடுத்துக்கொள்ளாதே</w:t>
      </w:r>
      <w:r>
        <w:rPr>
          <w:lang w:val="ru-RU"/>
        </w:rPr>
        <w:t xml:space="preserve">." </w:t>
      </w:r>
      <w:r w:rsidRPr="00A83783">
        <w:rPr>
          <w:lang w:val="ru-RU"/>
        </w:rPr>
        <w:t xml:space="preserve">இந்த வழியில், நான் இந்த சகோதரிக்கும் சாதகமாகப் பேசியுள்ளேன், அவளுக்கும் அது பிடித்திருக்கிறது. அதனால், நான் எல்லோராலும் விரும்பப்படுபவனாக இருக்கிறேன், ஆனாலும் நான் தான் அவர்கள் அனைவரையும் தடுமாற வைக்கிறேன்! மாறாக, நான் உன்னிடம் இப்படிப் பதிலளிக்க வேண்டும்: "இங்கே வா! அந்த சகோதரி உங்களிடம் முரட்டுத்தனமாகப் பேசினால், அதற்குக் காரணம் நீங்கள் அவளுக்குக் </w:t>
      </w:r>
      <w:r w:rsidRPr="00A83783">
        <w:rPr>
          <w:lang w:val="ru-RU"/>
        </w:rPr>
        <w:lastRenderedPageBreak/>
        <w:t>கொடுத்திருக்கிறீர்கள் என்று அர்த்தம்!</w:t>
      </w:r>
      <w:r>
        <w:rPr>
          <w:lang w:val="ru-RU"/>
        </w:rPr>
        <w:t xml:space="preserve">" </w:t>
      </w:r>
      <w:r w:rsidRPr="00A83783">
        <w:rPr>
          <w:lang w:val="ru-RU"/>
        </w:rPr>
        <w:t xml:space="preserve">இந்த வார்த்தைகளைக் கேட்கும்போது, உங்கள் தவறை உணர்ந்து அதைச் சரிசெய்ய நீங்கள் அதிக வாய்ப்புள்ளது. எல்லாவற்றிற்கும் மேலாக, ஒரு நபர் தனது தவறை உணர்ந்த தருணத்திலிருந்து, எல்லாம் நன்றாக நடக்கும். </w:t>
      </w:r>
    </w:p>
    <w:p w14:paraId="2BDFD69B" w14:textId="77777777" w:rsidR="00731E6C" w:rsidRPr="00A83783" w:rsidRDefault="00731E6C" w:rsidP="00B13109">
      <w:pPr>
        <w:pStyle w:val="paragraph"/>
        <w:spacing w:before="30" w:after="30"/>
        <w:ind w:left="60" w:right="60"/>
        <w:jc w:val="left"/>
        <w:rPr>
          <w:lang w:val="ru-RU"/>
        </w:rPr>
      </w:pPr>
      <w:r w:rsidRPr="00A83783">
        <w:rPr>
          <w:lang w:val="ru-RU"/>
        </w:rPr>
        <w:t>ஒருவர் சரியான [ஆன்மீக] நிலைப்பாட்டை எடுக்கும்போது உண்மையான அக அமைதி வருகிறது. நமது பணி சுவர்க்கத்தில் அமைதியைக் கண்டறிவதே தவிர, பூமியில் அல்ல. சில ஆன்மீகத் தந்தையர்கள் ஒருவரின் எண்ணங்களை உறுதிப்படுத்தி நியாயப்படுத்துகிறார்கள், அந்த நபர் பின்னர், 'நான் இந்த ஆன்மீகத் தந்தையை மிகவும் விரும்புகிறேன்!</w:t>
      </w:r>
      <w:r>
        <w:rPr>
          <w:lang w:val="ru-RU"/>
        </w:rPr>
        <w:t xml:space="preserve">' </w:t>
      </w:r>
      <w:r w:rsidRPr="00A83783">
        <w:rPr>
          <w:lang w:val="ru-RU"/>
        </w:rPr>
        <w:t xml:space="preserve">என்று கூறுகிறார் — ஆனாலும் அத்தகைய நபர் திருத்தப்படாமலேயே இருக்கிறார். ஆனாலும், ஆன்மீகத் தந்தையர்கள் ஒருவரின் குறைகளைக் கண்டறிய உதவ வேண்டும், அப்போதுதான் அவை திருத்தப்படும், பின்னர் அவர்களை நேர் பாதையில் வழிநடத்த வேண்டும். உண்மையான அமைதி இந்த வழியில் மட்டுமே வருகிறது. ஒருவரின் உணர்ச்சிகளை நியாயப்படுத்துவது அவர்களுக்கு உதவுவதாகாது. என்னைப் பொறுத்தவரை, இது ஒரு குற்றம். </w:t>
      </w:r>
    </w:p>
    <w:p w14:paraId="4538B407"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ஆன்மீகத் தந்தை, ஒன்றோடொன்று தொடர்புடைய இரண்டு பேருக்கு உதவ வேண்டுமென்றால், அவர்களில் ஒவ்வொருவருடனும் அவருக்கு ஒரு உறவு இருக்க வேண்டும். உதாரணமாக, இரண்டு பேர் தங்கள் எண்ணங்களில் மாறுபடுகிறார்கள் என்பதைக் கேட்டவுடன், ஆன்மீகத் தந்தை ஒவ்வொருவரின் ஆன்மாவையும் அறிந்திருக்க வேண்டும், ஏனெனில் ஒவ்வொருவரும் தங்களுக்குப் புரிந்த விதத்தில் அந்த விஷயத்தை முன்வைக்கக்கூடும். ஒரு ஆன்மீகத் தந்தை, இந்த மக்களின் கருத்து வேறுபாடுகளை நற்செய்திக்கு இணங்கத் தீர்ப்பார் என்று அவர்கள் ஒப்புக்கொள்ளும் போது மட்டுமே அவற்றைத் தீர்க்க முன்வர வேண்டும். ஏனெனில், மற்ற எல்லா முடிவுகளும் ஒருபோதும் முடிவில்லாத தலைவலியாக இருக்கும், மேலும் ஒருவர் தொடர்ந்து அஸ்பிரின் எடுத்துக் கொண்டிருக்க வேண்டியிருக்கும். மேலும், ஆன்மீகத் தந்தை சண்டையிடும் தரப்பினர் ஒவ்வொருவரையும் அவரவர் சரியான இடத்தில் வைக்க வேண்டும் ; அவர் யாரையும் மன்னிக்கக் கூடாது. அவர் அவர்கள் ஒவ்வொருவரின் குறைகளையும் சுட்டிக்காட்ட வேண்டும். இந்த வழியில், இரு தரப்பினரின் குறைகளும் சரிசெய்யப்படும், மேலும் மக்கள் உடன்பாட்டிற்கும் பரஸ்பர புரிதலுக்கும் வருவார்கள். </w:t>
      </w:r>
    </w:p>
    <w:p w14:paraId="2B5F4178"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என்னிடம் இந்த ஒரு குணம் தவிர வேறு எந்த நல்ல குணமும் இல்லை: ஒருவரின் மீது உண்மையாகவே தவறு இருந்தால் தவிர, நான் யாருக்காகவும் சாக்குப்போக்குகள் சொல்ல மாட்டேன். உதாரணமாக, பெண்கள் என்னிடம் வந்து தங்கள் கணவர்களைப் பற்றி புகார் செய்ய ஆரம்பித்தால், நான் அவர்களைக் கடுமையாகத் திட்டுவேன். ஆண்கள் என்னிடம் வந்து தங்கள் மனைவிகளைப் பற்றி புகார் செய்தால், நான் அந்த ஆண்களைத் திட்டுவேன். நான் அவர்களின் மனதைத் தேற்றுவதில்லை, மாறாக ஒவ்வொருவரின் </w:t>
      </w:r>
      <w:r w:rsidRPr="00A83783">
        <w:rPr>
          <w:lang w:val="ru-RU"/>
        </w:rPr>
        <w:lastRenderedPageBreak/>
        <w:t xml:space="preserve">குறைகளையும் சுட்டிக்காட்டுகிறேன்; பயனுள்ளதாக இருக்கும் என்பதால், ஒவ்வொருவரும் கேட்க வேண்டியதை நான் அவர்களிடம் கூறுகிறேன். இல்லையென்றால், கணவனும் மனைவியும் ஆலோசனைக்காக வந்த நபரிடம் இருந்து மனநிறைவுடன் செல்வார்கள், ஆனால் வீட்டிற்குச் சென்றதும் ஒருவருக்கொருவர் வாக்குவாதம் செய்யத் தொடங்குவார்கள்: </w:t>
      </w:r>
      <w:r>
        <w:rPr>
          <w:lang w:val="ru-RU"/>
        </w:rPr>
        <w:t>"</w:t>
      </w:r>
      <w:r w:rsidRPr="00A83783">
        <w:rPr>
          <w:lang w:val="ru-RU"/>
        </w:rPr>
        <w:t>இல்லை, நீங்கள் உண்மையில் எப்படிப்பட்டவர் என்று அந்தப் பூசாரி என்னிடம் சொன்னபோது அவர் சொன்னது சரிதான்!</w:t>
      </w:r>
      <w:r>
        <w:rPr>
          <w:lang w:val="ru-RU"/>
        </w:rPr>
        <w:t xml:space="preserve">" </w:t>
      </w:r>
      <w:r w:rsidRPr="00A83783">
        <w:rPr>
          <w:lang w:val="ru-RU"/>
        </w:rPr>
        <w:t xml:space="preserve">— என்று ஒருவரையொருவர் கண்டிக்கிறார்கள், பதிலுக்கு, </w:t>
      </w:r>
      <w:r>
        <w:rPr>
          <w:lang w:val="ru-RU"/>
        </w:rPr>
        <w:t>"</w:t>
      </w:r>
      <w:r w:rsidRPr="00A83783">
        <w:rPr>
          <w:lang w:val="ru-RU"/>
        </w:rPr>
        <w:t>உன்னைப் பற்றி அவர் என்னிடம் என்ன சொன்னார் என்று உனக்குத் தெரியுமா!</w:t>
      </w:r>
      <w:r>
        <w:rPr>
          <w:lang w:val="ru-RU"/>
        </w:rPr>
        <w:t xml:space="preserve">" </w:t>
      </w:r>
      <w:r w:rsidRPr="00A83783">
        <w:rPr>
          <w:lang w:val="ru-RU"/>
        </w:rPr>
        <w:t xml:space="preserve">என்று கேட்கிறார்கள். நான் சொல்ல வருவது என்னவென்றால், நான் யாருடைய உணர்ச்சிவசப்பட்ட செயல்களுக்கும் மன்னிப்புக் கேட்பதில்லை. நான் அவர்களை மன்னிப்பதில்லை மட்டுமல்லாமல், சிலரை மிகவும் கடுமையாகத் திட்டுகிறேன் — அது அவர்களின் நன்மைக்காகவே என்பது புரியும் விதமாக — அவர்கள் உண்மையிலேயே மன அமைதியுடன் செல்கிறார்கள். அதாவது, அவர்கள் என்னிடம் வருத்தத்துடன் செல்லலாம், ஆனாலும் என் கசப்பு அவர்களுடையதை விட அதிகம் என்பதை அவர்கள் புரிந்துகொள்கிறார்கள். </w:t>
      </w:r>
    </w:p>
    <w:p w14:paraId="005F52AB"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சிலர், நீங்கள் அவர்களைத் திட்டும்போதும், தாங்கள் ஒரு கல் சுவருக்குப் பின்னால் இருப்பது போல் உணர்கிறார்கள். </w:t>
      </w:r>
    </w:p>
    <w:p w14:paraId="63F314D4"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ஏனென்றால் நான் ஒருவரை வறண்ட, முறையான பாணியில் கண்டிக்கவில்லை. அவர்களிடம் நற்பண்புகள் இருப்பதாகவும், அவற்றிலிருந்து அவர்கள் பயனடைய வேண்டும் என்றும், சரிசெய்யப்பட வேண்டிய குறைகள் இருப்பதாகவும் நான் அவர்களிடம் கூறுகிறேன். ஒருவருக்கு உண்மையைச் சொல்லவில்லை என்றால், ஒரு கட்டத்தில், [அவர்கள் விரும்பத் தொடங்கிய] புகழ்ச்சியைக் கேட்காமல், அவர்கள் தங்கள் சமநிலையை இழந்துவிடுவார்கள். </w:t>
      </w:r>
    </w:p>
    <w:p w14:paraId="7F72F762" w14:textId="77777777" w:rsidR="00731E6C" w:rsidRPr="002224AC" w:rsidRDefault="00731E6C" w:rsidP="00B13109">
      <w:pPr>
        <w:jc w:val="left"/>
        <w:rPr>
          <w:lang w:val="ru-RU"/>
        </w:rPr>
      </w:pPr>
    </w:p>
    <w:p w14:paraId="7889682E" w14:textId="77777777" w:rsidR="00731E6C" w:rsidRPr="00A83783" w:rsidRDefault="00731E6C" w:rsidP="00B13109">
      <w:pPr>
        <w:pStyle w:val="Heading4"/>
        <w:jc w:val="left"/>
        <w:rPr>
          <w:lang w:val="ru-RU"/>
        </w:rPr>
      </w:pPr>
      <w:bookmarkStart w:id="426" w:name="_Toc196502969"/>
      <w:bookmarkStart w:id="427" w:name="_Toc196909938"/>
      <w:bookmarkStart w:id="428" w:name="_Toc225697471"/>
      <w:r w:rsidRPr="00A83783">
        <w:rPr>
          <w:lang w:val="ru-RU"/>
        </w:rPr>
        <w:t>நம்பிக்கையிழந்து போனவர்களை எப்படி நடத்துவது</w:t>
      </w:r>
      <w:bookmarkEnd w:id="426"/>
      <w:bookmarkEnd w:id="427"/>
      <w:bookmarkEnd w:id="428"/>
    </w:p>
    <w:p w14:paraId="4A6E9709"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ஒருமுறை, ஒரு கலக்கமடைந்த இளைஞன் என்னிடம் வந்து, </w:t>
      </w:r>
      <w:r>
        <w:rPr>
          <w:lang w:val="ru-RU"/>
        </w:rPr>
        <w:t>"</w:t>
      </w:r>
      <w:r w:rsidRPr="00A83783">
        <w:rPr>
          <w:lang w:val="ru-RU"/>
        </w:rPr>
        <w:t>கெரொண்டா, என்னால் என்னைத் திருத்திக்கொள்ள முடியவில்லை. என் ஆன்மீகத் தந்தை என்னிடம் கூறினார்: 'இது அனைத்தும் பரம்பரை வழி வந்தவை</w:t>
      </w:r>
      <w:r>
        <w:rPr>
          <w:lang w:val="ru-RU"/>
        </w:rPr>
        <w:t xml:space="preserve">...'" </w:t>
      </w:r>
      <w:r w:rsidRPr="00A83783">
        <w:rPr>
          <w:lang w:val="ru-RU"/>
        </w:rPr>
        <w:t>இந்த வார்த்தைகளைக் கேட்டதும், அந்த இளைஞன் விரக்திக்குள்ளானான். யாராவது தங்கள் பிரச்சனைகளை என்னிடம் நம்பிக்கையுடன் கூறினால், நான் அந்த நபரிடம் கூறுவேன்: 'இது இத்தகைய காரணத்திற்காக நடக்கிறது. மாறுவதற்கு, நீங்கள் இத்தகையதை செய்ய வேண்டும்</w:t>
      </w:r>
      <w:r>
        <w:rPr>
          <w:lang w:val="ru-RU"/>
        </w:rPr>
        <w:t>.'</w:t>
      </w:r>
      <w:r w:rsidRPr="00A83783">
        <w:rPr>
          <w:lang w:val="ru-RU"/>
        </w:rPr>
        <w:t xml:space="preserve"> உதாரணமாக, ஒரு குறிப்பிட்ட எண்ணத்தால் வாதிக்கப்பட்டு, தூங்க முடியாத ஒரு மனிதர் என்னிடம் வருகிறார். அவர் தலைவலி மற்றும் வயிற்று வலிக்கு மாத்திரைகள் எடுத்துக்கொண்டு என்னிடம், 'ஒருவேளை நான் அவற்றை எடுத்துக்கொள்ளக் கூடாதோ?</w:t>
      </w:r>
      <w:r>
        <w:rPr>
          <w:lang w:val="ru-RU"/>
        </w:rPr>
        <w:t>'</w:t>
      </w:r>
      <w:r w:rsidRPr="00A83783">
        <w:rPr>
          <w:lang w:val="ru-RU"/>
        </w:rPr>
        <w:t xml:space="preserve"> என்று கேட்கிறார். — 'இல்லை,' என்று நான் பதிலளிக்கிறேன், 'இப்போதைக்கு மாத்திரைகளை </w:t>
      </w:r>
      <w:r w:rsidRPr="00A83783">
        <w:rPr>
          <w:lang w:val="ru-RU"/>
        </w:rPr>
        <w:lastRenderedPageBreak/>
        <w:t>எடுத்துக்கொள்ளுங்கள். உங்களை வாட்டி வதைக்கும் எண்ணத்தை விரட்டுங்கள், அதன் பிறகு நீங்கள் மாத்திரைகளை எடுத்துக்கொள்வதை நிறுத்தலாம். நீங்கள் அந்த எண்ணத்தை விரட்டவில்லை என்றால், உங்கள் நிலை மாறாது; நீங்கள் தொடர்ந்து துன்பப்படுவீர்கள்.</w:t>
      </w:r>
      <w:r>
        <w:rPr>
          <w:lang w:val="ru-RU"/>
        </w:rPr>
        <w:t xml:space="preserve">" </w:t>
      </w:r>
      <w:r w:rsidRPr="00A83783">
        <w:rPr>
          <w:lang w:val="ru-RU"/>
        </w:rPr>
        <w:t xml:space="preserve">எல்லாவற்றிற்கும் மேலாக, இந்த நபர் மாத்திரைகளை எடுத்துக்கொள்வதை நிறுத்தினாலும், அவரை வாட்டி வதைக்கும் எண்ணத்தை கைவிடவில்லை என்றால் அவருக்கு என்ன பயன்? </w:t>
      </w:r>
    </w:p>
    <w:p w14:paraId="0FA50485" w14:textId="77777777" w:rsidR="00731E6C" w:rsidRPr="00A83783" w:rsidRDefault="00731E6C" w:rsidP="00B13109">
      <w:pPr>
        <w:pStyle w:val="paragraph"/>
        <w:spacing w:before="30" w:after="30"/>
        <w:ind w:left="60" w:right="60"/>
        <w:jc w:val="left"/>
        <w:rPr>
          <w:lang w:val="ru-RU"/>
        </w:rPr>
      </w:pPr>
      <w:r w:rsidRPr="00A83783">
        <w:rPr>
          <w:lang w:val="ru-RU"/>
        </w:rPr>
        <w:t>குற்றத்தை ஒப்புக்கொள்பவரை 'சிக்க வைக்க' வேண்டிய நிலைக்குச் செல்லாமல், சில விஷயங்களைப் பொறுமையாகக் கையாள்வது நல்லது. ஆனால், நிச்சயமாக, பாவமன்னிப்பு பெறுபவர் உதவி பெறுவதற்குத் தேவையான சரியான முயற்சியைச் செய்ய வேண்டும். ஒருமுறை, ஒரு இளைஞன் தனக்கு நிச்சயிக்கப்பட்ட பெண்ணை ஒரு குறிப்பிட்ட விஷயத்தில் அழுத்தத் தொடங்கினான். அவன் அவளிடம் என்ன சொன்னானோ யாருக்குத் தெரியும்... அவள் கோபமடைந்து, தன் காரில் ஏறி, ஓட்டிச் சென்று வழியில் விபத்தில் சிக்கிக்கொண்டாள். அதன்பிறகு, அந்த இளைஞன் தன் உயிரை மாய்த்துக்கொள்ள விரும்பினான், ஏனெனில் அவளது மரணத்திற்குத் தானே காரணம் என்று அவன் உணர்ந்தான். அவன் என்னிடம் வந்து அதைப் பற்றிச் சொன்னான். சாராம்சத்தில், அவன் ஒரு குற்றம் செய்திருந்தான், ஆனால் நான் அவனை ஆற்றுப்படுத்தி, அவனது சுயநினைவுக்குக் கொண்டு வந்தேன். இருப்பினும், அதன்பிறகு அவன் அந்தச் சம்பவத்தைப் பற்றி முற்றிலுமாக நினைப்பதை நிறுத்தி, முற்றிலும் அலட்சியமான ஒருவனாக மாறி, மற்றொரு பெண்ணுடன் உறவிலும் ஈடுபட்டான். அதனால், மூன்று ஆண்டுகளுக்குப் பிறகு அவன் அதே நிலையில் மீண்டும் என்னிடம் வந்தபோது, நான் அவனைக் கடுமையாகத் திட்டினேன், ஏனென்றால் இப்போது அவன் தன் உயிரை மாய்த்துக் கொள்வ என்ற எந்த ஆபத்தும் இல்லை. அவன் அதை உணரவில்லை, தன் குற்றத்தை ஒப்புக்கொள்ளவும் இல்லை, அதனால் அந்தத் திட்டல் அவசியமாக இருந்தது. "உனக்குப் புரியவில்லையா," என்று அவனிடம் சொன்னேன், "கடந்த முறை நீ ஒரு கொலை செய்து அந்தப் பெண்ணின் மரணத்திற்குக் காரணம் ஆனாயென்று?</w:t>
      </w:r>
      <w:r>
        <w:rPr>
          <w:lang w:val="ru-RU"/>
        </w:rPr>
        <w:t>"</w:t>
      </w:r>
      <w:r w:rsidRPr="00A83783">
        <w:rPr>
          <w:lang w:val="ru-RU"/>
        </w:rPr>
        <w:t xml:space="preserve"> அந்த இளைஞன் தன்னைச் சரியாகச் செம்மைப்படுத்தியிருந்தால், அந்தச் சம்பவத்தை மறக்காமல், அவன் தொடர்ந்து துன்பப்பட்டிருப்பான்; ஆனாலும் அந்தத் துன்பத்திற்காக அவன் தெய்வீக ஆறுதலால் பரிசளிக்கப்பட்டிருப்பான், அப்போது அவன் அத்தகைய நயவஞ்சகமான அலட்சியத்திற்குச் சென்றிருக்க மாட்டான். </w:t>
      </w:r>
    </w:p>
    <w:p w14:paraId="48AB2A66" w14:textId="77777777" w:rsidR="00731E6C" w:rsidRPr="00A83783" w:rsidRDefault="00731E6C" w:rsidP="00B13109">
      <w:pPr>
        <w:pStyle w:val="paragraph"/>
        <w:spacing w:before="30" w:after="30"/>
        <w:ind w:left="60" w:right="60"/>
        <w:jc w:val="left"/>
        <w:rPr>
          <w:lang w:val="ru-RU"/>
        </w:rPr>
      </w:pPr>
      <w:r w:rsidRPr="00A83783">
        <w:rPr>
          <w:lang w:val="ru-RU"/>
        </w:rPr>
        <w:t xml:space="preserve">எனவே, ஒருவர் மிகவும் கவனமாக இருக்க வேண்டும். ஏனெனில், பாவம் செய்த ஒருவர் விரக்தியில் விழக்கூடும். அந்த நேரத்தில், நீங்கள் அவருக்கு ஆறுதல் அளிக்கலாம், ஆனால் அவருக்குத் தீங்கு ஏற்படாமல் இருக்க, அவருடைய சொந்த இறை அன்பும் தேவைப்படுகிறது. ஒருமுறை, ஒரு இளைஞன் என் அறைக்கு வந்தான், அவன் மாம்சப் பாவத்தில் விழுந்து, இந்த உணர்ச்சியிலிருந்து தன்னை விடுவித்துக் கொள்ள முடியாமல் தவித்தான். </w:t>
      </w:r>
      <w:r w:rsidRPr="00A83783">
        <w:rPr>
          <w:lang w:val="ru-RU"/>
        </w:rPr>
        <w:lastRenderedPageBreak/>
        <w:t>அந்தப் பாவம் செய்த இளைஞன் விரக்தியில் ஆழ்ந்திருந்தான். என்னிடம் வருவதற்கு முன்பு, அவன் இரண்டு ஆன்மீகத் தந்தையிடம் சென்றிருந்தான், அவர்கள் அவன் ஒரு பெரும் பாவத்தைச் செய்கிறாய் என்று கடுமையாக விளக்க முயன்றிருந்தனர். அந்தச் சிறுவன் எல்லா நம்பிக்கையையும் இழந்திருந்தான். "நான் பாவம் செய்கிறேன் என்று எனக்குத் தெரியும், என்னால் என்னைத் திருத்திக்கொள்ள முடியவில்லை என்பதால், கடவுளுடனான எல்லா உறவுகளையும் துண்டித்துக்கொள்வது எனக்குச் சிறந்தது</w:t>
      </w:r>
      <w:r>
        <w:rPr>
          <w:lang w:val="ru-RU"/>
        </w:rPr>
        <w:t xml:space="preserve">" </w:t>
      </w:r>
      <w:r w:rsidRPr="00A83783">
        <w:rPr>
          <w:lang w:val="ru-RU"/>
        </w:rPr>
        <w:t xml:space="preserve">என்று அவன் முடிவு செய்தான். அவனுக்கு என்ன நேர்ந்தது என்பதை நான் கேட்டபோது, அந்தப் பாவப்பட்ட ஆன்மாவிற்காக நான் வருந்தினேன், அவனிடம் சொன்னேன்: </w:t>
      </w:r>
      <w:r>
        <w:rPr>
          <w:lang w:val="ru-RU"/>
        </w:rPr>
        <w:t>"</w:t>
      </w:r>
      <w:r w:rsidRPr="00A83783">
        <w:rPr>
          <w:lang w:val="ru-RU"/>
        </w:rPr>
        <w:t>என்னைக் கேள், ஆசீர்வதிக்கப்பட்ட ஆன்மாவே. உங்களால் செய்ய முடியாததைக் கொண்டு உங்கள் போராட்டத்தை ஒருபோதும் தொடங்காதீர்கள், மாறாக உங்களால் செய்யக்கூடியதைக் கொண்டு தொடங்குங்கள். நீங்கள் என்ன செய்யக்கூடியவர் என்பதைப் பார்ப்போம், அதனுடன் நீங்கள் தொடங்குவீர்கள். உங்களால் ஒவ்வொரு ஞாயிற்றுக்கிழமையும் தேவாலயத்திற்குச் செல்ல முடியுமா?</w:t>
      </w:r>
      <w:r>
        <w:rPr>
          <w:lang w:val="ru-RU"/>
        </w:rPr>
        <w:t xml:space="preserve">" </w:t>
      </w:r>
      <w:r w:rsidRPr="00A83783">
        <w:rPr>
          <w:lang w:val="ru-RU"/>
        </w:rPr>
        <w:t xml:space="preserve">— </w:t>
      </w:r>
      <w:r>
        <w:rPr>
          <w:lang w:val="ru-RU"/>
        </w:rPr>
        <w:t>"</w:t>
      </w:r>
      <w:r w:rsidRPr="00A83783">
        <w:rPr>
          <w:lang w:val="ru-RU"/>
        </w:rPr>
        <w:t>என்னால் முடியும்</w:t>
      </w:r>
      <w:r>
        <w:rPr>
          <w:lang w:val="ru-RU"/>
        </w:rPr>
        <w:t xml:space="preserve">," </w:t>
      </w:r>
      <w:r w:rsidRPr="00A83783">
        <w:rPr>
          <w:lang w:val="ru-RU"/>
        </w:rPr>
        <w:t xml:space="preserve">என்று அவன் பதிலளித்தான். </w:t>
      </w:r>
      <w:r>
        <w:rPr>
          <w:lang w:val="ru-RU"/>
        </w:rPr>
        <w:t>"</w:t>
      </w:r>
      <w:r w:rsidRPr="00A83783">
        <w:rPr>
          <w:lang w:val="ru-RU"/>
        </w:rPr>
        <w:t>மேலும், ஒவ்வொரு புதன்கிழமையும் வெள்ளிக்கிழமை விரதம் இருக்க முடியுமா?</w:t>
      </w:r>
      <w:r>
        <w:rPr>
          <w:lang w:val="ru-RU"/>
        </w:rPr>
        <w:t xml:space="preserve">" </w:t>
      </w:r>
      <w:r w:rsidRPr="00A83783">
        <w:rPr>
          <w:lang w:val="ru-RU"/>
        </w:rPr>
        <w:t xml:space="preserve">என்று மீண்டும் கேட்டேன். </w:t>
      </w:r>
      <w:r>
        <w:rPr>
          <w:lang w:val="ru-RU"/>
        </w:rPr>
        <w:t>"</w:t>
      </w:r>
      <w:r w:rsidRPr="00A83783">
        <w:rPr>
          <w:lang w:val="ru-RU"/>
        </w:rPr>
        <w:t>முடியும்</w:t>
      </w:r>
      <w:r>
        <w:rPr>
          <w:lang w:val="ru-RU"/>
        </w:rPr>
        <w:t xml:space="preserve">," </w:t>
      </w:r>
      <w:r w:rsidRPr="00A83783">
        <w:rPr>
          <w:lang w:val="ru-RU"/>
        </w:rPr>
        <w:t xml:space="preserve">என்று அவன் பதிலளித்தான். </w:t>
      </w:r>
      <w:r>
        <w:rPr>
          <w:lang w:val="ru-RU"/>
        </w:rPr>
        <w:t>"</w:t>
      </w:r>
      <w:r w:rsidRPr="00A83783">
        <w:rPr>
          <w:lang w:val="ru-RU"/>
        </w:rPr>
        <w:t>மேலும், உங்கள் சம்பளத்தில் பத்தில் ஒரு பங்கை தர்மமாகக் கொடுக்க முடியுமா, அல்லது நோயுற்றவர்களைப் பார்த்து அவர்களுக்கு உதவ முடியுமா?</w:t>
      </w:r>
      <w:r>
        <w:rPr>
          <w:lang w:val="ru-RU"/>
        </w:rPr>
        <w:t>"</w:t>
      </w:r>
      <w:r w:rsidRPr="00A83783">
        <w:rPr>
          <w:lang w:val="ru-RU"/>
        </w:rPr>
        <w:t xml:space="preserve"> </w:t>
      </w:r>
      <w:r>
        <w:rPr>
          <w:lang w:val="ru-RU"/>
        </w:rPr>
        <w:t>"என்</w:t>
      </w:r>
      <w:r w:rsidRPr="00A83783">
        <w:rPr>
          <w:lang w:val="ru-RU"/>
        </w:rPr>
        <w:t>னால் முடியும்</w:t>
      </w:r>
      <w:r>
        <w:rPr>
          <w:lang w:val="ru-RU"/>
        </w:rPr>
        <w:t xml:space="preserve">." </w:t>
      </w:r>
      <w:r w:rsidRPr="00A83783">
        <w:rPr>
          <w:lang w:val="ru-RU"/>
        </w:rPr>
        <w:t xml:space="preserve">"மேலும் உங்களால்—நீங்களும் பாவம் செய்திருக்கிறீர்கள்—ஒவ்வொரு மாலையும் பிரார்த்தனை செய்து, 'என் கடவுளே, என் ஆன்மாவை </w:t>
      </w:r>
      <w:r>
        <w:rPr>
          <w:lang w:val="ru-RU"/>
        </w:rPr>
        <w:t>இரட்சிக்கவும்' என்று</w:t>
      </w:r>
      <w:r w:rsidRPr="00A83783">
        <w:rPr>
          <w:lang w:val="ru-RU"/>
        </w:rPr>
        <w:t xml:space="preserve"> கேட்க முடியுமா?</w:t>
      </w:r>
      <w:r>
        <w:rPr>
          <w:lang w:val="ru-RU"/>
        </w:rPr>
        <w:t>" "</w:t>
      </w:r>
      <w:r w:rsidRPr="00A83783">
        <w:rPr>
          <w:lang w:val="ru-RU"/>
        </w:rPr>
        <w:t xml:space="preserve">ஜெரோண்டா," என்று அவர் என்னிடம் கூறினார், </w:t>
      </w:r>
      <w:r>
        <w:rPr>
          <w:lang w:val="ru-RU"/>
        </w:rPr>
        <w:t>"</w:t>
      </w:r>
      <w:r w:rsidRPr="00A83783">
        <w:rPr>
          <w:lang w:val="ru-RU"/>
        </w:rPr>
        <w:t>நான் அதையெல்லாம் செய்வேன்.</w:t>
      </w:r>
      <w:r>
        <w:rPr>
          <w:lang w:val="ru-RU"/>
        </w:rPr>
        <w:t xml:space="preserve">" </w:t>
      </w:r>
      <w:r w:rsidRPr="00A83783">
        <w:rPr>
          <w:lang w:val="ru-RU"/>
        </w:rPr>
        <w:t>"அப்படியானால்,</w:t>
      </w:r>
      <w:r>
        <w:rPr>
          <w:lang w:val="ru-RU"/>
        </w:rPr>
        <w:t>"</w:t>
      </w:r>
      <w:r w:rsidRPr="00A83783">
        <w:rPr>
          <w:lang w:val="ru-RU"/>
        </w:rPr>
        <w:t xml:space="preserve"> ' என்று நான் சொன்னேன், 'இன்றிலிருந்தே உங்களால் முடிந்த அனைத்தையும் செய்யத் தொடங்குங்கள், சகலவற்றையும் செய்யும் கடவுள் உங்கள் சக்திக்கு அப்பாற்பட்ட அந்த ஒரு காரியத்தைச் செய்வார்</w:t>
      </w:r>
      <w:r>
        <w:rPr>
          <w:lang w:val="ru-RU"/>
        </w:rPr>
        <w:t xml:space="preserve">.' </w:t>
      </w:r>
      <w:r w:rsidRPr="00A83783">
        <w:rPr>
          <w:lang w:val="ru-RU"/>
        </w:rPr>
        <w:t xml:space="preserve">அந்த ஏழை இளைஞன் அமைதியடைந்து, 'நன்றி, </w:t>
      </w:r>
      <w:r>
        <w:rPr>
          <w:lang w:val="ru-RU"/>
        </w:rPr>
        <w:t>தந்தையே' என்று</w:t>
      </w:r>
      <w:r w:rsidRPr="00A83783">
        <w:rPr>
          <w:lang w:val="ru-RU"/>
        </w:rPr>
        <w:t xml:space="preserve"> திரும்பத் திரும்பச் சொல்லிக்கொண்டிருந்தான்</w:t>
      </w:r>
      <w:r>
        <w:rPr>
          <w:lang w:val="ru-RU"/>
        </w:rPr>
        <w:t xml:space="preserve">. </w:t>
      </w:r>
      <w:r w:rsidRPr="00A83783">
        <w:rPr>
          <w:lang w:val="ru-RU"/>
        </w:rPr>
        <w:t xml:space="preserve">பாருங்கள்: அவனிடம் அன்பான இதயம் இருந்தது, நல்ல ஆண்டவர் அவனுக்கு உதவினார். </w:t>
      </w:r>
    </w:p>
    <w:p w14:paraId="69865ADA" w14:textId="77777777" w:rsidR="00731E6C" w:rsidRPr="002224AC" w:rsidRDefault="00731E6C" w:rsidP="00B13109">
      <w:pPr>
        <w:jc w:val="left"/>
        <w:rPr>
          <w:lang w:val="ru-RU"/>
        </w:rPr>
      </w:pPr>
    </w:p>
    <w:p w14:paraId="62584831" w14:textId="77777777" w:rsidR="00731E6C" w:rsidRPr="00A83783" w:rsidRDefault="00731E6C" w:rsidP="00B13109">
      <w:pPr>
        <w:pStyle w:val="Heading4"/>
        <w:jc w:val="left"/>
        <w:rPr>
          <w:lang w:val="ru-RU"/>
        </w:rPr>
      </w:pPr>
      <w:bookmarkStart w:id="429" w:name="_Toc196502970"/>
      <w:bookmarkStart w:id="430" w:name="_Toc196909939"/>
      <w:bookmarkStart w:id="431" w:name="_Toc225697472"/>
      <w:r w:rsidRPr="00A83783">
        <w:rPr>
          <w:lang w:val="ru-RU"/>
        </w:rPr>
        <w:t>நாணமற்றவர்களிடம் கடுமையாகவும், நல்லவர்களிடம் மென்மையாகவும் இருக்க வேண்டும்.</w:t>
      </w:r>
      <w:bookmarkEnd w:id="429"/>
      <w:bookmarkEnd w:id="430"/>
      <w:bookmarkEnd w:id="431"/>
    </w:p>
    <w:p w14:paraId="6FD66853" w14:textId="77777777" w:rsidR="00731E6C" w:rsidRPr="00A83783" w:rsidRDefault="00731E6C" w:rsidP="00B13109">
      <w:pPr>
        <w:pStyle w:val="paragraph"/>
        <w:spacing w:before="30" w:after="30"/>
        <w:ind w:left="60" w:right="60"/>
        <w:jc w:val="left"/>
        <w:rPr>
          <w:lang w:val="ru-RU"/>
        </w:rPr>
      </w:pPr>
      <w:r w:rsidRPr="00A83783">
        <w:rPr>
          <w:lang w:val="ru-RU"/>
        </w:rPr>
        <w:t xml:space="preserve">நல்ல குணம் கொண்ட ஒருவருக்குக் குழந்தைப் பருவத்தில் உதவி கிடைக்கவில்லை </w:t>
      </w:r>
      <w:r w:rsidRPr="00A83783">
        <w:rPr>
          <w:i/>
          <w:iCs/>
          <w:lang w:val="ru-RU"/>
        </w:rPr>
        <w:t>என்றால்</w:t>
      </w:r>
      <w:r w:rsidRPr="00A83783">
        <w:rPr>
          <w:lang w:val="ru-RU"/>
        </w:rPr>
        <w:t>, அவனிடம் நீங்கள் காணும் நல்லதைப் பற்றிச் சொல்வது புகழ்ச்சி அல்லது இளிச்சுவழித்தனமாகாது. ஏனெனில், இதன் மூலம் அந்த நபர் உதவி பெற்று மாறுகிறான், ஏனெனில் அவனுக்கும் தெய்வீக உதவிக்கு உரிமை உண்டு. நான் ஒரு மனிதனிடம்</w:t>
      </w:r>
      <w:r>
        <w:rPr>
          <w:lang w:val="ru-RU"/>
        </w:rPr>
        <w:t xml:space="preserve">, </w:t>
      </w:r>
      <w:r w:rsidRPr="00A83783">
        <w:rPr>
          <w:lang w:val="ru-RU"/>
        </w:rPr>
        <w:t xml:space="preserve">'எல்லாவற்றிற்கும் மேலாக, நீங்கள் ஒரு நல்ல மனிதர். நீங்கள் செய்வது உங்களுக்குப் </w:t>
      </w:r>
      <w:r>
        <w:rPr>
          <w:lang w:val="ru-RU"/>
        </w:rPr>
        <w:t xml:space="preserve">பொருத்தமற்றது' </w:t>
      </w:r>
      <w:r w:rsidRPr="00A83783">
        <w:rPr>
          <w:lang w:val="ru-RU"/>
        </w:rPr>
        <w:lastRenderedPageBreak/>
        <w:t xml:space="preserve">என்று சொன்னேன். அவனது இதயத்தில் ஒரு நல்ல வயலும், அதன் மீது விதைக்கப்பட்ட ஒரு தீய விதையும் இருப்பதை நான் கண்டதால் அவனிடம் இதைச் சொன்னேன். உள்ளுக்குள் அந்த மனிதன் நல்லவன் என்றும், அவன் செய்த தீமை வெறும் வெளிப்படையானது என்றும் நான் கண்டேன். நான் அவனிடம் அவன் ஒரு நல்லவன் என்று சொன்னது அவனைப் புகழுவதற்காக அல்ல, மாறாக அவனுக்கு உதவுவதற்காக, அதனால் அன்பு அவனுக்குள் செயல்படத் தொடங்கலாம். </w:t>
      </w:r>
    </w:p>
    <w:p w14:paraId="0F6D20E8" w14:textId="77777777" w:rsidR="00731E6C" w:rsidRPr="00A83783" w:rsidRDefault="00731E6C" w:rsidP="00B13109">
      <w:pPr>
        <w:pStyle w:val="paragraph"/>
        <w:spacing w:before="30" w:after="30"/>
        <w:ind w:left="60" w:right="60"/>
        <w:jc w:val="left"/>
        <w:rPr>
          <w:lang w:val="ru-RU"/>
        </w:rPr>
      </w:pPr>
      <w:r w:rsidRPr="00A83783">
        <w:rPr>
          <w:lang w:val="ru-RU"/>
        </w:rPr>
        <w:t xml:space="preserve">சிலர் பின்வரும் 'விதிமுறையை'ப் பின்பற்றி வாழ்கின்றனர்: ஒருவருக்குத் திறமை இருக்கிறதா இல்லையா என்பதைப் பொருட்படுத்தாமல், அவர்கள் எப்படியும் அவனிடம், 'உனக்குத் </w:t>
      </w:r>
      <w:r>
        <w:rPr>
          <w:lang w:val="ru-RU"/>
        </w:rPr>
        <w:t>திறமையில்லை' என்று</w:t>
      </w:r>
      <w:r w:rsidRPr="00A83783">
        <w:rPr>
          <w:lang w:val="ru-RU"/>
        </w:rPr>
        <w:t xml:space="preserve"> கூறுகிறார்கள் — அவன் பெருமையடையாமல் பாதிக்கப்படாமல் இருப்பதற்காகவாம். அதாவது, அவர்கள் அனைவரையும் ஒரே நிலைக்குக் குறைக்கிறார்கள். இருப்பினும், ஒரு நபர் தாங்கள் செய்யும் தீமை மற்றும் தங்களுக்குள் இருக்கும் நன்மை ஆகிய இரண்டினாலும் விரக்தியடைந்தால், அவர்கள் ஒரு ஆன்மீக முயற்சியை ஆர்வத்துடன் மேற்கொள்வதற்குத் தேவையான நம்பிக்கையை எப்படிப் பெறுவார்கள்? ஆனால், ஒருவரிடம் உள்ள நல்லதைப் பற்றி நீங்கள் அவர்களிடம் கூறி, நற்பண்பு மற்றும் மேன்மை மீதான அன்பை வளர்த்தால், அவர்கள் உதவியைப் பெறுகிறார்கள், வளர்கிறார்கள், செழித்து வாழ்கிறார்கள். </w:t>
      </w:r>
    </w:p>
    <w:p w14:paraId="6894155B" w14:textId="77777777" w:rsidR="00731E6C" w:rsidRPr="00A83783" w:rsidRDefault="00731E6C" w:rsidP="00B13109">
      <w:pPr>
        <w:pStyle w:val="paragraph"/>
        <w:spacing w:before="30" w:after="30"/>
        <w:ind w:left="60" w:right="60"/>
        <w:jc w:val="left"/>
        <w:rPr>
          <w:lang w:val="ru-RU"/>
        </w:rPr>
      </w:pPr>
      <w:r w:rsidRPr="00A83783">
        <w:rPr>
          <w:lang w:val="ru-RU"/>
        </w:rPr>
        <w:t xml:space="preserve">என் அணுகுமுறை இதுதான்: ஒருவரிடம் ஒரு குறிப்பிட்ட திறமை இருப்பதைக் கண்டாலோ அல்லது ஆன்மீகப் போராட்டத்தில் அவர் வெற்றி பெறுவதைக் கண்டாலோ, நான் அதை அவரிடம் கூறுவேன். ஆனால் அவரிடம் வளைந்து கொடுக்கும் குணத்தைக் கண்டால் — நான் ஒரு பெரிய மட்டையை எடுக்கிறேன்... முதல் அல்லது இரண்டாவது அணுகுமுறைகளில் எதுவும் ஒரு நபரின் ஆன்மாவிற்கு தீங்கு விளைவிக்கும் என்று நான் நினைக்கவில்லை, ஏனெனில் இரண்டிலும் அன்பு இருக்கிறது. நான் அவனை நடத்தும் விதத்தால் அவனது ஆன்மா பாதிக்கப்பட்டால், அதற்குள் அவன் மனதிற்குள் ஏற்கனவே பாதிக்கப்பட்டிருந்தான் என்று அர்த்தம். உதாரணமாக, ஒரு கன்னியாஸ்திரி ஒரு அழகான சின்னத்தை வரைந்தால், அந்தச் சின்னம் நன்றாக வரையப்பட்டிருக்கிறது என்று நான் அவளிடம் சொல்வேன். இருப்பினும், அவள் பெருமையுடனும் சற்று ஆணவத்துடனும் ஆகிவிட்டாள் என்று நான் கண்டால், அதன்பிறகு அவளுடன் எனது பழகலில் ஒரு குறிப்பிட்ட தூரத்தைக் கடைப்பிடிப்பேன். நிச்சயமாக, உருவப்படம் வரைவதில் ஈடுபட்டுள்ள ஒரு கன்னியாஸ்திரி பெருமையடைந்தால், உருவப்படங்களுக்குப் பதிலாக அவளுடைய தூரிகையிலிருந்து கேலிச்சித்திரங்களே வரும், மேலும் மற்றவர்களிடமிருந்தும் கண்டனத்தைப் பெறுவாள். ஆனால் அவள் மீண்டும் தன்னைத் தாழ்த்திக் கொண்டால், மீண்டும் நல்ல வேலைகளைச் செய்வாள். இதுபோன்ற ஆரோக்கியமற்ற நடத்தைக்கு எனக்குப் பொறுமை இல்லை. எல்லா விதமான அசிங்கமான சேஷ்டைகளையும் என்னால் தாங்கிக்கொள்ள முடியாது. நான் எப்படியாவது </w:t>
      </w:r>
      <w:r w:rsidRPr="00A83783">
        <w:rPr>
          <w:lang w:val="ru-RU"/>
        </w:rPr>
        <w:lastRenderedPageBreak/>
        <w:t xml:space="preserve">எல்லாவற்றையும் இயல்பு நிலைக்குக் கொண்டுவர முயற்சிப்பேன். வேறு எப்படி இருக்க முடியும்? இயல்பை விட்டு விலகும் பல்வேறு வேதனையான பிறழ்வுகளை மறைப்பதற்காகவா? </w:t>
      </w:r>
    </w:p>
    <w:p w14:paraId="1404434A"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இரக்கம் காட்டப்படும்போது, ஒரு வெட்கமற்றவர் இன்னும் வெட்கமற்றவராக மாறினால் என்ன செய்வது; அவர்களுக்கு எப்படி உதவுவது? </w:t>
      </w:r>
    </w:p>
    <w:p w14:paraId="029631B2" w14:textId="77777777" w:rsidR="00731E6C" w:rsidRPr="00A83783" w:rsidRDefault="00731E6C" w:rsidP="00B13109">
      <w:pPr>
        <w:pStyle w:val="paragraph"/>
        <w:spacing w:before="30" w:after="30"/>
        <w:ind w:left="60" w:right="60"/>
        <w:jc w:val="left"/>
        <w:rPr>
          <w:lang w:val="ru-RU"/>
        </w:rPr>
      </w:pPr>
      <w:r w:rsidRPr="00A83783">
        <w:rPr>
          <w:lang w:val="ru-RU"/>
        </w:rPr>
        <w:t xml:space="preserve">— நான் ஒன்றைச் சொல்கிறேன்: என் அக்கறையும், கருணையும், அன்பும் அந்த நபருக்கு எந்தப் பயனும் தருவதில்லை என்று நான் கண்டால், அந்த நபருடன் எனக்கு எந்த நெருக்கமும் இல்லை என்று நான் முடிவு செய்து, அவர்களிடம் அன்பாக நடந்துகொள்வதை நிறுத்த வேண்டிய கட்டாயத்திற்கு ஆளாகிறேன். [ஆன்மீக] சட்டத்தின்படி, மக்கள் உங்களிடம் எவ்வளவு அன்பாக நடந்துகொள்கிறார்களோ, அவ்வளவு அதிகமாக நீங்கள் மாற வேண்டும், தூளாக வேண்டும், ஒரு மெழுகுவர்த்தியைப் போல உருகிவிட வேண்டும். </w:t>
      </w:r>
    </w:p>
    <w:p w14:paraId="56FD3BE6" w14:textId="77777777" w:rsidR="00731E6C" w:rsidRPr="00A83783" w:rsidRDefault="00731E6C" w:rsidP="00B13109">
      <w:pPr>
        <w:pStyle w:val="paragraph"/>
        <w:spacing w:before="30" w:after="30"/>
        <w:ind w:left="60" w:right="60"/>
        <w:jc w:val="left"/>
        <w:rPr>
          <w:lang w:val="ru-RU"/>
        </w:rPr>
      </w:pPr>
      <w:r w:rsidRPr="00A83783">
        <w:rPr>
          <w:lang w:val="ru-RU"/>
        </w:rPr>
        <w:t xml:space="preserve">சிறிது காலத்திற்கு முன்பு, நான் ஒரு குறிப்பிட்ட நபரைச் சந்தித்தேன், எங்கள் அறிமுகத்தின் தொடக்கத்தில், அவருக்கு உதவ விரும்பிய நான், நான் அனுபவித்த சில தெய்வீக நிகழ்வுகளைப் பற்றி அவரிடம் கூறினேன். இருப்பினும், அவர் கடவுளுக்கு நன்றி தெரிவிப்பதற்குப் பதிலாக: </w:t>
      </w:r>
      <w:r>
        <w:rPr>
          <w:lang w:val="ru-RU"/>
        </w:rPr>
        <w:t>"</w:t>
      </w:r>
      <w:r w:rsidRPr="00A83783">
        <w:rPr>
          <w:lang w:val="ru-RU"/>
        </w:rPr>
        <w:t>கடவுளே, இந்த ஆறுதலுக்கு நான் உமக்கு எப்படி நன்றி சொல்வேன்</w:t>
      </w:r>
      <w:r>
        <w:rPr>
          <w:lang w:val="ru-RU"/>
        </w:rPr>
        <w:t>..."</w:t>
      </w:r>
      <w:r w:rsidRPr="00A83783">
        <w:rPr>
          <w:lang w:val="ru-RU"/>
        </w:rPr>
        <w:t xml:space="preserve"> — மேலும், நன்றியுடன் சிரம்பணிவதற்குப் பதிலாக, அந்த மனிதன் தன் இயல்பிற்கு முழு சுதந்திரம் அளித்து, திமிராக நடந்துகொள்ளத் தொடங்கினான். நான் அப்போது அவனிடம் ஒரு உறுதியான நிலைப்பாட்டை எடுத்தேன். 'நான் அவனைத் தூரத்திலிருந்தே, பிரார்த்தனை </w:t>
      </w:r>
      <w:r>
        <w:rPr>
          <w:lang w:val="ru-RU"/>
        </w:rPr>
        <w:t>மூலம்</w:t>
      </w:r>
      <w:r w:rsidRPr="00A83783">
        <w:rPr>
          <w:lang w:val="ru-RU"/>
        </w:rPr>
        <w:t xml:space="preserve"> உதவுவேன்</w:t>
      </w:r>
      <w:r>
        <w:rPr>
          <w:lang w:val="ru-RU"/>
        </w:rPr>
        <w:t xml:space="preserve">,' </w:t>
      </w:r>
      <w:r w:rsidRPr="00A83783">
        <w:rPr>
          <w:lang w:val="ru-RU"/>
        </w:rPr>
        <w:t xml:space="preserve">என்று முடிவு செய்தேன். நான் அப்படிச் செய்ததற்குக் காரணம், நான் அந்த மனிதனை நேசிக்கவில்லை என்பதல்ல, ஆனால் அத்தகைய நடத்தை அவனுடைய நன்மைக்காகவே இருந்தது. </w:t>
      </w:r>
    </w:p>
    <w:p w14:paraId="4BEFD64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ஒருவன் தனது தவறை உணர்ந்து மன்னிப்புக் கேட்டால் என்ன செய்வது? </w:t>
      </w:r>
    </w:p>
    <w:p w14:paraId="4AFC259A" w14:textId="77777777" w:rsidR="00731E6C" w:rsidRPr="00A83783" w:rsidRDefault="00731E6C" w:rsidP="00B13109">
      <w:pPr>
        <w:pStyle w:val="paragraph"/>
        <w:spacing w:before="30" w:after="30"/>
        <w:ind w:left="60" w:right="60"/>
        <w:jc w:val="left"/>
        <w:rPr>
          <w:lang w:val="ru-RU"/>
        </w:rPr>
      </w:pPr>
      <w:r w:rsidRPr="00A83783">
        <w:rPr>
          <w:lang w:val="ru-RU"/>
        </w:rPr>
        <w:t xml:space="preserve">— அவர் அதை உணர்ந்தால், அது வேறு விஷயம். அப்போது நாம் ஒரு பரஸ்பர புரிதலுக்கு வரலாம். இல்லையென்றால், என் அன்பு அவருக்கு எந்தப் பயனும் தராத பட்சத்தில், இந்த நபரிடமிருந்து நான் எந்தப் பதிலுணர்வையும் காண்பதில்லை, அவருடன் ஒரு உறவுணர்வையும் உணர்வதில்லை. ஒருவரிடம் அன்பும், பணிவும், ஆணவமில்லாமலும் இருந்தால், நீங்களும் அவர்களுடன் எளிமையாக நடந்துகொள்கிறீர்கள். எல்லோரிடமும் நான் ஆரம்பத்தில் அன்புடனும் எளிமையுடனும் நடந்துகொள்கிறேன். நான் மற்றவருக்கு முழுமையாக என்னை அர்ப்பணிக்கிறேன், அதனால் அவர்கள் உதவியைப் பெற முடியும், [நம்முக்கிடையே வளர்ந்த] அன்பின் சூழல் செழித்து வளர அனுமதிக்கிறேன். பிறகு, படிப்படியாக, அந்த நபரின் குறைகளை அவர்களுக்குச் சுட்டிக்காட்டத் தொடங்குகிறேன். நான் பேசும் நபரின் வயதைப் பொறுத்து, அவர்களை என் சகோதரன், தந்தை அல்லது </w:t>
      </w:r>
      <w:r w:rsidRPr="00A83783">
        <w:rPr>
          <w:lang w:val="ru-RU"/>
        </w:rPr>
        <w:lastRenderedPageBreak/>
        <w:t>தாத்தா என்று கருதுகிறேன். சூரியனைப் போல அந்த நபரை இதமாக்குகிறேன், அதனால் அனைத்து பாம்புகள், தேள்கள் மற்றும் வண்டுகள் — அதாவது, அவர்களின் ஆசைகள் — வெளிச்சத்திற்கு வருகின்றன, பின்னர் அவற்றை அழிக்க அந்த நபருக்கு நான் உதவுகிறேன். இருப்பினும், இந்த நபர் [அவர்கள் மீதான என் அன்பை] பாராட்டவில்லை என்றும், என் நடத்தையால் பயனடையவில்லை என்றும், மாறாக, என் எளிமையை அல்லது என் உண்மையான அன்பைத் தவறாகப் பயன்படுத்தி, திமிராக நடந்துகொள்ளத் தொடங்குகிறார் என்றும் நான் கண்டால், அவர்கள் மேலும் திமிராக மாறுவதைத் தடுப்பதற்காக, நான் அமைதியாக அவர்களிடமிருந்து விலகிவிடுகிறேன். ஆனால் முதலில் நான் அந்த நபரிடம் என்னை முழுமையாக அர்ப்பணிக்கிறேன், அதனால் என் மனசாட்சி அமைதியாக இருக்கிறது. ஸ்டோமியன் மடாலயத்தில் வசித்தபோது, நான் ஒரு சிறுவனை அவனுக்கு உதவவும், அதே நேரத்தில் அவனுக்கு தச்சு வேலையைக் கற்பிக்கவும் ஏற்றுக்கொண்டேன். நான் அவனை ஒரு சகோதரனாகக் கருதி, அவனிடம் அன்பாக நடந்துகொண்டேன். இருப்பினும், அந்த இளைஞனிடம் எனக்குப் பிடிக்காத சில குணங்களைக் கண்டேன். ஒருமுறை நான் அவனிடம், 'என்ன நேரம்?</w:t>
      </w:r>
      <w:r>
        <w:rPr>
          <w:lang w:val="ru-RU"/>
        </w:rPr>
        <w:t xml:space="preserve">' </w:t>
      </w:r>
      <w:r w:rsidRPr="00A83783">
        <w:rPr>
          <w:lang w:val="ru-RU"/>
        </w:rPr>
        <w:t>என்று கேட்டேன். 'நேரம் உன் தலையில் சிக்கிக்கொண்டது!</w:t>
      </w:r>
      <w:r>
        <w:rPr>
          <w:lang w:val="ru-RU"/>
        </w:rPr>
        <w:t>'</w:t>
      </w:r>
      <w:r w:rsidRPr="00A83783">
        <w:rPr>
          <w:lang w:val="ru-RU"/>
        </w:rPr>
        <w:t xml:space="preserve"> என்று அவன் பதிலளித்தான். சரி, அப்படியென்றால், 'இல்லை, இந்த வழியில் தொடர்வது நல்லதல்ல' என்று எனக்குள் நினைத்துக் கொண்டேன். நானும் என் சொந்த </w:t>
      </w:r>
      <w:r>
        <w:rPr>
          <w:lang w:val="ru-RU"/>
        </w:rPr>
        <w:t>'தலையை'</w:t>
      </w:r>
      <w:r w:rsidRPr="00A83783">
        <w:rPr>
          <w:lang w:val="ru-RU"/>
        </w:rPr>
        <w:t xml:space="preserve"> கொஞ்சம் பயன்படுத்த வேண்டும்</w:t>
      </w:r>
      <w:r>
        <w:rPr>
          <w:lang w:val="ru-RU"/>
        </w:rPr>
        <w:t xml:space="preserve">, </w:t>
      </w:r>
      <w:r w:rsidRPr="00A83783">
        <w:rPr>
          <w:lang w:val="ru-RU"/>
        </w:rPr>
        <w:t>இல்லையென்றால் அந்தப் பையன் பாழாகிவிடுவான்</w:t>
      </w:r>
      <w:r>
        <w:rPr>
          <w:lang w:val="ru-RU"/>
        </w:rPr>
        <w:t xml:space="preserve">." </w:t>
      </w:r>
      <w:r w:rsidRPr="00A83783">
        <w:rPr>
          <w:lang w:val="ru-RU"/>
        </w:rPr>
        <w:t xml:space="preserve">எல்லாவற்றிற்கும் மேலாக, நான் அவனை அப்படி நடத்தினேன், அவனுக்கு நன்றி உணர்வு இருந்திருந்தால், [ஆன்மீக] சட்டங்களின்படி அவன் நன்றியுணர்வால் தரையில் விழுந்திருக்க வேண்டும். இருப்பினும், அவன் அதைத் தாங்கிக்கொள்ள முடியவில்லை, என்னைப் புரிந்துகொள்ளவில்லை என்பதை நான் கண்டேன். பின்னர் அவன் தன் சொந்த விருப்பப்படி என்னை விட்டுச் சென்றான் . நான் அவனை விரட்டியடிக்கவில்லை. பாருங்கள்: பொறுமையும் அன்பும் வெட்கமற்றவர்களை மேலும் வெட்கமற்றவர்களாகவும், அன்பானவர்களை மேலும் அன்பானவர்களாகவும் ஆக்குகின்றன. </w:t>
      </w:r>
    </w:p>
    <w:p w14:paraId="463B6D8C" w14:textId="77777777" w:rsidR="00731E6C" w:rsidRPr="002224AC" w:rsidRDefault="00731E6C" w:rsidP="00B13109">
      <w:pPr>
        <w:jc w:val="left"/>
        <w:rPr>
          <w:lang w:val="ru-RU"/>
        </w:rPr>
      </w:pPr>
    </w:p>
    <w:p w14:paraId="70E65D36" w14:textId="77777777" w:rsidR="00731E6C" w:rsidRPr="00A83783" w:rsidRDefault="00731E6C" w:rsidP="00B13109">
      <w:pPr>
        <w:pStyle w:val="Heading4"/>
        <w:jc w:val="left"/>
        <w:rPr>
          <w:lang w:val="ru-RU"/>
        </w:rPr>
      </w:pPr>
      <w:bookmarkStart w:id="432" w:name="_Toc196502971"/>
      <w:bookmarkStart w:id="433" w:name="_Toc196909940"/>
      <w:bookmarkStart w:id="434" w:name="_Toc225697473"/>
      <w:r w:rsidRPr="00A83783">
        <w:rPr>
          <w:lang w:val="ru-RU"/>
        </w:rPr>
        <w:t>அருள், மனந்திரும்பாதவர்களுக்குத் தீங்கு விளைவிக்கும்</w:t>
      </w:r>
      <w:bookmarkEnd w:id="432"/>
      <w:bookmarkEnd w:id="433"/>
      <w:bookmarkEnd w:id="434"/>
    </w:p>
    <w:p w14:paraId="5092DA26"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நீங்கள் ஒருமுறை என்னை மிகவும்... திட்டியது எனக்கு நினைவிருக்கிறது... </w:t>
      </w:r>
    </w:p>
    <w:p w14:paraId="2CC7D59F" w14:textId="77777777" w:rsidR="00731E6C" w:rsidRPr="00A83783" w:rsidRDefault="00731E6C" w:rsidP="00B13109">
      <w:pPr>
        <w:pStyle w:val="paragraph"/>
        <w:spacing w:before="30" w:after="30"/>
        <w:ind w:left="60" w:right="60"/>
        <w:jc w:val="left"/>
        <w:rPr>
          <w:lang w:val="ru-RU"/>
        </w:rPr>
      </w:pPr>
      <w:r w:rsidRPr="00A83783">
        <w:rPr>
          <w:lang w:val="ru-RU"/>
        </w:rPr>
        <w:t xml:space="preserve">— தேவைப்பட்டால், நாம் அனைவரும் ஒன்றாக சொர்க்கத்திற்குச் செல்வதற்காக, நான் உங்களை மீண்டும் கண்டிப்பேன். ஆனால் இந்த முறை நான் கடுமையான நடவடிக்கை எடுப்பேன்! எல்லாவற்றிற்கும் மேலாக, இதுதான் என் வழி: முதலில் ஒருவரைக் கண்டிக்க வேண்டும் என்பதை அவர்களுக்கு நான் உணர்த்துவேன், அதன் பிறகே அவர்களை ஒரு நல்ல பாடம் படிப்பேன். இது ஒரு நல்ல முறையல்லவா? ஒருவர் ஒரு கடுமையான </w:t>
      </w:r>
      <w:r w:rsidRPr="00A83783">
        <w:rPr>
          <w:lang w:val="ru-RU"/>
        </w:rPr>
        <w:lastRenderedPageBreak/>
        <w:t xml:space="preserve">குற்றத்தைச் செய்வதை நான் கண்டால், அதற்காக நான் அவரைத் திட்டுவேன், அதன் விளைவாக — இயல்பாகவே — நான் </w:t>
      </w:r>
      <w:r>
        <w:rPr>
          <w:lang w:val="ru-RU"/>
        </w:rPr>
        <w:t>'கெட்டவராக'</w:t>
      </w:r>
      <w:r w:rsidRPr="00A83783">
        <w:rPr>
          <w:lang w:val="ru-RU"/>
        </w:rPr>
        <w:t xml:space="preserve"> மாறிவிடுகிறேன்</w:t>
      </w:r>
      <w:r>
        <w:rPr>
          <w:lang w:val="ru-RU"/>
        </w:rPr>
        <w:t xml:space="preserve">. </w:t>
      </w:r>
      <w:r w:rsidRPr="00A83783">
        <w:rPr>
          <w:lang w:val="ru-RU"/>
        </w:rPr>
        <w:t xml:space="preserve">ஆனால் நான் என்ன செய்ய முடியும்? அன்பாகத் தோற்றமளிக்க வேண்டும் என்பதற்காக, எல்லோரையும் அவர்களின் உணர்ச்சிப்பூர்வமான நிலையில் திருப்திப்படுத்தி, இறுதியில் நாம் அனைவரும் நரகத்திற்குச் செல்வதை நான் விரும்பலாமா? நான் கண்டித்த அல்லது தண்டித்த ஒரு நபர் வருத்தமடையும்போது, என் மனசாட்சி என்னை ஒருபோதும் தொந்தரவு செய்வதில்லை, ஏனென்றால் நான் அவர்களை அவர்கள் மீதான அன்புக்காகவும், அவர்களின் நன்மைக்காகவும் தான் கண்டிக்கிறேன். அந்த நபர், தாங்கள் செய்ததன் மூலம் கிறிஸ்துவை எவ்வளவு காயப்படுத்தியுள்ளனர் என்பதை உணரவில்லை என்பதை நான் காண்கிறேன், அதனால்தான் நான் அவர்களைக் கண்டிக்கிறேன். நான் ஒருவரைத் திட்டும்போது, எனக்கு வலியும் சோர்வும் ஏற்படுகிறது, ஆனாலும் என் மனசாட்சி என்னை அதனால் துன்புறுத்துவதில்லை. அதன் பிறகு, நான் பாவ அறிக்கை செய்யாமலேயே அமைதியாகப் புனித நற்கருணை பெற முடியும். எனக்குள் ஆறுதலும் மகிழ்ச்சியும் உணர்கிறேன். எனக்கு, ஆறுதலும் மகிழ்ச்சியுமே ஆன்மாவின் மீட்பாகும். </w:t>
      </w:r>
    </w:p>
    <w:p w14:paraId="095B0B3C" w14:textId="77777777" w:rsidR="00731E6C" w:rsidRPr="00A83783" w:rsidRDefault="00731E6C" w:rsidP="00B13109">
      <w:pPr>
        <w:pStyle w:val="paragraph"/>
        <w:spacing w:before="30" w:after="30"/>
        <w:ind w:left="60" w:right="60"/>
        <w:jc w:val="left"/>
        <w:rPr>
          <w:lang w:val="ru-RU"/>
        </w:rPr>
      </w:pPr>
      <w:r w:rsidRPr="00A83783">
        <w:rPr>
          <w:lang w:val="ru-RU"/>
        </w:rPr>
        <w:t xml:space="preserve">— ஜெரோண்டா, சில சமயங்களில் ஒரு எண்ணம் எனக்குத் தோன்றுகிறது, அதாவது நான் கடுமையைத் தாங்க முடியாததால் நீங்கள் என்னிடம் இவ்வளவு ஆறுதலாகப் பேசுகிறீர்கள் என்றோ, அல்லது நீங்கள் ஒரு விஷயத்தை எனக்குப் பலமுறை சொல்லியும் நான் அதைச் செய்யாததால், என்னைப் பற்றி நீங்கள் கைவிட்டுவிட்டீர்கள் என்றோ. </w:t>
      </w:r>
    </w:p>
    <w:p w14:paraId="04CAA171" w14:textId="77777777" w:rsidR="00731E6C" w:rsidRPr="00A83783" w:rsidRDefault="00731E6C" w:rsidP="00B13109">
      <w:pPr>
        <w:pStyle w:val="paragraph"/>
        <w:spacing w:before="30" w:after="30"/>
        <w:ind w:left="60" w:right="60"/>
        <w:jc w:val="left"/>
        <w:rPr>
          <w:lang w:val="ru-RU"/>
        </w:rPr>
      </w:pPr>
      <w:r w:rsidRPr="00A83783">
        <w:rPr>
          <w:lang w:val="ru-RU"/>
        </w:rPr>
        <w:t xml:space="preserve">— என்ன ஒரு பாக்கியவான்! நான் உன் ஆன்மாவைக் காப்பாற்றும் நாடகம் எல்லாம் நடத்தப் போகிறேன் என்று உண்மையிலேயே நினைக்கிறாயா? அனுபவமில்லாத ஒருவரால் மட்டுமே இதுபோன்ற சோதனைகளைச் செய்ய முடியும். ஆனால், ஒரு முதிர்ந்த நபருக்குத் தீர்ப்பிடுவதற்கான திறன் உண்டு, மேலும் அவர் வலதுபுறமாகவோ இடதுபுறமாகவோ விலகாமல் நடக்கிறார். பாதுகாப்பாக உணருங்கள். நான் உனக்கு அருகிலிருந்தாலும் சரி, தொலைவில் இருந்தாலும் சரி, உனக்குள் ஒழுங்கின்மை இருப்பதைக் கண்டால், நான் அதை உனக்குச் சொல்வேன். உனக்குள் நம்பிக்கையுடனும் அமைதியுடனும் இரு. ஆ, நீ என்னைச் சற்றும் புரிந்துகொள்ளவில்லை! உங்கள் எண்ணங்களை நான் அவ்வளவு எளிதாக அமைதிப்படுத்திவிடுவேன் என்று உண்மையிலேயே நினைக்கிறீர்களா? ஒருவரின் ஆன்மா [அளவுக்கு அதிகமாக] உணர்திறன் கொண்டிருப்பதையும், அல்லது தங்கள் பாவத்தின் உணர்வால் அது அசைக்கப்படுவதையும் நான் காணும்போது, நான் அந்த நபரிடம் என்ன சொல்வேன் என்று நினைக்கிறீர்கள்? அத்தகைய சமயத்தில், அந்த நபர் விரக்தியில் விழாமல் இருப்பதற்காக நான் அவர்களை ஆற்றுப்படுத்துகிறேன். இருப்பினும், ஒருவரின் இதயம் கல்லாகக் கடினமாக இருப்பதைக் கண்டால், அந்தக் கல்லை அசைத்து அதன் இடத்திலிருந்து அகற்ற, நான் அவர்களுடன் </w:t>
      </w:r>
      <w:r w:rsidRPr="00A83783">
        <w:rPr>
          <w:lang w:val="ru-RU"/>
        </w:rPr>
        <w:lastRenderedPageBreak/>
        <w:t>கடுமையாகப் பேசுகிறேன். ஏனெனில், ஒருவர் பாதாளத்தை நோக்கிச் செல்வதைக் கண்டு, நான் அவரிடம், 'தொடருங்கள், தொடருங்கள்</w:t>
      </w:r>
      <w:r>
        <w:rPr>
          <w:lang w:val="ru-RU"/>
        </w:rPr>
        <w:t>,</w:t>
      </w:r>
      <w:r w:rsidRPr="00A83783">
        <w:rPr>
          <w:lang w:val="ru-RU"/>
        </w:rPr>
        <w:t xml:space="preserve"> நீங்கள் மிகவும் சரியான பாதையில் </w:t>
      </w:r>
      <w:r>
        <w:rPr>
          <w:lang w:val="ru-RU"/>
        </w:rPr>
        <w:t>இருக்கிறீர்கள்' என்று</w:t>
      </w:r>
      <w:r w:rsidRPr="00A83783">
        <w:rPr>
          <w:lang w:val="ru-RU"/>
        </w:rPr>
        <w:t xml:space="preserve"> சொன்னால், அது என் தரப்பில் ஒரு குற்றமாக இல்லையா? ஆனால் சிலருக்கு ஒரு கெட்ட குணம் உண்டு: நீங்கள் கவலைப்பட வேண்டாம் என்று சொன்னால், அவர்கள் உங்களை நம்புவதில்லை, மேலும் துன்பப்படுகிறார்கள். நிச்சயமாக, ஒரு நபரிடம் ஏதேனும் தவறு இருப்பதை நான் கண்டால், அதைப் பற்றி நான் அவர்களிடம் சொல்ல மாட்டேன் அல்லவா? நிச்சயமாக நரகத்தின் சித்திரவதைகளை நோக்கிச் செல்லும் ஒருவரை என்னால் தடுக்காமல் இருக்க முடியாது? ஒருவருக்குப் பொறுப்பாக இருப்பதால், [அவர்களைக் காப்பாற்றும் விருப்பத்தில்] தேவைப்படும்போது நீங்கள் கத்துவீர்கள் கூட. தனிப்பட்ட முறையில் நான் அமைதியாக இருப்பது சிறந்தது என்பது தெளிவாகத் தெரிந்தாலும், நான் மற்றவர்களுக்குப் பொறுப்பானதால் என்னால் அமைதியாக இருக்க முடியாது. </w:t>
      </w:r>
    </w:p>
    <w:p w14:paraId="6CA018B5" w14:textId="77777777" w:rsidR="00731E6C" w:rsidRPr="00A83783" w:rsidRDefault="00731E6C" w:rsidP="00B13109">
      <w:pPr>
        <w:pStyle w:val="paragraph"/>
        <w:spacing w:before="30" w:after="30"/>
        <w:ind w:left="60" w:right="60"/>
        <w:jc w:val="left"/>
        <w:rPr>
          <w:lang w:val="ru-RU"/>
        </w:rPr>
      </w:pPr>
      <w:r w:rsidRPr="00A83783">
        <w:rPr>
          <w:lang w:val="ru-RU"/>
        </w:rPr>
        <w:t xml:space="preserve">உதாரணமாக, நீங்கள் எனக்கு ஒரு தவறு செய்கிறீர்கள், நான் உங்களை மன்னிக்கிறேன். நீங்கள் மீண்டும் வேறு ஒரு தவறு செய்கிறீர்கள், நான் மீண்டும் உங்களை மன்னிக்கிறேன். நான் நலமாக இருக்கிறேன், ஆனால் நான் உங்களை மன்னிப்பதால் நீங்கள் உங்கள் வழிகளைத் திருத்திக்கொள்ளவில்லை என்றால், உங்கள் நிலை மிகவும் கவலைக்குரியது. நீங்கள் [உங்கள் வழிகளைத் திருத்த விரும்புகிறீர்கள்] ஆனால் உங்களால் அதைச் சரியாகச் செய்ய முடியவில்லை என்றால் அது வேறு விஷயம். இருப்பினும், உங்களால் முடிந்தவரை உங்கள் வழிகளைத் திருத்த முயற்சிக்க வேண்டும். உங்கள் மனசாட்சியை சோம்பலுக்கு ஆளாக்கி, 'அவர் என்னை மன்னித்துவிட்டார், அதனால் எல்லாம் சரியாகிவிட்டது, கவலைப்பட ஒன்றுமில்லை. வருத்தமடையத் </w:t>
      </w:r>
      <w:r>
        <w:rPr>
          <w:lang w:val="ru-RU"/>
        </w:rPr>
        <w:t>தேவையில்லை' என்று</w:t>
      </w:r>
      <w:r w:rsidRPr="00A83783">
        <w:rPr>
          <w:lang w:val="ru-RU"/>
        </w:rPr>
        <w:t xml:space="preserve"> நீங்கள் சொல்லக்கூடாது. ஒருவர் பாவம் செய்யலாம், ஆனால் அவர்கள் மனந்திரும்பி, அழுது, மனமுருகி மன்னிப்புக் கேட்டு, திருந்த விரும்பினால், அப்போது அவர்களுக்குத் தங்கள் பாவத்தைப் பற்றிய விழிப்புணர்வு உள்ளது, மேலும் மன்னிக்கும் குரு அவர்களை மன்னிக்க வேண்டும். ஆனால் ஒருவன் மனந்திரும்பா , மேலும் தனது தந்திரங்களைத் தொடர்ந்தால், அவனது ஆன்மாவிற்குப் பொறுப்பானவர் இதை சிரிப்புடன் சாதாரணமாக எடுத்துக்கொள்ள முடியாது. இரக்கமற்றவனுக்கு இரக்கம் காட்டுவது தீங்கு விளைவிக்கும். </w:t>
      </w:r>
    </w:p>
    <w:p w14:paraId="54E0BB7C" w14:textId="77777777" w:rsidR="00731E6C" w:rsidRPr="002224AC" w:rsidRDefault="00731E6C" w:rsidP="00B13109">
      <w:pPr>
        <w:jc w:val="left"/>
        <w:rPr>
          <w:lang w:val="ru-RU"/>
        </w:rPr>
      </w:pPr>
    </w:p>
    <w:p w14:paraId="4C8554E5" w14:textId="77777777" w:rsidR="00731E6C" w:rsidRPr="00A83783" w:rsidRDefault="00731E6C" w:rsidP="00B13109">
      <w:pPr>
        <w:pStyle w:val="Heading4"/>
        <w:jc w:val="left"/>
        <w:rPr>
          <w:lang w:val="ru-RU"/>
        </w:rPr>
      </w:pPr>
      <w:bookmarkStart w:id="435" w:name="_Toc196502972"/>
      <w:bookmarkStart w:id="436" w:name="_Toc196909941"/>
      <w:bookmarkStart w:id="437" w:name="_Toc225697474"/>
      <w:r w:rsidRPr="00A83783">
        <w:rPr>
          <w:lang w:val="ru-RU"/>
        </w:rPr>
        <w:t>பிறரின் சுதந்திரத்திற்கான மரியாதை</w:t>
      </w:r>
      <w:bookmarkEnd w:id="435"/>
      <w:bookmarkEnd w:id="436"/>
      <w:bookmarkEnd w:id="437"/>
    </w:p>
    <w:p w14:paraId="3216AEA8" w14:textId="77777777" w:rsidR="00731E6C" w:rsidRPr="00A83783" w:rsidRDefault="00731E6C" w:rsidP="00B13109">
      <w:pPr>
        <w:pStyle w:val="paragraph"/>
        <w:spacing w:before="30" w:after="30"/>
        <w:ind w:left="60" w:right="60"/>
        <w:jc w:val="left"/>
        <w:rPr>
          <w:lang w:val="ru-RU"/>
        </w:rPr>
      </w:pPr>
      <w:r w:rsidRPr="00A83783">
        <w:rPr>
          <w:lang w:val="ru-RU"/>
        </w:rPr>
        <w:t xml:space="preserve">— கெரொண்டா, ஒருவர் வேண்டுமென்றே தனது வீழ்ச்சியைத் தனது பாவ அறிக்கை குருவிடமிருந்து மறைப்பது சாத்தியமா? </w:t>
      </w:r>
    </w:p>
    <w:p w14:paraId="2B37383A" w14:textId="77777777" w:rsidR="00731E6C" w:rsidRPr="00A83783" w:rsidRDefault="00731E6C" w:rsidP="00B13109">
      <w:pPr>
        <w:pStyle w:val="paragraph"/>
        <w:spacing w:before="30" w:after="30"/>
        <w:ind w:left="60" w:right="60"/>
        <w:jc w:val="left"/>
        <w:rPr>
          <w:lang w:val="ru-RU"/>
        </w:rPr>
      </w:pPr>
      <w:r w:rsidRPr="00A83783">
        <w:rPr>
          <w:lang w:val="ru-RU"/>
        </w:rPr>
        <w:t xml:space="preserve">— ஆம், அது சாத்தியம், ஆனால் பாவ அறிக்கை செய்பவருக்கு அவனது வீழ்ச்சி பற்றித் தெரிந்தாலோ அல்லது சந்தேகம் இருந்தாலோ கூட, வீழ்ச்சியடைந்த நபரிடம் இதைப் பற்றிப் பேசுவதில் எந்த அர்த்தமோ </w:t>
      </w:r>
      <w:r w:rsidRPr="00A83783">
        <w:rPr>
          <w:lang w:val="ru-RU"/>
        </w:rPr>
        <w:lastRenderedPageBreak/>
        <w:t xml:space="preserve">பயனோ இல்லை. பெரும்பாலும், ஒருவரின் ஆன்மீக வாழ்வில் ஏதோ நடந்திருப்பதைக் கண்டதும், அவர்கள் ஏதோ தவறு செய்துவிட்டார்கள் என்று யூகித்து அல்லது அறிந்தும், நான் அவர்களை மதிக்கும் காரணத்தால், அவர்கள் அதைப்பற்றி தாங்களாகவே பேசும் வரை நான் அதைப்பற்றி அவர்களிடம் எதுவும் கேட்பதில்லை. ஒருவர் ஒரு விஷயத்தைப் பற்றி நான் தெரிந்துகொள்ளக் கூடாது என்று விரும்பும் நேரத்தில், அதைப் பற்றி அவரிடம் சொல்வது ஒரு வன்முறை மற்றும் அவமரியாதையான செயலாக நான் கருதுகிறேன். இது ஒரு நுட்பமான விஷயம், ஏனெனில் ஒருவரின் விருப்பத்திற்கு எதிராக அவருக்கு நடந்த ஒரு விஷயத்தைப் பற்றி அவரிடம் சொல்வதன் மூலம், நீங்கள் அவரைப் பரிகாசத்திற்கு உள்ளாக்குகிறீர்கள். ஒருவரின் மீது மற்றொருவர் திணிந்துகொள்வது சரியா? மனித சுதந்திரம் உள்ளது. ஒருவர் ஆபத்தில் இருப்பதையும், அவரைக் காப்பாற்ற வேறு வழியில்லை என்பதையும் நான் கண்டால் மட்டுமே, அவரைப் பற்றி எனக்குத் தெரிந்ததை நான் அவரிடம் சொல்வேன். அல்லது, அவர் அறியாமையில் இருந்து முழுமையான தோல்வியைச் சந்தித்து அழிந்துவிடக்கூடும் என்று நான் கண்டால் அவ்வாறு செய்வேன். </w:t>
      </w:r>
    </w:p>
    <w:p w14:paraId="0074D0B5"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 உங்களிடம் கேட்டால், அவர் எங்கே தவறு செய்கிறார் என்பதை அவருக்குப் புரிய வைப்பது நல்லது. அப்போதுதான் அவரால் தனது பழைய இயல்பிற்கு எதிராகப் போராடத் தொடங்க முடியும், மேலும் அவர் குறைவான வலியை உணர்வார். இதைக் கவனியுங்கள்: ஒரு குழந்தை தானாகவே விழுந்து காயப்படுத்திக் கொண்டால், மற்றொரு குழந்தை தள்ளியதால் விழுந்தது போல அது அவ்வளவாக அழாது. ஒருவர் மற்றொருவருக்கு என்ன செய்ய வேண்டும் என்று சொல்ல, கேட்பவர் பணிவாக இருக்க வேண்டும், பேசுகிறவர் கேட்பவரை விட பத்து மடங்கு அதிக பணிவாக இருக்க வேண்டும்; மேலும், பேசுகிறவர் தான் கற்றுக்கொடுப்பதைத் தன் சொந்த வாழ்க்கையில் கடைப்பிடிக்க முயற்சிக்க வேண்டும். நான் ஒருவருக்கு ஒன்றை நூறு சதவீதம் செய்யுமாறு அறிவுரை கூறினால், நான் அதை நூற்று ஐம்பது சதவீதம் செய்கிறேன் என்று பொருள். ஆனால் அப்படியிருந்தாலும், அதைப் பற்றி அவர்களிடம் சொல்வது மதிப்புள்ளதா என்று நான் இன்னும் கருதுவேன். </w:t>
      </w:r>
    </w:p>
    <w:p w14:paraId="1C7755BF" w14:textId="77777777" w:rsidR="00731E6C" w:rsidRPr="00A83783" w:rsidRDefault="00731E6C" w:rsidP="00B13109">
      <w:pPr>
        <w:pStyle w:val="paragraph"/>
        <w:spacing w:before="30" w:after="30"/>
        <w:ind w:left="60" w:right="60"/>
        <w:jc w:val="left"/>
        <w:rPr>
          <w:lang w:val="ru-RU"/>
        </w:rPr>
      </w:pPr>
      <w:r w:rsidRPr="00A83783">
        <w:rPr>
          <w:lang w:val="ru-RU"/>
        </w:rPr>
        <w:t xml:space="preserve">நிச்சயமாக, எந்தவொரு சந்தர்ப்பத்திலும், தனக்கு நெருக்கமானவர்கள் அல்லது தனக்குத் தெரிந்தவர்களை மட்டுமே கண்டிக்க முடியும். ஒரு ஆன்மீகத் தந்தை, அந்த நபர் தனக்குத் தங்களைப் பற்றி என்ன அதிகாரத்தை வழங்கியுள்ளார் என்பதையும், அவர்களுக்காகத் தான் என்ன பொறுப்பை ஏற்றுள்ளார் என்பதையும் கருத்தில் கொள்ள வேண்டும். ஒரு ஆன்மீகத் தந்தை ஒருவரின் ஆன்மாவிற்குப் பொறுப்பேற்றிருந்தால், அவர் அவர்களை கண்டிக்கக் கடமைப்பட்டவர் — நிச்சயமாக, நியாயமான காரணங்களுடன். இருப்பினும், உங்களுக்கு அவ்வாறு செய்ய உரிமை வழங்காத ஒருவரின் கெட்ட பழக்கவழக்கங்களைக் கண்டிப்பதற்காக நீங்கள் ஒருவரின் ஆசிரியராக மாறுவதில் எந்த அர்த்தமும் இல்லை. இது, யாராவது என் </w:t>
      </w:r>
      <w:r w:rsidRPr="00A83783">
        <w:rPr>
          <w:lang w:val="ru-RU"/>
        </w:rPr>
        <w:lastRenderedPageBreak/>
        <w:t xml:space="preserve">அறைக்கு வந்து, என்னிடம் கேட்காமலேயே, விளக்கை நகர்த்துவது, படுக்கையை அந்த மூலையில் தள்ளுவது, மற்றும் அந்த ஆணியில் ஜெபமாலையை மாட்டுவது என, தங்களுக்கு ஏற்றவாறு எல்லாவற்றையும் மறுசீரமைப்பது போலாகும். </w:t>
      </w:r>
    </w:p>
    <w:p w14:paraId="29213763" w14:textId="77777777" w:rsidR="00731E6C" w:rsidRPr="002224AC" w:rsidRDefault="00731E6C" w:rsidP="00B13109">
      <w:pPr>
        <w:jc w:val="left"/>
        <w:rPr>
          <w:lang w:val="ru-RU"/>
        </w:rPr>
      </w:pPr>
    </w:p>
    <w:p w14:paraId="7A569C60" w14:textId="77777777" w:rsidR="00731E6C" w:rsidRPr="00A83783" w:rsidRDefault="00731E6C" w:rsidP="00B13109">
      <w:pPr>
        <w:pStyle w:val="Heading4"/>
        <w:jc w:val="left"/>
        <w:rPr>
          <w:lang w:val="ru-RU"/>
        </w:rPr>
      </w:pPr>
      <w:bookmarkStart w:id="438" w:name="_Toc196502973"/>
      <w:bookmarkStart w:id="439" w:name="_Toc196909942"/>
      <w:bookmarkStart w:id="440" w:name="_Toc225697475"/>
      <w:r w:rsidRPr="00A83783">
        <w:rPr>
          <w:lang w:val="ru-RU"/>
        </w:rPr>
        <w:t>மனந்திரும்பியவர் மீதான ஆன்மீகத் தந்தையின் அன்பு</w:t>
      </w:r>
      <w:bookmarkEnd w:id="438"/>
      <w:bookmarkEnd w:id="439"/>
      <w:bookmarkEnd w:id="440"/>
    </w:p>
    <w:p w14:paraId="67BA1B67" w14:textId="77777777" w:rsidR="00731E6C" w:rsidRPr="00A83783" w:rsidRDefault="00731E6C" w:rsidP="00B13109">
      <w:pPr>
        <w:pStyle w:val="paragraph"/>
        <w:spacing w:before="30" w:after="30"/>
        <w:ind w:left="60" w:right="60"/>
        <w:jc w:val="left"/>
        <w:rPr>
          <w:lang w:val="ru-RU"/>
        </w:rPr>
      </w:pPr>
      <w:r w:rsidRPr="00A83783">
        <w:rPr>
          <w:lang w:val="ru-RU"/>
        </w:rPr>
        <w:t xml:space="preserve">ஒரு தெய்வபக்தி கொண்ட பாவமன்னிப்பாளர் ஆன்மாவை நேசிக்கிறார், மேலும் அதன் மகத்தான மதிப்பை அறிந்திருப்பதால், அதன் மீது மிகுந்த அக்கறை காட்டுகிறார். அவர் ஆன்மாவுக்கு மனந்திரும்புதலில் உதவுகிறார், பாவ அறிக்கை மூலம் அதற்கு நிம்மதியைக் கொடுக்கிறார், அகக் குழப்பங்களிலிருந்து அதை விடுவிக்கிறார், மேலும் அதைப் பரதீசத்திற்கு வழிநடத்துகிறார். தவக்கறைக் குரு 'ஆன்மீகத் </w:t>
      </w:r>
      <w:r>
        <w:rPr>
          <w:lang w:val="ru-RU"/>
        </w:rPr>
        <w:t>தந்தை' என்று</w:t>
      </w:r>
      <w:r w:rsidRPr="00A83783">
        <w:rPr>
          <w:lang w:val="ru-RU"/>
        </w:rPr>
        <w:t xml:space="preserve"> அழைக்கப்படுகிறார் — எனவே அவர் ஒரு உண்மையான தந்தையாக இருக்க முயற்சி செய்ய வேண்டும்: தனது பிள்ளைகளுக்கு தெய்வீக அன்பும் மென்மையும் கொண்டு அறிவுறுத்த வேண்டும். தவக்கறைக்கு வரும் ஒவ்வொரு நபரின் இடத்திலும் தன்னை வைத்து, அவர்களின் வலியை உணர வேண்டும், அப்போதுதான் அவர்கள் தங்கள் வலியைத் தவக்கறைக் குருவின் முகத்தில் பிரதிபலிப்பதைக் காண முடியும். நமது காலத்தில் இது மிகவும் அவசியமானது, ஏனெனில் மக்களுக்குப் புத்துணர்ச்சி தரும் நீரே தேவை, கடுமையான வினிகர் அல்ல. பெரும்பாலான மக்கள், பிசாசுப் பாதிப்புகளுக்கு ஆளாகி, ஆன்மீக ஆலோசனையையோ அல்லது ஒரு கருத்தையோ ஏற்றுக்கொள்வது கடினமாகக் காண்கிறார்கள். எனவே, மக்களைக் கண்டிக்கும்போதும் கூட, அன்போடு செய்ய வேண்டும்: அவர்களின் தவறை நுட்பமாகவும், சூட்சுமமாகவும் சுட்டிக்காட்டி, சிரிப்பாலோ அல்லது ஒரு நகைச்சுவையாலோ அதைத் தணித்துவிட வேண்டும். </w:t>
      </w:r>
    </w:p>
    <w:p w14:paraId="69BA1EB3" w14:textId="77777777" w:rsidR="00731E6C" w:rsidRPr="00A83783" w:rsidRDefault="00731E6C" w:rsidP="00B13109">
      <w:pPr>
        <w:pStyle w:val="paragraph"/>
        <w:spacing w:before="30" w:after="30"/>
        <w:ind w:left="60" w:right="60"/>
        <w:jc w:val="left"/>
        <w:rPr>
          <w:lang w:val="ru-RU"/>
        </w:rPr>
      </w:pPr>
      <w:r w:rsidRPr="00A83783">
        <w:rPr>
          <w:lang w:val="ru-RU"/>
        </w:rPr>
        <w:t xml:space="preserve">ஒருவரிடம் அன்பு இருந்தால், அது மற்றவர்களுக்குத் தெரியும்; ஆனால், ஒருவர் உணர்ச்சிப்பூர்வமான விருப்பு வெறுப்புகளை வளர்த்தால், அவை அவரைக் காட்டிக்கொடுத்துவிடும். நம்மிடம் அன்பு இல்லையென்றால், நாம் ஒருவரிடம் </w:t>
      </w:r>
      <w:r>
        <w:rPr>
          <w:lang w:val="ru-RU"/>
        </w:rPr>
        <w:t xml:space="preserve">'நாகரிகமாக' </w:t>
      </w:r>
      <w:r w:rsidRPr="00A83783">
        <w:rPr>
          <w:lang w:val="ru-RU"/>
        </w:rPr>
        <w:t xml:space="preserve">ஒரு குறை கூறும் போது, அவர்கள் முரண்டு பிடித்து எழும்புவார்கள். ஆனால், நாம் ஒருவரை வலியுடனும் அன்புடனும் கண்டிக்கும்போது, அவர்கள் வருத்தமடையலாம், ஆனாலும் ஆழமாக அது அவர்களைக் காயப்படுத்தாது, ஏனென்றால் அவர்கள் அன்பை உணர்கிறார்கள். எனக்குத் தெரிந்த ஒரு பாவமன்னிப்பாளர் இருக்கிறார் — மிகவும் குண்டானவர். நிச்சயமாக, அவரது குண்டானதற்கு ஒரு காரணம் அவரது உடல்வாகுதான், ஆனால் அதைத் தவிர, ஒருவேளை அந்தப் பாதிரியார் தனது உணவில் இன்னும் கொஞ்சம் கவனமாக இருக்க வேண்டும்... ஆனாலும், இந்தப் பாதிரியார் தனது அண்டை வீட்டாருக்கு எப்படி அக்கறை காட்டுகிறார், துன்பப்படுபவர்களை எப்படிப் பராமரிக்கிறார் என்பது உங்களுக்குத் தெரியுமா? இந்த அறிக்கையாளர் </w:t>
      </w:r>
      <w:r w:rsidRPr="00A83783">
        <w:rPr>
          <w:lang w:val="ru-RU"/>
        </w:rPr>
        <w:lastRenderedPageBreak/>
        <w:t xml:space="preserve">பணிவைக் கொண்டிருக்கிறார், ஏனெனில், துறவு வாழ்க்கையில் சிறிதளவே ஈடுபட்டு, அதற்காகத் தன்னைத் தானே கண்டிக்கிக்கொண்டாலும், அதே நேரத்தில் கணிசமான கருணையையும் அவர் கொண்டிருக்கிறார். அதனால்தான், சில துறவற அறிக்கையாளர்களை விட, பலர் தங்கள் ஆன்மாக்களுக்கு அவரிடம் அதிக அமைதியைக் காண்கிறார்கள். </w:t>
      </w:r>
    </w:p>
    <w:p w14:paraId="2438A287" w14:textId="77777777" w:rsidR="00731E6C" w:rsidRPr="004D62E7" w:rsidRDefault="00731E6C" w:rsidP="00B13109">
      <w:pPr>
        <w:pStyle w:val="paragraph"/>
        <w:spacing w:before="30" w:after="30"/>
        <w:ind w:left="60" w:right="60"/>
        <w:jc w:val="left"/>
        <w:rPr>
          <w:lang w:val="ru-RU"/>
        </w:rPr>
      </w:pPr>
      <w:r w:rsidRPr="00A83783">
        <w:rPr>
          <w:lang w:val="ru-RU"/>
        </w:rPr>
        <w:t xml:space="preserve">ஒரு அறிக்கையாளர் தனது ஆன்மீகப் பிள்ளைகளின் மீதுள்ள அன்புக்காக நரகத்தின் வேதனைகளுக்குள் கூட செல்லும் உறுதியற்றவராக இருந்தால், அவர் ஒரு அறிக்கையாளரே அல்ல. </w:t>
      </w:r>
    </w:p>
    <w:p w14:paraId="2BBFE54B" w14:textId="77777777" w:rsidR="00731E6C" w:rsidRPr="004D62E7" w:rsidRDefault="00731E6C" w:rsidP="00B13109">
      <w:pPr>
        <w:jc w:val="left"/>
        <w:rPr>
          <w:lang w:val="ru-RU"/>
        </w:rPr>
      </w:pPr>
    </w:p>
    <w:p w14:paraId="7BCC3653" w14:textId="77777777" w:rsidR="00731E6C" w:rsidRPr="004D62E7" w:rsidRDefault="00731E6C" w:rsidP="00B13109">
      <w:pPr>
        <w:jc w:val="left"/>
        <w:rPr>
          <w:lang w:val="ru-RU"/>
        </w:rPr>
      </w:pPr>
    </w:p>
    <w:p w14:paraId="016C5CF0" w14:textId="77777777" w:rsidR="008F50BF" w:rsidRPr="00FD4B46" w:rsidRDefault="008F50BF" w:rsidP="00B13109">
      <w:pPr>
        <w:jc w:val="left"/>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43BA" w14:textId="77777777" w:rsidR="00EA12F4" w:rsidRDefault="00EA12F4" w:rsidP="00731E6C">
      <w:r>
        <w:separator/>
      </w:r>
    </w:p>
  </w:endnote>
  <w:endnote w:type="continuationSeparator" w:id="0">
    <w:p w14:paraId="44FDEDDA" w14:textId="77777777" w:rsidR="00EA12F4" w:rsidRDefault="00EA12F4"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0283" w14:textId="77777777" w:rsidR="00EA12F4" w:rsidRDefault="00EA12F4" w:rsidP="00731E6C">
      <w:r>
        <w:separator/>
      </w:r>
    </w:p>
  </w:footnote>
  <w:footnote w:type="continuationSeparator" w:id="0">
    <w:p w14:paraId="1475865C" w14:textId="77777777" w:rsidR="00EA12F4" w:rsidRDefault="00EA12F4"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பாதிரியார் துறவற அகராதியில், 'சிந்தனை' என்ற சொல் மனதில் எழும் ஒரு எளிய எண்ணத்தையும், நன்மை அல்லது தீமையை நோக்கிய ஒரு ஆன்மீக உந்துதலையும் குறிக்கலாம். மேலும், 'சிந்தனை' என்பது மனம், மனசாட்சி, உணர்ச்சிகள் மற்றும் விருப்பம் ஆகியவற்றின் மூலம் உருவான ஒரு நல்ல அல்லது தீய நாட்டமாகப் புரிந்து கொள்ளப்படலாம். ஒவ்வொரு செயலுக்கும் முன்பு எண்ணங்கள் வருகின்றன; எனவே, ஆன்மீகப் போராட்டம் முறையானதாக இருக்க, அது முதன்மையாக எண்ணங்களை ஆராய்வதில் செலுத்தப்பட வேண்டும், இதன் மூலம் நல்ல எண்ணங்களை வளர்க்கவும் தீய எண்ணங்களை விரட்டவும் முடியும். கிறிஸ்தவர்கள் அனைவரும் இந்தப் பயிற்சியில் ஈடுபட வேண்டும், ஆனால் துறவிகள் இதில் குறிப்பிட்ட ஆழத்துடன் தங்களை அர்ப்பணிக்கின்றனர். (இனிமேல், கிரேக்க ஆசிரியர்களின் குறிப்புகள் எந்தக் குறிப்பும் இன்றி கொடுக்கப்பட்டுள்ளன.)</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மக்கபேஸ் நான்காம் நூல் ரஷ்ய மொழிக்கு மொழிபெயர்க்கப்படவில்லை. – </w:t>
      </w:r>
      <w:r w:rsidRPr="00A066C7">
        <w:rPr>
          <w:i/>
          <w:iCs/>
          <w:lang w:val="ru-RU"/>
        </w:rPr>
        <w:t>மொழிபெயர்ப்பாளரின் குறிப்பு.</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ரஷ்ய மொழிபெயர்ப்பில், 2 மக்கப். 6:7-ஐப் பார்க்கவும்.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யோவான்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ஒப்பிடுக: 1 கொரி. 6:19 மற்றும்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மத். 3:16; மாற். 1:10; லூக். 3:22 மற்றும் யோவா.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பிலோடிமோ (</w:t>
      </w:r>
      <w:r w:rsidRPr="00A066C7">
        <w:t>φιλότιμο</w:t>
      </w:r>
      <w:r w:rsidRPr="00A066C7">
        <w:rPr>
          <w:lang w:val="ru-RU"/>
        </w:rPr>
        <w:t xml:space="preserve">). மூப்பர் பைசியோஸின் எழுத்துக்களில் இந்த வார்த்தை மீண்டும் மீண்டும் வருகிறது, அவர் ஆன்மீக வாழ்வில் பிலோடிமోவின் முக்கியத்துவத்தை வலியுறுத்துகிறார். நவீன ரஷ்ய மொழியில் </w:t>
      </w:r>
      <w:r w:rsidRPr="00A066C7">
        <w:t>φιλότιμο</w:t>
      </w:r>
      <w:r w:rsidRPr="00A066C7">
        <w:rPr>
          <w:lang w:val="ru-RU"/>
        </w:rPr>
        <w:t xml:space="preserve"> என்பதற்கு ஈடான வார்த்தை எதுவும் இல்லை. இதை தாராள மனப்பான்மை, தியாக மனப்பான்மை, அல்லது தார்மீக அல்லது ஆன்மீக இலட்சியங்களுக்காகப் பொருள் சார்ந்த விஷயங்களைப் புறக்கணித்தல் என அறவே மொழிபெயர்க்கலாம். — </w:t>
      </w:r>
      <w:r w:rsidRPr="00A066C7">
        <w:rPr>
          <w:i/>
          <w:iCs/>
          <w:lang w:val="ru-RU"/>
        </w:rPr>
        <w:t>மொழிபெயர்ப்பாளரின் குறிப்பு.</w:t>
      </w:r>
    </w:p>
  </w:footnote>
  <w:footnote w:id="8">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அஃபோனியாடா (அத்தோனைட் திருச்சபை அகாடமி) — அத்தோஸ் மலையில் அமைந்துள்ள சிறுவர்களுக்கான ஒரு தங்கும் பள்ளி. 1753-இல் நிறுவப்பட்டது. இடைநிலைப் பள்ளிப் பாடத்திட்டத்தில் சேர்க்கப்பட்டுள்ள பாடங்களுடன், அதோனியாடாவில் படிக்கும் மாணவர்கள் இறையியல் மற்றும் திருச்சபை சார்ந்த துறைகளையும் (வேதாகமம், புனிதர்களின் வாழ்க்கை, வழிபாட்டு முறைகள், பழங்கால கிரேக்கம், பைசண்டைன் தேவாலயப் பாடல், உருவவியல், முதலியன) படிக்கின்றனர். — </w:t>
      </w:r>
      <w:r w:rsidRPr="00A066C7">
        <w:rPr>
          <w:i/>
          <w:iCs/>
          <w:lang w:val="ru-RU"/>
        </w:rPr>
        <w:t>மொழிபெயர்ப்பாளர் குறிப்பு.</w:t>
      </w:r>
    </w:p>
  </w:footnote>
  <w:footnote w:id="9">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உரனோபோலிஸ் — புனித மலைக்கு மிக அருகில் உள்ள மதச்சார்பற்ற குடியேற்றம், அதோஸ் தீபகற்பத்தின் தென்கிழக்குக் கடற்கரையில் உள்ள ஒரு சிறிய கிராமம். — </w:t>
      </w:r>
      <w:r w:rsidRPr="00A066C7">
        <w:rPr>
          <w:i/>
          <w:iCs/>
          <w:lang w:val="ru-RU"/>
        </w:rPr>
        <w:t>மொழிபெயர்ப்பாளரின் குறிப்பு.</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பழங்கால மடாலயக் கதைகளில் ஒன்றில் கூறப்பட்டுள்ளபடி, ஒரு கொள்ளைக் குழுவின் தலைவர் ஒருமுறை நன்கு கோட்டை அமைக்கப்பட்ட ஒரு மடாலயத்தைத் தாக்குவதற்குத் திட்டமிட்டார். இதற்காக, அவர் மடாலய உடை அணிந்து, மடாலய வாயில்களுக்கு வந்து, இரவு தங்க அனுமதி கேட்டார். அந்த அபீஸ் மற்றும் சகோதரிகள் அவரை ஒரு பெரிய அப்பா போல மிகுந்த மரியாதையுடன் வரவேற்றனர். கன்னியாஸ்திரீகள் அனைவரும் அவரது ஆசீர்வாதத்தைப் பெறுவதற்காகக் கூடினர். 'அப்பா'வின் பாதங்களைக் கழுவப் பயன்படுத்தப்பட்ட தண்ணீரை, அந்த கன்னியாஸ்திரீகள் ஒருவித புனித நினைவுச்சின்னமாக வைத்திருந்தனர். நம்பிக்கையுடன் செயல்பட்ட முடக்குவாதத்தால் பாதிக்கப்பட்ட சகோதரி ஒருவர், இந்த நீரால் தன்னைக் கழுவி, தனது நோயிலிருந்து குணமடைந்தார். அனைவரையும் ஆச்சரியப்படுத்தும் விதமாக, அவர் தனது படுக்கையிலிருந்து எழுந்து, ஆசீர்வாதத்தைப் பெறுவதற்காக 'அப்பா'விடம் தானே சென்றார். நிகழ்ந்த இந்த அற்புதம் கொள்ளைக் குழுவின் தலைவனிடம் ஒரு அக மாற்றத்தை ஏற்படுத்தியது. அவன் மனந்திரும்பி, தனது துறவி மேலங்கியின் கீழ் மறைத்து வைத்திருந்த வாளை எறிந்துவிட்டான். விரைவில், அவனும் அவனது கூட்டாளிகளும் துறவறையை மேற்கொண்டு, கடுமையான தவ வாழ்க்கையை வாழத் தொடங்கினர்.</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ரஷ்ய இடைநிலைப் பள்ளியின் 6 ஆம் ஆண்டுக்குச் சமமானது. – </w:t>
      </w:r>
      <w:r w:rsidRPr="00A066C7">
        <w:rPr>
          <w:i/>
          <w:iCs/>
          <w:sz w:val="20"/>
          <w:lang w:val="ru-RU"/>
        </w:rPr>
        <w:t>மொழிபெயர்ப்பாளரின் குறிப்பு.</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23:41-ஐ ஒப்பிடவும்.</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நைலஸ் கராமாடோஸ் —</w:t>
      </w:r>
      <w:r w:rsidRPr="00A066C7">
        <w:rPr>
          <w:sz w:val="20"/>
        </w:rPr>
        <w:t xml:space="preserve"> 19 </w:t>
      </w:r>
      <w:r w:rsidRPr="00A066C7">
        <w:rPr>
          <w:sz w:val="20"/>
          <w:lang w:val="ru-RU"/>
        </w:rPr>
        <w:t xml:space="preserve">ஆம் நூற்றாண்டின் இரண்டாம் பாதியில் புகழ்பெற்ற கான்ஸ்டான்டினோபோல் கன்டோர், பல தேவாலயப் பாடல்களின் இசையமைப்பாளர் மற்றும் பைசண்டைன் தேவாலயப் பாடல் முறையின் கோட்பாட்டாளர்.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i/>
          <w:iCs/>
          <w:lang w:val="ru-RU"/>
        </w:rPr>
        <w:t>புனித கிரிகோரி தி டயாலக்டிஸ்ட்</w:t>
      </w:r>
      <w:r w:rsidRPr="00A066C7">
        <w:rPr>
          <w:lang w:val="ru-RU"/>
        </w:rPr>
        <w:t>, இத்தாலிய பிதாக்களின் வாழ்க்கை மற்றும் ஆன்மாவின் அழியாத தன்மை குறித்த ஒரு உரையாடல், மாஸ்கோ: பிளாகோவெஸ்ட், 1996, ப.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இவ்வாறு அந்த முதியவர் பிசாசுக்குக் குறிப்பிட்டார்.</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அதாவது, ஆன்மீக முன்நிபந்தனைகள்—பக்தி, பணிவு, திருச்சபைக்குக் கீழ்ப்படிதல்—அல்லது வெளிப்புற முன்நிபந்தனைகள்—கல்வி, திறமைகள், கிரேக்க மொழி அறிவு போன்றவை</w:t>
      </w:r>
      <w:r w:rsidRPr="00A066C7">
        <w:rPr>
          <w:i/>
          <w:iCs/>
          <w:lang w:val="ru-RU"/>
        </w:rPr>
        <w:t>.—மொழிபெயர்ப்பாளரின் குறிப்பு.</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கிரேக்க உரையில்</w:t>
      </w:r>
      <w:r w:rsidRPr="00A066C7">
        <w:t>:</w:t>
      </w:r>
      <w:r w:rsidRPr="00A066C7">
        <w:rPr>
          <w:lang w:val="ru-RU"/>
        </w:rPr>
        <w:t xml:space="preserve"> "</w:t>
      </w:r>
      <w:r w:rsidRPr="00A066C7">
        <w:t>தாழ்மையின் மூலம்</w:t>
      </w:r>
      <w:r w:rsidRPr="00A066C7">
        <w:rPr>
          <w:lang w:val="ru-RU"/>
        </w:rPr>
        <w:t xml:space="preserve">, </w:t>
      </w:r>
      <w:r w:rsidRPr="00A066C7">
        <w:t>வெறுப்பின் மூலம் அல்ல</w:t>
      </w:r>
      <w:r w:rsidRPr="00A066C7">
        <w:rPr>
          <w:lang w:val="ru-RU"/>
        </w:rPr>
        <w:t xml:space="preserve">." எஸ். ஐ. சோபோலெவ்ஸ்கியின் ரஷ்ய மொழிபெயர்ப்பில்: "உங்கள் உணர்ச்சிகளைப் பெருமையின் மூலம் அல்ல, தாழ்மையின் மூலம் வென்றால்." ஒப்பிடுக: </w:t>
      </w:r>
      <w:r w:rsidRPr="00A066C7">
        <w:t>சிரியாவின் அப்பா இசாக்</w:t>
      </w:r>
      <w:r w:rsidRPr="00A066C7">
        <w:rPr>
          <w:lang w:val="ru-RU"/>
        </w:rPr>
        <w:t xml:space="preserve">. </w:t>
      </w:r>
      <w:r w:rsidRPr="00A066C7">
        <w:t>தவம் பற்றிய உரைகள்</w:t>
      </w:r>
      <w:r w:rsidRPr="00A066C7">
        <w:rPr>
          <w:lang w:val="ru-RU"/>
        </w:rPr>
        <w:t xml:space="preserve">. </w:t>
      </w:r>
      <w:r w:rsidRPr="00A066C7">
        <w:t>கடிதம் IV</w:t>
      </w:r>
      <w:r w:rsidRPr="00A066C7">
        <w:rPr>
          <w:lang w:val="ru-RU"/>
        </w:rPr>
        <w:t>. பதிப்பாசிரியர் "</w:t>
      </w:r>
      <w:r w:rsidRPr="00A066C7">
        <w:t>ஆஸ்டர்</w:t>
      </w:r>
      <w:r w:rsidRPr="00A066C7">
        <w:rPr>
          <w:lang w:val="ru-RU"/>
        </w:rPr>
        <w:t xml:space="preserve">." </w:t>
      </w:r>
      <w:r w:rsidRPr="00A066C7">
        <w:t>ஏதென்ஸ்</w:t>
      </w:r>
      <w:r w:rsidRPr="00A066C7">
        <w:rPr>
          <w:lang w:val="ru-RU"/>
        </w:rPr>
        <w:t xml:space="preserve">. 1961. </w:t>
      </w:r>
      <w:r w:rsidRPr="00A066C7">
        <w:t>ப</w:t>
      </w:r>
      <w:r w:rsidRPr="00A066C7">
        <w:rPr>
          <w:lang w:val="ru-RU"/>
        </w:rPr>
        <w:t>. 329 மற்றும் நமது புனிதத் தந்தை அப்பா இசாக் தி சிரியனின் தவம் பற்றிய வார்த்தைகள். மாஸ்கோ, 1993. ப.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மிகப் பரிசுத்த தேயோட்டோகாஸ் அவர்களின் நற்செய்தி அறிவித்தலுக்கான கானனின் முதல் ஓடின் இர்மோஸின் தொடக்கச் சொற்கள்.</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தவறற வாழ்க்கைச் சொல்லகராதியில், "சோதனை" (கிரேக்கம்: </w:t>
      </w:r>
      <w:r w:rsidRPr="00A066C7">
        <w:t>προσβολή</w:t>
      </w:r>
      <w:r w:rsidRPr="00A066C7">
        <w:rPr>
          <w:lang w:val="ru-RU"/>
        </w:rPr>
        <w:t xml:space="preserve">) என்பது மனத்தின் எண்ணம் அல்லது இதயத்தின் அசைவு, அது எந்தப் பிம்பங்களாலும் சூழப்படாமல் இருப்பதைக் குறிக்கிறது. பாவ எண்ணங்களின் தோற்றமும், அவை தொடர்ந்து நீடிப்பதும், அந்த எண்ணத்திற்கு "ஒப்புதல்" (கிரேக்கம்: </w:t>
      </w:r>
      <w:r w:rsidRPr="00A066C7">
        <w:t>συγκατάθεση</w:t>
      </w:r>
      <w:r w:rsidRPr="00A066C7">
        <w:rPr>
          <w:lang w:val="ru-RU"/>
        </w:rPr>
        <w:t xml:space="preserve">) அளிக்கப்படுவதைக் குறிக்கின்றன; இது பாவத்திற்கு உள்ளுக்குள் அளிக்கப்படும் ஒரு சலுகையாகும், மேலும் இது மனந்திரும்புதல் மூலம் குணமடைய வேண்டும். </w:t>
      </w:r>
      <w:r w:rsidRPr="00A066C7">
        <w:rPr>
          <w:i/>
          <w:iCs/>
          <w:lang w:val="ru-RU"/>
        </w:rPr>
        <w:t>புனித மார்க் துறவி,</w:t>
      </w:r>
      <w:r w:rsidRPr="00A066C7">
        <w:rPr>
          <w:lang w:val="ru-RU"/>
        </w:rPr>
        <w:t xml:space="preserve"> 200 அத்தியாயங்கள் ஆன்மீகச் சட்டத்தின் மீது, அத்தியாயங்கள் 139–142 மற்றும் நன்மையின் மீதான அன்பு (ரஷ்ய மொழிபெயர்ப்பில்) ஆகியவற்றைப் பார்க்கவும். தொகுதி </w:t>
      </w:r>
      <w:r w:rsidRPr="00A066C7">
        <w:t>I</w:t>
      </w:r>
      <w:r w:rsidRPr="00A066C7">
        <w:rPr>
          <w:lang w:val="ru-RU"/>
        </w:rPr>
        <w:t xml:space="preserve">. புனித த்ரித்துவம் புனித செர்ஜியஸ் லவ்ரா, 1992. ப. 532. — </w:t>
      </w:r>
      <w:r w:rsidRPr="00A066C7">
        <w:rPr>
          <w:i/>
          <w:iCs/>
          <w:lang w:val="ru-RU"/>
        </w:rPr>
        <w:t>மொழிபெயர்ப்பாளரின் குறிப்பு.</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புனித வீரமரணமடைந்த சிர்பியன் நினைவுத் திருநாள் அக்டோபர் 2 அன்று அனுசரிக்கப்படுகிறது.</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புகழ்பெற்ற மோசே தி முரைனின் நினைவு நாள் ஆகஸ்ட் 28 அன்று அனுசரிக்கப்படுகிறது.</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புனித மற்றும் ஆசீர்வதிக்கப்பட்ட தந்தையர்களின் தவ வாழ்க்கையின் நினைவுக் கதைகள். மாஸ்கோ, 1845. ப.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மத். 14:28–31-ஐப் பார்க்கவும்.</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சாதாரண மக்கள் நற்கருணை பெற்று, திருப்பலியின் நிறைவு மற்றும் ஆன்டிடோரான் விநியோகத்திற்குப் பிறகு, குரு அல்லது சுடரொளி புனிதக் கிண்ணத்தில் மீதமுள்ள புனிதப் பரிசுகளை உட்கொள்கிறார்.</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ஒப்பிடுக. மத்.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ஒப்பிடுக: லூக்கா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மூப்பர் சாரலாம்போஸ் (1914–1998) — மவுண்ட் அத்தோஸைச் சேர்ந்த ஒரு துறவி, கப்ஸாலாவில் உழைத்தவர், மூப்பர் பைசியோஸின் சமகாலத்தவர். — </w:t>
      </w:r>
      <w:r w:rsidRPr="00A066C7">
        <w:rPr>
          <w:i/>
          <w:iCs/>
          <w:lang w:val="ru-RU"/>
        </w:rPr>
        <w:t>மொழிபெயர்ப்பாளரின் குறிப்பு.</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மிகப் பரிசுத்த தேயோட்டோகோஸுக்கான அகதிஸ்திலிருந்து புகழ்பெற்ற வார்த்தைகள், அவளுடைய தெய்வீக கருத்தரித்தல், பிறப்பு மற்றும் களங்கமற்ற கன்னித்தன்மையைப் போற்றுகின்றன.</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எள்ளிலிருந்து தயாரிக்கப்பட்ட ஒரு பசை போன்ற கலவை. – </w:t>
      </w:r>
      <w:r w:rsidRPr="00A066C7">
        <w:rPr>
          <w:i/>
          <w:iCs/>
          <w:lang w:val="ru-RU"/>
        </w:rPr>
        <w:t>மொழிபெயர்ப்பாளரின் குறிப்பு.</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சொல் விளையாட்டு: மூப்பரால் உருவாக்கப்பட்ட 'வோல்கோலெட்' (</w:t>
      </w:r>
      <w:r w:rsidRPr="00A066C7">
        <w:t>λυκόφτερo</w:t>
      </w:r>
      <w:r w:rsidRPr="00A066C7">
        <w:rPr>
          <w:lang w:val="ru-RU"/>
        </w:rPr>
        <w:t>) என்ற சொல், கிரேக்கத்தில் 'ஹெலிகாப்டர்' (</w:t>
      </w:r>
      <w:r w:rsidRPr="00A066C7">
        <w:t>ἑλικόπτερo</w:t>
      </w:r>
      <w:r w:rsidRPr="00A066C7">
        <w:rPr>
          <w:lang w:val="ru-RU"/>
        </w:rPr>
        <w:t xml:space="preserve">) என்ற சொல்லுடன் ஒத்தொலிக்கிறது. — </w:t>
      </w:r>
      <w:r w:rsidRPr="00A066C7">
        <w:rPr>
          <w:i/>
          <w:iCs/>
          <w:lang w:val="ru-RU"/>
        </w:rPr>
        <w:t>மொழிபெயர்ப்பாளரின் குறிப்பு.</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குடியிருப்பு மற்றும் தொழில்முறை பயன்பாட்டிற்கான இடங்களின் குத்தகைதாரர்கள், குத்தகைச் சட்டத்தின் கீழ், முந்தைய காலக்கெடு முடிந்த பிறகும் தங்கள் குத்தகையைப் புதுப்பித்துக் கொள்ள உரிமை பெற்றுள்ளனர்.</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கிரீஸின் மத்திய சிறைகளில் ஒன்று. – </w:t>
      </w:r>
      <w:r w:rsidRPr="00A066C7">
        <w:rPr>
          <w:i/>
          <w:iCs/>
          <w:lang w:val="ru-RU"/>
        </w:rPr>
        <w:t>மொழிபெயர்ப்பாளரின் குறிப்பு.</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"எவர்கெடினோஸ்" என்பது புனிதத் தந்தையர்களின் துறவுப் போதனைகளின் ஒரு முறையான தொகுப்பாகும். இது</w:t>
      </w:r>
      <w:r w:rsidRPr="00A066C7">
        <w:t xml:space="preserve"> 11 </w:t>
      </w:r>
      <w:r w:rsidRPr="00A066C7">
        <w:rPr>
          <w:lang w:val="ru-RU"/>
        </w:rPr>
        <w:t>ஆம் நூற்றாண்டில் கான்ஸ்டான்டினோப்பிளில் உள்ள "எவர்கெடிஸ்" மடத்தின் ஸ்தாபகரும் மடாலயத் தலைவருமான பால் என்பவரால் தொகுக்கப்பட்டது. மேலும், இது</w:t>
      </w:r>
      <w:r w:rsidRPr="00A066C7">
        <w:t xml:space="preserve"> 18 </w:t>
      </w:r>
      <w:r w:rsidRPr="00A066C7">
        <w:rPr>
          <w:lang w:val="ru-RU"/>
        </w:rPr>
        <w:t>ஆம் நூற்றாண்டின் பிற்பகுதியில் அத்தோஸ் மலையைச் சேர்ந்த வணக்கத்திற்குரிய நிக்கோதேமஸ் என்பவரால் முதன்முதலில் வெளியிடப்பட்டது.</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ஐரோப்பியர்களைப் பற்றிப் பேசும்போது, அந்த மூப்பர் மேற்கு ஐரோப்பிய மக்களை இழிவுபடுத்தவில்லை, மாறாக அந்த நாடுகளில் நிலவும் பகுத்தறிவுவாதத்தின் உணர்விலிருந்து நம்மைப் பாதுகாக்க விரும்புகிறார்.</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மனிதநேயம்—சுய-ஆட்சியாளரான தனிநபரை மையமாகக் கொண்ட ஒரு கலாச்சார இயக்கம், அதாவது கடவுள் மற்றும் திருச்சபையிலிருந்து விலகிய ஒரு இயக்கம்—நவீன காலத்திற்குப் பிந்தைய காலகட்டத்தில் மேற்கில் வளர்ச்சி பெற்றது.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ஒருமுறை, 1950-ல், மூத்தவர் பெயசியோஸ் முதன்முதலில் அத்தோஸ் புனித மலைக்கு வந்தபோது, கௌசோகாலியிலிருந்து புனித அன்னாள் ஸ்கெட்டாவிற்குச் செல்லும் பாதையைத் தேடிக்கொண்டிருந்தபோது, முகத்தில் ஒளி வீசும் ஒரு முனிவரைச் சந்தித்தார். "அவருக்கு சுமார் எழுபது வயது இருக்கும் என்று தோன்றியது, மேலும் அவரது உடைகளைப் பார்க்கும்போது அவர் மக்களுடன் எந்தத் தொடர்பும் கொண்டிருக்கவில்லை என்று யூகிக்க முடிந்தது... எனக்கு முன்னால் ஒரு புனிதர் நின்று கொண்டிருந்தார் என்பது தெளிவாகத் தெரிந்தது." எல்டர் பெயசியஸ் அந்தத் துறவியிடம் நீங்கள் எங்கே வசிக்கிறீர்கள் என்று கேட்டபோது, அவர், "இங்கே" என்று பதிலளித்து, புனித மலையின் சிகரத்தைச் சுட்டிக்காட்டினார். பின்னர், அனுபவம் வாய்ந்த முதியவர்கள், அதோஸ் மலையின் உச்சியில் பன்னிரண்டு துறவிகள் அறியப்படாமல் வாழ்ந்து வருவதை தந்தை பாயிசியஸிடம் உறுதிப்படுத்தினர். பார்க்கவும் </w:t>
      </w:r>
      <w:r w:rsidRPr="00A066C7">
        <w:rPr>
          <w:i/>
          <w:iCs/>
          <w:lang w:val="ru-RU"/>
        </w:rPr>
        <w:t>எல்டர் பாயிசியஸ்</w:t>
      </w:r>
      <w:r w:rsidRPr="00A066C7">
        <w:rPr>
          <w:lang w:val="ru-RU"/>
        </w:rPr>
        <w:t>. அதோஸ் மலையின் தந்தையர்கள் மற்றும் அதோஸ் மலையின் கதைகள். ஹோலி டிரினிட்டி செர்ஜீவ் லவ்ரா, 2001. பக்கங்கள்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நவம்பர் 1988-ல் வழங்கப்பட்டது.</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ஒரு தன்னிச்சையான (சுயாட்சியான) மடம் என்பது ஒரு கூட்டு (கினோட்) மடத்திற்கு நேர் எதிரானது. ஒரு மடாதிபதியற்ற மடம், எபிட்ரோப்கள் (epitropes) ஆல் நிர்வகிக்கப்படுகிறது. சுய-உதவி மடாலயங்களில் வசிப்பவர்கள் தங்களின் சொந்த துறவற வழக்கத்தைப் பின்பற்றுகிறார்கள், பொது உணவு உண்பதில்லை, மேலும் தங்கள் கடமைகளைச் செய்வதற்காக மடாலயத்திலிருந்து பணப் படிகளைப் பெறுகிறார்கள். மாண்ட் அத்தோஸில் இருந்த கடைசி சுய-உதவி மடாலயம் 1992-ல் ஒரு பொது மடாலயமாக மாற்றப்பட்டது.</w:t>
      </w:r>
    </w:p>
  </w:footnote>
  <w:footnote w:id="44">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ஆன்மீக சகோதரர்கள் — ஒரே முனிவரிடமிருந்து துறவறை முடி திருத்தம் பெற்ற துறவிகள்.</w:t>
      </w:r>
    </w:p>
  </w:footnote>
  <w:footnote w:id="45">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1956–1958-இல்</w:t>
      </w:r>
    </w:p>
  </w:footnote>
  <w:footnote w:id="46">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விக்லா — அதோஸ் தீபகற்பத்தின் தென்கிழக்குப் பகுதியில் உள்ள ஒரு மலைப்பாங்கான, பாலைவனம் போன்ற பகுதி.</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சங்.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3:11–13-ஐப் பார்க்கவும்.</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மூத்தவர் ஒரு சொல்லாட்சியைச் செய்கிறார்</w:t>
      </w:r>
      <w:r w:rsidRPr="00FD4B46">
        <w:rPr>
          <w:lang w:val="ru-RU"/>
        </w:rPr>
        <w:t>: "</w:t>
      </w:r>
      <w:r w:rsidRPr="00A066C7">
        <w:t>Τὸ 'ἀλλά δέν ἔχει ἀλάτι καὶ ὃλα τὰ ἀλλοιώνει</w:t>
      </w:r>
      <w:r w:rsidRPr="00FD4B46">
        <w:rPr>
          <w:lang w:val="ru-RU"/>
        </w:rPr>
        <w:t xml:space="preserve">'." — </w:t>
      </w:r>
      <w:r w:rsidRPr="00A066C7">
        <w:rPr>
          <w:i/>
          <w:iCs/>
          <w:lang w:val="ru-RU"/>
        </w:rPr>
        <w:t>மொழிபெயர்ப்பாளரின் குறிப்பு</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37:20 மற்றும் அதற்குப் பின்னரான வசனங்களைப் பார்க்கவும்.</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41:41-ஐப் பார்க்கவும்.</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ஒப்பிடுக யோவான்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பரிபாலகர் என்பவர் வழிபாட்டு விதிமுறைகள் கடைப்பிடிக்கப்படுவதை உறுதி செய்வதற்கும், பொதுவாக, திருச்சபையில் ஒழுங்கைப் பேணுவதற்கும் பொறுப்பான ஒரு துறவி.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 xml:space="preserve">ஸ்ட்ரெம்மா என்பது 1,000 </w:t>
      </w:r>
      <w:r w:rsidRPr="00A066C7">
        <w:rPr>
          <w:vertAlign w:val="superscript"/>
          <w:lang w:val="ru-RU"/>
        </w:rPr>
        <w:t>சதுர</w:t>
      </w:r>
      <w:r w:rsidRPr="00A066C7">
        <w:rPr>
          <w:lang w:val="ru-RU"/>
        </w:rPr>
        <w:t>மீட்ட</w:t>
      </w:r>
      <w:r w:rsidRPr="00A066C7">
        <w:rPr>
          <w:vertAlign w:val="superscript"/>
          <w:lang w:val="ru-RU"/>
        </w:rPr>
        <w:t>ருக்குச்</w:t>
      </w:r>
      <w:r w:rsidRPr="00A066C7">
        <w:rPr>
          <w:lang w:val="ru-RU"/>
        </w:rPr>
        <w:t xml:space="preserve"> சமமான ஒரு பரப்பளவு அலகு ஆக</w:t>
      </w:r>
      <w:r w:rsidRPr="00A066C7">
        <w:rPr>
          <w:vertAlign w:val="superscript"/>
          <w:lang w:val="ru-RU"/>
        </w:rPr>
        <w:t>ும்</w:t>
      </w:r>
      <w:r w:rsidRPr="00A066C7">
        <w:rPr>
          <w:lang w:val="ru-RU"/>
        </w:rPr>
        <w:t xml:space="preserve">. – </w:t>
      </w:r>
      <w:r w:rsidRPr="00A066C7">
        <w:rPr>
          <w:i/>
          <w:iCs/>
          <w:lang w:val="ru-RU"/>
        </w:rPr>
        <w:t>மொழிபெயர்ப்பாளர் குறிப்பு.</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13:1–13-ஐப் பார்க்கவும்.</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கிரேக்கம்: "</w:t>
      </w:r>
      <w:r w:rsidRPr="00A066C7">
        <w:rPr>
          <w:sz w:val="20"/>
        </w:rPr>
        <w:t>polyeusplachnos</w:t>
      </w:r>
      <w:r w:rsidRPr="00A066C7">
        <w:rPr>
          <w:sz w:val="20"/>
          <w:lang w:val="ru-RU"/>
        </w:rPr>
        <w:t xml:space="preserve">"; திருச்சபை ஸ்லாவோனிக்: "மிகவும் இரக்கமுள்ள." – </w:t>
      </w:r>
      <w:r w:rsidRPr="00A066C7">
        <w:rPr>
          <w:i/>
          <w:iCs/>
          <w:sz w:val="20"/>
          <w:lang w:val="ru-RU"/>
        </w:rPr>
        <w:t>மொழிபெயர்ப்பாளரின் குறிப்பு.</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என்ற வினைச்சொல்லான "λαμπικάρω"-இலிருந்து பெறப்பட்டது — தூய்மைப்படுத்துதல், வடித்தல்; சுத்தம் செய்தல், வடிகட்டுதல்; தெளிவாகுதல். — </w:t>
      </w:r>
      <w:r w:rsidRPr="00A066C7">
        <w:rPr>
          <w:i/>
          <w:iCs/>
          <w:lang w:val="ru-RU"/>
        </w:rPr>
        <w:t>மொழிபெயர்ப்பாளரின் குறிப்பு.</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படையில், எல்தர் ஒரு ரேடியோ ஆபரேட்டராக இருந்தார்.</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யேசு சபை — 16 ஆம் நூற்றாண்டில் லயோலாவின் இஞ்ஞாசியாரால் நிறுவப்பட்ட ஒரு கத்தோலிக்க துறவற சபை. இது அதன் கடுமையான உள் ஒழுக்கத்திற்கும், அதன் இலக்குகளை அடைவதற்காக கடுமையான நடவடிக்கைகளைப் பயன்படுத்துவதற்கும் பெயர் பெற்றது. உருவகமான அர்த்தத்தில், 'யேசு சபை' என்ற சொல், முறையான பக்தியின் விதிகளைக் கடுமையாகக் கடைப்பிடிக்கும் ஆனால் அதற்கேற்ற உள் நிலையைக் கொண்டிராத நபர்களுக்குப் பயன்படுத்தப்படுகிறது.</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மத்தேயு 5:41-ஐப் பார்க்கவும்.</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மத்தேயு 5:40-ஐப் பார்க்கவும்.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சங்.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பார்க்கவும் தி ஆன்ஷியன்ட் பேடெரிகான். மாஸ்கோ, 1899. ப.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t>யூஜெரெட்டினோஸ்</w:t>
      </w:r>
      <w:r w:rsidRPr="00A066C7">
        <w:rPr>
          <w:lang w:val="ru-RU"/>
        </w:rPr>
        <w:t xml:space="preserve">. </w:t>
      </w:r>
      <w:r w:rsidRPr="00A066C7">
        <w:t>தொகுதி I</w:t>
      </w:r>
      <w:r w:rsidRPr="00A066C7">
        <w:rPr>
          <w:lang w:val="ru-RU"/>
        </w:rPr>
        <w:t xml:space="preserve">. </w:t>
      </w:r>
      <w:r w:rsidRPr="00A066C7">
        <w:t>ஏதென்ஸ்</w:t>
      </w:r>
      <w:r w:rsidRPr="00A066C7">
        <w:rPr>
          <w:lang w:val="ru-RU"/>
        </w:rPr>
        <w:t xml:space="preserve">, 1996. </w:t>
      </w:r>
      <w:r w:rsidRPr="00A066C7">
        <w:t>ப</w:t>
      </w:r>
      <w:r w:rsidRPr="00A066C7">
        <w:rPr>
          <w:lang w:val="ru-RU"/>
        </w:rPr>
        <w:t>. 34 மற்றும் அதற்குப் பின்.</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i/>
          <w:iCs/>
          <w:lang w:val="ru-RU"/>
        </w:rPr>
        <w:t>மூப்பர் பெயசியோஸ்</w:t>
      </w:r>
      <w:r w:rsidRPr="00A066C7">
        <w:rPr>
          <w:lang w:val="ru-RU"/>
        </w:rPr>
        <w:t>. *புனித மலைத் தந்தையர்கள் மற்றும் புனித மலைக் கதைகள்*. ஹோலி டிரினிட்டி செயின்ட் செர்ஜியஸ் லவ்ரா, 2001. ப.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18:9–14-ஐப் பார்க்கவும்.</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எபிருஸ் – மேற்கு கிரீஸில் உள்ள ஒரு பகுதி. – </w:t>
      </w:r>
      <w:r w:rsidRPr="00A066C7">
        <w:rPr>
          <w:i/>
          <w:iCs/>
          <w:lang w:val="ru-RU"/>
        </w:rPr>
        <w:t>மொழிபெயர்ப்பாளரின் குறிப்பு.</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கிழக்கு நாடுகளின் மதங்களைப் பின்பற்றுபவர்கள், மோட்சம் என்று கூறப்படும் நிலையை அடையப் பயன்படுத்தும் யோகா மற்றும் தியான நுட்பங்களைப் பற்றித் துறவி குறிப்பிடுகிறார்; அந்த நிலையை அவர்கள் விடுதலை என்று புரிந்துகொள்கிறார்கள்.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ராஜாக்கள் 12:13-ஐப் பார்க்கவும்.</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கோனிட்சா – மேற்கு கிரீஸில் உள்ள ஒரு சிறிய நகரம், அங்கு மூப்பர் பைசியோஸ் தனது குழந்தைப்பருவத்தையும் இளமைப்பருவத்தையும் கழித்தார். – </w:t>
      </w:r>
      <w:r w:rsidRPr="00A066C7">
        <w:rPr>
          <w:i/>
          <w:iCs/>
          <w:lang w:val="ru-RU"/>
        </w:rPr>
        <w:t>மொழிபெயர்ப்பாளர் குறிப்பு.</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வலாக்குகள் – கிரீஸின் மலைப்பாங்கான பகுதிகளில் வசிக்கும் ஒரு பால்டிக் இனக்குழு, ரோமானிய மொழி வகைமொழியைப் பேசுபவர்கள். – </w:t>
      </w:r>
      <w:r w:rsidRPr="00A066C7">
        <w:rPr>
          <w:i/>
          <w:iCs/>
          <w:lang w:val="ru-RU"/>
        </w:rPr>
        <w:t>மொழிபெயர்ப்பாளர் குறிப்பு.</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காஸ்டோரியா – மேற்கு கிரீஸில் உள்ள ஒரு நகரம், விலங்குத் தோல் பதப்படுத்தும் ஒரு முக்கிய மையம். – </w:t>
      </w:r>
      <w:r w:rsidRPr="00A066C7">
        <w:rPr>
          <w:i/>
          <w:iCs/>
          <w:lang w:val="ru-RU"/>
        </w:rPr>
        <w:t>மொழிபெயர்ப்பாளர் குறிப்பு.</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ஒப்பிடுக: நமது தந்தை இசாக்குஸ் தி சிரியனின் துறவுச் சொற்கள். மாஸ்கோ, 1993. ப.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நைசியாவின் புனித கிரிகோரி</w:t>
      </w:r>
      <w:r w:rsidRPr="00FD4B46">
        <w:rPr>
          <w:lang w:val="ru-RU"/>
        </w:rPr>
        <w:t xml:space="preserve">. </w:t>
      </w:r>
      <w:r w:rsidRPr="00A066C7">
        <w:t>ஜெபத்தைப் பற்றி</w:t>
      </w:r>
      <w:r w:rsidRPr="00FD4B46">
        <w:rPr>
          <w:lang w:val="ru-RU"/>
        </w:rPr>
        <w:t xml:space="preserve">. </w:t>
      </w:r>
      <w:r w:rsidRPr="00A066C7">
        <w:t>உரை II</w:t>
      </w:r>
      <w:r w:rsidRPr="00FD4B46">
        <w:rPr>
          <w:lang w:val="ru-RU"/>
        </w:rPr>
        <w:t xml:space="preserve">, </w:t>
      </w:r>
      <w:r w:rsidRPr="00A066C7">
        <w:t>பிஜி</w:t>
      </w:r>
      <w:r w:rsidRPr="00FD4B46">
        <w:rPr>
          <w:lang w:val="ru-RU"/>
        </w:rPr>
        <w:t xml:space="preserve"> 44, 1141 </w:t>
      </w:r>
      <w:r w:rsidRPr="00A066C7">
        <w:t>A</w:t>
      </w:r>
      <w:r w:rsidRPr="00FD4B46">
        <w:rPr>
          <w:lang w:val="ru-RU"/>
        </w:rPr>
        <w:t xml:space="preserve">; </w:t>
      </w:r>
      <w:r w:rsidRPr="00A066C7">
        <w:rPr>
          <w:lang w:val="ru-RU"/>
        </w:rPr>
        <w:t>ஒப்பிடுக</w:t>
      </w:r>
      <w:r w:rsidRPr="00FD4B46">
        <w:rPr>
          <w:lang w:val="ru-RU"/>
        </w:rPr>
        <w:t xml:space="preserve">: </w:t>
      </w:r>
      <w:r w:rsidRPr="00A066C7">
        <w:rPr>
          <w:i/>
          <w:iCs/>
          <w:lang w:val="ru-RU"/>
        </w:rPr>
        <w:t>நைசியாவின் புனித கிரிகோரி</w:t>
      </w:r>
      <w:r w:rsidRPr="00A066C7">
        <w:rPr>
          <w:lang w:val="ru-RU"/>
        </w:rPr>
        <w:t xml:space="preserve">. ஆக்கங்கள். பகுதி </w:t>
      </w:r>
      <w:r w:rsidRPr="00A066C7">
        <w:t>I</w:t>
      </w:r>
      <w:r w:rsidRPr="00A066C7">
        <w:rPr>
          <w:lang w:val="ru-RU"/>
        </w:rPr>
        <w:t>. // மாஸ்கோ இறையியல் அகாடமியால் வெளியிடப்பட்ட, ரஷ்ய மொழிபெயர்ப்பில் புனித தந்தையர்களின் படைப்புகள். தொகுதி 37. மாஸ்கோ,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1994-இல்</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யோவான்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ஒப்பிடுக: நன்மையின் அன்பு (ரஷ்ய மொழிபெயர்ப்பில்). தொகுதி </w:t>
      </w:r>
      <w:r w:rsidRPr="00A066C7">
        <w:t>I</w:t>
      </w:r>
      <w:r w:rsidRPr="00A066C7">
        <w:rPr>
          <w:lang w:val="ru-RU"/>
        </w:rPr>
        <w:t>. புனிதத் திருத்துவ செர்ஜியஸ் லாவ்ரா, 1992. ப.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15:7.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ஒப்பிடுக: புனிதரும் ஆசீர்வதிக்கப்பட்டவருமான தந்தையர்களின் தவ வாழ்க்கையைப் பற்றிய நினைவுகூரத்தக்க கதைகள். புனிதத் திருத்துவம் புனித செர்ஜியஸ் லவ்ரா, 1993. ப.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இந்த இடத்தில், முனிவர் ஒருவரின் மரணத்திற்குப் பிந்தைய விதியைக் குறிப்பிடவில்லை, மாறாக பாவியின் வீழ்ச்சியிலிருந்து மீள்வதையும், அவனது உலகியல் வாழ்க்கையின் மாற்றத்தையும் குறிப்பிடுகிறார். – </w:t>
      </w:r>
      <w:r w:rsidRPr="00A066C7">
        <w:rPr>
          <w:i/>
          <w:iCs/>
          <w:lang w:val="ru-RU"/>
        </w:rPr>
        <w:t>மொழிபெயர்ப்பாளரின் குறிப்பு.</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மிகப் பரிசுத்த தெயோட்டோகோஸிடம் செய்யும் மன்றாட்டுப் பாடலின் 7வது ஓடை காண்க.</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மத். 26:75 மற்றும் லூக்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யோவான்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யோவான்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இந்தச் சூழலில், 'தேவனுடைய கிருபை வருகிறது' என்று சொல்லும்போது, அந்தப் பெரியவர், தேவனுடைய கிருபை மீண்டும் ஒருமுறை செயல்பட்டு, மனந்திரும்பும் பாவியின் மீது அதன் வல்லமையை வெளிப்படுத்துகிறது என்று பொருள் கூறுகிறார்.</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மத். 27:3–5-ஐப் பார்க்கவும்.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ஞாயிறு அதிகாலைத் திருப்பலியின் இபகோய் பகுதியில், ஓக்டோஎக்கோஸ், ஸ்வரம் 1-ஐப் பார்க்கவும்.</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ஜார்ஜியோஸ் கரைஸ்காகிஸ் (1782–1827) – கிரீஸின் தேசிய நாயகன், 1821-ஆம் ஆண்டின் கிரேக்கப் புரட்சியில் ஒரு முக்கியப் பிரமுகர் – </w:t>
      </w:r>
      <w:r w:rsidRPr="00A066C7">
        <w:rPr>
          <w:i/>
          <w:iCs/>
          <w:lang w:val="ru-RU"/>
        </w:rPr>
        <w:t>மொழிபெயர்ப்பாளர் குறிப்பு.</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கொலோக்கோட்ரோனிஸ் தெயோடோரோஸ் (1770–1843) – கிரீஸின் தேசிய நாயகன், 1821 ஆம் ஆண்டு கிரேக்கப் புரட்சியில் ஒரு முக்கியப் பிரமுகர் – </w:t>
      </w:r>
      <w:r w:rsidRPr="00A066C7">
        <w:rPr>
          <w:i/>
          <w:iCs/>
          <w:lang w:val="ru-RU"/>
        </w:rPr>
        <w:t>மொழிபெயர்ப்பாளரின் குறிப்பு.</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ஒப்பிடுக: நமது தந்தை இசாக் தி சிரியரின் துறவற வார்த்தைகள். மாஸ்கோ, 1993. ப.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மத்.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கனான்களின் புத்தகம், புனித த்ரித்துவம் செயின்ட் செர்ஜியஸ் லவ்ரா, 1992, ப. 101. </w:t>
      </w:r>
      <w:r w:rsidRPr="00A066C7">
        <w:t xml:space="preserve">ஆறாவது </w:t>
      </w:r>
      <w:r w:rsidRPr="00A066C7">
        <w:rPr>
          <w:lang w:val="ru-RU"/>
        </w:rPr>
        <w:t>உலகளாவிய சபையின் 61வது கனான்.</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t xml:space="preserve">ஆறாவது </w:t>
      </w:r>
      <w:r w:rsidRPr="00A066C7">
        <w:rPr>
          <w:lang w:val="ru-RU"/>
        </w:rPr>
        <w:t>உலகளாவிய சபையின் 61-வது விதி, 'பாதுகாப்பு மந்திரப் பொருட்களைச் செய்பவர்கள்' ஆறு வருடத் தவம் செய்ய வேண்டும் என்றும், அவர்கள் மனந்திரும்பவில்லை என்றால், திருச்சபையிலிருந்து வெளியேற்றப்பட வேண்டும் என்றும் குறிப்பிடுகிறது. இந்த விதி, பல்வேறு மாயாஜாலப் பொருட்களை (உதாரணமாக, முடி, உரோமம், நகங்கள், பாம்பு அல்லது வௌவாலின் எலும்புகள் போன்றவை) உள்ளே வைத்து, மந்திரித்தல் அல்லது தாயத்துகள் மற்றும் மந்திரப் பொருட்களைச் செய்யும் மந்திரவாதிகளைக் குறிக்கிறது. அந்த மந்திரவாதிகள் முதலில் இந்தப் பொருட்களை மந்திரவாதத்தின் மூலம் பேயுலகின் செல்வாக்கிற்கு உட்படுத்துகிறார்கள்.</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டேஃப்னி – மவுண்ட் அதோஸின் மையத் துறைமுகம். – </w:t>
      </w:r>
      <w:r w:rsidRPr="00A066C7">
        <w:rPr>
          <w:i/>
          <w:iCs/>
          <w:sz w:val="20"/>
          <w:lang w:val="ru-RU"/>
        </w:rPr>
        <w:t>மொழிபெயர்ப்பாளரின் குறிப்பு.</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ஆர்க்கோண்டாரிக்கி – கிரேக்க மடாலயங்களில் விருந்தினர்களுக்கான வரவேற்பறை. – </w:t>
      </w:r>
      <w:r w:rsidRPr="00A066C7">
        <w:rPr>
          <w:i/>
          <w:iCs/>
          <w:lang w:val="ru-RU"/>
        </w:rPr>
        <w:t>மொழிபெயர்ப்பாளர் குறிப்பு.</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அகுஸ்டின் (கண்டியோடிஸ்) (பி. 1907) – 1967 முதல் 1999 வரை ஃப்ளோரினாவின் பேராயர். – </w:t>
      </w:r>
      <w:r w:rsidRPr="00A066C7">
        <w:rPr>
          <w:i/>
          <w:iCs/>
          <w:lang w:val="ru-RU"/>
        </w:rPr>
        <w:t>மொழிபெயர்ப்பாளர் குறிப்பு.</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அதாவது, கபடோசியாவின் புனித அர்சேனியஸ்.</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8:26 மற்றும் அதற்குப் பின்னரான வசனங்களைப் பார்க்கவும்.</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லூக்கா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லூக்கா 8:30; லெஜியன் (சர்ச் ஸ்லாவோனிக்: </w:t>
      </w:r>
      <w:r w:rsidRPr="00A066C7">
        <w:rPr>
          <w:i/>
          <w:iCs/>
          <w:lang w:val="ru-RU"/>
        </w:rPr>
        <w:t>லெஜோன்</w:t>
      </w:r>
      <w:r w:rsidRPr="00A066C7">
        <w:rPr>
          <w:lang w:val="ru-RU"/>
        </w:rPr>
        <w:t>) – 3,000 முதல் 6,000 வீரர்களைக் கொண்ட ரோமானியப் படையின் ஒரு பிரிவு.</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ஒரு மனநோயாளிக்கு ஒரு நல்ல, நம்பிக்கையுள்ள மனநல மருத்துவர் மற்றும் ஒரு அறிக்கையாளரின் ஆன்மீக வழிகாட்டுதல் தேவைப்படுகிறது, ஆனால் அசுத்த ஆவியால் பிடிக்கப்பட்ட ஒரு நபர் (அவர்களின் அறிவுத்திறன் பாதிக்கப்படாமல் இருந்தால்) தாங்கள் ஏன் பிடிக்கப்பட்டோம் என்பதற்கான காரணமான தங்கள் சொந்தக் குற்றத்தை அடையாளம் கண்டு, மனந்திரும்பி, அறிக்கை செய்ய வேண்டும், அப்போதுதான் அசுத்த ஆவியிலிருந்து விடுவிக்கப்படுவார்கள்.</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 xml:space="preserve">அந்த மூத்தவர் சில குறுந்தகடுகளில் உள்ள தகவல்களைக் குறிப்பிடுகிறார், அதைக் கேட்பவர் ஆழ்மன அளவில் உணர்கிறார். கிரேக்க ராக் இசை ஆய்வாளர் ஈ. எழுதிய புத்தகத்தில். டாடி, *ராக் மியூசிக்* என்ற நூலில், புகழ்பெற்ற மேற்கத்திய மற்றும் கிரேக்க ராக் மற்றும் பாப் கலைஞர்களின் பாடல்கள் மற்றும் இசைத்தட்டுகளில், கேட்பவர்களை சாத்தானை வழிபட, போதைப்பொருள் பயன்படுத்த, ஒழுக்கக்கேடான செயல்களில் ஈடுபட ইত্যাদি தூண்டும் மறைமுகமான செய்திகள் உள்ள 16 குறிப்பிட்ட எடுத்துக்காட்டுகள் கொடுக்கப்பட்டுள்ளன. </w:t>
      </w:r>
      <w:r w:rsidRPr="00A066C7">
        <w:rPr>
          <w:sz w:val="20"/>
        </w:rPr>
        <w:t>எல்</w:t>
      </w:r>
      <w:r w:rsidRPr="00A066C7">
        <w:rPr>
          <w:sz w:val="20"/>
          <w:lang w:val="ru-RU"/>
        </w:rPr>
        <w:t xml:space="preserve">. </w:t>
      </w:r>
      <w:r w:rsidRPr="00A066C7">
        <w:rPr>
          <w:sz w:val="20"/>
        </w:rPr>
        <w:t>டாடி</w:t>
      </w:r>
      <w:r w:rsidRPr="00A066C7">
        <w:rPr>
          <w:sz w:val="20"/>
          <w:lang w:val="ru-RU"/>
        </w:rPr>
        <w:t>. "</w:t>
      </w:r>
      <w:r w:rsidRPr="00A066C7">
        <w:rPr>
          <w:sz w:val="20"/>
        </w:rPr>
        <w:t>ராக் மியூசிக்</w:t>
      </w:r>
      <w:r w:rsidRPr="00A066C7">
        <w:rPr>
          <w:sz w:val="20"/>
          <w:lang w:val="ru-RU"/>
        </w:rPr>
        <w:t xml:space="preserve">." </w:t>
      </w:r>
      <w:r w:rsidRPr="00A066C7">
        <w:rPr>
          <w:sz w:val="20"/>
        </w:rPr>
        <w:t>தெசலோனிக்கி</w:t>
      </w:r>
      <w:r w:rsidRPr="00A066C7">
        <w:rPr>
          <w:sz w:val="20"/>
          <w:lang w:val="ru-RU"/>
        </w:rPr>
        <w:t xml:space="preserve">, 1993. — </w:t>
      </w:r>
      <w:r w:rsidRPr="00A066C7">
        <w:rPr>
          <w:i/>
          <w:iCs/>
          <w:sz w:val="20"/>
          <w:lang w:val="ru-RU"/>
        </w:rPr>
        <w:t>மொழிபெயர்ப்பாளரின் குறிப்பு.</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நிக்கோஸ் கஸான்ட்ஸாகிஸ் (1885–1957) — ஒரு நன்கு அறியப்பட்ட கிரேக்க இறை நிந்தனையாளரும் கிறிஸ்தவ எதிர்ப்பு எழுத்தாளரும் ஆவார். இவர் மிகவும் இறை நிந்தனையான *தி லாஸ்ட் டெம்ப்டேஷன்* (எம். ஸ்கார்செஸியின் திரைப்படத்தின் மூலம் பலருக்குத் தெரிந்திருக்கும்) நாவல் மற்றும் கிறிஸ்து, திருச்சபை மற்றும் கிறிஸ்தவ விசுவாசத்தின் புனித சின்னங்களை இழிவுபடுத்தும் பிற புத்தகங்களின் ஆசிரியர் ஆவார். — </w:t>
      </w:r>
      <w:r w:rsidRPr="00A066C7">
        <w:rPr>
          <w:i/>
          <w:iCs/>
          <w:lang w:val="ru-RU"/>
        </w:rPr>
        <w:t>மொழிபெயர்ப்பாளரின் குறிப்பு.</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லாம்ப்சாக்கஸின் புனித பார்தேனியஸின் திருவிழா நாள் பிப்ரவரி 7 அன்று கொண்டாடப்படுகிறது.</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i/>
          <w:iCs/>
          <w:sz w:val="20"/>
          <w:lang w:val="ru-RU"/>
        </w:rPr>
        <w:t xml:space="preserve">மூப்பர் பெயசியோஸ், </w:t>
      </w:r>
      <w:r w:rsidRPr="00A066C7">
        <w:rPr>
          <w:sz w:val="20"/>
          <w:lang w:val="ru-RU"/>
        </w:rPr>
        <w:t xml:space="preserve">'புனித மலைத் தந்தையர்கள் மற்றும் புனித மலைக் கதைகள்', ஹோலி டிரினிட்டி செயின்ட் செர்ஜியஸ் லவ்ரா, 2001, ப.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மவுண்ட் அத்தோஸுக்கு வெளியே உள்ள பல கிரேக்க மடங்களில், வாரத்தின் நோன்பு நாட்களில் (திங்கள், புதன் மற்றும் வெள்ளி), மடத்தின் வாயில்கள் நாள் முழுவதும் மூடப்பட்டிருக்கும். இதன் மூலம் துறவிகள் இந்த நாட்களில் வெளி உலகத் தொடர்புகளைத் தவிர்த்து, தங்களை ஆன்மீகத் தன்னிறைவுக்கு அர்ப்பணித்துக் கொள்ள முடியும். வாரத்தின் மற்ற நாட்களில், குறிப்பிட்ட நேரங்களில் மடத்தின் வாயில்கள் திறந்திருக்கும், அப்போது யாத்ரீகர்கள் மடத்திற்கு வருகை தந்து அதன் புனித நினைவுச்சின்னங்களை வழிபடலாம். — </w:t>
      </w:r>
      <w:r w:rsidRPr="00A066C7">
        <w:rPr>
          <w:i/>
          <w:iCs/>
          <w:lang w:val="ru-RU"/>
        </w:rPr>
        <w:t>மொழிபெயர்ப்பாளரின் குறிப்பு.</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இதயத்தைத் தூய்மைப்படுத்தவும் கிறிஸ்துவில் பரிபூரணம் அடையவும் ஒரு சாதனமாக இருப்பதற்குப் பதிலாக, தவம் மற்றும் தன்னிரக்கத்தை அவற்றின் இறுதி நோக்கமாகவே கடைப்பிடிப்பதை மூத்தவர் 'உலர்ந்தது' என்று குறிப்பிட்டார்.</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மரியாதைக்குரிய புதர்வாசியான யோவான் அவர்களின் திருநாள் ஜனவரி 15 அன்று கொண்டாடப்படுகிறது.</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கவ்சோகாலியைச் சேர்ந்த வணக்கத்திற்குரிய மேக்சிமஸின் திருவிழா ஜனவரி 13 அன்று கொண்டாடப்படுகிறது.</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37:5–11-ஐப் பார்க்கவும்.</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தானியேல் 2:25–46-ஐப் பார்க்கவும்.</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தானியேல் 6:16 மற்றும் அதற்குப் பின்வரும் வசனங்களைப் பார்க்கவும்.</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டான். 14:30–42 காண்க.</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அத்தோன் மலையின் புனித கினோட், புனித மலையின் 20 சமூக மடாலயங்களின் பிரதிநிதிகளைக் கொண்டுள்ளது. புனித கினோட்டின் கூட்டங்களில், புனித மலை மடாலயங்களின் வாழ்க்கை தொடர்பான பொதுவான பிரச்சினைகள் விவாதிக்கப்படுகின்றன, அவற்றின் நடவடிக்கைகள் ஒருங்கிணைக்கப்படுகின்றன, மற்றும் பல. அன்றாட விவகாரங்களைக் கையாள, நான்கு உறுப்பினர்களைக் கொண்ட ஒரு புனித எபிஸ்டாசியா ஆண்டுதோறும் நியமிக்கப்படுகிறது—அவர்கள் எபிஸ்டேட்கள். ப்ரோ-எபிஸ்டேட் என்பவர் புனித எபிஸ்டாசியா மற்றும் புனித கினோட் ஆகியவற்றின் தலைவராக இருக்கிறார். — </w:t>
      </w:r>
      <w:r w:rsidRPr="00A066C7">
        <w:rPr>
          <w:i/>
          <w:iCs/>
          <w:sz w:val="20"/>
          <w:lang w:val="ru-RU"/>
        </w:rPr>
        <w:t>மொழிபெயர்ப்பாளரின் குறிப்பு.</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தீமோ.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பெந்தேகோஸ்தே — 1907-ல் அமெரிக்காவில் நிறுவப்பட்ட ஒரு புரட்டஸ்தாந்தியப் பிரிவு. பெந்தேகோஸ்தேவாதிகளின் மதவிரோதக் கருத்துக்களின்படி, அவர்கள் 'புனித ஆவியினால் ஞானஸ்நானம்' என்பதை ஏற்றுக்கொள்கிறார்கள், அதன் விளைவாக அவர்கள் கரிஸ்மா பரிசுகளைப் பெறுவதாகக் கூறப்படுகிறது: 'அறியப்படாத மொழிகளில் பேசுவது' (பெயரிடப்பட்ட "குளோசோலாலியா"), தீர்க்கதரிசனம் மற்றும் பிறவற்றை ஏற்றுக்கொள்கிறார்கள். பெந்தேகோஸ்தேக்காரர்கள் திருச்சபையின் பண்புகளைத் தங்கள் சொந்தப் பிரிவில் மட்டுமே அங்கீகரிக்கின்றனர், சதாப்தவாதக் கருத்துக்களைப் பின்பற்றுகின்றனர், புனித மரபை அங்கீகரிக்கவில்லை, முதலியன. — </w:t>
      </w:r>
      <w:r w:rsidRPr="00A066C7">
        <w:rPr>
          <w:i/>
          <w:iCs/>
          <w:lang w:val="ru-RU"/>
        </w:rPr>
        <w:t>மொழிபெயர்ப்பாளரின் குறிப்பு.</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"நெருப்பு நடப்பவர்கள்" (கிரேக்கம்:</w:t>
      </w:r>
      <w:r w:rsidRPr="00A066C7">
        <w:t xml:space="preserve"> ἀναστενάρια</w:t>
      </w:r>
      <w:r w:rsidRPr="00A066C7">
        <w:rPr>
          <w:lang w:val="ru-RU"/>
        </w:rPr>
        <w:t xml:space="preserve">) — த்ரேஸ் மற்றும் மசிடோனியாவின் (வடக்கு கிரீஸ்) சில கிராமங்களில் பரவலாகப் பரவியுள்ள, எரியும் கரியின் மீது நடக்கும் ஒரு புறச்சமய வழக்கின் பின்பற்றுபவர்கள். — </w:t>
      </w:r>
      <w:r w:rsidRPr="00A066C7">
        <w:rPr>
          <w:i/>
          <w:iCs/>
          <w:lang w:val="ru-RU"/>
        </w:rPr>
        <w:t>மொழிபெயர்ப்பாளரின் குறிப்பு.</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பிறவி மாற்றம் – உடல் மரணத்திற்குப் பிறகு, ஆன்மா மற்றொரு மனிதன் அல்லது விலங்கின் உடலில் நுழைந்து, முடிவற்ற பிறப்பு இறப்புச் சுழற்சியில் சிக்கிக்கொள்கிறது என்ற ஒரு பொய்யான மத நம்பிக்கை.</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நாசர் கமால் அப்தெல் (1918–1970) – 1956 முதல் 1970 வரை எகிப்தின் தலைவர். – </w:t>
      </w:r>
      <w:r w:rsidRPr="00A066C7">
        <w:rPr>
          <w:i/>
          <w:iCs/>
          <w:lang w:val="ru-RU"/>
        </w:rPr>
        <w:t>மொழிபெயர்ப்பாளர் குறிப்பு.</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இந்த அதிகாரத்தில் மூத்தவர் கூறுவது, இந்து மதத்திற்கு மட்டுமல்ல, யோகா மற்றும் தியான நுட்பங்களைப் பயன்படுத்தும் புதிய யுகத்தின் மத இயக்கங்களுக்கும் பொதுவாகப் பொருந்தும்.</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கரியோஸ் – கிரேக்க நாட்டுப்புற நிழல் நாடகத்தின் முக்கிய கதாபாத்திரம், ஒரு வேடிக்கைக்காரன். – </w:t>
      </w:r>
      <w:r w:rsidRPr="00A066C7">
        <w:rPr>
          <w:i/>
          <w:iCs/>
          <w:lang w:val="ru-RU"/>
        </w:rPr>
        <w:t>மொழிபெயர்ப்பாளரின் குறிப்பு.</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யோவான்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மாற்கு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ஹல்கி தீவில் (கான்ஸ்டான்டினோபிளுக்கு அருகிலுள்ள இளவரசர்கள் தீவுகள்) உள்ள இறையியல் பள்ளி — ஒரு உலகளாவிய பேராயர் சபையின் கல்வி நிறுவனம். 1844-ல் நிறுவப்பட்ட இதில், மூன்று உடற்பயிற்சிக் கூடங்கள் மற்றும் நான்கு கல்வி வகுப்புகள் (ரஷ்ய இறையியல் செமினரிகள் மற்றும் அகாடமிகளைப் போன்றவை) இருந்தன. இதன் இறையியல் துறை 1971-ல் துருக்கிய அரசாங்கத்தால் மூடப்பட்டது, மற்றும் உடற்பயிற்சிக் கூடத் துறை 1984-ல் மூடப்பட்டது. — </w:t>
      </w:r>
      <w:r w:rsidRPr="00A066C7">
        <w:rPr>
          <w:i/>
          <w:iCs/>
          <w:lang w:val="ru-RU"/>
        </w:rPr>
        <w:t>மொழிபெயர்ப்பாளரின் குறிப்பு.</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நல்ல மனப்பான்மை கொண்ட ஒருவருக்கு, கடவுள் தம்முடைய சித்தத்தை பல்வேறு வழிகளில் வெளிப்படுத்தக்கூடும் என்பது அறியப்படுகிறது. பல உதாரணங்களில் ஒன்று, கடவுளின் சித்தத்திற்கு மாறான செயல்களிலிருந்து பிலேயாமரைத் தடுப்பதற்காக மனிதக் குரலில் பேசிய கழுதை (எண். 22:18–35 பார்க்கவும்).</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 xml:space="preserve">Εὐχολόγιον τὸ Μέγα </w:t>
      </w:r>
      <w:r w:rsidRPr="00FD4B46">
        <w:rPr>
          <w:lang w:val="ru-RU"/>
        </w:rPr>
        <w:t xml:space="preserve">பார்க்கவும். </w:t>
      </w:r>
      <w:r w:rsidRPr="00A066C7">
        <w:rPr>
          <w:lang w:val="ru-RU"/>
        </w:rPr>
        <w:t>"</w:t>
      </w:r>
      <w:r w:rsidRPr="00A066C7">
        <w:t>Ἀστήρ</w:t>
      </w:r>
      <w:r w:rsidRPr="00A066C7">
        <w:rPr>
          <w:lang w:val="ru-RU"/>
        </w:rPr>
        <w:t xml:space="preserve">" </w:t>
      </w:r>
      <w:r w:rsidRPr="00FD4B46">
        <w:rPr>
          <w:lang w:val="ru-RU"/>
        </w:rPr>
        <w:t xml:space="preserve">பதிப்பகம், </w:t>
      </w:r>
      <w:r w:rsidRPr="00A066C7">
        <w:t>ஏதென்ஸ்</w:t>
      </w:r>
      <w:r w:rsidRPr="00A066C7">
        <w:rPr>
          <w:lang w:val="ru-RU"/>
        </w:rPr>
        <w:t>, 1986. ப.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1966-இல்</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1953–1956-ல் எஸ்ஃபிஃப்கிமென் மடாலயத்தில்.</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இரிஸ்ஸோஸ் – அத்தோஸ் மலைக்கு வெகு தொலைவில் இல்லாத, சல்கிடிக்கியில் உள்ள ஒரு சிறிய நகரம். – </w:t>
      </w:r>
      <w:r w:rsidRPr="00A066C7">
        <w:rPr>
          <w:i/>
          <w:iCs/>
          <w:sz w:val="20"/>
          <w:lang w:val="ru-RU"/>
        </w:rPr>
        <w:t>மொழிபெயர்ப்பாளரின் குறிப்பு.</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தீமோ.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செய்தல் </w:t>
      </w:r>
      <w:r w:rsidRPr="00A066C7">
        <w:rPr>
          <w:i/>
          <w:iCs/>
          <w:lang w:val="ru-RU"/>
        </w:rPr>
        <w:t>புனித மார்க்</w:t>
      </w:r>
      <w:r w:rsidRPr="00A066C7">
        <w:rPr>
          <w:lang w:val="ru-RU"/>
        </w:rPr>
        <w:t>,</w:t>
      </w:r>
      <w:r w:rsidRPr="00A066C7">
        <w:rPr>
          <w:i/>
          <w:iCs/>
          <w:lang w:val="ru-RU"/>
        </w:rPr>
        <w:t xml:space="preserve"> துறவி</w:t>
      </w:r>
      <w:r w:rsidRPr="00A066C7">
        <w:rPr>
          <w:lang w:val="ru-RU"/>
        </w:rPr>
        <w:t xml:space="preserve">. தங்கள் செயல்களால் தங்களை நீதிப்படுத்திக் கொள்ள நினைப்பவர்களுக்கு, அத்தியாயம் 155. நன்மையின் அன்பு (ரஷ்ய மொழிபெயர்ப்பு). தொகுதி </w:t>
      </w:r>
      <w:r w:rsidRPr="00A066C7">
        <w:t>I</w:t>
      </w:r>
      <w:r w:rsidRPr="00A066C7">
        <w:rPr>
          <w:lang w:val="ru-RU"/>
        </w:rPr>
        <w:t>. புனித தரிசனத் திருச்சபை, 1992. ப.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கிரேக்க "</w:t>
      </w:r>
      <w:r w:rsidRPr="00A066C7">
        <w:t>εξομολογούμαι</w:t>
      </w:r>
      <w:r w:rsidRPr="00A066C7">
        <w:rPr>
          <w:lang w:val="ru-RU"/>
        </w:rPr>
        <w:t>" உடன் ஒப்பிடுக.</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ஒப்பிடுக: சங்கீதம்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மூப்பர் திகோன் பற்றி, பின்வரும் புத்தகத்தைப் பார்க்கவும்: </w:t>
      </w:r>
      <w:r w:rsidRPr="00A066C7">
        <w:rPr>
          <w:i/>
          <w:iCs/>
          <w:lang w:val="ru-RU"/>
        </w:rPr>
        <w:t xml:space="preserve">மூப்பர் பைசியஸ். </w:t>
      </w:r>
      <w:r w:rsidRPr="00A066C7">
        <w:rPr>
          <w:lang w:val="ru-RU"/>
        </w:rPr>
        <w:t>தி ஹோலி மவுண்டன் ஃபாதர்ஸ் அண்ட் ஹோலி மவுண்டன் ஸ்டோரீஸ். ஹோலி டிரினிட்டி செயின்ட் செர்ஜியஸ் லவ்ரா, 2001. பக்கங்கள்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ஆதியாகமம் 9:20–27-ஐப் பார்க்கவும்.</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திபா.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கொரி.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"இருப்பினும், குணமடைதலை காலத்தால் அல்ல, மனந்திரும்புதலின் முறையால் அளப்பது பொருத்தமானது." காண்க: </w:t>
      </w:r>
      <w:r w:rsidRPr="00A066C7">
        <w:rPr>
          <w:i/>
          <w:iCs/>
          <w:lang w:val="ru-RU"/>
        </w:rPr>
        <w:t>புனித பேசில் மகான்</w:t>
      </w:r>
      <w:r w:rsidRPr="00A066C7">
        <w:rPr>
          <w:lang w:val="ru-RU"/>
        </w:rPr>
        <w:t xml:space="preserve">. ஐகோனியத்தின் ஆயர் அமஃபிலோகியஸுக்கு எழுதிய முதல் திருத்தொழில் கடிதம். "விதிகளின் புத்தகம்" இல் விதி 2. புனித திருக்கூடல் செர்ஜியஸ் லவ்ரா, 1992. ப. 310. மேலும் பார்க்க: </w:t>
      </w:r>
      <w:r w:rsidRPr="00A066C7">
        <w:rPr>
          <w:i/>
          <w:iCs/>
          <w:lang w:val="ru-RU"/>
        </w:rPr>
        <w:t>புனித பேசில் மகான்</w:t>
      </w:r>
      <w:r w:rsidRPr="00A066C7">
        <w:rPr>
          <w:lang w:val="ru-RU"/>
        </w:rPr>
        <w:t>. ஐகோனியத்தின் ஆயர் அம்பிலோக்கியுஸுக்கு எழுதிய மூன்றாவது திருத்தொழில் கடிதம். விதி 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"பைடாலியன்" (அந்த வார்த்தையின் நேரடி அர்த்தம்: துடுப்பு, கப்பலின் திசைகாட்டி) என்பது புனித மலைக்குச் சொந்தமான வணக்கத்திற்குரிய நிக்கோடெமஸ் மற்றும் அகாபியஸ் என்ற துறவி ஆகியோரால் சுமார் 1793-ல் தொகுக்கப்பட்ட, விளக்கவுரைகளுடன் கூடிய ஆர்த்தடாக்ஸ் திருச்சபையின் புனித விதிகளின் மிக முழுமையான மற்றும் அதிகாரப்பூர்வமான தொகுப்பாகும். "புனித மலை" பதிப்பகத்தால் "பிதாலியோன்" நூலின் ரஷ்ய மொழிபெயர்ப்பு வெளியீட்டிற்காகத் தயாரிக்கப்பட்டு வருகிறது.</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Pun: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7339"/>
    <w:rsid w:val="003900ED"/>
    <w:rsid w:val="00394354"/>
    <w:rsid w:val="00433871"/>
    <w:rsid w:val="00570E8B"/>
    <w:rsid w:val="005D2ACD"/>
    <w:rsid w:val="00731E6C"/>
    <w:rsid w:val="008F50BF"/>
    <w:rsid w:val="00995EA3"/>
    <w:rsid w:val="009A697A"/>
    <w:rsid w:val="00B13109"/>
    <w:rsid w:val="00C44F1B"/>
    <w:rsid w:val="00C81D45"/>
    <w:rsid w:val="00E36530"/>
    <w:rsid w:val="00E458D4"/>
    <w:rsid w:val="00EA12F4"/>
    <w:rsid w:val="00EA752C"/>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8</TotalTime>
  <Pages>279</Pages>
  <Words>66828</Words>
  <Characters>549335</Characters>
  <Application>Microsoft Office Word</Application>
  <DocSecurity>0</DocSecurity>
  <Lines>10986</Lines>
  <Paragraphs>1477</Paragraphs>
  <ScaleCrop>false</ScaleCrop>
  <Company/>
  <LinksUpToDate>false</LinksUpToDate>
  <CharactersWithSpaces>614686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3 – ஆன்மீக போராட்டம்</dc:title>
  <dc:subject/>
  <dc:creator>அதோஸ் மலையின் பைசியோஸ்</dc:creator>
  <dc:description/>
  <cp:lastModifiedBy>Dmitri Gropen</cp:lastModifiedBy>
  <cp:revision>5</cp:revision>
  <dcterms:created xsi:type="dcterms:W3CDTF">2025-04-30T19:47:00Z</dcterms:created>
  <dcterms:modified xsi:type="dcterms:W3CDTF">2026-03-30T00:22:00Z</dcterms:modified>
</cp:coreProperties>
</file>