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958B6" w14:textId="77777777" w:rsidR="00731E6C" w:rsidRPr="00175FB9" w:rsidRDefault="00731E6C" w:rsidP="00731E6C">
      <w:pPr>
        <w:jc w:val="center"/>
        <w:rPr>
          <w:color w:val="FF0000"/>
          <w:sz w:val="36"/>
          <w:szCs w:val="32"/>
          <w:lang w:val="ru-RU"/>
        </w:rPr>
      </w:pPr>
      <w:r w:rsidRPr="00FA2D24">
        <w:rPr>
          <w:color w:val="FF0000"/>
          <w:sz w:val="36"/>
          <w:szCs w:val="32"/>
          <w:lang w:val="ru-RU"/>
        </w:rPr>
        <w:t xml:space="preserve">Bulahan nga Handumanan </w:t>
      </w:r>
    </w:p>
    <w:p w14:paraId="1D5D0E38" w14:textId="77777777" w:rsidR="00731E6C" w:rsidRPr="00FA2D24" w:rsidRDefault="00731E6C" w:rsidP="00731E6C">
      <w:pPr>
        <w:jc w:val="center"/>
        <w:rPr>
          <w:color w:val="FF0000"/>
          <w:sz w:val="36"/>
          <w:szCs w:val="32"/>
          <w:lang w:val="ru-RU"/>
        </w:rPr>
      </w:pPr>
      <w:r w:rsidRPr="00FA2D24">
        <w:rPr>
          <w:color w:val="FF0000"/>
          <w:sz w:val="36"/>
          <w:szCs w:val="32"/>
          <w:lang w:val="ru-RU"/>
        </w:rPr>
        <w:t>Elder Paisios sa Bukid Athos</w:t>
      </w:r>
    </w:p>
    <w:p w14:paraId="15F7347E" w14:textId="77777777" w:rsidR="00731E6C" w:rsidRPr="00175FB9" w:rsidRDefault="00731E6C" w:rsidP="00731E6C">
      <w:pPr>
        <w:jc w:val="center"/>
        <w:rPr>
          <w:color w:val="FF0000"/>
          <w:sz w:val="36"/>
          <w:szCs w:val="32"/>
          <w:lang w:val="ru-RU"/>
        </w:rPr>
      </w:pPr>
      <w:r w:rsidRPr="00FA2D24">
        <w:rPr>
          <w:color w:val="FF0000"/>
          <w:sz w:val="36"/>
          <w:szCs w:val="32"/>
          <w:lang w:val="ru-RU"/>
        </w:rPr>
        <w:t>Mga Pulong</w:t>
      </w:r>
    </w:p>
    <w:p w14:paraId="47A57773" w14:textId="77777777" w:rsidR="00731E6C" w:rsidRPr="00175FB9" w:rsidRDefault="00731E6C" w:rsidP="00731E6C">
      <w:pPr>
        <w:rPr>
          <w:lang w:val="ru-RU"/>
        </w:rPr>
      </w:pPr>
    </w:p>
    <w:p w14:paraId="31E46107" w14:textId="77777777" w:rsidR="00731E6C" w:rsidRPr="00347B46" w:rsidRDefault="00731E6C" w:rsidP="00731E6C">
      <w:pPr>
        <w:pStyle w:val="Title"/>
        <w:rPr>
          <w:lang w:val="ru-RU"/>
        </w:rPr>
      </w:pPr>
      <w:r w:rsidRPr="00041AE1">
        <w:rPr>
          <w:lang w:val="ru-RU"/>
        </w:rPr>
        <w:t xml:space="preserve">Tomo </w:t>
      </w:r>
      <w:r>
        <w:t>III</w:t>
      </w:r>
    </w:p>
    <w:p w14:paraId="216B12C0" w14:textId="77777777" w:rsidR="00731E6C" w:rsidRPr="00A83783" w:rsidRDefault="00731E6C" w:rsidP="00731E6C">
      <w:pPr>
        <w:pStyle w:val="Title"/>
        <w:rPr>
          <w:lang w:val="ru-RU"/>
        </w:rPr>
      </w:pPr>
      <w:r w:rsidRPr="00A83783">
        <w:rPr>
          <w:lang w:val="ru-RU"/>
        </w:rPr>
        <w:t>Espirituhanong Pakigbisog</w:t>
      </w:r>
    </w:p>
    <w:p w14:paraId="23BB14FC" w14:textId="77777777" w:rsidR="00731E6C" w:rsidRPr="00175FB9" w:rsidRDefault="00731E6C" w:rsidP="00731E6C">
      <w:pPr>
        <w:jc w:val="center"/>
        <w:rPr>
          <w:color w:val="FF0000"/>
          <w:lang w:val="ru-RU"/>
        </w:rPr>
      </w:pPr>
      <w:r w:rsidRPr="00175FB9">
        <w:rPr>
          <w:i/>
          <w:iCs/>
          <w:color w:val="FF0000"/>
          <w:lang w:val="ru-RU"/>
        </w:rPr>
        <w:t>Gihubad gikan sa Griyego</w:t>
      </w:r>
    </w:p>
    <w:p w14:paraId="5B20DB17" w14:textId="77777777" w:rsidR="00731E6C" w:rsidRPr="002224AC" w:rsidRDefault="00731E6C" w:rsidP="00731E6C">
      <w:pPr>
        <w:rPr>
          <w:lang w:val="ru-RU"/>
        </w:rPr>
      </w:pPr>
    </w:p>
    <w:p w14:paraId="1681EF81" w14:textId="77777777" w:rsidR="00731E6C" w:rsidRPr="002224AC" w:rsidRDefault="00731E6C" w:rsidP="00731E6C">
      <w:pPr>
        <w:rPr>
          <w:lang w:val="ru-RU"/>
        </w:rPr>
      </w:pPr>
    </w:p>
    <w:p w14:paraId="11CDDBCB" w14:textId="77777777" w:rsidR="00731E6C" w:rsidRPr="002224AC" w:rsidRDefault="00731E6C" w:rsidP="00731E6C">
      <w:pPr>
        <w:rPr>
          <w:lang w:val="ru-RU"/>
        </w:rPr>
      </w:pPr>
    </w:p>
    <w:p w14:paraId="2175A981" w14:textId="77777777" w:rsidR="00731E6C" w:rsidRDefault="00731E6C" w:rsidP="00731E6C">
      <w:pPr>
        <w:rPr>
          <w:sz w:val="28"/>
          <w:szCs w:val="24"/>
          <w:lang w:val="ru-RU"/>
        </w:rPr>
      </w:pPr>
      <w:r>
        <w:rPr>
          <w:b/>
          <w:bCs/>
          <w:sz w:val="28"/>
          <w:szCs w:val="24"/>
          <w:lang w:val="ru-RU"/>
        </w:rPr>
        <w:t>Sulod</w:t>
      </w:r>
      <w:r>
        <w:rPr>
          <w:sz w:val="28"/>
          <w:szCs w:val="24"/>
          <w:lang w:val="ru-RU"/>
        </w:rPr>
        <w:t>:</w:t>
      </w:r>
    </w:p>
    <w:p w14:paraId="39F47A87" w14:textId="77777777" w:rsidR="00731E6C" w:rsidRDefault="008A6B05" w:rsidP="00731E6C">
      <w:pPr>
        <w:rPr>
          <w:sz w:val="28"/>
          <w:szCs w:val="24"/>
        </w:rPr>
      </w:pPr>
      <w:r>
        <w:rPr>
          <w:sz w:val="28"/>
          <w:szCs w:val="24"/>
          <w:lang w:val="ru-RU"/>
        </w:rPr>
        <w:pict w14:anchorId="471270B2">
          <v:rect id="_x0000_i1025" style="width:0;height:1.5pt" o:hralign="center" o:hrstd="t" o:hr="t" fillcolor="#a0a0a0" stroked="f"/>
        </w:pict>
      </w:r>
    </w:p>
    <w:p w14:paraId="66068ABE" w14:textId="708C1288" w:rsidR="006735CB" w:rsidRDefault="00EA752C">
      <w:pPr>
        <w:pStyle w:val="TOC3"/>
        <w:tabs>
          <w:tab w:val="right" w:leader="dot" w:pos="10790"/>
        </w:tabs>
        <w:rPr>
          <w:rFonts w:eastAsiaTheme="minorEastAsia" w:cstheme="minorBidi"/>
          <w:noProof/>
          <w:kern w:val="2"/>
          <w:sz w:val="24"/>
          <w:szCs w:val="24"/>
          <w14:ligatures w14:val="standardContextual"/>
        </w:rPr>
      </w:pPr>
      <w:r>
        <w:fldChar w:fldCharType="begin"/>
      </w:r>
      <w:r>
        <w:instrText xml:space="preserve"> TOC \o "1-4" \h \z \u </w:instrText>
      </w:r>
      <w:r>
        <w:fldChar w:fldCharType="separate"/>
      </w:r>
      <w:hyperlink w:anchor="_Toc225488526" w:history="1">
        <w:r w:rsidR="006735CB" w:rsidRPr="004C2347">
          <w:rPr>
            <w:rStyle w:val="Hyperlink"/>
            <w:noProof/>
            <w:lang w:val="ru-RU"/>
          </w:rPr>
          <w:t>Pasiuna</w:t>
        </w:r>
        <w:r w:rsidR="006735CB">
          <w:rPr>
            <w:noProof/>
            <w:webHidden/>
          </w:rPr>
          <w:tab/>
        </w:r>
        <w:r w:rsidR="006735CB">
          <w:rPr>
            <w:noProof/>
            <w:webHidden/>
          </w:rPr>
          <w:fldChar w:fldCharType="begin"/>
        </w:r>
        <w:r w:rsidR="006735CB">
          <w:rPr>
            <w:noProof/>
            <w:webHidden/>
          </w:rPr>
          <w:instrText xml:space="preserve"> PAGEREF _Toc225488526 \h </w:instrText>
        </w:r>
        <w:r w:rsidR="006735CB">
          <w:rPr>
            <w:noProof/>
            <w:webHidden/>
          </w:rPr>
        </w:r>
        <w:r w:rsidR="006735CB">
          <w:rPr>
            <w:noProof/>
            <w:webHidden/>
          </w:rPr>
          <w:fldChar w:fldCharType="separate"/>
        </w:r>
        <w:r w:rsidR="006735CB">
          <w:rPr>
            <w:noProof/>
            <w:webHidden/>
          </w:rPr>
          <w:t>4</w:t>
        </w:r>
        <w:r w:rsidR="006735CB">
          <w:rPr>
            <w:noProof/>
            <w:webHidden/>
          </w:rPr>
          <w:fldChar w:fldCharType="end"/>
        </w:r>
      </w:hyperlink>
    </w:p>
    <w:p w14:paraId="24058C04" w14:textId="1E030776" w:rsidR="006735CB" w:rsidRDefault="006735CB">
      <w:pPr>
        <w:pStyle w:val="TOC2"/>
        <w:tabs>
          <w:tab w:val="right" w:leader="dot" w:pos="10790"/>
        </w:tabs>
        <w:rPr>
          <w:rFonts w:eastAsiaTheme="minorEastAsia" w:cstheme="minorBidi"/>
          <w:b w:val="0"/>
          <w:bCs w:val="0"/>
          <w:noProof/>
          <w:kern w:val="2"/>
          <w:sz w:val="24"/>
          <w:szCs w:val="24"/>
          <w14:ligatures w14:val="standardContextual"/>
        </w:rPr>
      </w:pPr>
      <w:hyperlink w:anchor="_Toc225488527" w:history="1">
        <w:r w:rsidRPr="004C2347">
          <w:rPr>
            <w:rStyle w:val="Hyperlink"/>
            <w:noProof/>
            <w:lang w:val="ru-RU"/>
          </w:rPr>
          <w:t>Bahín 1.  Mahitungod sa gubat sa mga hunahuna</w:t>
        </w:r>
        <w:r>
          <w:rPr>
            <w:noProof/>
            <w:webHidden/>
          </w:rPr>
          <w:tab/>
        </w:r>
        <w:r>
          <w:rPr>
            <w:noProof/>
            <w:webHidden/>
          </w:rPr>
          <w:fldChar w:fldCharType="begin"/>
        </w:r>
        <w:r>
          <w:rPr>
            <w:noProof/>
            <w:webHidden/>
          </w:rPr>
          <w:instrText xml:space="preserve"> PAGEREF _Toc225488527 \h </w:instrText>
        </w:r>
        <w:r>
          <w:rPr>
            <w:noProof/>
            <w:webHidden/>
          </w:rPr>
        </w:r>
        <w:r>
          <w:rPr>
            <w:noProof/>
            <w:webHidden/>
          </w:rPr>
          <w:fldChar w:fldCharType="separate"/>
        </w:r>
        <w:r>
          <w:rPr>
            <w:noProof/>
            <w:webHidden/>
          </w:rPr>
          <w:t>6</w:t>
        </w:r>
        <w:r>
          <w:rPr>
            <w:noProof/>
            <w:webHidden/>
          </w:rPr>
          <w:fldChar w:fldCharType="end"/>
        </w:r>
      </w:hyperlink>
    </w:p>
    <w:p w14:paraId="03D94C00" w14:textId="7F4922F8" w:rsidR="006735CB" w:rsidRDefault="006735CB">
      <w:pPr>
        <w:pStyle w:val="TOC3"/>
        <w:tabs>
          <w:tab w:val="right" w:leader="dot" w:pos="10790"/>
        </w:tabs>
        <w:rPr>
          <w:rFonts w:eastAsiaTheme="minorEastAsia" w:cstheme="minorBidi"/>
          <w:noProof/>
          <w:kern w:val="2"/>
          <w:sz w:val="24"/>
          <w:szCs w:val="24"/>
          <w14:ligatures w14:val="standardContextual"/>
        </w:rPr>
      </w:pPr>
      <w:hyperlink w:anchor="_Toc225488528" w:history="1">
        <w:r w:rsidRPr="004C2347">
          <w:rPr>
            <w:rStyle w:val="Hyperlink"/>
            <w:noProof/>
            <w:lang w:val="ru-RU"/>
          </w:rPr>
          <w:t>Kabanata 1. Mahitungod sa mga Hunahuna, Maayo ug Daotan</w:t>
        </w:r>
        <w:r>
          <w:rPr>
            <w:noProof/>
            <w:webHidden/>
          </w:rPr>
          <w:tab/>
        </w:r>
        <w:r>
          <w:rPr>
            <w:noProof/>
            <w:webHidden/>
          </w:rPr>
          <w:fldChar w:fldCharType="begin"/>
        </w:r>
        <w:r>
          <w:rPr>
            <w:noProof/>
            <w:webHidden/>
          </w:rPr>
          <w:instrText xml:space="preserve"> PAGEREF _Toc225488528 \h </w:instrText>
        </w:r>
        <w:r>
          <w:rPr>
            <w:noProof/>
            <w:webHidden/>
          </w:rPr>
        </w:r>
        <w:r>
          <w:rPr>
            <w:noProof/>
            <w:webHidden/>
          </w:rPr>
          <w:fldChar w:fldCharType="separate"/>
        </w:r>
        <w:r>
          <w:rPr>
            <w:noProof/>
            <w:webHidden/>
          </w:rPr>
          <w:t>6</w:t>
        </w:r>
        <w:r>
          <w:rPr>
            <w:noProof/>
            <w:webHidden/>
          </w:rPr>
          <w:fldChar w:fldCharType="end"/>
        </w:r>
      </w:hyperlink>
    </w:p>
    <w:p w14:paraId="4245479C" w14:textId="3CFBD35F" w:rsidR="006735CB" w:rsidRDefault="006735CB">
      <w:pPr>
        <w:pStyle w:val="TOC4"/>
        <w:tabs>
          <w:tab w:val="right" w:leader="dot" w:pos="10790"/>
        </w:tabs>
        <w:rPr>
          <w:rFonts w:eastAsiaTheme="minorEastAsia" w:cstheme="minorBidi"/>
          <w:noProof/>
          <w:kern w:val="2"/>
          <w:sz w:val="24"/>
          <w:szCs w:val="24"/>
          <w14:ligatures w14:val="standardContextual"/>
        </w:rPr>
      </w:pPr>
      <w:hyperlink w:anchor="_Toc225488529" w:history="1">
        <w:r w:rsidRPr="004C2347">
          <w:rPr>
            <w:rStyle w:val="Hyperlink"/>
            <w:noProof/>
            <w:lang w:val="ru-RU"/>
          </w:rPr>
          <w:t>Ang Gahum sa Maayong Hunahuna</w:t>
        </w:r>
        <w:r>
          <w:rPr>
            <w:noProof/>
            <w:webHidden/>
          </w:rPr>
          <w:tab/>
        </w:r>
        <w:r>
          <w:rPr>
            <w:noProof/>
            <w:webHidden/>
          </w:rPr>
          <w:fldChar w:fldCharType="begin"/>
        </w:r>
        <w:r>
          <w:rPr>
            <w:noProof/>
            <w:webHidden/>
          </w:rPr>
          <w:instrText xml:space="preserve"> PAGEREF _Toc225488529 \h </w:instrText>
        </w:r>
        <w:r>
          <w:rPr>
            <w:noProof/>
            <w:webHidden/>
          </w:rPr>
        </w:r>
        <w:r>
          <w:rPr>
            <w:noProof/>
            <w:webHidden/>
          </w:rPr>
          <w:fldChar w:fldCharType="separate"/>
        </w:r>
        <w:r>
          <w:rPr>
            <w:noProof/>
            <w:webHidden/>
          </w:rPr>
          <w:t>6</w:t>
        </w:r>
        <w:r>
          <w:rPr>
            <w:noProof/>
            <w:webHidden/>
          </w:rPr>
          <w:fldChar w:fldCharType="end"/>
        </w:r>
      </w:hyperlink>
    </w:p>
    <w:p w14:paraId="76D8FA91" w14:textId="322DDD72" w:rsidR="006735CB" w:rsidRDefault="006735CB">
      <w:pPr>
        <w:pStyle w:val="TOC4"/>
        <w:tabs>
          <w:tab w:val="right" w:leader="dot" w:pos="10790"/>
        </w:tabs>
        <w:rPr>
          <w:rFonts w:eastAsiaTheme="minorEastAsia" w:cstheme="minorBidi"/>
          <w:noProof/>
          <w:kern w:val="2"/>
          <w:sz w:val="24"/>
          <w:szCs w:val="24"/>
          <w14:ligatures w14:val="standardContextual"/>
        </w:rPr>
      </w:pPr>
      <w:hyperlink w:anchor="_Toc225488530" w:history="1">
        <w:r w:rsidRPr="004C2347">
          <w:rPr>
            <w:rStyle w:val="Hyperlink"/>
            <w:noProof/>
            <w:lang w:val="ru-RU"/>
          </w:rPr>
          <w:t>Mga hunahuna gikan sa 'wala' — ang labing dakong kasakit</w:t>
        </w:r>
        <w:r>
          <w:rPr>
            <w:noProof/>
            <w:webHidden/>
          </w:rPr>
          <w:tab/>
        </w:r>
        <w:r>
          <w:rPr>
            <w:noProof/>
            <w:webHidden/>
          </w:rPr>
          <w:fldChar w:fldCharType="begin"/>
        </w:r>
        <w:r>
          <w:rPr>
            <w:noProof/>
            <w:webHidden/>
          </w:rPr>
          <w:instrText xml:space="preserve"> PAGEREF _Toc225488530 \h </w:instrText>
        </w:r>
        <w:r>
          <w:rPr>
            <w:noProof/>
            <w:webHidden/>
          </w:rPr>
        </w:r>
        <w:r>
          <w:rPr>
            <w:noProof/>
            <w:webHidden/>
          </w:rPr>
          <w:fldChar w:fldCharType="separate"/>
        </w:r>
        <w:r>
          <w:rPr>
            <w:noProof/>
            <w:webHidden/>
          </w:rPr>
          <w:t>8</w:t>
        </w:r>
        <w:r>
          <w:rPr>
            <w:noProof/>
            <w:webHidden/>
          </w:rPr>
          <w:fldChar w:fldCharType="end"/>
        </w:r>
      </w:hyperlink>
    </w:p>
    <w:p w14:paraId="7D119724" w14:textId="0BD284D5" w:rsidR="006735CB" w:rsidRDefault="006735CB">
      <w:pPr>
        <w:pStyle w:val="TOC4"/>
        <w:tabs>
          <w:tab w:val="right" w:leader="dot" w:pos="10790"/>
        </w:tabs>
        <w:rPr>
          <w:rFonts w:eastAsiaTheme="minorEastAsia" w:cstheme="minorBidi"/>
          <w:noProof/>
          <w:kern w:val="2"/>
          <w:sz w:val="24"/>
          <w:szCs w:val="24"/>
          <w14:ligatures w14:val="standardContextual"/>
        </w:rPr>
      </w:pPr>
      <w:hyperlink w:anchor="_Toc225488531" w:history="1">
        <w:r w:rsidRPr="004C2347">
          <w:rPr>
            <w:rStyle w:val="Hyperlink"/>
            <w:noProof/>
            <w:lang w:val="ru-RU"/>
          </w:rPr>
          <w:t>Ang maayong hunahuna naghatag og espirituhanong kahimsog sa usa ka tawo</w:t>
        </w:r>
        <w:r>
          <w:rPr>
            <w:noProof/>
            <w:webHidden/>
          </w:rPr>
          <w:tab/>
        </w:r>
        <w:r>
          <w:rPr>
            <w:noProof/>
            <w:webHidden/>
          </w:rPr>
          <w:fldChar w:fldCharType="begin"/>
        </w:r>
        <w:r>
          <w:rPr>
            <w:noProof/>
            <w:webHidden/>
          </w:rPr>
          <w:instrText xml:space="preserve"> PAGEREF _Toc225488531 \h </w:instrText>
        </w:r>
        <w:r>
          <w:rPr>
            <w:noProof/>
            <w:webHidden/>
          </w:rPr>
        </w:r>
        <w:r>
          <w:rPr>
            <w:noProof/>
            <w:webHidden/>
          </w:rPr>
          <w:fldChar w:fldCharType="separate"/>
        </w:r>
        <w:r>
          <w:rPr>
            <w:noProof/>
            <w:webHidden/>
          </w:rPr>
          <w:t>10</w:t>
        </w:r>
        <w:r>
          <w:rPr>
            <w:noProof/>
            <w:webHidden/>
          </w:rPr>
          <w:fldChar w:fldCharType="end"/>
        </w:r>
      </w:hyperlink>
    </w:p>
    <w:p w14:paraId="26E033B2" w14:textId="494710B9" w:rsidR="006735CB" w:rsidRDefault="006735CB">
      <w:pPr>
        <w:pStyle w:val="TOC4"/>
        <w:tabs>
          <w:tab w:val="right" w:leader="dot" w:pos="10790"/>
        </w:tabs>
        <w:rPr>
          <w:rFonts w:eastAsiaTheme="minorEastAsia" w:cstheme="minorBidi"/>
          <w:noProof/>
          <w:kern w:val="2"/>
          <w:sz w:val="24"/>
          <w:szCs w:val="24"/>
          <w14:ligatures w14:val="standardContextual"/>
        </w:rPr>
      </w:pPr>
      <w:hyperlink w:anchor="_Toc225488532" w:history="1">
        <w:r w:rsidRPr="004C2347">
          <w:rPr>
            <w:rStyle w:val="Hyperlink"/>
            <w:noProof/>
            <w:lang w:val="ru-RU"/>
          </w:rPr>
          <w:t>Ang adunay maayong tuyo makakita sa tanan sa maayong kahayag</w:t>
        </w:r>
        <w:r>
          <w:rPr>
            <w:noProof/>
            <w:webHidden/>
          </w:rPr>
          <w:tab/>
        </w:r>
        <w:r>
          <w:rPr>
            <w:noProof/>
            <w:webHidden/>
          </w:rPr>
          <w:fldChar w:fldCharType="begin"/>
        </w:r>
        <w:r>
          <w:rPr>
            <w:noProof/>
            <w:webHidden/>
          </w:rPr>
          <w:instrText xml:space="preserve"> PAGEREF _Toc225488532 \h </w:instrText>
        </w:r>
        <w:r>
          <w:rPr>
            <w:noProof/>
            <w:webHidden/>
          </w:rPr>
        </w:r>
        <w:r>
          <w:rPr>
            <w:noProof/>
            <w:webHidden/>
          </w:rPr>
          <w:fldChar w:fldCharType="separate"/>
        </w:r>
        <w:r>
          <w:rPr>
            <w:noProof/>
            <w:webHidden/>
          </w:rPr>
          <w:t>11</w:t>
        </w:r>
        <w:r>
          <w:rPr>
            <w:noProof/>
            <w:webHidden/>
          </w:rPr>
          <w:fldChar w:fldCharType="end"/>
        </w:r>
      </w:hyperlink>
    </w:p>
    <w:p w14:paraId="022BF1A2" w14:textId="6D95BC66" w:rsidR="006735CB" w:rsidRDefault="006735CB">
      <w:pPr>
        <w:pStyle w:val="TOC4"/>
        <w:tabs>
          <w:tab w:val="right" w:leader="dot" w:pos="10790"/>
        </w:tabs>
        <w:rPr>
          <w:rFonts w:eastAsiaTheme="minorEastAsia" w:cstheme="minorBidi"/>
          <w:noProof/>
          <w:kern w:val="2"/>
          <w:sz w:val="24"/>
          <w:szCs w:val="24"/>
          <w14:ligatures w14:val="standardContextual"/>
        </w:rPr>
      </w:pPr>
      <w:hyperlink w:anchor="_Toc225488533" w:history="1">
        <w:r w:rsidRPr="004C2347">
          <w:rPr>
            <w:rStyle w:val="Hyperlink"/>
            <w:noProof/>
            <w:lang w:val="ru-RU"/>
          </w:rPr>
          <w:t>Ang hunahuna sa usa ka balaan nga tawo ug ang hunahuna sa usa ka daotan nga tawo</w:t>
        </w:r>
        <w:r>
          <w:rPr>
            <w:noProof/>
            <w:webHidden/>
          </w:rPr>
          <w:tab/>
        </w:r>
        <w:r>
          <w:rPr>
            <w:noProof/>
            <w:webHidden/>
          </w:rPr>
          <w:fldChar w:fldCharType="begin"/>
        </w:r>
        <w:r>
          <w:rPr>
            <w:noProof/>
            <w:webHidden/>
          </w:rPr>
          <w:instrText xml:space="preserve"> PAGEREF _Toc225488533 \h </w:instrText>
        </w:r>
        <w:r>
          <w:rPr>
            <w:noProof/>
            <w:webHidden/>
          </w:rPr>
        </w:r>
        <w:r>
          <w:rPr>
            <w:noProof/>
            <w:webHidden/>
          </w:rPr>
          <w:fldChar w:fldCharType="separate"/>
        </w:r>
        <w:r>
          <w:rPr>
            <w:noProof/>
            <w:webHidden/>
          </w:rPr>
          <w:t>13</w:t>
        </w:r>
        <w:r>
          <w:rPr>
            <w:noProof/>
            <w:webHidden/>
          </w:rPr>
          <w:fldChar w:fldCharType="end"/>
        </w:r>
      </w:hyperlink>
    </w:p>
    <w:p w14:paraId="6AE18FA4" w14:textId="0233AF48" w:rsidR="006735CB" w:rsidRDefault="006735CB">
      <w:pPr>
        <w:pStyle w:val="TOC4"/>
        <w:tabs>
          <w:tab w:val="right" w:leader="dot" w:pos="10790"/>
        </w:tabs>
        <w:rPr>
          <w:rFonts w:eastAsiaTheme="minorEastAsia" w:cstheme="minorBidi"/>
          <w:noProof/>
          <w:kern w:val="2"/>
          <w:sz w:val="24"/>
          <w:szCs w:val="24"/>
          <w14:ligatures w14:val="standardContextual"/>
        </w:rPr>
      </w:pPr>
      <w:hyperlink w:anchor="_Toc225488534" w:history="1">
        <w:r w:rsidRPr="004C2347">
          <w:rPr>
            <w:rStyle w:val="Hyperlink"/>
            <w:noProof/>
            <w:lang w:val="ru-RU"/>
          </w:rPr>
          <w:t>Ang hunahuna sa usa ka tawo maoy timailhan sa iyang espirituhanong kahimtang</w:t>
        </w:r>
        <w:r>
          <w:rPr>
            <w:noProof/>
            <w:webHidden/>
          </w:rPr>
          <w:tab/>
        </w:r>
        <w:r>
          <w:rPr>
            <w:noProof/>
            <w:webHidden/>
          </w:rPr>
          <w:fldChar w:fldCharType="begin"/>
        </w:r>
        <w:r>
          <w:rPr>
            <w:noProof/>
            <w:webHidden/>
          </w:rPr>
          <w:instrText xml:space="preserve"> PAGEREF _Toc225488534 \h </w:instrText>
        </w:r>
        <w:r>
          <w:rPr>
            <w:noProof/>
            <w:webHidden/>
          </w:rPr>
        </w:r>
        <w:r>
          <w:rPr>
            <w:noProof/>
            <w:webHidden/>
          </w:rPr>
          <w:fldChar w:fldCharType="separate"/>
        </w:r>
        <w:r>
          <w:rPr>
            <w:noProof/>
            <w:webHidden/>
          </w:rPr>
          <w:t>14</w:t>
        </w:r>
        <w:r>
          <w:rPr>
            <w:noProof/>
            <w:webHidden/>
          </w:rPr>
          <w:fldChar w:fldCharType="end"/>
        </w:r>
      </w:hyperlink>
    </w:p>
    <w:p w14:paraId="6A5084D5" w14:textId="623C9173" w:rsidR="006735CB" w:rsidRDefault="006735CB">
      <w:pPr>
        <w:pStyle w:val="TOC3"/>
        <w:tabs>
          <w:tab w:val="right" w:leader="dot" w:pos="10790"/>
        </w:tabs>
        <w:rPr>
          <w:rFonts w:eastAsiaTheme="minorEastAsia" w:cstheme="minorBidi"/>
          <w:noProof/>
          <w:kern w:val="2"/>
          <w:sz w:val="24"/>
          <w:szCs w:val="24"/>
          <w14:ligatures w14:val="standardContextual"/>
        </w:rPr>
      </w:pPr>
      <w:hyperlink w:anchor="_Toc225488535" w:history="1">
        <w:r w:rsidRPr="004C2347">
          <w:rPr>
            <w:rStyle w:val="Hyperlink"/>
            <w:noProof/>
            <w:lang w:val="ru-RU"/>
          </w:rPr>
          <w:t>Kabanata 2.  Mahitungod sa mga blasphemous nga hunahuna</w:t>
        </w:r>
        <w:r>
          <w:rPr>
            <w:noProof/>
            <w:webHidden/>
          </w:rPr>
          <w:tab/>
        </w:r>
        <w:r>
          <w:rPr>
            <w:noProof/>
            <w:webHidden/>
          </w:rPr>
          <w:fldChar w:fldCharType="begin"/>
        </w:r>
        <w:r>
          <w:rPr>
            <w:noProof/>
            <w:webHidden/>
          </w:rPr>
          <w:instrText xml:space="preserve"> PAGEREF _Toc225488535 \h </w:instrText>
        </w:r>
        <w:r>
          <w:rPr>
            <w:noProof/>
            <w:webHidden/>
          </w:rPr>
        </w:r>
        <w:r>
          <w:rPr>
            <w:noProof/>
            <w:webHidden/>
          </w:rPr>
          <w:fldChar w:fldCharType="separate"/>
        </w:r>
        <w:r>
          <w:rPr>
            <w:noProof/>
            <w:webHidden/>
          </w:rPr>
          <w:t>15</w:t>
        </w:r>
        <w:r>
          <w:rPr>
            <w:noProof/>
            <w:webHidden/>
          </w:rPr>
          <w:fldChar w:fldCharType="end"/>
        </w:r>
      </w:hyperlink>
    </w:p>
    <w:p w14:paraId="2E04D2B2" w14:textId="73CAF911" w:rsidR="006735CB" w:rsidRDefault="006735CB">
      <w:pPr>
        <w:pStyle w:val="TOC4"/>
        <w:tabs>
          <w:tab w:val="right" w:leader="dot" w:pos="10790"/>
        </w:tabs>
        <w:rPr>
          <w:rFonts w:eastAsiaTheme="minorEastAsia" w:cstheme="minorBidi"/>
          <w:noProof/>
          <w:kern w:val="2"/>
          <w:sz w:val="24"/>
          <w:szCs w:val="24"/>
          <w14:ligatures w14:val="standardContextual"/>
        </w:rPr>
      </w:pPr>
      <w:hyperlink w:anchor="_Toc225488536" w:history="1">
        <w:r w:rsidRPr="004C2347">
          <w:rPr>
            <w:rStyle w:val="Hyperlink"/>
            <w:noProof/>
            <w:lang w:val="ru-RU"/>
          </w:rPr>
          <w:t>Unsa nga mga hunahuna ang blasphemous</w:t>
        </w:r>
        <w:r>
          <w:rPr>
            <w:noProof/>
            <w:webHidden/>
          </w:rPr>
          <w:tab/>
        </w:r>
        <w:r>
          <w:rPr>
            <w:noProof/>
            <w:webHidden/>
          </w:rPr>
          <w:fldChar w:fldCharType="begin"/>
        </w:r>
        <w:r>
          <w:rPr>
            <w:noProof/>
            <w:webHidden/>
          </w:rPr>
          <w:instrText xml:space="preserve"> PAGEREF _Toc225488536 \h </w:instrText>
        </w:r>
        <w:r>
          <w:rPr>
            <w:noProof/>
            <w:webHidden/>
          </w:rPr>
        </w:r>
        <w:r>
          <w:rPr>
            <w:noProof/>
            <w:webHidden/>
          </w:rPr>
          <w:fldChar w:fldCharType="separate"/>
        </w:r>
        <w:r>
          <w:rPr>
            <w:noProof/>
            <w:webHidden/>
          </w:rPr>
          <w:t>15</w:t>
        </w:r>
        <w:r>
          <w:rPr>
            <w:noProof/>
            <w:webHidden/>
          </w:rPr>
          <w:fldChar w:fldCharType="end"/>
        </w:r>
      </w:hyperlink>
    </w:p>
    <w:p w14:paraId="0A13BF0C" w14:textId="49AA78C3" w:rsidR="006735CB" w:rsidRDefault="006735CB">
      <w:pPr>
        <w:pStyle w:val="TOC4"/>
        <w:tabs>
          <w:tab w:val="right" w:leader="dot" w:pos="10790"/>
        </w:tabs>
        <w:rPr>
          <w:rFonts w:eastAsiaTheme="minorEastAsia" w:cstheme="minorBidi"/>
          <w:noProof/>
          <w:kern w:val="2"/>
          <w:sz w:val="24"/>
          <w:szCs w:val="24"/>
          <w14:ligatures w14:val="standardContextual"/>
        </w:rPr>
      </w:pPr>
      <w:hyperlink w:anchor="_Toc225488537" w:history="1">
        <w:r w:rsidRPr="004C2347">
          <w:rPr>
            <w:rStyle w:val="Hyperlink"/>
            <w:noProof/>
            <w:lang w:val="ru-RU"/>
          </w:rPr>
          <w:t>Diin man gikan ang mga blasphemous nga hunahuna</w:t>
        </w:r>
        <w:r>
          <w:rPr>
            <w:noProof/>
            <w:webHidden/>
          </w:rPr>
          <w:tab/>
        </w:r>
        <w:r>
          <w:rPr>
            <w:noProof/>
            <w:webHidden/>
          </w:rPr>
          <w:fldChar w:fldCharType="begin"/>
        </w:r>
        <w:r>
          <w:rPr>
            <w:noProof/>
            <w:webHidden/>
          </w:rPr>
          <w:instrText xml:space="preserve"> PAGEREF _Toc225488537 \h </w:instrText>
        </w:r>
        <w:r>
          <w:rPr>
            <w:noProof/>
            <w:webHidden/>
          </w:rPr>
        </w:r>
        <w:r>
          <w:rPr>
            <w:noProof/>
            <w:webHidden/>
          </w:rPr>
          <w:fldChar w:fldCharType="separate"/>
        </w:r>
        <w:r>
          <w:rPr>
            <w:noProof/>
            <w:webHidden/>
          </w:rPr>
          <w:t>16</w:t>
        </w:r>
        <w:r>
          <w:rPr>
            <w:noProof/>
            <w:webHidden/>
          </w:rPr>
          <w:fldChar w:fldCharType="end"/>
        </w:r>
      </w:hyperlink>
    </w:p>
    <w:p w14:paraId="3294F4AB" w14:textId="707A932B" w:rsidR="006735CB" w:rsidRDefault="006735CB">
      <w:pPr>
        <w:pStyle w:val="TOC4"/>
        <w:tabs>
          <w:tab w:val="right" w:leader="dot" w:pos="10790"/>
        </w:tabs>
        <w:rPr>
          <w:rFonts w:eastAsiaTheme="minorEastAsia" w:cstheme="minorBidi"/>
          <w:noProof/>
          <w:kern w:val="2"/>
          <w:sz w:val="24"/>
          <w:szCs w:val="24"/>
          <w14:ligatures w14:val="standardContextual"/>
        </w:rPr>
      </w:pPr>
      <w:hyperlink w:anchor="_Toc225488538" w:history="1">
        <w:r w:rsidRPr="004C2347">
          <w:rPr>
            <w:rStyle w:val="Hyperlink"/>
            <w:noProof/>
            <w:lang w:val="ru-RU"/>
          </w:rPr>
          <w:t>Pagdumot sa mga blasphemous nga hunahuna</w:t>
        </w:r>
        <w:r>
          <w:rPr>
            <w:noProof/>
            <w:webHidden/>
          </w:rPr>
          <w:tab/>
        </w:r>
        <w:r>
          <w:rPr>
            <w:noProof/>
            <w:webHidden/>
          </w:rPr>
          <w:fldChar w:fldCharType="begin"/>
        </w:r>
        <w:r>
          <w:rPr>
            <w:noProof/>
            <w:webHidden/>
          </w:rPr>
          <w:instrText xml:space="preserve"> PAGEREF _Toc225488538 \h </w:instrText>
        </w:r>
        <w:r>
          <w:rPr>
            <w:noProof/>
            <w:webHidden/>
          </w:rPr>
        </w:r>
        <w:r>
          <w:rPr>
            <w:noProof/>
            <w:webHidden/>
          </w:rPr>
          <w:fldChar w:fldCharType="separate"/>
        </w:r>
        <w:r>
          <w:rPr>
            <w:noProof/>
            <w:webHidden/>
          </w:rPr>
          <w:t>18</w:t>
        </w:r>
        <w:r>
          <w:rPr>
            <w:noProof/>
            <w:webHidden/>
          </w:rPr>
          <w:fldChar w:fldCharType="end"/>
        </w:r>
      </w:hyperlink>
    </w:p>
    <w:p w14:paraId="177B1EA3" w14:textId="4B23BDE3" w:rsidR="006735CB" w:rsidRDefault="006735CB">
      <w:pPr>
        <w:pStyle w:val="TOC4"/>
        <w:tabs>
          <w:tab w:val="right" w:leader="dot" w:pos="10790"/>
        </w:tabs>
        <w:rPr>
          <w:rFonts w:eastAsiaTheme="minorEastAsia" w:cstheme="minorBidi"/>
          <w:noProof/>
          <w:kern w:val="2"/>
          <w:sz w:val="24"/>
          <w:szCs w:val="24"/>
          <w14:ligatures w14:val="standardContextual"/>
        </w:rPr>
      </w:pPr>
      <w:hyperlink w:anchor="_Toc225488539" w:history="1">
        <w:r w:rsidRPr="004C2347">
          <w:rPr>
            <w:rStyle w:val="Hyperlink"/>
            <w:noProof/>
            <w:lang w:val="ru-RU"/>
          </w:rPr>
          <w:t>Sa unsang mga kahimtang kita mismo ang masala sa mapintasalga nga mga hunahuna</w:t>
        </w:r>
        <w:r>
          <w:rPr>
            <w:noProof/>
            <w:webHidden/>
          </w:rPr>
          <w:tab/>
        </w:r>
        <w:r>
          <w:rPr>
            <w:noProof/>
            <w:webHidden/>
          </w:rPr>
          <w:fldChar w:fldCharType="begin"/>
        </w:r>
        <w:r>
          <w:rPr>
            <w:noProof/>
            <w:webHidden/>
          </w:rPr>
          <w:instrText xml:space="preserve"> PAGEREF _Toc225488539 \h </w:instrText>
        </w:r>
        <w:r>
          <w:rPr>
            <w:noProof/>
            <w:webHidden/>
          </w:rPr>
        </w:r>
        <w:r>
          <w:rPr>
            <w:noProof/>
            <w:webHidden/>
          </w:rPr>
          <w:fldChar w:fldCharType="separate"/>
        </w:r>
        <w:r>
          <w:rPr>
            <w:noProof/>
            <w:webHidden/>
          </w:rPr>
          <w:t>19</w:t>
        </w:r>
        <w:r>
          <w:rPr>
            <w:noProof/>
            <w:webHidden/>
          </w:rPr>
          <w:fldChar w:fldCharType="end"/>
        </w:r>
      </w:hyperlink>
    </w:p>
    <w:p w14:paraId="695316DF" w14:textId="530ABFC2" w:rsidR="006735CB" w:rsidRDefault="006735CB">
      <w:pPr>
        <w:pStyle w:val="TOC3"/>
        <w:tabs>
          <w:tab w:val="right" w:leader="dot" w:pos="10790"/>
        </w:tabs>
        <w:rPr>
          <w:rFonts w:eastAsiaTheme="minorEastAsia" w:cstheme="minorBidi"/>
          <w:noProof/>
          <w:kern w:val="2"/>
          <w:sz w:val="24"/>
          <w:szCs w:val="24"/>
          <w14:ligatures w14:val="standardContextual"/>
        </w:rPr>
      </w:pPr>
      <w:hyperlink w:anchor="_Toc225488540" w:history="1">
        <w:r w:rsidRPr="004C2347">
          <w:rPr>
            <w:rStyle w:val="Hyperlink"/>
            <w:noProof/>
            <w:lang w:val="ru-RU"/>
          </w:rPr>
          <w:t>Kapitulo 3.  Mahitungod sa Pagsalig sa Kaugalingong Hunahuna</w:t>
        </w:r>
        <w:r>
          <w:rPr>
            <w:noProof/>
            <w:webHidden/>
          </w:rPr>
          <w:tab/>
        </w:r>
        <w:r>
          <w:rPr>
            <w:noProof/>
            <w:webHidden/>
          </w:rPr>
          <w:fldChar w:fldCharType="begin"/>
        </w:r>
        <w:r>
          <w:rPr>
            <w:noProof/>
            <w:webHidden/>
          </w:rPr>
          <w:instrText xml:space="preserve"> PAGEREF _Toc225488540 \h </w:instrText>
        </w:r>
        <w:r>
          <w:rPr>
            <w:noProof/>
            <w:webHidden/>
          </w:rPr>
        </w:r>
        <w:r>
          <w:rPr>
            <w:noProof/>
            <w:webHidden/>
          </w:rPr>
          <w:fldChar w:fldCharType="separate"/>
        </w:r>
        <w:r>
          <w:rPr>
            <w:noProof/>
            <w:webHidden/>
          </w:rPr>
          <w:t>20</w:t>
        </w:r>
        <w:r>
          <w:rPr>
            <w:noProof/>
            <w:webHidden/>
          </w:rPr>
          <w:fldChar w:fldCharType="end"/>
        </w:r>
      </w:hyperlink>
    </w:p>
    <w:p w14:paraId="33A16A0A" w14:textId="590D62B9" w:rsidR="006735CB" w:rsidRDefault="006735CB">
      <w:pPr>
        <w:pStyle w:val="TOC4"/>
        <w:tabs>
          <w:tab w:val="right" w:leader="dot" w:pos="10790"/>
        </w:tabs>
        <w:rPr>
          <w:rFonts w:eastAsiaTheme="minorEastAsia" w:cstheme="minorBidi"/>
          <w:noProof/>
          <w:kern w:val="2"/>
          <w:sz w:val="24"/>
          <w:szCs w:val="24"/>
          <w14:ligatures w14:val="standardContextual"/>
        </w:rPr>
      </w:pPr>
      <w:hyperlink w:anchor="_Toc225488541" w:history="1">
        <w:r w:rsidRPr="004C2347">
          <w:rPr>
            <w:rStyle w:val="Hyperlink"/>
            <w:noProof/>
            <w:lang w:val="ru-RU"/>
          </w:rPr>
          <w:t>Ang pagsalig sa kaugalingong hunahuna mao ang sinugdanan sa paglimbong sa kaugalingon</w:t>
        </w:r>
        <w:r>
          <w:rPr>
            <w:noProof/>
            <w:webHidden/>
          </w:rPr>
          <w:tab/>
        </w:r>
        <w:r>
          <w:rPr>
            <w:noProof/>
            <w:webHidden/>
          </w:rPr>
          <w:fldChar w:fldCharType="begin"/>
        </w:r>
        <w:r>
          <w:rPr>
            <w:noProof/>
            <w:webHidden/>
          </w:rPr>
          <w:instrText xml:space="preserve"> PAGEREF _Toc225488541 \h </w:instrText>
        </w:r>
        <w:r>
          <w:rPr>
            <w:noProof/>
            <w:webHidden/>
          </w:rPr>
        </w:r>
        <w:r>
          <w:rPr>
            <w:noProof/>
            <w:webHidden/>
          </w:rPr>
          <w:fldChar w:fldCharType="separate"/>
        </w:r>
        <w:r>
          <w:rPr>
            <w:noProof/>
            <w:webHidden/>
          </w:rPr>
          <w:t>20</w:t>
        </w:r>
        <w:r>
          <w:rPr>
            <w:noProof/>
            <w:webHidden/>
          </w:rPr>
          <w:fldChar w:fldCharType="end"/>
        </w:r>
      </w:hyperlink>
    </w:p>
    <w:p w14:paraId="526DD33B" w14:textId="69269AC8" w:rsidR="006735CB" w:rsidRDefault="006735CB">
      <w:pPr>
        <w:pStyle w:val="TOC4"/>
        <w:tabs>
          <w:tab w:val="right" w:leader="dot" w:pos="10790"/>
        </w:tabs>
        <w:rPr>
          <w:rFonts w:eastAsiaTheme="minorEastAsia" w:cstheme="minorBidi"/>
          <w:noProof/>
          <w:kern w:val="2"/>
          <w:sz w:val="24"/>
          <w:szCs w:val="24"/>
          <w14:ligatures w14:val="standardContextual"/>
        </w:rPr>
      </w:pPr>
      <w:hyperlink w:anchor="_Toc225488542" w:history="1">
        <w:r w:rsidRPr="004C2347">
          <w:rPr>
            <w:rStyle w:val="Hyperlink"/>
            <w:noProof/>
            <w:lang w:val="ru-RU"/>
          </w:rPr>
          <w:t>Ang pagsalig sa kaugalingong hunahuna mosangpot sa sakit sa pangisip</w:t>
        </w:r>
        <w:r>
          <w:rPr>
            <w:noProof/>
            <w:webHidden/>
          </w:rPr>
          <w:tab/>
        </w:r>
        <w:r>
          <w:rPr>
            <w:noProof/>
            <w:webHidden/>
          </w:rPr>
          <w:fldChar w:fldCharType="begin"/>
        </w:r>
        <w:r>
          <w:rPr>
            <w:noProof/>
            <w:webHidden/>
          </w:rPr>
          <w:instrText xml:space="preserve"> PAGEREF _Toc225488542 \h </w:instrText>
        </w:r>
        <w:r>
          <w:rPr>
            <w:noProof/>
            <w:webHidden/>
          </w:rPr>
        </w:r>
        <w:r>
          <w:rPr>
            <w:noProof/>
            <w:webHidden/>
          </w:rPr>
          <w:fldChar w:fldCharType="separate"/>
        </w:r>
        <w:r>
          <w:rPr>
            <w:noProof/>
            <w:webHidden/>
          </w:rPr>
          <w:t>20</w:t>
        </w:r>
        <w:r>
          <w:rPr>
            <w:noProof/>
            <w:webHidden/>
          </w:rPr>
          <w:fldChar w:fldCharType="end"/>
        </w:r>
      </w:hyperlink>
    </w:p>
    <w:p w14:paraId="5A4D50DA" w14:textId="4A7646D3" w:rsidR="006735CB" w:rsidRDefault="006735CB">
      <w:pPr>
        <w:pStyle w:val="TOC4"/>
        <w:tabs>
          <w:tab w:val="right" w:leader="dot" w:pos="10790"/>
        </w:tabs>
        <w:rPr>
          <w:rFonts w:eastAsiaTheme="minorEastAsia" w:cstheme="minorBidi"/>
          <w:noProof/>
          <w:kern w:val="2"/>
          <w:sz w:val="24"/>
          <w:szCs w:val="24"/>
          <w14:ligatures w14:val="standardContextual"/>
        </w:rPr>
      </w:pPr>
      <w:hyperlink w:anchor="_Toc225488543" w:history="1">
        <w:r w:rsidRPr="004C2347">
          <w:rPr>
            <w:rStyle w:val="Hyperlink"/>
            <w:noProof/>
            <w:lang w:val="ru-RU"/>
          </w:rPr>
          <w:t>Ang mga kapritso magsugod sa usa ka hunahuna</w:t>
        </w:r>
        <w:r>
          <w:rPr>
            <w:noProof/>
            <w:webHidden/>
          </w:rPr>
          <w:tab/>
        </w:r>
        <w:r>
          <w:rPr>
            <w:noProof/>
            <w:webHidden/>
          </w:rPr>
          <w:fldChar w:fldCharType="begin"/>
        </w:r>
        <w:r>
          <w:rPr>
            <w:noProof/>
            <w:webHidden/>
          </w:rPr>
          <w:instrText xml:space="preserve"> PAGEREF _Toc225488543 \h </w:instrText>
        </w:r>
        <w:r>
          <w:rPr>
            <w:noProof/>
            <w:webHidden/>
          </w:rPr>
        </w:r>
        <w:r>
          <w:rPr>
            <w:noProof/>
            <w:webHidden/>
          </w:rPr>
          <w:fldChar w:fldCharType="separate"/>
        </w:r>
        <w:r>
          <w:rPr>
            <w:noProof/>
            <w:webHidden/>
          </w:rPr>
          <w:t>22</w:t>
        </w:r>
        <w:r>
          <w:rPr>
            <w:noProof/>
            <w:webHidden/>
          </w:rPr>
          <w:fldChar w:fldCharType="end"/>
        </w:r>
      </w:hyperlink>
    </w:p>
    <w:p w14:paraId="6323B3E7" w14:textId="17B63508" w:rsidR="006735CB" w:rsidRDefault="006735CB">
      <w:pPr>
        <w:pStyle w:val="TOC4"/>
        <w:tabs>
          <w:tab w:val="right" w:leader="dot" w:pos="10790"/>
        </w:tabs>
        <w:rPr>
          <w:rFonts w:eastAsiaTheme="minorEastAsia" w:cstheme="minorBidi"/>
          <w:noProof/>
          <w:kern w:val="2"/>
          <w:sz w:val="24"/>
          <w:szCs w:val="24"/>
          <w14:ligatures w14:val="standardContextual"/>
        </w:rPr>
      </w:pPr>
      <w:hyperlink w:anchor="_Toc225488544" w:history="1">
        <w:r w:rsidRPr="004C2347">
          <w:rPr>
            <w:rStyle w:val="Hyperlink"/>
            <w:noProof/>
            <w:lang w:val="ru-RU"/>
          </w:rPr>
          <w:t>Masakiton tungod sa ilang kaugalingong imahinasyon</w:t>
        </w:r>
        <w:r>
          <w:rPr>
            <w:noProof/>
            <w:webHidden/>
          </w:rPr>
          <w:tab/>
        </w:r>
        <w:r>
          <w:rPr>
            <w:noProof/>
            <w:webHidden/>
          </w:rPr>
          <w:fldChar w:fldCharType="begin"/>
        </w:r>
        <w:r>
          <w:rPr>
            <w:noProof/>
            <w:webHidden/>
          </w:rPr>
          <w:instrText xml:space="preserve"> PAGEREF _Toc225488544 \h </w:instrText>
        </w:r>
        <w:r>
          <w:rPr>
            <w:noProof/>
            <w:webHidden/>
          </w:rPr>
        </w:r>
        <w:r>
          <w:rPr>
            <w:noProof/>
            <w:webHidden/>
          </w:rPr>
          <w:fldChar w:fldCharType="separate"/>
        </w:r>
        <w:r>
          <w:rPr>
            <w:noProof/>
            <w:webHidden/>
          </w:rPr>
          <w:t>24</w:t>
        </w:r>
        <w:r>
          <w:rPr>
            <w:noProof/>
            <w:webHidden/>
          </w:rPr>
          <w:fldChar w:fldCharType="end"/>
        </w:r>
      </w:hyperlink>
    </w:p>
    <w:p w14:paraId="6BB996A8" w14:textId="315F3F87" w:rsidR="006735CB" w:rsidRDefault="006735CB">
      <w:pPr>
        <w:pStyle w:val="TOC4"/>
        <w:tabs>
          <w:tab w:val="right" w:leader="dot" w:pos="10790"/>
        </w:tabs>
        <w:rPr>
          <w:rFonts w:eastAsiaTheme="minorEastAsia" w:cstheme="minorBidi"/>
          <w:noProof/>
          <w:kern w:val="2"/>
          <w:sz w:val="24"/>
          <w:szCs w:val="24"/>
          <w14:ligatures w14:val="standardContextual"/>
        </w:rPr>
      </w:pPr>
      <w:hyperlink w:anchor="_Toc225488545" w:history="1">
        <w:r w:rsidRPr="004C2347">
          <w:rPr>
            <w:rStyle w:val="Hyperlink"/>
            <w:noProof/>
            <w:lang w:val="ru-RU"/>
          </w:rPr>
          <w:t>Ang pagsunod makadaog sa tanan</w:t>
        </w:r>
        <w:r>
          <w:rPr>
            <w:noProof/>
            <w:webHidden/>
          </w:rPr>
          <w:tab/>
        </w:r>
        <w:r>
          <w:rPr>
            <w:noProof/>
            <w:webHidden/>
          </w:rPr>
          <w:fldChar w:fldCharType="begin"/>
        </w:r>
        <w:r>
          <w:rPr>
            <w:noProof/>
            <w:webHidden/>
          </w:rPr>
          <w:instrText xml:space="preserve"> PAGEREF _Toc225488545 \h </w:instrText>
        </w:r>
        <w:r>
          <w:rPr>
            <w:noProof/>
            <w:webHidden/>
          </w:rPr>
        </w:r>
        <w:r>
          <w:rPr>
            <w:noProof/>
            <w:webHidden/>
          </w:rPr>
          <w:fldChar w:fldCharType="separate"/>
        </w:r>
        <w:r>
          <w:rPr>
            <w:noProof/>
            <w:webHidden/>
          </w:rPr>
          <w:t>25</w:t>
        </w:r>
        <w:r>
          <w:rPr>
            <w:noProof/>
            <w:webHidden/>
          </w:rPr>
          <w:fldChar w:fldCharType="end"/>
        </w:r>
      </w:hyperlink>
    </w:p>
    <w:p w14:paraId="49D5A0E5" w14:textId="746DF6AB" w:rsidR="006735CB" w:rsidRDefault="006735CB">
      <w:pPr>
        <w:pStyle w:val="TOC3"/>
        <w:tabs>
          <w:tab w:val="right" w:leader="dot" w:pos="10790"/>
        </w:tabs>
        <w:rPr>
          <w:rFonts w:eastAsiaTheme="minorEastAsia" w:cstheme="minorBidi"/>
          <w:noProof/>
          <w:kern w:val="2"/>
          <w:sz w:val="24"/>
          <w:szCs w:val="24"/>
          <w14:ligatures w14:val="standardContextual"/>
        </w:rPr>
      </w:pPr>
      <w:hyperlink w:anchor="_Toc225488546" w:history="1">
        <w:r w:rsidRPr="004C2347">
          <w:rPr>
            <w:rStyle w:val="Hyperlink"/>
            <w:noProof/>
            <w:lang w:val="ru-RU"/>
          </w:rPr>
          <w:t>Kapitulo 4.  Sa pakigbisog batok sa mga hunahuna</w:t>
        </w:r>
        <w:r>
          <w:rPr>
            <w:noProof/>
            <w:webHidden/>
          </w:rPr>
          <w:tab/>
        </w:r>
        <w:r>
          <w:rPr>
            <w:noProof/>
            <w:webHidden/>
          </w:rPr>
          <w:fldChar w:fldCharType="begin"/>
        </w:r>
        <w:r>
          <w:rPr>
            <w:noProof/>
            <w:webHidden/>
          </w:rPr>
          <w:instrText xml:space="preserve"> PAGEREF _Toc225488546 \h </w:instrText>
        </w:r>
        <w:r>
          <w:rPr>
            <w:noProof/>
            <w:webHidden/>
          </w:rPr>
        </w:r>
        <w:r>
          <w:rPr>
            <w:noProof/>
            <w:webHidden/>
          </w:rPr>
          <w:fldChar w:fldCharType="separate"/>
        </w:r>
        <w:r>
          <w:rPr>
            <w:noProof/>
            <w:webHidden/>
          </w:rPr>
          <w:t>28</w:t>
        </w:r>
        <w:r>
          <w:rPr>
            <w:noProof/>
            <w:webHidden/>
          </w:rPr>
          <w:fldChar w:fldCharType="end"/>
        </w:r>
      </w:hyperlink>
    </w:p>
    <w:p w14:paraId="238A4065" w14:textId="5617D06F" w:rsidR="006735CB" w:rsidRDefault="006735CB">
      <w:pPr>
        <w:pStyle w:val="TOC4"/>
        <w:tabs>
          <w:tab w:val="right" w:leader="dot" w:pos="10790"/>
        </w:tabs>
        <w:rPr>
          <w:rFonts w:eastAsiaTheme="minorEastAsia" w:cstheme="minorBidi"/>
          <w:noProof/>
          <w:kern w:val="2"/>
          <w:sz w:val="24"/>
          <w:szCs w:val="24"/>
          <w14:ligatures w14:val="standardContextual"/>
        </w:rPr>
      </w:pPr>
      <w:hyperlink w:anchor="_Toc225488547" w:history="1">
        <w:r w:rsidRPr="004C2347">
          <w:rPr>
            <w:rStyle w:val="Hyperlink"/>
            <w:noProof/>
            <w:lang w:val="ru-RU"/>
          </w:rPr>
          <w:t>Pag-amuma sa maayong hunahuna</w:t>
        </w:r>
        <w:r>
          <w:rPr>
            <w:noProof/>
            <w:webHidden/>
          </w:rPr>
          <w:tab/>
        </w:r>
        <w:r>
          <w:rPr>
            <w:noProof/>
            <w:webHidden/>
          </w:rPr>
          <w:fldChar w:fldCharType="begin"/>
        </w:r>
        <w:r>
          <w:rPr>
            <w:noProof/>
            <w:webHidden/>
          </w:rPr>
          <w:instrText xml:space="preserve"> PAGEREF _Toc225488547 \h </w:instrText>
        </w:r>
        <w:r>
          <w:rPr>
            <w:noProof/>
            <w:webHidden/>
          </w:rPr>
        </w:r>
        <w:r>
          <w:rPr>
            <w:noProof/>
            <w:webHidden/>
          </w:rPr>
          <w:fldChar w:fldCharType="separate"/>
        </w:r>
        <w:r>
          <w:rPr>
            <w:noProof/>
            <w:webHidden/>
          </w:rPr>
          <w:t>30</w:t>
        </w:r>
        <w:r>
          <w:rPr>
            <w:noProof/>
            <w:webHidden/>
          </w:rPr>
          <w:fldChar w:fldCharType="end"/>
        </w:r>
      </w:hyperlink>
    </w:p>
    <w:p w14:paraId="09D515F2" w14:textId="33F1C7BB" w:rsidR="006735CB" w:rsidRDefault="006735CB">
      <w:pPr>
        <w:pStyle w:val="TOC4"/>
        <w:tabs>
          <w:tab w:val="right" w:leader="dot" w:pos="10790"/>
        </w:tabs>
        <w:rPr>
          <w:rFonts w:eastAsiaTheme="minorEastAsia" w:cstheme="minorBidi"/>
          <w:noProof/>
          <w:kern w:val="2"/>
          <w:sz w:val="24"/>
          <w:szCs w:val="24"/>
          <w14:ligatures w14:val="standardContextual"/>
        </w:rPr>
      </w:pPr>
      <w:hyperlink w:anchor="_Toc225488548" w:history="1">
        <w:r w:rsidRPr="004C2347">
          <w:rPr>
            <w:rStyle w:val="Hyperlink"/>
            <w:noProof/>
            <w:lang w:val="ru-RU"/>
          </w:rPr>
          <w:t>Paghinlo sa hunahuna ug kasingkasing</w:t>
        </w:r>
        <w:r>
          <w:rPr>
            <w:noProof/>
            <w:webHidden/>
          </w:rPr>
          <w:tab/>
        </w:r>
        <w:r>
          <w:rPr>
            <w:noProof/>
            <w:webHidden/>
          </w:rPr>
          <w:fldChar w:fldCharType="begin"/>
        </w:r>
        <w:r>
          <w:rPr>
            <w:noProof/>
            <w:webHidden/>
          </w:rPr>
          <w:instrText xml:space="preserve"> PAGEREF _Toc225488548 \h </w:instrText>
        </w:r>
        <w:r>
          <w:rPr>
            <w:noProof/>
            <w:webHidden/>
          </w:rPr>
        </w:r>
        <w:r>
          <w:rPr>
            <w:noProof/>
            <w:webHidden/>
          </w:rPr>
          <w:fldChar w:fldCharType="separate"/>
        </w:r>
        <w:r>
          <w:rPr>
            <w:noProof/>
            <w:webHidden/>
          </w:rPr>
          <w:t>31</w:t>
        </w:r>
        <w:r>
          <w:rPr>
            <w:noProof/>
            <w:webHidden/>
          </w:rPr>
          <w:fldChar w:fldCharType="end"/>
        </w:r>
      </w:hyperlink>
    </w:p>
    <w:p w14:paraId="4EB7A1AE" w14:textId="4A25F363" w:rsidR="006735CB" w:rsidRDefault="006735CB">
      <w:pPr>
        <w:pStyle w:val="TOC4"/>
        <w:tabs>
          <w:tab w:val="right" w:leader="dot" w:pos="10790"/>
        </w:tabs>
        <w:rPr>
          <w:rFonts w:eastAsiaTheme="minorEastAsia" w:cstheme="minorBidi"/>
          <w:noProof/>
          <w:kern w:val="2"/>
          <w:sz w:val="24"/>
          <w:szCs w:val="24"/>
          <w14:ligatures w14:val="standardContextual"/>
        </w:rPr>
      </w:pPr>
      <w:hyperlink w:anchor="_Toc225488549" w:history="1">
        <w:r w:rsidRPr="004C2347">
          <w:rPr>
            <w:rStyle w:val="Hyperlink"/>
            <w:noProof/>
            <w:lang w:val="ru-RU"/>
          </w:rPr>
          <w:t>Ibutang ug tandang-pangutana pagkahuman sa mga makaduda nga hunahuna</w:t>
        </w:r>
        <w:r>
          <w:rPr>
            <w:noProof/>
            <w:webHidden/>
          </w:rPr>
          <w:tab/>
        </w:r>
        <w:r>
          <w:rPr>
            <w:noProof/>
            <w:webHidden/>
          </w:rPr>
          <w:fldChar w:fldCharType="begin"/>
        </w:r>
        <w:r>
          <w:rPr>
            <w:noProof/>
            <w:webHidden/>
          </w:rPr>
          <w:instrText xml:space="preserve"> PAGEREF _Toc225488549 \h </w:instrText>
        </w:r>
        <w:r>
          <w:rPr>
            <w:noProof/>
            <w:webHidden/>
          </w:rPr>
        </w:r>
        <w:r>
          <w:rPr>
            <w:noProof/>
            <w:webHidden/>
          </w:rPr>
          <w:fldChar w:fldCharType="separate"/>
        </w:r>
        <w:r>
          <w:rPr>
            <w:noProof/>
            <w:webHidden/>
          </w:rPr>
          <w:t>32</w:t>
        </w:r>
        <w:r>
          <w:rPr>
            <w:noProof/>
            <w:webHidden/>
          </w:rPr>
          <w:fldChar w:fldCharType="end"/>
        </w:r>
      </w:hyperlink>
    </w:p>
    <w:p w14:paraId="75C275F6" w14:textId="1BD6D272" w:rsidR="006735CB" w:rsidRDefault="006735CB">
      <w:pPr>
        <w:pStyle w:val="TOC4"/>
        <w:tabs>
          <w:tab w:val="right" w:leader="dot" w:pos="10790"/>
        </w:tabs>
        <w:rPr>
          <w:rFonts w:eastAsiaTheme="minorEastAsia" w:cstheme="minorBidi"/>
          <w:noProof/>
          <w:kern w:val="2"/>
          <w:sz w:val="24"/>
          <w:szCs w:val="24"/>
          <w14:ligatures w14:val="standardContextual"/>
        </w:rPr>
      </w:pPr>
      <w:hyperlink w:anchor="_Toc225488550" w:history="1">
        <w:r w:rsidRPr="004C2347">
          <w:rPr>
            <w:rStyle w:val="Hyperlink"/>
            <w:noProof/>
            <w:lang w:val="ru-RU"/>
          </w:rPr>
          <w:t>Panag-istorya uban sa mga Hunahuna</w:t>
        </w:r>
        <w:r>
          <w:rPr>
            <w:noProof/>
            <w:webHidden/>
          </w:rPr>
          <w:tab/>
        </w:r>
        <w:r>
          <w:rPr>
            <w:noProof/>
            <w:webHidden/>
          </w:rPr>
          <w:fldChar w:fldCharType="begin"/>
        </w:r>
        <w:r>
          <w:rPr>
            <w:noProof/>
            <w:webHidden/>
          </w:rPr>
          <w:instrText xml:space="preserve"> PAGEREF _Toc225488550 \h </w:instrText>
        </w:r>
        <w:r>
          <w:rPr>
            <w:noProof/>
            <w:webHidden/>
          </w:rPr>
        </w:r>
        <w:r>
          <w:rPr>
            <w:noProof/>
            <w:webHidden/>
          </w:rPr>
          <w:fldChar w:fldCharType="separate"/>
        </w:r>
        <w:r>
          <w:rPr>
            <w:noProof/>
            <w:webHidden/>
          </w:rPr>
          <w:t>34</w:t>
        </w:r>
        <w:r>
          <w:rPr>
            <w:noProof/>
            <w:webHidden/>
          </w:rPr>
          <w:fldChar w:fldCharType="end"/>
        </w:r>
      </w:hyperlink>
    </w:p>
    <w:p w14:paraId="403451D5" w14:textId="074AF9A1" w:rsidR="006735CB" w:rsidRDefault="006735CB">
      <w:pPr>
        <w:pStyle w:val="TOC4"/>
        <w:tabs>
          <w:tab w:val="right" w:leader="dot" w:pos="10790"/>
        </w:tabs>
        <w:rPr>
          <w:rFonts w:eastAsiaTheme="minorEastAsia" w:cstheme="minorBidi"/>
          <w:noProof/>
          <w:kern w:val="2"/>
          <w:sz w:val="24"/>
          <w:szCs w:val="24"/>
          <w14:ligatures w14:val="standardContextual"/>
        </w:rPr>
      </w:pPr>
      <w:hyperlink w:anchor="_Toc225488551" w:history="1">
        <w:r w:rsidRPr="004C2347">
          <w:rPr>
            <w:rStyle w:val="Hyperlink"/>
            <w:noProof/>
            <w:lang w:val="ru-RU"/>
          </w:rPr>
          <w:t>Pagsumpay uban sa tuyo</w:t>
        </w:r>
        <w:r>
          <w:rPr>
            <w:noProof/>
            <w:webHidden/>
          </w:rPr>
          <w:tab/>
        </w:r>
        <w:r>
          <w:rPr>
            <w:noProof/>
            <w:webHidden/>
          </w:rPr>
          <w:fldChar w:fldCharType="begin"/>
        </w:r>
        <w:r>
          <w:rPr>
            <w:noProof/>
            <w:webHidden/>
          </w:rPr>
          <w:instrText xml:space="preserve"> PAGEREF _Toc225488551 \h </w:instrText>
        </w:r>
        <w:r>
          <w:rPr>
            <w:noProof/>
            <w:webHidden/>
          </w:rPr>
        </w:r>
        <w:r>
          <w:rPr>
            <w:noProof/>
            <w:webHidden/>
          </w:rPr>
          <w:fldChar w:fldCharType="separate"/>
        </w:r>
        <w:r>
          <w:rPr>
            <w:noProof/>
            <w:webHidden/>
          </w:rPr>
          <w:t>35</w:t>
        </w:r>
        <w:r>
          <w:rPr>
            <w:noProof/>
            <w:webHidden/>
          </w:rPr>
          <w:fldChar w:fldCharType="end"/>
        </w:r>
      </w:hyperlink>
    </w:p>
    <w:p w14:paraId="32342EC6" w14:textId="47F0706A" w:rsidR="006735CB" w:rsidRDefault="006735CB">
      <w:pPr>
        <w:pStyle w:val="TOC2"/>
        <w:tabs>
          <w:tab w:val="right" w:leader="dot" w:pos="10790"/>
        </w:tabs>
        <w:rPr>
          <w:rFonts w:eastAsiaTheme="minorEastAsia" w:cstheme="minorBidi"/>
          <w:b w:val="0"/>
          <w:bCs w:val="0"/>
          <w:noProof/>
          <w:kern w:val="2"/>
          <w:sz w:val="24"/>
          <w:szCs w:val="24"/>
          <w14:ligatures w14:val="standardContextual"/>
        </w:rPr>
      </w:pPr>
      <w:hyperlink w:anchor="_Toc225488552" w:history="1">
        <w:r w:rsidRPr="004C2347">
          <w:rPr>
            <w:rStyle w:val="Hyperlink"/>
            <w:noProof/>
            <w:lang w:val="ru-RU"/>
          </w:rPr>
          <w:t>Bahín 2.  Mahitungod sa hustisya ug kawalay hustisya</w:t>
        </w:r>
        <w:r>
          <w:rPr>
            <w:noProof/>
            <w:webHidden/>
          </w:rPr>
          <w:tab/>
        </w:r>
        <w:r>
          <w:rPr>
            <w:noProof/>
            <w:webHidden/>
          </w:rPr>
          <w:fldChar w:fldCharType="begin"/>
        </w:r>
        <w:r>
          <w:rPr>
            <w:noProof/>
            <w:webHidden/>
          </w:rPr>
          <w:instrText xml:space="preserve"> PAGEREF _Toc225488552 \h </w:instrText>
        </w:r>
        <w:r>
          <w:rPr>
            <w:noProof/>
            <w:webHidden/>
          </w:rPr>
        </w:r>
        <w:r>
          <w:rPr>
            <w:noProof/>
            <w:webHidden/>
          </w:rPr>
          <w:fldChar w:fldCharType="separate"/>
        </w:r>
        <w:r>
          <w:rPr>
            <w:noProof/>
            <w:webHidden/>
          </w:rPr>
          <w:t>36</w:t>
        </w:r>
        <w:r>
          <w:rPr>
            <w:noProof/>
            <w:webHidden/>
          </w:rPr>
          <w:fldChar w:fldCharType="end"/>
        </w:r>
      </w:hyperlink>
    </w:p>
    <w:p w14:paraId="16F325F8" w14:textId="45A5929E" w:rsidR="006735CB" w:rsidRDefault="006735CB">
      <w:pPr>
        <w:pStyle w:val="TOC3"/>
        <w:tabs>
          <w:tab w:val="right" w:leader="dot" w:pos="10790"/>
        </w:tabs>
        <w:rPr>
          <w:rFonts w:eastAsiaTheme="minorEastAsia" w:cstheme="minorBidi"/>
          <w:noProof/>
          <w:kern w:val="2"/>
          <w:sz w:val="24"/>
          <w:szCs w:val="24"/>
          <w14:ligatures w14:val="standardContextual"/>
        </w:rPr>
      </w:pPr>
      <w:hyperlink w:anchor="_Toc225488553" w:history="1">
        <w:r w:rsidRPr="004C2347">
          <w:rPr>
            <w:rStyle w:val="Hyperlink"/>
            <w:noProof/>
            <w:lang w:val="ru-RU"/>
          </w:rPr>
          <w:t>Kapitulo 1.  Sa pagdawat sa kawalay-hustisya</w:t>
        </w:r>
        <w:r>
          <w:rPr>
            <w:noProof/>
            <w:webHidden/>
          </w:rPr>
          <w:tab/>
        </w:r>
        <w:r>
          <w:rPr>
            <w:noProof/>
            <w:webHidden/>
          </w:rPr>
          <w:fldChar w:fldCharType="begin"/>
        </w:r>
        <w:r>
          <w:rPr>
            <w:noProof/>
            <w:webHidden/>
          </w:rPr>
          <w:instrText xml:space="preserve"> PAGEREF _Toc225488553 \h </w:instrText>
        </w:r>
        <w:r>
          <w:rPr>
            <w:noProof/>
            <w:webHidden/>
          </w:rPr>
        </w:r>
        <w:r>
          <w:rPr>
            <w:noProof/>
            <w:webHidden/>
          </w:rPr>
          <w:fldChar w:fldCharType="separate"/>
        </w:r>
        <w:r>
          <w:rPr>
            <w:noProof/>
            <w:webHidden/>
          </w:rPr>
          <w:t>36</w:t>
        </w:r>
        <w:r>
          <w:rPr>
            <w:noProof/>
            <w:webHidden/>
          </w:rPr>
          <w:fldChar w:fldCharType="end"/>
        </w:r>
      </w:hyperlink>
    </w:p>
    <w:p w14:paraId="09044BE0" w14:textId="3DEC5A4C" w:rsidR="006735CB" w:rsidRDefault="006735CB">
      <w:pPr>
        <w:pStyle w:val="TOC4"/>
        <w:tabs>
          <w:tab w:val="right" w:leader="dot" w:pos="10790"/>
        </w:tabs>
        <w:rPr>
          <w:rFonts w:eastAsiaTheme="minorEastAsia" w:cstheme="minorBidi"/>
          <w:noProof/>
          <w:kern w:val="2"/>
          <w:sz w:val="24"/>
          <w:szCs w:val="24"/>
          <w14:ligatures w14:val="standardContextual"/>
        </w:rPr>
      </w:pPr>
      <w:hyperlink w:anchor="_Toc225488554" w:history="1">
        <w:r w:rsidRPr="004C2347">
          <w:rPr>
            <w:rStyle w:val="Hyperlink"/>
            <w:noProof/>
            <w:lang w:val="ru-RU"/>
          </w:rPr>
          <w:t>Kinahanglan magbaton og husto nga panglantaw batok sa kawalay-hustisya</w:t>
        </w:r>
        <w:r>
          <w:rPr>
            <w:noProof/>
            <w:webHidden/>
          </w:rPr>
          <w:tab/>
        </w:r>
        <w:r>
          <w:rPr>
            <w:noProof/>
            <w:webHidden/>
          </w:rPr>
          <w:fldChar w:fldCharType="begin"/>
        </w:r>
        <w:r>
          <w:rPr>
            <w:noProof/>
            <w:webHidden/>
          </w:rPr>
          <w:instrText xml:space="preserve"> PAGEREF _Toc225488554 \h </w:instrText>
        </w:r>
        <w:r>
          <w:rPr>
            <w:noProof/>
            <w:webHidden/>
          </w:rPr>
        </w:r>
        <w:r>
          <w:rPr>
            <w:noProof/>
            <w:webHidden/>
          </w:rPr>
          <w:fldChar w:fldCharType="separate"/>
        </w:r>
        <w:r>
          <w:rPr>
            <w:noProof/>
            <w:webHidden/>
          </w:rPr>
          <w:t>36</w:t>
        </w:r>
        <w:r>
          <w:rPr>
            <w:noProof/>
            <w:webHidden/>
          </w:rPr>
          <w:fldChar w:fldCharType="end"/>
        </w:r>
      </w:hyperlink>
    </w:p>
    <w:p w14:paraId="04DF8D5F" w14:textId="4E69672C" w:rsidR="006735CB" w:rsidRDefault="006735CB">
      <w:pPr>
        <w:pStyle w:val="TOC4"/>
        <w:tabs>
          <w:tab w:val="right" w:leader="dot" w:pos="10790"/>
        </w:tabs>
        <w:rPr>
          <w:rFonts w:eastAsiaTheme="minorEastAsia" w:cstheme="minorBidi"/>
          <w:noProof/>
          <w:kern w:val="2"/>
          <w:sz w:val="24"/>
          <w:szCs w:val="24"/>
          <w14:ligatures w14:val="standardContextual"/>
        </w:rPr>
      </w:pPr>
      <w:hyperlink w:anchor="_Toc225488555" w:history="1">
        <w:r w:rsidRPr="004C2347">
          <w:rPr>
            <w:rStyle w:val="Hyperlink"/>
            <w:noProof/>
            <w:lang w:val="ru-RU"/>
          </w:rPr>
          <w:t>Ang kalipay sa pagdawat sa dili pagkamatarong</w:t>
        </w:r>
        <w:r>
          <w:rPr>
            <w:noProof/>
            <w:webHidden/>
          </w:rPr>
          <w:tab/>
        </w:r>
        <w:r>
          <w:rPr>
            <w:noProof/>
            <w:webHidden/>
          </w:rPr>
          <w:fldChar w:fldCharType="begin"/>
        </w:r>
        <w:r>
          <w:rPr>
            <w:noProof/>
            <w:webHidden/>
          </w:rPr>
          <w:instrText xml:space="preserve"> PAGEREF _Toc225488555 \h </w:instrText>
        </w:r>
        <w:r>
          <w:rPr>
            <w:noProof/>
            <w:webHidden/>
          </w:rPr>
        </w:r>
        <w:r>
          <w:rPr>
            <w:noProof/>
            <w:webHidden/>
          </w:rPr>
          <w:fldChar w:fldCharType="separate"/>
        </w:r>
        <w:r>
          <w:rPr>
            <w:noProof/>
            <w:webHidden/>
          </w:rPr>
          <w:t>37</w:t>
        </w:r>
        <w:r>
          <w:rPr>
            <w:noProof/>
            <w:webHidden/>
          </w:rPr>
          <w:fldChar w:fldCharType="end"/>
        </w:r>
      </w:hyperlink>
    </w:p>
    <w:p w14:paraId="0F3F2372" w14:textId="121C764E" w:rsidR="006735CB" w:rsidRDefault="006735CB">
      <w:pPr>
        <w:pStyle w:val="TOC4"/>
        <w:tabs>
          <w:tab w:val="right" w:leader="dot" w:pos="10790"/>
        </w:tabs>
        <w:rPr>
          <w:rFonts w:eastAsiaTheme="minorEastAsia" w:cstheme="minorBidi"/>
          <w:noProof/>
          <w:kern w:val="2"/>
          <w:sz w:val="24"/>
          <w:szCs w:val="24"/>
          <w14:ligatures w14:val="standardContextual"/>
        </w:rPr>
      </w:pPr>
      <w:hyperlink w:anchor="_Toc225488556" w:history="1">
        <w:r w:rsidRPr="004C2347">
          <w:rPr>
            <w:rStyle w:val="Hyperlink"/>
            <w:noProof/>
            <w:lang w:val="ru-RU"/>
          </w:rPr>
          <w:t>Ang pagdawat sa dili pagkamatarong usa ka mapuslanon nga butang</w:t>
        </w:r>
        <w:r>
          <w:rPr>
            <w:noProof/>
            <w:webHidden/>
          </w:rPr>
          <w:tab/>
        </w:r>
        <w:r>
          <w:rPr>
            <w:noProof/>
            <w:webHidden/>
          </w:rPr>
          <w:fldChar w:fldCharType="begin"/>
        </w:r>
        <w:r>
          <w:rPr>
            <w:noProof/>
            <w:webHidden/>
          </w:rPr>
          <w:instrText xml:space="preserve"> PAGEREF _Toc225488556 \h </w:instrText>
        </w:r>
        <w:r>
          <w:rPr>
            <w:noProof/>
            <w:webHidden/>
          </w:rPr>
        </w:r>
        <w:r>
          <w:rPr>
            <w:noProof/>
            <w:webHidden/>
          </w:rPr>
          <w:fldChar w:fldCharType="separate"/>
        </w:r>
        <w:r>
          <w:rPr>
            <w:noProof/>
            <w:webHidden/>
          </w:rPr>
          <w:t>40</w:t>
        </w:r>
        <w:r>
          <w:rPr>
            <w:noProof/>
            <w:webHidden/>
          </w:rPr>
          <w:fldChar w:fldCharType="end"/>
        </w:r>
      </w:hyperlink>
    </w:p>
    <w:p w14:paraId="043F8D28" w14:textId="59867F55" w:rsidR="006735CB" w:rsidRDefault="006735CB">
      <w:pPr>
        <w:pStyle w:val="TOC4"/>
        <w:tabs>
          <w:tab w:val="right" w:leader="dot" w:pos="10790"/>
        </w:tabs>
        <w:rPr>
          <w:rFonts w:eastAsiaTheme="minorEastAsia" w:cstheme="minorBidi"/>
          <w:noProof/>
          <w:kern w:val="2"/>
          <w:sz w:val="24"/>
          <w:szCs w:val="24"/>
          <w14:ligatures w14:val="standardContextual"/>
        </w:rPr>
      </w:pPr>
      <w:hyperlink w:anchor="_Toc225488557" w:history="1">
        <w:r w:rsidRPr="004C2347">
          <w:rPr>
            <w:rStyle w:val="Hyperlink"/>
            <w:noProof/>
            <w:lang w:val="ru-RU"/>
          </w:rPr>
          <w:t>Usa ka kontribusyon sa langitnong bahandi</w:t>
        </w:r>
        <w:r>
          <w:rPr>
            <w:noProof/>
            <w:webHidden/>
          </w:rPr>
          <w:tab/>
        </w:r>
        <w:r>
          <w:rPr>
            <w:noProof/>
            <w:webHidden/>
          </w:rPr>
          <w:fldChar w:fldCharType="begin"/>
        </w:r>
        <w:r>
          <w:rPr>
            <w:noProof/>
            <w:webHidden/>
          </w:rPr>
          <w:instrText xml:space="preserve"> PAGEREF _Toc225488557 \h </w:instrText>
        </w:r>
        <w:r>
          <w:rPr>
            <w:noProof/>
            <w:webHidden/>
          </w:rPr>
        </w:r>
        <w:r>
          <w:rPr>
            <w:noProof/>
            <w:webHidden/>
          </w:rPr>
          <w:fldChar w:fldCharType="separate"/>
        </w:r>
        <w:r>
          <w:rPr>
            <w:noProof/>
            <w:webHidden/>
          </w:rPr>
          <w:t>41</w:t>
        </w:r>
        <w:r>
          <w:rPr>
            <w:noProof/>
            <w:webHidden/>
          </w:rPr>
          <w:fldChar w:fldCharType="end"/>
        </w:r>
      </w:hyperlink>
    </w:p>
    <w:p w14:paraId="1516E89D" w14:textId="1AC92ED7" w:rsidR="006735CB" w:rsidRDefault="006735CB">
      <w:pPr>
        <w:pStyle w:val="TOC4"/>
        <w:tabs>
          <w:tab w:val="right" w:leader="dot" w:pos="10790"/>
        </w:tabs>
        <w:rPr>
          <w:rFonts w:eastAsiaTheme="minorEastAsia" w:cstheme="minorBidi"/>
          <w:noProof/>
          <w:kern w:val="2"/>
          <w:sz w:val="24"/>
          <w:szCs w:val="24"/>
          <w14:ligatures w14:val="standardContextual"/>
        </w:rPr>
      </w:pPr>
      <w:hyperlink w:anchor="_Toc225488558" w:history="1">
        <w:r w:rsidRPr="004C2347">
          <w:rPr>
            <w:rStyle w:val="Hyperlink"/>
            <w:noProof/>
            <w:lang w:val="ru-RU"/>
          </w:rPr>
          <w:t>Balaang Pagkunwari</w:t>
        </w:r>
        <w:r>
          <w:rPr>
            <w:noProof/>
            <w:webHidden/>
          </w:rPr>
          <w:tab/>
        </w:r>
        <w:r>
          <w:rPr>
            <w:noProof/>
            <w:webHidden/>
          </w:rPr>
          <w:fldChar w:fldCharType="begin"/>
        </w:r>
        <w:r>
          <w:rPr>
            <w:noProof/>
            <w:webHidden/>
          </w:rPr>
          <w:instrText xml:space="preserve"> PAGEREF _Toc225488558 \h </w:instrText>
        </w:r>
        <w:r>
          <w:rPr>
            <w:noProof/>
            <w:webHidden/>
          </w:rPr>
        </w:r>
        <w:r>
          <w:rPr>
            <w:noProof/>
            <w:webHidden/>
          </w:rPr>
          <w:fldChar w:fldCharType="separate"/>
        </w:r>
        <w:r>
          <w:rPr>
            <w:noProof/>
            <w:webHidden/>
          </w:rPr>
          <w:t>42</w:t>
        </w:r>
        <w:r>
          <w:rPr>
            <w:noProof/>
            <w:webHidden/>
          </w:rPr>
          <w:fldChar w:fldCharType="end"/>
        </w:r>
      </w:hyperlink>
    </w:p>
    <w:p w14:paraId="2AE6818A" w14:textId="095AFF1C" w:rsidR="006735CB" w:rsidRDefault="006735CB">
      <w:pPr>
        <w:pStyle w:val="TOC3"/>
        <w:tabs>
          <w:tab w:val="right" w:leader="dot" w:pos="10790"/>
        </w:tabs>
        <w:rPr>
          <w:rFonts w:eastAsiaTheme="minorEastAsia" w:cstheme="minorBidi"/>
          <w:noProof/>
          <w:kern w:val="2"/>
          <w:sz w:val="24"/>
          <w:szCs w:val="24"/>
          <w14:ligatures w14:val="standardContextual"/>
        </w:rPr>
      </w:pPr>
      <w:hyperlink w:anchor="_Toc225488559" w:history="1">
        <w:r w:rsidRPr="004C2347">
          <w:rPr>
            <w:rStyle w:val="Hyperlink"/>
            <w:noProof/>
            <w:lang w:val="ru-RU"/>
          </w:rPr>
          <w:t>Kabanata 2.  Mahitungod sa pagpangatarungan sa kaugalingon  nagpalayas sa Grasya sa Diyos gikan kanato</w:t>
        </w:r>
        <w:r>
          <w:rPr>
            <w:noProof/>
            <w:webHidden/>
          </w:rPr>
          <w:tab/>
        </w:r>
        <w:r>
          <w:rPr>
            <w:noProof/>
            <w:webHidden/>
          </w:rPr>
          <w:fldChar w:fldCharType="begin"/>
        </w:r>
        <w:r>
          <w:rPr>
            <w:noProof/>
            <w:webHidden/>
          </w:rPr>
          <w:instrText xml:space="preserve"> PAGEREF _Toc225488559 \h </w:instrText>
        </w:r>
        <w:r>
          <w:rPr>
            <w:noProof/>
            <w:webHidden/>
          </w:rPr>
        </w:r>
        <w:r>
          <w:rPr>
            <w:noProof/>
            <w:webHidden/>
          </w:rPr>
          <w:fldChar w:fldCharType="separate"/>
        </w:r>
        <w:r>
          <w:rPr>
            <w:noProof/>
            <w:webHidden/>
          </w:rPr>
          <w:t>44</w:t>
        </w:r>
        <w:r>
          <w:rPr>
            <w:noProof/>
            <w:webHidden/>
          </w:rPr>
          <w:fldChar w:fldCharType="end"/>
        </w:r>
      </w:hyperlink>
    </w:p>
    <w:p w14:paraId="68044EF1" w14:textId="3BF04379" w:rsidR="006735CB" w:rsidRDefault="006735CB">
      <w:pPr>
        <w:pStyle w:val="TOC4"/>
        <w:tabs>
          <w:tab w:val="right" w:leader="dot" w:pos="10790"/>
        </w:tabs>
        <w:rPr>
          <w:rFonts w:eastAsiaTheme="minorEastAsia" w:cstheme="minorBidi"/>
          <w:noProof/>
          <w:kern w:val="2"/>
          <w:sz w:val="24"/>
          <w:szCs w:val="24"/>
          <w14:ligatures w14:val="standardContextual"/>
        </w:rPr>
      </w:pPr>
      <w:hyperlink w:anchor="_Toc225488560" w:history="1">
        <w:r w:rsidRPr="004C2347">
          <w:rPr>
            <w:rStyle w:val="Hyperlink"/>
            <w:noProof/>
            <w:lang w:val="ru-RU"/>
          </w:rPr>
          <w:t>Ang pagpangatarungan sa kaugalingon makababag sa espirituhanong pag-uswag</w:t>
        </w:r>
        <w:r>
          <w:rPr>
            <w:noProof/>
            <w:webHidden/>
          </w:rPr>
          <w:tab/>
        </w:r>
        <w:r>
          <w:rPr>
            <w:noProof/>
            <w:webHidden/>
          </w:rPr>
          <w:fldChar w:fldCharType="begin"/>
        </w:r>
        <w:r>
          <w:rPr>
            <w:noProof/>
            <w:webHidden/>
          </w:rPr>
          <w:instrText xml:space="preserve"> PAGEREF _Toc225488560 \h </w:instrText>
        </w:r>
        <w:r>
          <w:rPr>
            <w:noProof/>
            <w:webHidden/>
          </w:rPr>
        </w:r>
        <w:r>
          <w:rPr>
            <w:noProof/>
            <w:webHidden/>
          </w:rPr>
          <w:fldChar w:fldCharType="separate"/>
        </w:r>
        <w:r>
          <w:rPr>
            <w:noProof/>
            <w:webHidden/>
          </w:rPr>
          <w:t>44</w:t>
        </w:r>
        <w:r>
          <w:rPr>
            <w:noProof/>
            <w:webHidden/>
          </w:rPr>
          <w:fldChar w:fldCharType="end"/>
        </w:r>
      </w:hyperlink>
    </w:p>
    <w:p w14:paraId="08555C28" w14:textId="7E7F3120" w:rsidR="006735CB" w:rsidRDefault="006735CB">
      <w:pPr>
        <w:pStyle w:val="TOC4"/>
        <w:tabs>
          <w:tab w:val="right" w:leader="dot" w:pos="10790"/>
        </w:tabs>
        <w:rPr>
          <w:rFonts w:eastAsiaTheme="minorEastAsia" w:cstheme="minorBidi"/>
          <w:noProof/>
          <w:kern w:val="2"/>
          <w:sz w:val="24"/>
          <w:szCs w:val="24"/>
          <w14:ligatures w14:val="standardContextual"/>
        </w:rPr>
      </w:pPr>
      <w:hyperlink w:anchor="_Toc225488561" w:history="1">
        <w:r w:rsidRPr="004C2347">
          <w:rPr>
            <w:rStyle w:val="Hyperlink"/>
            <w:noProof/>
            <w:lang w:val="ru-RU"/>
          </w:rPr>
          <w:t>Ang hinungdan nganong magpasabot ang usa ka tawo alang sa iyang kaugalingon mao ang iyang pagka-makasarili</w:t>
        </w:r>
        <w:r>
          <w:rPr>
            <w:noProof/>
            <w:webHidden/>
          </w:rPr>
          <w:tab/>
        </w:r>
        <w:r>
          <w:rPr>
            <w:noProof/>
            <w:webHidden/>
          </w:rPr>
          <w:fldChar w:fldCharType="begin"/>
        </w:r>
        <w:r>
          <w:rPr>
            <w:noProof/>
            <w:webHidden/>
          </w:rPr>
          <w:instrText xml:space="preserve"> PAGEREF _Toc225488561 \h </w:instrText>
        </w:r>
        <w:r>
          <w:rPr>
            <w:noProof/>
            <w:webHidden/>
          </w:rPr>
        </w:r>
        <w:r>
          <w:rPr>
            <w:noProof/>
            <w:webHidden/>
          </w:rPr>
          <w:fldChar w:fldCharType="separate"/>
        </w:r>
        <w:r>
          <w:rPr>
            <w:noProof/>
            <w:webHidden/>
          </w:rPr>
          <w:t>45</w:t>
        </w:r>
        <w:r>
          <w:rPr>
            <w:noProof/>
            <w:webHidden/>
          </w:rPr>
          <w:fldChar w:fldCharType="end"/>
        </w:r>
      </w:hyperlink>
    </w:p>
    <w:p w14:paraId="4DBD0D86" w14:textId="597FD4D6" w:rsidR="006735CB" w:rsidRDefault="006735CB">
      <w:pPr>
        <w:pStyle w:val="TOC4"/>
        <w:tabs>
          <w:tab w:val="right" w:leader="dot" w:pos="10790"/>
        </w:tabs>
        <w:rPr>
          <w:rFonts w:eastAsiaTheme="minorEastAsia" w:cstheme="minorBidi"/>
          <w:noProof/>
          <w:kern w:val="2"/>
          <w:sz w:val="24"/>
          <w:szCs w:val="24"/>
          <w14:ligatures w14:val="standardContextual"/>
        </w:rPr>
      </w:pPr>
      <w:hyperlink w:anchor="_Toc225488562" w:history="1">
        <w:r w:rsidRPr="004C2347">
          <w:rPr>
            <w:rStyle w:val="Hyperlink"/>
            <w:noProof/>
            <w:lang w:val="ru-RU"/>
          </w:rPr>
          <w:t>Ang nagpangatarungan sa iyang kaugalingon dili makadawat og espirituhanong tabang</w:t>
        </w:r>
        <w:r>
          <w:rPr>
            <w:noProof/>
            <w:webHidden/>
          </w:rPr>
          <w:tab/>
        </w:r>
        <w:r>
          <w:rPr>
            <w:noProof/>
            <w:webHidden/>
          </w:rPr>
          <w:fldChar w:fldCharType="begin"/>
        </w:r>
        <w:r>
          <w:rPr>
            <w:noProof/>
            <w:webHidden/>
          </w:rPr>
          <w:instrText xml:space="preserve"> PAGEREF _Toc225488562 \h </w:instrText>
        </w:r>
        <w:r>
          <w:rPr>
            <w:noProof/>
            <w:webHidden/>
          </w:rPr>
        </w:r>
        <w:r>
          <w:rPr>
            <w:noProof/>
            <w:webHidden/>
          </w:rPr>
          <w:fldChar w:fldCharType="separate"/>
        </w:r>
        <w:r>
          <w:rPr>
            <w:noProof/>
            <w:webHidden/>
          </w:rPr>
          <w:t>47</w:t>
        </w:r>
        <w:r>
          <w:rPr>
            <w:noProof/>
            <w:webHidden/>
          </w:rPr>
          <w:fldChar w:fldCharType="end"/>
        </w:r>
      </w:hyperlink>
    </w:p>
    <w:p w14:paraId="68BCA0D9" w14:textId="7A204BCB" w:rsidR="006735CB" w:rsidRDefault="006735CB">
      <w:pPr>
        <w:pStyle w:val="TOC4"/>
        <w:tabs>
          <w:tab w:val="right" w:leader="dot" w:pos="10790"/>
        </w:tabs>
        <w:rPr>
          <w:rFonts w:eastAsiaTheme="minorEastAsia" w:cstheme="minorBidi"/>
          <w:noProof/>
          <w:kern w:val="2"/>
          <w:sz w:val="24"/>
          <w:szCs w:val="24"/>
          <w14:ligatures w14:val="standardContextual"/>
        </w:rPr>
      </w:pPr>
      <w:hyperlink w:anchor="_Toc225488563" w:history="1">
        <w:r w:rsidRPr="004C2347">
          <w:rPr>
            <w:rStyle w:val="Hyperlink"/>
            <w:noProof/>
            <w:lang w:val="ru-RU"/>
          </w:rPr>
          <w:t>Kung dili ka magdepensa sa imong kaugalingon, ang Diyos ang magdepensa kanimo.</w:t>
        </w:r>
        <w:r>
          <w:rPr>
            <w:noProof/>
            <w:webHidden/>
          </w:rPr>
          <w:tab/>
        </w:r>
        <w:r>
          <w:rPr>
            <w:noProof/>
            <w:webHidden/>
          </w:rPr>
          <w:fldChar w:fldCharType="begin"/>
        </w:r>
        <w:r>
          <w:rPr>
            <w:noProof/>
            <w:webHidden/>
          </w:rPr>
          <w:instrText xml:space="preserve"> PAGEREF _Toc225488563 \h </w:instrText>
        </w:r>
        <w:r>
          <w:rPr>
            <w:noProof/>
            <w:webHidden/>
          </w:rPr>
        </w:r>
        <w:r>
          <w:rPr>
            <w:noProof/>
            <w:webHidden/>
          </w:rPr>
          <w:fldChar w:fldCharType="separate"/>
        </w:r>
        <w:r>
          <w:rPr>
            <w:noProof/>
            <w:webHidden/>
          </w:rPr>
          <w:t>48</w:t>
        </w:r>
        <w:r>
          <w:rPr>
            <w:noProof/>
            <w:webHidden/>
          </w:rPr>
          <w:fldChar w:fldCharType="end"/>
        </w:r>
      </w:hyperlink>
    </w:p>
    <w:p w14:paraId="27739680" w14:textId="194E5827" w:rsidR="006735CB" w:rsidRDefault="006735CB">
      <w:pPr>
        <w:pStyle w:val="TOC4"/>
        <w:tabs>
          <w:tab w:val="right" w:leader="dot" w:pos="10790"/>
        </w:tabs>
        <w:rPr>
          <w:rFonts w:eastAsiaTheme="minorEastAsia" w:cstheme="minorBidi"/>
          <w:noProof/>
          <w:kern w:val="2"/>
          <w:sz w:val="24"/>
          <w:szCs w:val="24"/>
          <w14:ligatures w14:val="standardContextual"/>
        </w:rPr>
      </w:pPr>
      <w:hyperlink w:anchor="_Toc225488564" w:history="1">
        <w:r w:rsidRPr="004C2347">
          <w:rPr>
            <w:rStyle w:val="Hyperlink"/>
            <w:noProof/>
            <w:lang w:val="ru-RU"/>
          </w:rPr>
          <w:t>Ang magsususi sa iyang kaugalingon sa husto dili magpasanginlan sa iyang kaugalingon</w:t>
        </w:r>
        <w:r>
          <w:rPr>
            <w:noProof/>
            <w:webHidden/>
          </w:rPr>
          <w:tab/>
        </w:r>
        <w:r>
          <w:rPr>
            <w:noProof/>
            <w:webHidden/>
          </w:rPr>
          <w:fldChar w:fldCharType="begin"/>
        </w:r>
        <w:r>
          <w:rPr>
            <w:noProof/>
            <w:webHidden/>
          </w:rPr>
          <w:instrText xml:space="preserve"> PAGEREF _Toc225488564 \h </w:instrText>
        </w:r>
        <w:r>
          <w:rPr>
            <w:noProof/>
            <w:webHidden/>
          </w:rPr>
        </w:r>
        <w:r>
          <w:rPr>
            <w:noProof/>
            <w:webHidden/>
          </w:rPr>
          <w:fldChar w:fldCharType="separate"/>
        </w:r>
        <w:r>
          <w:rPr>
            <w:noProof/>
            <w:webHidden/>
          </w:rPr>
          <w:t>49</w:t>
        </w:r>
        <w:r>
          <w:rPr>
            <w:noProof/>
            <w:webHidden/>
          </w:rPr>
          <w:fldChar w:fldCharType="end"/>
        </w:r>
      </w:hyperlink>
    </w:p>
    <w:p w14:paraId="18617509" w14:textId="0E3E8B48" w:rsidR="006735CB" w:rsidRDefault="006735CB">
      <w:pPr>
        <w:pStyle w:val="TOC4"/>
        <w:tabs>
          <w:tab w:val="right" w:leader="dot" w:pos="10790"/>
        </w:tabs>
        <w:rPr>
          <w:rFonts w:eastAsiaTheme="minorEastAsia" w:cstheme="minorBidi"/>
          <w:noProof/>
          <w:kern w:val="2"/>
          <w:sz w:val="24"/>
          <w:szCs w:val="24"/>
          <w14:ligatures w14:val="standardContextual"/>
        </w:rPr>
      </w:pPr>
      <w:hyperlink w:anchor="_Toc225488565" w:history="1">
        <w:r w:rsidRPr="004C2347">
          <w:rPr>
            <w:rStyle w:val="Hyperlink"/>
            <w:noProof/>
            <w:lang w:val="ru-RU"/>
          </w:rPr>
          <w:t>Ang pagpangatarungan sa kaugalingon dili maghatag og kalinaw sa kalag</w:t>
        </w:r>
        <w:r>
          <w:rPr>
            <w:noProof/>
            <w:webHidden/>
          </w:rPr>
          <w:tab/>
        </w:r>
        <w:r>
          <w:rPr>
            <w:noProof/>
            <w:webHidden/>
          </w:rPr>
          <w:fldChar w:fldCharType="begin"/>
        </w:r>
        <w:r>
          <w:rPr>
            <w:noProof/>
            <w:webHidden/>
          </w:rPr>
          <w:instrText xml:space="preserve"> PAGEREF _Toc225488565 \h </w:instrText>
        </w:r>
        <w:r>
          <w:rPr>
            <w:noProof/>
            <w:webHidden/>
          </w:rPr>
        </w:r>
        <w:r>
          <w:rPr>
            <w:noProof/>
            <w:webHidden/>
          </w:rPr>
          <w:fldChar w:fldCharType="separate"/>
        </w:r>
        <w:r>
          <w:rPr>
            <w:noProof/>
            <w:webHidden/>
          </w:rPr>
          <w:t>51</w:t>
        </w:r>
        <w:r>
          <w:rPr>
            <w:noProof/>
            <w:webHidden/>
          </w:rPr>
          <w:fldChar w:fldCharType="end"/>
        </w:r>
      </w:hyperlink>
    </w:p>
    <w:p w14:paraId="6DD38726" w14:textId="0109981D" w:rsidR="006735CB" w:rsidRDefault="006735CB">
      <w:pPr>
        <w:pStyle w:val="TOC4"/>
        <w:tabs>
          <w:tab w:val="right" w:leader="dot" w:pos="10790"/>
        </w:tabs>
        <w:rPr>
          <w:rFonts w:eastAsiaTheme="minorEastAsia" w:cstheme="minorBidi"/>
          <w:noProof/>
          <w:kern w:val="2"/>
          <w:sz w:val="24"/>
          <w:szCs w:val="24"/>
          <w14:ligatures w14:val="standardContextual"/>
        </w:rPr>
      </w:pPr>
      <w:hyperlink w:anchor="_Toc225488566" w:history="1">
        <w:r w:rsidRPr="004C2347">
          <w:rPr>
            <w:rStyle w:val="Hyperlink"/>
            <w:noProof/>
            <w:lang w:val="ru-RU"/>
          </w:rPr>
          <w:t>Aton dad-on ang karga [sa sala sa uban]</w:t>
        </w:r>
        <w:r>
          <w:rPr>
            <w:noProof/>
            <w:webHidden/>
          </w:rPr>
          <w:tab/>
        </w:r>
        <w:r>
          <w:rPr>
            <w:noProof/>
            <w:webHidden/>
          </w:rPr>
          <w:fldChar w:fldCharType="begin"/>
        </w:r>
        <w:r>
          <w:rPr>
            <w:noProof/>
            <w:webHidden/>
          </w:rPr>
          <w:instrText xml:space="preserve"> PAGEREF _Toc225488566 \h </w:instrText>
        </w:r>
        <w:r>
          <w:rPr>
            <w:noProof/>
            <w:webHidden/>
          </w:rPr>
        </w:r>
        <w:r>
          <w:rPr>
            <w:noProof/>
            <w:webHidden/>
          </w:rPr>
          <w:fldChar w:fldCharType="separate"/>
        </w:r>
        <w:r>
          <w:rPr>
            <w:noProof/>
            <w:webHidden/>
          </w:rPr>
          <w:t>51</w:t>
        </w:r>
        <w:r>
          <w:rPr>
            <w:noProof/>
            <w:webHidden/>
          </w:rPr>
          <w:fldChar w:fldCharType="end"/>
        </w:r>
      </w:hyperlink>
    </w:p>
    <w:p w14:paraId="66F4B570" w14:textId="43E9CE3B" w:rsidR="006735CB" w:rsidRDefault="006735CB">
      <w:pPr>
        <w:pStyle w:val="TOC3"/>
        <w:tabs>
          <w:tab w:val="right" w:leader="dot" w:pos="10790"/>
        </w:tabs>
        <w:rPr>
          <w:rFonts w:eastAsiaTheme="minorEastAsia" w:cstheme="minorBidi"/>
          <w:noProof/>
          <w:kern w:val="2"/>
          <w:sz w:val="24"/>
          <w:szCs w:val="24"/>
          <w14:ligatures w14:val="standardContextual"/>
        </w:rPr>
      </w:pPr>
      <w:hyperlink w:anchor="_Toc225488567" w:history="1">
        <w:r w:rsidRPr="004C2347">
          <w:rPr>
            <w:rStyle w:val="Hyperlink"/>
            <w:noProof/>
            <w:lang w:val="ru-RU"/>
          </w:rPr>
          <w:t>Kapitulo 3.  Mahitungod sa Balaan ug Tawo nga Hustisya</w:t>
        </w:r>
        <w:r>
          <w:rPr>
            <w:noProof/>
            <w:webHidden/>
          </w:rPr>
          <w:tab/>
        </w:r>
        <w:r>
          <w:rPr>
            <w:noProof/>
            <w:webHidden/>
          </w:rPr>
          <w:fldChar w:fldCharType="begin"/>
        </w:r>
        <w:r>
          <w:rPr>
            <w:noProof/>
            <w:webHidden/>
          </w:rPr>
          <w:instrText xml:space="preserve"> PAGEREF _Toc225488567 \h </w:instrText>
        </w:r>
        <w:r>
          <w:rPr>
            <w:noProof/>
            <w:webHidden/>
          </w:rPr>
        </w:r>
        <w:r>
          <w:rPr>
            <w:noProof/>
            <w:webHidden/>
          </w:rPr>
          <w:fldChar w:fldCharType="separate"/>
        </w:r>
        <w:r>
          <w:rPr>
            <w:noProof/>
            <w:webHidden/>
          </w:rPr>
          <w:t>53</w:t>
        </w:r>
        <w:r>
          <w:rPr>
            <w:noProof/>
            <w:webHidden/>
          </w:rPr>
          <w:fldChar w:fldCharType="end"/>
        </w:r>
      </w:hyperlink>
    </w:p>
    <w:p w14:paraId="54E1749C" w14:textId="4C96B236" w:rsidR="006735CB" w:rsidRDefault="006735CB">
      <w:pPr>
        <w:pStyle w:val="TOC4"/>
        <w:tabs>
          <w:tab w:val="right" w:leader="dot" w:pos="10790"/>
        </w:tabs>
        <w:rPr>
          <w:rFonts w:eastAsiaTheme="minorEastAsia" w:cstheme="minorBidi"/>
          <w:noProof/>
          <w:kern w:val="2"/>
          <w:sz w:val="24"/>
          <w:szCs w:val="24"/>
          <w14:ligatures w14:val="standardContextual"/>
        </w:rPr>
      </w:pPr>
      <w:hyperlink w:anchor="_Toc225488568" w:history="1">
        <w:r w:rsidRPr="004C2347">
          <w:rPr>
            <w:rStyle w:val="Hyperlink"/>
            <w:noProof/>
            <w:lang w:val="ru-RU"/>
          </w:rPr>
          <w:t>Divino nga Hustisya</w:t>
        </w:r>
        <w:r>
          <w:rPr>
            <w:noProof/>
            <w:webHidden/>
          </w:rPr>
          <w:tab/>
        </w:r>
        <w:r>
          <w:rPr>
            <w:noProof/>
            <w:webHidden/>
          </w:rPr>
          <w:fldChar w:fldCharType="begin"/>
        </w:r>
        <w:r>
          <w:rPr>
            <w:noProof/>
            <w:webHidden/>
          </w:rPr>
          <w:instrText xml:space="preserve"> PAGEREF _Toc225488568 \h </w:instrText>
        </w:r>
        <w:r>
          <w:rPr>
            <w:noProof/>
            <w:webHidden/>
          </w:rPr>
        </w:r>
        <w:r>
          <w:rPr>
            <w:noProof/>
            <w:webHidden/>
          </w:rPr>
          <w:fldChar w:fldCharType="separate"/>
        </w:r>
        <w:r>
          <w:rPr>
            <w:noProof/>
            <w:webHidden/>
          </w:rPr>
          <w:t>54</w:t>
        </w:r>
        <w:r>
          <w:rPr>
            <w:noProof/>
            <w:webHidden/>
          </w:rPr>
          <w:fldChar w:fldCharType="end"/>
        </w:r>
      </w:hyperlink>
    </w:p>
    <w:p w14:paraId="6843663A" w14:textId="41BF8C35" w:rsidR="006735CB" w:rsidRDefault="006735CB">
      <w:pPr>
        <w:pStyle w:val="TOC4"/>
        <w:tabs>
          <w:tab w:val="right" w:leader="dot" w:pos="10790"/>
        </w:tabs>
        <w:rPr>
          <w:rFonts w:eastAsiaTheme="minorEastAsia" w:cstheme="minorBidi"/>
          <w:noProof/>
          <w:kern w:val="2"/>
          <w:sz w:val="24"/>
          <w:szCs w:val="24"/>
          <w14:ligatures w14:val="standardContextual"/>
        </w:rPr>
      </w:pPr>
      <w:hyperlink w:anchor="_Toc225488569" w:history="1">
        <w:r w:rsidRPr="004C2347">
          <w:rPr>
            <w:rStyle w:val="Hyperlink"/>
            <w:noProof/>
            <w:lang w:val="ru-RU"/>
          </w:rPr>
          <w:t>Ang katungod sa usa ka monghe, gitipigan ni Kristo alang sa kinabuhi nga umaabot</w:t>
        </w:r>
        <w:r>
          <w:rPr>
            <w:noProof/>
            <w:webHidden/>
          </w:rPr>
          <w:tab/>
        </w:r>
        <w:r>
          <w:rPr>
            <w:noProof/>
            <w:webHidden/>
          </w:rPr>
          <w:fldChar w:fldCharType="begin"/>
        </w:r>
        <w:r>
          <w:rPr>
            <w:noProof/>
            <w:webHidden/>
          </w:rPr>
          <w:instrText xml:space="preserve"> PAGEREF _Toc225488569 \h </w:instrText>
        </w:r>
        <w:r>
          <w:rPr>
            <w:noProof/>
            <w:webHidden/>
          </w:rPr>
        </w:r>
        <w:r>
          <w:rPr>
            <w:noProof/>
            <w:webHidden/>
          </w:rPr>
          <w:fldChar w:fldCharType="separate"/>
        </w:r>
        <w:r>
          <w:rPr>
            <w:noProof/>
            <w:webHidden/>
          </w:rPr>
          <w:t>55</w:t>
        </w:r>
        <w:r>
          <w:rPr>
            <w:noProof/>
            <w:webHidden/>
          </w:rPr>
          <w:fldChar w:fldCharType="end"/>
        </w:r>
      </w:hyperlink>
    </w:p>
    <w:p w14:paraId="7CB5ABF0" w14:textId="0513DA4F" w:rsidR="006735CB" w:rsidRDefault="006735CB">
      <w:pPr>
        <w:pStyle w:val="TOC4"/>
        <w:tabs>
          <w:tab w:val="right" w:leader="dot" w:pos="10790"/>
        </w:tabs>
        <w:rPr>
          <w:rFonts w:eastAsiaTheme="minorEastAsia" w:cstheme="minorBidi"/>
          <w:noProof/>
          <w:kern w:val="2"/>
          <w:sz w:val="24"/>
          <w:szCs w:val="24"/>
          <w14:ligatures w14:val="standardContextual"/>
        </w:rPr>
      </w:pPr>
      <w:hyperlink w:anchor="_Toc225488570" w:history="1">
        <w:r w:rsidRPr="004C2347">
          <w:rPr>
            <w:rStyle w:val="Hyperlink"/>
            <w:noProof/>
            <w:lang w:val="ru-RU"/>
          </w:rPr>
          <w:t>Ang mga tawo naghimo og lain nga 'ebanghelyo' para sa ilang kaugalingon</w:t>
        </w:r>
        <w:r>
          <w:rPr>
            <w:noProof/>
            <w:webHidden/>
          </w:rPr>
          <w:tab/>
        </w:r>
        <w:r>
          <w:rPr>
            <w:noProof/>
            <w:webHidden/>
          </w:rPr>
          <w:fldChar w:fldCharType="begin"/>
        </w:r>
        <w:r>
          <w:rPr>
            <w:noProof/>
            <w:webHidden/>
          </w:rPr>
          <w:instrText xml:space="preserve"> PAGEREF _Toc225488570 \h </w:instrText>
        </w:r>
        <w:r>
          <w:rPr>
            <w:noProof/>
            <w:webHidden/>
          </w:rPr>
        </w:r>
        <w:r>
          <w:rPr>
            <w:noProof/>
            <w:webHidden/>
          </w:rPr>
          <w:fldChar w:fldCharType="separate"/>
        </w:r>
        <w:r>
          <w:rPr>
            <w:noProof/>
            <w:webHidden/>
          </w:rPr>
          <w:t>57</w:t>
        </w:r>
        <w:r>
          <w:rPr>
            <w:noProof/>
            <w:webHidden/>
          </w:rPr>
          <w:fldChar w:fldCharType="end"/>
        </w:r>
      </w:hyperlink>
    </w:p>
    <w:p w14:paraId="60921377" w14:textId="6269575D" w:rsidR="006735CB" w:rsidRDefault="006735CB">
      <w:pPr>
        <w:pStyle w:val="TOC2"/>
        <w:tabs>
          <w:tab w:val="right" w:leader="dot" w:pos="10790"/>
        </w:tabs>
        <w:rPr>
          <w:rFonts w:eastAsiaTheme="minorEastAsia" w:cstheme="minorBidi"/>
          <w:b w:val="0"/>
          <w:bCs w:val="0"/>
          <w:noProof/>
          <w:kern w:val="2"/>
          <w:sz w:val="24"/>
          <w:szCs w:val="24"/>
          <w14:ligatures w14:val="standardContextual"/>
        </w:rPr>
      </w:pPr>
      <w:hyperlink w:anchor="_Toc225488571" w:history="1">
        <w:r w:rsidRPr="004C2347">
          <w:rPr>
            <w:rStyle w:val="Hyperlink"/>
            <w:noProof/>
            <w:lang w:val="ru-RU"/>
          </w:rPr>
          <w:t>Bahín 3.  Mahitungod sa Sala ug Paghinulsol</w:t>
        </w:r>
        <w:r>
          <w:rPr>
            <w:noProof/>
            <w:webHidden/>
          </w:rPr>
          <w:tab/>
        </w:r>
        <w:r>
          <w:rPr>
            <w:noProof/>
            <w:webHidden/>
          </w:rPr>
          <w:fldChar w:fldCharType="begin"/>
        </w:r>
        <w:r>
          <w:rPr>
            <w:noProof/>
            <w:webHidden/>
          </w:rPr>
          <w:instrText xml:space="preserve"> PAGEREF _Toc225488571 \h </w:instrText>
        </w:r>
        <w:r>
          <w:rPr>
            <w:noProof/>
            <w:webHidden/>
          </w:rPr>
        </w:r>
        <w:r>
          <w:rPr>
            <w:noProof/>
            <w:webHidden/>
          </w:rPr>
          <w:fldChar w:fldCharType="separate"/>
        </w:r>
        <w:r>
          <w:rPr>
            <w:noProof/>
            <w:webHidden/>
          </w:rPr>
          <w:t>61</w:t>
        </w:r>
        <w:r>
          <w:rPr>
            <w:noProof/>
            <w:webHidden/>
          </w:rPr>
          <w:fldChar w:fldCharType="end"/>
        </w:r>
      </w:hyperlink>
    </w:p>
    <w:p w14:paraId="5F01B10B" w14:textId="615857C7" w:rsidR="006735CB" w:rsidRDefault="006735CB">
      <w:pPr>
        <w:pStyle w:val="TOC3"/>
        <w:tabs>
          <w:tab w:val="right" w:leader="dot" w:pos="10790"/>
        </w:tabs>
        <w:rPr>
          <w:rFonts w:eastAsiaTheme="minorEastAsia" w:cstheme="minorBidi"/>
          <w:noProof/>
          <w:kern w:val="2"/>
          <w:sz w:val="24"/>
          <w:szCs w:val="24"/>
          <w14:ligatures w14:val="standardContextual"/>
        </w:rPr>
      </w:pPr>
      <w:hyperlink w:anchor="_Toc225488572" w:history="1">
        <w:r w:rsidRPr="004C2347">
          <w:rPr>
            <w:rStyle w:val="Hyperlink"/>
            <w:noProof/>
            <w:lang w:val="ru-RU"/>
          </w:rPr>
          <w:t>Kapitulo 1.  Mahitungod sa kung giunsa sa sala pag-antos sa usa ka tawo</w:t>
        </w:r>
        <w:r>
          <w:rPr>
            <w:noProof/>
            <w:webHidden/>
          </w:rPr>
          <w:tab/>
        </w:r>
        <w:r>
          <w:rPr>
            <w:noProof/>
            <w:webHidden/>
          </w:rPr>
          <w:fldChar w:fldCharType="begin"/>
        </w:r>
        <w:r>
          <w:rPr>
            <w:noProof/>
            <w:webHidden/>
          </w:rPr>
          <w:instrText xml:space="preserve"> PAGEREF _Toc225488572 \h </w:instrText>
        </w:r>
        <w:r>
          <w:rPr>
            <w:noProof/>
            <w:webHidden/>
          </w:rPr>
        </w:r>
        <w:r>
          <w:rPr>
            <w:noProof/>
            <w:webHidden/>
          </w:rPr>
          <w:fldChar w:fldCharType="separate"/>
        </w:r>
        <w:r>
          <w:rPr>
            <w:noProof/>
            <w:webHidden/>
          </w:rPr>
          <w:t>61</w:t>
        </w:r>
        <w:r>
          <w:rPr>
            <w:noProof/>
            <w:webHidden/>
          </w:rPr>
          <w:fldChar w:fldCharType="end"/>
        </w:r>
      </w:hyperlink>
    </w:p>
    <w:p w14:paraId="5EF1D3A7" w14:textId="60949F4C" w:rsidR="006735CB" w:rsidRDefault="006735CB">
      <w:pPr>
        <w:pStyle w:val="TOC4"/>
        <w:tabs>
          <w:tab w:val="right" w:leader="dot" w:pos="10790"/>
        </w:tabs>
        <w:rPr>
          <w:rFonts w:eastAsiaTheme="minorEastAsia" w:cstheme="minorBidi"/>
          <w:noProof/>
          <w:kern w:val="2"/>
          <w:sz w:val="24"/>
          <w:szCs w:val="24"/>
          <w14:ligatures w14:val="standardContextual"/>
        </w:rPr>
      </w:pPr>
      <w:hyperlink w:anchor="_Toc225488573" w:history="1">
        <w:r w:rsidRPr="004C2347">
          <w:rPr>
            <w:rStyle w:val="Hyperlink"/>
            <w:noProof/>
            <w:lang w:val="ru-RU"/>
          </w:rPr>
          <w:t>Paghinlo sa Kasingkasing</w:t>
        </w:r>
        <w:r>
          <w:rPr>
            <w:noProof/>
            <w:webHidden/>
          </w:rPr>
          <w:tab/>
        </w:r>
        <w:r>
          <w:rPr>
            <w:noProof/>
            <w:webHidden/>
          </w:rPr>
          <w:fldChar w:fldCharType="begin"/>
        </w:r>
        <w:r>
          <w:rPr>
            <w:noProof/>
            <w:webHidden/>
          </w:rPr>
          <w:instrText xml:space="preserve"> PAGEREF _Toc225488573 \h </w:instrText>
        </w:r>
        <w:r>
          <w:rPr>
            <w:noProof/>
            <w:webHidden/>
          </w:rPr>
        </w:r>
        <w:r>
          <w:rPr>
            <w:noProof/>
            <w:webHidden/>
          </w:rPr>
          <w:fldChar w:fldCharType="separate"/>
        </w:r>
        <w:r>
          <w:rPr>
            <w:noProof/>
            <w:webHidden/>
          </w:rPr>
          <w:t>61</w:t>
        </w:r>
        <w:r>
          <w:rPr>
            <w:noProof/>
            <w:webHidden/>
          </w:rPr>
          <w:fldChar w:fldCharType="end"/>
        </w:r>
      </w:hyperlink>
    </w:p>
    <w:p w14:paraId="7E5193A4" w14:textId="3AB7D154" w:rsidR="006735CB" w:rsidRDefault="006735CB">
      <w:pPr>
        <w:pStyle w:val="TOC4"/>
        <w:tabs>
          <w:tab w:val="right" w:leader="dot" w:pos="10790"/>
        </w:tabs>
        <w:rPr>
          <w:rFonts w:eastAsiaTheme="minorEastAsia" w:cstheme="minorBidi"/>
          <w:noProof/>
          <w:kern w:val="2"/>
          <w:sz w:val="24"/>
          <w:szCs w:val="24"/>
          <w14:ligatures w14:val="standardContextual"/>
        </w:rPr>
      </w:pPr>
      <w:hyperlink w:anchor="_Toc225488574" w:history="1">
        <w:r w:rsidRPr="004C2347">
          <w:rPr>
            <w:rStyle w:val="Hyperlink"/>
            <w:noProof/>
            <w:lang w:val="ru-RU"/>
          </w:rPr>
          <w:t>Kaluwasan gikan sa kangitngit sa sala</w:t>
        </w:r>
        <w:r>
          <w:rPr>
            <w:noProof/>
            <w:webHidden/>
          </w:rPr>
          <w:tab/>
        </w:r>
        <w:r>
          <w:rPr>
            <w:noProof/>
            <w:webHidden/>
          </w:rPr>
          <w:fldChar w:fldCharType="begin"/>
        </w:r>
        <w:r>
          <w:rPr>
            <w:noProof/>
            <w:webHidden/>
          </w:rPr>
          <w:instrText xml:space="preserve"> PAGEREF _Toc225488574 \h </w:instrText>
        </w:r>
        <w:r>
          <w:rPr>
            <w:noProof/>
            <w:webHidden/>
          </w:rPr>
        </w:r>
        <w:r>
          <w:rPr>
            <w:noProof/>
            <w:webHidden/>
          </w:rPr>
          <w:fldChar w:fldCharType="separate"/>
        </w:r>
        <w:r>
          <w:rPr>
            <w:noProof/>
            <w:webHidden/>
          </w:rPr>
          <w:t>62</w:t>
        </w:r>
        <w:r>
          <w:rPr>
            <w:noProof/>
            <w:webHidden/>
          </w:rPr>
          <w:fldChar w:fldCharType="end"/>
        </w:r>
      </w:hyperlink>
    </w:p>
    <w:p w14:paraId="1A9A02F3" w14:textId="79CEAFC3" w:rsidR="006735CB" w:rsidRDefault="006735CB">
      <w:pPr>
        <w:pStyle w:val="TOC4"/>
        <w:tabs>
          <w:tab w:val="right" w:leader="dot" w:pos="10790"/>
        </w:tabs>
        <w:rPr>
          <w:rFonts w:eastAsiaTheme="minorEastAsia" w:cstheme="minorBidi"/>
          <w:noProof/>
          <w:kern w:val="2"/>
          <w:sz w:val="24"/>
          <w:szCs w:val="24"/>
          <w14:ligatures w14:val="standardContextual"/>
        </w:rPr>
      </w:pPr>
      <w:hyperlink w:anchor="_Toc225488575" w:history="1">
        <w:r w:rsidRPr="004C2347">
          <w:rPr>
            <w:rStyle w:val="Hyperlink"/>
            <w:noProof/>
            <w:lang w:val="ru-RU"/>
          </w:rPr>
          <w:t>Makasasala sa Kabubut-on</w:t>
        </w:r>
        <w:r>
          <w:rPr>
            <w:noProof/>
            <w:webHidden/>
          </w:rPr>
          <w:tab/>
        </w:r>
        <w:r>
          <w:rPr>
            <w:noProof/>
            <w:webHidden/>
          </w:rPr>
          <w:fldChar w:fldCharType="begin"/>
        </w:r>
        <w:r>
          <w:rPr>
            <w:noProof/>
            <w:webHidden/>
          </w:rPr>
          <w:instrText xml:space="preserve"> PAGEREF _Toc225488575 \h </w:instrText>
        </w:r>
        <w:r>
          <w:rPr>
            <w:noProof/>
            <w:webHidden/>
          </w:rPr>
        </w:r>
        <w:r>
          <w:rPr>
            <w:noProof/>
            <w:webHidden/>
          </w:rPr>
          <w:fldChar w:fldCharType="separate"/>
        </w:r>
        <w:r>
          <w:rPr>
            <w:noProof/>
            <w:webHidden/>
          </w:rPr>
          <w:t>63</w:t>
        </w:r>
        <w:r>
          <w:rPr>
            <w:noProof/>
            <w:webHidden/>
          </w:rPr>
          <w:fldChar w:fldCharType="end"/>
        </w:r>
      </w:hyperlink>
    </w:p>
    <w:p w14:paraId="216FEE3C" w14:textId="05CEFC5B" w:rsidR="006735CB" w:rsidRDefault="006735CB">
      <w:pPr>
        <w:pStyle w:val="TOC4"/>
        <w:tabs>
          <w:tab w:val="right" w:leader="dot" w:pos="10790"/>
        </w:tabs>
        <w:rPr>
          <w:rFonts w:eastAsiaTheme="minorEastAsia" w:cstheme="minorBidi"/>
          <w:noProof/>
          <w:kern w:val="2"/>
          <w:sz w:val="24"/>
          <w:szCs w:val="24"/>
          <w14:ligatures w14:val="standardContextual"/>
        </w:rPr>
      </w:pPr>
      <w:hyperlink w:anchor="_Toc225488576" w:history="1">
        <w:r w:rsidRPr="004C2347">
          <w:rPr>
            <w:rStyle w:val="Hyperlink"/>
            <w:noProof/>
            <w:lang w:val="ru-RU"/>
          </w:rPr>
          <w:t>Buhaton nato ang maayo tungod sa gugma kang Kristo</w:t>
        </w:r>
        <w:r>
          <w:rPr>
            <w:noProof/>
            <w:webHidden/>
          </w:rPr>
          <w:tab/>
        </w:r>
        <w:r>
          <w:rPr>
            <w:noProof/>
            <w:webHidden/>
          </w:rPr>
          <w:fldChar w:fldCharType="begin"/>
        </w:r>
        <w:r>
          <w:rPr>
            <w:noProof/>
            <w:webHidden/>
          </w:rPr>
          <w:instrText xml:space="preserve"> PAGEREF _Toc225488576 \h </w:instrText>
        </w:r>
        <w:r>
          <w:rPr>
            <w:noProof/>
            <w:webHidden/>
          </w:rPr>
        </w:r>
        <w:r>
          <w:rPr>
            <w:noProof/>
            <w:webHidden/>
          </w:rPr>
          <w:fldChar w:fldCharType="separate"/>
        </w:r>
        <w:r>
          <w:rPr>
            <w:noProof/>
            <w:webHidden/>
          </w:rPr>
          <w:t>64</w:t>
        </w:r>
        <w:r>
          <w:rPr>
            <w:noProof/>
            <w:webHidden/>
          </w:rPr>
          <w:fldChar w:fldCharType="end"/>
        </w:r>
      </w:hyperlink>
    </w:p>
    <w:p w14:paraId="5E1331FC" w14:textId="3F73DA0A" w:rsidR="006735CB" w:rsidRDefault="006735CB">
      <w:pPr>
        <w:pStyle w:val="TOC4"/>
        <w:tabs>
          <w:tab w:val="right" w:leader="dot" w:pos="10790"/>
        </w:tabs>
        <w:rPr>
          <w:rFonts w:eastAsiaTheme="minorEastAsia" w:cstheme="minorBidi"/>
          <w:noProof/>
          <w:kern w:val="2"/>
          <w:sz w:val="24"/>
          <w:szCs w:val="24"/>
          <w14:ligatures w14:val="standardContextual"/>
        </w:rPr>
      </w:pPr>
      <w:hyperlink w:anchor="_Toc225488577" w:history="1">
        <w:r w:rsidRPr="004C2347">
          <w:rPr>
            <w:rStyle w:val="Hyperlink"/>
            <w:noProof/>
            <w:lang w:val="ru-RU"/>
          </w:rPr>
          <w:t>Mga Tukso sa Atong Kinabuhi</w:t>
        </w:r>
        <w:r>
          <w:rPr>
            <w:noProof/>
            <w:webHidden/>
          </w:rPr>
          <w:tab/>
        </w:r>
        <w:r>
          <w:rPr>
            <w:noProof/>
            <w:webHidden/>
          </w:rPr>
          <w:fldChar w:fldCharType="begin"/>
        </w:r>
        <w:r>
          <w:rPr>
            <w:noProof/>
            <w:webHidden/>
          </w:rPr>
          <w:instrText xml:space="preserve"> PAGEREF _Toc225488577 \h </w:instrText>
        </w:r>
        <w:r>
          <w:rPr>
            <w:noProof/>
            <w:webHidden/>
          </w:rPr>
        </w:r>
        <w:r>
          <w:rPr>
            <w:noProof/>
            <w:webHidden/>
          </w:rPr>
          <w:fldChar w:fldCharType="separate"/>
        </w:r>
        <w:r>
          <w:rPr>
            <w:noProof/>
            <w:webHidden/>
          </w:rPr>
          <w:t>65</w:t>
        </w:r>
        <w:r>
          <w:rPr>
            <w:noProof/>
            <w:webHidden/>
          </w:rPr>
          <w:fldChar w:fldCharType="end"/>
        </w:r>
      </w:hyperlink>
    </w:p>
    <w:p w14:paraId="2171879C" w14:textId="0D6595CF" w:rsidR="006735CB" w:rsidRDefault="006735CB">
      <w:pPr>
        <w:pStyle w:val="TOC4"/>
        <w:tabs>
          <w:tab w:val="right" w:leader="dot" w:pos="10790"/>
        </w:tabs>
        <w:rPr>
          <w:rFonts w:eastAsiaTheme="minorEastAsia" w:cstheme="minorBidi"/>
          <w:noProof/>
          <w:kern w:val="2"/>
          <w:sz w:val="24"/>
          <w:szCs w:val="24"/>
          <w14:ligatures w14:val="standardContextual"/>
        </w:rPr>
      </w:pPr>
      <w:hyperlink w:anchor="_Toc225488578" w:history="1">
        <w:r w:rsidRPr="004C2347">
          <w:rPr>
            <w:rStyle w:val="Hyperlink"/>
            <w:noProof/>
            <w:lang w:val="ru-RU"/>
          </w:rPr>
          <w:t>Ang mga makasasala daghan og hilaw nga materyal para sa pagpaubos</w:t>
        </w:r>
        <w:r>
          <w:rPr>
            <w:noProof/>
            <w:webHidden/>
          </w:rPr>
          <w:tab/>
        </w:r>
        <w:r>
          <w:rPr>
            <w:noProof/>
            <w:webHidden/>
          </w:rPr>
          <w:fldChar w:fldCharType="begin"/>
        </w:r>
        <w:r>
          <w:rPr>
            <w:noProof/>
            <w:webHidden/>
          </w:rPr>
          <w:instrText xml:space="preserve"> PAGEREF _Toc225488578 \h </w:instrText>
        </w:r>
        <w:r>
          <w:rPr>
            <w:noProof/>
            <w:webHidden/>
          </w:rPr>
        </w:r>
        <w:r>
          <w:rPr>
            <w:noProof/>
            <w:webHidden/>
          </w:rPr>
          <w:fldChar w:fldCharType="separate"/>
        </w:r>
        <w:r>
          <w:rPr>
            <w:noProof/>
            <w:webHidden/>
          </w:rPr>
          <w:t>66</w:t>
        </w:r>
        <w:r>
          <w:rPr>
            <w:noProof/>
            <w:webHidden/>
          </w:rPr>
          <w:fldChar w:fldCharType="end"/>
        </w:r>
      </w:hyperlink>
    </w:p>
    <w:p w14:paraId="1B6C3734" w14:textId="274C45D0" w:rsidR="006735CB" w:rsidRDefault="006735CB">
      <w:pPr>
        <w:pStyle w:val="TOC3"/>
        <w:tabs>
          <w:tab w:val="right" w:leader="dot" w:pos="10790"/>
        </w:tabs>
        <w:rPr>
          <w:rFonts w:eastAsiaTheme="minorEastAsia" w:cstheme="minorBidi"/>
          <w:noProof/>
          <w:kern w:val="2"/>
          <w:sz w:val="24"/>
          <w:szCs w:val="24"/>
          <w14:ligatures w14:val="standardContextual"/>
        </w:rPr>
      </w:pPr>
      <w:hyperlink w:anchor="_Toc225488579" w:history="1">
        <w:r w:rsidRPr="004C2347">
          <w:rPr>
            <w:rStyle w:val="Hyperlink"/>
            <w:noProof/>
            <w:lang w:val="ru-RU"/>
          </w:rPr>
          <w:t>Kapitulo 2.  Mahitungod sa Pagkinahanglan sa Pag-atiman sa Kaugalingong Konsensya</w:t>
        </w:r>
        <w:r>
          <w:rPr>
            <w:noProof/>
            <w:webHidden/>
          </w:rPr>
          <w:tab/>
        </w:r>
        <w:r>
          <w:rPr>
            <w:noProof/>
            <w:webHidden/>
          </w:rPr>
          <w:fldChar w:fldCharType="begin"/>
        </w:r>
        <w:r>
          <w:rPr>
            <w:noProof/>
            <w:webHidden/>
          </w:rPr>
          <w:instrText xml:space="preserve"> PAGEREF _Toc225488579 \h </w:instrText>
        </w:r>
        <w:r>
          <w:rPr>
            <w:noProof/>
            <w:webHidden/>
          </w:rPr>
        </w:r>
        <w:r>
          <w:rPr>
            <w:noProof/>
            <w:webHidden/>
          </w:rPr>
          <w:fldChar w:fldCharType="separate"/>
        </w:r>
        <w:r>
          <w:rPr>
            <w:noProof/>
            <w:webHidden/>
          </w:rPr>
          <w:t>68</w:t>
        </w:r>
        <w:r>
          <w:rPr>
            <w:noProof/>
            <w:webHidden/>
          </w:rPr>
          <w:fldChar w:fldCharType="end"/>
        </w:r>
      </w:hyperlink>
    </w:p>
    <w:p w14:paraId="218E7CF7" w14:textId="2560D979" w:rsidR="006735CB" w:rsidRDefault="006735CB">
      <w:pPr>
        <w:pStyle w:val="TOC4"/>
        <w:tabs>
          <w:tab w:val="right" w:leader="dot" w:pos="10790"/>
        </w:tabs>
        <w:rPr>
          <w:rFonts w:eastAsiaTheme="minorEastAsia" w:cstheme="minorBidi"/>
          <w:noProof/>
          <w:kern w:val="2"/>
          <w:sz w:val="24"/>
          <w:szCs w:val="24"/>
          <w14:ligatures w14:val="standardContextual"/>
        </w:rPr>
      </w:pPr>
      <w:hyperlink w:anchor="_Toc225488580" w:history="1">
        <w:r w:rsidRPr="004C2347">
          <w:rPr>
            <w:rStyle w:val="Hyperlink"/>
            <w:noProof/>
            <w:lang w:val="ru-RU"/>
          </w:rPr>
          <w:t>Susihon nato ang atong konsensya</w:t>
        </w:r>
        <w:r>
          <w:rPr>
            <w:noProof/>
            <w:webHidden/>
          </w:rPr>
          <w:tab/>
        </w:r>
        <w:r>
          <w:rPr>
            <w:noProof/>
            <w:webHidden/>
          </w:rPr>
          <w:fldChar w:fldCharType="begin"/>
        </w:r>
        <w:r>
          <w:rPr>
            <w:noProof/>
            <w:webHidden/>
          </w:rPr>
          <w:instrText xml:space="preserve"> PAGEREF _Toc225488580 \h </w:instrText>
        </w:r>
        <w:r>
          <w:rPr>
            <w:noProof/>
            <w:webHidden/>
          </w:rPr>
        </w:r>
        <w:r>
          <w:rPr>
            <w:noProof/>
            <w:webHidden/>
          </w:rPr>
          <w:fldChar w:fldCharType="separate"/>
        </w:r>
        <w:r>
          <w:rPr>
            <w:noProof/>
            <w:webHidden/>
          </w:rPr>
          <w:t>68</w:t>
        </w:r>
        <w:r>
          <w:rPr>
            <w:noProof/>
            <w:webHidden/>
          </w:rPr>
          <w:fldChar w:fldCharType="end"/>
        </w:r>
      </w:hyperlink>
    </w:p>
    <w:p w14:paraId="725CD69C" w14:textId="4E5E3A3F" w:rsidR="006735CB" w:rsidRDefault="006735CB">
      <w:pPr>
        <w:pStyle w:val="TOC4"/>
        <w:tabs>
          <w:tab w:val="right" w:leader="dot" w:pos="10790"/>
        </w:tabs>
        <w:rPr>
          <w:rFonts w:eastAsiaTheme="minorEastAsia" w:cstheme="minorBidi"/>
          <w:noProof/>
          <w:kern w:val="2"/>
          <w:sz w:val="24"/>
          <w:szCs w:val="24"/>
          <w14:ligatures w14:val="standardContextual"/>
        </w:rPr>
      </w:pPr>
      <w:hyperlink w:anchor="_Toc225488581" w:history="1">
        <w:r w:rsidRPr="004C2347">
          <w:rPr>
            <w:rStyle w:val="Hyperlink"/>
            <w:noProof/>
            <w:lang w:val="ru-RU"/>
          </w:rPr>
          <w:t>Usa ka manhid nga konsensya</w:t>
        </w:r>
        <w:r>
          <w:rPr>
            <w:noProof/>
            <w:webHidden/>
          </w:rPr>
          <w:tab/>
        </w:r>
        <w:r>
          <w:rPr>
            <w:noProof/>
            <w:webHidden/>
          </w:rPr>
          <w:fldChar w:fldCharType="begin"/>
        </w:r>
        <w:r>
          <w:rPr>
            <w:noProof/>
            <w:webHidden/>
          </w:rPr>
          <w:instrText xml:space="preserve"> PAGEREF _Toc225488581 \h </w:instrText>
        </w:r>
        <w:r>
          <w:rPr>
            <w:noProof/>
            <w:webHidden/>
          </w:rPr>
        </w:r>
        <w:r>
          <w:rPr>
            <w:noProof/>
            <w:webHidden/>
          </w:rPr>
          <w:fldChar w:fldCharType="separate"/>
        </w:r>
        <w:r>
          <w:rPr>
            <w:noProof/>
            <w:webHidden/>
          </w:rPr>
          <w:t>69</w:t>
        </w:r>
        <w:r>
          <w:rPr>
            <w:noProof/>
            <w:webHidden/>
          </w:rPr>
          <w:fldChar w:fldCharType="end"/>
        </w:r>
      </w:hyperlink>
    </w:p>
    <w:p w14:paraId="6EA2186E" w14:textId="221C0573" w:rsidR="006735CB" w:rsidRDefault="006735CB">
      <w:pPr>
        <w:pStyle w:val="TOC4"/>
        <w:tabs>
          <w:tab w:val="right" w:leader="dot" w:pos="10790"/>
        </w:tabs>
        <w:rPr>
          <w:rFonts w:eastAsiaTheme="minorEastAsia" w:cstheme="minorBidi"/>
          <w:noProof/>
          <w:kern w:val="2"/>
          <w:sz w:val="24"/>
          <w:szCs w:val="24"/>
          <w14:ligatures w14:val="standardContextual"/>
        </w:rPr>
      </w:pPr>
      <w:hyperlink w:anchor="_Toc225488582" w:history="1">
        <w:r w:rsidRPr="004C2347">
          <w:rPr>
            <w:rStyle w:val="Hyperlink"/>
            <w:noProof/>
            <w:lang w:val="ru-RU"/>
          </w:rPr>
          <w:t>Usa ka baluktot nga konsensya</w:t>
        </w:r>
        <w:r>
          <w:rPr>
            <w:noProof/>
            <w:webHidden/>
          </w:rPr>
          <w:tab/>
        </w:r>
        <w:r>
          <w:rPr>
            <w:noProof/>
            <w:webHidden/>
          </w:rPr>
          <w:fldChar w:fldCharType="begin"/>
        </w:r>
        <w:r>
          <w:rPr>
            <w:noProof/>
            <w:webHidden/>
          </w:rPr>
          <w:instrText xml:space="preserve"> PAGEREF _Toc225488582 \h </w:instrText>
        </w:r>
        <w:r>
          <w:rPr>
            <w:noProof/>
            <w:webHidden/>
          </w:rPr>
        </w:r>
        <w:r>
          <w:rPr>
            <w:noProof/>
            <w:webHidden/>
          </w:rPr>
          <w:fldChar w:fldCharType="separate"/>
        </w:r>
        <w:r>
          <w:rPr>
            <w:noProof/>
            <w:webHidden/>
          </w:rPr>
          <w:t>70</w:t>
        </w:r>
        <w:r>
          <w:rPr>
            <w:noProof/>
            <w:webHidden/>
          </w:rPr>
          <w:fldChar w:fldCharType="end"/>
        </w:r>
      </w:hyperlink>
    </w:p>
    <w:p w14:paraId="5B90143E" w14:textId="1A69008B" w:rsidR="006735CB" w:rsidRDefault="006735CB">
      <w:pPr>
        <w:pStyle w:val="TOC4"/>
        <w:tabs>
          <w:tab w:val="right" w:leader="dot" w:pos="10790"/>
        </w:tabs>
        <w:rPr>
          <w:rFonts w:eastAsiaTheme="minorEastAsia" w:cstheme="minorBidi"/>
          <w:noProof/>
          <w:kern w:val="2"/>
          <w:sz w:val="24"/>
          <w:szCs w:val="24"/>
          <w14:ligatures w14:val="standardContextual"/>
        </w:rPr>
      </w:pPr>
      <w:hyperlink w:anchor="_Toc225488583" w:history="1">
        <w:r w:rsidRPr="004C2347">
          <w:rPr>
            <w:rStyle w:val="Hyperlink"/>
            <w:noProof/>
            <w:lang w:val="ru-RU"/>
          </w:rPr>
          <w:t>Ang bakak dili magdala og kalinaw sa usa ka tawo</w:t>
        </w:r>
        <w:r>
          <w:rPr>
            <w:noProof/>
            <w:webHidden/>
          </w:rPr>
          <w:tab/>
        </w:r>
        <w:r>
          <w:rPr>
            <w:noProof/>
            <w:webHidden/>
          </w:rPr>
          <w:fldChar w:fldCharType="begin"/>
        </w:r>
        <w:r>
          <w:rPr>
            <w:noProof/>
            <w:webHidden/>
          </w:rPr>
          <w:instrText xml:space="preserve"> PAGEREF _Toc225488583 \h </w:instrText>
        </w:r>
        <w:r>
          <w:rPr>
            <w:noProof/>
            <w:webHidden/>
          </w:rPr>
        </w:r>
        <w:r>
          <w:rPr>
            <w:noProof/>
            <w:webHidden/>
          </w:rPr>
          <w:fldChar w:fldCharType="separate"/>
        </w:r>
        <w:r>
          <w:rPr>
            <w:noProof/>
            <w:webHidden/>
          </w:rPr>
          <w:t>72</w:t>
        </w:r>
        <w:r>
          <w:rPr>
            <w:noProof/>
            <w:webHidden/>
          </w:rPr>
          <w:fldChar w:fldCharType="end"/>
        </w:r>
      </w:hyperlink>
    </w:p>
    <w:p w14:paraId="41657819" w14:textId="361F7BFC" w:rsidR="006735CB" w:rsidRDefault="006735CB">
      <w:pPr>
        <w:pStyle w:val="TOC4"/>
        <w:tabs>
          <w:tab w:val="right" w:leader="dot" w:pos="10790"/>
        </w:tabs>
        <w:rPr>
          <w:rFonts w:eastAsiaTheme="minorEastAsia" w:cstheme="minorBidi"/>
          <w:noProof/>
          <w:kern w:val="2"/>
          <w:sz w:val="24"/>
          <w:szCs w:val="24"/>
          <w14:ligatures w14:val="standardContextual"/>
        </w:rPr>
      </w:pPr>
      <w:hyperlink w:anchor="_Toc225488584" w:history="1">
        <w:r w:rsidRPr="004C2347">
          <w:rPr>
            <w:rStyle w:val="Hyperlink"/>
            <w:noProof/>
            <w:lang w:val="ru-RU"/>
          </w:rPr>
          <w:t>Ang walay mantsa nga konsensya naghatag og tinuod nga giya</w:t>
        </w:r>
        <w:r>
          <w:rPr>
            <w:noProof/>
            <w:webHidden/>
          </w:rPr>
          <w:tab/>
        </w:r>
        <w:r>
          <w:rPr>
            <w:noProof/>
            <w:webHidden/>
          </w:rPr>
          <w:fldChar w:fldCharType="begin"/>
        </w:r>
        <w:r>
          <w:rPr>
            <w:noProof/>
            <w:webHidden/>
          </w:rPr>
          <w:instrText xml:space="preserve"> PAGEREF _Toc225488584 \h </w:instrText>
        </w:r>
        <w:r>
          <w:rPr>
            <w:noProof/>
            <w:webHidden/>
          </w:rPr>
        </w:r>
        <w:r>
          <w:rPr>
            <w:noProof/>
            <w:webHidden/>
          </w:rPr>
          <w:fldChar w:fldCharType="separate"/>
        </w:r>
        <w:r>
          <w:rPr>
            <w:noProof/>
            <w:webHidden/>
          </w:rPr>
          <w:t>73</w:t>
        </w:r>
        <w:r>
          <w:rPr>
            <w:noProof/>
            <w:webHidden/>
          </w:rPr>
          <w:fldChar w:fldCharType="end"/>
        </w:r>
      </w:hyperlink>
    </w:p>
    <w:p w14:paraId="6CBD2E4C" w14:textId="024A7885" w:rsidR="006735CB" w:rsidRDefault="006735CB">
      <w:pPr>
        <w:pStyle w:val="TOC3"/>
        <w:tabs>
          <w:tab w:val="right" w:leader="dot" w:pos="10790"/>
        </w:tabs>
        <w:rPr>
          <w:rFonts w:eastAsiaTheme="minorEastAsia" w:cstheme="minorBidi"/>
          <w:noProof/>
          <w:kern w:val="2"/>
          <w:sz w:val="24"/>
          <w:szCs w:val="24"/>
          <w14:ligatures w14:val="standardContextual"/>
        </w:rPr>
      </w:pPr>
      <w:hyperlink w:anchor="_Toc225488585" w:history="1">
        <w:r w:rsidRPr="004C2347">
          <w:rPr>
            <w:rStyle w:val="Hyperlink"/>
            <w:noProof/>
            <w:lang w:val="ru-RU"/>
          </w:rPr>
          <w:t>Kapitulo 3. Mahitungod sa Kinahanglanon sa Pagbantay sa Kaugalingon ug Pag-ila sa Kaugalingon</w:t>
        </w:r>
        <w:r>
          <w:rPr>
            <w:noProof/>
            <w:webHidden/>
          </w:rPr>
          <w:tab/>
        </w:r>
        <w:r>
          <w:rPr>
            <w:noProof/>
            <w:webHidden/>
          </w:rPr>
          <w:fldChar w:fldCharType="begin"/>
        </w:r>
        <w:r>
          <w:rPr>
            <w:noProof/>
            <w:webHidden/>
          </w:rPr>
          <w:instrText xml:space="preserve"> PAGEREF _Toc225488585 \h </w:instrText>
        </w:r>
        <w:r>
          <w:rPr>
            <w:noProof/>
            <w:webHidden/>
          </w:rPr>
        </w:r>
        <w:r>
          <w:rPr>
            <w:noProof/>
            <w:webHidden/>
          </w:rPr>
          <w:fldChar w:fldCharType="separate"/>
        </w:r>
        <w:r>
          <w:rPr>
            <w:noProof/>
            <w:webHidden/>
          </w:rPr>
          <w:t>74</w:t>
        </w:r>
        <w:r>
          <w:rPr>
            <w:noProof/>
            <w:webHidden/>
          </w:rPr>
          <w:fldChar w:fldCharType="end"/>
        </w:r>
      </w:hyperlink>
    </w:p>
    <w:p w14:paraId="30A603EF" w14:textId="1B8C02FA" w:rsidR="006735CB" w:rsidRDefault="006735CB">
      <w:pPr>
        <w:pStyle w:val="TOC4"/>
        <w:tabs>
          <w:tab w:val="right" w:leader="dot" w:pos="10790"/>
        </w:tabs>
        <w:rPr>
          <w:rFonts w:eastAsiaTheme="minorEastAsia" w:cstheme="minorBidi"/>
          <w:noProof/>
          <w:kern w:val="2"/>
          <w:sz w:val="24"/>
          <w:szCs w:val="24"/>
          <w14:ligatures w14:val="standardContextual"/>
        </w:rPr>
      </w:pPr>
      <w:hyperlink w:anchor="_Toc225488586" w:history="1">
        <w:r w:rsidRPr="004C2347">
          <w:rPr>
            <w:rStyle w:val="Hyperlink"/>
            <w:noProof/>
            <w:lang w:val="ru-RU"/>
          </w:rPr>
          <w:t>Pag-usisa sa Kaugalingon</w:t>
        </w:r>
        <w:r>
          <w:rPr>
            <w:noProof/>
            <w:webHidden/>
          </w:rPr>
          <w:tab/>
        </w:r>
        <w:r>
          <w:rPr>
            <w:noProof/>
            <w:webHidden/>
          </w:rPr>
          <w:fldChar w:fldCharType="begin"/>
        </w:r>
        <w:r>
          <w:rPr>
            <w:noProof/>
            <w:webHidden/>
          </w:rPr>
          <w:instrText xml:space="preserve"> PAGEREF _Toc225488586 \h </w:instrText>
        </w:r>
        <w:r>
          <w:rPr>
            <w:noProof/>
            <w:webHidden/>
          </w:rPr>
        </w:r>
        <w:r>
          <w:rPr>
            <w:noProof/>
            <w:webHidden/>
          </w:rPr>
          <w:fldChar w:fldCharType="separate"/>
        </w:r>
        <w:r>
          <w:rPr>
            <w:noProof/>
            <w:webHidden/>
          </w:rPr>
          <w:t>74</w:t>
        </w:r>
        <w:r>
          <w:rPr>
            <w:noProof/>
            <w:webHidden/>
          </w:rPr>
          <w:fldChar w:fldCharType="end"/>
        </w:r>
      </w:hyperlink>
    </w:p>
    <w:p w14:paraId="6BF1B812" w14:textId="6CE932C7" w:rsidR="006735CB" w:rsidRDefault="006735CB">
      <w:pPr>
        <w:pStyle w:val="TOC4"/>
        <w:tabs>
          <w:tab w:val="right" w:leader="dot" w:pos="10790"/>
        </w:tabs>
        <w:rPr>
          <w:rFonts w:eastAsiaTheme="minorEastAsia" w:cstheme="minorBidi"/>
          <w:noProof/>
          <w:kern w:val="2"/>
          <w:sz w:val="24"/>
          <w:szCs w:val="24"/>
          <w14:ligatures w14:val="standardContextual"/>
        </w:rPr>
      </w:pPr>
      <w:hyperlink w:anchor="_Toc225488587" w:history="1">
        <w:r w:rsidRPr="004C2347">
          <w:rPr>
            <w:rStyle w:val="Hyperlink"/>
            <w:noProof/>
            <w:lang w:val="ru-RU"/>
          </w:rPr>
          <w:t>Mga leksyon gikan sa atong mga kapakyasan</w:t>
        </w:r>
        <w:r>
          <w:rPr>
            <w:noProof/>
            <w:webHidden/>
          </w:rPr>
          <w:tab/>
        </w:r>
        <w:r>
          <w:rPr>
            <w:noProof/>
            <w:webHidden/>
          </w:rPr>
          <w:fldChar w:fldCharType="begin"/>
        </w:r>
        <w:r>
          <w:rPr>
            <w:noProof/>
            <w:webHidden/>
          </w:rPr>
          <w:instrText xml:space="preserve"> PAGEREF _Toc225488587 \h </w:instrText>
        </w:r>
        <w:r>
          <w:rPr>
            <w:noProof/>
            <w:webHidden/>
          </w:rPr>
        </w:r>
        <w:r>
          <w:rPr>
            <w:noProof/>
            <w:webHidden/>
          </w:rPr>
          <w:fldChar w:fldCharType="separate"/>
        </w:r>
        <w:r>
          <w:rPr>
            <w:noProof/>
            <w:webHidden/>
          </w:rPr>
          <w:t>76</w:t>
        </w:r>
        <w:r>
          <w:rPr>
            <w:noProof/>
            <w:webHidden/>
          </w:rPr>
          <w:fldChar w:fldCharType="end"/>
        </w:r>
      </w:hyperlink>
    </w:p>
    <w:p w14:paraId="332F78FC" w14:textId="4BD19471" w:rsidR="006735CB" w:rsidRDefault="006735CB">
      <w:pPr>
        <w:pStyle w:val="TOC4"/>
        <w:tabs>
          <w:tab w:val="right" w:leader="dot" w:pos="10790"/>
        </w:tabs>
        <w:rPr>
          <w:rFonts w:eastAsiaTheme="minorEastAsia" w:cstheme="minorBidi"/>
          <w:noProof/>
          <w:kern w:val="2"/>
          <w:sz w:val="24"/>
          <w:szCs w:val="24"/>
          <w14:ligatures w14:val="standardContextual"/>
        </w:rPr>
      </w:pPr>
      <w:hyperlink w:anchor="_Toc225488588" w:history="1">
        <w:r w:rsidRPr="004C2347">
          <w:rPr>
            <w:rStyle w:val="Hyperlink"/>
            <w:noProof/>
            <w:lang w:val="ru-RU"/>
          </w:rPr>
          <w:t>Kinahanglan nato nga pugngan ang kaaway sa usa ka dapit ug atakehon siya</w:t>
        </w:r>
        <w:r>
          <w:rPr>
            <w:noProof/>
            <w:webHidden/>
          </w:rPr>
          <w:tab/>
        </w:r>
        <w:r>
          <w:rPr>
            <w:noProof/>
            <w:webHidden/>
          </w:rPr>
          <w:fldChar w:fldCharType="begin"/>
        </w:r>
        <w:r>
          <w:rPr>
            <w:noProof/>
            <w:webHidden/>
          </w:rPr>
          <w:instrText xml:space="preserve"> PAGEREF _Toc225488588 \h </w:instrText>
        </w:r>
        <w:r>
          <w:rPr>
            <w:noProof/>
            <w:webHidden/>
          </w:rPr>
        </w:r>
        <w:r>
          <w:rPr>
            <w:noProof/>
            <w:webHidden/>
          </w:rPr>
          <w:fldChar w:fldCharType="separate"/>
        </w:r>
        <w:r>
          <w:rPr>
            <w:noProof/>
            <w:webHidden/>
          </w:rPr>
          <w:t>76</w:t>
        </w:r>
        <w:r>
          <w:rPr>
            <w:noProof/>
            <w:webHidden/>
          </w:rPr>
          <w:fldChar w:fldCharType="end"/>
        </w:r>
      </w:hyperlink>
    </w:p>
    <w:p w14:paraId="3F412B7F" w14:textId="0D9902FB" w:rsidR="006735CB" w:rsidRDefault="006735CB">
      <w:pPr>
        <w:pStyle w:val="TOC4"/>
        <w:tabs>
          <w:tab w:val="right" w:leader="dot" w:pos="10790"/>
        </w:tabs>
        <w:rPr>
          <w:rFonts w:eastAsiaTheme="minorEastAsia" w:cstheme="minorBidi"/>
          <w:noProof/>
          <w:kern w:val="2"/>
          <w:sz w:val="24"/>
          <w:szCs w:val="24"/>
          <w14:ligatures w14:val="standardContextual"/>
        </w:rPr>
      </w:pPr>
      <w:hyperlink w:anchor="_Toc225488589" w:history="1">
        <w:r w:rsidRPr="004C2347">
          <w:rPr>
            <w:rStyle w:val="Hyperlink"/>
            <w:noProof/>
            <w:lang w:val="ru-RU"/>
          </w:rPr>
          <w:t>Kinahanglan tan-awon nato ang uban sama sa usa ka salamin</w:t>
        </w:r>
        <w:r>
          <w:rPr>
            <w:noProof/>
            <w:webHidden/>
          </w:rPr>
          <w:tab/>
        </w:r>
        <w:r>
          <w:rPr>
            <w:noProof/>
            <w:webHidden/>
          </w:rPr>
          <w:fldChar w:fldCharType="begin"/>
        </w:r>
        <w:r>
          <w:rPr>
            <w:noProof/>
            <w:webHidden/>
          </w:rPr>
          <w:instrText xml:space="preserve"> PAGEREF _Toc225488589 \h </w:instrText>
        </w:r>
        <w:r>
          <w:rPr>
            <w:noProof/>
            <w:webHidden/>
          </w:rPr>
        </w:r>
        <w:r>
          <w:rPr>
            <w:noProof/>
            <w:webHidden/>
          </w:rPr>
          <w:fldChar w:fldCharType="separate"/>
        </w:r>
        <w:r>
          <w:rPr>
            <w:noProof/>
            <w:webHidden/>
          </w:rPr>
          <w:t>78</w:t>
        </w:r>
        <w:r>
          <w:rPr>
            <w:noProof/>
            <w:webHidden/>
          </w:rPr>
          <w:fldChar w:fldCharType="end"/>
        </w:r>
      </w:hyperlink>
    </w:p>
    <w:p w14:paraId="422E79B5" w14:textId="1420BBA2" w:rsidR="006735CB" w:rsidRDefault="006735CB">
      <w:pPr>
        <w:pStyle w:val="TOC4"/>
        <w:tabs>
          <w:tab w:val="right" w:leader="dot" w:pos="10790"/>
        </w:tabs>
        <w:rPr>
          <w:rFonts w:eastAsiaTheme="minorEastAsia" w:cstheme="minorBidi"/>
          <w:noProof/>
          <w:kern w:val="2"/>
          <w:sz w:val="24"/>
          <w:szCs w:val="24"/>
          <w14:ligatures w14:val="standardContextual"/>
        </w:rPr>
      </w:pPr>
      <w:hyperlink w:anchor="_Toc225488590" w:history="1">
        <w:r w:rsidRPr="004C2347">
          <w:rPr>
            <w:rStyle w:val="Hyperlink"/>
            <w:noProof/>
            <w:lang w:val="ru-RU"/>
          </w:rPr>
          <w:t>Ang tinuod nga nakaila sa iyang kaugalingon adunay pagpaubos</w:t>
        </w:r>
        <w:r>
          <w:rPr>
            <w:noProof/>
            <w:webHidden/>
          </w:rPr>
          <w:tab/>
        </w:r>
        <w:r>
          <w:rPr>
            <w:noProof/>
            <w:webHidden/>
          </w:rPr>
          <w:fldChar w:fldCharType="begin"/>
        </w:r>
        <w:r>
          <w:rPr>
            <w:noProof/>
            <w:webHidden/>
          </w:rPr>
          <w:instrText xml:space="preserve"> PAGEREF _Toc225488590 \h </w:instrText>
        </w:r>
        <w:r>
          <w:rPr>
            <w:noProof/>
            <w:webHidden/>
          </w:rPr>
        </w:r>
        <w:r>
          <w:rPr>
            <w:noProof/>
            <w:webHidden/>
          </w:rPr>
          <w:fldChar w:fldCharType="separate"/>
        </w:r>
        <w:r>
          <w:rPr>
            <w:noProof/>
            <w:webHidden/>
          </w:rPr>
          <w:t>78</w:t>
        </w:r>
        <w:r>
          <w:rPr>
            <w:noProof/>
            <w:webHidden/>
          </w:rPr>
          <w:fldChar w:fldCharType="end"/>
        </w:r>
      </w:hyperlink>
    </w:p>
    <w:p w14:paraId="0BFFF50A" w14:textId="71CAA8A9" w:rsidR="006735CB" w:rsidRDefault="006735CB">
      <w:pPr>
        <w:pStyle w:val="TOC4"/>
        <w:tabs>
          <w:tab w:val="right" w:leader="dot" w:pos="10790"/>
        </w:tabs>
        <w:rPr>
          <w:rFonts w:eastAsiaTheme="minorEastAsia" w:cstheme="minorBidi"/>
          <w:noProof/>
          <w:kern w:val="2"/>
          <w:sz w:val="24"/>
          <w:szCs w:val="24"/>
          <w14:ligatures w14:val="standardContextual"/>
        </w:rPr>
      </w:pPr>
      <w:hyperlink w:anchor="_Toc225488591" w:history="1">
        <w:r w:rsidRPr="004C2347">
          <w:rPr>
            <w:rStyle w:val="Hyperlink"/>
            <w:noProof/>
            <w:lang w:val="ru-RU"/>
          </w:rPr>
          <w:t>Kinahanglan natong mahibal-an unsay nagasakit kanato</w:t>
        </w:r>
        <w:r>
          <w:rPr>
            <w:noProof/>
            <w:webHidden/>
          </w:rPr>
          <w:tab/>
        </w:r>
        <w:r>
          <w:rPr>
            <w:noProof/>
            <w:webHidden/>
          </w:rPr>
          <w:fldChar w:fldCharType="begin"/>
        </w:r>
        <w:r>
          <w:rPr>
            <w:noProof/>
            <w:webHidden/>
          </w:rPr>
          <w:instrText xml:space="preserve"> PAGEREF _Toc225488591 \h </w:instrText>
        </w:r>
        <w:r>
          <w:rPr>
            <w:noProof/>
            <w:webHidden/>
          </w:rPr>
        </w:r>
        <w:r>
          <w:rPr>
            <w:noProof/>
            <w:webHidden/>
          </w:rPr>
          <w:fldChar w:fldCharType="separate"/>
        </w:r>
        <w:r>
          <w:rPr>
            <w:noProof/>
            <w:webHidden/>
          </w:rPr>
          <w:t>79</w:t>
        </w:r>
        <w:r>
          <w:rPr>
            <w:noProof/>
            <w:webHidden/>
          </w:rPr>
          <w:fldChar w:fldCharType="end"/>
        </w:r>
      </w:hyperlink>
    </w:p>
    <w:p w14:paraId="756843C4" w14:textId="72186156" w:rsidR="006735CB" w:rsidRDefault="006735CB">
      <w:pPr>
        <w:pStyle w:val="TOC3"/>
        <w:tabs>
          <w:tab w:val="right" w:leader="dot" w:pos="10790"/>
        </w:tabs>
        <w:rPr>
          <w:rFonts w:eastAsiaTheme="minorEastAsia" w:cstheme="minorBidi"/>
          <w:noProof/>
          <w:kern w:val="2"/>
          <w:sz w:val="24"/>
          <w:szCs w:val="24"/>
          <w14:ligatures w14:val="standardContextual"/>
        </w:rPr>
      </w:pPr>
      <w:hyperlink w:anchor="_Toc225488592" w:history="1">
        <w:r w:rsidRPr="004C2347">
          <w:rPr>
            <w:rStyle w:val="Hyperlink"/>
            <w:noProof/>
            <w:lang w:val="ru-RU"/>
          </w:rPr>
          <w:t>Kapitulo 4.  Mahitungod sa atong pagkahibalo sa atong pagka-makasasala  nagpalihok sa Dios sa pagpakita og kaluoy</w:t>
        </w:r>
        <w:r>
          <w:rPr>
            <w:noProof/>
            <w:webHidden/>
          </w:rPr>
          <w:tab/>
        </w:r>
        <w:r>
          <w:rPr>
            <w:noProof/>
            <w:webHidden/>
          </w:rPr>
          <w:fldChar w:fldCharType="begin"/>
        </w:r>
        <w:r>
          <w:rPr>
            <w:noProof/>
            <w:webHidden/>
          </w:rPr>
          <w:instrText xml:space="preserve"> PAGEREF _Toc225488592 \h </w:instrText>
        </w:r>
        <w:r>
          <w:rPr>
            <w:noProof/>
            <w:webHidden/>
          </w:rPr>
        </w:r>
        <w:r>
          <w:rPr>
            <w:noProof/>
            <w:webHidden/>
          </w:rPr>
          <w:fldChar w:fldCharType="separate"/>
        </w:r>
        <w:r>
          <w:rPr>
            <w:noProof/>
            <w:webHidden/>
          </w:rPr>
          <w:t>81</w:t>
        </w:r>
        <w:r>
          <w:rPr>
            <w:noProof/>
            <w:webHidden/>
          </w:rPr>
          <w:fldChar w:fldCharType="end"/>
        </w:r>
      </w:hyperlink>
    </w:p>
    <w:p w14:paraId="3BFCACD1" w14:textId="3BA2CDA5" w:rsidR="006735CB" w:rsidRDefault="006735CB">
      <w:pPr>
        <w:pStyle w:val="TOC4"/>
        <w:tabs>
          <w:tab w:val="right" w:leader="dot" w:pos="10790"/>
        </w:tabs>
        <w:rPr>
          <w:rFonts w:eastAsiaTheme="minorEastAsia" w:cstheme="minorBidi"/>
          <w:noProof/>
          <w:kern w:val="2"/>
          <w:sz w:val="24"/>
          <w:szCs w:val="24"/>
          <w14:ligatures w14:val="standardContextual"/>
        </w:rPr>
      </w:pPr>
      <w:hyperlink w:anchor="_Toc225488593" w:history="1">
        <w:r w:rsidRPr="004C2347">
          <w:rPr>
            <w:rStyle w:val="Hyperlink"/>
            <w:noProof/>
            <w:lang w:val="ru-RU"/>
          </w:rPr>
          <w:t>Pag-angkon sa sayop sa usa ka tawo</w:t>
        </w:r>
        <w:r>
          <w:rPr>
            <w:noProof/>
            <w:webHidden/>
          </w:rPr>
          <w:tab/>
        </w:r>
        <w:r>
          <w:rPr>
            <w:noProof/>
            <w:webHidden/>
          </w:rPr>
          <w:fldChar w:fldCharType="begin"/>
        </w:r>
        <w:r>
          <w:rPr>
            <w:noProof/>
            <w:webHidden/>
          </w:rPr>
          <w:instrText xml:space="preserve"> PAGEREF _Toc225488593 \h </w:instrText>
        </w:r>
        <w:r>
          <w:rPr>
            <w:noProof/>
            <w:webHidden/>
          </w:rPr>
        </w:r>
        <w:r>
          <w:rPr>
            <w:noProof/>
            <w:webHidden/>
          </w:rPr>
          <w:fldChar w:fldCharType="separate"/>
        </w:r>
        <w:r>
          <w:rPr>
            <w:noProof/>
            <w:webHidden/>
          </w:rPr>
          <w:t>81</w:t>
        </w:r>
        <w:r>
          <w:rPr>
            <w:noProof/>
            <w:webHidden/>
          </w:rPr>
          <w:fldChar w:fldCharType="end"/>
        </w:r>
      </w:hyperlink>
    </w:p>
    <w:p w14:paraId="677E9614" w14:textId="0447B564" w:rsidR="006735CB" w:rsidRDefault="006735CB">
      <w:pPr>
        <w:pStyle w:val="TOC4"/>
        <w:tabs>
          <w:tab w:val="right" w:leader="dot" w:pos="10790"/>
        </w:tabs>
        <w:rPr>
          <w:rFonts w:eastAsiaTheme="minorEastAsia" w:cstheme="minorBidi"/>
          <w:noProof/>
          <w:kern w:val="2"/>
          <w:sz w:val="24"/>
          <w:szCs w:val="24"/>
          <w14:ligatures w14:val="standardContextual"/>
        </w:rPr>
      </w:pPr>
      <w:hyperlink w:anchor="_Toc225488594" w:history="1">
        <w:r w:rsidRPr="004C2347">
          <w:rPr>
            <w:rStyle w:val="Hyperlink"/>
            <w:noProof/>
            <w:lang w:val="ru-RU"/>
          </w:rPr>
          <w:t>Pagkahibalo sa pagkasalawayon ug kalampusan sa pakigbisog</w:t>
        </w:r>
        <w:r>
          <w:rPr>
            <w:noProof/>
            <w:webHidden/>
          </w:rPr>
          <w:tab/>
        </w:r>
        <w:r>
          <w:rPr>
            <w:noProof/>
            <w:webHidden/>
          </w:rPr>
          <w:fldChar w:fldCharType="begin"/>
        </w:r>
        <w:r>
          <w:rPr>
            <w:noProof/>
            <w:webHidden/>
          </w:rPr>
          <w:instrText xml:space="preserve"> PAGEREF _Toc225488594 \h </w:instrText>
        </w:r>
        <w:r>
          <w:rPr>
            <w:noProof/>
            <w:webHidden/>
          </w:rPr>
        </w:r>
        <w:r>
          <w:rPr>
            <w:noProof/>
            <w:webHidden/>
          </w:rPr>
          <w:fldChar w:fldCharType="separate"/>
        </w:r>
        <w:r>
          <w:rPr>
            <w:noProof/>
            <w:webHidden/>
          </w:rPr>
          <w:t>82</w:t>
        </w:r>
        <w:r>
          <w:rPr>
            <w:noProof/>
            <w:webHidden/>
          </w:rPr>
          <w:fldChar w:fldCharType="end"/>
        </w:r>
      </w:hyperlink>
    </w:p>
    <w:p w14:paraId="7E507A64" w14:textId="67A9A5F0" w:rsidR="006735CB" w:rsidRDefault="006735CB">
      <w:pPr>
        <w:pStyle w:val="TOC4"/>
        <w:tabs>
          <w:tab w:val="right" w:leader="dot" w:pos="10790"/>
        </w:tabs>
        <w:rPr>
          <w:rFonts w:eastAsiaTheme="minorEastAsia" w:cstheme="minorBidi"/>
          <w:noProof/>
          <w:kern w:val="2"/>
          <w:sz w:val="24"/>
          <w:szCs w:val="24"/>
          <w14:ligatures w14:val="standardContextual"/>
        </w:rPr>
      </w:pPr>
      <w:hyperlink w:anchor="_Toc225488595" w:history="1">
        <w:r w:rsidRPr="004C2347">
          <w:rPr>
            <w:rStyle w:val="Hyperlink"/>
            <w:noProof/>
            <w:lang w:val="ru-RU"/>
          </w:rPr>
          <w:t>Kinahanglan kita mangayo nga mapainubuson sa kaluoy sa Dios alang sa atong pag-ayo</w:t>
        </w:r>
        <w:r>
          <w:rPr>
            <w:noProof/>
            <w:webHidden/>
          </w:rPr>
          <w:tab/>
        </w:r>
        <w:r>
          <w:rPr>
            <w:noProof/>
            <w:webHidden/>
          </w:rPr>
          <w:fldChar w:fldCharType="begin"/>
        </w:r>
        <w:r>
          <w:rPr>
            <w:noProof/>
            <w:webHidden/>
          </w:rPr>
          <w:instrText xml:space="preserve"> PAGEREF _Toc225488595 \h </w:instrText>
        </w:r>
        <w:r>
          <w:rPr>
            <w:noProof/>
            <w:webHidden/>
          </w:rPr>
        </w:r>
        <w:r>
          <w:rPr>
            <w:noProof/>
            <w:webHidden/>
          </w:rPr>
          <w:fldChar w:fldCharType="separate"/>
        </w:r>
        <w:r>
          <w:rPr>
            <w:noProof/>
            <w:webHidden/>
          </w:rPr>
          <w:t>83</w:t>
        </w:r>
        <w:r>
          <w:rPr>
            <w:noProof/>
            <w:webHidden/>
          </w:rPr>
          <w:fldChar w:fldCharType="end"/>
        </w:r>
      </w:hyperlink>
    </w:p>
    <w:p w14:paraId="70745B91" w14:textId="7BB3371B" w:rsidR="006735CB" w:rsidRDefault="006735CB">
      <w:pPr>
        <w:pStyle w:val="TOC4"/>
        <w:tabs>
          <w:tab w:val="right" w:leader="dot" w:pos="10790"/>
        </w:tabs>
        <w:rPr>
          <w:rFonts w:eastAsiaTheme="minorEastAsia" w:cstheme="minorBidi"/>
          <w:noProof/>
          <w:kern w:val="2"/>
          <w:sz w:val="24"/>
          <w:szCs w:val="24"/>
          <w14:ligatures w14:val="standardContextual"/>
        </w:rPr>
      </w:pPr>
      <w:hyperlink w:anchor="_Toc225488596" w:history="1">
        <w:r w:rsidRPr="004C2347">
          <w:rPr>
            <w:rStyle w:val="Hyperlink"/>
            <w:noProof/>
            <w:lang w:val="ru-RU"/>
          </w:rPr>
          <w:t>Kasubo tungod sa atong mga sala</w:t>
        </w:r>
        <w:r>
          <w:rPr>
            <w:noProof/>
            <w:webHidden/>
          </w:rPr>
          <w:tab/>
        </w:r>
        <w:r>
          <w:rPr>
            <w:noProof/>
            <w:webHidden/>
          </w:rPr>
          <w:fldChar w:fldCharType="begin"/>
        </w:r>
        <w:r>
          <w:rPr>
            <w:noProof/>
            <w:webHidden/>
          </w:rPr>
          <w:instrText xml:space="preserve"> PAGEREF _Toc225488596 \h </w:instrText>
        </w:r>
        <w:r>
          <w:rPr>
            <w:noProof/>
            <w:webHidden/>
          </w:rPr>
        </w:r>
        <w:r>
          <w:rPr>
            <w:noProof/>
            <w:webHidden/>
          </w:rPr>
          <w:fldChar w:fldCharType="separate"/>
        </w:r>
        <w:r>
          <w:rPr>
            <w:noProof/>
            <w:webHidden/>
          </w:rPr>
          <w:t>84</w:t>
        </w:r>
        <w:r>
          <w:rPr>
            <w:noProof/>
            <w:webHidden/>
          </w:rPr>
          <w:fldChar w:fldCharType="end"/>
        </w:r>
      </w:hyperlink>
    </w:p>
    <w:p w14:paraId="3AE9B2A7" w14:textId="6D6C7175" w:rsidR="006735CB" w:rsidRDefault="006735CB">
      <w:pPr>
        <w:pStyle w:val="TOC4"/>
        <w:tabs>
          <w:tab w:val="right" w:leader="dot" w:pos="10790"/>
        </w:tabs>
        <w:rPr>
          <w:rFonts w:eastAsiaTheme="minorEastAsia" w:cstheme="minorBidi"/>
          <w:noProof/>
          <w:kern w:val="2"/>
          <w:sz w:val="24"/>
          <w:szCs w:val="24"/>
          <w14:ligatures w14:val="standardContextual"/>
        </w:rPr>
      </w:pPr>
      <w:hyperlink w:anchor="_Toc225488597" w:history="1">
        <w:r w:rsidRPr="004C2347">
          <w:rPr>
            <w:rStyle w:val="Hyperlink"/>
            <w:noProof/>
            <w:lang w:val="ru-RU"/>
          </w:rPr>
          <w:t>Kinahanglan nato ang pagsaway sa kaugalingon, dili pag-awhag sa paglaum</w:t>
        </w:r>
        <w:r>
          <w:rPr>
            <w:noProof/>
            <w:webHidden/>
          </w:rPr>
          <w:tab/>
        </w:r>
        <w:r>
          <w:rPr>
            <w:noProof/>
            <w:webHidden/>
          </w:rPr>
          <w:fldChar w:fldCharType="begin"/>
        </w:r>
        <w:r>
          <w:rPr>
            <w:noProof/>
            <w:webHidden/>
          </w:rPr>
          <w:instrText xml:space="preserve"> PAGEREF _Toc225488597 \h </w:instrText>
        </w:r>
        <w:r>
          <w:rPr>
            <w:noProof/>
            <w:webHidden/>
          </w:rPr>
        </w:r>
        <w:r>
          <w:rPr>
            <w:noProof/>
            <w:webHidden/>
          </w:rPr>
          <w:fldChar w:fldCharType="separate"/>
        </w:r>
        <w:r>
          <w:rPr>
            <w:noProof/>
            <w:webHidden/>
          </w:rPr>
          <w:t>85</w:t>
        </w:r>
        <w:r>
          <w:rPr>
            <w:noProof/>
            <w:webHidden/>
          </w:rPr>
          <w:fldChar w:fldCharType="end"/>
        </w:r>
      </w:hyperlink>
    </w:p>
    <w:p w14:paraId="32777694" w14:textId="4693ABFB" w:rsidR="006735CB" w:rsidRDefault="006735CB">
      <w:pPr>
        <w:pStyle w:val="TOC4"/>
        <w:tabs>
          <w:tab w:val="right" w:leader="dot" w:pos="10790"/>
        </w:tabs>
        <w:rPr>
          <w:rFonts w:eastAsiaTheme="minorEastAsia" w:cstheme="minorBidi"/>
          <w:noProof/>
          <w:kern w:val="2"/>
          <w:sz w:val="24"/>
          <w:szCs w:val="24"/>
          <w14:ligatures w14:val="standardContextual"/>
        </w:rPr>
      </w:pPr>
      <w:hyperlink w:anchor="_Toc225488598" w:history="1">
        <w:r w:rsidRPr="004C2347">
          <w:rPr>
            <w:rStyle w:val="Hyperlink"/>
            <w:noProof/>
            <w:lang w:val="ru-RU"/>
          </w:rPr>
          <w:t>Espiritual nga buhat gamit ang lupya</w:t>
        </w:r>
        <w:r>
          <w:rPr>
            <w:noProof/>
            <w:webHidden/>
          </w:rPr>
          <w:tab/>
        </w:r>
        <w:r>
          <w:rPr>
            <w:noProof/>
            <w:webHidden/>
          </w:rPr>
          <w:fldChar w:fldCharType="begin"/>
        </w:r>
        <w:r>
          <w:rPr>
            <w:noProof/>
            <w:webHidden/>
          </w:rPr>
          <w:instrText xml:space="preserve"> PAGEREF _Toc225488598 \h </w:instrText>
        </w:r>
        <w:r>
          <w:rPr>
            <w:noProof/>
            <w:webHidden/>
          </w:rPr>
        </w:r>
        <w:r>
          <w:rPr>
            <w:noProof/>
            <w:webHidden/>
          </w:rPr>
          <w:fldChar w:fldCharType="separate"/>
        </w:r>
        <w:r>
          <w:rPr>
            <w:noProof/>
            <w:webHidden/>
          </w:rPr>
          <w:t>87</w:t>
        </w:r>
        <w:r>
          <w:rPr>
            <w:noProof/>
            <w:webHidden/>
          </w:rPr>
          <w:fldChar w:fldCharType="end"/>
        </w:r>
      </w:hyperlink>
    </w:p>
    <w:p w14:paraId="2C0CD14D" w14:textId="7D853E20" w:rsidR="006735CB" w:rsidRDefault="006735CB">
      <w:pPr>
        <w:pStyle w:val="TOC3"/>
        <w:tabs>
          <w:tab w:val="right" w:leader="dot" w:pos="10790"/>
        </w:tabs>
        <w:rPr>
          <w:rFonts w:eastAsiaTheme="minorEastAsia" w:cstheme="minorBidi"/>
          <w:noProof/>
          <w:kern w:val="2"/>
          <w:sz w:val="24"/>
          <w:szCs w:val="24"/>
          <w14:ligatures w14:val="standardContextual"/>
        </w:rPr>
      </w:pPr>
      <w:hyperlink w:anchor="_Toc225488599" w:history="1">
        <w:r w:rsidRPr="004C2347">
          <w:rPr>
            <w:rStyle w:val="Hyperlink"/>
            <w:noProof/>
            <w:lang w:val="ru-RU"/>
          </w:rPr>
          <w:t>Kabanata 5.  Mahitungod sa dakong gahum sa paghinulsol</w:t>
        </w:r>
        <w:r>
          <w:rPr>
            <w:noProof/>
            <w:webHidden/>
          </w:rPr>
          <w:tab/>
        </w:r>
        <w:r>
          <w:rPr>
            <w:noProof/>
            <w:webHidden/>
          </w:rPr>
          <w:fldChar w:fldCharType="begin"/>
        </w:r>
        <w:r>
          <w:rPr>
            <w:noProof/>
            <w:webHidden/>
          </w:rPr>
          <w:instrText xml:space="preserve"> PAGEREF _Toc225488599 \h </w:instrText>
        </w:r>
        <w:r>
          <w:rPr>
            <w:noProof/>
            <w:webHidden/>
          </w:rPr>
        </w:r>
        <w:r>
          <w:rPr>
            <w:noProof/>
            <w:webHidden/>
          </w:rPr>
          <w:fldChar w:fldCharType="separate"/>
        </w:r>
        <w:r>
          <w:rPr>
            <w:noProof/>
            <w:webHidden/>
          </w:rPr>
          <w:t>87</w:t>
        </w:r>
        <w:r>
          <w:rPr>
            <w:noProof/>
            <w:webHidden/>
          </w:rPr>
          <w:fldChar w:fldCharType="end"/>
        </w:r>
      </w:hyperlink>
    </w:p>
    <w:p w14:paraId="02C64008" w14:textId="425FCCD1" w:rsidR="006735CB" w:rsidRDefault="006735CB">
      <w:pPr>
        <w:pStyle w:val="TOC4"/>
        <w:tabs>
          <w:tab w:val="right" w:leader="dot" w:pos="10790"/>
        </w:tabs>
        <w:rPr>
          <w:rFonts w:eastAsiaTheme="minorEastAsia" w:cstheme="minorBidi"/>
          <w:noProof/>
          <w:kern w:val="2"/>
          <w:sz w:val="24"/>
          <w:szCs w:val="24"/>
          <w14:ligatures w14:val="standardContextual"/>
        </w:rPr>
      </w:pPr>
      <w:hyperlink w:anchor="_Toc225488600" w:history="1">
        <w:r w:rsidRPr="004C2347">
          <w:rPr>
            <w:rStyle w:val="Hyperlink"/>
            <w:i/>
            <w:iCs/>
            <w:noProof/>
            <w:lang w:val="ru-RU"/>
          </w:rPr>
          <w:t>"Apan sa dihang mibalik siya sa iyang paghingpit..."</w:t>
        </w:r>
        <w:r>
          <w:rPr>
            <w:noProof/>
            <w:webHidden/>
          </w:rPr>
          <w:tab/>
        </w:r>
        <w:r>
          <w:rPr>
            <w:noProof/>
            <w:webHidden/>
          </w:rPr>
          <w:fldChar w:fldCharType="begin"/>
        </w:r>
        <w:r>
          <w:rPr>
            <w:noProof/>
            <w:webHidden/>
          </w:rPr>
          <w:instrText xml:space="preserve"> PAGEREF _Toc225488600 \h </w:instrText>
        </w:r>
        <w:r>
          <w:rPr>
            <w:noProof/>
            <w:webHidden/>
          </w:rPr>
        </w:r>
        <w:r>
          <w:rPr>
            <w:noProof/>
            <w:webHidden/>
          </w:rPr>
          <w:fldChar w:fldCharType="separate"/>
        </w:r>
        <w:r>
          <w:rPr>
            <w:noProof/>
            <w:webHidden/>
          </w:rPr>
          <w:t>88</w:t>
        </w:r>
        <w:r>
          <w:rPr>
            <w:noProof/>
            <w:webHidden/>
          </w:rPr>
          <w:fldChar w:fldCharType="end"/>
        </w:r>
      </w:hyperlink>
    </w:p>
    <w:p w14:paraId="0A932A35" w14:textId="11A4D050" w:rsidR="006735CB" w:rsidRDefault="006735CB">
      <w:pPr>
        <w:pStyle w:val="TOC4"/>
        <w:tabs>
          <w:tab w:val="right" w:leader="dot" w:pos="10790"/>
        </w:tabs>
        <w:rPr>
          <w:rFonts w:eastAsiaTheme="minorEastAsia" w:cstheme="minorBidi"/>
          <w:noProof/>
          <w:kern w:val="2"/>
          <w:sz w:val="24"/>
          <w:szCs w:val="24"/>
          <w14:ligatures w14:val="standardContextual"/>
        </w:rPr>
      </w:pPr>
      <w:hyperlink w:anchor="_Toc225488601" w:history="1">
        <w:r w:rsidRPr="004C2347">
          <w:rPr>
            <w:rStyle w:val="Hyperlink"/>
            <w:noProof/>
            <w:lang w:val="ru-RU"/>
          </w:rPr>
          <w:t>Luhang sa paghinulsol</w:t>
        </w:r>
        <w:r>
          <w:rPr>
            <w:noProof/>
            <w:webHidden/>
          </w:rPr>
          <w:tab/>
        </w:r>
        <w:r>
          <w:rPr>
            <w:noProof/>
            <w:webHidden/>
          </w:rPr>
          <w:fldChar w:fldCharType="begin"/>
        </w:r>
        <w:r>
          <w:rPr>
            <w:noProof/>
            <w:webHidden/>
          </w:rPr>
          <w:instrText xml:space="preserve"> PAGEREF _Toc225488601 \h </w:instrText>
        </w:r>
        <w:r>
          <w:rPr>
            <w:noProof/>
            <w:webHidden/>
          </w:rPr>
        </w:r>
        <w:r>
          <w:rPr>
            <w:noProof/>
            <w:webHidden/>
          </w:rPr>
          <w:fldChar w:fldCharType="separate"/>
        </w:r>
        <w:r>
          <w:rPr>
            <w:noProof/>
            <w:webHidden/>
          </w:rPr>
          <w:t>89</w:t>
        </w:r>
        <w:r>
          <w:rPr>
            <w:noProof/>
            <w:webHidden/>
          </w:rPr>
          <w:fldChar w:fldCharType="end"/>
        </w:r>
      </w:hyperlink>
    </w:p>
    <w:p w14:paraId="4AC6E8AE" w14:textId="54F74264" w:rsidR="006735CB" w:rsidRDefault="006735CB">
      <w:pPr>
        <w:pStyle w:val="TOC4"/>
        <w:tabs>
          <w:tab w:val="right" w:leader="dot" w:pos="10790"/>
        </w:tabs>
        <w:rPr>
          <w:rFonts w:eastAsiaTheme="minorEastAsia" w:cstheme="minorBidi"/>
          <w:noProof/>
          <w:kern w:val="2"/>
          <w:sz w:val="24"/>
          <w:szCs w:val="24"/>
          <w14:ligatures w14:val="standardContextual"/>
        </w:rPr>
      </w:pPr>
      <w:hyperlink w:anchor="_Toc225488602" w:history="1">
        <w:r w:rsidRPr="004C2347">
          <w:rPr>
            <w:rStyle w:val="Hyperlink"/>
            <w:noProof/>
            <w:lang w:val="ru-RU"/>
          </w:rPr>
          <w:t>Ang walay katapusang buhat sa paghinulsol</w:t>
        </w:r>
        <w:r>
          <w:rPr>
            <w:noProof/>
            <w:webHidden/>
          </w:rPr>
          <w:tab/>
        </w:r>
        <w:r>
          <w:rPr>
            <w:noProof/>
            <w:webHidden/>
          </w:rPr>
          <w:fldChar w:fldCharType="begin"/>
        </w:r>
        <w:r>
          <w:rPr>
            <w:noProof/>
            <w:webHidden/>
          </w:rPr>
          <w:instrText xml:space="preserve"> PAGEREF _Toc225488602 \h </w:instrText>
        </w:r>
        <w:r>
          <w:rPr>
            <w:noProof/>
            <w:webHidden/>
          </w:rPr>
        </w:r>
        <w:r>
          <w:rPr>
            <w:noProof/>
            <w:webHidden/>
          </w:rPr>
          <w:fldChar w:fldCharType="separate"/>
        </w:r>
        <w:r>
          <w:rPr>
            <w:noProof/>
            <w:webHidden/>
          </w:rPr>
          <w:t>90</w:t>
        </w:r>
        <w:r>
          <w:rPr>
            <w:noProof/>
            <w:webHidden/>
          </w:rPr>
          <w:fldChar w:fldCharType="end"/>
        </w:r>
      </w:hyperlink>
    </w:p>
    <w:p w14:paraId="4BD9393C" w14:textId="169FC9FC" w:rsidR="006735CB" w:rsidRDefault="006735CB">
      <w:pPr>
        <w:pStyle w:val="TOC4"/>
        <w:tabs>
          <w:tab w:val="right" w:leader="dot" w:pos="10790"/>
        </w:tabs>
        <w:rPr>
          <w:rFonts w:eastAsiaTheme="minorEastAsia" w:cstheme="minorBidi"/>
          <w:noProof/>
          <w:kern w:val="2"/>
          <w:sz w:val="24"/>
          <w:szCs w:val="24"/>
          <w14:ligatures w14:val="standardContextual"/>
        </w:rPr>
      </w:pPr>
      <w:hyperlink w:anchor="_Toc225488603" w:history="1">
        <w:r w:rsidRPr="004C2347">
          <w:rPr>
            <w:rStyle w:val="Hyperlink"/>
            <w:noProof/>
            <w:lang w:val="ru-RU"/>
          </w:rPr>
          <w:t>Pag-usab sa kinabuhi sa usa ka tawo</w:t>
        </w:r>
        <w:r>
          <w:rPr>
            <w:noProof/>
            <w:webHidden/>
          </w:rPr>
          <w:tab/>
        </w:r>
        <w:r>
          <w:rPr>
            <w:noProof/>
            <w:webHidden/>
          </w:rPr>
          <w:fldChar w:fldCharType="begin"/>
        </w:r>
        <w:r>
          <w:rPr>
            <w:noProof/>
            <w:webHidden/>
          </w:rPr>
          <w:instrText xml:space="preserve"> PAGEREF _Toc225488603 \h </w:instrText>
        </w:r>
        <w:r>
          <w:rPr>
            <w:noProof/>
            <w:webHidden/>
          </w:rPr>
        </w:r>
        <w:r>
          <w:rPr>
            <w:noProof/>
            <w:webHidden/>
          </w:rPr>
          <w:fldChar w:fldCharType="separate"/>
        </w:r>
        <w:r>
          <w:rPr>
            <w:noProof/>
            <w:webHidden/>
          </w:rPr>
          <w:t>91</w:t>
        </w:r>
        <w:r>
          <w:rPr>
            <w:noProof/>
            <w:webHidden/>
          </w:rPr>
          <w:fldChar w:fldCharType="end"/>
        </w:r>
      </w:hyperlink>
    </w:p>
    <w:p w14:paraId="6775A223" w14:textId="2D5C730A" w:rsidR="006735CB" w:rsidRDefault="006735CB">
      <w:pPr>
        <w:pStyle w:val="TOC4"/>
        <w:tabs>
          <w:tab w:val="right" w:leader="dot" w:pos="10790"/>
        </w:tabs>
        <w:rPr>
          <w:rFonts w:eastAsiaTheme="minorEastAsia" w:cstheme="minorBidi"/>
          <w:noProof/>
          <w:kern w:val="2"/>
          <w:sz w:val="24"/>
          <w:szCs w:val="24"/>
          <w14:ligatures w14:val="standardContextual"/>
        </w:rPr>
      </w:pPr>
      <w:hyperlink w:anchor="_Toc225488604" w:history="1">
        <w:r w:rsidRPr="004C2347">
          <w:rPr>
            <w:rStyle w:val="Hyperlink"/>
            <w:i/>
            <w:iCs/>
            <w:noProof/>
            <w:lang w:val="ru-RU"/>
          </w:rPr>
          <w:t>"…ang akong sala naa sa akong atubangan, usa ka kaulaw kanako"</w:t>
        </w:r>
        <w:r>
          <w:rPr>
            <w:noProof/>
            <w:webHidden/>
          </w:rPr>
          <w:tab/>
        </w:r>
        <w:r>
          <w:rPr>
            <w:noProof/>
            <w:webHidden/>
          </w:rPr>
          <w:fldChar w:fldCharType="begin"/>
        </w:r>
        <w:r>
          <w:rPr>
            <w:noProof/>
            <w:webHidden/>
          </w:rPr>
          <w:instrText xml:space="preserve"> PAGEREF _Toc225488604 \h </w:instrText>
        </w:r>
        <w:r>
          <w:rPr>
            <w:noProof/>
            <w:webHidden/>
          </w:rPr>
        </w:r>
        <w:r>
          <w:rPr>
            <w:noProof/>
            <w:webHidden/>
          </w:rPr>
          <w:fldChar w:fldCharType="separate"/>
        </w:r>
        <w:r>
          <w:rPr>
            <w:noProof/>
            <w:webHidden/>
          </w:rPr>
          <w:t>92</w:t>
        </w:r>
        <w:r>
          <w:rPr>
            <w:noProof/>
            <w:webHidden/>
          </w:rPr>
          <w:fldChar w:fldCharType="end"/>
        </w:r>
      </w:hyperlink>
    </w:p>
    <w:p w14:paraId="26DA15C6" w14:textId="3C2B1214" w:rsidR="006735CB" w:rsidRDefault="006735CB">
      <w:pPr>
        <w:pStyle w:val="TOC4"/>
        <w:tabs>
          <w:tab w:val="right" w:leader="dot" w:pos="10790"/>
        </w:tabs>
        <w:rPr>
          <w:rFonts w:eastAsiaTheme="minorEastAsia" w:cstheme="minorBidi"/>
          <w:noProof/>
          <w:kern w:val="2"/>
          <w:sz w:val="24"/>
          <w:szCs w:val="24"/>
          <w14:ligatures w14:val="standardContextual"/>
        </w:rPr>
      </w:pPr>
      <w:hyperlink w:anchor="_Toc225488605" w:history="1">
        <w:r w:rsidRPr="004C2347">
          <w:rPr>
            <w:rStyle w:val="Hyperlink"/>
            <w:noProof/>
            <w:lang w:val="ru-RU"/>
          </w:rPr>
          <w:t>Pinugos nga paghinulsol</w:t>
        </w:r>
        <w:r>
          <w:rPr>
            <w:noProof/>
            <w:webHidden/>
          </w:rPr>
          <w:tab/>
        </w:r>
        <w:r>
          <w:rPr>
            <w:noProof/>
            <w:webHidden/>
          </w:rPr>
          <w:fldChar w:fldCharType="begin"/>
        </w:r>
        <w:r>
          <w:rPr>
            <w:noProof/>
            <w:webHidden/>
          </w:rPr>
          <w:instrText xml:space="preserve"> PAGEREF _Toc225488605 \h </w:instrText>
        </w:r>
        <w:r>
          <w:rPr>
            <w:noProof/>
            <w:webHidden/>
          </w:rPr>
        </w:r>
        <w:r>
          <w:rPr>
            <w:noProof/>
            <w:webHidden/>
          </w:rPr>
          <w:fldChar w:fldCharType="separate"/>
        </w:r>
        <w:r>
          <w:rPr>
            <w:noProof/>
            <w:webHidden/>
          </w:rPr>
          <w:t>93</w:t>
        </w:r>
        <w:r>
          <w:rPr>
            <w:noProof/>
            <w:webHidden/>
          </w:rPr>
          <w:fldChar w:fldCharType="end"/>
        </w:r>
      </w:hyperlink>
    </w:p>
    <w:p w14:paraId="1782067A" w14:textId="40692866" w:rsidR="006735CB" w:rsidRDefault="006735CB">
      <w:pPr>
        <w:pStyle w:val="TOC4"/>
        <w:tabs>
          <w:tab w:val="right" w:leader="dot" w:pos="10790"/>
        </w:tabs>
        <w:rPr>
          <w:rFonts w:eastAsiaTheme="minorEastAsia" w:cstheme="minorBidi"/>
          <w:noProof/>
          <w:kern w:val="2"/>
          <w:sz w:val="24"/>
          <w:szCs w:val="24"/>
          <w14:ligatures w14:val="standardContextual"/>
        </w:rPr>
      </w:pPr>
      <w:hyperlink w:anchor="_Toc225488606" w:history="1">
        <w:r w:rsidRPr="004C2347">
          <w:rPr>
            <w:rStyle w:val="Hyperlink"/>
            <w:noProof/>
            <w:lang w:val="ru-RU"/>
          </w:rPr>
          <w:t>Ang paghinulsol nagdala og langitnong kahupayan sa usa ka tawo</w:t>
        </w:r>
        <w:r>
          <w:rPr>
            <w:noProof/>
            <w:webHidden/>
          </w:rPr>
          <w:tab/>
        </w:r>
        <w:r>
          <w:rPr>
            <w:noProof/>
            <w:webHidden/>
          </w:rPr>
          <w:fldChar w:fldCharType="begin"/>
        </w:r>
        <w:r>
          <w:rPr>
            <w:noProof/>
            <w:webHidden/>
          </w:rPr>
          <w:instrText xml:space="preserve"> PAGEREF _Toc225488606 \h </w:instrText>
        </w:r>
        <w:r>
          <w:rPr>
            <w:noProof/>
            <w:webHidden/>
          </w:rPr>
        </w:r>
        <w:r>
          <w:rPr>
            <w:noProof/>
            <w:webHidden/>
          </w:rPr>
          <w:fldChar w:fldCharType="separate"/>
        </w:r>
        <w:r>
          <w:rPr>
            <w:noProof/>
            <w:webHidden/>
          </w:rPr>
          <w:t>94</w:t>
        </w:r>
        <w:r>
          <w:rPr>
            <w:noProof/>
            <w:webHidden/>
          </w:rPr>
          <w:fldChar w:fldCharType="end"/>
        </w:r>
      </w:hyperlink>
    </w:p>
    <w:p w14:paraId="723F3CFA" w14:textId="2BDA03E7" w:rsidR="006735CB" w:rsidRDefault="006735CB">
      <w:pPr>
        <w:pStyle w:val="TOC2"/>
        <w:tabs>
          <w:tab w:val="right" w:leader="dot" w:pos="10790"/>
        </w:tabs>
        <w:rPr>
          <w:rFonts w:eastAsiaTheme="minorEastAsia" w:cstheme="minorBidi"/>
          <w:b w:val="0"/>
          <w:bCs w:val="0"/>
          <w:noProof/>
          <w:kern w:val="2"/>
          <w:sz w:val="24"/>
          <w:szCs w:val="24"/>
          <w14:ligatures w14:val="standardContextual"/>
        </w:rPr>
      </w:pPr>
      <w:hyperlink w:anchor="_Toc225488607" w:history="1">
        <w:r w:rsidRPr="004C2347">
          <w:rPr>
            <w:rStyle w:val="Hyperlink"/>
            <w:noProof/>
            <w:lang w:val="ru-RU"/>
          </w:rPr>
          <w:t>Bahín 4.  Ang ngitngit nga pwersa sa kangitngit</w:t>
        </w:r>
        <w:r>
          <w:rPr>
            <w:noProof/>
            <w:webHidden/>
          </w:rPr>
          <w:tab/>
        </w:r>
        <w:r>
          <w:rPr>
            <w:noProof/>
            <w:webHidden/>
          </w:rPr>
          <w:fldChar w:fldCharType="begin"/>
        </w:r>
        <w:r>
          <w:rPr>
            <w:noProof/>
            <w:webHidden/>
          </w:rPr>
          <w:instrText xml:space="preserve"> PAGEREF _Toc225488607 \h </w:instrText>
        </w:r>
        <w:r>
          <w:rPr>
            <w:noProof/>
            <w:webHidden/>
          </w:rPr>
        </w:r>
        <w:r>
          <w:rPr>
            <w:noProof/>
            <w:webHidden/>
          </w:rPr>
          <w:fldChar w:fldCharType="separate"/>
        </w:r>
        <w:r>
          <w:rPr>
            <w:noProof/>
            <w:webHidden/>
          </w:rPr>
          <w:t>95</w:t>
        </w:r>
        <w:r>
          <w:rPr>
            <w:noProof/>
            <w:webHidden/>
          </w:rPr>
          <w:fldChar w:fldCharType="end"/>
        </w:r>
      </w:hyperlink>
    </w:p>
    <w:p w14:paraId="7F1327AC" w14:textId="25224969" w:rsidR="006735CB" w:rsidRDefault="006735CB">
      <w:pPr>
        <w:pStyle w:val="TOC3"/>
        <w:tabs>
          <w:tab w:val="right" w:leader="dot" w:pos="10790"/>
        </w:tabs>
        <w:rPr>
          <w:rFonts w:eastAsiaTheme="minorEastAsia" w:cstheme="minorBidi"/>
          <w:noProof/>
          <w:kern w:val="2"/>
          <w:sz w:val="24"/>
          <w:szCs w:val="24"/>
          <w14:ligatures w14:val="standardContextual"/>
        </w:rPr>
      </w:pPr>
      <w:hyperlink w:anchor="_Toc225488608" w:history="1">
        <w:r w:rsidRPr="004C2347">
          <w:rPr>
            <w:rStyle w:val="Hyperlink"/>
            <w:noProof/>
            <w:lang w:val="ru-RU"/>
          </w:rPr>
          <w:t>Kapitulo 1.  Mahitungod sa Bruharia</w:t>
        </w:r>
        <w:r>
          <w:rPr>
            <w:noProof/>
            <w:webHidden/>
          </w:rPr>
          <w:tab/>
        </w:r>
        <w:r>
          <w:rPr>
            <w:noProof/>
            <w:webHidden/>
          </w:rPr>
          <w:fldChar w:fldCharType="begin"/>
        </w:r>
        <w:r>
          <w:rPr>
            <w:noProof/>
            <w:webHidden/>
          </w:rPr>
          <w:instrText xml:space="preserve"> PAGEREF _Toc225488608 \h </w:instrText>
        </w:r>
        <w:r>
          <w:rPr>
            <w:noProof/>
            <w:webHidden/>
          </w:rPr>
        </w:r>
        <w:r>
          <w:rPr>
            <w:noProof/>
            <w:webHidden/>
          </w:rPr>
          <w:fldChar w:fldCharType="separate"/>
        </w:r>
        <w:r>
          <w:rPr>
            <w:noProof/>
            <w:webHidden/>
          </w:rPr>
          <w:t>95</w:t>
        </w:r>
        <w:r>
          <w:rPr>
            <w:noProof/>
            <w:webHidden/>
          </w:rPr>
          <w:fldChar w:fldCharType="end"/>
        </w:r>
      </w:hyperlink>
    </w:p>
    <w:p w14:paraId="1CE5DE35" w14:textId="1F949D77" w:rsidR="006735CB" w:rsidRDefault="006735CB">
      <w:pPr>
        <w:pStyle w:val="TOC4"/>
        <w:tabs>
          <w:tab w:val="right" w:leader="dot" w:pos="10790"/>
        </w:tabs>
        <w:rPr>
          <w:rFonts w:eastAsiaTheme="minorEastAsia" w:cstheme="minorBidi"/>
          <w:noProof/>
          <w:kern w:val="2"/>
          <w:sz w:val="24"/>
          <w:szCs w:val="24"/>
          <w14:ligatures w14:val="standardContextual"/>
        </w:rPr>
      </w:pPr>
      <w:hyperlink w:anchor="_Toc225488609" w:history="1">
        <w:r w:rsidRPr="004C2347">
          <w:rPr>
            <w:rStyle w:val="Hyperlink"/>
            <w:noProof/>
            <w:lang w:val="ru-RU"/>
          </w:rPr>
          <w:t>Ang mga babaylan naggamit usab og lain-laing demonyong "relikya"</w:t>
        </w:r>
        <w:r>
          <w:rPr>
            <w:noProof/>
            <w:webHidden/>
          </w:rPr>
          <w:tab/>
        </w:r>
        <w:r>
          <w:rPr>
            <w:noProof/>
            <w:webHidden/>
          </w:rPr>
          <w:fldChar w:fldCharType="begin"/>
        </w:r>
        <w:r>
          <w:rPr>
            <w:noProof/>
            <w:webHidden/>
          </w:rPr>
          <w:instrText xml:space="preserve"> PAGEREF _Toc225488609 \h </w:instrText>
        </w:r>
        <w:r>
          <w:rPr>
            <w:noProof/>
            <w:webHidden/>
          </w:rPr>
        </w:r>
        <w:r>
          <w:rPr>
            <w:noProof/>
            <w:webHidden/>
          </w:rPr>
          <w:fldChar w:fldCharType="separate"/>
        </w:r>
        <w:r>
          <w:rPr>
            <w:noProof/>
            <w:webHidden/>
          </w:rPr>
          <w:t>96</w:t>
        </w:r>
        <w:r>
          <w:rPr>
            <w:noProof/>
            <w:webHidden/>
          </w:rPr>
          <w:fldChar w:fldCharType="end"/>
        </w:r>
      </w:hyperlink>
    </w:p>
    <w:p w14:paraId="398A604F" w14:textId="26B3BFA6" w:rsidR="006735CB" w:rsidRDefault="006735CB">
      <w:pPr>
        <w:pStyle w:val="TOC4"/>
        <w:tabs>
          <w:tab w:val="right" w:leader="dot" w:pos="10790"/>
        </w:tabs>
        <w:rPr>
          <w:rFonts w:eastAsiaTheme="minorEastAsia" w:cstheme="minorBidi"/>
          <w:noProof/>
          <w:kern w:val="2"/>
          <w:sz w:val="24"/>
          <w:szCs w:val="24"/>
          <w14:ligatures w14:val="standardContextual"/>
        </w:rPr>
      </w:pPr>
      <w:hyperlink w:anchor="_Toc225488610" w:history="1">
        <w:r w:rsidRPr="004C2347">
          <w:rPr>
            <w:rStyle w:val="Hyperlink"/>
            <w:noProof/>
            <w:lang w:val="ru-RU"/>
          </w:rPr>
          <w:t>Ang mga nagpraktis og salamangka naghimo og daghang bakak</w:t>
        </w:r>
        <w:r>
          <w:rPr>
            <w:noProof/>
            <w:webHidden/>
          </w:rPr>
          <w:tab/>
        </w:r>
        <w:r>
          <w:rPr>
            <w:noProof/>
            <w:webHidden/>
          </w:rPr>
          <w:fldChar w:fldCharType="begin"/>
        </w:r>
        <w:r>
          <w:rPr>
            <w:noProof/>
            <w:webHidden/>
          </w:rPr>
          <w:instrText xml:space="preserve"> PAGEREF _Toc225488610 \h </w:instrText>
        </w:r>
        <w:r>
          <w:rPr>
            <w:noProof/>
            <w:webHidden/>
          </w:rPr>
        </w:r>
        <w:r>
          <w:rPr>
            <w:noProof/>
            <w:webHidden/>
          </w:rPr>
          <w:fldChar w:fldCharType="separate"/>
        </w:r>
        <w:r>
          <w:rPr>
            <w:noProof/>
            <w:webHidden/>
          </w:rPr>
          <w:t>99</w:t>
        </w:r>
        <w:r>
          <w:rPr>
            <w:noProof/>
            <w:webHidden/>
          </w:rPr>
          <w:fldChar w:fldCharType="end"/>
        </w:r>
      </w:hyperlink>
    </w:p>
    <w:p w14:paraId="0C9D945D" w14:textId="26340C65" w:rsidR="006735CB" w:rsidRDefault="006735CB">
      <w:pPr>
        <w:pStyle w:val="TOC4"/>
        <w:tabs>
          <w:tab w:val="right" w:leader="dot" w:pos="10790"/>
        </w:tabs>
        <w:rPr>
          <w:rFonts w:eastAsiaTheme="minorEastAsia" w:cstheme="minorBidi"/>
          <w:noProof/>
          <w:kern w:val="2"/>
          <w:sz w:val="24"/>
          <w:szCs w:val="24"/>
          <w14:ligatures w14:val="standardContextual"/>
        </w:rPr>
      </w:pPr>
      <w:hyperlink w:anchor="_Toc225488611" w:history="1">
        <w:r w:rsidRPr="004C2347">
          <w:rPr>
            <w:rStyle w:val="Hyperlink"/>
            <w:noProof/>
            <w:lang w:val="ru-RU"/>
          </w:rPr>
          <w:t>Demonyong salamangka</w:t>
        </w:r>
        <w:r>
          <w:rPr>
            <w:noProof/>
            <w:webHidden/>
          </w:rPr>
          <w:tab/>
        </w:r>
        <w:r>
          <w:rPr>
            <w:noProof/>
            <w:webHidden/>
          </w:rPr>
          <w:fldChar w:fldCharType="begin"/>
        </w:r>
        <w:r>
          <w:rPr>
            <w:noProof/>
            <w:webHidden/>
          </w:rPr>
          <w:instrText xml:space="preserve"> PAGEREF _Toc225488611 \h </w:instrText>
        </w:r>
        <w:r>
          <w:rPr>
            <w:noProof/>
            <w:webHidden/>
          </w:rPr>
        </w:r>
        <w:r>
          <w:rPr>
            <w:noProof/>
            <w:webHidden/>
          </w:rPr>
          <w:fldChar w:fldCharType="separate"/>
        </w:r>
        <w:r>
          <w:rPr>
            <w:noProof/>
            <w:webHidden/>
          </w:rPr>
          <w:t>99</w:t>
        </w:r>
        <w:r>
          <w:rPr>
            <w:noProof/>
            <w:webHidden/>
          </w:rPr>
          <w:fldChar w:fldCharType="end"/>
        </w:r>
      </w:hyperlink>
    </w:p>
    <w:p w14:paraId="14516936" w14:textId="7A30F94D" w:rsidR="006735CB" w:rsidRDefault="006735CB">
      <w:pPr>
        <w:pStyle w:val="TOC4"/>
        <w:tabs>
          <w:tab w:val="right" w:leader="dot" w:pos="10790"/>
        </w:tabs>
        <w:rPr>
          <w:rFonts w:eastAsiaTheme="minorEastAsia" w:cstheme="minorBidi"/>
          <w:noProof/>
          <w:kern w:val="2"/>
          <w:sz w:val="24"/>
          <w:szCs w:val="24"/>
          <w14:ligatures w14:val="standardContextual"/>
        </w:rPr>
      </w:pPr>
      <w:hyperlink w:anchor="_Toc225488612" w:history="1">
        <w:r w:rsidRPr="004C2347">
          <w:rPr>
            <w:rStyle w:val="Hyperlink"/>
            <w:noProof/>
            <w:lang w:val="ru-RU"/>
          </w:rPr>
          <w:t>Ang yawa dili gayud makabuhat og maayo</w:t>
        </w:r>
        <w:r>
          <w:rPr>
            <w:noProof/>
            <w:webHidden/>
          </w:rPr>
          <w:tab/>
        </w:r>
        <w:r>
          <w:rPr>
            <w:noProof/>
            <w:webHidden/>
          </w:rPr>
          <w:fldChar w:fldCharType="begin"/>
        </w:r>
        <w:r>
          <w:rPr>
            <w:noProof/>
            <w:webHidden/>
          </w:rPr>
          <w:instrText xml:space="preserve"> PAGEREF _Toc225488612 \h </w:instrText>
        </w:r>
        <w:r>
          <w:rPr>
            <w:noProof/>
            <w:webHidden/>
          </w:rPr>
        </w:r>
        <w:r>
          <w:rPr>
            <w:noProof/>
            <w:webHidden/>
          </w:rPr>
          <w:fldChar w:fldCharType="separate"/>
        </w:r>
        <w:r>
          <w:rPr>
            <w:noProof/>
            <w:webHidden/>
          </w:rPr>
          <w:t>101</w:t>
        </w:r>
        <w:r>
          <w:rPr>
            <w:noProof/>
            <w:webHidden/>
          </w:rPr>
          <w:fldChar w:fldCharType="end"/>
        </w:r>
      </w:hyperlink>
    </w:p>
    <w:p w14:paraId="123E03A7" w14:textId="75A2C006" w:rsidR="006735CB" w:rsidRDefault="006735CB">
      <w:pPr>
        <w:pStyle w:val="TOC4"/>
        <w:tabs>
          <w:tab w:val="right" w:leader="dot" w:pos="10790"/>
        </w:tabs>
        <w:rPr>
          <w:rFonts w:eastAsiaTheme="minorEastAsia" w:cstheme="minorBidi"/>
          <w:noProof/>
          <w:kern w:val="2"/>
          <w:sz w:val="24"/>
          <w:szCs w:val="24"/>
          <w14:ligatures w14:val="standardContextual"/>
        </w:rPr>
      </w:pPr>
      <w:hyperlink w:anchor="_Toc225488613" w:history="1">
        <w:r w:rsidRPr="004C2347">
          <w:rPr>
            <w:rStyle w:val="Hyperlink"/>
            <w:noProof/>
            <w:lang w:val="ru-RU"/>
          </w:rPr>
          <w:t>Sa unsang mga kahimtang adunay gahum ang salamangka?</w:t>
        </w:r>
        <w:r>
          <w:rPr>
            <w:noProof/>
            <w:webHidden/>
          </w:rPr>
          <w:tab/>
        </w:r>
        <w:r>
          <w:rPr>
            <w:noProof/>
            <w:webHidden/>
          </w:rPr>
          <w:fldChar w:fldCharType="begin"/>
        </w:r>
        <w:r>
          <w:rPr>
            <w:noProof/>
            <w:webHidden/>
          </w:rPr>
          <w:instrText xml:space="preserve"> PAGEREF _Toc225488613 \h </w:instrText>
        </w:r>
        <w:r>
          <w:rPr>
            <w:noProof/>
            <w:webHidden/>
          </w:rPr>
        </w:r>
        <w:r>
          <w:rPr>
            <w:noProof/>
            <w:webHidden/>
          </w:rPr>
          <w:fldChar w:fldCharType="separate"/>
        </w:r>
        <w:r>
          <w:rPr>
            <w:noProof/>
            <w:webHidden/>
          </w:rPr>
          <w:t>102</w:t>
        </w:r>
        <w:r>
          <w:rPr>
            <w:noProof/>
            <w:webHidden/>
          </w:rPr>
          <w:fldChar w:fldCharType="end"/>
        </w:r>
      </w:hyperlink>
    </w:p>
    <w:p w14:paraId="701ED8A2" w14:textId="4353753E" w:rsidR="006735CB" w:rsidRDefault="006735CB">
      <w:pPr>
        <w:pStyle w:val="TOC4"/>
        <w:tabs>
          <w:tab w:val="right" w:leader="dot" w:pos="10790"/>
        </w:tabs>
        <w:rPr>
          <w:rFonts w:eastAsiaTheme="minorEastAsia" w:cstheme="minorBidi"/>
          <w:noProof/>
          <w:kern w:val="2"/>
          <w:sz w:val="24"/>
          <w:szCs w:val="24"/>
          <w14:ligatures w14:val="standardContextual"/>
        </w:rPr>
      </w:pPr>
      <w:hyperlink w:anchor="_Toc225488614" w:history="1">
        <w:r w:rsidRPr="004C2347">
          <w:rPr>
            <w:rStyle w:val="Hyperlink"/>
            <w:noProof/>
            <w:lang w:val="ru-RU"/>
          </w:rPr>
          <w:t>Unsaon pagbuak sa kulto?</w:t>
        </w:r>
        <w:r>
          <w:rPr>
            <w:noProof/>
            <w:webHidden/>
          </w:rPr>
          <w:tab/>
        </w:r>
        <w:r>
          <w:rPr>
            <w:noProof/>
            <w:webHidden/>
          </w:rPr>
          <w:fldChar w:fldCharType="begin"/>
        </w:r>
        <w:r>
          <w:rPr>
            <w:noProof/>
            <w:webHidden/>
          </w:rPr>
          <w:instrText xml:space="preserve"> PAGEREF _Toc225488614 \h </w:instrText>
        </w:r>
        <w:r>
          <w:rPr>
            <w:noProof/>
            <w:webHidden/>
          </w:rPr>
        </w:r>
        <w:r>
          <w:rPr>
            <w:noProof/>
            <w:webHidden/>
          </w:rPr>
          <w:fldChar w:fldCharType="separate"/>
        </w:r>
        <w:r>
          <w:rPr>
            <w:noProof/>
            <w:webHidden/>
          </w:rPr>
          <w:t>102</w:t>
        </w:r>
        <w:r>
          <w:rPr>
            <w:noProof/>
            <w:webHidden/>
          </w:rPr>
          <w:fldChar w:fldCharType="end"/>
        </w:r>
      </w:hyperlink>
    </w:p>
    <w:p w14:paraId="6A69BD2E" w14:textId="0179A60C" w:rsidR="006735CB" w:rsidRDefault="006735CB">
      <w:pPr>
        <w:pStyle w:val="TOC4"/>
        <w:tabs>
          <w:tab w:val="right" w:leader="dot" w:pos="10790"/>
        </w:tabs>
        <w:rPr>
          <w:rFonts w:eastAsiaTheme="minorEastAsia" w:cstheme="minorBidi"/>
          <w:noProof/>
          <w:kern w:val="2"/>
          <w:sz w:val="24"/>
          <w:szCs w:val="24"/>
          <w14:ligatures w14:val="standardContextual"/>
        </w:rPr>
      </w:pPr>
      <w:hyperlink w:anchor="_Toc225488615" w:history="1">
        <w:r w:rsidRPr="004C2347">
          <w:rPr>
            <w:rStyle w:val="Hyperlink"/>
            <w:noProof/>
            <w:lang w:val="ru-RU"/>
          </w:rPr>
          <w:t>Ang kolaborasyon sa mga salamangkero ug demonyo</w:t>
        </w:r>
        <w:r>
          <w:rPr>
            <w:noProof/>
            <w:webHidden/>
          </w:rPr>
          <w:tab/>
        </w:r>
        <w:r>
          <w:rPr>
            <w:noProof/>
            <w:webHidden/>
          </w:rPr>
          <w:fldChar w:fldCharType="begin"/>
        </w:r>
        <w:r>
          <w:rPr>
            <w:noProof/>
            <w:webHidden/>
          </w:rPr>
          <w:instrText xml:space="preserve"> PAGEREF _Toc225488615 \h </w:instrText>
        </w:r>
        <w:r>
          <w:rPr>
            <w:noProof/>
            <w:webHidden/>
          </w:rPr>
        </w:r>
        <w:r>
          <w:rPr>
            <w:noProof/>
            <w:webHidden/>
          </w:rPr>
          <w:fldChar w:fldCharType="separate"/>
        </w:r>
        <w:r>
          <w:rPr>
            <w:noProof/>
            <w:webHidden/>
          </w:rPr>
          <w:t>103</w:t>
        </w:r>
        <w:r>
          <w:rPr>
            <w:noProof/>
            <w:webHidden/>
          </w:rPr>
          <w:fldChar w:fldCharType="end"/>
        </w:r>
      </w:hyperlink>
    </w:p>
    <w:p w14:paraId="758B7123" w14:textId="6684F19F" w:rsidR="006735CB" w:rsidRDefault="006735CB">
      <w:pPr>
        <w:pStyle w:val="TOC3"/>
        <w:tabs>
          <w:tab w:val="right" w:leader="dot" w:pos="10790"/>
        </w:tabs>
        <w:rPr>
          <w:rFonts w:eastAsiaTheme="minorEastAsia" w:cstheme="minorBidi"/>
          <w:noProof/>
          <w:kern w:val="2"/>
          <w:sz w:val="24"/>
          <w:szCs w:val="24"/>
          <w14:ligatures w14:val="standardContextual"/>
        </w:rPr>
      </w:pPr>
      <w:hyperlink w:anchor="_Toc225488616" w:history="1">
        <w:r w:rsidRPr="004C2347">
          <w:rPr>
            <w:rStyle w:val="Hyperlink"/>
            <w:noProof/>
            <w:lang w:val="ru-RU"/>
          </w:rPr>
          <w:t>Kapitulo 2.  Mahitungod sa mga gipanag-iya sa hugaw nga espiritu</w:t>
        </w:r>
        <w:r>
          <w:rPr>
            <w:noProof/>
            <w:webHidden/>
          </w:rPr>
          <w:tab/>
        </w:r>
        <w:r>
          <w:rPr>
            <w:noProof/>
            <w:webHidden/>
          </w:rPr>
          <w:fldChar w:fldCharType="begin"/>
        </w:r>
        <w:r>
          <w:rPr>
            <w:noProof/>
            <w:webHidden/>
          </w:rPr>
          <w:instrText xml:space="preserve"> PAGEREF _Toc225488616 \h </w:instrText>
        </w:r>
        <w:r>
          <w:rPr>
            <w:noProof/>
            <w:webHidden/>
          </w:rPr>
        </w:r>
        <w:r>
          <w:rPr>
            <w:noProof/>
            <w:webHidden/>
          </w:rPr>
          <w:fldChar w:fldCharType="separate"/>
        </w:r>
        <w:r>
          <w:rPr>
            <w:noProof/>
            <w:webHidden/>
          </w:rPr>
          <w:t>104</w:t>
        </w:r>
        <w:r>
          <w:rPr>
            <w:noProof/>
            <w:webHidden/>
          </w:rPr>
          <w:fldChar w:fldCharType="end"/>
        </w:r>
      </w:hyperlink>
    </w:p>
    <w:p w14:paraId="01804D58" w14:textId="61A74BB6" w:rsidR="006735CB" w:rsidRDefault="006735CB">
      <w:pPr>
        <w:pStyle w:val="TOC4"/>
        <w:tabs>
          <w:tab w:val="right" w:leader="dot" w:pos="10790"/>
        </w:tabs>
        <w:rPr>
          <w:rFonts w:eastAsiaTheme="minorEastAsia" w:cstheme="minorBidi"/>
          <w:noProof/>
          <w:kern w:val="2"/>
          <w:sz w:val="24"/>
          <w:szCs w:val="24"/>
          <w14:ligatures w14:val="standardContextual"/>
        </w:rPr>
      </w:pPr>
      <w:hyperlink w:anchor="_Toc225488617" w:history="1">
        <w:r w:rsidRPr="004C2347">
          <w:rPr>
            <w:rStyle w:val="Hyperlink"/>
            <w:noProof/>
            <w:lang w:val="ru-RU"/>
          </w:rPr>
          <w:t>Pinaagi sa demonyohanong garbo, ang usa ka tawo mahimong sul-oban</w:t>
        </w:r>
        <w:r>
          <w:rPr>
            <w:noProof/>
            <w:webHidden/>
          </w:rPr>
          <w:tab/>
        </w:r>
        <w:r>
          <w:rPr>
            <w:noProof/>
            <w:webHidden/>
          </w:rPr>
          <w:fldChar w:fldCharType="begin"/>
        </w:r>
        <w:r>
          <w:rPr>
            <w:noProof/>
            <w:webHidden/>
          </w:rPr>
          <w:instrText xml:space="preserve"> PAGEREF _Toc225488617 \h </w:instrText>
        </w:r>
        <w:r>
          <w:rPr>
            <w:noProof/>
            <w:webHidden/>
          </w:rPr>
        </w:r>
        <w:r>
          <w:rPr>
            <w:noProof/>
            <w:webHidden/>
          </w:rPr>
          <w:fldChar w:fldCharType="separate"/>
        </w:r>
        <w:r>
          <w:rPr>
            <w:noProof/>
            <w:webHidden/>
          </w:rPr>
          <w:t>106</w:t>
        </w:r>
        <w:r>
          <w:rPr>
            <w:noProof/>
            <w:webHidden/>
          </w:rPr>
          <w:fldChar w:fldCharType="end"/>
        </w:r>
      </w:hyperlink>
    </w:p>
    <w:p w14:paraId="3223E5BD" w14:textId="12C11B8A" w:rsidR="006735CB" w:rsidRDefault="006735CB">
      <w:pPr>
        <w:pStyle w:val="TOC4"/>
        <w:tabs>
          <w:tab w:val="right" w:leader="dot" w:pos="10790"/>
        </w:tabs>
        <w:rPr>
          <w:rFonts w:eastAsiaTheme="minorEastAsia" w:cstheme="minorBidi"/>
          <w:noProof/>
          <w:kern w:val="2"/>
          <w:sz w:val="24"/>
          <w:szCs w:val="24"/>
          <w14:ligatures w14:val="standardContextual"/>
        </w:rPr>
      </w:pPr>
      <w:hyperlink w:anchor="_Toc225488618" w:history="1">
        <w:r w:rsidRPr="004C2347">
          <w:rPr>
            <w:rStyle w:val="Hyperlink"/>
            <w:noProof/>
            <w:lang w:val="ru-RU"/>
          </w:rPr>
          <w:t>Ang tawo nga gipanag-iya motubag sa bisan unsang balaan nga butang</w:t>
        </w:r>
        <w:r>
          <w:rPr>
            <w:noProof/>
            <w:webHidden/>
          </w:rPr>
          <w:tab/>
        </w:r>
        <w:r>
          <w:rPr>
            <w:noProof/>
            <w:webHidden/>
          </w:rPr>
          <w:fldChar w:fldCharType="begin"/>
        </w:r>
        <w:r>
          <w:rPr>
            <w:noProof/>
            <w:webHidden/>
          </w:rPr>
          <w:instrText xml:space="preserve"> PAGEREF _Toc225488618 \h </w:instrText>
        </w:r>
        <w:r>
          <w:rPr>
            <w:noProof/>
            <w:webHidden/>
          </w:rPr>
        </w:r>
        <w:r>
          <w:rPr>
            <w:noProof/>
            <w:webHidden/>
          </w:rPr>
          <w:fldChar w:fldCharType="separate"/>
        </w:r>
        <w:r>
          <w:rPr>
            <w:noProof/>
            <w:webHidden/>
          </w:rPr>
          <w:t>107</w:t>
        </w:r>
        <w:r>
          <w:rPr>
            <w:noProof/>
            <w:webHidden/>
          </w:rPr>
          <w:fldChar w:fldCharType="end"/>
        </w:r>
      </w:hyperlink>
    </w:p>
    <w:p w14:paraId="2631430D" w14:textId="5ABBDC65" w:rsidR="006735CB" w:rsidRDefault="006735CB">
      <w:pPr>
        <w:pStyle w:val="TOC4"/>
        <w:tabs>
          <w:tab w:val="right" w:leader="dot" w:pos="10790"/>
        </w:tabs>
        <w:rPr>
          <w:rFonts w:eastAsiaTheme="minorEastAsia" w:cstheme="minorBidi"/>
          <w:noProof/>
          <w:kern w:val="2"/>
          <w:sz w:val="24"/>
          <w:szCs w:val="24"/>
          <w14:ligatures w14:val="standardContextual"/>
        </w:rPr>
      </w:pPr>
      <w:hyperlink w:anchor="_Toc225488619" w:history="1">
        <w:r w:rsidRPr="004C2347">
          <w:rPr>
            <w:rStyle w:val="Hyperlink"/>
            <w:noProof/>
            <w:lang w:val="ru-RU"/>
          </w:rPr>
          <w:t>Ayaw tagda ang mga pulong sa usa ka tawo nga gipanag-iya</w:t>
        </w:r>
        <w:r>
          <w:rPr>
            <w:noProof/>
            <w:webHidden/>
          </w:rPr>
          <w:tab/>
        </w:r>
        <w:r>
          <w:rPr>
            <w:noProof/>
            <w:webHidden/>
          </w:rPr>
          <w:fldChar w:fldCharType="begin"/>
        </w:r>
        <w:r>
          <w:rPr>
            <w:noProof/>
            <w:webHidden/>
          </w:rPr>
          <w:instrText xml:space="preserve"> PAGEREF _Toc225488619 \h </w:instrText>
        </w:r>
        <w:r>
          <w:rPr>
            <w:noProof/>
            <w:webHidden/>
          </w:rPr>
        </w:r>
        <w:r>
          <w:rPr>
            <w:noProof/>
            <w:webHidden/>
          </w:rPr>
          <w:fldChar w:fldCharType="separate"/>
        </w:r>
        <w:r>
          <w:rPr>
            <w:noProof/>
            <w:webHidden/>
          </w:rPr>
          <w:t>108</w:t>
        </w:r>
        <w:r>
          <w:rPr>
            <w:noProof/>
            <w:webHidden/>
          </w:rPr>
          <w:fldChar w:fldCharType="end"/>
        </w:r>
      </w:hyperlink>
    </w:p>
    <w:p w14:paraId="4AE62253" w14:textId="2EE477FA" w:rsidR="006735CB" w:rsidRDefault="006735CB">
      <w:pPr>
        <w:pStyle w:val="TOC4"/>
        <w:tabs>
          <w:tab w:val="right" w:leader="dot" w:pos="10790"/>
        </w:tabs>
        <w:rPr>
          <w:rFonts w:eastAsiaTheme="minorEastAsia" w:cstheme="minorBidi"/>
          <w:noProof/>
          <w:kern w:val="2"/>
          <w:sz w:val="24"/>
          <w:szCs w:val="24"/>
          <w14:ligatures w14:val="standardContextual"/>
        </w:rPr>
      </w:pPr>
      <w:hyperlink w:anchor="_Toc225488620" w:history="1">
        <w:r w:rsidRPr="004C2347">
          <w:rPr>
            <w:rStyle w:val="Hyperlink"/>
            <w:noProof/>
            <w:lang w:val="ru-RU"/>
          </w:rPr>
          <w:t>Tabang para sa mga gihupayan</w:t>
        </w:r>
        <w:r>
          <w:rPr>
            <w:noProof/>
            <w:webHidden/>
          </w:rPr>
          <w:tab/>
        </w:r>
        <w:r>
          <w:rPr>
            <w:noProof/>
            <w:webHidden/>
          </w:rPr>
          <w:fldChar w:fldCharType="begin"/>
        </w:r>
        <w:r>
          <w:rPr>
            <w:noProof/>
            <w:webHidden/>
          </w:rPr>
          <w:instrText xml:space="preserve"> PAGEREF _Toc225488620 \h </w:instrText>
        </w:r>
        <w:r>
          <w:rPr>
            <w:noProof/>
            <w:webHidden/>
          </w:rPr>
        </w:r>
        <w:r>
          <w:rPr>
            <w:noProof/>
            <w:webHidden/>
          </w:rPr>
          <w:fldChar w:fldCharType="separate"/>
        </w:r>
        <w:r>
          <w:rPr>
            <w:noProof/>
            <w:webHidden/>
          </w:rPr>
          <w:t>110</w:t>
        </w:r>
        <w:r>
          <w:rPr>
            <w:noProof/>
            <w:webHidden/>
          </w:rPr>
          <w:fldChar w:fldCharType="end"/>
        </w:r>
      </w:hyperlink>
    </w:p>
    <w:p w14:paraId="79BFAF1D" w14:textId="372B4ADD" w:rsidR="006735CB" w:rsidRDefault="006735CB">
      <w:pPr>
        <w:pStyle w:val="TOC4"/>
        <w:tabs>
          <w:tab w:val="right" w:leader="dot" w:pos="10790"/>
        </w:tabs>
        <w:rPr>
          <w:rFonts w:eastAsiaTheme="minorEastAsia" w:cstheme="minorBidi"/>
          <w:noProof/>
          <w:kern w:val="2"/>
          <w:sz w:val="24"/>
          <w:szCs w:val="24"/>
          <w14:ligatures w14:val="standardContextual"/>
        </w:rPr>
      </w:pPr>
      <w:hyperlink w:anchor="_Toc225488621" w:history="1">
        <w:r w:rsidRPr="004C2347">
          <w:rPr>
            <w:rStyle w:val="Hyperlink"/>
            <w:noProof/>
            <w:lang w:val="ru-RU"/>
          </w:rPr>
          <w:t>Mahitungod sa Eksorsismo</w:t>
        </w:r>
        <w:r>
          <w:rPr>
            <w:noProof/>
            <w:webHidden/>
          </w:rPr>
          <w:tab/>
        </w:r>
        <w:r>
          <w:rPr>
            <w:noProof/>
            <w:webHidden/>
          </w:rPr>
          <w:fldChar w:fldCharType="begin"/>
        </w:r>
        <w:r>
          <w:rPr>
            <w:noProof/>
            <w:webHidden/>
          </w:rPr>
          <w:instrText xml:space="preserve"> PAGEREF _Toc225488621 \h </w:instrText>
        </w:r>
        <w:r>
          <w:rPr>
            <w:noProof/>
            <w:webHidden/>
          </w:rPr>
        </w:r>
        <w:r>
          <w:rPr>
            <w:noProof/>
            <w:webHidden/>
          </w:rPr>
          <w:fldChar w:fldCharType="separate"/>
        </w:r>
        <w:r>
          <w:rPr>
            <w:noProof/>
            <w:webHidden/>
          </w:rPr>
          <w:t>113</w:t>
        </w:r>
        <w:r>
          <w:rPr>
            <w:noProof/>
            <w:webHidden/>
          </w:rPr>
          <w:fldChar w:fldCharType="end"/>
        </w:r>
      </w:hyperlink>
    </w:p>
    <w:p w14:paraId="49ADF5B4" w14:textId="4B700112" w:rsidR="006735CB" w:rsidRDefault="006735CB">
      <w:pPr>
        <w:pStyle w:val="TOC4"/>
        <w:tabs>
          <w:tab w:val="right" w:leader="dot" w:pos="10790"/>
        </w:tabs>
        <w:rPr>
          <w:rFonts w:eastAsiaTheme="minorEastAsia" w:cstheme="minorBidi"/>
          <w:noProof/>
          <w:kern w:val="2"/>
          <w:sz w:val="24"/>
          <w:szCs w:val="24"/>
          <w14:ligatures w14:val="standardContextual"/>
        </w:rPr>
      </w:pPr>
      <w:hyperlink w:anchor="_Toc225488622" w:history="1">
        <w:r w:rsidRPr="004C2347">
          <w:rPr>
            <w:rStyle w:val="Hyperlink"/>
            <w:noProof/>
            <w:lang w:val="ru-RU"/>
          </w:rPr>
          <w:t>Ang gipang-antos nga kinabuhi sa gipanag-iya</w:t>
        </w:r>
        <w:r>
          <w:rPr>
            <w:noProof/>
            <w:webHidden/>
          </w:rPr>
          <w:tab/>
        </w:r>
        <w:r>
          <w:rPr>
            <w:noProof/>
            <w:webHidden/>
          </w:rPr>
          <w:fldChar w:fldCharType="begin"/>
        </w:r>
        <w:r>
          <w:rPr>
            <w:noProof/>
            <w:webHidden/>
          </w:rPr>
          <w:instrText xml:space="preserve"> PAGEREF _Toc225488622 \h </w:instrText>
        </w:r>
        <w:r>
          <w:rPr>
            <w:noProof/>
            <w:webHidden/>
          </w:rPr>
        </w:r>
        <w:r>
          <w:rPr>
            <w:noProof/>
            <w:webHidden/>
          </w:rPr>
          <w:fldChar w:fldCharType="separate"/>
        </w:r>
        <w:r>
          <w:rPr>
            <w:noProof/>
            <w:webHidden/>
          </w:rPr>
          <w:t>114</w:t>
        </w:r>
        <w:r>
          <w:rPr>
            <w:noProof/>
            <w:webHidden/>
          </w:rPr>
          <w:fldChar w:fldCharType="end"/>
        </w:r>
      </w:hyperlink>
    </w:p>
    <w:p w14:paraId="31B7D222" w14:textId="6A33F487" w:rsidR="006735CB" w:rsidRDefault="006735CB">
      <w:pPr>
        <w:pStyle w:val="TOC3"/>
        <w:tabs>
          <w:tab w:val="right" w:leader="dot" w:pos="10790"/>
        </w:tabs>
        <w:rPr>
          <w:rFonts w:eastAsiaTheme="minorEastAsia" w:cstheme="minorBidi"/>
          <w:noProof/>
          <w:kern w:val="2"/>
          <w:sz w:val="24"/>
          <w:szCs w:val="24"/>
          <w14:ligatures w14:val="standardContextual"/>
        </w:rPr>
      </w:pPr>
      <w:hyperlink w:anchor="_Toc225488623" w:history="1">
        <w:r w:rsidRPr="004C2347">
          <w:rPr>
            <w:rStyle w:val="Hyperlink"/>
            <w:noProof/>
            <w:lang w:val="ru-RU"/>
          </w:rPr>
          <w:t>Kabanata 3.  Ang Makalilisang nga Pangdani</w:t>
        </w:r>
        <w:r>
          <w:rPr>
            <w:noProof/>
            <w:webHidden/>
          </w:rPr>
          <w:tab/>
        </w:r>
        <w:r>
          <w:rPr>
            <w:noProof/>
            <w:webHidden/>
          </w:rPr>
          <w:fldChar w:fldCharType="begin"/>
        </w:r>
        <w:r>
          <w:rPr>
            <w:noProof/>
            <w:webHidden/>
          </w:rPr>
          <w:instrText xml:space="preserve"> PAGEREF _Toc225488623 \h </w:instrText>
        </w:r>
        <w:r>
          <w:rPr>
            <w:noProof/>
            <w:webHidden/>
          </w:rPr>
        </w:r>
        <w:r>
          <w:rPr>
            <w:noProof/>
            <w:webHidden/>
          </w:rPr>
          <w:fldChar w:fldCharType="separate"/>
        </w:r>
        <w:r>
          <w:rPr>
            <w:noProof/>
            <w:webHidden/>
          </w:rPr>
          <w:t>116</w:t>
        </w:r>
        <w:r>
          <w:rPr>
            <w:noProof/>
            <w:webHidden/>
          </w:rPr>
          <w:fldChar w:fldCharType="end"/>
        </w:r>
      </w:hyperlink>
    </w:p>
    <w:p w14:paraId="740530B9" w14:textId="2C2D2457" w:rsidR="006735CB" w:rsidRDefault="006735CB">
      <w:pPr>
        <w:pStyle w:val="TOC4"/>
        <w:tabs>
          <w:tab w:val="right" w:leader="dot" w:pos="10790"/>
        </w:tabs>
        <w:rPr>
          <w:rFonts w:eastAsiaTheme="minorEastAsia" w:cstheme="minorBidi"/>
          <w:noProof/>
          <w:kern w:val="2"/>
          <w:sz w:val="24"/>
          <w:szCs w:val="24"/>
          <w14:ligatures w14:val="standardContextual"/>
        </w:rPr>
      </w:pPr>
      <w:hyperlink w:anchor="_Toc225488624" w:history="1">
        <w:r w:rsidRPr="004C2347">
          <w:rPr>
            <w:rStyle w:val="Hyperlink"/>
            <w:noProof/>
            <w:lang w:val="ru-RU"/>
          </w:rPr>
          <w:t>Asetisismo ug Paglimbong</w:t>
        </w:r>
        <w:r>
          <w:rPr>
            <w:noProof/>
            <w:webHidden/>
          </w:rPr>
          <w:tab/>
        </w:r>
        <w:r>
          <w:rPr>
            <w:noProof/>
            <w:webHidden/>
          </w:rPr>
          <w:fldChar w:fldCharType="begin"/>
        </w:r>
        <w:r>
          <w:rPr>
            <w:noProof/>
            <w:webHidden/>
          </w:rPr>
          <w:instrText xml:space="preserve"> PAGEREF _Toc225488624 \h </w:instrText>
        </w:r>
        <w:r>
          <w:rPr>
            <w:noProof/>
            <w:webHidden/>
          </w:rPr>
        </w:r>
        <w:r>
          <w:rPr>
            <w:noProof/>
            <w:webHidden/>
          </w:rPr>
          <w:fldChar w:fldCharType="separate"/>
        </w:r>
        <w:r>
          <w:rPr>
            <w:noProof/>
            <w:webHidden/>
          </w:rPr>
          <w:t>116</w:t>
        </w:r>
        <w:r>
          <w:rPr>
            <w:noProof/>
            <w:webHidden/>
          </w:rPr>
          <w:fldChar w:fldCharType="end"/>
        </w:r>
      </w:hyperlink>
    </w:p>
    <w:p w14:paraId="062B2943" w14:textId="27AD3F93" w:rsidR="006735CB" w:rsidRDefault="006735CB">
      <w:pPr>
        <w:pStyle w:val="TOC4"/>
        <w:tabs>
          <w:tab w:val="right" w:leader="dot" w:pos="10790"/>
        </w:tabs>
        <w:rPr>
          <w:rFonts w:eastAsiaTheme="minorEastAsia" w:cstheme="minorBidi"/>
          <w:noProof/>
          <w:kern w:val="2"/>
          <w:sz w:val="24"/>
          <w:szCs w:val="24"/>
          <w14:ligatures w14:val="standardContextual"/>
        </w:rPr>
      </w:pPr>
      <w:hyperlink w:anchor="_Toc225488625" w:history="1">
        <w:r w:rsidRPr="004C2347">
          <w:rPr>
            <w:rStyle w:val="Hyperlink"/>
            <w:noProof/>
            <w:lang w:val="ru-RU"/>
          </w:rPr>
          <w:t>Pagmatngon sa imahinasyon</w:t>
        </w:r>
        <w:r>
          <w:rPr>
            <w:noProof/>
            <w:webHidden/>
          </w:rPr>
          <w:tab/>
        </w:r>
        <w:r>
          <w:rPr>
            <w:noProof/>
            <w:webHidden/>
          </w:rPr>
          <w:fldChar w:fldCharType="begin"/>
        </w:r>
        <w:r>
          <w:rPr>
            <w:noProof/>
            <w:webHidden/>
          </w:rPr>
          <w:instrText xml:space="preserve"> PAGEREF _Toc225488625 \h </w:instrText>
        </w:r>
        <w:r>
          <w:rPr>
            <w:noProof/>
            <w:webHidden/>
          </w:rPr>
        </w:r>
        <w:r>
          <w:rPr>
            <w:noProof/>
            <w:webHidden/>
          </w:rPr>
          <w:fldChar w:fldCharType="separate"/>
        </w:r>
        <w:r>
          <w:rPr>
            <w:noProof/>
            <w:webHidden/>
          </w:rPr>
          <w:t>117</w:t>
        </w:r>
        <w:r>
          <w:rPr>
            <w:noProof/>
            <w:webHidden/>
          </w:rPr>
          <w:fldChar w:fldCharType="end"/>
        </w:r>
      </w:hyperlink>
    </w:p>
    <w:p w14:paraId="40DAB326" w14:textId="30B4B299" w:rsidR="006735CB" w:rsidRDefault="006735CB">
      <w:pPr>
        <w:pStyle w:val="TOC4"/>
        <w:tabs>
          <w:tab w:val="right" w:leader="dot" w:pos="10790"/>
        </w:tabs>
        <w:rPr>
          <w:rFonts w:eastAsiaTheme="minorEastAsia" w:cstheme="minorBidi"/>
          <w:noProof/>
          <w:kern w:val="2"/>
          <w:sz w:val="24"/>
          <w:szCs w:val="24"/>
          <w14:ligatures w14:val="standardContextual"/>
        </w:rPr>
      </w:pPr>
      <w:hyperlink w:anchor="_Toc225488626" w:history="1">
        <w:r w:rsidRPr="004C2347">
          <w:rPr>
            <w:rStyle w:val="Hyperlink"/>
            <w:noProof/>
            <w:lang w:val="ru-RU"/>
          </w:rPr>
          <w:t>Ang yawa magpakita sa porma sa anghel sa kahayag</w:t>
        </w:r>
        <w:r>
          <w:rPr>
            <w:noProof/>
            <w:webHidden/>
          </w:rPr>
          <w:tab/>
        </w:r>
        <w:r>
          <w:rPr>
            <w:noProof/>
            <w:webHidden/>
          </w:rPr>
          <w:fldChar w:fldCharType="begin"/>
        </w:r>
        <w:r>
          <w:rPr>
            <w:noProof/>
            <w:webHidden/>
          </w:rPr>
          <w:instrText xml:space="preserve"> PAGEREF _Toc225488626 \h </w:instrText>
        </w:r>
        <w:r>
          <w:rPr>
            <w:noProof/>
            <w:webHidden/>
          </w:rPr>
        </w:r>
        <w:r>
          <w:rPr>
            <w:noProof/>
            <w:webHidden/>
          </w:rPr>
          <w:fldChar w:fldCharType="separate"/>
        </w:r>
        <w:r>
          <w:rPr>
            <w:noProof/>
            <w:webHidden/>
          </w:rPr>
          <w:t>118</w:t>
        </w:r>
        <w:r>
          <w:rPr>
            <w:noProof/>
            <w:webHidden/>
          </w:rPr>
          <w:fldChar w:fldCharType="end"/>
        </w:r>
      </w:hyperlink>
    </w:p>
    <w:p w14:paraId="2117A168" w14:textId="376C2AE0" w:rsidR="006735CB" w:rsidRDefault="006735CB">
      <w:pPr>
        <w:pStyle w:val="TOC4"/>
        <w:tabs>
          <w:tab w:val="right" w:leader="dot" w:pos="10790"/>
        </w:tabs>
        <w:rPr>
          <w:rFonts w:eastAsiaTheme="minorEastAsia" w:cstheme="minorBidi"/>
          <w:noProof/>
          <w:kern w:val="2"/>
          <w:sz w:val="24"/>
          <w:szCs w:val="24"/>
          <w14:ligatures w14:val="standardContextual"/>
        </w:rPr>
      </w:pPr>
      <w:hyperlink w:anchor="_Toc225488627" w:history="1">
        <w:r w:rsidRPr="004C2347">
          <w:rPr>
            <w:rStyle w:val="Hyperlink"/>
            <w:noProof/>
            <w:lang w:val="ru-RU"/>
          </w:rPr>
          <w:t>Ang mga damgo limbongon</w:t>
        </w:r>
        <w:r>
          <w:rPr>
            <w:noProof/>
            <w:webHidden/>
          </w:rPr>
          <w:tab/>
        </w:r>
        <w:r>
          <w:rPr>
            <w:noProof/>
            <w:webHidden/>
          </w:rPr>
          <w:fldChar w:fldCharType="begin"/>
        </w:r>
        <w:r>
          <w:rPr>
            <w:noProof/>
            <w:webHidden/>
          </w:rPr>
          <w:instrText xml:space="preserve"> PAGEREF _Toc225488627 \h </w:instrText>
        </w:r>
        <w:r>
          <w:rPr>
            <w:noProof/>
            <w:webHidden/>
          </w:rPr>
        </w:r>
        <w:r>
          <w:rPr>
            <w:noProof/>
            <w:webHidden/>
          </w:rPr>
          <w:fldChar w:fldCharType="separate"/>
        </w:r>
        <w:r>
          <w:rPr>
            <w:noProof/>
            <w:webHidden/>
          </w:rPr>
          <w:t>120</w:t>
        </w:r>
        <w:r>
          <w:rPr>
            <w:noProof/>
            <w:webHidden/>
          </w:rPr>
          <w:fldChar w:fldCharType="end"/>
        </w:r>
      </w:hyperlink>
    </w:p>
    <w:p w14:paraId="2297DC23" w14:textId="140DA54B" w:rsidR="006735CB" w:rsidRDefault="006735CB">
      <w:pPr>
        <w:pStyle w:val="TOC4"/>
        <w:tabs>
          <w:tab w:val="right" w:leader="dot" w:pos="10790"/>
        </w:tabs>
        <w:rPr>
          <w:rFonts w:eastAsiaTheme="minorEastAsia" w:cstheme="minorBidi"/>
          <w:noProof/>
          <w:kern w:val="2"/>
          <w:sz w:val="24"/>
          <w:szCs w:val="24"/>
          <w14:ligatures w14:val="standardContextual"/>
        </w:rPr>
      </w:pPr>
      <w:hyperlink w:anchor="_Toc225488628" w:history="1">
        <w:r w:rsidRPr="004C2347">
          <w:rPr>
            <w:rStyle w:val="Hyperlink"/>
            <w:noProof/>
            <w:lang w:val="ru-RU"/>
          </w:rPr>
          <w:t>Pagmatngon sa mga panan-awon</w:t>
        </w:r>
        <w:r>
          <w:rPr>
            <w:noProof/>
            <w:webHidden/>
          </w:rPr>
          <w:tab/>
        </w:r>
        <w:r>
          <w:rPr>
            <w:noProof/>
            <w:webHidden/>
          </w:rPr>
          <w:fldChar w:fldCharType="begin"/>
        </w:r>
        <w:r>
          <w:rPr>
            <w:noProof/>
            <w:webHidden/>
          </w:rPr>
          <w:instrText xml:space="preserve"> PAGEREF _Toc225488628 \h </w:instrText>
        </w:r>
        <w:r>
          <w:rPr>
            <w:noProof/>
            <w:webHidden/>
          </w:rPr>
        </w:r>
        <w:r>
          <w:rPr>
            <w:noProof/>
            <w:webHidden/>
          </w:rPr>
          <w:fldChar w:fldCharType="separate"/>
        </w:r>
        <w:r>
          <w:rPr>
            <w:noProof/>
            <w:webHidden/>
          </w:rPr>
          <w:t>121</w:t>
        </w:r>
        <w:r>
          <w:rPr>
            <w:noProof/>
            <w:webHidden/>
          </w:rPr>
          <w:fldChar w:fldCharType="end"/>
        </w:r>
      </w:hyperlink>
    </w:p>
    <w:p w14:paraId="36E4FDE3" w14:textId="6E21BAF2" w:rsidR="006735CB" w:rsidRDefault="006735CB">
      <w:pPr>
        <w:pStyle w:val="TOC4"/>
        <w:tabs>
          <w:tab w:val="right" w:leader="dot" w:pos="10790"/>
        </w:tabs>
        <w:rPr>
          <w:rFonts w:eastAsiaTheme="minorEastAsia" w:cstheme="minorBidi"/>
          <w:noProof/>
          <w:kern w:val="2"/>
          <w:sz w:val="24"/>
          <w:szCs w:val="24"/>
          <w14:ligatures w14:val="standardContextual"/>
        </w:rPr>
      </w:pPr>
      <w:hyperlink w:anchor="_Toc225488629" w:history="1">
        <w:r w:rsidRPr="004C2347">
          <w:rPr>
            <w:rStyle w:val="Hyperlink"/>
            <w:noProof/>
            <w:lang w:val="ru-RU"/>
          </w:rPr>
          <w:t>Mga Tin-aw nga Timailhan sa Usa ka Tawo nga Naa sa Ilusyon</w:t>
        </w:r>
        <w:r>
          <w:rPr>
            <w:noProof/>
            <w:webHidden/>
          </w:rPr>
          <w:tab/>
        </w:r>
        <w:r>
          <w:rPr>
            <w:noProof/>
            <w:webHidden/>
          </w:rPr>
          <w:fldChar w:fldCharType="begin"/>
        </w:r>
        <w:r>
          <w:rPr>
            <w:noProof/>
            <w:webHidden/>
          </w:rPr>
          <w:instrText xml:space="preserve"> PAGEREF _Toc225488629 \h </w:instrText>
        </w:r>
        <w:r>
          <w:rPr>
            <w:noProof/>
            <w:webHidden/>
          </w:rPr>
        </w:r>
        <w:r>
          <w:rPr>
            <w:noProof/>
            <w:webHidden/>
          </w:rPr>
          <w:fldChar w:fldCharType="separate"/>
        </w:r>
        <w:r>
          <w:rPr>
            <w:noProof/>
            <w:webHidden/>
          </w:rPr>
          <w:t>122</w:t>
        </w:r>
        <w:r>
          <w:rPr>
            <w:noProof/>
            <w:webHidden/>
          </w:rPr>
          <w:fldChar w:fldCharType="end"/>
        </w:r>
      </w:hyperlink>
    </w:p>
    <w:p w14:paraId="09ECB8C5" w14:textId="6C868090" w:rsidR="006735CB" w:rsidRDefault="006735CB">
      <w:pPr>
        <w:pStyle w:val="TOC4"/>
        <w:tabs>
          <w:tab w:val="right" w:leader="dot" w:pos="10790"/>
        </w:tabs>
        <w:rPr>
          <w:rFonts w:eastAsiaTheme="minorEastAsia" w:cstheme="minorBidi"/>
          <w:noProof/>
          <w:kern w:val="2"/>
          <w:sz w:val="24"/>
          <w:szCs w:val="24"/>
          <w14:ligatures w14:val="standardContextual"/>
        </w:rPr>
      </w:pPr>
      <w:hyperlink w:anchor="_Toc225488630" w:history="1">
        <w:r w:rsidRPr="004C2347">
          <w:rPr>
            <w:rStyle w:val="Hyperlink"/>
            <w:noProof/>
            <w:lang w:val="ru-RU"/>
          </w:rPr>
          <w:t>Paglibog ug kabuang</w:t>
        </w:r>
        <w:r>
          <w:rPr>
            <w:noProof/>
            <w:webHidden/>
          </w:rPr>
          <w:tab/>
        </w:r>
        <w:r>
          <w:rPr>
            <w:noProof/>
            <w:webHidden/>
          </w:rPr>
          <w:fldChar w:fldCharType="begin"/>
        </w:r>
        <w:r>
          <w:rPr>
            <w:noProof/>
            <w:webHidden/>
          </w:rPr>
          <w:instrText xml:space="preserve"> PAGEREF _Toc225488630 \h </w:instrText>
        </w:r>
        <w:r>
          <w:rPr>
            <w:noProof/>
            <w:webHidden/>
          </w:rPr>
        </w:r>
        <w:r>
          <w:rPr>
            <w:noProof/>
            <w:webHidden/>
          </w:rPr>
          <w:fldChar w:fldCharType="separate"/>
        </w:r>
        <w:r>
          <w:rPr>
            <w:noProof/>
            <w:webHidden/>
          </w:rPr>
          <w:t>122</w:t>
        </w:r>
        <w:r>
          <w:rPr>
            <w:noProof/>
            <w:webHidden/>
          </w:rPr>
          <w:fldChar w:fldCharType="end"/>
        </w:r>
      </w:hyperlink>
    </w:p>
    <w:p w14:paraId="59792619" w14:textId="18A955D0" w:rsidR="006735CB" w:rsidRDefault="006735CB">
      <w:pPr>
        <w:pStyle w:val="TOC4"/>
        <w:tabs>
          <w:tab w:val="right" w:leader="dot" w:pos="10790"/>
        </w:tabs>
        <w:rPr>
          <w:rFonts w:eastAsiaTheme="minorEastAsia" w:cstheme="minorBidi"/>
          <w:noProof/>
          <w:kern w:val="2"/>
          <w:sz w:val="24"/>
          <w:szCs w:val="24"/>
          <w14:ligatures w14:val="standardContextual"/>
        </w:rPr>
      </w:pPr>
      <w:hyperlink w:anchor="_Toc225488631" w:history="1">
        <w:r w:rsidRPr="004C2347">
          <w:rPr>
            <w:rStyle w:val="Hyperlink"/>
            <w:noProof/>
            <w:lang w:val="ru-RU"/>
          </w:rPr>
          <w:t>Kinahanglan mag-amping sa mga tawo nga naa sa ilusyon</w:t>
        </w:r>
        <w:r>
          <w:rPr>
            <w:noProof/>
            <w:webHidden/>
          </w:rPr>
          <w:tab/>
        </w:r>
        <w:r>
          <w:rPr>
            <w:noProof/>
            <w:webHidden/>
          </w:rPr>
          <w:fldChar w:fldCharType="begin"/>
        </w:r>
        <w:r>
          <w:rPr>
            <w:noProof/>
            <w:webHidden/>
          </w:rPr>
          <w:instrText xml:space="preserve"> PAGEREF _Toc225488631 \h </w:instrText>
        </w:r>
        <w:r>
          <w:rPr>
            <w:noProof/>
            <w:webHidden/>
          </w:rPr>
        </w:r>
        <w:r>
          <w:rPr>
            <w:noProof/>
            <w:webHidden/>
          </w:rPr>
          <w:fldChar w:fldCharType="separate"/>
        </w:r>
        <w:r>
          <w:rPr>
            <w:noProof/>
            <w:webHidden/>
          </w:rPr>
          <w:t>123</w:t>
        </w:r>
        <w:r>
          <w:rPr>
            <w:noProof/>
            <w:webHidden/>
          </w:rPr>
          <w:fldChar w:fldCharType="end"/>
        </w:r>
      </w:hyperlink>
    </w:p>
    <w:p w14:paraId="17B76055" w14:textId="49400C22" w:rsidR="006735CB" w:rsidRDefault="006735CB">
      <w:pPr>
        <w:pStyle w:val="TOC4"/>
        <w:tabs>
          <w:tab w:val="right" w:leader="dot" w:pos="10790"/>
        </w:tabs>
        <w:rPr>
          <w:rFonts w:eastAsiaTheme="minorEastAsia" w:cstheme="minorBidi"/>
          <w:noProof/>
          <w:kern w:val="2"/>
          <w:sz w:val="24"/>
          <w:szCs w:val="24"/>
          <w14:ligatures w14:val="standardContextual"/>
        </w:rPr>
      </w:pPr>
      <w:hyperlink w:anchor="_Toc225488632" w:history="1">
        <w:r w:rsidRPr="004C2347">
          <w:rPr>
            <w:rStyle w:val="Hyperlink"/>
            <w:noProof/>
            <w:lang w:val="ru-RU"/>
          </w:rPr>
          <w:t>Ang barato nga mga gasa sa mga nalimbong</w:t>
        </w:r>
        <w:r>
          <w:rPr>
            <w:noProof/>
            <w:webHidden/>
          </w:rPr>
          <w:tab/>
        </w:r>
        <w:r>
          <w:rPr>
            <w:noProof/>
            <w:webHidden/>
          </w:rPr>
          <w:fldChar w:fldCharType="begin"/>
        </w:r>
        <w:r>
          <w:rPr>
            <w:noProof/>
            <w:webHidden/>
          </w:rPr>
          <w:instrText xml:space="preserve"> PAGEREF _Toc225488632 \h </w:instrText>
        </w:r>
        <w:r>
          <w:rPr>
            <w:noProof/>
            <w:webHidden/>
          </w:rPr>
        </w:r>
        <w:r>
          <w:rPr>
            <w:noProof/>
            <w:webHidden/>
          </w:rPr>
          <w:fldChar w:fldCharType="separate"/>
        </w:r>
        <w:r>
          <w:rPr>
            <w:noProof/>
            <w:webHidden/>
          </w:rPr>
          <w:t>124</w:t>
        </w:r>
        <w:r>
          <w:rPr>
            <w:noProof/>
            <w:webHidden/>
          </w:rPr>
          <w:fldChar w:fldCharType="end"/>
        </w:r>
      </w:hyperlink>
    </w:p>
    <w:p w14:paraId="70F748C9" w14:textId="58E453E8" w:rsidR="006735CB" w:rsidRDefault="006735CB">
      <w:pPr>
        <w:pStyle w:val="TOC4"/>
        <w:tabs>
          <w:tab w:val="right" w:leader="dot" w:pos="10790"/>
        </w:tabs>
        <w:rPr>
          <w:rFonts w:eastAsiaTheme="minorEastAsia" w:cstheme="minorBidi"/>
          <w:noProof/>
          <w:kern w:val="2"/>
          <w:sz w:val="24"/>
          <w:szCs w:val="24"/>
          <w14:ligatures w14:val="standardContextual"/>
        </w:rPr>
      </w:pPr>
      <w:hyperlink w:anchor="_Toc225488633" w:history="1">
        <w:r w:rsidRPr="004C2347">
          <w:rPr>
            <w:rStyle w:val="Hyperlink"/>
            <w:noProof/>
            <w:lang w:val="ru-RU"/>
          </w:rPr>
          <w:t>Pag-ayo sa usa ka tawo nga naligaw</w:t>
        </w:r>
        <w:r>
          <w:rPr>
            <w:noProof/>
            <w:webHidden/>
          </w:rPr>
          <w:tab/>
        </w:r>
        <w:r>
          <w:rPr>
            <w:noProof/>
            <w:webHidden/>
          </w:rPr>
          <w:fldChar w:fldCharType="begin"/>
        </w:r>
        <w:r>
          <w:rPr>
            <w:noProof/>
            <w:webHidden/>
          </w:rPr>
          <w:instrText xml:space="preserve"> PAGEREF _Toc225488633 \h </w:instrText>
        </w:r>
        <w:r>
          <w:rPr>
            <w:noProof/>
            <w:webHidden/>
          </w:rPr>
        </w:r>
        <w:r>
          <w:rPr>
            <w:noProof/>
            <w:webHidden/>
          </w:rPr>
          <w:fldChar w:fldCharType="separate"/>
        </w:r>
        <w:r>
          <w:rPr>
            <w:noProof/>
            <w:webHidden/>
          </w:rPr>
          <w:t>125</w:t>
        </w:r>
        <w:r>
          <w:rPr>
            <w:noProof/>
            <w:webHidden/>
          </w:rPr>
          <w:fldChar w:fldCharType="end"/>
        </w:r>
      </w:hyperlink>
    </w:p>
    <w:p w14:paraId="59B031CB" w14:textId="56248A85" w:rsidR="006735CB" w:rsidRDefault="006735CB">
      <w:pPr>
        <w:pStyle w:val="TOC3"/>
        <w:tabs>
          <w:tab w:val="right" w:leader="dot" w:pos="10790"/>
        </w:tabs>
        <w:rPr>
          <w:rFonts w:eastAsiaTheme="minorEastAsia" w:cstheme="minorBidi"/>
          <w:noProof/>
          <w:kern w:val="2"/>
          <w:sz w:val="24"/>
          <w:szCs w:val="24"/>
          <w14:ligatures w14:val="standardContextual"/>
        </w:rPr>
      </w:pPr>
      <w:hyperlink w:anchor="_Toc225488634" w:history="1">
        <w:r w:rsidRPr="004C2347">
          <w:rPr>
            <w:rStyle w:val="Hyperlink"/>
            <w:noProof/>
            <w:lang w:val="ru-RU"/>
          </w:rPr>
          <w:t>Kapitulo 4.  "Ang mga Manlimbong ug ang Nalimbong"</w:t>
        </w:r>
        <w:r>
          <w:rPr>
            <w:noProof/>
            <w:webHidden/>
          </w:rPr>
          <w:tab/>
        </w:r>
        <w:r>
          <w:rPr>
            <w:noProof/>
            <w:webHidden/>
          </w:rPr>
          <w:fldChar w:fldCharType="begin"/>
        </w:r>
        <w:r>
          <w:rPr>
            <w:noProof/>
            <w:webHidden/>
          </w:rPr>
          <w:instrText xml:space="preserve"> PAGEREF _Toc225488634 \h </w:instrText>
        </w:r>
        <w:r>
          <w:rPr>
            <w:noProof/>
            <w:webHidden/>
          </w:rPr>
        </w:r>
        <w:r>
          <w:rPr>
            <w:noProof/>
            <w:webHidden/>
          </w:rPr>
          <w:fldChar w:fldCharType="separate"/>
        </w:r>
        <w:r>
          <w:rPr>
            <w:noProof/>
            <w:webHidden/>
          </w:rPr>
          <w:t>126</w:t>
        </w:r>
        <w:r>
          <w:rPr>
            <w:noProof/>
            <w:webHidden/>
          </w:rPr>
          <w:fldChar w:fldCharType="end"/>
        </w:r>
      </w:hyperlink>
    </w:p>
    <w:p w14:paraId="57730C71" w14:textId="67070926" w:rsidR="006735CB" w:rsidRDefault="006735CB">
      <w:pPr>
        <w:pStyle w:val="TOC4"/>
        <w:tabs>
          <w:tab w:val="right" w:leader="dot" w:pos="10790"/>
        </w:tabs>
        <w:rPr>
          <w:rFonts w:eastAsiaTheme="minorEastAsia" w:cstheme="minorBidi"/>
          <w:noProof/>
          <w:kern w:val="2"/>
          <w:sz w:val="24"/>
          <w:szCs w:val="24"/>
          <w14:ligatures w14:val="standardContextual"/>
        </w:rPr>
      </w:pPr>
      <w:hyperlink w:anchor="_Toc225488635" w:history="1">
        <w:r w:rsidRPr="004C2347">
          <w:rPr>
            <w:rStyle w:val="Hyperlink"/>
            <w:i/>
            <w:iCs/>
            <w:noProof/>
            <w:lang w:val="ru-RU"/>
          </w:rPr>
          <w:t>Mahitungod sa Pagkalimbong sa mga Pentecostal</w:t>
        </w:r>
        <w:r>
          <w:rPr>
            <w:noProof/>
            <w:webHidden/>
          </w:rPr>
          <w:tab/>
        </w:r>
        <w:r>
          <w:rPr>
            <w:noProof/>
            <w:webHidden/>
          </w:rPr>
          <w:fldChar w:fldCharType="begin"/>
        </w:r>
        <w:r>
          <w:rPr>
            <w:noProof/>
            <w:webHidden/>
          </w:rPr>
          <w:instrText xml:space="preserve"> PAGEREF _Toc225488635 \h </w:instrText>
        </w:r>
        <w:r>
          <w:rPr>
            <w:noProof/>
            <w:webHidden/>
          </w:rPr>
        </w:r>
        <w:r>
          <w:rPr>
            <w:noProof/>
            <w:webHidden/>
          </w:rPr>
          <w:fldChar w:fldCharType="separate"/>
        </w:r>
        <w:r>
          <w:rPr>
            <w:noProof/>
            <w:webHidden/>
          </w:rPr>
          <w:t>126</w:t>
        </w:r>
        <w:r>
          <w:rPr>
            <w:noProof/>
            <w:webHidden/>
          </w:rPr>
          <w:fldChar w:fldCharType="end"/>
        </w:r>
      </w:hyperlink>
    </w:p>
    <w:p w14:paraId="73B120C4" w14:textId="0160FC94" w:rsidR="006735CB" w:rsidRDefault="006735CB">
      <w:pPr>
        <w:pStyle w:val="TOC4"/>
        <w:tabs>
          <w:tab w:val="right" w:leader="dot" w:pos="10790"/>
        </w:tabs>
        <w:rPr>
          <w:rFonts w:eastAsiaTheme="minorEastAsia" w:cstheme="minorBidi"/>
          <w:noProof/>
          <w:kern w:val="2"/>
          <w:sz w:val="24"/>
          <w:szCs w:val="24"/>
          <w14:ligatures w14:val="standardContextual"/>
        </w:rPr>
      </w:pPr>
      <w:hyperlink w:anchor="_Toc225488636" w:history="1">
        <w:r w:rsidRPr="004C2347">
          <w:rPr>
            <w:rStyle w:val="Hyperlink"/>
            <w:i/>
            <w:iCs/>
            <w:noProof/>
            <w:lang w:val="ru-RU"/>
          </w:rPr>
          <w:t>Mahitungod sa mga naglakaw sa kalayo</w:t>
        </w:r>
        <w:r>
          <w:rPr>
            <w:noProof/>
            <w:webHidden/>
          </w:rPr>
          <w:tab/>
        </w:r>
        <w:r>
          <w:rPr>
            <w:noProof/>
            <w:webHidden/>
          </w:rPr>
          <w:fldChar w:fldCharType="begin"/>
        </w:r>
        <w:r>
          <w:rPr>
            <w:noProof/>
            <w:webHidden/>
          </w:rPr>
          <w:instrText xml:space="preserve"> PAGEREF _Toc225488636 \h </w:instrText>
        </w:r>
        <w:r>
          <w:rPr>
            <w:noProof/>
            <w:webHidden/>
          </w:rPr>
        </w:r>
        <w:r>
          <w:rPr>
            <w:noProof/>
            <w:webHidden/>
          </w:rPr>
          <w:fldChar w:fldCharType="separate"/>
        </w:r>
        <w:r>
          <w:rPr>
            <w:noProof/>
            <w:webHidden/>
          </w:rPr>
          <w:t>127</w:t>
        </w:r>
        <w:r>
          <w:rPr>
            <w:noProof/>
            <w:webHidden/>
          </w:rPr>
          <w:fldChar w:fldCharType="end"/>
        </w:r>
      </w:hyperlink>
    </w:p>
    <w:p w14:paraId="6D42F79C" w14:textId="588A677D" w:rsidR="006735CB" w:rsidRDefault="006735CB">
      <w:pPr>
        <w:pStyle w:val="TOC4"/>
        <w:tabs>
          <w:tab w:val="right" w:leader="dot" w:pos="10790"/>
        </w:tabs>
        <w:rPr>
          <w:rFonts w:eastAsiaTheme="minorEastAsia" w:cstheme="minorBidi"/>
          <w:noProof/>
          <w:kern w:val="2"/>
          <w:sz w:val="24"/>
          <w:szCs w:val="24"/>
          <w14:ligatures w14:val="standardContextual"/>
        </w:rPr>
      </w:pPr>
      <w:hyperlink w:anchor="_Toc225488637" w:history="1">
        <w:r w:rsidRPr="004C2347">
          <w:rPr>
            <w:rStyle w:val="Hyperlink"/>
            <w:i/>
            <w:iCs/>
            <w:noProof/>
            <w:lang w:val="ru-RU"/>
          </w:rPr>
          <w:t>Reinkarnasyon</w:t>
        </w:r>
        <w:r>
          <w:rPr>
            <w:noProof/>
            <w:webHidden/>
          </w:rPr>
          <w:tab/>
        </w:r>
        <w:r>
          <w:rPr>
            <w:noProof/>
            <w:webHidden/>
          </w:rPr>
          <w:fldChar w:fldCharType="begin"/>
        </w:r>
        <w:r>
          <w:rPr>
            <w:noProof/>
            <w:webHidden/>
          </w:rPr>
          <w:instrText xml:space="preserve"> PAGEREF _Toc225488637 \h </w:instrText>
        </w:r>
        <w:r>
          <w:rPr>
            <w:noProof/>
            <w:webHidden/>
          </w:rPr>
        </w:r>
        <w:r>
          <w:rPr>
            <w:noProof/>
            <w:webHidden/>
          </w:rPr>
          <w:fldChar w:fldCharType="separate"/>
        </w:r>
        <w:r>
          <w:rPr>
            <w:noProof/>
            <w:webHidden/>
          </w:rPr>
          <w:t>127</w:t>
        </w:r>
        <w:r>
          <w:rPr>
            <w:noProof/>
            <w:webHidden/>
          </w:rPr>
          <w:fldChar w:fldCharType="end"/>
        </w:r>
      </w:hyperlink>
    </w:p>
    <w:p w14:paraId="3D2217FA" w14:textId="30D2287D" w:rsidR="006735CB" w:rsidRDefault="006735CB">
      <w:pPr>
        <w:pStyle w:val="TOC4"/>
        <w:tabs>
          <w:tab w:val="right" w:leader="dot" w:pos="10790"/>
        </w:tabs>
        <w:rPr>
          <w:rFonts w:eastAsiaTheme="minorEastAsia" w:cstheme="minorBidi"/>
          <w:noProof/>
          <w:kern w:val="2"/>
          <w:sz w:val="24"/>
          <w:szCs w:val="24"/>
          <w14:ligatures w14:val="standardContextual"/>
        </w:rPr>
      </w:pPr>
      <w:hyperlink w:anchor="_Toc225488638" w:history="1">
        <w:r w:rsidRPr="004C2347">
          <w:rPr>
            <w:rStyle w:val="Hyperlink"/>
            <w:i/>
            <w:iCs/>
            <w:noProof/>
            <w:lang w:val="ru-RU"/>
          </w:rPr>
          <w:t>Mahitungod sa mga praktis sa pagkamakasakit sa Hinduismo</w:t>
        </w:r>
        <w:r>
          <w:rPr>
            <w:noProof/>
            <w:webHidden/>
          </w:rPr>
          <w:tab/>
        </w:r>
        <w:r>
          <w:rPr>
            <w:noProof/>
            <w:webHidden/>
          </w:rPr>
          <w:fldChar w:fldCharType="begin"/>
        </w:r>
        <w:r>
          <w:rPr>
            <w:noProof/>
            <w:webHidden/>
          </w:rPr>
          <w:instrText xml:space="preserve"> PAGEREF _Toc225488638 \h </w:instrText>
        </w:r>
        <w:r>
          <w:rPr>
            <w:noProof/>
            <w:webHidden/>
          </w:rPr>
        </w:r>
        <w:r>
          <w:rPr>
            <w:noProof/>
            <w:webHidden/>
          </w:rPr>
          <w:fldChar w:fldCharType="separate"/>
        </w:r>
        <w:r>
          <w:rPr>
            <w:noProof/>
            <w:webHidden/>
          </w:rPr>
          <w:t>129</w:t>
        </w:r>
        <w:r>
          <w:rPr>
            <w:noProof/>
            <w:webHidden/>
          </w:rPr>
          <w:fldChar w:fldCharType="end"/>
        </w:r>
      </w:hyperlink>
    </w:p>
    <w:p w14:paraId="5FFEB8D8" w14:textId="78B8A31E" w:rsidR="006735CB" w:rsidRDefault="006735CB">
      <w:pPr>
        <w:pStyle w:val="TOC4"/>
        <w:tabs>
          <w:tab w:val="right" w:leader="dot" w:pos="10790"/>
        </w:tabs>
        <w:rPr>
          <w:rFonts w:eastAsiaTheme="minorEastAsia" w:cstheme="minorBidi"/>
          <w:noProof/>
          <w:kern w:val="2"/>
          <w:sz w:val="24"/>
          <w:szCs w:val="24"/>
          <w14:ligatures w14:val="standardContextual"/>
        </w:rPr>
      </w:pPr>
      <w:hyperlink w:anchor="_Toc225488639" w:history="1">
        <w:r w:rsidRPr="004C2347">
          <w:rPr>
            <w:rStyle w:val="Hyperlink"/>
            <w:noProof/>
            <w:lang w:val="ru-RU"/>
          </w:rPr>
          <w:t>Ang Hinduismo nakahatag og daghang kadaut</w:t>
        </w:r>
        <w:r>
          <w:rPr>
            <w:noProof/>
            <w:webHidden/>
          </w:rPr>
          <w:tab/>
        </w:r>
        <w:r>
          <w:rPr>
            <w:noProof/>
            <w:webHidden/>
          </w:rPr>
          <w:fldChar w:fldCharType="begin"/>
        </w:r>
        <w:r>
          <w:rPr>
            <w:noProof/>
            <w:webHidden/>
          </w:rPr>
          <w:instrText xml:space="preserve"> PAGEREF _Toc225488639 \h </w:instrText>
        </w:r>
        <w:r>
          <w:rPr>
            <w:noProof/>
            <w:webHidden/>
          </w:rPr>
        </w:r>
        <w:r>
          <w:rPr>
            <w:noProof/>
            <w:webHidden/>
          </w:rPr>
          <w:fldChar w:fldCharType="separate"/>
        </w:r>
        <w:r>
          <w:rPr>
            <w:noProof/>
            <w:webHidden/>
          </w:rPr>
          <w:t>130</w:t>
        </w:r>
        <w:r>
          <w:rPr>
            <w:noProof/>
            <w:webHidden/>
          </w:rPr>
          <w:fldChar w:fldCharType="end"/>
        </w:r>
      </w:hyperlink>
    </w:p>
    <w:p w14:paraId="4A062D4E" w14:textId="412A22E2" w:rsidR="006735CB" w:rsidRDefault="006735CB">
      <w:pPr>
        <w:pStyle w:val="TOC4"/>
        <w:tabs>
          <w:tab w:val="right" w:leader="dot" w:pos="10790"/>
        </w:tabs>
        <w:rPr>
          <w:rFonts w:eastAsiaTheme="minorEastAsia" w:cstheme="minorBidi"/>
          <w:noProof/>
          <w:kern w:val="2"/>
          <w:sz w:val="24"/>
          <w:szCs w:val="24"/>
          <w14:ligatures w14:val="standardContextual"/>
        </w:rPr>
      </w:pPr>
      <w:hyperlink w:anchor="_Toc225488640" w:history="1">
        <w:r w:rsidRPr="004C2347">
          <w:rPr>
            <w:rStyle w:val="Hyperlink"/>
            <w:noProof/>
            <w:lang w:val="ru-RU"/>
          </w:rPr>
          <w:t>Giunsa paglimbong ang mga tawo</w:t>
        </w:r>
        <w:r>
          <w:rPr>
            <w:noProof/>
            <w:webHidden/>
          </w:rPr>
          <w:tab/>
        </w:r>
        <w:r>
          <w:rPr>
            <w:noProof/>
            <w:webHidden/>
          </w:rPr>
          <w:fldChar w:fldCharType="begin"/>
        </w:r>
        <w:r>
          <w:rPr>
            <w:noProof/>
            <w:webHidden/>
          </w:rPr>
          <w:instrText xml:space="preserve"> PAGEREF _Toc225488640 \h </w:instrText>
        </w:r>
        <w:r>
          <w:rPr>
            <w:noProof/>
            <w:webHidden/>
          </w:rPr>
        </w:r>
        <w:r>
          <w:rPr>
            <w:noProof/>
            <w:webHidden/>
          </w:rPr>
          <w:fldChar w:fldCharType="separate"/>
        </w:r>
        <w:r>
          <w:rPr>
            <w:noProof/>
            <w:webHidden/>
          </w:rPr>
          <w:t>131</w:t>
        </w:r>
        <w:r>
          <w:rPr>
            <w:noProof/>
            <w:webHidden/>
          </w:rPr>
          <w:fldChar w:fldCharType="end"/>
        </w:r>
      </w:hyperlink>
    </w:p>
    <w:p w14:paraId="6A04E652" w14:textId="0C9946B4" w:rsidR="006735CB" w:rsidRDefault="006735CB">
      <w:pPr>
        <w:pStyle w:val="TOC4"/>
        <w:tabs>
          <w:tab w:val="right" w:leader="dot" w:pos="10790"/>
        </w:tabs>
        <w:rPr>
          <w:rFonts w:eastAsiaTheme="minorEastAsia" w:cstheme="minorBidi"/>
          <w:noProof/>
          <w:kern w:val="2"/>
          <w:sz w:val="24"/>
          <w:szCs w:val="24"/>
          <w14:ligatures w14:val="standardContextual"/>
        </w:rPr>
      </w:pPr>
      <w:hyperlink w:anchor="_Toc225488641" w:history="1">
        <w:r w:rsidRPr="004C2347">
          <w:rPr>
            <w:rStyle w:val="Hyperlink"/>
            <w:noProof/>
            <w:lang w:val="ru-RU"/>
          </w:rPr>
          <w:t>Pagbalik sa Ortodoksiya</w:t>
        </w:r>
        <w:r>
          <w:rPr>
            <w:noProof/>
            <w:webHidden/>
          </w:rPr>
          <w:tab/>
        </w:r>
        <w:r>
          <w:rPr>
            <w:noProof/>
            <w:webHidden/>
          </w:rPr>
          <w:fldChar w:fldCharType="begin"/>
        </w:r>
        <w:r>
          <w:rPr>
            <w:noProof/>
            <w:webHidden/>
          </w:rPr>
          <w:instrText xml:space="preserve"> PAGEREF _Toc225488641 \h </w:instrText>
        </w:r>
        <w:r>
          <w:rPr>
            <w:noProof/>
            <w:webHidden/>
          </w:rPr>
        </w:r>
        <w:r>
          <w:rPr>
            <w:noProof/>
            <w:webHidden/>
          </w:rPr>
          <w:fldChar w:fldCharType="separate"/>
        </w:r>
        <w:r>
          <w:rPr>
            <w:noProof/>
            <w:webHidden/>
          </w:rPr>
          <w:t>133</w:t>
        </w:r>
        <w:r>
          <w:rPr>
            <w:noProof/>
            <w:webHidden/>
          </w:rPr>
          <w:fldChar w:fldCharType="end"/>
        </w:r>
      </w:hyperlink>
    </w:p>
    <w:p w14:paraId="5904C196" w14:textId="215C7CE3" w:rsidR="006735CB" w:rsidRDefault="006735CB">
      <w:pPr>
        <w:pStyle w:val="TOC2"/>
        <w:tabs>
          <w:tab w:val="right" w:leader="dot" w:pos="10790"/>
        </w:tabs>
        <w:rPr>
          <w:rFonts w:eastAsiaTheme="minorEastAsia" w:cstheme="minorBidi"/>
          <w:b w:val="0"/>
          <w:bCs w:val="0"/>
          <w:noProof/>
          <w:kern w:val="2"/>
          <w:sz w:val="24"/>
          <w:szCs w:val="24"/>
          <w14:ligatures w14:val="standardContextual"/>
        </w:rPr>
      </w:pPr>
      <w:hyperlink w:anchor="_Toc225488642" w:history="1">
        <w:r w:rsidRPr="004C2347">
          <w:rPr>
            <w:rStyle w:val="Hyperlink"/>
            <w:noProof/>
            <w:lang w:val="ru-RU"/>
          </w:rPr>
          <w:t>Bahín 5.  Mahitungod sa gahum sa pag-ikumpisal</w:t>
        </w:r>
        <w:r>
          <w:rPr>
            <w:noProof/>
            <w:webHidden/>
          </w:rPr>
          <w:tab/>
        </w:r>
        <w:r>
          <w:rPr>
            <w:noProof/>
            <w:webHidden/>
          </w:rPr>
          <w:fldChar w:fldCharType="begin"/>
        </w:r>
        <w:r>
          <w:rPr>
            <w:noProof/>
            <w:webHidden/>
          </w:rPr>
          <w:instrText xml:space="preserve"> PAGEREF _Toc225488642 \h </w:instrText>
        </w:r>
        <w:r>
          <w:rPr>
            <w:noProof/>
            <w:webHidden/>
          </w:rPr>
        </w:r>
        <w:r>
          <w:rPr>
            <w:noProof/>
            <w:webHidden/>
          </w:rPr>
          <w:fldChar w:fldCharType="separate"/>
        </w:r>
        <w:r>
          <w:rPr>
            <w:noProof/>
            <w:webHidden/>
          </w:rPr>
          <w:t>134</w:t>
        </w:r>
        <w:r>
          <w:rPr>
            <w:noProof/>
            <w:webHidden/>
          </w:rPr>
          <w:fldChar w:fldCharType="end"/>
        </w:r>
      </w:hyperlink>
    </w:p>
    <w:p w14:paraId="2683839E" w14:textId="67E44191" w:rsidR="006735CB" w:rsidRDefault="006735CB">
      <w:pPr>
        <w:pStyle w:val="TOC3"/>
        <w:tabs>
          <w:tab w:val="right" w:leader="dot" w:pos="10790"/>
        </w:tabs>
        <w:rPr>
          <w:rFonts w:eastAsiaTheme="minorEastAsia" w:cstheme="minorBidi"/>
          <w:noProof/>
          <w:kern w:val="2"/>
          <w:sz w:val="24"/>
          <w:szCs w:val="24"/>
          <w14:ligatures w14:val="standardContextual"/>
        </w:rPr>
      </w:pPr>
      <w:hyperlink w:anchor="_Toc225488643" w:history="1">
        <w:r w:rsidRPr="004C2347">
          <w:rPr>
            <w:rStyle w:val="Hyperlink"/>
            <w:noProof/>
            <w:lang w:val="ru-RU"/>
          </w:rPr>
          <w:t>Kapitulo 1.  Mahitungod sa Kinaahanglanon sa usa ka Espiritual nga Magtatambag</w:t>
        </w:r>
        <w:r>
          <w:rPr>
            <w:noProof/>
            <w:webHidden/>
          </w:rPr>
          <w:tab/>
        </w:r>
        <w:r>
          <w:rPr>
            <w:noProof/>
            <w:webHidden/>
          </w:rPr>
          <w:fldChar w:fldCharType="begin"/>
        </w:r>
        <w:r>
          <w:rPr>
            <w:noProof/>
            <w:webHidden/>
          </w:rPr>
          <w:instrText xml:space="preserve"> PAGEREF _Toc225488643 \h </w:instrText>
        </w:r>
        <w:r>
          <w:rPr>
            <w:noProof/>
            <w:webHidden/>
          </w:rPr>
        </w:r>
        <w:r>
          <w:rPr>
            <w:noProof/>
            <w:webHidden/>
          </w:rPr>
          <w:fldChar w:fldCharType="separate"/>
        </w:r>
        <w:r>
          <w:rPr>
            <w:noProof/>
            <w:webHidden/>
          </w:rPr>
          <w:t>134</w:t>
        </w:r>
        <w:r>
          <w:rPr>
            <w:noProof/>
            <w:webHidden/>
          </w:rPr>
          <w:fldChar w:fldCharType="end"/>
        </w:r>
      </w:hyperlink>
    </w:p>
    <w:p w14:paraId="1E5CFBFF" w14:textId="2E945E59" w:rsidR="006735CB" w:rsidRDefault="006735CB">
      <w:pPr>
        <w:pStyle w:val="TOC4"/>
        <w:tabs>
          <w:tab w:val="right" w:leader="dot" w:pos="10790"/>
        </w:tabs>
        <w:rPr>
          <w:rFonts w:eastAsiaTheme="minorEastAsia" w:cstheme="minorBidi"/>
          <w:noProof/>
          <w:kern w:val="2"/>
          <w:sz w:val="24"/>
          <w:szCs w:val="24"/>
          <w14:ligatures w14:val="standardContextual"/>
        </w:rPr>
      </w:pPr>
      <w:hyperlink w:anchor="_Toc225488644" w:history="1">
        <w:r w:rsidRPr="004C2347">
          <w:rPr>
            <w:rStyle w:val="Hyperlink"/>
            <w:noProof/>
            <w:lang w:val="ru-RU"/>
          </w:rPr>
          <w:t>Pinaagi sa pag-ikumpisal, malaya ang usa ka tawo</w:t>
        </w:r>
        <w:r>
          <w:rPr>
            <w:noProof/>
            <w:webHidden/>
          </w:rPr>
          <w:tab/>
        </w:r>
        <w:r>
          <w:rPr>
            <w:noProof/>
            <w:webHidden/>
          </w:rPr>
          <w:fldChar w:fldCharType="begin"/>
        </w:r>
        <w:r>
          <w:rPr>
            <w:noProof/>
            <w:webHidden/>
          </w:rPr>
          <w:instrText xml:space="preserve"> PAGEREF _Toc225488644 \h </w:instrText>
        </w:r>
        <w:r>
          <w:rPr>
            <w:noProof/>
            <w:webHidden/>
          </w:rPr>
        </w:r>
        <w:r>
          <w:rPr>
            <w:noProof/>
            <w:webHidden/>
          </w:rPr>
          <w:fldChar w:fldCharType="separate"/>
        </w:r>
        <w:r>
          <w:rPr>
            <w:noProof/>
            <w:webHidden/>
          </w:rPr>
          <w:t>134</w:t>
        </w:r>
        <w:r>
          <w:rPr>
            <w:noProof/>
            <w:webHidden/>
          </w:rPr>
          <w:fldChar w:fldCharType="end"/>
        </w:r>
      </w:hyperlink>
    </w:p>
    <w:p w14:paraId="703C36EE" w14:textId="15416029" w:rsidR="006735CB" w:rsidRDefault="006735CB">
      <w:pPr>
        <w:pStyle w:val="TOC4"/>
        <w:tabs>
          <w:tab w:val="right" w:leader="dot" w:pos="10790"/>
        </w:tabs>
        <w:rPr>
          <w:rFonts w:eastAsiaTheme="minorEastAsia" w:cstheme="minorBidi"/>
          <w:noProof/>
          <w:kern w:val="2"/>
          <w:sz w:val="24"/>
          <w:szCs w:val="24"/>
          <w14:ligatures w14:val="standardContextual"/>
        </w:rPr>
      </w:pPr>
      <w:hyperlink w:anchor="_Toc225488645" w:history="1">
        <w:r w:rsidRPr="004C2347">
          <w:rPr>
            <w:rStyle w:val="Hyperlink"/>
            <w:noProof/>
            <w:lang w:val="ru-RU"/>
          </w:rPr>
          <w:t>Gusto sa Diyos nga matul-id ang tawo pinaagi sa tawo</w:t>
        </w:r>
        <w:r>
          <w:rPr>
            <w:noProof/>
            <w:webHidden/>
          </w:rPr>
          <w:tab/>
        </w:r>
        <w:r>
          <w:rPr>
            <w:noProof/>
            <w:webHidden/>
          </w:rPr>
          <w:fldChar w:fldCharType="begin"/>
        </w:r>
        <w:r>
          <w:rPr>
            <w:noProof/>
            <w:webHidden/>
          </w:rPr>
          <w:instrText xml:space="preserve"> PAGEREF _Toc225488645 \h </w:instrText>
        </w:r>
        <w:r>
          <w:rPr>
            <w:noProof/>
            <w:webHidden/>
          </w:rPr>
        </w:r>
        <w:r>
          <w:rPr>
            <w:noProof/>
            <w:webHidden/>
          </w:rPr>
          <w:fldChar w:fldCharType="separate"/>
        </w:r>
        <w:r>
          <w:rPr>
            <w:noProof/>
            <w:webHidden/>
          </w:rPr>
          <w:t>136</w:t>
        </w:r>
        <w:r>
          <w:rPr>
            <w:noProof/>
            <w:webHidden/>
          </w:rPr>
          <w:fldChar w:fldCharType="end"/>
        </w:r>
      </w:hyperlink>
    </w:p>
    <w:p w14:paraId="51144BBC" w14:textId="4FD37638" w:rsidR="006735CB" w:rsidRDefault="006735CB">
      <w:pPr>
        <w:pStyle w:val="TOC4"/>
        <w:tabs>
          <w:tab w:val="right" w:leader="dot" w:pos="10790"/>
        </w:tabs>
        <w:rPr>
          <w:rFonts w:eastAsiaTheme="minorEastAsia" w:cstheme="minorBidi"/>
          <w:noProof/>
          <w:kern w:val="2"/>
          <w:sz w:val="24"/>
          <w:szCs w:val="24"/>
          <w14:ligatures w14:val="standardContextual"/>
        </w:rPr>
      </w:pPr>
      <w:hyperlink w:anchor="_Toc225488646" w:history="1">
        <w:r w:rsidRPr="004C2347">
          <w:rPr>
            <w:rStyle w:val="Hyperlink"/>
            <w:noProof/>
            <w:lang w:val="ru-RU"/>
          </w:rPr>
          <w:t>Ang usa ka espirituhanong magtutudlo importante kaayo sa espirituhanong kinabuhi</w:t>
        </w:r>
        <w:r>
          <w:rPr>
            <w:noProof/>
            <w:webHidden/>
          </w:rPr>
          <w:tab/>
        </w:r>
        <w:r>
          <w:rPr>
            <w:noProof/>
            <w:webHidden/>
          </w:rPr>
          <w:fldChar w:fldCharType="begin"/>
        </w:r>
        <w:r>
          <w:rPr>
            <w:noProof/>
            <w:webHidden/>
          </w:rPr>
          <w:instrText xml:space="preserve"> PAGEREF _Toc225488646 \h </w:instrText>
        </w:r>
        <w:r>
          <w:rPr>
            <w:noProof/>
            <w:webHidden/>
          </w:rPr>
        </w:r>
        <w:r>
          <w:rPr>
            <w:noProof/>
            <w:webHidden/>
          </w:rPr>
          <w:fldChar w:fldCharType="separate"/>
        </w:r>
        <w:r>
          <w:rPr>
            <w:noProof/>
            <w:webHidden/>
          </w:rPr>
          <w:t>138</w:t>
        </w:r>
        <w:r>
          <w:rPr>
            <w:noProof/>
            <w:webHidden/>
          </w:rPr>
          <w:fldChar w:fldCharType="end"/>
        </w:r>
      </w:hyperlink>
    </w:p>
    <w:p w14:paraId="12AA4E21" w14:textId="6FEB344F" w:rsidR="006735CB" w:rsidRDefault="006735CB">
      <w:pPr>
        <w:pStyle w:val="TOC4"/>
        <w:tabs>
          <w:tab w:val="right" w:leader="dot" w:pos="10790"/>
        </w:tabs>
        <w:rPr>
          <w:rFonts w:eastAsiaTheme="minorEastAsia" w:cstheme="minorBidi"/>
          <w:noProof/>
          <w:kern w:val="2"/>
          <w:sz w:val="24"/>
          <w:szCs w:val="24"/>
          <w14:ligatures w14:val="standardContextual"/>
        </w:rPr>
      </w:pPr>
      <w:hyperlink w:anchor="_Toc225488647" w:history="1">
        <w:r w:rsidRPr="004C2347">
          <w:rPr>
            <w:rStyle w:val="Hyperlink"/>
            <w:noProof/>
            <w:lang w:val="ru-RU"/>
          </w:rPr>
          <w:t>Padal-a ang mga tawo sa usa ka espirituhanong amahan</w:t>
        </w:r>
        <w:r>
          <w:rPr>
            <w:noProof/>
            <w:webHidden/>
          </w:rPr>
          <w:tab/>
        </w:r>
        <w:r>
          <w:rPr>
            <w:noProof/>
            <w:webHidden/>
          </w:rPr>
          <w:fldChar w:fldCharType="begin"/>
        </w:r>
        <w:r>
          <w:rPr>
            <w:noProof/>
            <w:webHidden/>
          </w:rPr>
          <w:instrText xml:space="preserve"> PAGEREF _Toc225488647 \h </w:instrText>
        </w:r>
        <w:r>
          <w:rPr>
            <w:noProof/>
            <w:webHidden/>
          </w:rPr>
        </w:r>
        <w:r>
          <w:rPr>
            <w:noProof/>
            <w:webHidden/>
          </w:rPr>
          <w:fldChar w:fldCharType="separate"/>
        </w:r>
        <w:r>
          <w:rPr>
            <w:noProof/>
            <w:webHidden/>
          </w:rPr>
          <w:t>138</w:t>
        </w:r>
        <w:r>
          <w:rPr>
            <w:noProof/>
            <w:webHidden/>
          </w:rPr>
          <w:fldChar w:fldCharType="end"/>
        </w:r>
      </w:hyperlink>
    </w:p>
    <w:p w14:paraId="2A8411DF" w14:textId="742000A1" w:rsidR="006735CB" w:rsidRDefault="006735CB">
      <w:pPr>
        <w:pStyle w:val="TOC4"/>
        <w:tabs>
          <w:tab w:val="right" w:leader="dot" w:pos="10790"/>
        </w:tabs>
        <w:rPr>
          <w:rFonts w:eastAsiaTheme="minorEastAsia" w:cstheme="minorBidi"/>
          <w:noProof/>
          <w:kern w:val="2"/>
          <w:sz w:val="24"/>
          <w:szCs w:val="24"/>
          <w14:ligatures w14:val="standardContextual"/>
        </w:rPr>
      </w:pPr>
      <w:hyperlink w:anchor="_Toc225488648" w:history="1">
        <w:r w:rsidRPr="004C2347">
          <w:rPr>
            <w:rStyle w:val="Hyperlink"/>
            <w:noProof/>
            <w:lang w:val="ru-RU"/>
          </w:rPr>
          <w:t>"Ang Nag-ayo nga Espiritual nga Amahan"</w:t>
        </w:r>
        <w:r>
          <w:rPr>
            <w:noProof/>
            <w:webHidden/>
          </w:rPr>
          <w:tab/>
        </w:r>
        <w:r>
          <w:rPr>
            <w:noProof/>
            <w:webHidden/>
          </w:rPr>
          <w:fldChar w:fldCharType="begin"/>
        </w:r>
        <w:r>
          <w:rPr>
            <w:noProof/>
            <w:webHidden/>
          </w:rPr>
          <w:instrText xml:space="preserve"> PAGEREF _Toc225488648 \h </w:instrText>
        </w:r>
        <w:r>
          <w:rPr>
            <w:noProof/>
            <w:webHidden/>
          </w:rPr>
        </w:r>
        <w:r>
          <w:rPr>
            <w:noProof/>
            <w:webHidden/>
          </w:rPr>
          <w:fldChar w:fldCharType="separate"/>
        </w:r>
        <w:r>
          <w:rPr>
            <w:noProof/>
            <w:webHidden/>
          </w:rPr>
          <w:t>139</w:t>
        </w:r>
        <w:r>
          <w:rPr>
            <w:noProof/>
            <w:webHidden/>
          </w:rPr>
          <w:fldChar w:fldCharType="end"/>
        </w:r>
      </w:hyperlink>
    </w:p>
    <w:p w14:paraId="27AE4F3C" w14:textId="438D45C6" w:rsidR="006735CB" w:rsidRDefault="006735CB">
      <w:pPr>
        <w:pStyle w:val="TOC4"/>
        <w:tabs>
          <w:tab w:val="right" w:leader="dot" w:pos="10790"/>
        </w:tabs>
        <w:rPr>
          <w:rFonts w:eastAsiaTheme="minorEastAsia" w:cstheme="minorBidi"/>
          <w:noProof/>
          <w:kern w:val="2"/>
          <w:sz w:val="24"/>
          <w:szCs w:val="24"/>
          <w14:ligatures w14:val="standardContextual"/>
        </w:rPr>
      </w:pPr>
      <w:hyperlink w:anchor="_Toc225488649" w:history="1">
        <w:r w:rsidRPr="004C2347">
          <w:rPr>
            <w:rStyle w:val="Hyperlink"/>
            <w:noProof/>
            <w:lang w:val="ru-RU"/>
          </w:rPr>
          <w:t>Ang Espirituhanong Amahan sa Pamilya</w:t>
        </w:r>
        <w:r>
          <w:rPr>
            <w:noProof/>
            <w:webHidden/>
          </w:rPr>
          <w:tab/>
        </w:r>
        <w:r>
          <w:rPr>
            <w:noProof/>
            <w:webHidden/>
          </w:rPr>
          <w:fldChar w:fldCharType="begin"/>
        </w:r>
        <w:r>
          <w:rPr>
            <w:noProof/>
            <w:webHidden/>
          </w:rPr>
          <w:instrText xml:space="preserve"> PAGEREF _Toc225488649 \h </w:instrText>
        </w:r>
        <w:r>
          <w:rPr>
            <w:noProof/>
            <w:webHidden/>
          </w:rPr>
        </w:r>
        <w:r>
          <w:rPr>
            <w:noProof/>
            <w:webHidden/>
          </w:rPr>
          <w:fldChar w:fldCharType="separate"/>
        </w:r>
        <w:r>
          <w:rPr>
            <w:noProof/>
            <w:webHidden/>
          </w:rPr>
          <w:t>140</w:t>
        </w:r>
        <w:r>
          <w:rPr>
            <w:noProof/>
            <w:webHidden/>
          </w:rPr>
          <w:fldChar w:fldCharType="end"/>
        </w:r>
      </w:hyperlink>
    </w:p>
    <w:p w14:paraId="6522859D" w14:textId="1BC66344" w:rsidR="006735CB" w:rsidRDefault="006735CB">
      <w:pPr>
        <w:pStyle w:val="TOC4"/>
        <w:tabs>
          <w:tab w:val="right" w:leader="dot" w:pos="10790"/>
        </w:tabs>
        <w:rPr>
          <w:rFonts w:eastAsiaTheme="minorEastAsia" w:cstheme="minorBidi"/>
          <w:noProof/>
          <w:kern w:val="2"/>
          <w:sz w:val="24"/>
          <w:szCs w:val="24"/>
          <w14:ligatures w14:val="standardContextual"/>
        </w:rPr>
      </w:pPr>
      <w:hyperlink w:anchor="_Toc225488650" w:history="1">
        <w:r w:rsidRPr="004C2347">
          <w:rPr>
            <w:rStyle w:val="Hyperlink"/>
            <w:noProof/>
            <w:lang w:val="ru-RU"/>
          </w:rPr>
          <w:t>Pag-ilis sa espirituwal nga amahan</w:t>
        </w:r>
        <w:r>
          <w:rPr>
            <w:noProof/>
            <w:webHidden/>
          </w:rPr>
          <w:tab/>
        </w:r>
        <w:r>
          <w:rPr>
            <w:noProof/>
            <w:webHidden/>
          </w:rPr>
          <w:fldChar w:fldCharType="begin"/>
        </w:r>
        <w:r>
          <w:rPr>
            <w:noProof/>
            <w:webHidden/>
          </w:rPr>
          <w:instrText xml:space="preserve"> PAGEREF _Toc225488650 \h </w:instrText>
        </w:r>
        <w:r>
          <w:rPr>
            <w:noProof/>
            <w:webHidden/>
          </w:rPr>
        </w:r>
        <w:r>
          <w:rPr>
            <w:noProof/>
            <w:webHidden/>
          </w:rPr>
          <w:fldChar w:fldCharType="separate"/>
        </w:r>
        <w:r>
          <w:rPr>
            <w:noProof/>
            <w:webHidden/>
          </w:rPr>
          <w:t>141</w:t>
        </w:r>
        <w:r>
          <w:rPr>
            <w:noProof/>
            <w:webHidden/>
          </w:rPr>
          <w:fldChar w:fldCharType="end"/>
        </w:r>
      </w:hyperlink>
    </w:p>
    <w:p w14:paraId="786CC98C" w14:textId="7B6AA1A1" w:rsidR="006735CB" w:rsidRDefault="006735CB">
      <w:pPr>
        <w:pStyle w:val="TOC3"/>
        <w:tabs>
          <w:tab w:val="right" w:leader="dot" w:pos="10790"/>
        </w:tabs>
        <w:rPr>
          <w:rFonts w:eastAsiaTheme="minorEastAsia" w:cstheme="minorBidi"/>
          <w:noProof/>
          <w:kern w:val="2"/>
          <w:sz w:val="24"/>
          <w:szCs w:val="24"/>
          <w14:ligatures w14:val="standardContextual"/>
        </w:rPr>
      </w:pPr>
      <w:hyperlink w:anchor="_Toc225488651" w:history="1">
        <w:r w:rsidRPr="004C2347">
          <w:rPr>
            <w:rStyle w:val="Hyperlink"/>
            <w:noProof/>
            <w:lang w:val="ru-RU"/>
          </w:rPr>
          <w:t>Kapitulo 2.  Sa Husto nga Pagkumpisal</w:t>
        </w:r>
        <w:r>
          <w:rPr>
            <w:noProof/>
            <w:webHidden/>
          </w:rPr>
          <w:tab/>
        </w:r>
        <w:r>
          <w:rPr>
            <w:noProof/>
            <w:webHidden/>
          </w:rPr>
          <w:fldChar w:fldCharType="begin"/>
        </w:r>
        <w:r>
          <w:rPr>
            <w:noProof/>
            <w:webHidden/>
          </w:rPr>
          <w:instrText xml:space="preserve"> PAGEREF _Toc225488651 \h </w:instrText>
        </w:r>
        <w:r>
          <w:rPr>
            <w:noProof/>
            <w:webHidden/>
          </w:rPr>
        </w:r>
        <w:r>
          <w:rPr>
            <w:noProof/>
            <w:webHidden/>
          </w:rPr>
          <w:fldChar w:fldCharType="separate"/>
        </w:r>
        <w:r>
          <w:rPr>
            <w:noProof/>
            <w:webHidden/>
          </w:rPr>
          <w:t>142</w:t>
        </w:r>
        <w:r>
          <w:rPr>
            <w:noProof/>
            <w:webHidden/>
          </w:rPr>
          <w:fldChar w:fldCharType="end"/>
        </w:r>
      </w:hyperlink>
    </w:p>
    <w:p w14:paraId="007D072F" w14:textId="383E8988" w:rsidR="006735CB" w:rsidRDefault="006735CB">
      <w:pPr>
        <w:pStyle w:val="TOC4"/>
        <w:tabs>
          <w:tab w:val="right" w:leader="dot" w:pos="10790"/>
        </w:tabs>
        <w:rPr>
          <w:rFonts w:eastAsiaTheme="minorEastAsia" w:cstheme="minorBidi"/>
          <w:noProof/>
          <w:kern w:val="2"/>
          <w:sz w:val="24"/>
          <w:szCs w:val="24"/>
          <w14:ligatures w14:val="standardContextual"/>
        </w:rPr>
      </w:pPr>
      <w:hyperlink w:anchor="_Toc225488652" w:history="1">
        <w:r w:rsidRPr="004C2347">
          <w:rPr>
            <w:rStyle w:val="Hyperlink"/>
            <w:noProof/>
            <w:lang w:val="ru-RU"/>
          </w:rPr>
          <w:t>Kinahanglan nako nga balotan pag-usab ang akong samad</w:t>
        </w:r>
        <w:r>
          <w:rPr>
            <w:noProof/>
            <w:webHidden/>
          </w:rPr>
          <w:tab/>
        </w:r>
        <w:r>
          <w:rPr>
            <w:noProof/>
            <w:webHidden/>
          </w:rPr>
          <w:fldChar w:fldCharType="begin"/>
        </w:r>
        <w:r>
          <w:rPr>
            <w:noProof/>
            <w:webHidden/>
          </w:rPr>
          <w:instrText xml:space="preserve"> PAGEREF _Toc225488652 \h </w:instrText>
        </w:r>
        <w:r>
          <w:rPr>
            <w:noProof/>
            <w:webHidden/>
          </w:rPr>
        </w:r>
        <w:r>
          <w:rPr>
            <w:noProof/>
            <w:webHidden/>
          </w:rPr>
          <w:fldChar w:fldCharType="separate"/>
        </w:r>
        <w:r>
          <w:rPr>
            <w:noProof/>
            <w:webHidden/>
          </w:rPr>
          <w:t>142</w:t>
        </w:r>
        <w:r>
          <w:rPr>
            <w:noProof/>
            <w:webHidden/>
          </w:rPr>
          <w:fldChar w:fldCharType="end"/>
        </w:r>
      </w:hyperlink>
    </w:p>
    <w:p w14:paraId="57894B59" w14:textId="6C550EA8" w:rsidR="006735CB" w:rsidRDefault="006735CB">
      <w:pPr>
        <w:pStyle w:val="TOC4"/>
        <w:tabs>
          <w:tab w:val="right" w:leader="dot" w:pos="10790"/>
        </w:tabs>
        <w:rPr>
          <w:rFonts w:eastAsiaTheme="minorEastAsia" w:cstheme="minorBidi"/>
          <w:noProof/>
          <w:kern w:val="2"/>
          <w:sz w:val="24"/>
          <w:szCs w:val="24"/>
          <w14:ligatures w14:val="standardContextual"/>
        </w:rPr>
      </w:pPr>
      <w:hyperlink w:anchor="_Toc225488653" w:history="1">
        <w:r w:rsidRPr="004C2347">
          <w:rPr>
            <w:rStyle w:val="Hyperlink"/>
            <w:noProof/>
            <w:lang w:val="ru-RU"/>
          </w:rPr>
          <w:t>Ang Kinahanglanon sa Kumpisal</w:t>
        </w:r>
        <w:r>
          <w:rPr>
            <w:noProof/>
            <w:webHidden/>
          </w:rPr>
          <w:tab/>
        </w:r>
        <w:r>
          <w:rPr>
            <w:noProof/>
            <w:webHidden/>
          </w:rPr>
          <w:fldChar w:fldCharType="begin"/>
        </w:r>
        <w:r>
          <w:rPr>
            <w:noProof/>
            <w:webHidden/>
          </w:rPr>
          <w:instrText xml:space="preserve"> PAGEREF _Toc225488653 \h </w:instrText>
        </w:r>
        <w:r>
          <w:rPr>
            <w:noProof/>
            <w:webHidden/>
          </w:rPr>
        </w:r>
        <w:r>
          <w:rPr>
            <w:noProof/>
            <w:webHidden/>
          </w:rPr>
          <w:fldChar w:fldCharType="separate"/>
        </w:r>
        <w:r>
          <w:rPr>
            <w:noProof/>
            <w:webHidden/>
          </w:rPr>
          <w:t>143</w:t>
        </w:r>
        <w:r>
          <w:rPr>
            <w:noProof/>
            <w:webHidden/>
          </w:rPr>
          <w:fldChar w:fldCharType="end"/>
        </w:r>
      </w:hyperlink>
    </w:p>
    <w:p w14:paraId="491C74CB" w14:textId="6C8F9FAF" w:rsidR="006735CB" w:rsidRDefault="006735CB">
      <w:pPr>
        <w:pStyle w:val="TOC4"/>
        <w:tabs>
          <w:tab w:val="right" w:leader="dot" w:pos="10790"/>
        </w:tabs>
        <w:rPr>
          <w:rFonts w:eastAsiaTheme="minorEastAsia" w:cstheme="minorBidi"/>
          <w:noProof/>
          <w:kern w:val="2"/>
          <w:sz w:val="24"/>
          <w:szCs w:val="24"/>
          <w14:ligatures w14:val="standardContextual"/>
        </w:rPr>
      </w:pPr>
      <w:hyperlink w:anchor="_Toc225488654" w:history="1">
        <w:r w:rsidRPr="004C2347">
          <w:rPr>
            <w:rStyle w:val="Hyperlink"/>
            <w:noProof/>
            <w:lang w:val="ru-RU"/>
          </w:rPr>
          <w:t>Husto nga Kumpisal</w:t>
        </w:r>
        <w:r>
          <w:rPr>
            <w:noProof/>
            <w:webHidden/>
          </w:rPr>
          <w:tab/>
        </w:r>
        <w:r>
          <w:rPr>
            <w:noProof/>
            <w:webHidden/>
          </w:rPr>
          <w:fldChar w:fldCharType="begin"/>
        </w:r>
        <w:r>
          <w:rPr>
            <w:noProof/>
            <w:webHidden/>
          </w:rPr>
          <w:instrText xml:space="preserve"> PAGEREF _Toc225488654 \h </w:instrText>
        </w:r>
        <w:r>
          <w:rPr>
            <w:noProof/>
            <w:webHidden/>
          </w:rPr>
        </w:r>
        <w:r>
          <w:rPr>
            <w:noProof/>
            <w:webHidden/>
          </w:rPr>
          <w:fldChar w:fldCharType="separate"/>
        </w:r>
        <w:r>
          <w:rPr>
            <w:noProof/>
            <w:webHidden/>
          </w:rPr>
          <w:t>144</w:t>
        </w:r>
        <w:r>
          <w:rPr>
            <w:noProof/>
            <w:webHidden/>
          </w:rPr>
          <w:fldChar w:fldCharType="end"/>
        </w:r>
      </w:hyperlink>
    </w:p>
    <w:p w14:paraId="63B95E6B" w14:textId="30A85462" w:rsidR="006735CB" w:rsidRDefault="006735CB">
      <w:pPr>
        <w:pStyle w:val="TOC4"/>
        <w:tabs>
          <w:tab w:val="right" w:leader="dot" w:pos="10790"/>
        </w:tabs>
        <w:rPr>
          <w:rFonts w:eastAsiaTheme="minorEastAsia" w:cstheme="minorBidi"/>
          <w:noProof/>
          <w:kern w:val="2"/>
          <w:sz w:val="24"/>
          <w:szCs w:val="24"/>
          <w14:ligatures w14:val="standardContextual"/>
        </w:rPr>
      </w:pPr>
      <w:hyperlink w:anchor="_Toc225488655" w:history="1">
        <w:r w:rsidRPr="004C2347">
          <w:rPr>
            <w:rStyle w:val="Hyperlink"/>
            <w:noProof/>
            <w:lang w:val="ru-RU"/>
          </w:rPr>
          <w:t>Pinaagi sa pagpangita og pasangil para sa atong kaugalingon sa panahon sa kumpisal, gibug-atan nato ang atong konsensya</w:t>
        </w:r>
        <w:r>
          <w:rPr>
            <w:noProof/>
            <w:webHidden/>
          </w:rPr>
          <w:tab/>
        </w:r>
        <w:r>
          <w:rPr>
            <w:noProof/>
            <w:webHidden/>
          </w:rPr>
          <w:fldChar w:fldCharType="begin"/>
        </w:r>
        <w:r>
          <w:rPr>
            <w:noProof/>
            <w:webHidden/>
          </w:rPr>
          <w:instrText xml:space="preserve"> PAGEREF _Toc225488655 \h </w:instrText>
        </w:r>
        <w:r>
          <w:rPr>
            <w:noProof/>
            <w:webHidden/>
          </w:rPr>
        </w:r>
        <w:r>
          <w:rPr>
            <w:noProof/>
            <w:webHidden/>
          </w:rPr>
          <w:fldChar w:fldCharType="separate"/>
        </w:r>
        <w:r>
          <w:rPr>
            <w:noProof/>
            <w:webHidden/>
          </w:rPr>
          <w:t>146</w:t>
        </w:r>
        <w:r>
          <w:rPr>
            <w:noProof/>
            <w:webHidden/>
          </w:rPr>
          <w:fldChar w:fldCharType="end"/>
        </w:r>
      </w:hyperlink>
    </w:p>
    <w:p w14:paraId="5968246F" w14:textId="300A2094" w:rsidR="006735CB" w:rsidRDefault="006735CB">
      <w:pPr>
        <w:pStyle w:val="TOC4"/>
        <w:tabs>
          <w:tab w:val="right" w:leader="dot" w:pos="10790"/>
        </w:tabs>
        <w:rPr>
          <w:rFonts w:eastAsiaTheme="minorEastAsia" w:cstheme="minorBidi"/>
          <w:noProof/>
          <w:kern w:val="2"/>
          <w:sz w:val="24"/>
          <w:szCs w:val="24"/>
          <w14:ligatures w14:val="standardContextual"/>
        </w:rPr>
      </w:pPr>
      <w:hyperlink w:anchor="_Toc225488656" w:history="1">
        <w:r w:rsidRPr="004C2347">
          <w:rPr>
            <w:rStyle w:val="Hyperlink"/>
            <w:noProof/>
            <w:lang w:val="ru-RU"/>
          </w:rPr>
          <w:t>Pagkahuman sa kumpisal</w:t>
        </w:r>
        <w:r>
          <w:rPr>
            <w:noProof/>
            <w:webHidden/>
          </w:rPr>
          <w:tab/>
        </w:r>
        <w:r>
          <w:rPr>
            <w:noProof/>
            <w:webHidden/>
          </w:rPr>
          <w:fldChar w:fldCharType="begin"/>
        </w:r>
        <w:r>
          <w:rPr>
            <w:noProof/>
            <w:webHidden/>
          </w:rPr>
          <w:instrText xml:space="preserve"> PAGEREF _Toc225488656 \h </w:instrText>
        </w:r>
        <w:r>
          <w:rPr>
            <w:noProof/>
            <w:webHidden/>
          </w:rPr>
        </w:r>
        <w:r>
          <w:rPr>
            <w:noProof/>
            <w:webHidden/>
          </w:rPr>
          <w:fldChar w:fldCharType="separate"/>
        </w:r>
        <w:r>
          <w:rPr>
            <w:noProof/>
            <w:webHidden/>
          </w:rPr>
          <w:t>147</w:t>
        </w:r>
        <w:r>
          <w:rPr>
            <w:noProof/>
            <w:webHidden/>
          </w:rPr>
          <w:fldChar w:fldCharType="end"/>
        </w:r>
      </w:hyperlink>
    </w:p>
    <w:p w14:paraId="0B4A8FF1" w14:textId="39A62C10" w:rsidR="006735CB" w:rsidRDefault="006735CB">
      <w:pPr>
        <w:pStyle w:val="TOC4"/>
        <w:tabs>
          <w:tab w:val="right" w:leader="dot" w:pos="10790"/>
        </w:tabs>
        <w:rPr>
          <w:rFonts w:eastAsiaTheme="minorEastAsia" w:cstheme="minorBidi"/>
          <w:noProof/>
          <w:kern w:val="2"/>
          <w:sz w:val="24"/>
          <w:szCs w:val="24"/>
          <w14:ligatures w14:val="standardContextual"/>
        </w:rPr>
      </w:pPr>
      <w:hyperlink w:anchor="_Toc225488657" w:history="1">
        <w:r w:rsidRPr="004C2347">
          <w:rPr>
            <w:rStyle w:val="Hyperlink"/>
            <w:noProof/>
            <w:lang w:val="ru-RU"/>
          </w:rPr>
          <w:t>Salig sa imong espirituhanong amahan</w:t>
        </w:r>
        <w:r>
          <w:rPr>
            <w:noProof/>
            <w:webHidden/>
          </w:rPr>
          <w:tab/>
        </w:r>
        <w:r>
          <w:rPr>
            <w:noProof/>
            <w:webHidden/>
          </w:rPr>
          <w:fldChar w:fldCharType="begin"/>
        </w:r>
        <w:r>
          <w:rPr>
            <w:noProof/>
            <w:webHidden/>
          </w:rPr>
          <w:instrText xml:space="preserve"> PAGEREF _Toc225488657 \h </w:instrText>
        </w:r>
        <w:r>
          <w:rPr>
            <w:noProof/>
            <w:webHidden/>
          </w:rPr>
        </w:r>
        <w:r>
          <w:rPr>
            <w:noProof/>
            <w:webHidden/>
          </w:rPr>
          <w:fldChar w:fldCharType="separate"/>
        </w:r>
        <w:r>
          <w:rPr>
            <w:noProof/>
            <w:webHidden/>
          </w:rPr>
          <w:t>148</w:t>
        </w:r>
        <w:r>
          <w:rPr>
            <w:noProof/>
            <w:webHidden/>
          </w:rPr>
          <w:fldChar w:fldCharType="end"/>
        </w:r>
      </w:hyperlink>
    </w:p>
    <w:p w14:paraId="4680CD51" w14:textId="761B8893" w:rsidR="006735CB" w:rsidRDefault="006735CB">
      <w:pPr>
        <w:pStyle w:val="TOC4"/>
        <w:tabs>
          <w:tab w:val="right" w:leader="dot" w:pos="10790"/>
        </w:tabs>
        <w:rPr>
          <w:rFonts w:eastAsiaTheme="minorEastAsia" w:cstheme="minorBidi"/>
          <w:noProof/>
          <w:kern w:val="2"/>
          <w:sz w:val="24"/>
          <w:szCs w:val="24"/>
          <w14:ligatures w14:val="standardContextual"/>
        </w:rPr>
      </w:pPr>
      <w:hyperlink w:anchor="_Toc225488658" w:history="1">
        <w:r w:rsidRPr="004C2347">
          <w:rPr>
            <w:rStyle w:val="Hyperlink"/>
            <w:noProof/>
            <w:lang w:val="ru-RU"/>
          </w:rPr>
          <w:t>Ang Husto nga Relasyon sa usa ka Espiritual nga Amahan</w:t>
        </w:r>
        <w:r>
          <w:rPr>
            <w:noProof/>
            <w:webHidden/>
          </w:rPr>
          <w:tab/>
        </w:r>
        <w:r>
          <w:rPr>
            <w:noProof/>
            <w:webHidden/>
          </w:rPr>
          <w:fldChar w:fldCharType="begin"/>
        </w:r>
        <w:r>
          <w:rPr>
            <w:noProof/>
            <w:webHidden/>
          </w:rPr>
          <w:instrText xml:space="preserve"> PAGEREF _Toc225488658 \h </w:instrText>
        </w:r>
        <w:r>
          <w:rPr>
            <w:noProof/>
            <w:webHidden/>
          </w:rPr>
        </w:r>
        <w:r>
          <w:rPr>
            <w:noProof/>
            <w:webHidden/>
          </w:rPr>
          <w:fldChar w:fldCharType="separate"/>
        </w:r>
        <w:r>
          <w:rPr>
            <w:noProof/>
            <w:webHidden/>
          </w:rPr>
          <w:t>149</w:t>
        </w:r>
        <w:r>
          <w:rPr>
            <w:noProof/>
            <w:webHidden/>
          </w:rPr>
          <w:fldChar w:fldCharType="end"/>
        </w:r>
      </w:hyperlink>
    </w:p>
    <w:p w14:paraId="5651822D" w14:textId="2E9A59C1" w:rsidR="006735CB" w:rsidRDefault="006735CB">
      <w:pPr>
        <w:pStyle w:val="TOC3"/>
        <w:tabs>
          <w:tab w:val="right" w:leader="dot" w:pos="10790"/>
        </w:tabs>
        <w:rPr>
          <w:rFonts w:eastAsiaTheme="minorEastAsia" w:cstheme="minorBidi"/>
          <w:noProof/>
          <w:kern w:val="2"/>
          <w:sz w:val="24"/>
          <w:szCs w:val="24"/>
          <w14:ligatures w14:val="standardContextual"/>
        </w:rPr>
      </w:pPr>
      <w:hyperlink w:anchor="_Toc225488659" w:history="1">
        <w:r w:rsidRPr="004C2347">
          <w:rPr>
            <w:rStyle w:val="Hyperlink"/>
            <w:noProof/>
            <w:lang w:val="ru-RU"/>
          </w:rPr>
          <w:t>Kapitulo 3.  Mahitungod sa kamatuoran nga ang usa ka espirituhanong amahan usa ka doktor sa kalag</w:t>
        </w:r>
        <w:r>
          <w:rPr>
            <w:noProof/>
            <w:webHidden/>
          </w:rPr>
          <w:tab/>
        </w:r>
        <w:r>
          <w:rPr>
            <w:noProof/>
            <w:webHidden/>
          </w:rPr>
          <w:fldChar w:fldCharType="begin"/>
        </w:r>
        <w:r>
          <w:rPr>
            <w:noProof/>
            <w:webHidden/>
          </w:rPr>
          <w:instrText xml:space="preserve"> PAGEREF _Toc225488659 \h </w:instrText>
        </w:r>
        <w:r>
          <w:rPr>
            <w:noProof/>
            <w:webHidden/>
          </w:rPr>
        </w:r>
        <w:r>
          <w:rPr>
            <w:noProof/>
            <w:webHidden/>
          </w:rPr>
          <w:fldChar w:fldCharType="separate"/>
        </w:r>
        <w:r>
          <w:rPr>
            <w:noProof/>
            <w:webHidden/>
          </w:rPr>
          <w:t>150</w:t>
        </w:r>
        <w:r>
          <w:rPr>
            <w:noProof/>
            <w:webHidden/>
          </w:rPr>
          <w:fldChar w:fldCharType="end"/>
        </w:r>
      </w:hyperlink>
    </w:p>
    <w:p w14:paraId="0FFBEBD1" w14:textId="1A0BA7A8" w:rsidR="006735CB" w:rsidRDefault="006735CB">
      <w:pPr>
        <w:pStyle w:val="TOC4"/>
        <w:tabs>
          <w:tab w:val="right" w:leader="dot" w:pos="10790"/>
        </w:tabs>
        <w:rPr>
          <w:rFonts w:eastAsiaTheme="minorEastAsia" w:cstheme="minorBidi"/>
          <w:noProof/>
          <w:kern w:val="2"/>
          <w:sz w:val="24"/>
          <w:szCs w:val="24"/>
          <w14:ligatures w14:val="standardContextual"/>
        </w:rPr>
      </w:pPr>
      <w:hyperlink w:anchor="_Toc225488660" w:history="1">
        <w:r w:rsidRPr="004C2347">
          <w:rPr>
            <w:rStyle w:val="Hyperlink"/>
            <w:noProof/>
            <w:lang w:val="ru-RU"/>
          </w:rPr>
          <w:t>Ang Panginahanglan sa Maayong Espiritual nga mga Amahan</w:t>
        </w:r>
        <w:r>
          <w:rPr>
            <w:noProof/>
            <w:webHidden/>
          </w:rPr>
          <w:tab/>
        </w:r>
        <w:r>
          <w:rPr>
            <w:noProof/>
            <w:webHidden/>
          </w:rPr>
          <w:fldChar w:fldCharType="begin"/>
        </w:r>
        <w:r>
          <w:rPr>
            <w:noProof/>
            <w:webHidden/>
          </w:rPr>
          <w:instrText xml:space="preserve"> PAGEREF _Toc225488660 \h </w:instrText>
        </w:r>
        <w:r>
          <w:rPr>
            <w:noProof/>
            <w:webHidden/>
          </w:rPr>
        </w:r>
        <w:r>
          <w:rPr>
            <w:noProof/>
            <w:webHidden/>
          </w:rPr>
          <w:fldChar w:fldCharType="separate"/>
        </w:r>
        <w:r>
          <w:rPr>
            <w:noProof/>
            <w:webHidden/>
          </w:rPr>
          <w:t>150</w:t>
        </w:r>
        <w:r>
          <w:rPr>
            <w:noProof/>
            <w:webHidden/>
          </w:rPr>
          <w:fldChar w:fldCharType="end"/>
        </w:r>
      </w:hyperlink>
    </w:p>
    <w:p w14:paraId="4E9260E1" w14:textId="413CE1BD" w:rsidR="006735CB" w:rsidRDefault="006735CB">
      <w:pPr>
        <w:pStyle w:val="TOC4"/>
        <w:tabs>
          <w:tab w:val="right" w:leader="dot" w:pos="10790"/>
        </w:tabs>
        <w:rPr>
          <w:rFonts w:eastAsiaTheme="minorEastAsia" w:cstheme="minorBidi"/>
          <w:noProof/>
          <w:kern w:val="2"/>
          <w:sz w:val="24"/>
          <w:szCs w:val="24"/>
          <w14:ligatures w14:val="standardContextual"/>
        </w:rPr>
      </w:pPr>
      <w:hyperlink w:anchor="_Toc225488661" w:history="1">
        <w:r w:rsidRPr="004C2347">
          <w:rPr>
            <w:rStyle w:val="Hyperlink"/>
            <w:noProof/>
            <w:lang w:val="ru-RU"/>
          </w:rPr>
          <w:t>Ang pangatarungan ug kasinatian sa usa ka espirituhanong amahan</w:t>
        </w:r>
        <w:r>
          <w:rPr>
            <w:noProof/>
            <w:webHidden/>
          </w:rPr>
          <w:tab/>
        </w:r>
        <w:r>
          <w:rPr>
            <w:noProof/>
            <w:webHidden/>
          </w:rPr>
          <w:fldChar w:fldCharType="begin"/>
        </w:r>
        <w:r>
          <w:rPr>
            <w:noProof/>
            <w:webHidden/>
          </w:rPr>
          <w:instrText xml:space="preserve"> PAGEREF _Toc225488661 \h </w:instrText>
        </w:r>
        <w:r>
          <w:rPr>
            <w:noProof/>
            <w:webHidden/>
          </w:rPr>
        </w:r>
        <w:r>
          <w:rPr>
            <w:noProof/>
            <w:webHidden/>
          </w:rPr>
          <w:fldChar w:fldCharType="separate"/>
        </w:r>
        <w:r>
          <w:rPr>
            <w:noProof/>
            <w:webHidden/>
          </w:rPr>
          <w:t>151</w:t>
        </w:r>
        <w:r>
          <w:rPr>
            <w:noProof/>
            <w:webHidden/>
          </w:rPr>
          <w:fldChar w:fldCharType="end"/>
        </w:r>
      </w:hyperlink>
    </w:p>
    <w:p w14:paraId="609B7B2B" w14:textId="1F58A73E" w:rsidR="006735CB" w:rsidRDefault="006735CB">
      <w:pPr>
        <w:pStyle w:val="TOC4"/>
        <w:tabs>
          <w:tab w:val="right" w:leader="dot" w:pos="10790"/>
        </w:tabs>
        <w:rPr>
          <w:rFonts w:eastAsiaTheme="minorEastAsia" w:cstheme="minorBidi"/>
          <w:noProof/>
          <w:kern w:val="2"/>
          <w:sz w:val="24"/>
          <w:szCs w:val="24"/>
          <w14:ligatures w14:val="standardContextual"/>
        </w:rPr>
      </w:pPr>
      <w:hyperlink w:anchor="_Toc225488662" w:history="1">
        <w:r w:rsidRPr="004C2347">
          <w:rPr>
            <w:rStyle w:val="Hyperlink"/>
            <w:noProof/>
            <w:lang w:val="ru-RU"/>
          </w:rPr>
          <w:t>Ang kasagaran sa pagdawat sa Komunyon sa usa ka magtutuo gitino sa iyang espirituhanong amahan</w:t>
        </w:r>
        <w:r>
          <w:rPr>
            <w:noProof/>
            <w:webHidden/>
          </w:rPr>
          <w:tab/>
        </w:r>
        <w:r>
          <w:rPr>
            <w:noProof/>
            <w:webHidden/>
          </w:rPr>
          <w:fldChar w:fldCharType="begin"/>
        </w:r>
        <w:r>
          <w:rPr>
            <w:noProof/>
            <w:webHidden/>
          </w:rPr>
          <w:instrText xml:space="preserve"> PAGEREF _Toc225488662 \h </w:instrText>
        </w:r>
        <w:r>
          <w:rPr>
            <w:noProof/>
            <w:webHidden/>
          </w:rPr>
        </w:r>
        <w:r>
          <w:rPr>
            <w:noProof/>
            <w:webHidden/>
          </w:rPr>
          <w:fldChar w:fldCharType="separate"/>
        </w:r>
        <w:r>
          <w:rPr>
            <w:noProof/>
            <w:webHidden/>
          </w:rPr>
          <w:t>152</w:t>
        </w:r>
        <w:r>
          <w:rPr>
            <w:noProof/>
            <w:webHidden/>
          </w:rPr>
          <w:fldChar w:fldCharType="end"/>
        </w:r>
      </w:hyperlink>
    </w:p>
    <w:p w14:paraId="47D0FBE2" w14:textId="62B4C7DB" w:rsidR="006735CB" w:rsidRDefault="006735CB">
      <w:pPr>
        <w:pStyle w:val="TOC4"/>
        <w:tabs>
          <w:tab w:val="right" w:leader="dot" w:pos="10790"/>
        </w:tabs>
        <w:rPr>
          <w:rFonts w:eastAsiaTheme="minorEastAsia" w:cstheme="minorBidi"/>
          <w:noProof/>
          <w:kern w:val="2"/>
          <w:sz w:val="24"/>
          <w:szCs w:val="24"/>
          <w14:ligatures w14:val="standardContextual"/>
        </w:rPr>
      </w:pPr>
      <w:hyperlink w:anchor="_Toc225488663" w:history="1">
        <w:r w:rsidRPr="004C2347">
          <w:rPr>
            <w:rStyle w:val="Hyperlink"/>
            <w:noProof/>
            <w:lang w:val="ru-RU"/>
          </w:rPr>
          <w:t>Mahitungod sa mga penitensya</w:t>
        </w:r>
        <w:r>
          <w:rPr>
            <w:noProof/>
            <w:webHidden/>
          </w:rPr>
          <w:tab/>
        </w:r>
        <w:r>
          <w:rPr>
            <w:noProof/>
            <w:webHidden/>
          </w:rPr>
          <w:fldChar w:fldCharType="begin"/>
        </w:r>
        <w:r>
          <w:rPr>
            <w:noProof/>
            <w:webHidden/>
          </w:rPr>
          <w:instrText xml:space="preserve"> PAGEREF _Toc225488663 \h </w:instrText>
        </w:r>
        <w:r>
          <w:rPr>
            <w:noProof/>
            <w:webHidden/>
          </w:rPr>
        </w:r>
        <w:r>
          <w:rPr>
            <w:noProof/>
            <w:webHidden/>
          </w:rPr>
          <w:fldChar w:fldCharType="separate"/>
        </w:r>
        <w:r>
          <w:rPr>
            <w:noProof/>
            <w:webHidden/>
          </w:rPr>
          <w:t>153</w:t>
        </w:r>
        <w:r>
          <w:rPr>
            <w:noProof/>
            <w:webHidden/>
          </w:rPr>
          <w:fldChar w:fldCharType="end"/>
        </w:r>
      </w:hyperlink>
    </w:p>
    <w:p w14:paraId="375BF015" w14:textId="3285F201" w:rsidR="006735CB" w:rsidRDefault="006735CB">
      <w:pPr>
        <w:pStyle w:val="TOC4"/>
        <w:tabs>
          <w:tab w:val="right" w:leader="dot" w:pos="10790"/>
        </w:tabs>
        <w:rPr>
          <w:rFonts w:eastAsiaTheme="minorEastAsia" w:cstheme="minorBidi"/>
          <w:noProof/>
          <w:kern w:val="2"/>
          <w:sz w:val="24"/>
          <w:szCs w:val="24"/>
          <w14:ligatures w14:val="standardContextual"/>
        </w:rPr>
      </w:pPr>
      <w:hyperlink w:anchor="_Toc225488664" w:history="1">
        <w:r w:rsidRPr="004C2347">
          <w:rPr>
            <w:rStyle w:val="Hyperlink"/>
            <w:noProof/>
            <w:lang w:val="ru-RU"/>
          </w:rPr>
          <w:t>Ang pag-ampo sa pagpasaylo</w:t>
        </w:r>
        <w:r>
          <w:rPr>
            <w:noProof/>
            <w:webHidden/>
          </w:rPr>
          <w:tab/>
        </w:r>
        <w:r>
          <w:rPr>
            <w:noProof/>
            <w:webHidden/>
          </w:rPr>
          <w:fldChar w:fldCharType="begin"/>
        </w:r>
        <w:r>
          <w:rPr>
            <w:noProof/>
            <w:webHidden/>
          </w:rPr>
          <w:instrText xml:space="preserve"> PAGEREF _Toc225488664 \h </w:instrText>
        </w:r>
        <w:r>
          <w:rPr>
            <w:noProof/>
            <w:webHidden/>
          </w:rPr>
        </w:r>
        <w:r>
          <w:rPr>
            <w:noProof/>
            <w:webHidden/>
          </w:rPr>
          <w:fldChar w:fldCharType="separate"/>
        </w:r>
        <w:r>
          <w:rPr>
            <w:noProof/>
            <w:webHidden/>
          </w:rPr>
          <w:t>155</w:t>
        </w:r>
        <w:r>
          <w:rPr>
            <w:noProof/>
            <w:webHidden/>
          </w:rPr>
          <w:fldChar w:fldCharType="end"/>
        </w:r>
      </w:hyperlink>
    </w:p>
    <w:p w14:paraId="5D162D72" w14:textId="76330622" w:rsidR="006735CB" w:rsidRDefault="006735CB">
      <w:pPr>
        <w:pStyle w:val="TOC3"/>
        <w:tabs>
          <w:tab w:val="right" w:leader="dot" w:pos="10790"/>
        </w:tabs>
        <w:rPr>
          <w:rFonts w:eastAsiaTheme="minorEastAsia" w:cstheme="minorBidi"/>
          <w:noProof/>
          <w:kern w:val="2"/>
          <w:sz w:val="24"/>
          <w:szCs w:val="24"/>
          <w14:ligatures w14:val="standardContextual"/>
        </w:rPr>
      </w:pPr>
      <w:hyperlink w:anchor="_Toc225488665" w:history="1">
        <w:r w:rsidRPr="004C2347">
          <w:rPr>
            <w:rStyle w:val="Hyperlink"/>
            <w:noProof/>
            <w:lang w:val="ru-RU"/>
          </w:rPr>
          <w:t>Kapitulo 4.  Mahitungod sa buhat sa espirituhanong amahan sa mga kalag sa mga tawo</w:t>
        </w:r>
        <w:r>
          <w:rPr>
            <w:noProof/>
            <w:webHidden/>
          </w:rPr>
          <w:tab/>
        </w:r>
        <w:r>
          <w:rPr>
            <w:noProof/>
            <w:webHidden/>
          </w:rPr>
          <w:fldChar w:fldCharType="begin"/>
        </w:r>
        <w:r>
          <w:rPr>
            <w:noProof/>
            <w:webHidden/>
          </w:rPr>
          <w:instrText xml:space="preserve"> PAGEREF _Toc225488665 \h </w:instrText>
        </w:r>
        <w:r>
          <w:rPr>
            <w:noProof/>
            <w:webHidden/>
          </w:rPr>
        </w:r>
        <w:r>
          <w:rPr>
            <w:noProof/>
            <w:webHidden/>
          </w:rPr>
          <w:fldChar w:fldCharType="separate"/>
        </w:r>
        <w:r>
          <w:rPr>
            <w:noProof/>
            <w:webHidden/>
          </w:rPr>
          <w:t>155</w:t>
        </w:r>
        <w:r>
          <w:rPr>
            <w:noProof/>
            <w:webHidden/>
          </w:rPr>
          <w:fldChar w:fldCharType="end"/>
        </w:r>
      </w:hyperlink>
    </w:p>
    <w:p w14:paraId="36DA43C2" w14:textId="12F390A6" w:rsidR="006735CB" w:rsidRDefault="006735CB">
      <w:pPr>
        <w:pStyle w:val="TOC4"/>
        <w:tabs>
          <w:tab w:val="right" w:leader="dot" w:pos="10790"/>
        </w:tabs>
        <w:rPr>
          <w:rFonts w:eastAsiaTheme="minorEastAsia" w:cstheme="minorBidi"/>
          <w:noProof/>
          <w:kern w:val="2"/>
          <w:sz w:val="24"/>
          <w:szCs w:val="24"/>
          <w14:ligatures w14:val="standardContextual"/>
        </w:rPr>
      </w:pPr>
      <w:hyperlink w:anchor="_Toc225488666" w:history="1">
        <w:r w:rsidRPr="004C2347">
          <w:rPr>
            <w:rStyle w:val="Hyperlink"/>
            <w:noProof/>
            <w:lang w:val="ru-RU"/>
          </w:rPr>
          <w:t>Ang arte sa pag-atiman sa kalag usa ka sensitibo nga butang</w:t>
        </w:r>
        <w:r>
          <w:rPr>
            <w:noProof/>
            <w:webHidden/>
          </w:rPr>
          <w:tab/>
        </w:r>
        <w:r>
          <w:rPr>
            <w:noProof/>
            <w:webHidden/>
          </w:rPr>
          <w:fldChar w:fldCharType="begin"/>
        </w:r>
        <w:r>
          <w:rPr>
            <w:noProof/>
            <w:webHidden/>
          </w:rPr>
          <w:instrText xml:space="preserve"> PAGEREF _Toc225488666 \h </w:instrText>
        </w:r>
        <w:r>
          <w:rPr>
            <w:noProof/>
            <w:webHidden/>
          </w:rPr>
        </w:r>
        <w:r>
          <w:rPr>
            <w:noProof/>
            <w:webHidden/>
          </w:rPr>
          <w:fldChar w:fldCharType="separate"/>
        </w:r>
        <w:r>
          <w:rPr>
            <w:noProof/>
            <w:webHidden/>
          </w:rPr>
          <w:t>155</w:t>
        </w:r>
        <w:r>
          <w:rPr>
            <w:noProof/>
            <w:webHidden/>
          </w:rPr>
          <w:fldChar w:fldCharType="end"/>
        </w:r>
      </w:hyperlink>
    </w:p>
    <w:p w14:paraId="6E663F0B" w14:textId="2DA267AB" w:rsidR="006735CB" w:rsidRDefault="006735CB">
      <w:pPr>
        <w:pStyle w:val="TOC4"/>
        <w:tabs>
          <w:tab w:val="right" w:leader="dot" w:pos="10790"/>
        </w:tabs>
        <w:rPr>
          <w:rFonts w:eastAsiaTheme="minorEastAsia" w:cstheme="minorBidi"/>
          <w:noProof/>
          <w:kern w:val="2"/>
          <w:sz w:val="24"/>
          <w:szCs w:val="24"/>
          <w14:ligatures w14:val="standardContextual"/>
        </w:rPr>
      </w:pPr>
      <w:hyperlink w:anchor="_Toc225488667" w:history="1">
        <w:r w:rsidRPr="004C2347">
          <w:rPr>
            <w:rStyle w:val="Hyperlink"/>
            <w:noProof/>
            <w:lang w:val="ru-RU"/>
          </w:rPr>
          <w:t>Ayaw nato tugoti ang usa ka tawo nga makakaplag og kahupayan sa iyang mga kahiligon</w:t>
        </w:r>
        <w:r>
          <w:rPr>
            <w:noProof/>
            <w:webHidden/>
          </w:rPr>
          <w:tab/>
        </w:r>
        <w:r>
          <w:rPr>
            <w:noProof/>
            <w:webHidden/>
          </w:rPr>
          <w:fldChar w:fldCharType="begin"/>
        </w:r>
        <w:r>
          <w:rPr>
            <w:noProof/>
            <w:webHidden/>
          </w:rPr>
          <w:instrText xml:space="preserve"> PAGEREF _Toc225488667 \h </w:instrText>
        </w:r>
        <w:r>
          <w:rPr>
            <w:noProof/>
            <w:webHidden/>
          </w:rPr>
        </w:r>
        <w:r>
          <w:rPr>
            <w:noProof/>
            <w:webHidden/>
          </w:rPr>
          <w:fldChar w:fldCharType="separate"/>
        </w:r>
        <w:r>
          <w:rPr>
            <w:noProof/>
            <w:webHidden/>
          </w:rPr>
          <w:t>156</w:t>
        </w:r>
        <w:r>
          <w:rPr>
            <w:noProof/>
            <w:webHidden/>
          </w:rPr>
          <w:fldChar w:fldCharType="end"/>
        </w:r>
      </w:hyperlink>
    </w:p>
    <w:p w14:paraId="638D7378" w14:textId="3D629492" w:rsidR="006735CB" w:rsidRDefault="006735CB">
      <w:pPr>
        <w:pStyle w:val="TOC4"/>
        <w:tabs>
          <w:tab w:val="right" w:leader="dot" w:pos="10790"/>
        </w:tabs>
        <w:rPr>
          <w:rFonts w:eastAsiaTheme="minorEastAsia" w:cstheme="minorBidi"/>
          <w:noProof/>
          <w:kern w:val="2"/>
          <w:sz w:val="24"/>
          <w:szCs w:val="24"/>
          <w14:ligatures w14:val="standardContextual"/>
        </w:rPr>
      </w:pPr>
      <w:hyperlink w:anchor="_Toc225488668" w:history="1">
        <w:r w:rsidRPr="004C2347">
          <w:rPr>
            <w:rStyle w:val="Hyperlink"/>
            <w:noProof/>
            <w:lang w:val="ru-RU"/>
          </w:rPr>
          <w:t>Unsaon pagtratar sa mga tawo nga nahulog sa kawad-on sa paglaum</w:t>
        </w:r>
        <w:r>
          <w:rPr>
            <w:noProof/>
            <w:webHidden/>
          </w:rPr>
          <w:tab/>
        </w:r>
        <w:r>
          <w:rPr>
            <w:noProof/>
            <w:webHidden/>
          </w:rPr>
          <w:fldChar w:fldCharType="begin"/>
        </w:r>
        <w:r>
          <w:rPr>
            <w:noProof/>
            <w:webHidden/>
          </w:rPr>
          <w:instrText xml:space="preserve"> PAGEREF _Toc225488668 \h </w:instrText>
        </w:r>
        <w:r>
          <w:rPr>
            <w:noProof/>
            <w:webHidden/>
          </w:rPr>
        </w:r>
        <w:r>
          <w:rPr>
            <w:noProof/>
            <w:webHidden/>
          </w:rPr>
          <w:fldChar w:fldCharType="separate"/>
        </w:r>
        <w:r>
          <w:rPr>
            <w:noProof/>
            <w:webHidden/>
          </w:rPr>
          <w:t>158</w:t>
        </w:r>
        <w:r>
          <w:rPr>
            <w:noProof/>
            <w:webHidden/>
          </w:rPr>
          <w:fldChar w:fldCharType="end"/>
        </w:r>
      </w:hyperlink>
    </w:p>
    <w:p w14:paraId="4493A0C7" w14:textId="04D2E6C0" w:rsidR="006735CB" w:rsidRDefault="006735CB">
      <w:pPr>
        <w:pStyle w:val="TOC4"/>
        <w:tabs>
          <w:tab w:val="right" w:leader="dot" w:pos="10790"/>
        </w:tabs>
        <w:rPr>
          <w:rFonts w:eastAsiaTheme="minorEastAsia" w:cstheme="minorBidi"/>
          <w:noProof/>
          <w:kern w:val="2"/>
          <w:sz w:val="24"/>
          <w:szCs w:val="24"/>
          <w14:ligatures w14:val="standardContextual"/>
        </w:rPr>
      </w:pPr>
      <w:hyperlink w:anchor="_Toc225488669" w:history="1">
        <w:r w:rsidRPr="004C2347">
          <w:rPr>
            <w:rStyle w:val="Hyperlink"/>
            <w:noProof/>
            <w:lang w:val="ru-RU"/>
          </w:rPr>
          <w:t>Kinahanglan istrikto ka sa mga walay hiya, ug malumo sa mga matinud-anon</w:t>
        </w:r>
        <w:r>
          <w:rPr>
            <w:noProof/>
            <w:webHidden/>
          </w:rPr>
          <w:tab/>
        </w:r>
        <w:r>
          <w:rPr>
            <w:noProof/>
            <w:webHidden/>
          </w:rPr>
          <w:fldChar w:fldCharType="begin"/>
        </w:r>
        <w:r>
          <w:rPr>
            <w:noProof/>
            <w:webHidden/>
          </w:rPr>
          <w:instrText xml:space="preserve"> PAGEREF _Toc225488669 \h </w:instrText>
        </w:r>
        <w:r>
          <w:rPr>
            <w:noProof/>
            <w:webHidden/>
          </w:rPr>
        </w:r>
        <w:r>
          <w:rPr>
            <w:noProof/>
            <w:webHidden/>
          </w:rPr>
          <w:fldChar w:fldCharType="separate"/>
        </w:r>
        <w:r>
          <w:rPr>
            <w:noProof/>
            <w:webHidden/>
          </w:rPr>
          <w:t>159</w:t>
        </w:r>
        <w:r>
          <w:rPr>
            <w:noProof/>
            <w:webHidden/>
          </w:rPr>
          <w:fldChar w:fldCharType="end"/>
        </w:r>
      </w:hyperlink>
    </w:p>
    <w:p w14:paraId="6E8BD87E" w14:textId="374D7B95" w:rsidR="006735CB" w:rsidRDefault="006735CB">
      <w:pPr>
        <w:pStyle w:val="TOC4"/>
        <w:tabs>
          <w:tab w:val="right" w:leader="dot" w:pos="10790"/>
        </w:tabs>
        <w:rPr>
          <w:rFonts w:eastAsiaTheme="minorEastAsia" w:cstheme="minorBidi"/>
          <w:noProof/>
          <w:kern w:val="2"/>
          <w:sz w:val="24"/>
          <w:szCs w:val="24"/>
          <w14:ligatures w14:val="standardContextual"/>
        </w:rPr>
      </w:pPr>
      <w:hyperlink w:anchor="_Toc225488670" w:history="1">
        <w:r w:rsidRPr="004C2347">
          <w:rPr>
            <w:rStyle w:val="Hyperlink"/>
            <w:noProof/>
            <w:lang w:val="ru-RU"/>
          </w:rPr>
          <w:t>Ang pagkamaayo makadaot sa mga dili maghinulsol</w:t>
        </w:r>
        <w:r>
          <w:rPr>
            <w:noProof/>
            <w:webHidden/>
          </w:rPr>
          <w:tab/>
        </w:r>
        <w:r>
          <w:rPr>
            <w:noProof/>
            <w:webHidden/>
          </w:rPr>
          <w:fldChar w:fldCharType="begin"/>
        </w:r>
        <w:r>
          <w:rPr>
            <w:noProof/>
            <w:webHidden/>
          </w:rPr>
          <w:instrText xml:space="preserve"> PAGEREF _Toc225488670 \h </w:instrText>
        </w:r>
        <w:r>
          <w:rPr>
            <w:noProof/>
            <w:webHidden/>
          </w:rPr>
        </w:r>
        <w:r>
          <w:rPr>
            <w:noProof/>
            <w:webHidden/>
          </w:rPr>
          <w:fldChar w:fldCharType="separate"/>
        </w:r>
        <w:r>
          <w:rPr>
            <w:noProof/>
            <w:webHidden/>
          </w:rPr>
          <w:t>160</w:t>
        </w:r>
        <w:r>
          <w:rPr>
            <w:noProof/>
            <w:webHidden/>
          </w:rPr>
          <w:fldChar w:fldCharType="end"/>
        </w:r>
      </w:hyperlink>
    </w:p>
    <w:p w14:paraId="05FD50B0" w14:textId="11522A0A" w:rsidR="006735CB" w:rsidRDefault="006735CB">
      <w:pPr>
        <w:pStyle w:val="TOC4"/>
        <w:tabs>
          <w:tab w:val="right" w:leader="dot" w:pos="10790"/>
        </w:tabs>
        <w:rPr>
          <w:rFonts w:eastAsiaTheme="minorEastAsia" w:cstheme="minorBidi"/>
          <w:noProof/>
          <w:kern w:val="2"/>
          <w:sz w:val="24"/>
          <w:szCs w:val="24"/>
          <w14:ligatures w14:val="standardContextual"/>
        </w:rPr>
      </w:pPr>
      <w:hyperlink w:anchor="_Toc225488671" w:history="1">
        <w:r w:rsidRPr="004C2347">
          <w:rPr>
            <w:rStyle w:val="Hyperlink"/>
            <w:noProof/>
            <w:lang w:val="ru-RU"/>
          </w:rPr>
          <w:t>Pagrespeto sa kagawasan sa uban</w:t>
        </w:r>
        <w:r>
          <w:rPr>
            <w:noProof/>
            <w:webHidden/>
          </w:rPr>
          <w:tab/>
        </w:r>
        <w:r>
          <w:rPr>
            <w:noProof/>
            <w:webHidden/>
          </w:rPr>
          <w:fldChar w:fldCharType="begin"/>
        </w:r>
        <w:r>
          <w:rPr>
            <w:noProof/>
            <w:webHidden/>
          </w:rPr>
          <w:instrText xml:space="preserve"> PAGEREF _Toc225488671 \h </w:instrText>
        </w:r>
        <w:r>
          <w:rPr>
            <w:noProof/>
            <w:webHidden/>
          </w:rPr>
        </w:r>
        <w:r>
          <w:rPr>
            <w:noProof/>
            <w:webHidden/>
          </w:rPr>
          <w:fldChar w:fldCharType="separate"/>
        </w:r>
        <w:r>
          <w:rPr>
            <w:noProof/>
            <w:webHidden/>
          </w:rPr>
          <w:t>161</w:t>
        </w:r>
        <w:r>
          <w:rPr>
            <w:noProof/>
            <w:webHidden/>
          </w:rPr>
          <w:fldChar w:fldCharType="end"/>
        </w:r>
      </w:hyperlink>
    </w:p>
    <w:p w14:paraId="620D2D9A" w14:textId="25EE46B6" w:rsidR="006735CB" w:rsidRDefault="006735CB">
      <w:pPr>
        <w:pStyle w:val="TOC4"/>
        <w:tabs>
          <w:tab w:val="right" w:leader="dot" w:pos="10790"/>
        </w:tabs>
        <w:rPr>
          <w:rFonts w:eastAsiaTheme="minorEastAsia" w:cstheme="minorBidi"/>
          <w:noProof/>
          <w:kern w:val="2"/>
          <w:sz w:val="24"/>
          <w:szCs w:val="24"/>
          <w14:ligatures w14:val="standardContextual"/>
        </w:rPr>
      </w:pPr>
      <w:hyperlink w:anchor="_Toc225488672" w:history="1">
        <w:r w:rsidRPr="004C2347">
          <w:rPr>
            <w:rStyle w:val="Hyperlink"/>
            <w:noProof/>
            <w:lang w:val="ru-RU"/>
          </w:rPr>
          <w:t>Ang gugma sa espirituhanong amahan alang sa naghinulsol</w:t>
        </w:r>
        <w:r>
          <w:rPr>
            <w:noProof/>
            <w:webHidden/>
          </w:rPr>
          <w:tab/>
        </w:r>
        <w:r>
          <w:rPr>
            <w:noProof/>
            <w:webHidden/>
          </w:rPr>
          <w:fldChar w:fldCharType="begin"/>
        </w:r>
        <w:r>
          <w:rPr>
            <w:noProof/>
            <w:webHidden/>
          </w:rPr>
          <w:instrText xml:space="preserve"> PAGEREF _Toc225488672 \h </w:instrText>
        </w:r>
        <w:r>
          <w:rPr>
            <w:noProof/>
            <w:webHidden/>
          </w:rPr>
        </w:r>
        <w:r>
          <w:rPr>
            <w:noProof/>
            <w:webHidden/>
          </w:rPr>
          <w:fldChar w:fldCharType="separate"/>
        </w:r>
        <w:r>
          <w:rPr>
            <w:noProof/>
            <w:webHidden/>
          </w:rPr>
          <w:t>162</w:t>
        </w:r>
        <w:r>
          <w:rPr>
            <w:noProof/>
            <w:webHidden/>
          </w:rPr>
          <w:fldChar w:fldCharType="end"/>
        </w:r>
      </w:hyperlink>
    </w:p>
    <w:p w14:paraId="648B7A0F" w14:textId="2E9B5998" w:rsidR="00731E6C" w:rsidRDefault="00EA752C" w:rsidP="00731E6C">
      <w:r>
        <w:fldChar w:fldCharType="end"/>
      </w:r>
      <w:r w:rsidR="008A6B05">
        <w:rPr>
          <w:sz w:val="28"/>
          <w:szCs w:val="24"/>
          <w:lang w:val="ru-RU"/>
        </w:rPr>
        <w:pict w14:anchorId="40B61472">
          <v:rect id="_x0000_i1026" style="width:0;height:1.5pt" o:hralign="center" o:hrstd="t" o:hr="t" fillcolor="#a0a0a0" stroked="f"/>
        </w:pict>
      </w:r>
    </w:p>
    <w:p w14:paraId="55D6848A" w14:textId="77777777" w:rsidR="00731E6C" w:rsidRDefault="00731E6C" w:rsidP="00731E6C"/>
    <w:p w14:paraId="21A77BF9" w14:textId="77777777" w:rsidR="00731E6C" w:rsidRDefault="00731E6C" w:rsidP="00731E6C"/>
    <w:p w14:paraId="314BD121" w14:textId="77777777" w:rsidR="00731E6C" w:rsidRPr="00A83783" w:rsidRDefault="00731E6C" w:rsidP="00731E6C">
      <w:pPr>
        <w:pStyle w:val="Heading3"/>
        <w:rPr>
          <w:lang w:val="ru-RU"/>
        </w:rPr>
      </w:pPr>
      <w:bookmarkStart w:id="0" w:name="_Toc196502827"/>
      <w:bookmarkStart w:id="1" w:name="_Toc196909796"/>
      <w:bookmarkStart w:id="2" w:name="_Toc225488526"/>
      <w:r w:rsidRPr="00A83783">
        <w:rPr>
          <w:lang w:val="ru-RU"/>
        </w:rPr>
        <w:lastRenderedPageBreak/>
        <w:t>Pasiuna</w:t>
      </w:r>
      <w:bookmarkEnd w:id="0"/>
      <w:bookmarkEnd w:id="1"/>
      <w:bookmarkEnd w:id="2"/>
    </w:p>
    <w:p w14:paraId="44A2B861" w14:textId="77777777" w:rsidR="00731E6C" w:rsidRPr="002224AC" w:rsidRDefault="00731E6C" w:rsidP="00731E6C">
      <w:pPr>
        <w:pStyle w:val="paragraph"/>
        <w:spacing w:before="30" w:after="30"/>
        <w:ind w:left="60" w:right="60" w:firstLine="0"/>
        <w:rPr>
          <w:lang w:val="ru-RU"/>
        </w:rPr>
      </w:pPr>
      <w:r w:rsidRPr="002224AC">
        <w:rPr>
          <w:lang w:val="ru-RU"/>
        </w:rPr>
        <w:t xml:space="preserve">Sa pagkakita nga ang sala nahimong uso sa atong panahon, ang namatay na nga Elder Paisios labi nga gipasiugda ang pagkinahanglan sa paghinulsol ug pag-ikumpisal. Ang dakong kahinungdanon nga gihatag sa Elder sa paghinulsol makita sa katapusang kapitulo sa Bolyum </w:t>
      </w:r>
      <w:r w:rsidRPr="002224AC">
        <w:t xml:space="preserve">II </w:t>
      </w:r>
      <w:r w:rsidRPr="002224AC">
        <w:rPr>
          <w:lang w:val="ru-RU"/>
        </w:rPr>
        <w:t xml:space="preserve">sa iyang 'Mga Pulong'. </w:t>
      </w:r>
      <w:r>
        <w:rPr>
          <w:lang w:val="ru-RU"/>
        </w:rPr>
        <w:t>"</w:t>
      </w:r>
      <w:r w:rsidRPr="002224AC">
        <w:rPr>
          <w:lang w:val="ru-RU"/>
        </w:rPr>
        <w:t>Ang paghinulsol ug pag-ikumpisal," ingon sa Kuma, "mas gikinahanglan kaysa bisan unsa pa karon. Kinahanglan kini aron ang yawa mawad-an sa mga katungod nga gihatag kaniya sa mga tawo. Ang mga tawo nagahatag sa yawa og katungod, ug ingon nga resulta, gipaka-antos niya ang kalibutan."</w:t>
      </w:r>
    </w:p>
    <w:p w14:paraId="31882F77" w14:textId="77777777" w:rsidR="00731E6C" w:rsidRPr="002224AC" w:rsidRDefault="00731E6C" w:rsidP="00731E6C">
      <w:pPr>
        <w:pStyle w:val="paragraph"/>
        <w:spacing w:before="30" w:after="30"/>
        <w:ind w:left="60" w:right="60"/>
        <w:rPr>
          <w:lang w:val="ru-RU"/>
        </w:rPr>
      </w:pPr>
      <w:r w:rsidRPr="002224AC">
        <w:rPr>
          <w:lang w:val="ru-RU"/>
        </w:rPr>
        <w:t xml:space="preserve">Pinaagi sa tabang ni Elder Paisios, daghan ang miduol sa Sakramento sa Kumpisal sa unang higayon ug nabag-o ang ilang kinabuhi. Karon, kini nga mga tawo naningkamot isip mga matinahuron sa Ginoo nga mga anak ug nakasinati na sa kalibutanong kalipay. </w:t>
      </w:r>
      <w:r>
        <w:rPr>
          <w:lang w:val="ru-RU"/>
        </w:rPr>
        <w:t>"</w:t>
      </w:r>
      <w:r w:rsidRPr="002224AC">
        <w:rPr>
          <w:lang w:val="ru-RU"/>
        </w:rPr>
        <w:t>Sa katapusan, maayo kaayo ang mga tawo!" malipayong gipaambit kanamo ni Amahan Paisios. "Wala pa gyud nahitabo nga akong gisugo ang usa ka tawo nga mo-kumpisal unya wala siya magbuhat niini." Siyempre, napadali usab kini sa dakong gugma sa Kuma, nga nagbag-o sa kalag sa tawo nga iyang nakig-uban, gikan sa walay bunga nga yuta ngadto sa yutang angay itanom.</w:t>
      </w:r>
    </w:p>
    <w:p w14:paraId="5091B3FB" w14:textId="77777777" w:rsidR="00731E6C" w:rsidRPr="002224AC" w:rsidRDefault="00731E6C" w:rsidP="00731E6C">
      <w:pPr>
        <w:pStyle w:val="paragraph"/>
        <w:spacing w:before="30" w:after="30"/>
        <w:ind w:left="60" w:right="60"/>
        <w:rPr>
          <w:lang w:val="ru-RU"/>
        </w:rPr>
      </w:pPr>
      <w:r w:rsidRPr="002224AC">
        <w:rPr>
          <w:lang w:val="ru-RU"/>
        </w:rPr>
        <w:t xml:space="preserve">Kining </w:t>
      </w:r>
      <w:r w:rsidRPr="002224AC">
        <w:t xml:space="preserve">ikatulong </w:t>
      </w:r>
      <w:r w:rsidRPr="002224AC">
        <w:rPr>
          <w:lang w:val="ru-RU"/>
        </w:rPr>
        <w:t>bolyum sa 'Mga Pulong' ni Amahan Paisios gipatik uban sa panalangin sa bag-ong nagdumala nga obispo sa among diyosesis, Ang Iyang Kahalangdon Metropolitan Nikodimos sa Kassandra. Kini nga bolyum nagtigom sa mga pagtulon-an sa Kamao, nga gituyo aron matabangan ang usa ka tawo nga gipang-antos sa sala nga makab-ot ang himsog nga pagtagad ug masugdan ang espirituhanong pakigbisog aron makalingkawas sa ilang kaugalingon gikan sa mga gapus sa sala nga nagbugkos kanila. Pinaagi sa pagpuyo sa paghinulsol, makaya sa usa ka Kristohanon nga ilabay ang iyang daang kaugalingon, kana nga, sumala sa mga pulong sa Karaan, mao ang 'dautang parupa nga nagpuyo sa atong sulod'. Miingon si Amahan Paissios nga aron mapalayas kining dautang parupa, kinahanglan nato nga 'bungkagon ang [iya]ng balay ug sugdan ang pagtukod og bag-ong gusali — aron pagtukod og bag-ong tawo'.</w:t>
      </w:r>
    </w:p>
    <w:p w14:paraId="00B29687" w14:textId="77777777" w:rsidR="00731E6C" w:rsidRPr="002224AC" w:rsidRDefault="00731E6C" w:rsidP="00731E6C">
      <w:pPr>
        <w:pStyle w:val="paragraph"/>
        <w:spacing w:before="30" w:after="30"/>
        <w:ind w:left="60" w:right="60"/>
        <w:rPr>
          <w:lang w:val="ru-RU"/>
        </w:rPr>
      </w:pPr>
      <w:r w:rsidRPr="002224AC">
        <w:rPr>
          <w:lang w:val="ru-RU"/>
        </w:rPr>
        <w:t xml:space="preserve">Sumala sa pagtudlo sa mga Balaang Amahan, ang sinugdanan sa sala mao ang dautang hunahuna. Busa, gibutang namo ang mga pagtudlo bahin sa mga hunahuna nga gipili gikan sa espirituhanong panulondon sa Amahan sa unang bahin niining bolyum. </w:t>
      </w:r>
      <w:r>
        <w:rPr>
          <w:lang w:val="ru-RU"/>
        </w:rPr>
        <w:t>"</w:t>
      </w:r>
      <w:r w:rsidRPr="002224AC">
        <w:rPr>
          <w:lang w:val="ru-RU"/>
        </w:rPr>
        <w:t>Ang mga hunahuna," ingon sa Amahan, "usa ka timailhan sa atong espirituhanong kahimtang." Ang usa ka maayong hunahuna adunay dakong gahum—kini mausab ang usa ka tawo sa espirituhanong paagi. Sa pikas bahin, ang usa ka dautang hunahuna magpahirap sa usa ka tawo. Kung ang usa ka tawo magwagtang sa dautang hunahuna ug mag-amuma sa maayong hunahuna, ang iyang hunahuna ug kasingkasing maputli, ug ang Balaang Grasya magpuyo sa sulod niya.</w:t>
      </w:r>
    </w:p>
    <w:p w14:paraId="5E45738F" w14:textId="77777777" w:rsidR="00731E6C" w:rsidRPr="002224AC" w:rsidRDefault="00731E6C" w:rsidP="00731E6C">
      <w:pPr>
        <w:pStyle w:val="paragraph"/>
        <w:spacing w:before="30" w:after="30"/>
        <w:ind w:left="60" w:right="60"/>
        <w:rPr>
          <w:lang w:val="ru-RU"/>
        </w:rPr>
      </w:pPr>
      <w:r w:rsidRPr="002224AC">
        <w:rPr>
          <w:lang w:val="ru-RU"/>
        </w:rPr>
        <w:t xml:space="preserve">Ang ikaduhang bahin sa libro nagpatin-aw nga pinaagi sa pag-antos sa kawalay-katarungan ug pagtubag niini uban sa espirituhanong panghunahuna, ang usa ka tawo makadawat og dakong panalangin gikan sa Dios. Kasagaran kining kamatuoran dili gani mailhan bisan sa mga espirituhanong tawo, nga sa pagpangatarungan sa ilang kaugalingon, moabot pa sa paghimo sa ilang kaugalingong ebanghelyo ug busa nagbulag sila sa Diyos, kay ang pagkamatarong sa tawo walay kalabotan sa espirituhanong kinabuhi. Kung gusto natong mahiusa kang Kristo, kinahanglan nga makatagamtam kita sa Balaang kamatuoran, </w:t>
      </w:r>
      <w:r>
        <w:rPr>
          <w:lang w:val="ru-RU"/>
        </w:rPr>
        <w:t>"</w:t>
      </w:r>
      <w:r w:rsidRPr="002224AC">
        <w:rPr>
          <w:lang w:val="ru-RU"/>
        </w:rPr>
        <w:t>nga naglangkob sa gugma, pagkabalaan, ug paghalad sa kaugalingon."</w:t>
      </w:r>
    </w:p>
    <w:p w14:paraId="296F2FD6" w14:textId="77777777" w:rsidR="00731E6C" w:rsidRPr="002224AC" w:rsidRDefault="00731E6C" w:rsidP="00731E6C">
      <w:pPr>
        <w:pStyle w:val="paragraph"/>
        <w:spacing w:before="30" w:after="30"/>
        <w:ind w:left="60" w:right="60"/>
        <w:rPr>
          <w:lang w:val="ru-RU"/>
        </w:rPr>
      </w:pPr>
      <w:r w:rsidRPr="002224AC">
        <w:rPr>
          <w:lang w:val="ru-RU"/>
        </w:rPr>
        <w:t>Ang ikatulong bahin sa bolyum naghisgot sa sala. Ang yutang kinabuhi sa tawo nahimong impyernong pag-antos tungod sa sala; apan, pinaagi sa espirituhanong pakigbisog, ang atong kinabuhi mahimong Paraiso. Kung ang usa ka tawo gustong "mobangon gikan sa kangitngit sa sala," kinahanglan niyang susihon pag-ayo ang iyang konsensya—kini nga "unang Balaod sa Diyos" nga gihatag kaniya sa Ginoo—ug mapainubuson nga ilhon ang iyang mga sayop ug kapakyasan. Kini nga praktis nagdala sa "walay katapusang buhat sa paghinulsol" ug naghatag og langitnong kahupayan sa kalag.</w:t>
      </w:r>
    </w:p>
    <w:p w14:paraId="298ADF7D" w14:textId="77777777" w:rsidR="00731E6C" w:rsidRPr="002224AC" w:rsidRDefault="00731E6C" w:rsidP="00731E6C">
      <w:pPr>
        <w:pStyle w:val="paragraph"/>
        <w:spacing w:before="30" w:after="30"/>
        <w:ind w:left="60" w:right="60"/>
        <w:rPr>
          <w:lang w:val="ru-RU"/>
        </w:rPr>
      </w:pPr>
      <w:r w:rsidRPr="002224AC">
        <w:rPr>
          <w:lang w:val="ru-RU"/>
        </w:rPr>
        <w:lastRenderedPageBreak/>
        <w:t>Sa ika-upat nga bahin, gisaway ni Amahan Paissius ang mga pwersa sa diyablo nga naglihok sa kalibutan pinaagi sa ilang matinumanon nga mga instrumento—mga salamangkero, psychic, clairvoyant ug uban pang nalimbong nga mga kalag. Gipasiugda sa Elder nga ang mga kangitngit nga pwersa walay gahum sa ilang kaugalingon, apan mahimong makaguba sa usa ka tawo kung nakahimo siya og grabeng sala ug pinaagi niini gihatagan sila og gahum ibabaw kaniya, ug busa nahulog siya sa impluwensya sa demonyo. Aron makagawas sa impluwensya sa dautang mga pwersa, kinahanglan maila sa usa ka tawo ang hinungdan sa sala—sa ato pa, mailhan kini, maghinulsol, moadto sa kumpisal, ug mahimong usa ka matinud-anong miyembro sa Simbahan.</w:t>
      </w:r>
    </w:p>
    <w:p w14:paraId="4FAC8178" w14:textId="77777777" w:rsidR="00731E6C" w:rsidRPr="002224AC" w:rsidRDefault="00731E6C" w:rsidP="00731E6C">
      <w:pPr>
        <w:pStyle w:val="paragraph"/>
        <w:spacing w:before="30" w:after="30"/>
        <w:ind w:left="60" w:right="60"/>
        <w:rPr>
          <w:lang w:val="ru-RU"/>
        </w:rPr>
      </w:pPr>
      <w:r w:rsidRPr="002224AC">
        <w:rPr>
          <w:lang w:val="ru-RU"/>
        </w:rPr>
        <w:t>Ang katapusang, ikalimang bahin sa bolyum gipahinungod sa Sakramento sa Kumpisal. Gipunting sa Karaan ang atong pagtagad sa kamatuoran nga, alang sa pagpasaylo sa mga sala, ang usa ka Kristohanon nagkinahanglan og kumpisal, ug alang sa luwas nga espirituwal nga pagtubo, siya nagkinahanglan og usa ka espirituwal nga magtutudlo. Gipaklaro ni Amahan Paissios ang kalainan tali sa buhat sa usa ka psychiatrist ug sa ministeryo sa usa ka espirituhanong amahan (nga usahay gihiusa karon) ug gipaambit ang iyang kaugalingong kasinatian sa pagtrabaho uban sa mga kalag sa mga tawo.</w:t>
      </w:r>
    </w:p>
    <w:p w14:paraId="27EFC83D" w14:textId="77777777" w:rsidR="00731E6C" w:rsidRPr="002224AC" w:rsidRDefault="00731E6C" w:rsidP="00731E6C">
      <w:pPr>
        <w:pStyle w:val="paragraph"/>
        <w:spacing w:before="30" w:after="30"/>
        <w:ind w:left="60" w:right="60"/>
        <w:rPr>
          <w:lang w:val="ru-RU"/>
        </w:rPr>
      </w:pPr>
      <w:r w:rsidRPr="002224AC">
        <w:rPr>
          <w:lang w:val="ru-RU"/>
        </w:rPr>
        <w:t xml:space="preserve">Sama sa mga miaging bolyum, si Amahan Paissios mubo nga mitubag sa mga pangutana nga gipangutana kaniya. Ang mga tubag sa Karaan dili usa ka sistematikong pagpatin-aw sa bisan unsang piho nga hilisgutan ug wala mag-angkon nga kini kompleto. Ang katuyoan sa mga pagtulon-an naa sa lain nga dapit—sa pagtabang sa usa ka tawo nga maluwas. </w:t>
      </w:r>
      <w:r>
        <w:rPr>
          <w:lang w:val="ru-RU"/>
        </w:rPr>
        <w:t>"</w:t>
      </w:r>
      <w:r w:rsidRPr="002224AC">
        <w:rPr>
          <w:lang w:val="ru-RU"/>
        </w:rPr>
        <w:t>Ang kaluwasan sa kalag sa usa ka tawo," matod sa Karaan, "mao ang akong kahupayan ug kalipay."</w:t>
      </w:r>
    </w:p>
    <w:p w14:paraId="34E1985D" w14:textId="77777777" w:rsidR="00731E6C" w:rsidRPr="002224AC" w:rsidRDefault="00731E6C" w:rsidP="00731E6C">
      <w:pPr>
        <w:pStyle w:val="paragraph"/>
        <w:spacing w:before="30" w:after="30"/>
        <w:ind w:left="60" w:right="60"/>
        <w:rPr>
          <w:lang w:val="ru-RU"/>
        </w:rPr>
      </w:pPr>
      <w:r w:rsidRPr="002224AC">
        <w:rPr>
          <w:lang w:val="ru-RU"/>
        </w:rPr>
        <w:t>Sa pagtan-aw sa kung unsay makatabang sa iyang ka-istorya sa ilang espirituhanong pakigbisog sa matag piho nga kaso, ang Elder mosulti sa tawo sumala sa ilang espirituhanong panginahanglan, nagpalig-on kanila sa gikinahanglan nga 'espirituhanong bitamina.' Kasagaran, si Padre Paisius nagpadayag sa kahulugan sa iyang mga pulong pinaagi sa tabang sa angay nga pananglitan. Kumbinsido ang Kura nga ang positibo nga mga ehemplo nagdala og dakong kaayohan. "Kung naa koy oras, mosulat ko bahin sa pipila ka mga tawo nga nagkinabuhi sa ilang kinabuhi nga matinud-anon, bahin sa mga batan-ong babaye ug lalaki, bahin sa mga amahan ug inahan nga ang ilang kinabuhi nailhan sa pagkabalaan," iyang gipaambit kanamo. "Ang ingon nga mga maayong ehemplo nagpadayag sa mga naghimo sa sala nga uso. Kasagaran, walay kapuslanan ang pagpanaway sa dautan. Apan, kung atong ipakita ang maayo, ang dautan mopadayag sa kaugalingon."</w:t>
      </w:r>
    </w:p>
    <w:p w14:paraId="4D9EF735" w14:textId="77777777" w:rsidR="00731E6C" w:rsidRPr="002224AC" w:rsidRDefault="00731E6C" w:rsidP="00731E6C">
      <w:pPr>
        <w:pStyle w:val="paragraph"/>
        <w:spacing w:before="30" w:after="30"/>
        <w:ind w:left="60" w:right="60"/>
        <w:rPr>
          <w:lang w:val="ru-RU"/>
        </w:rPr>
      </w:pPr>
      <w:r w:rsidRPr="002224AC">
        <w:rPr>
          <w:lang w:val="ru-RU"/>
        </w:rPr>
        <w:t>Sama sa nahibal-an sa tanan, ang mga pangutana nga gitubag sa Kumaulo gipangutana sa mga madre. Bisan pa niana, ang mga tubag ni Amahan Paissius magamit sa bisan kinsa nga nagbuhat sa 'maayong buhat' o gustong mosugod niini. "Ang mga monghe ug mga layko," ingon sa Karaan sa usa sa iyang mga sulat, "gihatagan sa parehas nga mga sugo. Ug ang Paraiso usa usab [alang sa tanan]." Dugang pa, kanunay nga giingon ni Amahan Paissios nga aduna'y mga layko nga nagpuyo og hataas nga espirituhanong kinabuhi ug nagbuhat og pino nga espirituhanong buhat sa ilang kaugalingon.</w:t>
      </w:r>
    </w:p>
    <w:p w14:paraId="667E9AC5" w14:textId="77777777" w:rsidR="00731E6C" w:rsidRPr="002224AC" w:rsidRDefault="00731E6C" w:rsidP="00731E6C">
      <w:pPr>
        <w:pStyle w:val="paragraph"/>
        <w:spacing w:before="30" w:after="30"/>
        <w:ind w:left="60" w:right="60"/>
        <w:rPr>
          <w:lang w:val="ru-RU"/>
        </w:rPr>
      </w:pPr>
      <w:r w:rsidRPr="002224AC">
        <w:rPr>
          <w:lang w:val="ru-RU"/>
        </w:rPr>
        <w:t>Nagpasalamat kami sa tanan nga buotan nga mitugot sa pagbasa sa manuskrito niining bolyum ug, pinaagi sa ilang tambag, nitabang kanamo sa pagtapos sa mga preparasyon alang sa pagmantala niini.</w:t>
      </w:r>
    </w:p>
    <w:p w14:paraId="220474B3" w14:textId="77777777" w:rsidR="00731E6C" w:rsidRPr="002224AC" w:rsidRDefault="00731E6C" w:rsidP="00731E6C">
      <w:pPr>
        <w:pStyle w:val="paragraph"/>
        <w:spacing w:before="30" w:after="30"/>
        <w:ind w:left="60" w:right="60"/>
        <w:rPr>
          <w:lang w:val="ru-RU"/>
        </w:rPr>
      </w:pPr>
      <w:r w:rsidRPr="002224AC">
        <w:rPr>
          <w:lang w:val="ru-RU"/>
        </w:rPr>
        <w:t>"Hinaut nga pasigaon kita sa Maayong Dios ug ihatag Niya kanato ang matinud-anong paghinulsol, aron kita tanan mahimong takus sa maayong Paraiso nga Iyang gipreparar para kanato, sama sa usa ka Amahan nga mahigugma kanato pag-ayo," matod sa Karaan.</w:t>
      </w:r>
    </w:p>
    <w:p w14:paraId="1FFDB78B" w14:textId="77777777" w:rsidR="00731E6C" w:rsidRPr="002224AC" w:rsidRDefault="00731E6C" w:rsidP="00731E6C">
      <w:pPr>
        <w:pStyle w:val="paragraph"/>
        <w:spacing w:before="30" w:after="30"/>
        <w:ind w:left="60" w:right="60"/>
        <w:rPr>
          <w:lang w:val="ru-RU"/>
        </w:rPr>
      </w:pPr>
      <w:r w:rsidRPr="002224AC">
        <w:rPr>
          <w:lang w:val="ru-RU"/>
        </w:rPr>
        <w:t>Nag-ampo kami nga matuman gayud sa tinuod ang iyang mga pulong. Amen.</w:t>
      </w:r>
    </w:p>
    <w:p w14:paraId="63771208" w14:textId="77777777" w:rsidR="00731E6C" w:rsidRPr="002224AC" w:rsidRDefault="00731E6C" w:rsidP="00731E6C">
      <w:pPr>
        <w:pStyle w:val="paragraph"/>
        <w:spacing w:before="30" w:after="30"/>
        <w:ind w:left="60" w:right="60"/>
        <w:rPr>
          <w:lang w:val="ru-RU"/>
        </w:rPr>
      </w:pPr>
      <w:r w:rsidRPr="002224AC">
        <w:rPr>
          <w:lang w:val="ru-RU"/>
        </w:rPr>
        <w:t xml:space="preserve">11 Pebrero 2001 </w:t>
      </w:r>
    </w:p>
    <w:p w14:paraId="69FBA222" w14:textId="77777777" w:rsidR="00731E6C" w:rsidRPr="002224AC" w:rsidRDefault="00731E6C" w:rsidP="00731E6C">
      <w:pPr>
        <w:pStyle w:val="paragraph"/>
        <w:spacing w:before="30" w:after="30"/>
        <w:ind w:left="60" w:right="60"/>
        <w:rPr>
          <w:lang w:val="ru-RU"/>
        </w:rPr>
      </w:pPr>
      <w:r w:rsidRPr="002224AC">
        <w:rPr>
          <w:lang w:val="ru-RU"/>
        </w:rPr>
        <w:t xml:space="preserve">Ang Semana sa Anak nga Wala'y Pulos </w:t>
      </w:r>
    </w:p>
    <w:p w14:paraId="7587DB66" w14:textId="77777777" w:rsidR="00731E6C" w:rsidRPr="002224AC" w:rsidRDefault="00731E6C" w:rsidP="00731E6C">
      <w:pPr>
        <w:pStyle w:val="paragraph"/>
        <w:spacing w:before="30" w:after="30"/>
        <w:ind w:left="60" w:right="60"/>
        <w:rPr>
          <w:lang w:val="ru-RU"/>
        </w:rPr>
      </w:pPr>
      <w:r w:rsidRPr="002224AC">
        <w:rPr>
          <w:lang w:val="ru-RU"/>
        </w:rPr>
        <w:t xml:space="preserve">Ang Abadesa sa Monasteryo ni San Juan nga Teologo, si Igsoon Philothea, uban sa iyang mga igsoon sa Kristo. </w:t>
      </w:r>
    </w:p>
    <w:p w14:paraId="77F8CB37" w14:textId="77777777" w:rsidR="00731E6C" w:rsidRPr="002224AC" w:rsidRDefault="00731E6C" w:rsidP="00731E6C">
      <w:pPr>
        <w:pStyle w:val="imgDiv"/>
        <w:spacing w:before="75" w:after="75"/>
        <w:rPr>
          <w:lang w:val="ru-RU"/>
        </w:rPr>
      </w:pPr>
    </w:p>
    <w:p w14:paraId="1E99043A" w14:textId="77777777" w:rsidR="00731E6C" w:rsidRPr="002224AC" w:rsidRDefault="00731E6C" w:rsidP="00731E6C">
      <w:pPr>
        <w:pStyle w:val="paragraph"/>
        <w:spacing w:before="30" w:after="30"/>
        <w:ind w:left="60" w:right="60"/>
        <w:rPr>
          <w:lang w:val="ru-RU"/>
        </w:rPr>
      </w:pPr>
    </w:p>
    <w:p w14:paraId="6F43F9A9" w14:textId="77777777" w:rsidR="00731E6C" w:rsidRPr="002224AC" w:rsidRDefault="00731E6C" w:rsidP="00731E6C">
      <w:pPr>
        <w:pStyle w:val="paragraph"/>
        <w:spacing w:before="30" w:after="30"/>
        <w:ind w:left="60" w:right="60"/>
        <w:rPr>
          <w:lang w:val="ru-RU"/>
        </w:rPr>
      </w:pPr>
      <w:r w:rsidRPr="002224AC">
        <w:rPr>
          <w:lang w:val="ru-RU"/>
        </w:rPr>
        <w:t>— Geronda, giunsa man pagkahibalo sa mga hayop nga buotan ang usa ka tawo?</w:t>
      </w:r>
    </w:p>
    <w:p w14:paraId="1DCDCB5F" w14:textId="77777777" w:rsidR="00731E6C" w:rsidRPr="002224AC" w:rsidRDefault="00731E6C" w:rsidP="00731E6C">
      <w:pPr>
        <w:pStyle w:val="paragraph"/>
        <w:spacing w:before="30" w:after="30"/>
        <w:ind w:left="60" w:right="60"/>
        <w:rPr>
          <w:lang w:val="ru-RU"/>
        </w:rPr>
      </w:pPr>
      <w:r w:rsidRPr="002224AC">
        <w:rPr>
          <w:lang w:val="ru-RU"/>
        </w:rPr>
        <w:t>— Ang mga hayop adunay intuwisyon. Busa, kung higugmaon nimo sila, kung mabati nimo ang kasakit para kanila, mabati pud nila kini. Sa Paraiso, nabati sa mga hayop ang humot sa Grasya ug miserbisyo sila kang Adan. Human sa Pagkahulog, ang kinaiyahan nagahingas kauban sa tawo. Tan-awa, tan-awa kana nga pobre nga gamay nga kuneho: kanunay siyang nagkatingala sa iyang mga mata. Ang gamay niyang kasingkasing nagkurog sa kabalaka, thump-thump-thump. Ang pobre nga binuhat dili gyud matulog! Unsa kaayo pag-antos ning gamay, walay sala nga binuhat tungod sa atong mga sala! Apan, kung ang usa ka tawo mobalik sa kahimtang nga naa siya sa wala pa ang Pagkahulog, ang mga hayop mobalik pagduol kaniya nga walay kahadlok.</w:t>
      </w:r>
    </w:p>
    <w:p w14:paraId="7AFFC277" w14:textId="77777777" w:rsidR="00731E6C" w:rsidRPr="002224AC" w:rsidRDefault="00731E6C" w:rsidP="00731E6C">
      <w:pPr>
        <w:rPr>
          <w:lang w:val="ru-RU"/>
        </w:rPr>
      </w:pPr>
    </w:p>
    <w:p w14:paraId="40D44FF5" w14:textId="77777777" w:rsidR="00731E6C" w:rsidRPr="002224AC" w:rsidRDefault="00731E6C" w:rsidP="00731E6C">
      <w:pPr>
        <w:rPr>
          <w:lang w:val="ru-RU"/>
        </w:rPr>
      </w:pPr>
    </w:p>
    <w:p w14:paraId="2C0C463E" w14:textId="77777777" w:rsidR="00731E6C" w:rsidRPr="00A83783" w:rsidRDefault="00731E6C" w:rsidP="00731E6C">
      <w:pPr>
        <w:pStyle w:val="Heading2"/>
        <w:rPr>
          <w:lang w:val="ru-RU"/>
        </w:rPr>
      </w:pPr>
      <w:bookmarkStart w:id="3" w:name="_Toc196502828"/>
      <w:bookmarkStart w:id="4" w:name="_Toc196909797"/>
      <w:bookmarkStart w:id="5" w:name="_Toc225488527"/>
      <w:r w:rsidRPr="00A83783">
        <w:rPr>
          <w:lang w:val="ru-RU"/>
        </w:rPr>
        <w:t>Bahín</w:t>
      </w:r>
      <w:r w:rsidRPr="002224AC">
        <w:rPr>
          <w:lang w:val="ru-RU"/>
        </w:rPr>
        <w:t xml:space="preserve"> 1</w:t>
      </w:r>
      <w:r w:rsidRPr="00A83783">
        <w:rPr>
          <w:lang w:val="ru-RU"/>
        </w:rPr>
        <w:t>.</w:t>
      </w:r>
      <w:r w:rsidRPr="002224AC">
        <w:rPr>
          <w:lang w:val="ru-RU"/>
        </w:rPr>
        <w:t xml:space="preserve"> </w:t>
      </w:r>
      <w:r w:rsidRPr="002224AC">
        <w:rPr>
          <w:lang w:val="ru-RU"/>
        </w:rPr>
        <w:br/>
      </w:r>
      <w:r w:rsidRPr="00A83783">
        <w:rPr>
          <w:lang w:val="ru-RU"/>
        </w:rPr>
        <w:t>Mahitungod sa gubat sa mga hunahuna</w:t>
      </w:r>
      <w:bookmarkEnd w:id="3"/>
      <w:bookmarkEnd w:id="4"/>
      <w:bookmarkEnd w:id="5"/>
    </w:p>
    <w:p w14:paraId="6DEF8300" w14:textId="77777777" w:rsidR="00731E6C" w:rsidRPr="00A83783" w:rsidRDefault="00731E6C" w:rsidP="00731E6C">
      <w:pPr>
        <w:pStyle w:val="paragraph"/>
        <w:spacing w:before="30" w:after="30"/>
        <w:ind w:left="60" w:right="60"/>
        <w:rPr>
          <w:lang w:val="ru-RU"/>
        </w:rPr>
      </w:pPr>
      <w:r>
        <w:rPr>
          <w:i/>
          <w:iCs/>
          <w:lang w:val="ru-RU"/>
        </w:rPr>
        <w:t>"</w:t>
      </w:r>
      <w:r w:rsidRPr="00A83783">
        <w:rPr>
          <w:i/>
          <w:iCs/>
          <w:lang w:val="ru-RU"/>
        </w:rPr>
        <w:t xml:space="preserve">Sa pagtan-aw sa tanang butang pinaagi sa maayong hunahuna, ang usa ka tawo maputli ug makadawat sa Grasya sa Dios. Apan pinaagi sa dautang, </w:t>
      </w:r>
      <w:r>
        <w:rPr>
          <w:i/>
          <w:iCs/>
          <w:lang w:val="ru-RU"/>
        </w:rPr>
        <w:t>'</w:t>
      </w:r>
      <w:r w:rsidRPr="00A83783">
        <w:rPr>
          <w:i/>
          <w:iCs/>
          <w:lang w:val="ru-RU"/>
        </w:rPr>
        <w:t>kaliwang</w:t>
      </w:r>
      <w:r>
        <w:rPr>
          <w:i/>
          <w:iCs/>
          <w:lang w:val="ru-RU"/>
        </w:rPr>
        <w:t xml:space="preserve">' </w:t>
      </w:r>
      <w:r w:rsidRPr="00A83783">
        <w:rPr>
          <w:i/>
          <w:iCs/>
          <w:lang w:val="ru-RU"/>
        </w:rPr>
        <w:t>hunahuna</w:t>
      </w:r>
      <w:r>
        <w:rPr>
          <w:i/>
          <w:iCs/>
          <w:lang w:val="ru-RU"/>
        </w:rPr>
        <w:t>,</w:t>
      </w:r>
      <w:r w:rsidRPr="00A83783">
        <w:rPr>
          <w:i/>
          <w:iCs/>
          <w:lang w:val="ru-RU"/>
        </w:rPr>
        <w:t xml:space="preserve"> ang usa ka tawo naghukom ug dili matarong nga nakapasakit sa uban, nagbabag sa pag-abot sa Banal nga Grasya, diin moanha ang yawa ug pagahirason </w:t>
      </w:r>
      <w:r>
        <w:rPr>
          <w:i/>
          <w:iCs/>
          <w:lang w:val="ru-RU"/>
        </w:rPr>
        <w:t>siya"</w:t>
      </w:r>
    </w:p>
    <w:p w14:paraId="188185F9" w14:textId="77777777" w:rsidR="00731E6C" w:rsidRPr="002224AC" w:rsidRDefault="00731E6C" w:rsidP="00731E6C">
      <w:pPr>
        <w:pStyle w:val="imgDiv"/>
        <w:spacing w:before="75" w:after="75"/>
        <w:rPr>
          <w:lang w:val="ru-RU"/>
        </w:rPr>
      </w:pPr>
    </w:p>
    <w:p w14:paraId="3BFD5562" w14:textId="77777777" w:rsidR="00731E6C" w:rsidRPr="00411C3E" w:rsidRDefault="00731E6C" w:rsidP="00731E6C">
      <w:pPr>
        <w:pStyle w:val="Heading3"/>
        <w:spacing w:before="390" w:after="240"/>
        <w:rPr>
          <w:lang w:val="ru-RU"/>
        </w:rPr>
      </w:pPr>
      <w:bookmarkStart w:id="6" w:name="_Toc196502829"/>
      <w:bookmarkStart w:id="7" w:name="_Toc196909798"/>
      <w:bookmarkStart w:id="8" w:name="_Toc225488528"/>
      <w:r w:rsidRPr="00A83783">
        <w:rPr>
          <w:lang w:val="ru-RU"/>
        </w:rPr>
        <w:t>Kabanata</w:t>
      </w:r>
      <w:r w:rsidRPr="002224AC">
        <w:rPr>
          <w:lang w:val="ru-RU"/>
        </w:rPr>
        <w:t xml:space="preserve"> 1</w:t>
      </w:r>
      <w:r w:rsidRPr="00A83783">
        <w:rPr>
          <w:lang w:val="ru-RU"/>
        </w:rPr>
        <w:t>.</w:t>
      </w:r>
      <w:r w:rsidRPr="00A83783">
        <w:rPr>
          <w:lang w:val="ru-RU"/>
        </w:rPr>
        <w:br/>
        <w:t>Mahitungod sa mga Hunahuna, Maayo ug Daotan</w:t>
      </w:r>
      <w:bookmarkEnd w:id="6"/>
      <w:r>
        <w:rPr>
          <w:rStyle w:val="FootnoteReference"/>
          <w:lang w:val="ru-RU"/>
        </w:rPr>
        <w:footnoteReference w:id="1"/>
      </w:r>
      <w:bookmarkEnd w:id="7"/>
      <w:bookmarkEnd w:id="8"/>
    </w:p>
    <w:p w14:paraId="00C165B9" w14:textId="77777777" w:rsidR="00731E6C" w:rsidRPr="002224AC" w:rsidRDefault="00731E6C" w:rsidP="00731E6C">
      <w:pPr>
        <w:rPr>
          <w:lang w:val="ru-RU"/>
        </w:rPr>
      </w:pPr>
    </w:p>
    <w:p w14:paraId="16682ADF" w14:textId="77777777" w:rsidR="00731E6C" w:rsidRPr="00A83783" w:rsidRDefault="00731E6C" w:rsidP="00731E6C">
      <w:pPr>
        <w:pStyle w:val="Heading4"/>
        <w:rPr>
          <w:lang w:val="ru-RU"/>
        </w:rPr>
      </w:pPr>
      <w:bookmarkStart w:id="9" w:name="_Toc196502830"/>
      <w:bookmarkStart w:id="10" w:name="_Toc196909799"/>
      <w:bookmarkStart w:id="11" w:name="_Toc225488529"/>
      <w:r w:rsidRPr="00A83783">
        <w:rPr>
          <w:lang w:val="ru-RU"/>
        </w:rPr>
        <w:t>Ang Gahum sa Maayong Hunahuna</w:t>
      </w:r>
      <w:bookmarkEnd w:id="9"/>
      <w:bookmarkEnd w:id="10"/>
      <w:bookmarkEnd w:id="11"/>
    </w:p>
    <w:p w14:paraId="35417D7D" w14:textId="77777777" w:rsidR="00731E6C" w:rsidRPr="00A83783" w:rsidRDefault="00731E6C" w:rsidP="00731E6C">
      <w:pPr>
        <w:pStyle w:val="paragraph"/>
        <w:spacing w:before="30" w:after="30"/>
        <w:ind w:left="60" w:right="60"/>
        <w:rPr>
          <w:lang w:val="ru-RU"/>
        </w:rPr>
      </w:pPr>
      <w:r w:rsidRPr="00A83783">
        <w:rPr>
          <w:lang w:val="ru-RU"/>
        </w:rPr>
        <w:t xml:space="preserve">— Geronda, sa Daang Tugon, sa Ika-upat nga Basahon sa Maccabees, nasulat: </w:t>
      </w:r>
      <w:r>
        <w:rPr>
          <w:lang w:val="ru-RU"/>
        </w:rPr>
        <w:t>"</w:t>
      </w:r>
      <w:r w:rsidRPr="00A83783">
        <w:rPr>
          <w:lang w:val="ru-RU"/>
        </w:rPr>
        <w:t>Ang usa ka diosnon nga hunahuna dili ang naglaglag sa mga pagbati, kondili ang ilang kaatbang</w:t>
      </w:r>
      <w:r>
        <w:rPr>
          <w:lang w:val="ru-RU"/>
        </w:rPr>
        <w:t>."</w:t>
      </w:r>
      <w:r>
        <w:rPr>
          <w:rStyle w:val="FootnoteReference"/>
          <w:lang w:val="ru-RU"/>
        </w:rPr>
        <w:footnoteReference w:id="2"/>
      </w:r>
      <w:r w:rsidRPr="00A83783">
        <w:rPr>
          <w:lang w:val="ru-RU"/>
        </w:rPr>
        <w:t xml:space="preserve"> Unsa kini buot ipasabot? </w:t>
      </w:r>
    </w:p>
    <w:p w14:paraId="2C77E689" w14:textId="77777777" w:rsidR="00731E6C" w:rsidRPr="00A83783" w:rsidRDefault="00731E6C" w:rsidP="00731E6C">
      <w:pPr>
        <w:pStyle w:val="paragraph"/>
        <w:spacing w:before="30" w:after="30"/>
        <w:ind w:left="60" w:right="60"/>
        <w:rPr>
          <w:lang w:val="ru-RU"/>
        </w:rPr>
      </w:pPr>
      <w:r w:rsidRPr="00A83783">
        <w:rPr>
          <w:lang w:val="ru-RU"/>
        </w:rPr>
        <w:t>— Tan-awa: ang mga pagka-pasyon lawom kaayo ang gamot sa atong sulod, apan ang usa ka diosnon, maayong hunahuna motabang kanato nga dili mahulog sa ilang pagkaulipon. Kung ang usa ka tawo, kanunay nga nag-apil sa maayong hunahuna sa iyang buhat, mapalig-on ug matibay ang iyang maayong kahimtang, mohunong sa paglihok ang iyang mga pagbati ug mura'g wala na kini. Sa ato pa, ang usa ka matinud-anong hunahuna dili maglaglag sa mga pagbati, apan makigbisog batok niini ug makadaog niini. Ang Ika-upat nga Basahon sa mga Maccabees naghulagway sa [mga pag-antos] nga gisagubang sa pito ka balaan nga batan-on, sa ilang inahan nga si Santa Solomonia, ug sa ilang magtutudlo nga si Santo Eleazar, nga adunay matinud-anong hunahuna. Nagtuo ko nga gimention kini sa awtor sa [Balaang Basahon] aron klarong ipakita ang gahum sa usa ka maayong hunahuna.</w:t>
      </w:r>
      <w:r>
        <w:rPr>
          <w:rStyle w:val="FootnoteReference"/>
          <w:lang w:val="ru-RU"/>
        </w:rPr>
        <w:footnoteReference w:id="3"/>
      </w:r>
    </w:p>
    <w:p w14:paraId="0ED3E7DB"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Usa ka maayong hunahuna kusgan sama sa tibuok gabii nga pagbantay nga molungtad og daghang oras! Dako kaayo ang gahum niini. Karon, adunay mga anti-missile nga sistema nga naggamit og laser beam aron atakihon ang misil sa kaaway samtang naa pa kini sa launch pad, aron mapugngan kini sa paglupad. Mao usab kini sa maayong hunahuna: kini mopugong sa dautang hunahuna nga molupad gikan sa </w:t>
      </w:r>
      <w:r>
        <w:rPr>
          <w:lang w:val="ru-RU"/>
        </w:rPr>
        <w:t>'</w:t>
      </w:r>
      <w:r w:rsidRPr="00A83783">
        <w:rPr>
          <w:lang w:val="ru-RU"/>
        </w:rPr>
        <w:t>paliparan</w:t>
      </w:r>
      <w:r>
        <w:rPr>
          <w:lang w:val="ru-RU"/>
        </w:rPr>
        <w:t>'</w:t>
      </w:r>
      <w:r w:rsidRPr="00A83783">
        <w:rPr>
          <w:lang w:val="ru-RU"/>
        </w:rPr>
        <w:t xml:space="preserve"> sa yawa diin kini nagpuyo, ug dili kini tugotan nga mosaka sa kahanginan. Busa, kutob sa imong makaya, paningkamoti nga dili nimo tugotan nga magmalampuson ang yawa sa pagtamnan og dautang hunahuna sa sulod nimo. Paningkamoti nga ikaw na ang mopanguna kaniya ug magtanom og maayong hunahuna sa imong kaugalingon, aron ang imong kasingkasing mahimong usa ka tanaman sa mga bulak ug ang imong pag-ampo masabay sa mahimayaong humot sa imong kasingkasing. </w:t>
      </w:r>
    </w:p>
    <w:p w14:paraId="727282BA" w14:textId="77777777" w:rsidR="00731E6C" w:rsidRPr="00A83783" w:rsidRDefault="00731E6C" w:rsidP="00731E6C">
      <w:pPr>
        <w:pStyle w:val="paragraph"/>
        <w:spacing w:before="30" w:after="30"/>
        <w:ind w:left="60" w:right="60"/>
        <w:rPr>
          <w:lang w:val="ru-RU"/>
        </w:rPr>
      </w:pPr>
      <w:r w:rsidRPr="00A83783">
        <w:rPr>
          <w:lang w:val="ru-RU"/>
        </w:rPr>
        <w:t xml:space="preserve">Kung ang usa ka tawo magpuyo—bisan gamay lang—og usa ka </w:t>
      </w:r>
      <w:r>
        <w:rPr>
          <w:lang w:val="ru-RU"/>
        </w:rPr>
        <w:t>'</w:t>
      </w:r>
      <w:r w:rsidRPr="00A83783">
        <w:rPr>
          <w:lang w:val="ru-RU"/>
        </w:rPr>
        <w:t xml:space="preserve">pang-wala </w:t>
      </w:r>
      <w:r>
        <w:rPr>
          <w:lang w:val="ru-RU"/>
        </w:rPr>
        <w:t xml:space="preserve">nga' </w:t>
      </w:r>
      <w:r w:rsidRPr="00A83783">
        <w:rPr>
          <w:lang w:val="ru-RU"/>
        </w:rPr>
        <w:t xml:space="preserve">o dautang hunahuna bahin sa usa ka tawo, nan bisan unsang buhat nga iyang buhaton—pag-ayuno, pagbantay o bisan unsa pa—mabubo ra kini tanan. Unsa may kapuslanan sa pag-ascetismo kaniya kung dili siya makigbatok sa dautang hunahuna apan dawaton pa kini? Ngano man nga ang usa k dili una gustong limpyohan ang sudlanan gikan sa hugaw, lana-lana nga natirang angayan lang para sa sabon, ug unya lang ibubo ang putli nga lana niini? Ngano man niya gisagol ang putli sa hugaw ug gihimo nga dili na kini angayan para sa bisan unsa? </w:t>
      </w:r>
    </w:p>
    <w:p w14:paraId="2E0E0AAD" w14:textId="77777777" w:rsidR="00731E6C" w:rsidRPr="00A83783" w:rsidRDefault="00731E6C" w:rsidP="00731E6C">
      <w:pPr>
        <w:pStyle w:val="paragraph"/>
        <w:spacing w:before="30" w:after="30"/>
        <w:ind w:left="60" w:right="60"/>
        <w:rPr>
          <w:lang w:val="ru-RU"/>
        </w:rPr>
      </w:pPr>
      <w:r w:rsidRPr="00A83783">
        <w:rPr>
          <w:lang w:val="ru-RU"/>
        </w:rPr>
        <w:t xml:space="preserve">Usa ka putli ug maayong hunahuna adunay mas dako nga gahum kaysa bisan unsang pagpanagasa sa lawas. Pananglitan, ang yawa nagpukaw og bagyo sa hugaw nga mga hunahuna batok sa usa ka batan-ong lalaki. Aron mapalayas kini, ang batan-on nagbantay tibuok gabii, nagpuasa, ug naglikay sa pagkaon ug tubig sulod sa tulo ka adlaw nga sunod-sunod. Apan, usa ka putli nga hunahuna nga iyang giapil sa iyang buhat adunay mas dako nga gahum kaysa sa tanan niyang pagbantay ug pagpuasa, ug naghatag kaniya og mas makatinuod nga tabang. </w:t>
      </w:r>
    </w:p>
    <w:p w14:paraId="6BBC5CB2" w14:textId="77777777" w:rsidR="00731E6C" w:rsidRPr="00A83783" w:rsidRDefault="00731E6C" w:rsidP="00731E6C">
      <w:pPr>
        <w:pStyle w:val="paragraph"/>
        <w:spacing w:before="30" w:after="30"/>
        <w:ind w:left="60" w:right="60"/>
        <w:rPr>
          <w:lang w:val="ru-RU"/>
        </w:rPr>
      </w:pPr>
      <w:r w:rsidRPr="00A83783">
        <w:rPr>
          <w:lang w:val="ru-RU"/>
        </w:rPr>
        <w:t xml:space="preserve">— Geronda, sa dihang maghisgot ka og </w:t>
      </w:r>
      <w:r>
        <w:rPr>
          <w:lang w:val="ru-RU"/>
        </w:rPr>
        <w:t>'</w:t>
      </w:r>
      <w:r w:rsidRPr="00A83783">
        <w:rPr>
          <w:lang w:val="ru-RU"/>
        </w:rPr>
        <w:t xml:space="preserve">putli nga </w:t>
      </w:r>
      <w:r>
        <w:rPr>
          <w:lang w:val="ru-RU"/>
        </w:rPr>
        <w:t xml:space="preserve">hunahuna', </w:t>
      </w:r>
      <w:r w:rsidRPr="00A83783">
        <w:rPr>
          <w:lang w:val="ru-RU"/>
        </w:rPr>
        <w:t xml:space="preserve">naghatag ba ka og masikip [asketiko] nga kahulugan sa pulong, o gigamit ba nimo kini sa mas lapad nga paagi? </w:t>
      </w:r>
    </w:p>
    <w:p w14:paraId="343D0E4D" w14:textId="77777777" w:rsidR="00731E6C" w:rsidRPr="00A83783" w:rsidRDefault="00731E6C" w:rsidP="00731E6C">
      <w:pPr>
        <w:pStyle w:val="paragraph"/>
        <w:spacing w:before="30" w:after="30"/>
        <w:ind w:left="60" w:right="60"/>
        <w:rPr>
          <w:lang w:val="ru-RU"/>
        </w:rPr>
      </w:pPr>
      <w:r w:rsidRPr="00A83783">
        <w:rPr>
          <w:lang w:val="ru-RU"/>
        </w:rPr>
        <w:t xml:space="preserve">— Ug sa lapad usab nga paagi. Pinaagi sa maayong hunahuna, ang tawo maputli ug makadawat og Grasya gikan sa Dios. Ug pinaagi </w:t>
      </w:r>
      <w:r>
        <w:rPr>
          <w:lang w:val="ru-RU"/>
        </w:rPr>
        <w:t xml:space="preserve">sa 'kaliwang pako' </w:t>
      </w:r>
      <w:r w:rsidRPr="00A83783">
        <w:rPr>
          <w:lang w:val="ru-RU"/>
        </w:rPr>
        <w:t xml:space="preserve">[dili himsog] nga mga hunahuna, iyang gikondena ug dili matarong nga giakusahan ang uban. Pinaagi niini, iyang gipugngan ang pag-abot sa Balaang Grasya. Ug unya moabot ang yawa ug pagahirason niya kana nga tawo. </w:t>
      </w:r>
    </w:p>
    <w:p w14:paraId="255A80B5" w14:textId="77777777" w:rsidR="00731E6C" w:rsidRPr="00A83783" w:rsidRDefault="00731E6C" w:rsidP="00731E6C">
      <w:pPr>
        <w:pStyle w:val="paragraph"/>
        <w:spacing w:before="30" w:after="30"/>
        <w:ind w:left="60" w:right="60"/>
        <w:rPr>
          <w:lang w:val="ru-RU"/>
        </w:rPr>
      </w:pPr>
      <w:r w:rsidRPr="00A83783">
        <w:rPr>
          <w:lang w:val="ru-RU"/>
        </w:rPr>
        <w:t xml:space="preserve">— Busa, Geronda, pinaagi sa paghukom sa uban, gihatagan ba sa tawo ang yawa og katungod nga pag-antos kaniya? </w:t>
      </w:r>
    </w:p>
    <w:p w14:paraId="1C086657" w14:textId="77777777" w:rsidR="00731E6C" w:rsidRPr="00A83783" w:rsidRDefault="00731E6C" w:rsidP="00731E6C">
      <w:pPr>
        <w:pStyle w:val="paragraph"/>
        <w:spacing w:before="30" w:after="30"/>
        <w:ind w:left="60" w:right="60"/>
        <w:rPr>
          <w:lang w:val="ru-RU"/>
        </w:rPr>
      </w:pPr>
      <w:r w:rsidRPr="00A83783">
        <w:rPr>
          <w:lang w:val="ru-RU"/>
        </w:rPr>
        <w:t xml:space="preserve">— Oo. Ang tibuok pundasyon naa sa maayong hunahuna. Mao gyud kini ang nagataas sa usa ka tawo ug nagausab kaniya ngadto sa mas maayo. Kinahanglan makaabot ang usa ka tawo sa usa ka lebel diin makita niya ang tanan nga klaro. Mao kini ang gisulti ni Kristo: </w:t>
      </w:r>
      <w:r>
        <w:rPr>
          <w:lang w:val="ru-RU"/>
        </w:rPr>
        <w:t>"</w:t>
      </w:r>
      <w:r w:rsidRPr="00A83783">
        <w:rPr>
          <w:lang w:val="ru-RU"/>
        </w:rPr>
        <w:t xml:space="preserve">Ayaw </w:t>
      </w:r>
      <w:r w:rsidRPr="00A83783">
        <w:rPr>
          <w:i/>
          <w:iCs/>
          <w:lang w:val="ru-RU"/>
        </w:rPr>
        <w:t>paghukom base sa hitsura, kondili paghukom uban sa matarong nga paghukom</w:t>
      </w:r>
      <w:r>
        <w:rPr>
          <w:i/>
          <w:iCs/>
          <w:lang w:val="ru-RU"/>
        </w:rPr>
        <w:t>."</w:t>
      </w:r>
      <w:r>
        <w:rPr>
          <w:rStyle w:val="FootnoteReference"/>
          <w:i/>
          <w:iCs/>
          <w:lang w:val="ru-RU"/>
        </w:rPr>
        <w:footnoteReference w:id="4"/>
      </w:r>
      <w:r w:rsidRPr="00A83783">
        <w:rPr>
          <w:lang w:val="ru-RU"/>
        </w:rPr>
        <w:t xml:space="preserve"> Ug unya mosulod ang usa ka tawo sa usa ka kahimtang diin makita niya ang tanan dili sa mata sa tawo, kondili sa espirituhanong mata. Makakaplag sila og pagkamatarong alang sa tanan — sa maayong kahulugan sa pulong. </w:t>
      </w:r>
    </w:p>
    <w:p w14:paraId="094ACF22" w14:textId="77777777" w:rsidR="00731E6C" w:rsidRPr="00A83783" w:rsidRDefault="00731E6C" w:rsidP="00731E6C">
      <w:pPr>
        <w:pStyle w:val="paragraph"/>
        <w:spacing w:before="30" w:after="30"/>
        <w:ind w:left="60" w:right="60"/>
        <w:rPr>
          <w:lang w:val="ru-RU"/>
        </w:rPr>
      </w:pPr>
      <w:r w:rsidRPr="00A83783">
        <w:rPr>
          <w:lang w:val="ru-RU"/>
        </w:rPr>
        <w:t xml:space="preserve">Kinahanglan magbantay kita aron dili modawat sa limbong nga mga mensahe sa yawa. Pinaagi sa pagdawat niini, hugawan nato </w:t>
      </w:r>
      <w:r w:rsidRPr="00A83783">
        <w:rPr>
          <w:i/>
          <w:iCs/>
          <w:lang w:val="ru-RU"/>
        </w:rPr>
        <w:t>ang</w:t>
      </w:r>
      <w:r>
        <w:rPr>
          <w:i/>
          <w:iCs/>
          <w:lang w:val="ru-RU"/>
        </w:rPr>
        <w:t xml:space="preserve"> "</w:t>
      </w:r>
      <w:r w:rsidRPr="00A83783">
        <w:rPr>
          <w:i/>
          <w:iCs/>
          <w:lang w:val="ru-RU"/>
        </w:rPr>
        <w:t>Templo sa Espiritu Santo</w:t>
      </w:r>
      <w:r>
        <w:rPr>
          <w:i/>
          <w:iCs/>
          <w:lang w:val="ru-RU"/>
        </w:rPr>
        <w:t>,"</w:t>
      </w:r>
      <w:r>
        <w:rPr>
          <w:rStyle w:val="FootnoteReference"/>
          <w:i/>
          <w:iCs/>
          <w:lang w:val="ru-RU"/>
        </w:rPr>
        <w:footnoteReference w:id="5"/>
      </w:r>
      <w:r w:rsidRPr="00A83783">
        <w:rPr>
          <w:lang w:val="ru-RU"/>
        </w:rPr>
        <w:t xml:space="preserve"> ug molayas kanato ang Grasya sa Dios, nga tungod niini mahimong [espiritwal] nga bulag kita. Sa pagtan-aw nga putli ug walay mantsa ang atong kasingkasing, moanha ug mopuyo ang Espiritu Santo niini. Kay ang Espiritu Santo nagahigugma sa putli nga walay mantsa. Mao nga Siya nagpakita [sa Jordan] sa porma sa usa ka salampati.</w:t>
      </w:r>
      <w:r>
        <w:rPr>
          <w:rStyle w:val="FootnoteReference"/>
          <w:lang w:val="ru-RU"/>
        </w:rPr>
        <w:footnoteReference w:id="6"/>
      </w:r>
      <w:r w:rsidRPr="00A83783">
        <w:rPr>
          <w:lang w:val="ru-RU"/>
        </w:rPr>
        <w:t xml:space="preserve"> </w:t>
      </w:r>
    </w:p>
    <w:p w14:paraId="15F8EF52" w14:textId="77777777" w:rsidR="00731E6C" w:rsidRPr="002224AC" w:rsidRDefault="00731E6C" w:rsidP="00731E6C">
      <w:pPr>
        <w:rPr>
          <w:lang w:val="ru-RU"/>
        </w:rPr>
      </w:pPr>
    </w:p>
    <w:p w14:paraId="0A01D776" w14:textId="77777777" w:rsidR="00731E6C" w:rsidRPr="00A83783" w:rsidRDefault="00731E6C" w:rsidP="00731E6C">
      <w:pPr>
        <w:pStyle w:val="Heading4"/>
        <w:rPr>
          <w:lang w:val="ru-RU"/>
        </w:rPr>
      </w:pPr>
      <w:bookmarkStart w:id="12" w:name="_Toc196502831"/>
      <w:bookmarkStart w:id="13" w:name="_Toc196909800"/>
      <w:bookmarkStart w:id="14" w:name="_Toc225488530"/>
      <w:r w:rsidRPr="00A83783">
        <w:rPr>
          <w:lang w:val="ru-RU"/>
        </w:rPr>
        <w:lastRenderedPageBreak/>
        <w:t xml:space="preserve">Mga hunahuna </w:t>
      </w:r>
      <w:r>
        <w:rPr>
          <w:lang w:val="ru-RU"/>
        </w:rPr>
        <w:t xml:space="preserve">gikan sa 'wala' </w:t>
      </w:r>
      <w:r w:rsidRPr="00A83783">
        <w:rPr>
          <w:lang w:val="ru-RU"/>
        </w:rPr>
        <w:t>— ang labing dakong kasakit</w:t>
      </w:r>
      <w:bookmarkEnd w:id="12"/>
      <w:bookmarkEnd w:id="13"/>
      <w:bookmarkEnd w:id="14"/>
    </w:p>
    <w:p w14:paraId="03B385F7" w14:textId="77777777" w:rsidR="00731E6C" w:rsidRPr="00A83783" w:rsidRDefault="00731E6C" w:rsidP="00731E6C">
      <w:pPr>
        <w:pStyle w:val="paragraph"/>
        <w:spacing w:before="30" w:after="30"/>
        <w:ind w:left="60" w:right="60"/>
        <w:rPr>
          <w:lang w:val="ru-RU"/>
        </w:rPr>
      </w:pPr>
      <w:r w:rsidRPr="00A83783">
        <w:rPr>
          <w:lang w:val="ru-RU"/>
        </w:rPr>
        <w:t xml:space="preserve">— Geronda, kung kinahanglan nakong sulbaron ang usa ka problema, grabe kaayo akong kabalaka ug dili ko makatulog. </w:t>
      </w:r>
    </w:p>
    <w:p w14:paraId="1926FBC5" w14:textId="77777777" w:rsidR="00731E6C" w:rsidRPr="00A83783" w:rsidRDefault="00731E6C" w:rsidP="00731E6C">
      <w:pPr>
        <w:pStyle w:val="paragraph"/>
        <w:spacing w:before="30" w:after="30"/>
        <w:ind w:left="60" w:right="60"/>
        <w:rPr>
          <w:lang w:val="ru-RU"/>
        </w:rPr>
      </w:pPr>
      <w:r w:rsidRPr="00A83783">
        <w:rPr>
          <w:lang w:val="ru-RU"/>
        </w:rPr>
        <w:t>— Ang imong pangunang problema mao nga daghan kaayo ka og hunahuna. Kung wala kay tanan niini nga mga hunahuna, magtrabaho ka uban sa mas dako nga dedikasyon sa pagsunod ug sa imong espirituhanong kinabuhi. Apan tudloan tika og usa ka pamaagi aron malikayan nimo ang daghang hunahuna. Paminawa pag-ayo. Pananglitan, kung motungha sa imong hunahuna ang usa ka buluhaton nga buhaton nimo ugma, ingna kana nga hunahuna: 'Dili kini para karon. Hunahunaon na lang nako kini ugma</w:t>
      </w:r>
      <w:r>
        <w:rPr>
          <w:lang w:val="ru-RU"/>
        </w:rPr>
        <w:t>.'</w:t>
      </w:r>
      <w:r w:rsidRPr="00A83783">
        <w:rPr>
          <w:lang w:val="ru-RU"/>
        </w:rPr>
        <w:t xml:space="preserve"> Ug kung adunay ka'y desisyon nga buhaton, ayaw pag-antos sa imong kaugalingon sa mga hunahuna bahin sa labing maayong buhaton, ug ayaw padayona paglangan ang desisyon. Pilia ang usa, buhata ang usa ka hugot nga lakang, ug i-bilin ang uban kang Ginoo. Paningkamoti nga malikayan ang sobra ka mapinili o sobra ka mapinili-on, aron dili nimo pag-antos ang imong hunahuna. Uban sa gugma,</w:t>
      </w:r>
      <w:r>
        <w:rPr>
          <w:rStyle w:val="FootnoteReference"/>
          <w:lang w:val="ru-RU"/>
        </w:rPr>
        <w:footnoteReference w:id="7"/>
      </w:r>
      <w:r w:rsidRPr="00A83783">
        <w:rPr>
          <w:lang w:val="ru-RU"/>
        </w:rPr>
        <w:t xml:space="preserve"> , buhata ang imong makaya. Sa samang higayon, maglihok nga yano ug adunay hingpit nga pagsalig sa Diyos. Pinaagi sa pagsalig sa Diyos sa atong kaugmaon ug paglaum, sa usa ka paagi, napugos nato Siya nga motabang kanato. Bisan ang usa ka himsog nga tawo mahimong walay pulos tungod sa daghan kaayo nga mga hunahuna nga naglibog-libog. Kung ang masakiton ug nag-antos nga tawo malisang, aduna siyay rason. Apan kon ang usa ka himsog nga tawo mabalaka ug mag-antos tungod sa mga hunahuna </w:t>
      </w:r>
      <w:r>
        <w:rPr>
          <w:lang w:val="ru-RU"/>
        </w:rPr>
        <w:t>nga '</w:t>
      </w:r>
      <w:r w:rsidRPr="00A83783">
        <w:rPr>
          <w:lang w:val="ru-RU"/>
        </w:rPr>
        <w:t xml:space="preserve">gikan sa </w:t>
      </w:r>
      <w:r>
        <w:rPr>
          <w:lang w:val="ru-RU"/>
        </w:rPr>
        <w:t xml:space="preserve">wala', </w:t>
      </w:r>
      <w:r w:rsidRPr="00A83783">
        <w:rPr>
          <w:lang w:val="ru-RU"/>
        </w:rPr>
        <w:t xml:space="preserve">angay siya ibutang sa straitjacket! [Mahunahuna ba—] nga himsog kaayo apan ginahasol ka sa imong kaugalingong hunahuna! </w:t>
      </w:r>
    </w:p>
    <w:p w14:paraId="07958066" w14:textId="77777777" w:rsidR="00731E6C" w:rsidRPr="00A83783" w:rsidRDefault="00731E6C" w:rsidP="00731E6C">
      <w:pPr>
        <w:pStyle w:val="paragraph"/>
        <w:spacing w:before="30" w:after="30"/>
        <w:ind w:left="60" w:right="60"/>
        <w:rPr>
          <w:lang w:val="ru-RU"/>
        </w:rPr>
      </w:pPr>
      <w:r w:rsidRPr="00A83783">
        <w:rPr>
          <w:lang w:val="ru-RU"/>
        </w:rPr>
        <w:t xml:space="preserve">Ang labing seryoso nga sakit sa atong panahon mao ang walay pulos nga hunahuna sa mga tawo sa kalibutan. Mahimo silang adunay tanan nga gusto sa usa ka tawo, gawas sa maayong hunahuna. Nag-antos sila tungod kay wala nila giatubang ang mga kahimtang sa espirituhanong paagi. Pananglitan, usa ka lalaki ang nagmaneho padulong sa usa ka lugar. Sa dalan, nagsugod og problema ang makina, ug naabot niya ang iyang destinasyon nga medyo naulahi. Kung adunay maayong hunahuna, moingon ang naulahi: </w:t>
      </w:r>
      <w:r>
        <w:rPr>
          <w:lang w:val="ru-RU"/>
        </w:rPr>
        <w:t>"</w:t>
      </w:r>
      <w:r w:rsidRPr="00A83783">
        <w:rPr>
          <w:lang w:val="ru-RU"/>
        </w:rPr>
        <w:t xml:space="preserve">Tingali gipahinay ko sa Maayong Ginoo alang sa usa ka rason. Kinsa ba kahay nakahibalo: tingali, kung wala kini nga pagka-ulahi, naaksidente unta ko! </w:t>
      </w:r>
      <w:r>
        <w:rPr>
          <w:lang w:val="ru-RU"/>
        </w:rPr>
        <w:t>"</w:t>
      </w:r>
      <w:r w:rsidRPr="00A83783">
        <w:rPr>
          <w:lang w:val="ru-RU"/>
        </w:rPr>
        <w:t>Ginoo ko, giunsa man nako pagpasalamat Kanimo sa pagluwas Kanako gikan sa katalagman!</w:t>
      </w:r>
      <w:r>
        <w:rPr>
          <w:lang w:val="ru-RU"/>
        </w:rPr>
        <w:t xml:space="preserve">" </w:t>
      </w:r>
      <w:r w:rsidRPr="00A83783">
        <w:rPr>
          <w:lang w:val="ru-RU"/>
        </w:rPr>
        <w:t>Ug ang ingon nga tawo naghimaya sa Dios. Apan ang walay maayong tuyo motan-aw sa nahitabo sa dili espirituhanong paagi ug magsugod sa pagpasangil ug pagpanamastamas sa Dios: "Grabe ka- malas! Dapat nakaabot ko nga mas sayo, pero naulahi ko! Naguba na tanan! Ug tungod niining tanan, sala sa Diyos</w:t>
      </w:r>
      <w:r>
        <w:rPr>
          <w:lang w:val="ru-RU"/>
        </w:rPr>
        <w:t xml:space="preserve">..." </w:t>
      </w:r>
    </w:p>
    <w:p w14:paraId="0D6B75A4" w14:textId="77777777" w:rsidR="00731E6C" w:rsidRPr="00A83783" w:rsidRDefault="00731E6C" w:rsidP="00731E6C">
      <w:pPr>
        <w:pStyle w:val="paragraph"/>
        <w:spacing w:before="30" w:after="30"/>
        <w:ind w:left="60" w:right="60"/>
        <w:rPr>
          <w:lang w:val="ru-RU"/>
        </w:rPr>
      </w:pPr>
      <w:r w:rsidRPr="00A83783">
        <w:rPr>
          <w:lang w:val="ru-RU"/>
        </w:rPr>
        <w:t xml:space="preserve">Pinaagi sa pagdawat sa mahitabo kaniya pinaagi sa </w:t>
      </w:r>
      <w:r>
        <w:rPr>
          <w:lang w:val="ru-RU"/>
        </w:rPr>
        <w:t xml:space="preserve">'husto' </w:t>
      </w:r>
      <w:r w:rsidRPr="00A83783">
        <w:rPr>
          <w:lang w:val="ru-RU"/>
        </w:rPr>
        <w:t xml:space="preserve">nga paghunahuna, makadawat ang usa ka tawo og tabang. Apan pinaagi sa paglihok nga </w:t>
      </w:r>
      <w:r>
        <w:rPr>
          <w:lang w:val="ru-RU"/>
        </w:rPr>
        <w:t>'say</w:t>
      </w:r>
      <w:r w:rsidRPr="00A83783">
        <w:rPr>
          <w:lang w:val="ru-RU"/>
        </w:rPr>
        <w:t>op</w:t>
      </w:r>
      <w:r>
        <w:rPr>
          <w:lang w:val="ru-RU"/>
        </w:rPr>
        <w:t xml:space="preserve">', </w:t>
      </w:r>
      <w:r w:rsidRPr="00A83783">
        <w:rPr>
          <w:lang w:val="ru-RU"/>
        </w:rPr>
        <w:t>siya mag-antos, gipanglutos, ug mawala ang iyang balanse. Nahinumdom ko nga daghang katuigan na ang milabay, miabot kami sa Uranopolis</w:t>
      </w:r>
      <w:r>
        <w:rPr>
          <w:rStyle w:val="FootnoteReference"/>
          <w:lang w:val="ru-RU"/>
        </w:rPr>
        <w:footnoteReference w:id="8"/>
      </w:r>
      <w:r w:rsidRPr="00A83783">
        <w:rPr>
          <w:lang w:val="ru-RU"/>
        </w:rPr>
        <w:t xml:space="preserve"> gikan sa Balaang Bukid ug hapit na kami molarga paingon sa Thessaloniki. Gihatagan kami og trak nga puno na sa nagkalain-laing butang: mga maleta, kahel, isda, bakante nga hugaw nga mga krate sa isda... Nagsugod na ang mga tawo sa pagsaka sa parehas nga kargahan: mga bata gikan sa Afoniada, mga monghe sa</w:t>
      </w:r>
      <w:r>
        <w:rPr>
          <w:rStyle w:val="FootnoteReference"/>
          <w:lang w:val="ru-RU"/>
        </w:rPr>
        <w:footnoteReference w:id="9"/>
      </w:r>
      <w:r w:rsidRPr="00A83783">
        <w:rPr>
          <w:lang w:val="ru-RU"/>
        </w:rPr>
        <w:t xml:space="preserve"> , mga layko. Ang makalingkod misandig sa mga tabla; ang uban mitindog ra. Usa ka bug-at nga layko ang misiksik sa bangko tupad nako. Dili siya komportable tungod sa kasiksikan sa lugar </w:t>
      </w:r>
      <w:r w:rsidRPr="00A83783">
        <w:rPr>
          <w:lang w:val="ru-RU"/>
        </w:rPr>
        <w:lastRenderedPageBreak/>
        <w:t xml:space="preserve">ug misugod siya og kusog nga pagreklamo: </w:t>
      </w:r>
      <w:r>
        <w:rPr>
          <w:lang w:val="ru-RU"/>
        </w:rPr>
        <w:t>"</w:t>
      </w:r>
      <w:r w:rsidRPr="00A83783">
        <w:rPr>
          <w:lang w:val="ru-RU"/>
        </w:rPr>
        <w:t>Kaulaw gyud ni!</w:t>
      </w:r>
      <w:r>
        <w:rPr>
          <w:lang w:val="ru-RU"/>
        </w:rPr>
        <w:t xml:space="preserve">" </w:t>
      </w:r>
      <w:r w:rsidRPr="00A83783">
        <w:rPr>
          <w:lang w:val="ru-RU"/>
        </w:rPr>
        <w:t xml:space="preserve">Gamay ra ang gilay-on gikan kaniya, naglingkod ang usa ka monghe, tibuok niyang lawas natabonan sa baho nga mga basket sa isda — ang ulo ra sa pobre nga tawo ang nagawas. Mibiyahe ang trak sa lubak-lubak nga kalsada sa kabaryohan, nag-uyog-uyog ug nag-ig-ig sa matag lubak. Ang mga basket, nga nagtapok-tapok sulod sa usag usa, nahulog sa ibabaw sa monghe, ug siya, sa pagsulay pagpanalipod sa iyang ulo, gipahilayo kini gamit ang iyang mga kamot. Ug ang akong tambok nga silingan sa bangko nagpadayon sa kusog nga pagpahayag sa iyang pagkadismaya tungod kay masiksik siya. </w:t>
      </w:r>
      <w:r>
        <w:rPr>
          <w:lang w:val="ru-RU"/>
        </w:rPr>
        <w:t>"</w:t>
      </w:r>
      <w:r w:rsidRPr="00A83783">
        <w:rPr>
          <w:lang w:val="ru-RU"/>
        </w:rPr>
        <w:t xml:space="preserve">Ngano man nga sige ka'g singgit?" gisaway nako siya. "Tan-awa unsay gina-antos sa imong silingan! </w:t>
      </w:r>
      <w:r>
        <w:rPr>
          <w:lang w:val="ru-RU"/>
        </w:rPr>
        <w:t>'</w:t>
      </w:r>
      <w:r w:rsidRPr="00A83783">
        <w:rPr>
          <w:lang w:val="ru-RU"/>
        </w:rPr>
        <w:t>Kumusta ka na, Padre?' pangutana nako sa monghe. 'Mas maayo pa dinhi kaysa sa impyerno, Geronda</w:t>
      </w:r>
      <w:r>
        <w:rPr>
          <w:lang w:val="ru-RU"/>
        </w:rPr>
        <w:t>,</w:t>
      </w:r>
      <w:r w:rsidRPr="00A83783">
        <w:rPr>
          <w:lang w:val="ru-RU"/>
        </w:rPr>
        <w:t xml:space="preserve">' tubag niya uban sa pahiyom. Ang usa naglingkod didto nga nag-antos, samtang ang usa naglipay, bisan pa sa daghang basket sa baho nga isda nga nagahulog ibabaw niya. Ug taas kaayo ang biyahe — mga duha ka oras nga byahe. Ang hunahuna sa layko naghunahuna kung unsa ka komportable ang biyahe sa bus, ug andam na siya nga buwagon ang tanan. Apan ang monghe naglipay, naghunahuna sa mga pag-antos nga iyang masinati unta sa impyerno. </w:t>
      </w:r>
      <w:r>
        <w:rPr>
          <w:lang w:val="ru-RU"/>
        </w:rPr>
        <w:t>"</w:t>
      </w:r>
      <w:r w:rsidRPr="00A83783">
        <w:rPr>
          <w:lang w:val="ru-RU"/>
        </w:rPr>
        <w:t>Sa duha ka oras makaabot na ta sa atong destinasyon ug makagawas na ta niining sakyanan," pangatarungan sa monghe. "Apan ang mga pobre nga [makasasala] nag-antos sa impyerno hangtod sa kahangturan. Ug ang mga pag-antos didto impyernohan kaayo — dili kini ikatandi sa tanang kramas ug kasiksik sa mga tawo. Himaya kanimo, Ginoo — dili man kaayo bati dinhi kumpara didto.</w:t>
      </w:r>
      <w:r>
        <w:rPr>
          <w:lang w:val="ru-RU"/>
        </w:rPr>
        <w:t xml:space="preserve">" </w:t>
      </w:r>
    </w:p>
    <w:p w14:paraId="6E8CCAF9" w14:textId="77777777" w:rsidR="00731E6C" w:rsidRPr="00A83783" w:rsidRDefault="00731E6C" w:rsidP="00731E6C">
      <w:pPr>
        <w:pStyle w:val="paragraph"/>
        <w:spacing w:before="30" w:after="30"/>
        <w:ind w:left="60" w:right="60"/>
        <w:rPr>
          <w:lang w:val="ru-RU"/>
        </w:rPr>
      </w:pPr>
      <w:r w:rsidRPr="00A83783">
        <w:rPr>
          <w:lang w:val="ru-RU"/>
        </w:rPr>
        <w:t xml:space="preserve">— Geronda, unsa ang hinungdan nga, pananglitan, ang duha ka bag-ohan adunay lain-laing lebel sa pagsalig sa ilang tigulang? </w:t>
      </w:r>
    </w:p>
    <w:p w14:paraId="2A53ADB7" w14:textId="77777777" w:rsidR="00731E6C" w:rsidRPr="00A83783" w:rsidRDefault="00731E6C" w:rsidP="00731E6C">
      <w:pPr>
        <w:pStyle w:val="paragraph"/>
        <w:spacing w:before="30" w:after="30"/>
        <w:ind w:left="60" w:right="60"/>
        <w:rPr>
          <w:lang w:val="ru-RU"/>
        </w:rPr>
      </w:pPr>
      <w:r w:rsidRPr="00A83783">
        <w:rPr>
          <w:lang w:val="ru-RU"/>
        </w:rPr>
        <w:t xml:space="preserve">— Ang hinungdan naa sa hunahuna sa usa ka tawo. Mahimo kang magpuyo og dautang panghunahuna bahin sa bisan unsa ug bisan kinsa. Kung walay maayong panghunahuna ug kung wala nimo tangtanga </w:t>
      </w:r>
      <w:r>
        <w:rPr>
          <w:lang w:val="ru-RU"/>
        </w:rPr>
        <w:t>ang</w:t>
      </w:r>
      <w:r w:rsidRPr="00A83783">
        <w:rPr>
          <w:lang w:val="ru-RU"/>
        </w:rPr>
        <w:t xml:space="preserve"> imong </w:t>
      </w:r>
      <w:r>
        <w:rPr>
          <w:lang w:val="ru-RU"/>
        </w:rPr>
        <w:t xml:space="preserve">'kaugalingon' </w:t>
      </w:r>
      <w:r w:rsidRPr="00A83783">
        <w:rPr>
          <w:lang w:val="ru-RU"/>
        </w:rPr>
        <w:t xml:space="preserve">sa matag lihok—sa ato pa, ang paglihok tungod sa kaugalingong interes—ang usa ka tawo dili makadawat og bisan gamay nga kaayohan bisan pa gani gikan sa usa ka Santo. Bisan pa kon aduna siyay balaan nga magtutudlo nga lalaki o babaye , bisan pa kon ang iyang magtutudlo [wala'y lain kondili] si Anthony ang Dako mismo — labina pa gani ang tanang mga santo [kon sila ba ang iyang espirituhanong mga amahan] — dili nila siya matabangan. Bisan ang Dios mismo dili makatabang sa ingon nga tawo, bisan pa nga gusto kaayo Niya nga buhaton kini. Kung ang usa ka tawo mahigugma sa iyang kaugalingon, sa ato pa, gipakaulipon sa iyang kaugalingong pagkahilig, nan hubiton niya ang tanan sumala sa kinaiya ug lami </w:t>
      </w:r>
      <w:r>
        <w:rPr>
          <w:lang w:val="ru-RU"/>
        </w:rPr>
        <w:t xml:space="preserve">sa iyang </w:t>
      </w:r>
      <w:r w:rsidRPr="00A83783">
        <w:rPr>
          <w:lang w:val="ru-RU"/>
        </w:rPr>
        <w:t>'kaugalingon</w:t>
      </w:r>
      <w:r>
        <w:rPr>
          <w:lang w:val="ru-RU"/>
        </w:rPr>
        <w:t>.'</w:t>
      </w:r>
      <w:r w:rsidRPr="00A83783">
        <w:rPr>
          <w:lang w:val="ru-RU"/>
        </w:rPr>
        <w:t xml:space="preserve"> Ang uban maghubad sa tanan nga sala, ang uban sumala sa ilang gusto. Hinay-hinay, ang mga walay pulos nga paghubad nahimong </w:t>
      </w:r>
      <w:r>
        <w:rPr>
          <w:lang w:val="ru-RU"/>
        </w:rPr>
        <w:t>'natural'</w:t>
      </w:r>
      <w:r w:rsidRPr="00A83783">
        <w:rPr>
          <w:lang w:val="ru-RU"/>
        </w:rPr>
        <w:t xml:space="preserve"> alang sa ingon nga tawo</w:t>
      </w:r>
      <w:r>
        <w:rPr>
          <w:lang w:val="ru-RU"/>
        </w:rPr>
        <w:t xml:space="preserve">. </w:t>
      </w:r>
      <w:r w:rsidRPr="00A83783">
        <w:rPr>
          <w:lang w:val="ru-RU"/>
        </w:rPr>
        <w:t>Ug bisan unsa pa imong buhaton, gihapon matintal ang ingon nga mga tawo. Ug ang uban, kung hatagan nimo sila og gamayng pagtagad, mosulti ka og usa ka buotan nga pulong, molupad sila sama sa adunay pako. Apan kung dili nimo sila tagdon, masuko kaayo sila ug mudali sa pagbuhat og sobra. Kining sobra nga mga buhat gikan sa kaaway. Pananglitan, makabantay ang ingon ani nga mga tawo og gamayng butang ug, base niini, maghimo sila sa ilang [walay basihanan] nga pagdahom. Ug unya masaligan gyud sila nga tinuod gayud ang ilang gihunahuna. Pananglitan, kung makita nila nga ang usa ka tawo naghunahuna pag-ayo, magtuo sila nga nasuko siya kanila tungod sa usa ka butang, bisan pa man tingali naghunahuna lang siya tungod kay nabisi siya sa lain nga butang. Niaging pipila ka adlaw, usa ka bisita ang miadto kanako ug nangutana bahin sa usa sa iyang kaila: 'Ngano kaniadto makig-istorya siya nako, apan karon dili na? Tingali ang hinungdan kay bag-o lang ko miingon ug usa ka butang kaniya?</w:t>
      </w:r>
      <w:r>
        <w:rPr>
          <w:lang w:val="ru-RU"/>
        </w:rPr>
        <w:t xml:space="preserve">' </w:t>
      </w:r>
      <w:r w:rsidRPr="00A83783">
        <w:rPr>
          <w:lang w:val="ru-RU"/>
        </w:rPr>
        <w:t>— 'Kabalo ka,' ingon nako kaniya, 'tingali nakita ka niya apan wala lang ka mailhi. O basin naay duol kaniya nga masakiton, ug nabisi siya sa pagpangita og doktor. O basin nagplano siya nga moadto sa gawas sa nasud ug nabisi siya sa pag-ilis og kuwarta. Pwede pud nga lain gyud kaayo nga butang ang hinungdan.</w:t>
      </w:r>
      <w:r>
        <w:rPr>
          <w:lang w:val="ru-RU"/>
        </w:rPr>
        <w:t>"</w:t>
      </w:r>
      <w:r w:rsidRPr="00A83783">
        <w:rPr>
          <w:lang w:val="ru-RU"/>
        </w:rPr>
        <w:t xml:space="preserve"> Ug nahibaloan nga ang lalaki nga gihisgutan nabisi gayud sa daghang kabalaka mahitungod sa sakit sa usa sa iyang paryente. Ug gusto sa iyang kaila nga mohunong siya ug makig-istorya kaniya bisan unsa pa man ang mahitabo, ug ingon nga resulta, gisamokan niya ang iyang kaugalingon sa daghang hunahuna. </w:t>
      </w:r>
    </w:p>
    <w:p w14:paraId="673C17AD" w14:textId="77777777" w:rsidR="00731E6C" w:rsidRPr="002224AC" w:rsidRDefault="00731E6C" w:rsidP="00731E6C">
      <w:pPr>
        <w:rPr>
          <w:lang w:val="ru-RU"/>
        </w:rPr>
      </w:pPr>
    </w:p>
    <w:p w14:paraId="07652BA8" w14:textId="77777777" w:rsidR="00731E6C" w:rsidRPr="00A83783" w:rsidRDefault="00731E6C" w:rsidP="00731E6C">
      <w:pPr>
        <w:pStyle w:val="Heading4"/>
        <w:rPr>
          <w:lang w:val="ru-RU"/>
        </w:rPr>
      </w:pPr>
      <w:bookmarkStart w:id="15" w:name="_Toc196502832"/>
      <w:bookmarkStart w:id="16" w:name="_Toc196909801"/>
      <w:bookmarkStart w:id="17" w:name="_Toc225488531"/>
      <w:r w:rsidRPr="00A83783">
        <w:rPr>
          <w:lang w:val="ru-RU"/>
        </w:rPr>
        <w:t>Ang maayong hunahuna naghatag og espirituhanong kahimsog sa usa ka tawo</w:t>
      </w:r>
      <w:bookmarkEnd w:id="15"/>
      <w:bookmarkEnd w:id="16"/>
      <w:bookmarkEnd w:id="17"/>
    </w:p>
    <w:p w14:paraId="4F487D69" w14:textId="77777777" w:rsidR="00731E6C" w:rsidRPr="00A83783" w:rsidRDefault="00731E6C" w:rsidP="00731E6C">
      <w:pPr>
        <w:pStyle w:val="paragraph"/>
        <w:spacing w:before="30" w:after="30"/>
        <w:ind w:left="60" w:right="60"/>
        <w:rPr>
          <w:lang w:val="ru-RU"/>
        </w:rPr>
      </w:pPr>
      <w:r w:rsidRPr="00A83783">
        <w:rPr>
          <w:lang w:val="ru-RU"/>
        </w:rPr>
        <w:t xml:space="preserve">— Geronda, unsa man ang mga nagkalahi nga kinaiya sa usa ka huyang nga hunahuna? </w:t>
      </w:r>
    </w:p>
    <w:p w14:paraId="2AFFF385" w14:textId="77777777" w:rsidR="00731E6C" w:rsidRPr="00A83783" w:rsidRDefault="00731E6C" w:rsidP="00731E6C">
      <w:pPr>
        <w:pStyle w:val="paragraph"/>
        <w:spacing w:before="30" w:after="30"/>
        <w:ind w:left="60" w:right="60"/>
        <w:rPr>
          <w:lang w:val="ru-RU"/>
        </w:rPr>
      </w:pPr>
      <w:r w:rsidRPr="00A83783">
        <w:rPr>
          <w:lang w:val="ru-RU"/>
        </w:rPr>
        <w:t xml:space="preserve">— Unsa man imong pasabot? Karon pa lang nako nadungog ang [mahuyang hunahuna]. </w:t>
      </w:r>
    </w:p>
    <w:p w14:paraId="382E0F02" w14:textId="77777777" w:rsidR="00731E6C" w:rsidRPr="00A83783" w:rsidRDefault="00731E6C" w:rsidP="00731E6C">
      <w:pPr>
        <w:pStyle w:val="paragraph"/>
        <w:spacing w:before="30" w:after="30"/>
        <w:ind w:left="60" w:right="60"/>
        <w:rPr>
          <w:lang w:val="ru-RU"/>
        </w:rPr>
      </w:pPr>
      <w:r w:rsidRPr="00A83783">
        <w:rPr>
          <w:lang w:val="ru-RU"/>
        </w:rPr>
        <w:t xml:space="preserve">— Miingon ka nga pinaagi sa pagdawat sa usa ka hunahuna </w:t>
      </w:r>
      <w:r>
        <w:rPr>
          <w:lang w:val="ru-RU"/>
        </w:rPr>
        <w:t xml:space="preserve">'gikan sa wala' </w:t>
      </w:r>
      <w:r w:rsidRPr="00A83783">
        <w:rPr>
          <w:lang w:val="ru-RU"/>
        </w:rPr>
        <w:t xml:space="preserve">ug sa pagkasakitan sa pamatasan sa uban, ang usa ka tawo... </w:t>
      </w:r>
    </w:p>
    <w:p w14:paraId="5A028376" w14:textId="77777777" w:rsidR="00731E6C" w:rsidRPr="00A83783" w:rsidRDefault="00731E6C" w:rsidP="00731E6C">
      <w:pPr>
        <w:pStyle w:val="paragraph"/>
        <w:spacing w:before="30" w:after="30"/>
        <w:ind w:left="60" w:right="60"/>
        <w:rPr>
          <w:lang w:val="ru-RU"/>
        </w:rPr>
      </w:pPr>
      <w:r w:rsidRPr="00A83783">
        <w:rPr>
          <w:lang w:val="ru-RU"/>
        </w:rPr>
        <w:t xml:space="preserve">— Ug gitawag ba nako </w:t>
      </w:r>
      <w:r>
        <w:rPr>
          <w:lang w:val="ru-RU"/>
        </w:rPr>
        <w:t>nga 'huyang'</w:t>
      </w:r>
      <w:r w:rsidRPr="00A83783">
        <w:rPr>
          <w:lang w:val="ru-RU"/>
        </w:rPr>
        <w:t xml:space="preserve"> ang ingon ana nga hunahuna? </w:t>
      </w:r>
    </w:p>
    <w:p w14:paraId="2D7A2780" w14:textId="77777777" w:rsidR="00731E6C" w:rsidRPr="00A83783" w:rsidRDefault="00731E6C" w:rsidP="00731E6C">
      <w:pPr>
        <w:pStyle w:val="paragraph"/>
        <w:spacing w:before="30" w:after="30"/>
        <w:ind w:left="60" w:right="60"/>
        <w:rPr>
          <w:lang w:val="ru-RU"/>
        </w:rPr>
      </w:pPr>
      <w:r w:rsidRPr="00A83783">
        <w:rPr>
          <w:lang w:val="ru-RU"/>
        </w:rPr>
        <w:t xml:space="preserve">— Nahinumdom ko nga gusto kauban nimo ang usa ka tawo isip bag-uhan, apan imong gisulti kaniya: </w:t>
      </w:r>
      <w:r>
        <w:rPr>
          <w:lang w:val="ru-RU"/>
        </w:rPr>
        <w:t>"</w:t>
      </w:r>
      <w:r w:rsidRPr="00A83783">
        <w:rPr>
          <w:lang w:val="ru-RU"/>
        </w:rPr>
        <w:t>Dili tika dawaton, kay aduna kay huyang hunahuna.</w:t>
      </w:r>
      <w:r>
        <w:rPr>
          <w:lang w:val="ru-RU"/>
        </w:rPr>
        <w:t xml:space="preserve">" </w:t>
      </w:r>
    </w:p>
    <w:p w14:paraId="424A26FA" w14:textId="77777777" w:rsidR="00731E6C" w:rsidRPr="00A83783" w:rsidRDefault="00731E6C" w:rsidP="00731E6C">
      <w:pPr>
        <w:pStyle w:val="paragraph"/>
        <w:spacing w:before="30" w:after="30"/>
        <w:ind w:left="60" w:right="60"/>
        <w:rPr>
          <w:lang w:val="ru-RU"/>
        </w:rPr>
      </w:pPr>
      <w:r w:rsidRPr="00A83783">
        <w:rPr>
          <w:lang w:val="ru-RU"/>
        </w:rPr>
        <w:t>— Dili, lain ang akong gisulti kaniya. 'Dili tika kuhaon isip bag-ong monghe kay kulang ka sa espirituhanong kahimsog</w:t>
      </w:r>
      <w:r>
        <w:rPr>
          <w:lang w:val="ru-RU"/>
        </w:rPr>
        <w:t>,</w:t>
      </w:r>
      <w:r w:rsidRPr="00A83783">
        <w:rPr>
          <w:lang w:val="ru-RU"/>
        </w:rPr>
        <w:t xml:space="preserve">'—mao na akong gisulti kaniya. 'Unsa man ang kahulugan sa </w:t>
      </w:r>
      <w:r>
        <w:rPr>
          <w:lang w:val="ru-RU"/>
        </w:rPr>
        <w:t>"</w:t>
      </w:r>
      <w:r w:rsidRPr="00A83783">
        <w:rPr>
          <w:lang w:val="ru-RU"/>
        </w:rPr>
        <w:t xml:space="preserve">espirituhanong </w:t>
      </w:r>
      <w:r>
        <w:rPr>
          <w:lang w:val="ru-RU"/>
        </w:rPr>
        <w:t>kahimsog"</w:t>
      </w:r>
      <w:r w:rsidRPr="00A83783">
        <w:rPr>
          <w:lang w:val="ru-RU"/>
        </w:rPr>
        <w:t>?</w:t>
      </w:r>
      <w:r>
        <w:rPr>
          <w:lang w:val="ru-RU"/>
        </w:rPr>
        <w:t xml:space="preserve">' </w:t>
      </w:r>
      <w:r w:rsidRPr="00A83783">
        <w:rPr>
          <w:lang w:val="ru-RU"/>
        </w:rPr>
        <w:t>pangutana niya. 'Wala kay maayong tuyo,' akong gipasabot. — 'Sama sa usa ka tawo nga adunay mga kakulian, posible usab nga ang usa ka tigulang monghe adunay pipila ka mga birtud. Apan kung wala kay maayong tuyo, dili makahatag ug kapuslanan kanimo ang akong mga kakulian ug ang akong mga birtud</w:t>
      </w:r>
      <w:r>
        <w:rPr>
          <w:lang w:val="ru-RU"/>
        </w:rPr>
        <w:t>.'</w:t>
      </w:r>
      <w:r w:rsidRPr="00A83783">
        <w:rPr>
          <w:lang w:val="ru-RU"/>
        </w:rPr>
        <w:t xml:space="preserve"> Masulti nato sa usa ka gamay nga bata nga samtang dili pa siya hamtong, huyang ang iyang panghunahuna. Apan dili nato masulti ang ingon ana sa usa ka hamtong. </w:t>
      </w:r>
    </w:p>
    <w:p w14:paraId="31C6179E" w14:textId="77777777" w:rsidR="00731E6C" w:rsidRPr="00A83783" w:rsidRDefault="00731E6C" w:rsidP="00731E6C">
      <w:pPr>
        <w:pStyle w:val="paragraph"/>
        <w:spacing w:before="30" w:after="30"/>
        <w:ind w:left="60" w:right="60"/>
        <w:rPr>
          <w:lang w:val="ru-RU"/>
        </w:rPr>
      </w:pPr>
      <w:r w:rsidRPr="00A83783">
        <w:rPr>
          <w:lang w:val="ru-RU"/>
        </w:rPr>
        <w:t xml:space="preserve">— Geronda, hamtong ba ang tanan nga hamtong? </w:t>
      </w:r>
    </w:p>
    <w:p w14:paraId="1784D73A" w14:textId="77777777" w:rsidR="00731E6C" w:rsidRPr="00A83783" w:rsidRDefault="00731E6C" w:rsidP="00731E6C">
      <w:pPr>
        <w:pStyle w:val="paragraph"/>
        <w:spacing w:before="30" w:after="30"/>
        <w:ind w:left="60" w:right="60"/>
        <w:rPr>
          <w:lang w:val="ru-RU"/>
        </w:rPr>
      </w:pPr>
      <w:r w:rsidRPr="00A83783">
        <w:rPr>
          <w:lang w:val="ru-RU"/>
        </w:rPr>
        <w:t xml:space="preserve">— Ang uban adunay dili hinog nga hunahuna. Dili ko karon naghisgot bahin sa mga tawo nga dili gayud molihok ang ilang hunahuna. Kung ang usa ka tawo dili molihok sa yano nga paagi, ang iyang hunahuna magpadulong sa dautan ug sayop niya pagsabot ang tanan. Ang ingon nga tawo kulang sa espirituhanong kahimsog, ug bisan ang pagkamaayo walay kapuslanan kaniya. Bisan ang pagkamaayo magpahirap sa ingon nga tawo. </w:t>
      </w:r>
    </w:p>
    <w:p w14:paraId="5E4182D7" w14:textId="77777777" w:rsidR="00731E6C" w:rsidRPr="00A83783" w:rsidRDefault="00731E6C" w:rsidP="00731E6C">
      <w:pPr>
        <w:pStyle w:val="paragraph"/>
        <w:spacing w:before="30" w:after="30"/>
        <w:ind w:left="60" w:right="60"/>
        <w:rPr>
          <w:lang w:val="ru-RU"/>
        </w:rPr>
      </w:pPr>
      <w:r w:rsidRPr="00A83783">
        <w:rPr>
          <w:lang w:val="ru-RU"/>
        </w:rPr>
        <w:t xml:space="preserve">— Geronda, kung adunay kagubot nga mahitabo [sa monasteryo], aduna pa bay pulos ang pagpangita sa salarin? </w:t>
      </w:r>
    </w:p>
    <w:p w14:paraId="124569D8" w14:textId="77777777" w:rsidR="00731E6C" w:rsidRPr="00A83783" w:rsidRDefault="00731E6C" w:rsidP="00731E6C">
      <w:pPr>
        <w:pStyle w:val="paragraph"/>
        <w:spacing w:before="30" w:after="30"/>
        <w:ind w:left="60" w:right="60"/>
        <w:rPr>
          <w:lang w:val="ru-RU"/>
        </w:rPr>
      </w:pPr>
      <w:r w:rsidRPr="00A83783">
        <w:rPr>
          <w:lang w:val="ru-RU"/>
        </w:rPr>
        <w:t xml:space="preserve">— Una, pangutan-a ang imong kaugalingon kung ikaw ba mismo ang angay basulon niini. Mas maayo kana! </w:t>
      </w:r>
    </w:p>
    <w:p w14:paraId="0BFA40FD" w14:textId="77777777" w:rsidR="00731E6C" w:rsidRPr="00A83783" w:rsidRDefault="00731E6C" w:rsidP="00731E6C">
      <w:pPr>
        <w:pStyle w:val="paragraph"/>
        <w:spacing w:before="30" w:after="30"/>
        <w:ind w:left="60" w:right="60"/>
        <w:rPr>
          <w:lang w:val="ru-RU"/>
        </w:rPr>
      </w:pPr>
      <w:r w:rsidRPr="00A83783">
        <w:rPr>
          <w:lang w:val="ru-RU"/>
        </w:rPr>
        <w:t xml:space="preserve">— Geronda, apan unsaon kung ang uban mismo ang naghatag nako og rason [aron hunahunaon nga sila ang angay basulon]? </w:t>
      </w:r>
    </w:p>
    <w:p w14:paraId="1A9BE242" w14:textId="77777777" w:rsidR="00731E6C" w:rsidRPr="00A83783" w:rsidRDefault="00731E6C" w:rsidP="00731E6C">
      <w:pPr>
        <w:pStyle w:val="paragraph"/>
        <w:spacing w:before="30" w:after="30"/>
        <w:ind w:left="60" w:right="60"/>
        <w:rPr>
          <w:lang w:val="ru-RU"/>
        </w:rPr>
      </w:pPr>
      <w:r w:rsidRPr="00A83783">
        <w:rPr>
          <w:lang w:val="ru-RU"/>
        </w:rPr>
        <w:t xml:space="preserve">— Ug pila na ka beses nimo gihatag kanila ang parehas nga rason? Sa diha nga imong hunahunaon kini pag-ayo, masabtan nimo nga pinaagi sa pagduol sa sitwasyon sa ingon ani nga paagi, nagasayop ka. </w:t>
      </w:r>
    </w:p>
    <w:p w14:paraId="6943C83A" w14:textId="77777777" w:rsidR="00731E6C" w:rsidRPr="00A83783" w:rsidRDefault="00731E6C" w:rsidP="00731E6C">
      <w:pPr>
        <w:pStyle w:val="paragraph"/>
        <w:spacing w:before="30" w:after="30"/>
        <w:ind w:left="60" w:right="60"/>
        <w:rPr>
          <w:lang w:val="ru-RU"/>
        </w:rPr>
      </w:pPr>
      <w:r w:rsidRPr="00A83783">
        <w:rPr>
          <w:lang w:val="ru-RU"/>
        </w:rPr>
        <w:t>— Ug pinaagi sa pagsulti, 'Lagmit, nahitabo kining gubot tungod kang Igsoon nga Babaye So-and-so</w:t>
      </w:r>
      <w:r>
        <w:rPr>
          <w:lang w:val="ru-RU"/>
        </w:rPr>
        <w:t xml:space="preserve">,' </w:t>
      </w:r>
      <w:r w:rsidRPr="00A83783">
        <w:rPr>
          <w:lang w:val="ru-RU"/>
        </w:rPr>
        <w:t xml:space="preserve">nagdawat ba kita og hunahuna </w:t>
      </w:r>
      <w:r>
        <w:rPr>
          <w:lang w:val="ru-RU"/>
        </w:rPr>
        <w:t>gikan sa 'wala'</w:t>
      </w:r>
      <w:r w:rsidRPr="00A83783">
        <w:rPr>
          <w:lang w:val="ru-RU"/>
        </w:rPr>
        <w:t xml:space="preserve">? </w:t>
      </w:r>
    </w:p>
    <w:p w14:paraId="6865597F" w14:textId="77777777" w:rsidR="00731E6C" w:rsidRPr="00A83783" w:rsidRDefault="00731E6C" w:rsidP="00731E6C">
      <w:pPr>
        <w:pStyle w:val="paragraph"/>
        <w:spacing w:before="30" w:after="30"/>
        <w:ind w:left="60" w:right="60"/>
        <w:rPr>
          <w:lang w:val="ru-RU"/>
        </w:rPr>
      </w:pPr>
      <w:r w:rsidRPr="00A83783">
        <w:rPr>
          <w:lang w:val="ru-RU"/>
        </w:rPr>
        <w:t xml:space="preserve">— Sigurado ka ba nga ang igsoon gyud ang angay basulan? </w:t>
      </w:r>
    </w:p>
    <w:p w14:paraId="132743B7" w14:textId="77777777" w:rsidR="00731E6C" w:rsidRPr="00A83783" w:rsidRDefault="00731E6C" w:rsidP="00731E6C">
      <w:pPr>
        <w:pStyle w:val="paragraph"/>
        <w:spacing w:before="30" w:after="30"/>
        <w:ind w:left="60" w:right="60"/>
        <w:rPr>
          <w:lang w:val="ru-RU"/>
        </w:rPr>
      </w:pPr>
      <w:r w:rsidRPr="00A83783">
        <w:rPr>
          <w:lang w:val="ru-RU"/>
        </w:rPr>
        <w:t xml:space="preserve">— Dili, pero nakabuhat na siya og ingon ani sauna. </w:t>
      </w:r>
    </w:p>
    <w:p w14:paraId="645D9081" w14:textId="77777777" w:rsidR="00731E6C" w:rsidRPr="00A83783" w:rsidRDefault="00731E6C" w:rsidP="00731E6C">
      <w:pPr>
        <w:pStyle w:val="paragraph"/>
        <w:spacing w:before="30" w:after="30"/>
        <w:ind w:left="60" w:right="60"/>
        <w:rPr>
          <w:lang w:val="ru-RU"/>
        </w:rPr>
      </w:pPr>
      <w:r w:rsidRPr="00A83783">
        <w:rPr>
          <w:lang w:val="ru-RU"/>
        </w:rPr>
        <w:t xml:space="preserve">— Tungod kay dili ka sigurado, nagpasabot kini nga hunahuna gikan sa </w:t>
      </w:r>
      <w:r>
        <w:rPr>
          <w:lang w:val="ru-RU"/>
        </w:rPr>
        <w:t xml:space="preserve">'wala'. </w:t>
      </w:r>
      <w:r w:rsidRPr="00A83783">
        <w:rPr>
          <w:lang w:val="ru-RU"/>
        </w:rPr>
        <w:t xml:space="preserve">Gawas pa, bisan pa kon tinuod nga siya ang salarin, kinsa may nakahibalo unsaon ug ngano siya naglihok ingon ana? </w:t>
      </w:r>
    </w:p>
    <w:p w14:paraId="747D9A93" w14:textId="77777777" w:rsidR="00731E6C" w:rsidRPr="00A83783" w:rsidRDefault="00731E6C" w:rsidP="00731E6C">
      <w:pPr>
        <w:pStyle w:val="paragraph"/>
        <w:spacing w:before="30" w:after="30"/>
        <w:ind w:left="60" w:right="60"/>
        <w:rPr>
          <w:lang w:val="ru-RU"/>
        </w:rPr>
      </w:pPr>
      <w:r w:rsidRPr="00A83783">
        <w:rPr>
          <w:lang w:val="ru-RU"/>
        </w:rPr>
        <w:t xml:space="preserve">— Geronda, pero unsa kaha kung makakita ko, pananglitan, nga ang usa ka igsoon babaye adunay piho nga hilig? </w:t>
      </w:r>
    </w:p>
    <w:p w14:paraId="119FE0F5" w14:textId="77777777" w:rsidR="00731E6C" w:rsidRPr="00A83783" w:rsidRDefault="00731E6C" w:rsidP="00731E6C">
      <w:pPr>
        <w:pStyle w:val="paragraph"/>
        <w:spacing w:before="30" w:after="30"/>
        <w:ind w:left="60" w:right="60"/>
        <w:rPr>
          <w:lang w:val="ru-RU"/>
        </w:rPr>
      </w:pPr>
      <w:r w:rsidRPr="00A83783">
        <w:rPr>
          <w:lang w:val="ru-RU"/>
        </w:rPr>
        <w:t xml:space="preserve">— Ikaw ba ang madre superiora? Ang madre superiora ang may responsibilidad [kanimo] ug busa kinahanglan niyang bantayan ang imong mga pagkaandoy. Apan ngano man nga nagbantay ka aron mahibal-an unsa nga pagkaandoy ang naa sa matag usa? Wala pa kamo makat-on sa pagtrabaho sa inyong kaugalingon. Kung gusto ninyo makat-on sa pagtrabaho sa inyong kaugalingon, ayaw ninyo susihon pag-ayo unsay gibuhat sa uban, kondili isagol ninyo ang mahigugmaong hunahuna sa inyong buhat mahitungod sa inyong makita kanila. Bisan unsang tumong ang gisunod sa usa ka tawo — isagol </w:t>
      </w:r>
      <w:r w:rsidRPr="00A83783">
        <w:rPr>
          <w:lang w:val="ru-RU"/>
        </w:rPr>
        <w:lastRenderedPageBreak/>
        <w:t>ninyo ang mahigugmaong hunahuna sa inyong buhat. Ang usa ka buotan nga hunahuna naglangkob og gugma. Gipahupay niini ang usa ka tawo ug mopalihok kaniya nga tratuhon ka nga buotan. Nahinumdom ba ka sa mga madre nga nasayop og hunahuna nga ang usa ka tulisan mao ang usa ka Elder? Sa dihang gipaila-ila niya ang iyang kaugalingon kanila, ilang gihunahuna nga siya usa ka balaan nga buang alang sa Kristo ug busa nagpakaaron-ingnon nga tulisan. Pagkahuman ana, ilang gisugdan siya pagtratar uban sa doble nga respeto. Ug sa katapusan, kining mga madre nakaluwas sa tulisan mismo ug sa iyang mga kauban.</w:t>
      </w:r>
      <w:r>
        <w:rPr>
          <w:rStyle w:val="FootnoteReference"/>
          <w:lang w:val="ru-RU"/>
        </w:rPr>
        <w:footnoteReference w:id="10"/>
      </w:r>
      <w:r w:rsidRPr="00A83783">
        <w:rPr>
          <w:lang w:val="ru-RU"/>
        </w:rPr>
        <w:t xml:space="preserve"> </w:t>
      </w:r>
    </w:p>
    <w:p w14:paraId="3D85CBAE" w14:textId="77777777" w:rsidR="00731E6C" w:rsidRPr="00A83783" w:rsidRDefault="00731E6C" w:rsidP="00731E6C">
      <w:pPr>
        <w:pStyle w:val="paragraph"/>
        <w:spacing w:before="30" w:after="30"/>
        <w:ind w:left="60" w:right="60"/>
        <w:rPr>
          <w:lang w:val="ru-RU"/>
        </w:rPr>
      </w:pPr>
      <w:r w:rsidRPr="00A83783">
        <w:rPr>
          <w:lang w:val="ru-RU"/>
        </w:rPr>
        <w:t xml:space="preserve">— Geronda, unsa man ang angay buhaton kung ang usa ka igsoon babaye mosulti ug bakak? </w:t>
      </w:r>
    </w:p>
    <w:p w14:paraId="50E3A049" w14:textId="77777777" w:rsidR="00731E6C" w:rsidRPr="00A83783" w:rsidRDefault="00731E6C" w:rsidP="00731E6C">
      <w:pPr>
        <w:pStyle w:val="paragraph"/>
        <w:spacing w:before="30" w:after="30"/>
        <w:ind w:left="60" w:right="60"/>
        <w:rPr>
          <w:lang w:val="ru-RU"/>
        </w:rPr>
      </w:pPr>
      <w:r w:rsidRPr="00A83783">
        <w:rPr>
          <w:lang w:val="ru-RU"/>
        </w:rPr>
        <w:t xml:space="preserve">— Unsa kaha kung napugos siya sa pagsulti ana nga bakak tungod nimo? O basin nakalimot lang siya og butang, ug ang iyang gisulti nimo dili man bakak? Pananglitan, ang usa ka bisita nangayo sa kusinera og gamay nga salad, ug miingon ang kusinera nga wala siyay salad, apan kabalo ang bisita nga naa man diay.  Kung ang bisita walay maayong tuyo, moingon siya: </w:t>
      </w:r>
      <w:r>
        <w:rPr>
          <w:lang w:val="ru-RU"/>
        </w:rPr>
        <w:t>"</w:t>
      </w:r>
      <w:r w:rsidRPr="00A83783">
        <w:rPr>
          <w:lang w:val="ru-RU"/>
        </w:rPr>
        <w:t>Unsa ka bakakon!</w:t>
      </w:r>
      <w:r>
        <w:rPr>
          <w:lang w:val="ru-RU"/>
        </w:rPr>
        <w:t xml:space="preserve">" </w:t>
      </w:r>
      <w:r w:rsidRPr="00A83783">
        <w:rPr>
          <w:lang w:val="ru-RU"/>
        </w:rPr>
        <w:t xml:space="preserve">Apan kung maayo ang iyang tuyo, moingon siya: </w:t>
      </w:r>
      <w:r>
        <w:rPr>
          <w:lang w:val="ru-RU"/>
        </w:rPr>
        <w:t>"</w:t>
      </w:r>
      <w:r w:rsidRPr="00A83783">
        <w:rPr>
          <w:lang w:val="ru-RU"/>
        </w:rPr>
        <w:t>Kaluoy-an, sobra siyang busy sa trabaho nga nakalimot pa siya nga naa pa diay siyay nahabilin nga salad</w:t>
      </w:r>
      <w:r>
        <w:rPr>
          <w:lang w:val="ru-RU"/>
        </w:rPr>
        <w:t>."</w:t>
      </w:r>
      <w:r w:rsidRPr="00A83783">
        <w:rPr>
          <w:lang w:val="ru-RU"/>
        </w:rPr>
        <w:t xml:space="preserve"> O basin iyang pasayloon ang iyang igsoon sa hunahuna nga: </w:t>
      </w:r>
      <w:r>
        <w:rPr>
          <w:lang w:val="ru-RU"/>
        </w:rPr>
        <w:t>"</w:t>
      </w:r>
      <w:r w:rsidRPr="00A83783">
        <w:rPr>
          <w:lang w:val="ru-RU"/>
        </w:rPr>
        <w:t>Siguro gusto lang niya tipigan ang salad para sa lain nga [mas importante] nga okasyon.</w:t>
      </w:r>
      <w:r>
        <w:rPr>
          <w:lang w:val="ru-RU"/>
        </w:rPr>
        <w:t>"</w:t>
      </w:r>
      <w:r w:rsidRPr="00A83783">
        <w:rPr>
          <w:lang w:val="ru-RU"/>
        </w:rPr>
        <w:t xml:space="preserve"> Mao usab kini kanimo: naghunahuna ka ingon ani tungod kay kulang ka sa espirituhanong kahimsog. Kung naa kini nimo, makita nimo nga limpyo bisan pa ang hugaw. Tan-awon nimo ang bunga sa mga kahoy nga mamunga ug ang abono sa parehas nga paagi, kay ang abono mitabang [sa mga kahoy] sa pagbunga. </w:t>
      </w:r>
    </w:p>
    <w:p w14:paraId="4788F4B3" w14:textId="77777777" w:rsidR="00731E6C" w:rsidRPr="00A83783" w:rsidRDefault="00731E6C" w:rsidP="00731E6C">
      <w:pPr>
        <w:pStyle w:val="paragraph"/>
        <w:spacing w:before="30" w:after="30"/>
        <w:ind w:left="60" w:right="60"/>
        <w:rPr>
          <w:lang w:val="ru-RU"/>
        </w:rPr>
      </w:pPr>
      <w:r w:rsidRPr="00A83783">
        <w:rPr>
          <w:lang w:val="ru-RU"/>
        </w:rPr>
        <w:t xml:space="preserve">Ang adunay maayong hunahuna himsog sa espiritu ug nagahimo sa dautan nga mahimong maayo. Nahinumdom ko nga sa panahon sa okupasyon, kining mga bata nga kusgan sa lawas mokaon og pan nga mais nga puno sa gana ug himsog kaayo. Apan ang mga anak sa mga adunahan nga ginikanan mokaon og tinapay nga trigo nga adunay mantikilya, apan nagpabilin silang masakiton, tungod kay huyang ang ilang mga lawas. Sa espirituhanong kinabuhi, pareho ra gayud ang kahimtang. Pananglitan, kuhaa ang usa ka tawo nga adunay maayong hunahuna. Bisan pa kon adunay mosakit kaniya nga dili matarong, moingon siya: </w:t>
      </w:r>
      <w:r>
        <w:rPr>
          <w:lang w:val="ru-RU"/>
        </w:rPr>
        <w:t>"</w:t>
      </w:r>
      <w:r w:rsidRPr="00A83783">
        <w:rPr>
          <w:lang w:val="ru-RU"/>
        </w:rPr>
        <w:t>Gipasagdan kini sa Ginoo aron matubos ko ang akong mga sala sa nangagi. Himaya sa Ginoo!</w:t>
      </w:r>
      <w:r>
        <w:rPr>
          <w:lang w:val="ru-RU"/>
        </w:rPr>
        <w:t xml:space="preserve">" </w:t>
      </w:r>
      <w:r w:rsidRPr="00A83783">
        <w:rPr>
          <w:lang w:val="ru-RU"/>
        </w:rPr>
        <w:t xml:space="preserve">Apan kung ang usa ka tawo walay maayong tuyo, bisan pa gusto nimo siyang hapuhapan og malumo, magtuo siya nga ikaw nagataas sa imong kamot, tuyo nga patyon siya. Tan-awa ang mga hubog: ang usa ka dautang tawo, sa hubog nga kasuko, mobungkag sa tanan niyang makita. Apan kung ang usa ka hubog buotan ang kasingkasing, siya maghilak ug pasayloon ang tanan. Usa ka ingon ana ka buotan nga tawo, sa dihang siya mahubog, magsugod siya og mut-mut: </w:t>
      </w:r>
      <w:r>
        <w:rPr>
          <w:lang w:val="ru-RU"/>
        </w:rPr>
        <w:t>"</w:t>
      </w:r>
      <w:r w:rsidRPr="00A83783">
        <w:rPr>
          <w:lang w:val="ru-RU"/>
        </w:rPr>
        <w:t>Gitan-aw ko nimo nga daotan... Sige... Bubuhosan tika og bulawan. Direkta gikan sa balde!..</w:t>
      </w:r>
      <w:r>
        <w:rPr>
          <w:lang w:val="ru-RU"/>
        </w:rPr>
        <w:t xml:space="preserve">" </w:t>
      </w:r>
    </w:p>
    <w:p w14:paraId="6C204B3F" w14:textId="77777777" w:rsidR="00731E6C" w:rsidRPr="002224AC" w:rsidRDefault="00731E6C" w:rsidP="00731E6C">
      <w:pPr>
        <w:rPr>
          <w:lang w:val="ru-RU"/>
        </w:rPr>
      </w:pPr>
    </w:p>
    <w:p w14:paraId="2DF39005" w14:textId="77777777" w:rsidR="00731E6C" w:rsidRPr="00A83783" w:rsidRDefault="00731E6C" w:rsidP="00731E6C">
      <w:pPr>
        <w:pStyle w:val="Heading4"/>
        <w:rPr>
          <w:lang w:val="ru-RU"/>
        </w:rPr>
      </w:pPr>
      <w:bookmarkStart w:id="18" w:name="_Toc196502833"/>
      <w:bookmarkStart w:id="19" w:name="_Toc196909802"/>
      <w:bookmarkStart w:id="20" w:name="_Toc225488532"/>
      <w:r w:rsidRPr="00A83783">
        <w:rPr>
          <w:lang w:val="ru-RU"/>
        </w:rPr>
        <w:t>Ang adunay maayong tuyo makakita sa tanan sa maayong kahayag</w:t>
      </w:r>
      <w:bookmarkEnd w:id="18"/>
      <w:bookmarkEnd w:id="19"/>
      <w:bookmarkEnd w:id="20"/>
    </w:p>
    <w:p w14:paraId="73E8EB73" w14:textId="77777777" w:rsidR="00731E6C" w:rsidRPr="00A83783" w:rsidRDefault="00731E6C" w:rsidP="00731E6C">
      <w:pPr>
        <w:pStyle w:val="paragraph"/>
        <w:spacing w:before="30" w:after="30"/>
        <w:ind w:left="60" w:right="60"/>
        <w:rPr>
          <w:lang w:val="ru-RU"/>
        </w:rPr>
      </w:pPr>
      <w:r w:rsidRPr="00A83783">
        <w:rPr>
          <w:lang w:val="ru-RU"/>
        </w:rPr>
        <w:t>Sa dihang gisultihan ko sa pipila ka tawo nga gitintal sila tungod kay nakakita sila og daghang dili angay sa Simbahan, mitubag ko kanila ingon niini</w:t>
      </w:r>
      <w:r>
        <w:rPr>
          <w:lang w:val="ru-RU"/>
        </w:rPr>
        <w:t xml:space="preserve">: </w:t>
      </w:r>
      <w:r w:rsidRPr="00A83783">
        <w:rPr>
          <w:lang w:val="ru-RU"/>
        </w:rPr>
        <w:t xml:space="preserve">'Kung pangutan-on nimo ang langaw kon adunay mga bulak sa palibot, motubag kini: </w:t>
      </w:r>
      <w:r>
        <w:rPr>
          <w:lang w:val="ru-RU"/>
        </w:rPr>
        <w:t>"</w:t>
      </w:r>
      <w:r w:rsidRPr="00A83783">
        <w:rPr>
          <w:lang w:val="ru-RU"/>
        </w:rPr>
        <w:t>Wala ko kahibalo bahin sa mga bulak. Apan kon bahin sa lata, abuno ug hugaw, daghan kaayo ana sa kana nga kanal</w:t>
      </w:r>
      <w:r>
        <w:rPr>
          <w:lang w:val="ru-RU"/>
        </w:rPr>
        <w:t>."'</w:t>
      </w:r>
      <w:r w:rsidRPr="00A83783">
        <w:rPr>
          <w:lang w:val="ru-RU"/>
        </w:rPr>
        <w:t xml:space="preserve"> Ug ang langaw magsugod sa paglista para nimo, usa-usa, sa tanang tapok sa basura nga iyang nabisita. Apan kung mangutana ka sa putyukan: </w:t>
      </w:r>
      <w:r w:rsidRPr="00A83783">
        <w:rPr>
          <w:lang w:val="ru-RU"/>
        </w:rPr>
        <w:lastRenderedPageBreak/>
        <w:t>'Nakakita ka ba ug hugaw dinhi sa palibot?</w:t>
      </w:r>
      <w:r>
        <w:rPr>
          <w:lang w:val="ru-RU"/>
        </w:rPr>
        <w:t xml:space="preserve">' </w:t>
      </w:r>
      <w:r w:rsidRPr="00A83783">
        <w:rPr>
          <w:lang w:val="ru-RU"/>
        </w:rPr>
        <w:t>— motubag siya: 'Hugaw? Dili, wala ko makakita bisan asa. Daghan kaayong humot nga mga bulak dinhi!</w:t>
      </w:r>
      <w:r>
        <w:rPr>
          <w:lang w:val="ru-RU"/>
        </w:rPr>
        <w:t xml:space="preserve">" </w:t>
      </w:r>
      <w:r w:rsidRPr="00A83783">
        <w:rPr>
          <w:lang w:val="ru-RU"/>
        </w:rPr>
        <w:t>Ug magsugod ang gamay nga putyukan sa paglista kanimo sa tanang klase sa lain-laing mga bulak — tanom sa tanaman ug sa kalasangan. Makita nimo: ang langaw nakahibalo lang sa mga tapok-tapokan sa hugaw, samtang ang gamay nga putyukan nakahibalo nga nagatubo ang liryo sa duol ug namulak ang hyacinth sa mas layo gamay.</w:t>
      </w:r>
      <w:r>
        <w:rPr>
          <w:lang w:val="ru-RU"/>
        </w:rPr>
        <w:t xml:space="preserve">" </w:t>
      </w:r>
    </w:p>
    <w:p w14:paraId="499DA099" w14:textId="77777777" w:rsidR="00731E6C" w:rsidRPr="00A83783" w:rsidRDefault="00731E6C" w:rsidP="00731E6C">
      <w:pPr>
        <w:pStyle w:val="paragraph"/>
        <w:spacing w:before="30" w:after="30"/>
        <w:ind w:left="60" w:right="60"/>
        <w:rPr>
          <w:lang w:val="ru-RU"/>
        </w:rPr>
      </w:pPr>
      <w:r w:rsidRPr="00A83783">
        <w:rPr>
          <w:lang w:val="ru-RU"/>
        </w:rPr>
        <w:t xml:space="preserve">Sumala sa akong pagsabot, ang uban nga mga tawo sama sa putyukan, ug ang uban sama sa langaw. Kadtong sama sa langaw mangita og dautan sa matag kahimtang ug mao ra kana ilang tutukan. Wala silay makita nga bisan gamayng kaayohan sa bisan unsa. Kadtong sama sa putyukan makakaplag og kaayohan sa tanan. Ang usa ka tawo nga nadaut ang panghunahuna maghunahuna usab sa dautang paagi. Gihimo niya nga puno sa pagdumot ang tanan niyang pagtan-aw, makita niya ang tanan baliktad, samtang ang usa nga adunay maayong hunahuna—bisan unsa pa iyang makita, bisan unsa pa iyang madungog—gamiton niya ang maayong hunahuna sa maong kahimtang. </w:t>
      </w:r>
    </w:p>
    <w:p w14:paraId="3F26F74E" w14:textId="77777777" w:rsidR="00731E6C" w:rsidRPr="00A83783" w:rsidRDefault="00731E6C" w:rsidP="00731E6C">
      <w:pPr>
        <w:pStyle w:val="paragraph"/>
        <w:spacing w:before="30" w:after="30"/>
        <w:ind w:left="60" w:right="60"/>
        <w:rPr>
          <w:lang w:val="ru-RU"/>
        </w:rPr>
      </w:pPr>
      <w:r w:rsidRPr="00A83783">
        <w:rPr>
          <w:lang w:val="ru-RU"/>
        </w:rPr>
        <w:t>Usa ka higayon, miabot sa akong selda ang usa ka batang lalaki—usa ka estudyante sa ikaduhang tuig sa grammar school.</w:t>
      </w:r>
      <w:r>
        <w:rPr>
          <w:rStyle w:val="FootnoteReference"/>
          <w:lang w:val="ru-RU"/>
        </w:rPr>
        <w:footnoteReference w:id="11"/>
      </w:r>
      <w:r w:rsidRPr="00A83783">
        <w:rPr>
          <w:lang w:val="ru-RU"/>
        </w:rPr>
        <w:t xml:space="preserve"> Gituktok niya ang ganghaan gamit ang puthaw nga tuktok. Bisan pa nga adunay tibuok sako sa mga sulat nga wala pa nako mabasa nga nagpaabot kanako, nagpasiya ko nga mogawas ug pangutan-on unsay iyang gusto. "Sige," ingon ko, "unsa man imong gusto, batan-on?</w:t>
      </w:r>
      <w:r>
        <w:rPr>
          <w:lang w:val="ru-RU"/>
        </w:rPr>
        <w:t>" "</w:t>
      </w:r>
      <w:r w:rsidRPr="00A83783">
        <w:rPr>
          <w:lang w:val="ru-RU"/>
        </w:rPr>
        <w:t>Kini ba," pangutana niya, "ang kaliva ni Amahan Paissius? Kinahanglan ko makakita kang Amahan Paissius.</w:t>
      </w:r>
      <w:r>
        <w:rPr>
          <w:lang w:val="ru-RU"/>
        </w:rPr>
        <w:t>" "</w:t>
      </w:r>
      <w:r w:rsidRPr="00A83783">
        <w:rPr>
          <w:lang w:val="ru-RU"/>
        </w:rPr>
        <w:t>Mao ni ang iyang kaliva," tubag nako, "apan si Paissius mismo wala diri—niadto siya mopalit ug sigarilyo.</w:t>
      </w:r>
      <w:r>
        <w:rPr>
          <w:lang w:val="ru-RU"/>
        </w:rPr>
        <w:t>"</w:t>
      </w:r>
      <w:r w:rsidRPr="00A83783">
        <w:rPr>
          <w:lang w:val="ru-RU"/>
        </w:rPr>
        <w:t xml:space="preserve"> — </w:t>
      </w:r>
      <w:r>
        <w:rPr>
          <w:lang w:val="ru-RU"/>
        </w:rPr>
        <w:t>"</w:t>
      </w:r>
      <w:r w:rsidRPr="00A83783">
        <w:rPr>
          <w:lang w:val="ru-RU"/>
        </w:rPr>
        <w:t>Nakasabot ko," mitubag ang batan-on nga lalaki nga malumo, "niadto si Amahan aron mupalit og sigarilyo kay gusto niya nga makatabang sa usa ka tawo." — "Para sa iyang kaugalingon niya kini gipalit," matud nako. "Naubos na ang iyang sigarilyo, ug nidali-dali siya paingon sa tindahan sama sa usa ka buang aron makapalit. Gibilin ko niya dinhi nga nag-inusara, ug wala ko kabalo kanus-a siya mobalik. Kung makita nako nga dugay na siya, molakaw pud ko.</w:t>
      </w:r>
      <w:r>
        <w:rPr>
          <w:lang w:val="ru-RU"/>
        </w:rPr>
        <w:t xml:space="preserve">" </w:t>
      </w:r>
      <w:r w:rsidRPr="00A83783">
        <w:rPr>
          <w:lang w:val="ru-RU"/>
        </w:rPr>
        <w:t xml:space="preserve">Nangislap ang luha sa mata sa batang lalaki, ug siya—uban na usab sa buotan nga hunahuna—miingon: </w:t>
      </w:r>
      <w:r>
        <w:rPr>
          <w:lang w:val="ru-RU"/>
        </w:rPr>
        <w:t>"</w:t>
      </w:r>
      <w:r w:rsidRPr="00A83783">
        <w:rPr>
          <w:lang w:val="ru-RU"/>
        </w:rPr>
        <w:t>Kapoy na gyud nato si Amahan!</w:t>
      </w:r>
      <w:r>
        <w:rPr>
          <w:lang w:val="ru-RU"/>
        </w:rPr>
        <w:t>"</w:t>
      </w:r>
      <w:r w:rsidRPr="00A83783">
        <w:rPr>
          <w:lang w:val="ru-RU"/>
        </w:rPr>
        <w:t xml:space="preserve"> — "Ngano man nimo siya kinahanglan, pangutan-on ko?</w:t>
      </w:r>
      <w:r>
        <w:rPr>
          <w:lang w:val="ru-RU"/>
        </w:rPr>
        <w:t>"</w:t>
      </w:r>
      <w:r w:rsidRPr="00A83783">
        <w:rPr>
          <w:lang w:val="ru-RU"/>
        </w:rPr>
        <w:t xml:space="preserve"> — </w:t>
      </w:r>
      <w:r>
        <w:rPr>
          <w:lang w:val="ru-RU"/>
        </w:rPr>
        <w:t>"</w:t>
      </w:r>
      <w:r w:rsidRPr="00A83783">
        <w:rPr>
          <w:lang w:val="ru-RU"/>
        </w:rPr>
        <w:t>Gusto ko," ingon niya, "makakuha sa iyang panalangin.</w:t>
      </w:r>
      <w:r>
        <w:rPr>
          <w:lang w:val="ru-RU"/>
        </w:rPr>
        <w:t>"</w:t>
      </w:r>
      <w:r w:rsidRPr="00A83783">
        <w:rPr>
          <w:lang w:val="ru-RU"/>
        </w:rPr>
        <w:t xml:space="preserve"> — "Unsa nga panalangin, bogo ka nga bata! Grabe kaayo iyang mood! Lisod kaayo siya kontrolon — kaila ko niya sama sa likod sa akong kamot. Busa ayaw paglaum kaayo. Sa dihang mobalik siya, siguradong bati kaayo iyang mood. Ug basin mosulod pa siya nga hubog — kay dili man siya supak sa pag-inom gawas pa sa tanan.</w:t>
      </w:r>
      <w:r>
        <w:rPr>
          <w:lang w:val="ru-RU"/>
        </w:rPr>
        <w:t xml:space="preserve">" </w:t>
      </w:r>
      <w:r w:rsidRPr="00A83783">
        <w:rPr>
          <w:lang w:val="ru-RU"/>
        </w:rPr>
        <w:t>Bisan unsa pa man akong giingon niining batang lalaki, gidawat ra niya kini tanan nga may maayong buot. "Sige," ingon nako niadto, "maghulat pa ko kang Paisius og dugay gamay. Ingna lang ko unsa imong gusto, ug ipaabot nako niya.</w:t>
      </w:r>
      <w:r>
        <w:rPr>
          <w:lang w:val="ru-RU"/>
        </w:rPr>
        <w:t>"</w:t>
      </w:r>
      <w:r w:rsidRPr="00A83783">
        <w:rPr>
          <w:lang w:val="ru-RU"/>
        </w:rPr>
        <w:t xml:space="preserve"> — </w:t>
      </w:r>
      <w:r>
        <w:rPr>
          <w:lang w:val="ru-RU"/>
        </w:rPr>
        <w:t>"</w:t>
      </w:r>
      <w:r w:rsidRPr="00A83783">
        <w:rPr>
          <w:lang w:val="ru-RU"/>
        </w:rPr>
        <w:t>Aduna koy," tubag niya, "sulat para sa Elder, pero maghulat ko niya aron makuha nako ang iyang panalangin.</w:t>
      </w:r>
      <w:r>
        <w:rPr>
          <w:lang w:val="ru-RU"/>
        </w:rPr>
        <w:t xml:space="preserve">" </w:t>
      </w:r>
    </w:p>
    <w:p w14:paraId="54EA507D" w14:textId="77777777" w:rsidR="00731E6C" w:rsidRPr="00A83783" w:rsidRDefault="00731E6C" w:rsidP="00731E6C">
      <w:pPr>
        <w:pStyle w:val="paragraph"/>
        <w:spacing w:before="30" w:after="30"/>
        <w:ind w:left="60" w:right="60"/>
        <w:rPr>
          <w:lang w:val="ru-RU"/>
        </w:rPr>
      </w:pPr>
      <w:r w:rsidRPr="00A83783">
        <w:rPr>
          <w:lang w:val="ru-RU"/>
        </w:rPr>
        <w:t xml:space="preserve">Tan-awa na lang! Bisan unsa pa akong giingon, gidawat niya kini uban sa maayong tuyo. Gisuwayan nako siya: </w:t>
      </w:r>
      <w:r>
        <w:rPr>
          <w:lang w:val="ru-RU"/>
        </w:rPr>
        <w:t>"</w:t>
      </w:r>
      <w:r w:rsidRPr="00A83783">
        <w:rPr>
          <w:lang w:val="ru-RU"/>
        </w:rPr>
        <w:t>Kining si Paissius, mura'g buang, nidali-dali paingon sa pagpalit og sigarilyo</w:t>
      </w:r>
      <w:r>
        <w:rPr>
          <w:lang w:val="ru-RU"/>
        </w:rPr>
        <w:t xml:space="preserve">," </w:t>
      </w:r>
      <w:r w:rsidRPr="00A83783">
        <w:rPr>
          <w:lang w:val="ru-RU"/>
        </w:rPr>
        <w:t xml:space="preserve">ug sa dihang nadungog niya kini, misugod siya og hungihong, ug napuno og luha ang iyang mga mata. </w:t>
      </w:r>
      <w:r>
        <w:rPr>
          <w:lang w:val="ru-RU"/>
        </w:rPr>
        <w:t>"</w:t>
      </w:r>
      <w:r w:rsidRPr="00A83783">
        <w:rPr>
          <w:lang w:val="ru-RU"/>
        </w:rPr>
        <w:t>Kinsa bay kahibalo nganong nangadto siya aron kuhaon kini?" iyang gihunahuna. "Tingali gusto lang niya nga magbuhat og maayong buhat</w:t>
      </w:r>
      <w:r>
        <w:rPr>
          <w:lang w:val="ru-RU"/>
        </w:rPr>
        <w:t xml:space="preserve">." </w:t>
      </w:r>
      <w:r w:rsidRPr="00A83783">
        <w:rPr>
          <w:lang w:val="ru-RU"/>
        </w:rPr>
        <w:t xml:space="preserve">Ang uban daghan kaayo og gibasa [apan walay maayong tuyo]. Ug ani-a—ang usa ka estudyante sa ikaduhang tuig sa grammar school adunay ingon ana ka maayong tuyo! Imong gub-on ang iyang hunahuna, ug siya maghimo og bag-o , nga mas maayo pa kaysa sa miuna, ug base niini makab-ot niya ang mas maayong konklusyon. Kining bata napuno ko og dakong pagdayeg. Kini ang unang higayon nga nakakita ko og ingon ani. </w:t>
      </w:r>
    </w:p>
    <w:p w14:paraId="3C1EAD7E" w14:textId="77777777" w:rsidR="00731E6C" w:rsidRPr="002224AC" w:rsidRDefault="00731E6C" w:rsidP="00731E6C">
      <w:pPr>
        <w:rPr>
          <w:lang w:val="ru-RU"/>
        </w:rPr>
      </w:pPr>
    </w:p>
    <w:p w14:paraId="7FF28BB1" w14:textId="77777777" w:rsidR="00731E6C" w:rsidRPr="00A83783" w:rsidRDefault="00731E6C" w:rsidP="00731E6C">
      <w:pPr>
        <w:pStyle w:val="Heading4"/>
        <w:rPr>
          <w:lang w:val="ru-RU"/>
        </w:rPr>
      </w:pPr>
      <w:bookmarkStart w:id="21" w:name="_Toc196502834"/>
      <w:bookmarkStart w:id="22" w:name="_Toc196909803"/>
      <w:bookmarkStart w:id="23" w:name="_Toc225488533"/>
      <w:r w:rsidRPr="00A83783">
        <w:rPr>
          <w:lang w:val="ru-RU"/>
        </w:rPr>
        <w:lastRenderedPageBreak/>
        <w:t>Ang hunahuna sa usa ka balaan nga tawo ug ang hunahuna sa usa ka daotan nga tawo</w:t>
      </w:r>
      <w:bookmarkEnd w:id="21"/>
      <w:bookmarkEnd w:id="22"/>
      <w:bookmarkEnd w:id="23"/>
    </w:p>
    <w:p w14:paraId="16E60C1A" w14:textId="77777777" w:rsidR="00731E6C" w:rsidRPr="00A83783" w:rsidRDefault="00731E6C" w:rsidP="00731E6C">
      <w:pPr>
        <w:pStyle w:val="paragraph"/>
        <w:spacing w:before="30" w:after="30"/>
        <w:ind w:left="60" w:right="60"/>
        <w:rPr>
          <w:lang w:val="ru-RU"/>
        </w:rPr>
      </w:pPr>
      <w:r w:rsidRPr="00A83783">
        <w:rPr>
          <w:lang w:val="ru-RU"/>
        </w:rPr>
        <w:t xml:space="preserve">— Geronda, ang usa ka tawo nga adunay pagkabalaan ba nakasabot kinsa ang dautan [ug kinsa ang dili]? </w:t>
      </w:r>
    </w:p>
    <w:p w14:paraId="126AEC3C" w14:textId="77777777" w:rsidR="00731E6C" w:rsidRPr="00A83783" w:rsidRDefault="00731E6C" w:rsidP="00731E6C">
      <w:pPr>
        <w:pStyle w:val="paragraph"/>
        <w:spacing w:before="30" w:after="30"/>
        <w:ind w:left="60" w:right="60"/>
        <w:rPr>
          <w:lang w:val="ru-RU"/>
        </w:rPr>
      </w:pPr>
      <w:r w:rsidRPr="00A83783">
        <w:rPr>
          <w:lang w:val="ru-RU"/>
        </w:rPr>
        <w:t xml:space="preserve">— Oo, mailhan niya ang daotan ug ang balaan. Makita niya ang dautang gibuhat sa usa ka tawo, apan sa samang higayon makita usab niya ang sulod nga pagkatawo sa nagbuhat niini. Masabtan niya nga kini nga dautang buhat gikan sa manulilyo, nga kini moabot sa usa ka tawo gikan sa gawas. Pinaagi sa mga mata sa iyang kalag, makita niya nga dako kaayo ang iyang kaugalingong mga sala, ug gamay ang sala sa uban. Tinood gayud niyang gamay kini, ug dili niya limbongan ang iyang kaugalingon. Mahimo niyang masabtan nga ang gibuhat sa usa ka tawo usa ka krimen, apan — sa maayong pagsabot sa pulong — mahimo niyang pasayloon ang pagkadautan sa dautang tawo. Dili niya ginatamay ang ingon nga mga tawo, ni ginahunahuna niya nga ubos sila kaniya. Mahimo pa gani niyang tan-awon nga mas maayo pa kaysa kaniya ang ingon nga mga tawo ug tinuyo — tungod sa daghang rason — iyang pasagdan ang dautang ilang ginabuhat. Pananglitan, sa pagtan-aw sa dautang tuyo sa usa ka kriminal, ang ingon nga tawo maghunahuna nga walay nitabang niining kriminal, ug mao kana ang hinungdan nganong nahulog siya sa ingon ka ubos nga lebel aron makahimo og dautang buhat. Labaw pa, nasabtan niya nga siya unta mahimong naa na sa lugar niining pobre nga tawo, kon biyaan siya sa Diyos nga walay Tabang Niya. [Pinaagi sa pag-ila sa dautan] sa ingon ani nga paagi, ang ingon nga tawo makadawat og daghang Grasya. Apan sa usa ka dautan nga tawo, supak ang mahitabo. Sa diha nga makita niya ang pagkamatarong sa mga matarong, wala niya mailhi ang ilang maayong tuyo—sama sa pagkahibalo sa yawa mismo niini. </w:t>
      </w:r>
    </w:p>
    <w:p w14:paraId="2AF56269" w14:textId="77777777" w:rsidR="00731E6C" w:rsidRPr="00A83783" w:rsidRDefault="00731E6C" w:rsidP="00731E6C">
      <w:pPr>
        <w:pStyle w:val="paragraph"/>
        <w:spacing w:before="30" w:after="30"/>
        <w:ind w:left="60" w:right="60"/>
        <w:rPr>
          <w:lang w:val="ru-RU"/>
        </w:rPr>
      </w:pPr>
      <w:r w:rsidRPr="00A83783">
        <w:rPr>
          <w:lang w:val="ru-RU"/>
        </w:rPr>
        <w:t>Ang nagpraktis og pinong pagpugong sa kaugalingon magpasaylo sa uban apan dili sa iyang kaugalingon. Ug samtang nagpadayon siya sa espirituhanong dalan, mas dako ang iyang kagawasan, ug mas dako ang iyang gugma sa Diyos ug sa iyang mga kaubang tawo. Dili na niya masabtan unsa ang malisya, kay kanunay siyang nagpuyo og maayong hunahuna alang sa uban; Ang iyang hunahuna kanunay nga putli, ug tan-awon niya ang tanan sa espirituhanong paagi, uban sa pagkabalaan. Bisan ang mga kapakyasan sa iyang silingan makapahimulos kaniya. Gigamit niya kini ingon usa ka kasaligan nga preno para sa iyang kaugalingon, aron magpabilin siyang mapagmatngon ug dili malaglag. Sa kasukwahi: ang usa ka tawo nga wala pa maghinlo sa iyang kaugalingon maghunahuna sa malimbungon nga paagi ug tan-awon ang tanan sa iyang palibot sa malimbungon nga paagi. Pinaagi sa iyang limbong, iyang ginahugawan bisan pa ang maayo ug buotan. Bisan pa ang mga hiyas sa uban wala'y kapuslanan kaniya, kay natabonan sa itom nga kangitngit sa mamamatay [ang yawa], iyang gihubad bisan pa ang mga hiyas pinaagi sa iyang 'Limbong nga Diksyonaryo sa Paghubad</w:t>
      </w:r>
      <w:r>
        <w:rPr>
          <w:lang w:val="ru-RU"/>
        </w:rPr>
        <w:t>.'</w:t>
      </w:r>
      <w:r w:rsidRPr="00A83783">
        <w:rPr>
          <w:lang w:val="ru-RU"/>
        </w:rPr>
        <w:t xml:space="preserve"> Kanunay siya nga naa sa kahimtang sa kasubo ug pirmi niyang gub-an ang mga tawo sa iyang palibot pinaagi sa iyang espirituhanong kasubo. Kung gusto sa ingon nga tawo nga maluwas, kinahanglan niyang masabtan nga kinahanglan niyang limpyohan ang iyang kalag aron makaabot kaniya ang espirituhanong kahayag ug pagkab-ot sa pagkahinlo sa hunahuna ug kasingkasing. </w:t>
      </w:r>
    </w:p>
    <w:p w14:paraId="22CD1ADB" w14:textId="77777777" w:rsidR="00731E6C" w:rsidRPr="00A83783" w:rsidRDefault="00731E6C" w:rsidP="00731E6C">
      <w:pPr>
        <w:pStyle w:val="paragraph"/>
        <w:spacing w:before="30" w:after="30"/>
        <w:ind w:left="60" w:right="60"/>
        <w:rPr>
          <w:lang w:val="ru-RU"/>
        </w:rPr>
      </w:pPr>
      <w:r w:rsidRPr="00A83783">
        <w:rPr>
          <w:lang w:val="ru-RU"/>
        </w:rPr>
        <w:t xml:space="preserve">— Geronda, ngano man nga usahay ang usa ka tawo karon maldito, karon maayo? </w:t>
      </w:r>
    </w:p>
    <w:p w14:paraId="318C0CB1" w14:textId="77777777" w:rsidR="00731E6C" w:rsidRPr="00A83783" w:rsidRDefault="00731E6C" w:rsidP="00731E6C">
      <w:pPr>
        <w:pStyle w:val="paragraph"/>
        <w:spacing w:before="30" w:after="30"/>
        <w:ind w:left="60" w:right="60"/>
        <w:rPr>
          <w:lang w:val="ru-RU"/>
        </w:rPr>
      </w:pPr>
      <w:r w:rsidRPr="00A83783">
        <w:rPr>
          <w:lang w:val="ru-RU"/>
        </w:rPr>
        <w:t xml:space="preserve">— Sa ingon ana nga mga kaso, sila mapasakop sa katugbang nga mga impluwensya ug kausaban. Ang mga tawo dali ra mausab. Ang dautang hunahuna mahimong gikan sa yawa, apan mahitabo usab nga ang usa ka tawo maghunahuna og dautan sa iyang kaugalingong kabubut-on. Buot ipasabot niini, ang kaaway kanunay maghimo og pipila ka mga kahimtang aron pukawon ang dautang hunahuna sa mga tawo. Sa usa ka higayon, miabot ang usa ka arkhimandrita sa akong selda, apan wala ko makadawat kaniya. Sa dihang miabot siya sa ikaduhang higayon, grabe kaayo akong sakit ug dili gihapon ko makig-istorya kaniya, busa gihangyo nako siya nga mobalik pag-usab. Unya ang arkhimandrita misugod sa pag-antos sa iyang kaugalingon tungod sa hunahuna nga dili ko siya gusto makita, nga aduna koy </w:t>
      </w:r>
      <w:r w:rsidRPr="00A83783">
        <w:rPr>
          <w:lang w:val="ru-RU"/>
        </w:rPr>
        <w:lastRenderedPageBreak/>
        <w:t xml:space="preserve">dautang tuyo batok kaniya. Miadto siya sa monasteryo nga sakop sa akong selda ug misugod sa pagreklamo bahin kanako. Tanan kini nahitabo pinaagi sa pagpukaw sa dautang usa. </w:t>
      </w:r>
    </w:p>
    <w:p w14:paraId="64CFA090" w14:textId="77777777" w:rsidR="00731E6C" w:rsidRPr="002224AC" w:rsidRDefault="00731E6C" w:rsidP="00731E6C">
      <w:pPr>
        <w:rPr>
          <w:lang w:val="ru-RU"/>
        </w:rPr>
      </w:pPr>
    </w:p>
    <w:p w14:paraId="0C4FB258" w14:textId="77777777" w:rsidR="00731E6C" w:rsidRPr="00A83783" w:rsidRDefault="00731E6C" w:rsidP="00731E6C">
      <w:pPr>
        <w:pStyle w:val="Heading4"/>
        <w:rPr>
          <w:lang w:val="ru-RU"/>
        </w:rPr>
      </w:pPr>
      <w:bookmarkStart w:id="24" w:name="_Toc196502835"/>
      <w:bookmarkStart w:id="25" w:name="_Toc196909804"/>
      <w:bookmarkStart w:id="26" w:name="_Toc225488534"/>
      <w:r w:rsidRPr="00A83783">
        <w:rPr>
          <w:lang w:val="ru-RU"/>
        </w:rPr>
        <w:t>Ang hunahuna sa usa ka tawo maoy timailhan sa iyang espirituhanong kahimtang</w:t>
      </w:r>
      <w:bookmarkEnd w:id="24"/>
      <w:bookmarkEnd w:id="25"/>
      <w:bookmarkEnd w:id="26"/>
    </w:p>
    <w:p w14:paraId="6879A160" w14:textId="77777777" w:rsidR="00731E6C" w:rsidRPr="00A83783" w:rsidRDefault="00731E6C" w:rsidP="00731E6C">
      <w:pPr>
        <w:pStyle w:val="paragraph"/>
        <w:spacing w:before="30" w:after="30"/>
        <w:ind w:left="60" w:right="60"/>
        <w:rPr>
          <w:lang w:val="ru-RU"/>
        </w:rPr>
      </w:pPr>
      <w:r w:rsidRPr="00A83783">
        <w:rPr>
          <w:lang w:val="ru-RU"/>
        </w:rPr>
        <w:t xml:space="preserve">— Geronda, ngano nga lain-lain ang pagtan-aw sa duha ka tawo sa usa ka butang? </w:t>
      </w:r>
    </w:p>
    <w:p w14:paraId="1D30BDB0" w14:textId="77777777" w:rsidR="00731E6C" w:rsidRPr="00A83783" w:rsidRDefault="00731E6C" w:rsidP="00731E6C">
      <w:pPr>
        <w:pStyle w:val="paragraph"/>
        <w:spacing w:before="30" w:after="30"/>
        <w:ind w:left="60" w:right="60"/>
        <w:rPr>
          <w:lang w:val="ru-RU"/>
        </w:rPr>
      </w:pPr>
      <w:r w:rsidRPr="00A83783">
        <w:rPr>
          <w:lang w:val="ru-RU"/>
        </w:rPr>
        <w:t xml:space="preserve">— Pareho ba ang pagklaro sa panan-aw sa tanang mata? Aron makakita nga klaro ug putli, kinahanglan nga himsog kaayo ang mga mata sa kalag. Kay kung himsog ang mga mata sa kalag, ang usa ka tawo adunay sulod nga pagkabalaan. </w:t>
      </w:r>
    </w:p>
    <w:p w14:paraId="71E9CC4C" w14:textId="77777777" w:rsidR="00731E6C" w:rsidRPr="00A83783" w:rsidRDefault="00731E6C" w:rsidP="00731E6C">
      <w:pPr>
        <w:pStyle w:val="paragraph"/>
        <w:spacing w:before="30" w:after="30"/>
        <w:ind w:left="60" w:right="60"/>
        <w:rPr>
          <w:lang w:val="ru-RU"/>
        </w:rPr>
      </w:pPr>
      <w:r w:rsidRPr="00A83783">
        <w:rPr>
          <w:lang w:val="ru-RU"/>
        </w:rPr>
        <w:t xml:space="preserve">— Apan ngano, Geronda, nga usahay ang usa ka tawo nagtan-aw sa samang panghitabo ingon usa ka panalangin, samtang ang lain nagtan-aw niini ingon usa ka kalisdanan? </w:t>
      </w:r>
    </w:p>
    <w:p w14:paraId="314F64C4" w14:textId="77777777" w:rsidR="00731E6C" w:rsidRPr="00A83783" w:rsidRDefault="00731E6C" w:rsidP="00731E6C">
      <w:pPr>
        <w:pStyle w:val="paragraph"/>
        <w:spacing w:before="30" w:after="30"/>
        <w:ind w:left="60" w:right="60"/>
        <w:rPr>
          <w:lang w:val="ru-RU"/>
        </w:rPr>
      </w:pPr>
      <w:r w:rsidRPr="00A83783">
        <w:rPr>
          <w:lang w:val="ru-RU"/>
        </w:rPr>
        <w:t xml:space="preserve">— Ang tanan naghubad sa nahitabo sumala sa ilang kaugalingong panghunahuna. Bisan unsang panghitabo o fenomena mahimong tan-awon gikan sa positibo ug negatibo nga panan-aw. Nadungog nako kaniadto ang mosunod nga insidente. Aduna'y usa ka monasteryo sa usa ka piho nga dapit. Hinay-hinay, nagsugod ang pagtukod og mga bilding sa palibot niini, ug sa hinay-hinay napalibotan ang monasteryo sa tanang kilid sa mga sekular nga balay. Ang Vespers gisaulog didto sa tungang gabii — kauban ang Matins. Ang mga layko nga nagpuyo sa duol misalmot usab sa serbisyo. Usa ka adlaw, usa ka batan-ong bag-ong monghe, samtang paingon sa serbisyo, nakalimot sa pagsira sa pultahan sa iyang selda, ug misulod ang usa ka babaye. Pagkahibalo sa monghe, nabalaka kaayo siya: </w:t>
      </w:r>
      <w:r>
        <w:rPr>
          <w:lang w:val="ru-RU"/>
        </w:rPr>
        <w:t>"</w:t>
      </w:r>
      <w:r w:rsidRPr="00A83783">
        <w:rPr>
          <w:lang w:val="ru-RU"/>
        </w:rPr>
        <w:t xml:space="preserve">Grabe! Nadisturbo ang selda! </w:t>
      </w:r>
      <w:r>
        <w:rPr>
          <w:lang w:val="ru-RU"/>
        </w:rPr>
        <w:t>"</w:t>
      </w:r>
      <w:r w:rsidRPr="00A83783">
        <w:rPr>
          <w:lang w:val="ru-RU"/>
        </w:rPr>
        <w:t>Tapos na tanan, napukan na gyud ko!</w:t>
      </w:r>
      <w:r>
        <w:rPr>
          <w:lang w:val="ru-RU"/>
        </w:rPr>
        <w:t xml:space="preserve">" </w:t>
      </w:r>
      <w:r w:rsidRPr="00A83783">
        <w:rPr>
          <w:lang w:val="ru-RU"/>
        </w:rPr>
        <w:t xml:space="preserve">Wala magduha-duha, gikuha niya ang usa ka botelya sa alkohol, gibubo ang sulod sa salog ug gisiga kini! </w:t>
      </w:r>
      <w:r>
        <w:rPr>
          <w:lang w:val="ru-RU"/>
        </w:rPr>
        <w:t>"</w:t>
      </w:r>
      <w:r w:rsidRPr="00A83783">
        <w:rPr>
          <w:lang w:val="ru-RU"/>
        </w:rPr>
        <w:t>Pag-disinfect sa salog!</w:t>
      </w:r>
      <w:r>
        <w:rPr>
          <w:lang w:val="ru-RU"/>
        </w:rPr>
        <w:t xml:space="preserve">" </w:t>
      </w:r>
      <w:r w:rsidRPr="00A83783">
        <w:rPr>
          <w:lang w:val="ru-RU"/>
        </w:rPr>
        <w:t xml:space="preserve">Gamay na lang ug nasunog unta ang monasteryo. Nasunog niya ang salog sa iyang selda, apan wala niya nasunog ang iyang hunahuna. Ug kana gayud nga hunahuna ang kinahanglan unta masunog, kay ang dautan naa sa hunahuna. Kung ang monghe, pinaagi sa paghunahuna sa maayo, misulti sa iyang kaugalingon nga ang babaye misulod sa iyang selda tungod sa pagrespeto, nga nagtinguha nga makabenepisyo, nga makadawat og grasya [sa monastiko] ingon usa ka panalangin, aron siya unya makapaningkamot sa iyang kaugalingong panimalay, usa ka espirituhanong pagbag-o unta ang nahitabo sa sulod niya ug unta gidayeg niya ang Dios. </w:t>
      </w:r>
    </w:p>
    <w:p w14:paraId="4DD96F12" w14:textId="77777777" w:rsidR="00731E6C" w:rsidRPr="00A83783" w:rsidRDefault="00731E6C" w:rsidP="00731E6C">
      <w:pPr>
        <w:pStyle w:val="paragraph"/>
        <w:spacing w:before="30" w:after="30"/>
        <w:ind w:left="60" w:right="60"/>
        <w:rPr>
          <w:lang w:val="ru-RU"/>
        </w:rPr>
      </w:pPr>
      <w:r w:rsidRPr="00A83783">
        <w:rPr>
          <w:lang w:val="ru-RU"/>
        </w:rPr>
        <w:t xml:space="preserve">Ang espirituhanong kahimtang sa usa ka tawo makita sa kalidad sa iyang mga hunahuna. Ang mga tawo mohukom sa mga butang ug mga panghitabo sumala sa ilang kaugalingong pagpanag-iya. Tungod kay kulang sila sa espirituhanong pagbati, makahimo sila og sayop nga konklusyon ug dili patas ang ilang pagtratar sa uban. Pananglitan, ang usa ka tawo nga gustong magpabiling dili mailhan ug nagahatag og limos sa gabii, dili gyud magduda sa usa ka tawo nga iyang masugat nga naglabay sa kadalanan sa ulahing oras. Apan ang usa ka tawo nga naggugol sa iyang mga gabii sa pagpakasala, sa diha nga makakita og tawo nga naglabay sa kadalanan sa ulahi na, moingon siya: </w:t>
      </w:r>
      <w:r>
        <w:rPr>
          <w:lang w:val="ru-RU"/>
        </w:rPr>
        <w:t>"</w:t>
      </w:r>
      <w:r w:rsidRPr="00A83783">
        <w:rPr>
          <w:lang w:val="ru-RU"/>
        </w:rPr>
        <w:t>Unsa ka hayop! Asa kaha siya gikan kagabii?</w:t>
      </w:r>
      <w:r>
        <w:rPr>
          <w:lang w:val="ru-RU"/>
        </w:rPr>
        <w:t xml:space="preserve">" </w:t>
      </w:r>
      <w:r w:rsidRPr="00A83783">
        <w:rPr>
          <w:lang w:val="ru-RU"/>
        </w:rPr>
        <w:t xml:space="preserve">— kay gihukman niya kini base sa iyang kaugalingong kasinatian. O, pananglitan, ang usa ka tawo nga may maayong tuyo, sa pagdungog og katok sa taas nga andana sa gabii, malipay: </w:t>
      </w:r>
      <w:r>
        <w:rPr>
          <w:lang w:val="ru-RU"/>
        </w:rPr>
        <w:t>"</w:t>
      </w:r>
      <w:r w:rsidRPr="00A83783">
        <w:rPr>
          <w:lang w:val="ru-RU"/>
        </w:rPr>
        <w:t>Nagluhod sila sa pagsimba!</w:t>
      </w:r>
      <w:r>
        <w:rPr>
          <w:lang w:val="ru-RU"/>
        </w:rPr>
        <w:t>"</w:t>
      </w:r>
      <w:r w:rsidRPr="00A83783">
        <w:rPr>
          <w:lang w:val="ru-RU"/>
        </w:rPr>
        <w:t xml:space="preserve"> Apan ang usa nga walay maayong hunahuna magreklamo nga puno sa dautang tuyo: </w:t>
      </w:r>
      <w:r>
        <w:rPr>
          <w:lang w:val="ru-RU"/>
        </w:rPr>
        <w:t>"</w:t>
      </w:r>
      <w:r w:rsidRPr="00A83783">
        <w:rPr>
          <w:lang w:val="ru-RU"/>
        </w:rPr>
        <w:t>Nag-sayaw man diay siya tibuok gabii!</w:t>
      </w:r>
      <w:r>
        <w:rPr>
          <w:lang w:val="ru-RU"/>
        </w:rPr>
        <w:t xml:space="preserve">" </w:t>
      </w:r>
      <w:r w:rsidRPr="00A83783">
        <w:rPr>
          <w:lang w:val="ru-RU"/>
        </w:rPr>
        <w:t xml:space="preserve">Ang usa, sa pagdungog og matahum nga pag-awit, moingon: </w:t>
      </w:r>
      <w:r>
        <w:rPr>
          <w:lang w:val="ru-RU"/>
        </w:rPr>
        <w:t>"</w:t>
      </w:r>
      <w:r w:rsidRPr="00A83783">
        <w:rPr>
          <w:lang w:val="ru-RU"/>
        </w:rPr>
        <w:t>Nindot kaayo ning mga himno sa simbahan!</w:t>
      </w:r>
      <w:r>
        <w:rPr>
          <w:lang w:val="ru-RU"/>
        </w:rPr>
        <w:t xml:space="preserve">" </w:t>
      </w:r>
      <w:r w:rsidRPr="00A83783">
        <w:rPr>
          <w:lang w:val="ru-RU"/>
        </w:rPr>
        <w:t>— samtang ang usa masuko: "Unsa man diay ni ilang gisaba diha!..</w:t>
      </w:r>
      <w:r>
        <w:rPr>
          <w:lang w:val="ru-RU"/>
        </w:rPr>
        <w:t xml:space="preserve">" </w:t>
      </w:r>
    </w:p>
    <w:p w14:paraId="2986E466" w14:textId="77777777" w:rsidR="00731E6C" w:rsidRPr="002224AC" w:rsidRDefault="00731E6C" w:rsidP="00731E6C">
      <w:pPr>
        <w:pStyle w:val="paragraph"/>
        <w:spacing w:before="30" w:after="30"/>
        <w:ind w:left="60" w:right="60"/>
        <w:rPr>
          <w:lang w:val="ru-RU"/>
        </w:rPr>
      </w:pPr>
      <w:r w:rsidRPr="00A83783">
        <w:rPr>
          <w:lang w:val="ru-RU"/>
        </w:rPr>
        <w:t xml:space="preserve">Hinumdumi kung giunsa paglihok sa duha ka tulisan nga gipako sa Krus tupad Niya? Pareho silang nakakita kang Kristo nga gipako sa Krus, pareho silang nabati ang pag-uyog sa yuta, pareho silang naa sa samang kahimtang. Apan unsa man ang gihunahuna sa usa, ug unsa sa usa pa? Ang usa—ang nakabitay sa wala—nagmura batok kang Kristo ug miingon: </w:t>
      </w:r>
      <w:r>
        <w:rPr>
          <w:i/>
          <w:iCs/>
          <w:lang w:val="ru-RU"/>
        </w:rPr>
        <w:t>"</w:t>
      </w:r>
      <w:r w:rsidRPr="00A83783">
        <w:rPr>
          <w:i/>
          <w:iCs/>
          <w:lang w:val="ru-RU"/>
        </w:rPr>
        <w:t xml:space="preserve">Kung ikaw ang Cristo, luwasa ang imong </w:t>
      </w:r>
      <w:r w:rsidRPr="00A83783">
        <w:rPr>
          <w:i/>
          <w:iCs/>
          <w:lang w:val="ru-RU"/>
        </w:rPr>
        <w:lastRenderedPageBreak/>
        <w:t>kaugalingon ug ako</w:t>
      </w:r>
      <w:r>
        <w:rPr>
          <w:i/>
          <w:iCs/>
          <w:lang w:val="ru-RU"/>
        </w:rPr>
        <w:t>."</w:t>
      </w:r>
      <w:r>
        <w:rPr>
          <w:rStyle w:val="FootnoteReference"/>
          <w:i/>
          <w:iCs/>
          <w:lang w:val="ru-RU"/>
        </w:rPr>
        <w:footnoteReference w:id="12"/>
      </w:r>
      <w:r w:rsidRPr="00A83783">
        <w:rPr>
          <w:lang w:val="ru-RU"/>
        </w:rPr>
        <w:t xml:space="preserve"> Ang usa—sa tuo—miangkon ingon niini: </w:t>
      </w:r>
      <w:r>
        <w:rPr>
          <w:i/>
          <w:iCs/>
          <w:lang w:val="ru-RU"/>
        </w:rPr>
        <w:t>"</w:t>
      </w:r>
      <w:r w:rsidRPr="00A83783">
        <w:rPr>
          <w:i/>
          <w:iCs/>
          <w:lang w:val="ru-RU"/>
        </w:rPr>
        <w:t>Kay nadawat namo ang angay namo sumala sa among mga buhat; apan kining tawo wala'y gibuhat nga dautan</w:t>
      </w:r>
      <w:r>
        <w:rPr>
          <w:i/>
          <w:iCs/>
          <w:lang w:val="ru-RU"/>
        </w:rPr>
        <w:t>."</w:t>
      </w:r>
      <w:r>
        <w:rPr>
          <w:rStyle w:val="FootnoteReference"/>
          <w:i/>
          <w:iCs/>
          <w:lang w:val="ru-RU"/>
        </w:rPr>
        <w:footnoteReference w:id="13"/>
      </w:r>
      <w:r w:rsidRPr="00A83783">
        <w:rPr>
          <w:lang w:val="ru-RU"/>
        </w:rPr>
        <w:t xml:space="preserve"> Ang usa miadto sa walay katapusang pag-antos, ang usa naluwas.</w:t>
      </w:r>
    </w:p>
    <w:p w14:paraId="36F4F53F" w14:textId="77777777" w:rsidR="00731E6C" w:rsidRPr="00A83783" w:rsidRDefault="00731E6C" w:rsidP="00731E6C">
      <w:pPr>
        <w:rPr>
          <w:lang w:val="ru-RU"/>
        </w:rPr>
      </w:pPr>
    </w:p>
    <w:p w14:paraId="6E7143B5" w14:textId="77777777" w:rsidR="00731E6C" w:rsidRPr="002224AC" w:rsidRDefault="00731E6C" w:rsidP="00731E6C">
      <w:pPr>
        <w:rPr>
          <w:lang w:val="ru-RU"/>
        </w:rPr>
      </w:pPr>
    </w:p>
    <w:p w14:paraId="0A3F5E15" w14:textId="77777777" w:rsidR="00731E6C" w:rsidRPr="00A83783" w:rsidRDefault="00731E6C" w:rsidP="00731E6C">
      <w:pPr>
        <w:pStyle w:val="Heading3"/>
        <w:rPr>
          <w:lang w:val="ru-RU"/>
        </w:rPr>
      </w:pPr>
      <w:bookmarkStart w:id="27" w:name="_Toc196502836"/>
      <w:bookmarkStart w:id="28" w:name="_Toc196909805"/>
      <w:bookmarkStart w:id="29" w:name="_Toc225488535"/>
      <w:r w:rsidRPr="00A83783">
        <w:rPr>
          <w:lang w:val="ru-RU"/>
        </w:rPr>
        <w:t>Kabanata</w:t>
      </w:r>
      <w:r w:rsidRPr="002224AC">
        <w:rPr>
          <w:lang w:val="ru-RU"/>
        </w:rPr>
        <w:t xml:space="preserve"> 2</w:t>
      </w:r>
      <w:r w:rsidRPr="00A83783">
        <w:rPr>
          <w:lang w:val="ru-RU"/>
        </w:rPr>
        <w:t>.</w:t>
      </w:r>
      <w:r w:rsidRPr="002224AC">
        <w:rPr>
          <w:lang w:val="ru-RU"/>
        </w:rPr>
        <w:t xml:space="preserve"> </w:t>
      </w:r>
      <w:r w:rsidRPr="002224AC">
        <w:rPr>
          <w:lang w:val="ru-RU"/>
        </w:rPr>
        <w:br/>
      </w:r>
      <w:r w:rsidRPr="00A83783">
        <w:rPr>
          <w:lang w:val="ru-RU"/>
        </w:rPr>
        <w:t>Mahitungod sa mga blasphemous nga hunahuna</w:t>
      </w:r>
      <w:bookmarkEnd w:id="27"/>
      <w:bookmarkEnd w:id="28"/>
      <w:bookmarkEnd w:id="29"/>
    </w:p>
    <w:p w14:paraId="3C0911B0" w14:textId="77777777" w:rsidR="00731E6C" w:rsidRPr="002224AC" w:rsidRDefault="00731E6C" w:rsidP="00731E6C">
      <w:pPr>
        <w:rPr>
          <w:lang w:val="ru-RU"/>
        </w:rPr>
      </w:pPr>
    </w:p>
    <w:p w14:paraId="42F86068" w14:textId="77777777" w:rsidR="00731E6C" w:rsidRPr="00A83783" w:rsidRDefault="00731E6C" w:rsidP="00731E6C">
      <w:pPr>
        <w:pStyle w:val="Heading4"/>
        <w:rPr>
          <w:lang w:val="ru-RU"/>
        </w:rPr>
      </w:pPr>
      <w:bookmarkStart w:id="30" w:name="_Toc196502837"/>
      <w:bookmarkStart w:id="31" w:name="_Toc196909806"/>
      <w:bookmarkStart w:id="32" w:name="_Toc225488536"/>
      <w:r w:rsidRPr="00A83783">
        <w:rPr>
          <w:lang w:val="ru-RU"/>
        </w:rPr>
        <w:t>Unsa nga mga hunahuna ang blasphemous</w:t>
      </w:r>
      <w:bookmarkEnd w:id="30"/>
      <w:bookmarkEnd w:id="31"/>
      <w:bookmarkEnd w:id="32"/>
    </w:p>
    <w:p w14:paraId="4D975CF5" w14:textId="77777777" w:rsidR="00731E6C" w:rsidRPr="00A83783" w:rsidRDefault="00731E6C" w:rsidP="00731E6C">
      <w:pPr>
        <w:pStyle w:val="paragraph"/>
        <w:spacing w:before="30" w:after="30"/>
        <w:ind w:left="60" w:right="60"/>
        <w:rPr>
          <w:lang w:val="ru-RU"/>
        </w:rPr>
      </w:pPr>
      <w:r w:rsidRPr="00A83783">
        <w:rPr>
          <w:lang w:val="ru-RU"/>
        </w:rPr>
        <w:t xml:space="preserve">— Geronda, dili ko masabtan kung kanus-a blasphemous ang usa ka hunahuna... </w:t>
      </w:r>
    </w:p>
    <w:p w14:paraId="42D6016A" w14:textId="77777777" w:rsidR="00731E6C" w:rsidRPr="00A83783" w:rsidRDefault="00731E6C" w:rsidP="00731E6C">
      <w:pPr>
        <w:pStyle w:val="paragraph"/>
        <w:spacing w:before="30" w:after="30"/>
        <w:ind w:left="60" w:right="60"/>
        <w:rPr>
          <w:lang w:val="ru-RU"/>
        </w:rPr>
      </w:pPr>
      <w:r w:rsidRPr="00A83783">
        <w:rPr>
          <w:lang w:val="ru-RU"/>
        </w:rPr>
        <w:t xml:space="preserve">— Kung moabot sa hunahuna ang dautang mga hulagway bahin kang Kristo, sa Inahan sa Dios, sa mga Santo, sa bisan unsang banal ug balaan, o bisan pa sa atong espirituhanong amahan ug susama, kini mga blasphemous nga hunahuna. Dili gani kini isugilon sa bisan kinsa. </w:t>
      </w:r>
    </w:p>
    <w:p w14:paraId="27011441" w14:textId="77777777" w:rsidR="00731E6C" w:rsidRPr="00A83783" w:rsidRDefault="00731E6C" w:rsidP="00731E6C">
      <w:pPr>
        <w:pStyle w:val="paragraph"/>
        <w:spacing w:before="30" w:after="30"/>
        <w:ind w:left="60" w:right="60"/>
        <w:rPr>
          <w:lang w:val="ru-RU"/>
        </w:rPr>
      </w:pPr>
      <w:r w:rsidRPr="00A83783">
        <w:rPr>
          <w:lang w:val="ru-RU"/>
        </w:rPr>
        <w:t xml:space="preserve">— Bisan pa ba sa usa ka espirituhanong amahan? </w:t>
      </w:r>
    </w:p>
    <w:p w14:paraId="6F72C5CC" w14:textId="77777777" w:rsidR="00731E6C" w:rsidRPr="00A83783" w:rsidRDefault="00731E6C" w:rsidP="00731E6C">
      <w:pPr>
        <w:pStyle w:val="paragraph"/>
        <w:spacing w:before="30" w:after="30"/>
        <w:ind w:left="60" w:right="60"/>
        <w:rPr>
          <w:lang w:val="ru-RU"/>
        </w:rPr>
      </w:pPr>
      <w:r w:rsidRPr="00A83783">
        <w:rPr>
          <w:lang w:val="ru-RU"/>
        </w:rPr>
        <w:t>— Igo na nga isulti sa imong espirituhanong amahan ang mosunod: 'Gipahirapan ko sa mga blasphemous nga hunahuna bahin kang Kristo o sa Espiritu Santo, bahin sa Inahan sa Dios, bahin sa mga Santo, o bahin kanimo — akong espirituhanong amahan</w:t>
      </w:r>
      <w:r>
        <w:rPr>
          <w:lang w:val="ru-RU"/>
        </w:rPr>
        <w:t xml:space="preserve">.' </w:t>
      </w:r>
      <w:r w:rsidRPr="00A83783">
        <w:rPr>
          <w:lang w:val="ru-RU"/>
        </w:rPr>
        <w:t>Kining tanan nga mga blasphemia ug mga sala dili nato — gikan kini sa yawa. Busa, dili nato kinahanglan masamokan usab sa mga sala sa yawa. Sa dihang usa pa ko ka bag-ong monghe, sa pipila ka panahon gidala kanako sa yawa ang mga blasphemous nga hunahuna — bisan pa sa simbahan. Grabe kaayo akong kaguol. Gipasulod sa yawa kanako ang dautang hunahuna bahin sa mga santo, gigamit niya nga hilaw nga materyal ang bastos nga sinultian ug mga obscenity nga nadungog nako gikan sa uban sa kasundalohan. "Kining mga hunahuna gikan sa yawa," tambag sa akong espirituhanong amahan. "Kung ang usa ka tawo masamok tungod sa dautang hunahuna bahin sa mga balaan nga motumaw kaniya, nagpamatuod na kini nga dili kini iya, kondili gikan sa gawas.</w:t>
      </w:r>
      <w:r>
        <w:rPr>
          <w:lang w:val="ru-RU"/>
        </w:rPr>
        <w:t>"</w:t>
      </w:r>
      <w:r w:rsidRPr="00A83783">
        <w:rPr>
          <w:lang w:val="ru-RU"/>
        </w:rPr>
        <w:t xml:space="preserve"> Apan nagpadayon gihapon ang akong kabalaka. Sa dihang moabot ang mga blasphemous nga hunahuna, moadto ko sa kapilya ni San Juan nga Munaog aron mag-ampo, halukan ang iyang imahe, ug kini mopagawas og humot nga baho. Pagbalik sa dautang mga hunahuna, nidali ko pagbalik sa kapilya ni San Juan Bautista, ug usab usa ka humot ang migikan gikan sa ikon. Sa usa ka Divine Liturgy, naa ko sa kapilya nga nag-ampo. Sa dihang misugod ang mga magkakanta sa pag-awit </w:t>
      </w:r>
      <w:r>
        <w:rPr>
          <w:i/>
          <w:iCs/>
          <w:lang w:val="ru-RU"/>
        </w:rPr>
        <w:t>sa '</w:t>
      </w:r>
      <w:r w:rsidRPr="00A83783">
        <w:rPr>
          <w:i/>
          <w:iCs/>
          <w:lang w:val="ru-RU"/>
        </w:rPr>
        <w:t xml:space="preserve">Holy </w:t>
      </w:r>
      <w:r>
        <w:rPr>
          <w:i/>
          <w:iCs/>
          <w:lang w:val="ru-RU"/>
        </w:rPr>
        <w:t xml:space="preserve">God' </w:t>
      </w:r>
      <w:r w:rsidRPr="00A83783">
        <w:rPr>
          <w:lang w:val="ru-RU"/>
        </w:rPr>
        <w:t>ni Nilus (</w:t>
      </w:r>
      <w:r>
        <w:rPr>
          <w:rStyle w:val="FootnoteReference"/>
          <w:lang w:val="ru-RU"/>
        </w:rPr>
        <w:footnoteReference w:id="14"/>
      </w:r>
      <w:r w:rsidRPr="00A83783">
        <w:rPr>
          <w:lang w:val="ru-RU"/>
        </w:rPr>
        <w:t xml:space="preserve"> ), nisugod pud ko og hinay-hinay nga pag-awit gikan sa akong lingkoranan. Kalit lang, nakakita ko og usa ka dako kaayong makalilisang nga halimaw nga adunay ulo sa iro nga misulod sa kusog sa pultahan nga nagdugtong sa narthex sa pangunang simbahan paingon sa kapilya. Nagbuga ang kalayo gikan sa iyang baba ug mga mata. Mituyok ang halimaw padulong kanako ug, tungod kay nasuko nga nag-awit ko </w:t>
      </w:r>
      <w:r>
        <w:rPr>
          <w:i/>
          <w:iCs/>
          <w:lang w:val="ru-RU"/>
        </w:rPr>
        <w:t>sa '</w:t>
      </w:r>
      <w:r w:rsidRPr="00A83783">
        <w:rPr>
          <w:i/>
          <w:iCs/>
          <w:lang w:val="ru-RU"/>
        </w:rPr>
        <w:t xml:space="preserve">Holy </w:t>
      </w:r>
      <w:r>
        <w:rPr>
          <w:i/>
          <w:iCs/>
          <w:lang w:val="ru-RU"/>
        </w:rPr>
        <w:t xml:space="preserve">God', </w:t>
      </w:r>
      <w:r w:rsidRPr="00A83783">
        <w:rPr>
          <w:lang w:val="ru-RU"/>
        </w:rPr>
        <w:t>duha ka beses kini nga nagpahadlok nga mipahuyop sa iyang paa padulong kanako. Gitan-aw nako ang mga monghe nga nag-ampo tupad nako: tingali nakita pud nila [ang halimaw]? Dili, walay nakabantay bisan kinsa. Pagkahuman, gisultihan nako ang akong espirituhanong amahan sa nahitabo. "Aw, nakita ba nimo kinsa na?" pangutana sa akong espirituhanong amahan. "Siya gyud na, walay lain. Kalma na ka karon?</w:t>
      </w:r>
      <w:r>
        <w:rPr>
          <w:lang w:val="ru-RU"/>
        </w:rPr>
        <w:t xml:space="preserve">" </w:t>
      </w:r>
    </w:p>
    <w:p w14:paraId="211B0831" w14:textId="77777777" w:rsidR="00731E6C" w:rsidRPr="00A83783" w:rsidRDefault="00731E6C" w:rsidP="00731E6C">
      <w:pPr>
        <w:pStyle w:val="paragraph"/>
        <w:spacing w:before="30" w:after="30"/>
        <w:ind w:left="60" w:right="60"/>
        <w:rPr>
          <w:lang w:val="ru-RU"/>
        </w:rPr>
      </w:pPr>
      <w:r w:rsidRPr="00A83783">
        <w:rPr>
          <w:lang w:val="ru-RU"/>
        </w:rPr>
        <w:t xml:space="preserve">— Geronda, kanunay ba masabtan sa usa ka tawo nga ang iyang hunahuna blasphemous? </w:t>
      </w:r>
    </w:p>
    <w:p w14:paraId="2515F4A1" w14:textId="77777777" w:rsidR="00731E6C" w:rsidRPr="00F6029E" w:rsidRDefault="00731E6C" w:rsidP="00731E6C">
      <w:pPr>
        <w:pStyle w:val="paragraph"/>
        <w:spacing w:before="30" w:after="30"/>
        <w:ind w:left="60" w:right="60"/>
        <w:rPr>
          <w:lang w:val="ru-RU"/>
        </w:rPr>
      </w:pPr>
      <w:r w:rsidRPr="00A83783">
        <w:rPr>
          <w:lang w:val="ru-RU"/>
        </w:rPr>
        <w:t xml:space="preserve">— Masabtan niya kini kung gamiton niya ang hunahuna nga gihatag kaniya sa Diyos. Pananglitan, naay uban mangutana nako: </w:t>
      </w:r>
      <w:r>
        <w:rPr>
          <w:lang w:val="ru-RU"/>
        </w:rPr>
        <w:t>"</w:t>
      </w:r>
      <w:r w:rsidRPr="00A83783">
        <w:rPr>
          <w:lang w:val="ru-RU"/>
        </w:rPr>
        <w:t xml:space="preserve">Geronda, posible ba gyud nga adunay kalagmit sa impyerno? Masubo pa </w:t>
      </w:r>
      <w:r w:rsidRPr="00A83783">
        <w:rPr>
          <w:lang w:val="ru-RU"/>
        </w:rPr>
        <w:lastRenderedPageBreak/>
        <w:t>gani kami makakita og tawo nga naglingkod sa prisohan; unsa kaha kaha ang masulti bahin sa mga gilutos sa impyerno!</w:t>
      </w:r>
      <w:r>
        <w:rPr>
          <w:lang w:val="ru-RU"/>
        </w:rPr>
        <w:t xml:space="preserve">" </w:t>
      </w:r>
      <w:r w:rsidRPr="00A83783">
        <w:rPr>
          <w:lang w:val="ru-RU"/>
        </w:rPr>
        <w:t xml:space="preserve">Apan ang ingon ana nga pangatarungan kay pagpanamastamas batok sa Diyos. Gihimo sa mga tawo nga mas matarong pa sila kaysa Kaniya. Kabalo ang Dios sa Iyang ginabuhat. Nahinumdom ka ba sa sugilanon nga gisugilon ni Santo Gregorio nga Dialogista? Sa usa ka higayon, gipahawa ni Obispo Fortunatus ang usa ka hugaw nga espiritu gikan sa usa ka babaye nga gihuptan sa demonyo. Ang gipahawa nga demonyo mibisti sa porma sa usa ka pulubi, mibalik sa siyudad ug misugod sa pagpasangil sa obispo. </w:t>
      </w:r>
      <w:r>
        <w:rPr>
          <w:lang w:val="ru-RU"/>
        </w:rPr>
        <w:t>"</w:t>
      </w:r>
      <w:r w:rsidRPr="00A83783">
        <w:rPr>
          <w:lang w:val="ru-RU"/>
        </w:rPr>
        <w:t xml:space="preserve">Gipahawa ko sa walay kalooy!" iyang gisiyagit. Usa ka tawo, sa pagdungog niini nga mga paghilak, nakaluoy sa "kaluoy-an": "Unsa kaha ka grabe nga pagbati ang misugo kaniya sa pagpahawa kanimo! Unsaon kaha niya pagbuhat ana! </w:t>
      </w:r>
      <w:r>
        <w:rPr>
          <w:lang w:val="ru-RU"/>
        </w:rPr>
        <w:t>"</w:t>
      </w:r>
      <w:r w:rsidRPr="00A83783">
        <w:rPr>
          <w:lang w:val="ru-RU"/>
        </w:rPr>
        <w:t>Halina, mosulod ka sa akong balay</w:t>
      </w:r>
      <w:r>
        <w:rPr>
          <w:lang w:val="ru-RU"/>
        </w:rPr>
        <w:t xml:space="preserve">." </w:t>
      </w:r>
      <w:r w:rsidRPr="00A83783">
        <w:rPr>
          <w:lang w:val="ru-RU"/>
        </w:rPr>
        <w:t>Misulod ang yawa sa iyang balay ug sa dili madugay nangayo: "Labay ug kahoy sa kalayo, tugnaw kaayo ko</w:t>
      </w:r>
      <w:r>
        <w:rPr>
          <w:lang w:val="ru-RU"/>
        </w:rPr>
        <w:t xml:space="preserve">." </w:t>
      </w:r>
      <w:r w:rsidRPr="00A83783">
        <w:rPr>
          <w:lang w:val="ru-RU"/>
        </w:rPr>
        <w:t>Ang agalon milabay ug dagkong troso sa kalayo, ug ang mga siga misiga nga malipayon. Ug sa dihang misiga na gyud ang kalayo, misulod ang yawa sa anak sa agalon. Sa kalit nga pagkabuang, milukso ang pobre nga batang lalaki sa kalayo ug nasunog hangtod namatay. Unya nasabtan sa agalon kinsa ang gipahawa sa obispo ug kinsa ang iyang gidala sa iyang panimalay. Nasayud si Obispo Fortunatus sa iyang gibuhat sa dihang iyang gipahawa ang hugaw nga espiritu gikan sa babayeng gihuptan sa demonyo</w:t>
      </w:r>
      <w:r>
        <w:rPr>
          <w:lang w:val="ru-RU"/>
        </w:rPr>
        <w:t>.</w:t>
      </w:r>
      <w:r>
        <w:rPr>
          <w:rStyle w:val="FootnoteReference"/>
          <w:lang w:val="ru-RU"/>
        </w:rPr>
        <w:footnoteReference w:id="15"/>
      </w:r>
    </w:p>
    <w:p w14:paraId="56567A23" w14:textId="77777777" w:rsidR="00731E6C" w:rsidRPr="002224AC" w:rsidRDefault="00731E6C" w:rsidP="00731E6C">
      <w:pPr>
        <w:rPr>
          <w:lang w:val="ru-RU"/>
        </w:rPr>
      </w:pPr>
    </w:p>
    <w:p w14:paraId="4E986CA7" w14:textId="77777777" w:rsidR="00731E6C" w:rsidRPr="00A83783" w:rsidRDefault="00731E6C" w:rsidP="00731E6C">
      <w:pPr>
        <w:pStyle w:val="Heading4"/>
        <w:rPr>
          <w:lang w:val="ru-RU"/>
        </w:rPr>
      </w:pPr>
      <w:bookmarkStart w:id="33" w:name="_Toc196502838"/>
      <w:bookmarkStart w:id="34" w:name="_Toc196909807"/>
      <w:bookmarkStart w:id="35" w:name="_Toc225488537"/>
      <w:r w:rsidRPr="00A83783">
        <w:rPr>
          <w:lang w:val="ru-RU"/>
        </w:rPr>
        <w:t>Diin man gikan ang mga blasphemous nga hunahuna</w:t>
      </w:r>
      <w:bookmarkEnd w:id="33"/>
      <w:bookmarkEnd w:id="34"/>
      <w:bookmarkEnd w:id="35"/>
    </w:p>
    <w:p w14:paraId="488D17A3" w14:textId="77777777" w:rsidR="00731E6C" w:rsidRPr="00A83783" w:rsidRDefault="00731E6C" w:rsidP="00731E6C">
      <w:pPr>
        <w:pStyle w:val="paragraph"/>
        <w:spacing w:before="30" w:after="30"/>
        <w:ind w:left="60" w:right="60"/>
        <w:rPr>
          <w:lang w:val="ru-RU"/>
        </w:rPr>
      </w:pPr>
      <w:r w:rsidRPr="00A83783">
        <w:rPr>
          <w:lang w:val="ru-RU"/>
        </w:rPr>
        <w:t xml:space="preserve">— Geronda, mahimo ba nimo isulti kanamo ang pipila ka butang bahin sa maayong pagkawalay pagtagad? </w:t>
      </w:r>
    </w:p>
    <w:p w14:paraId="67D0A14D" w14:textId="77777777" w:rsidR="00731E6C" w:rsidRPr="00A83783" w:rsidRDefault="00731E6C" w:rsidP="00731E6C">
      <w:pPr>
        <w:pStyle w:val="paragraph"/>
        <w:spacing w:before="30" w:after="30"/>
        <w:ind w:left="60" w:right="60"/>
        <w:rPr>
          <w:lang w:val="ru-RU"/>
        </w:rPr>
      </w:pPr>
      <w:r w:rsidRPr="00A83783">
        <w:rPr>
          <w:lang w:val="ru-RU"/>
        </w:rPr>
        <w:t>— Kinahanglan ang mahigalaong pagkawalay pagtagad alang sa usa ka sobra ka sensitibo nga tawo, nga ginapahasol sa yawa pinaagi sa lain-laing mga hunahuna.</w:t>
      </w:r>
      <w:r>
        <w:rPr>
          <w:rStyle w:val="FootnoteReference"/>
          <w:lang w:val="ru-RU"/>
        </w:rPr>
        <w:footnoteReference w:id="16"/>
      </w:r>
      <w:r w:rsidRPr="00A83783">
        <w:rPr>
          <w:lang w:val="ru-RU"/>
        </w:rPr>
        <w:t xml:space="preserve"> Maayo unta nga mahimong medyo dili sensitibo ang ingon nga tawo — sa positibo nga kahulugan sa pulong — ug dili magpuyo sa hunahuna sa usa ka piho nga klase. Labaw pa, gikinahanglan ang mahigalaong pagkawalay pagtagad alang sa usa ka tawo nga gihimong sobra ka sensitibo sa pipila ka espesipikong butang o panghitabo sa yawa, nga nagtinguha nga makaguba sa iyang balanse — bisan pa man nga kasagaran dili siya mag-antos sa sobra nga pagkasensitibo.  Ug alang sa ingon nga tawo, makatabang sa pipila ka panahon ang malumo nga pagkawalay-pagtagad. Bisan pa, kinahanglan bantayan sila sa usa ka espirituhanong amahan. Kinahanglan ipadayag nila ang ilang mga hunahuna sa ilang espirituhanong amahan ug magpabilin ilawom sa iyang pagdumala. Kon dili, hinay-hinay silang mahimong walay pagtagad sa tanan ug mahulog sa pikas nga ekstremo — mahimong hingpit nga walay pagtagad nga tawo. </w:t>
      </w:r>
    </w:p>
    <w:p w14:paraId="49C9060D" w14:textId="77777777" w:rsidR="00731E6C" w:rsidRPr="00A83783" w:rsidRDefault="00731E6C" w:rsidP="00731E6C">
      <w:pPr>
        <w:pStyle w:val="paragraph"/>
        <w:spacing w:before="30" w:after="30"/>
        <w:ind w:left="60" w:right="60"/>
        <w:rPr>
          <w:lang w:val="ru-RU"/>
        </w:rPr>
      </w:pPr>
      <w:r w:rsidRPr="00A83783">
        <w:rPr>
          <w:lang w:val="ru-RU"/>
        </w:rPr>
        <w:t xml:space="preserve">— Geronda, ngano man nga kon mahulog ko sa kasubo, mosulbong ang mga blasphemous nga hunahuna sa akong hunahuna? </w:t>
      </w:r>
    </w:p>
    <w:p w14:paraId="3FF9FCF6" w14:textId="77777777" w:rsidR="00731E6C" w:rsidRPr="00A83783" w:rsidRDefault="00731E6C" w:rsidP="00731E6C">
      <w:pPr>
        <w:pStyle w:val="paragraph"/>
        <w:spacing w:before="30" w:after="30"/>
        <w:ind w:left="60" w:right="60"/>
        <w:rPr>
          <w:lang w:val="ru-RU"/>
        </w:rPr>
      </w:pPr>
      <w:r w:rsidRPr="00A83783">
        <w:rPr>
          <w:lang w:val="ru-RU"/>
        </w:rPr>
        <w:t xml:space="preserve">— Tan-awa unsay mahitabo: makakita siya nga masubo ka, magpahimulos ang yawa niini ug ipasulod kanimo ang usa ka matam-is sa kalibutan — usa ka makasasala nga hunahuna. Kung matintal ka sa unang higayon [pinaagi sa pagdawat niining matam-is nga hunahuna], unya sa sunod higayon mas makasubo pa kini kanimo ug wala na kay kusog nga mosukol niini. Maong dili ka gayud angay magpabilin sa kahimtang sa kasubo; imbis, mas maayo nga magbuhat ka og espirituhanong butang. Ang usa ka espirituhanong kalihokan makatabang kanimo nga makagawas niini nga kahimtang. </w:t>
      </w:r>
    </w:p>
    <w:p w14:paraId="746A33D8" w14:textId="77777777" w:rsidR="00731E6C" w:rsidRPr="00A83783" w:rsidRDefault="00731E6C" w:rsidP="00731E6C">
      <w:pPr>
        <w:pStyle w:val="paragraph"/>
        <w:spacing w:before="30" w:after="30"/>
        <w:ind w:left="60" w:right="60"/>
        <w:rPr>
          <w:lang w:val="ru-RU"/>
        </w:rPr>
      </w:pPr>
      <w:r w:rsidRPr="00A83783">
        <w:rPr>
          <w:lang w:val="ru-RU"/>
        </w:rPr>
        <w:t xml:space="preserve">— Geronda, gilutos ko sa pipila ka hunahuna... </w:t>
      </w:r>
    </w:p>
    <w:p w14:paraId="2953D470" w14:textId="77777777" w:rsidR="00731E6C" w:rsidRPr="00A83783" w:rsidRDefault="00731E6C" w:rsidP="00731E6C">
      <w:pPr>
        <w:pStyle w:val="paragraph"/>
        <w:spacing w:before="30" w:after="30"/>
        <w:ind w:left="60" w:right="60"/>
        <w:rPr>
          <w:lang w:val="ru-RU"/>
        </w:rPr>
      </w:pPr>
      <w:r w:rsidRPr="00A83783">
        <w:rPr>
          <w:lang w:val="ru-RU"/>
        </w:rPr>
        <w:t xml:space="preserve">— Gikan kini sa dautan. Pagpahilum, ug ayaw pagtagad niini. Ikaw usa ka dali maimpluwensyahan ug sensitibo nga tawo. Ang yawa, sa pag-abuso sa imong pagkasensitibo, nagtudlo kanimo sa batasan nga sobra ka pagtagad sa pipila ka hunahuna. Iyang </w:t>
      </w:r>
      <w:r>
        <w:rPr>
          <w:lang w:val="ru-RU"/>
        </w:rPr>
        <w:t xml:space="preserve">'gidikit' </w:t>
      </w:r>
      <w:r w:rsidRPr="00A83783">
        <w:rPr>
          <w:lang w:val="ru-RU"/>
        </w:rPr>
        <w:t xml:space="preserve">ang imong hunahuna niini, ug nag-antos ka </w:t>
      </w:r>
      <w:r w:rsidRPr="00A83783">
        <w:rPr>
          <w:lang w:val="ru-RU"/>
        </w:rPr>
        <w:lastRenderedPageBreak/>
        <w:t xml:space="preserve">nga walay hinungdan. Pananglitan, mahimo niyang dalhon kanimo ang dautang hunahuna bahin kang Mother Abbess o bisan pa kanako. Ayaw tagda kining mga hunahuna. Kung hatagan nimo ug gamayng pagtagad ang usa ka blasphemous nga hunahuna, makapahirang-hirang kini kanimo, makabuak kini kanimo. Kinahanglan nimo ug gamay nga himsog nga pagkawalay pagtagad. </w:t>
      </w:r>
    </w:p>
    <w:p w14:paraId="1009A6FB" w14:textId="77777777" w:rsidR="00731E6C" w:rsidRPr="00A83783" w:rsidRDefault="00731E6C" w:rsidP="00731E6C">
      <w:pPr>
        <w:pStyle w:val="paragraph"/>
        <w:spacing w:before="30" w:after="30"/>
        <w:ind w:left="60" w:right="60"/>
        <w:rPr>
          <w:lang w:val="ru-RU"/>
        </w:rPr>
      </w:pPr>
      <w:r w:rsidRPr="00A83783">
        <w:rPr>
          <w:lang w:val="ru-RU"/>
        </w:rPr>
        <w:t xml:space="preserve">Kasagaran, ang yawa magpahirap sa mga deboto ug sensitibo kaayo nga mga tawo pinaagi sa mga blasphemous nga hunahuna. Iyang gipalabaw-labaw ang ilang pagkahulog [sa ilang kaugalingong panan-aw] aron lang sila malumos sa kasubo. Ang yawa naningkamot nga ilubong sila sa kawad-on sa paglaum aron sila magpakamatay, ug kung mapakyas siya niini, naningkamot siya nga mahatagan sila og kabuang ug dili na sila makalihok. Kung mapakyas usab siya niini, malingaw siya nga madala kanila ang kasubo ug kawad-on sa paglaum. </w:t>
      </w:r>
    </w:p>
    <w:p w14:paraId="5D5799F0" w14:textId="77777777" w:rsidR="00731E6C" w:rsidRPr="00A83783" w:rsidRDefault="00731E6C" w:rsidP="00731E6C">
      <w:pPr>
        <w:pStyle w:val="paragraph"/>
        <w:spacing w:before="30" w:after="30"/>
        <w:ind w:left="60" w:right="60"/>
        <w:rPr>
          <w:lang w:val="ru-RU"/>
        </w:rPr>
      </w:pPr>
      <w:r w:rsidRPr="00A83783">
        <w:rPr>
          <w:lang w:val="ru-RU"/>
        </w:rPr>
        <w:t xml:space="preserve">Sa usa ka higayon, nakasugat ko og usa ka lalaki nga pirmi magluwa. </w:t>
      </w:r>
      <w:r>
        <w:rPr>
          <w:lang w:val="ru-RU"/>
        </w:rPr>
        <w:t>"</w:t>
      </w:r>
      <w:r w:rsidRPr="00A83783">
        <w:rPr>
          <w:lang w:val="ru-RU"/>
        </w:rPr>
        <w:t>Gipanag-iya siya sa demonyo</w:t>
      </w:r>
      <w:r>
        <w:rPr>
          <w:lang w:val="ru-RU"/>
        </w:rPr>
        <w:t xml:space="preserve">," </w:t>
      </w:r>
      <w:r w:rsidRPr="00A83783">
        <w:rPr>
          <w:lang w:val="ru-RU"/>
        </w:rPr>
        <w:t>ingon sa mga tawo bahin kaniya. "Dili," akong tubag, "ang mga ginipanag-iya sa demonyo dili man maglihok ingon ana</w:t>
      </w:r>
      <w:r>
        <w:rPr>
          <w:lang w:val="ru-RU"/>
        </w:rPr>
        <w:t xml:space="preserve">." </w:t>
      </w:r>
      <w:r w:rsidRPr="00A83783">
        <w:rPr>
          <w:lang w:val="ru-RU"/>
        </w:rPr>
        <w:t xml:space="preserve">Ug sa tinuod, sa ulahi nakong nahibal-an, kining pobre nga kalag wala pa makasala og igo aron mapun-an sa demonyo. Nagtubo siya nga ulila ug nailhan tungod sa iyang pagkasensitibo ug dali maimpluwensyahan. Labaw pa niana, aduna siyay panghunahuna nga 'nagkiling sa </w:t>
      </w:r>
      <w:r>
        <w:rPr>
          <w:lang w:val="ru-RU"/>
        </w:rPr>
        <w:t xml:space="preserve">wala' </w:t>
      </w:r>
      <w:r w:rsidRPr="00A83783">
        <w:rPr>
          <w:lang w:val="ru-RU"/>
        </w:rPr>
        <w:t xml:space="preserve">ug medyo morbid nga imahinasyon. Gipahungaw kini sa Yawa ngadto sa kalayo ug gisugdan niya pagpangita og mga blasphemous nga hunahuna kaniya. Ug sa diha nga mahitabo kini, ang pobre nga kalag mosukol, mubangon ug, aron lang mapahawa ang mga blasphemous nga hunahuna, </w:t>
      </w:r>
      <w:r>
        <w:rPr>
          <w:lang w:val="ru-RU"/>
        </w:rPr>
        <w:t xml:space="preserve">'ibuga </w:t>
      </w:r>
      <w:r w:rsidRPr="00A83783">
        <w:rPr>
          <w:lang w:val="ru-RU"/>
        </w:rPr>
        <w:t xml:space="preserve">kini'. Ug kadtong mga nanan-aw niini gikan sa kilid nagtuo nga siya gipanag-iya sa demonyo. Mao kana: ang dali maimpluwensyahan nga pobre nga kalag mosibog sa mga blasphemous nga hunahuna, ug moingon sila kaniya, </w:t>
      </w:r>
      <w:r>
        <w:rPr>
          <w:lang w:val="ru-RU"/>
        </w:rPr>
        <w:t>"</w:t>
      </w:r>
      <w:r w:rsidRPr="00A83783">
        <w:rPr>
          <w:lang w:val="ru-RU"/>
        </w:rPr>
        <w:t>Gipanag-iya ka sa demonyo!</w:t>
      </w:r>
      <w:r>
        <w:rPr>
          <w:lang w:val="ru-RU"/>
        </w:rPr>
        <w:t xml:space="preserve">" </w:t>
      </w:r>
    </w:p>
    <w:p w14:paraId="04B97338" w14:textId="77777777" w:rsidR="00731E6C" w:rsidRPr="00A83783" w:rsidRDefault="00731E6C" w:rsidP="00731E6C">
      <w:pPr>
        <w:pStyle w:val="paragraph"/>
        <w:spacing w:before="30" w:after="30"/>
        <w:ind w:left="60" w:right="60"/>
        <w:rPr>
          <w:lang w:val="ru-RU"/>
        </w:rPr>
      </w:pPr>
      <w:r w:rsidRPr="00A83783">
        <w:rPr>
          <w:lang w:val="ru-RU"/>
        </w:rPr>
        <w:t>Kasagaran, ang mga blasphemous nga hunahuna moabot sa usa ka tawo pinaagi sa pagpanamastamas sa yawa. Labi na pagkahuman sa tibuok gabii nga pagbantay. Mahitabo nga, tungod sa kakapoy, ka mahugno sama sa patay ug dili na makasukol sa kaaway. Didto na magdala ang dautang yawa kanimo og blasphemous nga mga hunahuna. Ug unya, aron malibog ka o madala sa kawad-on sa paglaum, magsugod siya sa pagtanum sa hunahuna</w:t>
      </w:r>
      <w:r>
        <w:rPr>
          <w:lang w:val="ru-RU"/>
        </w:rPr>
        <w:t xml:space="preserve">: </w:t>
      </w:r>
      <w:r w:rsidRPr="00A83783">
        <w:rPr>
          <w:lang w:val="ru-RU"/>
        </w:rPr>
        <w:t>'Bisan ang diyablo mismo dili magdala og ingon ana nga hunahuna! Karon dili na ka maluwas</w:t>
      </w:r>
      <w:r>
        <w:rPr>
          <w:lang w:val="ru-RU"/>
        </w:rPr>
        <w:t xml:space="preserve">.' </w:t>
      </w:r>
      <w:r w:rsidRPr="00A83783">
        <w:rPr>
          <w:lang w:val="ru-RU"/>
        </w:rPr>
        <w:t xml:space="preserve">Ang diyablo makadala og blasphemous nga hunahuna batok sa Espiritu Santo, ug moingon nga kini nga sala—pagpasipala batok sa Espiritu Santo—dili na mapatawad. </w:t>
      </w:r>
    </w:p>
    <w:p w14:paraId="5985D574" w14:textId="77777777" w:rsidR="00731E6C" w:rsidRPr="00A83783" w:rsidRDefault="00731E6C" w:rsidP="00731E6C">
      <w:pPr>
        <w:pStyle w:val="paragraph"/>
        <w:spacing w:before="30" w:after="30"/>
        <w:ind w:left="60" w:right="60"/>
        <w:rPr>
          <w:lang w:val="ru-RU"/>
        </w:rPr>
      </w:pPr>
      <w:r w:rsidRPr="00A83783">
        <w:rPr>
          <w:lang w:val="ru-RU"/>
        </w:rPr>
        <w:t xml:space="preserve">— Geronda, mahimo bang motumaw ang usa ka blasphemous nga hunahuna tungod sa atong kaugalingong sayop? </w:t>
      </w:r>
    </w:p>
    <w:p w14:paraId="7E5AA020" w14:textId="77777777" w:rsidR="00731E6C" w:rsidRPr="00A83783" w:rsidRDefault="00731E6C" w:rsidP="00731E6C">
      <w:pPr>
        <w:pStyle w:val="paragraph"/>
        <w:spacing w:before="30" w:after="30"/>
        <w:ind w:left="60" w:right="60"/>
        <w:rPr>
          <w:lang w:val="ru-RU"/>
        </w:rPr>
      </w:pPr>
      <w:r w:rsidRPr="00A83783">
        <w:rPr>
          <w:lang w:val="ru-RU"/>
        </w:rPr>
        <w:t>— Oo. Ang usa ka tawo mismo ang mahimong hinungdan sa paglitaw sa ingon nga hunahuna. Kung ang mga blasphemous nga hunahuna dili tungod sa sobra nga pagkasensitibo, nan kini motumaw gikan sa garbo, paghukom ug uban pa. Busa, kung samtang naningkamot ka sa asceticism, makasinati ka og hunahuna sa kawalay pagtuo ug blasfemiya, hibaloa nga ang imong asceticism ginahimo uban ang garbo. Ang garbo motabon sa hunahuna, mosulod ang kawalay pagtuo, ug ang tawo mawad-an sa tabon sa Balaang Grasya. Dugang pa, ang blasphemous nga mga hunahuna modaug sa usa ka tawo nga mosulod sa mga dogmatiko nga pangutana nga walay gikinahanglan nga mga kinahanglanon aron buhaton kini.</w:t>
      </w:r>
      <w:r>
        <w:rPr>
          <w:rStyle w:val="FootnoteReference"/>
          <w:lang w:val="ru-RU"/>
        </w:rPr>
        <w:footnoteReference w:id="17"/>
      </w:r>
    </w:p>
    <w:p w14:paraId="75BDD56C" w14:textId="77777777" w:rsidR="00731E6C" w:rsidRPr="002224AC" w:rsidRDefault="00731E6C" w:rsidP="00731E6C">
      <w:pPr>
        <w:rPr>
          <w:lang w:val="ru-RU"/>
        </w:rPr>
      </w:pPr>
    </w:p>
    <w:p w14:paraId="0EB17C5C" w14:textId="77777777" w:rsidR="00731E6C" w:rsidRPr="00A83783" w:rsidRDefault="00731E6C" w:rsidP="00731E6C">
      <w:pPr>
        <w:pStyle w:val="Heading4"/>
        <w:rPr>
          <w:lang w:val="ru-RU"/>
        </w:rPr>
      </w:pPr>
      <w:bookmarkStart w:id="36" w:name="_Toc196502839"/>
      <w:bookmarkStart w:id="37" w:name="_Toc196909808"/>
      <w:bookmarkStart w:id="38" w:name="_Toc225488538"/>
      <w:r w:rsidRPr="00A83783">
        <w:rPr>
          <w:lang w:val="ru-RU"/>
        </w:rPr>
        <w:lastRenderedPageBreak/>
        <w:t>Pagdumot sa mga blasphemous nga hunahuna</w:t>
      </w:r>
      <w:bookmarkEnd w:id="36"/>
      <w:bookmarkEnd w:id="37"/>
      <w:bookmarkEnd w:id="38"/>
    </w:p>
    <w:p w14:paraId="49FC8D18" w14:textId="77777777" w:rsidR="00731E6C" w:rsidRPr="00A83783" w:rsidRDefault="00731E6C" w:rsidP="00731E6C">
      <w:pPr>
        <w:pStyle w:val="paragraph"/>
        <w:spacing w:before="30" w:after="30"/>
        <w:ind w:left="60" w:right="60"/>
        <w:rPr>
          <w:lang w:val="ru-RU"/>
        </w:rPr>
      </w:pPr>
      <w:r w:rsidRPr="00A83783">
        <w:rPr>
          <w:lang w:val="ru-RU"/>
        </w:rPr>
        <w:t>— Geronda, si Abba Isaac miingon nga atong mapildi ang mga pagbati 'pinaagi sa pagpaubos, dili pinaagi sa garbo</w:t>
      </w:r>
      <w:r>
        <w:rPr>
          <w:lang w:val="ru-RU"/>
        </w:rPr>
        <w:t>.'</w:t>
      </w:r>
      <w:r>
        <w:rPr>
          <w:rStyle w:val="FootnoteReference"/>
          <w:lang w:val="ru-RU"/>
        </w:rPr>
        <w:footnoteReference w:id="18"/>
      </w:r>
      <w:r w:rsidRPr="00A83783">
        <w:rPr>
          <w:lang w:val="ru-RU"/>
        </w:rPr>
        <w:t xml:space="preserve"> Dili ba ang pagdumot sa usa ka partikular nga pagbati, ang garbo [mahitungod niini], ug ang pagdumot sa mga blasphemous nga hunahuna usa ra gihapon? </w:t>
      </w:r>
    </w:p>
    <w:p w14:paraId="78BDA9FB" w14:textId="77777777" w:rsidR="00731E6C" w:rsidRPr="00A83783" w:rsidRDefault="00731E6C" w:rsidP="00731E6C">
      <w:pPr>
        <w:pStyle w:val="paragraph"/>
        <w:spacing w:before="30" w:after="30"/>
        <w:ind w:left="60" w:right="60"/>
        <w:rPr>
          <w:lang w:val="ru-RU"/>
        </w:rPr>
      </w:pPr>
      <w:r w:rsidRPr="00A83783">
        <w:rPr>
          <w:lang w:val="ru-RU"/>
        </w:rPr>
        <w:t xml:space="preserve">— Dili. Sa pagdumot sa usa ka pagka-adik, adunay garbo, pagsalig sa kaugalingon ug — labing dautan sa tanan — pagpangatarungan sa kaugalingon. Buot ipasabot, ikaw nagpangatarungan sa imong kaugalingon ug </w:t>
      </w:r>
      <w:r>
        <w:rPr>
          <w:lang w:val="ru-RU"/>
        </w:rPr>
        <w:t xml:space="preserve">'gibulag' </w:t>
      </w:r>
      <w:r w:rsidRPr="00A83783">
        <w:rPr>
          <w:lang w:val="ru-RU"/>
        </w:rPr>
        <w:t xml:space="preserve">nimo ang imong pagka-adik. Murag ingon ka: </w:t>
      </w:r>
      <w:r>
        <w:rPr>
          <w:lang w:val="ru-RU"/>
        </w:rPr>
        <w:t>"</w:t>
      </w:r>
      <w:r w:rsidRPr="00A83783">
        <w:rPr>
          <w:lang w:val="ru-RU"/>
        </w:rPr>
        <w:t>Dili kini nga pagka-adik ako; wala kini'y labot kanako</w:t>
      </w:r>
      <w:r>
        <w:rPr>
          <w:lang w:val="ru-RU"/>
        </w:rPr>
        <w:t xml:space="preserve">" </w:t>
      </w:r>
      <w:r w:rsidRPr="00A83783">
        <w:rPr>
          <w:lang w:val="ru-RU"/>
        </w:rPr>
        <w:t xml:space="preserve">— ug wala ka magbuhat og bisan unsang paningkamot aron makagawas ka niini. Apan kinahanglan nato nga dumotan ang mga blasphemous nga hunahuna kay, sama sa akong nahisgutan na, dili kini atong kaugalingon, kondili gikan kini sa yawa. </w:t>
      </w:r>
    </w:p>
    <w:p w14:paraId="1F2F0157" w14:textId="77777777" w:rsidR="00731E6C" w:rsidRPr="00A83783" w:rsidRDefault="00731E6C" w:rsidP="00731E6C">
      <w:pPr>
        <w:pStyle w:val="paragraph"/>
        <w:spacing w:before="30" w:after="30"/>
        <w:ind w:left="60" w:right="60"/>
        <w:rPr>
          <w:lang w:val="ru-RU"/>
        </w:rPr>
      </w:pPr>
      <w:r w:rsidRPr="00A83783">
        <w:rPr>
          <w:lang w:val="ru-RU"/>
        </w:rPr>
        <w:t xml:space="preserve">— Ug kon ang usa ka tawo magpakaaron-ingnon sa uban nga adunay siya'y usa ka matang sa kahiligon, pananglitan, pinaagi sa pagpakita sa iyang kaugalingon nga usa ka mahiligon sa pagkaon, nagbinuang ba siya sa diyablo tungod niini? </w:t>
      </w:r>
    </w:p>
    <w:p w14:paraId="69532385" w14:textId="77777777" w:rsidR="00731E6C" w:rsidRPr="00A83783" w:rsidRDefault="00731E6C" w:rsidP="00731E6C">
      <w:pPr>
        <w:pStyle w:val="paragraph"/>
        <w:spacing w:before="30" w:after="30"/>
        <w:ind w:left="60" w:right="60"/>
        <w:rPr>
          <w:lang w:val="ru-RU"/>
        </w:rPr>
      </w:pPr>
      <w:r w:rsidRPr="00A83783">
        <w:rPr>
          <w:lang w:val="ru-RU"/>
        </w:rPr>
        <w:t xml:space="preserve">— Sa ingon ana, nagpraktis siya og usa ka matang sa maayong hipokrisiya, apan dili kini pagpanawa sa yawa. Imong ginapanawa ang yawa kung siya magdala kanimo og mga blasphemous nga hunahuna, ug ikaw mag-awit og usa ka butang gikan sa simbahan. </w:t>
      </w:r>
    </w:p>
    <w:p w14:paraId="35869902" w14:textId="77777777" w:rsidR="00731E6C" w:rsidRPr="00A83783" w:rsidRDefault="00731E6C" w:rsidP="00731E6C">
      <w:pPr>
        <w:pStyle w:val="paragraph"/>
        <w:spacing w:before="30" w:after="30"/>
        <w:ind w:left="60" w:right="60"/>
        <w:rPr>
          <w:lang w:val="ru-RU"/>
        </w:rPr>
      </w:pPr>
      <w:r w:rsidRPr="00A83783">
        <w:rPr>
          <w:lang w:val="ru-RU"/>
        </w:rPr>
        <w:t xml:space="preserve">— Geronda, unsaon man pagpalayas sa usa ka blasphemous nga hunahuna atol sa serbisyo? </w:t>
      </w:r>
    </w:p>
    <w:p w14:paraId="07A8A697" w14:textId="77777777" w:rsidR="00731E6C" w:rsidRPr="00A83783" w:rsidRDefault="00731E6C" w:rsidP="00731E6C">
      <w:pPr>
        <w:pStyle w:val="paragraph"/>
        <w:spacing w:before="30" w:after="30"/>
        <w:ind w:left="60" w:right="60"/>
        <w:rPr>
          <w:lang w:val="ru-RU"/>
        </w:rPr>
      </w:pPr>
      <w:r w:rsidRPr="00A83783">
        <w:rPr>
          <w:lang w:val="ru-RU"/>
        </w:rPr>
        <w:t xml:space="preserve">— Pinaagi sa pagkanta. </w:t>
      </w:r>
      <w:r>
        <w:rPr>
          <w:i/>
          <w:iCs/>
          <w:lang w:val="ru-RU"/>
        </w:rPr>
        <w:t>"</w:t>
      </w:r>
      <w:r w:rsidRPr="00A83783">
        <w:rPr>
          <w:i/>
          <w:iCs/>
          <w:lang w:val="ru-RU"/>
        </w:rPr>
        <w:t>Ibukas ko ang akong baba</w:t>
      </w:r>
      <w:r>
        <w:rPr>
          <w:i/>
          <w:iCs/>
          <w:lang w:val="ru-RU"/>
        </w:rPr>
        <w:t>..."</w:t>
      </w:r>
      <w:r>
        <w:rPr>
          <w:rStyle w:val="FootnoteReference"/>
          <w:i/>
          <w:iCs/>
          <w:lang w:val="ru-RU"/>
        </w:rPr>
        <w:footnoteReference w:id="19"/>
      </w:r>
      <w:r w:rsidRPr="00A83783">
        <w:rPr>
          <w:lang w:val="ru-RU"/>
        </w:rPr>
        <w:t xml:space="preserve"> Dili ba ka makabasa og musika? Ayaw paghunong sa maong hunahuna; balewaraa kini. Ang usa ka tawo nga nag-ampo ug nakig-istorya sa ingon nga mga hunahuna sama sa usa ka sundalo nga nagreport sa iyang kumander samtang gi-unscrew ang granada. </w:t>
      </w:r>
    </w:p>
    <w:p w14:paraId="6C0B9F8E" w14:textId="77777777" w:rsidR="00731E6C" w:rsidRPr="00A83783" w:rsidRDefault="00731E6C" w:rsidP="00731E6C">
      <w:pPr>
        <w:pStyle w:val="paragraph"/>
        <w:spacing w:before="30" w:after="30"/>
        <w:ind w:left="60" w:right="60"/>
        <w:rPr>
          <w:lang w:val="ru-RU"/>
        </w:rPr>
      </w:pPr>
      <w:r w:rsidRPr="00A83783">
        <w:rPr>
          <w:lang w:val="ru-RU"/>
        </w:rPr>
        <w:t xml:space="preserve">— Ug dili molakaw ang blasphemous nga hunahuna? </w:t>
      </w:r>
    </w:p>
    <w:p w14:paraId="14F50D57" w14:textId="77777777" w:rsidR="00731E6C" w:rsidRPr="00A83783" w:rsidRDefault="00731E6C" w:rsidP="00731E6C">
      <w:pPr>
        <w:pStyle w:val="paragraph"/>
        <w:spacing w:before="30" w:after="30"/>
        <w:ind w:left="60" w:right="60"/>
        <w:rPr>
          <w:lang w:val="ru-RU"/>
        </w:rPr>
      </w:pPr>
      <w:r w:rsidRPr="00A83783">
        <w:rPr>
          <w:lang w:val="ru-RU"/>
        </w:rPr>
        <w:t xml:space="preserve">— Kung dili kini mawala, hibaloa nga nakakaplag kini ug lugar para sa iyang kaugalingon sa sulod nimo. Ang labing epektibo nga tambal mao ang pagdumot sa yawa. Kay sa luyo sa mga blasphemous nga hunahuna nagtago siya — ang magtutudlo sa limbong. Kung naglagot ang mga blasfemong hunahuna, mas maayo nga dili na kini supakon bisan pa sa Pag-ampo ni Jesus, kay sa pag-ampo nato niini mapadayag nato ang atong kabalaka, ug ang yawa, nga nagtinguha sa atong kahuyang, bomo-bomon ta sa walay katapusang blasfemong hunahuna. Sa ingon ani nga kahimtang, mas maayo nga mag-awit og kanta gikan sa simbahan. Hunahuna-a, sa katapusan, kung giunsa gani sa gagmay nga mga bata, nga gustong ipakita ang pagdumot sa usa ka kauban, ang pagputol sa ilang pakigpulong pinaagi sa lain-laing gagmay nga kanta sama </w:t>
      </w:r>
      <w:r>
        <w:rPr>
          <w:lang w:val="ru-RU"/>
        </w:rPr>
        <w:t xml:space="preserve">sa </w:t>
      </w:r>
      <w:r w:rsidRPr="00A83783">
        <w:rPr>
          <w:lang w:val="ru-RU"/>
        </w:rPr>
        <w:t xml:space="preserve">'do-re-mi.' Kinahanglan buhaton nato ang sama batok sa yawa. Apan, ipakita nato ang atong pagdumot kaniya dili pinaagi sa kalibutanong mga kanta, kondili pinaagi sa balaan nga mga himno. Ang pagkanta sa simbahan dili lang usa ka pag-ampo ngadto sa Dios, apan usa usab ka timailhan sa pagdumot batok sa yawa. Sa ingon niini, ang dautan matandog gikan sa duha ka bahin — ug siya mabuto. </w:t>
      </w:r>
    </w:p>
    <w:p w14:paraId="180D74BC" w14:textId="77777777" w:rsidR="00731E6C" w:rsidRPr="00A83783" w:rsidRDefault="00731E6C" w:rsidP="00731E6C">
      <w:pPr>
        <w:pStyle w:val="paragraph"/>
        <w:spacing w:before="30" w:after="30"/>
        <w:ind w:left="60" w:right="60"/>
        <w:rPr>
          <w:lang w:val="ru-RU"/>
        </w:rPr>
      </w:pPr>
      <w:r w:rsidRPr="00A83783">
        <w:rPr>
          <w:lang w:val="ru-RU"/>
        </w:rPr>
        <w:t xml:space="preserve">— Geronda, aning kahimtanga, dili ko makanta. Lisod pa gani para nako ang pagduol sa Banal nga Komunyon. </w:t>
      </w:r>
    </w:p>
    <w:p w14:paraId="574417A1" w14:textId="77777777" w:rsidR="00731E6C" w:rsidRPr="00A83783" w:rsidRDefault="00731E6C" w:rsidP="00731E6C">
      <w:pPr>
        <w:pStyle w:val="paragraph"/>
        <w:spacing w:before="30" w:after="30"/>
        <w:ind w:left="60" w:right="60"/>
        <w:rPr>
          <w:lang w:val="ru-RU"/>
        </w:rPr>
      </w:pPr>
      <w:r w:rsidRPr="00A83783">
        <w:rPr>
          <w:lang w:val="ru-RU"/>
        </w:rPr>
        <w:t xml:space="preserve">— Delikado kaayo! Gikurong ka sa tangalashka! Awita ug dawata ang Komunyon—tungod kay dili man kini imong kaugalingong mga hunahuna. Tuman-a ko bisan niini: [sa pakig-away sa hunahuna] awita lang </w:t>
      </w:r>
      <w:r>
        <w:rPr>
          <w:lang w:val="ru-RU"/>
        </w:rPr>
        <w:t>ang '</w:t>
      </w:r>
      <w:r w:rsidRPr="00A83783">
        <w:rPr>
          <w:lang w:val="ru-RU"/>
        </w:rPr>
        <w:t xml:space="preserve">It </w:t>
      </w:r>
      <w:r>
        <w:rPr>
          <w:lang w:val="ru-RU"/>
        </w:rPr>
        <w:t>is</w:t>
      </w:r>
      <w:r w:rsidRPr="00A83783">
        <w:rPr>
          <w:lang w:val="ru-RU"/>
        </w:rPr>
        <w:t xml:space="preserve"> truly </w:t>
      </w:r>
      <w:r>
        <w:rPr>
          <w:lang w:val="ru-RU"/>
        </w:rPr>
        <w:t>meet'</w:t>
      </w:r>
      <w:r w:rsidRPr="00A83783">
        <w:rPr>
          <w:lang w:val="ru-RU"/>
        </w:rPr>
        <w:t xml:space="preserve"> kaisa, aron makuha sa tangalashka ang angay niya ug modagan siya. Wala ba nako ikaw gisultihan bahin sa usa ka monghe nga taga-Athos? Miabot siya sa Balaang Bukid </w:t>
      </w:r>
      <w:r w:rsidRPr="00A83783">
        <w:rPr>
          <w:lang w:val="ru-RU"/>
        </w:rPr>
        <w:lastRenderedPageBreak/>
        <w:t xml:space="preserve">isip usa ka ulila nga napulo'g duha anyos. Sa dihang nawala kaniya ang gugma sa iyang inahan sa yuta, iyang gihatag ang tanan niyang gugma sa Inahan sa Dios. Gibati niya alang kaniya sama sa iyang gibati alang sa iyang kaugalingong inahan. Hinaut unta nakita nimo uban sa unsang pagrespeto niya paghalok sa mga ikon! Ug busa ang kaaway, nga nagdula niini nga gugma, naghatag kaniya og mga blasphemous nga hunahuna. Ang pobre nga lalaki mihunong gani sa paghalok sa mga ikon. Ang iyang Elder, pagkahibalo niini, gikuptan siya sa kamot ug gipahimo nga halukan ang nawong ug mga kamot sa Labing Balaan nga Inahan sa Dios ug sa Manluluwas sa I ilang mga ikon. Pagkahuman niini, milayas ang yawa. Siyempre, ang paghalok sa nawong sa Inahan sa Dios ug sa Manluluwas direkta kay walay pagduha-duha. Apan gipabuhat kini sa Elder sa monghe aron palagson ang mga hunahuna nga nagpahirap kaniya. </w:t>
      </w:r>
    </w:p>
    <w:p w14:paraId="6A4B5254" w14:textId="77777777" w:rsidR="00731E6C" w:rsidRPr="002224AC" w:rsidRDefault="00731E6C" w:rsidP="00731E6C">
      <w:pPr>
        <w:rPr>
          <w:lang w:val="ru-RU"/>
        </w:rPr>
      </w:pPr>
    </w:p>
    <w:p w14:paraId="66A24E5C" w14:textId="77777777" w:rsidR="00731E6C" w:rsidRPr="00A83783" w:rsidRDefault="00731E6C" w:rsidP="00731E6C">
      <w:pPr>
        <w:pStyle w:val="Heading4"/>
        <w:rPr>
          <w:lang w:val="ru-RU"/>
        </w:rPr>
      </w:pPr>
      <w:bookmarkStart w:id="39" w:name="_Toc196502840"/>
      <w:bookmarkStart w:id="40" w:name="_Toc196909809"/>
      <w:bookmarkStart w:id="41" w:name="_Toc225488539"/>
      <w:r w:rsidRPr="00A83783">
        <w:rPr>
          <w:lang w:val="ru-RU"/>
        </w:rPr>
        <w:t>Sa unsang mga kahimtang kita mismo ang masala sa mapintasalga nga mga hunahuna</w:t>
      </w:r>
      <w:bookmarkEnd w:id="39"/>
      <w:bookmarkEnd w:id="40"/>
      <w:bookmarkEnd w:id="41"/>
    </w:p>
    <w:p w14:paraId="7BA50432" w14:textId="77777777" w:rsidR="00731E6C" w:rsidRPr="00A83783" w:rsidRDefault="00731E6C" w:rsidP="00731E6C">
      <w:pPr>
        <w:pStyle w:val="paragraph"/>
        <w:spacing w:before="30" w:after="30"/>
        <w:ind w:left="60" w:right="60"/>
        <w:rPr>
          <w:lang w:val="ru-RU"/>
        </w:rPr>
      </w:pPr>
      <w:r w:rsidRPr="00A83783">
        <w:rPr>
          <w:lang w:val="ru-RU"/>
        </w:rPr>
        <w:t>— Geronda, kung masinati nako ang pagsugod sa usa ka blasphemous nga hunahuna, apan dili ko kini ipadayon,</w:t>
      </w:r>
      <w:r>
        <w:rPr>
          <w:rStyle w:val="FootnoteReference"/>
          <w:lang w:val="ru-RU"/>
        </w:rPr>
        <w:footnoteReference w:id="20"/>
      </w:r>
      <w:r w:rsidRPr="00A83783">
        <w:rPr>
          <w:lang w:val="ru-RU"/>
        </w:rPr>
        <w:t xml:space="preserve"> ako ba unya ang angay basulon? </w:t>
      </w:r>
    </w:p>
    <w:p w14:paraId="049EFE22" w14:textId="77777777" w:rsidR="00731E6C" w:rsidRPr="00A83783" w:rsidRDefault="00731E6C" w:rsidP="00731E6C">
      <w:pPr>
        <w:pStyle w:val="paragraph"/>
        <w:spacing w:before="30" w:after="30"/>
        <w:ind w:left="60" w:right="60"/>
        <w:rPr>
          <w:lang w:val="ru-RU"/>
        </w:rPr>
      </w:pPr>
      <w:r w:rsidRPr="00A83783">
        <w:rPr>
          <w:lang w:val="ru-RU"/>
        </w:rPr>
        <w:t xml:space="preserve">— Kung nabalaka ka niini ug dili nimo dawaton ang maong hunahuna, nan walay sala. </w:t>
      </w:r>
    </w:p>
    <w:p w14:paraId="62881D84" w14:textId="77777777" w:rsidR="00731E6C" w:rsidRPr="00A83783" w:rsidRDefault="00731E6C" w:rsidP="00731E6C">
      <w:pPr>
        <w:pStyle w:val="paragraph"/>
        <w:spacing w:before="30" w:after="30"/>
        <w:ind w:left="60" w:right="60"/>
        <w:rPr>
          <w:lang w:val="ru-RU"/>
        </w:rPr>
      </w:pPr>
      <w:r w:rsidRPr="00A83783">
        <w:rPr>
          <w:lang w:val="ru-RU"/>
        </w:rPr>
        <w:t xml:space="preserve">— Geronda, ug kanus-a man masala ang usa ka tawo sa blasphemous nga hunahuna? </w:t>
      </w:r>
    </w:p>
    <w:p w14:paraId="1AE12F84" w14:textId="77777777" w:rsidR="00731E6C" w:rsidRPr="00A83783" w:rsidRDefault="00731E6C" w:rsidP="00731E6C">
      <w:pPr>
        <w:pStyle w:val="paragraph"/>
        <w:spacing w:before="30" w:after="30"/>
        <w:ind w:left="60" w:right="60"/>
        <w:rPr>
          <w:lang w:val="ru-RU"/>
        </w:rPr>
      </w:pPr>
      <w:r w:rsidRPr="00A83783">
        <w:rPr>
          <w:lang w:val="ru-RU"/>
        </w:rPr>
        <w:t xml:space="preserve">— Siya ang angay basulon kung dili siya masubo nga nakabaton og ingon ana nga hunahuna, apan molingkod [nga nagpahimutang sa mga kamot] ug makig-istorya niini. Ug mas modawat pa siya sa mga blasphemous nga hunahuna, mas dako ang demonyong kagubot nga iyang masinati. Kay pinaagi sa pagsusi sa blasphemous nga hunahuna nga mitumaw ug pakig-istorya niini sa imong hunahuna, sa gamayng paagi, nahimong sakop ka sa pagpanag-iya sa demonyo. </w:t>
      </w:r>
    </w:p>
    <w:p w14:paraId="4BE89745" w14:textId="77777777" w:rsidR="00731E6C" w:rsidRPr="00A83783" w:rsidRDefault="00731E6C" w:rsidP="00731E6C">
      <w:pPr>
        <w:pStyle w:val="paragraph"/>
        <w:spacing w:before="30" w:after="30"/>
        <w:ind w:left="60" w:right="60"/>
        <w:rPr>
          <w:lang w:val="ru-RU"/>
        </w:rPr>
      </w:pPr>
      <w:r w:rsidRPr="00A83783">
        <w:rPr>
          <w:lang w:val="ru-RU"/>
        </w:rPr>
        <w:t xml:space="preserve">— Ug giunsa man pagwagtang sa ingon nga mga hunahuna? </w:t>
      </w:r>
    </w:p>
    <w:p w14:paraId="35001460" w14:textId="77777777" w:rsidR="00731E6C" w:rsidRPr="00A83783" w:rsidRDefault="00731E6C" w:rsidP="00731E6C">
      <w:pPr>
        <w:pStyle w:val="paragraph"/>
        <w:spacing w:before="30" w:after="30"/>
        <w:ind w:left="60" w:right="60"/>
        <w:rPr>
          <w:lang w:val="ru-RU"/>
        </w:rPr>
      </w:pPr>
      <w:r w:rsidRPr="00A83783">
        <w:rPr>
          <w:lang w:val="ru-RU"/>
        </w:rPr>
        <w:t xml:space="preserve">— Kung ang usa ka tawo nabalaka nga moabot kaniya ang ingon nga mga hunahuna ug dili niya kini pakig-istorya, nan, tungod kay wala kini makadawat og nutrisyon, kini mowala ra sa ilang kaugalingon. Ang kahoy nga dili didihayan mamalanga. Apan, sa pagsugod sa pagbaton bisan gamayng kalipay niining mga hunahuna, ginapakaon niya kini, </w:t>
      </w:r>
      <w:r>
        <w:rPr>
          <w:lang w:val="ru-RU"/>
        </w:rPr>
        <w:t xml:space="preserve">'didihayan' </w:t>
      </w:r>
      <w:r w:rsidRPr="00A83783">
        <w:rPr>
          <w:lang w:val="ru-RU"/>
        </w:rPr>
        <w:t xml:space="preserve">ang iyang daang kaugalingon. Sa ingon niini, ang mga hunahuna dili sayon </w:t>
      </w:r>
      <w:r>
        <w:rPr>
          <w:lang w:val="ru-RU"/>
        </w:rPr>
        <w:t>'malanga</w:t>
      </w:r>
      <w:r w:rsidRPr="00A83783">
        <w:rPr>
          <w:lang w:val="ru-RU"/>
        </w:rPr>
        <w:t xml:space="preserve">'. </w:t>
      </w:r>
    </w:p>
    <w:p w14:paraId="5F1A6656" w14:textId="77777777" w:rsidR="00731E6C" w:rsidRPr="00A83783" w:rsidRDefault="00731E6C" w:rsidP="00731E6C">
      <w:pPr>
        <w:pStyle w:val="paragraph"/>
        <w:spacing w:before="30" w:after="30"/>
        <w:ind w:left="60" w:right="60"/>
        <w:rPr>
          <w:lang w:val="ru-RU"/>
        </w:rPr>
      </w:pPr>
      <w:r w:rsidRPr="00A83783">
        <w:rPr>
          <w:lang w:val="ru-RU"/>
        </w:rPr>
        <w:t xml:space="preserve">— Ug kanako, Geronda, usahay mahitabo kini: Mopuyo ko sa mga blasphemous nga hunahuna, magpabilin ko niini, unya masabtan nako kini, apan sa kana nga panahon dili na nako sila mapalayas. </w:t>
      </w:r>
    </w:p>
    <w:p w14:paraId="12D4EBAE" w14:textId="77777777" w:rsidR="00731E6C" w:rsidRPr="00A83783" w:rsidRDefault="00731E6C" w:rsidP="00731E6C">
      <w:pPr>
        <w:pStyle w:val="paragraph"/>
        <w:spacing w:before="30" w:after="30"/>
        <w:ind w:left="60" w:right="60"/>
        <w:rPr>
          <w:lang w:val="ru-RU"/>
        </w:rPr>
      </w:pPr>
      <w:r w:rsidRPr="00A83783">
        <w:rPr>
          <w:lang w:val="ru-RU"/>
        </w:rPr>
        <w:t>— Kabalo ka unsa ang nahitabo nimo? Sa usa ka punto, malipat ka sa lain nga butang, mawala ang imong konsentrasyon, ug magsugod ka'g ihap sa uwak nga nakabuka ang imong baba. Unya, usa ka tindero sa kadalanan ang hinay-hinay nga moabot nimo ug mohulog ug kendi sa imong nakabuka nga baba. Nagsugod ka'g pa-ikot niini sa imong baba, natilawan nimo kini, ug lisod na nimo ibuga. Kinahanglan nimo kini ibuga dayon — sa diha-diha nga mabati nimo ang 'katam-is' niini</w:t>
      </w:r>
      <w:r>
        <w:rPr>
          <w:lang w:val="ru-RU"/>
        </w:rPr>
        <w:t xml:space="preserve">. </w:t>
      </w:r>
    </w:p>
    <w:p w14:paraId="0D621E0C" w14:textId="77777777" w:rsidR="00731E6C" w:rsidRPr="00A83783" w:rsidRDefault="00731E6C" w:rsidP="00731E6C">
      <w:pPr>
        <w:pStyle w:val="paragraph"/>
        <w:spacing w:before="30" w:after="30"/>
        <w:ind w:left="60" w:right="60"/>
        <w:rPr>
          <w:lang w:val="ru-RU"/>
        </w:rPr>
      </w:pPr>
      <w:r w:rsidRPr="00A83783">
        <w:rPr>
          <w:lang w:val="ru-RU"/>
        </w:rPr>
        <w:t xml:space="preserve">— Geronda, unsa kaha kung motugot ko sa usa ka mubo nga blasphemous nga hunahuna nga mitumaw, apan dayon palagson kini? </w:t>
      </w:r>
    </w:p>
    <w:p w14:paraId="08276FCE" w14:textId="77777777" w:rsidR="00731E6C" w:rsidRPr="00A83783" w:rsidRDefault="00731E6C" w:rsidP="00731E6C">
      <w:pPr>
        <w:pStyle w:val="paragraph"/>
        <w:spacing w:before="30" w:after="30"/>
        <w:ind w:left="60" w:right="60"/>
        <w:rPr>
          <w:lang w:val="ru-RU"/>
        </w:rPr>
      </w:pPr>
      <w:r w:rsidRPr="00A83783">
        <w:rPr>
          <w:lang w:val="ru-RU"/>
        </w:rPr>
        <w:t xml:space="preserve">— Sa ingon ana, hatagan ka sa yawa ug usa ka tam-is, ug imo kining gilud-an — apan dili dayon, pagkahuman lang sa pila ka gutlo. Kinahanglan nimo kining ilud-an dayon. Kung dili, pagkahuman nga nadani ka niya sa sinugdanan pinaagi sa tam-is, unya ipainom ka niya ug pait nga tambal ug pagataw-anan ka. </w:t>
      </w:r>
    </w:p>
    <w:p w14:paraId="6BF8E336" w14:textId="77777777" w:rsidR="00731E6C" w:rsidRPr="00A83783" w:rsidRDefault="00731E6C" w:rsidP="00731E6C">
      <w:pPr>
        <w:rPr>
          <w:lang w:val="ru-RU"/>
        </w:rPr>
      </w:pPr>
    </w:p>
    <w:p w14:paraId="4631835B" w14:textId="77777777" w:rsidR="00731E6C" w:rsidRPr="002224AC" w:rsidRDefault="00731E6C" w:rsidP="00731E6C">
      <w:pPr>
        <w:rPr>
          <w:lang w:val="ru-RU"/>
        </w:rPr>
      </w:pPr>
    </w:p>
    <w:p w14:paraId="748913E5" w14:textId="77777777" w:rsidR="00731E6C" w:rsidRPr="00A83783" w:rsidRDefault="00731E6C" w:rsidP="00731E6C">
      <w:pPr>
        <w:pStyle w:val="Heading3"/>
        <w:rPr>
          <w:lang w:val="ru-RU"/>
        </w:rPr>
      </w:pPr>
      <w:bookmarkStart w:id="42" w:name="_Toc196502841"/>
      <w:bookmarkStart w:id="43" w:name="_Toc196909810"/>
      <w:bookmarkStart w:id="44" w:name="_Toc225488540"/>
      <w:r w:rsidRPr="00A83783">
        <w:rPr>
          <w:lang w:val="ru-RU"/>
        </w:rPr>
        <w:t>Kapitulo</w:t>
      </w:r>
      <w:r w:rsidRPr="002224AC">
        <w:rPr>
          <w:lang w:val="ru-RU"/>
        </w:rPr>
        <w:t xml:space="preserve"> 3</w:t>
      </w:r>
      <w:r w:rsidRPr="00A83783">
        <w:rPr>
          <w:lang w:val="ru-RU"/>
        </w:rPr>
        <w:t>.</w:t>
      </w:r>
      <w:r w:rsidRPr="002224AC">
        <w:rPr>
          <w:lang w:val="ru-RU"/>
        </w:rPr>
        <w:t xml:space="preserve"> </w:t>
      </w:r>
      <w:r w:rsidRPr="002224AC">
        <w:rPr>
          <w:lang w:val="ru-RU"/>
        </w:rPr>
        <w:br/>
      </w:r>
      <w:r w:rsidRPr="00A83783">
        <w:rPr>
          <w:lang w:val="ru-RU"/>
        </w:rPr>
        <w:t>Mahitungod sa Pagsalig sa Kaugalingong Hunahuna</w:t>
      </w:r>
      <w:bookmarkEnd w:id="42"/>
      <w:bookmarkEnd w:id="43"/>
      <w:bookmarkEnd w:id="44"/>
    </w:p>
    <w:p w14:paraId="49CD303A" w14:textId="77777777" w:rsidR="00731E6C" w:rsidRPr="002224AC" w:rsidRDefault="00731E6C" w:rsidP="00731E6C">
      <w:pPr>
        <w:pStyle w:val="Heading4"/>
        <w:rPr>
          <w:lang w:val="ru-RU"/>
        </w:rPr>
      </w:pPr>
    </w:p>
    <w:p w14:paraId="5FBFFA9C" w14:textId="77777777" w:rsidR="00731E6C" w:rsidRPr="00A83783" w:rsidRDefault="00731E6C" w:rsidP="00731E6C">
      <w:pPr>
        <w:pStyle w:val="Heading4"/>
        <w:rPr>
          <w:lang w:val="ru-RU"/>
        </w:rPr>
      </w:pPr>
      <w:bookmarkStart w:id="45" w:name="_Toc196502842"/>
      <w:bookmarkStart w:id="46" w:name="_Toc196909811"/>
      <w:bookmarkStart w:id="47" w:name="_Toc225488541"/>
      <w:r w:rsidRPr="00A83783">
        <w:rPr>
          <w:lang w:val="ru-RU"/>
        </w:rPr>
        <w:t>Ang pagsalig sa kaugalingong hunahuna mao ang sinugdanan sa paglimbong sa kaugalingon</w:t>
      </w:r>
      <w:bookmarkEnd w:id="45"/>
      <w:bookmarkEnd w:id="46"/>
      <w:bookmarkEnd w:id="47"/>
    </w:p>
    <w:p w14:paraId="62FE0ED5" w14:textId="77777777" w:rsidR="00731E6C" w:rsidRPr="00A83783" w:rsidRDefault="00731E6C" w:rsidP="00731E6C">
      <w:pPr>
        <w:pStyle w:val="paragraph"/>
        <w:spacing w:before="30" w:after="30"/>
        <w:ind w:left="60" w:right="60"/>
        <w:rPr>
          <w:lang w:val="ru-RU"/>
        </w:rPr>
      </w:pPr>
      <w:r w:rsidRPr="00A83783">
        <w:rPr>
          <w:lang w:val="ru-RU"/>
        </w:rPr>
        <w:t xml:space="preserve">— Geronda, kung masuko ko, mahimong sama ko sa kusog nga baha — dili nako makontrol ang akong kaugalingon. </w:t>
      </w:r>
    </w:p>
    <w:p w14:paraId="478BEB41" w14:textId="77777777" w:rsidR="00731E6C" w:rsidRPr="00A83783" w:rsidRDefault="00731E6C" w:rsidP="00731E6C">
      <w:pPr>
        <w:pStyle w:val="paragraph"/>
        <w:spacing w:before="30" w:after="30"/>
        <w:ind w:left="60" w:right="60"/>
        <w:rPr>
          <w:lang w:val="ru-RU"/>
        </w:rPr>
      </w:pPr>
      <w:r w:rsidRPr="00A83783">
        <w:rPr>
          <w:lang w:val="ru-RU"/>
        </w:rPr>
        <w:t xml:space="preserve">— Ug ngano dili nimo makontrol ang imong kaugalingon? </w:t>
      </w:r>
    </w:p>
    <w:p w14:paraId="5DCCE957" w14:textId="77777777" w:rsidR="00731E6C" w:rsidRPr="00A83783" w:rsidRDefault="00731E6C" w:rsidP="00731E6C">
      <w:pPr>
        <w:pStyle w:val="paragraph"/>
        <w:spacing w:before="30" w:after="30"/>
        <w:ind w:left="60" w:right="60"/>
        <w:rPr>
          <w:lang w:val="ru-RU"/>
        </w:rPr>
      </w:pPr>
      <w:r w:rsidRPr="00A83783">
        <w:rPr>
          <w:lang w:val="ru-RU"/>
        </w:rPr>
        <w:t xml:space="preserve">— Kay nagasalig ko sa akong kaugalingong hunahuna. </w:t>
      </w:r>
    </w:p>
    <w:p w14:paraId="19208872" w14:textId="77777777" w:rsidR="00731E6C" w:rsidRPr="00A83783" w:rsidRDefault="00731E6C" w:rsidP="00731E6C">
      <w:pPr>
        <w:pStyle w:val="paragraph"/>
        <w:spacing w:before="30" w:after="30"/>
        <w:ind w:left="60" w:right="60"/>
        <w:rPr>
          <w:lang w:val="ru-RU"/>
        </w:rPr>
      </w:pPr>
      <w:r w:rsidRPr="00A83783">
        <w:rPr>
          <w:lang w:val="ru-RU"/>
        </w:rPr>
        <w:t xml:space="preserve">— Aw, kung mao na, naa kay kaugalingong </w:t>
      </w:r>
      <w:r>
        <w:rPr>
          <w:lang w:val="ru-RU"/>
        </w:rPr>
        <w:t>'</w:t>
      </w:r>
      <w:r w:rsidRPr="00A83783">
        <w:rPr>
          <w:lang w:val="ru-RU"/>
        </w:rPr>
        <w:t>tuo</w:t>
      </w:r>
      <w:r>
        <w:rPr>
          <w:lang w:val="ru-RU"/>
        </w:rPr>
        <w:t xml:space="preserve">', </w:t>
      </w:r>
      <w:r w:rsidRPr="00A83783">
        <w:rPr>
          <w:lang w:val="ru-RU"/>
        </w:rPr>
        <w:t xml:space="preserve">kaugalingong </w:t>
      </w:r>
      <w:r>
        <w:rPr>
          <w:lang w:val="ru-RU"/>
        </w:rPr>
        <w:t>'paninindigan'</w:t>
      </w:r>
      <w:r w:rsidRPr="00A83783">
        <w:rPr>
          <w:lang w:val="ru-RU"/>
        </w:rPr>
        <w:t xml:space="preserve">! Tanan kini tungod sa pagka-makasarili. Ayaw pagdepensa sa imong mga hunahuna. Pahawaa sa imong kaugalingon ang mga buang nga hunahuna; ayaw sila dawata. </w:t>
      </w:r>
    </w:p>
    <w:p w14:paraId="101F4F17" w14:textId="77777777" w:rsidR="00731E6C" w:rsidRPr="00A83783" w:rsidRDefault="00731E6C" w:rsidP="00731E6C">
      <w:pPr>
        <w:pStyle w:val="paragraph"/>
        <w:spacing w:before="30" w:after="30"/>
        <w:ind w:left="60" w:right="60"/>
        <w:rPr>
          <w:lang w:val="ru-RU"/>
        </w:rPr>
      </w:pPr>
      <w:r w:rsidRPr="00A83783">
        <w:rPr>
          <w:lang w:val="ru-RU"/>
        </w:rPr>
        <w:t xml:space="preserve">— Pero unsaon nako pag-ila nga ang hunahuna </w:t>
      </w:r>
      <w:r>
        <w:rPr>
          <w:lang w:val="ru-RU"/>
        </w:rPr>
        <w:t>'bogo'</w:t>
      </w:r>
      <w:r w:rsidRPr="00A83783">
        <w:rPr>
          <w:lang w:val="ru-RU"/>
        </w:rPr>
        <w:t xml:space="preserve">? </w:t>
      </w:r>
    </w:p>
    <w:p w14:paraId="1C29D862" w14:textId="77777777" w:rsidR="00731E6C" w:rsidRPr="00A83783" w:rsidRDefault="00731E6C" w:rsidP="00731E6C">
      <w:pPr>
        <w:pStyle w:val="paragraph"/>
        <w:spacing w:before="30" w:after="30"/>
        <w:ind w:left="60" w:right="60"/>
        <w:rPr>
          <w:lang w:val="ru-RU"/>
        </w:rPr>
      </w:pPr>
      <w:r w:rsidRPr="00A83783">
        <w:rPr>
          <w:lang w:val="ru-RU"/>
        </w:rPr>
        <w:t xml:space="preserve">— Aw, kung dili nimo kana masabtan, isugilon kini kang Mother Abbess. Ug ilabay dayon ang maong hunahuna — pinaagi sa pagsunod kaniya sa tanan niyang isulti. Kung ang usa ka espirituhanong tawo mosalig sa iyang kaugalingong hunahuna, mao kana ang sinugdanan sa pagkalibog. Ang iyang hunahuna natabonan sa garbo, ug mahimo siyang mahulog sa pagkalibog. Mas maayo pa nga mawala siya sa iyang pagbati, kay sa ingon ana adunay siya'y mga hinungdan nga makapakunhod sa iyang silot. </w:t>
      </w:r>
    </w:p>
    <w:p w14:paraId="0C5EF5D5" w14:textId="77777777" w:rsidR="00731E6C" w:rsidRPr="00A83783" w:rsidRDefault="00731E6C" w:rsidP="00731E6C">
      <w:pPr>
        <w:pStyle w:val="paragraph"/>
        <w:spacing w:before="30" w:after="30"/>
        <w:ind w:left="60" w:right="60"/>
        <w:rPr>
          <w:lang w:val="ru-RU"/>
        </w:rPr>
      </w:pPr>
      <w:r w:rsidRPr="00A83783">
        <w:rPr>
          <w:lang w:val="ru-RU"/>
        </w:rPr>
        <w:t xml:space="preserve">— Geronda, dili ba makatabang na ang uban sa ingon ana nga tawo? </w:t>
      </w:r>
    </w:p>
    <w:p w14:paraId="320991C5" w14:textId="77777777" w:rsidR="00731E6C" w:rsidRPr="00A83783" w:rsidRDefault="00731E6C" w:rsidP="00731E6C">
      <w:pPr>
        <w:pStyle w:val="paragraph"/>
        <w:spacing w:before="30" w:after="30"/>
        <w:ind w:left="60" w:right="60"/>
        <w:rPr>
          <w:lang w:val="ru-RU"/>
        </w:rPr>
      </w:pPr>
      <w:r w:rsidRPr="00A83783">
        <w:rPr>
          <w:lang w:val="ru-RU"/>
        </w:rPr>
        <w:t xml:space="preserve">— Aron makabenepisyo ang usa ka tawo nga anaa sa ingon nga kahimtang gikan sa tabang sa uban, kinahanglan una niyang tabangan ang iyang kaugalingon. Kinahanglan niyang masabtan nga ang pagtuo sa iyang kaugalingong mga hunahuna—nga nagsugyot kaniya nga siya mas labaw pa sa tanan, nga siya balaan, ug uban pa—usa ka ilusyon. Kung ang usa ka tawo magkupot sa ingon nga mga hunahuna, bisan ang bala sa kanyon dili makapahawa niini. Aron mawala kini nga mga hunahuna, kinahanglan magpaubos ang usa ka tawo. Usahay, ang mga tawo nga naa sa ingon nga kahimtang mangayo kanako nga mag-ampo para kanila. Apan unsaon man pagtabang sa ingon ana nga tawo sa akong pag-ampo? Kung siya mismo ang dili tangtangon sa pabilo nga gibutang sa yawa sa sulod niya, mubuto na usab siya. Sama ra kini sa usa ka tawo [nga naglingkod sa bariles sa pulbura] nga nagkupot sa pabilo sa iyang kamot ug sa samang higayon nangayo pa nimo og tabang aron malikayan ang pagbuto! </w:t>
      </w:r>
    </w:p>
    <w:p w14:paraId="3429FE8B" w14:textId="77777777" w:rsidR="00731E6C" w:rsidRPr="00A83783" w:rsidRDefault="00731E6C" w:rsidP="00731E6C">
      <w:pPr>
        <w:pStyle w:val="paragraph"/>
        <w:spacing w:before="30" w:after="30"/>
        <w:ind w:left="60" w:right="60"/>
        <w:rPr>
          <w:lang w:val="ru-RU"/>
        </w:rPr>
      </w:pPr>
      <w:r w:rsidRPr="00A83783">
        <w:rPr>
          <w:lang w:val="ru-RU"/>
        </w:rPr>
        <w:t xml:space="preserve">— Geronda, nabuang gyud ko... </w:t>
      </w:r>
    </w:p>
    <w:p w14:paraId="4A16FB61" w14:textId="77777777" w:rsidR="00731E6C" w:rsidRPr="00A83783" w:rsidRDefault="00731E6C" w:rsidP="00731E6C">
      <w:pPr>
        <w:pStyle w:val="paragraph"/>
        <w:spacing w:before="30" w:after="30"/>
        <w:ind w:left="60" w:right="60"/>
        <w:rPr>
          <w:lang w:val="ru-RU"/>
        </w:rPr>
      </w:pPr>
      <w:r w:rsidRPr="00A83783">
        <w:rPr>
          <w:lang w:val="ru-RU"/>
        </w:rPr>
        <w:t xml:space="preserve">— Kinsa may miingon niana nimo? Sigurado ba nga dili kana imong kaugalingong hunahuna? [Ayaw kahadlok.] Gitan-aw tika gikan sa Banal nga Bukid. Nahinumduman tika. Wala ka mabuang, wala gyud. Apan kon mosugod ka pagtuo sa imong kaugalingong hunahuna, siguradong buangon ka nila. Ayaw pagtuo sa imong kaugalingong hunahuna: dili kon mosulti kini nga nawala ka, ni kon tawgon ka niini nga usa ka balaan. </w:t>
      </w:r>
    </w:p>
    <w:p w14:paraId="6EB68CC1" w14:textId="77777777" w:rsidR="00731E6C" w:rsidRPr="002224AC" w:rsidRDefault="00731E6C" w:rsidP="00731E6C">
      <w:pPr>
        <w:rPr>
          <w:lang w:val="ru-RU"/>
        </w:rPr>
      </w:pPr>
    </w:p>
    <w:p w14:paraId="6C42C41E" w14:textId="77777777" w:rsidR="00731E6C" w:rsidRPr="00A83783" w:rsidRDefault="00731E6C" w:rsidP="00731E6C">
      <w:pPr>
        <w:pStyle w:val="Heading4"/>
        <w:rPr>
          <w:lang w:val="ru-RU"/>
        </w:rPr>
      </w:pPr>
      <w:bookmarkStart w:id="48" w:name="_Toc196502843"/>
      <w:bookmarkStart w:id="49" w:name="_Toc196909812"/>
      <w:bookmarkStart w:id="50" w:name="_Toc225488542"/>
      <w:r w:rsidRPr="00A83783">
        <w:rPr>
          <w:lang w:val="ru-RU"/>
        </w:rPr>
        <w:t>Ang pagsalig sa kaugalingong hunahuna mosangpot sa sakit sa pangisip</w:t>
      </w:r>
      <w:bookmarkEnd w:id="48"/>
      <w:bookmarkEnd w:id="49"/>
      <w:bookmarkEnd w:id="50"/>
    </w:p>
    <w:p w14:paraId="586AA46A" w14:textId="77777777" w:rsidR="00731E6C" w:rsidRPr="00A83783" w:rsidRDefault="00731E6C" w:rsidP="00731E6C">
      <w:pPr>
        <w:pStyle w:val="paragraph"/>
        <w:spacing w:before="30" w:after="30"/>
        <w:ind w:left="60" w:right="60"/>
        <w:rPr>
          <w:lang w:val="ru-RU"/>
        </w:rPr>
      </w:pPr>
      <w:r w:rsidRPr="00A83783">
        <w:rPr>
          <w:lang w:val="ru-RU"/>
        </w:rPr>
        <w:t xml:space="preserve">— Geronda, kung ang usa ka tawo gipanglutos sa hunahuna nga ang tanan sa iyang palibot kuno nabisi lang kaniya, unsaon niya pagwagtang niining hunahuna? </w:t>
      </w:r>
    </w:p>
    <w:p w14:paraId="0E32578B" w14:textId="77777777" w:rsidR="00731E6C" w:rsidRPr="00A83783" w:rsidRDefault="00731E6C" w:rsidP="00731E6C">
      <w:pPr>
        <w:pStyle w:val="paragraph"/>
        <w:spacing w:before="30" w:after="30"/>
        <w:ind w:left="60" w:right="60"/>
        <w:rPr>
          <w:lang w:val="ru-RU"/>
        </w:rPr>
      </w:pPr>
      <w:r w:rsidRPr="00A83783">
        <w:rPr>
          <w:lang w:val="ru-RU"/>
        </w:rPr>
        <w:t>— Kini nga hunahuna gikan sa dautang usa, nga nagtinguha nga masakiton ang usa ka tawo. Kinahanglan balewalaon ang ingon nga hunahuna, ug dili kini tagdon. Dili kini masaligan bisan gamay. Pananglitan, ang usa ka mapanusisaon nga tawo, makakita sa duha ka kaila nga nag-istorya og hilom, maghunahuna: 'Pero nag-istorya sila bahin nako! Wala nako damha nga ingon ana sila!</w:t>
      </w:r>
      <w:r>
        <w:rPr>
          <w:lang w:val="ru-RU"/>
        </w:rPr>
        <w:t xml:space="preserve">" </w:t>
      </w:r>
      <w:r w:rsidRPr="00A83783">
        <w:rPr>
          <w:lang w:val="ru-RU"/>
        </w:rPr>
        <w:t xml:space="preserve">Apan ang mga </w:t>
      </w:r>
      <w:r w:rsidRPr="00A83783">
        <w:rPr>
          <w:lang w:val="ru-RU"/>
        </w:rPr>
        <w:lastRenderedPageBreak/>
        <w:t xml:space="preserve">tawo naghisgot man diay og lahi kaayo nga butang. Kung tugotan lang kaayo ang ingon ani nga hunahuna, hinay-hinay kini nga mosamot ug moabot ang tawo sa punto nga magtuo na siya nga gitan-aw o gisundan siya. Bisan pa og adunay usa ka tawo og 'dili matanggihan </w:t>
      </w:r>
      <w:r>
        <w:rPr>
          <w:lang w:val="ru-RU"/>
        </w:rPr>
        <w:t xml:space="preserve">nga </w:t>
      </w:r>
      <w:r w:rsidRPr="00A83783">
        <w:rPr>
          <w:lang w:val="ru-RU"/>
        </w:rPr>
        <w:t>ebidensya</w:t>
      </w:r>
      <w:r>
        <w:rPr>
          <w:lang w:val="ru-RU"/>
        </w:rPr>
        <w:t>'</w:t>
      </w:r>
      <w:r w:rsidRPr="00A83783">
        <w:rPr>
          <w:lang w:val="ru-RU"/>
        </w:rPr>
        <w:t xml:space="preserve"> nga ang mga tawo sa iyang palibot puro siya ra ilang gihunahuna, kinahanglan niyang masabtan nga kining </w:t>
      </w:r>
      <w:r>
        <w:rPr>
          <w:lang w:val="ru-RU"/>
        </w:rPr>
        <w:t xml:space="preserve">mga 'kamatuoran' </w:t>
      </w:r>
      <w:r w:rsidRPr="00A83783">
        <w:rPr>
          <w:lang w:val="ru-RU"/>
        </w:rPr>
        <w:t xml:space="preserve">maalamon kaayo nga gihimo sa wala'y lain kondili ang kaaway mismo, nga nagtinguha nga makombinser ang tawo [sa pagkamatuod sa gisugyot nga hunahuna]. Ka maalamon nga manlimbong gayud ang yawa! </w:t>
      </w:r>
    </w:p>
    <w:p w14:paraId="3C552B97" w14:textId="77777777" w:rsidR="00731E6C" w:rsidRPr="00A83783" w:rsidRDefault="00731E6C" w:rsidP="00731E6C">
      <w:pPr>
        <w:pStyle w:val="paragraph"/>
        <w:spacing w:before="30" w:after="30"/>
        <w:ind w:left="60" w:right="60"/>
        <w:rPr>
          <w:lang w:val="ru-RU"/>
        </w:rPr>
      </w:pPr>
      <w:r w:rsidRPr="00A83783">
        <w:rPr>
          <w:lang w:val="ru-RU"/>
        </w:rPr>
        <w:t xml:space="preserve">Nailhan nako ang usa ka batan-on nga lalaki. Tungod kay maalamon kaayo siya, mituo siya sa hunahuna nga gipang-instilar kaniya, nga nagsugyot nga dili siya lig-on sa pangisip. Pinaagi sa pagdawat sa mga hunahuna nga gidala kaniya sa yawa, nakahimo ang batan-on og daghang kompleks para sa iyang kaugalingon. Nisuway siya sa pagpakamatay ug hingpit niyang gipaka-antos ang iyang mga ginikanan. Gihatagan siya sa Diyos og kusog ug mga gasa, apan gihimo sa kaaway nga walay pulos kini tanan. Busa ang batan-on ginapahasol ang iyang kaugalingon ug ginapahasol usab ang uban. Dili ko masabtan: ngano kaha nga dawata sa mga tawo kining mga hunahuna gikan sa manulagway ug ginahimo nilang dili na matiis ang ilang kaugalingong kinabuhi? Unya magsugod pa gani sila og basol sa Diyos tungod sa ilang nahitabo, bisan pa man nga Siya buotan kaayo kanato ug gihigugma kita pag-ayo! Bisan unsa pa imong isulti sa ingon ana nga mga tawo, walay pulos kini. Hangtud nga undangon sa usa ka tawo ang pagtuo sa mga hunahuna nga gidala kaniya sa kaaway, ang tanang pakighinabi kaniya makapawala lang sa iyang kusog ug wala nay lain pa. </w:t>
      </w:r>
    </w:p>
    <w:p w14:paraId="2A760D42" w14:textId="77777777" w:rsidR="00731E6C" w:rsidRPr="00A83783" w:rsidRDefault="00731E6C" w:rsidP="00731E6C">
      <w:pPr>
        <w:pStyle w:val="paragraph"/>
        <w:spacing w:before="30" w:after="30"/>
        <w:ind w:left="60" w:right="60"/>
        <w:rPr>
          <w:lang w:val="ru-RU"/>
        </w:rPr>
      </w:pPr>
      <w:r w:rsidRPr="00A83783">
        <w:rPr>
          <w:lang w:val="ru-RU"/>
        </w:rPr>
        <w:t xml:space="preserve">— Geronda, ang dali maimpluwensyahan ba usa ka kahuyang sa kalag, usa ka sakit? </w:t>
      </w:r>
    </w:p>
    <w:p w14:paraId="0DE768CF" w14:textId="77777777" w:rsidR="00731E6C" w:rsidRPr="00A83783" w:rsidRDefault="00731E6C" w:rsidP="00731E6C">
      <w:pPr>
        <w:pStyle w:val="paragraph"/>
        <w:spacing w:before="30" w:after="30"/>
        <w:ind w:left="60" w:right="60"/>
        <w:rPr>
          <w:lang w:val="ru-RU"/>
        </w:rPr>
      </w:pPr>
      <w:r w:rsidRPr="00A83783">
        <w:rPr>
          <w:lang w:val="ru-RU"/>
        </w:rPr>
        <w:t>— Dili. Ang pagkabuotan, pagkasensitibo, ug pagka-andam modawat kay natural nga mga gasa; apan, sa kasubo, ang yawa [usahay] makagamit niini alang sa iyang kaugalingong katuyoan. Kasagaran, itanom sa yawa sa usa ka sensitibo ug dali maimpluwensyahan nga tawo ang hilig sa pagpasobra sa mga butang, aron dili na niya makaya ang pipila ka kalisod, o — bisan pa nakaya niya kini — mapuno siya sa kaguol, mawadaan ug paglaum, kapoyon, ug sa katapusan mabungkag. Kung gamiton sa usa ka tawo sa husto ang iyang likas nga pagka-sensitibo ug pagka-maimpluwensyahan, mahimong langitnon kini. Apan kon tugotan sa usa ka tawo nga magamit sila sa yawa, mobalik kini ug makadaot kaniya. Kay kon ang usa ka tawo dili gamiton ang iyang mga gasa alang sa maayo, gamiton kini sa yawa. Busa, gisalikway sa tawo ang mga gasa sa Diyos. Imbis nga magpasalamat sa Diyos, sayop ang ilang pagsabot sa tanan. Kung motuo ang usa ka sensitibo nga tawo sa iyang kaugalingong hunahuna, mahimo kining mosangpot kaniya hapit na sa ospital sa pangisip. Siyempre, walay rason nga dayegon usab ang usa ka walay pagbati nga tawo, uban sa kanunay niyang pag-ingon: 'Mga gamayng butang sa kinabuhi!</w:t>
      </w:r>
      <w:r>
        <w:rPr>
          <w:lang w:val="ru-RU"/>
        </w:rPr>
        <w:t xml:space="preserve">' </w:t>
      </w:r>
      <w:r w:rsidRPr="00A83783">
        <w:rPr>
          <w:lang w:val="ru-RU"/>
        </w:rPr>
        <w:t xml:space="preserve">Apan bisan pa man, dili man madala sa ospital sa pangisip ang ing-ana nga mga tawo. Mao nga ginapahimuslan sa tangalashka ang mga sensitibo nga tawo. </w:t>
      </w:r>
    </w:p>
    <w:p w14:paraId="01AC79C9" w14:textId="77777777" w:rsidR="00731E6C" w:rsidRPr="00A83783" w:rsidRDefault="00731E6C" w:rsidP="00731E6C">
      <w:pPr>
        <w:pStyle w:val="paragraph"/>
        <w:spacing w:before="30" w:after="30"/>
        <w:ind w:left="60" w:right="60"/>
        <w:rPr>
          <w:lang w:val="ru-RU"/>
        </w:rPr>
      </w:pPr>
      <w:r w:rsidRPr="00A83783">
        <w:rPr>
          <w:lang w:val="ru-RU"/>
        </w:rPr>
        <w:t>Ug ang uban nga mga tawo gipahirapan ang ilang kaugalingon sa hunahuna nga daw gibug-atan sila sa bug-at nga panulundon. O mas tukma pa, ang tangalashka maoy naghatag kanila niining hunahuna ug naningkamot nga kumbinsihon sila nga tinuod gayud kini. Ang kaaway nagpanimanman og kahadlok sa ingon nga mga tawo, nga nagtinguha sa paglibog sa ilang hunahuna ug pagpahuyang kanila nga walay seryosong hinungdan. Bisan pa, kung tinuod gayud nga adunay panulundon nga makapabug-at sa usa ka tawo — walay bisan unsa nga makasukol sa Grasya sa Dios. Nahinumdom ka ba kang San Cirpión</w:t>
      </w:r>
      <w:r>
        <w:rPr>
          <w:rStyle w:val="FootnoteReference"/>
          <w:lang w:val="ru-RU"/>
        </w:rPr>
        <w:footnoteReference w:id="21"/>
      </w:r>
      <w:r w:rsidRPr="00A83783">
        <w:rPr>
          <w:lang w:val="ru-RU"/>
        </w:rPr>
        <w:t xml:space="preserve"> — ang kanhi salamangkero nga nahimong hierarkiya sa Simbahan ug martir ni Kristo? Ug si Benerableng Moises nga Moro?</w:t>
      </w:r>
      <w:r>
        <w:rPr>
          <w:rStyle w:val="FootnoteReference"/>
          <w:lang w:val="ru-RU"/>
        </w:rPr>
        <w:footnoteReference w:id="22"/>
      </w:r>
      <w:r w:rsidRPr="00A83783">
        <w:rPr>
          <w:lang w:val="ru-RU"/>
        </w:rPr>
        <w:t xml:space="preserve"> Sa sinugdan siya usa ka tulisan, apan sa kinabuhi nga monghe nalabaw siya sa daghang dagkong amahan sa pagkasensitibo. Unsa ka taas nga lebel sa espirituhanong pag-abot ang iyang naabot! Sa dihang mibisita kaniya si Santo Macarius, nangutana si </w:t>
      </w:r>
      <w:r w:rsidRPr="00A83783">
        <w:rPr>
          <w:lang w:val="ru-RU"/>
        </w:rPr>
        <w:lastRenderedPageBreak/>
        <w:t xml:space="preserve">Benerableng Moises kaniya: </w:t>
      </w:r>
      <w:r>
        <w:rPr>
          <w:lang w:val="ru-RU"/>
        </w:rPr>
        <w:t>"</w:t>
      </w:r>
      <w:r w:rsidRPr="00A83783">
        <w:rPr>
          <w:lang w:val="ru-RU"/>
        </w:rPr>
        <w:t>Unsa akong buhaton? Gikabalaak ko sa mga tawo, ug dili ko makapanaghilom</w:t>
      </w:r>
      <w:r>
        <w:rPr>
          <w:lang w:val="ru-RU"/>
        </w:rPr>
        <w:t xml:space="preserve">." </w:t>
      </w:r>
      <w:r w:rsidRPr="00A83783">
        <w:rPr>
          <w:lang w:val="ru-RU"/>
        </w:rPr>
        <w:t xml:space="preserve">— </w:t>
      </w:r>
      <w:r>
        <w:rPr>
          <w:lang w:val="ru-RU"/>
        </w:rPr>
        <w:t>"</w:t>
      </w:r>
      <w:r w:rsidRPr="00A83783">
        <w:rPr>
          <w:lang w:val="ru-RU"/>
        </w:rPr>
        <w:t>Moises," tubag ni Abba Macarius, "sensitibo kaayo ka. Adto sa Disyerto sa Arabia, kay dili nimo mapalayas ang mga tawo.</w:t>
      </w:r>
      <w:r>
        <w:rPr>
          <w:lang w:val="ru-RU"/>
        </w:rPr>
        <w:t>"</w:t>
      </w:r>
      <w:r>
        <w:rPr>
          <w:rStyle w:val="FootnoteReference"/>
          <w:lang w:val="ru-RU"/>
        </w:rPr>
        <w:footnoteReference w:id="23"/>
      </w:r>
    </w:p>
    <w:p w14:paraId="50C8CA6B" w14:textId="77777777" w:rsidR="00731E6C" w:rsidRPr="00A83783" w:rsidRDefault="00731E6C" w:rsidP="00731E6C">
      <w:pPr>
        <w:pStyle w:val="paragraph"/>
        <w:spacing w:before="30" w:after="30"/>
        <w:ind w:left="60" w:right="60"/>
        <w:rPr>
          <w:lang w:val="ru-RU"/>
        </w:rPr>
      </w:pPr>
      <w:r w:rsidRPr="00A83783">
        <w:rPr>
          <w:lang w:val="ru-RU"/>
        </w:rPr>
        <w:t xml:space="preserve">Si Santo Moises—kini nga kanhing tulisan—nilabaw pa gani kang Rebereendo Arsenius ang Dako sa ka-pinong sa iyang espirituhanong disposisyon, bisan pa nga si Arsenius gikan sa usa ka maharlikang pamilya ug usa ka edukado ug kultadong tawo. Tan-awa kung unsa ang nahimo sa Grasya sa Diyos! Apan kinahanglan usab isulti mahitungod kang Banal nga Moses nga siya adunay dakong pagka-mapainubsanon... </w:t>
      </w:r>
    </w:p>
    <w:p w14:paraId="420A3FC4" w14:textId="77777777" w:rsidR="00731E6C" w:rsidRPr="002224AC" w:rsidRDefault="00731E6C" w:rsidP="00731E6C">
      <w:pPr>
        <w:rPr>
          <w:lang w:val="ru-RU"/>
        </w:rPr>
      </w:pPr>
    </w:p>
    <w:p w14:paraId="1E3D2B54" w14:textId="77777777" w:rsidR="00731E6C" w:rsidRPr="00A83783" w:rsidRDefault="00731E6C" w:rsidP="00731E6C">
      <w:pPr>
        <w:pStyle w:val="Heading4"/>
        <w:rPr>
          <w:lang w:val="ru-RU"/>
        </w:rPr>
      </w:pPr>
      <w:bookmarkStart w:id="51" w:name="_Toc196502844"/>
      <w:bookmarkStart w:id="52" w:name="_Toc196909813"/>
      <w:bookmarkStart w:id="53" w:name="_Toc225488543"/>
      <w:r w:rsidRPr="00A83783">
        <w:rPr>
          <w:lang w:val="ru-RU"/>
        </w:rPr>
        <w:t>Ang mga kapritso magsugod sa usa ka hunahuna</w:t>
      </w:r>
      <w:bookmarkEnd w:id="51"/>
      <w:bookmarkEnd w:id="52"/>
      <w:bookmarkEnd w:id="53"/>
    </w:p>
    <w:p w14:paraId="2BB40949" w14:textId="77777777" w:rsidR="00731E6C" w:rsidRPr="00A83783" w:rsidRDefault="00731E6C" w:rsidP="00731E6C">
      <w:pPr>
        <w:pStyle w:val="paragraph"/>
        <w:spacing w:before="30" w:after="30"/>
        <w:ind w:left="60" w:right="60"/>
        <w:rPr>
          <w:lang w:val="ru-RU"/>
        </w:rPr>
      </w:pPr>
      <w:r w:rsidRPr="00A83783">
        <w:rPr>
          <w:lang w:val="ru-RU"/>
        </w:rPr>
        <w:t xml:space="preserve">— Geronda, asa man gikan ang pagdumot? </w:t>
      </w:r>
    </w:p>
    <w:p w14:paraId="34D51235" w14:textId="77777777" w:rsidR="00731E6C" w:rsidRPr="00A83783" w:rsidRDefault="00731E6C" w:rsidP="00731E6C">
      <w:pPr>
        <w:pStyle w:val="paragraph"/>
        <w:spacing w:before="30" w:after="30"/>
        <w:ind w:left="60" w:right="60"/>
        <w:rPr>
          <w:lang w:val="ru-RU"/>
        </w:rPr>
      </w:pPr>
      <w:r w:rsidRPr="00A83783">
        <w:rPr>
          <w:lang w:val="ru-RU"/>
        </w:rPr>
        <w:t xml:space="preserve">— Unsa man ang imong dili ganahan? — Hala, halos tanan. </w:t>
      </w:r>
    </w:p>
    <w:p w14:paraId="6D28492D" w14:textId="77777777" w:rsidR="00731E6C" w:rsidRPr="00A83783" w:rsidRDefault="00731E6C" w:rsidP="00731E6C">
      <w:pPr>
        <w:pStyle w:val="paragraph"/>
        <w:spacing w:before="30" w:after="30"/>
        <w:ind w:left="60" w:right="60"/>
        <w:rPr>
          <w:lang w:val="ru-RU"/>
        </w:rPr>
      </w:pPr>
      <w:r w:rsidRPr="00A83783">
        <w:rPr>
          <w:lang w:val="ru-RU"/>
        </w:rPr>
        <w:t xml:space="preserve">— Aw, kung mao na, makakaplag ka gyud ug bisan unsa. Uod sa mansanas, insekto sa beans, ug buhok sa pan... </w:t>
      </w:r>
    </w:p>
    <w:p w14:paraId="3D8C3FF4" w14:textId="77777777" w:rsidR="00731E6C" w:rsidRPr="00A83783" w:rsidRDefault="00731E6C" w:rsidP="00731E6C">
      <w:pPr>
        <w:pStyle w:val="paragraph"/>
        <w:spacing w:before="30" w:after="30"/>
        <w:ind w:left="60" w:right="60"/>
        <w:rPr>
          <w:lang w:val="ru-RU"/>
        </w:rPr>
      </w:pPr>
      <w:r w:rsidRPr="00A83783">
        <w:rPr>
          <w:lang w:val="ru-RU"/>
        </w:rPr>
        <w:t xml:space="preserve">— Geronda, mao gyud na ang kanunay nakong masugat! </w:t>
      </w:r>
    </w:p>
    <w:p w14:paraId="487E502D" w14:textId="77777777" w:rsidR="00731E6C" w:rsidRPr="00A83783" w:rsidRDefault="00731E6C" w:rsidP="00731E6C">
      <w:pPr>
        <w:pStyle w:val="paragraph"/>
        <w:spacing w:before="30" w:after="30"/>
        <w:ind w:left="60" w:right="60"/>
        <w:rPr>
          <w:lang w:val="ru-RU"/>
        </w:rPr>
      </w:pPr>
      <w:r w:rsidRPr="00A83783">
        <w:rPr>
          <w:lang w:val="ru-RU"/>
        </w:rPr>
        <w:t xml:space="preserve">— Himaya kanimo, Ginoo. Nakita ba nimo kung giunsa ka sa Diyos pagtabangan nga mapildi kini nga kahuyang? </w:t>
      </w:r>
    </w:p>
    <w:p w14:paraId="30D6B4B3" w14:textId="77777777" w:rsidR="00731E6C" w:rsidRPr="00A83783" w:rsidRDefault="00731E6C" w:rsidP="00731E6C">
      <w:pPr>
        <w:pStyle w:val="paragraph"/>
        <w:spacing w:before="30" w:after="30"/>
        <w:ind w:left="60" w:right="60"/>
        <w:rPr>
          <w:lang w:val="ru-RU"/>
        </w:rPr>
      </w:pPr>
      <w:r w:rsidRPr="00A83783">
        <w:rPr>
          <w:lang w:val="ru-RU"/>
        </w:rPr>
        <w:t xml:space="preserve">— Geronda, dili ba tanan ni nga mga butang magsugod sa hunahuna? Pananglitan, makakita og buhok ang usa ka igsoon nga babaye sa iyang pinggan. Ibulgar lang niya kini — ug mao na kana ang katapusan niini. </w:t>
      </w:r>
    </w:p>
    <w:p w14:paraId="37DF1583" w14:textId="77777777" w:rsidR="00731E6C" w:rsidRPr="00A83783" w:rsidRDefault="00731E6C" w:rsidP="00731E6C">
      <w:pPr>
        <w:pStyle w:val="paragraph"/>
        <w:spacing w:before="30" w:after="30"/>
        <w:ind w:left="60" w:right="60"/>
        <w:rPr>
          <w:lang w:val="ru-RU"/>
        </w:rPr>
      </w:pPr>
      <w:r w:rsidRPr="00A83783">
        <w:rPr>
          <w:lang w:val="ru-RU"/>
        </w:rPr>
        <w:t xml:space="preserve">— Unsa may imong gihisgutan? Dili gyud nimo kini ilabay bisan unsang kahimtang! Pagkahuman sa tanan, kana nga hibla sa buhok miabot kaniya ingon usa ka panalangin! Kinahanglan ihatag niya kini kanako; dad-on nako kini sa Bukid Athos—ingon usa ka panalangin!.. Nahinumdom ko nga sa usa ka higayon sa Bukid Sinai naglakaw kami uban sa usa ka monghe. Sa dalan gihatagan nako siya og duha ka persik. Gitan-aw nako—wala niya kini gikaon. Gusto pa niya kini hugasan una, apan nahadlok siya nga isulod kini sa iyang bulsa—basi ang mga mikrobyo nga nagtago sa iyang bulsa mosangko niini. Busa gihuptan lang niya kini sa iyang mga kamot sa tibuok dalan. Ang iyang igsuon kanunay mosulti bahin kaniya: </w:t>
      </w:r>
      <w:r>
        <w:rPr>
          <w:lang w:val="ru-RU"/>
        </w:rPr>
        <w:t>"</w:t>
      </w:r>
      <w:r w:rsidRPr="00A83783">
        <w:rPr>
          <w:lang w:val="ru-RU"/>
        </w:rPr>
        <w:t>Aduna koy walo ka anak ug usa ka asawa; mas gamay pa ang sabon nga gigamit niya sa paghugas kanila tanan kaysa sa iyang gigamit sa paghugas lang sa iyang mga kamot!</w:t>
      </w:r>
      <w:r>
        <w:rPr>
          <w:lang w:val="ru-RU"/>
        </w:rPr>
        <w:t xml:space="preserve">" </w:t>
      </w:r>
      <w:r w:rsidRPr="00A83783">
        <w:rPr>
          <w:lang w:val="ru-RU"/>
        </w:rPr>
        <w:t xml:space="preserve">Tan-awa unsay nahitabo kaniya. Didto, sa Bukid Sinai, ang matag monghe gihatagan og Bedouin nga motabang kaniya, magdala og pagkaon ug uban pa. Ang Bedouin nga gi-assign sa pihikan nga monghe mao ang pinakabati sa tanan. Itom sama sa tagalinis sa chimenea! Ang iyang sinina ug siya mismo nagpagawas og makalilisang nga baho. Aron malimpyo ang hugaw nga tawo, kinahanglan pa nimo siyang ibabad sa batya sulod sa tibuok semana! Ug ang iyang mga kamot...! Mas maayo nga ayaw na lang nimo pangutan-a. Pwede ka pa unta mogamit og spatula ug kiskisan ang hugaw gikan niini nga tibuok-tibuok. Ang tapulan mokuha og panaksan nga pagkaon ug mudali paingon sa iyang </w:t>
      </w:r>
      <w:r>
        <w:rPr>
          <w:lang w:val="ru-RU"/>
        </w:rPr>
        <w:t xml:space="preserve">'gi-assign' </w:t>
      </w:r>
      <w:r w:rsidRPr="00A83783">
        <w:rPr>
          <w:lang w:val="ru-RU"/>
        </w:rPr>
        <w:t xml:space="preserve">nga monghe. Ang iyang duha ka hugaw nga kumagko pirmi matuslob sa sabaw o lugaw. </w:t>
      </w:r>
      <w:r>
        <w:rPr>
          <w:lang w:val="ru-RU"/>
        </w:rPr>
        <w:t>"</w:t>
      </w:r>
      <w:r w:rsidRPr="00A83783">
        <w:rPr>
          <w:lang w:val="ru-RU"/>
        </w:rPr>
        <w:t>Pa-ihi, pa-ihi!</w:t>
      </w:r>
      <w:r>
        <w:rPr>
          <w:lang w:val="ru-RU"/>
        </w:rPr>
        <w:t xml:space="preserve">" </w:t>
      </w:r>
      <w:r w:rsidRPr="00A83783">
        <w:rPr>
          <w:lang w:val="ru-RU"/>
        </w:rPr>
        <w:t xml:space="preserve">ingon sa monghe nga misinggit sa diha-diha nga makakita siya sa pultahan. Sa katapusan, nilayas siya, nga wala pa gani nakaabot og duha ka semana sa Bukid Sinai. </w:t>
      </w:r>
    </w:p>
    <w:p w14:paraId="04491E4E" w14:textId="77777777" w:rsidR="00731E6C" w:rsidRPr="00A83783" w:rsidRDefault="00731E6C" w:rsidP="00731E6C">
      <w:pPr>
        <w:pStyle w:val="paragraph"/>
        <w:spacing w:before="30" w:after="30"/>
        <w:ind w:left="60" w:right="60"/>
        <w:rPr>
          <w:lang w:val="ru-RU"/>
        </w:rPr>
      </w:pPr>
      <w:r w:rsidRPr="00A83783">
        <w:rPr>
          <w:lang w:val="ru-RU"/>
        </w:rPr>
        <w:t xml:space="preserve">Ug sa komunal nga monasteryo diin ako kaniadto nagpuyo, adunay usa ka monghe nga kaniadto nagtrabaho isip lokal nga pulis sa sekular nga kalibutan. Siya edukado, busa gihatagan siya og katungdanan nga magbasa sa simbahan. Nagpuyo siya sa monasteryo sulod sa daghang katuigan, apan bisan pa niana, gitamay niya ang tanan sa iyang palibot. Dili gani niya hikapon ang mga hawakan sa pultahan; gamit niya ang tiil sa pag-abli niini. Kung kinahanglan niyang i-alsa ang kandado, buhaton </w:t>
      </w:r>
      <w:r w:rsidRPr="00A83783">
        <w:rPr>
          <w:lang w:val="ru-RU"/>
        </w:rPr>
        <w:lastRenderedPageBreak/>
        <w:t>niya kini gamit ang siko, unya pahiran niya og alkohol ang manggas sa iyang bisti. Gani, gamit gihapon niya ang tiil sa pag-abli sa pultahan sa simbahan. Sa dihang tigulang na siya, sumala sa kabubut-on sa Ginoo, nagsugod og pagkabulok ang iyang mga bitiis ug napuno kini og ulod — labi na gayud ang gigamit niya sa pag-abli sa pultahan sa simbahan. Sa dihang nag-alagad ko sa ospital sa monasteryo, nga nagtabang sa medic, nahitabo nga miabot siya didto sa unang higayon nga gibandahan ang iyang bitiis. Gisugo ko sa medic nga ablihan ang bendahe sa iyang bitiis samtang siya miadto sa pagpangkuha og mga bendahe. Oh, unsa ka makalilisang ang akong nakita sa dihang gikuha nako ang bendahe! Ang tibuok bitiis puno sa ulod! "Adto ka sa dagat," ingon nako kaniya, "ug hugasi ang imong bitiis, limpyoha kini gikan sa mga ulod. Unya balik ka ug tambalan nato ang imong samad</w:t>
      </w:r>
      <w:r>
        <w:rPr>
          <w:lang w:val="ru-RU"/>
        </w:rPr>
        <w:t xml:space="preserve">." </w:t>
      </w:r>
      <w:r w:rsidRPr="00A83783">
        <w:rPr>
          <w:lang w:val="ru-RU"/>
        </w:rPr>
        <w:t xml:space="preserve">Grabe kaayo ang iyang kahimtang! Unsa kaha ka bug-at nga silot ang mibagsak kaniya! Nabigla gyud ko. </w:t>
      </w:r>
      <w:r>
        <w:rPr>
          <w:lang w:val="ru-RU"/>
        </w:rPr>
        <w:t>"</w:t>
      </w:r>
      <w:r w:rsidRPr="00A83783">
        <w:rPr>
          <w:lang w:val="ru-RU"/>
        </w:rPr>
        <w:t>Nasabtan ba nimo unsa ang hinungdan?</w:t>
      </w:r>
      <w:r>
        <w:rPr>
          <w:lang w:val="ru-RU"/>
        </w:rPr>
        <w:t xml:space="preserve">" </w:t>
      </w:r>
      <w:r w:rsidRPr="00A83783">
        <w:rPr>
          <w:lang w:val="ru-RU"/>
        </w:rPr>
        <w:t>pangutana sa paramedik kanako. "Unsaon man nako'g di masabtan!" tubag nako. "Ang hinungdan kay ginabuksan niya ang pultahan sa simbahan gamit ang iyang tiil.</w:t>
      </w:r>
      <w:r>
        <w:rPr>
          <w:lang w:val="ru-RU"/>
        </w:rPr>
        <w:t xml:space="preserve">" </w:t>
      </w:r>
    </w:p>
    <w:p w14:paraId="041C5667" w14:textId="77777777" w:rsidR="00731E6C" w:rsidRPr="00A83783" w:rsidRDefault="00731E6C" w:rsidP="00731E6C">
      <w:pPr>
        <w:pStyle w:val="paragraph"/>
        <w:spacing w:before="30" w:after="30"/>
        <w:ind w:left="60" w:right="60"/>
        <w:rPr>
          <w:lang w:val="ru-RU"/>
        </w:rPr>
      </w:pPr>
      <w:r w:rsidRPr="00A83783">
        <w:rPr>
          <w:lang w:val="ru-RU"/>
        </w:rPr>
        <w:t xml:space="preserve">— Geronda, bisan pa sa ingon ana niyang kahimtang, nagpadayon gihapon siya sa pag-abli sa pultahan gamit ang iyang tiil? </w:t>
      </w:r>
    </w:p>
    <w:p w14:paraId="4E2B6C82" w14:textId="77777777" w:rsidR="00731E6C" w:rsidRPr="00A83783" w:rsidRDefault="00731E6C" w:rsidP="00731E6C">
      <w:pPr>
        <w:pStyle w:val="paragraph"/>
        <w:spacing w:before="30" w:after="30"/>
        <w:ind w:left="60" w:right="60"/>
        <w:rPr>
          <w:lang w:val="ru-RU"/>
        </w:rPr>
      </w:pPr>
      <w:r w:rsidRPr="00A83783">
        <w:rPr>
          <w:lang w:val="ru-RU"/>
        </w:rPr>
        <w:t xml:space="preserve">— Oo, sa iyang tiil! Ug tigulang na siya sa kinabuhi sa monastiko! </w:t>
      </w:r>
    </w:p>
    <w:p w14:paraId="72EE8ED1" w14:textId="77777777" w:rsidR="00731E6C" w:rsidRPr="00A83783" w:rsidRDefault="00731E6C" w:rsidP="00731E6C">
      <w:pPr>
        <w:pStyle w:val="paragraph"/>
        <w:spacing w:before="30" w:after="30"/>
        <w:ind w:left="60" w:right="60"/>
        <w:rPr>
          <w:lang w:val="ru-RU"/>
        </w:rPr>
      </w:pPr>
      <w:r w:rsidRPr="00A83783">
        <w:rPr>
          <w:lang w:val="ru-RU"/>
        </w:rPr>
        <w:t xml:space="preserve">— Busa wala gyud siya kasabot bisan unsa? </w:t>
      </w:r>
    </w:p>
    <w:p w14:paraId="44E9CEBA" w14:textId="77777777" w:rsidR="00731E6C" w:rsidRPr="00A83783" w:rsidRDefault="00731E6C" w:rsidP="00731E6C">
      <w:pPr>
        <w:pStyle w:val="paragraph"/>
        <w:spacing w:before="30" w:after="30"/>
        <w:ind w:left="60" w:right="60"/>
        <w:rPr>
          <w:lang w:val="ru-RU"/>
        </w:rPr>
      </w:pPr>
      <w:r w:rsidRPr="00A83783">
        <w:rPr>
          <w:lang w:val="ru-RU"/>
        </w:rPr>
        <w:t xml:space="preserve">— Wala ko kahibalo. Pagkahuman, mibiya ko sa maong monasteryo paingon sa monasteryo sa Stomion sa Konitsa. Kinsa bay nakahibalo unsaon siya pagkamatay? Samtang, ang pipila ka batan-ong monghe gikan sa maong monasteryo mokaon sa nahabilin sa pinggan sa mga tigulang nga monghe — ingon usa ka panalangin. Gitapok nila </w:t>
      </w:r>
      <w:r>
        <w:rPr>
          <w:lang w:val="ru-RU"/>
        </w:rPr>
        <w:t>ang</w:t>
      </w:r>
      <w:r w:rsidRPr="00A83783">
        <w:rPr>
          <w:lang w:val="ru-RU"/>
        </w:rPr>
        <w:t xml:space="preserve"> 'mga </w:t>
      </w:r>
      <w:r>
        <w:rPr>
          <w:lang w:val="ru-RU"/>
        </w:rPr>
        <w:t>nahabilin'</w:t>
      </w:r>
      <w:r w:rsidRPr="00A83783">
        <w:rPr>
          <w:lang w:val="ru-RU"/>
        </w:rPr>
        <w:t xml:space="preserve"> pagkahuman nila. Ang ubang monghe [tungod sa pagrespeto] mub-ungaw sa hawiran sa pultahan, kay nahikap kini sa kamot sa mga amahan. Apan kining usa, sa pagdayeg niya sa mga ikon, hapit ra kaayo niya kini mahikap gamit ang iyang bigote, nga iyang hinay-hinay nga pahiran gamit ang bulak sa bulak nga gibabad sa alkohol! </w:t>
      </w:r>
    </w:p>
    <w:p w14:paraId="58AC9780" w14:textId="77777777" w:rsidR="00731E6C" w:rsidRPr="00A83783" w:rsidRDefault="00731E6C" w:rsidP="00731E6C">
      <w:pPr>
        <w:pStyle w:val="paragraph"/>
        <w:spacing w:before="30" w:after="30"/>
        <w:ind w:left="60" w:right="60"/>
        <w:rPr>
          <w:lang w:val="ru-RU"/>
        </w:rPr>
      </w:pPr>
      <w:r w:rsidRPr="00A83783">
        <w:rPr>
          <w:lang w:val="ru-RU"/>
        </w:rPr>
        <w:t xml:space="preserve">— Geronda, kung ang usa ka tawo motratar sa usa ka balaan nga butang sa ingon ani, kawalay pagrespeto ba kana? </w:t>
      </w:r>
    </w:p>
    <w:p w14:paraId="703CF2D9" w14:textId="77777777" w:rsidR="00731E6C" w:rsidRPr="00A83783" w:rsidRDefault="00731E6C" w:rsidP="00731E6C">
      <w:pPr>
        <w:pStyle w:val="paragraph"/>
        <w:spacing w:before="30" w:after="30"/>
        <w:ind w:left="60" w:right="60"/>
        <w:rPr>
          <w:lang w:val="ru-RU"/>
        </w:rPr>
      </w:pPr>
      <w:r w:rsidRPr="00A83783">
        <w:rPr>
          <w:lang w:val="ru-RU"/>
        </w:rPr>
        <w:t xml:space="preserve">— Nagsugod lang siya sa pagkasukot, apan milapas pa gyud siya. Sama niining monghe: milapas pa gyud siya nga likayan ang paghalok sa mga ikon tungod kay nahadlok siya nga basin ang kinsa man ang nakahalok niini sa wala pa siya masakiton! </w:t>
      </w:r>
    </w:p>
    <w:p w14:paraId="6D3D5781" w14:textId="77777777" w:rsidR="00731E6C" w:rsidRPr="00A83783" w:rsidRDefault="00731E6C" w:rsidP="00731E6C">
      <w:pPr>
        <w:pStyle w:val="paragraph"/>
        <w:spacing w:before="30" w:after="30"/>
        <w:ind w:left="60" w:right="60"/>
        <w:rPr>
          <w:lang w:val="ru-RU"/>
        </w:rPr>
      </w:pPr>
      <w:r w:rsidRPr="00A83783">
        <w:rPr>
          <w:lang w:val="ru-RU"/>
        </w:rPr>
        <w:t xml:space="preserve">— Busa, aron dili masuka, dili na ba dapat tagdon ang ingon ani nga mga butang? </w:t>
      </w:r>
    </w:p>
    <w:p w14:paraId="6552E69F" w14:textId="77777777" w:rsidR="00731E6C" w:rsidRPr="00A83783" w:rsidRDefault="00731E6C" w:rsidP="00731E6C">
      <w:pPr>
        <w:pStyle w:val="paragraph"/>
        <w:spacing w:before="30" w:after="30"/>
        <w:ind w:left="60" w:right="60"/>
        <w:rPr>
          <w:lang w:val="ru-RU"/>
        </w:rPr>
      </w:pPr>
      <w:r w:rsidRPr="00A83783">
        <w:rPr>
          <w:lang w:val="ru-RU"/>
        </w:rPr>
        <w:t xml:space="preserve">— Ang mga tawo mokaon sa tanang matang sa hugaw nga wala gani nila makita. Apan kung ang usa ka tawo nga nahadlok sa sakit o sa lain nga butang maghimo sa tanda sa krus, motabang kaniya si Kristo. Kabalo ka pila ka lain-laing masakiton ang moagi sa akong selda sa Athos? Busa ang uban nga yano lang motimaan sa krus, kuhaon ang komunal nga pitsil ug moinom og tubig gikan niini. Samtang ang uban mahadlok pa gani sa paghikap niini. Niaging pipila ka adlaw, adunay usa ka lalaki nga miadto kanako nga naggunit og taas kaayo nga posisyon sa usa ka institusyon. Ang pobre nga tawo nahadlok kaayo sa mga mikrobyo nga ang iyang mga kamot nahimong puti sama sa tisa tungod sa kanunay niyang pagpahid niini og alkohol. Gipahid pa gani niya og alkohol ang iyang sakyanan. Naluoy ko sa pobre nga kalag. Mahuna-huna ba nimo: naggunit og ingon ana ka taas nga posisyon unya ingon ana siya maglihok? Gikuha nako ang usa ka piraso sa Turkish delight gikan sa kahon ug gitanyag nako kaniya, apan wala siya mouyon kay nahikap nako kini sa akong kamot. Bisan pa, kung gisugyot unta nako nga siya na mismo ang kumuha sa Turkish delight gikan sa kahon, dili gihapon siya mouyon, kay magtuo siya nga basin naay lain nga tawo nga nagbutang sa Turkish delight sa kahon nga walay hinugas nga kamot. Aw, mao na, kuhaon nako ning piraso sa Turkish delight, muko-ko, pahiran nako ang iyang botas gamit kini, unya kan-on nako. Kinahanglan pa nakong moagi niining makalibog nga ritwal uban niya sa daghang higayon — ug pagkahuman ana pa lang, sa dakong kalisud, nakapahilwas ko kaniya gamay gikan niining iyang kakulian. Ug karon lang, niabot dinhi ang usa ka batan-ong babaye nga </w:t>
      </w:r>
      <w:r w:rsidRPr="00A83783">
        <w:rPr>
          <w:lang w:val="ru-RU"/>
        </w:rPr>
        <w:lastRenderedPageBreak/>
        <w:t>mahadlok sa mga sakit. Pag-abot niya sa kwarto diin ako modawat sa mga tawo, misalikway siya sa pagdawat sa akong panalangin, kay nahadlok siya nga basin makakuha siya og mikrobyo. Gusto unta nako siya tabangan ug gisultihan ko siya og daghang mapuslanong butang, apan pagkahuman ana, samtang paingon na siya sa gawas, misalikway na usab siya sa pagdawat sa akong panalangin. "Dili ko mohalok sa imong kamot," iyang gipasabot, "kay nahadlok ko nga makakuha ko og mikrobyo</w:t>
      </w:r>
      <w:r>
        <w:rPr>
          <w:lang w:val="ru-RU"/>
        </w:rPr>
        <w:t xml:space="preserve">." </w:t>
      </w:r>
      <w:r w:rsidRPr="00A83783">
        <w:rPr>
          <w:lang w:val="ru-RU"/>
        </w:rPr>
        <w:t xml:space="preserve">Unsa may masulti sa ingon ana? Mao ni ang paagi nga ginahimo sa mga tawo nga malisod kaayo ang ilang kaugalingong kinabuhi. </w:t>
      </w:r>
    </w:p>
    <w:p w14:paraId="38665E38" w14:textId="77777777" w:rsidR="00731E6C" w:rsidRPr="002224AC" w:rsidRDefault="00731E6C" w:rsidP="00731E6C">
      <w:pPr>
        <w:rPr>
          <w:lang w:val="ru-RU"/>
        </w:rPr>
      </w:pPr>
    </w:p>
    <w:p w14:paraId="4A3958DE" w14:textId="77777777" w:rsidR="00731E6C" w:rsidRPr="00A83783" w:rsidRDefault="00731E6C" w:rsidP="00731E6C">
      <w:pPr>
        <w:pStyle w:val="Heading4"/>
        <w:rPr>
          <w:lang w:val="ru-RU"/>
        </w:rPr>
      </w:pPr>
      <w:bookmarkStart w:id="54" w:name="_Toc196502845"/>
      <w:bookmarkStart w:id="55" w:name="_Toc196909814"/>
      <w:bookmarkStart w:id="56" w:name="_Toc225488544"/>
      <w:r w:rsidRPr="00A83783">
        <w:rPr>
          <w:lang w:val="ru-RU"/>
        </w:rPr>
        <w:t>Masakiton tungod sa ilang kaugalingong imahinasyon</w:t>
      </w:r>
      <w:bookmarkEnd w:id="54"/>
      <w:bookmarkEnd w:id="55"/>
      <w:bookmarkEnd w:id="56"/>
    </w:p>
    <w:p w14:paraId="15132447" w14:textId="77777777" w:rsidR="00731E6C" w:rsidRPr="00A83783" w:rsidRDefault="00731E6C" w:rsidP="00731E6C">
      <w:pPr>
        <w:pStyle w:val="paragraph"/>
        <w:spacing w:before="30" w:after="30"/>
        <w:ind w:left="60" w:right="60"/>
        <w:rPr>
          <w:lang w:val="ru-RU"/>
        </w:rPr>
      </w:pPr>
      <w:r w:rsidRPr="00A83783">
        <w:rPr>
          <w:lang w:val="ru-RU"/>
        </w:rPr>
        <w:t xml:space="preserve">Ang pinakakalaut nga sakit mao kung motuo ang usa ka tawo sa iyang kaugalingong hunahuna nga nagamasakit siya sa usa ka butang. Kini nga hunahuna mopugong sa gininhawa sa tawo tungod sa kabalaka, makabalisa kaniya, makawagtang sa iyang gana sa pagkaon ug tulog, pugson siyang mag-inom og tambal, ug sa katapusan, ang usa ka himsog nga tawo masakit gyud. Masabtan nako kung ang usa ka tawo nga tinuod nga nagamasakit sa usa ka butang mangayo og tambal. Apan ang maayong panglawas sa sinugdanan, unya, pagtuo sa kaugalingon nga masakiton, ug sa tinuod nga masakiton nga walay bisan unsang hinungdan — kana dili nako masabtan. Pananglitan, mahitabo kini: ang usa ka tawo adunay pisikal ug espirituhanong kusog, apan bisan pa niana, dili siya makabuhat og bisan unsa tungod kay mituo siya sa iyang kaugalingong hunahuna nga nagsulti nga dili siya maayo. Bunga niini, ang tawo nagkaguya sa pisikal ug espirituhanon. Ug dili siya nagbakak [— tinuod gayud kini]. Tungod kay mituo siya nga adunay siya'y sakit, ang tawo mahadlok, mapukan, ug dili na makahimo og bisan unsa. Busa, nga walay matarong nga rason, iyang gihimong walay pulos ang iyang kaugalingon. </w:t>
      </w:r>
    </w:p>
    <w:p w14:paraId="1A63734A" w14:textId="77777777" w:rsidR="00731E6C" w:rsidRPr="00A83783" w:rsidRDefault="00731E6C" w:rsidP="00731E6C">
      <w:pPr>
        <w:pStyle w:val="paragraph"/>
        <w:spacing w:before="30" w:after="30"/>
        <w:ind w:left="60" w:right="60"/>
        <w:rPr>
          <w:lang w:val="ru-RU"/>
        </w:rPr>
      </w:pPr>
      <w:r w:rsidRPr="00A83783">
        <w:rPr>
          <w:lang w:val="ru-RU"/>
        </w:rPr>
        <w:t xml:space="preserve">Usahay, ang mga tawo nga tinuod gayud nga nabungkag moanha kanako sa kaliva. </w:t>
      </w:r>
      <w:r>
        <w:rPr>
          <w:lang w:val="ru-RU"/>
        </w:rPr>
        <w:t>"</w:t>
      </w:r>
      <w:r w:rsidRPr="00A83783">
        <w:rPr>
          <w:lang w:val="ru-RU"/>
        </w:rPr>
        <w:t>Murag dunay AIDS ko</w:t>
      </w:r>
      <w:r>
        <w:rPr>
          <w:lang w:val="ru-RU"/>
        </w:rPr>
        <w:t xml:space="preserve">," </w:t>
      </w:r>
      <w:r w:rsidRPr="00A83783">
        <w:rPr>
          <w:lang w:val="ru-RU"/>
        </w:rPr>
        <w:t xml:space="preserve">ingon nila, ug tinuod gyud nila kini gituohan. </w:t>
      </w:r>
      <w:r>
        <w:rPr>
          <w:lang w:val="ru-RU"/>
        </w:rPr>
        <w:t>"</w:t>
      </w:r>
      <w:r w:rsidRPr="00A83783">
        <w:rPr>
          <w:lang w:val="ru-RU"/>
        </w:rPr>
        <w:t>Basig naay espesipikong nahitabo sa imong kinabuhi?</w:t>
      </w:r>
      <w:r>
        <w:rPr>
          <w:lang w:val="ru-RU"/>
        </w:rPr>
        <w:t xml:space="preserve">" </w:t>
      </w:r>
      <w:r w:rsidRPr="00A83783">
        <w:rPr>
          <w:lang w:val="ru-RU"/>
        </w:rPr>
        <w:t>pangutana nako. "Dili," ilang tubag, "wala'y ingon ana nga nahitabo</w:t>
      </w:r>
      <w:r>
        <w:rPr>
          <w:lang w:val="ru-RU"/>
        </w:rPr>
        <w:t>." "</w:t>
      </w:r>
      <w:r w:rsidRPr="00A83783">
        <w:rPr>
          <w:lang w:val="ru-RU"/>
        </w:rPr>
        <w:t>Busa," ingon ko, "wala kay rason nga mabalaka. Adto ug magpa-test aron malinaw ang imong hunahuna</w:t>
      </w:r>
      <w:r>
        <w:rPr>
          <w:lang w:val="ru-RU"/>
        </w:rPr>
        <w:t xml:space="preserve">." </w:t>
      </w:r>
      <w:r w:rsidRPr="00A83783">
        <w:rPr>
          <w:lang w:val="ru-RU"/>
        </w:rPr>
        <w:t>"Pero unsa kaha," ilang tubag nga nahadlok, "kung ipakita sa mga test nga tinood nga dunay AIDS ko?</w:t>
      </w:r>
      <w:r>
        <w:rPr>
          <w:lang w:val="ru-RU"/>
        </w:rPr>
        <w:t>"</w:t>
      </w:r>
      <w:r w:rsidRPr="00A83783">
        <w:rPr>
          <w:lang w:val="ru-RU"/>
        </w:rPr>
        <w:t xml:space="preserve"> Busa, dili sila maminaw nako ug ginasakit nila ang ilang kaugalingon. Apan kadtong matinumanon nga magpa-check-up, kombinsido kaayo sila nga wala gyud sila'y AIDS. Tan-awa: mausab ang ilang dagway, mobalik ang ilang gana sa kinabuhi. Samtang ang unang grupo, tungod sa kabalaka, mahimong maghigda na lang sa higdaanan ug dili gani mokaon. Sige, atong hunahunaon nga tinuod gayud nga naa kay AIDS. Apan alang sa Diyos, walay problema nga dili masulbad. Kung magkinabuhi ka sa mas espirituhanong paagi, mo-kumpisal, modawat sa Balaang Komunyon, ug mahimong tinuod nga Kristohanon, motabang kanimo ang Ginoo. </w:t>
      </w:r>
    </w:p>
    <w:p w14:paraId="744A99E6" w14:textId="77777777" w:rsidR="00731E6C" w:rsidRPr="00A83783" w:rsidRDefault="00731E6C" w:rsidP="00731E6C">
      <w:pPr>
        <w:pStyle w:val="paragraph"/>
        <w:spacing w:before="30" w:after="30"/>
        <w:ind w:left="60" w:right="60"/>
        <w:rPr>
          <w:lang w:val="ru-RU"/>
        </w:rPr>
      </w:pPr>
      <w:r w:rsidRPr="00A83783">
        <w:rPr>
          <w:lang w:val="ru-RU"/>
        </w:rPr>
        <w:t xml:space="preserve">— Geronda, ngano man nga magsugod ang usa ka tawo sa paghunahuna nga siya masakiton? </w:t>
      </w:r>
    </w:p>
    <w:p w14:paraId="6CFEF959" w14:textId="77777777" w:rsidR="00731E6C" w:rsidRPr="00A83783" w:rsidRDefault="00731E6C" w:rsidP="00731E6C">
      <w:pPr>
        <w:pStyle w:val="paragraph"/>
        <w:spacing w:before="30" w:after="30"/>
        <w:ind w:left="60" w:right="60"/>
        <w:rPr>
          <w:lang w:val="ru-RU"/>
        </w:rPr>
      </w:pPr>
      <w:r w:rsidRPr="00A83783">
        <w:rPr>
          <w:lang w:val="ru-RU"/>
        </w:rPr>
        <w:t>— Hilom nilang ginatamnan kini nga hunahuna sa ilang kaugalingon. Kasagaran, aduna gyud gamay, walay pulos nga rason alang sa ingon nga pagduhaduha [nga ilang gigamit], apan ang hunahuna magtudlo ug lain nga butang sa tawo ug maghimo sa gamay nga butang nga daw dako kaayo nga problema. Sa dihang nagpuyo ko sa Monasteryo sa Stomion, adunay usa ka minyo sa Konin nga nagtuo nga adunay siya'y tuberculosis. Dili gani niya tugotan ang iyang asawa nga moduol kaniya. "Ayaw pagduol nako," ingon niya kaniya, "kay mahawa pud nimo</w:t>
      </w:r>
      <w:r>
        <w:rPr>
          <w:lang w:val="ru-RU"/>
        </w:rPr>
        <w:t xml:space="preserve">." </w:t>
      </w:r>
      <w:r w:rsidRPr="00A83783">
        <w:rPr>
          <w:lang w:val="ru-RU"/>
        </w:rPr>
        <w:t xml:space="preserve">Ang pobre nga babaye magbitay ug basket sa pagkaon sa tumoy sa usa ka taas nga baston ug ipasa kini kaniya gikan sa gilay-on. Ang pobre nga lalaki hingpit nga napul-an ug nangayayat. Ang mga kabus nga mga anak nagtan-aw sa ilang amahan </w:t>
      </w:r>
      <w:r>
        <w:rPr>
          <w:lang w:val="ru-RU"/>
        </w:rPr>
        <w:t xml:space="preserve">nga 'naa'y konsumpsyon' </w:t>
      </w:r>
      <w:r w:rsidRPr="00A83783">
        <w:rPr>
          <w:lang w:val="ru-RU"/>
        </w:rPr>
        <w:t xml:space="preserve">gikan sa gilay-on, bisan pa sa tinuod wala gyud siyay bisan gamay nga timailhan sa tuberculosis. Ang kamatuoran mao nga wala gyud siya mogawas sa adlaw, kundili nagpabilin kanunay sa usa ka siradong kwarto, nga nakabalot sa mga habol. Mao nga nahimo siyang dilaw ug misalig nga siya adunay konsumpsyon. Busa, [sa dihang gisultihan ko niini tanan] miadto ko </w:t>
      </w:r>
      <w:r w:rsidRPr="00A83783">
        <w:rPr>
          <w:lang w:val="ru-RU"/>
        </w:rPr>
        <w:lastRenderedPageBreak/>
        <w:t xml:space="preserve">sa iyang balay. Pagkita niya nako, </w:t>
      </w:r>
      <w:r>
        <w:rPr>
          <w:lang w:val="ru-RU"/>
        </w:rPr>
        <w:t xml:space="preserve">ang 'masakiton nga lalaki' </w:t>
      </w:r>
      <w:r w:rsidRPr="00A83783">
        <w:rPr>
          <w:lang w:val="ru-RU"/>
        </w:rPr>
        <w:t xml:space="preserve">mihilak: 'Ayaw pagduol nako, monghe, basin makuha pud nimo... Kay daghan man ang moanha sa inyong monasteryo... </w:t>
      </w:r>
      <w:r>
        <w:rPr>
          <w:lang w:val="ru-RU"/>
        </w:rPr>
        <w:t>"</w:t>
      </w:r>
      <w:r w:rsidRPr="00A83783">
        <w:rPr>
          <w:lang w:val="ru-RU"/>
        </w:rPr>
        <w:t>Tan-awa, hingpit na gyud kong napildi sa konsumpsyon</w:t>
      </w:r>
      <w:r>
        <w:rPr>
          <w:lang w:val="ru-RU"/>
        </w:rPr>
        <w:t>..."</w:t>
      </w:r>
      <w:r w:rsidRPr="00A83783">
        <w:rPr>
          <w:lang w:val="ru-RU"/>
        </w:rPr>
        <w:t xml:space="preserve"> — "Apan kinsa may miingon nimo, buang ka, nga naa kay konsumpsyon?</w:t>
      </w:r>
      <w:r>
        <w:rPr>
          <w:lang w:val="ru-RU"/>
        </w:rPr>
        <w:t xml:space="preserve">" </w:t>
      </w:r>
      <w:r w:rsidRPr="00A83783">
        <w:rPr>
          <w:lang w:val="ru-RU"/>
        </w:rPr>
        <w:t xml:space="preserve">— pangutana nako. Niadtong panahona gidala sa iyang asawa ang usa ka panghimagas para nako — walnut jam. </w:t>
      </w:r>
      <w:r>
        <w:rPr>
          <w:lang w:val="ru-RU"/>
        </w:rPr>
        <w:t>"</w:t>
      </w:r>
      <w:r w:rsidRPr="00A83783">
        <w:rPr>
          <w:lang w:val="ru-RU"/>
        </w:rPr>
        <w:t>Sige," ingon nako, "ablihi imong baba. Karon maminaw ka nako</w:t>
      </w:r>
      <w:r>
        <w:rPr>
          <w:lang w:val="ru-RU"/>
        </w:rPr>
        <w:t>."</w:t>
      </w:r>
      <w:r w:rsidRPr="00A83783">
        <w:rPr>
          <w:lang w:val="ru-RU"/>
        </w:rPr>
        <w:t xml:space="preserve"> Busa, gibuksan niya ang iyang baba. Wala siya kahibalo unsay akong buhaton. Mao nga kuha ko og usa ka tam-is nga mani gikan sa platito, gibutang nako kini sa iyang baba, gipaguyod-guyod nako sa sulod sa pila ka beses, unya gikuha nako kini, gibutang sa akong kaugalingong baba ug gikaon. </w:t>
      </w:r>
      <w:r>
        <w:rPr>
          <w:lang w:val="ru-RU"/>
        </w:rPr>
        <w:t>"</w:t>
      </w:r>
      <w:r w:rsidRPr="00A83783">
        <w:rPr>
          <w:lang w:val="ru-RU"/>
        </w:rPr>
        <w:t>Dili, dili!</w:t>
      </w:r>
      <w:r>
        <w:rPr>
          <w:lang w:val="ru-RU"/>
        </w:rPr>
        <w:t>"</w:t>
      </w:r>
      <w:r w:rsidRPr="00A83783">
        <w:rPr>
          <w:lang w:val="ru-RU"/>
        </w:rPr>
        <w:t xml:space="preserve"> miingon </w:t>
      </w:r>
      <w:r>
        <w:rPr>
          <w:lang w:val="ru-RU"/>
        </w:rPr>
        <w:t>ang</w:t>
      </w:r>
      <w:r w:rsidRPr="00A83783">
        <w:rPr>
          <w:lang w:val="ru-RU"/>
        </w:rPr>
        <w:t xml:space="preserve"> 'may </w:t>
      </w:r>
      <w:r>
        <w:rPr>
          <w:lang w:val="ru-RU"/>
        </w:rPr>
        <w:t xml:space="preserve">tuberculosis'. </w:t>
      </w:r>
      <w:r w:rsidRPr="00A83783">
        <w:rPr>
          <w:lang w:val="ru-RU"/>
        </w:rPr>
        <w:t xml:space="preserve">"Ayaw ingon ana! </w:t>
      </w:r>
      <w:r>
        <w:rPr>
          <w:lang w:val="ru-RU"/>
        </w:rPr>
        <w:t>"</w:t>
      </w:r>
      <w:r w:rsidRPr="00A83783">
        <w:rPr>
          <w:lang w:val="ru-RU"/>
        </w:rPr>
        <w:t>Mahawa pud ka ana!</w:t>
      </w:r>
      <w:r>
        <w:rPr>
          <w:lang w:val="ru-RU"/>
        </w:rPr>
        <w:t>"</w:t>
      </w:r>
      <w:r w:rsidRPr="00A83783">
        <w:rPr>
          <w:lang w:val="ru-RU"/>
        </w:rPr>
        <w:t xml:space="preserve"> — </w:t>
      </w:r>
      <w:r>
        <w:rPr>
          <w:lang w:val="ru-RU"/>
        </w:rPr>
        <w:t>"</w:t>
      </w:r>
      <w:r w:rsidRPr="00A83783">
        <w:rPr>
          <w:lang w:val="ru-RU"/>
        </w:rPr>
        <w:t>Unsa may makuha nako ana! Wala man kay sakit! Nabuang ba ko nga buhaton nako na kung tinuod nga naay tuberculosis ka? Sige, barog, maggawas ta aron makasuyop ta og presko nga hangin!</w:t>
      </w:r>
      <w:r>
        <w:rPr>
          <w:lang w:val="ru-RU"/>
        </w:rPr>
        <w:t xml:space="preserve">" </w:t>
      </w:r>
      <w:r w:rsidRPr="00A83783">
        <w:rPr>
          <w:lang w:val="ru-RU"/>
        </w:rPr>
        <w:t xml:space="preserve">— Mitubag ko kaniya ug, sa pag-atubang nako sa iyang asawa, miingon ko: </w:t>
      </w:r>
      <w:r>
        <w:rPr>
          <w:lang w:val="ru-RU"/>
        </w:rPr>
        <w:t>"</w:t>
      </w:r>
      <w:r w:rsidRPr="00A83783">
        <w:rPr>
          <w:lang w:val="ru-RU"/>
        </w:rPr>
        <w:t>Ibubo ninyo tanan ning mga tambal, mga habol</w:t>
      </w:r>
      <w:r>
        <w:rPr>
          <w:lang w:val="ru-RU"/>
        </w:rPr>
        <w:t>..."</w:t>
      </w:r>
      <w:r w:rsidRPr="00A83783">
        <w:rPr>
          <w:lang w:val="ru-RU"/>
        </w:rPr>
        <w:t xml:space="preserve"> Gitabangan nako siya sa pagtindog, ug migawas kami sa presko nga hangin. Human sa tulo ka tuig </w:t>
      </w:r>
      <w:r>
        <w:rPr>
          <w:lang w:val="ru-RU"/>
        </w:rPr>
        <w:t xml:space="preserve">nga 'pagka-priso', </w:t>
      </w:r>
      <w:r w:rsidRPr="00A83783">
        <w:rPr>
          <w:lang w:val="ru-RU"/>
        </w:rPr>
        <w:t xml:space="preserve">nagtan-aw siya sa kalibutan uban ang katingala. Ug unya, hinay-hinay, nibalik siya sa trabaho. Mao kana ang mahimo sa usa ka hunahuna kung imo kini alagaan! </w:t>
      </w:r>
    </w:p>
    <w:p w14:paraId="0CB0C1A6" w14:textId="77777777" w:rsidR="00731E6C" w:rsidRPr="002224AC" w:rsidRDefault="00731E6C" w:rsidP="00731E6C">
      <w:pPr>
        <w:rPr>
          <w:lang w:val="ru-RU"/>
        </w:rPr>
      </w:pPr>
    </w:p>
    <w:p w14:paraId="7401A996" w14:textId="77777777" w:rsidR="00731E6C" w:rsidRPr="00A83783" w:rsidRDefault="00731E6C" w:rsidP="00731E6C">
      <w:pPr>
        <w:pStyle w:val="Heading4"/>
        <w:rPr>
          <w:lang w:val="ru-RU"/>
        </w:rPr>
      </w:pPr>
      <w:bookmarkStart w:id="57" w:name="_Toc196502846"/>
      <w:bookmarkStart w:id="58" w:name="_Toc196909815"/>
      <w:bookmarkStart w:id="59" w:name="_Toc225488545"/>
      <w:r w:rsidRPr="00A83783">
        <w:rPr>
          <w:lang w:val="ru-RU"/>
        </w:rPr>
        <w:t>Ang pagsunod makadaog sa tanan</w:t>
      </w:r>
      <w:bookmarkEnd w:id="57"/>
      <w:bookmarkEnd w:id="58"/>
      <w:bookmarkEnd w:id="59"/>
    </w:p>
    <w:p w14:paraId="7ED3C6BD" w14:textId="77777777" w:rsidR="00731E6C" w:rsidRPr="00A83783" w:rsidRDefault="00731E6C" w:rsidP="00731E6C">
      <w:pPr>
        <w:pStyle w:val="paragraph"/>
        <w:spacing w:before="30" w:after="30"/>
        <w:ind w:left="60" w:right="60"/>
        <w:rPr>
          <w:lang w:val="ru-RU"/>
        </w:rPr>
      </w:pPr>
      <w:r w:rsidRPr="00A83783">
        <w:rPr>
          <w:lang w:val="ru-RU"/>
        </w:rPr>
        <w:t xml:space="preserve">— Geronda, unsaon man pagtabang sa usa ka tawo nga, walay rason, nagduda nga masakiton siya? </w:t>
      </w:r>
    </w:p>
    <w:p w14:paraId="1D7C4C8E" w14:textId="77777777" w:rsidR="00731E6C" w:rsidRPr="00A83783" w:rsidRDefault="00731E6C" w:rsidP="00731E6C">
      <w:pPr>
        <w:pStyle w:val="paragraph"/>
        <w:spacing w:before="30" w:after="30"/>
        <w:ind w:left="60" w:right="60"/>
        <w:rPr>
          <w:lang w:val="ru-RU"/>
        </w:rPr>
      </w:pPr>
      <w:r w:rsidRPr="00A83783">
        <w:rPr>
          <w:lang w:val="ru-RU"/>
        </w:rPr>
        <w:t>— Aron matabangan ang ingon ana nga tawo, kinahanglan adunay siya'y espirituhanong amahan, mosalig kaniya, ug mosunod kaniya. I-abli nila ang ilang hunahuna sa ilang espirituhanong amahan, ug siya magtudlo kanila: 'Ayaw tagda kini, apan tagda kana</w:t>
      </w:r>
      <w:r>
        <w:rPr>
          <w:lang w:val="ru-RU"/>
        </w:rPr>
        <w:t xml:space="preserve">...' </w:t>
      </w:r>
      <w:r w:rsidRPr="00A83783">
        <w:rPr>
          <w:lang w:val="ru-RU"/>
        </w:rPr>
        <w:t>Kung ang usa ka tawo dili mosalig sa iyang espirituhanong amahan ug dili mosunod kaniya, dili mawala ang hunahuna. Kabalo ka unsa kung naay mga tawo nga mangayo nimo og tabang pero dili man gani molihok para sa ilang kaugalingon? Pananglitan, usa ka batan-ong lalaki nga nagkinabuhi sa malibog nga paagi ug nag-antos sa sulod nga kagubot; moanha siya sa akong selda nga pula ang mga mata tungod sa aso sa tabako ug mangayo nako og tabang. Labaw pa niana, aduna siyay matang sa bakak nga pagkamatinud-anon: nangayo siya nako nga ihatag kaniya, ingon usa ka panalangin, usa ka ikon gikan sa iconostasis sa kapilya sa akong selda, apan mosulod siya sa selda nga adunay sigarilyo sa iyang baba. "Igo," ingon ko kaniya, "ang imong mga sigarilyo nagpula sa imong mga mata sama sa mata sa buang nga iro. Dili gani nako tugotan ang mga tigulang nga magpanigarilyo dinhi sa akong selda. Ang bugtong aso dinhi mao ang gikan sa insenso.</w:t>
      </w:r>
      <w:r>
        <w:rPr>
          <w:lang w:val="ru-RU"/>
        </w:rPr>
        <w:t xml:space="preserve">" </w:t>
      </w:r>
      <w:r w:rsidRPr="00A83783">
        <w:rPr>
          <w:lang w:val="ru-RU"/>
        </w:rPr>
        <w:t xml:space="preserve">Apan buang siya sa ulo — ug mao na kana. Moanha siya nangayo og tabang, apan dili siya mosugot nga biyaan ang iyang kaugalingong panghunahuna. </w:t>
      </w:r>
      <w:r>
        <w:rPr>
          <w:lang w:val="ru-RU"/>
        </w:rPr>
        <w:t>"</w:t>
      </w:r>
      <w:r w:rsidRPr="00A83783">
        <w:rPr>
          <w:lang w:val="ru-RU"/>
        </w:rPr>
        <w:t>Ngano," pangutana niya, "dili nimo ko gusto tambalan?</w:t>
      </w:r>
      <w:r>
        <w:rPr>
          <w:lang w:val="ru-RU"/>
        </w:rPr>
        <w:t xml:space="preserve">" </w:t>
      </w:r>
      <w:r w:rsidRPr="00A83783">
        <w:rPr>
          <w:lang w:val="ru-RU"/>
        </w:rPr>
        <w:t>Gusto niya nga mamahimong himsog, apan pinaagi sa mahika [nga walay paningkamot], nga walay bisan gamay nga paningkamot. "Ikaw," ingon nako kaniya, "dili ka angay sa usa ka milagro. Sa tinuod lang, wala kay sakit. Nagtuo ra ka sa imong kaugalingong hunahuna</w:t>
      </w:r>
      <w:r>
        <w:rPr>
          <w:lang w:val="ru-RU"/>
        </w:rPr>
        <w:t>.</w:t>
      </w:r>
      <w:r w:rsidRPr="00A83783">
        <w:rPr>
          <w:lang w:val="ru-RU"/>
        </w:rPr>
        <w:t xml:space="preserve">" Ug kon masunuron kining batan-on, nakadawat unta siya og tabang. Nabantayan nako nga bisan kinsa nga maminaw sa tambag, , dali kaayo molambo, ug tanan mahulog sa husto para kaniya. Ang ingon nga tawo ug ang iyang pamilya makakaplag og kalinaw. </w:t>
      </w:r>
    </w:p>
    <w:p w14:paraId="44919BDB" w14:textId="77777777" w:rsidR="00731E6C" w:rsidRPr="00A83783" w:rsidRDefault="00731E6C" w:rsidP="00731E6C">
      <w:pPr>
        <w:pStyle w:val="paragraph"/>
        <w:spacing w:before="30" w:after="30"/>
        <w:ind w:left="60" w:right="60"/>
        <w:rPr>
          <w:lang w:val="ru-RU"/>
        </w:rPr>
      </w:pPr>
      <w:r w:rsidRPr="00A83783">
        <w:rPr>
          <w:lang w:val="ru-RU"/>
        </w:rPr>
        <w:t xml:space="preserve">Sa usa ka higayon, miabot ang usa ka pari sa monasteryo ug gihangyo nga moapil sa pagkanta. Wala siya mouyon. </w:t>
      </w:r>
      <w:r>
        <w:rPr>
          <w:lang w:val="ru-RU"/>
        </w:rPr>
        <w:t>"</w:t>
      </w:r>
      <w:r w:rsidRPr="00A83783">
        <w:rPr>
          <w:lang w:val="ru-RU"/>
        </w:rPr>
        <w:t>Ngano," pangutana nila kaniya, "nga dili ka mo-awit?</w:t>
      </w:r>
      <w:r>
        <w:rPr>
          <w:lang w:val="ru-RU"/>
        </w:rPr>
        <w:t xml:space="preserve">" </w:t>
      </w:r>
      <w:r w:rsidRPr="00A83783">
        <w:rPr>
          <w:lang w:val="ru-RU"/>
        </w:rPr>
        <w:t xml:space="preserve">"Tungod kay," tubag niya, "ingon sa salmo: </w:t>
      </w:r>
      <w:r w:rsidRPr="00A83783">
        <w:rPr>
          <w:i/>
          <w:iCs/>
          <w:lang w:val="ru-RU"/>
        </w:rPr>
        <w:t>'Ang pagdayeg sa Dios naa sa ilang tutunlan, ug ang espada nga may duha ka talinis naa sa ilang kamot</w:t>
      </w:r>
      <w:r>
        <w:rPr>
          <w:i/>
          <w:iCs/>
          <w:lang w:val="ru-RU"/>
        </w:rPr>
        <w:t>.'</w:t>
      </w:r>
      <w:r>
        <w:rPr>
          <w:rStyle w:val="FootnoteReference"/>
          <w:i/>
          <w:iCs/>
          <w:lang w:val="ru-RU"/>
        </w:rPr>
        <w:footnoteReference w:id="24"/>
      </w:r>
      <w:r w:rsidRPr="00A83783">
        <w:rPr>
          <w:lang w:val="ru-RU"/>
        </w:rPr>
        <w:t xml:space="preserve"> Gipugos niya nga sayop ang pagkanta, kay nahadlok siya sa 'doble-talim </w:t>
      </w:r>
      <w:r>
        <w:rPr>
          <w:lang w:val="ru-RU"/>
        </w:rPr>
        <w:t>nga espada'</w:t>
      </w:r>
      <w:r w:rsidRPr="00A83783">
        <w:rPr>
          <w:lang w:val="ru-RU"/>
        </w:rPr>
        <w:t xml:space="preserve"> tungod sa </w:t>
      </w:r>
      <w:r>
        <w:rPr>
          <w:lang w:val="ru-RU"/>
        </w:rPr>
        <w:t>'pagtaas'</w:t>
      </w:r>
      <w:r w:rsidRPr="00A83783">
        <w:rPr>
          <w:lang w:val="ru-RU"/>
        </w:rPr>
        <w:t xml:space="preserve"> sa iyang </w:t>
      </w:r>
      <w:r>
        <w:rPr>
          <w:lang w:val="ru-RU"/>
        </w:rPr>
        <w:t>'tingog'</w:t>
      </w:r>
      <w:r w:rsidRPr="00A83783">
        <w:rPr>
          <w:lang w:val="ru-RU"/>
        </w:rPr>
        <w:t>! 'Amahan namo,' ingon sa mga monghe kaniya, 'ginigugma namo, dili man kini sama sa imong gihunahuna</w:t>
      </w:r>
      <w:r>
        <w:rPr>
          <w:lang w:val="ru-RU"/>
        </w:rPr>
        <w:t xml:space="preserve">.' </w:t>
      </w:r>
      <w:r w:rsidRPr="00A83783">
        <w:rPr>
          <w:lang w:val="ru-RU"/>
        </w:rPr>
        <w:t xml:space="preserve">Apan nagpabilin siya sa iyang baruganan ug wala gyud mubiya. Unsaon man pagpakig-uyon sa ingon ana nga tawo? Unsa may buhaton uban kaniya? Bisan pa </w:t>
      </w:r>
      <w:r w:rsidRPr="00A83783">
        <w:rPr>
          <w:lang w:val="ru-RU"/>
        </w:rPr>
        <w:lastRenderedPageBreak/>
        <w:t xml:space="preserve">kon husto ang iyang </w:t>
      </w:r>
      <w:r>
        <w:rPr>
          <w:lang w:val="ru-RU"/>
        </w:rPr>
        <w:t>'interpretasyon'</w:t>
      </w:r>
      <w:r w:rsidRPr="00A83783">
        <w:rPr>
          <w:lang w:val="ru-RU"/>
        </w:rPr>
        <w:t xml:space="preserve">, kon mitugot ra siya sa sayop sa uban, nadawat unta niya ang Grasya—ug dili gamay nga Grasya pa gani—nga ihatag kaniya tungod sa iyang pagpaubos. </w:t>
      </w:r>
    </w:p>
    <w:p w14:paraId="21150A36" w14:textId="77777777" w:rsidR="00731E6C" w:rsidRPr="00A83783" w:rsidRDefault="00731E6C" w:rsidP="00731E6C">
      <w:pPr>
        <w:pStyle w:val="paragraph"/>
        <w:spacing w:before="30" w:after="30"/>
        <w:ind w:left="60" w:right="60"/>
        <w:rPr>
          <w:lang w:val="ru-RU"/>
        </w:rPr>
      </w:pPr>
      <w:r w:rsidRPr="00A83783">
        <w:rPr>
          <w:lang w:val="ru-RU"/>
        </w:rPr>
        <w:t xml:space="preserve">Pila kaha ka tawo ang nag-antos sa ingon ani sulod sa daghang katuigan tungod lang kay nagsalig sila sa ilang kaugalingong hunahuna ug dili maminaw sa uban! Bisan unsa pa imong isulti kanila, bisan unsa pa imong buhaton, ilang baliko ang tanan. Ug ang dautan dili mohunong sa pagtuo lang sa kaugalingong hunahuna sa usa ka tawo. Ang dautan modaghan ug motubo. Padayon nga ginapadako sa usa ka tawo ang pagsalig sa iyang kaugalingong hunahuna, ug kini makadala kaniya sa kabuang. Pananglitan, usa ka lalaki ang nagtukod og balay. </w:t>
      </w:r>
      <w:r>
        <w:rPr>
          <w:lang w:val="ru-RU"/>
        </w:rPr>
        <w:t>"</w:t>
      </w:r>
      <w:r w:rsidRPr="00A83783">
        <w:rPr>
          <w:lang w:val="ru-RU"/>
        </w:rPr>
        <w:t>Unsaon man nimo pagpatukod niini?" ingon nila kaniya. 'Pero mubagsak kini ug matabonan ka sa mga bato!</w:t>
      </w:r>
      <w:r>
        <w:rPr>
          <w:lang w:val="ru-RU"/>
        </w:rPr>
        <w:t xml:space="preserve">' </w:t>
      </w:r>
      <w:r w:rsidRPr="00A83783">
        <w:rPr>
          <w:lang w:val="ru-RU"/>
        </w:rPr>
        <w:t>Kung maminaw siya sa tambag sa sinugdanan sa pagtukod, dali ra mabungkag ang sayop nga pagtukod ug matukod ang bag-o. Apan sa diha nga mahuman na ang tukuran — giunsa kaha niya paglaglag kini? 'Mapisak ka niini</w:t>
      </w:r>
      <w:r>
        <w:rPr>
          <w:lang w:val="ru-RU"/>
        </w:rPr>
        <w:t xml:space="preserve">,' </w:t>
      </w:r>
      <w:r w:rsidRPr="00A83783">
        <w:rPr>
          <w:lang w:val="ru-RU"/>
        </w:rPr>
        <w:t xml:space="preserve">ingon nila kaniya. Makita niya sa iyang kaugalingon nga dili molungtad ang building; nasabtan niya ang peligro, apan ang hunahuna sa kadako sa kuwarta ug paningkamot nga iyang gigahin sa konstruksyon nagpugong kaniya. Busa, dili niya kaya nga bungkagon ang buhat sa iyang kaugalingong mga kamot ug, sa katapusan, mapukan siya sa mga bato. </w:t>
      </w:r>
    </w:p>
    <w:p w14:paraId="3F357170" w14:textId="77777777" w:rsidR="00731E6C" w:rsidRPr="00A83783" w:rsidRDefault="00731E6C" w:rsidP="00731E6C">
      <w:pPr>
        <w:pStyle w:val="paragraph"/>
        <w:spacing w:before="30" w:after="30"/>
        <w:ind w:left="60" w:right="60"/>
        <w:rPr>
          <w:lang w:val="ru-RU"/>
        </w:rPr>
      </w:pPr>
      <w:r w:rsidRPr="00A83783">
        <w:rPr>
          <w:lang w:val="ru-RU"/>
        </w:rPr>
        <w:t xml:space="preserve">— Matabangan pa kaha ang ingon ana nga tawo? </w:t>
      </w:r>
    </w:p>
    <w:p w14:paraId="004DBBE5" w14:textId="77777777" w:rsidR="00731E6C" w:rsidRPr="00A83783" w:rsidRDefault="00731E6C" w:rsidP="00731E6C">
      <w:pPr>
        <w:pStyle w:val="paragraph"/>
        <w:spacing w:before="30" w:after="30"/>
        <w:ind w:left="60" w:right="60"/>
        <w:rPr>
          <w:lang w:val="ru-RU"/>
        </w:rPr>
      </w:pPr>
      <w:r w:rsidRPr="00A83783">
        <w:rPr>
          <w:lang w:val="ru-RU"/>
        </w:rPr>
        <w:t xml:space="preserve">— Mahimo kini, kung gusto gyud niya. Apan, unsaon nimo siya pagtabang kung isulti nimo nga sayop ang iyang gibuhat, ug maghimo siya og mga pasangil para sa iyang kaugalingon? Pananglitan, adunay usa ka batan-on nga lalaki nga adunay diabetes ug, tungod kay wala siya kahibalo unsa ka seryoso ang mga sangputanan niini para kaniya, nagtuo siya nga kataw-anan ra kini. </w:t>
      </w:r>
      <w:r>
        <w:rPr>
          <w:lang w:val="ru-RU"/>
        </w:rPr>
        <w:t>"</w:t>
      </w:r>
      <w:r w:rsidRPr="00A83783">
        <w:rPr>
          <w:lang w:val="ru-RU"/>
        </w:rPr>
        <w:t>Ang diabetes," ingon sa doktor kaniya, "usa ka seryosong kondisyon, ug kinahanglan ka mosunod sa husto nga pagkaon.</w:t>
      </w:r>
      <w:r>
        <w:rPr>
          <w:lang w:val="ru-RU"/>
        </w:rPr>
        <w:t xml:space="preserve">" </w:t>
      </w:r>
      <w:r w:rsidRPr="00A83783">
        <w:rPr>
          <w:lang w:val="ru-RU"/>
        </w:rPr>
        <w:t xml:space="preserve">Kung maminaw ang batan-on sa doktor, molabay ang kondisyon nga walay seryosong sangputanan. Apan, unsaon man nimo pag-abot sa usa ka panag-uyon kaniya kung moingon siya: </w:t>
      </w:r>
      <w:r>
        <w:rPr>
          <w:lang w:val="ru-RU"/>
        </w:rPr>
        <w:t>"</w:t>
      </w:r>
      <w:r w:rsidRPr="00A83783">
        <w:rPr>
          <w:lang w:val="ru-RU"/>
        </w:rPr>
        <w:t>Unsa man diay ang dako nga problema ani nga diabetes? Mokaon ko ug tam-is kay kung mokaon ko ug tam-is, mainit ko, ug kay mainit ko, makatulog ko nga walay habol ug bisan pa molakaw ko nga walay sinina sa niyebe</w:t>
      </w:r>
      <w:r>
        <w:rPr>
          <w:lang w:val="ru-RU"/>
        </w:rPr>
        <w:t xml:space="preserve">." </w:t>
      </w:r>
      <w:r w:rsidRPr="00A83783">
        <w:rPr>
          <w:lang w:val="ru-RU"/>
        </w:rPr>
        <w:t xml:space="preserve">Unsaon man pag-abot sa usa ka panag-uyon sa usa ka tawo kung magpugos siya sa iyang kaugalingong paagi? </w:t>
      </w:r>
    </w:p>
    <w:p w14:paraId="412DEA60" w14:textId="77777777" w:rsidR="00731E6C" w:rsidRPr="00A83783" w:rsidRDefault="00731E6C" w:rsidP="00731E6C">
      <w:pPr>
        <w:pStyle w:val="paragraph"/>
        <w:spacing w:before="30" w:after="30"/>
        <w:ind w:left="60" w:right="60"/>
        <w:rPr>
          <w:lang w:val="ru-RU"/>
        </w:rPr>
      </w:pPr>
      <w:r w:rsidRPr="00A83783">
        <w:rPr>
          <w:lang w:val="ru-RU"/>
        </w:rPr>
        <w:t xml:space="preserve">— Geronda, natural ba nga motuo ang usa ka batan-on sa iyang kaugalingong hunahuna? </w:t>
      </w:r>
    </w:p>
    <w:p w14:paraId="198548D5" w14:textId="77777777" w:rsidR="00731E6C" w:rsidRPr="00A83783" w:rsidRDefault="00731E6C" w:rsidP="00731E6C">
      <w:pPr>
        <w:pStyle w:val="paragraph"/>
        <w:spacing w:before="30" w:after="30"/>
        <w:ind w:left="60" w:right="60"/>
        <w:rPr>
          <w:lang w:val="ru-RU"/>
        </w:rPr>
      </w:pPr>
      <w:r w:rsidRPr="00A83783">
        <w:rPr>
          <w:lang w:val="ru-RU"/>
        </w:rPr>
        <w:t xml:space="preserve">— Kung ang usa ka batan-on misalig sa iyang kaugalingong hunahuna, dako kaayo ang iyang pagka-makasarili. </w:t>
      </w:r>
    </w:p>
    <w:p w14:paraId="2947E115" w14:textId="77777777" w:rsidR="00731E6C" w:rsidRPr="00A83783" w:rsidRDefault="00731E6C" w:rsidP="00731E6C">
      <w:pPr>
        <w:pStyle w:val="paragraph"/>
        <w:spacing w:before="30" w:after="30"/>
        <w:ind w:left="60" w:right="60"/>
        <w:rPr>
          <w:lang w:val="ru-RU"/>
        </w:rPr>
      </w:pPr>
      <w:r w:rsidRPr="00A83783">
        <w:rPr>
          <w:lang w:val="ru-RU"/>
        </w:rPr>
        <w:t xml:space="preserve">— Ug giunsa niya kini masabtan? </w:t>
      </w:r>
    </w:p>
    <w:p w14:paraId="4592A3F7" w14:textId="77777777" w:rsidR="00731E6C" w:rsidRPr="00A83783" w:rsidRDefault="00731E6C" w:rsidP="00731E6C">
      <w:pPr>
        <w:pStyle w:val="paragraph"/>
        <w:spacing w:before="30" w:after="30"/>
        <w:ind w:left="60" w:right="60"/>
        <w:rPr>
          <w:lang w:val="ru-RU"/>
        </w:rPr>
      </w:pPr>
      <w:r w:rsidRPr="00A83783">
        <w:rPr>
          <w:lang w:val="ru-RU"/>
        </w:rPr>
        <w:t xml:space="preserve">— Masabtan niya kini kung, pananglitan, maalala niya ang pipila ka mga hitabo sa iyang pagkabata nga nagpakita kung unsa kadako ang iyang pagka-makasarili kaniadto. Sa usa ka higayon, nakabantay ko sa duha ka batang lalaki. Ang usa gikuha ang usa ka unlan nga puno sa bula ug dali ra kaayo kini niyang gipataas. Ang usa pa miadto aron buhaton kini, apan nagpakaaron-ingnon nga bug-at kaayo kini, mura'g imbis nga unlan kini, usa ka sako sa semento. Aduna'y kaugalingon nga interes kining ikaduhang batang lalaki. Bisan pa, sa dihang motubo na siya gamay, masabtan niya nga ang iyang gibuhat tungod sa kaugalingon nga interes. I-ikumpisal niya kini ingon usa ka sala, moabot kaniya ang Grasya sa Diyos, ug maluwas siya gikan sa iyang kahuyang sa pagbuot ug makadawat og tabang. Unsaon pa kaha—kay ang Diyos dili man dili matarong. </w:t>
      </w:r>
    </w:p>
    <w:p w14:paraId="25A9238F" w14:textId="77777777" w:rsidR="00731E6C" w:rsidRPr="00A83783" w:rsidRDefault="00731E6C" w:rsidP="00731E6C">
      <w:pPr>
        <w:pStyle w:val="paragraph"/>
        <w:spacing w:before="30" w:after="30"/>
        <w:ind w:left="60" w:right="60"/>
        <w:rPr>
          <w:lang w:val="ru-RU"/>
        </w:rPr>
      </w:pPr>
      <w:r w:rsidRPr="00A83783">
        <w:rPr>
          <w:lang w:val="ru-RU"/>
        </w:rPr>
        <w:t xml:space="preserve">— Geronda, hunahunaa nga nakasinati ko og usa ka partikular nga kasinatian. Kung, base niini nga kasinatian, makita nako sa kinatibuk-an kung giunsa pag-uswag ang kahimtang nga akong nahimutangan, aduna ba usab kay kasiguruhan sa kaugalingon ana? </w:t>
      </w:r>
    </w:p>
    <w:p w14:paraId="64C5DCD8" w14:textId="77777777" w:rsidR="00731E6C" w:rsidRPr="00A83783" w:rsidRDefault="00731E6C" w:rsidP="00731E6C">
      <w:pPr>
        <w:pStyle w:val="paragraph"/>
        <w:spacing w:before="30" w:after="30"/>
        <w:ind w:left="60" w:right="60"/>
        <w:rPr>
          <w:lang w:val="ru-RU"/>
        </w:rPr>
      </w:pPr>
      <w:r w:rsidRPr="00A83783">
        <w:rPr>
          <w:lang w:val="ru-RU"/>
        </w:rPr>
        <w:t xml:space="preserve">— Ayaw paghimo og konklusyon sa imong kaugalingon. Sa dihang gitawag sa Ginoo ang Apostol nga si Pedro ngadto Kaniya, mitan-aw siya paingon Kaniya sa ibabaw sa tubig. Apan, sa diha nga </w:t>
      </w:r>
      <w:r w:rsidRPr="00A83783">
        <w:rPr>
          <w:lang w:val="ru-RU"/>
        </w:rPr>
        <w:lastRenderedPageBreak/>
        <w:t>misugod ang hunahuna sa pagsulti sa Apostol nga basin malumos siya, misugod siya og kalunod.</w:t>
      </w:r>
      <w:r>
        <w:rPr>
          <w:rStyle w:val="FootnoteReference"/>
          <w:lang w:val="ru-RU"/>
        </w:rPr>
        <w:footnoteReference w:id="25"/>
      </w:r>
      <w:r w:rsidRPr="00A83783">
        <w:rPr>
          <w:lang w:val="ru-RU"/>
        </w:rPr>
        <w:t xml:space="preserve"> Ug gitugotan kini ni Kristo nga mahitabo: 'Tungod kay ingon ka nga malumos ka, busa malumos ka</w:t>
      </w:r>
      <w:r>
        <w:rPr>
          <w:lang w:val="ru-RU"/>
        </w:rPr>
        <w:t xml:space="preserve">.' </w:t>
      </w:r>
    </w:p>
    <w:p w14:paraId="15B637A4" w14:textId="77777777" w:rsidR="00731E6C" w:rsidRPr="00A83783" w:rsidRDefault="00731E6C" w:rsidP="00731E6C">
      <w:pPr>
        <w:pStyle w:val="paragraph"/>
        <w:spacing w:before="30" w:after="30"/>
        <w:ind w:left="60" w:right="60"/>
        <w:rPr>
          <w:lang w:val="ru-RU"/>
        </w:rPr>
      </w:pPr>
      <w:r w:rsidRPr="00A83783">
        <w:rPr>
          <w:lang w:val="ru-RU"/>
        </w:rPr>
        <w:t xml:space="preserve">Hunahunaa ang usa ka mapainubuson nga tawo: dili siya mosalig sa iyang kaugalingong hunahuna, bisan pa kon makahimo siya og mga milagro. Sa Jordan adunay usa ka yano kaayo nga pari nga nakahimo og mga milagro. Maminar siya sa ibabaw sa mga masakiton nga tawo ug mga hayop, ug sila pag-ayo. Bisan ang mga Muslim nga nag-antos sa pipila ka sakit moanha kaniya, ug siya mag-ayo kanila. Sa wala pa siya magsaulog sa Banal nga Liturhiya, kini nga pari moinom og init nga ilimnon uban sa cracker ug unya dili na siya mokaon sa tibuok adlaw. Niadto sa Patriarka ang mga hungihong nga mokaon siya sa wala pa ang Balaang Liturhiya, busa gipatawag siya sa Patriarka ngadto sa Patriarka. Wala siya kahibalo nganong gipatawag siya, mao nga miadto ang pari sa Patriarka ug naghulat sa silid sa pagdawat uban sa ubang mga bisita. Grabe ka init sa gawas; sirado ang mga bintana, ug usa ka sinag sa adlaw ang nisulod sa gamay nga lungag paingon sa silid sa pagdawat. Sa pagdahom nga pisi kini, ang pari, nga nababad sa singot, gikuha ang iyang kasok ug gisabit kini sa sinag. Ang mga tawo nga naglingkod uban kaniya sa silid sa pagdawat nabigla. Usa kanila miadto sa Patriarka ug miingon: </w:t>
      </w:r>
      <w:r>
        <w:rPr>
          <w:lang w:val="ru-RU"/>
        </w:rPr>
        <w:t>"</w:t>
      </w:r>
      <w:r w:rsidRPr="00A83783">
        <w:rPr>
          <w:lang w:val="ru-RU"/>
        </w:rPr>
        <w:t>Ang pari nga nagpamahaw una sa Liturhiya nagbitay sa iyang kasok sa sinag sa adlaw!</w:t>
      </w:r>
      <w:r>
        <w:rPr>
          <w:lang w:val="ru-RU"/>
        </w:rPr>
        <w:t xml:space="preserve">" </w:t>
      </w:r>
      <w:r w:rsidRPr="00A83783">
        <w:rPr>
          <w:lang w:val="ru-RU"/>
        </w:rPr>
        <w:t>Gitawag siya sa Patriarka sa iyang opisina ug gisugdan siya og pangutana: "Maayo ba imong dagan? Kanunay ba ka magsaulog sa Liturhiya? Unsaon man nimo pag-andam para niini?</w:t>
      </w:r>
      <w:r>
        <w:rPr>
          <w:lang w:val="ru-RU"/>
        </w:rPr>
        <w:t xml:space="preserve">" </w:t>
      </w:r>
      <w:r w:rsidRPr="00A83783">
        <w:rPr>
          <w:lang w:val="ru-RU"/>
        </w:rPr>
        <w:t xml:space="preserve">— </w:t>
      </w:r>
      <w:r>
        <w:rPr>
          <w:lang w:val="ru-RU"/>
        </w:rPr>
        <w:t>"</w:t>
      </w:r>
      <w:r w:rsidRPr="00A83783">
        <w:rPr>
          <w:lang w:val="ru-RU"/>
        </w:rPr>
        <w:t>Aw," tubag sa pari, "una, mobasa ko sa Matins, unya mohimo ko og mga prostrasyon, unya mag-andam ko og tsa, mokaon ko og medyo magaan, ug moadto ko sa pag-alagad</w:t>
      </w:r>
      <w:r>
        <w:rPr>
          <w:lang w:val="ru-RU"/>
        </w:rPr>
        <w:t xml:space="preserve">." </w:t>
      </w:r>
      <w:r w:rsidRPr="00A83783">
        <w:rPr>
          <w:lang w:val="ru-RU"/>
        </w:rPr>
        <w:t xml:space="preserve">— </w:t>
      </w:r>
      <w:r>
        <w:rPr>
          <w:lang w:val="ru-RU"/>
        </w:rPr>
        <w:t>"</w:t>
      </w:r>
      <w:r w:rsidRPr="00A83783">
        <w:rPr>
          <w:lang w:val="ru-RU"/>
        </w:rPr>
        <w:t>Ngano man ka mokaon sa wala pa ang Liturgiya?</w:t>
      </w:r>
      <w:r>
        <w:rPr>
          <w:lang w:val="ru-RU"/>
        </w:rPr>
        <w:t xml:space="preserve">" </w:t>
      </w:r>
      <w:r w:rsidRPr="00A83783">
        <w:rPr>
          <w:lang w:val="ru-RU"/>
        </w:rPr>
        <w:t>pangutana sa Patriarka. "Kung," matud niya, "mokaon ko og magaan nga pamahaw sa wala pa ang Liturgiya, unya pagkahuman nako makatagamtam sa Balaang mga Dala</w:t>
      </w:r>
      <w:r>
        <w:rPr>
          <w:rStyle w:val="FootnoteReference"/>
          <w:lang w:val="ru-RU"/>
        </w:rPr>
        <w:footnoteReference w:id="26"/>
      </w:r>
      <w:r w:rsidRPr="00A83783">
        <w:rPr>
          <w:lang w:val="ru-RU"/>
        </w:rPr>
        <w:t xml:space="preserve"> , naa si Kristo sa ibabaw. Apan kung mokaon ko pagkahuman sa Balaang Liturgiya, unya naa si Kristo sa ubos.</w:t>
      </w:r>
      <w:r>
        <w:rPr>
          <w:lang w:val="ru-RU"/>
        </w:rPr>
        <w:t xml:space="preserve">" </w:t>
      </w:r>
      <w:r w:rsidRPr="00A83783">
        <w:rPr>
          <w:lang w:val="ru-RU"/>
        </w:rPr>
        <w:t xml:space="preserve">Nahibaloan nga nagpamahaw siya sa wala pa ang Liturgiya uban sa maayong tuyo! </w:t>
      </w:r>
      <w:r>
        <w:rPr>
          <w:lang w:val="ru-RU"/>
        </w:rPr>
        <w:t>"</w:t>
      </w:r>
      <w:r w:rsidRPr="00A83783">
        <w:rPr>
          <w:lang w:val="ru-RU"/>
        </w:rPr>
        <w:t>Dili," matod sa Patriarka kaniya, "sayop kana. Una, modawat ka sa Balaang mga Gasa, unya pagkahuman, mokaon ka gamay</w:t>
      </w:r>
      <w:r>
        <w:rPr>
          <w:lang w:val="ru-RU"/>
        </w:rPr>
        <w:t xml:space="preserve">." </w:t>
      </w:r>
      <w:r w:rsidRPr="00A83783">
        <w:rPr>
          <w:lang w:val="ru-RU"/>
        </w:rPr>
        <w:t xml:space="preserve">Niyuko ang pari sa Patriarka ug mapainubuson niyang gidawat ang gisulti. </w:t>
      </w:r>
    </w:p>
    <w:p w14:paraId="0A815B02" w14:textId="77777777" w:rsidR="00731E6C" w:rsidRPr="00A83783" w:rsidRDefault="00731E6C" w:rsidP="00731E6C">
      <w:pPr>
        <w:pStyle w:val="paragraph"/>
        <w:spacing w:before="30" w:after="30"/>
        <w:ind w:left="60" w:right="60"/>
        <w:rPr>
          <w:lang w:val="ru-RU"/>
        </w:rPr>
      </w:pPr>
      <w:r w:rsidRPr="00A83783">
        <w:rPr>
          <w:lang w:val="ru-RU"/>
        </w:rPr>
        <w:t>Ang buot nakong ipasabot mao nga, bisan pa man nga kining pari nakaabot sa ingon ka taas nga kahimtang sa grasya nga nakahimo siya og mga milagro, gidawat lang niya sa yano nga paagi ang gisulti kaniya. Wala siyay kaugalingong kabubut-on. Ug kung misalig siya sa iyang kaugalingong pangatarungan, tingali unta miingon siya: "Kinsa ba siya aron mosulti kanako—ang usa nga nag-ayo sa mga tawo ug hayop ug nagbuhat og mga milagro! Dili, mas husto ang akong kaugalingong pagbati. Kay kung mosunod ko kaniya, mahulog pa gani ang pamahaw sa ibabaw ni Kristo!</w:t>
      </w:r>
      <w:r>
        <w:rPr>
          <w:lang w:val="ru-RU"/>
        </w:rPr>
        <w:t xml:space="preserve">" </w:t>
      </w:r>
    </w:p>
    <w:p w14:paraId="1F8D19B2" w14:textId="77777777" w:rsidR="00731E6C" w:rsidRPr="00A83783" w:rsidRDefault="00731E6C" w:rsidP="00731E6C">
      <w:pPr>
        <w:pStyle w:val="paragraph"/>
        <w:spacing w:before="30" w:after="30"/>
        <w:ind w:left="60" w:right="60"/>
        <w:rPr>
          <w:lang w:val="ru-RU"/>
        </w:rPr>
      </w:pPr>
      <w:r w:rsidRPr="00A83783">
        <w:rPr>
          <w:lang w:val="ru-RU"/>
        </w:rPr>
        <w:t xml:space="preserve">Nasabtan nako nga ang pagsunod dako kaayo og tabang sa usa ka tawo. Bisan pa ang usa ka tawo nga dili man hayag sa intelektwal nga abilidad, pinaagi sa pagpakita og pagsunod, mahimong usa ka pilosopo, usa ka maalamon. Bisan pa man maalamon o buang, himsog o masakiton (sa espiritu o sa lawas), kung samtang gipanglutos sa hunahuna, magpraktis sila og pagsunod, sila maluwas [gikan sa paglutos sa hunahuna]. Ang pagsunod mao ang kagawasan. </w:t>
      </w:r>
    </w:p>
    <w:p w14:paraId="031F7D76" w14:textId="77777777" w:rsidR="00731E6C" w:rsidRPr="00A83783" w:rsidRDefault="00731E6C" w:rsidP="00731E6C">
      <w:pPr>
        <w:pStyle w:val="paragraph"/>
        <w:spacing w:before="30" w:after="30"/>
        <w:ind w:left="60" w:right="60"/>
        <w:rPr>
          <w:lang w:val="ru-RU"/>
        </w:rPr>
      </w:pPr>
      <w:r w:rsidRPr="00A83783">
        <w:rPr>
          <w:lang w:val="ru-RU"/>
        </w:rPr>
        <w:t xml:space="preserve">Ang labing dakong egoista mao ang tawo nga nagkinabuhi sumala sa iyang kaugalingong hunahuna ug wala magpangayo og tabang sa bisan kinsa. Ang ingon nga tawo nagaguba sa iyang kaugalingon. Kung ang usa ka tawo mapugos sa iyang kaugalingon, kumpiyansa sa kaugalingon, ug sobra ka mapasagdan sa kaugalingon, nan, bisan pa siya maalamon — bisan pa usa ka henyo — mag-antos siya kanunay. Masangit sila, maggapos sa ilang kaugalingon sa kamot ug tiil, ug [kanunay nga bag-ong] mga problema ang motumaw alang kanila. Aron makaplagan nila ang ilang dalan, kinahanglan ablihan nila ang ilang kasingkasing sa usa ka espirituhanong amahan ug mapainubsanon siyang </w:t>
      </w:r>
      <w:r w:rsidRPr="00A83783">
        <w:rPr>
          <w:lang w:val="ru-RU"/>
        </w:rPr>
        <w:lastRenderedPageBreak/>
        <w:t xml:space="preserve">hangyoon og tabang. Apan, ang uban moadto sa usa ka psychiatrist imbis sa usa ka espirituhanong amahan. Kung ang psychiatrist usa ka magtutuo, iya silang ipaadto sa usa ka espirituhanong amahan. Ang usa ka psychiatrist nga dili motuo, sa laing bahin, magreseta lang og pipila ka mga tableta. Apan ang mga tableta ra dili makasulbad sa mga problema. Aron masabtan sa mga tawo ang nahitabo kanila, aron mauswag ang ilang kahimtang ug aron mihunong ang ilang pag-antos, nanginahanglan usab sila og espirituhanong tabang. </w:t>
      </w:r>
    </w:p>
    <w:p w14:paraId="6A1CC964" w14:textId="77777777" w:rsidR="00731E6C" w:rsidRPr="00A83783" w:rsidRDefault="00731E6C" w:rsidP="00731E6C">
      <w:pPr>
        <w:rPr>
          <w:lang w:val="ru-RU"/>
        </w:rPr>
      </w:pPr>
    </w:p>
    <w:p w14:paraId="6D670401" w14:textId="77777777" w:rsidR="00731E6C" w:rsidRPr="002224AC" w:rsidRDefault="00731E6C" w:rsidP="00731E6C">
      <w:pPr>
        <w:rPr>
          <w:lang w:val="ru-RU"/>
        </w:rPr>
      </w:pPr>
    </w:p>
    <w:p w14:paraId="241182D1" w14:textId="77777777" w:rsidR="00731E6C" w:rsidRPr="00A83783" w:rsidRDefault="00731E6C" w:rsidP="00731E6C">
      <w:pPr>
        <w:pStyle w:val="Heading3"/>
        <w:rPr>
          <w:lang w:val="ru-RU"/>
        </w:rPr>
      </w:pPr>
      <w:bookmarkStart w:id="60" w:name="_Toc196502847"/>
      <w:bookmarkStart w:id="61" w:name="_Toc196909816"/>
      <w:bookmarkStart w:id="62" w:name="_Toc225488546"/>
      <w:r w:rsidRPr="00A83783">
        <w:rPr>
          <w:lang w:val="ru-RU"/>
        </w:rPr>
        <w:t>Kapitulo</w:t>
      </w:r>
      <w:r w:rsidRPr="002224AC">
        <w:rPr>
          <w:lang w:val="ru-RU"/>
        </w:rPr>
        <w:t xml:space="preserve"> 4</w:t>
      </w:r>
      <w:r w:rsidRPr="00A83783">
        <w:rPr>
          <w:lang w:val="ru-RU"/>
        </w:rPr>
        <w:t>.</w:t>
      </w:r>
      <w:r w:rsidRPr="002224AC">
        <w:rPr>
          <w:lang w:val="ru-RU"/>
        </w:rPr>
        <w:t xml:space="preserve"> </w:t>
      </w:r>
      <w:r w:rsidRPr="002224AC">
        <w:rPr>
          <w:lang w:val="ru-RU"/>
        </w:rPr>
        <w:br/>
      </w:r>
      <w:r w:rsidRPr="00A83783">
        <w:rPr>
          <w:lang w:val="ru-RU"/>
        </w:rPr>
        <w:t>Sa pakigbisog batok sa mga hunahuna</w:t>
      </w:r>
      <w:bookmarkEnd w:id="60"/>
      <w:bookmarkEnd w:id="61"/>
      <w:bookmarkEnd w:id="62"/>
    </w:p>
    <w:p w14:paraId="4ED4477E" w14:textId="77777777" w:rsidR="00731E6C" w:rsidRPr="00A83783" w:rsidRDefault="00731E6C" w:rsidP="00731E6C">
      <w:pPr>
        <w:pStyle w:val="paragraph"/>
        <w:spacing w:before="30" w:after="30"/>
        <w:ind w:left="60" w:right="60"/>
        <w:rPr>
          <w:lang w:val="ru-RU"/>
        </w:rPr>
      </w:pPr>
      <w:r w:rsidRPr="00A83783">
        <w:rPr>
          <w:lang w:val="ru-RU"/>
        </w:rPr>
        <w:t xml:space="preserve">— Geronda, nabasa nako nga sa panahon sa gubat batok sa Italya, gisulayan una sa mga Griyego nga laglagon ang mga kuta sa kaaway ug dayon misugod sila sa pag-atake. </w:t>
      </w:r>
    </w:p>
    <w:p w14:paraId="40C7961F" w14:textId="77777777" w:rsidR="00731E6C" w:rsidRPr="00A83783" w:rsidRDefault="00731E6C" w:rsidP="00731E6C">
      <w:pPr>
        <w:pStyle w:val="paragraph"/>
        <w:spacing w:before="30" w:after="30"/>
        <w:ind w:left="60" w:right="60"/>
        <w:rPr>
          <w:lang w:val="ru-RU"/>
        </w:rPr>
      </w:pPr>
      <w:r w:rsidRPr="00A83783">
        <w:rPr>
          <w:lang w:val="ru-RU"/>
        </w:rPr>
        <w:t>— Ang yawa naglihok sa eksaktong parehas nga paagi. Sa ato pa, sama sa usa ka kaaway nga una mosunog sa mga kuta gikan sa kahanginan aron kini madaut ug unya, uban sa suporta sa artileriya, mosugod sa pag-atake, mao usab ang yawa: una niya nga bumbahan ang usa ka tawo sa hunahuna ug unya atakehon siya. Ang yawa dili mosulong sa usa ka tawo gawas kung una niyang nadaut ang iyang mga hunahuna. Kay ang maayong hunahuna nagpanalipod sa usa ka tawo; ang maayong hunahuna mao ang iyang 'bunker</w:t>
      </w:r>
      <w:r>
        <w:rPr>
          <w:lang w:val="ru-RU"/>
        </w:rPr>
        <w:t xml:space="preserve">'. </w:t>
      </w:r>
    </w:p>
    <w:p w14:paraId="43D70BF0" w14:textId="77777777" w:rsidR="00731E6C" w:rsidRPr="00A83783" w:rsidRDefault="00731E6C" w:rsidP="00731E6C">
      <w:pPr>
        <w:pStyle w:val="paragraph"/>
        <w:spacing w:before="30" w:after="30"/>
        <w:ind w:left="60" w:right="60"/>
        <w:rPr>
          <w:lang w:val="ru-RU"/>
        </w:rPr>
      </w:pPr>
      <w:r w:rsidRPr="00A83783">
        <w:rPr>
          <w:lang w:val="ru-RU"/>
        </w:rPr>
        <w:t>Ang hunahuna nga</w:t>
      </w:r>
      <w:r>
        <w:rPr>
          <w:lang w:val="ru-RU"/>
        </w:rPr>
        <w:t xml:space="preserve"> 'gikan sa wala' </w:t>
      </w:r>
      <w:r w:rsidRPr="00A83783">
        <w:rPr>
          <w:lang w:val="ru-RU"/>
        </w:rPr>
        <w:t xml:space="preserve">usa ka langyaw nga butang, ug kinahanglan paningkamotan sa usa ka tawo nga balibaran kini. Ang matag-usa kanato adunay kusog alang niining pakigbisog. Walay bisan kinsa ang makahimo sa pagpasaylo sa iyang kaugalingon pinaagi sa pag-ingon nga siya huyang ug dili makigbisog. Sa katapusan, ang [maayong hunahuna] dili usa ka piko o martilyo nga dili mapataas sa [huyang] tawo tungod kay nagkurog ang iyang mga kamot. Wala koy makita nga lisod sa pagtan-aw sa tanan sa positibo nga paagi. Ngano kaha, pananglitan, nga magtagad pa ko sa mga katingad-an sa usa ka tawo? Sa katapusan, posible nga ang usa ka tawo naglihok ingon ani dili tungod sa kapritso, kondili tinuyo, aron mapakumbaba ang ilang kaugalingon. </w:t>
      </w:r>
    </w:p>
    <w:p w14:paraId="2BF1C683" w14:textId="77777777" w:rsidR="00731E6C" w:rsidRPr="00A83783" w:rsidRDefault="00731E6C" w:rsidP="00731E6C">
      <w:pPr>
        <w:pStyle w:val="paragraph"/>
        <w:spacing w:before="30" w:after="30"/>
        <w:ind w:left="60" w:right="60"/>
        <w:rPr>
          <w:lang w:val="ru-RU"/>
        </w:rPr>
      </w:pPr>
      <w:r w:rsidRPr="00A83783">
        <w:rPr>
          <w:lang w:val="ru-RU"/>
        </w:rPr>
        <w:t xml:space="preserve">— Geronda, sige kog 'pag-agi </w:t>
      </w:r>
      <w:r>
        <w:rPr>
          <w:lang w:val="ru-RU"/>
        </w:rPr>
        <w:t xml:space="preserve">paingon sa wala' </w:t>
      </w:r>
      <w:r w:rsidRPr="00A83783">
        <w:rPr>
          <w:lang w:val="ru-RU"/>
        </w:rPr>
        <w:t>ug 'pag-agi</w:t>
      </w:r>
      <w:r>
        <w:rPr>
          <w:lang w:val="ru-RU"/>
        </w:rPr>
        <w:t xml:space="preserve"> paingon sa wala', </w:t>
      </w:r>
      <w:r w:rsidRPr="00A83783">
        <w:rPr>
          <w:lang w:val="ru-RU"/>
        </w:rPr>
        <w:t xml:space="preserve">ug nabalaka ko. Nagpaningkamot ko, pero dili ko makahimo sa 'pag-agi paingon sa tuo'. </w:t>
      </w:r>
    </w:p>
    <w:p w14:paraId="75595EA3" w14:textId="77777777" w:rsidR="00731E6C" w:rsidRPr="00A83783" w:rsidRDefault="00731E6C" w:rsidP="00731E6C">
      <w:pPr>
        <w:pStyle w:val="paragraph"/>
        <w:spacing w:before="30" w:after="30"/>
        <w:ind w:left="60" w:right="60"/>
        <w:rPr>
          <w:lang w:val="ru-RU"/>
        </w:rPr>
      </w:pPr>
      <w:r w:rsidRPr="00A83783">
        <w:rPr>
          <w:lang w:val="ru-RU"/>
        </w:rPr>
        <w:t>— Kung imong mailhan ang hugaw nga mga hunahuna, mabalaka ka bahin niini ug maningkamot ka nga palagson kini, usa na kana ka pag-uswag. Kung gusto ka nga molampos, unya sa dihang ang dautan mosulong kanimo uban sa mga hunahuna nga</w:t>
      </w:r>
      <w:r>
        <w:rPr>
          <w:lang w:val="ru-RU"/>
        </w:rPr>
        <w:t xml:space="preserve"> 'pakan-aw sa wala' </w:t>
      </w:r>
      <w:r w:rsidRPr="00A83783">
        <w:rPr>
          <w:lang w:val="ru-RU"/>
        </w:rPr>
        <w:t xml:space="preserve">ug mosulay sa pagdani kanimo paingon kaniya, ipihit pag-ayo ang ligid paingon sa pikas nga direksyon, ug ayaw gyud tagda ang kaaway. Paningkamoti nga magtubo ang maayong hunahuna sa imong sulod, bahin sa imong mga manghud ug mga maguwang nga hilumon nga nagbuhat sa ilang sulod nga pagpaningkamot. Sa katapusan, ang tangalashka nagadaut sa imong hunahuna aron mapugngan ang imong espirituhanong pagtubo. Kung dili ka masangit sa imong mga hunahuna, makalihok ka paingon sa unahan sa dagkong espirituhanong lakang. Ang tibuok espirituhanong kinabuhi gibase sa hunahuna. Ang kalampusan sa espirituhanong kinabuhi nagdepende sa hunahuna. </w:t>
      </w:r>
    </w:p>
    <w:p w14:paraId="00908543" w14:textId="77777777" w:rsidR="00731E6C" w:rsidRPr="00A83783" w:rsidRDefault="00731E6C" w:rsidP="00731E6C">
      <w:pPr>
        <w:pStyle w:val="paragraph"/>
        <w:spacing w:before="30" w:after="30"/>
        <w:ind w:left="60" w:right="60"/>
        <w:rPr>
          <w:lang w:val="ru-RU"/>
        </w:rPr>
      </w:pPr>
      <w:r w:rsidRPr="00A83783">
        <w:rPr>
          <w:lang w:val="ru-RU"/>
        </w:rPr>
        <w:t xml:space="preserve">— Geronda, unsa ang makatabang sa pakigbisog batok sa </w:t>
      </w:r>
      <w:r>
        <w:rPr>
          <w:lang w:val="ru-RU"/>
        </w:rPr>
        <w:t>'kaliwang'</w:t>
      </w:r>
      <w:r w:rsidRPr="00A83783">
        <w:rPr>
          <w:lang w:val="ru-RU"/>
        </w:rPr>
        <w:t xml:space="preserve"> mga hunahuna? </w:t>
      </w:r>
    </w:p>
    <w:p w14:paraId="4354FA23" w14:textId="77777777" w:rsidR="00731E6C" w:rsidRPr="00A83783" w:rsidRDefault="00731E6C" w:rsidP="00731E6C">
      <w:pPr>
        <w:pStyle w:val="paragraph"/>
        <w:spacing w:before="30" w:after="30"/>
        <w:ind w:left="60" w:right="60"/>
        <w:rPr>
          <w:lang w:val="ru-RU"/>
        </w:rPr>
      </w:pPr>
      <w:r w:rsidRPr="00A83783">
        <w:rPr>
          <w:lang w:val="ru-RU"/>
        </w:rPr>
        <w:t xml:space="preserve">— Pagbantay sa kaugalingon ug walay hunong nga pag-ampo. Pinaagi sa pagbantay sa kaugalingon, mag-amping ka sa imong pamatasan ug isagol nimo ang maayong hunahuna sa imong mga lihok. Pananglitan, kung makakita ka og tasa, hunahunaon nimo ang Balaang Kális, ang Katapusang Paniudto, ug si Kristo. Apan kon dili ka magbantay sa imong kaugalingon, ang imong hunahuna mahimong maligaw ngadto sa lain-laing dili espirituhanong mga butang, o bisan sa tinuod nga makasasala. Busa, paningkamoti nga dili nimo tipuon kining tanan nga basura sa hunahuna sa sulod </w:t>
      </w:r>
      <w:r w:rsidRPr="00A83783">
        <w:rPr>
          <w:lang w:val="ru-RU"/>
        </w:rPr>
        <w:lastRenderedPageBreak/>
        <w:t xml:space="preserve">nimo — kay unya kinahanglan pa nimo og dakong paningkamot aron mapalayas kini. Amoa ang Pag-ampo ni Hesus ug magpabilin nga nakatutok sa sulod. Kung molayas ang imong hunahuna, ibalik kini. Buhata kini kanunay. Ayaw tugoti nga molayas ang imong hunahuna nga walay klarong tuyo. Kay bisan pa og ang imong hunahuna dili kanunay nagpuyo sa mga butang nga direkta nga makasasala, apan nagalibot-libot sa mga neutral nga butang, kining mga neutral nga butang, pinaagi sa pagpalipat sa hunahuna, </w:t>
      </w:r>
      <w:r>
        <w:rPr>
          <w:lang w:val="ru-RU"/>
        </w:rPr>
        <w:t>'gi-neutralize'</w:t>
      </w:r>
      <w:r w:rsidRPr="00A83783">
        <w:rPr>
          <w:lang w:val="ru-RU"/>
        </w:rPr>
        <w:t xml:space="preserve"> usab kini, ug kini masayang lang sa walay pulos. Labaw pa, ang mga hunahuna nga nag- , nga motumaw gikan sa pagkalibog, mas malimbungon kaysa sa [hayag] nga dautang hunahuna. Kay wala nato mabantayi ang unang mga hunahuna ug busa dili nato sila ipahawa sa atong kaugalingon. </w:t>
      </w:r>
    </w:p>
    <w:p w14:paraId="2E0CDD4B" w14:textId="77777777" w:rsidR="00731E6C" w:rsidRPr="00A83783" w:rsidRDefault="00731E6C" w:rsidP="00731E6C">
      <w:pPr>
        <w:pStyle w:val="paragraph"/>
        <w:spacing w:before="30" w:after="30"/>
        <w:ind w:left="60" w:right="60"/>
        <w:rPr>
          <w:lang w:val="ru-RU"/>
        </w:rPr>
      </w:pPr>
      <w:r w:rsidRPr="00A83783">
        <w:rPr>
          <w:lang w:val="ru-RU"/>
        </w:rPr>
        <w:t>— Geronda, usa ka hunahuna ang nagsulti kanako: 'Dugay na kaayo ka sa monasteryo ug wala ka'y bisan gamay nga kalamboan</w:t>
      </w:r>
      <w:r>
        <w:rPr>
          <w:lang w:val="ru-RU"/>
        </w:rPr>
        <w:t xml:space="preserve">...' </w:t>
      </w:r>
    </w:p>
    <w:p w14:paraId="3E925D9D" w14:textId="77777777" w:rsidR="00731E6C" w:rsidRPr="00A83783" w:rsidRDefault="00731E6C" w:rsidP="00731E6C">
      <w:pPr>
        <w:pStyle w:val="paragraph"/>
        <w:spacing w:before="30" w:after="30"/>
        <w:ind w:left="60" w:right="60"/>
        <w:rPr>
          <w:lang w:val="ru-RU"/>
        </w:rPr>
      </w:pPr>
      <w:r w:rsidRPr="00A83783">
        <w:rPr>
          <w:lang w:val="ru-RU"/>
        </w:rPr>
        <w:t xml:space="preserve">— Paminawa pa nako unsay lain pa niini nga isulti kanimo. Sa akong makita, sobra ka kaayo maminaw sa tangalashka. Sayon ra kaayo kaayo kini magdala kanimo sa ilong! Ngano man motuo ka sa tangalashka? Ngano man mawala ang imong kalinaw? Pagpuyo sa kalinaw. Nasuko ka nga walay hinungdan ug ginapahasol nimo ang imong kaugalingon nga walay pulos. Ang tangalashka, sama sa usa ka salamangkero, ginapalibog ang tanan para nimo. Ginalimbong ka niya pinaagi sa mga masulub-on ug pesimistang hunahuna aron masayang ang imong oras ug malipat ka sa pag-ampo, ingon man sa pagmatngon sa pagsunod. Kung malibog pa gani niya ang imong hunahuna bisan gamay ug kuhaon ang imong tinguha nga makigbatok kaniya, igo na kana para mosulong siya ug makuha ang bag-ong teritoryo. Sa diha nga nag-inusara ka sa imong pagtrabaho, paningkamoti nga sundon ang mosunod nga lagda: pag-awit og kanta gikan sa simbahan, pagdayeg kang [Ginoo], ang Pag-ampo kang Jesus sa imong hunahuna o sa kusog nga tingog. Kinahanglan kining mga pamaagi aron malikayan ang pagbulong-bulong sa hunahuna. Buot ipasabot, ikaw mismo ang kinahanglan mausab ang hilisgutan [sa imong hunahuna]. Kung mausab sa diyablo ang hilisgutan, ngano dili nato buhaton ang sama? Gisuwayan ko na kamo kaniadto nga usahay, samtang nakig-istorya ko sa usa ka bisita, sa higayon nga gusto na nako mosulti og usa ka butang nga importante ug mapuslanon kanila, naay moabot nga mokuptan nako, o naay kasaba o susamang butang nga makadisturbo kanamo — busa napugos ko nga mohunong. Apan kung ang dautan nagplano ug nagbuhat og ingon ana, ngano dili nato buhaton ang sama kaniya? Pagka maalamon ug biyaan ang yawa nga murag buang. </w:t>
      </w:r>
    </w:p>
    <w:p w14:paraId="101E21EF" w14:textId="77777777" w:rsidR="00731E6C" w:rsidRPr="00A83783" w:rsidRDefault="00731E6C" w:rsidP="00731E6C">
      <w:pPr>
        <w:pStyle w:val="paragraph"/>
        <w:spacing w:before="30" w:after="30"/>
        <w:ind w:left="60" w:right="60"/>
        <w:rPr>
          <w:lang w:val="ru-RU"/>
        </w:rPr>
      </w:pPr>
      <w:r w:rsidRPr="00A83783">
        <w:rPr>
          <w:lang w:val="ru-RU"/>
        </w:rPr>
        <w:t xml:space="preserve">— Geronda, gipanglutos ko sa kasubo, pagkawalay paglaum... Nagaantos ko sa tinuod nga kasakit. </w:t>
      </w:r>
    </w:p>
    <w:p w14:paraId="6F0895C1" w14:textId="77777777" w:rsidR="00731E6C" w:rsidRPr="00A83783" w:rsidRDefault="00731E6C" w:rsidP="00731E6C">
      <w:pPr>
        <w:pStyle w:val="paragraph"/>
        <w:spacing w:before="30" w:after="30"/>
        <w:ind w:left="60" w:right="60"/>
        <w:rPr>
          <w:lang w:val="ru-RU"/>
        </w:rPr>
      </w:pPr>
      <w:r w:rsidRPr="00A83783">
        <w:rPr>
          <w:lang w:val="ru-RU"/>
        </w:rPr>
        <w:t xml:space="preserve">— Tan-awa siya, wala pa gani siya madala aron pasakiton, nag-antos na siya! Aduna kay kumpiyansa sa kaugalingon. Ang mga hunahuna </w:t>
      </w:r>
      <w:r>
        <w:rPr>
          <w:lang w:val="ru-RU"/>
        </w:rPr>
        <w:t xml:space="preserve">gikan sa 'wala' </w:t>
      </w:r>
      <w:r w:rsidRPr="00A83783">
        <w:rPr>
          <w:lang w:val="ru-RU"/>
        </w:rPr>
        <w:t xml:space="preserve">nahimong imong kahimtang sa pangisip, ug nag-antos ka tungod niini. Kinahanglan ka og </w:t>
      </w:r>
      <w:r>
        <w:rPr>
          <w:lang w:val="ru-RU"/>
        </w:rPr>
        <w:t xml:space="preserve">'husto' </w:t>
      </w:r>
      <w:r w:rsidRPr="00A83783">
        <w:rPr>
          <w:lang w:val="ru-RU"/>
        </w:rPr>
        <w:t>nga mga hunahuna. Kinahanglan nimo nga tukoron pag-usab ang malimbungon nga mekanismo sa imong [espirituhanong] paningkamot aron kini mahimong maayo. Ang labing mapuslanong paningkamot alang sa usa ka tawo mao ang pag-abli og pabrika sa 'Maayong Hunahuna</w:t>
      </w:r>
      <w:r>
        <w:rPr>
          <w:lang w:val="ru-RU"/>
        </w:rPr>
        <w:t xml:space="preserve">.' </w:t>
      </w:r>
      <w:r w:rsidRPr="00A83783">
        <w:rPr>
          <w:lang w:val="ru-RU"/>
        </w:rPr>
        <w:t xml:space="preserve">Unya bisan ang dautan ug malaut mabag-o sa imong hunahuna ngadto sa maayo ug buotan. Pananglitan, kung makita nimo ang kalag sa usa ka tawo, kung makita nimo ang usa ka Anghel kanila, ikaw mismo, sama sa usa ka Anghel, mosaka paingon sa Langit. Niining maong kahimtanga, ang imong kinabuhi usa ka pista, usa ka selebrasyon. Apan kung makita nimo ang makalaut nga bahin sa usa ka tawo, nan ikaw mismo moubos ngadto sa impyernong pag-antos. </w:t>
      </w:r>
    </w:p>
    <w:p w14:paraId="3765F557" w14:textId="77777777" w:rsidR="00731E6C" w:rsidRPr="00A83783" w:rsidRDefault="00731E6C" w:rsidP="00731E6C">
      <w:pPr>
        <w:pStyle w:val="paragraph"/>
        <w:spacing w:before="30" w:after="30"/>
        <w:ind w:left="60" w:right="60"/>
        <w:rPr>
          <w:lang w:val="ru-RU"/>
        </w:rPr>
      </w:pPr>
      <w:r w:rsidRPr="00A83783">
        <w:rPr>
          <w:lang w:val="ru-RU"/>
        </w:rPr>
        <w:t xml:space="preserve">— Geronda, usahay mosulay ko sa paglihok sumala sa usa ka maayong hunahuna, apan sa dili madugay moabot dayon ang usa ka hunahuna </w:t>
      </w:r>
      <w:r>
        <w:rPr>
          <w:lang w:val="ru-RU"/>
        </w:rPr>
        <w:t xml:space="preserve">'gikan sa wala' </w:t>
      </w:r>
      <w:r w:rsidRPr="00A83783">
        <w:rPr>
          <w:lang w:val="ru-RU"/>
        </w:rPr>
        <w:t xml:space="preserve">ug makaguba sa tanan nakong [maayong paningkamot]. Tingali wala ko naglihok sumala sa maayong hunahuna gikan sa kasingkasing? </w:t>
      </w:r>
    </w:p>
    <w:p w14:paraId="5D81D78E" w14:textId="77777777" w:rsidR="00731E6C" w:rsidRPr="00A83783" w:rsidRDefault="00731E6C" w:rsidP="00731E6C">
      <w:pPr>
        <w:pStyle w:val="paragraph"/>
        <w:spacing w:before="30" w:after="30"/>
        <w:ind w:left="60" w:right="60"/>
        <w:rPr>
          <w:lang w:val="ru-RU"/>
        </w:rPr>
      </w:pPr>
      <w:r w:rsidRPr="00A83783">
        <w:rPr>
          <w:lang w:val="ru-RU"/>
        </w:rPr>
        <w:t xml:space="preserve">— Ang punto mao nga buhaton nimo kini gikan sa kasingkasing. Ug kung moabot kanimo ang hunahuna gikan sa </w:t>
      </w:r>
      <w:r>
        <w:rPr>
          <w:lang w:val="ru-RU"/>
        </w:rPr>
        <w:t xml:space="preserve">'wala', </w:t>
      </w:r>
      <w:r w:rsidRPr="00A83783">
        <w:rPr>
          <w:lang w:val="ru-RU"/>
        </w:rPr>
        <w:t>ingna kini: 'Kini usa ka hunahuna gikan sa gawas. Kinahanglan kini palagson. Sirado na ang maong butang ug dili na kini hisgutan</w:t>
      </w:r>
      <w:r>
        <w:rPr>
          <w:lang w:val="ru-RU"/>
        </w:rPr>
        <w:t xml:space="preserve">.' </w:t>
      </w:r>
    </w:p>
    <w:p w14:paraId="59375154"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Geronda, usahay maglisod ko pagpahawa sa usa ka </w:t>
      </w:r>
      <w:r>
        <w:rPr>
          <w:lang w:val="ru-RU"/>
        </w:rPr>
        <w:t xml:space="preserve">'kaliwang' </w:t>
      </w:r>
      <w:r w:rsidRPr="00A83783">
        <w:rPr>
          <w:lang w:val="ru-RU"/>
        </w:rPr>
        <w:t xml:space="preserve">hunahuna, unya mobalik ra gihapon kini. Ngano man kini mahitabo kung 'sirado na ang </w:t>
      </w:r>
      <w:r>
        <w:rPr>
          <w:lang w:val="ru-RU"/>
        </w:rPr>
        <w:t>butang'</w:t>
      </w:r>
      <w:r w:rsidRPr="00A83783">
        <w:rPr>
          <w:lang w:val="ru-RU"/>
        </w:rPr>
        <w:t xml:space="preserve">? </w:t>
      </w:r>
    </w:p>
    <w:p w14:paraId="3A37EF30" w14:textId="77777777" w:rsidR="00731E6C" w:rsidRPr="00A83783" w:rsidRDefault="00731E6C" w:rsidP="00731E6C">
      <w:pPr>
        <w:pStyle w:val="paragraph"/>
        <w:spacing w:before="30" w:after="30"/>
        <w:ind w:left="60" w:right="60"/>
        <w:rPr>
          <w:lang w:val="ru-RU"/>
        </w:rPr>
      </w:pPr>
      <w:r w:rsidRPr="00A83783">
        <w:rPr>
          <w:lang w:val="ru-RU"/>
        </w:rPr>
        <w:t>— Aw, oo, sirado na ang hilisgutan, apan ang gamay nga yawa dili maghilom [padayon gihapon siya]. Ang yawa mapugos; dili gyud siya mamatay. Usa ka tigulang mongko miingon kaniadto: 'Kung patakan nimo ang iro og usa o duha ka beses, modagan siya. Apan ang yawa dili modagan — ipugos niya ang iyang gusto. Pirme gyud siya magpugos!' Aron mapugos siya nga molakaw, mosiga ko og kandila sa atubangan sa ikon sa santo nga gihalad ang akong selda, ug moingon ang mga demonyo kanako: 'Gisiga ba nimo kana nga kandila para namo?</w:t>
      </w:r>
      <w:r>
        <w:rPr>
          <w:lang w:val="ru-RU"/>
        </w:rPr>
        <w:t xml:space="preserve">' </w:t>
      </w:r>
      <w:r w:rsidRPr="00A83783">
        <w:rPr>
          <w:lang w:val="ru-RU"/>
        </w:rPr>
        <w:t xml:space="preserve">— 'O, kamo,' ingon ko, 'kamo nga mga salbahis, ngano kaha man nga buhaton pa nako na para ninyo? </w:t>
      </w:r>
      <w:r>
        <w:rPr>
          <w:lang w:val="ru-RU"/>
        </w:rPr>
        <w:t>"</w:t>
      </w:r>
      <w:r w:rsidRPr="00A83783">
        <w:rPr>
          <w:lang w:val="ru-RU"/>
        </w:rPr>
        <w:t>Dili para kaninyo, kondili para sa mga balaan!</w:t>
      </w:r>
      <w:r>
        <w:rPr>
          <w:lang w:val="ru-RU"/>
        </w:rPr>
        <w:t xml:space="preserve">" </w:t>
      </w:r>
      <w:r w:rsidRPr="00A83783">
        <w:rPr>
          <w:lang w:val="ru-RU"/>
        </w:rPr>
        <w:t>"Oo," ilang tubag, "tinuod kana, apan kami gihapon ang nagpugos kanimo nga buhaton kini!</w:t>
      </w:r>
      <w:r>
        <w:rPr>
          <w:lang w:val="ru-RU"/>
        </w:rPr>
        <w:t xml:space="preserve">" </w:t>
      </w:r>
    </w:p>
    <w:p w14:paraId="0EDFDEF4" w14:textId="77777777" w:rsidR="00731E6C" w:rsidRPr="00A83783" w:rsidRDefault="00731E6C" w:rsidP="00731E6C">
      <w:pPr>
        <w:pStyle w:val="paragraph"/>
        <w:spacing w:before="30" w:after="30"/>
        <w:ind w:left="60" w:right="60"/>
        <w:rPr>
          <w:lang w:val="ru-RU"/>
        </w:rPr>
      </w:pPr>
      <w:r w:rsidRPr="00A83783">
        <w:rPr>
          <w:lang w:val="ru-RU"/>
        </w:rPr>
        <w:t>— Geronda, makadawat ba og tabang ang usa ka tawo kung, sa dihang moabot kaniya ang usa ka kalisdanan, magsugod siya og reklamo: 'Ginoo ko, ngano nahitabo usab kini kanako?</w:t>
      </w:r>
      <w:r>
        <w:rPr>
          <w:lang w:val="ru-RU"/>
        </w:rPr>
        <w:t xml:space="preserve">' </w:t>
      </w:r>
    </w:p>
    <w:p w14:paraId="3D78FA4D" w14:textId="77777777" w:rsidR="00731E6C" w:rsidRPr="00A83783" w:rsidRDefault="00731E6C" w:rsidP="00731E6C">
      <w:pPr>
        <w:pStyle w:val="paragraph"/>
        <w:spacing w:before="30" w:after="30"/>
        <w:ind w:left="60" w:right="60"/>
        <w:rPr>
          <w:lang w:val="ru-RU"/>
        </w:rPr>
      </w:pPr>
      <w:r w:rsidRPr="00A83783">
        <w:rPr>
          <w:lang w:val="ru-RU"/>
        </w:rPr>
        <w:t xml:space="preserve">— Unsa kaha nga kaayohan ang madawat sa ingon nga tawo! Ang pundasyon sa tanan mao ang paghubad sa usa ka tawo sa tanang butang pinaagi sa maayong hunahuna. Dinhi ra siya makadawat og kaayohan. Ang uban nga mga tawo [adunay maayong makina sa ilang espirituhanong sakyanan]. Daghan sila'g gikinahanglan para sa espirituhanong kinabuhi, apan ang ilang manibela nakatuyok sa sayop nga direksyon. Pinaagi sa pag-ikot sa manibela padulong sa maayong intensyon, ang ingon nga mga tawo makapahimutang sa husto nga kurso ug mopadayon uban ang kumpiyansa. </w:t>
      </w:r>
    </w:p>
    <w:p w14:paraId="652736A2" w14:textId="77777777" w:rsidR="00731E6C" w:rsidRPr="002224AC" w:rsidRDefault="00731E6C" w:rsidP="00731E6C">
      <w:pPr>
        <w:rPr>
          <w:lang w:val="ru-RU"/>
        </w:rPr>
      </w:pPr>
    </w:p>
    <w:p w14:paraId="2C67DCD0" w14:textId="77777777" w:rsidR="00731E6C" w:rsidRPr="00A83783" w:rsidRDefault="00731E6C" w:rsidP="00731E6C">
      <w:pPr>
        <w:pStyle w:val="Heading4"/>
        <w:rPr>
          <w:lang w:val="ru-RU"/>
        </w:rPr>
      </w:pPr>
      <w:bookmarkStart w:id="63" w:name="_Toc196502848"/>
      <w:bookmarkStart w:id="64" w:name="_Toc196909817"/>
      <w:bookmarkStart w:id="65" w:name="_Toc225488547"/>
      <w:r w:rsidRPr="00A83783">
        <w:rPr>
          <w:lang w:val="ru-RU"/>
        </w:rPr>
        <w:t>Pag-amuma sa maayong hunahuna</w:t>
      </w:r>
      <w:bookmarkEnd w:id="63"/>
      <w:bookmarkEnd w:id="64"/>
      <w:bookmarkEnd w:id="65"/>
    </w:p>
    <w:p w14:paraId="278EE9FC" w14:textId="77777777" w:rsidR="00731E6C" w:rsidRPr="00A83783" w:rsidRDefault="00731E6C" w:rsidP="00731E6C">
      <w:pPr>
        <w:pStyle w:val="paragraph"/>
        <w:spacing w:before="30" w:after="30"/>
        <w:ind w:left="60" w:right="60"/>
        <w:rPr>
          <w:lang w:val="ru-RU"/>
        </w:rPr>
      </w:pPr>
      <w:r w:rsidRPr="00A83783">
        <w:rPr>
          <w:lang w:val="ru-RU"/>
        </w:rPr>
        <w:t xml:space="preserve">— Geronda, ang maayong hunahuna ba moabot ra sa ilang kaugalingon, o kinahanglan ba nga palambuon? </w:t>
      </w:r>
    </w:p>
    <w:p w14:paraId="30B33AE5" w14:textId="77777777" w:rsidR="00731E6C" w:rsidRPr="00A83783" w:rsidRDefault="00731E6C" w:rsidP="00731E6C">
      <w:pPr>
        <w:pStyle w:val="paragraph"/>
        <w:spacing w:before="30" w:after="30"/>
        <w:ind w:left="60" w:right="60"/>
        <w:rPr>
          <w:lang w:val="ru-RU"/>
        </w:rPr>
      </w:pPr>
      <w:r w:rsidRPr="00A83783">
        <w:rPr>
          <w:lang w:val="ru-RU"/>
        </w:rPr>
        <w:t xml:space="preserve">— Kinahanglan kini nga pauswongen. Kinahanglan bantayan nimo ang imong kaugalingon, kontrolon nimo ang imong kaugalingon; kung ang kaaway magdala kanimo og dautan, malaut nga mga hunahuna, kinahanglan paningkamotan nimo nga palagson kini ug ilisan kini og maayong, mahigalaong mga hunahuna. Pinaagi sa pagpaningkamot sa ingon ani nga paagi, imong gipauswag ang imong [sulod nga] kinaiya ug gihimo kini nga maayo. Ug unya, sa pagtan-aw sa Dios sa imong maayong kinaiya, maluoy Siya kanimo ug motabang kanimo, ug pagkahuman niini, dili na makakaplag og lugar ang dautang hunahuna sa sulod nimo. Mopalayo kini, ug mahimong hingpit nga natural kanimo ang pagbaton og maayong hunahuna. Makab-ot nimo ang batasan sa pagkamabuotan; mosulod ang pagkamabuotan sa imong kasingkasing, ug unya, sa sulod nga balaan nga dapit nimo, madawat nimo ang [Langitnong] Bisita—si Kristo. Apan, dili kini butang sa usa o duha ka adlaw. Kinahanglan ang panahon ug walay hunong nga pakigbisog aron ang kalag makorona sa kadaogan. Sa diha nga mahitabo kini, mohunong na gayud ang pakigbisog. Kay ang pakigbisog [sa mga pagbati] usa ka mabangis nga pagpadayag sa sulod nga panagbangi, nga gipahimuslan sa atong mga kaaway. </w:t>
      </w:r>
    </w:p>
    <w:p w14:paraId="66E72E91" w14:textId="77777777" w:rsidR="00731E6C" w:rsidRPr="00A83783" w:rsidRDefault="00731E6C" w:rsidP="00731E6C">
      <w:pPr>
        <w:pStyle w:val="paragraph"/>
        <w:spacing w:before="30" w:after="30"/>
        <w:ind w:left="60" w:right="60"/>
        <w:rPr>
          <w:lang w:val="ru-RU"/>
        </w:rPr>
      </w:pPr>
      <w:r w:rsidRPr="00A83783">
        <w:rPr>
          <w:lang w:val="ru-RU"/>
        </w:rPr>
        <w:t xml:space="preserve">— Busa, Geronda, nakab-ot ba kini sa mga tawo nga may maayong tuyo pinaagi sa pakigbisog? </w:t>
      </w:r>
    </w:p>
    <w:p w14:paraId="4DF2668A" w14:textId="77777777" w:rsidR="00731E6C" w:rsidRPr="00A83783" w:rsidRDefault="00731E6C" w:rsidP="00731E6C">
      <w:pPr>
        <w:pStyle w:val="paragraph"/>
        <w:spacing w:before="30" w:after="30"/>
        <w:ind w:left="60" w:right="60"/>
        <w:rPr>
          <w:lang w:val="ru-RU"/>
        </w:rPr>
      </w:pPr>
      <w:r w:rsidRPr="00A83783">
        <w:rPr>
          <w:lang w:val="ru-RU"/>
        </w:rPr>
        <w:t xml:space="preserve">— Nagdepende kini sa indibidwal. Ang uban adunay maayong tuyo sukad pa sa sinugdanan sa ilang espirituhanong kinabuhi ug nagpadayon sa pag-uswag. Ang uban, nga adunay maayong hunahuna sa sinugdanan, unya mawala ang ilang pagbantay ug mosugot </w:t>
      </w:r>
      <w:r>
        <w:rPr>
          <w:lang w:val="ru-RU"/>
        </w:rPr>
        <w:t>sa 'daotang'</w:t>
      </w:r>
      <w:r w:rsidRPr="00A83783">
        <w:rPr>
          <w:lang w:val="ru-RU"/>
        </w:rPr>
        <w:t xml:space="preserve"> hunahuna</w:t>
      </w:r>
      <w:r>
        <w:rPr>
          <w:lang w:val="ru-RU"/>
        </w:rPr>
        <w:t xml:space="preserve">. </w:t>
      </w:r>
      <w:r w:rsidRPr="00A83783">
        <w:rPr>
          <w:lang w:val="ru-RU"/>
        </w:rPr>
        <w:t xml:space="preserve">Ang ikatulong grupo adunay </w:t>
      </w:r>
      <w:r>
        <w:rPr>
          <w:lang w:val="ru-RU"/>
        </w:rPr>
        <w:t xml:space="preserve">'daotang' </w:t>
      </w:r>
      <w:r w:rsidRPr="00A83783">
        <w:rPr>
          <w:lang w:val="ru-RU"/>
        </w:rPr>
        <w:t xml:space="preserve">hunahuna sa sinugdanan, apan sa pagbantay nila sa ilang kaugalingon ug sa pagtan-aw kung unsa ka kanunay sila masayop, mihunong sila sa pagsalig sa ilang kaugalingon ug unya nakabaton og maayong hunahuna. Sa usa ka tawo, katunga sa iyang mga hunahuna mahimong maayo ug katunga dautan. Sa lain, mas daghan ang maayong hunahuna; sa lain pa, kabaliktaran—ang dautan. Pananglitan, ang usa ka tawo nagtinguha nga mahimong monghe. Depende sa mga kahimtang, sa mga kondisyon diin siya nagpuyo sa kalibutan, nagkadaiya ang iyang maayong ug dautang hunahuna. Mahimo siyang adunay napulo, baynte, o bisan kawalo ka porsyento nga dili himsog nga mga hunahuna. </w:t>
      </w:r>
      <w:r w:rsidRPr="00A83783">
        <w:rPr>
          <w:lang w:val="ru-RU"/>
        </w:rPr>
        <w:lastRenderedPageBreak/>
        <w:t xml:space="preserve">Sa pagsugod sa iyang sulodnong buhat ug sa pagbantay sa iyang kaugalingon, naningkamot ang ingon nga tawo nga wagtangon ang dili himsog nga mga hunahuna ug mag-amuma sa himsog nga mga hunahuna. Pinaagi sa padayon nga paningkamot, sa katapusan makaabot siya sa kahimtang diin himsog ra ang tanan niyang hunahuna. Ang gidugayon sa panahon nga gikinahanglan aron mawala ang dautang hunahuna magdepende sa gidugayon nga kini naglungtad sa kalibutan. Paglabay pa sa dugang panahon, ang mga maayong hunahuna usab hinay-hinay nga mohunong, ug ang tawo makaabot sa usa ka kahimtang sa usa ka matang sa kawad-on. Niining hugna, ang tawo wala nay maayong hunahuna ni dautang hunahuna, ug kini nagdala pa gani og usa ka matang sa kakulba sa iyang kalag. Sa pagkaanaa sa ingon nga kahimtang, ang tawo magsugod sa pagpangutana sa iyang kaugalingon: </w:t>
      </w:r>
      <w:r>
        <w:rPr>
          <w:lang w:val="ru-RU"/>
        </w:rPr>
        <w:t>"</w:t>
      </w:r>
      <w:r w:rsidRPr="00A83783">
        <w:rPr>
          <w:lang w:val="ru-RU"/>
        </w:rPr>
        <w:t>Unsa kini? Unsa ang nahitabo karon? Sa sinugdan, naa koy dautang hunahuna, apan nawala kini ug napulihan sa maayong hunahuna. Apan karon, wala na gyud koy hunahuna — dili dautan, dili usab maayo.</w:t>
      </w:r>
      <w:r>
        <w:rPr>
          <w:lang w:val="ru-RU"/>
        </w:rPr>
        <w:t xml:space="preserve">" </w:t>
      </w:r>
      <w:r w:rsidRPr="00A83783">
        <w:rPr>
          <w:lang w:val="ru-RU"/>
        </w:rPr>
        <w:t xml:space="preserve">Ug human niining kahaw-as, mapuno ang hunahuna sa Balaang Grasya ug moabot ang Balaang kahayag. </w:t>
      </w:r>
    </w:p>
    <w:p w14:paraId="67548B41" w14:textId="77777777" w:rsidR="00731E6C" w:rsidRPr="00A83783" w:rsidRDefault="00731E6C" w:rsidP="00731E6C">
      <w:pPr>
        <w:pStyle w:val="paragraph"/>
        <w:spacing w:before="30" w:after="30"/>
        <w:ind w:left="60" w:right="60"/>
        <w:rPr>
          <w:lang w:val="ru-RU"/>
        </w:rPr>
      </w:pPr>
      <w:r w:rsidRPr="00A83783">
        <w:rPr>
          <w:lang w:val="ru-RU"/>
        </w:rPr>
        <w:t xml:space="preserve">— Geronda, unsa man ang pagbati sa pagpuno sa Balaang Grasya? </w:t>
      </w:r>
    </w:p>
    <w:p w14:paraId="316F35A0" w14:textId="77777777" w:rsidR="00731E6C" w:rsidRPr="00A83783" w:rsidRDefault="00731E6C" w:rsidP="00731E6C">
      <w:pPr>
        <w:pStyle w:val="paragraph"/>
        <w:spacing w:before="30" w:after="30"/>
        <w:ind w:left="60" w:right="60"/>
        <w:rPr>
          <w:lang w:val="ru-RU"/>
        </w:rPr>
      </w:pPr>
      <w:r w:rsidRPr="00A83783">
        <w:rPr>
          <w:lang w:val="ru-RU"/>
        </w:rPr>
        <w:t xml:space="preserve">— Dili kini masukod sa pulong kung unsa ang hitsura sa adlaw para sa usa ka tawo nga wala pa gani makakita sa mga bitoon. Mahimo ka makahatag og kasagaran nga ideya sa adlaw sa usa ka tawo nga nakakita na bisan sa mga bitoon. </w:t>
      </w:r>
    </w:p>
    <w:p w14:paraId="1268FC04" w14:textId="77777777" w:rsidR="00731E6C" w:rsidRPr="00A83783" w:rsidRDefault="00731E6C" w:rsidP="00731E6C">
      <w:pPr>
        <w:pStyle w:val="paragraph"/>
        <w:spacing w:before="30" w:after="30"/>
        <w:ind w:left="60" w:right="60"/>
        <w:rPr>
          <w:lang w:val="ru-RU"/>
        </w:rPr>
      </w:pPr>
      <w:r w:rsidRPr="00A83783">
        <w:rPr>
          <w:lang w:val="ru-RU"/>
        </w:rPr>
        <w:t xml:space="preserve">— Geronda, unsa may makatabang aron maabot ang maong kahimtang sa kawalay sulod nga imong gihisgutan? </w:t>
      </w:r>
    </w:p>
    <w:p w14:paraId="6098E477" w14:textId="77777777" w:rsidR="00731E6C" w:rsidRPr="00A83783" w:rsidRDefault="00731E6C" w:rsidP="00731E6C">
      <w:pPr>
        <w:pStyle w:val="paragraph"/>
        <w:spacing w:before="30" w:after="30"/>
        <w:ind w:left="60" w:right="60"/>
        <w:rPr>
          <w:lang w:val="ru-RU"/>
        </w:rPr>
      </w:pPr>
      <w:r w:rsidRPr="00A83783">
        <w:rPr>
          <w:lang w:val="ru-RU"/>
        </w:rPr>
        <w:t xml:space="preserve">— Ang espirituhanong pagbasa, walay hunong nga pag-ampo, kahilom ug pagka-asketa makatabang niini. Ang usa ka tawo nga masigasig nga nakigbisog batok sa dautang hunahuna makab-ot og mas maayong kahimtang kaysa sa usa nga hapit walay dautang hunahuna. Sa ato pa, ang ingon nga tawo, nga adunay siyam-pulo ka dautang hunahuna ug napulo ka maayong hunahuna sa sinugdanan sa iyang espirituhanong kinabuhi, makab-ot og mas maayong kahimtang kaysa sa usa nga adunay siyam-pulo ka maayong hunahuna ug napulo ka dautang hunahuna. </w:t>
      </w:r>
    </w:p>
    <w:p w14:paraId="6481A037" w14:textId="77777777" w:rsidR="00731E6C" w:rsidRPr="002224AC" w:rsidRDefault="00731E6C" w:rsidP="00731E6C">
      <w:pPr>
        <w:rPr>
          <w:lang w:val="ru-RU"/>
        </w:rPr>
      </w:pPr>
    </w:p>
    <w:p w14:paraId="5BEC48E7" w14:textId="77777777" w:rsidR="00731E6C" w:rsidRPr="00A83783" w:rsidRDefault="00731E6C" w:rsidP="00731E6C">
      <w:pPr>
        <w:pStyle w:val="Heading4"/>
        <w:rPr>
          <w:lang w:val="ru-RU"/>
        </w:rPr>
      </w:pPr>
      <w:bookmarkStart w:id="66" w:name="_Toc196502849"/>
      <w:bookmarkStart w:id="67" w:name="_Toc196909818"/>
      <w:bookmarkStart w:id="68" w:name="_Toc225488548"/>
      <w:r w:rsidRPr="00A83783">
        <w:rPr>
          <w:lang w:val="ru-RU"/>
        </w:rPr>
        <w:t>Paghinlo sa hunahuna ug kasingkasing</w:t>
      </w:r>
      <w:bookmarkEnd w:id="66"/>
      <w:bookmarkEnd w:id="67"/>
      <w:bookmarkEnd w:id="68"/>
    </w:p>
    <w:p w14:paraId="12B5A77A" w14:textId="77777777" w:rsidR="00731E6C" w:rsidRPr="00A83783" w:rsidRDefault="00731E6C" w:rsidP="00731E6C">
      <w:pPr>
        <w:pStyle w:val="paragraph"/>
        <w:spacing w:before="30" w:after="30"/>
        <w:ind w:left="60" w:right="60"/>
        <w:rPr>
          <w:lang w:val="ru-RU"/>
        </w:rPr>
      </w:pPr>
      <w:r w:rsidRPr="00A83783">
        <w:rPr>
          <w:lang w:val="ru-RU"/>
        </w:rPr>
        <w:t xml:space="preserve">— Geronda, giunsa man pag-abot sa paghinlo sa hunahuna ug kasingkasing? </w:t>
      </w:r>
    </w:p>
    <w:p w14:paraId="5DE6B9D4" w14:textId="77777777" w:rsidR="00731E6C" w:rsidRPr="00A83783" w:rsidRDefault="00731E6C" w:rsidP="00731E6C">
      <w:pPr>
        <w:pStyle w:val="paragraph"/>
        <w:spacing w:before="30" w:after="30"/>
        <w:ind w:left="60" w:right="60"/>
        <w:rPr>
          <w:lang w:val="ru-RU"/>
        </w:rPr>
      </w:pPr>
      <w:r w:rsidRPr="00A83783">
        <w:rPr>
          <w:lang w:val="ru-RU"/>
        </w:rPr>
        <w:t xml:space="preserve">— Gisulti na tika niana, aron mapalimpyo ang hunahuna ug kasingkasing, dili angay dawaton sa usa ka tawo ang dautang hunahuna nga gidala kaniya sa tangalashka, ug dili pud siya mismo maghunahuna og dautan. Kinahanglan kanunay nga maningkamot ang usa ka tawo nga isagol ang maayong hunahuna sa iyang mga lihok, dili dali matintal [sa mga sayop sa uban], kondili tan-awon ang mga kalapasan sa uban uban sa pagpailub ug gugma. Sa diha nga modaghan ang maayong hunahuna, malimpyo ang kalag sa usa ka tawo; maglihok sila uban sa pagrespeto ug makakaplag og kalinaw. Ang kinabuhi sa ingon nga tawo mahimong paraiso. Kon dili, tan-awon sa tawo ang tanan nga may pagduha-duha ug ang iyang kinabuhi mahimong usa ka impyernong pag-antos. Gihimo nila ang ilang kaugalingong kinabuhi nga impyerno. </w:t>
      </w:r>
    </w:p>
    <w:p w14:paraId="7773D0EE" w14:textId="77777777" w:rsidR="00731E6C" w:rsidRPr="00A83783" w:rsidRDefault="00731E6C" w:rsidP="00731E6C">
      <w:pPr>
        <w:pStyle w:val="paragraph"/>
        <w:spacing w:before="30" w:after="30"/>
        <w:ind w:left="60" w:right="60"/>
        <w:rPr>
          <w:lang w:val="ru-RU"/>
        </w:rPr>
      </w:pPr>
      <w:r w:rsidRPr="00A83783">
        <w:rPr>
          <w:lang w:val="ru-RU"/>
        </w:rPr>
        <w:t xml:space="preserve">Aron mapahapsay ang kaugalingon, kinahanglan maningkamot. Mahimo natong ilhon nga kaguol ang atong kahimtang, apan dili kana igo. Kung dili kita magtugot sa dautang hunahuna, dili maghunahuna og dautan, ug gamiton ang maayong hunahuna sa tanang gisulti kanato ug tanang atong makita, unya mapahapsay ang atong hunahuna ug kasingkasing. Siyempre, ang manulaw dili mohunong sa pagpadala kanato sa iyang dautang </w:t>
      </w:r>
      <w:r>
        <w:rPr>
          <w:lang w:val="ru-RU"/>
        </w:rPr>
        <w:t>'mga mensahe'</w:t>
      </w:r>
      <w:r w:rsidRPr="00A83783">
        <w:rPr>
          <w:lang w:val="ru-RU"/>
        </w:rPr>
        <w:t xml:space="preserve"> panagsa</w:t>
      </w:r>
      <w:r>
        <w:rPr>
          <w:lang w:val="ru-RU"/>
        </w:rPr>
        <w:t xml:space="preserve">. </w:t>
      </w:r>
      <w:r w:rsidRPr="00A83783">
        <w:rPr>
          <w:lang w:val="ru-RU"/>
        </w:rPr>
        <w:t xml:space="preserve">Ang mga pana sa tukso sa yawa magpadayon sa paglupad padulong kanato — bisan pa kon tangtangon nato ang atong kaugalingong [dautang] hunahuna. Apan, kon putli ang atong kasingkasing, dili kini dapit sa mga tukso sa yawa. </w:t>
      </w:r>
    </w:p>
    <w:p w14:paraId="31232F46" w14:textId="77777777" w:rsidR="00731E6C" w:rsidRPr="00A83783" w:rsidRDefault="00731E6C" w:rsidP="00731E6C">
      <w:pPr>
        <w:pStyle w:val="paragraph"/>
        <w:spacing w:before="30" w:after="30"/>
        <w:ind w:left="60" w:right="60"/>
        <w:rPr>
          <w:lang w:val="ru-RU"/>
        </w:rPr>
      </w:pPr>
      <w:r w:rsidRPr="00A83783">
        <w:rPr>
          <w:lang w:val="ru-RU"/>
        </w:rPr>
        <w:t xml:space="preserve">— Geronda, makatabang ba ang pag-ampo sa paghinlo sa hunahuna? </w:t>
      </w:r>
    </w:p>
    <w:p w14:paraId="2DD9712A" w14:textId="77777777" w:rsidR="00731E6C" w:rsidRPr="00A83783" w:rsidRDefault="00731E6C" w:rsidP="00731E6C">
      <w:pPr>
        <w:pStyle w:val="paragraph"/>
        <w:spacing w:before="30" w:after="30"/>
        <w:ind w:left="60" w:right="60"/>
        <w:rPr>
          <w:lang w:val="ru-RU"/>
        </w:rPr>
      </w:pPr>
      <w:r w:rsidRPr="00A83783">
        <w:rPr>
          <w:lang w:val="ru-RU"/>
        </w:rPr>
        <w:t xml:space="preserve">— Dili igo ang pag-ampo lang. Bisan pa og sunogon sa usa ka tawo ang daghang insenso samtang nag-ampo, kung puno ang iyang hunahuna sa dautang hunahuna bahin sa uban, walay pulos kini. Usa </w:t>
      </w:r>
      <w:r w:rsidRPr="00A83783">
        <w:rPr>
          <w:lang w:val="ru-RU"/>
        </w:rPr>
        <w:lastRenderedPageBreak/>
        <w:t xml:space="preserve">ka [dautan] </w:t>
      </w:r>
      <w:r>
        <w:rPr>
          <w:lang w:val="ru-RU"/>
        </w:rPr>
        <w:t>nga 'telegram'</w:t>
      </w:r>
      <w:r w:rsidRPr="00A83783">
        <w:rPr>
          <w:lang w:val="ru-RU"/>
        </w:rPr>
        <w:t xml:space="preserve"> ang moanhi gikan sa hunahuna paingon sa kasingkasing ug maghimo sa usa ka tawo nga daw hayop. Gusto sa Dios nga adunay kita </w:t>
      </w:r>
      <w:r w:rsidRPr="00A83783">
        <w:rPr>
          <w:i/>
          <w:iCs/>
          <w:lang w:val="ru-RU"/>
        </w:rPr>
        <w:t>'putli nga kasingkasing</w:t>
      </w:r>
      <w:r>
        <w:rPr>
          <w:i/>
          <w:iCs/>
          <w:lang w:val="ru-RU"/>
        </w:rPr>
        <w:t>.'</w:t>
      </w:r>
      <w:r>
        <w:rPr>
          <w:rStyle w:val="FootnoteReference"/>
          <w:i/>
          <w:iCs/>
          <w:lang w:val="ru-RU"/>
        </w:rPr>
        <w:footnoteReference w:id="27"/>
      </w:r>
      <w:r w:rsidRPr="00A83783">
        <w:rPr>
          <w:lang w:val="ru-RU"/>
        </w:rPr>
        <w:t xml:space="preserve"> Ug putli ang atong kasingkasing kung dili nato tugotan nga mosulod sa atong hunahuna ang dautang mga hunahuna bahin sa uban. </w:t>
      </w:r>
    </w:p>
    <w:p w14:paraId="09D71ED8" w14:textId="77777777" w:rsidR="00731E6C" w:rsidRPr="00A83783" w:rsidRDefault="00731E6C" w:rsidP="00731E6C">
      <w:pPr>
        <w:pStyle w:val="paragraph"/>
        <w:spacing w:before="30" w:after="30"/>
        <w:ind w:left="60" w:right="60"/>
        <w:rPr>
          <w:lang w:val="ru-RU"/>
        </w:rPr>
      </w:pPr>
      <w:r w:rsidRPr="00A83783">
        <w:rPr>
          <w:lang w:val="ru-RU"/>
        </w:rPr>
        <w:t xml:space="preserve">— Geronda, una ba nga buhaton sa usa ka tawo ang usa ka maayong hunahuna, ug unya lang ba motabang ang Diyos kaniya? </w:t>
      </w:r>
    </w:p>
    <w:p w14:paraId="1CC6FBFE" w14:textId="77777777" w:rsidR="00731E6C" w:rsidRPr="0025293C" w:rsidRDefault="00731E6C" w:rsidP="00731E6C">
      <w:pPr>
        <w:pStyle w:val="paragraph"/>
        <w:spacing w:before="30" w:after="30"/>
        <w:ind w:left="60" w:right="60"/>
        <w:rPr>
          <w:lang w:val="ru-RU"/>
        </w:rPr>
      </w:pPr>
      <w:r w:rsidRPr="00A83783">
        <w:rPr>
          <w:lang w:val="ru-RU"/>
        </w:rPr>
        <w:t xml:space="preserve">— Tan-awa: kon ang usa ka tawo magsugod og maayong hunahuna, siya ra adunay katungod sa tabang sa Diyos. Pinaagi sa maayong hunahuna, ginapahapsay sa tawo ang iyang malimbungon nga kasingkasing. Kay </w:t>
      </w:r>
      <w:r>
        <w:rPr>
          <w:i/>
          <w:iCs/>
          <w:lang w:val="ru-RU"/>
        </w:rPr>
        <w:t>"</w:t>
      </w:r>
      <w:r w:rsidRPr="00A83783">
        <w:rPr>
          <w:i/>
          <w:iCs/>
          <w:lang w:val="ru-RU"/>
        </w:rPr>
        <w:t>gikan sa kasingkasing mogawas</w:t>
      </w:r>
      <w:r>
        <w:rPr>
          <w:i/>
          <w:iCs/>
          <w:lang w:val="ru-RU"/>
        </w:rPr>
        <w:t>"</w:t>
      </w:r>
      <w:r>
        <w:rPr>
          <w:rStyle w:val="FootnoteReference"/>
          <w:i/>
          <w:iCs/>
          <w:lang w:val="ru-RU"/>
        </w:rPr>
        <w:footnoteReference w:id="28"/>
      </w:r>
      <w:r w:rsidRPr="00A83783">
        <w:rPr>
          <w:lang w:val="ru-RU"/>
        </w:rPr>
        <w:t xml:space="preserve"> ang tanang dautan, ug </w:t>
      </w:r>
      <w:r>
        <w:rPr>
          <w:i/>
          <w:iCs/>
          <w:lang w:val="ru-RU"/>
        </w:rPr>
        <w:t>"</w:t>
      </w:r>
      <w:r w:rsidRPr="00A83783">
        <w:rPr>
          <w:i/>
          <w:iCs/>
          <w:lang w:val="ru-RU"/>
        </w:rPr>
        <w:t>gikan sa kadaghanon sa kasingkasing ang baba mosulti.</w:t>
      </w:r>
      <w:r>
        <w:rPr>
          <w:i/>
          <w:iCs/>
          <w:lang w:val="ru-RU"/>
        </w:rPr>
        <w:t>"</w:t>
      </w:r>
      <w:r>
        <w:rPr>
          <w:rStyle w:val="FootnoteReference"/>
          <w:i/>
          <w:iCs/>
          <w:lang w:val="ru-RU"/>
        </w:rPr>
        <w:footnoteReference w:id="29"/>
      </w:r>
    </w:p>
    <w:p w14:paraId="18BE099B" w14:textId="77777777" w:rsidR="00731E6C" w:rsidRPr="00A83783" w:rsidRDefault="00731E6C" w:rsidP="00731E6C">
      <w:pPr>
        <w:pStyle w:val="paragraph"/>
        <w:spacing w:before="30" w:after="30"/>
        <w:ind w:left="60" w:right="60"/>
        <w:rPr>
          <w:lang w:val="ru-RU"/>
        </w:rPr>
      </w:pPr>
      <w:r w:rsidRPr="00A83783">
        <w:rPr>
          <w:lang w:val="ru-RU"/>
        </w:rPr>
        <w:t xml:space="preserve">Apan gawas pa sa kamatuoran nga ang usa ka tawo nga nag-apil sa usa ka maayong hunahuna sa iyang buhat nagapahimagas sa iyang kasingkasing, ginaganti usab siya sa Diyos tungod niini. </w:t>
      </w:r>
    </w:p>
    <w:p w14:paraId="4D8339FA" w14:textId="77777777" w:rsidR="00731E6C" w:rsidRPr="002224AC" w:rsidRDefault="00731E6C" w:rsidP="00731E6C">
      <w:pPr>
        <w:rPr>
          <w:lang w:val="ru-RU"/>
        </w:rPr>
      </w:pPr>
    </w:p>
    <w:p w14:paraId="3E540E47" w14:textId="77777777" w:rsidR="00731E6C" w:rsidRPr="00A83783" w:rsidRDefault="00731E6C" w:rsidP="00731E6C">
      <w:pPr>
        <w:pStyle w:val="Heading4"/>
        <w:rPr>
          <w:lang w:val="ru-RU"/>
        </w:rPr>
      </w:pPr>
      <w:bookmarkStart w:id="69" w:name="_Toc196502850"/>
      <w:bookmarkStart w:id="70" w:name="_Toc196909819"/>
      <w:bookmarkStart w:id="71" w:name="_Toc225488549"/>
      <w:r w:rsidRPr="00A83783">
        <w:rPr>
          <w:lang w:val="ru-RU"/>
        </w:rPr>
        <w:t>Ibutang ug tandang-pangutana pagkahuman sa mga makaduda nga hunahuna</w:t>
      </w:r>
      <w:bookmarkEnd w:id="69"/>
      <w:bookmarkEnd w:id="70"/>
      <w:bookmarkEnd w:id="71"/>
    </w:p>
    <w:p w14:paraId="39B48732" w14:textId="77777777" w:rsidR="00731E6C" w:rsidRPr="00A83783" w:rsidRDefault="00731E6C" w:rsidP="00731E6C">
      <w:pPr>
        <w:pStyle w:val="paragraph"/>
        <w:spacing w:before="30" w:after="30"/>
        <w:ind w:left="60" w:right="60"/>
        <w:rPr>
          <w:lang w:val="ru-RU"/>
        </w:rPr>
      </w:pPr>
      <w:r w:rsidRPr="00A83783">
        <w:rPr>
          <w:lang w:val="ru-RU"/>
        </w:rPr>
        <w:t xml:space="preserve">— Geronda, unsa may makatabang nako nga mapalayas ang mga hunahuna sa pagduhaduha? </w:t>
      </w:r>
    </w:p>
    <w:p w14:paraId="5DB354FD" w14:textId="77777777" w:rsidR="00731E6C" w:rsidRPr="00A83783" w:rsidRDefault="00731E6C" w:rsidP="00731E6C">
      <w:pPr>
        <w:pStyle w:val="paragraph"/>
        <w:spacing w:before="30" w:after="30"/>
        <w:ind w:left="60" w:right="60"/>
        <w:rPr>
          <w:lang w:val="ru-RU"/>
        </w:rPr>
      </w:pPr>
      <w:r w:rsidRPr="00A83783">
        <w:rPr>
          <w:lang w:val="ru-RU"/>
        </w:rPr>
        <w:t xml:space="preserve">— [Sigurado ka ba nga] tinuod gayud nga ingon ana ang mga butang sama sa imong gihunahuna? Tungod kay kasagaran makita nimo ang daotan sa tanan, kanunay magbutang og tandang pangutana human sa matag hunahuna nimo. Ug aron dili ka masayop sa imong paghukom, apil ang usa ka mahigugmaong hunahuna bahin sa uban sa imong trabaho. Kung magsugod ka og butang og dili usa kondili duha ka tandang pangutana human sa imong mga hunahuna, mas maayo pa. Ug kung tulo, maayo kaayo na. Pinaagi niini, makakaplag ka og kalinaw ug kaayohan. Ug dili lang para sa imong kaugalingon — makatabang ka usab sa uban. Kon dili, pinaagi sa pagdawat sa mga hunahuna 'gikan sa </w:t>
      </w:r>
      <w:r>
        <w:rPr>
          <w:lang w:val="ru-RU"/>
        </w:rPr>
        <w:t xml:space="preserve">wala', </w:t>
      </w:r>
      <w:r w:rsidRPr="00A83783">
        <w:rPr>
          <w:lang w:val="ru-RU"/>
        </w:rPr>
        <w:t xml:space="preserve">masuko ka, mabalaka, masubo, ug makadaot sa imong espiritu. Kung atubangon nimo ang tanan nga mahitabo sa imong palibot uban sa maayong hunahuna, pagkahuman sa mubo nga panahon makita nimo nga ang mga butang tinuod nga nahitabo sama sa imong nakita sa dihang gigamit nimo ang maayong hunahuna. Isulti ko kanimo ang usa ka hitabo aron masabtan nimo unsa ang mahimo sa usa ka </w:t>
      </w:r>
      <w:r>
        <w:rPr>
          <w:lang w:val="ru-RU"/>
        </w:rPr>
        <w:t xml:space="preserve">'kaliwa' </w:t>
      </w:r>
      <w:r w:rsidRPr="00A83783">
        <w:rPr>
          <w:lang w:val="ru-RU"/>
        </w:rPr>
        <w:t>[dili buotan] nga hunahuna. Sa usa ka higayon, miabot sa akong selda ang usa ka monghe ug miingon: 'Si Elder Charalampios</w:t>
      </w:r>
      <w:r>
        <w:rPr>
          <w:rStyle w:val="FootnoteReference"/>
          <w:lang w:val="ru-RU"/>
        </w:rPr>
        <w:footnoteReference w:id="30"/>
      </w:r>
      <w:r w:rsidRPr="00A83783">
        <w:rPr>
          <w:lang w:val="ru-RU"/>
        </w:rPr>
        <w:t xml:space="preserve"> '— usa ka salamangkero— [ako mismo nakakita kung] gihimo niya ang salamangka</w:t>
      </w:r>
      <w:r>
        <w:rPr>
          <w:lang w:val="ru-RU"/>
        </w:rPr>
        <w:t xml:space="preserve">.' </w:t>
      </w:r>
      <w:r w:rsidRPr="00A83783">
        <w:rPr>
          <w:lang w:val="ru-RU"/>
        </w:rPr>
        <w:t>'Unsa man imong gipasabot, ikaw nga walay hiya nga mga mata!' gisaway ko siya. 'Dili ka ba mahiya sa pagpakalat og ingon ana nga istorya!</w:t>
      </w:r>
      <w:r>
        <w:rPr>
          <w:lang w:val="ru-RU"/>
        </w:rPr>
        <w:t xml:space="preserve">' </w:t>
      </w:r>
      <w:r w:rsidRPr="00A83783">
        <w:rPr>
          <w:lang w:val="ru-RU"/>
        </w:rPr>
        <w:t>'Oo! Oo! ' iyang gipugos. 'Nakita gyud nako sa akong kaugalingong mga mata nga usa ka gabii, sa kahayag sa bulan, ang tigulang nag-ungol-ungol og "m-m-me... m-m-me</w:t>
      </w:r>
      <w:r>
        <w:rPr>
          <w:lang w:val="ru-RU"/>
        </w:rPr>
        <w:t xml:space="preserve">..." </w:t>
      </w:r>
      <w:r w:rsidRPr="00A83783">
        <w:rPr>
          <w:lang w:val="ru-RU"/>
        </w:rPr>
        <w:t>— ug sa samang higayon nagbubo og likido gikan sa usa ka dako nga botelya nga gilukotan og rattan ngadto sa mga palungpong!</w:t>
      </w:r>
      <w:r>
        <w:rPr>
          <w:lang w:val="ru-RU"/>
        </w:rPr>
        <w:t xml:space="preserve">' </w:t>
      </w:r>
      <w:r w:rsidRPr="00A83783">
        <w:rPr>
          <w:lang w:val="ru-RU"/>
        </w:rPr>
        <w:t>Busa, mipili ko og usa ka adlaw nga walay buhat ug miadto sa payag ni Elder Charalampios. "Aw," pangutana nako, "Amahan Charalampios, kumusta ka? Kumusta ang kinabuhi? Unsa man imong gibuhat? Naay nakakita nimo diri nga nagbubo ug butang sa mga tanom gikan sa dakong botelya, ug nag-agik-agik: 'A-a-ako!</w:t>
      </w:r>
      <w:r>
        <w:rPr>
          <w:lang w:val="ru-RU"/>
        </w:rPr>
        <w:t>..'"</w:t>
      </w:r>
      <w:r w:rsidRPr="00A83783">
        <w:rPr>
          <w:lang w:val="ru-RU"/>
        </w:rPr>
        <w:t xml:space="preserve"> — </w:t>
      </w:r>
      <w:r>
        <w:rPr>
          <w:lang w:val="ru-RU"/>
        </w:rPr>
        <w:t>"</w:t>
      </w:r>
      <w:r w:rsidRPr="00A83783">
        <w:rPr>
          <w:lang w:val="ru-RU"/>
        </w:rPr>
        <w:t>Didto sa sagbot," gitudlo sa tigulang kanako, "naay pipila ka liryo nga nagtubo, mao nga gihigaan nako sila</w:t>
      </w:r>
      <w:r w:rsidRPr="00EF33C2">
        <w:rPr>
          <w:i/>
          <w:iCs/>
          <w:lang w:val="ru-RU"/>
        </w:rPr>
        <w:t>.</w:t>
      </w:r>
      <w:r w:rsidRPr="00A83783">
        <w:rPr>
          <w:lang w:val="ru-RU"/>
        </w:rPr>
        <w:t xml:space="preserve"> Nag-awit ko og </w:t>
      </w:r>
      <w:r w:rsidRPr="00A83783">
        <w:rPr>
          <w:i/>
          <w:iCs/>
          <w:lang w:val="ru-RU"/>
        </w:rPr>
        <w:t>'Maglipay ka, Nobya nga Wala pa Magminyo!</w:t>
      </w:r>
      <w:r>
        <w:rPr>
          <w:lang w:val="ru-RU"/>
        </w:rPr>
        <w:t>'</w:t>
      </w:r>
      <w:r>
        <w:rPr>
          <w:rStyle w:val="FootnoteReference"/>
          <w:lang w:val="ru-RU"/>
        </w:rPr>
        <w:footnoteReference w:id="31"/>
      </w:r>
      <w:r w:rsidRPr="00A83783">
        <w:rPr>
          <w:lang w:val="ru-RU"/>
        </w:rPr>
        <w:t xml:space="preserve"> Nagbubo ko og gamay nga tubig sa usa ka bulak, unya nag-awit ko pag-usab: </w:t>
      </w:r>
      <w:r w:rsidRPr="00A83783">
        <w:rPr>
          <w:i/>
          <w:iCs/>
          <w:lang w:val="ru-RU"/>
        </w:rPr>
        <w:t>'Maglipay, Nobya nga Wala pa Magminyo!</w:t>
      </w:r>
      <w:r>
        <w:rPr>
          <w:lang w:val="ru-RU"/>
        </w:rPr>
        <w:t xml:space="preserve">' </w:t>
      </w:r>
      <w:r w:rsidRPr="00A83783">
        <w:rPr>
          <w:lang w:val="ru-RU"/>
        </w:rPr>
        <w:t xml:space="preserve">— ug nagbubo ko ug gamay nga tubig sa lain pa... Unya pun-on nako ang pitsil, mobalik ko sa mga bulak ug didto usab ko magbubo </w:t>
      </w:r>
      <w:r w:rsidRPr="00A83783">
        <w:rPr>
          <w:lang w:val="ru-RU"/>
        </w:rPr>
        <w:lastRenderedPageBreak/>
        <w:t>pag-usab</w:t>
      </w:r>
      <w:r>
        <w:rPr>
          <w:lang w:val="ru-RU"/>
        </w:rPr>
        <w:t xml:space="preserve">..." </w:t>
      </w:r>
      <w:r w:rsidRPr="00A83783">
        <w:rPr>
          <w:lang w:val="ru-RU"/>
        </w:rPr>
        <w:t xml:space="preserve">Tan-awa na lang! Ug naay laing tawo nga nakakita niini tanan ug giisip ang tigulang nga usa ka salamangkero!.. </w:t>
      </w:r>
    </w:p>
    <w:p w14:paraId="43D06738" w14:textId="77777777" w:rsidR="00731E6C" w:rsidRPr="00A83783" w:rsidRDefault="00731E6C" w:rsidP="00731E6C">
      <w:pPr>
        <w:pStyle w:val="paragraph"/>
        <w:spacing w:before="30" w:after="30"/>
        <w:ind w:left="60" w:right="60"/>
        <w:rPr>
          <w:lang w:val="ru-RU"/>
        </w:rPr>
      </w:pPr>
      <w:r w:rsidRPr="00A83783">
        <w:rPr>
          <w:lang w:val="ru-RU"/>
        </w:rPr>
        <w:t>Unsa ka maayong hunahuna ang naa sa pipila ka tawo sa kalibutan! Ug ang uban — ang mga kawawa — nag-antos kaayo sa mga butang nga dili lang wala sa kinaiyahan, apan bisan ang diyablo mismo dili makahimo! Sa usa ka higayon, sa dihang nag-ulan human sa grabeng uga, nabati nako ang dakong pagpasalamat sa Diyos nga samtang naglingkod sa akong selda, sige kog balik-balik nga nag-ingon: 'Diyos ko, nagpasalamat ko Kanimo og milyon-milyon, bilyon-bilyon ka beses!</w:t>
      </w:r>
      <w:r>
        <w:rPr>
          <w:lang w:val="ru-RU"/>
        </w:rPr>
        <w:t xml:space="preserve">' </w:t>
      </w:r>
      <w:r w:rsidRPr="00A83783">
        <w:rPr>
          <w:lang w:val="ru-RU"/>
        </w:rPr>
        <w:t xml:space="preserve">Wala ko kahibalo nga niadtong panahona, adunay usa ka kalibutanong tawo nga nagtindog sa ilawom sa bintana ug nagpaminaw. Sa ulahi, sa dihang nagkita mi, iyang giangkon: </w:t>
      </w:r>
      <w:r>
        <w:rPr>
          <w:lang w:val="ru-RU"/>
        </w:rPr>
        <w:t>"</w:t>
      </w:r>
      <w:r w:rsidRPr="00A83783">
        <w:rPr>
          <w:lang w:val="ru-RU"/>
        </w:rPr>
        <w:t xml:space="preserve">Amahan, gitintal ko. Nadungog nako ang tanang </w:t>
      </w:r>
      <w:r>
        <w:rPr>
          <w:lang w:val="ru-RU"/>
        </w:rPr>
        <w:t>'</w:t>
      </w:r>
      <w:r w:rsidRPr="00A83783">
        <w:rPr>
          <w:lang w:val="ru-RU"/>
        </w:rPr>
        <w:t>milyon</w:t>
      </w:r>
      <w:r>
        <w:rPr>
          <w:lang w:val="ru-RU"/>
        </w:rPr>
        <w:t xml:space="preserve">' </w:t>
      </w:r>
      <w:r w:rsidRPr="00A83783">
        <w:rPr>
          <w:lang w:val="ru-RU"/>
        </w:rPr>
        <w:t xml:space="preserve">ug </w:t>
      </w:r>
      <w:r>
        <w:rPr>
          <w:lang w:val="ru-RU"/>
        </w:rPr>
        <w:t xml:space="preserve">'bilyon' </w:t>
      </w:r>
      <w:r w:rsidRPr="00A83783">
        <w:rPr>
          <w:lang w:val="ru-RU"/>
        </w:rPr>
        <w:t>ug naghunahuna ko: 'Mao diay na! Katingalahan gyud ning Amahan Paisius!</w:t>
      </w:r>
      <w:r>
        <w:rPr>
          <w:lang w:val="ru-RU"/>
        </w:rPr>
        <w:t xml:space="preserve">'" </w:t>
      </w:r>
      <w:r w:rsidRPr="00A83783">
        <w:rPr>
          <w:lang w:val="ru-RU"/>
        </w:rPr>
        <w:t xml:space="preserve">Ug unsa pa man ang iyang ipasabot? Ako man gani nagtumong sa [daghang] pagpasalamat sa Diyos tungod sa ulan, apan abi niining tawoha nga nagbibilang ko og kuwarta. Kung lain unta ang naa sa iyang puwesto, basin pa gani miabot unta sila sa gabii aron kawaton ko! Nakaagi unta ko og dakong kasamok, apan sa katapusan, wala gyud sila makakaplag bisan unsa. </w:t>
      </w:r>
    </w:p>
    <w:p w14:paraId="2D14AC1B" w14:textId="77777777" w:rsidR="00731E6C" w:rsidRPr="00A83783" w:rsidRDefault="00731E6C" w:rsidP="00731E6C">
      <w:pPr>
        <w:pStyle w:val="paragraph"/>
        <w:spacing w:before="30" w:after="30"/>
        <w:ind w:left="60" w:right="60"/>
        <w:rPr>
          <w:lang w:val="ru-RU"/>
        </w:rPr>
      </w:pPr>
      <w:r w:rsidRPr="00A83783">
        <w:rPr>
          <w:lang w:val="ru-RU"/>
        </w:rPr>
        <w:t xml:space="preserve">Sa lain nga higayon, miadto kanako ang amahan sa usa ka masakiton nga bata. Gidala nako siya sa gamay nga simbahan sa akong eremiteryo, gipaminaw ang iyang kasubo ug, aron matabangan siya, miingon ko: </w:t>
      </w:r>
      <w:r>
        <w:rPr>
          <w:lang w:val="ru-RU"/>
        </w:rPr>
        <w:t>"</w:t>
      </w:r>
      <w:r w:rsidRPr="00A83783">
        <w:rPr>
          <w:lang w:val="ru-RU"/>
        </w:rPr>
        <w:t>Aron maayo ang imong anak, kinahanglan nga ikaw mismo ang mohimo og usa ka butang. Apan unsa man? Dili ka man magluhod sa pag-ampo, dili ka mag-ayuno, ug wala pud kay kuwarta nga ihatag sa kawanggawa... Ngano dili ka mosangpit sa Ginoo ingon ani: 'Ginoo ko, wala koy angayan ihalad nga sakripisyo alang sa kahimsog sa akong anak, apan maningkamot ko nga undangan ang pagpanigarilyo</w:t>
      </w:r>
      <w:r>
        <w:rPr>
          <w:lang w:val="ru-RU"/>
        </w:rPr>
        <w:t>.'</w:t>
      </w:r>
      <w:r w:rsidRPr="00A83783">
        <w:rPr>
          <w:lang w:val="ru-RU"/>
        </w:rPr>
        <w:t xml:space="preserve"> Ang mga pulong nakapukaw sa kalooy sa amahan nga walay swerte, ug nagsaad siya nga mosunod sa akong tambag. Samtang ako nagdula-dula sa kandado aron pasagdan siya nga mogawas sa kaliva, gikuha niya ang usa ka lighter ug pipila ka sigarilyo gikan sa iyang bulsa ug gibutang kini ilawom sa ikon sa Manluluwas sa simbahan. Wala nako kini nabantayi. Ang sunod nga bisita usa ka batan-ong lalaki nga adunay isulti kanako. Human sa among pakighinabi, sa wala pa siya makagawas sa kalibera, gikuha niya ang usa ka sigarilyo ug gisindihan kini. "Dili ka makapanigarilyo dinhi, bata," ingon nako kaniya. </w:t>
      </w:r>
      <w:r>
        <w:rPr>
          <w:lang w:val="ru-RU"/>
        </w:rPr>
        <w:t>"</w:t>
      </w:r>
      <w:r w:rsidRPr="00A83783">
        <w:rPr>
          <w:lang w:val="ru-RU"/>
        </w:rPr>
        <w:t>Layo pa gamay sa kilid.</w:t>
      </w:r>
      <w:r>
        <w:rPr>
          <w:lang w:val="ru-RU"/>
        </w:rPr>
        <w:t xml:space="preserve">" </w:t>
      </w:r>
      <w:r w:rsidRPr="00A83783">
        <w:rPr>
          <w:lang w:val="ru-RU"/>
        </w:rPr>
        <w:t>"Ug gitugotan ba ka nga mosigarilyo sa simbahan?</w:t>
      </w:r>
      <w:r>
        <w:rPr>
          <w:lang w:val="ru-RU"/>
        </w:rPr>
        <w:t xml:space="preserve">" </w:t>
      </w:r>
      <w:r w:rsidRPr="00A83783">
        <w:rPr>
          <w:lang w:val="ru-RU"/>
        </w:rPr>
        <w:t xml:space="preserve">tubag niya. Kay nakakita siya ug pakete sa sigarilyo ug lighter sa simbahan, kini nga batang lalaki </w:t>
      </w:r>
      <w:r>
        <w:rPr>
          <w:lang w:val="ru-RU"/>
        </w:rPr>
        <w:t>nagh</w:t>
      </w:r>
      <w:r w:rsidRPr="00A83783">
        <w:rPr>
          <w:lang w:val="ru-RU"/>
        </w:rPr>
        <w:t xml:space="preserve">imo ug konklusyon nga mosigarilyo ko! Ug wala nako siya gisulayan og pahawaon sa iyang hunahuna; gipasagdan nalang nako siya. Aw, bisan pa man og tinuod nga nanigarilyo ko, buhaton ba gyud nako kana sa simbahan? Nakita ba nimo unsa ang hunahuna? </w:t>
      </w:r>
    </w:p>
    <w:p w14:paraId="0D1B5CB5" w14:textId="77777777" w:rsidR="00731E6C" w:rsidRPr="00A83783" w:rsidRDefault="00731E6C" w:rsidP="00731E6C">
      <w:pPr>
        <w:pStyle w:val="paragraph"/>
        <w:spacing w:before="30" w:after="30"/>
        <w:ind w:left="60" w:right="60"/>
        <w:rPr>
          <w:lang w:val="ru-RU"/>
        </w:rPr>
      </w:pPr>
      <w:r w:rsidRPr="00A83783">
        <w:rPr>
          <w:lang w:val="ru-RU"/>
        </w:rPr>
        <w:t xml:space="preserve">— Geronda, unsa kaha ka dautan ang kadaut nga mahimo sa pagduhaduha, kawalay pagsalig ug pagdumot sa kalag? </w:t>
      </w:r>
    </w:p>
    <w:p w14:paraId="6DC03782" w14:textId="77777777" w:rsidR="00731E6C" w:rsidRPr="00A83783" w:rsidRDefault="00731E6C" w:rsidP="00731E6C">
      <w:pPr>
        <w:pStyle w:val="paragraph"/>
        <w:spacing w:before="30" w:after="30"/>
        <w:ind w:left="60" w:right="60"/>
        <w:rPr>
          <w:lang w:val="ru-RU"/>
        </w:rPr>
      </w:pPr>
      <w:r w:rsidRPr="00A83783">
        <w:rPr>
          <w:lang w:val="ru-RU"/>
        </w:rPr>
        <w:t xml:space="preserve">— Ang klase sa pagduhaduha, ang klase sa kadaut. Ug ang kawalay pagsalig ug pagduhaduha magdala og [espirituhanong] sakit, pagkahuyang. </w:t>
      </w:r>
    </w:p>
    <w:p w14:paraId="021E796E" w14:textId="77777777" w:rsidR="00731E6C" w:rsidRPr="00A83783" w:rsidRDefault="00731E6C" w:rsidP="00731E6C">
      <w:pPr>
        <w:pStyle w:val="paragraph"/>
        <w:spacing w:before="30" w:after="30"/>
        <w:ind w:left="60" w:right="60"/>
        <w:rPr>
          <w:lang w:val="ru-RU"/>
        </w:rPr>
      </w:pPr>
      <w:r w:rsidRPr="00A83783">
        <w:rPr>
          <w:lang w:val="ru-RU"/>
        </w:rPr>
        <w:t xml:space="preserve">— Unsaon man pag-ayo niini nga kakulian? </w:t>
      </w:r>
    </w:p>
    <w:p w14:paraId="66252688" w14:textId="77777777" w:rsidR="00731E6C" w:rsidRPr="00A83783" w:rsidRDefault="00731E6C" w:rsidP="00731E6C">
      <w:pPr>
        <w:pStyle w:val="paragraph"/>
        <w:spacing w:before="30" w:after="30"/>
        <w:ind w:left="60" w:right="60"/>
        <w:rPr>
          <w:lang w:val="ru-RU"/>
        </w:rPr>
      </w:pPr>
      <w:r w:rsidRPr="00A83783">
        <w:rPr>
          <w:lang w:val="ru-RU"/>
        </w:rPr>
        <w:t xml:space="preserve">— Pinaagi sa maayong hunahuna. </w:t>
      </w:r>
    </w:p>
    <w:p w14:paraId="3A442ABE" w14:textId="77777777" w:rsidR="00731E6C" w:rsidRPr="00A83783" w:rsidRDefault="00731E6C" w:rsidP="00731E6C">
      <w:pPr>
        <w:pStyle w:val="paragraph"/>
        <w:spacing w:before="30" w:after="30"/>
        <w:ind w:left="60" w:right="60"/>
        <w:rPr>
          <w:lang w:val="ru-RU"/>
        </w:rPr>
      </w:pPr>
      <w:r w:rsidRPr="00A83783">
        <w:rPr>
          <w:lang w:val="ru-RU"/>
        </w:rPr>
        <w:t xml:space="preserve">— Geronda, kung ang usa ka tawo makamatngon sa usa ka adlaw nga nasayop siya bahin sa usa ka butang—nga mao, nga walay basihanan ang iyang pagduhaduha—dili ba kini makatabang kaniya [aron maila ang iyang sayop]? </w:t>
      </w:r>
    </w:p>
    <w:p w14:paraId="642884C0" w14:textId="77777777" w:rsidR="00731E6C" w:rsidRPr="00A83783" w:rsidRDefault="00731E6C" w:rsidP="00731E6C">
      <w:pPr>
        <w:pStyle w:val="paragraph"/>
        <w:spacing w:before="30" w:after="30"/>
        <w:ind w:left="60" w:right="60"/>
        <w:rPr>
          <w:lang w:val="ru-RU"/>
        </w:rPr>
      </w:pPr>
      <w:r w:rsidRPr="00A83783">
        <w:rPr>
          <w:lang w:val="ru-RU"/>
        </w:rPr>
        <w:t xml:space="preserve">— Kung masayop siya kausa, lahi na kana. Apan kung masayop siya kaduha, siya mismo ang masakitan. Kinahanglan mag-amping kita. Sa katapusan, makasala kita og grabe bisan pa og molahi lang ang dagan sa mga butang og usa ka libong ka bahin sa degree gikan sa atong gihunahuna. Nahinumdom ko sa dihang nagpuyo ko sa usa ka komunal nga monasteryo, usa ka tigulang nga monghe, si Padre Dorotheus, kanunay magprito og zucchini sa panahon sa Dakong Kwaresma. Usa ka igsoon, pagkakita niya nga gibutang sa tigulang ang zucchini sa kawali, dali siyang miduol aron ipaambit </w:t>
      </w:r>
      <w:r w:rsidRPr="00A83783">
        <w:rPr>
          <w:lang w:val="ru-RU"/>
        </w:rPr>
        <w:lastRenderedPageBreak/>
        <w:t>kanako ang iyang nabati: 'Adto ka ug tan-awa!' ingon niya. 'Si Padre Doroteo nagprito og isda! Tan-awa ning mga tambakong pula nga mullet!</w:t>
      </w:r>
      <w:r>
        <w:rPr>
          <w:lang w:val="ru-RU"/>
        </w:rPr>
        <w:t xml:space="preserve">' </w:t>
      </w:r>
      <w:r w:rsidRPr="00A83783">
        <w:rPr>
          <w:lang w:val="ru-RU"/>
        </w:rPr>
        <w:t>'Dili posible,' tubag nako, 'dili mahimo nga si Elder Doroteo magprito og pula nga mullet atol sa Dakong Kwaresma!</w:t>
      </w:r>
      <w:r>
        <w:rPr>
          <w:lang w:val="ru-RU"/>
        </w:rPr>
        <w:t xml:space="preserve">' </w:t>
      </w:r>
      <w:r w:rsidRPr="00A83783">
        <w:rPr>
          <w:lang w:val="ru-RU"/>
        </w:rPr>
        <w:t xml:space="preserve">'Pwede ra, pwede ra!' iyang giinsistir. </w:t>
      </w:r>
      <w:r>
        <w:rPr>
          <w:lang w:val="ru-RU"/>
        </w:rPr>
        <w:t>'</w:t>
      </w:r>
      <w:r w:rsidRPr="00A83783">
        <w:rPr>
          <w:lang w:val="ru-RU"/>
        </w:rPr>
        <w:t>Nakita gyud nako sa akong kaugalingong mga mata! Tan-awa kana nga mga red mullet!</w:t>
      </w:r>
      <w:r>
        <w:rPr>
          <w:lang w:val="ru-RU"/>
        </w:rPr>
        <w:t xml:space="preserve">' </w:t>
      </w:r>
      <w:r w:rsidRPr="00A83783">
        <w:rPr>
          <w:lang w:val="ru-RU"/>
        </w:rPr>
        <w:t xml:space="preserve">Ug si Elder Dorotheos miabot sa Balaang Bukid isip usa ka kinse-anyos nga batang lalaki ug sama siya sa inahan sa mga igsoon. Sa dihang makita niya nga dili maayo ang gibati sa usa sa mga monghe, moingon siya kaniya: "Ani-a dinhi, akong pinalangga, gusto tika isultihan og usa ka </w:t>
      </w:r>
      <w:r>
        <w:rPr>
          <w:lang w:val="ru-RU"/>
        </w:rPr>
        <w:t>tinago"</w:t>
      </w:r>
      <w:r w:rsidRPr="00A83783">
        <w:rPr>
          <w:lang w:val="ru-RU"/>
        </w:rPr>
        <w:t xml:space="preserve"> — ug palig-onon niya ang masakiton gamit ang tahini</w:t>
      </w:r>
      <w:r>
        <w:rPr>
          <w:rStyle w:val="FootnoteReference"/>
          <w:lang w:val="ru-RU"/>
        </w:rPr>
        <w:footnoteReference w:id="32"/>
      </w:r>
      <w:r w:rsidRPr="00A83783">
        <w:rPr>
          <w:lang w:val="ru-RU"/>
        </w:rPr>
        <w:t xml:space="preserve"> nga gisagol sa ginaling nga nogales o lain pa. Ug ingon usab ana niya giatiman ang mga tigulang nga monghe. Unsa man ang nahitabo? Miadto ko kang Amahan Dorotheos ug nakita nako nga nagprito siya og zucchini para sa ospital sa monasteryo! </w:t>
      </w:r>
    </w:p>
    <w:p w14:paraId="0179AFC4" w14:textId="77777777" w:rsidR="00731E6C" w:rsidRPr="00A83783" w:rsidRDefault="00731E6C" w:rsidP="00731E6C">
      <w:pPr>
        <w:pStyle w:val="paragraph"/>
        <w:spacing w:before="30" w:after="30"/>
        <w:ind w:left="60" w:right="60"/>
        <w:rPr>
          <w:lang w:val="ru-RU"/>
        </w:rPr>
      </w:pPr>
      <w:r w:rsidRPr="00A83783">
        <w:rPr>
          <w:lang w:val="ru-RU"/>
        </w:rPr>
        <w:t xml:space="preserve">— Geronda, unsa kaha kung ang usa ka pagduda bahin sa usa ka tawo mapamatud-an nga tinuod? </w:t>
      </w:r>
    </w:p>
    <w:p w14:paraId="3458A8E7" w14:textId="77777777" w:rsidR="00731E6C" w:rsidRPr="00A83783" w:rsidRDefault="00731E6C" w:rsidP="00731E6C">
      <w:pPr>
        <w:pStyle w:val="paragraph"/>
        <w:spacing w:before="30" w:after="30"/>
        <w:ind w:left="60" w:right="60"/>
        <w:rPr>
          <w:lang w:val="ru-RU"/>
        </w:rPr>
      </w:pPr>
      <w:r w:rsidRPr="00A83783">
        <w:rPr>
          <w:lang w:val="ru-RU"/>
        </w:rPr>
        <w:t xml:space="preserve">— Kung ang ingon ana nga hunahuna mahimong tinuod bisan kaisa lang, nagpasabot ba gyud kana nga ang susamang mga hunahuna kanunay nga mahimong tinuod? Labi pa, unsaon man nimo pagkahibalo: tingali gitugotan sa Dios nga makumpirma sa tinuod ang ingon ana nga hunahuna aron ang tawo nga imong gisuspetsahan makalusot sa pagsulay sa pagpaubos? </w:t>
      </w:r>
    </w:p>
    <w:p w14:paraId="48547053" w14:textId="77777777" w:rsidR="00731E6C" w:rsidRPr="00A83783" w:rsidRDefault="00731E6C" w:rsidP="00731E6C">
      <w:pPr>
        <w:pStyle w:val="paragraph"/>
        <w:spacing w:before="30" w:after="30"/>
        <w:ind w:left="60" w:right="60"/>
        <w:rPr>
          <w:lang w:val="ru-RU"/>
        </w:rPr>
      </w:pPr>
      <w:r w:rsidRPr="00A83783">
        <w:rPr>
          <w:lang w:val="ru-RU"/>
        </w:rPr>
        <w:t xml:space="preserve">Siyempre, kita mismo kinahanglan mag-amping. Dili nato hatagan ang mga tawo og rason aron makahimo sila og sayop nga konklusyon. Pananglitan, kung ang usa ka tawo magtago og </w:t>
      </w:r>
      <w:r>
        <w:rPr>
          <w:lang w:val="ru-RU"/>
        </w:rPr>
        <w:t xml:space="preserve">'daotan' </w:t>
      </w:r>
      <w:r w:rsidRPr="00A83783">
        <w:rPr>
          <w:lang w:val="ru-RU"/>
        </w:rPr>
        <w:t xml:space="preserve">[dili buotan] nga hunahuna bahin kanimo, ang hinungdan niini mahimo nga ang ilang kaugalingong dautang buot, o tungod kay ikaw mismo ang naghatag kanila og rason aron hunahunaon ka nila nga daotan. Apan kung ang usa ka tawo maghunahuna og dautan bahin kanimo, bisan pa man nga nag-amping ka sa imong pamatasan, dayeg-a ang Dios ug ampoa sila. </w:t>
      </w:r>
    </w:p>
    <w:p w14:paraId="6A65ED4A" w14:textId="77777777" w:rsidR="00731E6C" w:rsidRPr="002224AC" w:rsidRDefault="00731E6C" w:rsidP="00731E6C">
      <w:pPr>
        <w:rPr>
          <w:lang w:val="ru-RU"/>
        </w:rPr>
      </w:pPr>
    </w:p>
    <w:p w14:paraId="634D1CD4" w14:textId="77777777" w:rsidR="00731E6C" w:rsidRPr="00A83783" w:rsidRDefault="00731E6C" w:rsidP="00731E6C">
      <w:pPr>
        <w:pStyle w:val="Heading4"/>
        <w:rPr>
          <w:lang w:val="ru-RU"/>
        </w:rPr>
      </w:pPr>
      <w:bookmarkStart w:id="72" w:name="_Toc196502851"/>
      <w:bookmarkStart w:id="73" w:name="_Toc196909820"/>
      <w:bookmarkStart w:id="74" w:name="_Toc225488550"/>
      <w:r w:rsidRPr="00A83783">
        <w:rPr>
          <w:lang w:val="ru-RU"/>
        </w:rPr>
        <w:t>Panag-istorya uban sa mga Hunahuna</w:t>
      </w:r>
      <w:bookmarkEnd w:id="72"/>
      <w:bookmarkEnd w:id="73"/>
      <w:bookmarkEnd w:id="74"/>
    </w:p>
    <w:p w14:paraId="2057CEE7" w14:textId="77777777" w:rsidR="00731E6C" w:rsidRPr="00A83783" w:rsidRDefault="00731E6C" w:rsidP="00731E6C">
      <w:pPr>
        <w:pStyle w:val="paragraph"/>
        <w:spacing w:before="30" w:after="30"/>
        <w:ind w:left="60" w:right="60"/>
        <w:rPr>
          <w:lang w:val="ru-RU"/>
        </w:rPr>
      </w:pPr>
      <w:r w:rsidRPr="00A83783">
        <w:rPr>
          <w:lang w:val="ru-RU"/>
        </w:rPr>
        <w:t xml:space="preserve">— Manalida, kon moabot kanako ang hambog nga hunahuna, mabati nako nga ginasakit ko. </w:t>
      </w:r>
    </w:p>
    <w:p w14:paraId="63A93E3F" w14:textId="77777777" w:rsidR="00731E6C" w:rsidRPr="00A83783" w:rsidRDefault="00731E6C" w:rsidP="00731E6C">
      <w:pPr>
        <w:pStyle w:val="paragraph"/>
        <w:spacing w:before="30" w:after="30"/>
        <w:ind w:left="60" w:right="60"/>
        <w:rPr>
          <w:lang w:val="ru-RU"/>
        </w:rPr>
      </w:pPr>
      <w:r w:rsidRPr="00A83783">
        <w:rPr>
          <w:lang w:val="ru-RU"/>
        </w:rPr>
        <w:t xml:space="preserve">— Gipugngan ba nimo kana nga hunahuna? </w:t>
      </w:r>
    </w:p>
    <w:p w14:paraId="6EC5D7EB" w14:textId="77777777" w:rsidR="00731E6C" w:rsidRPr="00A83783" w:rsidRDefault="00731E6C" w:rsidP="00731E6C">
      <w:pPr>
        <w:pStyle w:val="paragraph"/>
        <w:spacing w:before="30" w:after="30"/>
        <w:ind w:left="60" w:right="60"/>
        <w:rPr>
          <w:lang w:val="ru-RU"/>
        </w:rPr>
      </w:pPr>
      <w:r w:rsidRPr="00A83783">
        <w:rPr>
          <w:lang w:val="ru-RU"/>
        </w:rPr>
        <w:t xml:space="preserve">— Oo. </w:t>
      </w:r>
    </w:p>
    <w:p w14:paraId="36F934D4" w14:textId="77777777" w:rsidR="00731E6C" w:rsidRPr="00A83783" w:rsidRDefault="00731E6C" w:rsidP="00731E6C">
      <w:pPr>
        <w:pStyle w:val="paragraph"/>
        <w:spacing w:before="30" w:after="30"/>
        <w:ind w:left="60" w:right="60"/>
        <w:rPr>
          <w:lang w:val="ru-RU"/>
        </w:rPr>
      </w:pPr>
      <w:r w:rsidRPr="00A83783">
        <w:rPr>
          <w:lang w:val="ru-RU"/>
        </w:rPr>
        <w:t>— Ngano man nga imo kining gihuptan? Siradi ang pultahan niini. Pinaagi sa paghuptan nimo sa ingon ana nga hunahuna para sa imong kaugalingon, ikaw mismo ang nagapasakit sa imong kaugalingon. Ang hunahuna, sama sa usa ka kawatan, moanha kanimo — ablihan nimo ang pultahan niini, pasudlon nimo kini sa balay, makig-istorya ka niini, unya kawaton ka niini. Husto ba nga makig-istorya ka sa usa ka kawatan? Dili lang gyud makig-istorya ang mga tawo kaniya, kundili isirado pa gyud nila pag-ayo ang pultahan aron dili siya makasulod. Sige, bisan pa man dili ka motubag sa hunahuna — nganong pasudlon pa man nimo kini? Hatagan tika og usa ka pananglitan. Pananglitan, moabot kanimo ang hunahuna nga mahimo kang usa ka abbess. Dili ko nagpasabot nga tinuod nga naa kay ingon ana nga hunahuna, apan gigamit lang nako kini isip pananglitan. Busa, niabot kanimo kini nga hunahuna. Sige. Sa diha-diha nga moabot kini, ingna sa imong kaugalingon: "Ah! Nindot! Gusto ka nga mahimong abbess? Maayo, una, mahimong abbess ka sa imong kaugalingon</w:t>
      </w:r>
      <w:r>
        <w:rPr>
          <w:lang w:val="ru-RU"/>
        </w:rPr>
        <w:t xml:space="preserve">." </w:t>
      </w:r>
      <w:r w:rsidRPr="00A83783">
        <w:rPr>
          <w:lang w:val="ru-RU"/>
        </w:rPr>
        <w:t>Pagkahuman niana, dayon nimo tapuson ang pakighinabi [sa yawa]. Sigurado man nga dili nato usikan ang oras sa pakighinabi sa yawa, diba? Tan-awa, sa dihang miabot ang yawa aron tuksuhon si Kristo, miingon Siya kaniya: 'Layo ka kanako</w:t>
      </w:r>
      <w:r w:rsidRPr="00A83783">
        <w:rPr>
          <w:i/>
          <w:iCs/>
          <w:lang w:val="ru-RU"/>
        </w:rPr>
        <w:t>, Satanas</w:t>
      </w:r>
      <w:r>
        <w:rPr>
          <w:lang w:val="ru-RU"/>
        </w:rPr>
        <w:t>.'</w:t>
      </w:r>
      <w:r>
        <w:rPr>
          <w:rStyle w:val="FootnoteReference"/>
          <w:i/>
          <w:iCs/>
          <w:lang w:val="ru-RU"/>
        </w:rPr>
        <w:footnoteReference w:id="33"/>
      </w:r>
      <w:r w:rsidRPr="00A83783">
        <w:rPr>
          <w:lang w:val="ru-RU"/>
        </w:rPr>
        <w:t xml:space="preserve"> Tungod kay gisultihan man ni Kristo ang yawa </w:t>
      </w:r>
      <w:r>
        <w:rPr>
          <w:lang w:val="ru-RU"/>
        </w:rPr>
        <w:t>og '</w:t>
      </w:r>
      <w:r w:rsidRPr="00A83783">
        <w:rPr>
          <w:lang w:val="ru-RU"/>
        </w:rPr>
        <w:t>Paadto na gani ka</w:t>
      </w:r>
      <w:r>
        <w:rPr>
          <w:lang w:val="ru-RU"/>
        </w:rPr>
        <w:t>...'</w:t>
      </w:r>
      <w:r w:rsidRPr="00A83783">
        <w:rPr>
          <w:lang w:val="ru-RU"/>
        </w:rPr>
        <w:t xml:space="preserve">, nganong mag-istorya pa man kita kaniya? </w:t>
      </w:r>
    </w:p>
    <w:p w14:paraId="116C7692" w14:textId="77777777" w:rsidR="00731E6C" w:rsidRPr="00A83783" w:rsidRDefault="00731E6C" w:rsidP="00731E6C">
      <w:pPr>
        <w:pStyle w:val="paragraph"/>
        <w:spacing w:before="30" w:after="30"/>
        <w:ind w:left="60" w:right="60"/>
        <w:rPr>
          <w:lang w:val="ru-RU"/>
        </w:rPr>
      </w:pPr>
      <w:r w:rsidRPr="00A83783">
        <w:rPr>
          <w:lang w:val="ru-RU"/>
        </w:rPr>
        <w:t xml:space="preserve">— Geronda, unsa kaha kung makig-istorya ko sa usa ka </w:t>
      </w:r>
      <w:r>
        <w:rPr>
          <w:lang w:val="ru-RU"/>
        </w:rPr>
        <w:t xml:space="preserve">'kaliwang' </w:t>
      </w:r>
      <w:r w:rsidRPr="00A83783">
        <w:rPr>
          <w:lang w:val="ru-RU"/>
        </w:rPr>
        <w:t xml:space="preserve">hunahuna aron mahibal-an kung asa kini gikan — dautan ba kana? </w:t>
      </w:r>
    </w:p>
    <w:p w14:paraId="090D7272" w14:textId="77777777" w:rsidR="00731E6C" w:rsidRPr="00A83783" w:rsidRDefault="00731E6C" w:rsidP="00731E6C">
      <w:pPr>
        <w:pStyle w:val="paragraph"/>
        <w:spacing w:before="30" w:after="30"/>
        <w:ind w:left="60" w:right="60"/>
        <w:rPr>
          <w:lang w:val="ru-RU"/>
        </w:rPr>
      </w:pPr>
      <w:r w:rsidRPr="00A83783">
        <w:rPr>
          <w:lang w:val="ru-RU"/>
        </w:rPr>
        <w:lastRenderedPageBreak/>
        <w:t>— Ang problema mao nga dili ka nakig-istorya sa hunahuna, sama sa imong gihunahuna, kondili sa usa ka yawa. Pinaagi sa pakig-istorya kaniya, malingaw ka sa pipila ka gutlo, apan pagkahuman mag-antos ka. Ayaw gyud pakig-istorya sa ingon ana nga [</w:t>
      </w:r>
      <w:r>
        <w:rPr>
          <w:lang w:val="ru-RU"/>
        </w:rPr>
        <w:t>"kaliwang pakpak"</w:t>
      </w:r>
      <w:r w:rsidRPr="00A83783">
        <w:rPr>
          <w:lang w:val="ru-RU"/>
        </w:rPr>
        <w:t>] nga mga hunahuna. Dakpa ang granada [sa kaaway] sa tunga-tunga sa hangin, ug [dayon] ihagis kini [pabalik] sa kaaway — aron siya mamatay. Aduna'y mga granada nga dili dayon mosabog, kondili pagkahuman sa duha o tulo ka minuto. Ang usa ka</w:t>
      </w:r>
      <w:r>
        <w:rPr>
          <w:lang w:val="ru-RU"/>
        </w:rPr>
        <w:t xml:space="preserve"> 'kaliwang' </w:t>
      </w:r>
      <w:r w:rsidRPr="00A83783">
        <w:rPr>
          <w:lang w:val="ru-RU"/>
        </w:rPr>
        <w:t>hunahuna sama sa ingon ana nga granada: kung imo kining itambog dayon, dili ka niini masamdan. Apan usahay, tungod kay mawala ang imong pagbantay ug biyaan nimo ang Pag-ampo kang Hesus, dili na nimo maprotektahan ang imong kaugalingon. Ang yawa, nga naa sa gawas, magpadala kanimo og usa ka 'telegram</w:t>
      </w:r>
      <w:r>
        <w:rPr>
          <w:lang w:val="ru-RU"/>
        </w:rPr>
        <w:t xml:space="preserve">.' </w:t>
      </w:r>
      <w:r w:rsidRPr="00A83783">
        <w:rPr>
          <w:lang w:val="ru-RU"/>
        </w:rPr>
        <w:t>Pagdawat nimo niini nga 'telegram</w:t>
      </w:r>
      <w:r>
        <w:rPr>
          <w:lang w:val="ru-RU"/>
        </w:rPr>
        <w:t xml:space="preserve">,' </w:t>
      </w:r>
      <w:r w:rsidRPr="00A83783">
        <w:rPr>
          <w:lang w:val="ru-RU"/>
        </w:rPr>
        <w:t xml:space="preserve">imong basahon ug basahon pag-usab, motuo ka sa gisulat niini, unya imong itago kini. Kining maong </w:t>
      </w:r>
      <w:r>
        <w:rPr>
          <w:lang w:val="ru-RU"/>
        </w:rPr>
        <w:t>mga 'file'</w:t>
      </w:r>
      <w:r w:rsidRPr="00A83783">
        <w:rPr>
          <w:lang w:val="ru-RU"/>
        </w:rPr>
        <w:t xml:space="preserve"> maoy ipadayag sa Adlaw sa Paghukom aron ikaw pasanginlan. </w:t>
      </w:r>
    </w:p>
    <w:p w14:paraId="63EC23C1" w14:textId="77777777" w:rsidR="00731E6C" w:rsidRPr="00A83783" w:rsidRDefault="00731E6C" w:rsidP="00731E6C">
      <w:pPr>
        <w:pStyle w:val="paragraph"/>
        <w:spacing w:before="30" w:after="30"/>
        <w:ind w:left="60" w:right="60"/>
        <w:rPr>
          <w:lang w:val="ru-RU"/>
        </w:rPr>
      </w:pPr>
      <w:r w:rsidRPr="00A83783">
        <w:rPr>
          <w:lang w:val="ru-RU"/>
        </w:rPr>
        <w:t xml:space="preserve">— Geronda, kanus-a ang pagsulod sa usa ka </w:t>
      </w:r>
      <w:r>
        <w:rPr>
          <w:lang w:val="ru-RU"/>
        </w:rPr>
        <w:t xml:space="preserve">'kaliwang' </w:t>
      </w:r>
      <w:r w:rsidRPr="00A83783">
        <w:rPr>
          <w:lang w:val="ru-RU"/>
        </w:rPr>
        <w:t xml:space="preserve">hunahuna mahimong pagkahulog? </w:t>
      </w:r>
    </w:p>
    <w:p w14:paraId="7524809F" w14:textId="77777777" w:rsidR="00731E6C" w:rsidRPr="00A83783" w:rsidRDefault="00731E6C" w:rsidP="00731E6C">
      <w:pPr>
        <w:pStyle w:val="paragraph"/>
        <w:spacing w:before="30" w:after="30"/>
        <w:ind w:left="60" w:right="60"/>
        <w:rPr>
          <w:lang w:val="ru-RU"/>
        </w:rPr>
      </w:pPr>
      <w:r w:rsidRPr="00A83783">
        <w:rPr>
          <w:lang w:val="ru-RU"/>
        </w:rPr>
        <w:t>— Moabot ang hunahuna, ug imo dayon kini gipalayas. Dili kana pagkahulog. Apan kung moabot kini, ug imo kining atubangon, kana usa ka pagkahulog. [O kaha ingon ani kini:] moabot kini, dawaton nimo kini sa mubo nga panahon, unya imo kining isalikway. Katunga na kini sa pagkahulog, kay sa niini nga kaso napahimulosan ka usab: sa katapusan, gidalitan sa yawa ang imong hunahuna. Buot ipasabot, sa ikaduhang kaso, mura'g ingon ka sa yawa nga miabot: 'Maayong adlaw, kumusta ka? Sige? Lingkod, akong imbitahon ka. Eh?! Busa ikaw diay ang yawa? Aw, pa-adto na!</w:t>
      </w:r>
      <w:r>
        <w:rPr>
          <w:lang w:val="ru-RU"/>
        </w:rPr>
        <w:t xml:space="preserve">" </w:t>
      </w:r>
      <w:r w:rsidRPr="00A83783">
        <w:rPr>
          <w:lang w:val="ru-RU"/>
        </w:rPr>
        <w:t>Apan kay nakita man nimo nga siya diay ang yawa, nganong gitugotan nimo siyang mosulod? Ug karon nga</w:t>
      </w:r>
      <w:r>
        <w:rPr>
          <w:lang w:val="ru-RU"/>
        </w:rPr>
        <w:t xml:space="preserve"> </w:t>
      </w:r>
      <w:r w:rsidRPr="00A83783">
        <w:rPr>
          <w:lang w:val="ru-RU"/>
        </w:rPr>
        <w:t>'gi-atiman</w:t>
      </w:r>
      <w:r>
        <w:rPr>
          <w:lang w:val="ru-RU"/>
        </w:rPr>
        <w:t>'</w:t>
      </w:r>
      <w:r w:rsidRPr="00A83783">
        <w:rPr>
          <w:lang w:val="ru-RU"/>
        </w:rPr>
        <w:t xml:space="preserve"> na nimo siya</w:t>
      </w:r>
      <w:r>
        <w:rPr>
          <w:lang w:val="ru-RU"/>
        </w:rPr>
        <w:t xml:space="preserve">, </w:t>
      </w:r>
      <w:r w:rsidRPr="00A83783">
        <w:rPr>
          <w:lang w:val="ru-RU"/>
        </w:rPr>
        <w:t xml:space="preserve">mobalik na usab siya. </w:t>
      </w:r>
    </w:p>
    <w:p w14:paraId="146747FA" w14:textId="77777777" w:rsidR="00731E6C" w:rsidRPr="002224AC" w:rsidRDefault="00731E6C" w:rsidP="00731E6C">
      <w:pPr>
        <w:rPr>
          <w:lang w:val="ru-RU"/>
        </w:rPr>
      </w:pPr>
    </w:p>
    <w:p w14:paraId="5941112B" w14:textId="77777777" w:rsidR="00731E6C" w:rsidRPr="00A83783" w:rsidRDefault="00731E6C" w:rsidP="00731E6C">
      <w:pPr>
        <w:pStyle w:val="Heading4"/>
        <w:rPr>
          <w:lang w:val="ru-RU"/>
        </w:rPr>
      </w:pPr>
      <w:bookmarkStart w:id="75" w:name="_Toc196502852"/>
      <w:bookmarkStart w:id="76" w:name="_Toc196909821"/>
      <w:bookmarkStart w:id="77" w:name="_Toc225488551"/>
      <w:r w:rsidRPr="00A83783">
        <w:rPr>
          <w:lang w:val="ru-RU"/>
        </w:rPr>
        <w:t>Pagsumpay uban sa tuyo</w:t>
      </w:r>
      <w:bookmarkEnd w:id="75"/>
      <w:bookmarkEnd w:id="76"/>
      <w:bookmarkEnd w:id="77"/>
    </w:p>
    <w:p w14:paraId="303C862C" w14:textId="77777777" w:rsidR="00731E6C" w:rsidRPr="00A83783" w:rsidRDefault="00731E6C" w:rsidP="00731E6C">
      <w:pPr>
        <w:pStyle w:val="paragraph"/>
        <w:spacing w:before="30" w:after="30"/>
        <w:ind w:left="60" w:right="60"/>
        <w:rPr>
          <w:lang w:val="ru-RU"/>
        </w:rPr>
      </w:pPr>
      <w:r w:rsidRPr="00A83783">
        <w:rPr>
          <w:lang w:val="ru-RU"/>
        </w:rPr>
        <w:t xml:space="preserve">— Geronda, ngano man nga dinhi sa monasteryo gilibotan ko sa tanang klase sa dautang hunahuna, nga wala man kini mahitabo kanako sa kalibutan? Gipalupig ba nako sila kanako? </w:t>
      </w:r>
    </w:p>
    <w:p w14:paraId="1CF420E0" w14:textId="77777777" w:rsidR="00731E6C" w:rsidRPr="00A83783" w:rsidRDefault="00731E6C" w:rsidP="00731E6C">
      <w:pPr>
        <w:pStyle w:val="paragraph"/>
        <w:spacing w:before="30" w:after="30"/>
        <w:ind w:left="60" w:right="60"/>
        <w:rPr>
          <w:lang w:val="ru-RU"/>
        </w:rPr>
      </w:pPr>
      <w:r w:rsidRPr="00A83783">
        <w:rPr>
          <w:lang w:val="ru-RU"/>
        </w:rPr>
        <w:t xml:space="preserve">— Dili, buang nga babaye! Pasagdi lang sila nga moabot ug molakaw. Mangayo ba ug imong pagtugot ang mga eroplano nga molupad ibabaw sa monasteryo ug makasamok sa kahilom? Ingon ana pud kini sa mga hunahuna. Ayaw pag-undang sa paglaum. Kining mga hunahuna gipukaw kanimo sa yawa. Sila sama sa mga langgam nga migrante nga sa paglupad sa kahitas-an sa langit, matahum kaayo tan-awon — ug ikaw, nga nagkatingala, nagdayeg kanila. Apan, sa dihang mubaba kining mga langgam, magtukod og salag sa imong balay ug magpadako didto sa ilang mga sisiw, kining mga sisiw magbinuang sa tibuok nimong balay. </w:t>
      </w:r>
    </w:p>
    <w:p w14:paraId="5C9DF183" w14:textId="77777777" w:rsidR="00731E6C" w:rsidRPr="00A83783" w:rsidRDefault="00731E6C" w:rsidP="00731E6C">
      <w:pPr>
        <w:pStyle w:val="paragraph"/>
        <w:spacing w:before="30" w:after="30"/>
        <w:ind w:left="60" w:right="60"/>
        <w:rPr>
          <w:lang w:val="ru-RU"/>
        </w:rPr>
      </w:pPr>
      <w:r w:rsidRPr="00A83783">
        <w:rPr>
          <w:lang w:val="ru-RU"/>
        </w:rPr>
        <w:t xml:space="preserve">— Busa ngano, Geronda, nganong moabot man kanako ang ingon ani nga mga hunahuna? </w:t>
      </w:r>
    </w:p>
    <w:p w14:paraId="32471B03" w14:textId="77777777" w:rsidR="00731E6C" w:rsidRPr="00A83783" w:rsidRDefault="00731E6C" w:rsidP="00731E6C">
      <w:pPr>
        <w:pStyle w:val="paragraph"/>
        <w:spacing w:before="30" w:after="30"/>
        <w:ind w:left="60" w:right="60"/>
        <w:rPr>
          <w:lang w:val="ru-RU"/>
        </w:rPr>
      </w:pPr>
      <w:r w:rsidRPr="00A83783">
        <w:rPr>
          <w:lang w:val="ru-RU"/>
        </w:rPr>
        <w:t>— Buhat kana sa yawa. Apan aduna usab usa ka ngitngit nga nahabilin sa sulod nimo. Wala pa mahitabo ang paghinlo. Bisan pa niana, tungod kay dili nimo dawaton kining mga hunahuna, wala kay responsibilidad. Biyaan lang ang mga iro — pasagdi sila nga motingog. Ug ayaw paglabay ug daghang bato kanila. Kay samtang maglabay ka ug bato kanila, magpadayon sila sa pagtingog. Ug unya, gikan sa tanang bato, [ang mga demonyo] magtukod alang sa ilang kaugalingon og usa</w:t>
      </w:r>
      <w:r>
        <w:rPr>
          <w:lang w:val="ru-RU"/>
        </w:rPr>
        <w:t xml:space="preserve"> k , usa ka 'monasteryo' </w:t>
      </w:r>
      <w:r w:rsidRPr="00A83783">
        <w:rPr>
          <w:lang w:val="ru-RU"/>
        </w:rPr>
        <w:t xml:space="preserve">o usa ka balay—bisan unsang materyales sa pagtukod ang ilang igong naa... Ug unya dili na sayon para nimo nga laglagon ang ilang natukod. </w:t>
      </w:r>
    </w:p>
    <w:p w14:paraId="6CE4158F" w14:textId="77777777" w:rsidR="00731E6C" w:rsidRPr="00A83783" w:rsidRDefault="00731E6C" w:rsidP="00731E6C">
      <w:pPr>
        <w:pStyle w:val="paragraph"/>
        <w:spacing w:before="30" w:after="30"/>
        <w:ind w:left="60" w:right="60"/>
        <w:rPr>
          <w:lang w:val="ru-RU"/>
        </w:rPr>
      </w:pPr>
      <w:r w:rsidRPr="00A83783">
        <w:rPr>
          <w:lang w:val="ru-RU"/>
        </w:rPr>
        <w:t xml:space="preserve">— Geronda, kanus-a mosugod ang pakig-uban sa mga hunahuna? </w:t>
      </w:r>
    </w:p>
    <w:p w14:paraId="051BF621" w14:textId="77777777" w:rsidR="00731E6C" w:rsidRPr="002224AC" w:rsidRDefault="00731E6C" w:rsidP="00731E6C">
      <w:pPr>
        <w:pStyle w:val="paragraph"/>
        <w:spacing w:before="30" w:after="30"/>
        <w:ind w:left="60" w:right="60"/>
        <w:rPr>
          <w:lang w:val="ru-RU"/>
        </w:rPr>
      </w:pPr>
      <w:r w:rsidRPr="00A83783">
        <w:rPr>
          <w:lang w:val="ru-RU"/>
        </w:rPr>
        <w:t xml:space="preserve">— Kung imo silang pagsuyupon sama sa usa ka tam-is. Paninguhaa nga dili nimo tilawan ang lami niining mga hunahuna, nga natabonan sa asukal sa gawas apan puno sa makahilo nga kapait sa sulod, kay kung dili, sa katapusan mahulog ka sa kawad-on sa paglaum. Ang pag-agi lang sa dautang hunahuna sa usa ka tawo dili angay kabalak-an. Sa katapusan, ang dautang hunahuna dili lang man magdikit sa mga Anghel ug sa mga tawo nga nakaabot na sa pagkahingpit. Angay kabalak-an kung ang usa ka tawo magtipig ug magpapatag sa usa ka bahin sa iyang kasingkasing ug magsugod sa pagdawat sa </w:t>
      </w:r>
      <w:r>
        <w:rPr>
          <w:lang w:val="ru-RU"/>
        </w:rPr>
        <w:t>'wolf-</w:t>
      </w:r>
      <w:r>
        <w:rPr>
          <w:lang w:val="ru-RU"/>
        </w:rPr>
        <w:lastRenderedPageBreak/>
        <w:t>planes'</w:t>
      </w:r>
      <w:r>
        <w:rPr>
          <w:rStyle w:val="FootnoteReference"/>
          <w:lang w:val="ru-RU"/>
        </w:rPr>
        <w:footnoteReference w:id="34"/>
      </w:r>
      <w:r w:rsidRPr="00A83783">
        <w:rPr>
          <w:lang w:val="ru-RU"/>
        </w:rPr>
        <w:t xml:space="preserve"> [sa kaaway nga Wolf-Air Force] — mao kana, mga demonyo. Kung kalit kini mahitabo, gikinahanglan dayon ang pag-ikumpisal, uban sa pag-arado sa landing strip sa lobo ug pagtanum niini og mga kahoy nga mamunga — aron ang kasingkasing usab mausab nga mahimong usa ka tanaman sa paraiso.</w:t>
      </w:r>
    </w:p>
    <w:p w14:paraId="1CBE081D" w14:textId="77777777" w:rsidR="00731E6C" w:rsidRPr="002224AC" w:rsidRDefault="00731E6C" w:rsidP="00731E6C">
      <w:pPr>
        <w:rPr>
          <w:lang w:val="ru-RU"/>
        </w:rPr>
      </w:pPr>
    </w:p>
    <w:p w14:paraId="4149F5E2" w14:textId="77777777" w:rsidR="00731E6C" w:rsidRPr="002224AC" w:rsidRDefault="00731E6C" w:rsidP="00731E6C">
      <w:pPr>
        <w:rPr>
          <w:lang w:val="ru-RU"/>
        </w:rPr>
      </w:pPr>
    </w:p>
    <w:p w14:paraId="4D6AC587" w14:textId="77777777" w:rsidR="00731E6C" w:rsidRPr="00A83783" w:rsidRDefault="00731E6C" w:rsidP="00731E6C">
      <w:pPr>
        <w:pStyle w:val="Heading2"/>
        <w:keepNext w:val="0"/>
        <w:spacing w:before="390" w:after="240"/>
        <w:rPr>
          <w:lang w:val="ru-RU"/>
        </w:rPr>
      </w:pPr>
      <w:bookmarkStart w:id="78" w:name="_Toc196502853"/>
      <w:bookmarkStart w:id="79" w:name="_Toc196909822"/>
      <w:bookmarkStart w:id="80" w:name="_Toc225488552"/>
      <w:r w:rsidRPr="00A83783">
        <w:rPr>
          <w:lang w:val="ru-RU"/>
        </w:rPr>
        <w:t>Bahín</w:t>
      </w:r>
      <w:r w:rsidRPr="00DF5FFA">
        <w:rPr>
          <w:lang w:val="ru-RU"/>
        </w:rPr>
        <w:t xml:space="preserve"> 2</w:t>
      </w:r>
      <w:r w:rsidRPr="00A83783">
        <w:rPr>
          <w:lang w:val="ru-RU"/>
        </w:rPr>
        <w:t>.</w:t>
      </w:r>
      <w:r w:rsidRPr="00DF5FFA">
        <w:rPr>
          <w:lang w:val="ru-RU"/>
        </w:rPr>
        <w:t xml:space="preserve"> </w:t>
      </w:r>
      <w:r w:rsidRPr="002224AC">
        <w:rPr>
          <w:lang w:val="ru-RU"/>
        </w:rPr>
        <w:br/>
      </w:r>
      <w:r w:rsidRPr="00A83783">
        <w:rPr>
          <w:lang w:val="ru-RU"/>
        </w:rPr>
        <w:t>Mahitungod sa hustisya ug kawalay hustisya</w:t>
      </w:r>
      <w:bookmarkEnd w:id="78"/>
      <w:bookmarkEnd w:id="79"/>
      <w:bookmarkEnd w:id="80"/>
    </w:p>
    <w:p w14:paraId="1428B180" w14:textId="77777777" w:rsidR="00731E6C" w:rsidRPr="00A83783" w:rsidRDefault="00731E6C" w:rsidP="00731E6C">
      <w:pPr>
        <w:pStyle w:val="paragraph"/>
        <w:spacing w:before="30" w:after="30"/>
        <w:ind w:left="60" w:right="60" w:firstLine="0"/>
        <w:rPr>
          <w:lang w:val="ru-RU"/>
        </w:rPr>
      </w:pPr>
      <w:r w:rsidRPr="00A83783">
        <w:rPr>
          <w:i/>
          <w:iCs/>
          <w:lang w:val="ru-RU"/>
        </w:rPr>
        <w:t>"Oh, kon unta tanan tawo magtratar kanako nga dili patas! Ginasulti ko kaninyo sa tibuok pagkamatinud-anon: ang pinakamatam-is nga espirituhanong kalipay akong nasinati taliwala sa kawalay hustisya</w:t>
      </w:r>
      <w:r>
        <w:rPr>
          <w:i/>
          <w:iCs/>
          <w:lang w:val="ru-RU"/>
        </w:rPr>
        <w:t>"</w:t>
      </w:r>
    </w:p>
    <w:p w14:paraId="782E2CBA" w14:textId="77777777" w:rsidR="00731E6C" w:rsidRPr="002224AC" w:rsidRDefault="00731E6C" w:rsidP="00731E6C">
      <w:pPr>
        <w:rPr>
          <w:lang w:val="ru-RU"/>
        </w:rPr>
      </w:pPr>
    </w:p>
    <w:p w14:paraId="1E76C260" w14:textId="77777777" w:rsidR="00731E6C" w:rsidRPr="002224AC" w:rsidRDefault="00731E6C" w:rsidP="00731E6C">
      <w:pPr>
        <w:rPr>
          <w:lang w:val="ru-RU"/>
        </w:rPr>
      </w:pPr>
    </w:p>
    <w:p w14:paraId="4D0B9871" w14:textId="77777777" w:rsidR="00731E6C" w:rsidRPr="00A83783" w:rsidRDefault="00731E6C" w:rsidP="00731E6C">
      <w:pPr>
        <w:pStyle w:val="Heading3"/>
        <w:spacing w:before="390" w:after="240"/>
        <w:rPr>
          <w:lang w:val="ru-RU"/>
        </w:rPr>
      </w:pPr>
      <w:bookmarkStart w:id="81" w:name="_Toc196502854"/>
      <w:bookmarkStart w:id="82" w:name="_Toc196909823"/>
      <w:bookmarkStart w:id="83" w:name="_Toc225488553"/>
      <w:r w:rsidRPr="00A83783">
        <w:rPr>
          <w:lang w:val="ru-RU"/>
        </w:rPr>
        <w:t>Kapitulo</w:t>
      </w:r>
      <w:r w:rsidRPr="002224AC">
        <w:rPr>
          <w:lang w:val="ru-RU"/>
        </w:rPr>
        <w:t xml:space="preserve"> 1</w:t>
      </w:r>
      <w:r w:rsidRPr="00A83783">
        <w:rPr>
          <w:lang w:val="ru-RU"/>
        </w:rPr>
        <w:t>.</w:t>
      </w:r>
      <w:r w:rsidRPr="002224AC">
        <w:rPr>
          <w:lang w:val="ru-RU"/>
        </w:rPr>
        <w:t xml:space="preserve"> </w:t>
      </w:r>
      <w:r w:rsidRPr="002224AC">
        <w:rPr>
          <w:lang w:val="ru-RU"/>
        </w:rPr>
        <w:br/>
      </w:r>
      <w:r w:rsidRPr="00A83783">
        <w:rPr>
          <w:lang w:val="ru-RU"/>
        </w:rPr>
        <w:t>Sa pagdawat sa kawalay-hustisya</w:t>
      </w:r>
      <w:bookmarkEnd w:id="81"/>
      <w:bookmarkEnd w:id="82"/>
      <w:bookmarkEnd w:id="83"/>
    </w:p>
    <w:p w14:paraId="50E41066" w14:textId="77777777" w:rsidR="00731E6C" w:rsidRPr="002224AC" w:rsidRDefault="00731E6C" w:rsidP="00731E6C">
      <w:pPr>
        <w:pStyle w:val="Heading4"/>
        <w:rPr>
          <w:lang w:val="ru-RU"/>
        </w:rPr>
      </w:pPr>
    </w:p>
    <w:p w14:paraId="585601BA" w14:textId="77777777" w:rsidR="00731E6C" w:rsidRPr="00A83783" w:rsidRDefault="00731E6C" w:rsidP="00731E6C">
      <w:pPr>
        <w:pStyle w:val="Heading4"/>
        <w:rPr>
          <w:lang w:val="ru-RU"/>
        </w:rPr>
      </w:pPr>
      <w:bookmarkStart w:id="84" w:name="_Toc196502855"/>
      <w:bookmarkStart w:id="85" w:name="_Toc196909824"/>
      <w:bookmarkStart w:id="86" w:name="_Toc225488554"/>
      <w:r w:rsidRPr="00A83783">
        <w:rPr>
          <w:lang w:val="ru-RU"/>
        </w:rPr>
        <w:t>Kinahanglan magbaton og husto nga panglantaw batok sa kawalay-hustisya</w:t>
      </w:r>
      <w:bookmarkEnd w:id="84"/>
      <w:bookmarkEnd w:id="85"/>
      <w:bookmarkEnd w:id="86"/>
    </w:p>
    <w:p w14:paraId="768D3341" w14:textId="77777777" w:rsidR="00731E6C" w:rsidRPr="00A83783" w:rsidRDefault="00731E6C" w:rsidP="00731E6C">
      <w:pPr>
        <w:pStyle w:val="paragraph"/>
        <w:spacing w:before="30" w:after="30"/>
        <w:ind w:left="60" w:right="60"/>
        <w:rPr>
          <w:lang w:val="ru-RU"/>
        </w:rPr>
      </w:pPr>
      <w:r w:rsidRPr="00A83783">
        <w:rPr>
          <w:lang w:val="ru-RU"/>
        </w:rPr>
        <w:t xml:space="preserve">— Geronda, kung ang mga tawo magtratar kanako nga dili patas, maghugot ang akong kasingkasing. </w:t>
      </w:r>
    </w:p>
    <w:p w14:paraId="21F43A07" w14:textId="77777777" w:rsidR="00731E6C" w:rsidRPr="00A83783" w:rsidRDefault="00731E6C" w:rsidP="00731E6C">
      <w:pPr>
        <w:pStyle w:val="paragraph"/>
        <w:spacing w:before="30" w:after="30"/>
        <w:ind w:left="60" w:right="60"/>
        <w:rPr>
          <w:lang w:val="ru-RU"/>
        </w:rPr>
      </w:pPr>
      <w:r w:rsidRPr="00A83783">
        <w:rPr>
          <w:lang w:val="ru-RU"/>
        </w:rPr>
        <w:t>— Aron dili kini maghugot, ayaw gayud hunahunaa nga ang nakahimo kanimo og dili matarong mao ang angay basulan, o kung unsa kadako ang iyang sala; imbis, hunahunaa kung unsa kadako ang imong kaugalingong sala. Hunahunaa kini: kung mag-away ang mga tawo, ang matag-usa nag-angkon nga sila ra ang husto. Mao nga ang mga tawo kanunay nagkasumpaki. Pananglitan, duha ka lalaki ang moadto sa pulis ug, samtang nagtudlo sa usag usa, mag-ingon sila sa tingub: 'Gipangpanakit ko niya!</w:t>
      </w:r>
      <w:r>
        <w:rPr>
          <w:lang w:val="ru-RU"/>
        </w:rPr>
        <w:t xml:space="preserve">' </w:t>
      </w:r>
      <w:r w:rsidRPr="00A83783">
        <w:rPr>
          <w:lang w:val="ru-RU"/>
        </w:rPr>
        <w:t xml:space="preserve">Apan wala bisan usa kanila ang naghisgot kung unsa kadako ang pag-antos nga nadawat sa pikas tungod sa iyang kamot! Layo pa gani ana — gidala pa gani sa matag-usa ang iyang mananakit sa korte. </w:t>
      </w:r>
    </w:p>
    <w:p w14:paraId="3162EA4C" w14:textId="77777777" w:rsidR="00731E6C" w:rsidRPr="00A83783" w:rsidRDefault="00731E6C" w:rsidP="00731E6C">
      <w:pPr>
        <w:pStyle w:val="paragraph"/>
        <w:spacing w:before="30" w:after="30"/>
        <w:ind w:left="60" w:right="60"/>
        <w:rPr>
          <w:lang w:val="ru-RU"/>
        </w:rPr>
      </w:pPr>
      <w:r w:rsidRPr="00A83783">
        <w:rPr>
          <w:lang w:val="ru-RU"/>
        </w:rPr>
        <w:t>Kung atong hunahunaon nga gidala ni Kristo sa Iyang kaugalingon ang labing dako sa tanang kawalay-hustisya, dawaton nato ang kawalay-hustisya uban sa kalipay. Ingon nga Dios, tungod sa dakong gugma, Nianak Siya sa yuta ug gipugngan ang Iyang kaugalingon sulod sa siyam ka bulan sa sabakan sa Labing Balaan nga Inahan sa Dios. Unya nagpuyo Siya sa pagkawalay-ilad sa kap-atan ka tuig, nagtrabaho isip panday para sa mga Hudiyo gikan sa edad nga kinse hangtod traynta. Kabalo ka unsang mga galamiton ang naa kanila sauna? Niadtong mga panahona, gigamit nila ang lagari nga kahoy nga may ngipong kahoy. Ihatag nila kaniya ang nagkalain-laing tabla ug moingon sila: 'Himoa kini, himoa kana</w:t>
      </w:r>
      <w:r>
        <w:rPr>
          <w:lang w:val="ru-RU"/>
        </w:rPr>
        <w:t>...'</w:t>
      </w:r>
      <w:r w:rsidRPr="00A83783">
        <w:rPr>
          <w:lang w:val="ru-RU"/>
        </w:rPr>
        <w:t xml:space="preserve"> Apan unsa kaha ka lisod pag-plano anang mga tabla? Sulayi lang pag-plano niini gamit ang mga bati-batikang piraso sa puthaw nga gigamit nila kaniadto imbis nga plano! Kabalo ka unsa ka bug-at nga trabaho kana? Ug pagkahuman ana — tulo ka tuig nga pag-antos. Tungod sa pagwali, Niya naglakaw nga walay sinina sa tiil sa tibuok [ilang yuta], layo ug lapad. Gipaayo Niya ang mga masakiton, gibuksan Niya ang mga mata sa mga bulag pinaagi sa paghikap, apan nangayo gihapon sila </w:t>
      </w:r>
      <w:r w:rsidRPr="00A83783">
        <w:rPr>
          <w:lang w:val="ru-RU"/>
        </w:rPr>
        <w:lastRenderedPageBreak/>
        <w:t xml:space="preserve">og mga timailhan gikan Kaniya. Gipahawa Niya ang mga demonyo sa mga gihuptan, apan ang mga walay pagpasalamat nagtawag Kaniya nga Siya mismo ang gihuptan. Daghan kaayong mga propesiya ug prediksyon bahin Kaniya, daghan kaayong mga milagro ang Iyang gihimo, apan bisan pa niini tanan, sa katapusan giyaw-an Siya ug gisilotan sa kamatayon sa Krus. </w:t>
      </w:r>
    </w:p>
    <w:p w14:paraId="3AC33196" w14:textId="77777777" w:rsidR="00731E6C" w:rsidRPr="00A83783" w:rsidRDefault="00731E6C" w:rsidP="00731E6C">
      <w:pPr>
        <w:pStyle w:val="paragraph"/>
        <w:spacing w:before="30" w:after="30"/>
        <w:ind w:left="60" w:right="60"/>
        <w:rPr>
          <w:lang w:val="ru-RU"/>
        </w:rPr>
      </w:pPr>
      <w:r w:rsidRPr="00A83783">
        <w:rPr>
          <w:lang w:val="ru-RU"/>
        </w:rPr>
        <w:t xml:space="preserve">Busa, ang mga nag-antos sa kawalay-hustisya mao ang labing pinalanggang mga anak sa Dios. Kay pinaagi sa pag-antos sa kawalay-hustisya, gidala sa ilang kasingkasing ang Kristo, nga nag-antos usab sa kawalay-hustisya. Bisan pa sa pagka-exile o sa prisohan, naglipay sila nga daw naa na sila sa Paraiso, kay ang Paraiso mao ang dapit nga naa si Kristo. </w:t>
      </w:r>
    </w:p>
    <w:p w14:paraId="6D52285F" w14:textId="77777777" w:rsidR="00731E6C" w:rsidRPr="00A83783" w:rsidRDefault="00731E6C" w:rsidP="00731E6C">
      <w:pPr>
        <w:pStyle w:val="paragraph"/>
        <w:spacing w:before="30" w:after="30"/>
        <w:ind w:left="60" w:right="60"/>
        <w:rPr>
          <w:lang w:val="ru-RU"/>
        </w:rPr>
      </w:pPr>
      <w:r w:rsidRPr="00A83783">
        <w:rPr>
          <w:lang w:val="ru-RU"/>
        </w:rPr>
        <w:t xml:space="preserve">— Geronda, mahimo bang sobra ka bug-at ang karga sa usa ka tawo nga dili na niya ikabuhat? </w:t>
      </w:r>
    </w:p>
    <w:p w14:paraId="03E3BF66" w14:textId="77777777" w:rsidR="00731E6C" w:rsidRPr="00A83783" w:rsidRDefault="00731E6C" w:rsidP="00731E6C">
      <w:pPr>
        <w:pStyle w:val="paragraph"/>
        <w:spacing w:before="30" w:after="30"/>
        <w:ind w:left="60" w:right="60"/>
        <w:rPr>
          <w:lang w:val="ru-RU"/>
        </w:rPr>
      </w:pPr>
      <w:r w:rsidRPr="00A83783">
        <w:rPr>
          <w:lang w:val="ru-RU"/>
        </w:rPr>
        <w:t xml:space="preserve">— Ang Diyos dili motugot nga molabaw ang karga sa atong kusog. Ang mga buang maoy nagbutang og dili madala nga karga sa abaga sa uban. Kasagaran, ang Maayong Diyos motugot nga moagi ang mga maayong tawo sa kamot sa daotan, aron sila makadawat sa ilang langitnong ganti. </w:t>
      </w:r>
    </w:p>
    <w:p w14:paraId="53325B55" w14:textId="77777777" w:rsidR="00731E6C" w:rsidRPr="00A83783" w:rsidRDefault="00731E6C" w:rsidP="00731E6C">
      <w:pPr>
        <w:pStyle w:val="paragraph"/>
        <w:spacing w:before="30" w:after="30"/>
        <w:ind w:left="60" w:right="60"/>
        <w:rPr>
          <w:lang w:val="ru-RU"/>
        </w:rPr>
      </w:pPr>
      <w:r w:rsidRPr="00A83783">
        <w:rPr>
          <w:lang w:val="ru-RU"/>
        </w:rPr>
        <w:t xml:space="preserve">— Geronda, aduna bay kalabotan ang kakulang sa kontento ug pagkawalay pagpasalamat? </w:t>
      </w:r>
    </w:p>
    <w:p w14:paraId="4DE6BD52" w14:textId="77777777" w:rsidR="00731E6C" w:rsidRPr="00A83783" w:rsidRDefault="00731E6C" w:rsidP="00731E6C">
      <w:pPr>
        <w:pStyle w:val="paragraph"/>
        <w:spacing w:before="30" w:after="30"/>
        <w:ind w:left="60" w:right="60"/>
        <w:rPr>
          <w:lang w:val="ru-RU"/>
        </w:rPr>
      </w:pPr>
      <w:r w:rsidRPr="00A83783">
        <w:rPr>
          <w:lang w:val="ru-RU"/>
        </w:rPr>
        <w:t>— Oo. Mahimo usab nga ang uban [sa dihang magkomento sila sa usa ka tawo] nagtinguha sa iyang kaayohan, apan wala niya kini masabti, mobati siya nga napakasalaan siya sa dili matarong, ug mopadayag siya og kakulang sa pagkasatisfied. Kung ang ingon nga tawo dili magbantay sa iyang kaugalingon, posible nga motuo siya nga ginatrato siya sa dili patas bisan pa man siya ang nasayop ug gihangyo nga mag-amping. Sa ingon niini, mahimo pa gani siyang mahimong walay hiya. Pananglitan, usa ka madre, samtang nagwisik sa mga olibo, sobra ang gibubo nga pestisidyo sa solusyon ug napaso ang mga dahon sa kahoy. Gipasabihan siya, apan imbis nga maila ang iyang sayop ug moingon, 'Pasayloa ko ug panalangini ko</w:t>
      </w:r>
      <w:r>
        <w:rPr>
          <w:lang w:val="ru-RU"/>
        </w:rPr>
        <w:t xml:space="preserve">,' </w:t>
      </w:r>
      <w:r w:rsidRPr="00A83783">
        <w:rPr>
          <w:lang w:val="ru-RU"/>
        </w:rPr>
        <w:t xml:space="preserve">mobati siya nga dili patas ang pagtratar kaniya ug maghilak. 'Dili patas ilang pagtratar nako,' iyang gihunahuna. 'Kung gikaon sa tipaklong ang mga dahon sa kahoy, wala sila'y gisulti! Apan karon nga ako na ang nakaguba niini, nagbuhat sila og ingon ani ka dako nga isyu! </w:t>
      </w:r>
      <w:r>
        <w:rPr>
          <w:lang w:val="ru-RU"/>
        </w:rPr>
        <w:t>"</w:t>
      </w:r>
      <w:r w:rsidRPr="00A83783">
        <w:rPr>
          <w:lang w:val="ru-RU"/>
        </w:rPr>
        <w:t>O akong Kristo, Ikaw ra gayud ang nakasabot kanako.</w:t>
      </w:r>
      <w:r>
        <w:rPr>
          <w:lang w:val="ru-RU"/>
        </w:rPr>
        <w:t xml:space="preserve">" </w:t>
      </w:r>
      <w:r w:rsidRPr="00A83783">
        <w:rPr>
          <w:lang w:val="ru-RU"/>
        </w:rPr>
        <w:t xml:space="preserve">Ug busa iyang gitugotan ang iyang kaugalingon nga mag-agak-agak! Ang ingon nga madre mahimo pa gani nga mobati og kalipay sa hunahuna sa pagbalos sa </w:t>
      </w:r>
      <w:r>
        <w:rPr>
          <w:lang w:val="ru-RU"/>
        </w:rPr>
        <w:t xml:space="preserve">'dili pagkamatarong' </w:t>
      </w:r>
      <w:r w:rsidRPr="00A83783">
        <w:rPr>
          <w:lang w:val="ru-RU"/>
        </w:rPr>
        <w:t xml:space="preserve">nga iyang nabati, ug magpasalamat pa gani sa Kristo niini! Ang ingon nga kahimtang usa ka dakong ilusyon. </w:t>
      </w:r>
    </w:p>
    <w:p w14:paraId="27F9CCC8" w14:textId="77777777" w:rsidR="00731E6C" w:rsidRPr="002224AC" w:rsidRDefault="00731E6C" w:rsidP="00731E6C">
      <w:pPr>
        <w:rPr>
          <w:lang w:val="ru-RU"/>
        </w:rPr>
      </w:pPr>
    </w:p>
    <w:p w14:paraId="3531CDE7" w14:textId="77777777" w:rsidR="00731E6C" w:rsidRPr="00A83783" w:rsidRDefault="00731E6C" w:rsidP="00731E6C">
      <w:pPr>
        <w:pStyle w:val="Heading4"/>
        <w:rPr>
          <w:lang w:val="ru-RU"/>
        </w:rPr>
      </w:pPr>
      <w:bookmarkStart w:id="87" w:name="_Toc196502856"/>
      <w:bookmarkStart w:id="88" w:name="_Toc196909825"/>
      <w:bookmarkStart w:id="89" w:name="_Toc225488555"/>
      <w:r w:rsidRPr="00A83783">
        <w:rPr>
          <w:lang w:val="ru-RU"/>
        </w:rPr>
        <w:t>Ang kalipay sa pagdawat sa dili pagkamatarong</w:t>
      </w:r>
      <w:bookmarkEnd w:id="87"/>
      <w:bookmarkEnd w:id="88"/>
      <w:bookmarkEnd w:id="89"/>
    </w:p>
    <w:p w14:paraId="52B4E811" w14:textId="77777777" w:rsidR="00731E6C" w:rsidRPr="00A83783" w:rsidRDefault="00731E6C" w:rsidP="00731E6C">
      <w:pPr>
        <w:pStyle w:val="paragraph"/>
        <w:spacing w:before="30" w:after="30"/>
        <w:ind w:left="60" w:right="60"/>
        <w:rPr>
          <w:lang w:val="ru-RU"/>
        </w:rPr>
      </w:pPr>
      <w:r w:rsidRPr="00A83783">
        <w:rPr>
          <w:lang w:val="ru-RU"/>
        </w:rPr>
        <w:t xml:space="preserve">— Geronda, limpyo ba ang kalipay nga akong gibati kung gisaway ko tungod sa usa sa akong mga sayop? </w:t>
      </w:r>
    </w:p>
    <w:p w14:paraId="0137A328" w14:textId="77777777" w:rsidR="00731E6C" w:rsidRPr="00A83783" w:rsidRDefault="00731E6C" w:rsidP="00731E6C">
      <w:pPr>
        <w:pStyle w:val="paragraph"/>
        <w:spacing w:before="30" w:after="30"/>
        <w:ind w:left="60" w:right="60"/>
        <w:rPr>
          <w:lang w:val="ru-RU"/>
        </w:rPr>
      </w:pPr>
      <w:r w:rsidRPr="00A83783">
        <w:rPr>
          <w:lang w:val="ru-RU"/>
        </w:rPr>
        <w:t>— Tan-awa, dili nga nagreklamo, kondili uban sa kalipay ug sa mga pulong: 'Gloria kanimo, Dios, mao kini gayud ang akong gikinahanglan!</w:t>
      </w:r>
      <w:r>
        <w:rPr>
          <w:lang w:val="ru-RU"/>
        </w:rPr>
        <w:t xml:space="preserve">' </w:t>
      </w:r>
      <w:r w:rsidRPr="00A83783">
        <w:rPr>
          <w:lang w:val="ru-RU"/>
        </w:rPr>
        <w:t xml:space="preserve">— pinaagi sa pagdawat sa pagsaway tungod sa imong mga sayop, makabaton ka og katunga sa kalipay. Apan kung gisaway ka nga dili angay, nga walay sala nimo, ug dawaton nimo ang pagsaway uban sa maayong kasingkasing, hingpit na gayud ang imong kalipay. Dili ko nimo gidasig nga mangita ka og paagi aron maatubang nimo ang kawalay-hustisya, kay sa ingon ana, itugyan ka sa yawa ngadto sa garbo, apan nag-awhag ko kanimo nga dawata ang kawalay-hustisya kon kini moabot sa dili gipaabot, ug lipaya kini. </w:t>
      </w:r>
    </w:p>
    <w:p w14:paraId="4E7AD3E0" w14:textId="77777777" w:rsidR="00731E6C" w:rsidRPr="00A83783" w:rsidRDefault="00731E6C" w:rsidP="00731E6C">
      <w:pPr>
        <w:pStyle w:val="paragraph"/>
        <w:spacing w:before="30" w:after="30"/>
        <w:ind w:left="60" w:right="60"/>
        <w:rPr>
          <w:lang w:val="ru-RU"/>
        </w:rPr>
      </w:pPr>
      <w:r w:rsidRPr="00A83783">
        <w:rPr>
          <w:lang w:val="ru-RU"/>
        </w:rPr>
        <w:t xml:space="preserve">Adunay upat ka hugna sa pagtan-aw sa kawalay-hustisya. Pananglitan, naigo ka sa dili matarong nga paagi. Kung naa ka sa unang hugna, mubawi ka og hampak. Kung naa ka sa ikaduhang hugna, mabati nimo ang kusog kaayong kahuya, apan mapugngan nimo ang imong kaugalingon ug dili ka mosulti bisan unsa. Sa ikatulong hugna, dili na ka maulaw, ug sa ikaupat, mobati ka og dakong kalipay ug ang imong kalag malipay kaayo. Kung ang usa ka tawo dili patas nga giakusahan sa usa ka butang, unya, pagpatunay nga kining mga akusasyon walay basehan, iyang limpyohan ang iyang ngalan ug mobati siya og katagbawan. Sa ingon ani nga kaso, makasinati sila og kalibutanong kalipay. Bisan pa, pinaagi sa espirituhanong pag-atubang sa kawalay-hustisya uban sa maayong tuyo ug walay kabalaka </w:t>
      </w:r>
      <w:r w:rsidRPr="00A83783">
        <w:rPr>
          <w:lang w:val="ru-RU"/>
        </w:rPr>
        <w:lastRenderedPageBreak/>
        <w:t xml:space="preserve">sa pagpamatood sa ilang pagka-inosente, makasinati sila og espirituhanong kalipay. Kana nagpasabot nga sa ingon ani nga kaso, ilang gipanag-iya ang langitnong paglipay sa ilang sulod, ug ang paghimaya sa Dios nahimong ilang kahimtang. Nasayud ka ba unsang kalipay ang masinati sa kalag sa usa ka tawo kon kini malapas sa dili matarong apan dili kini mupanalipod sa kaugalingon, nga nagpaabot nga </w:t>
      </w:r>
      <w:r>
        <w:rPr>
          <w:lang w:val="ru-RU"/>
        </w:rPr>
        <w:t xml:space="preserve">pasidunggan </w:t>
      </w:r>
      <w:r w:rsidRPr="00A83783">
        <w:rPr>
          <w:lang w:val="ru-RU"/>
        </w:rPr>
        <w:t xml:space="preserve">o </w:t>
      </w:r>
      <w:r>
        <w:rPr>
          <w:lang w:val="ru-RU"/>
        </w:rPr>
        <w:t xml:space="preserve">pasayloon </w:t>
      </w:r>
      <w:r w:rsidRPr="00A83783">
        <w:rPr>
          <w:lang w:val="ru-RU"/>
        </w:rPr>
        <w:t xml:space="preserve">siya? Ug ang kalipay nga masinati karon sa ingon nga kalag, samtang nag-antos sa dili matarong, mas dako pa kaysa kalipay nga masinati unta niini kon nakapangatarungan kini sa kaugalingon. Ang mga nakaabot sa ingon nga kahimtang gusto magpasalamat sa ilang nakasakit kanila, pareho sa kalipay nga iyang gihatag kanila dinhi sa yutang kinabuhi ug sa kalipay nga iyang giseguro para kanila sa walay katapusan. Ka lahi gayud sa espirituhanon kumpara sa kalibutanon! </w:t>
      </w:r>
    </w:p>
    <w:p w14:paraId="591F27DE" w14:textId="77777777" w:rsidR="00731E6C" w:rsidRPr="00A83783" w:rsidRDefault="00731E6C" w:rsidP="00731E6C">
      <w:pPr>
        <w:pStyle w:val="paragraph"/>
        <w:spacing w:before="30" w:after="30"/>
        <w:ind w:left="60" w:right="60"/>
        <w:rPr>
          <w:lang w:val="ru-RU"/>
        </w:rPr>
      </w:pPr>
      <w:r w:rsidRPr="00A83783">
        <w:rPr>
          <w:lang w:val="ru-RU"/>
        </w:rPr>
        <w:t>Sa espirituhanong kinabuhi, lahi ang sistema sa pagsukod. Kung imong itago para sa imong kaugalingon ang usa ka bati o walay bili nga butang, mobati ka og kahimut-an. Kung ihatag nimo kini sa uban, mobati ka og kasubo. Kung imong [mapainubsanon] dawaton ang kawalay-hustisya ug pasayloon ang imong silingan, nan sa imong kasingkasing gidawat nimo si Kristo, nga daghang higayon nga gitagad nga dili matarong. Unya, sumala sa naglungtad nga [espirituhanong] balaod, gipalugway ni Kristo ang abang</w:t>
      </w:r>
      <w:r>
        <w:rPr>
          <w:rStyle w:val="FootnoteReference"/>
          <w:lang w:val="ru-RU"/>
        </w:rPr>
        <w:footnoteReference w:id="35"/>
      </w:r>
      <w:r w:rsidRPr="00A83783">
        <w:rPr>
          <w:lang w:val="ru-RU"/>
        </w:rPr>
        <w:t xml:space="preserve"> sa imong kasingkasing. Pabilin Siya niini ug pun-on ka Niya sa kalinaw ug kalipay. Ah, akong mga hinigugma, sulayi ug masinati kining kalipay para sa inyong kaugalingon! Kat-oni ang paglipay dili sa kalibutanong kalipay, kondili niini—ang espirituhanon. Sa diha nga makat-on kamo niini, ang matag adlaw mahimong Pasko sa Pagkabanhaw para kaninyo. </w:t>
      </w:r>
    </w:p>
    <w:p w14:paraId="1B495FBE" w14:textId="77777777" w:rsidR="00731E6C" w:rsidRPr="00A83783" w:rsidRDefault="00731E6C" w:rsidP="00731E6C">
      <w:pPr>
        <w:pStyle w:val="paragraph"/>
        <w:spacing w:before="30" w:after="30"/>
        <w:ind w:left="60" w:right="60"/>
        <w:rPr>
          <w:lang w:val="ru-RU"/>
        </w:rPr>
      </w:pPr>
      <w:r w:rsidRPr="00A83783">
        <w:rPr>
          <w:lang w:val="ru-RU"/>
        </w:rPr>
        <w:t>Walay mas dako nga kalipay kaysa sa imong masinati sa pagdawat sa kawalay-hustisya. Oh, unta unta nga ang tanan magbuhat kanako og kawalay-hustisya! Ginasulti ko kaninyo sa tibuok pagkamatinud-anon: ang pinakamatam-is nga espirituhanong kalipay akong nasinati taliwala sa kawalay-hustisya. Kabalo ba kamo unsa akong kalipay kung tawgon ko sa uban nga usa ka nalimbong nga kalag? 'Kahimaya kanimo, O Dios,' ingon ko, 'kay madawat nako ang akong ganti alang niining mga pulong. Apan kung matawag ko nga santo, mabutang ko sa utang</w:t>
      </w:r>
      <w:r>
        <w:rPr>
          <w:lang w:val="ru-RU"/>
        </w:rPr>
        <w:t xml:space="preserve">.' </w:t>
      </w:r>
      <w:r w:rsidRPr="00A83783">
        <w:rPr>
          <w:lang w:val="ru-RU"/>
        </w:rPr>
        <w:t xml:space="preserve">Walay bisan unsa sa kalibutan nga mas tam-is pa kaysa [sa dili pagkamatarong nga] imong gidawat! </w:t>
      </w:r>
    </w:p>
    <w:p w14:paraId="68EACBAC" w14:textId="77777777" w:rsidR="00731E6C" w:rsidRPr="00A83783" w:rsidRDefault="00731E6C" w:rsidP="00731E6C">
      <w:pPr>
        <w:pStyle w:val="paragraph"/>
        <w:spacing w:before="30" w:after="30"/>
        <w:ind w:left="60" w:right="60"/>
        <w:rPr>
          <w:lang w:val="ru-RU"/>
        </w:rPr>
      </w:pPr>
      <w:r w:rsidRPr="00A83783">
        <w:rPr>
          <w:lang w:val="ru-RU"/>
        </w:rPr>
        <w:t xml:space="preserve">Usa ka buntag, adunay mipitik gamit ang puthaw nga pambunggo sa ganghaan sa akong selda. Sayu pa kaayo aron modawat og mga bisita. Mitan-aw ko sa bintana ug nakakita ko og usa ka batan-ong lalaki nga hayag ang nawong. Nasabtan nako nga, tungod kay ang Grasya sa Diyos </w:t>
      </w:r>
      <w:r>
        <w:rPr>
          <w:lang w:val="ru-RU"/>
        </w:rPr>
        <w:t>'</w:t>
      </w:r>
      <w:r w:rsidRPr="00A83783">
        <w:rPr>
          <w:lang w:val="ru-RU"/>
        </w:rPr>
        <w:t>gipadayag' siya sa ingon ani nga paagi</w:t>
      </w:r>
      <w:r>
        <w:rPr>
          <w:lang w:val="ru-RU"/>
        </w:rPr>
        <w:t xml:space="preserve">, </w:t>
      </w:r>
      <w:r w:rsidRPr="00A83783">
        <w:rPr>
          <w:lang w:val="ru-RU"/>
        </w:rPr>
        <w:t xml:space="preserve">nagpasabot kini nga nakasinati siya og espirituhanong butang para sa iyang kaugalingon. Busa, bisan pa nga aduna koy dinalian nga buhaton, gibyaan ko kini, gibuksan ko ang pultahan para kaniya, gidala ko siya sa selda, gihatagan ko siya og tubig ug, sa dihang nakita nako nga aduna'y espirituhanong butang nga natago sa sulod niya, gisugdan nako siyang pangutan-on og hinay-hinay bahin sa iyang kinabuhi. </w:t>
      </w:r>
      <w:r>
        <w:rPr>
          <w:lang w:val="ru-RU"/>
        </w:rPr>
        <w:t>"</w:t>
      </w:r>
      <w:r w:rsidRPr="00A83783">
        <w:rPr>
          <w:lang w:val="ru-RU"/>
        </w:rPr>
        <w:t>Unsa man imong ginabuhat aron mabuhi, batan-on?</w:t>
      </w:r>
      <w:r>
        <w:rPr>
          <w:lang w:val="ru-RU"/>
        </w:rPr>
        <w:t xml:space="preserve">" </w:t>
      </w:r>
      <w:r w:rsidRPr="00A83783">
        <w:rPr>
          <w:lang w:val="ru-RU"/>
        </w:rPr>
        <w:t>pangutana nako kaniya. "Unsa nga trabaho, Amahan?" tubag niya. "Nagdako ko sa prisohan. 26 anyos na ko karon, ug didto nako gigugol ang kadaghanan sa akong kinabuhi</w:t>
      </w:r>
      <w:r>
        <w:rPr>
          <w:lang w:val="ru-RU"/>
        </w:rPr>
        <w:t xml:space="preserve">." </w:t>
      </w:r>
      <w:r w:rsidRPr="00A83783">
        <w:rPr>
          <w:lang w:val="ru-RU"/>
        </w:rPr>
        <w:t>"Unsa kaha imong nabuhat nga nadala ka sa prisohan?</w:t>
      </w:r>
      <w:r>
        <w:rPr>
          <w:lang w:val="ru-RU"/>
        </w:rPr>
        <w:t xml:space="preserve">" </w:t>
      </w:r>
      <w:r w:rsidRPr="00A83783">
        <w:rPr>
          <w:lang w:val="ru-RU"/>
        </w:rPr>
        <w:t xml:space="preserve">pangutana nako, ug gibuksan niya ang iyang kasingkasing kanako. "Sukad pagkabata pa ko," gisugdan niya ang iyang istorya, "nakasakit kaayo sa akong kasingkasing ang makakita og mga tawo nga nag-antos. Nailhan nako sa ngalan ang tanan nga nag-antos ug nanginahanglan — dili lang sa among parokya, apan sa uban pa usab. Ang among parokyo ug ang tagdumala sa parokya padayon lang sa pagkolekta og kuwarta, gigasto kini sa pagtukod sa lain-laing mga bilding ug bulwagan, sa pagpaayo sa simbahan ug uban pa, samtang ang mga pobre ug nanginahanglan nga pamilya hingpit nga gipasagdan. Wala ko magdahom sa paghukom kung tinuod ba nga gikinahanglan ang tanang mga bilding, apan akong gisulti nga nakakita ko og daghang mga kabus. Busa niadto ko nagsugod sa tinago nga pagkuha sa kuwarta nga gipangolekta alang sa donasyon. Wala nako kuha ang tanan, kondili kutob </w:t>
      </w:r>
      <w:r w:rsidRPr="00A83783">
        <w:rPr>
          <w:lang w:val="ru-RU"/>
        </w:rPr>
        <w:lastRenderedPageBreak/>
        <w:t xml:space="preserve">ra sa gikinahanglan. Gamit sa kuha nga kuwarta, mupalit ko og pagkaon ug lain-laing [kinahanglanon] nga mga butang ug biyaan kini sa gawas sa pultahan sa mga kabus. Pagkahuman ana, aron dili masakpan nga inosente nga tawo tungod sa pagduda sa pagpangawat, moadto ko sa pulis ug moingon: </w:t>
      </w:r>
      <w:r>
        <w:rPr>
          <w:lang w:val="ru-RU"/>
        </w:rPr>
        <w:t>"</w:t>
      </w:r>
      <w:r w:rsidRPr="00A83783">
        <w:rPr>
          <w:lang w:val="ru-RU"/>
        </w:rPr>
        <w:t>Ako ang nangawat sa kuwarta gikan sa simbahan ug gigasto nako kini.</w:t>
      </w:r>
      <w:r>
        <w:rPr>
          <w:lang w:val="ru-RU"/>
        </w:rPr>
        <w:t xml:space="preserve">" </w:t>
      </w:r>
      <w:r w:rsidRPr="00A83783">
        <w:rPr>
          <w:lang w:val="ru-RU"/>
        </w:rPr>
        <w:t xml:space="preserve">Wala na ko'y lain gisulti. Gi-bunal ko nila, gitawag ko nilang </w:t>
      </w:r>
      <w:r>
        <w:rPr>
          <w:lang w:val="ru-RU"/>
        </w:rPr>
        <w:t xml:space="preserve">'hampaslupig' </w:t>
      </w:r>
      <w:r w:rsidRPr="00A83783">
        <w:rPr>
          <w:lang w:val="ru-RU"/>
        </w:rPr>
        <w:t xml:space="preserve">ug </w:t>
      </w:r>
      <w:r>
        <w:rPr>
          <w:lang w:val="ru-RU"/>
        </w:rPr>
        <w:t xml:space="preserve">'panako', </w:t>
      </w:r>
      <w:r w:rsidRPr="00A83783">
        <w:rPr>
          <w:lang w:val="ru-RU"/>
        </w:rPr>
        <w:t xml:space="preserve">apan nagpabilin kong hilom. Unya gipriso ko nila. Nagpadayon kini sulod sa daghang katuigan. Aduna'y traynta ka libo nga mga tawo sa among lungsod nga nag- ; nakadungog na silang tanan bahin kanako ug gitawag ko nilang </w:t>
      </w:r>
      <w:r>
        <w:rPr>
          <w:lang w:val="ru-RU"/>
        </w:rPr>
        <w:t xml:space="preserve">'hampaslupig' </w:t>
      </w:r>
      <w:r w:rsidRPr="00A83783">
        <w:rPr>
          <w:lang w:val="ru-RU"/>
        </w:rPr>
        <w:t xml:space="preserve">ug </w:t>
      </w:r>
      <w:r>
        <w:rPr>
          <w:lang w:val="ru-RU"/>
        </w:rPr>
        <w:t>'panako'</w:t>
      </w:r>
      <w:r w:rsidRPr="00A83783">
        <w:rPr>
          <w:lang w:val="ru-RU"/>
        </w:rPr>
        <w:t xml:space="preserve"> lang. Ug nagpahilom ko ug nabati nako ang kalipay. Sa usa ka higayon, tulo ka tuig ko nga tibuok sa prisohan. Usahay gipriso ko tungod lang sa pagduda nga nangawat ko — bisan inosente ko — ug sa dihang nadakpan ang tinuod nga kriminal, gipagawas ko. Apan kung ang tinuod nga salarin sa krimen nga wala nako buhata dili makita, ako ang mosilbi sa tibuok silot nga gitakda para sa kana nga kawatan. Mao nga, amahan, gisultihan tika nga kadaghanan sa akong kinabuhi gigugol nako sa prisohan.</w:t>
      </w:r>
      <w:r>
        <w:rPr>
          <w:lang w:val="ru-RU"/>
        </w:rPr>
        <w:t xml:space="preserve">" </w:t>
      </w:r>
    </w:p>
    <w:p w14:paraId="1294628C" w14:textId="77777777" w:rsidR="00731E6C" w:rsidRPr="00A83783" w:rsidRDefault="00731E6C" w:rsidP="00731E6C">
      <w:pPr>
        <w:pStyle w:val="paragraph"/>
        <w:spacing w:before="30" w:after="30"/>
        <w:ind w:left="60" w:right="60"/>
        <w:rPr>
          <w:lang w:val="ru-RU"/>
        </w:rPr>
      </w:pPr>
      <w:r w:rsidRPr="00A83783">
        <w:rPr>
          <w:lang w:val="ru-RU"/>
        </w:rPr>
        <w:t>Pagkahuman sa akong pagtagad sa iyang istorya, miingon ko: "Paminaw, bata. Bisan pa man nga sa unang tan-aw tanan nimong gisulti daw maayo, sa tinuod walay maayong nahitabo niini. Ayaw na pagbuhat ana pag-usab. Naa koy tambag para nimo. Modawat ka ba sa akong tambag?</w:t>
      </w:r>
      <w:r>
        <w:rPr>
          <w:lang w:val="ru-RU"/>
        </w:rPr>
        <w:t>" "</w:t>
      </w:r>
      <w:r w:rsidRPr="00A83783">
        <w:rPr>
          <w:lang w:val="ru-RU"/>
        </w:rPr>
        <w:t>Modawat ko, Amahan</w:t>
      </w:r>
      <w:r>
        <w:rPr>
          <w:lang w:val="ru-RU"/>
        </w:rPr>
        <w:t xml:space="preserve">," </w:t>
      </w:r>
      <w:r w:rsidRPr="00A83783">
        <w:rPr>
          <w:lang w:val="ru-RU"/>
        </w:rPr>
        <w:t xml:space="preserve">matubag niya. </w:t>
      </w:r>
      <w:r>
        <w:rPr>
          <w:lang w:val="ru-RU"/>
        </w:rPr>
        <w:t>"</w:t>
      </w:r>
      <w:r w:rsidRPr="00A83783">
        <w:rPr>
          <w:lang w:val="ru-RU"/>
        </w:rPr>
        <w:t>Kinahanglan nimong mobiya sa imong lungsod," ingon ko. "Adto ka sa lugar nga walay nakaila nimo — sa lungsod nga ingon-ana. Ako na ang magsiguro nga makaila ka didto og maayong mga tawo. Sugdi ang pagtrabaho ug, kutob sa imong makaya, tabangi ang mga kabus, ipangbahin kanila ang imong katapusang pan, kay kini mas bililhon [kaysa sa imong nabuhat kaniadto]. Apan bisan pa kon walay ihatag ang usa ka tawo sa usa ka pulubi ug masakit ang iyang kasingkasing tungod niini, nagahatag gihapon siya kaniya og limos nga labing halangdon. Nagahatag siya og limos uban sa dugo sa iyang kasingkasing. Kay kung ang usa ka tawo magahatag og limos gikan sa iyang gipanag-iya, malipay siya sa pagbuhat niini; apan kung wala siyay ihatag, masakitan ang iyang kasingkasing</w:t>
      </w:r>
      <w:r>
        <w:rPr>
          <w:lang w:val="ru-RU"/>
        </w:rPr>
        <w:t xml:space="preserve">." </w:t>
      </w:r>
      <w:r w:rsidRPr="00A83783">
        <w:rPr>
          <w:lang w:val="ru-RU"/>
        </w:rPr>
        <w:t xml:space="preserve">Pagkahuman ko mamati kaniya, ang batan-on nga lalaki misaad nga mosunod sa akong tambag ug nilakaw nga malipayon ang pagbati. </w:t>
      </w:r>
    </w:p>
    <w:p w14:paraId="61955F43" w14:textId="77777777" w:rsidR="00731E6C" w:rsidRPr="00A83783" w:rsidRDefault="00731E6C" w:rsidP="00731E6C">
      <w:pPr>
        <w:pStyle w:val="paragraph"/>
        <w:spacing w:before="30" w:after="30"/>
        <w:ind w:left="60" w:right="60"/>
        <w:rPr>
          <w:lang w:val="ru-RU"/>
        </w:rPr>
      </w:pPr>
      <w:r w:rsidRPr="00A83783">
        <w:rPr>
          <w:lang w:val="ru-RU"/>
        </w:rPr>
        <w:t>Milabay ang pito ka bulan. Usa ka adlaw nadawat ko og sulat gikan sa prisohan sa Coridallu.</w:t>
      </w:r>
      <w:r>
        <w:rPr>
          <w:rStyle w:val="FootnoteReference"/>
          <w:lang w:val="ru-RU"/>
        </w:rPr>
        <w:footnoteReference w:id="36"/>
      </w:r>
      <w:r w:rsidRPr="00A83783">
        <w:rPr>
          <w:lang w:val="ru-RU"/>
        </w:rPr>
        <w:t xml:space="preserve"> Sa pag-abli sa sobre, nabasa nako ang mosunod: </w:t>
      </w:r>
      <w:r>
        <w:rPr>
          <w:lang w:val="ru-RU"/>
        </w:rPr>
        <w:t>"</w:t>
      </w:r>
      <w:r w:rsidRPr="00A83783">
        <w:rPr>
          <w:lang w:val="ru-RU"/>
        </w:rPr>
        <w:t>Amahan ko, sigurado ko nga ikatingala ka nga, human sa tanang tambag nga akong nadawat gikan kanimo ug sa mga saad nga akong gihimo kanimo, nagsulat ko kanimo pag-usab gikan sa prisohan. Apan hibaloa nga karong higayona ginasilbihan nako ang usa ka sentensya nga nasilbihan na nako kaniadto. Adunay nahitabo nga usa ka sayop sa hudisyal. Salamat sa Diyos nga walay hustisya sa taliwala sa mga tawo: kay kon kini naglungtad, usa kini ka kawalay-hustisya batok sa mga espirituhanong tawo, nga unya mawala ang ilang langitnong ganti.</w:t>
      </w:r>
      <w:r>
        <w:rPr>
          <w:lang w:val="ru-RU"/>
        </w:rPr>
        <w:t>"</w:t>
      </w:r>
      <w:r w:rsidRPr="00A83783">
        <w:rPr>
          <w:lang w:val="ru-RU"/>
        </w:rPr>
        <w:t xml:space="preserve"> Pagkahuman nako og basa niining katapusang mga pulong, nabighani ko niining batan-ong lalaki, nga mainit kaayo nga giakus-akus ang espirituhanong kinabuhi ug lawom kaayo nga nasabtan ang pinakalawom nga kahulugan sa kinabuhi mismo. Usa ka kawatan alang kang Kristo! Anaa si Kristo sa sulod niya. Wala niya mapugngan ang kalipay nga iyang nabati. Nabati niya ang balaan nga kabuang, ang malipayong kasadya! </w:t>
      </w:r>
    </w:p>
    <w:p w14:paraId="3A747557" w14:textId="77777777" w:rsidR="00731E6C" w:rsidRPr="00A83783" w:rsidRDefault="00731E6C" w:rsidP="00731E6C">
      <w:pPr>
        <w:pStyle w:val="paragraph"/>
        <w:spacing w:before="30" w:after="30"/>
        <w:ind w:left="60" w:right="60"/>
        <w:rPr>
          <w:lang w:val="ru-RU"/>
        </w:rPr>
      </w:pPr>
      <w:r w:rsidRPr="00A83783">
        <w:rPr>
          <w:lang w:val="ru-RU"/>
        </w:rPr>
        <w:t xml:space="preserve">— Geronda, ang kalipay ba nga kini nanggikan sa kamatuoran nga gitabonan siya sa mga tawo sa kaulaw? </w:t>
      </w:r>
    </w:p>
    <w:p w14:paraId="20C668F1" w14:textId="77777777" w:rsidR="00731E6C" w:rsidRPr="00A83783" w:rsidRDefault="00731E6C" w:rsidP="00731E6C">
      <w:pPr>
        <w:pStyle w:val="paragraph"/>
        <w:spacing w:before="30" w:after="30"/>
        <w:ind w:left="60" w:right="60"/>
        <w:rPr>
          <w:lang w:val="ru-RU"/>
        </w:rPr>
      </w:pPr>
      <w:r w:rsidRPr="00A83783">
        <w:rPr>
          <w:lang w:val="ru-RU"/>
        </w:rPr>
        <w:t xml:space="preserve">— Ang kalipay nga mao kana naggikan sa kamatuoran nga iyang gisagubang ang kawalay-hustisya. Usa siya ka tawo sa kalibutan — wala siya makabasa sa Kinabuhi sa mga Santo ni sa mga sinulat sa mga Balaang Amahan, ug bisan pa nga siya gipakanaug ug gipriso nga walay rason, bisan pa nga sa lungsod giisip siya nga tulisan, salbahis ug kawatan, bisan pa nga siya gipakaubos ug gipakaulaw, — bisan pa niini tanan, wala siya maghimo og pasangil ug gisugat niya ang tanan uban sa ingon ka lawom nga espirituhanong panglantaw! Usa ka batan-on — apan ang iyang kabalaka dili kung giunsa </w:t>
      </w:r>
      <w:r w:rsidRPr="00A83783">
        <w:rPr>
          <w:lang w:val="ru-RU"/>
        </w:rPr>
        <w:lastRenderedPageBreak/>
        <w:t xml:space="preserve">pag-uli ang iyang dungog, kondili kung giunsa pagtabang ang uban. Major, ang tinuod nga kriminal kasagaran dili gyud ipriso, apan kining malisud nga kalag napriso kaduha tungod sa mao gihapon nga pagpangawat. Ug pila na kaha ka beses siya gibilanggo nga dili matarong — hangtud nga nakaplagan ang tinuod nga kriminal! Apan bisan pa ang tanan nga pumoluyo sa maong siyudad magkahiusa, wala'y makasinati sa kalipay nga iyang nabati. Ang kalipay sa tulo ka pulo ka libo kanila dili makalabaw sa usa ka kalipay sama sa iya. </w:t>
      </w:r>
    </w:p>
    <w:p w14:paraId="76B4B353" w14:textId="77777777" w:rsidR="00731E6C" w:rsidRPr="00A83783" w:rsidRDefault="00731E6C" w:rsidP="00731E6C">
      <w:pPr>
        <w:pStyle w:val="paragraph"/>
        <w:spacing w:before="30" w:after="30"/>
        <w:ind w:left="60" w:right="60"/>
        <w:rPr>
          <w:lang w:val="ru-RU"/>
        </w:rPr>
      </w:pPr>
      <w:r w:rsidRPr="00A83783">
        <w:rPr>
          <w:lang w:val="ru-RU"/>
        </w:rPr>
        <w:t xml:space="preserve">Maong nagaingon ko nga ang usa ka espirituhanong tawo walay kasubo. Kung ang gugma modaghan sa sulod sa usa ka tawo ug ang iyang kasingkasing matandog sa Diyosnong pag-atiman, ang kasubo dili na makakaplag og lugar sa iyang sulod. Ang mga tawo makahatag og kasakit ug pag-antos sa ingon nga tawo, apan ang iyang dakong gugma kang Kristo makadaog niini. </w:t>
      </w:r>
    </w:p>
    <w:p w14:paraId="0D5065D3" w14:textId="77777777" w:rsidR="00731E6C" w:rsidRPr="002224AC" w:rsidRDefault="00731E6C" w:rsidP="00731E6C">
      <w:pPr>
        <w:rPr>
          <w:lang w:val="ru-RU"/>
        </w:rPr>
      </w:pPr>
    </w:p>
    <w:p w14:paraId="605F0E11" w14:textId="77777777" w:rsidR="00731E6C" w:rsidRPr="00A83783" w:rsidRDefault="00731E6C" w:rsidP="00731E6C">
      <w:pPr>
        <w:pStyle w:val="Heading4"/>
        <w:rPr>
          <w:lang w:val="ru-RU"/>
        </w:rPr>
      </w:pPr>
      <w:bookmarkStart w:id="90" w:name="_Toc196502857"/>
      <w:bookmarkStart w:id="91" w:name="_Toc196909826"/>
      <w:bookmarkStart w:id="92" w:name="_Toc225488556"/>
      <w:r w:rsidRPr="00A83783">
        <w:rPr>
          <w:lang w:val="ru-RU"/>
        </w:rPr>
        <w:t>Ang pagdawat sa dili pagkamatarong usa ka mapuslanon nga butang</w:t>
      </w:r>
      <w:bookmarkEnd w:id="90"/>
      <w:bookmarkEnd w:id="91"/>
      <w:bookmarkEnd w:id="92"/>
    </w:p>
    <w:p w14:paraId="39AB87C7" w14:textId="77777777" w:rsidR="00731E6C" w:rsidRPr="00A83783" w:rsidRDefault="00731E6C" w:rsidP="00731E6C">
      <w:pPr>
        <w:pStyle w:val="paragraph"/>
        <w:spacing w:before="30" w:after="30"/>
        <w:ind w:left="60" w:right="60"/>
        <w:rPr>
          <w:lang w:val="ru-RU"/>
        </w:rPr>
      </w:pPr>
      <w:r w:rsidRPr="00A83783">
        <w:rPr>
          <w:lang w:val="ru-RU"/>
        </w:rPr>
        <w:t xml:space="preserve">— Geronda, nahitabo nga adunay igsoon nga babaye nga naghimo ug bakak nga akusasyon batok kanako, ug dili nako kini mapailubon [sama sa angay nakong buhaton] ug nangabugnaw ang akong pagbati kaniya. </w:t>
      </w:r>
    </w:p>
    <w:p w14:paraId="0484C2D3" w14:textId="77777777" w:rsidR="00731E6C" w:rsidRPr="00A83783" w:rsidRDefault="00731E6C" w:rsidP="00731E6C">
      <w:pPr>
        <w:pStyle w:val="paragraph"/>
        <w:spacing w:before="30" w:after="30"/>
        <w:ind w:left="60" w:right="60"/>
        <w:rPr>
          <w:lang w:val="ru-RU"/>
        </w:rPr>
      </w:pPr>
      <w:r w:rsidRPr="00A83783">
        <w:rPr>
          <w:lang w:val="ru-RU"/>
        </w:rPr>
        <w:t xml:space="preserve">— Hulat usa ka gutlo! Unsa man ang gitudlo kanato sa Simbahan? Unsaon man paglihok sa ingon ani nga mga kaso? Ug sa unsang kahimtang ikaw mismo makadawat sa labing dakong kaayohan? Sige, atong hunahunaon nga tinuod gayud ang imong giingon — nga dili ikaw ang masala. Kung mao, kon gihimo ka nga dili patas, makaginansya ka. Ug kana nga igsoon, nga gusto lang ipangatarungan ang iyang kaugalingon, gisilotan ka, pagkahuman mobati siya og kasakit sa konsensya, maghinulsol, ug tratuhon ka niya uban sa mas dako nga gugma. Busa, gikan sa kamatuoran nga gitagad ka nga dili patas, dili usa ka maayong butang ang motumaw, kondili duha o tulo sa samang higayon. Naghatag kini kanimo og bulawanong kahigayunan nga mahimong dato ug mausab gikan sa usa ka gisi-gising batang gipsi ngadto sa usa ka mahimayaong dalaga. Ngano man, unya, nga gusto ka pa magpadayon nga mabuhi sama sa usa ka gipsi [magpabilin nga pulubi] samtang ang Dios naghatag kanimo og higayon nga mahimong dato ug ipaambit ang imong bahandi sa uban? </w:t>
      </w:r>
    </w:p>
    <w:p w14:paraId="7432D0D9" w14:textId="77777777" w:rsidR="00731E6C" w:rsidRPr="00A83783" w:rsidRDefault="00731E6C" w:rsidP="00731E6C">
      <w:pPr>
        <w:pStyle w:val="paragraph"/>
        <w:spacing w:before="30" w:after="30"/>
        <w:ind w:left="60" w:right="60"/>
        <w:rPr>
          <w:lang w:val="ru-RU"/>
        </w:rPr>
      </w:pPr>
      <w:r w:rsidRPr="00A83783">
        <w:rPr>
          <w:lang w:val="ru-RU"/>
        </w:rPr>
        <w:t xml:space="preserve">— Apan nagtuo gyud ko nga kinahanglan nakong pangutan-on ang akong igsoon kung giunsa niya pagsabot sa akong pamatasan ug ngano nga gidala niya kini nga panamastamas kanako... </w:t>
      </w:r>
    </w:p>
    <w:p w14:paraId="5C82F783" w14:textId="77777777" w:rsidR="00731E6C" w:rsidRPr="00A83783" w:rsidRDefault="00731E6C" w:rsidP="00731E6C">
      <w:pPr>
        <w:pStyle w:val="paragraph"/>
        <w:spacing w:before="30" w:after="30"/>
        <w:ind w:left="60" w:right="60"/>
        <w:rPr>
          <w:lang w:val="ru-RU"/>
        </w:rPr>
      </w:pPr>
      <w:r w:rsidRPr="00A83783">
        <w:rPr>
          <w:lang w:val="ru-RU"/>
        </w:rPr>
        <w:t xml:space="preserve">— Aw, siyempre, unsaon kaha sa usa ka kawatan pag-antos nga makita nga naa kay [espirituhanong] ipon? Gipugos ka niya nga ipangatarungan ang imong kaugalingon, aron pinaagi niini mapalayas nimo si Kristo gikan sa imong kaugalingon. </w:t>
      </w:r>
    </w:p>
    <w:p w14:paraId="275E3EF9" w14:textId="77777777" w:rsidR="00731E6C" w:rsidRPr="00A83783" w:rsidRDefault="00731E6C" w:rsidP="00731E6C">
      <w:pPr>
        <w:pStyle w:val="paragraph"/>
        <w:spacing w:before="30" w:after="30"/>
        <w:ind w:left="60" w:right="60"/>
        <w:rPr>
          <w:lang w:val="ru-RU"/>
        </w:rPr>
      </w:pPr>
      <w:r w:rsidRPr="00A83783">
        <w:rPr>
          <w:lang w:val="ru-RU"/>
        </w:rPr>
        <w:t xml:space="preserve">— Geronda, apan bisan pa niana, gusto unta nako nga pasayloon ang akong mga sayop, bisan usahay lang. </w:t>
      </w:r>
    </w:p>
    <w:p w14:paraId="65A29CE3" w14:textId="77777777" w:rsidR="00731E6C" w:rsidRPr="00A83783" w:rsidRDefault="00731E6C" w:rsidP="00731E6C">
      <w:pPr>
        <w:pStyle w:val="paragraph"/>
        <w:spacing w:before="30" w:after="30"/>
        <w:ind w:left="60" w:right="60"/>
        <w:rPr>
          <w:lang w:val="ru-RU"/>
        </w:rPr>
      </w:pPr>
      <w:r w:rsidRPr="00A83783">
        <w:rPr>
          <w:lang w:val="ru-RU"/>
        </w:rPr>
        <w:t xml:space="preserve">— Gusto ka ba nga pasayloon? Sige, atong hunahunaon nga pasayloon ka. Makabenepisyo ka ba niini sa espirituhanong paagi, o makasinati ka ba og espirituhanong kawad-on? </w:t>
      </w:r>
    </w:p>
    <w:p w14:paraId="2A69A6C7" w14:textId="77777777" w:rsidR="00731E6C" w:rsidRPr="00A83783" w:rsidRDefault="00731E6C" w:rsidP="00731E6C">
      <w:pPr>
        <w:pStyle w:val="paragraph"/>
        <w:spacing w:before="30" w:after="30"/>
        <w:ind w:left="60" w:right="60"/>
        <w:rPr>
          <w:lang w:val="ru-RU"/>
        </w:rPr>
      </w:pPr>
      <w:r w:rsidRPr="00A83783">
        <w:rPr>
          <w:lang w:val="ru-RU"/>
        </w:rPr>
        <w:t xml:space="preserve">— Nawad-an ko. </w:t>
      </w:r>
    </w:p>
    <w:p w14:paraId="322FF2DD" w14:textId="77777777" w:rsidR="00731E6C" w:rsidRPr="00A83783" w:rsidRDefault="00731E6C" w:rsidP="00731E6C">
      <w:pPr>
        <w:pStyle w:val="paragraph"/>
        <w:spacing w:before="30" w:after="30"/>
        <w:ind w:left="60" w:right="60"/>
        <w:rPr>
          <w:lang w:val="ru-RU"/>
        </w:rPr>
      </w:pPr>
      <w:r w:rsidRPr="00A83783">
        <w:rPr>
          <w:lang w:val="ru-RU"/>
        </w:rPr>
        <w:t xml:space="preserve">— Karon, kung naa kay tindahan, unsa man imong pilion — magkaginansya o magkawala? </w:t>
      </w:r>
    </w:p>
    <w:p w14:paraId="7484E891" w14:textId="77777777" w:rsidR="00731E6C" w:rsidRPr="00A83783" w:rsidRDefault="00731E6C" w:rsidP="00731E6C">
      <w:pPr>
        <w:pStyle w:val="paragraph"/>
        <w:spacing w:before="30" w:after="30"/>
        <w:ind w:left="60" w:right="60"/>
        <w:rPr>
          <w:lang w:val="ru-RU"/>
        </w:rPr>
      </w:pPr>
      <w:r w:rsidRPr="00A83783">
        <w:rPr>
          <w:lang w:val="ru-RU"/>
        </w:rPr>
        <w:t xml:space="preserve">— Aron makaginansya. </w:t>
      </w:r>
    </w:p>
    <w:p w14:paraId="29DAEC2D" w14:textId="77777777" w:rsidR="00731E6C" w:rsidRPr="00A83783" w:rsidRDefault="00731E6C" w:rsidP="00731E6C">
      <w:pPr>
        <w:pStyle w:val="paragraph"/>
        <w:spacing w:before="30" w:after="30"/>
        <w:ind w:left="60" w:right="60"/>
        <w:rPr>
          <w:lang w:val="ru-RU"/>
        </w:rPr>
      </w:pPr>
      <w:r w:rsidRPr="00A83783">
        <w:rPr>
          <w:lang w:val="ru-RU"/>
        </w:rPr>
        <w:t xml:space="preserve">— Busa: kung dili nato gusto nga mawad-an sa materyal, kalibutanong mga butang, mas lalo pa unta nga paningkamotan nato nga dili mawad-an sa espirituhanong mga butang! Ang mga tawo sa kalibutan mangita og materyal nga ganansya ug dili nila kini pasagdan nga mawala — busa husto ba nga ang mga espirituhanong tawo pasagdan lang ang espirituhanong ganansya? Apan mas maayong kahimtang pa gani ang mga tawo sa kalibutan: pinaagi sa pagsayang sa ilang kuwarta, materyal nga bahandi ra ang ilang nasayang, samtang kita, kung dili nato pasagdan ang kawalay-hustisya batok kanato, masayang nato ang atong espirituhanon, langitnong bahandi. Ginasayang nato kining tanan nga bahandi dinhi — sa yuta. Busa ngano man nga ilisan nato ang langitnong alang sa kalibutanon? Labaw </w:t>
      </w:r>
      <w:r w:rsidRPr="00A83783">
        <w:rPr>
          <w:lang w:val="ru-RU"/>
        </w:rPr>
        <w:lastRenderedPageBreak/>
        <w:t xml:space="preserve">pa, kining mga maluoyong tawo sa kalibutan nagpabilin sa espirituhanong pagkawalay-hibalo, samtang ang espirituhanong kahulugan [sa atong kinabuhi] dili na tinago kanato. Nimoong monghe kita aron makab-ot ang langitnong, apan nasuta nga, bisan pa nga alang sa usa ka tumong kita mibyahe, ngadto sa lahi kaayo nga tumong kita nagpadulong. Kung ang usa ka tawo sa kalibutan masamdan, mapukan, o pasagdang ilabay nga walay hustisya, mapait kaayo kini para kaniya. Apan kita [mga monghe] kinahanglan mismo nga pangitaon kining tanan; kinahanglan nato kini pag-antos alang sa gugma kang Kristo. Kinahanglan nato paningkamotan nga dawaton ang dili pagpasidungog, pagdumot, ug mga insulto—kay kini nagdala og kaayohan sa atong kalag. Ang usa ka tawo nga may pamilya naningkamot nga ipangatarungan ang iyang kaugalingon tungod kay siya adunay mga kabalaka sa kalibutan. Kay naghunahuna siya kung giunsa sila mabuhi uban sa iyang mga anak nga walay swerte kung, pananglitan, mawala ang iyang dungog o mabangkarote siya. Busa, ang mga tawo sa kalibutan adunay mga hinungdan nga makapakunhod sa silot, samtang kita wala'y ingon ana nga mga kahimtang. </w:t>
      </w:r>
    </w:p>
    <w:p w14:paraId="4EA34A98" w14:textId="77777777" w:rsidR="00731E6C" w:rsidRPr="00A83783" w:rsidRDefault="00731E6C" w:rsidP="00731E6C">
      <w:pPr>
        <w:pStyle w:val="paragraph"/>
        <w:spacing w:before="30" w:after="30"/>
        <w:ind w:left="60" w:right="60"/>
        <w:rPr>
          <w:lang w:val="ru-RU"/>
        </w:rPr>
      </w:pPr>
      <w:r w:rsidRPr="00A83783">
        <w:rPr>
          <w:lang w:val="ru-RU"/>
        </w:rPr>
        <w:t>Kung tratuhon kita nga dili patas, pinaagi sa pagdawat niining dili hustisya, sa tinuod nagdawat kita og panalangin. Pananglitan, gisilotan ko sa dungog ug sayop nga gipriso. Unsa man? Una, tungod kay wala ko makasala, limpyo ang akong konsensya. Ug ikaduha, nagpaabot kanako ang langitnong ganti. Aduna pa bay mas dako nga panalangin nga mahatag kanako? Wala ko magreklamo, apan gidayeg nako ang Dios: 'Unsaon nako pagpasalamat Kanimo, akong Dios, tungod kay wala ko makabuhat niining krimen? Kay kon tinuod nga ako ang nakabuhat niini, dili nako makaya ang kasakit sa akong konsensya</w:t>
      </w:r>
      <w:r>
        <w:rPr>
          <w:lang w:val="ru-RU"/>
        </w:rPr>
        <w:t>.'</w:t>
      </w:r>
      <w:r w:rsidRPr="00A83783">
        <w:rPr>
          <w:lang w:val="ru-RU"/>
        </w:rPr>
        <w:t xml:space="preserve"> Para sa mga naghunahuna ingon niini, ang prisohan nahimong paraiso. O laing pananglitan: adunay usa ka tawo nga dili matarong nga mibunal kanako. </w:t>
      </w:r>
      <w:r>
        <w:rPr>
          <w:lang w:val="ru-RU"/>
        </w:rPr>
        <w:t>"</w:t>
      </w:r>
      <w:r w:rsidRPr="00A83783">
        <w:rPr>
          <w:lang w:val="ru-RU"/>
        </w:rPr>
        <w:t>Kahimaya kanimo, Ginoo!" akong giingon. 'Tingali pinaagi niini makabawi ko sa pipila sa akong mga sala, kay kaniadto misaka usab ko'g kamot batok sa akong silingan</w:t>
      </w:r>
      <w:r>
        <w:rPr>
          <w:lang w:val="ru-RU"/>
        </w:rPr>
        <w:t xml:space="preserve">.' </w:t>
      </w:r>
      <w:r w:rsidRPr="00A83783">
        <w:rPr>
          <w:lang w:val="ru-RU"/>
        </w:rPr>
        <w:t>O tingali gisal-anan ko sa dili matarong, ug nagpasalamat ko: 'Kahimaya kanimo, Ginoo! Gidawat ko kini alang sa imong gugma, diin imo gisagubang ang mga insulto ug pag-abuso alang kanako</w:t>
      </w:r>
      <w:r>
        <w:rPr>
          <w:lang w:val="ru-RU"/>
        </w:rPr>
        <w:t xml:space="preserve">.' </w:t>
      </w:r>
    </w:p>
    <w:p w14:paraId="697197A9" w14:textId="77777777" w:rsidR="00731E6C" w:rsidRPr="002224AC" w:rsidRDefault="00731E6C" w:rsidP="00731E6C">
      <w:pPr>
        <w:rPr>
          <w:lang w:val="ru-RU"/>
        </w:rPr>
      </w:pPr>
    </w:p>
    <w:p w14:paraId="45D4248E" w14:textId="77777777" w:rsidR="00731E6C" w:rsidRPr="00A83783" w:rsidRDefault="00731E6C" w:rsidP="00731E6C">
      <w:pPr>
        <w:pStyle w:val="Heading4"/>
        <w:rPr>
          <w:lang w:val="ru-RU"/>
        </w:rPr>
      </w:pPr>
      <w:bookmarkStart w:id="93" w:name="_Toc196502858"/>
      <w:bookmarkStart w:id="94" w:name="_Toc196909827"/>
      <w:bookmarkStart w:id="95" w:name="_Toc225488557"/>
      <w:r w:rsidRPr="00A83783">
        <w:rPr>
          <w:lang w:val="ru-RU"/>
        </w:rPr>
        <w:t>Usa ka kontribusyon sa langitnong bahandi</w:t>
      </w:r>
      <w:bookmarkEnd w:id="93"/>
      <w:bookmarkEnd w:id="94"/>
      <w:bookmarkEnd w:id="95"/>
    </w:p>
    <w:p w14:paraId="768B4695" w14:textId="77777777" w:rsidR="00731E6C" w:rsidRPr="00A83783" w:rsidRDefault="00731E6C" w:rsidP="00731E6C">
      <w:pPr>
        <w:pStyle w:val="paragraph"/>
        <w:spacing w:before="30" w:after="30"/>
        <w:ind w:left="60" w:right="60"/>
        <w:rPr>
          <w:lang w:val="ru-RU"/>
        </w:rPr>
      </w:pPr>
      <w:r w:rsidRPr="00A83783">
        <w:rPr>
          <w:lang w:val="ru-RU"/>
        </w:rPr>
        <w:t xml:space="preserve">— Geronda, masuko ko nga wala'y maayong hunahuna ang uban kanako. </w:t>
      </w:r>
    </w:p>
    <w:p w14:paraId="581FAAA7" w14:textId="77777777" w:rsidR="00731E6C" w:rsidRPr="00A83783" w:rsidRDefault="00731E6C" w:rsidP="00731E6C">
      <w:pPr>
        <w:pStyle w:val="paragraph"/>
        <w:spacing w:before="30" w:after="30"/>
        <w:ind w:left="60" w:right="60"/>
        <w:rPr>
          <w:lang w:val="ru-RU"/>
        </w:rPr>
      </w:pPr>
      <w:r w:rsidRPr="00A83783">
        <w:rPr>
          <w:lang w:val="ru-RU"/>
        </w:rPr>
        <w:t>— Maayo kaayo nga gisultihan ko nimo ani! Sugod karon, mag-ampo ko nga dili na unta sila magka-maayong hunahuna kanimo, kay ang maayong hunahuna sa uban, anak ko, walay kapuslanan kanimo. Ang Dios, sa Iyang pagdumala, nagtugot nga tratuhon kita sa dili matarong ug insultohon aron matubos nato ang pipila sa atong mga sala pinaagi niini, o magtipig og pipila ka [espirituhanong] kapital para sa kinabuhi nga umaabot. Apan dili ko makasabot: unsang matang sa espirituhanong kinabuhi ang imong gusto? Wala pa nimo masabti kung unsa ang imong espirituhanong kaayohan; gusto nimong gastohon ang tanan nimong [espirituhanong] kapital dinhi ug karon — ug dili magbilin bisan unsa para sa Langit. Ngano man nga ingon ani nimo pagtan-aw sa tanan? Unsang mga libro ang imong gibasa? Gibasa ba nimo ang</w:t>
      </w:r>
      <w:r>
        <w:rPr>
          <w:lang w:val="ru-RU"/>
        </w:rPr>
        <w:t xml:space="preserve"> *Evergetinos*</w:t>
      </w:r>
      <w:r>
        <w:rPr>
          <w:rStyle w:val="FootnoteReference"/>
          <w:lang w:val="ru-RU"/>
        </w:rPr>
        <w:footnoteReference w:id="37"/>
      </w:r>
      <w:r w:rsidRPr="00A83783">
        <w:rPr>
          <w:lang w:val="ru-RU"/>
        </w:rPr>
        <w:t xml:space="preserve"> ? Dili ba gisulat didto kung unsaon nimo paglihok? Ug nagbasa ba ka sa Ebanghelyo? Siguroha nga imong basahon kini matag-adlaw. </w:t>
      </w:r>
    </w:p>
    <w:p w14:paraId="51E2B17E" w14:textId="77777777" w:rsidR="00731E6C" w:rsidRPr="00A83783" w:rsidRDefault="00731E6C" w:rsidP="00731E6C">
      <w:pPr>
        <w:pStyle w:val="paragraph"/>
        <w:spacing w:before="30" w:after="30"/>
        <w:ind w:left="60" w:right="60"/>
        <w:rPr>
          <w:lang w:val="ru-RU"/>
        </w:rPr>
      </w:pPr>
      <w:r w:rsidRPr="00A83783">
        <w:rPr>
          <w:lang w:val="ru-RU"/>
        </w:rPr>
        <w:t xml:space="preserve">— Geronda, kung magbuhat ko og maayong buhat, masuko ko kung dili kini ilhon sa uban. </w:t>
      </w:r>
    </w:p>
    <w:p w14:paraId="00C00D0A" w14:textId="77777777" w:rsidR="00731E6C" w:rsidRPr="00A83783" w:rsidRDefault="00731E6C" w:rsidP="00731E6C">
      <w:pPr>
        <w:pStyle w:val="paragraph"/>
        <w:spacing w:before="30" w:after="30"/>
        <w:ind w:left="60" w:right="60"/>
        <w:rPr>
          <w:lang w:val="ru-RU"/>
        </w:rPr>
      </w:pPr>
      <w:r w:rsidRPr="00A83783">
        <w:rPr>
          <w:lang w:val="ru-RU"/>
        </w:rPr>
        <w:t xml:space="preserve">— Paminaw, apan unsang klase nga pag-ila ang imong gusto: gikan kang Kristo o gikan sa mga tawo? Makab-ot pa ba nimo ang bisan unsang mas dako nga kaayohan kaysa pag-ila ni Kristo? Ug unsa may pulos kung ang mga tawo magtagad kanimo? Kung maila sa mga tawo ang maayong imong gibuhat karon, unya sa ulahi, sa walay katapusang kinabuhi, madungog nimo: </w:t>
      </w:r>
      <w:r>
        <w:rPr>
          <w:lang w:val="ru-RU"/>
        </w:rPr>
        <w:t>"</w:t>
      </w:r>
      <w:r w:rsidRPr="00A83783">
        <w:rPr>
          <w:i/>
          <w:iCs/>
          <w:lang w:val="ru-RU"/>
        </w:rPr>
        <w:t xml:space="preserve">Dawat-a, O Ginoo, kining mga </w:t>
      </w:r>
      <w:r w:rsidRPr="00A83783">
        <w:rPr>
          <w:i/>
          <w:iCs/>
          <w:lang w:val="ru-RU"/>
        </w:rPr>
        <w:lastRenderedPageBreak/>
        <w:t>maayong buhat Nimo</w:t>
      </w:r>
      <w:r>
        <w:rPr>
          <w:lang w:val="ru-RU"/>
        </w:rPr>
        <w:t>..."</w:t>
      </w:r>
      <w:r>
        <w:rPr>
          <w:rStyle w:val="FootnoteReference"/>
          <w:lang w:val="ru-RU"/>
        </w:rPr>
        <w:footnoteReference w:id="38"/>
      </w:r>
      <w:r w:rsidRPr="00A83783">
        <w:rPr>
          <w:lang w:val="ru-RU"/>
        </w:rPr>
        <w:t xml:space="preserve"> Kinahanglan kita malipay nga ang uban dili mosugot sa atong mga paningkamot ug biyaan kita nga walay [tawhanong] ganti, kay ang Dios mopansin niining [walay tawhanong ganti] nga mga paningkamot ug ganti-an kita niini og usa ka walay katapusang ganti. Tungod kay adunay langitnong ganti, paningkamotan nato nga makahatag og kontribusyon—bisan gamay pa—sa bangko sa Dios. Kinahanglan natong dawaton ang kawalay-hustisya nga gihimo kanato ingon usa ka dakong panalangin, kay pinaagi sa kawalay-hustisya usa ka piho nga kantidad ang gikredito sa atong [espirituhanong bangko]—ingon usa ka langitnong panalangin. </w:t>
      </w:r>
    </w:p>
    <w:p w14:paraId="62C0D913" w14:textId="77777777" w:rsidR="00731E6C" w:rsidRPr="00A83783" w:rsidRDefault="00731E6C" w:rsidP="00731E6C">
      <w:pPr>
        <w:pStyle w:val="paragraph"/>
        <w:spacing w:before="30" w:after="30"/>
        <w:ind w:left="60" w:right="60"/>
        <w:rPr>
          <w:lang w:val="ru-RU"/>
        </w:rPr>
      </w:pPr>
      <w:r w:rsidRPr="00A83783">
        <w:rPr>
          <w:lang w:val="ru-RU"/>
        </w:rPr>
        <w:t xml:space="preserve">— Geronda, unsa kaha kon ang usa ka tawo [mapainubsanon] modawat sa kawalay-katarungan nga gihimo kaniya, dili tungod kay naghunahuna siya sa umaabot nga Paghukom, kondili tungod lang kay nagtuo siya nga mas maayo kana; husto ba ang iyang paglihok? </w:t>
      </w:r>
    </w:p>
    <w:p w14:paraId="1B54A0B2" w14:textId="77777777" w:rsidR="00731E6C" w:rsidRPr="00A83783" w:rsidRDefault="00731E6C" w:rsidP="00731E6C">
      <w:pPr>
        <w:pStyle w:val="paragraph"/>
        <w:spacing w:before="30" w:after="30"/>
        <w:ind w:left="60" w:right="60"/>
        <w:rPr>
          <w:lang w:val="ru-RU"/>
        </w:rPr>
      </w:pPr>
      <w:r w:rsidRPr="00A83783">
        <w:rPr>
          <w:lang w:val="ru-RU"/>
        </w:rPr>
        <w:t xml:space="preserve">— Aw, dili ba ang hunahuna nga mas maayo kini magdala kaniya sa paghunahuna sa umaabot nga Paghukom? Pasidaan lang siya nga dili molihok ingon ani aron lang mahimong </w:t>
      </w:r>
      <w:r>
        <w:rPr>
          <w:lang w:val="ru-RU"/>
        </w:rPr>
        <w:t>'</w:t>
      </w:r>
      <w:r w:rsidRPr="00A83783">
        <w:rPr>
          <w:lang w:val="ru-RU"/>
        </w:rPr>
        <w:t xml:space="preserve">maayong </w:t>
      </w:r>
      <w:r>
        <w:rPr>
          <w:lang w:val="ru-RU"/>
        </w:rPr>
        <w:t xml:space="preserve">tawo', </w:t>
      </w:r>
      <w:r w:rsidRPr="00A83783">
        <w:rPr>
          <w:lang w:val="ru-RU"/>
        </w:rPr>
        <w:t>kay mao na ang ginabuhat sa mga Europeo.</w:t>
      </w:r>
      <w:r>
        <w:rPr>
          <w:rStyle w:val="FootnoteReference"/>
          <w:lang w:val="ru-RU"/>
        </w:rPr>
        <w:footnoteReference w:id="39"/>
      </w:r>
      <w:r w:rsidRPr="00A83783">
        <w:rPr>
          <w:lang w:val="ru-RU"/>
        </w:rPr>
        <w:t xml:space="preserve"> Kinahanglan hinumduman nga gihimo ka sa hulagway sa Dios ug sa tanang butang kinahanglan nga susama ka sa imong Magbubuhat. Kung kini gayud nga hunahuna ang nag-awhag sa usa ka tawo nga molihok, , nan nagalihok siya sa husto nga direksyon. Kon dili, naa siya sa peligro nga mahulog sa humanismo sa mga Europeo.</w:t>
      </w:r>
      <w:r>
        <w:rPr>
          <w:rStyle w:val="FootnoteReference"/>
          <w:lang w:val="ru-RU"/>
        </w:rPr>
        <w:footnoteReference w:id="40"/>
      </w:r>
      <w:r w:rsidRPr="00A83783">
        <w:rPr>
          <w:lang w:val="ru-RU"/>
        </w:rPr>
        <w:t xml:space="preserve"> </w:t>
      </w:r>
    </w:p>
    <w:p w14:paraId="18A59619" w14:textId="77777777" w:rsidR="00731E6C" w:rsidRPr="002224AC" w:rsidRDefault="00731E6C" w:rsidP="00731E6C">
      <w:pPr>
        <w:rPr>
          <w:lang w:val="ru-RU"/>
        </w:rPr>
      </w:pPr>
    </w:p>
    <w:p w14:paraId="237BF0DC" w14:textId="77777777" w:rsidR="00731E6C" w:rsidRPr="00A83783" w:rsidRDefault="00731E6C" w:rsidP="00731E6C">
      <w:pPr>
        <w:pStyle w:val="Heading4"/>
        <w:rPr>
          <w:lang w:val="ru-RU"/>
        </w:rPr>
      </w:pPr>
      <w:bookmarkStart w:id="96" w:name="_Toc196502859"/>
      <w:bookmarkStart w:id="97" w:name="_Toc196909828"/>
      <w:bookmarkStart w:id="98" w:name="_Toc225488558"/>
      <w:r w:rsidRPr="00A83783">
        <w:rPr>
          <w:lang w:val="ru-RU"/>
        </w:rPr>
        <w:t>Balaang Pagkunwari</w:t>
      </w:r>
      <w:bookmarkEnd w:id="96"/>
      <w:bookmarkEnd w:id="97"/>
      <w:bookmarkEnd w:id="98"/>
    </w:p>
    <w:p w14:paraId="64D3EF1A" w14:textId="77777777" w:rsidR="00731E6C" w:rsidRPr="00A83783" w:rsidRDefault="00731E6C" w:rsidP="00731E6C">
      <w:pPr>
        <w:pStyle w:val="paragraph"/>
        <w:spacing w:before="30" w:after="30"/>
        <w:ind w:left="60" w:right="60"/>
        <w:rPr>
          <w:lang w:val="ru-RU"/>
        </w:rPr>
      </w:pPr>
      <w:r w:rsidRPr="00A83783">
        <w:rPr>
          <w:lang w:val="ru-RU"/>
        </w:rPr>
        <w:t>— Geronda, pila ka eremita ang naa sa Banal nga Bukid?</w:t>
      </w:r>
      <w:r>
        <w:rPr>
          <w:rStyle w:val="FootnoteReference"/>
          <w:lang w:val="ru-RU"/>
        </w:rPr>
        <w:footnoteReference w:id="41"/>
      </w:r>
    </w:p>
    <w:p w14:paraId="3188A7B7" w14:textId="77777777" w:rsidR="00731E6C" w:rsidRPr="00A83783" w:rsidRDefault="00731E6C" w:rsidP="00731E6C">
      <w:pPr>
        <w:pStyle w:val="paragraph"/>
        <w:spacing w:before="30" w:after="30"/>
        <w:ind w:left="60" w:right="60"/>
        <w:rPr>
          <w:lang w:val="ru-RU"/>
        </w:rPr>
      </w:pPr>
      <w:r w:rsidRPr="00A83783">
        <w:rPr>
          <w:lang w:val="ru-RU"/>
        </w:rPr>
        <w:t>— Wala ko kahibalo. Ingon nila pito.</w:t>
      </w:r>
      <w:r>
        <w:rPr>
          <w:rStyle w:val="FootnoteReference"/>
          <w:lang w:val="ru-RU"/>
        </w:rPr>
        <w:footnoteReference w:id="42"/>
      </w:r>
      <w:r w:rsidRPr="00A83783">
        <w:rPr>
          <w:lang w:val="ru-RU"/>
        </w:rPr>
        <w:t xml:space="preserve"> Sa miaging mga tuig, nahimong lisod kaayo ang pagpangita og hilom ug hilit nga lugar para sa ascesis. Busa, samtang aduna pa'y mga monastikong komunidad sa Banal nga Bukid,</w:t>
      </w:r>
      <w:r>
        <w:rPr>
          <w:rStyle w:val="FootnoteReference"/>
          <w:lang w:val="ru-RU"/>
        </w:rPr>
        <w:footnoteReference w:id="43"/>
      </w:r>
      <w:r w:rsidRPr="00A83783">
        <w:rPr>
          <w:lang w:val="ru-RU"/>
        </w:rPr>
        <w:t xml:space="preserve"> ang pipila ka mga amahan nakakaplag og lain nga paagi sa pagpraktis sa ascesis. Pananglitan, human sa sinugdanan nga pagpraktis sa ascesis sa lain nga dapit, sa usa ka punto mosulti sila: "Dili, dili gyud ko ganahan dinhi. Mas maayo nga moadto ko ug magtrabaho sa usa ka co-residential nga monasteryo ug magtipig og kuwarta</w:t>
      </w:r>
      <w:r>
        <w:rPr>
          <w:lang w:val="ru-RU"/>
        </w:rPr>
        <w:t xml:space="preserve">." </w:t>
      </w:r>
      <w:r w:rsidRPr="00A83783">
        <w:rPr>
          <w:lang w:val="ru-RU"/>
        </w:rPr>
        <w:t xml:space="preserve">Ang mga naa sa iyang palibot mituo nga mao gyud kini ang nahitabo. Ang asketiko mobalhin sa usa ka co-residential nga monasteryo, magtrabaho didto sulod sa tulo o upat ka bulan, unya mangayo og dako nga pagtaas sa suweldo.  Ug kon dili siya tugotan nga makadawat og ingon ana nga pagtaas sa suweldo, moingon siya: </w:t>
      </w:r>
      <w:r>
        <w:rPr>
          <w:lang w:val="ru-RU"/>
        </w:rPr>
        <w:t>"</w:t>
      </w:r>
      <w:r w:rsidRPr="00A83783">
        <w:rPr>
          <w:lang w:val="ru-RU"/>
        </w:rPr>
        <w:t>Aw, dili na, dili na kini takus nga magtrabaho ko ani. Mopalayo na ko</w:t>
      </w:r>
      <w:r>
        <w:rPr>
          <w:lang w:val="ru-RU"/>
        </w:rPr>
        <w:t xml:space="preserve">." </w:t>
      </w:r>
      <w:r w:rsidRPr="00A83783">
        <w:rPr>
          <w:lang w:val="ru-RU"/>
        </w:rPr>
        <w:t xml:space="preserve">Magdala siya og pipila ka tinapay nga tinuyo, mobiya sa monasteryo, motago sa usa ka langob ug magpahinungod sa mga buhat sa pagka-asketa. Ug kadtong nagpabilin sa monasteryo nagtuo nga nakakita siya og trabaho sa lain nga lugar. Kung pangutan-on ang </w:t>
      </w:r>
      <w:r w:rsidRPr="00A83783">
        <w:rPr>
          <w:lang w:val="ru-RU"/>
        </w:rPr>
        <w:lastRenderedPageBreak/>
        <w:t>mga lumolupyo sa maong monasteryo: "Naa ba dinhi kaninyo si Amahan kinsa-kinsa?</w:t>
      </w:r>
      <w:r>
        <w:rPr>
          <w:lang w:val="ru-RU"/>
        </w:rPr>
        <w:t xml:space="preserve">" </w:t>
      </w:r>
      <w:r w:rsidRPr="00A83783">
        <w:rPr>
          <w:lang w:val="ru-RU"/>
        </w:rPr>
        <w:t>— motubag sila: "Oo, naa siya dinhi, apan kapila kaha ka mapili siya! Miadto siya dinhi aron makatigom og kuwarta. Nangayo siya og taas nga sweldo! Hunahuna-a lang: usa ka monghe nga nangayo og daghang sweldo! Unsang klase nga monghe man na?</w:t>
      </w:r>
      <w:r>
        <w:rPr>
          <w:lang w:val="ru-RU"/>
        </w:rPr>
        <w:t xml:space="preserve">" </w:t>
      </w:r>
      <w:r w:rsidRPr="00A83783">
        <w:rPr>
          <w:lang w:val="ru-RU"/>
        </w:rPr>
        <w:t xml:space="preserve">Busa nakapahimulos ang asketiko og doble kaayong benepisyo — gikan sa iyang pagka-asketa ug gikan sa ilang mga akusasyon. Ug gikan usab sa mga kawatan: kay sa dihang nadungog sa mga kawatan nga adunay siya'y kuwarta, miadto sila sa iyang langob, gibunalan siya, apan wala gyud sila makakita og bisan unsa. </w:t>
      </w:r>
    </w:p>
    <w:p w14:paraId="6296E734" w14:textId="77777777" w:rsidR="00731E6C" w:rsidRPr="00A83783" w:rsidRDefault="00731E6C" w:rsidP="00731E6C">
      <w:pPr>
        <w:pStyle w:val="paragraph"/>
        <w:spacing w:before="30" w:after="30"/>
        <w:ind w:left="60" w:right="60"/>
        <w:rPr>
          <w:lang w:val="ru-RU"/>
        </w:rPr>
      </w:pPr>
      <w:r w:rsidRPr="00A83783">
        <w:rPr>
          <w:lang w:val="ru-RU"/>
        </w:rPr>
        <w:t xml:space="preserve">— Geronda, apan kung magtago ang igsoon nga babaye, unsaon nako pag-alig sa iyang pagkamaayo? </w:t>
      </w:r>
    </w:p>
    <w:p w14:paraId="523099EB" w14:textId="77777777" w:rsidR="00731E6C" w:rsidRPr="00A83783" w:rsidRDefault="00731E6C" w:rsidP="00731E6C">
      <w:pPr>
        <w:pStyle w:val="paragraph"/>
        <w:spacing w:before="30" w:after="30"/>
        <w:ind w:left="60" w:right="60"/>
        <w:rPr>
          <w:lang w:val="ru-RU"/>
        </w:rPr>
      </w:pPr>
      <w:r w:rsidRPr="00A83783">
        <w:rPr>
          <w:lang w:val="ru-RU"/>
        </w:rPr>
        <w:t xml:space="preserve">— Nagtuo ka ba gyud nga buang siya nga dili gani niya itago ang iyang kaugalingon? Ang mga balaan nagbuhat sa ilang labing dagkong katingalahan dili aron makab-ot ang pagkamaayo, kondili aron itago kini. Nasayud ka ba unsa ang gibuhat sa mga balaan nga buang alang kang Kristo? Una, ilang gilikayan ang hipokrisiya sa kalibutan ug misulod sa gingharian sa kamatuoran sa Ebanghelyo. Apan bisan kana dili igo alang kanila, ug misulong pa sila — padulong sa balaan nga hipokrisiya alang sa gugma ni Kristo. Pagkahuman ana, wala na sila magtagad unsay gibuhat kanila, ni unsay gisulti bahin kanila. Apan, nagkinahanglan kini og dakong pagpaubos. Ug hunahunaa kini: kung mosulti ka og dili maayong butang sa usa ka tawo nga dautan ang panglantaw, masuko siya; kung dili nimo siya dayegon sa usa ka butang, masuko siya, samtang ang mga balaan nga buang alang sa gugma ni Kristo naglipay nga sayop ang paglantaw sa mga tawo kanila. </w:t>
      </w:r>
    </w:p>
    <w:p w14:paraId="2D8DB905" w14:textId="77777777" w:rsidR="00731E6C" w:rsidRPr="00A83783" w:rsidRDefault="00731E6C" w:rsidP="00731E6C">
      <w:pPr>
        <w:pStyle w:val="paragraph"/>
        <w:spacing w:before="30" w:after="30"/>
        <w:ind w:left="60" w:right="60"/>
        <w:rPr>
          <w:lang w:val="ru-RU"/>
        </w:rPr>
      </w:pPr>
      <w:r w:rsidRPr="00A83783">
        <w:rPr>
          <w:lang w:val="ru-RU"/>
        </w:rPr>
        <w:t>Sa karaang panahon, adunay mga monghe nga nagpakaaron-ingnon nga gihuyop sa dautang espiritu, aron matago ang ilang pagkamaayo ug mapapas ang maayong pagtan-aw sa uban kanila. Sa dihang nagpuyo ko sa Monasteryo sa Philotheus</w:t>
      </w:r>
      <w:r>
        <w:rPr>
          <w:rStyle w:val="FootnoteReference"/>
          <w:lang w:val="ru-RU"/>
        </w:rPr>
        <w:footnoteReference w:id="44"/>
      </w:r>
      <w:r w:rsidRPr="00A83783">
        <w:rPr>
          <w:lang w:val="ru-RU"/>
        </w:rPr>
        <w:t xml:space="preserve"> sa panahon nga kini usa ka saradong komunidad, nakaila ko didto og usa ka monghe nga kaniadto nag-alagad sa disyerto sa Viglia.</w:t>
      </w:r>
      <w:r>
        <w:rPr>
          <w:rStyle w:val="FootnoteReference"/>
          <w:lang w:val="ru-RU"/>
        </w:rPr>
        <w:footnoteReference w:id="45"/>
      </w:r>
      <w:r w:rsidRPr="00A83783">
        <w:rPr>
          <w:lang w:val="ru-RU"/>
        </w:rPr>
        <w:t xml:space="preserve"> Sa pagkahibalo nga nasayud ang mga amahan didto sa iyang mga asetikong buhat ug espirituhanong kalamboan, nangayo siya og panalangin sa iyang kono­sesor ug mibiya. </w:t>
      </w:r>
      <w:r>
        <w:rPr>
          <w:lang w:val="ru-RU"/>
        </w:rPr>
        <w:t>"</w:t>
      </w:r>
      <w:r w:rsidRPr="00A83783">
        <w:rPr>
          <w:lang w:val="ru-RU"/>
        </w:rPr>
        <w:t xml:space="preserve">Mao na, ani na pud ta!" ingon niya sa pagbiya. "Gikapoy na kaayo ko aning mga bulok-bulok nga tinapay. Moadto ko sa usa ka monasteryo nga makasuporta sa kaugalingon: didto mokaon ko ug karne ug mabuhi sama sa tawo! </w:t>
      </w:r>
      <w:r>
        <w:rPr>
          <w:lang w:val="ru-RU"/>
        </w:rPr>
        <w:t>"</w:t>
      </w:r>
      <w:r w:rsidRPr="00A83783">
        <w:rPr>
          <w:lang w:val="ru-RU"/>
        </w:rPr>
        <w:t>Bogo ba ko nga magpabilin dinhi?</w:t>
      </w:r>
      <w:r>
        <w:rPr>
          <w:lang w:val="ru-RU"/>
        </w:rPr>
        <w:t xml:space="preserve">" </w:t>
      </w:r>
      <w:r w:rsidRPr="00A83783">
        <w:rPr>
          <w:lang w:val="ru-RU"/>
        </w:rPr>
        <w:t>Busa mibalhin siya sa Monasteryo sa Philotheus ug nagpakaaron-ingnon nga siya gipanag-iya. Ang iyang mga igsoon sa espiritu,</w:t>
      </w:r>
      <w:r>
        <w:rPr>
          <w:rStyle w:val="FootnoteReference"/>
          <w:lang w:val="ru-RU"/>
        </w:rPr>
        <w:footnoteReference w:id="46"/>
      </w:r>
      <w:r w:rsidRPr="00A83783">
        <w:rPr>
          <w:lang w:val="ru-RU"/>
        </w:rPr>
        <w:t xml:space="preserve"> , sa pagdungog nga siya nahimong </w:t>
      </w:r>
      <w:r>
        <w:rPr>
          <w:lang w:val="ru-RU"/>
        </w:rPr>
        <w:t>"</w:t>
      </w:r>
      <w:r w:rsidRPr="00A83783">
        <w:rPr>
          <w:lang w:val="ru-RU"/>
        </w:rPr>
        <w:t>gipanag-iya</w:t>
      </w:r>
      <w:r>
        <w:rPr>
          <w:lang w:val="ru-RU"/>
        </w:rPr>
        <w:t xml:space="preserve">," </w:t>
      </w:r>
      <w:r w:rsidRPr="00A83783">
        <w:rPr>
          <w:lang w:val="ru-RU"/>
        </w:rPr>
        <w:t xml:space="preserve">nagsugod sa pag-ingon sa usag usa: </w:t>
      </w:r>
      <w:r>
        <w:rPr>
          <w:lang w:val="ru-RU"/>
        </w:rPr>
        <w:t>"</w:t>
      </w:r>
      <w:r w:rsidRPr="00A83783">
        <w:rPr>
          <w:lang w:val="ru-RU"/>
        </w:rPr>
        <w:t>Kaluoy siya—gipanag-iya na siya. Aw, unsa may atong maasahan: gilauman na kini. Nilayas siya gikan dinhi: ang mga bulok-bulok nga tinapay, nakita nimo, nakapahasol sa iyang nerbiyos! Mibalhin siya sa usa ka monasteryo nga nagpanginabuhi sa kaugalingon — nangandoy siya og gamay nga karne!</w:t>
      </w:r>
      <w:r>
        <w:rPr>
          <w:lang w:val="ru-RU"/>
        </w:rPr>
        <w:t xml:space="preserve">" </w:t>
      </w:r>
      <w:r w:rsidRPr="00A83783">
        <w:rPr>
          <w:lang w:val="ru-RU"/>
        </w:rPr>
        <w:t xml:space="preserve">Ug unsa kaha ang nahitabo </w:t>
      </w:r>
      <w:r>
        <w:rPr>
          <w:lang w:val="ru-RU"/>
        </w:rPr>
        <w:t>sa "gipanag-iya"</w:t>
      </w:r>
      <w:r w:rsidRPr="00A83783">
        <w:rPr>
          <w:lang w:val="ru-RU"/>
        </w:rPr>
        <w:t xml:space="preserve">? Mao ni: nagpuyo siya sa Filofey sulod sa kapin baynte singko ka tuig, ug sa tanang katuigan wala siya mag-andam sa iyang kaugalingong pagkaon ni matulog. Nagpaningkamot nga dili makatulog, molibot-libot siya sa mga koridor sa monasteryo tibuok gabii nga nagbitbit og parol. Sa diha nga moabot na siya sa sukdanan sa kakapoy, mohunong ang asketiko ug mosandig sa pader sa mubo nga panahon, apan sa diha nga magsugod na siyang malumong matulog, mubangon siya dayon ug mosugod sa paghinay-hinay og pag-ingon sa Pag-ampo kang Jesus: </w:t>
      </w:r>
      <w:r>
        <w:rPr>
          <w:lang w:val="ru-RU"/>
        </w:rPr>
        <w:t>"</w:t>
      </w:r>
      <w:r w:rsidRPr="00A83783">
        <w:rPr>
          <w:lang w:val="ru-RU"/>
        </w:rPr>
        <w:t>Ginoong Hesukristo</w:t>
      </w:r>
      <w:r>
        <w:rPr>
          <w:lang w:val="ru-RU"/>
        </w:rPr>
        <w:t xml:space="preserve">..." </w:t>
      </w:r>
      <w:r w:rsidRPr="00A83783">
        <w:rPr>
          <w:lang w:val="ru-RU"/>
        </w:rPr>
        <w:t>Unya magpadayon siya sa hilom nga pag-ampo — dili sa kusog; apan usahay ang pag-ampo mopagawas sa iyang mga ngabil nga wala niya tuyoa ug madungog sa uban. Sa diha nga makigkita siya sa ubang monghe, ang asketiko mihangyo: "Ampi, ampoa, nga molakaw ang demonyo kanako.</w:t>
      </w:r>
      <w:r>
        <w:rPr>
          <w:lang w:val="ru-RU"/>
        </w:rPr>
        <w:t>"</w:t>
      </w:r>
      <w:r w:rsidRPr="00A83783">
        <w:rPr>
          <w:lang w:val="ru-RU"/>
        </w:rPr>
        <w:t xml:space="preserve"> Sa usa ka higayon, usa ka batan-ong bag-ong monghe nga napulo'g lima ka tuig ang panuigon miingon kanako bahin kaniya: " Kalimti na siya, kana nga buang</w:t>
      </w:r>
      <w:r>
        <w:rPr>
          <w:lang w:val="ru-RU"/>
        </w:rPr>
        <w:t xml:space="preserve">." </w:t>
      </w:r>
      <w:r w:rsidRPr="00A83783">
        <w:rPr>
          <w:lang w:val="ru-RU"/>
        </w:rPr>
        <w:lastRenderedPageBreak/>
        <w:t>— "Ayaw pag-ingon ana," akong giingon kaniya. "Kining tawoha nakatigom og dako nga pagkabuotan ug nagpakaaron-ingnon ra nga gipanag-iya</w:t>
      </w:r>
      <w:r>
        <w:rPr>
          <w:lang w:val="ru-RU"/>
        </w:rPr>
        <w:t xml:space="preserve">." </w:t>
      </w:r>
      <w:r w:rsidRPr="00A83783">
        <w:rPr>
          <w:lang w:val="ru-RU"/>
        </w:rPr>
        <w:t xml:space="preserve">Pagkahuman, kining batan-ong monghe mitagad sa asketiko uban sa dakong pagtahod. Ug sa dihang namatay ang asketa, nakit-an siyang nagkupot og usa ka papel nga adunay listahan sa komunidad sa mga monghe. Sa atubangan sa ngalan sa matag monghe, [ang maanyag nga nagpakaaron-ingnon] nagsulat og lain-laing bansag. Gibuhat niya kini aron bisan pa sa iyang kamatayon, mapapas niya bisan gamayng maayong hunahuna nga tingali naa sa uban bahin kaniya. Unya ang iyang mga abo misugod og baho nga humot. Makita nimo: gusto niyang itago ang iyang kaugalingon, apan ang Grasya sa Dios nagpadayag kaniya sa uban. </w:t>
      </w:r>
    </w:p>
    <w:p w14:paraId="30FFB6D4" w14:textId="77777777" w:rsidR="00731E6C" w:rsidRPr="00A83783" w:rsidRDefault="00731E6C" w:rsidP="00731E6C">
      <w:pPr>
        <w:pStyle w:val="paragraph"/>
        <w:spacing w:before="30" w:after="30"/>
        <w:ind w:left="60" w:right="60"/>
        <w:rPr>
          <w:lang w:val="ru-RU"/>
        </w:rPr>
      </w:pPr>
      <w:r w:rsidRPr="00A83783">
        <w:rPr>
          <w:lang w:val="ru-RU"/>
        </w:rPr>
        <w:t xml:space="preserve">Busa, dili kita maghimo og konklusyon bahin sa usa ka tawo base sa makita lang — kay dili nato masuta kung unsa ang iyang gitago sa sulod niya. </w:t>
      </w:r>
    </w:p>
    <w:p w14:paraId="5D15BDD4" w14:textId="77777777" w:rsidR="00731E6C" w:rsidRPr="00A83783" w:rsidRDefault="00731E6C" w:rsidP="00731E6C">
      <w:pPr>
        <w:rPr>
          <w:lang w:val="ru-RU"/>
        </w:rPr>
      </w:pPr>
    </w:p>
    <w:p w14:paraId="26204D8D" w14:textId="77777777" w:rsidR="00731E6C" w:rsidRPr="002224AC" w:rsidRDefault="00731E6C" w:rsidP="00731E6C">
      <w:pPr>
        <w:rPr>
          <w:lang w:val="ru-RU"/>
        </w:rPr>
      </w:pPr>
    </w:p>
    <w:p w14:paraId="404BE467" w14:textId="77777777" w:rsidR="00731E6C" w:rsidRPr="00A83783" w:rsidRDefault="00731E6C" w:rsidP="00731E6C">
      <w:pPr>
        <w:pStyle w:val="Heading3"/>
        <w:spacing w:before="390" w:after="240"/>
        <w:rPr>
          <w:lang w:val="ru-RU"/>
        </w:rPr>
      </w:pPr>
      <w:bookmarkStart w:id="99" w:name="_Toc196502860"/>
      <w:bookmarkStart w:id="100" w:name="_Toc196909829"/>
      <w:bookmarkStart w:id="101" w:name="_Toc225488559"/>
      <w:r w:rsidRPr="00A83783">
        <w:rPr>
          <w:lang w:val="ru-RU"/>
        </w:rPr>
        <w:t>Kabanata</w:t>
      </w:r>
      <w:r w:rsidRPr="002224AC">
        <w:rPr>
          <w:lang w:val="ru-RU"/>
        </w:rPr>
        <w:t xml:space="preserve"> 2</w:t>
      </w:r>
      <w:r w:rsidRPr="00A83783">
        <w:rPr>
          <w:lang w:val="ru-RU"/>
        </w:rPr>
        <w:t>.</w:t>
      </w:r>
      <w:r w:rsidRPr="002224AC">
        <w:rPr>
          <w:lang w:val="ru-RU"/>
        </w:rPr>
        <w:t xml:space="preserve"> </w:t>
      </w:r>
      <w:r w:rsidRPr="002224AC">
        <w:rPr>
          <w:lang w:val="ru-RU"/>
        </w:rPr>
        <w:br/>
      </w:r>
      <w:r w:rsidRPr="00A83783">
        <w:rPr>
          <w:lang w:val="ru-RU"/>
        </w:rPr>
        <w:t xml:space="preserve">Mahitungod sa pagpangatarungan sa kaugalingon </w:t>
      </w:r>
      <w:r w:rsidRPr="00F3430E">
        <w:rPr>
          <w:lang w:val="ru-RU"/>
        </w:rPr>
        <w:br/>
      </w:r>
      <w:r w:rsidRPr="00A83783">
        <w:rPr>
          <w:lang w:val="ru-RU"/>
        </w:rPr>
        <w:t>nagpalayas sa Grasya sa Diyos gikan kanato</w:t>
      </w:r>
      <w:bookmarkEnd w:id="99"/>
      <w:bookmarkEnd w:id="100"/>
      <w:bookmarkEnd w:id="101"/>
    </w:p>
    <w:p w14:paraId="3A861684" w14:textId="77777777" w:rsidR="00731E6C" w:rsidRPr="00F3430E" w:rsidRDefault="00731E6C" w:rsidP="00731E6C">
      <w:pPr>
        <w:pStyle w:val="Heading4"/>
        <w:rPr>
          <w:lang w:val="ru-RU"/>
        </w:rPr>
      </w:pPr>
    </w:p>
    <w:p w14:paraId="451A8A4A" w14:textId="77777777" w:rsidR="00731E6C" w:rsidRPr="00A83783" w:rsidRDefault="00731E6C" w:rsidP="00731E6C">
      <w:pPr>
        <w:pStyle w:val="Heading4"/>
        <w:rPr>
          <w:lang w:val="ru-RU"/>
        </w:rPr>
      </w:pPr>
      <w:bookmarkStart w:id="102" w:name="_Toc196502861"/>
      <w:bookmarkStart w:id="103" w:name="_Toc196909830"/>
      <w:bookmarkStart w:id="104" w:name="_Toc225488560"/>
      <w:r w:rsidRPr="00A83783">
        <w:rPr>
          <w:lang w:val="ru-RU"/>
        </w:rPr>
        <w:t>Ang pagpangatarungan sa kaugalingon makababag sa espirituhanong pag-uswag</w:t>
      </w:r>
      <w:bookmarkEnd w:id="102"/>
      <w:bookmarkEnd w:id="103"/>
      <w:bookmarkEnd w:id="104"/>
    </w:p>
    <w:p w14:paraId="26380589" w14:textId="77777777" w:rsidR="00731E6C" w:rsidRPr="00A83783" w:rsidRDefault="00731E6C" w:rsidP="00731E6C">
      <w:pPr>
        <w:pStyle w:val="paragraph"/>
        <w:spacing w:before="30" w:after="30"/>
        <w:ind w:left="60" w:right="60"/>
        <w:rPr>
          <w:lang w:val="ru-RU"/>
        </w:rPr>
      </w:pPr>
      <w:r w:rsidRPr="00A83783">
        <w:rPr>
          <w:lang w:val="ru-RU"/>
        </w:rPr>
        <w:t xml:space="preserve">— Geronda, unsa ang pasabot sa mga tawo kon moingon sila nga dili nimo makita ang pagpangatarungan sa kaugalingon sa Balaang Kasulatan? </w:t>
      </w:r>
    </w:p>
    <w:p w14:paraId="4E392BA4" w14:textId="77777777" w:rsidR="00731E6C" w:rsidRPr="00A83783" w:rsidRDefault="00731E6C" w:rsidP="00731E6C">
      <w:pPr>
        <w:pStyle w:val="paragraph"/>
        <w:spacing w:before="30" w:after="30"/>
        <w:ind w:left="60" w:right="60"/>
        <w:rPr>
          <w:lang w:val="ru-RU"/>
        </w:rPr>
      </w:pPr>
      <w:r w:rsidRPr="00A83783">
        <w:rPr>
          <w:lang w:val="ru-RU"/>
        </w:rPr>
        <w:t xml:space="preserve">— Nga ang pagpangatarungan sa kaugalingon, sa usa ka paagi, dili gayud mapangatarungan. </w:t>
      </w:r>
    </w:p>
    <w:p w14:paraId="024C0860" w14:textId="77777777" w:rsidR="00731E6C" w:rsidRPr="00A83783" w:rsidRDefault="00731E6C" w:rsidP="00731E6C">
      <w:pPr>
        <w:pStyle w:val="paragraph"/>
        <w:spacing w:before="30" w:after="30"/>
        <w:ind w:left="60" w:right="60"/>
        <w:rPr>
          <w:lang w:val="ru-RU"/>
        </w:rPr>
      </w:pPr>
      <w:r w:rsidRPr="00A83783">
        <w:rPr>
          <w:lang w:val="ru-RU"/>
        </w:rPr>
        <w:t xml:space="preserve">— Apan, Geronda, sa dihang ako magpangatarungan sa akong kaugalingon, nasabtan nako pagkahuman nga ang pagpangatarungan sa kaugalingon dili angay sa usa ka monghe. </w:t>
      </w:r>
    </w:p>
    <w:p w14:paraId="39E9FD87" w14:textId="77777777" w:rsidR="00731E6C" w:rsidRPr="00A83783" w:rsidRDefault="00731E6C" w:rsidP="00731E6C">
      <w:pPr>
        <w:pStyle w:val="paragraph"/>
        <w:spacing w:before="30" w:after="30"/>
        <w:ind w:left="60" w:right="60"/>
        <w:rPr>
          <w:lang w:val="ru-RU"/>
        </w:rPr>
      </w:pPr>
      <w:r w:rsidRPr="00A83783">
        <w:rPr>
          <w:lang w:val="ru-RU"/>
        </w:rPr>
        <w:t xml:space="preserve">— Dili lang kini dili angay — ang pagpangatarungan sa kaugalingon walay labot sa espirituhanong kinabuhi. Kinahanglan masabtan nga, pinaagi sa pagpangatarungan sa kaugalingon, anaa ka sa kahimtang sa bakak. Gihimulag nimo ang imong koneksyon sa Dios ug gikuhaan nimo ang imong kaugalingon sa Balaang Grasya. Kay ang Balaang Grasya dili moabot sa usa ka tawo nga anaa sa kahimtang sa bakak. Sa higayon nga ang usa ka tawo magpasang-at sa dili matarung, siya nagbulag ug nag-inusara gikan sa Dios. Ang wanang tali sa tawo ug sa Dios napuno sa usa ka materyal nga insulator, sama sa goma. Makalusot ba ang kuryente sa goma? Dili, dili kini makalusot; dili kini madaanan sa kuryente. Ingon usab, alang sa Balaang Grasya, walay mas kusgan nga materyal nga nagbabag kaysa pagpangatarungan sa kaugalingon. Pinaagi sa pagpangatarungan sa imong kaugalingon, mura ka'g nagtukod og bungbong nga nagbulag kanimo gikan sa Dios, ug sa ingon niini maputol nimo ang tanang koneksyon Niya. </w:t>
      </w:r>
    </w:p>
    <w:p w14:paraId="60AFF5CA" w14:textId="77777777" w:rsidR="00731E6C" w:rsidRPr="00A83783" w:rsidRDefault="00731E6C" w:rsidP="00731E6C">
      <w:pPr>
        <w:pStyle w:val="paragraph"/>
        <w:spacing w:before="30" w:after="30"/>
        <w:ind w:left="60" w:right="60"/>
        <w:rPr>
          <w:lang w:val="ru-RU"/>
        </w:rPr>
      </w:pPr>
      <w:r w:rsidRPr="00A83783">
        <w:rPr>
          <w:lang w:val="ru-RU"/>
        </w:rPr>
        <w:t>— Geronda, kanunay nimo isulti: 'Paninguha ta nga dili mahulog ubos sa espirituhanong marka sa paglabang</w:t>
      </w:r>
      <w:r>
        <w:rPr>
          <w:lang w:val="ru-RU"/>
        </w:rPr>
        <w:t xml:space="preserve">.' </w:t>
      </w:r>
      <w:r w:rsidRPr="00A83783">
        <w:rPr>
          <w:lang w:val="ru-RU"/>
        </w:rPr>
        <w:t xml:space="preserve">Unsa man kini nga espirituhanong marka sa paglabang? </w:t>
      </w:r>
    </w:p>
    <w:p w14:paraId="59753DBE" w14:textId="77777777" w:rsidR="00731E6C" w:rsidRPr="00A83783" w:rsidRDefault="00731E6C" w:rsidP="00731E6C">
      <w:pPr>
        <w:pStyle w:val="paragraph"/>
        <w:spacing w:before="30" w:after="30"/>
        <w:ind w:left="60" w:right="60"/>
        <w:rPr>
          <w:lang w:val="ru-RU"/>
        </w:rPr>
      </w:pPr>
      <w:r w:rsidRPr="00A83783">
        <w:rPr>
          <w:lang w:val="ru-RU"/>
        </w:rPr>
        <w:t xml:space="preserve">— Ang espirituhanong marka sa pag-agi mao ang mapainubuson nga pag-angkon sa sayop sa usa ka tawo, ingon man ang pagdumili sa pagpangatarungan sa kaugalingon, labi na kon ipakita sa usa ka tawo kung asa siya nasayop ug nakamatikod siya sa iyang sala. Aw, ang dili pagpangatarungan sa kaugalingon kon pasanginlan ka sa butang nga wala ka'y sala — kana usa na ka A+. Ang mga nagpangatarungan sa ilang kaugalingon dili lang mapakyas sa pagmalampuson, apan kulang usab sila sa kalinaw sa sulod. Dili kita silotan sa Diyos tungod sa pipila ka sayop nga atong nabuhat, apan dili usab nato angay ipangatarungan ang atong kaugalingon bahin niini nga sayop o tan-awon kini nga usa ka natural nga butang. </w:t>
      </w:r>
    </w:p>
    <w:p w14:paraId="01CE896E"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Ug kung gisaway ko tungod sa usa ka kapakyasan, apan dili nako masabtan kung unsa ka dako ang akong sala, kinahanglan ba nako mangutana bahin niini aron mas magmatngon ko sa sunod? O mas maayo ba nga maghilom nalang ko? </w:t>
      </w:r>
    </w:p>
    <w:p w14:paraId="6B7AE78C" w14:textId="77777777" w:rsidR="00731E6C" w:rsidRPr="00A83783" w:rsidRDefault="00731E6C" w:rsidP="00731E6C">
      <w:pPr>
        <w:pStyle w:val="paragraph"/>
        <w:spacing w:before="30" w:after="30"/>
        <w:ind w:left="60" w:right="60"/>
        <w:rPr>
          <w:lang w:val="ru-RU"/>
        </w:rPr>
      </w:pPr>
      <w:r w:rsidRPr="00A83783">
        <w:rPr>
          <w:lang w:val="ru-RU"/>
        </w:rPr>
        <w:t xml:space="preserve">— Kung, sa dihang lima ka porsyento ka ang masala, imo kining pasanginlan og baynte singko ka porsyento, dili ba gyud ka ang nakaginansya? Pasanginli pag-ayo ang imong kaugalingon aron dili ka mapildi. Mao kini ang espirituhanong praktis nga kinahanglan nimong buhaton: pagpangita sa imong kaugalingong mga sayop ug pagdakop sa imong kaugalingon sa buhat. Kung dili, nahadlok ka nga biyaan ang imong </w:t>
      </w:r>
      <w:r>
        <w:rPr>
          <w:lang w:val="ru-RU"/>
        </w:rPr>
        <w:t>'</w:t>
      </w:r>
      <w:r w:rsidRPr="00A83783">
        <w:rPr>
          <w:lang w:val="ru-RU"/>
        </w:rPr>
        <w:t>kaugalingon</w:t>
      </w:r>
      <w:r>
        <w:rPr>
          <w:lang w:val="ru-RU"/>
        </w:rPr>
        <w:t xml:space="preserve">', </w:t>
      </w:r>
      <w:r w:rsidRPr="00A83783">
        <w:rPr>
          <w:lang w:val="ru-RU"/>
        </w:rPr>
        <w:t xml:space="preserve">maghimo ka og mga pasangil para niini, apan wala kay kalinaw sa sulod. </w:t>
      </w:r>
    </w:p>
    <w:p w14:paraId="6511D49B" w14:textId="77777777" w:rsidR="00731E6C" w:rsidRPr="00A83783" w:rsidRDefault="00731E6C" w:rsidP="00731E6C">
      <w:pPr>
        <w:pStyle w:val="paragraph"/>
        <w:spacing w:before="30" w:after="30"/>
        <w:ind w:left="60" w:right="60"/>
        <w:rPr>
          <w:lang w:val="ru-RU"/>
        </w:rPr>
      </w:pPr>
      <w:r w:rsidRPr="00A83783">
        <w:rPr>
          <w:lang w:val="ru-RU"/>
        </w:rPr>
        <w:t xml:space="preserve">— Geronda, makabenepisyo ba ang usa ka tawo nga, tungod sa naandan, maghimo og pasangil, unya makamatngon sa iyang sayop ug mosaway sa iyang kaugalingon? </w:t>
      </w:r>
    </w:p>
    <w:p w14:paraId="78161AB1" w14:textId="77777777" w:rsidR="00731E6C" w:rsidRPr="00A83783" w:rsidRDefault="00731E6C" w:rsidP="00731E6C">
      <w:pPr>
        <w:pStyle w:val="paragraph"/>
        <w:spacing w:before="30" w:after="30"/>
        <w:ind w:left="60" w:right="60"/>
        <w:rPr>
          <w:lang w:val="ru-RU"/>
        </w:rPr>
      </w:pPr>
      <w:r w:rsidRPr="00A83783">
        <w:rPr>
          <w:lang w:val="ru-RU"/>
        </w:rPr>
        <w:t>— Sa labing gamay, makatigom og kasinatian ang ingon nga tawo. Kung gamiton nila kini nga kasinatian sa husto, kini magpabor kanila. Ug kung moingon ang Diyos, 'Tungod kay nasabtan na nila ang ilang sayop ug naghinulsol na sila, kinahanglan sila hatagan og usa ka butang</w:t>
      </w:r>
      <w:r>
        <w:rPr>
          <w:lang w:val="ru-RU"/>
        </w:rPr>
        <w:t xml:space="preserve">,' </w:t>
      </w:r>
      <w:r w:rsidRPr="00A83783">
        <w:rPr>
          <w:lang w:val="ru-RU"/>
        </w:rPr>
        <w:t xml:space="preserve">unya makadawat kana nga tawo og usa ka matang sa </w:t>
      </w:r>
      <w:r>
        <w:rPr>
          <w:lang w:val="ru-RU"/>
        </w:rPr>
        <w:t xml:space="preserve">'grant', </w:t>
      </w:r>
      <w:r w:rsidRPr="00A83783">
        <w:rPr>
          <w:lang w:val="ru-RU"/>
        </w:rPr>
        <w:t xml:space="preserve">apan gikan sa lain nga [espirituhanong] pundo — ang pundo sa paghinulsol. </w:t>
      </w:r>
    </w:p>
    <w:p w14:paraId="030AF715" w14:textId="77777777" w:rsidR="00731E6C" w:rsidRPr="002224AC" w:rsidRDefault="00731E6C" w:rsidP="00731E6C">
      <w:pPr>
        <w:rPr>
          <w:lang w:val="ru-RU"/>
        </w:rPr>
      </w:pPr>
    </w:p>
    <w:p w14:paraId="56B5A0FE" w14:textId="77777777" w:rsidR="00731E6C" w:rsidRPr="00A83783" w:rsidRDefault="00731E6C" w:rsidP="00731E6C">
      <w:pPr>
        <w:pStyle w:val="Heading4"/>
        <w:rPr>
          <w:lang w:val="ru-RU"/>
        </w:rPr>
      </w:pPr>
      <w:bookmarkStart w:id="105" w:name="_Toc196502862"/>
      <w:bookmarkStart w:id="106" w:name="_Toc196909831"/>
      <w:bookmarkStart w:id="107" w:name="_Toc225488561"/>
      <w:r w:rsidRPr="00A83783">
        <w:rPr>
          <w:lang w:val="ru-RU"/>
        </w:rPr>
        <w:t>Ang hinungdan nganong magpasabot ang usa ka tawo alang sa iyang kaugalingon mao ang iyang pagka-makasarili</w:t>
      </w:r>
      <w:bookmarkEnd w:id="105"/>
      <w:bookmarkEnd w:id="106"/>
      <w:bookmarkEnd w:id="107"/>
    </w:p>
    <w:p w14:paraId="10EE0B3E" w14:textId="77777777" w:rsidR="00731E6C" w:rsidRPr="00A83783" w:rsidRDefault="00731E6C" w:rsidP="00731E6C">
      <w:pPr>
        <w:pStyle w:val="paragraph"/>
        <w:spacing w:before="30" w:after="30"/>
        <w:ind w:left="60" w:right="60"/>
        <w:rPr>
          <w:lang w:val="ru-RU"/>
        </w:rPr>
      </w:pPr>
      <w:r w:rsidRPr="00A83783">
        <w:rPr>
          <w:lang w:val="ru-RU"/>
        </w:rPr>
        <w:t xml:space="preserve">— Geronda, kung dili ko makakita og pasangil para sa mga lihok sa uban, nagpasabot ba kana nga hugot ang akong kasingkasing? </w:t>
      </w:r>
    </w:p>
    <w:p w14:paraId="17320146" w14:textId="77777777" w:rsidR="00731E6C" w:rsidRPr="00A83783" w:rsidRDefault="00731E6C" w:rsidP="00731E6C">
      <w:pPr>
        <w:pStyle w:val="paragraph"/>
        <w:spacing w:before="30" w:after="30"/>
        <w:ind w:left="60" w:right="60"/>
        <w:rPr>
          <w:lang w:val="ru-RU"/>
        </w:rPr>
      </w:pPr>
      <w:r w:rsidRPr="00A83783">
        <w:rPr>
          <w:lang w:val="ru-RU"/>
        </w:rPr>
        <w:t xml:space="preserve">— Wala kay makit-an nga pasangil para sa uban apan makakita ka ug usa para sa imong kaugalingon? Apan sa dili madugay, si Kristo dili na usab makakita ug pasangil para kanimo. Kung ang usa ka tawo molihok nga daotan, ang iyang kasingkasing mahimong malig-on sama sa bato sa usa ka gutlo. Ug kung molihok sila uban sa gugma, ang ilang kasingkasing mahimong malumo kaayo sa usa ka gutlo. Kuhaa ang kasingkasing sa usa ka inahan! Sama sa paglihok sa usa ka inahan: iyang pasayloon ang tanan [nga buhaton sa iyang mga anak] ug usahay magpakaaron-ingnon nga wala makabantay [sa ilang kalingawan]. </w:t>
      </w:r>
    </w:p>
    <w:p w14:paraId="7467934C" w14:textId="77777777" w:rsidR="00731E6C" w:rsidRPr="00A83783" w:rsidRDefault="00731E6C" w:rsidP="00731E6C">
      <w:pPr>
        <w:pStyle w:val="paragraph"/>
        <w:spacing w:before="30" w:after="30"/>
        <w:ind w:left="60" w:right="60"/>
        <w:rPr>
          <w:lang w:val="ru-RU"/>
        </w:rPr>
      </w:pPr>
      <w:r w:rsidRPr="00A83783">
        <w:rPr>
          <w:lang w:val="ru-RU"/>
        </w:rPr>
        <w:t>Ang tawo nga husto nga nagbuhat og espirituhanong pagtrabaho sa iyang kaugalingon makakaplag og mga hinungdan nga makapamenos sa sala sa tanan, nagpasaylo sa tanan, samtang dili gayud mangita og pasaylo para sa iyang kaugalingon — bisan pa kon siya ang naa sa husto. Kanunay niyang giangkon nga siya ang nakasala, kay nagtuo siya nga wala niya magamit ang mga paborableng kahigayunan nga gihatag kaniya. Pananglitan, kung makakita ang ingon nga tawo og usa ka tawo nga nagpanakaw, iyang hunahunaon nga siya unta nakapanakaw pa gani og mas daghan kon siya nakasala gikan sa husto nga dalan. "Gitabangan ko sa Diyos," ingon sa ingon nga tawo, "apan giisip nako nga ako ang nakab-ot sa Iyang mga gasa. Mas dako kini nga pagpangawat kaysa gibuhat sa akong silingan: ang kalainan lang mao nga makita ang iyang pagpangawat, samtang ang akoa nagpabilin nga natago</w:t>
      </w:r>
      <w:r>
        <w:rPr>
          <w:lang w:val="ru-RU"/>
        </w:rPr>
        <w:t xml:space="preserve">." </w:t>
      </w:r>
      <w:r w:rsidRPr="00A83783">
        <w:rPr>
          <w:lang w:val="ru-RU"/>
        </w:rPr>
        <w:t xml:space="preserve">Busa, hugot kaayo ang pagsilot sa tawo sa iyang kaugalingon ug malumo ang paghukom niya sa iyang silingan. O, sa dihang makakita siya og sayop sa iyang silingan—bisan dako o gamay—ang ingon nga tawo magpasaylo kaniya, nga nag-isip sa iyang maayong tuyo. Naghunahuna siya nga daghan usab siya og mga kakulian nga makita sa uban. Kay kon motan-aw pag-ayo ang usa ka tawo, makakaplag siya og daghang kakulian sa iyang kaugalingon! Unya, ang pagpasaylo sa silingan mahimong usa ka sayon kaayo nga butang. Unsa kadaghan nga kasamok ang atong nahimo! </w:t>
      </w:r>
      <w:r>
        <w:rPr>
          <w:i/>
          <w:iCs/>
          <w:lang w:val="ru-RU"/>
        </w:rPr>
        <w:t>"</w:t>
      </w:r>
      <w:r w:rsidRPr="00A83783">
        <w:rPr>
          <w:i/>
          <w:iCs/>
          <w:lang w:val="ru-RU"/>
        </w:rPr>
        <w:t>Ayaw hinumdumi ang mga sala sa akong pagkabatan-on ug sa akong pagkawalay-hibalo, O Ginoo.</w:t>
      </w:r>
      <w:r>
        <w:rPr>
          <w:i/>
          <w:iCs/>
          <w:lang w:val="ru-RU"/>
        </w:rPr>
        <w:t>"</w:t>
      </w:r>
      <w:r>
        <w:rPr>
          <w:rStyle w:val="FootnoteReference"/>
          <w:i/>
          <w:iCs/>
          <w:lang w:val="ru-RU"/>
        </w:rPr>
        <w:footnoteReference w:id="47"/>
      </w:r>
    </w:p>
    <w:p w14:paraId="448AC5A4"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Geronda, usahay, kung ang mga tawo mangayo og tabang kanako, malipay ko sa pagtabang, apan sa akong pagdali, masayop ko gamay, unya, kung itudlo nila kini kanako, mangita ko og pasangil... </w:t>
      </w:r>
    </w:p>
    <w:p w14:paraId="1ACD084F" w14:textId="77777777" w:rsidR="00731E6C" w:rsidRPr="00A83783" w:rsidRDefault="00731E6C" w:rsidP="00731E6C">
      <w:pPr>
        <w:pStyle w:val="paragraph"/>
        <w:spacing w:before="30" w:after="30"/>
        <w:ind w:left="60" w:right="60"/>
        <w:rPr>
          <w:lang w:val="ru-RU"/>
        </w:rPr>
      </w:pPr>
      <w:r w:rsidRPr="00A83783">
        <w:rPr>
          <w:lang w:val="ru-RU"/>
        </w:rPr>
        <w:t xml:space="preserve">— Kung, sa tinguha nga makabuhat og maayong buhat, nakasayop ka gamay, kinahanglan nimong [mapainubsanon] dawaton ang kritisismo sa sayop nga imong nabuhat — aron madawat nimo ang imong hingpit nga ganti. Lukot kaayo ang Yawa. Wala'y sama sa iyang kahibalo sa iyang buhat. Busa — dili ba niya gamiton ang iyang daghang katuigan nga kasinatian? Siya ang nag-awhag kanimo sa pagpangita og pasangil, aron mawala kanimo ang ganti sa maayong buhat nga imong gihimo. Kung makakita ka og usa ka tawo nga nababad sa singot, nagbitbit og bug-at sa iyang abaga, ug gusto nimo nga ibalhin kini sa imong kaugalingong abaga aron mapagaan siya, kana, masulti nato, natural. Nakita nimo kung giunsa nila pagbitbit niadtong bug-at, ug, tungod sa kalooy, midali ka sa pagtabang kanila. Apan, ang pag-ako sa bug-at sa dili matarong nga insulto nga gihimo sa uban mas bililhon pa gayud. Kung kita pasanginlan ug dayon magsugod sa pagpangdepensa sa kaugalingon, nagpakita kini nga buhi pa gayud sa atong sulod ang panghunahuna sa kalibutan. </w:t>
      </w:r>
    </w:p>
    <w:p w14:paraId="46C48F79" w14:textId="77777777" w:rsidR="00731E6C" w:rsidRPr="00A83783" w:rsidRDefault="00731E6C" w:rsidP="00731E6C">
      <w:pPr>
        <w:pStyle w:val="paragraph"/>
        <w:spacing w:before="30" w:after="30"/>
        <w:ind w:left="60" w:right="60"/>
        <w:rPr>
          <w:lang w:val="ru-RU"/>
        </w:rPr>
      </w:pPr>
      <w:r w:rsidRPr="00A83783">
        <w:rPr>
          <w:lang w:val="ru-RU"/>
        </w:rPr>
        <w:t xml:space="preserve">— Geronda, unsa man, busa, ang hinungdan sa pagpangatarungan sa kaugalingon? </w:t>
      </w:r>
    </w:p>
    <w:p w14:paraId="7DC0E773" w14:textId="77777777" w:rsidR="00731E6C" w:rsidRPr="00A83783" w:rsidRDefault="00731E6C" w:rsidP="00731E6C">
      <w:pPr>
        <w:pStyle w:val="paragraph"/>
        <w:spacing w:before="30" w:after="30"/>
        <w:ind w:left="60" w:right="60"/>
        <w:rPr>
          <w:lang w:val="ru-RU"/>
        </w:rPr>
      </w:pPr>
      <w:r w:rsidRPr="00A83783">
        <w:rPr>
          <w:lang w:val="ru-RU"/>
        </w:rPr>
        <w:t>— Sa pagkama-sarili. Ang pagpangatarungan sa kaugalingon usa ka pagkahulog; kini nagpalayas sa Grasya sa Dios. Kinahanglan dili lang magpangatarungan ang usa ka tawo, apan higugmaon pa gayud ang kawalay-hustisya nga gihimo kaniya. Kay unsa pa kaha gawas sa pagpangatarungan sa kaugalingon ang nakapahawa kanato sa Paraiso? Dili ba kini ang kinauyokan sa pagkahulog ni Adan? Sa dihang gipangutana sa Dios si Adan: 'Nikaon ka ba sa kahoy nga akong gisugo kanimo nga dili nimo kan-on?</w:t>
      </w:r>
      <w:r>
        <w:rPr>
          <w:lang w:val="ru-RU"/>
        </w:rPr>
        <w:t>'</w:t>
      </w:r>
      <w:r w:rsidRPr="00A83783">
        <w:rPr>
          <w:lang w:val="ru-RU"/>
        </w:rPr>
        <w:t xml:space="preserve"> — Wala miingon si Adan: 'Oo, akong Ginoo, nakasala ako</w:t>
      </w:r>
      <w:r>
        <w:rPr>
          <w:lang w:val="ru-RU"/>
        </w:rPr>
        <w:t xml:space="preserve">,' </w:t>
      </w:r>
      <w:r w:rsidRPr="00A83783">
        <w:rPr>
          <w:lang w:val="ru-RU"/>
        </w:rPr>
        <w:t>kondili misugod siya og pasangil: 'Ang babaye nga imong gihatag kanako mao ang naghatag kanako sa bunga sa kahoy, ug nakakaon ako</w:t>
      </w:r>
      <w:r>
        <w:rPr>
          <w:lang w:val="ru-RU"/>
        </w:rPr>
        <w:t xml:space="preserve">.' </w:t>
      </w:r>
      <w:r w:rsidRPr="00A83783">
        <w:rPr>
          <w:lang w:val="ru-RU"/>
        </w:rPr>
        <w:t>Pinaagi niini, epektibo niyang giingon sa Dios: 'Ikaw ang sala, kay imo man gihimo si Eba</w:t>
      </w:r>
      <w:r>
        <w:rPr>
          <w:lang w:val="ru-RU"/>
        </w:rPr>
        <w:t xml:space="preserve">.' </w:t>
      </w:r>
      <w:r w:rsidRPr="00A83783">
        <w:rPr>
          <w:lang w:val="ru-RU"/>
        </w:rPr>
        <w:t xml:space="preserve">Apan obligado ba si Adan nga mosunod kang Eba niining maong butanga? Gipangutana usab sa Dios si Eba sa samang pangutana, apan siya usab misugod sa paghimo og </w:t>
      </w:r>
      <w:r>
        <w:rPr>
          <w:lang w:val="ru-RU"/>
        </w:rPr>
        <w:t>pasangil</w:t>
      </w:r>
      <w:r w:rsidRPr="00A83783">
        <w:rPr>
          <w:lang w:val="ru-RU"/>
        </w:rPr>
        <w:t>: 'Gipanglimbong ko sa bit</w:t>
      </w:r>
      <w:r>
        <w:rPr>
          <w:lang w:val="ru-RU"/>
        </w:rPr>
        <w:t>in.'</w:t>
      </w:r>
      <w:r>
        <w:rPr>
          <w:rStyle w:val="FootnoteReference"/>
          <w:lang w:val="ru-RU"/>
        </w:rPr>
        <w:footnoteReference w:id="48"/>
      </w:r>
      <w:r w:rsidRPr="00A83783">
        <w:rPr>
          <w:lang w:val="ru-RU"/>
        </w:rPr>
        <w:t xml:space="preserve"> Kung si Adan unta miingon, 'Nakasala ako, nasayop ako, akong Dios</w:t>
      </w:r>
      <w:r>
        <w:rPr>
          <w:lang w:val="ru-RU"/>
        </w:rPr>
        <w:t xml:space="preserve">,' </w:t>
      </w:r>
      <w:r w:rsidRPr="00A83783">
        <w:rPr>
          <w:lang w:val="ru-RU"/>
        </w:rPr>
        <w:t xml:space="preserve">ug kung midawat usab unta si Eba sa iyang sayop, unya mobalik unta sa husto ang tanan. Apan dili: ang duha misugod sa paghimo og pasangil para sa ilang kaugalingon, sunod-sunod. </w:t>
      </w:r>
    </w:p>
    <w:p w14:paraId="6C7C2674" w14:textId="77777777" w:rsidR="00731E6C" w:rsidRPr="00A83783" w:rsidRDefault="00731E6C" w:rsidP="00731E6C">
      <w:pPr>
        <w:pStyle w:val="paragraph"/>
        <w:spacing w:before="30" w:after="30"/>
        <w:ind w:left="60" w:right="60"/>
        <w:rPr>
          <w:lang w:val="ru-RU"/>
        </w:rPr>
      </w:pPr>
      <w:r w:rsidRPr="00A83783">
        <w:rPr>
          <w:lang w:val="ru-RU"/>
        </w:rPr>
        <w:t xml:space="preserve">— Geronda, unsa kaha kung ang usa ka tawo wala makamatngon kung unsa ka dako nga dautan ang pagpangatarungan sa kaugalingon, kinsa ang masakpan ana? </w:t>
      </w:r>
    </w:p>
    <w:p w14:paraId="71DC1DC2" w14:textId="77777777" w:rsidR="00731E6C" w:rsidRPr="00A83783" w:rsidRDefault="00731E6C" w:rsidP="00731E6C">
      <w:pPr>
        <w:pStyle w:val="paragraph"/>
        <w:spacing w:before="30" w:after="30"/>
        <w:ind w:left="60" w:right="60"/>
        <w:rPr>
          <w:lang w:val="ru-RU"/>
        </w:rPr>
      </w:pPr>
      <w:r w:rsidRPr="00A83783">
        <w:rPr>
          <w:lang w:val="ru-RU"/>
        </w:rPr>
        <w:t xml:space="preserve">— Unsa ang angay basulon niini? Ang kamatuoran nga siya mismo ang angay basulon. Pinaagi sa walay katapusang pagpangatarungan alang sa iyang kaugalingon ug pagtuo nga ang uban wala makasabot kaniya, nga ang tanan sa iyang palibot dili patas, ug nga siya usa ka inosenteng nag-antos ug usa ka malas nga biktima, ang usa ka tawo mahimong dili na manubag ug mawala ang kontrol sa iyang kaugalingon. Ug hunahunaa lang: nga usahay nakabuhat siya og dili matarong ug nakapasakit sa uban, ingon ani nga tawo moingon: 'Mapasagdan ra unta nako kining dili matarong, apan dili ko gusto nga madani </w:t>
      </w:r>
      <w:r>
        <w:rPr>
          <w:lang w:val="ru-RU"/>
        </w:rPr>
        <w:t>ang uban</w:t>
      </w:r>
      <w:r w:rsidRPr="00A83783">
        <w:rPr>
          <w:lang w:val="ru-RU"/>
        </w:rPr>
        <w:t xml:space="preserve"> sa </w:t>
      </w:r>
      <w:r>
        <w:rPr>
          <w:lang w:val="ru-RU"/>
        </w:rPr>
        <w:t>sala'</w:t>
      </w:r>
      <w:r w:rsidRPr="00A83783">
        <w:rPr>
          <w:lang w:val="ru-RU"/>
        </w:rPr>
        <w:t xml:space="preserve">! Buot ipasabot, naningkamot siya nga ipakatarungan ang iyang kaugalingon, kun tan-awon sa gawas tungod sa gugma, aron ang iyang gihunahuna nga nakapasakit kaniya makabalik sa husto nga panghuna-huna ug dili mahulog sa sala! O kaha magsugod siya og daghang mga pasabot aron ang iyang </w:t>
      </w:r>
      <w:r>
        <w:rPr>
          <w:lang w:val="ru-RU"/>
        </w:rPr>
        <w:t xml:space="preserve">'nakasala kaniya' </w:t>
      </w:r>
      <w:r w:rsidRPr="00A83783">
        <w:rPr>
          <w:lang w:val="ru-RU"/>
        </w:rPr>
        <w:t xml:space="preserve">dili mahulog sa sala tungod kay basin aksidenteng masayop siya sa pagsabot kaniya. Nakita ba nimo unsa ka pino nga buhat ang gihimo sa yawa? </w:t>
      </w:r>
    </w:p>
    <w:p w14:paraId="246E91CA" w14:textId="77777777" w:rsidR="00731E6C" w:rsidRPr="002224AC" w:rsidRDefault="00731E6C" w:rsidP="00731E6C">
      <w:pPr>
        <w:rPr>
          <w:lang w:val="ru-RU"/>
        </w:rPr>
      </w:pPr>
    </w:p>
    <w:p w14:paraId="40DBC507" w14:textId="77777777" w:rsidR="00731E6C" w:rsidRPr="00A83783" w:rsidRDefault="00731E6C" w:rsidP="00731E6C">
      <w:pPr>
        <w:pStyle w:val="Heading4"/>
        <w:rPr>
          <w:lang w:val="ru-RU"/>
        </w:rPr>
      </w:pPr>
      <w:bookmarkStart w:id="108" w:name="_Toc196502863"/>
      <w:bookmarkStart w:id="109" w:name="_Toc196909832"/>
      <w:bookmarkStart w:id="110" w:name="_Toc225488562"/>
      <w:r w:rsidRPr="00A83783">
        <w:rPr>
          <w:lang w:val="ru-RU"/>
        </w:rPr>
        <w:lastRenderedPageBreak/>
        <w:t>Ang nagpangatarungan sa iyang kaugalingon dili makadawat og espirituhanong tabang</w:t>
      </w:r>
      <w:bookmarkEnd w:id="108"/>
      <w:bookmarkEnd w:id="109"/>
      <w:bookmarkEnd w:id="110"/>
    </w:p>
    <w:p w14:paraId="4A2284CB" w14:textId="77777777" w:rsidR="00731E6C" w:rsidRPr="00A83783" w:rsidRDefault="00731E6C" w:rsidP="00731E6C">
      <w:pPr>
        <w:pStyle w:val="paragraph"/>
        <w:spacing w:before="30" w:after="30"/>
        <w:ind w:left="60" w:right="60"/>
        <w:rPr>
          <w:lang w:val="ru-RU"/>
        </w:rPr>
      </w:pPr>
      <w:r w:rsidRPr="00A83783">
        <w:rPr>
          <w:lang w:val="ru-RU"/>
        </w:rPr>
        <w:t xml:space="preserve">Nabantayan nako nga karon ang tanan — batan-on ug tigulang — naghimo og rason sa tanang butang pinaagi sa usa ka matang sa satanicong hunahuna. Ang yawa iyang gi-interpretar pag-usab ang tanan sa iyang kaugalingong paagi para kanila, ug sa ingon niini, kining mga tawo mawala sa kamatuoran. Usa ka satanicong interpretasyon — mao kana ang pagdepensa sa kaugalingon. </w:t>
      </w:r>
    </w:p>
    <w:p w14:paraId="294D4520" w14:textId="77777777" w:rsidR="00731E6C" w:rsidRPr="00A83783" w:rsidRDefault="00731E6C" w:rsidP="00731E6C">
      <w:pPr>
        <w:pStyle w:val="paragraph"/>
        <w:spacing w:before="30" w:after="30"/>
        <w:ind w:left="60" w:right="60"/>
        <w:rPr>
          <w:lang w:val="ru-RU"/>
        </w:rPr>
      </w:pPr>
      <w:r w:rsidRPr="00A83783">
        <w:rPr>
          <w:lang w:val="ru-RU"/>
        </w:rPr>
        <w:t xml:space="preserve">— Geronda, ngano man nga ang uban mosupak sa matag pulong nga imong isulti? </w:t>
      </w:r>
    </w:p>
    <w:p w14:paraId="1461AD40" w14:textId="77777777" w:rsidR="00731E6C" w:rsidRPr="00A83783" w:rsidRDefault="00731E6C" w:rsidP="00731E6C">
      <w:pPr>
        <w:pStyle w:val="paragraph"/>
        <w:spacing w:before="30" w:after="30"/>
        <w:ind w:left="60" w:right="60"/>
        <w:rPr>
          <w:lang w:val="ru-RU"/>
        </w:rPr>
      </w:pPr>
      <w:r w:rsidRPr="00A83783">
        <w:rPr>
          <w:lang w:val="ru-RU"/>
        </w:rPr>
        <w:t xml:space="preserve">— Oh, makalilisang kaayo ang makig-istorya sa usa ka tawo nga naandan na sa paghimo og pasangil! Sama ra kini sa pakig-istorya sa usa ka tawo nga gipanag-iya sa dautang espiritu. Pasayloa ko sa Ginoo, apan kadtong mga naghimo og pasangil, ang Yawa mismo ang ilang </w:t>
      </w:r>
      <w:r>
        <w:rPr>
          <w:lang w:val="ru-RU"/>
        </w:rPr>
        <w:t>'higuguro</w:t>
      </w:r>
      <w:r w:rsidRPr="00A83783">
        <w:rPr>
          <w:lang w:val="ru-RU"/>
        </w:rPr>
        <w:t xml:space="preserve">'. Kini sila mga tawo nga grabe kaayo ang pag-antos; walay kalinaw sa ilang sulod. Gihimo nila ang pagpangatarungan sa kaugalingon nga ilang siyensya. Sa ato pa, sama sa usa ka kawatan nga nagpabiling mata tibuok gabii aron magplano og paagi sa pagpangawat, kining mga tawo kanunay nga nagapangita og paagi aron ipangatarungan ang ilang mga dautang binuhatan. Samtang ang usa ka tawo naghunahuna kung giunsa niya pagpahiubos sa iyang kaugalingon o pagbuhat og maayong buhat, sila nagmugna sa eksaktong sukwahi — usa ka paagi aron pasanginlahon ang dili pasanginlahon. Kining mga tawo nahimong tinuod nga abogado! Dili posible nga mausab ang ilang hunahuna — sama ra kini sa pagsulay og usab sa hunahuna sa yawa. Kabalo ka unsa kadako sa problema nga akong naagian uban sa usa ka ingon ana nga tawo! </w:t>
      </w:r>
      <w:r>
        <w:rPr>
          <w:lang w:val="ru-RU"/>
        </w:rPr>
        <w:t>"</w:t>
      </w:r>
      <w:r w:rsidRPr="00A83783">
        <w:rPr>
          <w:lang w:val="ru-RU"/>
        </w:rPr>
        <w:t>Walay pulos gyud ang imong gibuhat," akong giingnan siya. "Kinahanglan nimong tagdon ang pipila ka butang; nawala na gyud ka sa husto nga dalan; dapat unta nimong buhaton ang ingon ani</w:t>
      </w:r>
      <w:r>
        <w:rPr>
          <w:lang w:val="ru-RU"/>
        </w:rPr>
        <w:t>..."</w:t>
      </w:r>
      <w:r w:rsidRPr="00A83783">
        <w:rPr>
          <w:lang w:val="ru-RU"/>
        </w:rPr>
        <w:t xml:space="preserve"> Apan nakakita siya og rason para sa matag pulong nga akong gisulti, ug sa katapusan sa among panag-istorya miingon pa gyud siya: 'Wala pa gihapon nimo gisulti nako unsa ang angay nakong buhaton!</w:t>
      </w:r>
      <w:r>
        <w:rPr>
          <w:lang w:val="ru-RU"/>
        </w:rPr>
        <w:t xml:space="preserve">' </w:t>
      </w:r>
      <w:r w:rsidRPr="00A83783">
        <w:rPr>
          <w:lang w:val="ru-RU"/>
        </w:rPr>
        <w:t>— 'Higala,' nagkalibog ko, 'unsa kaha man diay ang among gihisgutan sulod anang dugay kaayo? Naghisgot ta bahin sa imong mga sayop, bahin sa kung giunsa ka pag-adto sa sayop nga dalan, pero sige ra ka'g pangatarungan nga walay hunong. Sa tulo ka oras nga nag-istorya ta, napul-an na gyud ko nimo! Gidala ko nimo sa suk-anan! Aw, wala ba nako gisulti nimo unsay angay nimong buhaton?</w:t>
      </w:r>
      <w:r>
        <w:rPr>
          <w:lang w:val="ru-RU"/>
        </w:rPr>
        <w:t>"</w:t>
      </w:r>
      <w:r w:rsidRPr="00A83783">
        <w:rPr>
          <w:lang w:val="ru-RU"/>
        </w:rPr>
        <w:t xml:space="preserve"> Busa mao na: hatagan nimo siya og angay nga mga pananglitan, nga nagpasabot nga ang pagtratar sa tanan sama sa iyang gibuhat kay satanikong pagka-egosista; pahimangnoan nimo siya nga naa siya sa ilawom sa impluwensya sa demonyo ug kung dili siya mausab, malaglag siya — ug pagkahuman sa tanan ana, iyang giangkon nga wala gihapon nimo gisulti kaniya unsay angay niyang buhaton! Dili ba gyud ka mawala'g pasensya sa ingon ana nga sitwasyon? Kung ang usa ka tawo wala gyud'y paki sa bisan unsa, dili siya masuko sa ingon ana nga mga kaso. Bisan unsa pa man ang mahitabo, para kanila, gagmay ra kana nga butang sa kinabuhi. </w:t>
      </w:r>
    </w:p>
    <w:p w14:paraId="024034D0" w14:textId="77777777" w:rsidR="00731E6C" w:rsidRPr="00A83783" w:rsidRDefault="00731E6C" w:rsidP="00731E6C">
      <w:pPr>
        <w:pStyle w:val="paragraph"/>
        <w:spacing w:before="30" w:after="30"/>
        <w:ind w:left="60" w:right="60"/>
        <w:rPr>
          <w:lang w:val="ru-RU"/>
        </w:rPr>
      </w:pPr>
      <w:r w:rsidRPr="00A83783">
        <w:rPr>
          <w:lang w:val="ru-RU"/>
        </w:rPr>
        <w:t xml:space="preserve">Apan, kung dili ka walay paki, mosabog gyud ka sa ingon ana nga mga kahimtang. Dili, malipayon gyud sila—mga tawo nga wala gyud'y paki bisan unsa. </w:t>
      </w:r>
    </w:p>
    <w:p w14:paraId="7436CAC1" w14:textId="77777777" w:rsidR="00731E6C" w:rsidRPr="00A83783" w:rsidRDefault="00731E6C" w:rsidP="00731E6C">
      <w:pPr>
        <w:pStyle w:val="paragraph"/>
        <w:spacing w:before="30" w:after="30"/>
        <w:ind w:left="60" w:right="60"/>
        <w:rPr>
          <w:lang w:val="ru-RU"/>
        </w:rPr>
      </w:pPr>
      <w:r w:rsidRPr="00A83783">
        <w:rPr>
          <w:lang w:val="ru-RU"/>
        </w:rPr>
        <w:t xml:space="preserve">— Apan, Geronda, ikaw mismo dili gyud gusto magpabilin nga walay pagtagad bisan unsang kahimtang... </w:t>
      </w:r>
    </w:p>
    <w:p w14:paraId="750D3AFC" w14:textId="77777777" w:rsidR="00731E6C" w:rsidRPr="00A83783" w:rsidRDefault="00731E6C" w:rsidP="00731E6C">
      <w:pPr>
        <w:pStyle w:val="paragraph"/>
        <w:spacing w:before="30" w:after="30"/>
        <w:ind w:left="60" w:right="60"/>
        <w:rPr>
          <w:lang w:val="ru-RU"/>
        </w:rPr>
      </w:pPr>
      <w:r w:rsidRPr="00A83783">
        <w:rPr>
          <w:lang w:val="ru-RU"/>
        </w:rPr>
        <w:t xml:space="preserve">— Ang akong igsoon, usa ka tawo nga walay pagtagad, dili gyud magsayang sa iyang kusog sa walay pulos. Makatarunganon nga mag-antos alang sa tawo nga nag-antos. Apan mao ni ang punto: gikapoy ka na kaayo alang kaniya, daghan kaayo imong gisulti kaniya, unya sa katapusan moingon siya, 'Wala nimo gisulti nako unsa ang </w:t>
      </w:r>
      <w:r>
        <w:rPr>
          <w:lang w:val="ru-RU"/>
        </w:rPr>
        <w:t xml:space="preserve">buhaton' </w:t>
      </w:r>
      <w:r w:rsidRPr="00A83783">
        <w:rPr>
          <w:lang w:val="ru-RU"/>
        </w:rPr>
        <w:t xml:space="preserve">— ug gipangatarungan ang dili angay pangatarungan. Busa nahimo siyang demonyo gikan sa usa ka tawo! Makalilisang! Kung unta naghunahuna lang siya bisan sa usa ka gutlo bahin sa paningkamot nga imong gibuhat aron matabangan siya, mausab unta siya bisan gamay lang. Dili pa gani nako gihisgutan ang pagbati niya kung unsa ka sakit para nimo nga makita siyang nag-antos. Pero makita niya nga nag-antos ka, makita niya nga naglisod ka, gilutos ka, unya ginabaliwala lang niya kini tanan! </w:t>
      </w:r>
    </w:p>
    <w:p w14:paraId="179CC378"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Geronda, kung isulti nimo sa usa ka tawo nga nagpangatarungan sa ilang dautang binuhatan nga kini usa ka pagpangatarungan sa kaugalingon, ug sila, nga gustong mapamatud-an nga dili kini pagpangatarungan sa kaugalingon, magpadayon gihapon sa pagpangatarungan sa ilang kaugalingon, aduna bay tsansa nga mausab sila? </w:t>
      </w:r>
    </w:p>
    <w:p w14:paraId="7403980D" w14:textId="77777777" w:rsidR="00731E6C" w:rsidRPr="00A83783" w:rsidRDefault="00731E6C" w:rsidP="00731E6C">
      <w:pPr>
        <w:pStyle w:val="paragraph"/>
        <w:spacing w:before="30" w:after="30"/>
        <w:ind w:left="60" w:right="60"/>
        <w:rPr>
          <w:lang w:val="ru-RU"/>
        </w:rPr>
      </w:pPr>
      <w:r w:rsidRPr="00A83783">
        <w:rPr>
          <w:lang w:val="ru-RU"/>
        </w:rPr>
        <w:t xml:space="preserve">— Unsaon man niya pag-ayo niini? Nabantayan niya nga nakasala siya kay nag-antos man siya, apan tungod sa iyang kaugalingon, dili niya kini dawaton. Makalilisang kaayo na! </w:t>
      </w:r>
    </w:p>
    <w:p w14:paraId="48ED132C" w14:textId="77777777" w:rsidR="00731E6C" w:rsidRPr="00A83783" w:rsidRDefault="00731E6C" w:rsidP="00731E6C">
      <w:pPr>
        <w:pStyle w:val="paragraph"/>
        <w:spacing w:before="30" w:after="30"/>
        <w:ind w:left="60" w:right="60"/>
        <w:rPr>
          <w:lang w:val="ru-RU"/>
        </w:rPr>
      </w:pPr>
      <w:r w:rsidRPr="00A83783">
        <w:rPr>
          <w:lang w:val="ru-RU"/>
        </w:rPr>
        <w:t xml:space="preserve">— Oo, apan sa samang higayon iyang gideklarar: </w:t>
      </w:r>
      <w:r>
        <w:rPr>
          <w:lang w:val="ru-RU"/>
        </w:rPr>
        <w:t>"</w:t>
      </w:r>
      <w:r w:rsidRPr="00A83783">
        <w:rPr>
          <w:lang w:val="ru-RU"/>
        </w:rPr>
        <w:t>Dili ka motabang nako. Nangayo ko nimo og tabang, apan dili gani nimo ko imbitahon aron makig-istorya. Gitagad-tagad ra ko nimo.</w:t>
      </w:r>
      <w:r>
        <w:rPr>
          <w:lang w:val="ru-RU"/>
        </w:rPr>
        <w:t xml:space="preserve">" </w:t>
      </w:r>
    </w:p>
    <w:p w14:paraId="4A0560EA" w14:textId="77777777" w:rsidR="00731E6C" w:rsidRPr="00A83783" w:rsidRDefault="00731E6C" w:rsidP="00731E6C">
      <w:pPr>
        <w:pStyle w:val="paragraph"/>
        <w:spacing w:before="30" w:after="30"/>
        <w:ind w:left="60" w:right="60"/>
        <w:rPr>
          <w:lang w:val="ru-RU"/>
        </w:rPr>
      </w:pPr>
      <w:r w:rsidRPr="00A83783">
        <w:rPr>
          <w:lang w:val="ru-RU"/>
        </w:rPr>
        <w:t xml:space="preserve">— Aw, unsa man? Kana nga kahimtang sa panghuna-huna naggikan usab sa pagka-makasarili. Pinaagi niini, epektibo niyang gisulti kanimo: </w:t>
      </w:r>
      <w:r>
        <w:rPr>
          <w:lang w:val="ru-RU"/>
        </w:rPr>
        <w:t>"</w:t>
      </w:r>
      <w:r w:rsidRPr="00A83783">
        <w:rPr>
          <w:lang w:val="ru-RU"/>
        </w:rPr>
        <w:t>Dili ako, kondili ikaw ang angay basulon sa kamatuoran nga grabe kaayo ang akong kahimtang!</w:t>
      </w:r>
      <w:r>
        <w:rPr>
          <w:lang w:val="ru-RU"/>
        </w:rPr>
        <w:t xml:space="preserve">" </w:t>
      </w:r>
      <w:r w:rsidRPr="00A83783">
        <w:rPr>
          <w:lang w:val="ru-RU"/>
        </w:rPr>
        <w:t>Oo, oo, moabot pa gani og ingon ana ang usa ka tawo. Pasagdi na lang siya: walay pulos nga usikan pa nimo ang imong oras kaniya, kay dili nimo siya matabangan. Ni ang iyang magtatug-ana ni — kung nagpuyo siya sa usa ka monasteryo — ang abbot o abbess ang responsable alang sa ingon nga tawo. Dili kini pagka-makasarili sa tawo, kondili pagka-makasarili nga satánico. Ang pagka-makasarili sa tawo nag-antos sa usa ka tawo nga, bisan wala siya magpaubos hangtod sa pagsulti og 'pasayloa ko</w:t>
      </w:r>
      <w:r>
        <w:rPr>
          <w:lang w:val="ru-RU"/>
        </w:rPr>
        <w:t xml:space="preserve">,' </w:t>
      </w:r>
      <w:r w:rsidRPr="00A83783">
        <w:rPr>
          <w:lang w:val="ru-RU"/>
        </w:rPr>
        <w:t>dili gihapon siya maghimo og mga pasangil. Apan kinsa man nga tawo, nga nakasala, magpangatarungan sa iyang kaugalingon, naghimo sa iyang kasingkasing nga lungib sa mga demonyo. Kung ang ingon nga tawo dili mapukan ang</w:t>
      </w:r>
      <w:r>
        <w:rPr>
          <w:lang w:val="ru-RU"/>
        </w:rPr>
        <w:t xml:space="preserve"> iyang 'kaugalingon', </w:t>
      </w:r>
      <w:r w:rsidRPr="00A83783">
        <w:rPr>
          <w:lang w:val="ru-RU"/>
        </w:rPr>
        <w:t xml:space="preserve">magbuhat siya og daghan pang sayop, ug ang iyang kaugalingong pagka-makasarili mopukan kaniya nga walay pulos. Kung ang usa ka tawo wala makamatngon kung unsa ka dautan ang pagpangatarungan sa kaugalingon, aduna siyay mga hinungdan nga makapakunhod sa iyang silot. Apan, kung nakat-on na siya niini—bisan pa pinaagi sa iyang kaugalingong kasinatian o gikan sa mga pulong sa uban—nan, wala na siyay bisan unsang hinungdan nga makapakunhod sa iyang silot. </w:t>
      </w:r>
    </w:p>
    <w:p w14:paraId="4B63DA5B" w14:textId="77777777" w:rsidR="00731E6C" w:rsidRPr="00A83783" w:rsidRDefault="00731E6C" w:rsidP="00731E6C">
      <w:pPr>
        <w:pStyle w:val="paragraph"/>
        <w:spacing w:before="30" w:after="30"/>
        <w:ind w:left="60" w:right="60"/>
        <w:rPr>
          <w:lang w:val="ru-RU"/>
        </w:rPr>
      </w:pPr>
      <w:r w:rsidRPr="00A83783">
        <w:rPr>
          <w:lang w:val="ru-RU"/>
        </w:rPr>
        <w:t xml:space="preserve">Kung gusto nimo motabang sa usa ka tawo nga naandan na ang paghimo og pasangil, pag-amping pag-ayo. Kay kung maghimo sila og mga pasangil, nagpasabot kini nga sobra silang makasarili, ug usahay mahitabo kini: imong isulti kanila nga sayop ilang gibuhat, ug sila, aron maprotektahan </w:t>
      </w:r>
      <w:r>
        <w:rPr>
          <w:lang w:val="ru-RU"/>
        </w:rPr>
        <w:t>ang</w:t>
      </w:r>
      <w:r w:rsidRPr="00A83783">
        <w:rPr>
          <w:lang w:val="ru-RU"/>
        </w:rPr>
        <w:t xml:space="preserve"> ilang </w:t>
      </w:r>
      <w:r>
        <w:rPr>
          <w:lang w:val="ru-RU"/>
        </w:rPr>
        <w:t xml:space="preserve">'pagka-walay sala' </w:t>
      </w:r>
      <w:r w:rsidRPr="00A83783">
        <w:rPr>
          <w:lang w:val="ru-RU"/>
        </w:rPr>
        <w:t xml:space="preserve">ug mapamatud-an [nga ikaw ang sayop], magsugod sa pagtapok og bakak sa ibabaw sa bakak ug pagpangatarungan sa kaugalingon sa ibabaw sa pagpangatarungan sa kaugalingon. Niining maong kahimtanga, ikaw, nga mao ang nagpunting sa iyang sayop, maoy nahimong hinungdan nganong kining tawoha nahimong mas dako pang egoista ug bakakon kaysa kaniadto. Kung makita nimo nga nagpadayon siya sa paghimo og mga pasangil, undang na sa pakig-reason kaniya, apan pag-ampo nga pasigaon siya sa Diyos. </w:t>
      </w:r>
    </w:p>
    <w:p w14:paraId="50BCBDBC" w14:textId="77777777" w:rsidR="00731E6C" w:rsidRPr="002224AC" w:rsidRDefault="00731E6C" w:rsidP="00731E6C">
      <w:pPr>
        <w:rPr>
          <w:lang w:val="ru-RU"/>
        </w:rPr>
      </w:pPr>
    </w:p>
    <w:p w14:paraId="73C7A59E" w14:textId="77777777" w:rsidR="00731E6C" w:rsidRPr="00A83783" w:rsidRDefault="00731E6C" w:rsidP="00731E6C">
      <w:pPr>
        <w:pStyle w:val="Heading4"/>
        <w:rPr>
          <w:lang w:val="ru-RU"/>
        </w:rPr>
      </w:pPr>
      <w:bookmarkStart w:id="111" w:name="_Toc196502864"/>
      <w:bookmarkStart w:id="112" w:name="_Toc196909833"/>
      <w:bookmarkStart w:id="113" w:name="_Toc225488563"/>
      <w:r w:rsidRPr="00A83783">
        <w:rPr>
          <w:lang w:val="ru-RU"/>
        </w:rPr>
        <w:t>Kung dili ka magdepensa sa imong kaugalingon, ang Diyos ang magdepensa kanimo.</w:t>
      </w:r>
      <w:bookmarkEnd w:id="111"/>
      <w:bookmarkEnd w:id="112"/>
      <w:bookmarkEnd w:id="113"/>
    </w:p>
    <w:p w14:paraId="4D2993D0" w14:textId="77777777" w:rsidR="00731E6C" w:rsidRPr="00A83783" w:rsidRDefault="00731E6C" w:rsidP="00731E6C">
      <w:pPr>
        <w:pStyle w:val="paragraph"/>
        <w:spacing w:before="30" w:after="30"/>
        <w:ind w:left="60" w:right="60"/>
        <w:rPr>
          <w:lang w:val="ru-RU"/>
        </w:rPr>
      </w:pPr>
      <w:r w:rsidRPr="00A83783">
        <w:rPr>
          <w:lang w:val="ru-RU"/>
        </w:rPr>
        <w:t xml:space="preserve">— Geronda, kasagaran kung naay mosulti nako, nga nagtuo nga kinahanglan ko maghatag og pasabot, mosugod ko: </w:t>
      </w:r>
      <w:r>
        <w:rPr>
          <w:lang w:val="ru-RU"/>
        </w:rPr>
        <w:t>"</w:t>
      </w:r>
      <w:r w:rsidRPr="00A83783">
        <w:rPr>
          <w:lang w:val="ru-RU"/>
        </w:rPr>
        <w:t>Oo, tinuod na, pero ambot lang, tingali nagtuo ka</w:t>
      </w:r>
      <w:r>
        <w:rPr>
          <w:lang w:val="ru-RU"/>
        </w:rPr>
        <w:t xml:space="preserve">..." </w:t>
      </w:r>
    </w:p>
    <w:p w14:paraId="4F185E50" w14:textId="77777777" w:rsidR="00731E6C" w:rsidRPr="00A83783" w:rsidRDefault="00731E6C" w:rsidP="00731E6C">
      <w:pPr>
        <w:pStyle w:val="paragraph"/>
        <w:spacing w:before="30" w:after="30"/>
        <w:ind w:left="60" w:right="60"/>
        <w:rPr>
          <w:lang w:val="ru-RU"/>
        </w:rPr>
      </w:pPr>
      <w:r w:rsidRPr="00A83783">
        <w:rPr>
          <w:lang w:val="ru-RU"/>
        </w:rPr>
        <w:t xml:space="preserve">— Ngano man kinahanglan nimo kining tanan </w:t>
      </w:r>
      <w:r>
        <w:rPr>
          <w:lang w:val="ru-RU"/>
        </w:rPr>
        <w:t xml:space="preserve">nga "apan" </w:t>
      </w:r>
      <w:r w:rsidRPr="00A83783">
        <w:rPr>
          <w:lang w:val="ru-RU"/>
        </w:rPr>
        <w:t xml:space="preserve">ug </w:t>
      </w:r>
      <w:r>
        <w:rPr>
          <w:lang w:val="ru-RU"/>
        </w:rPr>
        <w:t>"</w:t>
      </w:r>
      <w:r w:rsidRPr="00A83783">
        <w:rPr>
          <w:lang w:val="ru-RU"/>
        </w:rPr>
        <w:t>o tingali</w:t>
      </w:r>
      <w:r>
        <w:rPr>
          <w:lang w:val="ru-RU"/>
        </w:rPr>
        <w:t>"</w:t>
      </w:r>
      <w:r w:rsidRPr="00A83783">
        <w:rPr>
          <w:lang w:val="ru-RU"/>
        </w:rPr>
        <w:t>?</w:t>
      </w:r>
      <w:r>
        <w:rPr>
          <w:rStyle w:val="FootnoteReference"/>
          <w:lang w:val="ru-RU"/>
        </w:rPr>
        <w:footnoteReference w:id="49"/>
      </w:r>
      <w:r w:rsidRPr="00A83783">
        <w:rPr>
          <w:lang w:val="ru-RU"/>
        </w:rPr>
        <w:t xml:space="preserve"> Wala'y... sulod ana </w:t>
      </w:r>
      <w:r>
        <w:rPr>
          <w:lang w:val="ru-RU"/>
        </w:rPr>
        <w:t xml:space="preserve">nga </w:t>
      </w:r>
      <w:r w:rsidRPr="00A83783">
        <w:rPr>
          <w:lang w:val="ru-RU"/>
        </w:rPr>
        <w:t>"o tingali</w:t>
      </w:r>
      <w:r>
        <w:rPr>
          <w:lang w:val="ru-RU"/>
        </w:rPr>
        <w:t>"</w:t>
      </w:r>
      <w:r w:rsidRPr="00A83783">
        <w:rPr>
          <w:lang w:val="ru-RU"/>
        </w:rPr>
        <w:t xml:space="preserve">! Ug kini nagbaliko sa tanan. Kung adunay mosulti kanimo, ingna lang: </w:t>
      </w:r>
      <w:r>
        <w:rPr>
          <w:lang w:val="ru-RU"/>
        </w:rPr>
        <w:t>"</w:t>
      </w:r>
      <w:r w:rsidRPr="00A83783">
        <w:rPr>
          <w:lang w:val="ru-RU"/>
        </w:rPr>
        <w:t>Pasayloa ko. Pinaagi sa inyong mga pag-ampo, mag-amping ko sa umaabot</w:t>
      </w:r>
      <w:r>
        <w:rPr>
          <w:lang w:val="ru-RU"/>
        </w:rPr>
        <w:t xml:space="preserve">." </w:t>
      </w:r>
    </w:p>
    <w:p w14:paraId="74E71566" w14:textId="77777777" w:rsidR="00731E6C" w:rsidRPr="00A83783" w:rsidRDefault="00731E6C" w:rsidP="00731E6C">
      <w:pPr>
        <w:pStyle w:val="paragraph"/>
        <w:spacing w:before="30" w:after="30"/>
        <w:ind w:left="60" w:right="60"/>
        <w:rPr>
          <w:lang w:val="ru-RU"/>
        </w:rPr>
      </w:pPr>
      <w:r w:rsidRPr="00A83783">
        <w:rPr>
          <w:lang w:val="ru-RU"/>
        </w:rPr>
        <w:t xml:space="preserve">— Geronda, unsa kaha kung naay makakita nako nga nagbuhat ani o ana, unya makahimo sila og sayop nga konklusyon? Kinahanglan ba nako ipatin-aw unsay nakapukaw nako sa pagbuhat ani imbis ana? </w:t>
      </w:r>
    </w:p>
    <w:p w14:paraId="602CF14C" w14:textId="77777777" w:rsidR="00731E6C" w:rsidRPr="00A83783" w:rsidRDefault="00731E6C" w:rsidP="00731E6C">
      <w:pPr>
        <w:pStyle w:val="paragraph"/>
        <w:spacing w:before="30" w:after="30"/>
        <w:ind w:left="60" w:right="60"/>
        <w:rPr>
          <w:lang w:val="ru-RU"/>
        </w:rPr>
      </w:pPr>
      <w:r w:rsidRPr="00A83783">
        <w:rPr>
          <w:lang w:val="ru-RU"/>
        </w:rPr>
        <w:t xml:space="preserve">— Kung aduna kay espirituhanong kusog, mao ang pagpaubos, ilaila ang imong sala ug ayaw pagpasabot. Pasagdi sa Diyos ang pagpanalipod kanimo. Kung dili ka mosulti para sa imong </w:t>
      </w:r>
      <w:r w:rsidRPr="00A83783">
        <w:rPr>
          <w:lang w:val="ru-RU"/>
        </w:rPr>
        <w:lastRenderedPageBreak/>
        <w:t>kaugalingon, ang Diyos mosulti para kanimo sa takdang panahon. Hunahunaa, sa dihang gibaligya sa mga igsoon si Jose isip ulipon,</w:t>
      </w:r>
      <w:r>
        <w:rPr>
          <w:rStyle w:val="FootnoteReference"/>
          <w:lang w:val="ru-RU"/>
        </w:rPr>
        <w:footnoteReference w:id="50"/>
      </w:r>
      <w:r w:rsidRPr="00A83783">
        <w:rPr>
          <w:lang w:val="ru-RU"/>
        </w:rPr>
        <w:t xml:space="preserve"> wala siya miingon [sa mga negosyanteng Ismaelita]: 'Ako ilang igsoon, dili ulipon. Gihigugma ko sa akong amahan labaw pa kaysa sa tanan niyang uban nga mga anak</w:t>
      </w:r>
      <w:r>
        <w:rPr>
          <w:lang w:val="ru-RU"/>
        </w:rPr>
        <w:t xml:space="preserve">.' </w:t>
      </w:r>
      <w:r w:rsidRPr="00A83783">
        <w:rPr>
          <w:lang w:val="ru-RU"/>
        </w:rPr>
        <w:t>Wala siya'y gisulti bisan usa ka pulong, apan sa ulahi misulti ang Dios sa Iyang pulong ug gihimo Siya nga hari.</w:t>
      </w:r>
      <w:r>
        <w:rPr>
          <w:rStyle w:val="FootnoteReference"/>
          <w:lang w:val="ru-RU"/>
        </w:rPr>
        <w:footnoteReference w:id="51"/>
      </w:r>
      <w:r w:rsidRPr="00A83783">
        <w:rPr>
          <w:lang w:val="ru-RU"/>
        </w:rPr>
        <w:t xml:space="preserve"> Unsa man imong hunahuna—dili ba ipahibalo sa Dios [sa mga tawo kung unsa gyud ang tinuod]? Kung ang Dios, alang sa imong kaayohan, ipadayag ang kamatuoran sa mga tawo, maayo kana. Apan kon dili Niya kini ipadayag, kana usab alang sa imong kaayohan. Kung adunay magtratar kanimo nga dili patas, hunahunaa nga dili kini tungod sa dautang tuyo, kondili tungod kay ing-ana ra nila nakita ang mga butang. Kung wala'y dautang tuyo ang tawo, sa takdang panahon ipadayag sa Diyos kaniya ang tinuod nga kahimtang sa mga panghitabo. Ug unya masabtan sa tawo nga dili siya matarong kanimo, ug siya maghinulsol. Dili ipadayag sa Diyos ang kamatuoran sa usa ka tawo gawas kon siya adunay dautang tuyo, kay ang estasyon sa radyo sa Diyos naglihok sa frequency sa pagpaubos ug gugma. </w:t>
      </w:r>
    </w:p>
    <w:p w14:paraId="3731EB91" w14:textId="77777777" w:rsidR="00731E6C" w:rsidRPr="00A83783" w:rsidRDefault="00731E6C" w:rsidP="00731E6C">
      <w:pPr>
        <w:pStyle w:val="paragraph"/>
        <w:spacing w:before="30" w:after="30"/>
        <w:ind w:left="60" w:right="60"/>
        <w:rPr>
          <w:lang w:val="ru-RU"/>
        </w:rPr>
      </w:pPr>
      <w:r w:rsidRPr="00A83783">
        <w:rPr>
          <w:lang w:val="ru-RU"/>
        </w:rPr>
        <w:t xml:space="preserve">— Geronda, pwede ba mangayo og pasabot sa usa ka tawo human sa usa ka sayop nga pagsabot tali kaninyo? </w:t>
      </w:r>
    </w:p>
    <w:p w14:paraId="1126F64A" w14:textId="77777777" w:rsidR="00731E6C" w:rsidRPr="00A83783" w:rsidRDefault="00731E6C" w:rsidP="00731E6C">
      <w:pPr>
        <w:pStyle w:val="paragraph"/>
        <w:spacing w:before="30" w:after="30"/>
        <w:ind w:left="60" w:right="60"/>
        <w:rPr>
          <w:lang w:val="ru-RU"/>
        </w:rPr>
      </w:pPr>
      <w:r w:rsidRPr="00A83783">
        <w:rPr>
          <w:lang w:val="ru-RU"/>
        </w:rPr>
        <w:t xml:space="preserve">— Nasayop ba ang imong hunahuna [mahitungod niining tawoha]? </w:t>
      </w:r>
    </w:p>
    <w:p w14:paraId="1EC33BD8" w14:textId="77777777" w:rsidR="00731E6C" w:rsidRPr="00A83783" w:rsidRDefault="00731E6C" w:rsidP="00731E6C">
      <w:pPr>
        <w:pStyle w:val="paragraph"/>
        <w:spacing w:before="30" w:after="30"/>
        <w:ind w:left="60" w:right="60"/>
        <w:rPr>
          <w:lang w:val="ru-RU"/>
        </w:rPr>
      </w:pPr>
      <w:r w:rsidRPr="00A83783">
        <w:rPr>
          <w:lang w:val="ru-RU"/>
        </w:rPr>
        <w:t xml:space="preserve">— Dili. </w:t>
      </w:r>
    </w:p>
    <w:p w14:paraId="42DB8178" w14:textId="77777777" w:rsidR="00731E6C" w:rsidRPr="00A83783" w:rsidRDefault="00731E6C" w:rsidP="00731E6C">
      <w:pPr>
        <w:pStyle w:val="paragraph"/>
        <w:spacing w:before="30" w:after="30"/>
        <w:ind w:left="60" w:right="60"/>
        <w:rPr>
          <w:lang w:val="ru-RU"/>
        </w:rPr>
      </w:pPr>
      <w:r w:rsidRPr="00A83783">
        <w:rPr>
          <w:lang w:val="ru-RU"/>
        </w:rPr>
        <w:t xml:space="preserve">— Kung dili bulok ang imong hunahuna, dili na kinahanglan nga magpasabot pa ang tawo kanimo. Apan kon bulok na ang imong hunahuna, dili kini dautan nga maminaw ka og pasabot, aron dili na kini mabulok pa gyud. </w:t>
      </w:r>
    </w:p>
    <w:p w14:paraId="7A02B4AD" w14:textId="77777777" w:rsidR="00731E6C" w:rsidRPr="00A83783" w:rsidRDefault="00731E6C" w:rsidP="00731E6C">
      <w:pPr>
        <w:pStyle w:val="paragraph"/>
        <w:spacing w:before="30" w:after="30"/>
        <w:ind w:left="60" w:right="60"/>
        <w:rPr>
          <w:lang w:val="ru-RU"/>
        </w:rPr>
      </w:pPr>
      <w:r w:rsidRPr="00A83783">
        <w:rPr>
          <w:lang w:val="ru-RU"/>
        </w:rPr>
        <w:t xml:space="preserve">— Geronda, apan unsaon kaha kung nagpasabot ka dili aron ipangatarungan ang imong kaugalingon, kondili aron lang ilarawan ang imong batasan bahin sa usa ka piho nga panghitabo, o unsay nakapukaw kanimo sa paglihok sa usa ka paagi? </w:t>
      </w:r>
    </w:p>
    <w:p w14:paraId="54DA5A1E" w14:textId="77777777" w:rsidR="00731E6C" w:rsidRPr="00A83783" w:rsidRDefault="00731E6C" w:rsidP="00731E6C">
      <w:pPr>
        <w:pStyle w:val="paragraph"/>
        <w:spacing w:before="30" w:after="30"/>
        <w:ind w:left="60" w:right="60"/>
        <w:rPr>
          <w:lang w:val="ru-RU"/>
        </w:rPr>
      </w:pPr>
      <w:r w:rsidRPr="00A83783">
        <w:rPr>
          <w:lang w:val="ru-RU"/>
        </w:rPr>
        <w:t xml:space="preserve">— Walay pulos pud na. Mas maayo nga moingon ka lang </w:t>
      </w:r>
      <w:r>
        <w:rPr>
          <w:lang w:val="ru-RU"/>
        </w:rPr>
        <w:t xml:space="preserve">og 'Pasayloa ko' </w:t>
      </w:r>
      <w:r w:rsidRPr="00A83783">
        <w:rPr>
          <w:lang w:val="ru-RU"/>
        </w:rPr>
        <w:t xml:space="preserve">ug dili na maghatag og pasabot, gawas lang kung mangayo sila niini. Unya, mapainubsanon nga ipasabot kung giunsa kini nahitabo. </w:t>
      </w:r>
    </w:p>
    <w:p w14:paraId="57C001BF" w14:textId="77777777" w:rsidR="00731E6C" w:rsidRPr="00A83783" w:rsidRDefault="00731E6C" w:rsidP="00731E6C">
      <w:pPr>
        <w:pStyle w:val="paragraph"/>
        <w:spacing w:before="30" w:after="30"/>
        <w:ind w:left="60" w:right="60"/>
        <w:rPr>
          <w:lang w:val="ru-RU"/>
        </w:rPr>
      </w:pPr>
      <w:r w:rsidRPr="00A83783">
        <w:rPr>
          <w:lang w:val="ru-RU"/>
        </w:rPr>
        <w:t xml:space="preserve">— Geronda, sa unsang mga kahimtang gikinahanglan ang mga pagpasabot? </w:t>
      </w:r>
    </w:p>
    <w:p w14:paraId="7C0FD5D9" w14:textId="77777777" w:rsidR="00731E6C" w:rsidRPr="00A83783" w:rsidRDefault="00731E6C" w:rsidP="00731E6C">
      <w:pPr>
        <w:pStyle w:val="paragraph"/>
        <w:spacing w:before="30" w:after="30"/>
        <w:ind w:left="60" w:right="60"/>
        <w:rPr>
          <w:lang w:val="ru-RU"/>
        </w:rPr>
      </w:pPr>
      <w:r w:rsidRPr="00A83783">
        <w:rPr>
          <w:lang w:val="ru-RU"/>
        </w:rPr>
        <w:t xml:space="preserve">— Kinahanglan kini sa mga kaso nga adunay sayop nga pagsabot nga nalambigit ang uban. Unya obligado ang usa ka tawo sa paghatag og pasabot aron matul-id ang kahimtang sa bisan unsang paagi. Mahitabo usab nga sobra ka sensitibo ang usa ka tawo, adunay pipila ka pagka-makasarili, ug kung dili siya magpasabot sa iyang kaugalingon, mahimo kini makahatag kaniya og kasubo. Sa ingon ana nga kaso, mas maayo nga ipasabot niya kung unsay nakapukaw kaniya sa pagbuhat sa usa ka partikular nga lihok. </w:t>
      </w:r>
    </w:p>
    <w:p w14:paraId="068BE165" w14:textId="77777777" w:rsidR="00731E6C" w:rsidRPr="00A83783" w:rsidRDefault="00731E6C" w:rsidP="00731E6C">
      <w:pPr>
        <w:pStyle w:val="paragraph"/>
        <w:spacing w:before="30" w:after="30"/>
        <w:ind w:left="60" w:right="60"/>
        <w:rPr>
          <w:lang w:val="ru-RU"/>
        </w:rPr>
      </w:pPr>
      <w:r w:rsidRPr="00A83783">
        <w:rPr>
          <w:lang w:val="ru-RU"/>
        </w:rPr>
        <w:t xml:space="preserve">— Usahay, Geronda, dili nato mailhan kung self-justification ba o usa ka pagpasabot. </w:t>
      </w:r>
    </w:p>
    <w:p w14:paraId="3F528109" w14:textId="77777777" w:rsidR="00731E6C" w:rsidRPr="00A83783" w:rsidRDefault="00731E6C" w:rsidP="00731E6C">
      <w:pPr>
        <w:pStyle w:val="paragraph"/>
        <w:spacing w:before="30" w:after="30"/>
        <w:ind w:left="60" w:right="60"/>
        <w:rPr>
          <w:lang w:val="ru-RU"/>
        </w:rPr>
      </w:pPr>
      <w:r w:rsidRPr="00A83783">
        <w:rPr>
          <w:lang w:val="ru-RU"/>
        </w:rPr>
        <w:t xml:space="preserve">— Ang pagpangatarungan sa kaugalingon dili maghatag og kalinaw sa kalag, samtang ang pagpasabot maghatag niini og kalinaw ug kahupayan. </w:t>
      </w:r>
    </w:p>
    <w:p w14:paraId="5B2D0997" w14:textId="77777777" w:rsidR="00731E6C" w:rsidRPr="002224AC" w:rsidRDefault="00731E6C" w:rsidP="00731E6C">
      <w:pPr>
        <w:rPr>
          <w:lang w:val="ru-RU"/>
        </w:rPr>
      </w:pPr>
    </w:p>
    <w:p w14:paraId="69D5BF18" w14:textId="77777777" w:rsidR="00731E6C" w:rsidRPr="00A83783" w:rsidRDefault="00731E6C" w:rsidP="00731E6C">
      <w:pPr>
        <w:pStyle w:val="Heading4"/>
        <w:rPr>
          <w:lang w:val="ru-RU"/>
        </w:rPr>
      </w:pPr>
      <w:bookmarkStart w:id="114" w:name="_Toc196502865"/>
      <w:bookmarkStart w:id="115" w:name="_Toc196909834"/>
      <w:bookmarkStart w:id="116" w:name="_Toc225488564"/>
      <w:r w:rsidRPr="00A83783">
        <w:rPr>
          <w:lang w:val="ru-RU"/>
        </w:rPr>
        <w:t>Ang magsususi sa iyang kaugalingon sa husto dili magpasanginlan sa iyang kaugalingon</w:t>
      </w:r>
      <w:bookmarkEnd w:id="114"/>
      <w:bookmarkEnd w:id="115"/>
      <w:bookmarkEnd w:id="116"/>
    </w:p>
    <w:p w14:paraId="4810E25F" w14:textId="77777777" w:rsidR="00731E6C" w:rsidRPr="00A83783" w:rsidRDefault="00731E6C" w:rsidP="00731E6C">
      <w:pPr>
        <w:pStyle w:val="paragraph"/>
        <w:spacing w:before="30" w:after="30"/>
        <w:ind w:left="60" w:right="60"/>
        <w:rPr>
          <w:lang w:val="ru-RU"/>
        </w:rPr>
      </w:pPr>
      <w:r w:rsidRPr="00A83783">
        <w:rPr>
          <w:lang w:val="ru-RU"/>
        </w:rPr>
        <w:t xml:space="preserve">— Geronda, ngano man nga bisan pa man gibati ug nasabtan nako ang akong [espirituhanong] kahuyang, maghimo gihapon ko og pasangil? </w:t>
      </w:r>
    </w:p>
    <w:p w14:paraId="4AC92A82" w14:textId="77777777" w:rsidR="00731E6C" w:rsidRPr="00A83783" w:rsidRDefault="00731E6C" w:rsidP="00731E6C">
      <w:pPr>
        <w:pStyle w:val="paragraph"/>
        <w:spacing w:before="30" w:after="30"/>
        <w:ind w:left="60" w:right="60"/>
        <w:rPr>
          <w:lang w:val="ru-RU"/>
        </w:rPr>
      </w:pPr>
      <w:r w:rsidRPr="00A83783">
        <w:rPr>
          <w:lang w:val="ru-RU"/>
        </w:rPr>
        <w:t xml:space="preserve">— Naghimo ka og mga pasangil tungod kay wala pa gyud nimo mabati ang imong kahuyang. Kung nabati na unta nimo kini, dili na unta ka maghimo og pasangil. Sa katapusan, kita nga mga tawo nga makasarili dili gustong atubangon ang kalisod, dili nato ganahan magpaningkamot, ug kasagaran gusto nato nga mahimong [espirituhanong] dato nga walay bisan gamay nga paningkamot. Kinahanglan unta, </w:t>
      </w:r>
      <w:r w:rsidRPr="00A83783">
        <w:rPr>
          <w:lang w:val="ru-RU"/>
        </w:rPr>
        <w:lastRenderedPageBreak/>
        <w:t xml:space="preserve">sa labing gamay, nga atong i-angkon nga, pinaagi sa pagtratar sa tanan sa ingon ani, espirituhanon kitang pilay sa duha ka tiil. Human nato kini maila, kinahanglan unta nga mosugot na kita niini. Apan layo kaayo kana! Wala gani'y labing gamay nga timaan sa pagpaningkamot o pag-angkon sa atong kaugalingong kahuyang sa atong bahin. </w:t>
      </w:r>
    </w:p>
    <w:p w14:paraId="22708875" w14:textId="77777777" w:rsidR="00731E6C" w:rsidRPr="00A83783" w:rsidRDefault="00731E6C" w:rsidP="00731E6C">
      <w:pPr>
        <w:pStyle w:val="paragraph"/>
        <w:spacing w:before="30" w:after="30"/>
        <w:ind w:left="60" w:right="60"/>
        <w:rPr>
          <w:lang w:val="ru-RU"/>
        </w:rPr>
      </w:pPr>
      <w:r w:rsidRPr="00A83783">
        <w:rPr>
          <w:lang w:val="ru-RU"/>
        </w:rPr>
        <w:t xml:space="preserve">— Makatarong ba sa iyang kaugalingon ang usa ka tawo nga nagahibalo sa iyang kaugalingon, nga nagasusi sa iyang kaugalingon? </w:t>
      </w:r>
    </w:p>
    <w:p w14:paraId="522FB211" w14:textId="77777777" w:rsidR="00731E6C" w:rsidRPr="00A83783" w:rsidRDefault="00731E6C" w:rsidP="00731E6C">
      <w:pPr>
        <w:pStyle w:val="paragraph"/>
        <w:spacing w:before="30" w:after="30"/>
        <w:ind w:left="60" w:right="60"/>
        <w:rPr>
          <w:lang w:val="ru-RU"/>
        </w:rPr>
      </w:pPr>
      <w:r w:rsidRPr="00A83783">
        <w:rPr>
          <w:lang w:val="ru-RU"/>
        </w:rPr>
        <w:t>— Ang bisan kinsa nga tinuod nga magtuon sa iyang kaugalingon dili magpasanginlangan. Tan-awa: sa katapusan, ang pipila ka maalamon nga mga tawo, nga hait kaayo sama sa dagom, mahuman sa pagbuhat sa labing makalilisang nga buang nga mga butang. Kini tungod kay ang tinguha nga himuon nga mas komportable ang kaugalingon mosulod hinay-hinay. "Unsaon nako paghimo sa mga butang nga mas komportable para sa akong kaugalingon?" ingon ana siya maghunahuna, "unsaon nako pagsiguro nga maayo ang mga butang para kanako mismo</w:t>
      </w:r>
      <w:r>
        <w:rPr>
          <w:lang w:val="ru-RU"/>
        </w:rPr>
        <w:t xml:space="preserve">?" </w:t>
      </w:r>
    </w:p>
    <w:p w14:paraId="0ACF0D8C" w14:textId="77777777" w:rsidR="00731E6C" w:rsidRPr="00A83783" w:rsidRDefault="00731E6C" w:rsidP="00731E6C">
      <w:pPr>
        <w:pStyle w:val="paragraph"/>
        <w:spacing w:before="30" w:after="30"/>
        <w:ind w:left="60" w:right="60"/>
        <w:rPr>
          <w:lang w:val="ru-RU"/>
        </w:rPr>
      </w:pPr>
      <w:r w:rsidRPr="00A83783">
        <w:rPr>
          <w:lang w:val="ru-RU"/>
        </w:rPr>
        <w:t xml:space="preserve">— Geronda, dili ba ang naghimo og pasangil para sa iyang kaugalingon mapakyas sa pagtan-aw sa iyang kaugalingong kapakyasan sa espirituhanong kinabuhi? </w:t>
      </w:r>
    </w:p>
    <w:p w14:paraId="44475F65" w14:textId="77777777" w:rsidR="00731E6C" w:rsidRPr="00A83783" w:rsidRDefault="00731E6C" w:rsidP="00731E6C">
      <w:pPr>
        <w:pStyle w:val="paragraph"/>
        <w:spacing w:before="30" w:after="30"/>
        <w:ind w:left="60" w:right="60"/>
        <w:rPr>
          <w:lang w:val="ru-RU"/>
        </w:rPr>
      </w:pPr>
      <w:r w:rsidRPr="00A83783">
        <w:rPr>
          <w:lang w:val="ru-RU"/>
        </w:rPr>
        <w:t xml:space="preserve">— Ang yawa naglimbong sa ingon nga tawo sa tanan niyang ginabuhat, ug ang maong tawo mangita og pasangil sa tanan: sa iyang kaugalingong pagkamapahimuloson, pagkasukil, pagkaseloso ug mga bakak. </w:t>
      </w:r>
    </w:p>
    <w:p w14:paraId="01236DA0" w14:textId="77777777" w:rsidR="00731E6C" w:rsidRPr="00A83783" w:rsidRDefault="00731E6C" w:rsidP="00731E6C">
      <w:pPr>
        <w:pStyle w:val="paragraph"/>
        <w:spacing w:before="30" w:after="30"/>
        <w:ind w:left="60" w:right="60"/>
        <w:rPr>
          <w:lang w:val="ru-RU"/>
        </w:rPr>
      </w:pPr>
      <w:r w:rsidRPr="00A83783">
        <w:rPr>
          <w:lang w:val="ru-RU"/>
        </w:rPr>
        <w:t xml:space="preserve">— Apan kon susihon sa ingon nga tawo ang iyang kaugalingon sama sa pagtan-aw sa salamin, pinaagi sa pagtan-aw sa mga sinulat sa mga Balaang Amahan ug labi na sa Balaang Kasulatan, dili ba kini makatabang kaniya? </w:t>
      </w:r>
    </w:p>
    <w:p w14:paraId="473154FD" w14:textId="77777777" w:rsidR="00731E6C" w:rsidRPr="00A83783" w:rsidRDefault="00731E6C" w:rsidP="00731E6C">
      <w:pPr>
        <w:pStyle w:val="paragraph"/>
        <w:spacing w:before="30" w:after="30"/>
        <w:ind w:left="60" w:right="60"/>
        <w:rPr>
          <w:lang w:val="ru-RU"/>
        </w:rPr>
      </w:pPr>
      <w:r w:rsidRPr="00A83783">
        <w:rPr>
          <w:lang w:val="ru-RU"/>
        </w:rPr>
        <w:t xml:space="preserve">— Alang sa usa ka tawo nga husto ang paghunahuna, espirituhanon, ang Balaang Kasulatan ug ang mga libro sa mga Balaang Amahan makasulbad sa tanang kalisud. Masabtan niya ang kahulugan sa gisulat nga klaro ug hayag. Apan, kung ang usa ka tawo wala magbuhat og espirituhanong praktis ug ang iyang kalag wala malimpyo, nan bisan ang Balaang Kasulatan dili siya matabangan, tungod kay ang ingon nga tawo maghubad sa tanan niyang gibasa nga baliktad kaayo. Mas maayo nga ablihan niya ang iyang kasingkasing sa iyang espirituhanong amahan ug dili maningkamot sa paghubad sa kahulugan sa iyang nabasa sa iyang kaugalingon. Pananglitan, samtang nagbasa sa Daang Tugon, mahimo niyang hubaron ang kahulugan sa iyang nabasa sa espiritu sa limbong ug mahugawan sa [espirituhanong] kalapasan. Nabantayan nako nga ang uban mopili og pipila ka mga talata gikan sa espirituhanong mga libro ug dayon hubaron kini sa paagi nga mohaom kanila. Dili tungod kay kulang sila sa intelihensiya o nasayop sa kahulugan sa ilang nabasa. Dili, gihatagan nila og kaugalingong interpretasyon ang ilang nabasa aron lang mapaboran ang ilang kaugalingon. Makalilisang kaayo! Labaw pa, sa akong pag-obserba, kining mga tawo talagsa ra gyud modawat sa espirituwal nga tambag ug giya nga ilang madungog gikan sa uban. Pananglitan, aron madani ang ilang pagtagad sa usa ka butang, mosulti ko kanila og usa ka sugilanon. Gusto nakong ipasiugda ang usa ka piho nga punto, apan ilang putlon ang istorya nga akong gisulti aron makakaplag sila og lahi kaayo nga butang niini, pugson nila kana </w:t>
      </w:r>
      <w:r>
        <w:rPr>
          <w:lang w:val="ru-RU"/>
        </w:rPr>
        <w:t>nga 'lain nga butang'</w:t>
      </w:r>
      <w:r w:rsidRPr="00A83783">
        <w:rPr>
          <w:lang w:val="ru-RU"/>
        </w:rPr>
        <w:t>, ug gamiton kini aron ipangatarungan ang pipila sa ilang kakulangan o sayop. Sa laing pagkasulti, ginabuhat nila kini tanan aron makakaplag og pasangil para sa ilang mga tinguha. Kung isulti nako kanila ang bahin sa usa ka tawo nga nahimutang sa makalilisang nga kahimtang tungod sa iyang kawalay pag-amping, sila, pagkahuman madungog ang istorya, wala magpamalandong niini, kundili moingon: 'Aw, kung aduna pay mga tawo nga naa sa ingon ana ka grabe nga kahimtang, nan kita labaw pa sa tanang pagdayeg</w:t>
      </w:r>
      <w:r>
        <w:rPr>
          <w:lang w:val="ru-RU"/>
        </w:rPr>
        <w:t xml:space="preserve">.' </w:t>
      </w:r>
      <w:r w:rsidRPr="00A83783">
        <w:rPr>
          <w:lang w:val="ru-RU"/>
        </w:rPr>
        <w:t xml:space="preserve">Sa ingon niini, ilang gipangatarungan ang ilang kaugalingon. Sa tinuod, kung adunay usa ka butang nga daghan kaayo ang demonyo, mao kana ang pagpangatarungan sa kaugalingon. </w:t>
      </w:r>
    </w:p>
    <w:p w14:paraId="4A963ACA" w14:textId="77777777" w:rsidR="00731E6C" w:rsidRPr="002224AC" w:rsidRDefault="00731E6C" w:rsidP="00731E6C">
      <w:pPr>
        <w:rPr>
          <w:lang w:val="ru-RU"/>
        </w:rPr>
      </w:pPr>
    </w:p>
    <w:p w14:paraId="005A2443" w14:textId="77777777" w:rsidR="00731E6C" w:rsidRPr="00A83783" w:rsidRDefault="00731E6C" w:rsidP="00731E6C">
      <w:pPr>
        <w:pStyle w:val="Heading4"/>
        <w:rPr>
          <w:lang w:val="ru-RU"/>
        </w:rPr>
      </w:pPr>
      <w:bookmarkStart w:id="117" w:name="_Toc196502866"/>
      <w:bookmarkStart w:id="118" w:name="_Toc196909835"/>
      <w:bookmarkStart w:id="119" w:name="_Toc225488565"/>
      <w:r w:rsidRPr="00A83783">
        <w:rPr>
          <w:lang w:val="ru-RU"/>
        </w:rPr>
        <w:lastRenderedPageBreak/>
        <w:t>Ang pagpangatarungan sa kaugalingon dili maghatag og kalinaw sa kalag</w:t>
      </w:r>
      <w:bookmarkEnd w:id="117"/>
      <w:bookmarkEnd w:id="118"/>
      <w:bookmarkEnd w:id="119"/>
    </w:p>
    <w:p w14:paraId="1D2DDFC1" w14:textId="77777777" w:rsidR="00731E6C" w:rsidRPr="00A83783" w:rsidRDefault="00731E6C" w:rsidP="00731E6C">
      <w:pPr>
        <w:pStyle w:val="paragraph"/>
        <w:spacing w:before="30" w:after="30"/>
        <w:ind w:left="60" w:right="60"/>
        <w:rPr>
          <w:lang w:val="ru-RU"/>
        </w:rPr>
      </w:pPr>
      <w:r w:rsidRPr="00A83783">
        <w:rPr>
          <w:lang w:val="ru-RU"/>
        </w:rPr>
        <w:t>Ang kalag sa usa ka tawo nga nagpangatarungan sa iyang kaugalingon dili makakaplag og kalinaw. Ang ingon nga tawo walay makuha nga kahupayan. Iyang gipangatarungan ang iyang kaugalingon</w:t>
      </w:r>
      <w:r>
        <w:rPr>
          <w:lang w:val="ru-RU"/>
        </w:rPr>
        <w:t xml:space="preserve">, </w:t>
      </w:r>
      <w:r w:rsidRPr="00A83783">
        <w:rPr>
          <w:lang w:val="ru-RU"/>
        </w:rPr>
        <w:t xml:space="preserve">apan gipangatarungan ba siya </w:t>
      </w:r>
      <w:r>
        <w:rPr>
          <w:lang w:val="ru-RU"/>
        </w:rPr>
        <w:t xml:space="preserve">niining </w:t>
      </w:r>
      <w:r w:rsidRPr="00A83783">
        <w:rPr>
          <w:lang w:val="ru-RU"/>
        </w:rPr>
        <w:t>iyang kaugalingona? Ang iyang kaugalingon</w:t>
      </w:r>
      <w:r>
        <w:rPr>
          <w:lang w:val="ru-RU"/>
        </w:rPr>
        <w:t xml:space="preserve">, </w:t>
      </w:r>
      <w:r w:rsidRPr="00A83783">
        <w:rPr>
          <w:lang w:val="ru-RU"/>
        </w:rPr>
        <w:t xml:space="preserve">ang iyang konsensya, wala makakaplag og pag-atarung para kaniya, ug busa ang iyang kalag walay kalinaw. Kini nagpamatuod nga siya salaon. Ka maalamon ba nga gihan-ay sa Dios ang tanan! Gihatagan Niya ang tawo og konsensya. Makalilisang nga butang! Pinaagi sa kalupigan, ka-ilad, ug pagdayeg-dayeg, makab-ot sa usa ka tawo ang iyang gusto, apan sa pagbuhat niini, mawagtang ang iyang kalinaw sa hunahuna. Apan kon ang usa ka tawo ginagiyahan sa iyang konsensya, siya makahibalo, bisan walay tabang gikan sa gawas, nga siya nalimot sa husto nga dalan. </w:t>
      </w:r>
    </w:p>
    <w:p w14:paraId="03EDB88C" w14:textId="77777777" w:rsidR="00731E6C" w:rsidRPr="00A83783" w:rsidRDefault="00731E6C" w:rsidP="00731E6C">
      <w:pPr>
        <w:pStyle w:val="paragraph"/>
        <w:spacing w:before="30" w:after="30"/>
        <w:ind w:left="60" w:right="60"/>
        <w:rPr>
          <w:lang w:val="ru-RU"/>
        </w:rPr>
      </w:pPr>
      <w:r w:rsidRPr="00A83783">
        <w:rPr>
          <w:lang w:val="ru-RU"/>
        </w:rPr>
        <w:t xml:space="preserve">Ang pagdawat sa kawalay-hustisya nga malinaw ang hunahuna sama sa pagdawat og espirituhanong bahandi nga naghatag og kalipay. Apan sa pagpangatarungan sa kaugalingon, mura'g ginasayang sa usa ka tawo ang pipila ka bahin niining bahandi—ug wala siyay makasinati nga kalipay. Ang pasabot nako mao nga sa ikaduhang kahimtang, kulang ang usa ka tawo sa espirituhanong kalinaw nga unta iyang nabati kon wala siya nagpangatarungan sa iyang kaugalingon. Ug unsa man ang masulti bahin sa usa ka tawo nga nagpangatarungan sa iyang kaugalingon, samtang tinuod diay nga siya nakasala pa gyud! Ang ingon nga tawo nagdala sa kasuko sa Dios sa iyang kaugalingong ulo. Kay, sa kinauyokan, ginakawatan niya ang dili iya. Gihatagan siya og bahandi, apan ginarasaras niya kini. Makakaplag ba og kalinaw ang kalag sa usa ka tawo nga nagarasaras sa iyang bahandi? </w:t>
      </w:r>
    </w:p>
    <w:p w14:paraId="51CD9505" w14:textId="77777777" w:rsidR="00731E6C" w:rsidRPr="00A83783" w:rsidRDefault="00731E6C" w:rsidP="00731E6C">
      <w:pPr>
        <w:pStyle w:val="paragraph"/>
        <w:spacing w:before="30" w:after="30"/>
        <w:ind w:left="60" w:right="60"/>
        <w:rPr>
          <w:lang w:val="ru-RU"/>
        </w:rPr>
      </w:pPr>
      <w:r w:rsidRPr="00A83783">
        <w:rPr>
          <w:lang w:val="ru-RU"/>
        </w:rPr>
        <w:t xml:space="preserve">Ang nagpasangin-ay sa iyang kaugalingon nagpabulag sa iyang kaugalingon. [Unya] makakita ang yawa og pasangil para kaniya, bisan pa og mamuno ang ingon nga tawo. </w:t>
      </w:r>
      <w:r>
        <w:rPr>
          <w:lang w:val="ru-RU"/>
        </w:rPr>
        <w:t>"</w:t>
      </w:r>
      <w:r w:rsidRPr="00A83783">
        <w:rPr>
          <w:lang w:val="ru-RU"/>
        </w:rPr>
        <w:t>Giunsa nimo pag-antos kaniya sulod sa ingon ana kadugay?" ingon sa yawa. 'Dapat gipatay na unta nimo siya sa sayo pa!</w:t>
      </w:r>
      <w:r>
        <w:rPr>
          <w:lang w:val="ru-RU"/>
        </w:rPr>
        <w:t xml:space="preserve">' </w:t>
      </w:r>
      <w:r w:rsidRPr="00A83783">
        <w:rPr>
          <w:lang w:val="ru-RU"/>
        </w:rPr>
        <w:t xml:space="preserve">Ug basin gusto pa gani sa ingon ana nga tawo nga makadawat og ganti gikan kang Kristo para sa pipila ka tuig nga iyang </w:t>
      </w:r>
      <w:r>
        <w:rPr>
          <w:lang w:val="ru-RU"/>
        </w:rPr>
        <w:t>'gipailob'</w:t>
      </w:r>
      <w:r w:rsidRPr="00A83783">
        <w:rPr>
          <w:lang w:val="ru-RU"/>
        </w:rPr>
        <w:t xml:space="preserve"> siya! Nakasabot ka? Oo, oo, mahimo gyud nga moabot ana! </w:t>
      </w:r>
    </w:p>
    <w:p w14:paraId="56DAC991" w14:textId="77777777" w:rsidR="00731E6C" w:rsidRPr="00A83783" w:rsidRDefault="00731E6C" w:rsidP="00731E6C">
      <w:pPr>
        <w:pStyle w:val="paragraph"/>
        <w:spacing w:before="30" w:after="30"/>
        <w:ind w:left="60" w:right="60"/>
        <w:rPr>
          <w:lang w:val="ru-RU"/>
        </w:rPr>
      </w:pPr>
      <w:r w:rsidRPr="00A83783">
        <w:rPr>
          <w:lang w:val="ru-RU"/>
        </w:rPr>
        <w:t xml:space="preserve">— Geronda, apan kung ang usa ka tawo nga nagpangatarungan sa iyang kaugalingon nag-antos, nganong dili man siya gusto nga [hunongon ang pagpangatarungan sa iyang kaugalingon aron] tapuson ang kasakit sa konsensya nga nagpahirap kaniya? </w:t>
      </w:r>
    </w:p>
    <w:p w14:paraId="227396F8" w14:textId="77777777" w:rsidR="00731E6C" w:rsidRPr="00A83783" w:rsidRDefault="00731E6C" w:rsidP="00731E6C">
      <w:pPr>
        <w:pStyle w:val="paragraph"/>
        <w:spacing w:before="30" w:after="30"/>
        <w:ind w:left="60" w:right="60"/>
        <w:rPr>
          <w:lang w:val="ru-RU"/>
        </w:rPr>
      </w:pPr>
      <w:r w:rsidRPr="00A83783">
        <w:rPr>
          <w:lang w:val="ru-RU"/>
        </w:rPr>
        <w:t>— Kay ang pagpangatarungan sa kaugalingon usa ka batasan. Aron maputol kini, kinahanglan og kusog sa pagbuot. Kinahanglan makat-on ang ingon nga tawo nga dili lang mohunong sa pagpangatarungan sa iyang kaugalingon, kondili usab modawat sa husto nga espirituhanong baruganan. Kay kung ang usa ka tawo, bisan dili siya magdepensa sa iyang kaugalingon sa hayag, apan nagpabilin sa iyang kalag ang pagtuo nga siya gitagad nga dili patas, mas grabe pa kini, kay kung miingon siya og usa ka butang aron ipagtanggol ang iyang kaugalingon, siya untang gisupak, ug sa ingon niini unta nakaila siya sa iyang kaugalingon ug nakagawas sa iyang paglimbong. Kung dili, dili siya mosulti bisan usa ka pulong, apan maghunahuna sa iyang kaugalingon: 'Ang kamatuoran ana sa akong kiliran, apan nagpabilin ko nga hilom kay labaw ko sa ingon ana nga mga butang</w:t>
      </w:r>
      <w:r>
        <w:rPr>
          <w:lang w:val="ru-RU"/>
        </w:rPr>
        <w:t xml:space="preserve">.' </w:t>
      </w:r>
      <w:r w:rsidRPr="00A83783">
        <w:rPr>
          <w:lang w:val="ru-RU"/>
        </w:rPr>
        <w:t xml:space="preserve">Sa ingon niini, nagpabilin ang usa ka tawo sa sayop. </w:t>
      </w:r>
    </w:p>
    <w:p w14:paraId="47737306" w14:textId="77777777" w:rsidR="00731E6C" w:rsidRPr="002224AC" w:rsidRDefault="00731E6C" w:rsidP="00731E6C">
      <w:pPr>
        <w:rPr>
          <w:lang w:val="ru-RU"/>
        </w:rPr>
      </w:pPr>
    </w:p>
    <w:p w14:paraId="3310793C" w14:textId="77777777" w:rsidR="00731E6C" w:rsidRPr="00A83783" w:rsidRDefault="00731E6C" w:rsidP="00731E6C">
      <w:pPr>
        <w:pStyle w:val="Heading4"/>
        <w:rPr>
          <w:lang w:val="ru-RU"/>
        </w:rPr>
      </w:pPr>
      <w:bookmarkStart w:id="120" w:name="_Toc196502867"/>
      <w:bookmarkStart w:id="121" w:name="_Toc196909836"/>
      <w:bookmarkStart w:id="122" w:name="_Toc225488566"/>
      <w:r w:rsidRPr="00A83783">
        <w:rPr>
          <w:lang w:val="ru-RU"/>
        </w:rPr>
        <w:t>Aton dad-on ang karga [sa sala sa uban]</w:t>
      </w:r>
      <w:bookmarkEnd w:id="120"/>
      <w:bookmarkEnd w:id="121"/>
      <w:bookmarkEnd w:id="122"/>
    </w:p>
    <w:p w14:paraId="1A07B449" w14:textId="77777777" w:rsidR="00731E6C" w:rsidRPr="00A83783" w:rsidRDefault="00731E6C" w:rsidP="00731E6C">
      <w:pPr>
        <w:pStyle w:val="paragraph"/>
        <w:spacing w:before="30" w:after="30"/>
        <w:ind w:left="60" w:right="60"/>
        <w:rPr>
          <w:lang w:val="ru-RU"/>
        </w:rPr>
      </w:pPr>
      <w:r w:rsidRPr="00A83783">
        <w:rPr>
          <w:lang w:val="ru-RU"/>
        </w:rPr>
        <w:t xml:space="preserve">— Geronda, gahapon miingon ka nga ang pagkamapailubon usa ka butang, ug ang pagkatarong lain. Unsa man ang imong pasabot ana? </w:t>
      </w:r>
    </w:p>
    <w:p w14:paraId="349C24EB" w14:textId="77777777" w:rsidR="00731E6C" w:rsidRPr="00A83783" w:rsidRDefault="00731E6C" w:rsidP="00731E6C">
      <w:pPr>
        <w:pStyle w:val="paragraph"/>
        <w:spacing w:before="30" w:after="30"/>
        <w:ind w:left="60" w:right="60"/>
        <w:rPr>
          <w:lang w:val="ru-RU"/>
        </w:rPr>
      </w:pPr>
      <w:r w:rsidRPr="00A83783">
        <w:rPr>
          <w:lang w:val="ru-RU"/>
        </w:rPr>
        <w:t>Ang pagkamapailubon dili nagpasabot nga tratuhon lang nato ang uban uban sa toleransya. Kung moingon ko nga tolerante ko sa usa ka tawo, mura'g ingon ko: 'Grabe kaayo iyang kahimtang, samtang maayo man ko, busa tolerante ra ko kaniya</w:t>
      </w:r>
      <w:r>
        <w:rPr>
          <w:lang w:val="ru-RU"/>
        </w:rPr>
        <w:t>.'</w:t>
      </w:r>
      <w:r w:rsidRPr="00A83783">
        <w:rPr>
          <w:lang w:val="ru-RU"/>
        </w:rPr>
        <w:t xml:space="preserve"> Ang tinuod nga pagkamapailubon nagbarug sa pagbati nga ikaw responsable sa kahimtang nga nahimutangan sa imong silingan, ug sa pagpakita og simpatiya kaniya. Daghan kaayong pagpaubos ug gugma ang naa sa ingon nga batasan ngadto sa imong silingan. </w:t>
      </w:r>
      <w:r w:rsidRPr="00A83783">
        <w:rPr>
          <w:lang w:val="ru-RU"/>
        </w:rPr>
        <w:lastRenderedPageBreak/>
        <w:t>Sa ingon niini, ako makadawat sa grasya sa Diyos, ug ang akong silingan makadawat og tabang. Pananglitan, sa diha nga makakita ko og usa ka tawo nga pilay, bingi, o adik sa droga, kinahanglan hunahunaon nako ingon niini: "Kung ako usa ka espirituhanong abante nga tawo, mangaliya ko sa Dios, ug Taga-ayo Niya kining malisud nga kalag</w:t>
      </w:r>
      <w:r>
        <w:rPr>
          <w:lang w:val="ru-RU"/>
        </w:rPr>
        <w:t xml:space="preserve">." </w:t>
      </w:r>
      <w:r w:rsidRPr="00A83783">
        <w:rPr>
          <w:lang w:val="ru-RU"/>
        </w:rPr>
        <w:t xml:space="preserve">Kay miingon si Kristo: </w:t>
      </w:r>
      <w:r>
        <w:rPr>
          <w:lang w:val="ru-RU"/>
        </w:rPr>
        <w:t>"</w:t>
      </w:r>
      <w:r w:rsidRPr="00A83783">
        <w:rPr>
          <w:lang w:val="ru-RU"/>
        </w:rPr>
        <w:t>Hatagan ko kamo og gahum sa paghimo og mas dagkong milagro kaysa akong nahimo.</w:t>
      </w:r>
      <w:r>
        <w:rPr>
          <w:lang w:val="ru-RU"/>
        </w:rPr>
        <w:t>"</w:t>
      </w:r>
      <w:r>
        <w:rPr>
          <w:rStyle w:val="FootnoteReference"/>
          <w:lang w:val="ru-RU"/>
        </w:rPr>
        <w:footnoteReference w:id="52"/>
      </w:r>
      <w:r w:rsidRPr="00A83783">
        <w:rPr>
          <w:lang w:val="ru-RU"/>
        </w:rPr>
        <w:t xml:space="preserve"> Ang ingon nga mga hunahuna magmugna og kasubo alang sa isigkatawo ug gugma kaniya. Apan kung moingon ko: </w:t>
      </w:r>
      <w:r>
        <w:rPr>
          <w:lang w:val="ru-RU"/>
        </w:rPr>
        <w:t>"</w:t>
      </w:r>
      <w:r w:rsidRPr="00A83783">
        <w:rPr>
          <w:lang w:val="ru-RU"/>
        </w:rPr>
        <w:t>Oh, pero unsaon nako siya pagtabang: usa siya ka pilay ug mao na lang; aw, mulingkod ko uban niya sa pipila ka gutlo — kinsa ba kahibalo, basin makadawat pa gani ko og ganti para sa usa ka maayong buhat</w:t>
      </w:r>
      <w:r>
        <w:rPr>
          <w:lang w:val="ru-RU"/>
        </w:rPr>
        <w:t xml:space="preserve">," </w:t>
      </w:r>
      <w:r w:rsidRPr="00A83783">
        <w:rPr>
          <w:lang w:val="ru-RU"/>
        </w:rPr>
        <w:t xml:space="preserve">unya ako </w:t>
      </w:r>
      <w:r>
        <w:rPr>
          <w:lang w:val="ru-RU"/>
        </w:rPr>
        <w:t xml:space="preserve">nagpakita og pagkamapahitas-on </w:t>
      </w:r>
      <w:r w:rsidRPr="00A83783">
        <w:rPr>
          <w:lang w:val="ru-RU"/>
        </w:rPr>
        <w:t xml:space="preserve">sa akong silingan, gitratar siya uban </w:t>
      </w:r>
      <w:r>
        <w:rPr>
          <w:lang w:val="ru-RU"/>
        </w:rPr>
        <w:t xml:space="preserve">sa pagkamapailubon </w:t>
      </w:r>
      <w:r w:rsidRPr="00A83783">
        <w:rPr>
          <w:lang w:val="ru-RU"/>
        </w:rPr>
        <w:t xml:space="preserve">ug gipangatarungan ang akong kaugalingon pinaagi sa pagsulti nga nabuhat na nako ang akong katungdanan. </w:t>
      </w:r>
    </w:p>
    <w:p w14:paraId="65412163" w14:textId="77777777" w:rsidR="00731E6C" w:rsidRPr="00A83783" w:rsidRDefault="00731E6C" w:rsidP="00731E6C">
      <w:pPr>
        <w:pStyle w:val="paragraph"/>
        <w:spacing w:before="30" w:after="30"/>
        <w:ind w:left="60" w:right="60"/>
        <w:rPr>
          <w:lang w:val="ru-RU"/>
        </w:rPr>
      </w:pPr>
      <w:r w:rsidRPr="00A83783">
        <w:rPr>
          <w:lang w:val="ru-RU"/>
        </w:rPr>
        <w:t xml:space="preserve">— Geronda, mapuslanon ba gayud kanunay nga akuon nimo ang tibuok responsibilidad sa sala sa uban? </w:t>
      </w:r>
    </w:p>
    <w:p w14:paraId="0EAAC0E3" w14:textId="77777777" w:rsidR="00731E6C" w:rsidRPr="00A83783" w:rsidRDefault="00731E6C" w:rsidP="00731E6C">
      <w:pPr>
        <w:pStyle w:val="paragraph"/>
        <w:spacing w:before="30" w:after="30"/>
        <w:ind w:left="60" w:right="60"/>
        <w:rPr>
          <w:lang w:val="ru-RU"/>
        </w:rPr>
      </w:pPr>
      <w:r w:rsidRPr="00A83783">
        <w:rPr>
          <w:lang w:val="ru-RU"/>
        </w:rPr>
        <w:t xml:space="preserve">— Oo, kung makaya nimo ang maong karga, dako kaayo ang kaayohan niini. Saway-a ang imong kaugalingon sa tanan. Atoa ang sala sa imong silingan, ikaw ra ang magbitbit niini, ug hangyoa si Kristo nga hatagan ka og kusog aron makaya nimo kini. Ug pinaagi sa pag-ako sa usa ka bug-at nga mas bug-at pa kaysa sa imong tinuod nga sala (bisan pa man nga wala gyud kay sala, apan mangita ka ug paagi aron mapamatud-an nimo sa imong kaugalingon nga ikaw ang may sala), dili nimo ihatag sa imong kaugalingong kusog ang hinungdan nga ikaw nag-aako sa sala sa uban. [Pasabot niini] dili ka magpasigarbo ug makab-ot nimo ang daghang Grasya sa Dios. Apan, kinahanglan nimong timbang-timbangon pag-ayo ang imong kusog ug pangutan-on ang imong kaugalingon: makasalo ka ba og mas bug-at nga karga? Kay kung pilitan kaayo nimo ang imong kaugalingon, masakitan ang imong likod ug masamdan ang imong ubos nga likod... </w:t>
      </w:r>
    </w:p>
    <w:p w14:paraId="47B689D9" w14:textId="77777777" w:rsidR="00731E6C" w:rsidRPr="00A83783" w:rsidRDefault="00731E6C" w:rsidP="00731E6C">
      <w:pPr>
        <w:pStyle w:val="paragraph"/>
        <w:spacing w:before="30" w:after="30"/>
        <w:ind w:left="60" w:right="60"/>
        <w:rPr>
          <w:lang w:val="ru-RU"/>
        </w:rPr>
      </w:pPr>
      <w:r w:rsidRPr="00A83783">
        <w:rPr>
          <w:lang w:val="ru-RU"/>
        </w:rPr>
        <w:t xml:space="preserve">— Ug unsa man ang kahulugan sa 'pagkuha og </w:t>
      </w:r>
      <w:r>
        <w:rPr>
          <w:lang w:val="ru-RU"/>
        </w:rPr>
        <w:t xml:space="preserve">hernia' </w:t>
      </w:r>
      <w:r w:rsidRPr="00A83783">
        <w:rPr>
          <w:lang w:val="ru-RU"/>
        </w:rPr>
        <w:t xml:space="preserve">ug 'pagpit-os sa ubos nga </w:t>
      </w:r>
      <w:r>
        <w:rPr>
          <w:lang w:val="ru-RU"/>
        </w:rPr>
        <w:t xml:space="preserve">likod' </w:t>
      </w:r>
      <w:r w:rsidRPr="00A83783">
        <w:rPr>
          <w:lang w:val="ru-RU"/>
        </w:rPr>
        <w:t xml:space="preserve">sa kini nga konteksto? </w:t>
      </w:r>
    </w:p>
    <w:p w14:paraId="40D32B50" w14:textId="77777777" w:rsidR="00731E6C" w:rsidRPr="00A83783" w:rsidRDefault="00731E6C" w:rsidP="00731E6C">
      <w:pPr>
        <w:pStyle w:val="paragraph"/>
        <w:spacing w:before="30" w:after="30"/>
        <w:ind w:left="60" w:right="60"/>
        <w:rPr>
          <w:lang w:val="ru-RU"/>
        </w:rPr>
      </w:pPr>
      <w:r w:rsidRPr="00A83783">
        <w:rPr>
          <w:lang w:val="ru-RU"/>
        </w:rPr>
        <w:t xml:space="preserve">— Pananglitan, kung imo'ng kuhaon ang sala sa uban, nga sobra pa sa imong kusog, ug wala kay pasabot bahin niini, magsugod ka'g reklamo, masuko, ug maghukom... </w:t>
      </w:r>
    </w:p>
    <w:p w14:paraId="003181F8" w14:textId="77777777" w:rsidR="00731E6C" w:rsidRPr="00A83783" w:rsidRDefault="00731E6C" w:rsidP="00731E6C">
      <w:pPr>
        <w:pStyle w:val="paragraph"/>
        <w:spacing w:before="30" w:after="30"/>
        <w:ind w:left="60" w:right="60"/>
        <w:rPr>
          <w:lang w:val="ru-RU"/>
        </w:rPr>
      </w:pPr>
      <w:r w:rsidRPr="00A83783">
        <w:rPr>
          <w:lang w:val="ru-RU"/>
        </w:rPr>
        <w:t xml:space="preserve">— Apan kung maghatag ko og hinungdan, dili ba kana pagpangatarungan sa kaugalingon? </w:t>
      </w:r>
    </w:p>
    <w:p w14:paraId="0653BBC6" w14:textId="77777777" w:rsidR="00731E6C" w:rsidRPr="00A83783" w:rsidRDefault="00731E6C" w:rsidP="00731E6C">
      <w:pPr>
        <w:pStyle w:val="paragraph"/>
        <w:spacing w:before="30" w:after="30"/>
        <w:ind w:left="60" w:right="60"/>
        <w:rPr>
          <w:lang w:val="ru-RU"/>
        </w:rPr>
      </w:pPr>
      <w:r w:rsidRPr="00A83783">
        <w:rPr>
          <w:lang w:val="ru-RU"/>
        </w:rPr>
        <w:t xml:space="preserve">— Busa, paningkamoti nga maghatag og pasaylo [alang] lamang sa mga butang nga kulang ang imong kusog. Biyaa nga walay pasaylo ang bisan unsa nga kaya sa imong kusog. Pananglitan, kung sensitibo ang usa ka tawo, kinahanglan niyang paningkamotan nga dili magdala og [ingon ana nga espirituhanong] karga nga molabaw sa iyang kusog. Dili unta magpakaaron-ingnon nga kusgan ang ingon nga tawo. Kinahanglan nilang sulayan ang ilang kaugalingon ug ipailalom sa makatarunganong hunahuna ang ilang kaugalingon sa dili matarong nga mga pasangil — subay sa [espirituhanong] gibug-aton nga kaya nilang dalhon; kung dili, pinaagi sa pag-abug sa sobra nga pagkasensitibo, ang kaaway mahimong itulod ang ingon nga tawo sa kawad-on sa paglaum ug himuon siyang walay pulos. </w:t>
      </w:r>
    </w:p>
    <w:p w14:paraId="555742A4" w14:textId="77777777" w:rsidR="00731E6C" w:rsidRPr="00A83783" w:rsidRDefault="00731E6C" w:rsidP="00731E6C">
      <w:pPr>
        <w:pStyle w:val="paragraph"/>
        <w:spacing w:before="30" w:after="30"/>
        <w:ind w:left="60" w:right="60"/>
        <w:rPr>
          <w:lang w:val="ru-RU"/>
        </w:rPr>
      </w:pPr>
      <w:r w:rsidRPr="00A83783">
        <w:rPr>
          <w:lang w:val="ru-RU"/>
        </w:rPr>
        <w:t xml:space="preserve">— Geronda, usahay dili lang ko makakaplag og kusog aron mag-antos sa kawalay-hustisya, apan gibalhin pa nako ang responsibilidad sa akong kaugalingong kapukan ngadto sa abaga sa uban. </w:t>
      </w:r>
    </w:p>
    <w:p w14:paraId="0FA48022" w14:textId="77777777" w:rsidR="00731E6C" w:rsidRPr="00A83783" w:rsidRDefault="00731E6C" w:rsidP="00731E6C">
      <w:pPr>
        <w:pStyle w:val="paragraph"/>
        <w:spacing w:before="30" w:after="30"/>
        <w:ind w:left="60" w:right="60"/>
        <w:rPr>
          <w:lang w:val="ru-RU"/>
        </w:rPr>
      </w:pPr>
      <w:r w:rsidRPr="00A83783">
        <w:rPr>
          <w:lang w:val="ru-RU"/>
        </w:rPr>
        <w:t xml:space="preserve">— Dili lang kay dili nimo gusto dalhon ang karga sa imong silingan tungod sa gugma, apan gusto pa gyud nimo ipas-an kaniya ang imong kaugalingong bug-at nga karga. Ug dili lang usa ka himsog nga tawo, apan bisan usa ka huyang usab! Kinahanglan ka makab-ot og espirituhanong kaisog aron hingpit nga madala nimo ang responsibilidad sa imong kaugalingong sala. Ug samtang mas modaghan ang among pagdugang sa among [espirituhanong] karga pinaagi sa pagdala sa mga sala sa uban, mas pagagaan sa Maayong Dios ang gibug-aton sa among karga — ug masinati nato ang Balaang kalipay. </w:t>
      </w:r>
    </w:p>
    <w:p w14:paraId="34D450EC"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Kung ang usa ka kusgan nga lalaki, tungod sa gugma sa iyang silingan nga walay kusog sa pag-alsa og bug-at nga karga, magbutang og duha ka sako sa semento sa iyang abaga, dili kini ingon ka dako nga buhat sama sa pag-ako sa gibug-aton sa sala sa uban, ang 'pag-internalize' niining sala—bisan pa og hunahunaon sa mga tawo nga ikaw diay ang tinuod nga nakasala. Kini usa ka dakong birtud, usa ka dakong pagpaubos. </w:t>
      </w:r>
    </w:p>
    <w:p w14:paraId="50314CE5" w14:textId="77777777" w:rsidR="00731E6C" w:rsidRPr="00F3430E" w:rsidRDefault="00731E6C" w:rsidP="00731E6C">
      <w:pPr>
        <w:pStyle w:val="paragraph"/>
        <w:spacing w:before="30" w:after="30"/>
        <w:ind w:left="60" w:right="60"/>
        <w:rPr>
          <w:lang w:val="ru-RU"/>
        </w:rPr>
      </w:pPr>
      <w:r w:rsidRPr="00A83783">
        <w:rPr>
          <w:lang w:val="ru-RU"/>
        </w:rPr>
        <w:t>Sa usa ka higayon, usa ka bag-ohan sa usa ka komunal nga monasteryo sa Bukid Athos misulti og bastos kang</w:t>
      </w:r>
      <w:r>
        <w:rPr>
          <w:rStyle w:val="FootnoteReference"/>
          <w:lang w:val="ru-RU"/>
        </w:rPr>
        <w:footnoteReference w:id="53"/>
      </w:r>
      <w:r w:rsidRPr="00A83783">
        <w:rPr>
          <w:lang w:val="ru-RU"/>
        </w:rPr>
        <w:t xml:space="preserve"> , ang magtutudlo sa lagda, nga usa usab ka hieromonk. Ang magtutudlo sa lagda, nga gustong motabang sa bag-ohan nga nagabasa atol sa serbisyo, miduol kaniya ug gipakita kung unsang kontakion ang angay basahon una. Apan hingpit nga nawala ang pasensya sa bag-ohan ug, pagkahuman sa serbisyo, nagsirado siya sa iyang selda sa kasuko. Sa pagpangita sa sayop sa iyang kaugalingon, gidawat sa kantor ang sala ug nagsugod siya og pag-antos, nga naghunahuna nga siya ang may sala nga ang igsoon mitubag kaniya sa bastos nga paagi. Tinuod nga gilutos sa pagbati sa sala, wala niya gipangatarungan ang iyang binuhatan pinaagi sa pagsulti nga [gipugos siya sa pagsulti sa nobis unsay basahon kay], isip liturhikal nga direktor, siya ang responsable sa nahitabo sa simbahan. Sa baylo, miingon siya sa iyang kaugalingon: "Ako ang salarin nga nasuko ang igsoon.</w:t>
      </w:r>
      <w:r>
        <w:rPr>
          <w:lang w:val="ru-RU"/>
        </w:rPr>
        <w:t>"</w:t>
      </w:r>
      <w:r w:rsidRPr="00A83783">
        <w:rPr>
          <w:lang w:val="ru-RU"/>
        </w:rPr>
        <w:t xml:space="preserve"> Ug busa miadto siya sa selda sa bag-ong monghe aron mouko sa atubangan niya ug mangayo og pasaylo, apan gisirad-an sa bag-ong monghe ang pultahan gikan sa sulod ug wala kini abliha. Unya, ang hieromonk mipungko sa atubangan sa pultahan. Nipungko siya didto sukad sayo sa buntag hangtod alas tres sa hapon. Sa pag-awit sa kampana para sa gabii nga serbisyo, napugos ang bag-uhan sa pag-abli sa pultahan ug paggawas. Ang tigulang mituhop, mihapa sa yuta sa atubangan niya ug miingon: </w:t>
      </w:r>
      <w:r>
        <w:rPr>
          <w:lang w:val="ru-RU"/>
        </w:rPr>
        <w:t>"</w:t>
      </w:r>
      <w:r w:rsidRPr="00A83783">
        <w:rPr>
          <w:lang w:val="ru-RU"/>
        </w:rPr>
        <w:t>Pasayloa ko, igsoon, ako ang nakasala.</w:t>
      </w:r>
      <w:r>
        <w:rPr>
          <w:lang w:val="ru-RU"/>
        </w:rPr>
        <w:t xml:space="preserve">" </w:t>
      </w:r>
      <w:r w:rsidRPr="00F3430E">
        <w:rPr>
          <w:lang w:val="ru-RU"/>
        </w:rPr>
        <w:t xml:space="preserve">Mao kini ang pag-abot sa Grasya sa Dios. </w:t>
      </w:r>
    </w:p>
    <w:p w14:paraId="0E5FBAE5" w14:textId="77777777" w:rsidR="00731E6C" w:rsidRPr="002224AC" w:rsidRDefault="00731E6C" w:rsidP="00731E6C">
      <w:pPr>
        <w:rPr>
          <w:lang w:val="ru-RU"/>
        </w:rPr>
      </w:pPr>
    </w:p>
    <w:p w14:paraId="0991A488" w14:textId="77777777" w:rsidR="00731E6C" w:rsidRPr="002224AC" w:rsidRDefault="00731E6C" w:rsidP="00731E6C">
      <w:pPr>
        <w:rPr>
          <w:lang w:val="ru-RU"/>
        </w:rPr>
      </w:pPr>
    </w:p>
    <w:p w14:paraId="3361B7DE" w14:textId="77777777" w:rsidR="00731E6C" w:rsidRPr="00A83783" w:rsidRDefault="00731E6C" w:rsidP="00731E6C">
      <w:pPr>
        <w:pStyle w:val="Heading3"/>
        <w:rPr>
          <w:lang w:val="ru-RU"/>
        </w:rPr>
      </w:pPr>
      <w:bookmarkStart w:id="123" w:name="_Toc196502868"/>
      <w:bookmarkStart w:id="124" w:name="_Toc196909837"/>
      <w:bookmarkStart w:id="125" w:name="_Toc225488567"/>
      <w:r w:rsidRPr="00A83783">
        <w:rPr>
          <w:lang w:val="ru-RU"/>
        </w:rPr>
        <w:t>Kapitulo</w:t>
      </w:r>
      <w:r w:rsidRPr="00F3430E">
        <w:rPr>
          <w:lang w:val="ru-RU"/>
        </w:rPr>
        <w:t xml:space="preserve"> 3</w:t>
      </w:r>
      <w:r w:rsidRPr="00A83783">
        <w:rPr>
          <w:lang w:val="ru-RU"/>
        </w:rPr>
        <w:t>.</w:t>
      </w:r>
      <w:r w:rsidRPr="00F3430E">
        <w:rPr>
          <w:lang w:val="ru-RU"/>
        </w:rPr>
        <w:t xml:space="preserve"> </w:t>
      </w:r>
      <w:r w:rsidRPr="00F3430E">
        <w:rPr>
          <w:lang w:val="ru-RU"/>
        </w:rPr>
        <w:br/>
      </w:r>
      <w:r w:rsidRPr="00A83783">
        <w:rPr>
          <w:lang w:val="ru-RU"/>
        </w:rPr>
        <w:t>Mahitungod sa Balaan ug Tawo nga Hustisya</w:t>
      </w:r>
      <w:bookmarkEnd w:id="123"/>
      <w:bookmarkEnd w:id="124"/>
      <w:bookmarkEnd w:id="125"/>
    </w:p>
    <w:p w14:paraId="46D79DE8" w14:textId="77777777" w:rsidR="00731E6C" w:rsidRPr="00A83783" w:rsidRDefault="00731E6C" w:rsidP="00731E6C">
      <w:pPr>
        <w:pStyle w:val="paragraph"/>
        <w:spacing w:before="30" w:after="30"/>
        <w:ind w:left="60" w:right="60"/>
        <w:rPr>
          <w:lang w:val="ru-RU"/>
        </w:rPr>
      </w:pPr>
      <w:r w:rsidRPr="00A83783">
        <w:rPr>
          <w:lang w:val="ru-RU"/>
        </w:rPr>
        <w:t xml:space="preserve">— Geronda, sultihi ko, unsa ang Balaang hustisya? </w:t>
      </w:r>
    </w:p>
    <w:p w14:paraId="58D1BA73" w14:textId="77777777" w:rsidR="00731E6C" w:rsidRPr="00A83783" w:rsidRDefault="00731E6C" w:rsidP="00731E6C">
      <w:pPr>
        <w:pStyle w:val="paragraph"/>
        <w:spacing w:before="30" w:after="30"/>
        <w:ind w:left="60" w:right="60"/>
        <w:rPr>
          <w:lang w:val="ru-RU"/>
        </w:rPr>
      </w:pPr>
      <w:r w:rsidRPr="00A83783">
        <w:rPr>
          <w:lang w:val="ru-RU"/>
        </w:rPr>
        <w:t>— Ang hustisyang diyosnon mao ang pagbuhat sa makahatag og kalinaw sa imong silingan. Pananglitan, kung kinahanglan nimo nga magbahin og butang tali kanimo ug sa imong silingan, ayaw paghatag kaniya og katunga sa imong gipanag-iya, kondili hatagi siya kutob sa iyang gusto. Pangutan-a sila: 'Pila ang gusto nimong kuhaon para sa imong kaugalingon? Duha ug tunga, tulo ka bahin? Ayo, kuhaa kini</w:t>
      </w:r>
      <w:r>
        <w:rPr>
          <w:lang w:val="ru-RU"/>
        </w:rPr>
        <w:t xml:space="preserve">.' </w:t>
      </w:r>
      <w:r w:rsidRPr="00A83783">
        <w:rPr>
          <w:lang w:val="ru-RU"/>
        </w:rPr>
        <w:t>Ihatag ang maayo sa lain, ug itago ang daotan para sa imong kaugalingon. Ihatag sa lain ang mas dako nga bahin, ug itago ang mas gamay para sa imong kaugalingon. Karon hunahuna-a nga usa ka igsoon nga babaye nagdala kanato og napulo ka plums. Kung, tungod sa kahigugma sa pagkaon, mokaon ko og walo ka plums ug biyaan tika og duha, dili patas ang akong pagbuhat kanimo. Pinaagi sa pagsulti, 'Tungod kay duha mi, mokaon ko og lima, ug lima ang mabilin para nimo</w:t>
      </w:r>
      <w:r>
        <w:rPr>
          <w:lang w:val="ru-RU"/>
        </w:rPr>
        <w:t xml:space="preserve">,' </w:t>
      </w:r>
      <w:r w:rsidRPr="00A83783">
        <w:rPr>
          <w:lang w:val="ru-RU"/>
        </w:rPr>
        <w:t>naglihok ko subay sa tawhanong hustisya. Apan kung, sa pagtan-aw nga ganahan ka sa mga plums, mokaon lang ko ug usa ug moingon kanimo, 'Para maayong buot, imo na lang tanan, kay dili man gyud ko ganahan ani, ug makasakit pa gyud kini sa akong tiyan</w:t>
      </w:r>
      <w:r>
        <w:rPr>
          <w:lang w:val="ru-RU"/>
        </w:rPr>
        <w:t xml:space="preserve">,' </w:t>
      </w:r>
      <w:r w:rsidRPr="00A83783">
        <w:rPr>
          <w:lang w:val="ru-RU"/>
        </w:rPr>
        <w:t xml:space="preserve">kana mao ang hustisyang diyosnon. </w:t>
      </w:r>
    </w:p>
    <w:p w14:paraId="00EAC092" w14:textId="77777777" w:rsidR="00731E6C" w:rsidRPr="00A83783" w:rsidRDefault="00731E6C" w:rsidP="00731E6C">
      <w:pPr>
        <w:pStyle w:val="paragraph"/>
        <w:spacing w:before="30" w:after="30"/>
        <w:ind w:left="60" w:right="60"/>
        <w:rPr>
          <w:lang w:val="ru-RU"/>
        </w:rPr>
      </w:pPr>
      <w:r w:rsidRPr="00A83783">
        <w:rPr>
          <w:lang w:val="ru-RU"/>
        </w:rPr>
        <w:t xml:space="preserve">— Busa, sultihi ko, unsa man ang sulod sa tawhanong hustisya? </w:t>
      </w:r>
    </w:p>
    <w:p w14:paraId="48EA5F01" w14:textId="77777777" w:rsidR="00731E6C" w:rsidRPr="00A83783" w:rsidRDefault="00731E6C" w:rsidP="00731E6C">
      <w:pPr>
        <w:pStyle w:val="paragraph"/>
        <w:spacing w:before="30" w:after="30"/>
        <w:ind w:left="60" w:right="60"/>
        <w:rPr>
          <w:lang w:val="ru-RU"/>
        </w:rPr>
      </w:pPr>
      <w:r w:rsidRPr="00A83783">
        <w:rPr>
          <w:lang w:val="ru-RU"/>
        </w:rPr>
        <w:t xml:space="preserve">— Ang hustisya sa tawo naglangkob sa kamatuoran nga, kung kinahanglan nimo, pananglitan, nga magbahin og usa ka butang sa uban, ihatag nimo ang katunga ug itago nimo ang usa ka katunga para sa imong kaugalingon. </w:t>
      </w:r>
    </w:p>
    <w:p w14:paraId="624B8B85" w14:textId="77777777" w:rsidR="00731E6C" w:rsidRPr="00A83783" w:rsidRDefault="00731E6C" w:rsidP="00731E6C">
      <w:pPr>
        <w:pStyle w:val="paragraph"/>
        <w:spacing w:before="30" w:after="30"/>
        <w:ind w:left="60" w:right="60"/>
        <w:rPr>
          <w:lang w:val="ru-RU"/>
        </w:rPr>
      </w:pPr>
      <w:r w:rsidRPr="00A83783">
        <w:rPr>
          <w:lang w:val="ru-RU"/>
        </w:rPr>
        <w:t xml:space="preserve">— Geronda, unsang dapit ang gihuptan sa tawhanong hustisya sa espirituhanong kinabuhi? </w:t>
      </w:r>
    </w:p>
    <w:p w14:paraId="073450AD"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Ang tawhanong hustisya dili para sa mga espirituhanong tawo, kondili aron magsilbing preno sa mga tawo ning kalibutan. Kung ang usa ka espirituhanong tawo magbutang sa iyang paglaum sa tawhanong hustisya, buang siya, kay kung itandi sa Banal nga hustisya, ang tawhanong hustisya walay pulos. Apan bisan ang usa ka kalibutanong tawo, nga nakab-ot og butang niining kinabuhi pinaagi sa pag-aplikar sa tawhanong hustisya, dili makab-ot ang tinuod nga kalipay o kalinaw sa hunahuna. </w:t>
      </w:r>
    </w:p>
    <w:p w14:paraId="7D07AAC6" w14:textId="77777777" w:rsidR="00731E6C" w:rsidRPr="00A83783" w:rsidRDefault="00731E6C" w:rsidP="00731E6C">
      <w:pPr>
        <w:pStyle w:val="paragraph"/>
        <w:spacing w:before="30" w:after="30"/>
        <w:ind w:left="60" w:right="60"/>
        <w:rPr>
          <w:lang w:val="ru-RU"/>
        </w:rPr>
      </w:pPr>
      <w:r w:rsidRPr="00A83783">
        <w:rPr>
          <w:lang w:val="ru-RU"/>
        </w:rPr>
        <w:t>Pananglitan, duha ka magsoon ang nagpanag-iya og usa ka luna sa yuta nga napulo ka stremmas.</w:t>
      </w:r>
      <w:r>
        <w:rPr>
          <w:rStyle w:val="FootnoteReference"/>
          <w:lang w:val="ru-RU"/>
        </w:rPr>
        <w:footnoteReference w:id="54"/>
      </w:r>
      <w:r w:rsidRPr="00A83783">
        <w:rPr>
          <w:lang w:val="ru-RU"/>
        </w:rPr>
        <w:t xml:space="preserve"> Sumala sa tawhanong hustisya, ang matag-usa kinahanglan makakuha og lima ka stremmas, apan sumala sa langitnong hustisya, ang matag-usa kinahanglan makakuha kutob sa iyang gikinahanglan. Pasabot, kung ang usa ka igsoon adunay pito ka anak ug ang usa duha ra, o kung ang usa taas ang sweldo ug ang usa gamay, unya ang mas dako nga bahin sa yuta angay ihatag sa kadtong mas nagkinahanglan. Kung, sa kini nga kaso, kuhaon sa ikaduhang igsoon ang parehas nga bahin sa una, dili kini patas. Apan, ang tawo nga makalibutanon wala magtagad nga ang iyang igsoon hapit na dili makasustento. Tungod kay wala siya maghunahuna sa espirituhanong paagi, dili niya masabtan nga ang pagbahin sa kabtangan sumala sa iyang tuyo usa ka dili hustisya. "Kinahanglan nimong ipatin-aw sa imong panimalay nga nagkinahanglan ang imong igsoon, aron mouyon sila nga ikaw ang mohatag sa mas dako nga bahin kaniya</w:t>
      </w:r>
      <w:r>
        <w:rPr>
          <w:lang w:val="ru-RU"/>
        </w:rPr>
        <w:t xml:space="preserve">," </w:t>
      </w:r>
      <w:r w:rsidRPr="00A83783">
        <w:rPr>
          <w:lang w:val="ru-RU"/>
        </w:rPr>
        <w:t xml:space="preserve">ingon nimo sa ingon nga tawo. Ug sa tubag imong madungog: </w:t>
      </w:r>
      <w:r>
        <w:rPr>
          <w:lang w:val="ru-RU"/>
        </w:rPr>
        <w:t>"</w:t>
      </w:r>
      <w:r w:rsidRPr="00A83783">
        <w:rPr>
          <w:lang w:val="ru-RU"/>
        </w:rPr>
        <w:t>Ngano? Sa katapusan, [pinaagi sa pagbahin sa kabtangan sa duha] wala gyud ko magbuhat og dili matarong batok kaniya.</w:t>
      </w:r>
      <w:r>
        <w:rPr>
          <w:lang w:val="ru-RU"/>
        </w:rPr>
        <w:t xml:space="preserve">" </w:t>
      </w:r>
    </w:p>
    <w:p w14:paraId="2A2F7B65" w14:textId="77777777" w:rsidR="00731E6C" w:rsidRPr="00A83783" w:rsidRDefault="00731E6C" w:rsidP="00731E6C">
      <w:pPr>
        <w:pStyle w:val="paragraph"/>
        <w:spacing w:before="30" w:after="30"/>
        <w:ind w:left="60" w:right="60"/>
        <w:rPr>
          <w:lang w:val="ru-RU"/>
        </w:rPr>
      </w:pPr>
      <w:r w:rsidRPr="00A83783">
        <w:rPr>
          <w:lang w:val="ru-RU"/>
        </w:rPr>
        <w:t>Apan, kon ang mitultol usa ka tawo nga espirituhanon, nan, bisan pa sa pagsupak sa iyang asawa ug mga anak, angay niyang kombinsihon sila nga dawaton ang bisan unsa nga mosugot ihatag kanila sa iyang igsoon nga nanginahanglan. Kung ang igsoon nga nanginahanglan moingon</w:t>
      </w:r>
      <w:r>
        <w:rPr>
          <w:lang w:val="ru-RU"/>
        </w:rPr>
        <w:t>, '</w:t>
      </w:r>
      <w:r w:rsidRPr="00A83783">
        <w:rPr>
          <w:lang w:val="ru-RU"/>
        </w:rPr>
        <w:t>Kuhaa nimo ang usa ka stremma para sa imong kaugalingon</w:t>
      </w:r>
      <w:r>
        <w:rPr>
          <w:lang w:val="ru-RU"/>
        </w:rPr>
        <w:t xml:space="preserve">,' </w:t>
      </w:r>
      <w:r w:rsidRPr="00A83783">
        <w:rPr>
          <w:lang w:val="ru-RU"/>
        </w:rPr>
        <w:t xml:space="preserve">unya ang usa dapat kumuha usab og usa para sa iyang kaugalingon ug dili mag-ingon bisan usa ka pulong, aron ang igsoon nga nakadawat sa mas dako nga bahin makahupay ang pagbati. Bisan unsa pa ang imong pagtan-aw niini, ang labing matarong nga pagbahin mao ang gibase sa Ebanghelyo. </w:t>
      </w:r>
    </w:p>
    <w:p w14:paraId="7A9DA921" w14:textId="77777777" w:rsidR="00731E6C" w:rsidRPr="00A83783" w:rsidRDefault="00731E6C" w:rsidP="00731E6C">
      <w:pPr>
        <w:pStyle w:val="paragraph"/>
        <w:spacing w:before="30" w:after="30"/>
        <w:ind w:left="60" w:right="60"/>
        <w:rPr>
          <w:lang w:val="ru-RU"/>
        </w:rPr>
      </w:pPr>
      <w:r w:rsidRPr="00A83783">
        <w:rPr>
          <w:lang w:val="ru-RU"/>
        </w:rPr>
        <w:t>Natingala ko sa pagkamaabiabihon ni Abraham. Sa dihang nagsugod og panaglalis ang mga magbalantay ni Lot ug Abraham bahin sa mga pastulan, miduol si Abraham kang Lot ug miingon: 'Dili husto nga maglalis kita, kay magigama kita.' Asa nga bahin ang imong ganahan? Gusto ba ka moadto sa tuo o sa wala?</w:t>
      </w:r>
      <w:r>
        <w:rPr>
          <w:lang w:val="ru-RU"/>
        </w:rPr>
        <w:t xml:space="preserve">" </w:t>
      </w:r>
      <w:r w:rsidRPr="00A83783">
        <w:rPr>
          <w:lang w:val="ru-RU"/>
        </w:rPr>
        <w:t>Bisan pa man nga ang buhat ni Lot gibase sa makatawo nga motibo, gipili niya ang Sodom ug Gomorra tungod kay adunay mga luntiang parang didto, maayong pastulan para sa mga hayop.</w:t>
      </w:r>
      <w:r>
        <w:rPr>
          <w:rStyle w:val="FootnoteReference"/>
          <w:lang w:val="ru-RU"/>
        </w:rPr>
        <w:footnoteReference w:id="55"/>
      </w:r>
      <w:r w:rsidRPr="00A83783">
        <w:rPr>
          <w:lang w:val="ru-RU"/>
        </w:rPr>
        <w:t xml:space="preserve"> Ug unsa kaha ka grabe ang kapalaran nga iyang naantos didto! Apan si Abraham, nga gihagit sa hustisya sa Diyos, gusto maghatag og kalipay kang Lot. Ang kamatuoran nga si Lot mipuyo sa mas maayong dapit naghatag usab og kalipay kang Abraham.  </w:t>
      </w:r>
    </w:p>
    <w:p w14:paraId="0D6E5638" w14:textId="77777777" w:rsidR="00731E6C" w:rsidRPr="002224AC" w:rsidRDefault="00731E6C" w:rsidP="00731E6C">
      <w:pPr>
        <w:rPr>
          <w:lang w:val="ru-RU"/>
        </w:rPr>
      </w:pPr>
    </w:p>
    <w:p w14:paraId="5CEE664D" w14:textId="77777777" w:rsidR="00731E6C" w:rsidRPr="00A83783" w:rsidRDefault="00731E6C" w:rsidP="00731E6C">
      <w:pPr>
        <w:pStyle w:val="Heading4"/>
        <w:rPr>
          <w:lang w:val="ru-RU"/>
        </w:rPr>
      </w:pPr>
      <w:bookmarkStart w:id="126" w:name="_Toc196502869"/>
      <w:bookmarkStart w:id="127" w:name="_Toc196909838"/>
      <w:bookmarkStart w:id="128" w:name="_Toc225488568"/>
      <w:r w:rsidRPr="00A83783">
        <w:rPr>
          <w:lang w:val="ru-RU"/>
        </w:rPr>
        <w:t>Divino nga Hustisya</w:t>
      </w:r>
      <w:bookmarkEnd w:id="126"/>
      <w:bookmarkEnd w:id="127"/>
      <w:bookmarkEnd w:id="128"/>
    </w:p>
    <w:p w14:paraId="40D78E82" w14:textId="77777777" w:rsidR="00731E6C" w:rsidRPr="00A83783" w:rsidRDefault="00731E6C" w:rsidP="00731E6C">
      <w:pPr>
        <w:pStyle w:val="paragraph"/>
        <w:spacing w:before="30" w:after="30"/>
        <w:ind w:left="60" w:right="60"/>
        <w:rPr>
          <w:lang w:val="ru-RU"/>
        </w:rPr>
      </w:pPr>
      <w:r w:rsidRPr="00A83783">
        <w:rPr>
          <w:lang w:val="ru-RU"/>
        </w:rPr>
        <w:t xml:space="preserve">— Geronda, unsa ang hustisya sa Dios? </w:t>
      </w:r>
    </w:p>
    <w:p w14:paraId="2882F8B4" w14:textId="77777777" w:rsidR="00731E6C" w:rsidRPr="00A83783" w:rsidRDefault="00731E6C" w:rsidP="00731E6C">
      <w:pPr>
        <w:pStyle w:val="paragraph"/>
        <w:spacing w:before="30" w:after="30"/>
        <w:ind w:left="60" w:right="60"/>
        <w:rPr>
          <w:lang w:val="ru-RU"/>
        </w:rPr>
      </w:pPr>
      <w:r w:rsidRPr="00A83783">
        <w:rPr>
          <w:lang w:val="ru-RU"/>
        </w:rPr>
        <w:t>— Ang hustisya sa Diyos mapailubon, nga naglakip usab sa pagpaubos ug gugma. Ang Diyos labing matarong, apan Siya usab labing maloloy-on,</w:t>
      </w:r>
      <w:r>
        <w:rPr>
          <w:rStyle w:val="FootnoteReference"/>
          <w:lang w:val="ru-RU"/>
        </w:rPr>
        <w:footnoteReference w:id="56"/>
      </w:r>
      <w:r w:rsidRPr="00A83783">
        <w:rPr>
          <w:lang w:val="ru-RU"/>
        </w:rPr>
        <w:t xml:space="preserve"> ug ang Iyang kalooy molabaw sa Iyang hustisya. Aron masabtan nimo kini, tugoti ko nga mohatag og usa ka pananglitan: kung ang usa ka tawo wala gyud makasinati og paborableng kahigayunan nga makadungog mahitungod sa Dios, unya ang Dios dili Siya hukman sumala sa kahimtang nga iyang nahimutangan, kondili sumala sa kahimtang nga unta iyang maabot kon nakaila siya Kaniya. Kay kon dili, ang Dios dili matarong sumala sa hustisya sa paghukom. Ang hustisyang diyosnon adunay kaugalingong matematikal nga mga balaod: usahay ang usa ug usa katumbas sa duha, ug usahay kini katumbas sa duha ka milyon. </w:t>
      </w:r>
    </w:p>
    <w:p w14:paraId="438BE54F"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Geronda, giunsa pagpatuman sa balaod sa langit sa usa ka tawo nga nakabuhat og kalapasan? </w:t>
      </w:r>
    </w:p>
    <w:p w14:paraId="68E8F252" w14:textId="77777777" w:rsidR="00731E6C" w:rsidRPr="00A83783" w:rsidRDefault="00731E6C" w:rsidP="00731E6C">
      <w:pPr>
        <w:pStyle w:val="paragraph"/>
        <w:spacing w:before="30" w:after="30"/>
        <w:ind w:left="60" w:right="60"/>
        <w:rPr>
          <w:lang w:val="ru-RU"/>
        </w:rPr>
      </w:pPr>
      <w:r w:rsidRPr="00A83783">
        <w:rPr>
          <w:lang w:val="ru-RU"/>
        </w:rPr>
        <w:t>— Ang hustisyang tawo nagaingon: 'Nakasala ka ug angay kang silotan</w:t>
      </w:r>
      <w:r>
        <w:rPr>
          <w:lang w:val="ru-RU"/>
        </w:rPr>
        <w:t xml:space="preserve">,' </w:t>
      </w:r>
      <w:r w:rsidRPr="00A83783">
        <w:rPr>
          <w:lang w:val="ru-RU"/>
        </w:rPr>
        <w:t>apan ang hustisyang Diyos nagaingon: 'Gikompirmar ba nimo ang imong sayop ug maghinulsol ka? Ikaw pasayloon</w:t>
      </w:r>
      <w:r>
        <w:rPr>
          <w:lang w:val="ru-RU"/>
        </w:rPr>
        <w:t xml:space="preserve">." </w:t>
      </w:r>
      <w:r w:rsidRPr="00A83783">
        <w:rPr>
          <w:lang w:val="ru-RU"/>
        </w:rPr>
        <w:t xml:space="preserve">Hunahunaa kini: kung ang usa ka tawo nga nakabuhat og krimen tinuoray nga maghinulsol ug mosugid sa iyang nabuhat—bisan pa wala pa gani'y bisan gamay nga pagduhaduha batok kaniya—bisan ang balaod sa tawo magpasiugda og kaluoy kaniya. Ug kung ang ingon nga tawo gihukman pa gani og malumo sa mga tawo, unsa pa kaha kalumo ang Iyang gipakita kaniya—ang Dios—ang matarong ug maloloy-on nga Huwes. </w:t>
      </w:r>
    </w:p>
    <w:p w14:paraId="4BA51FD6" w14:textId="77777777" w:rsidR="00731E6C" w:rsidRPr="00A83783" w:rsidRDefault="00731E6C" w:rsidP="00731E6C">
      <w:pPr>
        <w:pStyle w:val="paragraph"/>
        <w:spacing w:before="30" w:after="30"/>
        <w:ind w:left="60" w:right="60"/>
        <w:rPr>
          <w:lang w:val="ru-RU"/>
        </w:rPr>
      </w:pPr>
      <w:r w:rsidRPr="00A83783">
        <w:rPr>
          <w:lang w:val="ru-RU"/>
        </w:rPr>
        <w:t xml:space="preserve">Kita tanan naa sa kamot sa Dios. Ang Dios nagbantay kanato ug klaro Niyang makita ang tanan; ang kasingkasing sa matag tawo bukas kaniya. Dili Siya magbuhat og dili matarong kanato. Tungod kay adunay hustisya sa Dios, adunay silot gikan kaniya ug—labaw sa tanan—tungod kay gihigugma kita sa Dios, ang tanang maayong buhat sa usa ka tawo dili walay pulos. Busa, bisan kinsa nga naningkamot aron patas ang pagtratar sa usag usa sa mga tawo usa ka walay pulos, hingpit nga wala pa malambo nga tawo. </w:t>
      </w:r>
    </w:p>
    <w:p w14:paraId="18C32BBD" w14:textId="77777777" w:rsidR="00731E6C" w:rsidRPr="00A83783" w:rsidRDefault="00731E6C" w:rsidP="00731E6C">
      <w:pPr>
        <w:pStyle w:val="paragraph"/>
        <w:spacing w:before="30" w:after="30"/>
        <w:ind w:left="60" w:right="60"/>
        <w:rPr>
          <w:lang w:val="ru-RU"/>
        </w:rPr>
      </w:pPr>
      <w:r w:rsidRPr="00A83783">
        <w:rPr>
          <w:lang w:val="ru-RU"/>
        </w:rPr>
        <w:t>Namatikdan nako nga kung ang usa ka tawo nga gitagad nga dili patas motubag sa nahitabo sumala sa gipangayo sa hustisyang diyosnon, gipanalipdan siya sa Diyos bisan pa sa kini nga kinabuhi. Nahinumdom ko nga pagkahuman sa gubat, miabot ang usa ka heneral sa among yunit aron maghatag og mga medalya. Wala ko didto niadtong adlawa. Sa dihang gitawag sa heneral ang akong ngalan, usa sa akong mga kauban, nga lumad sa Tesalia, mihawa sa han-ay ug gidawat ang pasidungog nga para unta kanako. Naghilom ang uban pang mga sundalo, kay niadtong mga panahona, ang ingon ana nga limbong sa kasundalohan makapriso kanimo. Ug pagkahuman nilakaw ang heneral, mitago ang maong sundalo, kay nahadlok siya nga bugbogon siya sa uban hangtod hapit mamatay. Ug pagbalik nako sa yunit, nahadlok siya moduol kanako. Naglibot-libot siya ug sa katapusan miingon</w:t>
      </w:r>
      <w:r>
        <w:rPr>
          <w:lang w:val="ru-RU"/>
        </w:rPr>
        <w:t>,</w:t>
      </w:r>
      <w:r w:rsidRPr="00A83783">
        <w:rPr>
          <w:lang w:val="ru-RU"/>
        </w:rPr>
        <w:t xml:space="preserve"> 'Pasayloa ko, gibuhat nako ang ingon-ana</w:t>
      </w:r>
      <w:r>
        <w:rPr>
          <w:lang w:val="ru-RU"/>
        </w:rPr>
        <w:t xml:space="preserve">.' </w:t>
      </w:r>
      <w:r w:rsidRPr="00A83783">
        <w:rPr>
          <w:lang w:val="ru-RU"/>
        </w:rPr>
        <w:t>— 'Aw, husto ra ang imong gibuhat sa pagkuha ana nga medalya! ' matud nako. 'Unsaon man nako paggamit ana?</w:t>
      </w:r>
      <w:r>
        <w:rPr>
          <w:lang w:val="ru-RU"/>
        </w:rPr>
        <w:t xml:space="preserve">' </w:t>
      </w:r>
      <w:r w:rsidRPr="00A83783">
        <w:rPr>
          <w:lang w:val="ru-RU"/>
        </w:rPr>
        <w:t xml:space="preserve">Pagkahuman ana, gisul-ob niya kana nga medalya sa mga parada. Ug pagkahuman sa kap-atan ka tuig, ang kumander sa Unang Hukbo gikan sa Tesalonica miabot dinhi sa monasteryo ug gidala kanako ang usa ka pasidungog — ang Orden ni Alexander the Great. Sa dihang nakita nako siya, dili nako mapugngan ang pagngisi. Kap-atan ka tuig pagkahuman! Ug nabigla ko sa kamatuoran nga ang marsyal gikan pa sa Tesalia — ang yutang natawhan sa sundalong nakadawat sa akong pasidungog kaniadto. Makita nimo kung giunsa pag-ikot sa mga butang! Apan kon naningkamot kita nga tratuhon kita sa patas nga paagi, sa katapusan, mawala nato ang atong gipaningkamotan dinhi ug ang gitagana ni Kristo para kanato sa kinabuhi nga walay katapusan tungod sa pag-antos sa kawalay-hustisya. Pasabot ana, tungod sa walay bili nga mga butang, mawala nato ang labing importante, ang walay katapusan. Sa katapusan, bisan unsa pa man ang paagi, ang tanan nga butang sa kalibutan walay pulos. Ngano man, unya, nga kinahanglan pa nato kini? </w:t>
      </w:r>
    </w:p>
    <w:p w14:paraId="1271A0B8" w14:textId="77777777" w:rsidR="00731E6C" w:rsidRPr="002224AC" w:rsidRDefault="00731E6C" w:rsidP="00731E6C">
      <w:pPr>
        <w:rPr>
          <w:lang w:val="ru-RU"/>
        </w:rPr>
      </w:pPr>
    </w:p>
    <w:p w14:paraId="2C2F6905" w14:textId="77777777" w:rsidR="00731E6C" w:rsidRPr="00A83783" w:rsidRDefault="00731E6C" w:rsidP="00731E6C">
      <w:pPr>
        <w:pStyle w:val="Heading4"/>
        <w:rPr>
          <w:lang w:val="ru-RU"/>
        </w:rPr>
      </w:pPr>
      <w:bookmarkStart w:id="129" w:name="_Toc196502870"/>
      <w:bookmarkStart w:id="130" w:name="_Toc196909839"/>
      <w:bookmarkStart w:id="131" w:name="_Toc225488569"/>
      <w:r w:rsidRPr="00A83783">
        <w:rPr>
          <w:lang w:val="ru-RU"/>
        </w:rPr>
        <w:t>Ang katungod sa usa ka monghe, gitipigan ni Kristo alang sa kinabuhi nga umaabot</w:t>
      </w:r>
      <w:bookmarkEnd w:id="129"/>
      <w:bookmarkEnd w:id="130"/>
      <w:bookmarkEnd w:id="131"/>
    </w:p>
    <w:p w14:paraId="31DCA4CE" w14:textId="77777777" w:rsidR="00731E6C" w:rsidRPr="00A83783" w:rsidRDefault="00731E6C" w:rsidP="00731E6C">
      <w:pPr>
        <w:pStyle w:val="paragraph"/>
        <w:spacing w:before="30" w:after="30"/>
        <w:ind w:left="60" w:right="60"/>
        <w:rPr>
          <w:lang w:val="ru-RU"/>
        </w:rPr>
      </w:pPr>
      <w:r w:rsidRPr="00A83783">
        <w:rPr>
          <w:lang w:val="ru-RU"/>
        </w:rPr>
        <w:t xml:space="preserve">— Geronda, unsa ang kahulugan sa 'pagbaton og </w:t>
      </w:r>
      <w:r>
        <w:rPr>
          <w:lang w:val="ru-RU"/>
        </w:rPr>
        <w:t xml:space="preserve">katungod' </w:t>
      </w:r>
      <w:r w:rsidRPr="00A83783">
        <w:rPr>
          <w:lang w:val="ru-RU"/>
        </w:rPr>
        <w:t xml:space="preserve">sa usa ka butang? </w:t>
      </w:r>
    </w:p>
    <w:p w14:paraId="78AB5151" w14:textId="77777777" w:rsidR="00731E6C" w:rsidRPr="00A83783" w:rsidRDefault="00731E6C" w:rsidP="00731E6C">
      <w:pPr>
        <w:pStyle w:val="paragraph"/>
        <w:spacing w:before="30" w:after="30"/>
        <w:ind w:left="60" w:right="60"/>
        <w:rPr>
          <w:lang w:val="ru-RU"/>
        </w:rPr>
      </w:pPr>
      <w:r w:rsidRPr="00A83783">
        <w:rPr>
          <w:lang w:val="ru-RU"/>
        </w:rPr>
        <w:t xml:space="preserve">— </w:t>
      </w:r>
      <w:r>
        <w:rPr>
          <w:lang w:val="ru-RU"/>
        </w:rPr>
        <w:t>"Ang</w:t>
      </w:r>
      <w:r w:rsidRPr="00A83783">
        <w:rPr>
          <w:lang w:val="ru-RU"/>
        </w:rPr>
        <w:t xml:space="preserve"> pagbaton og </w:t>
      </w:r>
      <w:r>
        <w:rPr>
          <w:lang w:val="ru-RU"/>
        </w:rPr>
        <w:t>katungod</w:t>
      </w:r>
      <w:r w:rsidRPr="00A83783">
        <w:rPr>
          <w:lang w:val="ru-RU"/>
        </w:rPr>
        <w:t xml:space="preserve">" usa ka kalibutanong lohika. Mas kalibutanon ang usa ka tawo, mas daghan ang iyang </w:t>
      </w:r>
      <w:r>
        <w:rPr>
          <w:lang w:val="ru-RU"/>
        </w:rPr>
        <w:t>"katungod"</w:t>
      </w:r>
      <w:r w:rsidRPr="00A83783">
        <w:rPr>
          <w:lang w:val="ru-RU"/>
        </w:rPr>
        <w:t xml:space="preserve">. Mas espirituhanon siya, mas gamay ang iyang mga katungod. Labi na gayud kini tinuod sa usa ka monghe — katungdanan ra ang iyang naa; wala siyay katungod sa bisan unsa. Ang akong pasabot mao nga ang usa ka monghe dili angay mag-angkon og bisan unsa gikan sa bisan kinsa. Tungod sa gugma ni Kristo, gisalikway sa usa ka monghe ang tanan; busa, kung mangita siya og katungod niining kinabuhiha, usa kini ka dakong sayop. Pinaagi sa ingon ani nga pamatasan, masakitan sa usa ka monghe si Kristo ug masakitan usab ang monastisismo. Ang mga tawo ning kalibutan </w:t>
      </w:r>
      <w:r>
        <w:rPr>
          <w:lang w:val="ru-RU"/>
        </w:rPr>
        <w:t>'</w:t>
      </w:r>
      <w:r w:rsidRPr="00A83783">
        <w:rPr>
          <w:lang w:val="ru-RU"/>
        </w:rPr>
        <w:t xml:space="preserve">adunay </w:t>
      </w:r>
      <w:r>
        <w:rPr>
          <w:lang w:val="ru-RU"/>
        </w:rPr>
        <w:t xml:space="preserve">katungod' </w:t>
      </w:r>
      <w:r w:rsidRPr="00A83783">
        <w:rPr>
          <w:lang w:val="ru-RU"/>
        </w:rPr>
        <w:t xml:space="preserve">sa daghang butang—mao nga sila kalibutanon. Apan ang katungod sa usa </w:t>
      </w:r>
      <w:r w:rsidRPr="00A83783">
        <w:rPr>
          <w:lang w:val="ru-RU"/>
        </w:rPr>
        <w:lastRenderedPageBreak/>
        <w:t xml:space="preserve">ka monghe—ug sa tinuod, bisan kinsa nga espirituhanong tawo—gitagana ni Kristo alang sa kinabuhi nga umaabot. </w:t>
      </w:r>
    </w:p>
    <w:p w14:paraId="5F5B9280" w14:textId="77777777" w:rsidR="00731E6C" w:rsidRPr="00A83783" w:rsidRDefault="00731E6C" w:rsidP="00731E6C">
      <w:pPr>
        <w:pStyle w:val="paragraph"/>
        <w:spacing w:before="30" w:after="30"/>
        <w:ind w:left="60" w:right="60"/>
        <w:rPr>
          <w:lang w:val="ru-RU"/>
        </w:rPr>
      </w:pPr>
      <w:r w:rsidRPr="00A83783">
        <w:rPr>
          <w:lang w:val="ru-RU"/>
        </w:rPr>
        <w:t xml:space="preserve">Ang mentalidad </w:t>
      </w:r>
      <w:r>
        <w:rPr>
          <w:lang w:val="ru-RU"/>
        </w:rPr>
        <w:t xml:space="preserve">nga </w:t>
      </w:r>
      <w:r w:rsidRPr="00A83783">
        <w:rPr>
          <w:lang w:val="ru-RU"/>
        </w:rPr>
        <w:t xml:space="preserve">'Aduna koy </w:t>
      </w:r>
      <w:r>
        <w:rPr>
          <w:lang w:val="ru-RU"/>
        </w:rPr>
        <w:t xml:space="preserve">katungod' </w:t>
      </w:r>
      <w:r w:rsidRPr="00A83783">
        <w:rPr>
          <w:lang w:val="ru-RU"/>
        </w:rPr>
        <w:t xml:space="preserve">makita karon dili lang sa halos tanang [sekular] nga kabatan-onan, apan usab sa mga batan-ong monghe. Ang uban kanila wala maghibalo nganong nahimong monghe sila, ni unsa gayud ang monastisismo. Mao nga ilang gipuy-an kini nga panghunahuna </w:t>
      </w:r>
      <w:r>
        <w:rPr>
          <w:lang w:val="ru-RU"/>
        </w:rPr>
        <w:t>nga '</w:t>
      </w:r>
      <w:r w:rsidRPr="00A83783">
        <w:rPr>
          <w:lang w:val="ru-RU"/>
        </w:rPr>
        <w:t xml:space="preserve">Aduna koy </w:t>
      </w:r>
      <w:r>
        <w:rPr>
          <w:lang w:val="ru-RU"/>
        </w:rPr>
        <w:t xml:space="preserve">katungod', </w:t>
      </w:r>
      <w:r w:rsidRPr="00A83783">
        <w:rPr>
          <w:lang w:val="ru-RU"/>
        </w:rPr>
        <w:t xml:space="preserve">nga adunay kalibutanong espiritu, [espirituhanong] dili masabtan nga lohika, ug tawhanong hustisya — sa tanang butang. Kining tawhanong hustisya, nga nagsugod sa espiritu sa Europa, misulod na usab sa monastisismo. </w:t>
      </w:r>
    </w:p>
    <w:p w14:paraId="57101EED" w14:textId="77777777" w:rsidR="00731E6C" w:rsidRPr="00A83783" w:rsidRDefault="00731E6C" w:rsidP="00731E6C">
      <w:pPr>
        <w:pStyle w:val="paragraph"/>
        <w:spacing w:before="30" w:after="30"/>
        <w:ind w:left="60" w:right="60"/>
        <w:rPr>
          <w:lang w:val="ru-RU"/>
        </w:rPr>
      </w:pPr>
      <w:r w:rsidRPr="00A83783">
        <w:rPr>
          <w:lang w:val="ru-RU"/>
        </w:rPr>
        <w:t>Sa karon, kasagaran masinati kini nga espiritu sa monastisismo: 'Wala ko maghatag ug problema sa akong silingan ug dili ko gusto nga siya maghatag ug problema kanako. Sa katapusan, wala man ko siya gipasakitan; maayo ra man ko.</w:t>
      </w:r>
      <w:r>
        <w:rPr>
          <w:lang w:val="ru-RU"/>
        </w:rPr>
        <w:t xml:space="preserve">" </w:t>
      </w:r>
      <w:r w:rsidRPr="00A83783">
        <w:rPr>
          <w:lang w:val="ru-RU"/>
        </w:rPr>
        <w:t xml:space="preserve">O sama sa giingon sa uban nga monghe: </w:t>
      </w:r>
      <w:r>
        <w:rPr>
          <w:lang w:val="ru-RU"/>
        </w:rPr>
        <w:t>"</w:t>
      </w:r>
      <w:r w:rsidRPr="00A83783">
        <w:rPr>
          <w:lang w:val="ru-RU"/>
        </w:rPr>
        <w:t>Gibuhat na nako ang akong bahin: diin ko unta kinahanglan motabang, mitabang ko; tanan nga kinahanglan mahuman, nahuman nako. Maayo ra man ko. Ug unsa man kaha ang uban nga trabaho? Dili man kana akong responsibilidad. Mobiya na ko — moadto ko sa akong selda aron sundon ang akong monastikong lagda</w:t>
      </w:r>
      <w:r>
        <w:rPr>
          <w:lang w:val="ru-RU"/>
        </w:rPr>
        <w:t xml:space="preserve">." </w:t>
      </w:r>
      <w:r w:rsidRPr="00A83783">
        <w:rPr>
          <w:lang w:val="ru-RU"/>
        </w:rPr>
        <w:t xml:space="preserve">Dili hunahunaon sa ingon nga mga tawo nga basin huyang ang ilang igsoon o nag-antos sa kasakit sa ulo, ug busa dili makahimo sa usa ka piho nga buluhaton, o nga nagtrabaho siya og gamay tungod kay mitambong siya sa tibuok gabii nga pagbantay ug nibalik nga gikapoy. O ingon pa nila: </w:t>
      </w:r>
      <w:r>
        <w:rPr>
          <w:lang w:val="ru-RU"/>
        </w:rPr>
        <w:t>"</w:t>
      </w:r>
      <w:r w:rsidRPr="00A83783">
        <w:rPr>
          <w:lang w:val="ru-RU"/>
        </w:rPr>
        <w:t xml:space="preserve">Kini ang akong bahin sa pagkaon. </w:t>
      </w:r>
      <w:r>
        <w:rPr>
          <w:lang w:val="ru-RU"/>
        </w:rPr>
        <w:t>"</w:t>
      </w:r>
      <w:r w:rsidRPr="00A83783">
        <w:rPr>
          <w:lang w:val="ru-RU"/>
        </w:rPr>
        <w:t>Akoa kini katungod</w:t>
      </w:r>
      <w:r>
        <w:rPr>
          <w:lang w:val="ru-RU"/>
        </w:rPr>
        <w:t xml:space="preserve">," </w:t>
      </w:r>
      <w:r w:rsidRPr="00A83783">
        <w:rPr>
          <w:lang w:val="ru-RU"/>
        </w:rPr>
        <w:t xml:space="preserve">nga wala maghunahuna nga mas huyang ang ilang silingan o nga ang iyang lawas nanginahanglan og mas daghang kusog ug mas sustansyang pagkaon. Tungod niini tanan, bisan pa nga pisikal nga naa sila sa usa ka espirituhanong palibot, sa katapusan mosagop sila og makalibutanong panghunahuna ug mahimong ehemplaryo... niining kalibutan. Nasayud ka ba unsa ang pagbati sa pagtan-aw sa mga espirituhanong tawo nga bisan pa niana, sa tanang butang naggamit og kalibutanong pamaagi? Nabantayan nako nga daghan sa mga monghe — ang uban labaw pa, ang uban dili kaayo — samtang nag-ayuno, nag-ampo, motambong sa mga serbisyo, nagbuhat sa ilang gitudlo nga mga katungdanan, nagsul-ob sa bisti sa monghe, ug nagpuyo sumala sa iskedyul sa monghe, nag-atubang sa tanan dili sa espirituhanong paagi, kondili sa kalibutanong paagi. Maampingon sila nga dili sila pasakitan og sulti o tratuhon nga dili patas. Sa laing pagkasulti, kining mga monghe naglihok sulod sa utlanan sa makalibutanong hustisya, samtang ang uban dili gani makatupong niini. Ug karon, sulayi pa nga makab-ot ang espirituhanong pagsabot uban kanila! Kining mga monghe naningkamot sa paghan-ay sa tanan aron sa umaabot mapadali nila kang Kristo ang pagbayad sa ilang utang [aron dili na Siya magpabilin nga may utang kanila]! Samtang si Kristo nagtan-aw sa kadako sa kawalay-hustisya nga gisagubang sa matag tawo ug sa kadako sa ilang paghalad sa kaugalingon aron tagaan sila og ganti sumala niini, kining mga tawo gusto nga sila mismo ang magkwenta [sa ilang mga merito] para kang Kristo. </w:t>
      </w:r>
    </w:p>
    <w:p w14:paraId="207F4F8E" w14:textId="77777777" w:rsidR="00731E6C" w:rsidRPr="00A83783" w:rsidRDefault="00731E6C" w:rsidP="00731E6C">
      <w:pPr>
        <w:pStyle w:val="paragraph"/>
        <w:spacing w:before="30" w:after="30"/>
        <w:ind w:left="60" w:right="60"/>
        <w:rPr>
          <w:lang w:val="ru-RU"/>
        </w:rPr>
      </w:pPr>
      <w:r w:rsidRPr="00A83783">
        <w:rPr>
          <w:lang w:val="ru-RU"/>
        </w:rPr>
        <w:t>Kasagaran, nabigla ko sa panghunahuna nga akong makita sa pipila ka modernong monghe. Kini hingpit nga tawhanong hustisya! Apan giunsa man pagkasibo sa tawhanong hustisya sa espirituhanong kinabuhi? Dili ka makalayo sa tawhanong hustisya, bisan pa sa kinabuhi dinhi sa kalibutan — labi na gayud sa espirituhanong kinabuhi! Sa dihang nagpuyo ko sa usa ka komunal nga monasteryo, ang tanang monghe didto kanunay naningkamot sa paghimo og matang sa sakripisyo. Kini nga espiritu naghari bisan asa: sa trabaho, sa pagkaon. Una nila gihunahuna ang ilang isigmonasteyro ug busa nagpuyo sila nga daw naa sa Paraiso. Pananglitan, samtang naglingkod sa panyapon, ang usa ka monghe maningkamot nga mokaon og gamay aron daghan pa ang makuha sa uban. Bisan pa kon siya mismo dili maayo ang panglawas, wala niya kini tagda. Ang ingon nga monghe wala magtagad kon ang iyang silingan himsog o huyang. Ang monghe [yano lang] naghalad sa iyang kaugalingon. Wala gani siya mogamit sa iyang kaugalingong paghukom ug wala mag-ingon: 'Kon ang usa ka igsoon mokaon og labaw pa sa iyang bahin, makadaot kini kaniya</w:t>
      </w:r>
      <w:r>
        <w:rPr>
          <w:lang w:val="ru-RU"/>
        </w:rPr>
        <w:t>.'</w:t>
      </w:r>
      <w:r w:rsidRPr="00A83783">
        <w:rPr>
          <w:lang w:val="ru-RU"/>
        </w:rPr>
        <w:t xml:space="preserve"> Apan, sukad sa higayon nga magsugod ang usa ka </w:t>
      </w:r>
      <w:r w:rsidRPr="00A83783">
        <w:rPr>
          <w:lang w:val="ru-RU"/>
        </w:rPr>
        <w:lastRenderedPageBreak/>
        <w:t xml:space="preserve">monghe sa pagkabalaka nga dili siya malapas, nga dili siya kapoyon kaayo, nga dili masayang ang iyang paningkamot — daw mihunong na siya sa pagtuo nga adunay Diyos, nga adunay lain kinabuhi, nga ang umaabot nga Paghukom ug Banal nga silot nagpaabot sa tanan. Apan bisan pa man kung magpaningkamot siya og gamay pa kaysa sa uban, dili kining paningkamot walay pulos. Ang paningkamot lamang sa mga hayop ang walay pulos. Apan bisan kining mga malisud nga binuhat naghalad sa ilang kaugalingon alang kanato! Ug kini bisan pa sa kamatuoran nga nag-antos sila tungod kanato. Kay sukad sa sala sa atong mga katigulangan, ang kinaiyahan nag-agak-agak uban sa tawo, nga nakig-amgo kaniya. Ka makalilisang ni! Tan-awa kung giunsa pag-antos sa mga hayop sa kalasangan kon masamdan sila sa mga mangangayam! Naputol ang ilang mga tiil, dili na sila makalingkawas gikan sa dagkong mananap nga nagkagisi kanila ug gilamoy. Apan kining mga kawawa nga binuhat wala gyud makadawat bisan gamayng ganti! Kung ang usa ka tawo wala makasabot niini, dili siya tinuod nga tawo. Gihatagan siya sa Diyos og rason alang niini: aron magamit niya kini sa pagbuhat sa husto nga buhat ug pagpangita sa iyang dalan. Dili ko karon naghisgot nga ipuga ninyo ang inyong katapusang gahum, kondili ang pagpakita ninyo og kalooy. </w:t>
      </w:r>
    </w:p>
    <w:p w14:paraId="4F1BABD0" w14:textId="77777777" w:rsidR="00731E6C" w:rsidRPr="00A83783" w:rsidRDefault="00731E6C" w:rsidP="00731E6C">
      <w:pPr>
        <w:pStyle w:val="paragraph"/>
        <w:spacing w:before="30" w:after="30"/>
        <w:ind w:left="60" w:right="60"/>
        <w:rPr>
          <w:lang w:val="ru-RU"/>
        </w:rPr>
      </w:pPr>
      <w:r w:rsidRPr="00A83783">
        <w:rPr>
          <w:lang w:val="ru-RU"/>
        </w:rPr>
        <w:t xml:space="preserve">— Busa, Geronda, gusto nimo nga ang atong mga kasingkasing mangurog sa mainitong tinguha nga maghatag og kahupayan ug kahupay sa atong isigkatawo... </w:t>
      </w:r>
    </w:p>
    <w:p w14:paraId="739B315C" w14:textId="77777777" w:rsidR="00731E6C" w:rsidRPr="00A83783" w:rsidRDefault="00731E6C" w:rsidP="00731E6C">
      <w:pPr>
        <w:pStyle w:val="paragraph"/>
        <w:spacing w:before="30" w:after="30"/>
        <w:ind w:left="60" w:right="60"/>
        <w:rPr>
          <w:lang w:val="ru-RU"/>
        </w:rPr>
      </w:pPr>
      <w:r w:rsidRPr="00A83783">
        <w:rPr>
          <w:lang w:val="ru-RU"/>
        </w:rPr>
        <w:t>— Oo, kay kung maningkamot ka nga mapagaan ang kahimtang sa imong isigkatawo ug madala sila sa kalinaw, samtang sa samang higayon gisalig nimo ang imong kaugalingon hingpit sa kamot sa Dios, dili ka mapul-an. Apan kung, human ka mapul-an, imong isulti kini [sa uban], nan walay pulos ang tanan nimong paningkamot. Nagtuo ka ba nga ganti-an ka ni Kristo sa imong pagreklamo bahin sa imong mapait nga kapalaran? [Kung ganti-an ka man Niya</w:t>
      </w:r>
      <w:r>
        <w:rPr>
          <w:lang w:val="ru-RU"/>
        </w:rPr>
        <w:t>,</w:t>
      </w:r>
      <w:r w:rsidRPr="00A83783">
        <w:rPr>
          <w:lang w:val="ru-RU"/>
        </w:rPr>
        <w:t xml:space="preserve">] usa ra kini ka sampal sa nawong. </w:t>
      </w:r>
    </w:p>
    <w:p w14:paraId="23C19EB8" w14:textId="77777777" w:rsidR="00731E6C" w:rsidRPr="00A83783" w:rsidRDefault="00731E6C" w:rsidP="00731E6C">
      <w:pPr>
        <w:pStyle w:val="paragraph"/>
        <w:spacing w:before="30" w:after="30"/>
        <w:ind w:left="60" w:right="60"/>
        <w:rPr>
          <w:lang w:val="ru-RU"/>
        </w:rPr>
      </w:pPr>
      <w:r w:rsidRPr="00A83783">
        <w:rPr>
          <w:lang w:val="ru-RU"/>
        </w:rPr>
        <w:t xml:space="preserve">Sa kutob sa mahimo, paningkamoti nga buhaton ang buhat nga akong gipasabot. Mao kini ang espirituhanong buhat nga kinahanglan nimong buhaton. Alang sa mga wala magbuhat niini nga buhat, bisan pa ang mga katingalahang buhat sa pag-awop dili magamit, kay ang ilang radyo nakatun-an sa lain nga frequency kaysa sa Diyos. Ug mao kana ang kahimtang, sayang ra ang tanan: ang pagyuko ug pag-ayuno... Dili ko nagpasabot nga dili na kini buhaton, apan dili nato hunahunaon nga kung buhaton nato kining tanan, hapsay na ang tanan. </w:t>
      </w:r>
    </w:p>
    <w:p w14:paraId="55F2BBE7" w14:textId="77777777" w:rsidR="00731E6C" w:rsidRPr="002224AC" w:rsidRDefault="00731E6C" w:rsidP="00731E6C">
      <w:pPr>
        <w:rPr>
          <w:lang w:val="ru-RU"/>
        </w:rPr>
      </w:pPr>
    </w:p>
    <w:p w14:paraId="5C1F7C8F" w14:textId="77777777" w:rsidR="00731E6C" w:rsidRPr="00A83783" w:rsidRDefault="00731E6C" w:rsidP="00731E6C">
      <w:pPr>
        <w:pStyle w:val="Heading4"/>
        <w:rPr>
          <w:lang w:val="ru-RU"/>
        </w:rPr>
      </w:pPr>
      <w:bookmarkStart w:id="132" w:name="_Toc196502871"/>
      <w:bookmarkStart w:id="133" w:name="_Toc196909840"/>
      <w:bookmarkStart w:id="134" w:name="_Toc225488570"/>
      <w:r w:rsidRPr="00A83783">
        <w:rPr>
          <w:lang w:val="ru-RU"/>
        </w:rPr>
        <w:t xml:space="preserve">Ang mga tawo naghimo og lain nga </w:t>
      </w:r>
      <w:r>
        <w:rPr>
          <w:lang w:val="ru-RU"/>
        </w:rPr>
        <w:t>'ebanghelyo'</w:t>
      </w:r>
      <w:r w:rsidRPr="00A83783">
        <w:rPr>
          <w:lang w:val="ru-RU"/>
        </w:rPr>
        <w:t xml:space="preserve"> para sa ilang kaugalingon</w:t>
      </w:r>
      <w:bookmarkEnd w:id="132"/>
      <w:bookmarkEnd w:id="133"/>
      <w:bookmarkEnd w:id="134"/>
    </w:p>
    <w:p w14:paraId="3EFA6C84" w14:textId="77777777" w:rsidR="00731E6C" w:rsidRPr="00A83783" w:rsidRDefault="00731E6C" w:rsidP="00731E6C">
      <w:pPr>
        <w:pStyle w:val="paragraph"/>
        <w:spacing w:before="30" w:after="30"/>
        <w:ind w:left="60" w:right="60"/>
        <w:rPr>
          <w:lang w:val="ru-RU"/>
        </w:rPr>
      </w:pPr>
      <w:r w:rsidRPr="00A83783">
        <w:rPr>
          <w:lang w:val="ru-RU"/>
        </w:rPr>
        <w:t xml:space="preserve">— Geronda, sa unsang mga kahimtang matawag nga matarong ang usa ka tawo? </w:t>
      </w:r>
    </w:p>
    <w:p w14:paraId="2821D361" w14:textId="77777777" w:rsidR="00731E6C" w:rsidRPr="00A83783" w:rsidRDefault="00731E6C" w:rsidP="00731E6C">
      <w:pPr>
        <w:pStyle w:val="paragraph"/>
        <w:spacing w:before="30" w:after="30"/>
        <w:ind w:left="60" w:right="60"/>
        <w:rPr>
          <w:lang w:val="ru-RU"/>
        </w:rPr>
      </w:pPr>
      <w:r w:rsidRPr="00A83783">
        <w:rPr>
          <w:lang w:val="ru-RU"/>
        </w:rPr>
        <w:t xml:space="preserve">— Gikan sa panan-aw sa kalibutan, ang matarong nga tawo mao ang adunay paghukom nga gibase sa hustisya sa tawo. Apan, hingpit ang usa ka tawo nga matarong dili sumala sa [mga balaod] sa hustisya sa tawo, kondili sumala sa Balaang kamatuoran. Niining kasoha, panalanginan siya sa Dios. Pinaagi sa dili pagpasagdan nga </w:t>
      </w:r>
      <w:r>
        <w:rPr>
          <w:lang w:val="ru-RU"/>
        </w:rPr>
        <w:t>ang</w:t>
      </w:r>
      <w:r w:rsidRPr="00A83783">
        <w:rPr>
          <w:lang w:val="ru-RU"/>
        </w:rPr>
        <w:t xml:space="preserve"> akong </w:t>
      </w:r>
      <w:r>
        <w:rPr>
          <w:lang w:val="ru-RU"/>
        </w:rPr>
        <w:t xml:space="preserve">'kaugalingon' </w:t>
      </w:r>
      <w:r w:rsidRPr="00A83783">
        <w:rPr>
          <w:lang w:val="ru-RU"/>
        </w:rPr>
        <w:t xml:space="preserve">o akong kaugalingong interes makaapekto sa akong mga lihok, ako, aron isulti, mapugos ang Dios sa paghatag kanako og Balaang Grasya. </w:t>
      </w:r>
    </w:p>
    <w:p w14:paraId="34B6F865" w14:textId="77777777" w:rsidR="00731E6C" w:rsidRPr="00A83783" w:rsidRDefault="00731E6C" w:rsidP="00731E6C">
      <w:pPr>
        <w:pStyle w:val="paragraph"/>
        <w:spacing w:before="30" w:after="30"/>
        <w:ind w:left="60" w:right="60"/>
        <w:rPr>
          <w:lang w:val="ru-RU"/>
        </w:rPr>
      </w:pPr>
      <w:r w:rsidRPr="00A83783">
        <w:rPr>
          <w:lang w:val="ru-RU"/>
        </w:rPr>
        <w:t>Bisan unsang kamatuoran sa tawo, bisan pa ang labing hingpit, kanunay adunay mga elemento sa tawo. Ug hangtud nga buhi pa ang kamatuoran sa tawo sa usa ka espirituhanong tawo, naningkamot ang Espiritu nga hikason kini nga kamatuoran gikan kaniya—sama sa usa ka langyaw nga lawas—ug ang tawo nakigbisog, usahay siya ang modaog, usahay siya mapildi, ug siya espirituhanong mapul-an. Apan, sa pag-angkon sa Banal nga kamatuoran, ang tawo mapahinlo</w:t>
      </w:r>
      <w:r>
        <w:rPr>
          <w:rStyle w:val="FootnoteReference"/>
          <w:lang w:val="ru-RU"/>
        </w:rPr>
        <w:footnoteReference w:id="57"/>
      </w:r>
      <w:r w:rsidRPr="00A83783">
        <w:rPr>
          <w:lang w:val="ru-RU"/>
        </w:rPr>
        <w:t xml:space="preserve"> ug makadawat sa Banal nga kahayag. </w:t>
      </w:r>
    </w:p>
    <w:p w14:paraId="6A641175" w14:textId="77777777" w:rsidR="00731E6C" w:rsidRPr="00A83783" w:rsidRDefault="00731E6C" w:rsidP="00731E6C">
      <w:pPr>
        <w:pStyle w:val="paragraph"/>
        <w:spacing w:before="30" w:after="30"/>
        <w:ind w:left="60" w:right="60"/>
        <w:rPr>
          <w:lang w:val="ru-RU"/>
        </w:rPr>
      </w:pPr>
      <w:r w:rsidRPr="00A83783">
        <w:rPr>
          <w:lang w:val="ru-RU"/>
        </w:rPr>
        <w:t xml:space="preserve">— Geronda, kung isulti nako sa usa ka tawo nga nag-angkon nga napakasalaan siya nga adunay Divino nga hustisya, makatabang ba kaniya kining mga pulong? </w:t>
      </w:r>
    </w:p>
    <w:p w14:paraId="1BFE9C62" w14:textId="77777777" w:rsidR="00731E6C" w:rsidRPr="00A83783" w:rsidRDefault="00731E6C" w:rsidP="00731E6C">
      <w:pPr>
        <w:pStyle w:val="paragraph"/>
        <w:spacing w:before="30" w:after="30"/>
        <w:ind w:left="60" w:right="60"/>
        <w:rPr>
          <w:lang w:val="ru-RU"/>
        </w:rPr>
      </w:pPr>
      <w:r w:rsidRPr="00A83783">
        <w:rPr>
          <w:lang w:val="ru-RU"/>
        </w:rPr>
        <w:lastRenderedPageBreak/>
        <w:t>— Dili, mas maayo nga ingna nimo siya niini: 'Tan-awa ang nahitabo gikan sa espirituhanong panan-aw, sumala sa pagtudlo sa Ebanghelyo</w:t>
      </w:r>
      <w:r>
        <w:rPr>
          <w:lang w:val="ru-RU"/>
        </w:rPr>
        <w:t xml:space="preserve">.' </w:t>
      </w:r>
      <w:r w:rsidRPr="00A83783">
        <w:rPr>
          <w:lang w:val="ru-RU"/>
        </w:rPr>
        <w:t xml:space="preserve">Kay kung isulti nimo kaniya nga adunay hustisyang gikan sa Diyos, motuo gyud siya nga ang uban ang nakasala kaniya, samtang sa tinuod, tingali siya mismo ang nakasala kanila. </w:t>
      </w:r>
    </w:p>
    <w:p w14:paraId="11C21E24" w14:textId="77777777" w:rsidR="00731E6C" w:rsidRPr="00A83783" w:rsidRDefault="00731E6C" w:rsidP="00731E6C">
      <w:pPr>
        <w:pStyle w:val="paragraph"/>
        <w:spacing w:before="30" w:after="30"/>
        <w:ind w:left="60" w:right="60"/>
        <w:rPr>
          <w:lang w:val="ru-RU"/>
        </w:rPr>
      </w:pPr>
      <w:r w:rsidRPr="00A83783">
        <w:rPr>
          <w:lang w:val="ru-RU"/>
        </w:rPr>
        <w:t>Dili, tinuod gyud, masakit akong kasingkasing. Nakaila ko og usa ka tawo nga kanunay mosimba sa simbahan, mag-ayuno, nagbuhat sa ubang katungdanan nga gilauman sa usa ka Kristohanon, ug nagtuo sa iyang kaugalingon nga nagkinabuhi siya sa espirituhanong paagi. Bisan pa man nga aduna siyay lima ka apartment, duha ka sweldo ug walay anak, dili siya mohatag bisan usa ka drakma nga limos sa mga kabus. "Sige," ingon nako kaniya, "naa man kay daghang paryente nga kabus. Ngano man nga dili nimo sila tabangan? Unsa may imong buhaton ana nga kuwarta? Ihatag na lang sa mga balo ug mga ulila</w:t>
      </w:r>
      <w:r>
        <w:rPr>
          <w:lang w:val="ru-RU"/>
        </w:rPr>
        <w:t xml:space="preserve">..." </w:t>
      </w:r>
      <w:r w:rsidRPr="00A83783">
        <w:rPr>
          <w:lang w:val="ru-RU"/>
        </w:rPr>
        <w:t>Ug kabalo ka unsa iyang tubag? "Unsaon pa,</w:t>
      </w:r>
      <w:r>
        <w:rPr>
          <w:lang w:val="ru-RU"/>
        </w:rPr>
        <w:t>"</w:t>
      </w:r>
      <w:r w:rsidRPr="00A83783">
        <w:rPr>
          <w:lang w:val="ru-RU"/>
        </w:rPr>
        <w:t xml:space="preserve"> ' ingon niya, 'kay igsoon nako siya nga babaye, buot ba nimo ipasabot nga dili nako siya pasangilon og abang sa apartment?</w:t>
      </w:r>
      <w:r>
        <w:rPr>
          <w:lang w:val="ru-RU"/>
        </w:rPr>
        <w:t xml:space="preserve">' </w:t>
      </w:r>
      <w:r w:rsidRPr="00A83783">
        <w:rPr>
          <w:lang w:val="ru-RU"/>
        </w:rPr>
        <w:t>Pagkadungog nako ana, mura'g misaka ang dugo sa akong ulo! Mao na—ang kamatuoran ning kalibutan! 'Kay ang mga bata nga walay pagkaon dili man sila akoa kondili estranghero ra'—mao na ang hunahuna sa ingon ani nga tawo—'busa wala koy responsibilidad kanila. Wala man ko magpasakit sa bisan kinsa. Dili unta ko magpasakit sa bisan kinsa!</w:t>
      </w:r>
      <w:r>
        <w:rPr>
          <w:lang w:val="ru-RU"/>
        </w:rPr>
        <w:t xml:space="preserve">" </w:t>
      </w:r>
      <w:r w:rsidRPr="00A83783">
        <w:rPr>
          <w:lang w:val="ru-RU"/>
        </w:rPr>
        <w:t xml:space="preserve">Ang ingon ani nga mga tawo mangita og paagi aron pahupayon ang ilang konsensya, apan wala silay tinuod nga kalinaw. Gidumala sa panghunahuna sa tawo ug sa hustisya sa kalibutan, nagpabilin silang walay pagtagad — samtang adunay seryosong butang nga nagakahitabo sa ilang atubangan [nga nagkinahanglan sa ilang pag-apil]. Unsaon pa man nila pagbati og bisan unsang espirituhanon? Aduna'y mga tawo nga mahimo'g ihatag ang tibuok balay sa uban, apan sa samang higayon, kung adunay nanghulam kanila og abang, dad-on nila kini sa korte. Unsaon nimo pagpatin-aw niini? </w:t>
      </w:r>
    </w:p>
    <w:p w14:paraId="5F0B09F1" w14:textId="77777777" w:rsidR="00731E6C" w:rsidRPr="00A83783" w:rsidRDefault="00731E6C" w:rsidP="00731E6C">
      <w:pPr>
        <w:pStyle w:val="paragraph"/>
        <w:spacing w:before="30" w:after="30"/>
        <w:ind w:left="60" w:right="60"/>
        <w:rPr>
          <w:lang w:val="ru-RU"/>
        </w:rPr>
      </w:pPr>
      <w:r w:rsidRPr="00A83783">
        <w:rPr>
          <w:lang w:val="ru-RU"/>
        </w:rPr>
        <w:t xml:space="preserve">— Geronda, mapatin-aw ba kini pinaagi sa kinaiyahan sa tawo? </w:t>
      </w:r>
    </w:p>
    <w:p w14:paraId="45894B9A" w14:textId="77777777" w:rsidR="00731E6C" w:rsidRPr="00A83783" w:rsidRDefault="00731E6C" w:rsidP="00731E6C">
      <w:pPr>
        <w:pStyle w:val="paragraph"/>
        <w:spacing w:before="30" w:after="30"/>
        <w:ind w:left="60" w:right="60"/>
        <w:rPr>
          <w:lang w:val="ru-RU"/>
        </w:rPr>
      </w:pPr>
      <w:r w:rsidRPr="00A83783">
        <w:rPr>
          <w:lang w:val="ru-RU"/>
        </w:rPr>
        <w:t xml:space="preserve">— Dili gani kini kinaiyahan sa tawo. Halos wala nay tawhanong kinaiyahan ang ing-ana nga mga tawo. Sa usa ka bahin, magdonar sila ug usa ka gatos ka libo ka drachma sa usa ka tawo, unya sa pikas bahin, maglalis pa sila sa taxi driver bahin sa usa ka libo ka drachma ug dad-on pa nila siya sa pulis. Unsaon nimo pagpasabot ana? </w:t>
      </w:r>
    </w:p>
    <w:p w14:paraId="3F261FBF" w14:textId="77777777" w:rsidR="00731E6C" w:rsidRPr="00A83783" w:rsidRDefault="00731E6C" w:rsidP="00731E6C">
      <w:pPr>
        <w:pStyle w:val="paragraph"/>
        <w:spacing w:before="30" w:after="30"/>
        <w:ind w:left="60" w:right="60"/>
        <w:rPr>
          <w:lang w:val="ru-RU"/>
        </w:rPr>
      </w:pPr>
      <w:r w:rsidRPr="00A83783">
        <w:rPr>
          <w:lang w:val="ru-RU"/>
        </w:rPr>
        <w:t xml:space="preserve">— Tingali, Geronda, naay problema sa ilang ulo? </w:t>
      </w:r>
    </w:p>
    <w:p w14:paraId="349CC332" w14:textId="77777777" w:rsidR="00731E6C" w:rsidRPr="00A83783" w:rsidRDefault="00731E6C" w:rsidP="00731E6C">
      <w:pPr>
        <w:pStyle w:val="paragraph"/>
        <w:spacing w:before="30" w:after="30"/>
        <w:ind w:left="60" w:right="60"/>
        <w:rPr>
          <w:lang w:val="ru-RU"/>
        </w:rPr>
      </w:pPr>
      <w:r w:rsidRPr="00A83783">
        <w:rPr>
          <w:lang w:val="ru-RU"/>
        </w:rPr>
        <w:t xml:space="preserve">— Dili, hapsay ra kaayo ilang hunahuna. </w:t>
      </w:r>
    </w:p>
    <w:p w14:paraId="7CF922B6" w14:textId="77777777" w:rsidR="00731E6C" w:rsidRPr="00A83783" w:rsidRDefault="00731E6C" w:rsidP="00731E6C">
      <w:pPr>
        <w:pStyle w:val="paragraph"/>
        <w:spacing w:before="30" w:after="30"/>
        <w:ind w:left="60" w:right="60"/>
        <w:rPr>
          <w:lang w:val="ru-RU"/>
        </w:rPr>
      </w:pPr>
      <w:r w:rsidRPr="00A83783">
        <w:rPr>
          <w:lang w:val="ru-RU"/>
        </w:rPr>
        <w:t xml:space="preserve">— Tingali, Geronda, nagahatag sila og limos tungod sa garbo, aron malipay sila sa ilang kaugalingon? </w:t>
      </w:r>
    </w:p>
    <w:p w14:paraId="7CB5A03E" w14:textId="77777777" w:rsidR="00731E6C" w:rsidRPr="00A83783" w:rsidRDefault="00731E6C" w:rsidP="00731E6C">
      <w:pPr>
        <w:pStyle w:val="paragraph"/>
        <w:spacing w:before="30" w:after="30"/>
        <w:ind w:left="60" w:right="60"/>
        <w:rPr>
          <w:lang w:val="ru-RU"/>
        </w:rPr>
      </w:pPr>
      <w:r w:rsidRPr="00A83783">
        <w:rPr>
          <w:lang w:val="ru-RU"/>
        </w:rPr>
        <w:t xml:space="preserve">— Oo, mao gyud na ang punto! Magahatag sila og daghan tungod sa garbo, ug buhaton nila kini dili alang sa himaya sa Dios, kondili aron himayaon ang ilang kaugalingon. Ang ingon nga mga tawo mahimo'g ihatag halos tanan nilang butang sa uban, apan wala silay gugma. </w:t>
      </w:r>
    </w:p>
    <w:p w14:paraId="5ED15BBD" w14:textId="77777777" w:rsidR="00731E6C" w:rsidRPr="00A83783" w:rsidRDefault="00731E6C" w:rsidP="00731E6C">
      <w:pPr>
        <w:pStyle w:val="paragraph"/>
        <w:spacing w:before="30" w:after="30"/>
        <w:ind w:left="60" w:right="60"/>
        <w:rPr>
          <w:lang w:val="ru-RU"/>
        </w:rPr>
      </w:pPr>
      <w:r w:rsidRPr="00A83783">
        <w:rPr>
          <w:lang w:val="ru-RU"/>
        </w:rPr>
        <w:t xml:space="preserve">Karon, adunay usa ka matang sa dautang espiritu sa taliwala sa mga tawo. Bisan ang mga espirituhanong tawo naningkamot alang sa hustisyang legal samtang nag-angkon gihapon nga nagtuo sila sa Diyos. </w:t>
      </w:r>
      <w:r>
        <w:rPr>
          <w:lang w:val="ru-RU"/>
        </w:rPr>
        <w:t>"</w:t>
      </w:r>
      <w:r w:rsidRPr="00A83783">
        <w:rPr>
          <w:lang w:val="ru-RU"/>
        </w:rPr>
        <w:t>Aduna kay katungod ani, aduna koy katungod ana</w:t>
      </w:r>
      <w:r>
        <w:rPr>
          <w:lang w:val="ru-RU"/>
        </w:rPr>
        <w:t xml:space="preserve">..." </w:t>
      </w:r>
      <w:r w:rsidRPr="00A83783">
        <w:rPr>
          <w:lang w:val="ru-RU"/>
        </w:rPr>
        <w:t xml:space="preserve">Oh, unta unta unta nga wala unta'y ingon ani nga </w:t>
      </w:r>
      <w:r>
        <w:rPr>
          <w:lang w:val="ru-RU"/>
        </w:rPr>
        <w:t>"</w:t>
      </w:r>
      <w:r w:rsidRPr="00A83783">
        <w:rPr>
          <w:lang w:val="ru-RU"/>
        </w:rPr>
        <w:t>ebanghelyo sa komon sensi</w:t>
      </w:r>
      <w:r>
        <w:rPr>
          <w:lang w:val="ru-RU"/>
        </w:rPr>
        <w:t>"</w:t>
      </w:r>
      <w:r w:rsidRPr="00A83783">
        <w:rPr>
          <w:lang w:val="ru-RU"/>
        </w:rPr>
        <w:t xml:space="preserve"> sa taliwala sa mga tawo</w:t>
      </w:r>
      <w:r>
        <w:rPr>
          <w:lang w:val="ru-RU"/>
        </w:rPr>
        <w:t xml:space="preserve">, </w:t>
      </w:r>
      <w:r w:rsidRPr="00A83783">
        <w:rPr>
          <w:lang w:val="ru-RU"/>
        </w:rPr>
        <w:t xml:space="preserve">kining makalilisang </w:t>
      </w:r>
      <w:r>
        <w:rPr>
          <w:lang w:val="ru-RU"/>
        </w:rPr>
        <w:t>nga "</w:t>
      </w:r>
      <w:r w:rsidRPr="00A83783">
        <w:rPr>
          <w:lang w:val="ru-RU"/>
        </w:rPr>
        <w:t>komon sensi</w:t>
      </w:r>
      <w:r>
        <w:rPr>
          <w:lang w:val="ru-RU"/>
        </w:rPr>
        <w:t>"</w:t>
      </w:r>
      <w:r w:rsidRPr="00A83783">
        <w:rPr>
          <w:lang w:val="ru-RU"/>
        </w:rPr>
        <w:t xml:space="preserve">! </w:t>
      </w:r>
      <w:r>
        <w:rPr>
          <w:lang w:val="ru-RU"/>
        </w:rPr>
        <w:t>'</w:t>
      </w:r>
      <w:r w:rsidRPr="00A83783">
        <w:rPr>
          <w:lang w:val="ru-RU"/>
        </w:rPr>
        <w:t>Ayaw ninyo ko pagsabot nga buang</w:t>
      </w:r>
      <w:r>
        <w:rPr>
          <w:lang w:val="ru-RU"/>
        </w:rPr>
        <w:t xml:space="preserve">,' </w:t>
      </w:r>
      <w:r w:rsidRPr="00A83783">
        <w:rPr>
          <w:lang w:val="ru-RU"/>
        </w:rPr>
        <w:t>ingon ana nga mga tawo. Kabalo ba mo nga ang mga Kristohanon moabot pa sa pagdala sa usag usa sa korte? Dili sila angay moadto sa korte, bisan pa kon tinuod ang ilang giingon — labi na gayud kon sila ang sayop! Mao nga ang uban mawalaan og pagtuo — tungod sa sala sa ingon ana nga mga Kristohanon. Makita sa mga tawo nga ang usa ka tawo dili mosulod sa simbahan o motambong sa mga pagbantay, apan dili siya moabot sa lebel sa uban nga Kristohanon nga motambong sa simbahan, moapil sa tibuok gabii nga pagbantay, buhaton ang tanan nga iyang angay buhaton, apan gihuyop gihapon niya ang usa ka pobre nga kalag sa korte tungod kay utang siya kaniya og gamay nga kuwarta. Ug gibuhat niya kini aron lang 'iprotektar ang iyang katungod</w:t>
      </w:r>
      <w:r>
        <w:rPr>
          <w:lang w:val="ru-RU"/>
        </w:rPr>
        <w:t xml:space="preserve">.' </w:t>
      </w:r>
      <w:r w:rsidRPr="00A83783">
        <w:rPr>
          <w:lang w:val="ru-RU"/>
        </w:rPr>
        <w:lastRenderedPageBreak/>
        <w:t>Nangutana ko sa usa ka lalaki nga hapit na magdala og kaso batok sa usa ka tawo tungod sa utang: 'Nanginahanglan ka ba? O mas daghan ba ka og anak kaysa sa imong utangon? O basin ang imong asawa ang nag-insistir nga maghimo ka og legal nga aksyon, ug mao kana ang hinungdan nga naa ka karon sa lisod nga kahimtang?</w:t>
      </w:r>
      <w:r>
        <w:rPr>
          <w:lang w:val="ru-RU"/>
        </w:rPr>
        <w:t xml:space="preserve">" </w:t>
      </w:r>
      <w:r w:rsidRPr="00A83783">
        <w:rPr>
          <w:lang w:val="ru-RU"/>
        </w:rPr>
        <w:t xml:space="preserve">— </w:t>
      </w:r>
      <w:r>
        <w:rPr>
          <w:lang w:val="ru-RU"/>
        </w:rPr>
        <w:t>"</w:t>
      </w:r>
      <w:r w:rsidRPr="00A83783">
        <w:rPr>
          <w:lang w:val="ru-RU"/>
        </w:rPr>
        <w:t>Dili," matud niya, "gibuhat ko kini aron mangita og hustisya</w:t>
      </w:r>
      <w:r>
        <w:rPr>
          <w:lang w:val="ru-RU"/>
        </w:rPr>
        <w:t xml:space="preserve">." </w:t>
      </w:r>
    </w:p>
    <w:p w14:paraId="20B94D2F" w14:textId="77777777" w:rsidR="00731E6C" w:rsidRPr="00A83783" w:rsidRDefault="00731E6C" w:rsidP="00731E6C">
      <w:pPr>
        <w:pStyle w:val="paragraph"/>
        <w:spacing w:before="30" w:after="30"/>
        <w:ind w:left="60" w:right="60"/>
        <w:rPr>
          <w:lang w:val="ru-RU"/>
        </w:rPr>
      </w:pPr>
      <w:r w:rsidRPr="00A83783">
        <w:rPr>
          <w:lang w:val="ru-RU"/>
        </w:rPr>
        <w:t xml:space="preserve">Unsa may masulti! Siyempre, ang pagpadako nga nadawat sa uban sa ilang pagkabata sulod sa pipila ka sirkito sa simbahan adunay papel. Sulod na sa daghang katuigan, wala nako malimti ang usa ka ingon nga insidente. Sa usa ka balay, usa ka bata ang giatiman sa Sisters of Mercy, usa ka grupo sa mga batan-ong babaye gikan sa usa ka Kristohanong kapatiran nga nanumpa sa pagkamahigalaon. Usa ka adlaw, nagkasakit ang usa ka gamay nga batang lalaki ug nanginahanglan og medikal nga eksaminasyon nga naglakip og radiation. Gipangayo sa doktor sa mga madre nga moanhi ug motabang kaniya, apan wala gyud bisan usa ka miyembro sa sisterhood ang mibangon—nahadlok sila sa radiation. Apan sugdan nato sa kamatuoran nga, tungod kay nanumpa sila sa celibacy, ang maong butang wala gyud nanginahanglan og bisan unsang diskusyon. Kung nagplano unta sila nga magminyo, nan maayo, medyo makatarunganon pa unta ang ilang kahadlok. Apan espirituwal nga mga tawo sila, busa angay unta nilang ipakita ang paghalad sa kaugalingon bisan pa unta nagplano sila nga magtukod og pamilya. Husto unta [sa espirituhanong paagi] kung nakiglalis kining mga madre aron ipanagang ang ilang katungod sa paghalad sa ilang kaugalingon. Apan nahuman kini sa dihang usa ka nars—dili gikan sa kapatiran sa —ang nidali aron motabang sa doktor. Kining batan-ong babaye dili lang wala magkinabuhi sa espirituhanong paagi, apan nagplano pa gani nga magminyo; bisan pa niana, naluoy siya sa gamay nga batang lalaki. </w:t>
      </w:r>
    </w:p>
    <w:p w14:paraId="7FD2D0A6" w14:textId="77777777" w:rsidR="00731E6C" w:rsidRPr="00A83783" w:rsidRDefault="00731E6C" w:rsidP="00731E6C">
      <w:pPr>
        <w:pStyle w:val="paragraph"/>
        <w:spacing w:before="30" w:after="30"/>
        <w:ind w:left="60" w:right="60"/>
        <w:rPr>
          <w:lang w:val="ru-RU"/>
        </w:rPr>
      </w:pPr>
      <w:r w:rsidRPr="00A83783">
        <w:rPr>
          <w:lang w:val="ru-RU"/>
        </w:rPr>
        <w:t>Ug labi pa gayud, kining mga tawo walay pagsubo sa ilang konsensya bahin niini, kay ingon sila: 'Dili para kanamo kining tanan [paghalad sa kaugalingon]. Nagpuyo kami alang sa espirituhanong mga paningkamot</w:t>
      </w:r>
      <w:r>
        <w:rPr>
          <w:lang w:val="ru-RU"/>
        </w:rPr>
        <w:t xml:space="preserve">.' </w:t>
      </w:r>
      <w:r w:rsidRPr="00A83783">
        <w:rPr>
          <w:lang w:val="ru-RU"/>
        </w:rPr>
        <w:t>Mahimo pa gani nilang hunahunaon kini: 'Busa: naay uban nga gustong maghalad sa ilang kaugalingon, apan mas ganahan ko sa malinaw ug malinawong kinabuhi...</w:t>
      </w:r>
      <w:r>
        <w:rPr>
          <w:lang w:val="ru-RU"/>
        </w:rPr>
        <w:t xml:space="preserve">" </w:t>
      </w:r>
      <w:r w:rsidRPr="00A83783">
        <w:rPr>
          <w:lang w:val="ru-RU"/>
        </w:rPr>
        <w:t xml:space="preserve">Usahay, ila pa gani gisaway ang mga nag-sakripisyo sa ilang kaugalingon, nga nag-ingon nga wala pa sila nakaabot sa espirituhanong kahimtang. Apan si Kristo nagpuyo diin adunay pagkamakatawo ug pagkamaabiabihon, diin adunay espiritu sa pagsakripisyo sa kaugalingon, pagkamapaubos ug tinguha nga magpabiling dili mailhi. </w:t>
      </w:r>
    </w:p>
    <w:p w14:paraId="559B6292" w14:textId="77777777" w:rsidR="00731E6C" w:rsidRPr="00A83783" w:rsidRDefault="00731E6C" w:rsidP="00731E6C">
      <w:pPr>
        <w:pStyle w:val="paragraph"/>
        <w:spacing w:before="30" w:after="30"/>
        <w:ind w:left="60" w:right="60"/>
        <w:rPr>
          <w:lang w:val="ru-RU"/>
        </w:rPr>
      </w:pPr>
      <w:r w:rsidRPr="00A83783">
        <w:rPr>
          <w:lang w:val="ru-RU"/>
        </w:rPr>
        <w:t xml:space="preserve">— Geronda, kung makakita ka og tawo nga naa sa lisod nga kahimtang, dili ba ka magdali sa pagtabang kaniya — bisan pa gikapoy ka o masakiton? </w:t>
      </w:r>
    </w:p>
    <w:p w14:paraId="45215507" w14:textId="77777777" w:rsidR="00731E6C" w:rsidRPr="00A83783" w:rsidRDefault="00731E6C" w:rsidP="00731E6C">
      <w:pPr>
        <w:pStyle w:val="paragraph"/>
        <w:spacing w:before="30" w:after="30"/>
        <w:ind w:left="60" w:right="60"/>
        <w:rPr>
          <w:lang w:val="ru-RU"/>
        </w:rPr>
      </w:pPr>
      <w:r w:rsidRPr="00A83783">
        <w:rPr>
          <w:lang w:val="ru-RU"/>
        </w:rPr>
        <w:t xml:space="preserve">— Oo, siyempre! Pero, kabalo ka, napansin nako nga daghang espirituhanong mga tawo ang nag-amuma og kalibutanong panghunahuna sa ilang kaugalingon. Naghimo sila sa ilang kaugalingong kalibutanong </w:t>
      </w:r>
      <w:r>
        <w:rPr>
          <w:lang w:val="ru-RU"/>
        </w:rPr>
        <w:t>'ebang</w:t>
      </w:r>
      <w:r w:rsidRPr="00A83783">
        <w:rPr>
          <w:lang w:val="ru-RU"/>
        </w:rPr>
        <w:t>helyo'</w:t>
      </w:r>
      <w:r>
        <w:rPr>
          <w:lang w:val="ru-RU"/>
        </w:rPr>
        <w:t>—usa ka '</w:t>
      </w:r>
      <w:r w:rsidRPr="00A83783">
        <w:rPr>
          <w:lang w:val="ru-RU"/>
        </w:rPr>
        <w:t>ebanghelyo</w:t>
      </w:r>
      <w:r>
        <w:rPr>
          <w:lang w:val="ru-RU"/>
        </w:rPr>
        <w:t xml:space="preserve">' </w:t>
      </w:r>
      <w:r w:rsidRPr="00A83783">
        <w:rPr>
          <w:lang w:val="ru-RU"/>
        </w:rPr>
        <w:t>nga gipahiangay sa ilang kaugalingong mga sumbanan. 'Ang usa ka Kristohanon,' ingon ana nga mga tawo, 'kinahanglan adunay pagrespeto sa kaugalingon; dili siya angay mapahiya, dili siya angay magpakita nga buang</w:t>
      </w:r>
      <w:r>
        <w:rPr>
          <w:lang w:val="ru-RU"/>
        </w:rPr>
        <w:t xml:space="preserve">.' </w:t>
      </w:r>
      <w:r w:rsidRPr="00A83783">
        <w:rPr>
          <w:lang w:val="ru-RU"/>
        </w:rPr>
        <w:t xml:space="preserve">Sa ato pa, ang ingon nga mga tawo motan-aw sa tanan gamit ang kalibutanong lohika ug kamatuoran. 'Akoa ni!' ingon ana nga tawo. </w:t>
      </w:r>
      <w:r>
        <w:rPr>
          <w:lang w:val="ru-RU"/>
        </w:rPr>
        <w:t>'</w:t>
      </w:r>
      <w:r w:rsidRPr="00A83783">
        <w:rPr>
          <w:lang w:val="ru-RU"/>
        </w:rPr>
        <w:t>Dili ko siya pasipalahan, ug dili ko gusto pasipalahan niya ko!</w:t>
      </w:r>
      <w:r>
        <w:rPr>
          <w:lang w:val="ru-RU"/>
        </w:rPr>
        <w:t xml:space="preserve">' </w:t>
      </w:r>
      <w:r w:rsidRPr="00A83783">
        <w:rPr>
          <w:lang w:val="ru-RU"/>
        </w:rPr>
        <w:t xml:space="preserve">Ug sa samang higayon, ang iyang hunahuna nagpamatuod kaniya nga husto siya. Sa ingon nga tawo, klaro kaayo ang tanang pagpadayag sa kalibutanong kamatuoran. Wala siyay gugma, wala siyay paghalad sa kaugalingon — wala gyud siyay bisan unsa. Gihimo niya ang iyang kaugalingong </w:t>
      </w:r>
      <w:r>
        <w:rPr>
          <w:lang w:val="ru-RU"/>
        </w:rPr>
        <w:t xml:space="preserve">'ebanghelyo' </w:t>
      </w:r>
      <w:r w:rsidRPr="00A83783">
        <w:rPr>
          <w:lang w:val="ru-RU"/>
        </w:rPr>
        <w:t xml:space="preserve">ug wala siyay bisan gamayng pagkahigala sa Diyos. Busa, unsaon kaha pag-abot sa Balaang Grasya kaniya human niini tanan? </w:t>
      </w:r>
    </w:p>
    <w:p w14:paraId="2AC7CD27" w14:textId="77777777" w:rsidR="00731E6C" w:rsidRPr="00A83783" w:rsidRDefault="00731E6C" w:rsidP="00731E6C">
      <w:pPr>
        <w:pStyle w:val="paragraph"/>
        <w:spacing w:before="30" w:after="30"/>
        <w:ind w:left="60" w:right="60"/>
        <w:rPr>
          <w:lang w:val="ru-RU"/>
        </w:rPr>
      </w:pPr>
      <w:r w:rsidRPr="00A83783">
        <w:rPr>
          <w:lang w:val="ru-RU"/>
        </w:rPr>
        <w:t>Sa dihang nagserbisyo ko sa kasundalohan, naay usa ka radio operator gikan sa military airfield nga kanunay moanha sa among unit para kuhaon ang call signs,</w:t>
      </w:r>
      <w:r>
        <w:rPr>
          <w:rStyle w:val="FootnoteReference"/>
          <w:lang w:val="ru-RU"/>
        </w:rPr>
        <w:footnoteReference w:id="58"/>
      </w:r>
      <w:r w:rsidRPr="00A83783">
        <w:rPr>
          <w:lang w:val="ru-RU"/>
        </w:rPr>
        <w:t xml:space="preserve"> , ug mag-istorya mi. Sa sibilyan nga kinabuhi, nakat-on siya og teolohiya, ug sa unit mopangwali pa gani siya [sa iyang mga kauban nga </w:t>
      </w:r>
      <w:r w:rsidRPr="00A83783">
        <w:rPr>
          <w:lang w:val="ru-RU"/>
        </w:rPr>
        <w:lastRenderedPageBreak/>
        <w:t>sundalo]. Bisan pa niana, gitawag siya sa tanan nga 'Jesuit' (</w:t>
      </w:r>
      <w:r>
        <w:rPr>
          <w:rStyle w:val="FootnoteReference"/>
          <w:lang w:val="ru-RU"/>
        </w:rPr>
        <w:footnoteReference w:id="59"/>
      </w:r>
      <w:r w:rsidRPr="00A83783">
        <w:rPr>
          <w:lang w:val="ru-RU"/>
        </w:rPr>
        <w:t xml:space="preserve"> ) kay dili lang siya gayud naghimo og bisan unsang sakripisyo, apan dili gani siya motabang bisan gamay sa uban. Usahay mangutana ko kaniya: 'Moadto man gud ka sa airfield, palihug kuhaa na lang ning mga call sign para sa ing-ani ug ing-ana nga radio operator</w:t>
      </w:r>
      <w:r>
        <w:rPr>
          <w:lang w:val="ru-RU"/>
        </w:rPr>
        <w:t xml:space="preserve">.' </w:t>
      </w:r>
      <w:r w:rsidRPr="00A83783">
        <w:rPr>
          <w:lang w:val="ru-RU"/>
        </w:rPr>
        <w:t xml:space="preserve">Apan dili gyud siya mouyon. </w:t>
      </w:r>
      <w:r>
        <w:rPr>
          <w:lang w:val="ru-RU"/>
        </w:rPr>
        <w:t>"</w:t>
      </w:r>
      <w:r w:rsidRPr="00A83783">
        <w:rPr>
          <w:lang w:val="ru-RU"/>
        </w:rPr>
        <w:t>Dili," ingon niya, "ako ra ang nangadto kuha sa akong kaugalingong call signs; pasagdi siya nga siya mismo ang mangadto kuha sa iya</w:t>
      </w:r>
      <w:r>
        <w:rPr>
          <w:lang w:val="ru-RU"/>
        </w:rPr>
        <w:t xml:space="preserve">." </w:t>
      </w:r>
      <w:r w:rsidRPr="00A83783">
        <w:rPr>
          <w:lang w:val="ru-RU"/>
        </w:rPr>
        <w:t>Gipasiguro niya sa iyang kaugalingon nga dili siya patas sa laing tawo.  Apan si Kristo miingon nga kinahanglan ka mosunod sa usa ka tawo sa duha ka milya, kon dili lang ikaw hangyoon, kondili pugson nga mosunod sa usa ka milya.</w:t>
      </w:r>
      <w:r>
        <w:rPr>
          <w:rStyle w:val="FootnoteReference"/>
          <w:lang w:val="ru-RU"/>
        </w:rPr>
        <w:footnoteReference w:id="60"/>
      </w:r>
      <w:r w:rsidRPr="00A83783">
        <w:rPr>
          <w:lang w:val="ru-RU"/>
        </w:rPr>
        <w:t xml:space="preserve"> Wala siya miingon: </w:t>
      </w:r>
      <w:r>
        <w:rPr>
          <w:lang w:val="ru-RU"/>
        </w:rPr>
        <w:t>"</w:t>
      </w:r>
      <w:r w:rsidRPr="00A83783">
        <w:rPr>
          <w:lang w:val="ru-RU"/>
        </w:rPr>
        <w:t>Kon ang usa ka tawo lang mangayo sa imong sinina, ihatag usab kaniya ang imong amerikana</w:t>
      </w:r>
      <w:r>
        <w:rPr>
          <w:lang w:val="ru-RU"/>
        </w:rPr>
        <w:t xml:space="preserve">," </w:t>
      </w:r>
      <w:r w:rsidRPr="00A83783">
        <w:rPr>
          <w:lang w:val="ru-RU"/>
        </w:rPr>
        <w:t>kondili nagmando: 'Kung adunay gustong mosang-at og kaso batok kanimo ug kuhaon ang imong sinina, ihatag usab kaniya ang imong kapa</w:t>
      </w:r>
      <w:r>
        <w:rPr>
          <w:lang w:val="ru-RU"/>
        </w:rPr>
        <w:t>.'</w:t>
      </w:r>
      <w:r>
        <w:rPr>
          <w:rStyle w:val="FootnoteReference"/>
          <w:lang w:val="ru-RU"/>
        </w:rPr>
        <w:footnoteReference w:id="61"/>
      </w:r>
      <w:r w:rsidRPr="00A83783">
        <w:rPr>
          <w:lang w:val="ru-RU"/>
        </w:rPr>
        <w:t xml:space="preserve"> Gihatag kanato ni Kristo kini nga sugo, apan ang usa ka tawo nga nagtuo nga espirituhanon siya moingon: 'Naka-extra mile ko para sa akoa, busa pasagdi siya nga mo-extra mile para </w:t>
      </w:r>
      <w:r>
        <w:rPr>
          <w:lang w:val="ru-RU"/>
        </w:rPr>
        <w:t>sa iya'</w:t>
      </w:r>
      <w:r w:rsidRPr="00A83783">
        <w:rPr>
          <w:lang w:val="ru-RU"/>
        </w:rPr>
        <w:t>? Sa ato pa, ingon siya: 'Nakakita ta og buang! Nangayo sila nako og usa ka verst, busa kinahanglan pa ba ko moadto og duha ka verst?</w:t>
      </w:r>
      <w:r>
        <w:rPr>
          <w:lang w:val="ru-RU"/>
        </w:rPr>
        <w:t xml:space="preserve">" </w:t>
      </w:r>
      <w:r w:rsidRPr="00A83783">
        <w:rPr>
          <w:lang w:val="ru-RU"/>
        </w:rPr>
        <w:t>Unsa kaha, unsaon kaha pagduol sa Grasya sa Dios ngadto sa ingon ana nga tawo pagkahuman ana? Apan kon adunay tawo nga [tinuod] nga mag-aplikar niining sugo sa Ebanghelyo sa iyang kaugalingon ug, samtang napugos siya sa paglakaw og usa ka verst, molakaw pa siya og dugang, unya magsugod na sa paglihok si Kristo. Ug ang nakapugos niining tawoha nga mouban kaniya giusab sa espirituhanong paagi ug nangamot sa likod sa iyang ulo sa katingala: "Aw," ingon niya, "katingalahan! Gipasakay ra man nako siya para sa usa ka verst, tan-awa karon unsa na kadugay iyang nabiyahe! Mao na gyud ang pagkamaayo!</w:t>
      </w:r>
      <w:r>
        <w:rPr>
          <w:lang w:val="ru-RU"/>
        </w:rPr>
        <w:t xml:space="preserve">" </w:t>
      </w:r>
    </w:p>
    <w:p w14:paraId="4E162251" w14:textId="77777777" w:rsidR="00731E6C" w:rsidRPr="00A83783" w:rsidRDefault="00731E6C" w:rsidP="00731E6C">
      <w:pPr>
        <w:pStyle w:val="paragraph"/>
        <w:spacing w:before="30" w:after="30"/>
        <w:ind w:left="60" w:right="60"/>
        <w:rPr>
          <w:lang w:val="ru-RU"/>
        </w:rPr>
      </w:pPr>
      <w:r w:rsidRPr="00A83783">
        <w:rPr>
          <w:lang w:val="ru-RU"/>
        </w:rPr>
        <w:t xml:space="preserve">Kung si Kristo adunay maong makalibutanong panghuna-huna nga makita karon sa daghang </w:t>
      </w:r>
      <w:r>
        <w:rPr>
          <w:lang w:val="ru-RU"/>
        </w:rPr>
        <w:t xml:space="preserve">'espirituhanong' </w:t>
      </w:r>
      <w:r w:rsidRPr="00A83783">
        <w:rPr>
          <w:lang w:val="ru-RU"/>
        </w:rPr>
        <w:t xml:space="preserve">mga tawo, dili unta Siya mobiya sa Iyang Langitnong Trono aron moubos dinhi sa yuta, mag-antos ug mag-agwanta sa pagkrusipisyon sa kamot sa atong mga salawayong tawo. Apan niining — gikan sa panan-aw sa tawo — </w:t>
      </w:r>
      <w:r>
        <w:rPr>
          <w:lang w:val="ru-RU"/>
        </w:rPr>
        <w:t xml:space="preserve">'kapakyasan' </w:t>
      </w:r>
      <w:r w:rsidRPr="00A83783">
        <w:rPr>
          <w:lang w:val="ru-RU"/>
        </w:rPr>
        <w:t>ni Kristo natago ang misteryo sa kaluwasan sa tanang tawo. Kay unsa man ang Wala Siya pag-antos alang sa atong kaluwasan! Nagpaubos Siya sa ingon ana kaayo nga ang mga tawo nangdaug-daug kaniya ug miingon: 'Manghulaan ka, kinsa ang mihampak kanimo?</w:t>
      </w:r>
      <w:r>
        <w:rPr>
          <w:lang w:val="ru-RU"/>
        </w:rPr>
        <w:t xml:space="preserve">' </w:t>
      </w:r>
      <w:r w:rsidRPr="00A83783">
        <w:rPr>
          <w:lang w:val="ru-RU"/>
        </w:rPr>
        <w:t xml:space="preserve">Nagpasabot kini nga nalingaw ang mga Hudiyo sa pagdaug-daug kang Kristo! Nasayud ka ba kung unsa ka pait para kanako sa dihang bata pa ko ug nakakita ko sa ubang mga batang lalaki nga nagdula og habulan? Ug gisugdan sa mga Hudiyo ang parehas nga dula... uban ni Kristo! </w:t>
      </w:r>
      <w:r>
        <w:rPr>
          <w:i/>
          <w:iCs/>
          <w:lang w:val="ru-RU"/>
        </w:rPr>
        <w:t>"</w:t>
      </w:r>
      <w:r w:rsidRPr="00A83783">
        <w:rPr>
          <w:i/>
          <w:iCs/>
          <w:lang w:val="ru-RU"/>
        </w:rPr>
        <w:t>Sultihi kami, kinsa ang mibunal kanimo?</w:t>
      </w:r>
      <w:r>
        <w:rPr>
          <w:i/>
          <w:iCs/>
          <w:lang w:val="ru-RU"/>
        </w:rPr>
        <w:t>"</w:t>
      </w:r>
      <w:r>
        <w:rPr>
          <w:rStyle w:val="FootnoteReference"/>
          <w:i/>
          <w:iCs/>
          <w:lang w:val="ru-RU"/>
        </w:rPr>
        <w:footnoteReference w:id="62"/>
      </w:r>
      <w:r w:rsidRPr="00A83783">
        <w:rPr>
          <w:lang w:val="ru-RU"/>
        </w:rPr>
        <w:t xml:space="preserve"> Oh, unsa ka makalilisang kana! Ug naningkamot kita alang sa usa ka Kristiyanismo nga walay pagkrusipisyon, alang sa </w:t>
      </w:r>
      <w:r>
        <w:rPr>
          <w:lang w:val="ru-RU"/>
        </w:rPr>
        <w:t>usa ka "</w:t>
      </w:r>
      <w:r w:rsidRPr="00A83783">
        <w:rPr>
          <w:lang w:val="ru-RU"/>
        </w:rPr>
        <w:t>Kristiyanismo sa dayon nga pagkabanhaw</w:t>
      </w:r>
      <w:r>
        <w:rPr>
          <w:lang w:val="ru-RU"/>
        </w:rPr>
        <w:t xml:space="preserve">." </w:t>
      </w:r>
      <w:r w:rsidRPr="00A83783">
        <w:rPr>
          <w:lang w:val="ru-RU"/>
        </w:rPr>
        <w:t xml:space="preserve">Gihulma nato pag-usab ang Kristiyanismo ug monastisismo sumala sa atong gusto. Dili nato gusto nga pugngan ang atong kaugalingon sa bisan unsa. </w:t>
      </w:r>
    </w:p>
    <w:p w14:paraId="422F4C67" w14:textId="77777777" w:rsidR="00731E6C" w:rsidRPr="002224AC" w:rsidRDefault="00731E6C" w:rsidP="00731E6C">
      <w:pPr>
        <w:pStyle w:val="paragraph"/>
        <w:spacing w:before="30" w:after="30"/>
        <w:ind w:left="60" w:right="60"/>
        <w:rPr>
          <w:lang w:val="ru-RU"/>
        </w:rPr>
      </w:pPr>
      <w:r w:rsidRPr="00A83783">
        <w:rPr>
          <w:lang w:val="ru-RU"/>
        </w:rPr>
        <w:t xml:space="preserve">Apan, aron masinati nato ang supernatural, kinahanglan nga mabuhi kita nga supernatural. </w:t>
      </w:r>
    </w:p>
    <w:p w14:paraId="2B92D021" w14:textId="77777777" w:rsidR="00731E6C" w:rsidRPr="002224AC" w:rsidRDefault="00731E6C" w:rsidP="00731E6C">
      <w:pPr>
        <w:rPr>
          <w:lang w:val="ru-RU"/>
        </w:rPr>
      </w:pPr>
    </w:p>
    <w:p w14:paraId="3A474B1E" w14:textId="77777777" w:rsidR="00731E6C" w:rsidRPr="002224AC" w:rsidRDefault="00731E6C" w:rsidP="00731E6C">
      <w:pPr>
        <w:rPr>
          <w:lang w:val="ru-RU"/>
        </w:rPr>
      </w:pPr>
    </w:p>
    <w:p w14:paraId="5C19A287" w14:textId="77777777" w:rsidR="00731E6C" w:rsidRPr="00A83783" w:rsidRDefault="00731E6C" w:rsidP="00731E6C">
      <w:pPr>
        <w:pStyle w:val="Heading2"/>
        <w:rPr>
          <w:lang w:val="ru-RU"/>
        </w:rPr>
      </w:pPr>
      <w:bookmarkStart w:id="135" w:name="_Toc196502872"/>
      <w:bookmarkStart w:id="136" w:name="_Toc196909841"/>
      <w:bookmarkStart w:id="137" w:name="_Toc225488571"/>
      <w:r w:rsidRPr="00A83783">
        <w:rPr>
          <w:lang w:val="ru-RU"/>
        </w:rPr>
        <w:lastRenderedPageBreak/>
        <w:t>Bahín</w:t>
      </w:r>
      <w:r w:rsidRPr="002224AC">
        <w:rPr>
          <w:lang w:val="ru-RU"/>
        </w:rPr>
        <w:t xml:space="preserve"> 3</w:t>
      </w:r>
      <w:r w:rsidRPr="00A83783">
        <w:rPr>
          <w:lang w:val="ru-RU"/>
        </w:rPr>
        <w:t>.</w:t>
      </w:r>
      <w:r w:rsidRPr="00812B0D">
        <w:rPr>
          <w:lang w:val="ru-RU"/>
        </w:rPr>
        <w:t xml:space="preserve"> </w:t>
      </w:r>
      <w:r w:rsidRPr="002224AC">
        <w:rPr>
          <w:lang w:val="ru-RU"/>
        </w:rPr>
        <w:br/>
      </w:r>
      <w:r w:rsidRPr="00A83783">
        <w:rPr>
          <w:lang w:val="ru-RU"/>
        </w:rPr>
        <w:t>Mahitungod sa Sala ug Paghinulsol</w:t>
      </w:r>
      <w:bookmarkEnd w:id="135"/>
      <w:bookmarkEnd w:id="136"/>
      <w:bookmarkEnd w:id="137"/>
    </w:p>
    <w:p w14:paraId="5E7CECB5" w14:textId="77777777" w:rsidR="00731E6C" w:rsidRPr="002224AC" w:rsidRDefault="00731E6C" w:rsidP="00731E6C">
      <w:pPr>
        <w:pStyle w:val="paragraph"/>
        <w:spacing w:before="30" w:after="30"/>
        <w:ind w:left="60" w:right="60" w:firstLine="0"/>
        <w:rPr>
          <w:lang w:val="ru-RU"/>
        </w:rPr>
      </w:pPr>
      <w:r w:rsidRPr="002224AC">
        <w:rPr>
          <w:i/>
          <w:iCs/>
          <w:lang w:val="ru-RU"/>
        </w:rPr>
        <w:t>"</w:t>
      </w:r>
      <w:r w:rsidRPr="00A83783">
        <w:rPr>
          <w:i/>
          <w:iCs/>
          <w:lang w:val="ru-RU"/>
        </w:rPr>
        <w:t xml:space="preserve">Ang tinuod nga paghinulsol naglangkob sa usa ka tawo nga una nakamatikod sa iyang sala, nakasinati og kasakit, nangayo og pasaylo sa Dios, ug unya lang moadto sa kumpisal. Pinaagi niini, moabot ang langitnong kahupayan. Mao nga kanunay nakong ginasugo ang mga tawo nga maghinulsol ug moadto sa kumpisal. </w:t>
      </w:r>
      <w:r w:rsidRPr="002224AC">
        <w:rPr>
          <w:i/>
          <w:iCs/>
          <w:lang w:val="ru-RU"/>
        </w:rPr>
        <w:t>Dili ko gayud sila ginasugo nga moadto sa kumpisal [nga walay paghinulsol]"</w:t>
      </w:r>
    </w:p>
    <w:p w14:paraId="7991C985" w14:textId="77777777" w:rsidR="00731E6C" w:rsidRPr="002224AC" w:rsidRDefault="00731E6C" w:rsidP="00731E6C">
      <w:pPr>
        <w:rPr>
          <w:lang w:val="ru-RU"/>
        </w:rPr>
      </w:pPr>
    </w:p>
    <w:p w14:paraId="68ECF77D" w14:textId="77777777" w:rsidR="00731E6C" w:rsidRPr="002224AC" w:rsidRDefault="00731E6C" w:rsidP="00731E6C">
      <w:pPr>
        <w:rPr>
          <w:lang w:val="ru-RU"/>
        </w:rPr>
      </w:pPr>
    </w:p>
    <w:p w14:paraId="65DF6022" w14:textId="77777777" w:rsidR="00731E6C" w:rsidRPr="00A83783" w:rsidRDefault="00731E6C" w:rsidP="00731E6C">
      <w:pPr>
        <w:pStyle w:val="Heading3"/>
        <w:spacing w:before="390" w:after="240"/>
        <w:rPr>
          <w:lang w:val="ru-RU"/>
        </w:rPr>
      </w:pPr>
      <w:bookmarkStart w:id="138" w:name="_Toc196502873"/>
      <w:bookmarkStart w:id="139" w:name="_Toc196909842"/>
      <w:bookmarkStart w:id="140" w:name="_Toc225488572"/>
      <w:r w:rsidRPr="00A83783">
        <w:rPr>
          <w:lang w:val="ru-RU"/>
        </w:rPr>
        <w:t>Kapitulo</w:t>
      </w:r>
      <w:r w:rsidRPr="002224AC">
        <w:rPr>
          <w:lang w:val="ru-RU"/>
        </w:rPr>
        <w:t xml:space="preserve"> 1</w:t>
      </w:r>
      <w:r w:rsidRPr="00A83783">
        <w:rPr>
          <w:lang w:val="ru-RU"/>
        </w:rPr>
        <w:t>.</w:t>
      </w:r>
      <w:r w:rsidRPr="002224AC">
        <w:rPr>
          <w:lang w:val="ru-RU"/>
        </w:rPr>
        <w:t xml:space="preserve"> </w:t>
      </w:r>
      <w:r w:rsidRPr="002224AC">
        <w:rPr>
          <w:lang w:val="ru-RU"/>
        </w:rPr>
        <w:br/>
      </w:r>
      <w:r w:rsidRPr="00A83783">
        <w:rPr>
          <w:lang w:val="ru-RU"/>
        </w:rPr>
        <w:t>Mahitungod sa kung giunsa sa sala pag-antos sa usa ka tawo</w:t>
      </w:r>
      <w:bookmarkEnd w:id="138"/>
      <w:bookmarkEnd w:id="139"/>
      <w:bookmarkEnd w:id="140"/>
    </w:p>
    <w:p w14:paraId="4577DD81" w14:textId="77777777" w:rsidR="00731E6C" w:rsidRPr="002224AC" w:rsidRDefault="00731E6C" w:rsidP="00731E6C">
      <w:pPr>
        <w:rPr>
          <w:lang w:val="ru-RU"/>
        </w:rPr>
      </w:pPr>
    </w:p>
    <w:p w14:paraId="22797FF2" w14:textId="77777777" w:rsidR="00731E6C" w:rsidRPr="00A83783" w:rsidRDefault="00731E6C" w:rsidP="00731E6C">
      <w:pPr>
        <w:pStyle w:val="Heading4"/>
        <w:rPr>
          <w:lang w:val="ru-RU"/>
        </w:rPr>
      </w:pPr>
      <w:bookmarkStart w:id="141" w:name="_Toc196502874"/>
      <w:bookmarkStart w:id="142" w:name="_Toc196909843"/>
      <w:bookmarkStart w:id="143" w:name="_Toc225488573"/>
      <w:r w:rsidRPr="00A83783">
        <w:rPr>
          <w:lang w:val="ru-RU"/>
        </w:rPr>
        <w:t>Paghinlo sa Kasingkasing</w:t>
      </w:r>
      <w:bookmarkEnd w:id="141"/>
      <w:bookmarkEnd w:id="142"/>
      <w:bookmarkEnd w:id="143"/>
    </w:p>
    <w:p w14:paraId="2A2E37D7" w14:textId="77777777" w:rsidR="00731E6C" w:rsidRPr="00A83783" w:rsidRDefault="00731E6C" w:rsidP="00731E6C">
      <w:pPr>
        <w:pStyle w:val="paragraph"/>
        <w:spacing w:before="30" w:after="30"/>
        <w:ind w:left="60" w:right="60"/>
        <w:rPr>
          <w:lang w:val="ru-RU"/>
        </w:rPr>
      </w:pPr>
      <w:r w:rsidRPr="00A83783">
        <w:rPr>
          <w:lang w:val="ru-RU"/>
        </w:rPr>
        <w:t xml:space="preserve">— Geronda, makapuyo ba si Kristo sa kasingkasing sa bisan kinsa nga tawo? </w:t>
      </w:r>
    </w:p>
    <w:p w14:paraId="4A20ED2D" w14:textId="77777777" w:rsidR="00731E6C" w:rsidRPr="00A83783" w:rsidRDefault="00731E6C" w:rsidP="00731E6C">
      <w:pPr>
        <w:pStyle w:val="paragraph"/>
        <w:spacing w:before="30" w:after="30"/>
        <w:ind w:left="60" w:right="60"/>
        <w:rPr>
          <w:lang w:val="ru-RU"/>
        </w:rPr>
      </w:pPr>
      <w:r w:rsidRPr="00A83783">
        <w:rPr>
          <w:lang w:val="ru-RU"/>
        </w:rPr>
        <w:t xml:space="preserve">— Si Kristo sigurado gayud nga makapuyo didto, apan ang mga tawo dili makadawat Niya tungod kay wala sila naningkamot nga usbon ang ilang mga dalan. Aron makapuyo si Kristo sa atong sulod, kinahanglan nga limpyohan ang atong mga kasingkasing. </w:t>
      </w:r>
      <w:r>
        <w:rPr>
          <w:i/>
          <w:iCs/>
          <w:lang w:val="ru-RU"/>
        </w:rPr>
        <w:t>"</w:t>
      </w:r>
      <w:r w:rsidRPr="00A83783">
        <w:rPr>
          <w:i/>
          <w:iCs/>
          <w:lang w:val="ru-RU"/>
        </w:rPr>
        <w:t>Paghimo kanako og putli nga kasingkasing, O Dios</w:t>
      </w:r>
      <w:r>
        <w:rPr>
          <w:i/>
          <w:iCs/>
          <w:lang w:val="ru-RU"/>
        </w:rPr>
        <w:t>..."</w:t>
      </w:r>
      <w:r>
        <w:rPr>
          <w:rStyle w:val="FootnoteReference"/>
          <w:i/>
          <w:iCs/>
          <w:lang w:val="ru-RU"/>
        </w:rPr>
        <w:footnoteReference w:id="63"/>
      </w:r>
      <w:r w:rsidRPr="00A83783">
        <w:rPr>
          <w:lang w:val="ru-RU"/>
        </w:rPr>
        <w:t xml:space="preserve"> </w:t>
      </w:r>
    </w:p>
    <w:p w14:paraId="6C37A86B" w14:textId="77777777" w:rsidR="00731E6C" w:rsidRPr="00A83783" w:rsidRDefault="00731E6C" w:rsidP="00731E6C">
      <w:pPr>
        <w:pStyle w:val="paragraph"/>
        <w:spacing w:before="30" w:after="30"/>
        <w:ind w:left="60" w:right="60"/>
        <w:rPr>
          <w:lang w:val="ru-RU"/>
        </w:rPr>
      </w:pPr>
      <w:r w:rsidRPr="00A83783">
        <w:rPr>
          <w:lang w:val="ru-RU"/>
        </w:rPr>
        <w:t xml:space="preserve">— Geronda, ngano man nga ang mga buangis nga hayop dili man gani makadaot sa mga santo? </w:t>
      </w:r>
    </w:p>
    <w:p w14:paraId="2E44FF3E" w14:textId="77777777" w:rsidR="00731E6C" w:rsidRPr="00A83783" w:rsidRDefault="00731E6C" w:rsidP="00731E6C">
      <w:pPr>
        <w:pStyle w:val="paragraph"/>
        <w:spacing w:before="30" w:after="30"/>
        <w:ind w:left="60" w:right="60"/>
        <w:rPr>
          <w:lang w:val="ru-RU"/>
        </w:rPr>
      </w:pPr>
      <w:r w:rsidRPr="00A83783">
        <w:rPr>
          <w:lang w:val="ru-RU"/>
        </w:rPr>
        <w:t xml:space="preserve">— Kung ang mga tawo mahimong malinawon, malinawon usab ang mga mananap ug mailhan nila ang tawo ingon ilang agalon. Sa Paraiso, sa wala pa ang Pagkahulog ni Adan ug ni Eva, ang mga buangis nga hayop matinahuron nga mudila kanila, apan pagkahuman sa Pagkahulog misugod sila sa pag-atake kanila aron piras-piraon sila. Kung ang usa ka tawo mobalik sa kahimtang nga naa siya sa wala pa ang Pagkahulog, ang mga hayop usab mobalik sa pag-ila kaniya ingon ilang agalon. Apan karon adunay mga tawo nga mas daotan pa kaysa mga hayop, mas daotan pa kaysa mga bitin. Gipahimuslan nila ang mga batang walay puy-anan alang sa ilang kaugalingong kaayohan, kuhaon ang ilang kuwarta, ug kung makakita sila og kagubot nga nagkaguliyang, motawag sila og pulis, ibalhin ang tanang sala ngadto sa mga menor de edad, ug ipadala pa gani sila sa mga mental nga institusyon. Maong gibasa nako ang Salmo 147, nga gi-recite sa Kagalang-galang Arsenius sa Cappadocia aron ang mga buangis nga hayop mahimong malumo ug dili makadaot sa mga tawo, uban ang tumong nga ang mga tawo usab mahimong malumo ug dili makadaot sa ilang isigkatawo o sa mga hayop. </w:t>
      </w:r>
    </w:p>
    <w:p w14:paraId="2800B66E" w14:textId="77777777" w:rsidR="00731E6C" w:rsidRPr="00A83783" w:rsidRDefault="00731E6C" w:rsidP="00731E6C">
      <w:pPr>
        <w:pStyle w:val="paragraph"/>
        <w:spacing w:before="30" w:after="30"/>
        <w:ind w:left="60" w:right="60"/>
        <w:rPr>
          <w:lang w:val="ru-RU"/>
        </w:rPr>
      </w:pPr>
      <w:r w:rsidRPr="00A83783">
        <w:rPr>
          <w:lang w:val="ru-RU"/>
        </w:rPr>
        <w:t xml:space="preserve">— Geronda, giunsa man sa usa ka tawo pagbalik sa kahimtang nga naa siya sa wala pa ang Pagkahulog? </w:t>
      </w:r>
    </w:p>
    <w:p w14:paraId="3E6369AF" w14:textId="77777777" w:rsidR="00731E6C" w:rsidRPr="00A83783" w:rsidRDefault="00731E6C" w:rsidP="00731E6C">
      <w:pPr>
        <w:pStyle w:val="paragraph"/>
        <w:spacing w:before="30" w:after="30"/>
        <w:ind w:left="60" w:right="60"/>
        <w:rPr>
          <w:lang w:val="ru-RU"/>
        </w:rPr>
      </w:pPr>
      <w:r w:rsidRPr="00A83783">
        <w:rPr>
          <w:lang w:val="ru-RU"/>
        </w:rPr>
        <w:t xml:space="preserve">— Kinahanglan limpyohan ang kasingkasing. Kinahanglan makab-ot ang pagkabalaan sa kalag — mao ang pagkamatinud-anon, pagkamatinud-anon sa buhat, pagkawalay pagkamakasarili, pagka-mapainubsanon, pagkamabuotan, pagkawalay dautang tuyo, ug paghalad sa kaugalingon. Sa ingon niini, ang tawo mosulod sa pakig-uban sa Dios, ug ang Balaang Grasya magpuyo sa sulod niya. Kung ang usa ka tawo adunay pagkabalaan sa lawas apan kulang sa pagkabalaan sa kalag, ang Dios dili magpuyo sa sulod niya, kay sa ingon nga tawo nagpuyo ang limbong, garbo, dautang buot ug susamang mga pagbati. Ang iyang kinabuhi usa ka padayon nga limbong. Sugdi ang imong espirituhanong pakigbisog eksakto niini — paningkamoti nga makab-ot ang pagkabalaan sa kalag. </w:t>
      </w:r>
    </w:p>
    <w:p w14:paraId="06DA429B" w14:textId="77777777" w:rsidR="00731E6C" w:rsidRPr="00A83783" w:rsidRDefault="00731E6C" w:rsidP="00731E6C">
      <w:pPr>
        <w:pStyle w:val="paragraph"/>
        <w:spacing w:before="30" w:after="30"/>
        <w:ind w:left="60" w:right="60"/>
        <w:rPr>
          <w:lang w:val="ru-RU"/>
        </w:rPr>
      </w:pPr>
      <w:r w:rsidRPr="00A83783">
        <w:rPr>
          <w:lang w:val="ru-RU"/>
        </w:rPr>
        <w:t xml:space="preserve">— Geronda, posible ba nga maputol ang usa ka dautang batasan sa usa ka higayon? </w:t>
      </w:r>
    </w:p>
    <w:p w14:paraId="7E39FA96"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Una sa tanan, kinahanglan masabtan sa usa ka tawo nga makadaot kini nga batasan kaniya. Sa pagkahibalo niini, kinahanglan gusto na niya nga sugdan ang pakigbisog aron wagtangon kini nga batasan. Aron putlon dayon ang usa ka dautang batasan, kinahanglan adunay kusgan nga pagbuot. Ang usa ka lubid, samtang hinay-hinay nga nakahimo og agianan sa kahoy nga dingding sa balon, dili na kini malisod pa tuo o wala. Ingon usab ana, bisan unsang batasan hinay-hinay nga makahimo og agianan sa kasingkasing ug unya lisod na kaayo kini makagawas gikan niining agianan. Busa, kinahanglan mag-amping pag-ayo ang usa ka tawo aron dili makakuha og dautang batasan, kay magkinahanglan kini og dakong pagkamaubsanon ug kusgan nga pagbuot aron tangtangon kini. Sama sa kanunay nga giingon ni Padre Tikhon: </w:t>
      </w:r>
      <w:r>
        <w:rPr>
          <w:lang w:val="ru-RU"/>
        </w:rPr>
        <w:t>"</w:t>
      </w:r>
      <w:r w:rsidRPr="00A83783">
        <w:rPr>
          <w:lang w:val="ru-RU"/>
        </w:rPr>
        <w:t>Ang maayong batasan, anak ko, usa ka hiyas; ang dautang batasan usa ka pagbati.</w:t>
      </w:r>
      <w:r>
        <w:rPr>
          <w:lang w:val="ru-RU"/>
        </w:rPr>
        <w:t xml:space="preserve">" </w:t>
      </w:r>
    </w:p>
    <w:p w14:paraId="114F5B3C" w14:textId="77777777" w:rsidR="00731E6C" w:rsidRPr="00A83783" w:rsidRDefault="00731E6C" w:rsidP="00731E6C">
      <w:pPr>
        <w:pStyle w:val="paragraph"/>
        <w:spacing w:before="30" w:after="30"/>
        <w:ind w:left="60" w:right="60"/>
        <w:rPr>
          <w:lang w:val="ru-RU"/>
        </w:rPr>
      </w:pPr>
      <w:r w:rsidRPr="00A83783">
        <w:rPr>
          <w:lang w:val="ru-RU"/>
        </w:rPr>
        <w:t xml:space="preserve">Apan, bisan unsa pa ang isulti sa uban, nasabtan nako nga kung, bisan pa sa paningkamot, magpadayon ang usa ka tawo sa pagkapakyas ug dili mag-usab, ang hinungdan mao ang iyang pagka-makasarili, paghigugma sa kaugalingon, ug pagka-interesado sa kaugalingon. Ang ingon nga tawo kulang sa pagpaubos ug gugma, ug kini makababag sa pag-apil sa Diyos. Ang tawo mismo wala magtugot sa Diyos nga motabang kaniya. Pananglitan, kung tabangan sa Diyos ang ingon nga tawo nga mapildi ang usa ka partikular nga kahuyang, iyang kuhaon ang dungog niini ug mahimong hambog, kay iyang hunahunaon nga siya ra ang nakapildi sa iyang kahuyang — nga walay tabang sa Diyos. </w:t>
      </w:r>
    </w:p>
    <w:p w14:paraId="2C6BC153" w14:textId="77777777" w:rsidR="00731E6C" w:rsidRPr="002224AC" w:rsidRDefault="00731E6C" w:rsidP="00731E6C">
      <w:pPr>
        <w:rPr>
          <w:lang w:val="ru-RU"/>
        </w:rPr>
      </w:pPr>
    </w:p>
    <w:p w14:paraId="3CE44D4B" w14:textId="77777777" w:rsidR="00731E6C" w:rsidRPr="00A83783" w:rsidRDefault="00731E6C" w:rsidP="00731E6C">
      <w:pPr>
        <w:pStyle w:val="Heading4"/>
        <w:rPr>
          <w:lang w:val="ru-RU"/>
        </w:rPr>
      </w:pPr>
      <w:bookmarkStart w:id="144" w:name="_Toc196502875"/>
      <w:bookmarkStart w:id="145" w:name="_Toc196909844"/>
      <w:bookmarkStart w:id="146" w:name="_Toc225488574"/>
      <w:r w:rsidRPr="00A83783">
        <w:rPr>
          <w:lang w:val="ru-RU"/>
        </w:rPr>
        <w:t>Kaluwasan gikan sa kangitngit sa sala</w:t>
      </w:r>
      <w:bookmarkEnd w:id="144"/>
      <w:bookmarkEnd w:id="145"/>
      <w:bookmarkEnd w:id="146"/>
    </w:p>
    <w:p w14:paraId="1D75FC4E" w14:textId="77777777" w:rsidR="00731E6C" w:rsidRPr="00A83783" w:rsidRDefault="00731E6C" w:rsidP="00731E6C">
      <w:pPr>
        <w:pStyle w:val="paragraph"/>
        <w:spacing w:before="30" w:after="30"/>
        <w:ind w:left="60" w:right="60"/>
        <w:rPr>
          <w:lang w:val="ru-RU"/>
        </w:rPr>
      </w:pPr>
      <w:r w:rsidRPr="00A83783">
        <w:rPr>
          <w:lang w:val="ru-RU"/>
        </w:rPr>
        <w:t xml:space="preserve">— Geronda, kung ang usa ka tawo magpadungot sa iyang kaugalingon [sa mga sala] human sa Balaang Bunyag, grabe ba kaayo kana? </w:t>
      </w:r>
    </w:p>
    <w:p w14:paraId="525D0FCE" w14:textId="77777777" w:rsidR="00731E6C" w:rsidRPr="00A83783" w:rsidRDefault="00731E6C" w:rsidP="00731E6C">
      <w:pPr>
        <w:pStyle w:val="paragraph"/>
        <w:spacing w:before="30" w:after="30"/>
        <w:ind w:left="60" w:right="60"/>
        <w:rPr>
          <w:lang w:val="ru-RU"/>
        </w:rPr>
      </w:pPr>
      <w:r w:rsidRPr="00A83783">
        <w:rPr>
          <w:lang w:val="ru-RU"/>
        </w:rPr>
        <w:t xml:space="preserve">— Nakasalalay kini kung unsa ka daghan ang ilang pagkahugaw sa ilang kaugalingon. Ang uban mahimong natabunan gikan sa ulo hangtod sa tiil, ang uban natalsikan lang gamay; alang sa uban, usa ka hugaw nga mantsa, alang sa uban, duha... </w:t>
      </w:r>
    </w:p>
    <w:p w14:paraId="57343903" w14:textId="77777777" w:rsidR="00731E6C" w:rsidRPr="00A83783" w:rsidRDefault="00731E6C" w:rsidP="00731E6C">
      <w:pPr>
        <w:pStyle w:val="paragraph"/>
        <w:spacing w:before="30" w:after="30"/>
        <w:ind w:left="60" w:right="60"/>
        <w:rPr>
          <w:lang w:val="ru-RU"/>
        </w:rPr>
      </w:pPr>
      <w:r w:rsidRPr="00A83783">
        <w:rPr>
          <w:lang w:val="ru-RU"/>
        </w:rPr>
        <w:t xml:space="preserve">— Ug unsang mga sala ang makahugaw sa Grasya sa Balaang Pagbunyag — ang grabeng mga sala? </w:t>
      </w:r>
    </w:p>
    <w:p w14:paraId="097C0681" w14:textId="77777777" w:rsidR="00731E6C" w:rsidRPr="005339FD" w:rsidRDefault="00731E6C" w:rsidP="00731E6C">
      <w:pPr>
        <w:pStyle w:val="paragraph"/>
        <w:spacing w:before="30" w:after="30"/>
        <w:ind w:left="60" w:right="60"/>
        <w:rPr>
          <w:lang w:val="ru-RU"/>
        </w:rPr>
      </w:pPr>
      <w:r w:rsidRPr="00A83783">
        <w:rPr>
          <w:lang w:val="ru-RU"/>
        </w:rPr>
        <w:t xml:space="preserve">— Aw, siyempre, ang makamatay nga mga sala makahugaw sa Balaang Bunyag, ug unya ang Balaang Grasya mobalik usab gikan sa Kristohanon. Siyempre, dili Niya siya biyaan [tibuok], sama sa dili siya biyaan sa iyang Bantay nga Anghel. Hinumdumi ang gisulti sa yawa sa idolatrous nga pari, nga ang anak niyang babaye gusto ipangasawa sa usa ka monghe? </w:t>
      </w:r>
      <w:r>
        <w:rPr>
          <w:lang w:val="ru-RU"/>
        </w:rPr>
        <w:t>"</w:t>
      </w:r>
      <w:r w:rsidRPr="00A83783">
        <w:rPr>
          <w:lang w:val="ru-RU"/>
        </w:rPr>
        <w:t>Ayaw pagdali-dali. Kining monghe gibyaan na ang Dios, apan ang Dios wala pa siya biyai</w:t>
      </w:r>
      <w:r>
        <w:rPr>
          <w:lang w:val="ru-RU"/>
        </w:rPr>
        <w:t>."</w:t>
      </w:r>
      <w:r>
        <w:rPr>
          <w:rStyle w:val="FootnoteReference"/>
          <w:lang w:val="ru-RU"/>
        </w:rPr>
        <w:footnoteReference w:id="64"/>
      </w:r>
    </w:p>
    <w:p w14:paraId="7612313E" w14:textId="77777777" w:rsidR="00731E6C" w:rsidRPr="00A83783" w:rsidRDefault="00731E6C" w:rsidP="00731E6C">
      <w:pPr>
        <w:pStyle w:val="paragraph"/>
        <w:spacing w:before="30" w:after="30"/>
        <w:ind w:left="60" w:right="60"/>
        <w:rPr>
          <w:lang w:val="ru-RU"/>
        </w:rPr>
      </w:pPr>
      <w:r w:rsidRPr="00A83783">
        <w:rPr>
          <w:lang w:val="ru-RU"/>
        </w:rPr>
        <w:t xml:space="preserve">— Geronda, posible ba nga mabuhi sa kangitngit sa sala ug dili kini mabati? </w:t>
      </w:r>
    </w:p>
    <w:p w14:paraId="32F80213" w14:textId="77777777" w:rsidR="00731E6C" w:rsidRPr="00A83783" w:rsidRDefault="00731E6C" w:rsidP="00731E6C">
      <w:pPr>
        <w:pStyle w:val="paragraph"/>
        <w:spacing w:before="30" w:after="30"/>
        <w:ind w:left="60" w:right="60"/>
        <w:rPr>
          <w:lang w:val="ru-RU"/>
        </w:rPr>
      </w:pPr>
      <w:r w:rsidRPr="00A83783">
        <w:rPr>
          <w:lang w:val="ru-RU"/>
        </w:rPr>
        <w:t xml:space="preserve">— Dili, mabati kini sa tanan, apan ang mga tawo lang ang walay pagtagad. Aron makaabot ang usa ka tawo sa kahayag ni Kristo, kinahanglan niyang gustong mogawas gikan sa kangitngit sa sala. Ato kining kuhaon nga pananglitan: usa ka tawo nga nakasulod sa ngitngit nga silong ug, tungod sa kapabayaan, nabangga ang pultahan nga nagsira sa iyang likod. Sa dihang nakakita siya og sinag sa kahayag nga misulod sa silong pinaagi sa gamay nga lungag, mibalik siya paingon sa kahayag, hinay-hinay niyang gilapdan ang lungag, nakit-an ang pultahan ug migawas. Ingon usab ang usa k nga tawo nga naa sa kangitngit sa sala: gikan sa higayon nga mabati niya ang panginahanglan sa pagkamaayo ug mapuno siya sa matinud-anong kabalaka niini, buhaton niya ang tanan niyang makaya aron makagawas gikan niining kangitngit. Sa pag-ingon, </w:t>
      </w:r>
      <w:r>
        <w:rPr>
          <w:lang w:val="ru-RU"/>
        </w:rPr>
        <w:t>"</w:t>
      </w:r>
      <w:r w:rsidRPr="00A83783">
        <w:rPr>
          <w:lang w:val="ru-RU"/>
        </w:rPr>
        <w:t>Sayop ang akong gibuhat; nalayo ko sa dalan</w:t>
      </w:r>
      <w:r>
        <w:rPr>
          <w:lang w:val="ru-RU"/>
        </w:rPr>
        <w:t xml:space="preserve">," </w:t>
      </w:r>
      <w:r w:rsidRPr="00A83783">
        <w:rPr>
          <w:lang w:val="ru-RU"/>
        </w:rPr>
        <w:t xml:space="preserve">ang usa ka tawo nagpaubos, moabot kaniya ang Grasya sa Diyos, ug sukad niadto magkinabuhi na siya sa matarong. Apan kung dili mosulod sa usa ka tawo ang matinud-anong kabalaka, dili sayon alang kaniya nga mag-usab. Pananglitan, ang usa ka tawo naglingkod sa usa ka siradong kwarto ug nagmasakit. Ingon ka sa ingon nga tawo: 'Tindog, ablihi ang pultahan, gawas sa presko nga hangin ug makabalik ka sa hustong </w:t>
      </w:r>
      <w:r w:rsidRPr="00A83783">
        <w:rPr>
          <w:lang w:val="ru-RU"/>
        </w:rPr>
        <w:lastRenderedPageBreak/>
        <w:t>panghuna-huna</w:t>
      </w:r>
      <w:r>
        <w:rPr>
          <w:lang w:val="ru-RU"/>
        </w:rPr>
        <w:t xml:space="preserve">,' </w:t>
      </w:r>
      <w:r w:rsidRPr="00A83783">
        <w:rPr>
          <w:lang w:val="ru-RU"/>
        </w:rPr>
        <w:t>apan sa tubag magsugod sila: 'Dili ko makagawas sa presko nga hangin. Apan sultihi ko, ngano man nga nakasira ko sulod niining upat ka bungbong ug dili ko makaginhawa? Ngano man nga walay presko nga hangin dinhi? Ngano man nga gibutang ko sa Diyos dinhi, samtang gihatagan Niya ang uban og kahigayunan nga malingaw sa kagawasan?</w:t>
      </w:r>
      <w:r>
        <w:rPr>
          <w:lang w:val="ru-RU"/>
        </w:rPr>
        <w:t xml:space="preserve">" </w:t>
      </w:r>
      <w:r w:rsidRPr="00A83783">
        <w:rPr>
          <w:lang w:val="ru-RU"/>
        </w:rPr>
        <w:t xml:space="preserve">Aw, posible ba gyud nga matabangan ang ingon nga tawo? Kabalo ka pila ka mga tawo ang nag-antos tungod kay dili sila maminaw sa mga makahatag kanila og espirituhanong tabang? </w:t>
      </w:r>
    </w:p>
    <w:p w14:paraId="6F7451C4" w14:textId="77777777" w:rsidR="00731E6C" w:rsidRPr="00A83783" w:rsidRDefault="00731E6C" w:rsidP="00731E6C">
      <w:pPr>
        <w:pStyle w:val="paragraph"/>
        <w:spacing w:before="30" w:after="30"/>
        <w:ind w:left="60" w:right="60"/>
        <w:rPr>
          <w:lang w:val="ru-RU"/>
        </w:rPr>
      </w:pPr>
      <w:r w:rsidRPr="00A83783">
        <w:rPr>
          <w:lang w:val="ru-RU"/>
        </w:rPr>
        <w:t xml:space="preserve">Pinaagi sa sala, ang tawo nagahimo sa paraiso sa yuta nga usa ka pag-antos dinhi sa yuta. Kung ang kalag matalawan sa makamatay nga mga sala, ang tawo makasinati og demonyohanong kahimtang: siya mosukol, mag-antos, ug walay kalinaw sa iyang sulod. Sa pikas bahin, ang tawo nga nagkinabuhi uban sa Dios naa sa kalinaw, gitudlo ang iyang hunahuna ngadto sa mga tinuod nga langitnon, ug kanunay nagpuyo sa maayong hunahuna. Ang ingon nga tawo nagpuyo sa usa ka paraiso dinhi sa yuta. Aduna'y klarong kalainan kanila kung itandi sa usa ka tawo nga nagkinabuhi nga walay Dios. </w:t>
      </w:r>
    </w:p>
    <w:p w14:paraId="5C71B540" w14:textId="77777777" w:rsidR="00731E6C" w:rsidRPr="00A83783" w:rsidRDefault="00731E6C" w:rsidP="00731E6C">
      <w:pPr>
        <w:pStyle w:val="paragraph"/>
        <w:spacing w:before="30" w:after="30"/>
        <w:ind w:left="60" w:right="60"/>
        <w:rPr>
          <w:lang w:val="ru-RU"/>
        </w:rPr>
      </w:pPr>
      <w:r w:rsidRPr="00A83783">
        <w:rPr>
          <w:lang w:val="ru-RU"/>
        </w:rPr>
        <w:t xml:space="preserve">Ug kini mapansin usab sa mga tawo nga naa sa ilang palibot. Mao kini ang Balaang Grasya, nga nagpadayag sa usa ka tawo, bisan pa man maningkamot siya nga magpabiling dili mailhan. </w:t>
      </w:r>
    </w:p>
    <w:p w14:paraId="11434B91" w14:textId="77777777" w:rsidR="00731E6C" w:rsidRPr="002224AC" w:rsidRDefault="00731E6C" w:rsidP="00731E6C">
      <w:pPr>
        <w:rPr>
          <w:lang w:val="ru-RU"/>
        </w:rPr>
      </w:pPr>
    </w:p>
    <w:p w14:paraId="5DB6C20E" w14:textId="77777777" w:rsidR="00731E6C" w:rsidRPr="00A83783" w:rsidRDefault="00731E6C" w:rsidP="00731E6C">
      <w:pPr>
        <w:pStyle w:val="Heading4"/>
        <w:rPr>
          <w:lang w:val="ru-RU"/>
        </w:rPr>
      </w:pPr>
      <w:bookmarkStart w:id="147" w:name="_Toc196502876"/>
      <w:bookmarkStart w:id="148" w:name="_Toc196909845"/>
      <w:bookmarkStart w:id="149" w:name="_Toc225488575"/>
      <w:r w:rsidRPr="00A83783">
        <w:rPr>
          <w:lang w:val="ru-RU"/>
        </w:rPr>
        <w:t>Makasasala sa Kabubut-on</w:t>
      </w:r>
      <w:bookmarkEnd w:id="147"/>
      <w:bookmarkEnd w:id="148"/>
      <w:bookmarkEnd w:id="149"/>
    </w:p>
    <w:p w14:paraId="473F7EC2" w14:textId="77777777" w:rsidR="00731E6C" w:rsidRPr="00A83783" w:rsidRDefault="00731E6C" w:rsidP="00731E6C">
      <w:pPr>
        <w:pStyle w:val="paragraph"/>
        <w:spacing w:before="30" w:after="30"/>
        <w:ind w:left="60" w:right="60"/>
        <w:rPr>
          <w:lang w:val="ru-RU"/>
        </w:rPr>
      </w:pPr>
      <w:r w:rsidRPr="00A83783">
        <w:rPr>
          <w:lang w:val="ru-RU"/>
        </w:rPr>
        <w:t xml:space="preserve">Kinahanglan gayud nga mag-amping kita sa mga sala nga atong gihimo pinaagi sa atong kaugalingong kagustuhan, kay ang atong kagustuhan mao ang pagtagad sa Dios [sa diha nga moanhi Siya aron paghukman kita]. Ang mga sala nga atong nabuhat tungod sa kapabayaan dili ingon ka bug-at. Ang ubang mga sala adunay mga kahimtang nga makapakunhod sa kabug-aton, bisan pa man nga sala gihapon kini. </w:t>
      </w:r>
    </w:p>
    <w:p w14:paraId="69EEB2FD" w14:textId="77777777" w:rsidR="00731E6C" w:rsidRPr="00A83783" w:rsidRDefault="00731E6C" w:rsidP="00731E6C">
      <w:pPr>
        <w:pStyle w:val="paragraph"/>
        <w:spacing w:before="30" w:after="30"/>
        <w:ind w:left="60" w:right="60"/>
        <w:rPr>
          <w:lang w:val="ru-RU"/>
        </w:rPr>
      </w:pPr>
      <w:r w:rsidRPr="00A83783">
        <w:rPr>
          <w:lang w:val="ru-RU"/>
        </w:rPr>
        <w:t xml:space="preserve">Labaw pa, kung makasala kita nga wala nato tuyoa, ang Dios maghan-ay sa tanan aron magamit ang atong sayop alang sa usa ka maayong katuyoan. Dili kini nagpasabot nga kinahanglan pa kitang makasala aron mahitabo kini </w:t>
      </w:r>
      <w:r>
        <w:rPr>
          <w:lang w:val="ru-RU"/>
        </w:rPr>
        <w:t xml:space="preserve">nga 'kaayohan' </w:t>
      </w:r>
      <w:r w:rsidRPr="00A83783">
        <w:rPr>
          <w:lang w:val="ru-RU"/>
        </w:rPr>
        <w:t xml:space="preserve">— gigamit lang sa Diyos ang atong kalapasan alang sa maayong katuyoan, ug usa ka maayong resulta ang mogawas tungod kay wala nato tuyoa ang pagkasala. Apan, kung maghinulsol kita sa usa ka sala nga atong nahimo nga tinuyo, kita mismo ang kinahanglan mag-ampo nga ang atong sala dili mosangpot sa dautan. </w:t>
      </w:r>
    </w:p>
    <w:p w14:paraId="05557DF0" w14:textId="77777777" w:rsidR="00731E6C" w:rsidRPr="005339FD" w:rsidRDefault="00731E6C" w:rsidP="00731E6C">
      <w:pPr>
        <w:pStyle w:val="paragraph"/>
        <w:spacing w:before="30" w:after="30"/>
        <w:ind w:left="60" w:right="60"/>
        <w:rPr>
          <w:lang w:val="ru-RU"/>
        </w:rPr>
      </w:pPr>
      <w:r w:rsidRPr="00A83783">
        <w:rPr>
          <w:lang w:val="ru-RU"/>
        </w:rPr>
        <w:t xml:space="preserve">— Geronda, giunsa pagluwas sa monghe nga gihisgutan sa </w:t>
      </w:r>
      <w:r>
        <w:rPr>
          <w:lang w:val="ru-RU"/>
        </w:rPr>
        <w:t>'Evergetinos'</w:t>
      </w:r>
      <w:r w:rsidRPr="00A83783">
        <w:rPr>
          <w:lang w:val="ru-RU"/>
        </w:rPr>
        <w:t>? Sulod sa napulo ka tuig, matag-adlaw siya nahulog sa parehas nga sala, apan matag-adlaw usab siya naghinulsol niini</w:t>
      </w:r>
      <w:r w:rsidRPr="005339FD">
        <w:rPr>
          <w:lang w:val="ru-RU"/>
        </w:rPr>
        <w:t>.</w:t>
      </w:r>
      <w:r>
        <w:rPr>
          <w:rStyle w:val="FootnoteReference"/>
          <w:lang w:val="ru-RU"/>
        </w:rPr>
        <w:footnoteReference w:id="65"/>
      </w:r>
    </w:p>
    <w:p w14:paraId="3BCD147D" w14:textId="77777777" w:rsidR="00731E6C" w:rsidRPr="00A83783" w:rsidRDefault="00731E6C" w:rsidP="00731E6C">
      <w:pPr>
        <w:pStyle w:val="paragraph"/>
        <w:spacing w:before="30" w:after="30"/>
        <w:ind w:left="60" w:right="60"/>
        <w:rPr>
          <w:lang w:val="ru-RU"/>
        </w:rPr>
      </w:pPr>
      <w:r w:rsidRPr="00A83783">
        <w:rPr>
          <w:lang w:val="ru-RU"/>
        </w:rPr>
        <w:t xml:space="preserve">— Ang maong mongko, sa usa ka paagi, nabihag sa iyang kahuyang, gipriso niini. Wala siyay dautang batasan, apan wala siyay nadawat nga tabang; gidala siya sa dautan. Busa, angay siya makadawat og Banal nga tabang. Nagsangka siya, nag-antos, ug matinud-anon ang iyang paghinulsol. Ug sa katapusan, giluwas siya sa Diyos. Makita nimo unsaon kini: ang usa ka tawo mahimong maayo ang batasan, apan kung dili siya makadawat og tabang sa pagkabata ug masangit sa dautan, unya sa ulahi lisod na kaayo para niya nga makabangon pag-usab. Ang usa ka tawo mosulay [og barog], matumba pag-usab, mobangon pag-usab... Buot ipasabot, siya naningkamot. Dili biyaan sa Diyos ang ingon nga tawo. Sa katapusan, ang mapalad-on nga kalag nagbuhat sa iyang kaugalingong gamay nga paningkamot, nangayo siya og tabang gikan sa Diyos ug nakasala nga walay dautang tuyo. Pananglitan, ang usa ka tawo mosugod sa usa ka dalan nga walay tuyo nga makasala. Apan, samtang naglakaw siya niini nga dalan, siya masulay ug mahulog sa sala. Unya siya maghinulsol, mosulay [sa pagpalaya sa iyang kaugalingon gikan sa sala], apan usa ka matang sa bitag gibutang pag-usab alang kaniya, ug ang malisud nga kalag, nga walay tinguha sa pagbuhat og bisan unsang sayop, mahulog pag-usab ug maghinulsol pag-usab. Ang ingon nga tawo adunay mga hinungdan nga makapakunhod sa sala. Human sa tanan, dili niya gustong buhaton ang bisan unsang sayop, apan nadani siya ngadto sa dautan, ug unya </w:t>
      </w:r>
      <w:r w:rsidRPr="00A83783">
        <w:rPr>
          <w:lang w:val="ru-RU"/>
        </w:rPr>
        <w:lastRenderedPageBreak/>
        <w:t xml:space="preserve">maghinulsol. Apan kung ang usa ka tawo moingon: 'Aron makab-ot kining tumong, kinahanglan ko nga buhaton ang ing-ani nga dili matarong; aron makab-ot ang lain, kinahanglan ko nga mogamit og ing-ani nga </w:t>
      </w:r>
      <w:r>
        <w:rPr>
          <w:lang w:val="ru-RU"/>
        </w:rPr>
        <w:t xml:space="preserve">limbong' </w:t>
      </w:r>
      <w:r w:rsidRPr="00A83783">
        <w:rPr>
          <w:lang w:val="ru-RU"/>
        </w:rPr>
        <w:t xml:space="preserve">— ug uban pa — nan siya makasala nga tinuyo, hingpit nga nasayud sa iyang gibuhat. Sa ato pa, ang ingon nga tawo naghimo sa iyang kaugalingong makasasala nga plano ug, kauban ang yawa, naghimo og iskema aron makasala sa lain-laing paagi. Ug kini labi ka masupakon, kay [ang sala] gihimo uban sa tinuyo nga tuyo. Ang ingon nga tawo dili lang mahulog sa usa ka tukso, kondili mosugod sa pagpakasala kauban mismo ang manuksuhay. Dili gyud sila makadawat og tabang gikan sa Diyos, kay wala silay katungod niini. Sa katapusan, mamatay ang ingon ani nga mga tawo nga wala maghinulsol. </w:t>
      </w:r>
    </w:p>
    <w:p w14:paraId="4597D102" w14:textId="77777777" w:rsidR="00731E6C" w:rsidRPr="00A83783" w:rsidRDefault="00731E6C" w:rsidP="00731E6C">
      <w:pPr>
        <w:pStyle w:val="paragraph"/>
        <w:spacing w:before="30" w:after="30"/>
        <w:ind w:left="60" w:right="60"/>
        <w:rPr>
          <w:lang w:val="ru-RU"/>
        </w:rPr>
      </w:pPr>
      <w:r w:rsidRPr="00A83783">
        <w:rPr>
          <w:lang w:val="ru-RU"/>
        </w:rPr>
        <w:t xml:space="preserve">Apan bisan pa gani kadtong moingon nga maghinulsol sila sa ilang katigulangon — giunsa man nila pagkasiguro nga aduna pa silay panahon sa paghinulsol ug nga dili sila kalit nga kuhaon sa kamatayon? Nahinumdom ko sa usa ka kontraktor nga nagkinabuhi sa pagkasalawayon. </w:t>
      </w:r>
      <w:r>
        <w:rPr>
          <w:lang w:val="ru-RU"/>
        </w:rPr>
        <w:t>"</w:t>
      </w:r>
      <w:r w:rsidRPr="00A83783">
        <w:rPr>
          <w:lang w:val="ru-RU"/>
        </w:rPr>
        <w:t>Sa diha nga magtigulang na ko," ' ingon niya, 'Munta ko sa Jerusalem, maligo sa Suba sa Jordan, ug hugasan ang tanan nakong mga sala</w:t>
      </w:r>
      <w:r>
        <w:rPr>
          <w:lang w:val="ru-RU"/>
        </w:rPr>
        <w:t xml:space="preserve">.' </w:t>
      </w:r>
      <w:r w:rsidRPr="00A83783">
        <w:rPr>
          <w:lang w:val="ru-RU"/>
        </w:rPr>
        <w:t xml:space="preserve">Ug nagpadayon siya sa pagkinabuhi sama sa kanunay. Sa katapusan, sa dihang miabot na siya sa punto nga wala na siyay kusog sa pagpakasala—hapit na siya dili makalakaw—nagpasiya siya nga moadto sa Jerusalem. </w:t>
      </w:r>
      <w:r>
        <w:rPr>
          <w:lang w:val="ru-RU"/>
        </w:rPr>
        <w:t>"</w:t>
      </w:r>
      <w:r w:rsidRPr="00A83783">
        <w:rPr>
          <w:lang w:val="ru-RU"/>
        </w:rPr>
        <w:t>Paminawa," ingon niya sa usa sa iyang mga foreman, "nagpasiya ko nga moadto sa Jerusalem ug maligo sa Suba sa Jordan</w:t>
      </w:r>
      <w:r>
        <w:rPr>
          <w:lang w:val="ru-RU"/>
        </w:rPr>
        <w:t>." "</w:t>
      </w:r>
      <w:r w:rsidRPr="00A83783">
        <w:rPr>
          <w:lang w:val="ru-RU"/>
        </w:rPr>
        <w:t>Ah, amo," tubag sa tawo, "kung limpyo ka, makasulod ka; kung hugaw ka, dili</w:t>
      </w:r>
      <w:r>
        <w:rPr>
          <w:lang w:val="ru-RU"/>
        </w:rPr>
        <w:t xml:space="preserve">." </w:t>
      </w:r>
      <w:r w:rsidRPr="00A83783">
        <w:rPr>
          <w:lang w:val="ru-RU"/>
        </w:rPr>
        <w:t xml:space="preserve">Ug nahitabo gayud sama sa iyang gipangpanagna! Pag-abot pa lang sa kontraktor sa Atenas aron ayohon ang gikinahanglan nga mga papeles, namatay siya. Gikuha sa pipila ka tawo ang tanan niyang kuwarta, gidala siya sa punerarya ug gipadala pagbalik gikan didto sa kabaong — paingon sa iyang kaugalingong lungsod. </w:t>
      </w:r>
    </w:p>
    <w:p w14:paraId="6C3A0C25" w14:textId="77777777" w:rsidR="00731E6C" w:rsidRPr="002224AC" w:rsidRDefault="00731E6C" w:rsidP="00731E6C">
      <w:pPr>
        <w:rPr>
          <w:lang w:val="ru-RU"/>
        </w:rPr>
      </w:pPr>
    </w:p>
    <w:p w14:paraId="09F0E028" w14:textId="77777777" w:rsidR="00731E6C" w:rsidRPr="00A83783" w:rsidRDefault="00731E6C" w:rsidP="00731E6C">
      <w:pPr>
        <w:pStyle w:val="Heading4"/>
        <w:rPr>
          <w:lang w:val="ru-RU"/>
        </w:rPr>
      </w:pPr>
      <w:bookmarkStart w:id="150" w:name="_Toc196502877"/>
      <w:bookmarkStart w:id="151" w:name="_Toc196909846"/>
      <w:bookmarkStart w:id="152" w:name="_Toc225488576"/>
      <w:r w:rsidRPr="00A83783">
        <w:rPr>
          <w:lang w:val="ru-RU"/>
        </w:rPr>
        <w:t>Buhaton nato ang maayo tungod sa gugma kang Kristo</w:t>
      </w:r>
      <w:bookmarkEnd w:id="150"/>
      <w:bookmarkEnd w:id="151"/>
      <w:bookmarkEnd w:id="152"/>
    </w:p>
    <w:p w14:paraId="78D4039E" w14:textId="77777777" w:rsidR="00731E6C" w:rsidRPr="00A83783" w:rsidRDefault="00731E6C" w:rsidP="00731E6C">
      <w:pPr>
        <w:pStyle w:val="paragraph"/>
        <w:spacing w:before="30" w:after="30"/>
        <w:ind w:left="60" w:right="60"/>
        <w:rPr>
          <w:lang w:val="ru-RU"/>
        </w:rPr>
      </w:pPr>
      <w:r w:rsidRPr="00A83783">
        <w:rPr>
          <w:lang w:val="ru-RU"/>
        </w:rPr>
        <w:t xml:space="preserve">— Geronda, kung hunahunaon nako ang lisod nga mga katuigan nga umaabot, mapuno ko sa kahadlok. </w:t>
      </w:r>
    </w:p>
    <w:p w14:paraId="789BC13A" w14:textId="77777777" w:rsidR="00731E6C" w:rsidRPr="00A83783" w:rsidRDefault="00731E6C" w:rsidP="00731E6C">
      <w:pPr>
        <w:pStyle w:val="paragraph"/>
        <w:spacing w:before="30" w:after="30"/>
        <w:ind w:left="60" w:right="60"/>
        <w:rPr>
          <w:lang w:val="ru-RU"/>
        </w:rPr>
      </w:pPr>
      <w:r w:rsidRPr="00A83783">
        <w:rPr>
          <w:lang w:val="ru-RU"/>
        </w:rPr>
        <w:t>— Unsa may imong gikahadlok? Tingali nahadlok ka nga mahulog sa impyerno ug mag-antos uban sa mga demonyo? Nasabtan ko kung moingon ka: 'Akong Kristo, tabangi ko nga mahimong takus sa Paraiso, aron dili Ka masakitan. Kay lisod kaayo para Kanimo nga mahibal-an nga naa ko sa impyerno human sa tanan Nimong gibuhat para kanako</w:t>
      </w:r>
      <w:r>
        <w:rPr>
          <w:lang w:val="ru-RU"/>
        </w:rPr>
        <w:t>.'</w:t>
      </w:r>
      <w:r w:rsidRPr="00A83783">
        <w:rPr>
          <w:lang w:val="ru-RU"/>
        </w:rPr>
        <w:t xml:space="preserve"> Apan walay gugma sa tinguha nga makasulod sa Paraiso aron lang komportable ka. Ginasulti ko kini dili aron magmaluya kita, magbuhat og bisan unsa, ug matapos sa kalagmitan sa impyerno. Apan usahay ang usa ka tawo makabaton og klase sa pagkapilit: 'Magbuhat ko og maayo aron dili ko mawala sa Paraiso</w:t>
      </w:r>
      <w:r>
        <w:rPr>
          <w:lang w:val="ru-RU"/>
        </w:rPr>
        <w:t>.'</w:t>
      </w:r>
      <w:r w:rsidRPr="00A83783">
        <w:rPr>
          <w:lang w:val="ru-RU"/>
        </w:rPr>
        <w:t xml:space="preserve"> Apan kon naa kitay gugma, maghunahuna kita ingon ani: 'Daghan kaayong mga tawo nga dili malipayon, nga wala gani makasinati og gamay nga tinuod nga kalipay niining kinabuhiha, mag-antos sa impyerno, ug ako pa kaha ang maghunahuna sa akong kaugalingon?</w:t>
      </w:r>
      <w:r>
        <w:rPr>
          <w:lang w:val="ru-RU"/>
        </w:rPr>
        <w:t xml:space="preserve">' </w:t>
      </w:r>
      <w:r w:rsidRPr="00A83783">
        <w:rPr>
          <w:lang w:val="ru-RU"/>
        </w:rPr>
        <w:t xml:space="preserve">Masulti ko nimo sa tinud-anay: ang pangutana kon naa ba ko sa Paraiso o sa impyerno dili ko kabalak-an. Gibaliwala na nako ang akong kaugalingon. Ang pangutana kung naa ba ko sa Paraiso wala magkabala sa akong hunahuna, dili tungod kay dili ko gustong duol kang Kristo—dili. Apan wala nako gituyo nga magbuhat og maayo aron makakuha og lugar sa Paraiso para sa akong kaugalingon. </w:t>
      </w:r>
      <w:r>
        <w:rPr>
          <w:lang w:val="ru-RU"/>
        </w:rPr>
        <w:t>"</w:t>
      </w:r>
      <w:r w:rsidRPr="00A83783">
        <w:rPr>
          <w:lang w:val="ru-RU"/>
        </w:rPr>
        <w:t>Bisan pa kon itaktak Mo ako, akong Kristo," ingon ko, "dili ko masuko: kay dili ko takos sa Paraiso.</w:t>
      </w:r>
      <w:r>
        <w:rPr>
          <w:lang w:val="ru-RU"/>
        </w:rPr>
        <w:t xml:space="preserve">" </w:t>
      </w:r>
    </w:p>
    <w:p w14:paraId="0A50BF97" w14:textId="77777777" w:rsidR="00731E6C" w:rsidRPr="00A83783" w:rsidRDefault="00731E6C" w:rsidP="00731E6C">
      <w:pPr>
        <w:pStyle w:val="paragraph"/>
        <w:spacing w:before="30" w:after="30"/>
        <w:ind w:left="60" w:right="60"/>
        <w:rPr>
          <w:lang w:val="ru-RU"/>
        </w:rPr>
      </w:pPr>
      <w:r w:rsidRPr="00A83783">
        <w:rPr>
          <w:lang w:val="ru-RU"/>
        </w:rPr>
        <w:t>Karon ang atong kinabuhi walay kalipay ug bug-at, tungod kay mikunhod na ang kabayanihan ug paghalad sa kaugalingon. Bisan ang mga espirituhanong tawo naghunahuna sama sa gagmay'ng negosyante, ug moabot pa gani sa pagpuyo og peke nga espirituhanong kinabuhi. Naningkamot sila nga kuhaon ang matag kalipay sa kinabuhi, basta kini dili mahimong sala. "Sala na ba ni [o dili pa]?" ingon sa ilang pagkwenta. "Dili pa, dili pa kini sala. Busa malingaw ko niini.</w:t>
      </w:r>
      <w:r>
        <w:rPr>
          <w:lang w:val="ru-RU"/>
        </w:rPr>
        <w:t xml:space="preserve">" </w:t>
      </w:r>
      <w:r w:rsidRPr="00A83783">
        <w:rPr>
          <w:lang w:val="ru-RU"/>
        </w:rPr>
        <w:t xml:space="preserve">Pananglitan, ingon ani nila pag-apil sa pag-ayuno: "Sige, unsa kaha ugma: Biyernes. Busa, makakaon ta ug karne hangtod lima ka </w:t>
      </w:r>
      <w:r w:rsidRPr="00A83783">
        <w:rPr>
          <w:lang w:val="ru-RU"/>
        </w:rPr>
        <w:lastRenderedPageBreak/>
        <w:t>minutos sa tungang gabii karong adlawa. Padayon lang, magkaon ta! Dili, pagkahuman sa tungang gabii dili na kini tugot — magsugod na ang bag-ong adlaw ug mahimong sala na kini.</w:t>
      </w:r>
      <w:r>
        <w:rPr>
          <w:lang w:val="ru-RU"/>
        </w:rPr>
        <w:t xml:space="preserve">" </w:t>
      </w:r>
      <w:r w:rsidRPr="00A83783">
        <w:rPr>
          <w:lang w:val="ru-RU"/>
        </w:rPr>
        <w:t xml:space="preserve">Sa laing pagkasulti, gusto sa ingon nga mga tawo nga malingaw sa kinabuhi dinhi sa yuta nga dili mawala ang Paraiso. Sa pagbuhat niini, gihimo nila ang sala ug ang mga pag-antos sa impyerno sama sa gagmay nga mamaligya. Apan, kung maghunahuna sila og matinud-anon, mosulti sila [sa ilang kaugalingon]: </w:t>
      </w:r>
      <w:r>
        <w:rPr>
          <w:lang w:val="ru-RU"/>
        </w:rPr>
        <w:t>"</w:t>
      </w:r>
      <w:r w:rsidRPr="00A83783">
        <w:rPr>
          <w:lang w:val="ru-RU"/>
        </w:rPr>
        <w:t>Gisagubang ni Kristo ang Krusipisyon ug nag-antos og dako alang kanako ! Unsaon man nako pagsamad Niya pinaagi sa akong makasasala nga binuhatan? Dili ko gusto nga makita ang akong kaugalingon sa mga pag-antos sa impyerno tungod sa bisan unsang rason gawas lang nga dili nako kaya ang pag-antos ni Kristo, Kinsa makakita nga naa ko sa impyerno</w:t>
      </w:r>
      <w:r>
        <w:rPr>
          <w:lang w:val="ru-RU"/>
        </w:rPr>
        <w:t xml:space="preserve">." </w:t>
      </w:r>
    </w:p>
    <w:p w14:paraId="56D2BE86" w14:textId="77777777" w:rsidR="00731E6C" w:rsidRPr="00A83783" w:rsidRDefault="00731E6C" w:rsidP="00731E6C">
      <w:pPr>
        <w:pStyle w:val="paragraph"/>
        <w:spacing w:before="30" w:after="30"/>
        <w:ind w:left="60" w:right="60"/>
        <w:rPr>
          <w:lang w:val="ru-RU"/>
        </w:rPr>
      </w:pPr>
      <w:r w:rsidRPr="00A83783">
        <w:rPr>
          <w:lang w:val="ru-RU"/>
        </w:rPr>
        <w:t xml:space="preserve">Ayaw nato pagbuhat og maayo uban ang pagpaabut nga makadawat kita og ganti niini, kondili paningkamotan nato alang sa gugma kang Kristo. Paningkamotan nato nga masiguro nga ang tanan natong buhat limpyo ug gihimo alang kang Kristo. Mag-amping kita nga [sa atong mga lihok] walay makatawo nga motibo, pagpalugway sa kaugalingon, kaugalingong interes, o susama niini. Hinumdumi nato nga si Kristo nagakita kanato, nagbantay kanato, ug paningkamoti nato nga dili Siya masubo. Kon dili, ang atong pagtuo ug gugma mabungkag. </w:t>
      </w:r>
    </w:p>
    <w:p w14:paraId="6DE3FD22" w14:textId="77777777" w:rsidR="00731E6C" w:rsidRPr="00A83783" w:rsidRDefault="00731E6C" w:rsidP="00731E6C">
      <w:pPr>
        <w:pStyle w:val="paragraph"/>
        <w:spacing w:before="30" w:after="30"/>
        <w:ind w:left="60" w:right="60"/>
        <w:rPr>
          <w:lang w:val="ru-RU"/>
        </w:rPr>
      </w:pPr>
      <w:r w:rsidRPr="00A83783">
        <w:rPr>
          <w:lang w:val="ru-RU"/>
        </w:rPr>
        <w:t xml:space="preserve">Ug kung atong susihon pag-ayo ang tanan natong ginabuhat sa atong espirituhanong kinabuhi—pagkamatngon sa lawas, pagpuasa, pagbantay ug uban pa—makita nato nga kining tanan nga mga praktis nagpalig-on usab sa atong pisikal nga panglawas. Aduna bay bisan kinsa nga [isip usa ka buhat sa ascesis] matulog sa lig-on nga higdaanan? Ug ang mga doktor mosugyot usab sa sama: 'Matulog sa lig-on nga ibabaw, kay ang pagkatulog sa humok </w:t>
      </w:r>
      <w:r>
        <w:rPr>
          <w:lang w:val="ru-RU"/>
        </w:rPr>
        <w:t xml:space="preserve">makadaot.' </w:t>
      </w:r>
      <w:r w:rsidRPr="00A83783">
        <w:rPr>
          <w:lang w:val="ru-RU"/>
        </w:rPr>
        <w:t>Aduna bay bisan kinsa nga nagbuhat og prostrasyon? Daghang tawo ang nag-ehersisyo aron mapalig-on ang ilang mga kaunoran. Aduna pa bay lain nga nagkontento sa gamay nga tulog? Apan ang taas nga tulog makapaluya sa hunahuna. Dili ba sila moingon: 'Kana nga tawo sama sa tulog-tulog nga langaw, apan tan-awa kana—maayo kaayo siya nga tawo, dili siya maghikab!</w:t>
      </w:r>
      <w:r>
        <w:rPr>
          <w:lang w:val="ru-RU"/>
        </w:rPr>
        <w:t>'</w:t>
      </w:r>
      <w:r w:rsidRPr="00A83783">
        <w:rPr>
          <w:lang w:val="ru-RU"/>
        </w:rPr>
        <w:t xml:space="preserve"> Sa laing pagkasulti, ang espirituhanong pag-ehersisyo nga ginabuhat sa usa ka tawo nagpalig-on usab sa iyang pisikal nga panglawas. Labaw pa, ang usa ka tawo makadawat og dakong kaayohan gikan sa pagpugong sa kaugalingon. Sa katapusan, bisan pa ang mga nanag-apil sa siyentipikong panukiduki ug uban pa naningkamot nga mabuhi nga matinahuron, aron ang ilang hunahuna dili malibog kondili magpabilin nga klaro. Siyempre, dili kini ang tumong sa atong [monastikong] pag-agil, apan usa sa mga resulta sa espirituhanong ehersisyo nga atong gihimo mao gayud ang kaayohan nga gipangita sa mga tawo sa kalibutan. Nag-apil kita sa espirituhanong buhat, ug pinaagi niini makab-ot usab nato ang pisikal nga kahimsog. </w:t>
      </w:r>
    </w:p>
    <w:p w14:paraId="5E72F51D" w14:textId="77777777" w:rsidR="00731E6C" w:rsidRPr="002224AC" w:rsidRDefault="00731E6C" w:rsidP="00731E6C">
      <w:pPr>
        <w:rPr>
          <w:lang w:val="ru-RU"/>
        </w:rPr>
      </w:pPr>
    </w:p>
    <w:p w14:paraId="7B324BCC" w14:textId="77777777" w:rsidR="00731E6C" w:rsidRPr="00A83783" w:rsidRDefault="00731E6C" w:rsidP="00731E6C">
      <w:pPr>
        <w:pStyle w:val="Heading4"/>
        <w:rPr>
          <w:lang w:val="ru-RU"/>
        </w:rPr>
      </w:pPr>
      <w:bookmarkStart w:id="153" w:name="_Toc196502878"/>
      <w:bookmarkStart w:id="154" w:name="_Toc196909847"/>
      <w:bookmarkStart w:id="155" w:name="_Toc225488577"/>
      <w:r w:rsidRPr="00A83783">
        <w:rPr>
          <w:lang w:val="ru-RU"/>
        </w:rPr>
        <w:t>Mga Tukso sa Atong Kinabuhi</w:t>
      </w:r>
      <w:bookmarkEnd w:id="153"/>
      <w:bookmarkEnd w:id="154"/>
      <w:bookmarkEnd w:id="155"/>
    </w:p>
    <w:p w14:paraId="5392D163" w14:textId="77777777" w:rsidR="00731E6C" w:rsidRPr="00A83783" w:rsidRDefault="00731E6C" w:rsidP="00731E6C">
      <w:pPr>
        <w:pStyle w:val="paragraph"/>
        <w:spacing w:before="30" w:after="30"/>
        <w:ind w:left="60" w:right="60"/>
        <w:rPr>
          <w:lang w:val="ru-RU"/>
        </w:rPr>
      </w:pPr>
      <w:r w:rsidRPr="00A83783">
        <w:rPr>
          <w:lang w:val="ru-RU"/>
        </w:rPr>
        <w:t>Gitugotan sa Dios ang mga tukso sumala sa atong espirituhanong kahimtang. Sa usa ka pananglitan, gitugotan Niya nga makasala kita sa pipila ka paagi, pananglitan, sa pagpakita og gamay nga kapabayaan sa usa ka butang, aron sa sunod higayon magmatngon kita ug malikayan—o mas tukma pa, mapugngan—ang mas dako nga dautan nga giandam sa yawa nga ipatuman kanato. Sa lain nga pananglitan, gitugotan Niya ang yawa nga mosulay kanato aron masulay kita. Sa ato pa, [niining kasoha] nag-eksamen kita, ug imbis sa dautan, ang yawa nagbuhat kanato og maayo. Hunahunaa lang si Elder Filaret, nga naghinanakit: "Bata ko, gibyaan ko sa Diyos — karon wala gyud bisan usa ka tukso!</w:t>
      </w:r>
      <w:r>
        <w:rPr>
          <w:lang w:val="ru-RU"/>
        </w:rPr>
        <w:t>"</w:t>
      </w:r>
      <w:r>
        <w:rPr>
          <w:rStyle w:val="FootnoteReference"/>
          <w:lang w:val="ru-RU"/>
        </w:rPr>
        <w:footnoteReference w:id="66"/>
      </w:r>
      <w:r w:rsidRPr="00A83783">
        <w:rPr>
          <w:lang w:val="ru-RU"/>
        </w:rPr>
        <w:t xml:space="preserve"> Gusto sa Elder nga makigbisog sa mga tukso matag adlaw — aron siya makadawat sa korona sa mananaog gikan kang Kristo. </w:t>
      </w:r>
    </w:p>
    <w:p w14:paraId="42779B9B" w14:textId="77777777" w:rsidR="00731E6C" w:rsidRPr="00A83783" w:rsidRDefault="00731E6C" w:rsidP="00731E6C">
      <w:pPr>
        <w:pStyle w:val="paragraph"/>
        <w:spacing w:before="30" w:after="30"/>
        <w:ind w:left="60" w:right="60"/>
        <w:rPr>
          <w:lang w:val="ru-RU"/>
        </w:rPr>
      </w:pPr>
      <w:r w:rsidRPr="00A83783">
        <w:rPr>
          <w:lang w:val="ru-RU"/>
        </w:rPr>
        <w:t xml:space="preserve">Ang usa ka lig-on nga tawo, sama ni Elder Filaret, dili maglikay sa mga tukso, apan mangayo kang Kristo: </w:t>
      </w:r>
      <w:r>
        <w:rPr>
          <w:lang w:val="ru-RU"/>
        </w:rPr>
        <w:t>"</w:t>
      </w:r>
      <w:r w:rsidRPr="00A83783">
        <w:rPr>
          <w:lang w:val="ru-RU"/>
        </w:rPr>
        <w:t>Akong Kristo, padal-a ako og mga tukso ug hatagi ako og kusog sa pakig-away</w:t>
      </w:r>
      <w:r>
        <w:rPr>
          <w:lang w:val="ru-RU"/>
        </w:rPr>
        <w:t xml:space="preserve">." </w:t>
      </w:r>
      <w:r w:rsidRPr="00A83783">
        <w:rPr>
          <w:lang w:val="ru-RU"/>
        </w:rPr>
        <w:t xml:space="preserve">Apan ang usa ka huyang nga tawo mosulti sa laing paagi: </w:t>
      </w:r>
      <w:r>
        <w:rPr>
          <w:lang w:val="ru-RU"/>
        </w:rPr>
        <w:t>"</w:t>
      </w:r>
      <w:r w:rsidRPr="00A83783">
        <w:rPr>
          <w:lang w:val="ru-RU"/>
        </w:rPr>
        <w:t>Akong Kristo, ayaw ko tugoti nga mahulog sa tukso.</w:t>
      </w:r>
      <w:r>
        <w:rPr>
          <w:lang w:val="ru-RU"/>
        </w:rPr>
        <w:t>"</w:t>
      </w:r>
      <w:r w:rsidRPr="00A83783">
        <w:rPr>
          <w:lang w:val="ru-RU"/>
        </w:rPr>
        <w:t xml:space="preserve"> </w:t>
      </w:r>
      <w:r>
        <w:rPr>
          <w:lang w:val="ru-RU"/>
        </w:rPr>
        <w:lastRenderedPageBreak/>
        <w:t>"</w:t>
      </w:r>
      <w:r w:rsidRPr="00A83783">
        <w:rPr>
          <w:i/>
          <w:iCs/>
          <w:lang w:val="ru-RU"/>
        </w:rPr>
        <w:t xml:space="preserve">Ayaw kami </w:t>
      </w:r>
      <w:r w:rsidRPr="00A83783">
        <w:rPr>
          <w:lang w:val="ru-RU"/>
        </w:rPr>
        <w:t>pasagdi sa</w:t>
      </w:r>
      <w:r w:rsidRPr="00A83783">
        <w:rPr>
          <w:i/>
          <w:iCs/>
          <w:lang w:val="ru-RU"/>
        </w:rPr>
        <w:t xml:space="preserve"> </w:t>
      </w:r>
      <w:r>
        <w:rPr>
          <w:lang w:val="ru-RU"/>
        </w:rPr>
        <w:t>pagsulay…"</w:t>
      </w:r>
      <w:r>
        <w:rPr>
          <w:rStyle w:val="FootnoteReference"/>
          <w:lang w:val="ru-RU"/>
        </w:rPr>
        <w:footnoteReference w:id="67"/>
      </w:r>
      <w:r w:rsidRPr="00A83783">
        <w:rPr>
          <w:lang w:val="ru-RU"/>
        </w:rPr>
        <w:t xml:space="preserve"> Apan kasagaran, kon matintal kita, magsugod kita og reklamo: "Dili kini husto! Human ra man ko; dili na gyud ko makaya!</w:t>
      </w:r>
      <w:r>
        <w:rPr>
          <w:lang w:val="ru-RU"/>
        </w:rPr>
        <w:t xml:space="preserve">" </w:t>
      </w:r>
      <w:r w:rsidRPr="00A83783">
        <w:rPr>
          <w:lang w:val="ru-RU"/>
        </w:rPr>
        <w:t xml:space="preserve">— samtang angay unta nato isulti: </w:t>
      </w:r>
      <w:r>
        <w:rPr>
          <w:lang w:val="ru-RU"/>
        </w:rPr>
        <w:t>"</w:t>
      </w:r>
      <w:r w:rsidRPr="00A83783">
        <w:rPr>
          <w:lang w:val="ru-RU"/>
        </w:rPr>
        <w:t xml:space="preserve">Dili ko usa ka tawo; ako usa ka hugaw sa tawo. </w:t>
      </w:r>
      <w:r>
        <w:rPr>
          <w:lang w:val="ru-RU"/>
        </w:rPr>
        <w:t>"</w:t>
      </w:r>
      <w:r w:rsidRPr="00A83783">
        <w:rPr>
          <w:lang w:val="ru-RU"/>
        </w:rPr>
        <w:t>Diyos ko, tabangi ko nga mahimong usa ka tawo!</w:t>
      </w:r>
      <w:r>
        <w:rPr>
          <w:lang w:val="ru-RU"/>
        </w:rPr>
        <w:t xml:space="preserve">" </w:t>
      </w:r>
      <w:r w:rsidRPr="00A83783">
        <w:rPr>
          <w:lang w:val="ru-RU"/>
        </w:rPr>
        <w:t xml:space="preserve">Dili ko nag-awhag kanato nga mangita og mga tukso sa atong kaugalingon. Apan kon moabot ang mga tukso, atubangon nato kini uban sa kaisog ug pag-ampo. </w:t>
      </w:r>
    </w:p>
    <w:p w14:paraId="01995E95" w14:textId="77777777" w:rsidR="00731E6C" w:rsidRPr="00A83783" w:rsidRDefault="00731E6C" w:rsidP="00731E6C">
      <w:pPr>
        <w:pStyle w:val="paragraph"/>
        <w:spacing w:before="30" w:after="30"/>
        <w:ind w:left="60" w:right="60"/>
        <w:rPr>
          <w:lang w:val="ru-RU"/>
        </w:rPr>
      </w:pPr>
      <w:r w:rsidRPr="00A83783">
        <w:rPr>
          <w:lang w:val="ru-RU"/>
        </w:rPr>
        <w:t xml:space="preserve">Sa bisan unsang espirituhanong bagyo sa tingtugnaw, maghulat kita uban sa pagkamapailubon ug paglaum alang sa espirituhanong tingpamulak. Ang labing dagkong tukso kasagaran moagi sama sa bagyo. Ug kung, sa higayon nga moigo kini, malikayan nato kini, nan ang kawan sa demonyo, human kini moagi kanato, magpadayon sa ilang dalan, ug maluwas kita gikan sa katalagman. Sa dihang ang usa ka tawo maghiusa sa Dios , dili na siya makasinati og mga tukso. Makahimo ba ang yawa nga makadaot sa usa ka Anghel? Dili, [sa diha nga moduol siya kaniya] siya mismo ang masunog sa kalayo. </w:t>
      </w:r>
    </w:p>
    <w:p w14:paraId="73CE225D" w14:textId="77777777" w:rsidR="00731E6C" w:rsidRPr="00A83783" w:rsidRDefault="00731E6C" w:rsidP="00731E6C">
      <w:pPr>
        <w:pStyle w:val="paragraph"/>
        <w:spacing w:before="30" w:after="30"/>
        <w:ind w:left="60" w:right="60"/>
        <w:rPr>
          <w:lang w:val="ru-RU"/>
        </w:rPr>
      </w:pPr>
      <w:r w:rsidRPr="00A83783">
        <w:rPr>
          <w:lang w:val="ru-RU"/>
        </w:rPr>
        <w:t xml:space="preserve">Ang espirituhanong kinabuhi yano kaayo ug sayon. Kita mismo ang nagkomplikar niini pinaagi sa sayop nga paningkamot. Pinaagi sa gamayng paningkamot, uban sa dakong pagpaubos ug pagsalig sa Diyos, ang usa ka tawo makalampos pag-ayo. Kay kung asa adunay pagpaubos, wala'y lugar ang yawa. Ug kung asa walay yawa, wala'y yawaong mga tukso. </w:t>
      </w:r>
    </w:p>
    <w:p w14:paraId="46093861" w14:textId="77777777" w:rsidR="00731E6C" w:rsidRPr="00A83783" w:rsidRDefault="00731E6C" w:rsidP="00731E6C">
      <w:pPr>
        <w:pStyle w:val="paragraph"/>
        <w:spacing w:before="30" w:after="30"/>
        <w:ind w:left="60" w:right="60"/>
        <w:rPr>
          <w:lang w:val="ru-RU"/>
        </w:rPr>
      </w:pPr>
      <w:r w:rsidRPr="00A83783">
        <w:rPr>
          <w:lang w:val="ru-RU"/>
        </w:rPr>
        <w:t xml:space="preserve">— Geronda, mahimo ba nga mahulog ang usa ka tawo sa pipila ka mga sala pinaagi sa pagtugot sa Diyos? </w:t>
      </w:r>
    </w:p>
    <w:p w14:paraId="6AC4CA83" w14:textId="77777777" w:rsidR="00731E6C" w:rsidRPr="00A83783" w:rsidRDefault="00731E6C" w:rsidP="00731E6C">
      <w:pPr>
        <w:pStyle w:val="paragraph"/>
        <w:spacing w:before="30" w:after="30"/>
        <w:ind w:left="60" w:right="60"/>
        <w:rPr>
          <w:lang w:val="ru-RU"/>
        </w:rPr>
      </w:pPr>
      <w:r w:rsidRPr="00A83783">
        <w:rPr>
          <w:lang w:val="ru-RU"/>
        </w:rPr>
        <w:t xml:space="preserve">— Dili, ang pag-ingon nga gitugotan kita sa Dios sa pagpakasala usa ka grabe kaayo nga sayop. Dili gayud kita tugotan sa Dios nga mahulog sa sala. Kita mismo ang nagtugot sa atong kaugalingon [sa paghatag og kahigayunan sa yawa], unya siya moanha ug magsugod sa pagtuptop kanato. Pananglitan, kung mapasigarbohon ko, gipalayas nako ang Balaang Grasya; ang akong Manalipdan nga Anghel mobiya kanako, ug adunay lain nga </w:t>
      </w:r>
      <w:r>
        <w:rPr>
          <w:lang w:val="ru-RU"/>
        </w:rPr>
        <w:t>'anghel'</w:t>
      </w:r>
      <w:r w:rsidRPr="00A83783">
        <w:rPr>
          <w:lang w:val="ru-RU"/>
        </w:rPr>
        <w:t xml:space="preserve"> nga moduol kanako — mao kana, ang yawa. Busa, masinati nako ang hingpit nga kapakyasan. Apan dili kini pagtugot sa Dios; ako mismo ang nagtugot sa yawa [nga itulod ko sa sala]. </w:t>
      </w:r>
    </w:p>
    <w:p w14:paraId="1A99E54D" w14:textId="77777777" w:rsidR="00731E6C" w:rsidRPr="00A83783" w:rsidRDefault="00731E6C" w:rsidP="00731E6C">
      <w:pPr>
        <w:pStyle w:val="paragraph"/>
        <w:spacing w:before="30" w:after="30"/>
        <w:ind w:left="60" w:right="60"/>
        <w:rPr>
          <w:lang w:val="ru-RU"/>
        </w:rPr>
      </w:pPr>
      <w:r w:rsidRPr="00A83783">
        <w:rPr>
          <w:lang w:val="ru-RU"/>
        </w:rPr>
        <w:t xml:space="preserve">— Geronda, husto ba nga isulti ang usa ka tawo ang iyang kaugalingong pagkahulog ingon ani: 'Ang manulaw ang misulod </w:t>
      </w:r>
      <w:r>
        <w:rPr>
          <w:lang w:val="ru-RU"/>
        </w:rPr>
        <w:t>kanako'</w:t>
      </w:r>
      <w:r w:rsidRPr="00A83783">
        <w:rPr>
          <w:lang w:val="ru-RU"/>
        </w:rPr>
        <w:t xml:space="preserve">? </w:t>
      </w:r>
    </w:p>
    <w:p w14:paraId="1CFE690E" w14:textId="77777777" w:rsidR="00731E6C" w:rsidRPr="00A83783" w:rsidRDefault="00731E6C" w:rsidP="00731E6C">
      <w:pPr>
        <w:pStyle w:val="paragraph"/>
        <w:spacing w:before="30" w:after="30"/>
        <w:ind w:left="60" w:right="60"/>
        <w:rPr>
          <w:lang w:val="ru-RU"/>
        </w:rPr>
      </w:pPr>
      <w:r w:rsidRPr="00A83783">
        <w:rPr>
          <w:lang w:val="ru-RU"/>
        </w:rPr>
        <w:t xml:space="preserve">— Ako usab, kanunay nakong madungog gikan sa pipila ka mga tawo nga ang manulay ang angay basulon sa ilang mga pag-antos, samtang sa tinuod, kita mismo ang angay basulon tungod kay sayop ang atong panglantaw sa mga nahitabo kanato. Gawas pa niana, ang manulay — siya man gud, manulay siya. Pugngan pa kaha niya kita sa dautan? Gibuhat ra niya ang iyang trabaho. Dili nato ipasa ang tanang sala kaniya. Aduna'y usa ka bag-ohan nga nagpuyo sa usa ka selda uban sa iyang igsoong mas tigulang. Usa ka adlaw, samtang ang igsoong mas tigulang wala sa selda sa mubo nga panahon, ang bag-ohan mikuha og usa ka itlog, gibutang kini sa singsing sa yawi — nahinumduman ba nimo kana nga karaang yawi sa kamalig? — ug gisugdan niya ang pagprito sa itlog ibabaw sa kandila! Kalit lang mibalik ang tigulang ug nadakpan siya sa buhat. </w:t>
      </w:r>
      <w:r>
        <w:rPr>
          <w:lang w:val="ru-RU"/>
        </w:rPr>
        <w:t>"</w:t>
      </w:r>
      <w:r w:rsidRPr="00A83783">
        <w:rPr>
          <w:lang w:val="ru-RU"/>
        </w:rPr>
        <w:t>Unsa man diay imong gibuhat diha?</w:t>
      </w:r>
      <w:r>
        <w:rPr>
          <w:lang w:val="ru-RU"/>
        </w:rPr>
        <w:t xml:space="preserve">" </w:t>
      </w:r>
      <w:r w:rsidRPr="00A83783">
        <w:rPr>
          <w:lang w:val="ru-RU"/>
        </w:rPr>
        <w:t>— "Aw, Geronda, gitintal ko sa yawa nga magprito og itlog!</w:t>
      </w:r>
      <w:r>
        <w:rPr>
          <w:lang w:val="ru-RU"/>
        </w:rPr>
        <w:t xml:space="preserve">" </w:t>
      </w:r>
      <w:r w:rsidRPr="00A83783">
        <w:rPr>
          <w:lang w:val="ru-RU"/>
        </w:rPr>
        <w:t>— misugod ang bag-uhan sa pagpangatarungan. Kalit, usa ka makalilisang nga tingog ang mitunog sa kwarto: "Ngano man! Wala pa gyud ko kadungog og ingon ana nga resipe kaniadto! Nakat-on ko niini gikan kaniya!</w:t>
      </w:r>
      <w:r>
        <w:rPr>
          <w:lang w:val="ru-RU"/>
        </w:rPr>
        <w:t xml:space="preserve">" </w:t>
      </w:r>
      <w:r w:rsidRPr="00A83783">
        <w:rPr>
          <w:lang w:val="ru-RU"/>
        </w:rPr>
        <w:t xml:space="preserve">Usahay matulog ang yawa, apan kita mismo ang nagpukaw kaniya [aron matintal kita]. </w:t>
      </w:r>
    </w:p>
    <w:p w14:paraId="67110CC2" w14:textId="77777777" w:rsidR="00731E6C" w:rsidRPr="002224AC" w:rsidRDefault="00731E6C" w:rsidP="00731E6C">
      <w:pPr>
        <w:rPr>
          <w:lang w:val="ru-RU"/>
        </w:rPr>
      </w:pPr>
    </w:p>
    <w:p w14:paraId="1423640B" w14:textId="77777777" w:rsidR="00731E6C" w:rsidRPr="00A83783" w:rsidRDefault="00731E6C" w:rsidP="00731E6C">
      <w:pPr>
        <w:pStyle w:val="Heading4"/>
        <w:rPr>
          <w:lang w:val="ru-RU"/>
        </w:rPr>
      </w:pPr>
      <w:bookmarkStart w:id="156" w:name="_Toc196502879"/>
      <w:bookmarkStart w:id="157" w:name="_Toc196909848"/>
      <w:bookmarkStart w:id="158" w:name="_Toc225488578"/>
      <w:r w:rsidRPr="00A83783">
        <w:rPr>
          <w:lang w:val="ru-RU"/>
        </w:rPr>
        <w:t>Ang mga makasasala daghan og hilaw nga materyal para sa pagpaubos</w:t>
      </w:r>
      <w:bookmarkEnd w:id="156"/>
      <w:bookmarkEnd w:id="157"/>
      <w:bookmarkEnd w:id="158"/>
    </w:p>
    <w:p w14:paraId="2CC1AD40" w14:textId="77777777" w:rsidR="00731E6C" w:rsidRPr="00A83783" w:rsidRDefault="00731E6C" w:rsidP="00731E6C">
      <w:pPr>
        <w:pStyle w:val="paragraph"/>
        <w:spacing w:before="30" w:after="30"/>
        <w:ind w:left="60" w:right="60"/>
        <w:rPr>
          <w:lang w:val="ru-RU"/>
        </w:rPr>
      </w:pPr>
      <w:r w:rsidRPr="00A83783">
        <w:rPr>
          <w:lang w:val="ru-RU"/>
        </w:rPr>
        <w:t xml:space="preserve">Kadtong kaniadto nagkinabuhi sa sala apan sa ulahi, human maghinulsol, nagsugod sa espirituhanong pagkinabuhi, kinahanglan malipayon nilang dawaton ang mga pagpaubos ug kasubo nga moabot kanila, kay pinaagi sa pagdawat niini, ilang gibayran ang ilang mga utang sa nangagi. Makita </w:t>
      </w:r>
      <w:r w:rsidRPr="00A83783">
        <w:rPr>
          <w:lang w:val="ru-RU"/>
        </w:rPr>
        <w:lastRenderedPageBreak/>
        <w:t>nato nga sa dihang ang Banal nga Maria sa Ehipto, nga kaniadto nagkinabuhi sa sala, naghinulsol ug nag-usab sa iyang mga dalan, siya gilutos sa mga kahakog sa kalibutan. Apan, aron mapalayas kining mga kahakog, ang Banal misulod sa usa ka dakong pakigbisog. Miingon ang Yawa kaniya: "Aw, unsa may imong mawala kung motan-aw ka lang og usa ka dali nga tan-aw sa Alexandria? Dili tika gidasig nga modagan didto aron maglingaw-lingaw! Tan-awa lang kini og mubo gikan sa layo!</w:t>
      </w:r>
      <w:r>
        <w:rPr>
          <w:lang w:val="ru-RU"/>
        </w:rPr>
        <w:t xml:space="preserve">" </w:t>
      </w:r>
      <w:r w:rsidRPr="00A83783">
        <w:rPr>
          <w:lang w:val="ru-RU"/>
        </w:rPr>
        <w:t xml:space="preserve">Apan ang Santa wala gani mitan-aw sa maong direksyon. Unsa kaha ka dako sa iyang paghinulsol! Ang ubang mga balaan nga babaye, nga wala pa kaniadto nagkinabuhi sa kalibutanong paagi, wala makasinati og ingon ani nga pakigbisog. Apan si Santa Maria, nga nakasinati na sa kinabuhi sa kalibutan, nakasinati niini nga pakigbisog. Kini nga pag-antos [gikan sa pakigbisog] mao ang pagpasunog sa mga samad sa sala. Sa ingon niini, pareho silang duha nga matapos sa parehas nga [espirituhanong] kahimtang. </w:t>
      </w:r>
    </w:p>
    <w:p w14:paraId="1D202D05" w14:textId="77777777" w:rsidR="00731E6C" w:rsidRPr="00A83783" w:rsidRDefault="00731E6C" w:rsidP="00731E6C">
      <w:pPr>
        <w:pStyle w:val="paragraph"/>
        <w:spacing w:before="30" w:after="30"/>
        <w:ind w:left="60" w:right="60"/>
        <w:rPr>
          <w:lang w:val="ru-RU"/>
        </w:rPr>
      </w:pPr>
      <w:r w:rsidRPr="00A83783">
        <w:rPr>
          <w:lang w:val="ru-RU"/>
        </w:rPr>
        <w:t xml:space="preserve">— Geronda, sa mga kaso sama sa Santa Maria sa Ehipto, wala ba gyud makadawat og bisan gamay nga langitnong kahupayan ang asketiko? </w:t>
      </w:r>
    </w:p>
    <w:p w14:paraId="766BD834" w14:textId="77777777" w:rsidR="00731E6C" w:rsidRPr="00A83783" w:rsidRDefault="00731E6C" w:rsidP="00731E6C">
      <w:pPr>
        <w:pStyle w:val="paragraph"/>
        <w:spacing w:before="30" w:after="30"/>
        <w:ind w:left="60" w:right="60"/>
        <w:rPr>
          <w:lang w:val="ru-RU"/>
        </w:rPr>
      </w:pPr>
      <w:r w:rsidRPr="00A83783">
        <w:rPr>
          <w:lang w:val="ru-RU"/>
        </w:rPr>
        <w:t xml:space="preserve">— Siyempre! Aduna siya niini, ug daghan pa gani! Miabot si Santa Maria sa ingon ka taas nga espirituhanong lebel nga sa dihang siya mag-ampo, mosaka siya gikan sa yuta og gitas-on sa iyang siko. </w:t>
      </w:r>
    </w:p>
    <w:p w14:paraId="2252365B" w14:textId="77777777" w:rsidR="00731E6C" w:rsidRPr="00A83783" w:rsidRDefault="00731E6C" w:rsidP="00731E6C">
      <w:pPr>
        <w:pStyle w:val="paragraph"/>
        <w:spacing w:before="30" w:after="30"/>
        <w:ind w:left="60" w:right="60"/>
        <w:rPr>
          <w:lang w:val="ru-RU"/>
        </w:rPr>
      </w:pPr>
      <w:r w:rsidRPr="00A83783">
        <w:rPr>
          <w:lang w:val="ru-RU"/>
        </w:rPr>
        <w:t xml:space="preserve">Ang mga dakong makasasala, sa diha nga mailhan na nila ang ilang kaugalingon, natural nga daghan sila og hilaw nga materyal para sa pagpaubos. Siyempre, bisan unsang pagkahulog nagpabilin nga pagkahulog. Apan ang pagkahulog usa usab ka </w:t>
      </w:r>
      <w:r>
        <w:rPr>
          <w:lang w:val="ru-RU"/>
        </w:rPr>
        <w:t>hilaw</w:t>
      </w:r>
      <w:r w:rsidRPr="00A83783">
        <w:rPr>
          <w:lang w:val="ru-RU"/>
        </w:rPr>
        <w:t xml:space="preserve"> nga materyal para sa pagkamapaubos, </w:t>
      </w:r>
      <w:r>
        <w:rPr>
          <w:lang w:val="ru-RU"/>
        </w:rPr>
        <w:t xml:space="preserve">usa ka 'stock' </w:t>
      </w:r>
      <w:r w:rsidRPr="00A83783">
        <w:rPr>
          <w:lang w:val="ru-RU"/>
        </w:rPr>
        <w:t>para sa pagkamapaubos ug pag-ampo. Ang mga sala nga gigamit sa usa ka makasasala alang sa pagkamapaubos sama ra sa abono nga atong gigamit aron abunohan ang mga tanom. Busa, ngano man nga dili nato gamiton kini nga substansiya aron abunohan ang uma sa atong kalag, aron kini mamabungahon ug makahatag og ani? Sa ato pa, ang usa ka tawo nga nakasala og grabeng mga sala, sa diha nga nakamatikod sa kadako sa iyang sala ug miingon, 'Dili ko angay motan-aw sa uban</w:t>
      </w:r>
      <w:r>
        <w:rPr>
          <w:lang w:val="ru-RU"/>
        </w:rPr>
        <w:t xml:space="preserve">,' </w:t>
      </w:r>
      <w:r w:rsidRPr="00A83783">
        <w:rPr>
          <w:lang w:val="ru-RU"/>
        </w:rPr>
        <w:t>mapainubuson kaayo ang iyang kaugalingon ug busa makadawat og daghang Grasya. Sila molambo nga padayon, nga walay pagduha-duha, ug mahimo silang makaabot sa usa ka dakong [espirituhanong] sukod. Apan ang usa nga wala makahimo og grabeng mga sala, tungod kay wala siya mag-andam sa husto sa iyang kaugalingon, dili mosulti: 'Gipanalipdan ko sa Dios gikan sa daghang katalagman, apan dako kaayo akong pagkawalay pagpasalamat. Mas makasasala pa ko kaysa sa labing dakong makasasala</w:t>
      </w:r>
      <w:r>
        <w:rPr>
          <w:lang w:val="ru-RU"/>
        </w:rPr>
        <w:t xml:space="preserve">.' </w:t>
      </w:r>
      <w:r w:rsidRPr="00A83783">
        <w:rPr>
          <w:lang w:val="ru-RU"/>
        </w:rPr>
        <w:t xml:space="preserve">Ang ingon nga tawo espirituhanong ubos kaysa sa makasasala nga nagpaubos sa iyang kaugalingon. </w:t>
      </w:r>
    </w:p>
    <w:p w14:paraId="46FC1773" w14:textId="77777777" w:rsidR="00731E6C" w:rsidRPr="00A83783" w:rsidRDefault="00731E6C" w:rsidP="00731E6C">
      <w:pPr>
        <w:pStyle w:val="paragraph"/>
        <w:spacing w:before="30" w:after="30"/>
        <w:ind w:left="60" w:right="60"/>
        <w:rPr>
          <w:lang w:val="ru-RU"/>
        </w:rPr>
      </w:pPr>
      <w:r w:rsidRPr="00A83783">
        <w:rPr>
          <w:lang w:val="ru-RU"/>
        </w:rPr>
        <w:t>Hunahunaa lang ang Pariseo ug ang maniningil sa buhis.</w:t>
      </w:r>
      <w:r>
        <w:rPr>
          <w:rStyle w:val="FootnoteReference"/>
          <w:lang w:val="ru-RU"/>
        </w:rPr>
        <w:footnoteReference w:id="68"/>
      </w:r>
      <w:r w:rsidRPr="00A83783">
        <w:rPr>
          <w:lang w:val="ru-RU"/>
        </w:rPr>
        <w:t xml:space="preserve"> Ang Pariseo adunay iyang mga maayong buhat, apan aduna usab siyay garbo. Ug ang maniningil sa buhis adunay iyang mga sala, apan giila niya kini, naghinulsol, ug nagpaubos sa iyang kaugalingon — ug kini gayud ang gusto ni Kristo gikan sa usa ka tawo. Busa — sa sayon nga paagi — ang maniningil sa buhis naluwas. Nakita ba nimo kung giunsa paglarawan ang Pariseo sa usa ka icon? Gitudlo niya ang iyang tudlo sa maniningil sa buhis: 'Dili ko sama kaniya!</w:t>
      </w:r>
      <w:r>
        <w:rPr>
          <w:lang w:val="ru-RU"/>
        </w:rPr>
        <w:t xml:space="preserve">' </w:t>
      </w:r>
      <w:r w:rsidRPr="00A83783">
        <w:rPr>
          <w:lang w:val="ru-RU"/>
        </w:rPr>
        <w:t xml:space="preserve">Ang pobre nga maniningil sa buhis, nga nagtago sa luyo sa usa ka haligi, wala gani kaisog nga itas ang iyang mga mata aron motan-aw palibot. Ug ang Pariseo nagtudlo sa iyang tudlo kang Kristo aron ipakita kaniya asa ang maniningil sa buhis! Namatikod ba nimo kini? Mahunahuna pa gani nimo nga si Kristo mismo wala kahibalo asa nagpanago ang maniningil sa buhis! Busa, bisan pa nga gisunod sa Pariseo ang mga panagway nga gikinahanglan sa balaod, wala'y bisan usa niini nga nakahatag kaniya og maayong bunga. Mao kana ang epekto sa garbo! Ang usa ka makasasala nga walay pagpaubos nagbaton sa mga sala sa maniningil og buhis ug sa garbo sa Pariseo. Doble </w:t>
      </w:r>
      <w:r>
        <w:rPr>
          <w:lang w:val="ru-RU"/>
        </w:rPr>
        <w:t>nga 'gasa'</w:t>
      </w:r>
      <w:r w:rsidRPr="00A83783">
        <w:rPr>
          <w:lang w:val="ru-RU"/>
        </w:rPr>
        <w:t>! Sama sa giingon sa Epirus, '</w:t>
      </w:r>
      <w:r>
        <w:rPr>
          <w:rStyle w:val="FootnoteReference"/>
          <w:lang w:val="ru-RU"/>
        </w:rPr>
        <w:footnoteReference w:id="69"/>
      </w:r>
      <w:r w:rsidRPr="00A83783">
        <w:rPr>
          <w:lang w:val="ru-RU"/>
        </w:rPr>
        <w:t xml:space="preserve"> '—punô sa kuto ug hubag. </w:t>
      </w:r>
    </w:p>
    <w:p w14:paraId="501C812D" w14:textId="77777777" w:rsidR="00731E6C" w:rsidRPr="00A83783" w:rsidRDefault="00731E6C" w:rsidP="00731E6C">
      <w:pPr>
        <w:pStyle w:val="paragraph"/>
        <w:spacing w:before="30" w:after="30"/>
        <w:ind w:left="60" w:right="60"/>
        <w:rPr>
          <w:lang w:val="ru-RU"/>
        </w:rPr>
      </w:pPr>
      <w:r w:rsidRPr="00A83783">
        <w:rPr>
          <w:lang w:val="ru-RU"/>
        </w:rPr>
        <w:t xml:space="preserve">Aron mahimong espirituhanong himsog, paningkamoti kutob sa mahimo nga limpyohan ninyo ang inyong kaugalingon gikan sa espirituhanong mga toksin — mao kana, ang mga pagbati. </w:t>
      </w:r>
    </w:p>
    <w:p w14:paraId="7094727D" w14:textId="77777777" w:rsidR="00731E6C" w:rsidRPr="00A83783" w:rsidRDefault="00731E6C" w:rsidP="00731E6C">
      <w:pPr>
        <w:rPr>
          <w:lang w:val="ru-RU"/>
        </w:rPr>
      </w:pPr>
    </w:p>
    <w:p w14:paraId="09F908C5" w14:textId="77777777" w:rsidR="00731E6C" w:rsidRPr="002224AC" w:rsidRDefault="00731E6C" w:rsidP="00731E6C">
      <w:pPr>
        <w:rPr>
          <w:lang w:val="ru-RU"/>
        </w:rPr>
      </w:pPr>
    </w:p>
    <w:p w14:paraId="31D21BA6" w14:textId="77777777" w:rsidR="00731E6C" w:rsidRPr="00A83783" w:rsidRDefault="00731E6C" w:rsidP="00731E6C">
      <w:pPr>
        <w:pStyle w:val="Heading3"/>
        <w:spacing w:before="390" w:after="240"/>
        <w:rPr>
          <w:lang w:val="ru-RU"/>
        </w:rPr>
      </w:pPr>
      <w:bookmarkStart w:id="159" w:name="_Toc196502880"/>
      <w:bookmarkStart w:id="160" w:name="_Toc196909849"/>
      <w:bookmarkStart w:id="161" w:name="_Toc225488579"/>
      <w:r w:rsidRPr="00A83783">
        <w:rPr>
          <w:lang w:val="ru-RU"/>
        </w:rPr>
        <w:t>Kapitulo</w:t>
      </w:r>
      <w:r w:rsidRPr="002224AC">
        <w:rPr>
          <w:lang w:val="ru-RU"/>
        </w:rPr>
        <w:t xml:space="preserve"> 2</w:t>
      </w:r>
      <w:r w:rsidRPr="00A83783">
        <w:rPr>
          <w:lang w:val="ru-RU"/>
        </w:rPr>
        <w:t>.</w:t>
      </w:r>
      <w:r w:rsidRPr="002224AC">
        <w:rPr>
          <w:lang w:val="ru-RU"/>
        </w:rPr>
        <w:t xml:space="preserve"> </w:t>
      </w:r>
      <w:r w:rsidRPr="002224AC">
        <w:rPr>
          <w:lang w:val="ru-RU"/>
        </w:rPr>
        <w:br/>
      </w:r>
      <w:r w:rsidRPr="00A83783">
        <w:rPr>
          <w:lang w:val="ru-RU"/>
        </w:rPr>
        <w:t>Mahitungod sa Pagkinahanglan sa Pag-atiman sa Kaugalingong Konsensya</w:t>
      </w:r>
      <w:bookmarkEnd w:id="159"/>
      <w:bookmarkEnd w:id="160"/>
      <w:bookmarkEnd w:id="161"/>
    </w:p>
    <w:p w14:paraId="647B7DFA" w14:textId="77777777" w:rsidR="00731E6C" w:rsidRPr="002224AC" w:rsidRDefault="00731E6C" w:rsidP="00731E6C">
      <w:pPr>
        <w:rPr>
          <w:lang w:val="ru-RU"/>
        </w:rPr>
      </w:pPr>
    </w:p>
    <w:p w14:paraId="709CD561" w14:textId="77777777" w:rsidR="00731E6C" w:rsidRPr="00A83783" w:rsidRDefault="00731E6C" w:rsidP="00731E6C">
      <w:pPr>
        <w:pStyle w:val="Heading4"/>
        <w:rPr>
          <w:lang w:val="ru-RU"/>
        </w:rPr>
      </w:pPr>
      <w:bookmarkStart w:id="162" w:name="_Toc196502881"/>
      <w:bookmarkStart w:id="163" w:name="_Toc196909850"/>
      <w:bookmarkStart w:id="164" w:name="_Toc225488580"/>
      <w:r w:rsidRPr="00A83783">
        <w:rPr>
          <w:lang w:val="ru-RU"/>
        </w:rPr>
        <w:t>Susihon nato ang atong konsensya</w:t>
      </w:r>
      <w:bookmarkEnd w:id="162"/>
      <w:bookmarkEnd w:id="163"/>
      <w:bookmarkEnd w:id="164"/>
    </w:p>
    <w:p w14:paraId="4BB2EA37" w14:textId="77777777" w:rsidR="00731E6C" w:rsidRPr="00A83783" w:rsidRDefault="00731E6C" w:rsidP="00731E6C">
      <w:pPr>
        <w:pStyle w:val="paragraph"/>
        <w:spacing w:before="30" w:after="30"/>
        <w:ind w:left="60" w:right="60"/>
        <w:rPr>
          <w:lang w:val="ru-RU"/>
        </w:rPr>
      </w:pPr>
      <w:r w:rsidRPr="00A83783">
        <w:rPr>
          <w:lang w:val="ru-RU"/>
        </w:rPr>
        <w:t xml:space="preserve">Ang maayong Dios naghatag og konsensya sa unang mga tawo—ang unang Balaod sa Dios. Gihulma pag-ayo sa Dios ang konsensya sa kasingkasing sa tawo, ug sukad niadto, ang tanan napanunod og konsensya gikan sa ilang mga ginikanan. </w:t>
      </w:r>
    </w:p>
    <w:p w14:paraId="29D0231D" w14:textId="77777777" w:rsidR="00731E6C" w:rsidRPr="00A83783" w:rsidRDefault="00731E6C" w:rsidP="00731E6C">
      <w:pPr>
        <w:pStyle w:val="paragraph"/>
        <w:spacing w:before="30" w:after="30"/>
        <w:ind w:left="60" w:right="60"/>
        <w:rPr>
          <w:lang w:val="ru-RU"/>
        </w:rPr>
      </w:pPr>
      <w:r w:rsidRPr="00A83783">
        <w:rPr>
          <w:lang w:val="ru-RU"/>
        </w:rPr>
        <w:t xml:space="preserve">Kung ang usa ka tawo mohimo og sayop sa bisan unsang butang, ang iyang konsensya, nga naglihok sulod kaniya, mopasangil kaniya ug magdala kaniya sa paghinulsol. Apan, kinahanglan nga magbuhat og husto nga espirituhanong praktis ug susihon ang kaugalingong konsensya aron kanunay nga madungog ang tingog niini. Kung dili susihon ang kaugalingong konsensya, walay kapuslanan alang sa usa ka tawo ang pagbasa sa mga espirituhanong libro o ang tambag sa mga balaang tigulang. Ug bisan pa ang mga sugo sa Diyos, kung dili susihon ang kaugalingong konsensya, dili kini matuman. </w:t>
      </w:r>
    </w:p>
    <w:p w14:paraId="30DFCEED" w14:textId="77777777" w:rsidR="00731E6C" w:rsidRPr="00A83783" w:rsidRDefault="00731E6C" w:rsidP="00731E6C">
      <w:pPr>
        <w:pStyle w:val="paragraph"/>
        <w:spacing w:before="30" w:after="30"/>
        <w:ind w:left="60" w:right="60"/>
        <w:rPr>
          <w:lang w:val="ru-RU"/>
        </w:rPr>
      </w:pPr>
      <w:r w:rsidRPr="00A83783">
        <w:rPr>
          <w:lang w:val="ru-RU"/>
        </w:rPr>
        <w:t xml:space="preserve">— Geronda, posible ba nga hingpit nga wala ka mahibalo sa imong tinuod nga espirituhanong kahimtang ug dili nimo mabantayan nga naliso ka sa dalan? </w:t>
      </w:r>
    </w:p>
    <w:p w14:paraId="15122734" w14:textId="77777777" w:rsidR="00731E6C" w:rsidRPr="00A83783" w:rsidRDefault="00731E6C" w:rsidP="00731E6C">
      <w:pPr>
        <w:pStyle w:val="paragraph"/>
        <w:spacing w:before="30" w:after="30"/>
        <w:ind w:left="60" w:right="60"/>
        <w:rPr>
          <w:lang w:val="ru-RU"/>
        </w:rPr>
      </w:pPr>
      <w:r w:rsidRPr="00A83783">
        <w:rPr>
          <w:lang w:val="ru-RU"/>
        </w:rPr>
        <w:t xml:space="preserve">— Kung ang usa ka tawo dili magbantay sa iyang konsensya ug dili kini limpyohan, hinay-hinay nga matabonan kini sa patong sa kalot, ug mahimong dili na kini sensitibo. Makasala sila, apan mura'g walay talagsaong nahitabo kanila. </w:t>
      </w:r>
    </w:p>
    <w:p w14:paraId="7476A5D8" w14:textId="77777777" w:rsidR="00731E6C" w:rsidRPr="00A83783" w:rsidRDefault="00731E6C" w:rsidP="00731E6C">
      <w:pPr>
        <w:pStyle w:val="paragraph"/>
        <w:spacing w:before="30" w:after="30"/>
        <w:ind w:left="60" w:right="60"/>
        <w:rPr>
          <w:lang w:val="ru-RU"/>
        </w:rPr>
      </w:pPr>
      <w:r w:rsidRPr="00A83783">
        <w:rPr>
          <w:lang w:val="ru-RU"/>
        </w:rPr>
        <w:t xml:space="preserve">— Geronda, palihug sultihi kami unsaon namo pag-atiman ug pag-amuma sa among konsensya. </w:t>
      </w:r>
    </w:p>
    <w:p w14:paraId="06C532E7" w14:textId="77777777" w:rsidR="00731E6C" w:rsidRPr="00A83783" w:rsidRDefault="00731E6C" w:rsidP="00731E6C">
      <w:pPr>
        <w:pStyle w:val="paragraph"/>
        <w:spacing w:before="30" w:after="30"/>
        <w:ind w:left="60" w:right="60"/>
        <w:rPr>
          <w:lang w:val="ru-RU"/>
        </w:rPr>
      </w:pPr>
      <w:r w:rsidRPr="00A83783">
        <w:rPr>
          <w:lang w:val="ru-RU"/>
        </w:rPr>
        <w:t xml:space="preserve">— Aron masiguro nga tinuod gayud nga naglihok kita subay sa tingog sa atong konsensya, kinahanglan bantayan nato ang atong kaugalingon ug mag-abli sa atong espirituhanong amahan. Kay posible man nga samtang ginatamay ang kaugalingong konsensya, motuo ang usa ka tawo nga hapsay ra ang tanan. O, human maliso ang konsensya, mahimo nga tan-awon sa usa ka tawo ang krimen nga iyang nabuhat ingon usa ka maayong buhat. Posible usab nga masamdan ang usa ka tawo tungod kay gihimong sobra ka sensitibo ang iyang konsensya. </w:t>
      </w:r>
    </w:p>
    <w:p w14:paraId="563E7CE4" w14:textId="77777777" w:rsidR="00731E6C" w:rsidRPr="00A83783" w:rsidRDefault="00731E6C" w:rsidP="00731E6C">
      <w:pPr>
        <w:pStyle w:val="paragraph"/>
        <w:spacing w:before="30" w:after="30"/>
        <w:ind w:left="60" w:right="60"/>
        <w:rPr>
          <w:lang w:val="ru-RU"/>
        </w:rPr>
      </w:pPr>
      <w:r w:rsidRPr="00A83783">
        <w:rPr>
          <w:lang w:val="ru-RU"/>
        </w:rPr>
        <w:t xml:space="preserve">— Geronda, sa sulod nako gihukman nako ang uban ug dili nako makontrol ang akong kaugalingon bahin niini. Tingali nagagikan kini tanan sa kamatuoran nga nahimong bati na ko? </w:t>
      </w:r>
    </w:p>
    <w:p w14:paraId="364A20C7" w14:textId="77777777" w:rsidR="00731E6C" w:rsidRPr="00A83783" w:rsidRDefault="00731E6C" w:rsidP="00731E6C">
      <w:pPr>
        <w:pStyle w:val="paragraph"/>
        <w:spacing w:before="30" w:after="30"/>
        <w:ind w:left="60" w:right="60"/>
        <w:rPr>
          <w:lang w:val="ru-RU"/>
        </w:rPr>
      </w:pPr>
      <w:r w:rsidRPr="00A83783">
        <w:rPr>
          <w:lang w:val="ru-RU"/>
        </w:rPr>
        <w:t>Kinahanglan gayud og dakong pag-amping. Sa katapusan, kung ang usa ka tawo makasala sa unang higayon, mobati siya og usa ka [sulod nga] pagbati sa sala ug malisang niini. Kung buhaton niya pag-usab ang maong sala, mobati siya og mas gamay nga pagbati sa sala, ug kung dili siya magmatngon ug magpadayon sa pagkasala, ang iyang konsensya mahimong mapalig-on. Pananglitan, kung musaway ka sa usa ka tawo tungod sa usa ka sayop, ilisan niya ang hilisgutan aron dili siya makasinati og kasakit sa konsensya o masuko. Sama ra kini sa mga Hindu nga naglubong sa ilang kaugalingon sa nirvana!</w:t>
      </w:r>
      <w:r>
        <w:rPr>
          <w:rStyle w:val="FootnoteReference"/>
          <w:lang w:val="ru-RU"/>
        </w:rPr>
        <w:footnoteReference w:id="70"/>
      </w:r>
      <w:r w:rsidRPr="00A83783">
        <w:rPr>
          <w:lang w:val="ru-RU"/>
        </w:rPr>
        <w:t xml:space="preserve"> Usa ka batan-on nga lalaki sa Himalayas ang mipatay og lima ka Italyanong mananakobre ug, pagkahuman niyang gilubong ang mga lawas sa yuta, misugod og ehersisyo sa konsentrasyon. Nalingkod siya sa yuta, ug iyang gisulti balik-balik sulod sa duha ka oras nga walay hunong: </w:t>
      </w:r>
      <w:r>
        <w:rPr>
          <w:lang w:val="ru-RU"/>
        </w:rPr>
        <w:t>"</w:t>
      </w:r>
      <w:r w:rsidRPr="00A83783">
        <w:rPr>
          <w:lang w:val="ru-RU"/>
        </w:rPr>
        <w:t>Kakahoyan-kakahoyan-kakahoyan</w:t>
      </w:r>
      <w:r>
        <w:rPr>
          <w:lang w:val="ru-RU"/>
        </w:rPr>
        <w:t>..."</w:t>
      </w:r>
      <w:r w:rsidRPr="00A83783">
        <w:rPr>
          <w:lang w:val="ru-RU"/>
        </w:rPr>
        <w:t xml:space="preserve"> — aron </w:t>
      </w:r>
      <w:r>
        <w:rPr>
          <w:lang w:val="ru-RU"/>
        </w:rPr>
        <w:t>'</w:t>
      </w:r>
      <w:r w:rsidRPr="00A83783">
        <w:rPr>
          <w:lang w:val="ru-RU"/>
        </w:rPr>
        <w:t>mosulod sa espirituhanong bakante</w:t>
      </w:r>
      <w:r>
        <w:rPr>
          <w:lang w:val="ru-RU"/>
        </w:rPr>
        <w:t xml:space="preserve">,' </w:t>
      </w:r>
      <w:r w:rsidRPr="00A83783">
        <w:rPr>
          <w:lang w:val="ru-RU"/>
        </w:rPr>
        <w:t xml:space="preserve">kalimtan ang nahitabo, ug makalingkawas sa kabalaka sa hunahuna. Pananglitan, supakon nako ang usa sa atong mga igsoon nga babaye tungod </w:t>
      </w:r>
      <w:r w:rsidRPr="00A83783">
        <w:rPr>
          <w:lang w:val="ru-RU"/>
        </w:rPr>
        <w:lastRenderedPageBreak/>
        <w:t>sa usa ka tinuyo nga sayop. Kung kining igsoon dili magbuhat sa husto nga espirituhanong praktis ug dili maningkamot sa pag-usab sa iyang mga batasan, unya sa tubag sa tanan nakong pagsaway mahimo siyang moingon: "Ug karon mas sayo nga motunog ang kampana para sa Vespers</w:t>
      </w:r>
      <w:r>
        <w:rPr>
          <w:lang w:val="ru-RU"/>
        </w:rPr>
        <w:t xml:space="preserve">..." </w:t>
      </w:r>
      <w:r w:rsidRPr="00A83783">
        <w:rPr>
          <w:lang w:val="ru-RU"/>
        </w:rPr>
        <w:t>— aron ilisan ang hilisgutan. Ug unya kalibogon sa yawa ang iyang hunahuna ug mosugyot: "Ayaw kabalaka! Miingon ka ana aron dili masuko ang elder!</w:t>
      </w:r>
      <w:r>
        <w:rPr>
          <w:lang w:val="ru-RU"/>
        </w:rPr>
        <w:t xml:space="preserve">" </w:t>
      </w:r>
      <w:r w:rsidRPr="00A83783">
        <w:rPr>
          <w:lang w:val="ru-RU"/>
        </w:rPr>
        <w:t xml:space="preserve">Ang yawa makakaplag usab og rason para kaniya, ug imbis nga mouyon: </w:t>
      </w:r>
      <w:r>
        <w:rPr>
          <w:lang w:val="ru-RU"/>
        </w:rPr>
        <w:t>"</w:t>
      </w:r>
      <w:r w:rsidRPr="00A83783">
        <w:rPr>
          <w:lang w:val="ru-RU"/>
        </w:rPr>
        <w:t>Gibuhat ko kini aron tapakan ang akong konsensya</w:t>
      </w:r>
      <w:r>
        <w:rPr>
          <w:lang w:val="ru-RU"/>
        </w:rPr>
        <w:t xml:space="preserve">," </w:t>
      </w:r>
      <w:r w:rsidRPr="00A83783">
        <w:rPr>
          <w:lang w:val="ru-RU"/>
        </w:rPr>
        <w:t xml:space="preserve">iyang pagdepensa sa iyang kaugalingon: </w:t>
      </w:r>
      <w:r>
        <w:rPr>
          <w:lang w:val="ru-RU"/>
        </w:rPr>
        <w:t>"</w:t>
      </w:r>
      <w:r w:rsidRPr="00A83783">
        <w:rPr>
          <w:lang w:val="ru-RU"/>
        </w:rPr>
        <w:t>Gibuhat ko kini aron dili masuko ang tigulang!</w:t>
      </w:r>
      <w:r>
        <w:rPr>
          <w:lang w:val="ru-RU"/>
        </w:rPr>
        <w:t xml:space="preserve">" </w:t>
      </w:r>
      <w:r w:rsidRPr="00A83783">
        <w:rPr>
          <w:lang w:val="ru-RU"/>
        </w:rPr>
        <w:t xml:space="preserve">Nakita ba nimo unsay gibuhat sa yawa? Pihikan nga buhat! Iyang giusab ang frequency aron dili nato makita ang atong kaugalingong sala. </w:t>
      </w:r>
    </w:p>
    <w:p w14:paraId="54D845FD" w14:textId="77777777" w:rsidR="00731E6C" w:rsidRPr="00A83783" w:rsidRDefault="00731E6C" w:rsidP="00731E6C">
      <w:pPr>
        <w:pStyle w:val="paragraph"/>
        <w:spacing w:before="30" w:after="30"/>
        <w:ind w:left="60" w:right="60"/>
        <w:rPr>
          <w:lang w:val="ru-RU"/>
        </w:rPr>
      </w:pPr>
      <w:r w:rsidRPr="00A83783">
        <w:rPr>
          <w:lang w:val="ru-RU"/>
        </w:rPr>
        <w:t xml:space="preserve">— Geronda, posible ba nga makabantay ang usa ka tawo sa iyang kaugalingong gagmayng sala samtang dili niya makita ang dagkong mga sala? </w:t>
      </w:r>
    </w:p>
    <w:p w14:paraId="0801D0A2" w14:textId="77777777" w:rsidR="00731E6C" w:rsidRPr="00A83783" w:rsidRDefault="00731E6C" w:rsidP="00731E6C">
      <w:pPr>
        <w:pStyle w:val="paragraph"/>
        <w:spacing w:before="30" w:after="30"/>
        <w:ind w:left="60" w:right="60"/>
        <w:rPr>
          <w:lang w:val="ru-RU"/>
        </w:rPr>
      </w:pPr>
      <w:r w:rsidRPr="00A83783">
        <w:rPr>
          <w:lang w:val="ru-RU"/>
        </w:rPr>
        <w:t>— Oo, siyempre! Usa ka katekista nga akong nailhan nagsulti kanako og ingon ana nga kaso. Usa ka babaye, nga miadto kaniya aron magkumpisal, naghilak nga dili mapahunong ug balik-balik niyang giingon ang parehas nga hugpong sa pulong: 'Wala nako tuyoa nga patyon siya!</w:t>
      </w:r>
      <w:r>
        <w:rPr>
          <w:lang w:val="ru-RU"/>
        </w:rPr>
        <w:t>'</w:t>
      </w:r>
      <w:r w:rsidRPr="00A83783">
        <w:rPr>
          <w:lang w:val="ru-RU"/>
        </w:rPr>
        <w:t xml:space="preserve"> — </w:t>
      </w:r>
      <w:r>
        <w:rPr>
          <w:lang w:val="ru-RU"/>
        </w:rPr>
        <w:t>"</w:t>
      </w:r>
      <w:r w:rsidRPr="00A83783">
        <w:rPr>
          <w:lang w:val="ru-RU"/>
        </w:rPr>
        <w:t>Paminaw," gisugdan siya og pahupay sa iyang kumpesor, "kung naa kay paghinulsol, naa usab ang pagpasaylo sa Dios sa sala. Sa katapusan, gipasaylo Niya si David sa dihang naghinulsol siya</w:t>
      </w:r>
      <w:r>
        <w:rPr>
          <w:lang w:val="ru-RU"/>
        </w:rPr>
        <w:t>."</w:t>
      </w:r>
      <w:r>
        <w:rPr>
          <w:rStyle w:val="FootnoteReference"/>
          <w:lang w:val="ru-RU"/>
        </w:rPr>
        <w:footnoteReference w:id="71"/>
      </w:r>
      <w:r w:rsidRPr="00A83783">
        <w:rPr>
          <w:lang w:val="ru-RU"/>
        </w:rPr>
        <w:t xml:space="preserve"> — </w:t>
      </w:r>
      <w:r>
        <w:rPr>
          <w:lang w:val="ru-RU"/>
        </w:rPr>
        <w:t>"</w:t>
      </w:r>
      <w:r w:rsidRPr="00A83783">
        <w:rPr>
          <w:lang w:val="ru-RU"/>
        </w:rPr>
        <w:t>Oo, oo, pero wala nako tuyoa!</w:t>
      </w:r>
      <w:r>
        <w:rPr>
          <w:lang w:val="ru-RU"/>
        </w:rPr>
        <w:t xml:space="preserve">" </w:t>
      </w:r>
      <w:r w:rsidRPr="00A83783">
        <w:rPr>
          <w:lang w:val="ru-RU"/>
        </w:rPr>
        <w:t xml:space="preserve">iyang gibalik. </w:t>
      </w:r>
      <w:r>
        <w:rPr>
          <w:lang w:val="ru-RU"/>
        </w:rPr>
        <w:t>"</w:t>
      </w:r>
      <w:r w:rsidRPr="00A83783">
        <w:rPr>
          <w:lang w:val="ru-RU"/>
        </w:rPr>
        <w:t>Unsaon man nimo pagpatay kaniya, unya?</w:t>
      </w:r>
      <w:r>
        <w:rPr>
          <w:lang w:val="ru-RU"/>
        </w:rPr>
        <w:t xml:space="preserve">" </w:t>
      </w:r>
      <w:r w:rsidRPr="00A83783">
        <w:rPr>
          <w:lang w:val="ru-RU"/>
        </w:rPr>
        <w:t xml:space="preserve">nangutana og maampingon ang kumpesor. </w:t>
      </w:r>
      <w:r>
        <w:rPr>
          <w:lang w:val="ru-RU"/>
        </w:rPr>
        <w:t>"</w:t>
      </w:r>
      <w:r w:rsidRPr="00A83783">
        <w:rPr>
          <w:lang w:val="ru-RU"/>
        </w:rPr>
        <w:t>Mao ni: nagpanlimpyo ko sa abog, aksidenteng natandog nako ang panlimpyo sa abog ug napatay nako siya! Pero wala nako tuyoa nga patyon kana nga langaw!</w:t>
      </w:r>
      <w:r>
        <w:rPr>
          <w:lang w:val="ru-RU"/>
        </w:rPr>
        <w:t xml:space="preserve">" </w:t>
      </w:r>
      <w:r w:rsidRPr="00A83783">
        <w:rPr>
          <w:lang w:val="ru-RU"/>
        </w:rPr>
        <w:t>Ug labaw pa sa tanan, kining babaye wala matinud-anon sa iyang bana, gibyaan ang iyang mga anak, gipikas ang iyang pamilya ug nagpuyo sa diin diin lang, apan gisulti niya kini nga tanan mura'g walay bili nga gagmayng butang. "Tungod niining tanan</w:t>
      </w:r>
      <w:r>
        <w:rPr>
          <w:lang w:val="ru-RU"/>
        </w:rPr>
        <w:t>,</w:t>
      </w:r>
      <w:r w:rsidRPr="00A83783">
        <w:rPr>
          <w:lang w:val="ru-RU"/>
        </w:rPr>
        <w:t xml:space="preserve"> gikinahanglan ang penitensya,</w:t>
      </w:r>
      <w:r>
        <w:rPr>
          <w:lang w:val="ru-RU"/>
        </w:rPr>
        <w:t xml:space="preserve">" </w:t>
      </w:r>
      <w:r w:rsidRPr="00A83783">
        <w:rPr>
          <w:lang w:val="ru-RU"/>
        </w:rPr>
        <w:t xml:space="preserve">ingon sa konfesor sa dihang nadungog niya ang iyang </w:t>
      </w:r>
      <w:r>
        <w:rPr>
          <w:lang w:val="ru-RU"/>
        </w:rPr>
        <w:t>mga "</w:t>
      </w:r>
      <w:r w:rsidRPr="00A83783">
        <w:rPr>
          <w:lang w:val="ru-RU"/>
        </w:rPr>
        <w:t>gibuhat</w:t>
      </w:r>
      <w:r>
        <w:rPr>
          <w:lang w:val="ru-RU"/>
        </w:rPr>
        <w:t xml:space="preserve">." </w:t>
      </w:r>
      <w:r w:rsidRPr="00A83783">
        <w:rPr>
          <w:lang w:val="ru-RU"/>
        </w:rPr>
        <w:t xml:space="preserve">"Ug nganong gikinahanglan man ang penitensya para sa 'tanan </w:t>
      </w:r>
      <w:r>
        <w:rPr>
          <w:lang w:val="ru-RU"/>
        </w:rPr>
        <w:t>niini'</w:t>
      </w:r>
      <w:r w:rsidRPr="00A83783">
        <w:rPr>
          <w:lang w:val="ru-RU"/>
        </w:rPr>
        <w:t>?</w:t>
      </w:r>
      <w:r>
        <w:rPr>
          <w:lang w:val="ru-RU"/>
        </w:rPr>
        <w:t xml:space="preserve">" </w:t>
      </w:r>
      <w:r w:rsidRPr="00A83783">
        <w:rPr>
          <w:lang w:val="ru-RU"/>
        </w:rPr>
        <w:t xml:space="preserve">tubag niya. Aw, sultihi ko, unsaon man pagtabang sa ingon ana nga tawo? </w:t>
      </w:r>
    </w:p>
    <w:p w14:paraId="48AD8289" w14:textId="77777777" w:rsidR="00731E6C" w:rsidRPr="002224AC" w:rsidRDefault="00731E6C" w:rsidP="00731E6C">
      <w:pPr>
        <w:rPr>
          <w:lang w:val="ru-RU"/>
        </w:rPr>
      </w:pPr>
    </w:p>
    <w:p w14:paraId="437597A3" w14:textId="77777777" w:rsidR="00731E6C" w:rsidRPr="00A83783" w:rsidRDefault="00731E6C" w:rsidP="00731E6C">
      <w:pPr>
        <w:pStyle w:val="Heading4"/>
        <w:rPr>
          <w:lang w:val="ru-RU"/>
        </w:rPr>
      </w:pPr>
      <w:bookmarkStart w:id="165" w:name="_Toc196502882"/>
      <w:bookmarkStart w:id="166" w:name="_Toc196909851"/>
      <w:bookmarkStart w:id="167" w:name="_Toc225488581"/>
      <w:r w:rsidRPr="00A83783">
        <w:rPr>
          <w:lang w:val="ru-RU"/>
        </w:rPr>
        <w:t>Usa ka manhid nga konsensya</w:t>
      </w:r>
      <w:bookmarkEnd w:id="165"/>
      <w:bookmarkEnd w:id="166"/>
      <w:bookmarkEnd w:id="167"/>
    </w:p>
    <w:p w14:paraId="11472833" w14:textId="77777777" w:rsidR="00731E6C" w:rsidRPr="00A83783" w:rsidRDefault="00731E6C" w:rsidP="00731E6C">
      <w:pPr>
        <w:pStyle w:val="paragraph"/>
        <w:spacing w:before="30" w:after="30"/>
        <w:ind w:left="60" w:right="60"/>
        <w:rPr>
          <w:lang w:val="ru-RU"/>
        </w:rPr>
      </w:pPr>
      <w:r w:rsidRPr="00A83783">
        <w:rPr>
          <w:lang w:val="ru-RU"/>
        </w:rPr>
        <w:t xml:space="preserve">— Geronda, usahay naay moingon nako: </w:t>
      </w:r>
      <w:r>
        <w:rPr>
          <w:lang w:val="ru-RU"/>
        </w:rPr>
        <w:t>"</w:t>
      </w:r>
      <w:r w:rsidRPr="00A83783">
        <w:rPr>
          <w:lang w:val="ru-RU"/>
        </w:rPr>
        <w:t>Kini nga tinguha nagatago sa imong subconscious, apan wala ka makahibalo niini</w:t>
      </w:r>
      <w:r>
        <w:rPr>
          <w:lang w:val="ru-RU"/>
        </w:rPr>
        <w:t xml:space="preserve">." </w:t>
      </w:r>
      <w:r w:rsidRPr="00A83783">
        <w:rPr>
          <w:lang w:val="ru-RU"/>
        </w:rPr>
        <w:t xml:space="preserve">Unsaon nako pagkahibalo niini? </w:t>
      </w:r>
    </w:p>
    <w:p w14:paraId="71DDFA26" w14:textId="77777777" w:rsidR="00731E6C" w:rsidRPr="00A83783" w:rsidRDefault="00731E6C" w:rsidP="00731E6C">
      <w:pPr>
        <w:pStyle w:val="paragraph"/>
        <w:spacing w:before="30" w:after="30"/>
        <w:ind w:left="60" w:right="60"/>
        <w:rPr>
          <w:lang w:val="ru-RU"/>
        </w:rPr>
      </w:pPr>
      <w:r w:rsidRPr="00A83783">
        <w:rPr>
          <w:lang w:val="ru-RU"/>
        </w:rPr>
        <w:t xml:space="preserve">— Kung imong tan-awon pag-ayo ang imong kaugalingon, imong masabtan nga bisan pa man ingon ka nga maayo ra ang tanan, dili gihapon ka maayo ang pagbati. Mao nga kinahanglan ka og [espirituhanong] pagsusi. Kung ang usa ka tawo mobati nga dili maayo [pisikal], makasinati og pagkunhod sa pisikal nga kusog ug uban pa, susihon ang iyang mga test sa usa ka microbiological nga laboratoryo, ug magpa-CT scan aron mahibal-an ang hinungdan sa iyang sakit. Kung imong mabati nga wala kay kalinaw ug nabalaka ka, hibaloa nga adunay sayop sa sulod nimo ug kinahanglan nimong pangitaon kini nga kakulian aron matul-id kini. Pananglitan, pagkahuman nimo makasala, nabalaka ka niini, apan nagpabilin kang hilom bahin niini sa panahon sa pag-ikumpisal. Molabay ang panahon, ug usa ka malipayong panghitabo ang mahitabo kanimo. Makasinati ka og kalipay; kini nga kalipay motabon sa imong kabalaka bahin sa sala, ug hinay-hinay nimo kini kalimtan. Dili na nimo makita ang imong sala, tungod kay ang kalipay, sama sa takup, natabonan na kini. </w:t>
      </w:r>
    </w:p>
    <w:p w14:paraId="6BD28AE6" w14:textId="77777777" w:rsidR="00731E6C" w:rsidRPr="00A83783" w:rsidRDefault="00731E6C" w:rsidP="00731E6C">
      <w:pPr>
        <w:pStyle w:val="paragraph"/>
        <w:spacing w:before="30" w:after="30"/>
        <w:ind w:left="60" w:right="60"/>
        <w:rPr>
          <w:lang w:val="ru-RU"/>
        </w:rPr>
      </w:pPr>
      <w:r w:rsidRPr="00A83783">
        <w:rPr>
          <w:lang w:val="ru-RU"/>
        </w:rPr>
        <w:t xml:space="preserve">Ang kalipay motabon sa sala, magdala niini paingon sa mas lawom, apan nagpadayon kini sa paglihok gikan sa sulod. Sa ingon niini, ginatamakan sa tawo ang iyang konsensya ug busa magsugod siya sa pagkatig-a, samtang ang iyang kasingkasing hinay-hinay nga nagkakalisod. Ug unya makakita ang yawa og rason para sa tanan: </w:t>
      </w:r>
      <w:r>
        <w:rPr>
          <w:lang w:val="ru-RU"/>
        </w:rPr>
        <w:t>"</w:t>
      </w:r>
      <w:r w:rsidRPr="00A83783">
        <w:rPr>
          <w:lang w:val="ru-RU"/>
        </w:rPr>
        <w:t>Gamay ra kini nga butang, ug natural ra kana</w:t>
      </w:r>
      <w:r>
        <w:rPr>
          <w:lang w:val="ru-RU"/>
        </w:rPr>
        <w:t xml:space="preserve">..." </w:t>
      </w:r>
      <w:r w:rsidRPr="00A83783">
        <w:rPr>
          <w:lang w:val="ru-RU"/>
        </w:rPr>
        <w:t xml:space="preserve">Apan, walay kalinaw ang ingon nga tawo, kay ang kasakit nga gilubong sa kahiladman dili maghilom. Mobati siya og kawalay-pahulay sa iyang sulod; wala siyay kalinaw o kahupayan sa sulod. Nagpuyo siya uban sa walay hunong nga pag-antos, nag-antos, ug dili niya masabtan ang hinungdan sa tanan niini, tungod kay </w:t>
      </w:r>
      <w:r w:rsidRPr="00A83783">
        <w:rPr>
          <w:lang w:val="ru-RU"/>
        </w:rPr>
        <w:lastRenderedPageBreak/>
        <w:t xml:space="preserve">natabonan ang iyang mga sala, gipadulong sa kahiladman. Dili masabtan sa ingon nga tawo nga nag-antos siya tungod kay nakasala siya. </w:t>
      </w:r>
    </w:p>
    <w:p w14:paraId="07278694" w14:textId="77777777" w:rsidR="00731E6C" w:rsidRPr="00A83783" w:rsidRDefault="00731E6C" w:rsidP="00731E6C">
      <w:pPr>
        <w:pStyle w:val="paragraph"/>
        <w:spacing w:before="30" w:after="30"/>
        <w:ind w:left="60" w:right="60"/>
        <w:rPr>
          <w:lang w:val="ru-RU"/>
        </w:rPr>
      </w:pPr>
      <w:r w:rsidRPr="00A83783">
        <w:rPr>
          <w:lang w:val="ru-RU"/>
        </w:rPr>
        <w:t xml:space="preserve">— Geronda, kung ablihan nato ang mga mata sa ingon ana nga tawo ug isulti nato kaniya ang hinungdan sa iyang pag-antos, makatabang ba kana kaniya? </w:t>
      </w:r>
    </w:p>
    <w:p w14:paraId="12629A55" w14:textId="77777777" w:rsidR="00731E6C" w:rsidRPr="00A83783" w:rsidRDefault="00731E6C" w:rsidP="00731E6C">
      <w:pPr>
        <w:pStyle w:val="paragraph"/>
        <w:spacing w:before="30" w:after="30"/>
        <w:ind w:left="60" w:right="60"/>
        <w:rPr>
          <w:lang w:val="ru-RU"/>
        </w:rPr>
      </w:pPr>
      <w:r w:rsidRPr="00A83783">
        <w:rPr>
          <w:lang w:val="ru-RU"/>
        </w:rPr>
        <w:t xml:space="preserve">— Kinahanglan pag-amping, kay kung ablihan nimo ang iyang mga mata, mamata ang iyang konsensya. Magsugod ang iyang konsensya sa pagsaway kaniya. Ug kung ang ingon nga tawo dili magpaubos, mahimo siyang malumos sa pagkawalay paglaum, kay dili niya ikapugos ang kamatuoran. Apan, kung magpaubos siya, makatabang kaniya ang [pagkahibalo sa tinuod nga hinungdan sa iyang pag-antos]. </w:t>
      </w:r>
    </w:p>
    <w:p w14:paraId="6BC77C0D" w14:textId="77777777" w:rsidR="00731E6C" w:rsidRPr="00A83783" w:rsidRDefault="00731E6C" w:rsidP="00731E6C">
      <w:pPr>
        <w:pStyle w:val="paragraph"/>
        <w:spacing w:before="30" w:after="30"/>
        <w:ind w:left="60" w:right="60"/>
        <w:rPr>
          <w:lang w:val="ru-RU"/>
        </w:rPr>
      </w:pPr>
      <w:r w:rsidRPr="00A83783">
        <w:rPr>
          <w:lang w:val="ru-RU"/>
        </w:rPr>
        <w:t xml:space="preserve">— Geronda, aduna bay mga tawo nga natawo nga adunay gipakalig-on nga konsensya? </w:t>
      </w:r>
    </w:p>
    <w:p w14:paraId="5EEF025F" w14:textId="77777777" w:rsidR="00731E6C" w:rsidRPr="00A83783" w:rsidRDefault="00731E6C" w:rsidP="00731E6C">
      <w:pPr>
        <w:pStyle w:val="paragraph"/>
        <w:spacing w:before="30" w:after="30"/>
        <w:ind w:left="60" w:right="60"/>
        <w:rPr>
          <w:lang w:val="ru-RU"/>
        </w:rPr>
      </w:pPr>
      <w:r w:rsidRPr="00A83783">
        <w:rPr>
          <w:lang w:val="ru-RU"/>
        </w:rPr>
        <w:t xml:space="preserve">— Dili, walay tawo nga natawo nga adunay gipakalig-on nga konsensya. Wala maghimo ang Diyos og gipakalig-on nga konsensya. Apan, kung itago sa usa ka tawo ang iyang mga sala, ug ipasulod kini paglawom sa sulod niya, hinay-hinay nga matabonan ang iyang konsensya sa patong-patong nga kaliskis ug mohunong sa pagpasidaan kaniya. </w:t>
      </w:r>
    </w:p>
    <w:p w14:paraId="123AD5E6" w14:textId="77777777" w:rsidR="00731E6C" w:rsidRPr="00A83783" w:rsidRDefault="00731E6C" w:rsidP="00731E6C">
      <w:pPr>
        <w:pStyle w:val="paragraph"/>
        <w:spacing w:before="30" w:after="30"/>
        <w:ind w:left="60" w:right="60"/>
        <w:rPr>
          <w:lang w:val="ru-RU"/>
        </w:rPr>
      </w:pPr>
      <w:r w:rsidRPr="00A83783">
        <w:rPr>
          <w:lang w:val="ru-RU"/>
        </w:rPr>
        <w:t xml:space="preserve">— Geronda, ang ingon ana nga tawo nahimong 'nagpangulo sa </w:t>
      </w:r>
      <w:r>
        <w:rPr>
          <w:lang w:val="ru-RU"/>
        </w:rPr>
        <w:t xml:space="preserve">kaugalingon'; </w:t>
      </w:r>
      <w:r w:rsidRPr="00A83783">
        <w:rPr>
          <w:lang w:val="ru-RU"/>
        </w:rPr>
        <w:t xml:space="preserve">siya naghimo sa iyang kaugalingong mga balaod. </w:t>
      </w:r>
    </w:p>
    <w:p w14:paraId="762C94CB" w14:textId="77777777" w:rsidR="00731E6C" w:rsidRPr="00A83783" w:rsidRDefault="00731E6C" w:rsidP="00731E6C">
      <w:pPr>
        <w:pStyle w:val="paragraph"/>
        <w:spacing w:before="30" w:after="30"/>
        <w:ind w:left="60" w:right="60"/>
        <w:rPr>
          <w:lang w:val="ru-RU"/>
        </w:rPr>
      </w:pPr>
      <w:r w:rsidRPr="00A83783">
        <w:rPr>
          <w:lang w:val="ru-RU"/>
        </w:rPr>
        <w:t xml:space="preserve">— Oo... Makalilisang kaayo!.. </w:t>
      </w:r>
    </w:p>
    <w:p w14:paraId="27553173" w14:textId="77777777" w:rsidR="00731E6C" w:rsidRPr="00A83783" w:rsidRDefault="00731E6C" w:rsidP="00731E6C">
      <w:pPr>
        <w:pStyle w:val="paragraph"/>
        <w:spacing w:before="30" w:after="30"/>
        <w:ind w:left="60" w:right="60"/>
        <w:rPr>
          <w:lang w:val="ru-RU"/>
        </w:rPr>
      </w:pPr>
      <w:r w:rsidRPr="00A83783">
        <w:rPr>
          <w:lang w:val="ru-RU"/>
        </w:rPr>
        <w:t xml:space="preserve">— Unsa man na? Paglimbong ba? </w:t>
      </w:r>
    </w:p>
    <w:p w14:paraId="0A56CC71" w14:textId="77777777" w:rsidR="00731E6C" w:rsidRPr="00A83783" w:rsidRDefault="00731E6C" w:rsidP="00731E6C">
      <w:pPr>
        <w:pStyle w:val="paragraph"/>
        <w:spacing w:before="30" w:after="30"/>
        <w:ind w:left="60" w:right="60"/>
        <w:rPr>
          <w:lang w:val="ru-RU"/>
        </w:rPr>
      </w:pPr>
      <w:r w:rsidRPr="00A83783">
        <w:rPr>
          <w:lang w:val="ru-RU"/>
        </w:rPr>
        <w:t xml:space="preserve">— Aw, unsa pa? Siyempre, kini usa ka pagpanglimbong sa kaugalingon. </w:t>
      </w:r>
    </w:p>
    <w:p w14:paraId="3EEDBF5A" w14:textId="77777777" w:rsidR="00731E6C" w:rsidRPr="002224AC" w:rsidRDefault="00731E6C" w:rsidP="00731E6C">
      <w:pPr>
        <w:rPr>
          <w:lang w:val="ru-RU"/>
        </w:rPr>
      </w:pPr>
    </w:p>
    <w:p w14:paraId="41D2B14B" w14:textId="77777777" w:rsidR="00731E6C" w:rsidRPr="00A83783" w:rsidRDefault="00731E6C" w:rsidP="00731E6C">
      <w:pPr>
        <w:pStyle w:val="Heading4"/>
        <w:rPr>
          <w:lang w:val="ru-RU"/>
        </w:rPr>
      </w:pPr>
      <w:bookmarkStart w:id="168" w:name="_Toc196502883"/>
      <w:bookmarkStart w:id="169" w:name="_Toc196909852"/>
      <w:bookmarkStart w:id="170" w:name="_Toc225488582"/>
      <w:r w:rsidRPr="00A83783">
        <w:rPr>
          <w:lang w:val="ru-RU"/>
        </w:rPr>
        <w:t>Usa ka baluktot nga konsensya</w:t>
      </w:r>
      <w:bookmarkEnd w:id="168"/>
      <w:bookmarkEnd w:id="169"/>
      <w:bookmarkEnd w:id="170"/>
    </w:p>
    <w:p w14:paraId="4AE85CAB" w14:textId="77777777" w:rsidR="00731E6C" w:rsidRPr="00A83783" w:rsidRDefault="00731E6C" w:rsidP="00731E6C">
      <w:pPr>
        <w:pStyle w:val="paragraph"/>
        <w:spacing w:before="30" w:after="30"/>
        <w:ind w:left="60" w:right="60"/>
        <w:rPr>
          <w:lang w:val="ru-RU"/>
        </w:rPr>
      </w:pPr>
      <w:r w:rsidRPr="00A83783">
        <w:rPr>
          <w:lang w:val="ru-RU"/>
        </w:rPr>
        <w:t xml:space="preserve">— Geronda, kanunay nimo giingon nga ang usa ka tawo kinahanglan mag-amping aron dili madaut o maliso ang iyang konsensya. Giunsa man pagkaliso sa konsensya? </w:t>
      </w:r>
    </w:p>
    <w:p w14:paraId="4F37DE77" w14:textId="77777777" w:rsidR="00731E6C" w:rsidRPr="00A83783" w:rsidRDefault="00731E6C" w:rsidP="00731E6C">
      <w:pPr>
        <w:pStyle w:val="paragraph"/>
        <w:spacing w:before="30" w:after="30"/>
        <w:ind w:left="60" w:right="60"/>
        <w:rPr>
          <w:lang w:val="ru-RU"/>
        </w:rPr>
      </w:pPr>
      <w:r w:rsidRPr="00A83783">
        <w:rPr>
          <w:lang w:val="ru-RU"/>
        </w:rPr>
        <w:t>— Pinaagi sa pagpalipay sa ilang hunahuna, ginatamay sa usa ka tawo ang iyang konsensya. Pinaagi sa dugay nga pagpalipay sa ilang hunahuna, ang usa ka tawo naghimo og lain nga konsensya para sa iyang kaugalingon — ang iyang kaugalingong konsensya, nga gipahiangay sa iyang kaugalingong sukod, nga mao ang usa ka baluktot nga konsensya. Apan, sa ingon ani nga kaso, mawala sa usa ka tawo ang iyang kalinaw sa sulod, kay ang usa ka baluktot, nadaut nga konsensya dili makahatag og kalinaw sa sulod. Sa katapusan, ang usa ka tawo nga nakabuhat og sayop dili makakaplag og kalinaw, bisan pa og magpakaaron-ingnon ang uban nga wala nila kini nabantayi o mosulti sila og: 'Dili ikaw ang sala, ayaw kabalaka</w:t>
      </w:r>
      <w:r>
        <w:rPr>
          <w:lang w:val="ru-RU"/>
        </w:rPr>
        <w:t>.'</w:t>
      </w:r>
      <w:r w:rsidRPr="00A83783">
        <w:rPr>
          <w:lang w:val="ru-RU"/>
        </w:rPr>
        <w:t xml:space="preserve"> Ang uban kanila nga nahimong mga sumusunod sa lain-laing mga guru ug nag-apil sa ingon nga mga praktis, sa dihang nakamatikod sila nga adunay sayop kanila, moanha kanako alang sa tambag. Apan sa dihang, aron sila matabangan, magsugod ko sa pagpasabot sa usa ka butang, magpugos sila sa ilang baruganan: 'Dili, husto ra ang tanan sa among pagtuo</w:t>
      </w:r>
      <w:r>
        <w:rPr>
          <w:lang w:val="ru-RU"/>
        </w:rPr>
        <w:t>.'</w:t>
      </w:r>
      <w:r w:rsidRPr="00A83783">
        <w:rPr>
          <w:lang w:val="ru-RU"/>
        </w:rPr>
        <w:t xml:space="preserve"> — </w:t>
      </w:r>
      <w:r>
        <w:rPr>
          <w:lang w:val="ru-RU"/>
        </w:rPr>
        <w:t>"</w:t>
      </w:r>
      <w:r w:rsidRPr="00A83783">
        <w:rPr>
          <w:lang w:val="ru-RU"/>
        </w:rPr>
        <w:t xml:space="preserve">Paminawa," akong tubag, "apan kung </w:t>
      </w:r>
      <w:r>
        <w:rPr>
          <w:lang w:val="ru-RU"/>
        </w:rPr>
        <w:t>'husto'</w:t>
      </w:r>
      <w:r w:rsidRPr="00A83783">
        <w:rPr>
          <w:lang w:val="ru-RU"/>
        </w:rPr>
        <w:t xml:space="preserve"> ang tanan para kaninyo ug kini nga </w:t>
      </w:r>
      <w:r>
        <w:rPr>
          <w:lang w:val="ru-RU"/>
        </w:rPr>
        <w:t xml:space="preserve">'pagkahusto' </w:t>
      </w:r>
      <w:r w:rsidRPr="00A83783">
        <w:rPr>
          <w:lang w:val="ru-RU"/>
        </w:rPr>
        <w:t>nagahatag kaninyo og kalinaw, nganong moanhi man kamo kanako uban sa inyong mga pangutana?</w:t>
      </w:r>
      <w:r>
        <w:rPr>
          <w:lang w:val="ru-RU"/>
        </w:rPr>
        <w:t>"</w:t>
      </w:r>
      <w:r w:rsidRPr="00A83783">
        <w:rPr>
          <w:lang w:val="ru-RU"/>
        </w:rPr>
        <w:t xml:space="preserve"> Busa kining mga tawo, nga wala makakaplag og kalinaw sa sulod tungod sa bakak, magpugos gihapon sa ilang kaugalingong paagi ug mosulay bisan asa nga mahimo </w:t>
      </w:r>
      <w:r>
        <w:rPr>
          <w:lang w:val="ru-RU"/>
        </w:rPr>
        <w:t xml:space="preserve">aron 'mangdakop' </w:t>
      </w:r>
      <w:r w:rsidRPr="00A83783">
        <w:rPr>
          <w:lang w:val="ru-RU"/>
        </w:rPr>
        <w:t xml:space="preserve">bisan gamay nga bakak nga kalinaw. Apan, wala sila makakaplag sa tinuod nga kalinaw. </w:t>
      </w:r>
    </w:p>
    <w:p w14:paraId="2D5E6CF9" w14:textId="77777777" w:rsidR="00731E6C" w:rsidRPr="00A83783" w:rsidRDefault="00731E6C" w:rsidP="00731E6C">
      <w:pPr>
        <w:pStyle w:val="paragraph"/>
        <w:spacing w:before="30" w:after="30"/>
        <w:ind w:left="60" w:right="60"/>
        <w:rPr>
          <w:lang w:val="ru-RU"/>
        </w:rPr>
      </w:pPr>
      <w:r w:rsidRPr="00A83783">
        <w:rPr>
          <w:lang w:val="ru-RU"/>
        </w:rPr>
        <w:t xml:space="preserve">— Geronda, makabuhi ba ang usa ka tawo sa tibuok niyang kinabuhi uban sa baluktot nga konsensya? </w:t>
      </w:r>
    </w:p>
    <w:p w14:paraId="1A875BF5" w14:textId="77777777" w:rsidR="00731E6C" w:rsidRPr="00A83783" w:rsidRDefault="00731E6C" w:rsidP="00731E6C">
      <w:pPr>
        <w:pStyle w:val="paragraph"/>
        <w:spacing w:before="30" w:after="30"/>
        <w:ind w:left="60" w:right="60"/>
        <w:rPr>
          <w:lang w:val="ru-RU"/>
        </w:rPr>
      </w:pPr>
      <w:r w:rsidRPr="00A83783">
        <w:rPr>
          <w:lang w:val="ru-RU"/>
        </w:rPr>
        <w:t xml:space="preserve">— Kung motuo sila sa ilang kaugalingong hunahuna, mahimo nila. </w:t>
      </w:r>
    </w:p>
    <w:p w14:paraId="55DF9521" w14:textId="77777777" w:rsidR="00731E6C" w:rsidRPr="00A83783" w:rsidRDefault="00731E6C" w:rsidP="00731E6C">
      <w:pPr>
        <w:pStyle w:val="paragraph"/>
        <w:spacing w:before="30" w:after="30"/>
        <w:ind w:left="60" w:right="60"/>
        <w:rPr>
          <w:lang w:val="ru-RU"/>
        </w:rPr>
      </w:pPr>
      <w:r w:rsidRPr="00A83783">
        <w:rPr>
          <w:lang w:val="ru-RU"/>
        </w:rPr>
        <w:t xml:space="preserve">— Ug giunsa niya pag-ayo sa iyang baluktot nga konsensya? </w:t>
      </w:r>
    </w:p>
    <w:p w14:paraId="7D68E5A1" w14:textId="77777777" w:rsidR="00731E6C" w:rsidRPr="00A83783" w:rsidRDefault="00731E6C" w:rsidP="00731E6C">
      <w:pPr>
        <w:pStyle w:val="paragraph"/>
        <w:spacing w:before="30" w:after="30"/>
        <w:ind w:left="60" w:right="60"/>
        <w:rPr>
          <w:lang w:val="ru-RU"/>
        </w:rPr>
      </w:pPr>
      <w:r w:rsidRPr="00A83783">
        <w:rPr>
          <w:lang w:val="ru-RU"/>
        </w:rPr>
        <w:t xml:space="preserve">— Mahimo niya kini itul-id kung maghunahuna siya nga mapainubuson, dili mosalig sa iyang kaugalingong hunahuna, ug hisgutan kini uban sa iyang espirituhanong amahan. </w:t>
      </w:r>
    </w:p>
    <w:p w14:paraId="3C3E5F1A"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Geronda, mahimo ba sa usa ka tawo nga baluktoton ang iyang konsensya tungod kay sobra siya ka sensitibo? </w:t>
      </w:r>
    </w:p>
    <w:p w14:paraId="3FD34DF9" w14:textId="77777777" w:rsidR="00731E6C" w:rsidRPr="00A83783" w:rsidRDefault="00731E6C" w:rsidP="00731E6C">
      <w:pPr>
        <w:pStyle w:val="paragraph"/>
        <w:spacing w:before="30" w:after="30"/>
        <w:ind w:left="60" w:right="60"/>
        <w:rPr>
          <w:lang w:val="ru-RU"/>
        </w:rPr>
      </w:pPr>
      <w:r w:rsidRPr="00A83783">
        <w:rPr>
          <w:lang w:val="ru-RU"/>
        </w:rPr>
        <w:t>— Kung nadistorsiyon niya ang iyang konsensya, nagpasabot kini nga lagmit walay pulos ang iyang pagkasensitibo. Kay ang nadaut magdala sa pagkadaut. Naay uban moingon, 'Sensitibo ko</w:t>
      </w:r>
      <w:r>
        <w:rPr>
          <w:lang w:val="ru-RU"/>
        </w:rPr>
        <w:t xml:space="preserve">,' </w:t>
      </w:r>
      <w:r w:rsidRPr="00A83783">
        <w:rPr>
          <w:lang w:val="ru-RU"/>
        </w:rPr>
        <w:t xml:space="preserve">apan barbaro ang ilang pagtratar sa mga tawo ug mosuko sila nga walay hinungdan. </w:t>
      </w:r>
    </w:p>
    <w:p w14:paraId="28632805" w14:textId="77777777" w:rsidR="00731E6C" w:rsidRPr="00A83783" w:rsidRDefault="00731E6C" w:rsidP="00731E6C">
      <w:pPr>
        <w:pStyle w:val="paragraph"/>
        <w:spacing w:before="30" w:after="30"/>
        <w:ind w:left="60" w:right="60"/>
        <w:rPr>
          <w:lang w:val="ru-RU"/>
        </w:rPr>
      </w:pPr>
      <w:r w:rsidRPr="00A83783">
        <w:rPr>
          <w:lang w:val="ru-RU"/>
        </w:rPr>
        <w:t xml:space="preserve">— Geronda, ang mga tawo nga nagpangatarungan sa ilang kaugalingon ba adunay konsensya nga nahimong </w:t>
      </w:r>
      <w:r>
        <w:rPr>
          <w:lang w:val="ru-RU"/>
        </w:rPr>
        <w:t>'natabonan'</w:t>
      </w:r>
      <w:r w:rsidRPr="00A83783">
        <w:rPr>
          <w:lang w:val="ru-RU"/>
        </w:rPr>
        <w:t xml:space="preserve">? </w:t>
      </w:r>
    </w:p>
    <w:p w14:paraId="7F030421" w14:textId="77777777" w:rsidR="00731E6C" w:rsidRPr="00A83783" w:rsidRDefault="00731E6C" w:rsidP="00731E6C">
      <w:pPr>
        <w:pStyle w:val="paragraph"/>
        <w:spacing w:before="30" w:after="30"/>
        <w:ind w:left="60" w:right="60"/>
        <w:rPr>
          <w:lang w:val="ru-RU"/>
        </w:rPr>
      </w:pPr>
      <w:r w:rsidRPr="00A83783">
        <w:rPr>
          <w:lang w:val="ru-RU"/>
        </w:rPr>
        <w:t>— Bisan pa ang mga naningkamot sa pagpangatarungan sa ilang kaugalingon dili hingpit nga walay sulod nga tingog sa konsensya; dili sila walay pagbati. Ug tungod kay dili sila walay pagbati, mobati sila og kasakit tungod sa ilang makasasala nga kalapasan, ug unya moabot kanila ang langitnong kahupayan. Apan kadtong nakaliko sa ilang konsensya mahimong walay pagbati. Ang ingon nga mga tawo mapahitas-on sa mga krimen nga ilang nabuhat. Nakita nako ang mga tawo nga nagsulti sa ilang mga krimen nga daw nagpasigarbo sila sa mga buhat nga bayani. Kay kung ang usa ka tawo magpino sa iyang nabaluktot nga konsensya, dili na kini simpleng kawalay pagbati; kini usa ka butang nga mas grabe pa. Sa usa ka higayon, sa dihang nagpuyo ko sa Monasteryo sa Stomion sa Konitsa,</w:t>
      </w:r>
      <w:r>
        <w:rPr>
          <w:rStyle w:val="FootnoteReference"/>
          <w:lang w:val="ru-RU"/>
        </w:rPr>
        <w:footnoteReference w:id="72"/>
      </w:r>
      <w:r w:rsidRPr="00A83783">
        <w:rPr>
          <w:lang w:val="ru-RU"/>
        </w:rPr>
        <w:t xml:space="preserve"> usa ka lalaki ang miabot didto ug miingon: </w:t>
      </w:r>
      <w:r>
        <w:rPr>
          <w:lang w:val="ru-RU"/>
        </w:rPr>
        <w:t>"</w:t>
      </w:r>
      <w:r w:rsidRPr="00A83783">
        <w:rPr>
          <w:lang w:val="ru-RU"/>
        </w:rPr>
        <w:t>Gusto ko mo-kumpisal</w:t>
      </w:r>
      <w:r>
        <w:rPr>
          <w:lang w:val="ru-RU"/>
        </w:rPr>
        <w:t xml:space="preserve">." </w:t>
      </w:r>
      <w:r w:rsidRPr="00A83783">
        <w:rPr>
          <w:lang w:val="ru-RU"/>
        </w:rPr>
        <w:t xml:space="preserve">— </w:t>
      </w:r>
      <w:r>
        <w:rPr>
          <w:lang w:val="ru-RU"/>
        </w:rPr>
        <w:t>"</w:t>
      </w:r>
      <w:r w:rsidRPr="00A83783">
        <w:rPr>
          <w:lang w:val="ru-RU"/>
        </w:rPr>
        <w:t>Dili ko pari</w:t>
      </w:r>
      <w:r>
        <w:rPr>
          <w:lang w:val="ru-RU"/>
        </w:rPr>
        <w:t xml:space="preserve">," </w:t>
      </w:r>
      <w:r w:rsidRPr="00A83783">
        <w:rPr>
          <w:lang w:val="ru-RU"/>
        </w:rPr>
        <w:t xml:space="preserve">misugod ko pagdumili, apan padayon siya pag-insistir: </w:t>
      </w:r>
      <w:r>
        <w:rPr>
          <w:lang w:val="ru-RU"/>
        </w:rPr>
        <w:t>"</w:t>
      </w:r>
      <w:r w:rsidRPr="00A83783">
        <w:rPr>
          <w:lang w:val="ru-RU"/>
        </w:rPr>
        <w:t>Dili, gusto gyud nako isulti kini kanimo</w:t>
      </w:r>
      <w:r>
        <w:rPr>
          <w:lang w:val="ru-RU"/>
        </w:rPr>
        <w:t xml:space="preserve">." </w:t>
      </w:r>
      <w:r w:rsidRPr="00A83783">
        <w:rPr>
          <w:lang w:val="ru-RU"/>
        </w:rPr>
        <w:t>Naay pipila ka mga babaye nga nagbarog duol nga miadto sa monasteryo aron mosimba sa balaang relikya. "Mas maayo nga molakaw na mo</w:t>
      </w:r>
      <w:r>
        <w:rPr>
          <w:lang w:val="ru-RU"/>
        </w:rPr>
        <w:t>,</w:t>
      </w:r>
      <w:r w:rsidRPr="00A83783">
        <w:rPr>
          <w:lang w:val="ru-RU"/>
        </w:rPr>
        <w:t xml:space="preserve">" ingon nako kanila. </w:t>
      </w:r>
      <w:r>
        <w:rPr>
          <w:lang w:val="ru-RU"/>
        </w:rPr>
        <w:t>"</w:t>
      </w:r>
      <w:r w:rsidRPr="00A83783">
        <w:rPr>
          <w:lang w:val="ru-RU"/>
        </w:rPr>
        <w:t>Sige ra, pasagdi sila nga molingkod ug maminaw</w:t>
      </w:r>
      <w:r>
        <w:rPr>
          <w:lang w:val="ru-RU"/>
        </w:rPr>
        <w:t xml:space="preserve">," </w:t>
      </w:r>
      <w:r w:rsidRPr="00A83783">
        <w:rPr>
          <w:lang w:val="ru-RU"/>
        </w:rPr>
        <w:t xml:space="preserve">ingon sa lalaki, ug misugod siya sa pagsaysay sa iyang pagkabatan-on: </w:t>
      </w:r>
      <w:r>
        <w:rPr>
          <w:lang w:val="ru-RU"/>
        </w:rPr>
        <w:t>"</w:t>
      </w:r>
      <w:r w:rsidRPr="00A83783">
        <w:rPr>
          <w:lang w:val="ru-RU"/>
        </w:rPr>
        <w:t>Sa dihang batan-on pa ko, gipadala ko aron makat-on sa paghimo og sapatos, apan sa tibuok adlaw nga naglingkod ko sa gawasnanan, pirmi ko malingkawas, mangurog ang akong ulo. Ngano, pangutan-on nimo? Aw, kay sa gabii, kauban ang uban pang desperadong mga batan-on sama nako, mogawas ko aron mangawat. Sa among distrito, ang konstable sa distrito maalamon kaayo nga tawo. Kanunay niya kanamo giingon: 'Maayo kaayo, mga amigo, mas mangitngit ang gabii, mas mapuslanon kini para sa usa ka kawatan. Nanginahanglan ko og duha ka karnero. Ang uban para ninyo na—kuhaa ninyo kutob sa inyong makaya</w:t>
      </w:r>
      <w:r>
        <w:rPr>
          <w:lang w:val="ru-RU"/>
        </w:rPr>
        <w:t>.'</w:t>
      </w:r>
      <w:r w:rsidRPr="00A83783">
        <w:rPr>
          <w:lang w:val="ru-RU"/>
        </w:rPr>
        <w:t xml:space="preserve"> Aw, mao nang nangadto mi, ingon sa ilang pag-ingon, gikan sa balay ngadto sa balay. Tangtangon nako ang akong kalo, ug ang unang buhaton nako mao ang paghampak sa mga iro sa ilang ilong gamit ang akong latigo—ug nindot kaayo kini, hinimo sa kahoy nga cornel—unya mosulod mi sa kulongan, mopili og duha ka karnero ug pila ka karnerang babaye nga kaya namo. Ang mga kordero niadto sa opisyal sa distrito; among gitago ang mga karnero sa among kulungan, ug unya, walay paglangan, ang opisyal sa distrito—unsa man imong hunahuna?—gipasulod mi niya sa selda! Apan paminawa pa! Ang mga tag-iya, nga nakakita kanamo nga nagpanakaw sa gabii, nidali dayon sa estasyon sa pulis pagkabuntag ug misulti sa opisyal sa distrito:</w:t>
      </w:r>
      <w:r>
        <w:rPr>
          <w:lang w:val="ru-RU"/>
        </w:rPr>
        <w:t xml:space="preserve"> "</w:t>
      </w:r>
      <w:r w:rsidRPr="00A83783">
        <w:rPr>
          <w:lang w:val="ru-RU"/>
        </w:rPr>
        <w:t>Si kinsa-kinsa ug si kinsa-kinsa nangawat namo!</w:t>
      </w:r>
      <w:r>
        <w:rPr>
          <w:lang w:val="ru-RU"/>
        </w:rPr>
        <w:t xml:space="preserve">" </w:t>
      </w:r>
      <w:r w:rsidRPr="00A83783">
        <w:rPr>
          <w:lang w:val="ru-RU"/>
        </w:rPr>
        <w:t xml:space="preserve">— "Unsa man inyong pasabot, 'si kinsa-kinsa ug </w:t>
      </w:r>
      <w:r>
        <w:rPr>
          <w:lang w:val="ru-RU"/>
        </w:rPr>
        <w:t>si kinsa-kinsa'</w:t>
      </w:r>
      <w:r w:rsidRPr="00A83783">
        <w:rPr>
          <w:lang w:val="ru-RU"/>
        </w:rPr>
        <w:t>? Naa na silang duha sa selda! Nianha ba mo aron mosilot sa mga tawo?</w:t>
      </w:r>
      <w:r>
        <w:rPr>
          <w:lang w:val="ru-RU"/>
        </w:rPr>
        <w:t xml:space="preserve">" </w:t>
      </w:r>
      <w:r w:rsidRPr="00A83783">
        <w:rPr>
          <w:lang w:val="ru-RU"/>
        </w:rPr>
        <w:t>Ug nilarga sila aron bugbogon sila — aron hatagan sila og husto nga pagbugbog!.. Apan ania ang usa ka sugilanon nga isugilon nako kaninyo: niabot kami kaniadto sa usa ka kawan ug nakakita: usa ka bantay, usa ka batan-ong lokal nga batang lalaki,</w:t>
      </w:r>
      <w:r>
        <w:rPr>
          <w:rStyle w:val="FootnoteReference"/>
          <w:lang w:val="ru-RU"/>
        </w:rPr>
        <w:footnoteReference w:id="73"/>
      </w:r>
      <w:r w:rsidRPr="00A83783">
        <w:rPr>
          <w:lang w:val="ru-RU"/>
        </w:rPr>
        <w:t xml:space="preserve"> apan kusgan sama sa baka, ug ang iyang amahan kuyog niya. "Unsaon nato pagduol sa kawan?" pangutana sa akong mga amigo kanako. 'Ibulag-bulag mi nila sama sa mga posporo!</w:t>
      </w:r>
      <w:r>
        <w:rPr>
          <w:lang w:val="ru-RU"/>
        </w:rPr>
        <w:t xml:space="preserve">' </w:t>
      </w:r>
      <w:r w:rsidRPr="00A83783">
        <w:rPr>
          <w:lang w:val="ru-RU"/>
        </w:rPr>
        <w:t xml:space="preserve">Posporo, ingon nimo? Aw, mao ni... Gikuha nako ang gipamutol nga shotgun gikan sa akong abaga, gitutokan nako ang batan-ong lalaki, ug — bang! — mao na, natumba ang pobre nga bata... Gitali nako ang iyang amahan sa usa ka kahoy sa peras gamit ang pisi... </w:t>
      </w:r>
      <w:r>
        <w:rPr>
          <w:lang w:val="ru-RU"/>
        </w:rPr>
        <w:lastRenderedPageBreak/>
        <w:t>"</w:t>
      </w:r>
      <w:r w:rsidRPr="00A83783">
        <w:rPr>
          <w:lang w:val="ru-RU"/>
        </w:rPr>
        <w:t>Aw, isulti nako nimo, nakakuha gyud mi og patas nga bahin sa nakawat didto!</w:t>
      </w:r>
      <w:r>
        <w:rPr>
          <w:lang w:val="ru-RU"/>
        </w:rPr>
        <w:t xml:space="preserve">" </w:t>
      </w:r>
      <w:r w:rsidRPr="00A83783">
        <w:rPr>
          <w:lang w:val="ru-RU"/>
        </w:rPr>
        <w:t xml:space="preserve">Ug gisulti niya kini nako mura'g usa ka heroikong buhat, nagkatawa pa! Tan-awa unsa ang mahimo sa usa ka baluktot nga konsensya sa usa ka tawo? </w:t>
      </w:r>
    </w:p>
    <w:p w14:paraId="31C26EA9" w14:textId="77777777" w:rsidR="00731E6C" w:rsidRPr="00A83783" w:rsidRDefault="00731E6C" w:rsidP="00731E6C">
      <w:pPr>
        <w:pStyle w:val="paragraph"/>
        <w:spacing w:before="30" w:after="30"/>
        <w:ind w:left="60" w:right="60"/>
        <w:rPr>
          <w:lang w:val="ru-RU"/>
        </w:rPr>
      </w:pPr>
      <w:r w:rsidRPr="00A83783">
        <w:rPr>
          <w:lang w:val="ru-RU"/>
        </w:rPr>
        <w:t>Ug usa ka pulis nga akong nailhan, nga nagserbisyo sa Departamento sa Konboi, naghilak nga walay hunong tungod kay ang kriminal nga iyang gi-eskort gikan sa usa ka prisohan paingon sa lain gisilotan sa usa ka militar nga hukmanan sa kamatayon tungod sa daghang mga krimen ug gipusil. Nagsugod ang pulis sa pagpangita sa mga paryente sa lalaki nga gipusil, nakit-an ang uban kanila, ug nangayo og pasaylo. Apan usa sa mga paryente sa kriminal, nga nagpuyo sa Amerika, mitubag kaniya niini: 'Dapat gipusil na siya sauna pa; daghan kaayong mga tawo ang buhi pa karon!</w:t>
      </w:r>
      <w:r>
        <w:rPr>
          <w:lang w:val="ru-RU"/>
        </w:rPr>
        <w:t xml:space="preserve">' </w:t>
      </w:r>
    </w:p>
    <w:p w14:paraId="0B1C08DD" w14:textId="77777777" w:rsidR="00731E6C" w:rsidRPr="00A83783" w:rsidRDefault="00731E6C" w:rsidP="00731E6C">
      <w:pPr>
        <w:pStyle w:val="paragraph"/>
        <w:spacing w:before="30" w:after="30"/>
        <w:ind w:left="60" w:right="60"/>
        <w:rPr>
          <w:lang w:val="ru-RU"/>
        </w:rPr>
      </w:pPr>
      <w:r w:rsidRPr="00A83783">
        <w:rPr>
          <w:lang w:val="ru-RU"/>
        </w:rPr>
        <w:t xml:space="preserve">Nakita ba nimo kung unsa ka dako ang kalainan tali sa kahimtang sa hunahuna sa pulis ug sa lalaki nga akong gisulti kanimo kaniadto? Ang una, nga nagbuhat lang sa iyang katungdanan, gidala lang ang salarin sa prisohan ug gihunahuna nga siya ang nakasala sa kamatayon niini. Ug ang ikaduha misulti sa iyang mga krimen sama sa mga katingalahan, ug nagpasigarbo pa gani niini! </w:t>
      </w:r>
    </w:p>
    <w:p w14:paraId="4D8CB3FE" w14:textId="77777777" w:rsidR="00731E6C" w:rsidRPr="002224AC" w:rsidRDefault="00731E6C" w:rsidP="00731E6C">
      <w:pPr>
        <w:rPr>
          <w:lang w:val="ru-RU"/>
        </w:rPr>
      </w:pPr>
    </w:p>
    <w:p w14:paraId="29E1E979" w14:textId="77777777" w:rsidR="00731E6C" w:rsidRPr="00A83783" w:rsidRDefault="00731E6C" w:rsidP="00731E6C">
      <w:pPr>
        <w:pStyle w:val="Heading4"/>
        <w:rPr>
          <w:lang w:val="ru-RU"/>
        </w:rPr>
      </w:pPr>
      <w:bookmarkStart w:id="171" w:name="_Toc196502884"/>
      <w:bookmarkStart w:id="172" w:name="_Toc196909853"/>
      <w:bookmarkStart w:id="173" w:name="_Toc225488583"/>
      <w:r w:rsidRPr="00A83783">
        <w:rPr>
          <w:lang w:val="ru-RU"/>
        </w:rPr>
        <w:t>Ang bakak dili magdala og kalinaw sa usa ka tawo</w:t>
      </w:r>
      <w:bookmarkEnd w:id="171"/>
      <w:bookmarkEnd w:id="172"/>
      <w:bookmarkEnd w:id="173"/>
    </w:p>
    <w:p w14:paraId="5AC68466" w14:textId="77777777" w:rsidR="00731E6C" w:rsidRPr="00A83783" w:rsidRDefault="00731E6C" w:rsidP="00731E6C">
      <w:pPr>
        <w:pStyle w:val="paragraph"/>
        <w:spacing w:before="30" w:after="30"/>
        <w:ind w:left="60" w:right="60"/>
        <w:rPr>
          <w:lang w:val="ru-RU"/>
        </w:rPr>
      </w:pPr>
      <w:r w:rsidRPr="00A83783">
        <w:rPr>
          <w:lang w:val="ru-RU"/>
        </w:rPr>
        <w:t xml:space="preserve">— Geronda, makatabang ba ang mga pag-ampo sa uban sa usa ka tawo kung, nagasalig sa iyang kaugalingong hunahuna, nakahimo siya sa iyang kaugalingong kalibutan? </w:t>
      </w:r>
    </w:p>
    <w:p w14:paraId="0CD214CD" w14:textId="77777777" w:rsidR="00731E6C" w:rsidRPr="00A83783" w:rsidRDefault="00731E6C" w:rsidP="00731E6C">
      <w:pPr>
        <w:pStyle w:val="paragraph"/>
        <w:spacing w:before="30" w:after="30"/>
        <w:ind w:left="60" w:right="60"/>
        <w:rPr>
          <w:lang w:val="ru-RU"/>
        </w:rPr>
      </w:pPr>
      <w:r w:rsidRPr="00A83783">
        <w:rPr>
          <w:lang w:val="ru-RU"/>
        </w:rPr>
        <w:t>— Tungod kay nakahimo siya sa iyang kaugalingong kalibutan, unsaon pa man siya pagtabang... Usa ka tawo nakahimo og tibuok kalibutan para sa iyang kaugalingon! Abi ba nimo nga duwa-duwa ra kana? Hunahunaa kini: kung ang usa ka tawo naghimo sa iyang kaugalingong kalibutan pinaagi sa iyang kaugalingong hunahuna, abi ba nimo nga naa siyay kalinaw, mobati ba siyag kalipay? Bakak kana. Ug ang bakak magbilin sa tawo sa kangitngit. Hunahuna-a nga napugos ang usa ka tawo sa pagsulti og bakak aron maluwas ang iyang silingan. Mahimo pa gani niyang maluwas kini gikan sa kamatayon, apan ang bakak nagpabilin nga katunga sa sala. Usahay, ang usa ka tawo nga maayo ang tuyo mogamit og bakak aron makatabang sa usa ka butang ug malikayan ang tukso. Pananglitan, usa ka peregrino moabot sa monasteryo nga tinago, aron walay makahibalo, aron ipaambit ang problema sa iyang pamilya, aron mapagaan ang iyang kasingkasing. Unya, atong isulti nga miabot ang iyang igsoon sa monasteryo ug nangutana, 'Wala ba dinhi ning maong tawo?</w:t>
      </w:r>
      <w:r>
        <w:rPr>
          <w:lang w:val="ru-RU"/>
        </w:rPr>
        <w:t xml:space="preserve">' </w:t>
      </w:r>
      <w:r w:rsidRPr="00A83783">
        <w:rPr>
          <w:lang w:val="ru-RU"/>
        </w:rPr>
        <w:t xml:space="preserve">Kung isulti nimo ang kamatuoran, mahimong dakong istorya kini, kay maapektuhan ang iyang igsoon. Busa, mapugos ka nga motubag: </w:t>
      </w:r>
      <w:r>
        <w:rPr>
          <w:lang w:val="ru-RU"/>
        </w:rPr>
        <w:t>"</w:t>
      </w:r>
      <w:r w:rsidRPr="00A83783">
        <w:rPr>
          <w:lang w:val="ru-RU"/>
        </w:rPr>
        <w:t>Wala ko kahibalo</w:t>
      </w:r>
      <w:r>
        <w:rPr>
          <w:lang w:val="ru-RU"/>
        </w:rPr>
        <w:t xml:space="preserve">." </w:t>
      </w:r>
      <w:r w:rsidRPr="00A83783">
        <w:rPr>
          <w:lang w:val="ru-RU"/>
        </w:rPr>
        <w:t xml:space="preserve">Kay kung isulti nimo kaniya nga mibisita ang lalaki, mahimo pa gani nga mag-away sila. Bisan pa man nga dili nato kini ang hisgutan karon, kinahanglan gihapon mag-amping, kay kung mahitabo kini tulo o upat ka beses, ang usa ka tawo hinay-hinay mosamot pa. Tungod kay naanad na siya sa walay pulos nga pagbakak, iyang baluktoton ang iyang konsensya. Moabot siya sa punto nga maghimo siya og tibuok sugilanon, ug bisan pa niana, dili gyud siya pasanginlan sa iyang konsensya. Unya, </w:t>
      </w:r>
      <w:r>
        <w:rPr>
          <w:lang w:val="ru-RU"/>
        </w:rPr>
        <w:t>ang</w:t>
      </w:r>
      <w:r w:rsidRPr="00A83783">
        <w:rPr>
          <w:lang w:val="ru-RU"/>
        </w:rPr>
        <w:t xml:space="preserve"> ingon nga </w:t>
      </w:r>
      <w:r>
        <w:rPr>
          <w:lang w:val="ru-RU"/>
        </w:rPr>
        <w:t xml:space="preserve">'pagpamugna' </w:t>
      </w:r>
      <w:r w:rsidRPr="00A83783">
        <w:rPr>
          <w:lang w:val="ru-RU"/>
        </w:rPr>
        <w:t xml:space="preserve">mahimong tinuod nga siyensya. </w:t>
      </w:r>
    </w:p>
    <w:p w14:paraId="7274A47B" w14:textId="77777777" w:rsidR="00731E6C" w:rsidRPr="00A83783" w:rsidRDefault="00731E6C" w:rsidP="00731E6C">
      <w:pPr>
        <w:pStyle w:val="paragraph"/>
        <w:spacing w:before="30" w:after="30"/>
        <w:ind w:left="60" w:right="60"/>
        <w:rPr>
          <w:lang w:val="ru-RU"/>
        </w:rPr>
      </w:pPr>
      <w:r w:rsidRPr="00A83783">
        <w:rPr>
          <w:lang w:val="ru-RU"/>
        </w:rPr>
        <w:t xml:space="preserve">Unsa ka maalamon ang uban </w:t>
      </w:r>
      <w:r>
        <w:rPr>
          <w:lang w:val="ru-RU"/>
        </w:rPr>
        <w:t xml:space="preserve">sa paghan-ay </w:t>
      </w:r>
      <w:r w:rsidRPr="00A83783">
        <w:rPr>
          <w:lang w:val="ru-RU"/>
        </w:rPr>
        <w:t>sa bakak sunod-sunod, nga nahasa na gyud nila kining arte! Oh! Aron lang makumbinse ka sa usa ka butang, makahimo sila og tibuok taas nga sugilanon! Sa usa ka higayon, miabot sa akong payag ang usa ka kaila, kauban ang pipila ka mga silingan sa usa ka batang akong gitabangan. Kini nga pobre nga bata maalamon ug buotan, apan tapulan kaayo ug dili gustong magtrabaho. Naanad siya sa paglingaw-lingaw nga walay buhaton. Sulod sa upat ka tuig nga sunod-sunod, naningkamot ko nga makapangita og trabaho para kaniya, ug karon nangayo usab ko sa iyang mga ka-baryo: 'Palihug, paningkamoti ninyo nga makapangita og trabaho para sa bata. Nisuway na ko og tabang kaniya sauna pa. Gipadala pa gani nako siya sa akong mga kaila sa lungsod sa Kastoria,</w:t>
      </w:r>
      <w:r>
        <w:rPr>
          <w:rStyle w:val="FootnoteReference"/>
          <w:lang w:val="ru-RU"/>
        </w:rPr>
        <w:footnoteReference w:id="74"/>
      </w:r>
      <w:r w:rsidRPr="00A83783">
        <w:rPr>
          <w:lang w:val="ru-RU"/>
        </w:rPr>
        <w:t xml:space="preserve"> aron makat-on siya sa trabaho nga furrier, apan nilayas siya gikan didto. Bisan pa man, batan-on pa siya; sayang kung malimot siya sa husto nga dalan. Ang iyang inahan ra ang iyang kuyog; </w:t>
      </w:r>
      <w:r w:rsidRPr="00A83783">
        <w:rPr>
          <w:lang w:val="ru-RU"/>
        </w:rPr>
        <w:lastRenderedPageBreak/>
        <w:t>patay na ang iyang amahan</w:t>
      </w:r>
      <w:r>
        <w:rPr>
          <w:lang w:val="ru-RU"/>
        </w:rPr>
        <w:t xml:space="preserve">." </w:t>
      </w:r>
      <w:r w:rsidRPr="00A83783">
        <w:rPr>
          <w:lang w:val="ru-RU"/>
        </w:rPr>
        <w:t>Pagkadungog niini, ang akong kaila, nga niabot sa samang oras uban sa mga tawo nga akong giatubang, misugod sa pagsulti kanila: "Oo, si Amahan Paissius ug ako misulay pagpangita og apprenticeship para sa batang lalaki ug himuon siyang furrier. Ug kabalo ka pila ka kuwarta akong nasayang sa mga telegram nga akong gipadala sa Kastoria ngadto sa mga tawo nga iyang gi-aprendice, aron lang masiguro sila pagkahuman siya milayas gikan kanila! Aw, ayaw na'g tagda—nasa nangagi na kana; mas maayo nga dili na nato hunahunaon pa ang ingon ana nga mga butang. Mao gyud na akong gisulti kang Padre Paissius niadtong panahona: 'Ang lubnganan maoy magtul-id sa bukol sa likod</w:t>
      </w:r>
      <w:r>
        <w:rPr>
          <w:lang w:val="ru-RU"/>
        </w:rPr>
        <w:t xml:space="preserve">.' </w:t>
      </w:r>
      <w:r w:rsidRPr="00A83783">
        <w:rPr>
          <w:lang w:val="ru-RU"/>
        </w:rPr>
        <w:t>'Unsa kaha iyang pasabot ana</w:t>
      </w:r>
      <w:r>
        <w:rPr>
          <w:lang w:val="ru-RU"/>
        </w:rPr>
        <w:t xml:space="preserve">!' </w:t>
      </w:r>
      <w:r w:rsidRPr="00A83783">
        <w:rPr>
          <w:lang w:val="ru-RU"/>
        </w:rPr>
        <w:t xml:space="preserve">huna-huna nako, apan wala nako gipagawas ang akong katingala aron dili masamokan ang maong tawo. Huna-hunaa lang! Pagkadungog niya bahin niining batang lalaki sa unang higayon sa iyang kinabuhi, naghimo siya og tibuok bakak nga sugilanon bahin sa kung giunsa namo pag-atiman ang batan-on uban kaniya, nga sa tinguha namo nga matabangan siya, 'nakapangita kami og trabaho para kaniya </w:t>
      </w:r>
      <w:r>
        <w:rPr>
          <w:lang w:val="ru-RU"/>
        </w:rPr>
        <w:t xml:space="preserve">isip usa ka tighimo og panit nga sinina' </w:t>
      </w:r>
      <w:r w:rsidRPr="00A83783">
        <w:rPr>
          <w:lang w:val="ru-RU"/>
        </w:rPr>
        <w:t xml:space="preserve">ug uban pa! Nagsulti siya sa ingon ana nga tono nga bisan ako nagsugod og duhaduha [tingali tinuod man diay]! </w:t>
      </w:r>
    </w:p>
    <w:p w14:paraId="7FD702BC" w14:textId="77777777" w:rsidR="00731E6C" w:rsidRPr="00A83783" w:rsidRDefault="00731E6C" w:rsidP="00731E6C">
      <w:pPr>
        <w:pStyle w:val="paragraph"/>
        <w:spacing w:before="30" w:after="30"/>
        <w:ind w:left="60" w:right="60"/>
        <w:rPr>
          <w:lang w:val="ru-RU"/>
        </w:rPr>
      </w:pPr>
      <w:r w:rsidRPr="00A83783">
        <w:rPr>
          <w:lang w:val="ru-RU"/>
        </w:rPr>
        <w:t xml:space="preserve">— Gidto ba niya na sa nawong nimo? </w:t>
      </w:r>
    </w:p>
    <w:p w14:paraId="7690D078" w14:textId="77777777" w:rsidR="00731E6C" w:rsidRPr="00A83783" w:rsidRDefault="00731E6C" w:rsidP="00731E6C">
      <w:pPr>
        <w:pStyle w:val="paragraph"/>
        <w:spacing w:before="30" w:after="30"/>
        <w:ind w:left="60" w:right="60"/>
        <w:rPr>
          <w:lang w:val="ru-RU"/>
        </w:rPr>
      </w:pPr>
      <w:r w:rsidRPr="00A83783">
        <w:rPr>
          <w:lang w:val="ru-RU"/>
        </w:rPr>
        <w:t xml:space="preserve">— Sa akong nawong. Ug sa atubangan sa uban usab. </w:t>
      </w:r>
    </w:p>
    <w:p w14:paraId="2C9A7445" w14:textId="77777777" w:rsidR="00731E6C" w:rsidRPr="00A83783" w:rsidRDefault="00731E6C" w:rsidP="00731E6C">
      <w:pPr>
        <w:pStyle w:val="paragraph"/>
        <w:spacing w:before="30" w:after="30"/>
        <w:ind w:left="60" w:right="60"/>
        <w:rPr>
          <w:lang w:val="ru-RU"/>
        </w:rPr>
      </w:pPr>
      <w:r w:rsidRPr="00A83783">
        <w:rPr>
          <w:lang w:val="ru-RU"/>
        </w:rPr>
        <w:t xml:space="preserve">— Ug unsa iyang nabati? </w:t>
      </w:r>
    </w:p>
    <w:p w14:paraId="3C6B4B77" w14:textId="77777777" w:rsidR="00731E6C" w:rsidRPr="00A83783" w:rsidRDefault="00731E6C" w:rsidP="00731E6C">
      <w:pPr>
        <w:pStyle w:val="paragraph"/>
        <w:spacing w:before="30" w:after="30"/>
        <w:ind w:left="60" w:right="60"/>
        <w:rPr>
          <w:lang w:val="ru-RU"/>
        </w:rPr>
      </w:pPr>
      <w:r w:rsidRPr="00A83783">
        <w:rPr>
          <w:lang w:val="ru-RU"/>
        </w:rPr>
        <w:t xml:space="preserve">— Unsa man iyang nabati! Samtang gisulti niya kana tanan nga bakak, nakasinati siya og makasariling katagbawan, apan pagkahuman gilutos siya. Sa imong tan-aw, nakapahulay ba siya sa hunahuna? </w:t>
      </w:r>
    </w:p>
    <w:p w14:paraId="7B3AEA3F" w14:textId="77777777" w:rsidR="00731E6C" w:rsidRPr="00A83783" w:rsidRDefault="00731E6C" w:rsidP="00731E6C">
      <w:pPr>
        <w:pStyle w:val="paragraph"/>
        <w:spacing w:before="30" w:after="30"/>
        <w:ind w:left="60" w:right="60"/>
        <w:rPr>
          <w:lang w:val="ru-RU"/>
        </w:rPr>
      </w:pPr>
      <w:r w:rsidRPr="00A83783">
        <w:rPr>
          <w:lang w:val="ru-RU"/>
        </w:rPr>
        <w:t xml:space="preserve">— Ug kung ang usa ka tawo, sa pagsaysay sa usa ka panghitabo, magpasobra gamay... </w:t>
      </w:r>
    </w:p>
    <w:p w14:paraId="1E3960CF" w14:textId="77777777" w:rsidR="00731E6C" w:rsidRPr="00A83783" w:rsidRDefault="00731E6C" w:rsidP="00731E6C">
      <w:pPr>
        <w:pStyle w:val="paragraph"/>
        <w:spacing w:before="30" w:after="30"/>
        <w:ind w:left="60" w:right="60"/>
        <w:rPr>
          <w:lang w:val="ru-RU"/>
        </w:rPr>
      </w:pPr>
      <w:r w:rsidRPr="00A83783">
        <w:rPr>
          <w:lang w:val="ru-RU"/>
        </w:rPr>
        <w:t xml:space="preserve">— Oo, gipahapsay niya gamay... </w:t>
      </w:r>
    </w:p>
    <w:p w14:paraId="1A43AAA9" w14:textId="77777777" w:rsidR="00731E6C" w:rsidRPr="00A83783" w:rsidRDefault="00731E6C" w:rsidP="00731E6C">
      <w:pPr>
        <w:pStyle w:val="paragraph"/>
        <w:spacing w:before="30" w:after="30"/>
        <w:ind w:left="60" w:right="60"/>
        <w:rPr>
          <w:lang w:val="ru-RU"/>
        </w:rPr>
      </w:pPr>
      <w:r w:rsidRPr="00A83783">
        <w:rPr>
          <w:lang w:val="ru-RU"/>
        </w:rPr>
        <w:t xml:space="preserve">— Buhat ba niya na tungod sa garbo? </w:t>
      </w:r>
    </w:p>
    <w:p w14:paraId="30F6D77C" w14:textId="77777777" w:rsidR="00731E6C" w:rsidRPr="00A83783" w:rsidRDefault="00731E6C" w:rsidP="00731E6C">
      <w:pPr>
        <w:pStyle w:val="paragraph"/>
        <w:spacing w:before="30" w:after="30"/>
        <w:ind w:left="60" w:right="60"/>
        <w:rPr>
          <w:lang w:val="ru-RU"/>
        </w:rPr>
      </w:pPr>
      <w:r w:rsidRPr="00A83783">
        <w:rPr>
          <w:lang w:val="ru-RU"/>
        </w:rPr>
        <w:t xml:space="preserve">— Aw, unsa pa? Ang usa ka tawo mosulti og butang nga gipabug-at tungod sa garbo, tungod sa kaugalingong kaugalingon. </w:t>
      </w:r>
    </w:p>
    <w:p w14:paraId="08B56B78" w14:textId="77777777" w:rsidR="00731E6C" w:rsidRPr="00A83783" w:rsidRDefault="00731E6C" w:rsidP="00731E6C">
      <w:pPr>
        <w:pStyle w:val="paragraph"/>
        <w:spacing w:before="30" w:after="30"/>
        <w:ind w:left="60" w:right="60"/>
        <w:rPr>
          <w:lang w:val="ru-RU"/>
        </w:rPr>
      </w:pPr>
      <w:r w:rsidRPr="00A83783">
        <w:rPr>
          <w:lang w:val="ru-RU"/>
        </w:rPr>
        <w:t xml:space="preserve">— Ug unsa may makatabang sa ingon ana nga tawo aron mausab ang iyang batasan? </w:t>
      </w:r>
    </w:p>
    <w:p w14:paraId="32E88FA5" w14:textId="77777777" w:rsidR="00731E6C" w:rsidRPr="00A83783" w:rsidRDefault="00731E6C" w:rsidP="00731E6C">
      <w:pPr>
        <w:pStyle w:val="paragraph"/>
        <w:spacing w:before="30" w:after="30"/>
        <w:ind w:left="60" w:right="60"/>
        <w:rPr>
          <w:lang w:val="ru-RU"/>
        </w:rPr>
      </w:pPr>
      <w:r w:rsidRPr="00A83783">
        <w:rPr>
          <w:lang w:val="ru-RU"/>
        </w:rPr>
        <w:t xml:space="preserve">— Kinahanglan undangan nila ang pagbakak. Kinahanglan masabtan nila nga ang bakak, bisan pa sa mga hinungdan nga makapamenos sa sala, nagpabilin nga katunga nga sala. </w:t>
      </w:r>
    </w:p>
    <w:p w14:paraId="1EDB777F" w14:textId="77777777" w:rsidR="00731E6C" w:rsidRPr="00A83783" w:rsidRDefault="00731E6C" w:rsidP="00731E6C">
      <w:pPr>
        <w:pStyle w:val="paragraph"/>
        <w:spacing w:before="30" w:after="30"/>
        <w:ind w:left="60" w:right="60"/>
        <w:rPr>
          <w:lang w:val="ru-RU"/>
        </w:rPr>
      </w:pPr>
      <w:r w:rsidRPr="00A83783">
        <w:rPr>
          <w:lang w:val="ru-RU"/>
        </w:rPr>
        <w:t xml:space="preserve">— Geronda, mahimo ba nga mahitabo ang mosunod: gihatagan kita og usa ka butang, gipalapdan kanato ang kamot sa tabang, ug nagtuo kita nga gihatag kini kanato tungod kay deserving kita? </w:t>
      </w:r>
    </w:p>
    <w:p w14:paraId="648412B5" w14:textId="77777777" w:rsidR="00731E6C" w:rsidRPr="00A83783" w:rsidRDefault="00731E6C" w:rsidP="00731E6C">
      <w:pPr>
        <w:pStyle w:val="paragraph"/>
        <w:spacing w:before="30" w:after="30"/>
        <w:ind w:left="60" w:right="60"/>
        <w:rPr>
          <w:lang w:val="ru-RU"/>
        </w:rPr>
      </w:pPr>
      <w:r w:rsidRPr="00A83783">
        <w:rPr>
          <w:lang w:val="ru-RU"/>
        </w:rPr>
        <w:t>— Tan-awa, kung moingon ko nimo: 'Ikaw, igsoon nga babaye, makab-ot nimo ang sukdanan sa imong pagkabalaan!</w:t>
      </w:r>
      <w:r>
        <w:rPr>
          <w:lang w:val="ru-RU"/>
        </w:rPr>
        <w:t xml:space="preserve">' </w:t>
      </w:r>
      <w:r w:rsidRPr="00A83783">
        <w:rPr>
          <w:lang w:val="ru-RU"/>
        </w:rPr>
        <w:t>— unya, sa pagkadungog nimo niining mga pulong, basin motungha ang usa ka buang nga pahiyom, apan wala kay kalinaw sa sulod. Ang bakak wala maghatag og kalinaw sa usa ka tawo. Sama sa dili matarong nga tawo nga walay kalinaw sa iyang sulod, nga samtang nagapasakit sa uban, moingon: 'Akoa ni</w:t>
      </w:r>
      <w:r>
        <w:rPr>
          <w:lang w:val="ru-RU"/>
        </w:rPr>
        <w:t xml:space="preserve">.' </w:t>
      </w:r>
      <w:r w:rsidRPr="00A83783">
        <w:rPr>
          <w:lang w:val="ru-RU"/>
        </w:rPr>
        <w:t xml:space="preserve">Tan-awa, gikuha sa mga Turko ang Constantinople daghang katuigan na ang milabay, apan sa dihang makita nila ang mga Griyego nga miabot sa Constantinople, mobati sila nga nakuha nila ang gipanag-iya sa uban, ug mura'g mibalik na ang tag-iya! Apan Turko man sila, ug daghang katuigan na ang nilabay! </w:t>
      </w:r>
    </w:p>
    <w:p w14:paraId="39CEA636" w14:textId="77777777" w:rsidR="00731E6C" w:rsidRPr="002224AC" w:rsidRDefault="00731E6C" w:rsidP="00731E6C">
      <w:pPr>
        <w:rPr>
          <w:lang w:val="ru-RU"/>
        </w:rPr>
      </w:pPr>
    </w:p>
    <w:p w14:paraId="47CB3424" w14:textId="77777777" w:rsidR="00731E6C" w:rsidRPr="00A83783" w:rsidRDefault="00731E6C" w:rsidP="00731E6C">
      <w:pPr>
        <w:pStyle w:val="Heading4"/>
        <w:rPr>
          <w:lang w:val="ru-RU"/>
        </w:rPr>
      </w:pPr>
      <w:bookmarkStart w:id="174" w:name="_Toc196502885"/>
      <w:bookmarkStart w:id="175" w:name="_Toc196909854"/>
      <w:bookmarkStart w:id="176" w:name="_Toc225488584"/>
      <w:r w:rsidRPr="00A83783">
        <w:rPr>
          <w:lang w:val="ru-RU"/>
        </w:rPr>
        <w:t>Ang walay mantsa nga konsensya naghatag og tinuod nga giya</w:t>
      </w:r>
      <w:bookmarkEnd w:id="174"/>
      <w:bookmarkEnd w:id="175"/>
      <w:bookmarkEnd w:id="176"/>
    </w:p>
    <w:p w14:paraId="599C30B4" w14:textId="77777777" w:rsidR="00731E6C" w:rsidRPr="00A83783" w:rsidRDefault="00731E6C" w:rsidP="00731E6C">
      <w:pPr>
        <w:pStyle w:val="paragraph"/>
        <w:spacing w:before="30" w:after="30"/>
        <w:ind w:left="60" w:right="60"/>
        <w:rPr>
          <w:lang w:val="ru-RU"/>
        </w:rPr>
      </w:pPr>
      <w:r w:rsidRPr="00A83783">
        <w:rPr>
          <w:lang w:val="ru-RU"/>
        </w:rPr>
        <w:t xml:space="preserve">Alang sa usa ka tawo, walay mas importante pa kay sa malinaw nga konsensya. Kung ang imong konsensya dili magpasaway kanimo tungod kay wala nimo nabuhat ang usa ka butang nga imong mahimo unta, dako kana nga kaayohan. Sa ingon niini, ang usa ka tawo nga adunay malinaw nga konsensya kanunay nga adunay sulod nga kalipay, ug ang tibuok niyang kinabuhi usa ka selebrasyon, usa ka pista. Kini nga sulod nga kalipay naghatag sa tawo og espirituhanong kusog. </w:t>
      </w:r>
    </w:p>
    <w:p w14:paraId="58054B3F" w14:textId="77777777" w:rsidR="00731E6C" w:rsidRPr="00A83783" w:rsidRDefault="00731E6C" w:rsidP="00731E6C">
      <w:pPr>
        <w:pStyle w:val="paragraph"/>
        <w:spacing w:before="30" w:after="30"/>
        <w:ind w:left="60" w:right="60"/>
        <w:rPr>
          <w:lang w:val="ru-RU"/>
        </w:rPr>
      </w:pPr>
      <w:r w:rsidRPr="00A83783">
        <w:rPr>
          <w:lang w:val="ru-RU"/>
        </w:rPr>
        <w:t xml:space="preserve">— Geronda, unsaon nato paghibalo nga ang atong mga lihok makapahimuot sa Diyos? </w:t>
      </w:r>
    </w:p>
    <w:p w14:paraId="5E249244"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Ang usa ka tawo adunay sulod nga pagtuo. </w:t>
      </w:r>
    </w:p>
    <w:p w14:paraId="3C0C2780" w14:textId="77777777" w:rsidR="00731E6C" w:rsidRPr="00A83783" w:rsidRDefault="00731E6C" w:rsidP="00731E6C">
      <w:pPr>
        <w:pStyle w:val="paragraph"/>
        <w:spacing w:before="30" w:after="30"/>
        <w:ind w:left="60" w:right="60"/>
        <w:rPr>
          <w:lang w:val="ru-RU"/>
        </w:rPr>
      </w:pPr>
      <w:r w:rsidRPr="00A83783">
        <w:rPr>
          <w:lang w:val="ru-RU"/>
        </w:rPr>
        <w:t xml:space="preserve">— Igo na ba ang kaugalingong tingog sa sulod, o kinahanglan usab ba ang pagpamatuod sa uban? </w:t>
      </w:r>
    </w:p>
    <w:p w14:paraId="39542973" w14:textId="77777777" w:rsidR="00731E6C" w:rsidRPr="00A83783" w:rsidRDefault="00731E6C" w:rsidP="00731E6C">
      <w:pPr>
        <w:pStyle w:val="paragraph"/>
        <w:spacing w:before="30" w:after="30"/>
        <w:ind w:left="60" w:right="60"/>
        <w:rPr>
          <w:lang w:val="ru-RU"/>
        </w:rPr>
      </w:pPr>
      <w:r w:rsidRPr="00A83783">
        <w:rPr>
          <w:lang w:val="ru-RU"/>
        </w:rPr>
        <w:t xml:space="preserve">— Naga-hisgot ko bahin sa usa ka tawo nga ang konsensya dili pa nadaut, dili sa usa nga giliko ang iyang konsensya. Ang dili pa nadaut nga konsensya nagahatag og dili masayop nga sulod nga tingog. Niining kasoha, ang usa ka tawo adunay paglaum ug mosulti uban sa pagpaubos: </w:t>
      </w:r>
      <w:r>
        <w:rPr>
          <w:lang w:val="ru-RU"/>
        </w:rPr>
        <w:t>"</w:t>
      </w:r>
      <w:r w:rsidRPr="00A83783">
        <w:rPr>
          <w:lang w:val="ru-RU"/>
        </w:rPr>
        <w:t>Dili ko takos sa Paraiso; nakab-ot nako ang walay katapusang pag-antos; apan nagtuo ko nga ang gugma ug kaluoy sa Dios dili ko biyaan</w:t>
      </w:r>
      <w:r>
        <w:rPr>
          <w:lang w:val="ru-RU"/>
        </w:rPr>
        <w:t xml:space="preserve">." </w:t>
      </w:r>
      <w:r w:rsidRPr="00A83783">
        <w:rPr>
          <w:lang w:val="ru-RU"/>
        </w:rPr>
        <w:t xml:space="preserve">Nabati niya kini tungod kay naningkamot siya; dili siya maglingkod lang nga walay buhat, samtang ginapahupay niya ang iyang hunahuna sa mga pulong: </w:t>
      </w:r>
      <w:r>
        <w:rPr>
          <w:lang w:val="ru-RU"/>
        </w:rPr>
        <w:t>"</w:t>
      </w:r>
      <w:r w:rsidRPr="00A83783">
        <w:rPr>
          <w:lang w:val="ru-RU"/>
        </w:rPr>
        <w:t>Luwason ko sa Dios.</w:t>
      </w:r>
      <w:r>
        <w:rPr>
          <w:lang w:val="ru-RU"/>
        </w:rPr>
        <w:t xml:space="preserve">" </w:t>
      </w:r>
    </w:p>
    <w:p w14:paraId="6CC6F359" w14:textId="77777777" w:rsidR="00731E6C" w:rsidRPr="00A83783" w:rsidRDefault="00731E6C" w:rsidP="00731E6C">
      <w:pPr>
        <w:pStyle w:val="paragraph"/>
        <w:spacing w:before="30" w:after="30"/>
        <w:ind w:left="60" w:right="60"/>
        <w:rPr>
          <w:lang w:val="ru-RU"/>
        </w:rPr>
      </w:pPr>
      <w:r w:rsidRPr="00A83783">
        <w:rPr>
          <w:lang w:val="ru-RU"/>
        </w:rPr>
        <w:t xml:space="preserve">Ang konsensya usa ka makalilisang nga butang! Walay mas kusog nga kalayo, walay mas dako nga pag-antos sa impyerno, kay sa pagsunog sa konsensya. Ang kasakit sa konsensya mao ang labing makalilisang ug labing makapaguol nga ulod alang sa usa ka tawo. Ang mga naa sa impyerno mag-antos hangtod sa kahangturan, tungod kay sila pagahilak-an sa hunahuna nga nawala nila ang mga panalangin sa paraiso alang sa pipila ka tuig nga ilang gipuyo dinhi sa yuta, bisan pa man nga kining mga tuig sa yuta napuno sa kasakit sa konsensya ug sulod nga pagkapugong sa gininhawa. </w:t>
      </w:r>
    </w:p>
    <w:p w14:paraId="27727D9E" w14:textId="77777777" w:rsidR="00731E6C" w:rsidRPr="00A83783" w:rsidRDefault="00731E6C" w:rsidP="00731E6C">
      <w:pPr>
        <w:pStyle w:val="paragraph"/>
        <w:spacing w:before="30" w:after="30"/>
        <w:ind w:left="60" w:right="60"/>
        <w:rPr>
          <w:lang w:val="ru-RU"/>
        </w:rPr>
      </w:pPr>
      <w:r w:rsidRPr="00A83783">
        <w:rPr>
          <w:lang w:val="ru-RU"/>
        </w:rPr>
        <w:t xml:space="preserve">Labaw pa, ang mga tinguha sa mga nag-antos sa impyerno dili matagbaw, ug kini usa pa ka pag-antos alang kanila. </w:t>
      </w:r>
    </w:p>
    <w:p w14:paraId="6E49D99B" w14:textId="77777777" w:rsidR="00731E6C" w:rsidRPr="00A83783" w:rsidRDefault="00731E6C" w:rsidP="00731E6C">
      <w:pPr>
        <w:pStyle w:val="paragraph"/>
        <w:spacing w:before="30" w:after="30"/>
        <w:ind w:left="60" w:right="60"/>
        <w:rPr>
          <w:lang w:val="ru-RU"/>
        </w:rPr>
      </w:pPr>
      <w:r w:rsidRPr="00A83783">
        <w:rPr>
          <w:lang w:val="ru-RU"/>
        </w:rPr>
        <w:t xml:space="preserve">— Geronda, unsaon man sa usa ka monghe nga matinuod nga masinati </w:t>
      </w:r>
      <w:r>
        <w:rPr>
          <w:lang w:val="ru-RU"/>
        </w:rPr>
        <w:t xml:space="preserve">ang 'pagkamartir' </w:t>
      </w:r>
      <w:r w:rsidRPr="00A83783">
        <w:rPr>
          <w:lang w:val="ru-RU"/>
        </w:rPr>
        <w:t xml:space="preserve">sa konsensya? </w:t>
      </w:r>
    </w:p>
    <w:p w14:paraId="222E0CE4" w14:textId="77777777" w:rsidR="00731E6C" w:rsidRPr="00A83783" w:rsidRDefault="00731E6C" w:rsidP="00731E6C">
      <w:pPr>
        <w:pStyle w:val="paragraph"/>
        <w:spacing w:before="30" w:after="30"/>
        <w:ind w:left="60" w:right="60"/>
        <w:rPr>
          <w:lang w:val="ru-RU"/>
        </w:rPr>
      </w:pPr>
      <w:r w:rsidRPr="00A83783">
        <w:rPr>
          <w:lang w:val="ru-RU"/>
        </w:rPr>
        <w:t>— Ang</w:t>
      </w:r>
      <w:r>
        <w:rPr>
          <w:lang w:val="ru-RU"/>
        </w:rPr>
        <w:t xml:space="preserve"> 'pagkamartir' </w:t>
      </w:r>
      <w:r w:rsidRPr="00A83783">
        <w:rPr>
          <w:lang w:val="ru-RU"/>
        </w:rPr>
        <w:t xml:space="preserve">sa konsensya dili lamang para sa mga monghe; kini para sa tanang tawo. Labaw pa, ang mga monghe nag-antos usab sa matam-is nga pag-antos sa ascesis. Apan, sa kinauyokan, alang sa usa ka tawo nga husto ang pagpraktis sa ascesis, wala'y </w:t>
      </w:r>
      <w:r>
        <w:rPr>
          <w:lang w:val="ru-RU"/>
        </w:rPr>
        <w:t xml:space="preserve">'pagkamartir' </w:t>
      </w:r>
      <w:r w:rsidRPr="00A83783">
        <w:rPr>
          <w:lang w:val="ru-RU"/>
        </w:rPr>
        <w:t xml:space="preserve">sa konsensya. Kay mas dako ang espirituhanong kasakit nga masinati sa usa ka tawo—sa ato pa, mas grabe ang pagkasakit kaniya, tungod man sa iyang kaugalingong pagkasalawayon o tungod kay kauban siya sa pag-antos sa Ginoo—mas dako usab ang gisaad nga kahupayan nga iyang madawat. Kung ang konsensya sa usa ka tawo malinaw, bisan pa samtang nag-antos siya og kasubo, kaguol ug uban pa, mabati niya ang gisaad nga kahupayan sa sulod niya. </w:t>
      </w:r>
    </w:p>
    <w:p w14:paraId="5BB14AC9" w14:textId="77777777" w:rsidR="00731E6C" w:rsidRPr="00A83783" w:rsidRDefault="00731E6C" w:rsidP="00731E6C">
      <w:pPr>
        <w:rPr>
          <w:lang w:val="ru-RU"/>
        </w:rPr>
      </w:pPr>
    </w:p>
    <w:p w14:paraId="3B8EF78F" w14:textId="77777777" w:rsidR="00731E6C" w:rsidRPr="002224AC" w:rsidRDefault="00731E6C" w:rsidP="00731E6C">
      <w:pPr>
        <w:rPr>
          <w:lang w:val="ru-RU"/>
        </w:rPr>
      </w:pPr>
    </w:p>
    <w:p w14:paraId="76BBEA0F" w14:textId="77777777" w:rsidR="00731E6C" w:rsidRPr="00A83783" w:rsidRDefault="00731E6C" w:rsidP="00731E6C">
      <w:pPr>
        <w:pStyle w:val="Heading3"/>
        <w:spacing w:before="390" w:after="240"/>
        <w:rPr>
          <w:lang w:val="ru-RU"/>
        </w:rPr>
      </w:pPr>
      <w:bookmarkStart w:id="177" w:name="_Toc196502886"/>
      <w:bookmarkStart w:id="178" w:name="_Toc196909855"/>
      <w:bookmarkStart w:id="179" w:name="_Toc225488585"/>
      <w:r w:rsidRPr="00A83783">
        <w:rPr>
          <w:lang w:val="ru-RU"/>
        </w:rPr>
        <w:t>Kapitulo</w:t>
      </w:r>
      <w:r w:rsidRPr="002224AC">
        <w:rPr>
          <w:lang w:val="ru-RU"/>
        </w:rPr>
        <w:t xml:space="preserve"> 3</w:t>
      </w:r>
      <w:r w:rsidRPr="00A83783">
        <w:rPr>
          <w:lang w:val="ru-RU"/>
        </w:rPr>
        <w:t>.</w:t>
      </w:r>
      <w:r w:rsidRPr="00A83783">
        <w:rPr>
          <w:lang w:val="ru-RU"/>
        </w:rPr>
        <w:br/>
        <w:t>Mahitungod sa Kinahanglanon sa Pagbantay sa Kaugalingon ug Pag-ila sa Kaugalingon</w:t>
      </w:r>
      <w:bookmarkEnd w:id="177"/>
      <w:bookmarkEnd w:id="178"/>
      <w:bookmarkEnd w:id="179"/>
    </w:p>
    <w:p w14:paraId="220F3BBC" w14:textId="77777777" w:rsidR="00731E6C" w:rsidRPr="002224AC" w:rsidRDefault="00731E6C" w:rsidP="00731E6C">
      <w:pPr>
        <w:rPr>
          <w:lang w:val="ru-RU"/>
        </w:rPr>
      </w:pPr>
    </w:p>
    <w:p w14:paraId="3D735F8F" w14:textId="77777777" w:rsidR="00731E6C" w:rsidRPr="00A83783" w:rsidRDefault="00731E6C" w:rsidP="00731E6C">
      <w:pPr>
        <w:pStyle w:val="Heading4"/>
        <w:rPr>
          <w:lang w:val="ru-RU"/>
        </w:rPr>
      </w:pPr>
      <w:bookmarkStart w:id="180" w:name="_Toc196502887"/>
      <w:bookmarkStart w:id="181" w:name="_Toc196909856"/>
      <w:bookmarkStart w:id="182" w:name="_Toc225488586"/>
      <w:r w:rsidRPr="00A83783">
        <w:rPr>
          <w:lang w:val="ru-RU"/>
        </w:rPr>
        <w:t>Pag-usisa sa Kaugalingon</w:t>
      </w:r>
      <w:bookmarkEnd w:id="180"/>
      <w:bookmarkEnd w:id="181"/>
      <w:bookmarkEnd w:id="182"/>
    </w:p>
    <w:p w14:paraId="0E25B6A3" w14:textId="77777777" w:rsidR="00731E6C" w:rsidRPr="00A83783" w:rsidRDefault="00731E6C" w:rsidP="00731E6C">
      <w:pPr>
        <w:pStyle w:val="paragraph"/>
        <w:spacing w:before="30" w:after="30"/>
        <w:ind w:left="60" w:right="60"/>
        <w:rPr>
          <w:lang w:val="ru-RU"/>
        </w:rPr>
      </w:pPr>
      <w:r w:rsidRPr="00A83783">
        <w:rPr>
          <w:lang w:val="ru-RU"/>
        </w:rPr>
        <w:t xml:space="preserve">Sa kasundalohan, sa korps sa sinyales, aduna kami'y network sa pagmonitor sa radyo, ug ang mga radio operator adunay mga tsart sa pag-ila [aron mailhan ang kaalyado ug kaaway nga mga estasyon sa radyo]. Among gi-monitor ang mga estasyon sa radyo ug mailhan namo kung asa ang kaaway ug asa ang amo, kay usahay mosilip ang mga radio operator sa kaaway sa komunikasyon tali sa among mga estasyon. Sa samang paagi, ang matag tawo kinahanglan nga obserbahan ang iyang kaugalingong mga hunahuna ug lihok aron masuta kon kini ba uyon sa mga sugo sa Ebanghelyo. Kinahanglan maila sa usa ka tawo ang iyang kaugalingong mga sayop ug paningkamotan nga itama kini. Kay bisan kinsa nga motugot nga dili mapansin ang iyang mga sayop o dili maghunahuna sa iyang mga kakulian kung ipahinumdom kini sa uban, dili makauswag sa espirituhanong paagi. </w:t>
      </w:r>
    </w:p>
    <w:p w14:paraId="57DC3BD8"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Ang pagsusi sa kaugalingon mao ang labing mapuslanon sa tanang matang sa pagtuon. Ang usa ka tawo mahimong makabasa og daghang libro; apan kon dili niya bantayan ang iyang kaugalingon, walay pulos kaniya ang tanan niyang nabasa. Apan kon bantayan niya ang iyang kaugalingon, dako kaayo ang benepisyo nga iyang makuha, bisan gamay ra ang iyang nabasa . Sa ikaduhang kahimtang, mapino ang mga lihok ug pamatasan sa usa ka tawo—bisan unsa pa ang iyang buhaton. </w:t>
      </w:r>
    </w:p>
    <w:p w14:paraId="36F0A2E3" w14:textId="77777777" w:rsidR="00731E6C" w:rsidRPr="00A83783" w:rsidRDefault="00731E6C" w:rsidP="00731E6C">
      <w:pPr>
        <w:pStyle w:val="paragraph"/>
        <w:spacing w:before="30" w:after="30"/>
        <w:ind w:left="60" w:right="60"/>
        <w:rPr>
          <w:lang w:val="ru-RU"/>
        </w:rPr>
      </w:pPr>
      <w:r w:rsidRPr="00A83783">
        <w:rPr>
          <w:lang w:val="ru-RU"/>
        </w:rPr>
        <w:t>Kung dili, makahimo sila og dagkong sayop ug dili nila kini mabantayan. Kung moanha ang mga bisita sa akong payag, dad-on nako kanila ang mga troso nga lingkoran gikan sa pikas tumoy sa bakuran. Ug napansin nako nga sa dihang mobiya na sila, wala gyud maghunahuna ang mga tawo kung kinsa ang magdala niining mga troso pabalik sa ilang lugar. O, sa dihang makita nila nga nagbitbit ko og usa ka troso para nila, ug masabtan nila nga dili kini igo para makalingkod ang tanan, maghulat gihapon ang mga bisita hangtud madala nako ang uban. Apan kung mihunong lang unta kining mga tawo ug naghunahuna bisan sa usa ka gutlo ug miingon: 'Aw, lima o unom mi; dili unta kinahanglan pa nga magdala si Amahan sa mga troso para namo gikan pa sa pikas tumoy sa bakuran?</w:t>
      </w:r>
      <w:r>
        <w:rPr>
          <w:lang w:val="ru-RU"/>
        </w:rPr>
        <w:t xml:space="preserve">' </w:t>
      </w:r>
      <w:r w:rsidRPr="00A83783">
        <w:rPr>
          <w:lang w:val="ru-RU"/>
        </w:rPr>
        <w:t xml:space="preserve">— unya, kung magkuha unta ang matag-usa og usa ka troso, dali ra nila kini nadala sa lugar diin kini gikinahanglan. </w:t>
      </w:r>
    </w:p>
    <w:p w14:paraId="48A5BB00" w14:textId="77777777" w:rsidR="00731E6C" w:rsidRPr="00A83783" w:rsidRDefault="00731E6C" w:rsidP="00731E6C">
      <w:pPr>
        <w:pStyle w:val="paragraph"/>
        <w:spacing w:before="30" w:after="30"/>
        <w:ind w:left="60" w:right="60"/>
        <w:rPr>
          <w:lang w:val="ru-RU"/>
        </w:rPr>
      </w:pPr>
      <w:r w:rsidRPr="00A83783">
        <w:rPr>
          <w:lang w:val="ru-RU"/>
        </w:rPr>
        <w:t xml:space="preserve">— Geronda, usa sa mga batan-ong igsoon nga babaye nangutana kanako: "Ingon usa ka bag-ong monghe, nasipyat ba ang tigulang sa iyang pakigbisog? Wala ba gyud siyay mga </w:t>
      </w:r>
      <w:r>
        <w:rPr>
          <w:lang w:val="ru-RU"/>
        </w:rPr>
        <w:t>'kaliwang'</w:t>
      </w:r>
      <w:r w:rsidRPr="00A83783">
        <w:rPr>
          <w:lang w:val="ru-RU"/>
        </w:rPr>
        <w:t xml:space="preserve"> hunahuna? Wala ba gyud siya nahulog sa paghukom?</w:t>
      </w:r>
      <w:r>
        <w:rPr>
          <w:lang w:val="ru-RU"/>
        </w:rPr>
        <w:t xml:space="preserve">" </w:t>
      </w:r>
    </w:p>
    <w:p w14:paraId="1903D55B" w14:textId="77777777" w:rsidR="00731E6C" w:rsidRPr="00A83783" w:rsidRDefault="00731E6C" w:rsidP="00731E6C">
      <w:pPr>
        <w:pStyle w:val="paragraph"/>
        <w:spacing w:before="30" w:after="30"/>
        <w:ind w:left="60" w:right="60"/>
        <w:rPr>
          <w:lang w:val="ru-RU"/>
        </w:rPr>
      </w:pPr>
      <w:r w:rsidRPr="00A83783">
        <w:rPr>
          <w:lang w:val="ru-RU"/>
        </w:rPr>
        <w:t>— Sa dihang nahitabo ang ingon ana sa akong pakigbisog, o sa dihang gisaway ko, wala nako kini hatagi og bisan unsang 'walay utlanan nga kagawasan</w:t>
      </w:r>
      <w:r>
        <w:rPr>
          <w:lang w:val="ru-RU"/>
        </w:rPr>
        <w:t xml:space="preserve">.' </w:t>
      </w:r>
    </w:p>
    <w:p w14:paraId="431CBC2E" w14:textId="77777777" w:rsidR="00731E6C" w:rsidRPr="00A83783" w:rsidRDefault="00731E6C" w:rsidP="00731E6C">
      <w:pPr>
        <w:pStyle w:val="paragraph"/>
        <w:spacing w:before="30" w:after="30"/>
        <w:ind w:left="60" w:right="60"/>
        <w:rPr>
          <w:lang w:val="ru-RU"/>
        </w:rPr>
      </w:pPr>
      <w:r w:rsidRPr="00A83783">
        <w:rPr>
          <w:lang w:val="ru-RU"/>
        </w:rPr>
        <w:t xml:space="preserve">— Geronda, unsa ang kahulugan sa 'walay utlanan nga </w:t>
      </w:r>
      <w:r>
        <w:rPr>
          <w:lang w:val="ru-RU"/>
        </w:rPr>
        <w:t>lisensya'</w:t>
      </w:r>
      <w:r w:rsidRPr="00A83783">
        <w:rPr>
          <w:lang w:val="ru-RU"/>
        </w:rPr>
        <w:t xml:space="preserve">? </w:t>
      </w:r>
    </w:p>
    <w:p w14:paraId="406C0C6C" w14:textId="77777777" w:rsidR="00731E6C" w:rsidRPr="00A83783" w:rsidRDefault="00731E6C" w:rsidP="00731E6C">
      <w:pPr>
        <w:pStyle w:val="paragraph"/>
        <w:spacing w:before="30" w:after="30"/>
        <w:ind w:left="60" w:right="60"/>
        <w:rPr>
          <w:lang w:val="ru-RU"/>
        </w:rPr>
      </w:pPr>
      <w:r w:rsidRPr="00A83783">
        <w:rPr>
          <w:lang w:val="ru-RU"/>
        </w:rPr>
        <w:t xml:space="preserve">— Ang paghatag sa atong mga sayop ug kalapasan </w:t>
      </w:r>
      <w:r>
        <w:rPr>
          <w:lang w:val="ru-RU"/>
        </w:rPr>
        <w:t>og</w:t>
      </w:r>
      <w:r w:rsidRPr="00A83783">
        <w:rPr>
          <w:lang w:val="ru-RU"/>
        </w:rPr>
        <w:t xml:space="preserve"> 'walay-limitasyong </w:t>
      </w:r>
      <w:r>
        <w:rPr>
          <w:lang w:val="ru-RU"/>
        </w:rPr>
        <w:t xml:space="preserve">katungod' </w:t>
      </w:r>
      <w:r w:rsidRPr="00A83783">
        <w:rPr>
          <w:lang w:val="ru-RU"/>
        </w:rPr>
        <w:t xml:space="preserve">nagpasabot sa pagtratar niini nga walay pagtagad. Kini nagpasabot sa pagsulay nga masiguro nga ang pagkahibalo sa sayop dili makahikap sa kalag, kondili </w:t>
      </w:r>
      <w:r>
        <w:rPr>
          <w:lang w:val="ru-RU"/>
        </w:rPr>
        <w:t xml:space="preserve">'molupad' </w:t>
      </w:r>
      <w:r w:rsidRPr="00A83783">
        <w:rPr>
          <w:lang w:val="ru-RU"/>
        </w:rPr>
        <w:t xml:space="preserve">lang kini nga milabay. Kung ang yuta mahimong bato ug maghugot, bisan unsa pa kadaghan ang ulan nga motulo niini, dili kini mosuhop sa tubig. Parehas ang mahitabo sa usa ka tawo nga naghatag sa iyang mga sayop ug kalapasan </w:t>
      </w:r>
      <w:r>
        <w:rPr>
          <w:lang w:val="ru-RU"/>
        </w:rPr>
        <w:t xml:space="preserve">og </w:t>
      </w:r>
      <w:r w:rsidRPr="00A83783">
        <w:rPr>
          <w:lang w:val="ru-RU"/>
        </w:rPr>
        <w:t>'walay-limitasyong katungod</w:t>
      </w:r>
      <w:r>
        <w:rPr>
          <w:lang w:val="ru-RU"/>
        </w:rPr>
        <w:t>'.</w:t>
      </w:r>
      <w:r w:rsidRPr="00A83783">
        <w:rPr>
          <w:lang w:val="ru-RU"/>
        </w:rPr>
        <w:t xml:space="preserve"> Ang yuta sa kasingkasing sa ingon nga tawo magmalig-on tungod sa pagkawalay pagtagad, ug bisan unsa pa ang isulti kaniya, bisan unsa pa ang mahitabo kaniya, dili kini makapalihok kaniya; buot ipasabot, wala siyay pagbati sa sala ug wala maghinulsol. Sa dihang ako [nga bag-o pa] nakahibalo nga gitawag ko sa uban, pananglitan, nga usa ka hipokrito, wala ko miingon: </w:t>
      </w:r>
      <w:r>
        <w:rPr>
          <w:lang w:val="ru-RU"/>
        </w:rPr>
        <w:t>"</w:t>
      </w:r>
      <w:r w:rsidRPr="00A83783">
        <w:rPr>
          <w:lang w:val="ru-RU"/>
        </w:rPr>
        <w:t>Mapasipala siya, kay ingon ana man iyang gisulti</w:t>
      </w:r>
      <w:r>
        <w:rPr>
          <w:lang w:val="ru-RU"/>
        </w:rPr>
        <w:t xml:space="preserve">," </w:t>
      </w:r>
      <w:r w:rsidRPr="00A83783">
        <w:rPr>
          <w:lang w:val="ru-RU"/>
        </w:rPr>
        <w:t xml:space="preserve">apan gisulayan nako pagpangita sa hinungdan nga nakapugos kaniya sa pagsulti og ingon ana bahin kanako. </w:t>
      </w:r>
      <w:r>
        <w:rPr>
          <w:lang w:val="ru-RU"/>
        </w:rPr>
        <w:t>"</w:t>
      </w:r>
      <w:r w:rsidRPr="00A83783">
        <w:rPr>
          <w:lang w:val="ru-RU"/>
        </w:rPr>
        <w:t>Naay sayop dinhi," ingon nako, "dili kining tawo ang angay basulon; ako mismo ang wala magmatngon sa pipila ka paagi, naghatag kaniya og hinungdan, ug siya sayop pagsabot sa akong pamatasan. Dili siya basta-basta nakasulti og ingon ana. Kung ako unta magmatngon ug naglihok og matarong, dili niya unta nasayop pagsabot sa akong pamatasan sa ingon ana nga paagi. Nakasala ko sa akong silingan ug motubag ko kang Dios niini</w:t>
      </w:r>
      <w:r>
        <w:rPr>
          <w:lang w:val="ru-RU"/>
        </w:rPr>
        <w:t xml:space="preserve">." </w:t>
      </w:r>
      <w:r w:rsidRPr="00A83783">
        <w:rPr>
          <w:lang w:val="ru-RU"/>
        </w:rPr>
        <w:t xml:space="preserve">Ug dayon gisulayan nako nga mahibal-an asa ko nasayop ug itama kini. Pasabot ana, wala nako gisusi ngano miingon ang lalaki og ingon ana bahin kanako: kung tungod ba sa selos, kasina, o tungod kay nasayop siya pagsabot sa iyang nadungog gikan sa uban. Wala ko magtagad ana nga pangutana. Ug karon, sa tanang susamang kahimtang, mao gihapon akong buhaton. Pananglitan, kung adunay mosulti kanako og hugot nga pulong, dili gani ko makatulog. Ug kon tinuod gayud ang ilang giingon, magkaguol ko ug paningkamotan nakong itama ang akong kaugalingon. Apan bisan pa kon dili diay ingon ana ang tinuod sama sa gihunahuna ug giingon niining tawoha, magkaguol gihapon ko, kay magtuo ko nga ako ang may sala sa pipila ka paagi, tungod kay wala ko magmatngon ug nadani nako sa sayop ang akong silingan. Dili nako ibutang ang tanan nga sala sa akong silingan: naghunahuna ko kung giunsa sa Diyos paghukom sa akong mga lihok, imbis sa kung unsa kini pagtan-aw sa mga tawo. </w:t>
      </w:r>
    </w:p>
    <w:p w14:paraId="0C2571AA" w14:textId="77777777" w:rsidR="00731E6C" w:rsidRPr="00A83783" w:rsidRDefault="00731E6C" w:rsidP="00731E6C">
      <w:pPr>
        <w:pStyle w:val="paragraph"/>
        <w:spacing w:before="30" w:after="30"/>
        <w:ind w:left="60" w:right="60"/>
        <w:rPr>
          <w:lang w:val="ru-RU"/>
        </w:rPr>
      </w:pPr>
      <w:r w:rsidRPr="00A83783">
        <w:rPr>
          <w:lang w:val="ru-RU"/>
        </w:rPr>
        <w:lastRenderedPageBreak/>
        <w:t>Kung ang usa ka tawo dili susihon ang nahitabo sa ingon ani nga paagi, walay bisan unsa nga makahatag kaniya og benepisyo. Kasagaran moingon ang mga tawo: 'Wala na sa kontrol sa kaugalingon si kinsa-kinsa</w:t>
      </w:r>
      <w:r>
        <w:rPr>
          <w:lang w:val="ru-RU"/>
        </w:rPr>
        <w:t xml:space="preserve">.' </w:t>
      </w:r>
      <w:r w:rsidRPr="00A83783">
        <w:rPr>
          <w:lang w:val="ru-RU"/>
        </w:rPr>
        <w:t xml:space="preserve">Kabalo ka ba kanus-a mawala sa kontrol sa kaugalingon ang usa ka tawo? Kung dili niya mapugngan ang iyang kaugalingon. Kung ang usa ka tawo dili husto ang pangisip, ug busa dili niya makontrol ang iyang kaugalingon, aduna'y mga hinungdan nga makapamenos sa silot. Apan, walay hinungdan nga makapamenos sa silot alang sa usa ka tawo nga, bisan wala'y problema sa pangisip, mapakyas sa pagkontrol sa iyang mga lihok tungod kay wala niya bantayi ang iyang kaugalingon. </w:t>
      </w:r>
    </w:p>
    <w:p w14:paraId="138645DA" w14:textId="77777777" w:rsidR="00731E6C" w:rsidRPr="002224AC" w:rsidRDefault="00731E6C" w:rsidP="00731E6C">
      <w:pPr>
        <w:rPr>
          <w:lang w:val="ru-RU"/>
        </w:rPr>
      </w:pPr>
    </w:p>
    <w:p w14:paraId="21326D6D" w14:textId="77777777" w:rsidR="00731E6C" w:rsidRPr="00A83783" w:rsidRDefault="00731E6C" w:rsidP="00731E6C">
      <w:pPr>
        <w:pStyle w:val="Heading4"/>
        <w:rPr>
          <w:lang w:val="ru-RU"/>
        </w:rPr>
      </w:pPr>
      <w:bookmarkStart w:id="183" w:name="_Toc196502888"/>
      <w:bookmarkStart w:id="184" w:name="_Toc196909857"/>
      <w:bookmarkStart w:id="185" w:name="_Toc225488587"/>
      <w:r w:rsidRPr="00A83783">
        <w:rPr>
          <w:lang w:val="ru-RU"/>
        </w:rPr>
        <w:t>Mga leksyon gikan sa atong mga kapakyasan</w:t>
      </w:r>
      <w:bookmarkEnd w:id="183"/>
      <w:bookmarkEnd w:id="184"/>
      <w:bookmarkEnd w:id="185"/>
    </w:p>
    <w:p w14:paraId="269CAF0A" w14:textId="77777777" w:rsidR="00731E6C" w:rsidRPr="00A83783" w:rsidRDefault="00731E6C" w:rsidP="00731E6C">
      <w:pPr>
        <w:pStyle w:val="paragraph"/>
        <w:spacing w:before="30" w:after="30"/>
        <w:ind w:left="60" w:right="60"/>
        <w:rPr>
          <w:lang w:val="ru-RU"/>
        </w:rPr>
      </w:pPr>
      <w:r w:rsidRPr="00A83783">
        <w:rPr>
          <w:lang w:val="ru-RU"/>
        </w:rPr>
        <w:t xml:space="preserve">Sa pag-ila sa inyong kaugalingon, makatabang kaayo nga usisahon ninyo ang inyong kinabuhi panagsa: hakbang-hakbang, sugod sa inyong pagkabata. Kinahanglan kini aron makita ninyo kung asa kamo kaniadto, asa kamo karon, ug asa kamo angay nga naa. Kung dili nimo ikumpara ang nangagi sa karon, dili nimo masabtan nga bisan pa man naa ka sa medyo maayong kahimtang, wala pa gihapon ka sa angay nimong naa... Dili nimo mabati nga nagapasubo ka sa Diyos. Kung batan-on pa ang usa ka tawo, naa siyay pasangil nga dili siya naa sa maayong kahimtang. Apan, wala siyay pasangil kung, pagkahuman sa iyang pagkabatan-on, nagpabilin siya sa samang kahimtang o wala mag-uswag og igo. </w:t>
      </w:r>
    </w:p>
    <w:p w14:paraId="63F3CE33" w14:textId="77777777" w:rsidR="00731E6C" w:rsidRPr="00A83783" w:rsidRDefault="00731E6C" w:rsidP="00731E6C">
      <w:pPr>
        <w:pStyle w:val="paragraph"/>
        <w:spacing w:before="30" w:after="30"/>
        <w:ind w:left="60" w:right="60"/>
        <w:rPr>
          <w:lang w:val="ru-RU"/>
        </w:rPr>
      </w:pPr>
      <w:r w:rsidRPr="00A83783">
        <w:rPr>
          <w:lang w:val="ru-RU"/>
        </w:rPr>
        <w:t xml:space="preserve">Sa paglabay sa mga katuigan, ang usa ka tawo angay nga mas motubo sa espirituhanong pagkahamtong. Ug pinaagi sa paggamit sa kasinatian sa atong nangagi alang sa maayo, mosulong kita uban sa mas dako nga kumpiyansa ug pagpaubos. Kasagaran, bisan ang nagkalain-laing pagsaka ug pag-anaog sa espirituhanong pakigbisog makatabang sa usa ka tawo nga malakaw sa iyang espirituhanong dalan paingon sa Labing Kataas nga may bunga ug kumpiyansa. </w:t>
      </w:r>
    </w:p>
    <w:p w14:paraId="1B3A63E1" w14:textId="77777777" w:rsidR="00731E6C" w:rsidRPr="00A83783" w:rsidRDefault="00731E6C" w:rsidP="00731E6C">
      <w:pPr>
        <w:pStyle w:val="paragraph"/>
        <w:spacing w:before="30" w:after="30"/>
        <w:ind w:left="60" w:right="60"/>
        <w:rPr>
          <w:lang w:val="ru-RU"/>
        </w:rPr>
      </w:pPr>
      <w:r w:rsidRPr="00A83783">
        <w:rPr>
          <w:lang w:val="ru-RU"/>
        </w:rPr>
        <w:t>Natural ra kaayo nga ang usa ka bata nga nagakat-on pa lang molakaw matumba og lubos paingon sa ubos sa hagdanan, mabangga ang ulo sa barandilya, mosaka sa lingkoranan gamit ang tiil ug matumba gikan niini. Wala mailhi sa bata nga, pinaagi sa pagsaka sa lingkoranan ug pagtindog sa kilid niini, mahulog siya kauban ang lingkoranan. Apan, samtang siya nagdako, nakatigom siya og kasinatian, naghinog ug nahimong mas maampingon. "Sa miaging higayon," ilang hunahunaon, "misaka ko sa lingkuranan ug nahulog. Dili na nako buhaton kana pag-usab.</w:t>
      </w:r>
      <w:r>
        <w:rPr>
          <w:lang w:val="ru-RU"/>
        </w:rPr>
        <w:t xml:space="preserve">" </w:t>
      </w:r>
      <w:r w:rsidRPr="00A83783">
        <w:rPr>
          <w:lang w:val="ru-RU"/>
        </w:rPr>
        <w:t xml:space="preserve">Pareho ra kini sa atong [espirituhanong] pakigbisog: pinaagi sa pagtagad pag-ayo sa tanan nga mahitabo ug paggamit sa tanan alang sa maayo, makakuha kita og kasinatian, nga naghatag kanato og dakong tabang. </w:t>
      </w:r>
    </w:p>
    <w:p w14:paraId="2A16710D" w14:textId="77777777" w:rsidR="00731E6C" w:rsidRPr="00A83783" w:rsidRDefault="00731E6C" w:rsidP="00731E6C">
      <w:pPr>
        <w:pStyle w:val="paragraph"/>
        <w:spacing w:before="30" w:after="30"/>
        <w:ind w:left="60" w:right="60"/>
        <w:rPr>
          <w:lang w:val="ru-RU"/>
        </w:rPr>
      </w:pPr>
      <w:r w:rsidRPr="00A83783">
        <w:rPr>
          <w:lang w:val="ru-RU"/>
        </w:rPr>
        <w:t xml:space="preserve">Nahinumdom ko nga sa among balay sa Konitsa, naa mi unom ka kabayo: mga hamtong nga kabayo ug mga batan-ong kabayo. Sa usa ka higayon, nag-una ko sa among mga kabayo nga nagtabok sa usa ka taytayan nga hinimo sa troso. Ang usa ka troso nabubô, ug ang tiil sa usa ka batan-ong kabayo nga upat ka tuig ang edad nilubong taliwala sa mga troso ug tabla. Sa ulahi, gi-ayo nako ang taytayan, gipulihan ang tanang nabubô nga troso ug tabla og lig-on. Apan, sa matag higayon nga akong gipadagan ang mga kabayo sa maong taytayan, ang kabayo nga kaniadto nahulog niini mabalaka, mokurog sa ulo, ug mosangko sa pagbungkag sa iyang tali ug modagan palayo, o molukso sa usa ka lakang ngadto sa pikas kilid sa taytayan. Tan-awa: kung ang usa ka hayop nga walay pulong—usa ka upat ka tuig nga kabayo—gigamit ang iyang kasinatian ug naglikay sa pagtabok sa tulay diin kini kaniadto nahulog, unsa pa kaha ang usa ka tawo nga gamiton ang mga leksyon nga nakuha gikan sa iyang kaugalingong mga kapakyasan! </w:t>
      </w:r>
    </w:p>
    <w:p w14:paraId="39FBD00C" w14:textId="77777777" w:rsidR="00731E6C" w:rsidRPr="002224AC" w:rsidRDefault="00731E6C" w:rsidP="00731E6C">
      <w:pPr>
        <w:rPr>
          <w:lang w:val="ru-RU"/>
        </w:rPr>
      </w:pPr>
    </w:p>
    <w:p w14:paraId="0C692B6A" w14:textId="77777777" w:rsidR="00731E6C" w:rsidRPr="00A83783" w:rsidRDefault="00731E6C" w:rsidP="00731E6C">
      <w:pPr>
        <w:pStyle w:val="Heading4"/>
        <w:rPr>
          <w:lang w:val="ru-RU"/>
        </w:rPr>
      </w:pPr>
      <w:bookmarkStart w:id="186" w:name="_Toc196502889"/>
      <w:bookmarkStart w:id="187" w:name="_Toc196909858"/>
      <w:bookmarkStart w:id="188" w:name="_Toc225488588"/>
      <w:r w:rsidRPr="00A83783">
        <w:rPr>
          <w:lang w:val="ru-RU"/>
        </w:rPr>
        <w:t>Kinahanglan nato nga pugngan ang kaaway sa usa ka dapit ug atakehon siya</w:t>
      </w:r>
      <w:bookmarkEnd w:id="186"/>
      <w:bookmarkEnd w:id="187"/>
      <w:bookmarkEnd w:id="188"/>
    </w:p>
    <w:p w14:paraId="39B326D3" w14:textId="77777777" w:rsidR="00731E6C" w:rsidRPr="00A83783" w:rsidRDefault="00731E6C" w:rsidP="00731E6C">
      <w:pPr>
        <w:pStyle w:val="paragraph"/>
        <w:spacing w:before="30" w:after="30"/>
        <w:ind w:left="60" w:right="60"/>
        <w:rPr>
          <w:lang w:val="ru-RU"/>
        </w:rPr>
      </w:pPr>
      <w:r w:rsidRPr="00A83783">
        <w:rPr>
          <w:lang w:val="ru-RU"/>
        </w:rPr>
        <w:t xml:space="preserve">— Geronda, wala pa ko makat-on sa paghigugma sa pagka-mapainubsanon, paghalad sa kaugalingon, o pagdawat sa dili pagkamatarong... </w:t>
      </w:r>
    </w:p>
    <w:p w14:paraId="28E531AA" w14:textId="77777777" w:rsidR="00731E6C" w:rsidRPr="00A83783" w:rsidRDefault="00731E6C" w:rsidP="00731E6C">
      <w:pPr>
        <w:pStyle w:val="paragraph"/>
        <w:spacing w:before="30" w:after="30"/>
        <w:ind w:left="60" w:right="60"/>
        <w:rPr>
          <w:lang w:val="ru-RU"/>
        </w:rPr>
      </w:pPr>
      <w:r>
        <w:rPr>
          <w:lang w:val="ru-RU"/>
        </w:rPr>
        <w:t xml:space="preserve">— </w:t>
      </w:r>
      <w:r w:rsidRPr="00A83783">
        <w:rPr>
          <w:lang w:val="ru-RU"/>
        </w:rPr>
        <w:t xml:space="preserve">Dili kini ingon sa imong giingon. Wala ko kabalaka [bahala nimo], kay nakita nako nga usa ka himsog nga kabalaka mitumaw sa sulod nimo. Madali ra ka makagawas sa imong mga pagka-ugali, kay </w:t>
      </w:r>
      <w:r w:rsidRPr="00A83783">
        <w:rPr>
          <w:lang w:val="ru-RU"/>
        </w:rPr>
        <w:lastRenderedPageBreak/>
        <w:t>nagsugod na ka sa pagdakop sa imong kaugalingon sa buhat</w:t>
      </w:r>
      <w:r>
        <w:rPr>
          <w:lang w:val="ru-RU"/>
        </w:rPr>
        <w:t xml:space="preserve">. </w:t>
      </w:r>
      <w:r w:rsidRPr="00A83783">
        <w:rPr>
          <w:lang w:val="ru-RU"/>
        </w:rPr>
        <w:t xml:space="preserve">Ug kini makatabang pa kaysa bisan unsang laing buhat. Ang nakadakop sa iyang kaugalingon sa buhat mibulag sa iyang daang kaugalingon ug misugod sa husto nga espirituhanong dalan. Ang atong daang kaugalingon manakaw sa gibuhat sa bag-ong kaugalingon. Sa pagkat-on nato sa pagdakop sa atong daang kaugalingon sa buhat, madakpan nato uban niini ang tanang uban pang kawatan nga manakaw sa mga maayong butang nga gihatag sa Diyos kanato. Sa ingon niini, magpabilin kanato ang atong espirituhanong bahandi. </w:t>
      </w:r>
    </w:p>
    <w:p w14:paraId="7BAF0565" w14:textId="77777777" w:rsidR="00731E6C" w:rsidRPr="00A83783" w:rsidRDefault="00731E6C" w:rsidP="00731E6C">
      <w:pPr>
        <w:pStyle w:val="paragraph"/>
        <w:spacing w:before="30" w:after="30"/>
        <w:ind w:left="60" w:right="60"/>
        <w:rPr>
          <w:lang w:val="ru-RU"/>
        </w:rPr>
      </w:pPr>
      <w:r w:rsidRPr="00A83783">
        <w:rPr>
          <w:lang w:val="ru-RU"/>
        </w:rPr>
        <w:t xml:space="preserve">— Geronda, unsa kaha kung magkabalaka kaayo ko bahin sa usa ka sayop nga akong nabuhat, pananglitan, ang pagkasaba sa usa sa mga madre, makabenepisyo ba kana kanako? </w:t>
      </w:r>
    </w:p>
    <w:p w14:paraId="046EEE34" w14:textId="77777777" w:rsidR="00731E6C" w:rsidRPr="00A83783" w:rsidRDefault="00731E6C" w:rsidP="00731E6C">
      <w:pPr>
        <w:pStyle w:val="paragraph"/>
        <w:spacing w:before="30" w:after="30"/>
        <w:ind w:left="60" w:right="60"/>
        <w:rPr>
          <w:lang w:val="ru-RU"/>
        </w:rPr>
      </w:pPr>
      <w:r w:rsidRPr="00A83783">
        <w:rPr>
          <w:lang w:val="ru-RU"/>
        </w:rPr>
        <w:t xml:space="preserve">— Makabenepisyo kini kanimo, apan kinahanglan mag-amping ka nga dili sobraan, dili molapas sa utlanan [sa makatarunganong kasubo]. Bati og kasubo, apan kauban niining kasubo, bati usab og kalipay, kay gihatagan ka og paborableng oportunidad aron mapansin nimo ang imong sakit nga mibutho na ug aron kini maayo. Hunahunaa kini sa ingon ani: 'Tungod kay bastos ko kaayo sa akong igsoon ug bati akong pamatasan kaniya, nagpasabot kini nga adunay usa ka matang sa emosyon nga nagpuyo sa sulod nako. Ug karon gihatagan ko og paborableng kahigayunan: mibutho na ang maong emosyon aron makita nako kini ug </w:t>
      </w:r>
      <w:r>
        <w:rPr>
          <w:lang w:val="ru-RU"/>
        </w:rPr>
        <w:t xml:space="preserve">matul-id.' </w:t>
      </w:r>
      <w:r w:rsidRPr="00A83783">
        <w:rPr>
          <w:lang w:val="ru-RU"/>
        </w:rPr>
        <w:t xml:space="preserve">Apan, siyempre, kinahanglan usab nimo hangyoon ang imong igsoon og pasaylo. Ang mga kapakyasan makatabang kanimo nga mailhan ang imong kaugalingon. Mubutho ang tanan sa nawong ug, hinay-hinay, mahitabo ang mapuslanong buhat [sa kaugalingon]. Tan-awa, bisan ang mga doktor usahay maghatag sa mga pasyente og lain-laing substansiya aron ang mga sintomas sa ilang sakit mopakita ug aron mahimo ang husto nga diyagnosis. Pananglitan, hatagan ang mga pasyente og asukal, unya kuhaon ang ilang dugo alang sa analisis aron masuta kon misaka ba ang lebel sa asukal sa ilang dugo. </w:t>
      </w:r>
    </w:p>
    <w:p w14:paraId="2EB4F3C5" w14:textId="77777777" w:rsidR="00731E6C" w:rsidRPr="00A83783" w:rsidRDefault="00731E6C" w:rsidP="00731E6C">
      <w:pPr>
        <w:pStyle w:val="paragraph"/>
        <w:spacing w:before="30" w:after="30"/>
        <w:ind w:left="60" w:right="60"/>
        <w:rPr>
          <w:lang w:val="ru-RU"/>
        </w:rPr>
      </w:pPr>
      <w:r w:rsidRPr="00A83783">
        <w:rPr>
          <w:lang w:val="ru-RU"/>
        </w:rPr>
        <w:t xml:space="preserve">Sa espirituhanong pakig-away, kinahanglan natong mailhan </w:t>
      </w:r>
      <w:r>
        <w:rPr>
          <w:lang w:val="ru-RU"/>
        </w:rPr>
        <w:t xml:space="preserve">ang 'koordinata' </w:t>
      </w:r>
      <w:r w:rsidRPr="00A83783">
        <w:rPr>
          <w:lang w:val="ru-RU"/>
        </w:rPr>
        <w:t>sa mga huyang nga bahin sa atong kinaiya — ang atong mga kakulian — ug paningkamotan nga atakehon kini nga mga punto. Sama sa gubat: samtang nagbuhat og rekonesansya sa usa ka partikular nga lugar, atong timan-an sa mapa ang mga lokasyon diin nahimutang ang kaaway o ang mga kuta diin sila mahimong mosugod og atake batok kanato. Ug dayon bantayan nato kini nga mga lugar pag-ayo. Sa katapusan, ang pagkahibalo eksakto kung asa ang kaaway nagtugot kanato sa paglihok nga adunay kumpiyansa. Ang militar mag-unat og mapa ug moingon: 'Ang kaaway naa dinhi ug dinhi. Busa kinahanglan nato nga makuha kining bungtod ug kana nga bungtod. Kinahanglan nato magpadala og dugang pwersa dinhi, ug dinhi kinahanglan nato ang ing-ani nga klase sa armas.</w:t>
      </w:r>
      <w:r>
        <w:rPr>
          <w:lang w:val="ru-RU"/>
        </w:rPr>
        <w:t xml:space="preserve">" </w:t>
      </w:r>
      <w:r w:rsidRPr="00A83783">
        <w:rPr>
          <w:lang w:val="ru-RU"/>
        </w:rPr>
        <w:t xml:space="preserve">Sa laing pagkasulti, ang paghibalo kung asa ang kaaway nagtugot kanato sa paghimo og plano. Apan, aron mahibal-an kini, kinahanglan nga magbantay kita ug mag-reconnoitre [sa lugar sa kombat]. Dili kita mahimong magpahulay dinhi. </w:t>
      </w:r>
    </w:p>
    <w:p w14:paraId="6EF88CDA" w14:textId="77777777" w:rsidR="00731E6C" w:rsidRPr="00A83783" w:rsidRDefault="00731E6C" w:rsidP="00731E6C">
      <w:pPr>
        <w:pStyle w:val="paragraph"/>
        <w:spacing w:before="30" w:after="30"/>
        <w:ind w:left="60" w:right="60"/>
        <w:rPr>
          <w:lang w:val="ru-RU"/>
        </w:rPr>
      </w:pPr>
      <w:r w:rsidRPr="00A83783">
        <w:rPr>
          <w:lang w:val="ru-RU"/>
        </w:rPr>
        <w:t xml:space="preserve">— Geronda, unsa may mas maayo: kung ang usa ka tawo makamatngon sa iyang kaugalingong kakulian, o kung ang uban maoy mopahibalo niini kaniya? </w:t>
      </w:r>
    </w:p>
    <w:p w14:paraId="5040818D" w14:textId="77777777" w:rsidR="00731E6C" w:rsidRPr="00A83783" w:rsidRDefault="00731E6C" w:rsidP="00731E6C">
      <w:pPr>
        <w:pStyle w:val="paragraph"/>
        <w:spacing w:before="30" w:after="30"/>
        <w:ind w:left="60" w:right="60"/>
        <w:rPr>
          <w:lang w:val="ru-RU"/>
        </w:rPr>
      </w:pPr>
      <w:r w:rsidRPr="00A83783">
        <w:rPr>
          <w:lang w:val="ru-RU"/>
        </w:rPr>
        <w:t xml:space="preserve">— Maayo kung mailhan sa usa ka tawo ang iyang kaugalingong kakulian, apan bisan pa kon ipahinumdom kini sa uban, dili siya angay mosupak. Kinahanglan dawaton sa usa ka tawo ang pagsaway gikan sa uban uban sa kalipay. Sa katapusan, makita sa usa ka tawo ang iyang kaugalingon sumala sa iyang gusto nga makita kini, imbis nga sumala sa iyang tinuod nga pagkaanaa. </w:t>
      </w:r>
    </w:p>
    <w:p w14:paraId="55B6EFE3" w14:textId="77777777" w:rsidR="00731E6C" w:rsidRPr="00A83783" w:rsidRDefault="00731E6C" w:rsidP="00731E6C">
      <w:pPr>
        <w:pStyle w:val="paragraph"/>
        <w:spacing w:before="30" w:after="30"/>
        <w:ind w:left="60" w:right="60"/>
        <w:rPr>
          <w:lang w:val="ru-RU"/>
        </w:rPr>
      </w:pPr>
      <w:r w:rsidRPr="00A83783">
        <w:rPr>
          <w:lang w:val="ru-RU"/>
        </w:rPr>
        <w:t xml:space="preserve">— Geronda, mas klaro ba nga makita ko sa uban gikan sa gawas kaysa sa akong pagtan-aw sa akong kaugalingon? </w:t>
      </w:r>
    </w:p>
    <w:p w14:paraId="661DC65B" w14:textId="77777777" w:rsidR="00731E6C" w:rsidRPr="00A83783" w:rsidRDefault="00731E6C" w:rsidP="00731E6C">
      <w:pPr>
        <w:pStyle w:val="paragraph"/>
        <w:spacing w:before="30" w:after="30"/>
        <w:ind w:left="60" w:right="60"/>
        <w:rPr>
          <w:lang w:val="ru-RU"/>
        </w:rPr>
      </w:pPr>
      <w:r w:rsidRPr="00A83783">
        <w:rPr>
          <w:lang w:val="ru-RU"/>
        </w:rPr>
        <w:t xml:space="preserve">— Kung gusto sa usa ka tawo, makita niya ang iyang kaugalingon nga mas klaro kaysa sa pagtan-aw kanato sa atong silingan. Pasabot ani, mas sayon alang sa usa ka tawo nga mailhan ang iyang kaugalingong reaksyon sa usa ka butang, usa ka sayop, ug masuta ang hinungdan niini, samtang ang usa ka tig-obserba sa gawas moabot sa usa ka konklusyon bahin sa iyang silingan base sa iyang kaugalingong mga pagtuo. </w:t>
      </w:r>
    </w:p>
    <w:p w14:paraId="1F4F8AAB"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Geronda, posible ba nga ang usa ka tawo, samtang naningkamot nga makita ang iyang kaugalingon sa tinuod nga paagi, mapakyas sa pag-angkon niini? </w:t>
      </w:r>
    </w:p>
    <w:p w14:paraId="49879464" w14:textId="77777777" w:rsidR="00731E6C" w:rsidRPr="00A83783" w:rsidRDefault="00731E6C" w:rsidP="00731E6C">
      <w:pPr>
        <w:pStyle w:val="paragraph"/>
        <w:spacing w:before="30" w:after="30"/>
        <w:ind w:left="60" w:right="60"/>
        <w:rPr>
          <w:lang w:val="ru-RU"/>
        </w:rPr>
      </w:pPr>
      <w:r w:rsidRPr="00A83783">
        <w:rPr>
          <w:lang w:val="ru-RU"/>
        </w:rPr>
        <w:t xml:space="preserve">— Oo. Kung anaa ang garbo sa paningkamot sa usa ka tawo, dili niya makita ang iyang kaugalingon sa tinuod nga paagi. </w:t>
      </w:r>
    </w:p>
    <w:p w14:paraId="7154AB19" w14:textId="77777777" w:rsidR="00731E6C" w:rsidRPr="002224AC" w:rsidRDefault="00731E6C" w:rsidP="00731E6C">
      <w:pPr>
        <w:rPr>
          <w:lang w:val="ru-RU"/>
        </w:rPr>
      </w:pPr>
    </w:p>
    <w:p w14:paraId="5834D810" w14:textId="77777777" w:rsidR="00731E6C" w:rsidRPr="00A83783" w:rsidRDefault="00731E6C" w:rsidP="00731E6C">
      <w:pPr>
        <w:pStyle w:val="Heading4"/>
        <w:rPr>
          <w:lang w:val="ru-RU"/>
        </w:rPr>
      </w:pPr>
      <w:bookmarkStart w:id="189" w:name="_Toc196502890"/>
      <w:bookmarkStart w:id="190" w:name="_Toc196909859"/>
      <w:bookmarkStart w:id="191" w:name="_Toc225488589"/>
      <w:r w:rsidRPr="00A83783">
        <w:rPr>
          <w:lang w:val="ru-RU"/>
        </w:rPr>
        <w:t>Kinahanglan tan-awon nato ang uban sama sa usa ka salamin</w:t>
      </w:r>
      <w:bookmarkEnd w:id="189"/>
      <w:bookmarkEnd w:id="190"/>
      <w:bookmarkEnd w:id="191"/>
    </w:p>
    <w:p w14:paraId="7E51D2EC" w14:textId="77777777" w:rsidR="00731E6C" w:rsidRPr="00A83783" w:rsidRDefault="00731E6C" w:rsidP="00731E6C">
      <w:pPr>
        <w:pStyle w:val="paragraph"/>
        <w:spacing w:before="30" w:after="30"/>
        <w:ind w:left="60" w:right="60"/>
        <w:rPr>
          <w:lang w:val="ru-RU"/>
        </w:rPr>
      </w:pPr>
      <w:r w:rsidRPr="00A83783">
        <w:rPr>
          <w:lang w:val="ru-RU"/>
        </w:rPr>
        <w:t xml:space="preserve">Mas klaro nga makita sa usa ka tawo ang iyang kaugalingon kung tan-awon niya ang uban sama sa usa ka salamin. Gihatagan sa Diyos ang matag usa og gasa nga gikinahanglan alang sa ilang kaayohan—bisan pa man kung gamiton ba sa usa ka tawo ang maong gasa alang sa maayo o dili. Kung gamiton sa usa ka tawo sa maayong paagi ang gasa nga gihatag kaniya, makab-ot niya ang pagkahingpit. Ang atong mga kakulian—bisan pa man nakuha kini tungod sa atong kaugalingong kapabayaan o namana gikan sa atong mga ginikanan—mao usab kini ang atong kaugalingon. Kinahanglan nga ang matag-usa kanato makigbisog sa husto aron makagawas kita gikan niining mga kakulian. Hangtud nga makagawas kita niini, kinahanglan nato </w:t>
      </w:r>
      <w:r>
        <w:rPr>
          <w:lang w:val="ru-RU"/>
        </w:rPr>
        <w:t xml:space="preserve">nga 'tan-awon' </w:t>
      </w:r>
      <w:r w:rsidRPr="00A83783">
        <w:rPr>
          <w:lang w:val="ru-RU"/>
        </w:rPr>
        <w:t>ang mga kakulian sa atong silingan ug susihon kung asa kita nagbarug. Pananglitan, sa diha nga makakita ka og usa ka depekto sa imong silingan, kinahanglan dayon nimo isulti: "Tan-awa, tingali naa pud nako kana nga depekto</w:t>
      </w:r>
      <w:r>
        <w:rPr>
          <w:lang w:val="ru-RU"/>
        </w:rPr>
        <w:t xml:space="preserve">." </w:t>
      </w:r>
      <w:r w:rsidRPr="00A83783">
        <w:rPr>
          <w:lang w:val="ru-RU"/>
        </w:rPr>
        <w:t xml:space="preserve">Ug kon matinuod nga makaplagan nato kini nga depekto sa atong kaugalingon, kinahanglan nato nga makigbisog aron matangtang kini. </w:t>
      </w:r>
    </w:p>
    <w:p w14:paraId="2415A444" w14:textId="77777777" w:rsidR="00731E6C" w:rsidRPr="00A83783" w:rsidRDefault="00731E6C" w:rsidP="00731E6C">
      <w:pPr>
        <w:pStyle w:val="paragraph"/>
        <w:spacing w:before="30" w:after="30"/>
        <w:ind w:left="60" w:right="60"/>
        <w:rPr>
          <w:lang w:val="ru-RU"/>
        </w:rPr>
      </w:pPr>
      <w:r w:rsidRPr="00A83783">
        <w:rPr>
          <w:lang w:val="ru-RU"/>
        </w:rPr>
        <w:t xml:space="preserve">— Geronda, unsaon man kung adunay hunahuna nga moingon nga wala koy ingon ana nga depekto, unsaon nako pagtubag niini? </w:t>
      </w:r>
    </w:p>
    <w:p w14:paraId="6D4B9A58" w14:textId="77777777" w:rsidR="00731E6C" w:rsidRPr="00A83783" w:rsidRDefault="00731E6C" w:rsidP="00731E6C">
      <w:pPr>
        <w:pStyle w:val="paragraph"/>
        <w:spacing w:before="30" w:after="30"/>
        <w:ind w:left="60" w:right="60"/>
        <w:rPr>
          <w:lang w:val="ru-RU"/>
        </w:rPr>
      </w:pPr>
      <w:r w:rsidRPr="00A83783">
        <w:rPr>
          <w:lang w:val="ru-RU"/>
        </w:rPr>
        <w:t>— Tubaga ingon ani: 'Aduna pa koy lain — mas dagko — nga mga kakulian. Kining kakulian sa akong silingan, kung ikumpara sa akoa, gamay ra kaayo</w:t>
      </w:r>
      <w:r>
        <w:rPr>
          <w:lang w:val="ru-RU"/>
        </w:rPr>
        <w:t xml:space="preserve">.' </w:t>
      </w:r>
      <w:r w:rsidRPr="00A83783">
        <w:rPr>
          <w:lang w:val="ru-RU"/>
        </w:rPr>
        <w:t>Kay usahay mas gamay man gyud ang imong mga kakulian, apan mas gamay usab ang imong mga hinungdan nga makapahupay niini. Kung susihon sa usa ka tawo ang iyang kaugalingon sa ingon ani nga paagi, makita niya nga mas dako ang iyang kaugalingong mga depekto kaysa sa kakulian sa iyang isigkatawo. Ug unya, makita usab niya ang mga birtud sa iyang isigkatawo. 'Tan-awa ko,' ingon sa ingon ana nga tawo, 'ana ba nako ning birtud? Wala. Ay sus! Unsa pa ka layo ko gikan niadtong [espirituhanong kahimtang] diin unta ako angay nga naa!</w:t>
      </w:r>
      <w:r>
        <w:rPr>
          <w:lang w:val="ru-RU"/>
        </w:rPr>
        <w:t xml:space="preserve">" </w:t>
      </w:r>
      <w:r w:rsidRPr="00A83783">
        <w:rPr>
          <w:lang w:val="ru-RU"/>
        </w:rPr>
        <w:t xml:space="preserve">Pinaagi sa pagbuhat niini nga buhat, ang usa ka tawo makadawat og tabang gikan sa tanan, mag-usab — sa labing maayong kahulugan sa pulong — ug molambo. Makapahimulos siya gikan sa mga balaan, makapahimulos gikan sa mga asketa, ug makapahimulos pa gani gikan sa mga tawo ning kalibutan. Pananglitan, sa pagtan-aw sa usa ka tawo sa kalibutan nga wala magtagad sa iyang kaugalingon ug naghalad sa iyang kaugalingon, ang usa ka Kristohanon nga nagbuhat sa ingon nga espirituhanong buhat sa iyang kaugalingon moingon: </w:t>
      </w:r>
      <w:r>
        <w:rPr>
          <w:lang w:val="ru-RU"/>
        </w:rPr>
        <w:t>"</w:t>
      </w:r>
      <w:r w:rsidRPr="00A83783">
        <w:rPr>
          <w:lang w:val="ru-RU"/>
        </w:rPr>
        <w:t>Naa ba nako ang ingon nga pagsakripisyo sa kaugalingon? Dili gyud! Ug bisan pa niana, usa ko ka espirituhanong tawo!</w:t>
      </w:r>
      <w:r>
        <w:rPr>
          <w:lang w:val="ru-RU"/>
        </w:rPr>
        <w:t xml:space="preserve">" </w:t>
      </w:r>
      <w:r w:rsidRPr="00A83783">
        <w:rPr>
          <w:lang w:val="ru-RU"/>
        </w:rPr>
        <w:t xml:space="preserve">Ug sa ingon niini, naningkamot siya nga sundon ang kaayo nga iyang nasaksihan. Kita—mao kana, ang tanang mga tawo—duna tay daghang buhaton! Ang Maayong Dios nag-andam sa tanan sa labing maalamon nga paagi alang sa atong kaayohan. </w:t>
      </w:r>
    </w:p>
    <w:p w14:paraId="086D136A" w14:textId="77777777" w:rsidR="00731E6C" w:rsidRPr="002224AC" w:rsidRDefault="00731E6C" w:rsidP="00731E6C">
      <w:pPr>
        <w:rPr>
          <w:lang w:val="ru-RU"/>
        </w:rPr>
      </w:pPr>
    </w:p>
    <w:p w14:paraId="5B8E7D48" w14:textId="77777777" w:rsidR="00731E6C" w:rsidRPr="00A83783" w:rsidRDefault="00731E6C" w:rsidP="00731E6C">
      <w:pPr>
        <w:pStyle w:val="Heading4"/>
        <w:rPr>
          <w:lang w:val="ru-RU"/>
        </w:rPr>
      </w:pPr>
      <w:bookmarkStart w:id="192" w:name="_Toc196502891"/>
      <w:bookmarkStart w:id="193" w:name="_Toc196909860"/>
      <w:bookmarkStart w:id="194" w:name="_Toc225488590"/>
      <w:r w:rsidRPr="00A83783">
        <w:rPr>
          <w:lang w:val="ru-RU"/>
        </w:rPr>
        <w:t>Ang tinuod nga nakaila sa iyang kaugalingon adunay pagpaubos</w:t>
      </w:r>
      <w:bookmarkEnd w:id="192"/>
      <w:bookmarkEnd w:id="193"/>
      <w:bookmarkEnd w:id="194"/>
    </w:p>
    <w:p w14:paraId="046920B5" w14:textId="77777777" w:rsidR="00731E6C" w:rsidRPr="00A83783" w:rsidRDefault="00731E6C" w:rsidP="00731E6C">
      <w:pPr>
        <w:pStyle w:val="paragraph"/>
        <w:spacing w:before="30" w:after="30"/>
        <w:ind w:left="60" w:right="60"/>
        <w:rPr>
          <w:lang w:val="ru-RU"/>
        </w:rPr>
      </w:pPr>
      <w:r w:rsidRPr="00A83783">
        <w:rPr>
          <w:lang w:val="ru-RU"/>
        </w:rPr>
        <w:t xml:space="preserve">— Geronda, kasagaran masabtan nako ang akong garbo pagkahuman nako mahulog niini nga sala. </w:t>
      </w:r>
    </w:p>
    <w:p w14:paraId="5018624C" w14:textId="77777777" w:rsidR="00731E6C" w:rsidRPr="00A83783" w:rsidRDefault="00731E6C" w:rsidP="00731E6C">
      <w:pPr>
        <w:pStyle w:val="paragraph"/>
        <w:spacing w:before="30" w:after="30"/>
        <w:ind w:left="60" w:right="60"/>
        <w:rPr>
          <w:lang w:val="ru-RU"/>
        </w:rPr>
      </w:pPr>
      <w:r w:rsidRPr="00A83783">
        <w:rPr>
          <w:lang w:val="ru-RU"/>
        </w:rPr>
        <w:t xml:space="preserve">— Ang hagit mao nga mailhan nimo kini sa dili pa ka mahulog. Kung adunay mosulti kanimo nga nakabuhat ka og maayo, ayaw pagbati nga kontento. Ayaw tugoti nga ang pagdayeg mopilit kanimo o makontrol ka niini. </w:t>
      </w:r>
    </w:p>
    <w:p w14:paraId="527FCD55" w14:textId="77777777" w:rsidR="00731E6C" w:rsidRPr="00A83783" w:rsidRDefault="00731E6C" w:rsidP="00731E6C">
      <w:pPr>
        <w:pStyle w:val="paragraph"/>
        <w:spacing w:before="30" w:after="30"/>
        <w:ind w:left="60" w:right="60"/>
        <w:rPr>
          <w:lang w:val="ru-RU"/>
        </w:rPr>
      </w:pPr>
      <w:r w:rsidRPr="00A83783">
        <w:rPr>
          <w:lang w:val="ru-RU"/>
        </w:rPr>
        <w:t xml:space="preserve">— Ug unsa may makatabang nako ana? </w:t>
      </w:r>
    </w:p>
    <w:p w14:paraId="0BF519E9" w14:textId="77777777" w:rsidR="00731E6C" w:rsidRPr="00A83783" w:rsidRDefault="00731E6C" w:rsidP="00731E6C">
      <w:pPr>
        <w:pStyle w:val="paragraph"/>
        <w:spacing w:before="30" w:after="30"/>
        <w:ind w:left="60" w:right="60"/>
        <w:rPr>
          <w:lang w:val="ru-RU"/>
        </w:rPr>
      </w:pPr>
      <w:r w:rsidRPr="00A83783">
        <w:rPr>
          <w:lang w:val="ru-RU"/>
        </w:rPr>
        <w:t xml:space="preserve">— Pag-ila sa kaugalingon. Kung mailhan sa usa ka tawo ang iyang kaugalingon, nan kana na ang katapusan sa butang. Human ana, ang pagdayeg mahimong langyaw nga butang: dili na kini mosangko kanila. Pananglitan, kung kabalo ang usa ka tawo nga siya usa ka kabus, dili na makadikit kaniya ang </w:t>
      </w:r>
      <w:r w:rsidRPr="00A83783">
        <w:rPr>
          <w:lang w:val="ru-RU"/>
        </w:rPr>
        <w:lastRenderedPageBreak/>
        <w:t xml:space="preserve">hunahuna nga siya usa ka hari. Kung imong hunahunaon nga ikaw usa ka prinsesa, nagpasabot kini nga kulang ka sa pangisip. </w:t>
      </w:r>
    </w:p>
    <w:p w14:paraId="54EFC5ED" w14:textId="77777777" w:rsidR="00731E6C" w:rsidRPr="00A83783" w:rsidRDefault="00731E6C" w:rsidP="00731E6C">
      <w:pPr>
        <w:pStyle w:val="paragraph"/>
        <w:spacing w:before="30" w:after="30"/>
        <w:ind w:left="60" w:right="60"/>
        <w:rPr>
          <w:lang w:val="ru-RU"/>
        </w:rPr>
      </w:pPr>
      <w:r w:rsidRPr="00A83783">
        <w:rPr>
          <w:lang w:val="ru-RU"/>
        </w:rPr>
        <w:t xml:space="preserve">— Ug kung andam na daan ko nga dili modawat og pagdayeg, makatabang ba kana nako sa pakigbisog nga atong gihisgutan? </w:t>
      </w:r>
    </w:p>
    <w:p w14:paraId="0D88FD7A" w14:textId="77777777" w:rsidR="00731E6C" w:rsidRPr="00A83783" w:rsidRDefault="00731E6C" w:rsidP="00731E6C">
      <w:pPr>
        <w:pStyle w:val="paragraph"/>
        <w:spacing w:before="30" w:after="30"/>
        <w:ind w:left="60" w:right="60"/>
        <w:rPr>
          <w:lang w:val="ru-RU"/>
        </w:rPr>
      </w:pPr>
      <w:r w:rsidRPr="00A83783">
        <w:rPr>
          <w:lang w:val="ru-RU"/>
        </w:rPr>
        <w:t xml:space="preserve">— Siyempre, kinahanglan maningkamot ka nga andam. Apan, usahay molampos ka, ug usahay dili. Ang buluhaton mao nga mailhan nimo ang imong kaugalingon. Kung dili niya mailhan ang iyang daang kaugalingon, ang usa ka Kristohanon dili magpaubos. Busa, ang espirituhanong pagkabahin sa iyang [makasariling] atom, nga gikinahanglan aron makasulod sa espirituhanong orbita, dili mahitabo. Ug ingon niini, magpabilin ang usa ka tawo sa kalibutanong orbita. </w:t>
      </w:r>
    </w:p>
    <w:p w14:paraId="5B70E5C5" w14:textId="77777777" w:rsidR="00731E6C" w:rsidRPr="00A83783" w:rsidRDefault="00731E6C" w:rsidP="00731E6C">
      <w:pPr>
        <w:pStyle w:val="paragraph"/>
        <w:spacing w:before="30" w:after="30"/>
        <w:ind w:left="60" w:right="60"/>
        <w:rPr>
          <w:lang w:val="ru-RU"/>
        </w:rPr>
      </w:pPr>
      <w:r w:rsidRPr="00A83783">
        <w:rPr>
          <w:lang w:val="ru-RU"/>
        </w:rPr>
        <w:t xml:space="preserve">— Geronda, sultihi ko, posible ba nga sayop ang akong pag-ila sa akong kaugalingon? </w:t>
      </w:r>
    </w:p>
    <w:p w14:paraId="152B961A" w14:textId="77777777" w:rsidR="00731E6C" w:rsidRPr="00A83783" w:rsidRDefault="00731E6C" w:rsidP="00731E6C">
      <w:pPr>
        <w:pStyle w:val="paragraph"/>
        <w:spacing w:before="30" w:after="30"/>
        <w:ind w:left="60" w:right="60"/>
        <w:rPr>
          <w:lang w:val="ru-RU"/>
        </w:rPr>
      </w:pPr>
      <w:r w:rsidRPr="00A83783">
        <w:rPr>
          <w:lang w:val="ru-RU"/>
        </w:rPr>
        <w:t xml:space="preserve">— Sa katapusan, dili man nato gihisgutan ang sayop nga kahimtang sa panghuna-huna. Ang adunay tinuod nga panan-aw sa iyang kaugalingon adunay pagpaubos. Ug kon ang usa ka tawo mahimong mapainubsanon, ang Grasya sa Dios siguradong moabot. </w:t>
      </w:r>
    </w:p>
    <w:p w14:paraId="442A2DA0" w14:textId="77777777" w:rsidR="00731E6C" w:rsidRPr="00A83783" w:rsidRDefault="00731E6C" w:rsidP="00731E6C">
      <w:pPr>
        <w:pStyle w:val="paragraph"/>
        <w:spacing w:before="30" w:after="30"/>
        <w:ind w:left="60" w:right="60"/>
        <w:rPr>
          <w:lang w:val="ru-RU"/>
        </w:rPr>
      </w:pPr>
      <w:r w:rsidRPr="00A83783">
        <w:rPr>
          <w:lang w:val="ru-RU"/>
        </w:rPr>
        <w:t xml:space="preserve">Ang usa ka tawo nga nagbuhat sa gikinahanglan nga trabaho alang sa pag-ila sa kaugalingon sama sa usa ka tawo nga naghukay og lawom sa yuta ug nakakaplag og mga mineral didto. Mas lawom nga mosulod kita sa pag-ila sa kaugalingon, mas ubos nato makita ang atong kaugalingon. Sa ingon niini, ang usa ka tawo mahimong mapainubuson, apan ang tuo nga kamot sa Dios kanunay siyang nag-alsa. Ug sa dihang sa katapusan mailhan na sa usa ka tawo ang iyang kaugalingon, ang pagka-mapainubuson nahimong iyang kahimtang, ug ang Grasya sa Dios sigurado nga adunay katungod nga 'i-renew </w:t>
      </w:r>
      <w:r>
        <w:rPr>
          <w:lang w:val="ru-RU"/>
        </w:rPr>
        <w:t xml:space="preserve">ang lease' </w:t>
      </w:r>
      <w:r w:rsidRPr="00A83783">
        <w:rPr>
          <w:lang w:val="ru-RU"/>
        </w:rPr>
        <w:t xml:space="preserve">[sa ilang kasingkasing]. Ang garbo dili na makahadlok sa ingon nga tawo. Apan ang dili magbuhat sa ingon nga buhat sa iyang kaugalingon kanunay nagdugang sa iyang [espirituhanong] basura og bag-ong butang ug bag-ong hugaw, nagpadako sa iyang tapok-tapokan sa basura, naglingkod nga mapahitas-on sa ibabaw niini sa mubo nga panahon, ug sa katapusan mahulog. </w:t>
      </w:r>
    </w:p>
    <w:p w14:paraId="21252639" w14:textId="77777777" w:rsidR="00731E6C" w:rsidRPr="002224AC" w:rsidRDefault="00731E6C" w:rsidP="00731E6C">
      <w:pPr>
        <w:rPr>
          <w:lang w:val="ru-RU"/>
        </w:rPr>
      </w:pPr>
    </w:p>
    <w:p w14:paraId="29381D0B" w14:textId="77777777" w:rsidR="00731E6C" w:rsidRPr="00A83783" w:rsidRDefault="00731E6C" w:rsidP="00731E6C">
      <w:pPr>
        <w:pStyle w:val="Heading4"/>
        <w:rPr>
          <w:lang w:val="ru-RU"/>
        </w:rPr>
      </w:pPr>
      <w:bookmarkStart w:id="195" w:name="_Toc196502892"/>
      <w:bookmarkStart w:id="196" w:name="_Toc196909861"/>
      <w:bookmarkStart w:id="197" w:name="_Toc225488591"/>
      <w:r w:rsidRPr="00A83783">
        <w:rPr>
          <w:lang w:val="ru-RU"/>
        </w:rPr>
        <w:t>Kinahanglan natong mahibal-an unsay nagasakit kanato</w:t>
      </w:r>
      <w:bookmarkEnd w:id="195"/>
      <w:bookmarkEnd w:id="196"/>
      <w:bookmarkEnd w:id="197"/>
    </w:p>
    <w:p w14:paraId="68BEFBA5" w14:textId="77777777" w:rsidR="00731E6C" w:rsidRPr="00A83783" w:rsidRDefault="00731E6C" w:rsidP="00731E6C">
      <w:pPr>
        <w:pStyle w:val="paragraph"/>
        <w:spacing w:before="30" w:after="30"/>
        <w:ind w:left="60" w:right="60"/>
        <w:rPr>
          <w:lang w:val="ru-RU"/>
        </w:rPr>
      </w:pPr>
      <w:r w:rsidRPr="00A83783">
        <w:rPr>
          <w:lang w:val="ru-RU"/>
        </w:rPr>
        <w:t xml:space="preserve">— Geronda, kanunay nakong makita ang mga sayop sa uban ug gihukman sila. </w:t>
      </w:r>
    </w:p>
    <w:p w14:paraId="01C8E22E" w14:textId="77777777" w:rsidR="00731E6C" w:rsidRPr="00A83783" w:rsidRDefault="00731E6C" w:rsidP="00731E6C">
      <w:pPr>
        <w:pStyle w:val="paragraph"/>
        <w:spacing w:before="30" w:after="30"/>
        <w:ind w:left="60" w:right="60"/>
        <w:rPr>
          <w:lang w:val="ru-RU"/>
        </w:rPr>
      </w:pPr>
      <w:r w:rsidRPr="00A83783">
        <w:rPr>
          <w:lang w:val="ru-RU"/>
        </w:rPr>
        <w:t xml:space="preserve">— Nasayud ka ba sa imong kaugalingong sakit? </w:t>
      </w:r>
    </w:p>
    <w:p w14:paraId="1299AE25" w14:textId="77777777" w:rsidR="00731E6C" w:rsidRPr="00A83783" w:rsidRDefault="00731E6C" w:rsidP="00731E6C">
      <w:pPr>
        <w:pStyle w:val="paragraph"/>
        <w:spacing w:before="30" w:after="30"/>
        <w:ind w:left="60" w:right="60"/>
        <w:rPr>
          <w:lang w:val="ru-RU"/>
        </w:rPr>
      </w:pPr>
      <w:r w:rsidRPr="00A83783">
        <w:rPr>
          <w:lang w:val="ru-RU"/>
        </w:rPr>
        <w:t xml:space="preserve">— Dili. </w:t>
      </w:r>
    </w:p>
    <w:p w14:paraId="2CBA7419" w14:textId="77777777" w:rsidR="00731E6C" w:rsidRPr="00A83783" w:rsidRDefault="00731E6C" w:rsidP="00731E6C">
      <w:pPr>
        <w:pStyle w:val="paragraph"/>
        <w:spacing w:before="30" w:after="30"/>
        <w:ind w:left="60" w:right="60"/>
        <w:rPr>
          <w:lang w:val="ru-RU"/>
        </w:rPr>
      </w:pPr>
      <w:r w:rsidRPr="00A83783">
        <w:rPr>
          <w:lang w:val="ru-RU"/>
        </w:rPr>
        <w:t xml:space="preserve">— Mao kana gyud ang hinungdan nganong kabalo ka sa mga sakit sa uban. Kung kabalo ka sa imong kaugalingong sakit, wala kay ideya bahin sa mga sakit sa uban. Dili ko nagaingon nga dili ka dapat motabang sa ilang kasakit, kondili nga undang na sa pagpunting sa ilang mga sayop. Kung ang usa ka tawo dili magtrabaho sa iyang kaugalingon, ang dautang espiritu mangita og buhat para kaniya, ug kini nga tawo magtagad sa uban. Apan, pinaagi sa pagtrabaho sa iyang kaugalingon, mailhan sa usa ka tawo ang iyang kaugalingon ug ang iyang silingan. Kon dili, [tungod sa sayop nga mga ideya], pinaagi sa paghimo og sayop nga konklusyon bahin sa iyang kaugalingon ug pag-aplikar sa parehas nga pamantayan sa uban, masayop usab ang usa ka tawo bahin kanila. </w:t>
      </w:r>
    </w:p>
    <w:p w14:paraId="0804A579" w14:textId="77777777" w:rsidR="00731E6C" w:rsidRPr="00A83783" w:rsidRDefault="00731E6C" w:rsidP="00731E6C">
      <w:pPr>
        <w:pStyle w:val="paragraph"/>
        <w:spacing w:before="30" w:after="30"/>
        <w:ind w:left="60" w:right="60"/>
        <w:rPr>
          <w:lang w:val="ru-RU"/>
        </w:rPr>
      </w:pPr>
      <w:r w:rsidRPr="00A83783">
        <w:rPr>
          <w:lang w:val="ru-RU"/>
        </w:rPr>
        <w:t xml:space="preserve">— Geronda, unsa ang labing makatabang sa usa ka tawo aron mapaayo ang iyang kaugalingon? </w:t>
      </w:r>
    </w:p>
    <w:p w14:paraId="354CC3E3" w14:textId="77777777" w:rsidR="00731E6C" w:rsidRPr="00A83783" w:rsidRDefault="00731E6C" w:rsidP="00731E6C">
      <w:pPr>
        <w:pStyle w:val="paragraph"/>
        <w:spacing w:before="30" w:after="30"/>
        <w:ind w:left="60" w:right="60"/>
        <w:rPr>
          <w:lang w:val="ru-RU"/>
        </w:rPr>
      </w:pPr>
      <w:r w:rsidRPr="00A83783">
        <w:rPr>
          <w:lang w:val="ru-RU"/>
        </w:rPr>
        <w:t xml:space="preserve">— Una sa tanan, kusog sa pagbuot, tinguha. Ang kusog sa pagbuot, ang tinguha [sa pagpaayo] — kini, sa usa ka paagi, usa ka maayong sinugdanan. Unya kinahanglan masabtan sa usa ka tawo nga siya masakiton ug sugdan ang pag-inom sa angay nga [espirituhanong] 'antibiotiko'. Kay kung ang usa ka tawo nga [pisikal] nga masakiton magtago sa iyang sakit, sa usa ka punto mahugno siya — nga wala damha, bisan sa iyang kaugalingon — sama sa gipukpuk, ug dili na makatabang kaniya ang medikal nga pagtambal. </w:t>
      </w:r>
    </w:p>
    <w:p w14:paraId="5D03A664" w14:textId="77777777" w:rsidR="00731E6C" w:rsidRPr="00A83783" w:rsidRDefault="00731E6C" w:rsidP="00731E6C">
      <w:pPr>
        <w:pStyle w:val="paragraph"/>
        <w:spacing w:before="30" w:after="30"/>
        <w:ind w:left="60" w:right="60"/>
        <w:rPr>
          <w:lang w:val="ru-RU"/>
        </w:rPr>
      </w:pPr>
      <w:r w:rsidRPr="00A83783">
        <w:rPr>
          <w:lang w:val="ru-RU"/>
        </w:rPr>
        <w:t xml:space="preserve">Pananglitan, nahibalo ang usa ka lalaki nga dali siya matakdan sa tuberculosis, mao nga wala siyay gana sa pagkaon. </w:t>
      </w:r>
      <w:r>
        <w:rPr>
          <w:lang w:val="ru-RU"/>
        </w:rPr>
        <w:t>"</w:t>
      </w:r>
      <w:r w:rsidRPr="00A83783">
        <w:rPr>
          <w:lang w:val="ru-RU"/>
        </w:rPr>
        <w:t>Ngano man nga dili ka mokaon?</w:t>
      </w:r>
      <w:r>
        <w:rPr>
          <w:lang w:val="ru-RU"/>
        </w:rPr>
        <w:t xml:space="preserve">" </w:t>
      </w:r>
      <w:r w:rsidRPr="00A83783">
        <w:rPr>
          <w:lang w:val="ru-RU"/>
        </w:rPr>
        <w:t xml:space="preserve">pangutana nila kaniya. </w:t>
      </w:r>
      <w:r>
        <w:rPr>
          <w:lang w:val="ru-RU"/>
        </w:rPr>
        <w:t>"</w:t>
      </w:r>
      <w:r w:rsidRPr="00A83783">
        <w:rPr>
          <w:lang w:val="ru-RU"/>
        </w:rPr>
        <w:t xml:space="preserve">Ah," matubag niya, "dili </w:t>
      </w:r>
      <w:r w:rsidRPr="00A83783">
        <w:rPr>
          <w:lang w:val="ru-RU"/>
        </w:rPr>
        <w:lastRenderedPageBreak/>
        <w:t>gyud ko ganahan ani nga pagkaon!</w:t>
      </w:r>
      <w:r>
        <w:rPr>
          <w:lang w:val="ru-RU"/>
        </w:rPr>
        <w:t xml:space="preserve">" </w:t>
      </w:r>
      <w:r w:rsidRPr="00A83783">
        <w:rPr>
          <w:lang w:val="ru-RU"/>
        </w:rPr>
        <w:t xml:space="preserve">Unya nagsugod siya'g kawad-on sa kusog ug halos dili na niya madala ang iyang mga tiil. </w:t>
      </w:r>
      <w:r>
        <w:rPr>
          <w:lang w:val="ru-RU"/>
        </w:rPr>
        <w:t>"</w:t>
      </w:r>
      <w:r w:rsidRPr="00A83783">
        <w:rPr>
          <w:lang w:val="ru-RU"/>
        </w:rPr>
        <w:t>Unsa man imong nahimo? Ngano man nga halos dili na ka makalakaw?</w:t>
      </w:r>
      <w:r>
        <w:rPr>
          <w:lang w:val="ru-RU"/>
        </w:rPr>
        <w:t xml:space="preserve">" </w:t>
      </w:r>
      <w:r w:rsidRPr="00A83783">
        <w:rPr>
          <w:lang w:val="ru-RU"/>
        </w:rPr>
        <w:t>pangutana sa mga tawo nga natingala. "Aw," matubag niya, "ganahan ko molakaw hinay-hinay. Nganong magdali-dali pa ko sama sa buang!</w:t>
      </w:r>
      <w:r>
        <w:rPr>
          <w:lang w:val="ru-RU"/>
        </w:rPr>
        <w:t xml:space="preserve">" </w:t>
      </w:r>
      <w:r w:rsidRPr="00A83783">
        <w:rPr>
          <w:lang w:val="ru-RU"/>
        </w:rPr>
        <w:t xml:space="preserve">Gitago niya nga nagkawala na ang iyang kusog ug mao nga halos dili na niya makalihok ang iyang mga bitiis. Unya misugod siya og ubo. </w:t>
      </w:r>
      <w:r>
        <w:rPr>
          <w:lang w:val="ru-RU"/>
        </w:rPr>
        <w:t>"</w:t>
      </w:r>
      <w:r w:rsidRPr="00A83783">
        <w:rPr>
          <w:lang w:val="ru-RU"/>
        </w:rPr>
        <w:t>Ngano man ka nag-ubo?</w:t>
      </w:r>
      <w:r>
        <w:rPr>
          <w:lang w:val="ru-RU"/>
        </w:rPr>
        <w:t xml:space="preserve">" </w:t>
      </w:r>
      <w:r w:rsidRPr="00A83783">
        <w:rPr>
          <w:lang w:val="ru-RU"/>
        </w:rPr>
        <w:t xml:space="preserve">pangutana sa mga tawo. </w:t>
      </w:r>
      <w:r>
        <w:rPr>
          <w:lang w:val="ru-RU"/>
        </w:rPr>
        <w:t>"</w:t>
      </w:r>
      <w:r w:rsidRPr="00A83783">
        <w:rPr>
          <w:lang w:val="ru-RU"/>
        </w:rPr>
        <w:t>Allergy ra ni!</w:t>
      </w:r>
      <w:r>
        <w:rPr>
          <w:lang w:val="ru-RU"/>
        </w:rPr>
        <w:t xml:space="preserve">" </w:t>
      </w:r>
      <w:r w:rsidRPr="00A83783">
        <w:rPr>
          <w:lang w:val="ru-RU"/>
        </w:rPr>
        <w:t xml:space="preserve">tubag niya. Gitago niya nga naapektohan na sa tuberculosis ang iyang baga ug grabe na kaayo ang sakit niini. Paglabay sa pipila ka panahon, nagsugod siya og ubo nga adunay dugo. </w:t>
      </w:r>
      <w:r>
        <w:rPr>
          <w:lang w:val="ru-RU"/>
        </w:rPr>
        <w:t>"</w:t>
      </w:r>
      <w:r w:rsidRPr="00A83783">
        <w:rPr>
          <w:lang w:val="ru-RU"/>
        </w:rPr>
        <w:t>Unsa man na?!</w:t>
      </w:r>
      <w:r>
        <w:rPr>
          <w:lang w:val="ru-RU"/>
        </w:rPr>
        <w:t xml:space="preserve">" </w:t>
      </w:r>
      <w:r w:rsidRPr="00A83783">
        <w:rPr>
          <w:lang w:val="ru-RU"/>
        </w:rPr>
        <w:t>pangutana sa iyang mga silingan. "Walay hinungdan," tubag niya, "pamamaga lang sa tutunlan!</w:t>
      </w:r>
      <w:r>
        <w:rPr>
          <w:lang w:val="ru-RU"/>
        </w:rPr>
        <w:t xml:space="preserve">" </w:t>
      </w:r>
    </w:p>
    <w:p w14:paraId="70133CBE" w14:textId="77777777" w:rsidR="00731E6C" w:rsidRPr="00A83783" w:rsidRDefault="00731E6C" w:rsidP="00731E6C">
      <w:pPr>
        <w:pStyle w:val="paragraph"/>
        <w:spacing w:before="30" w:after="30"/>
        <w:ind w:left="60" w:right="60"/>
        <w:rPr>
          <w:lang w:val="ru-RU"/>
        </w:rPr>
      </w:pPr>
      <w:r w:rsidRPr="00A83783">
        <w:rPr>
          <w:lang w:val="ru-RU"/>
        </w:rPr>
        <w:t xml:space="preserve">— Geronda, buhaton ba sa usa ka tawo kining tanan aron lang dili mapansin sa uban ang iyang sakit? </w:t>
      </w:r>
    </w:p>
    <w:p w14:paraId="2D0E2CE0" w14:textId="77777777" w:rsidR="00731E6C" w:rsidRPr="00A83783" w:rsidRDefault="00731E6C" w:rsidP="00731E6C">
      <w:pPr>
        <w:pStyle w:val="paragraph"/>
        <w:spacing w:before="30" w:after="30"/>
        <w:ind w:left="60" w:right="60"/>
        <w:rPr>
          <w:lang w:val="ru-RU"/>
        </w:rPr>
      </w:pPr>
      <w:r w:rsidRPr="00A83783">
        <w:rPr>
          <w:lang w:val="ru-RU"/>
        </w:rPr>
        <w:t xml:space="preserve">— Oo, naglihok siya ingon ani aron matago ang iyang sakit. Busa gitago gyud niya kini, ug gitago, hangtud nga ang tuberculosis misulong ngadto sa usa ka paspas nga porma. Madaut ang baga, mohangos og dugo ang pasyente sama sa tubig nga nibuto gikan sa tubo, matumba siya, ug mahibalo ang mga tawo sa iyang palibot sa iyang sakit. Apan, nakaabot na ang sakit sa ingon ana nga hugna nga dili na sayon siya tabangan. Apan kon, sa sinugdanan pa lang sa sakit, iyang giangkon nga ang hinungdan, pananglitan, sa iyang medyo taas nga temperatura mao ang sayo nga hugna sa tuberculosis, ug nagtugot siya nga tambalan, mahimo unta siyang mas himsog pa kaysa himsog. Ingon ana usab ang mahitabo sa espirituhanong kinabuhi: bisan kinsa nga magpasrang sa iyang mga kahuyang sa katapusan mahulog sa impluwensya sa demonyo, ug kini dili malikayan nga mapansin. Nasayud ka ba unsay mahitabo kung ang usa ka tawo mahulog sa impluwensya sa demonyo? Ang tawo nga mahulog sa impluwensya sa demonyo mapaiton, mahimong hayop, motindog nga agresibo, mosulti sa mga tawo nga walay pagrespeto ug walay hiya, ug mosalikway sa tabang gikan sa bisan kinsa. </w:t>
      </w:r>
    </w:p>
    <w:p w14:paraId="13DC5DED" w14:textId="77777777" w:rsidR="00731E6C" w:rsidRPr="00A83783" w:rsidRDefault="00731E6C" w:rsidP="00731E6C">
      <w:pPr>
        <w:pStyle w:val="paragraph"/>
        <w:spacing w:before="30" w:after="30"/>
        <w:ind w:left="60" w:right="60"/>
        <w:rPr>
          <w:lang w:val="ru-RU"/>
        </w:rPr>
      </w:pPr>
      <w:r w:rsidRPr="00A83783">
        <w:rPr>
          <w:lang w:val="ru-RU"/>
        </w:rPr>
        <w:t xml:space="preserve">Busa, ang tibuok pundasyon nagbarug sa pag-ila sa usa ka tawo sa iyang sakit una ug paglipay niini. Pagkahuman ana, kinahanglan tugotan nila nga tambalan sila ug inumon ang angay nga tambal. Dugang pa, kinahanglan magpasalamat sila sa ilang doktor — ang ilang espirituhanong amahan o tigulang — ug dili mosukol kaniya. Pananglitan, sa , usa ka pasyente ang moagi og pag-transfuse og dugo: iyang gipahimutang ang iyang bukton sa doktor, gitugotan nga tuslokon ang iyang ugat, mobati siya og kasakit, apan iyang gipailob kini kay nahibalo siya nga makatabang kaniya ang pag-transfuse. Ug unsa pa kaha kasakit sa usa ka tawo nga ginaoperahan! Bisan pa sa kasakit, mouyon ang pasyente sa operasyon aron siya makab-ot ang kaayohan. </w:t>
      </w:r>
    </w:p>
    <w:p w14:paraId="080C0AB1" w14:textId="77777777" w:rsidR="00731E6C" w:rsidRPr="00A83783" w:rsidRDefault="00731E6C" w:rsidP="00731E6C">
      <w:pPr>
        <w:pStyle w:val="paragraph"/>
        <w:spacing w:before="30" w:after="30"/>
        <w:ind w:left="60" w:right="60"/>
        <w:rPr>
          <w:lang w:val="ru-RU"/>
        </w:rPr>
      </w:pPr>
      <w:r w:rsidRPr="00A83783">
        <w:rPr>
          <w:lang w:val="ru-RU"/>
        </w:rPr>
        <w:t xml:space="preserve">— Geronda, kung nahibalo ko, pananglitan, nga ang hugot nga pahimangno sa usa ka tawo alang sa akong kaayohan, nganong dili nako dawaton kana nga pahimangno ingon usa ka makalipay nga butang? </w:t>
      </w:r>
    </w:p>
    <w:p w14:paraId="5102E79D" w14:textId="77777777" w:rsidR="00731E6C" w:rsidRPr="00A83783" w:rsidRDefault="00731E6C" w:rsidP="00731E6C">
      <w:pPr>
        <w:pStyle w:val="paragraph"/>
        <w:spacing w:before="30" w:after="30"/>
        <w:ind w:left="60" w:right="60"/>
        <w:rPr>
          <w:lang w:val="ru-RU"/>
        </w:rPr>
      </w:pPr>
      <w:r w:rsidRPr="00A83783">
        <w:rPr>
          <w:lang w:val="ru-RU"/>
        </w:rPr>
        <w:t xml:space="preserve">— Sige, tingali wala kay makita nga makalipay sa mga pulong. Apan nasabtan ba nimo nga sayop imong pamatasan? </w:t>
      </w:r>
    </w:p>
    <w:p w14:paraId="777C5E87" w14:textId="77777777" w:rsidR="00731E6C" w:rsidRPr="00A83783" w:rsidRDefault="00731E6C" w:rsidP="00731E6C">
      <w:pPr>
        <w:pStyle w:val="paragraph"/>
        <w:spacing w:before="30" w:after="30"/>
        <w:ind w:left="60" w:right="60"/>
        <w:rPr>
          <w:lang w:val="ru-RU"/>
        </w:rPr>
      </w:pPr>
      <w:r w:rsidRPr="00A83783">
        <w:rPr>
          <w:lang w:val="ru-RU"/>
        </w:rPr>
        <w:t xml:space="preserve">— Oo, nasabtan ko kana. </w:t>
      </w:r>
    </w:p>
    <w:p w14:paraId="794361D7" w14:textId="77777777" w:rsidR="00731E6C" w:rsidRPr="00A83783" w:rsidRDefault="00731E6C" w:rsidP="00731E6C">
      <w:pPr>
        <w:pStyle w:val="paragraph"/>
        <w:spacing w:before="30" w:after="30"/>
        <w:ind w:left="60" w:right="60"/>
        <w:rPr>
          <w:lang w:val="ru-RU"/>
        </w:rPr>
      </w:pPr>
      <w:r w:rsidRPr="00A83783">
        <w:rPr>
          <w:lang w:val="ru-RU"/>
        </w:rPr>
        <w:t xml:space="preserve">— Aw, kung nasabtan nimo, mao na na usa ka butang. Tan-awa: mas andam ang pasyente nga mokaon og pait kaayo nga pildoras kaysa usa ka tam-is kaayo nga kendi, kay nasabtan nila nga makatabang kana nga pildoras kanila. Kung dili nila imnon ang pait nga tambal, dili sila maayo. Kinahanglan mailhan sa usa ka tawo ang iyang kahuyang, kuhaon ang angay nga [espirituhanong] tambal, aron pinalig-on siya ni Kristo. </w:t>
      </w:r>
    </w:p>
    <w:p w14:paraId="290D7E9A" w14:textId="77777777" w:rsidR="00731E6C" w:rsidRPr="00A83783" w:rsidRDefault="00731E6C" w:rsidP="00731E6C">
      <w:pPr>
        <w:rPr>
          <w:lang w:val="ru-RU"/>
        </w:rPr>
      </w:pPr>
    </w:p>
    <w:p w14:paraId="05BE996A" w14:textId="77777777" w:rsidR="00731E6C" w:rsidRPr="002224AC" w:rsidRDefault="00731E6C" w:rsidP="00731E6C">
      <w:pPr>
        <w:rPr>
          <w:lang w:val="ru-RU"/>
        </w:rPr>
      </w:pPr>
    </w:p>
    <w:p w14:paraId="7C102536" w14:textId="77777777" w:rsidR="00731E6C" w:rsidRPr="00A83783" w:rsidRDefault="00731E6C" w:rsidP="00731E6C">
      <w:pPr>
        <w:pStyle w:val="Heading3"/>
        <w:rPr>
          <w:lang w:val="ru-RU"/>
        </w:rPr>
      </w:pPr>
      <w:bookmarkStart w:id="198" w:name="_Toc196502893"/>
      <w:bookmarkStart w:id="199" w:name="_Toc196909862"/>
      <w:bookmarkStart w:id="200" w:name="_Toc225488592"/>
      <w:r w:rsidRPr="00A83783">
        <w:rPr>
          <w:lang w:val="ru-RU"/>
        </w:rPr>
        <w:lastRenderedPageBreak/>
        <w:t>Kapitulo</w:t>
      </w:r>
      <w:r w:rsidRPr="002224AC">
        <w:rPr>
          <w:lang w:val="ru-RU"/>
        </w:rPr>
        <w:t xml:space="preserve"> 4</w:t>
      </w:r>
      <w:r w:rsidRPr="00A83783">
        <w:rPr>
          <w:lang w:val="ru-RU"/>
        </w:rPr>
        <w:t>.</w:t>
      </w:r>
      <w:r w:rsidRPr="002224AC">
        <w:rPr>
          <w:lang w:val="ru-RU"/>
        </w:rPr>
        <w:t xml:space="preserve"> </w:t>
      </w:r>
      <w:r w:rsidRPr="002224AC">
        <w:rPr>
          <w:lang w:val="ru-RU"/>
        </w:rPr>
        <w:br/>
      </w:r>
      <w:r w:rsidRPr="00A83783">
        <w:rPr>
          <w:lang w:val="ru-RU"/>
        </w:rPr>
        <w:t xml:space="preserve">Mahitungod sa atong pagkahibalo sa atong pagka-makasasala </w:t>
      </w:r>
      <w:r w:rsidRPr="002224AC">
        <w:rPr>
          <w:lang w:val="ru-RU"/>
        </w:rPr>
        <w:br/>
      </w:r>
      <w:r w:rsidRPr="00A83783">
        <w:rPr>
          <w:lang w:val="ru-RU"/>
        </w:rPr>
        <w:t>nagpalihok sa Dios sa pagpakita og kaluoy</w:t>
      </w:r>
      <w:bookmarkEnd w:id="198"/>
      <w:bookmarkEnd w:id="199"/>
      <w:bookmarkEnd w:id="200"/>
    </w:p>
    <w:p w14:paraId="1270812E" w14:textId="77777777" w:rsidR="00731E6C" w:rsidRPr="002224AC" w:rsidRDefault="00731E6C" w:rsidP="00731E6C">
      <w:pPr>
        <w:rPr>
          <w:lang w:val="ru-RU"/>
        </w:rPr>
      </w:pPr>
    </w:p>
    <w:p w14:paraId="01187F3B" w14:textId="77777777" w:rsidR="00731E6C" w:rsidRPr="00A83783" w:rsidRDefault="00731E6C" w:rsidP="00731E6C">
      <w:pPr>
        <w:pStyle w:val="Heading4"/>
        <w:rPr>
          <w:lang w:val="ru-RU"/>
        </w:rPr>
      </w:pPr>
      <w:bookmarkStart w:id="201" w:name="_Toc196502894"/>
      <w:bookmarkStart w:id="202" w:name="_Toc196909863"/>
      <w:bookmarkStart w:id="203" w:name="_Toc225488593"/>
      <w:r w:rsidRPr="00A83783">
        <w:rPr>
          <w:lang w:val="ru-RU"/>
        </w:rPr>
        <w:t>Pag-angkon sa sayop sa usa ka tawo</w:t>
      </w:r>
      <w:bookmarkEnd w:id="201"/>
      <w:bookmarkEnd w:id="202"/>
      <w:bookmarkEnd w:id="203"/>
    </w:p>
    <w:p w14:paraId="23D5B2C8" w14:textId="77777777" w:rsidR="00731E6C" w:rsidRPr="00A83783" w:rsidRDefault="00731E6C" w:rsidP="00731E6C">
      <w:pPr>
        <w:pStyle w:val="paragraph"/>
        <w:spacing w:before="30" w:after="30"/>
        <w:ind w:left="60" w:right="60"/>
        <w:rPr>
          <w:lang w:val="ru-RU"/>
        </w:rPr>
      </w:pPr>
      <w:r w:rsidRPr="00A83783">
        <w:rPr>
          <w:lang w:val="ru-RU"/>
        </w:rPr>
        <w:t>— Geronda, si Abba Isaac miingon nga sa pag-ampo kinahanglan mobati ka sama sa usa ka bata.</w:t>
      </w:r>
      <w:r>
        <w:rPr>
          <w:rStyle w:val="FootnoteReference"/>
          <w:lang w:val="ru-RU"/>
        </w:rPr>
        <w:footnoteReference w:id="75"/>
      </w:r>
      <w:r w:rsidRPr="00A83783">
        <w:rPr>
          <w:lang w:val="ru-RU"/>
        </w:rPr>
        <w:t xml:space="preserve"> </w:t>
      </w:r>
    </w:p>
    <w:p w14:paraId="58386CE9" w14:textId="77777777" w:rsidR="00731E6C" w:rsidRPr="00A83783" w:rsidRDefault="00731E6C" w:rsidP="00731E6C">
      <w:pPr>
        <w:pStyle w:val="paragraph"/>
        <w:spacing w:before="30" w:after="30"/>
        <w:ind w:left="60" w:right="60"/>
        <w:rPr>
          <w:lang w:val="ru-RU"/>
        </w:rPr>
      </w:pPr>
      <w:r w:rsidRPr="00A83783">
        <w:rPr>
          <w:lang w:val="ru-RU"/>
        </w:rPr>
        <w:t>— Oo, kinahanglan mobati ka sama sa usa ka bata, apan usa ka bata nga dili masunuron. Kinahanglan masabtan nimo nga nasubo nimo ang imong Amahan, ug magminosol ka niini. Unya mabati nimo ang kalumo sa Dios. Dili nimo angay isulti: 'Bata ko, busa ang Dios kinahanglan maghigugma ug magpasaylo kanako, aron makabuhat ko og tanang klase sa kadaut</w:t>
      </w:r>
      <w:r>
        <w:rPr>
          <w:lang w:val="ru-RU"/>
        </w:rPr>
        <w:t xml:space="preserve">.' </w:t>
      </w:r>
    </w:p>
    <w:p w14:paraId="07B70C37" w14:textId="77777777" w:rsidR="00731E6C" w:rsidRPr="00A83783" w:rsidRDefault="00731E6C" w:rsidP="00731E6C">
      <w:pPr>
        <w:pStyle w:val="paragraph"/>
        <w:spacing w:before="30" w:after="30"/>
        <w:ind w:left="60" w:right="60"/>
        <w:rPr>
          <w:lang w:val="ru-RU"/>
        </w:rPr>
      </w:pPr>
      <w:r w:rsidRPr="00A83783">
        <w:rPr>
          <w:lang w:val="ru-RU"/>
        </w:rPr>
        <w:t>— Geronda, nabasa nako kang San Gregorio sa Nyssa nga aron matawag nato ang Diyos nga 'Amahan', kinahanglan makab-ot nato ang kawalay-pagbati; kung dili, kini usa ka 'pag-abuso ug pagpang-insulto'.</w:t>
      </w:r>
      <w:r>
        <w:rPr>
          <w:rStyle w:val="FootnoteReference"/>
          <w:lang w:val="ru-RU"/>
        </w:rPr>
        <w:footnoteReference w:id="76"/>
      </w:r>
      <w:r w:rsidRPr="00A83783">
        <w:rPr>
          <w:lang w:val="ru-RU"/>
        </w:rPr>
        <w:t xml:space="preserve"> </w:t>
      </w:r>
    </w:p>
    <w:p w14:paraId="145C4272" w14:textId="77777777" w:rsidR="00731E6C" w:rsidRPr="00A83783" w:rsidRDefault="00731E6C" w:rsidP="00731E6C">
      <w:pPr>
        <w:pStyle w:val="paragraph"/>
        <w:spacing w:before="30" w:after="30"/>
        <w:ind w:left="60" w:right="60"/>
        <w:rPr>
          <w:lang w:val="ru-RU"/>
        </w:rPr>
      </w:pPr>
      <w:r w:rsidRPr="00A83783">
        <w:rPr>
          <w:lang w:val="ru-RU"/>
        </w:rPr>
        <w:t xml:space="preserve">— Ayaw kabalaka, buang nga babaye. Gisulat kini sa Santo para sa mga nagpuyo nga walay pulos ug makasasala. Apan, kung samtang nagasala, ang usa ka tawo makasabut pag-ayo sa iyang sala, mahimo niyang tawgon ang Diyos nga 'Amahan'. </w:t>
      </w:r>
    </w:p>
    <w:p w14:paraId="326DC630" w14:textId="77777777" w:rsidR="00731E6C" w:rsidRPr="00A83783" w:rsidRDefault="00731E6C" w:rsidP="00731E6C">
      <w:pPr>
        <w:pStyle w:val="paragraph"/>
        <w:spacing w:before="30" w:after="30"/>
        <w:ind w:left="60" w:right="60"/>
        <w:rPr>
          <w:lang w:val="ru-RU"/>
        </w:rPr>
      </w:pPr>
      <w:r w:rsidRPr="00A83783">
        <w:rPr>
          <w:lang w:val="ru-RU"/>
        </w:rPr>
        <w:t xml:space="preserve">— Geronda, gibati nako nga dako kaayo akong utang sa Diyos, ug kini naghatag kanako og kasakit. </w:t>
      </w:r>
    </w:p>
    <w:p w14:paraId="3858F0CF" w14:textId="77777777" w:rsidR="00731E6C" w:rsidRPr="00A83783" w:rsidRDefault="00731E6C" w:rsidP="00731E6C">
      <w:pPr>
        <w:pStyle w:val="paragraph"/>
        <w:spacing w:before="30" w:after="30"/>
        <w:ind w:left="60" w:right="60"/>
        <w:rPr>
          <w:lang w:val="ru-RU"/>
        </w:rPr>
      </w:pPr>
      <w:r w:rsidRPr="00A83783">
        <w:rPr>
          <w:lang w:val="ru-RU"/>
        </w:rPr>
        <w:t>— Sukad sa higayon nga imong mabati nga utang ka sa Diyos ug mapainubuson kang moingon</w:t>
      </w:r>
      <w:r>
        <w:rPr>
          <w:i/>
          <w:iCs/>
          <w:lang w:val="ru-RU"/>
        </w:rPr>
        <w:t>,</w:t>
      </w:r>
      <w:r w:rsidRPr="00A83783">
        <w:rPr>
          <w:i/>
          <w:iCs/>
          <w:lang w:val="ru-RU"/>
        </w:rPr>
        <w:t xml:space="preserve"> 'Nakasala ako, O akong Ginoo</w:t>
      </w:r>
      <w:r>
        <w:rPr>
          <w:i/>
          <w:iCs/>
          <w:lang w:val="ru-RU"/>
        </w:rPr>
        <w:t xml:space="preserve">,' </w:t>
      </w:r>
      <w:r w:rsidRPr="00A83783">
        <w:rPr>
          <w:lang w:val="ru-RU"/>
        </w:rPr>
        <w:t xml:space="preserve">pasayloon ka sa Diyos, tabangan ka Niya ug ihatag Niya kanimo ang Iyang Grasya. Ug kon mamatay ka samtang naa ka niining kahimtanga, maluwas ka. Sa katapusan, dili ka lang motawag sa imong kaugalingon nga utang samtang nagpadayon sa pag-us-os sa usa ka madulas nga bakilid. Dili — naningkamot ka. Dili ka anaa sa usa ka demonyohanong kahimtang — dili unta! Kay uban sa tabang sa Dios, dinhi sa monasteryo, ang tanang mga madre, sa maayo man o sa dautan, anaa sa kahimtang sa paghinulsol. Labaw pa niana, hibaloa kini: pinaagi sa pagbati nga hingpit nga dili takus, ang usa ka espirituhanong tawo makadawat sa Balaang Grasya. Kay kining pagkahibalo sa ka-makasasala sa usa ka tawo mahimong usa ka [espirituhanong] paghinlo para kaniya. </w:t>
      </w:r>
    </w:p>
    <w:p w14:paraId="471B1914" w14:textId="77777777" w:rsidR="00731E6C" w:rsidRPr="00A83783" w:rsidRDefault="00731E6C" w:rsidP="00731E6C">
      <w:pPr>
        <w:pStyle w:val="paragraph"/>
        <w:spacing w:before="30" w:after="30"/>
        <w:ind w:left="60" w:right="60"/>
        <w:rPr>
          <w:lang w:val="ru-RU"/>
        </w:rPr>
      </w:pPr>
      <w:r w:rsidRPr="00A83783">
        <w:rPr>
          <w:lang w:val="ru-RU"/>
        </w:rPr>
        <w:t xml:space="preserve">Kung, sa pakig-istorya kanako, adunay usa ka tawo nga mosulti mahitungod sa iyang kaugalingon uban sa kasubo: </w:t>
      </w:r>
      <w:r>
        <w:rPr>
          <w:lang w:val="ru-RU"/>
        </w:rPr>
        <w:t>'</w:t>
      </w:r>
      <w:r w:rsidRPr="00A83783">
        <w:rPr>
          <w:lang w:val="ru-RU"/>
        </w:rPr>
        <w:t>Ako ing-ani ug ing-ana, kani ug kana</w:t>
      </w:r>
      <w:r>
        <w:rPr>
          <w:lang w:val="ru-RU"/>
        </w:rPr>
        <w:t xml:space="preserve">,' </w:t>
      </w:r>
      <w:r w:rsidRPr="00A83783">
        <w:rPr>
          <w:lang w:val="ru-RU"/>
        </w:rPr>
        <w:t xml:space="preserve">malipay ako, kay kung ang usa ka tawo moangkon sa iyang mga sayop, siya maluwas gikan niini. Sa usa ka higayon sa Athos, nakasugat ko og usa ka payag diin nagpuyo ang usa ka lalaki uban sa mga iring ug iro. Tungod kay nahadlok siya sa kalayo, wala gani siya nagpasiga og kalayo para sa kainit. Kining tawoha nakalimtan ug gibyaan na sa tanan! Naluoy ko kaniya, apan sa dihang gisugdan nako ang pagpadayag sa akong simpatiya, mitubag siya: </w:t>
      </w:r>
      <w:r>
        <w:rPr>
          <w:lang w:val="ru-RU"/>
        </w:rPr>
        <w:t>"</w:t>
      </w:r>
      <w:r w:rsidRPr="00A83783">
        <w:rPr>
          <w:lang w:val="ru-RU"/>
        </w:rPr>
        <w:t>Ayaw ko pagkaloy-i, monghe. Kinahanglan ko mag-antos. Kung mahibalo ka lang unsa kadaghan akong nabuhat, dili ka magkaloy-i kanako. Para kanako, bisan ang kahimtang nga akong gipuy-an karon sobra ra kaayo kaayo ka maayo.</w:t>
      </w:r>
      <w:r>
        <w:rPr>
          <w:lang w:val="ru-RU"/>
        </w:rPr>
        <w:t xml:space="preserve">" </w:t>
      </w:r>
      <w:r w:rsidRPr="00A83783">
        <w:rPr>
          <w:lang w:val="ru-RU"/>
        </w:rPr>
        <w:t>Apan dili ba mag-andam ang Dios og kaluwasan para sa ingon ana nga tawo—bisan unsa pa ang iyang mga sala sa nangagi? Bag-ohay lang, sa usa k</w:t>
      </w:r>
      <w:r>
        <w:rPr>
          <w:rStyle w:val="FootnoteReference"/>
          <w:lang w:val="ru-RU"/>
        </w:rPr>
        <w:footnoteReference w:id="77"/>
      </w:r>
      <w:r w:rsidRPr="00A83783">
        <w:rPr>
          <w:lang w:val="ru-RU"/>
        </w:rPr>
        <w:t xml:space="preserve"> , samtang naa ko sa ospital, usa ka babaye ang miduol kanako nga ang iyang mga bukton daghan kaayo og pilas tungod sa mga blood transfusion nga makalilisang tan-awon! Wala gyud bisan usa ka dapit sa himsog nga panit ang nabilin! "Walay maayo sa ako," ingon niya kanako, "tingali maluoy ang Dios kanako ug dad-on ko sa Paraiso. Human sa tanan, naa man koy ing-ani nga bisyo, ing-ani nga depekto</w:t>
      </w:r>
      <w:r>
        <w:rPr>
          <w:lang w:val="ru-RU"/>
        </w:rPr>
        <w:t xml:space="preserve">..." </w:t>
      </w:r>
      <w:r w:rsidRPr="00A83783">
        <w:rPr>
          <w:lang w:val="ru-RU"/>
        </w:rPr>
        <w:t xml:space="preserve">— ug giakusahan </w:t>
      </w:r>
      <w:r w:rsidRPr="00A83783">
        <w:rPr>
          <w:lang w:val="ru-RU"/>
        </w:rPr>
        <w:lastRenderedPageBreak/>
        <w:t xml:space="preserve">niya ang iyang kaugalingon sa daghang lain-laing kakulian. Ka-sutlé nga paagi niya sa paghukom sa iyang kaugalingon! Wala pa gyud ko makakita og lain nga tawo nga naa sa ingon ana nga kahimtang! </w:t>
      </w:r>
    </w:p>
    <w:p w14:paraId="759DF2F9" w14:textId="77777777" w:rsidR="00731E6C" w:rsidRPr="00A83783" w:rsidRDefault="00731E6C" w:rsidP="00731E6C">
      <w:pPr>
        <w:pStyle w:val="paragraph"/>
        <w:spacing w:before="30" w:after="30"/>
        <w:ind w:left="60" w:right="60"/>
        <w:rPr>
          <w:lang w:val="ru-RU"/>
        </w:rPr>
      </w:pPr>
      <w:r w:rsidRPr="00A83783">
        <w:rPr>
          <w:lang w:val="ru-RU"/>
        </w:rPr>
        <w:t xml:space="preserve">— Geronda, nadungog nako ang usa ka tawo nga miingon: </w:t>
      </w:r>
      <w:r>
        <w:rPr>
          <w:lang w:val="ru-RU"/>
        </w:rPr>
        <w:t>"</w:t>
      </w:r>
      <w:r w:rsidRPr="00A83783">
        <w:rPr>
          <w:lang w:val="ru-RU"/>
        </w:rPr>
        <w:t>Aduna koy hunahuna nga [sa paghukom sa mga tawo] si Kristo magmalumo kanato</w:t>
      </w:r>
      <w:r>
        <w:rPr>
          <w:lang w:val="ru-RU"/>
        </w:rPr>
        <w:t xml:space="preserve">." </w:t>
      </w:r>
      <w:r w:rsidRPr="00A83783">
        <w:rPr>
          <w:lang w:val="ru-RU"/>
        </w:rPr>
        <w:t xml:space="preserve">Husto ba kini nga hunahuna? </w:t>
      </w:r>
    </w:p>
    <w:p w14:paraId="477F2B13" w14:textId="77777777" w:rsidR="00731E6C" w:rsidRPr="00A83783" w:rsidRDefault="00731E6C" w:rsidP="00731E6C">
      <w:pPr>
        <w:pStyle w:val="paragraph"/>
        <w:spacing w:before="30" w:after="30"/>
        <w:ind w:left="60" w:right="60"/>
        <w:rPr>
          <w:lang w:val="ru-RU"/>
        </w:rPr>
      </w:pPr>
      <w:r w:rsidRPr="00A83783">
        <w:rPr>
          <w:lang w:val="ru-RU"/>
        </w:rPr>
        <w:t xml:space="preserve">— Kung ang usa ka tawo adunay dakong pagpaubos, kung ilaong mailhan ang ilang mga sayop, mabati pag-ayo ang ilang sala ug mag-antos, nan si Kristo </w:t>
      </w:r>
      <w:r>
        <w:rPr>
          <w:lang w:val="ru-RU"/>
        </w:rPr>
        <w:t xml:space="preserve">'tratar' </w:t>
      </w:r>
      <w:r w:rsidRPr="00A83783">
        <w:rPr>
          <w:lang w:val="ru-RU"/>
        </w:rPr>
        <w:t>kanila uban sa pagkamalumo ug pasayloon sila. 'Bata ko,' ingon ni Kristo sa maong tawo, 'hunong na sa paghunahuna niini. Kining tanan naa na sa dili na mausab nga nangagi</w:t>
      </w:r>
      <w:r>
        <w:rPr>
          <w:lang w:val="ru-RU"/>
        </w:rPr>
        <w:t xml:space="preserve">." </w:t>
      </w:r>
      <w:r w:rsidRPr="00A83783">
        <w:rPr>
          <w:lang w:val="ru-RU"/>
        </w:rPr>
        <w:t xml:space="preserve">Apan, kung ang usa ka tawo, nga wala makamatngon sa iyang sala, mopasalig sa iyang kaugalingon nga si Kristo </w:t>
      </w:r>
      <w:r>
        <w:rPr>
          <w:lang w:val="ru-RU"/>
        </w:rPr>
        <w:t xml:space="preserve">magtratar </w:t>
      </w:r>
      <w:r w:rsidRPr="00A83783">
        <w:rPr>
          <w:lang w:val="ru-RU"/>
        </w:rPr>
        <w:t xml:space="preserve">kaniya uban sa pagpasagdan ug kalooy, delikado kaayo kini. Nagpasabot ba kini nga ganti-an ni Kristo ang mga makasasala? </w:t>
      </w:r>
    </w:p>
    <w:p w14:paraId="74A4520A" w14:textId="77777777" w:rsidR="00731E6C" w:rsidRPr="00A83783" w:rsidRDefault="00731E6C" w:rsidP="00731E6C">
      <w:pPr>
        <w:pStyle w:val="paragraph"/>
        <w:spacing w:before="30" w:after="30"/>
        <w:ind w:left="60" w:right="60"/>
        <w:rPr>
          <w:lang w:val="ru-RU"/>
        </w:rPr>
      </w:pPr>
      <w:r w:rsidRPr="00A83783">
        <w:rPr>
          <w:lang w:val="ru-RU"/>
        </w:rPr>
        <w:t xml:space="preserve">Ang maayong pag-ila sa kaugalingon makapalihok sa Dios sa kaluoy ug nagahatag kanato og langitnong tabang ug kalipay. Apan, kung makadawat kita og tabang nga walay pag-ila sa kaugalingon, dili gani kini ipangayo sa Dios kanato. </w:t>
      </w:r>
    </w:p>
    <w:p w14:paraId="5EEC372D" w14:textId="77777777" w:rsidR="00731E6C" w:rsidRPr="00A83783" w:rsidRDefault="00731E6C" w:rsidP="00731E6C">
      <w:pPr>
        <w:pStyle w:val="paragraph"/>
        <w:spacing w:before="30" w:after="30"/>
        <w:ind w:left="60" w:right="60"/>
        <w:rPr>
          <w:lang w:val="ru-RU"/>
        </w:rPr>
      </w:pPr>
      <w:r w:rsidRPr="00A83783">
        <w:rPr>
          <w:lang w:val="ru-RU"/>
        </w:rPr>
        <w:t>— Geronda, imong giingon 'tinuod nga pag-ila sa kaugalingon</w:t>
      </w:r>
      <w:r>
        <w:rPr>
          <w:lang w:val="ru-RU"/>
        </w:rPr>
        <w:t xml:space="preserve">.' </w:t>
      </w:r>
      <w:r w:rsidRPr="00A83783">
        <w:rPr>
          <w:lang w:val="ru-RU"/>
        </w:rPr>
        <w:t xml:space="preserve">Aduna bay ingon nga bakak nga pag-ila sa kaugalingon? </w:t>
      </w:r>
    </w:p>
    <w:p w14:paraId="270DA8C5" w14:textId="77777777" w:rsidR="00731E6C" w:rsidRPr="00A83783" w:rsidRDefault="00731E6C" w:rsidP="00731E6C">
      <w:pPr>
        <w:pStyle w:val="paragraph"/>
        <w:spacing w:before="30" w:after="30"/>
        <w:ind w:left="60" w:right="60"/>
        <w:rPr>
          <w:lang w:val="ru-RU"/>
        </w:rPr>
      </w:pPr>
      <w:r w:rsidRPr="00A83783">
        <w:rPr>
          <w:lang w:val="ru-RU"/>
        </w:rPr>
        <w:t>— Oo, posible nga, pinaagi sa sayop nga pagsabot sa kaugalingon, matarongon ang kaugalingon ug pahupayon ang konsensya. Busa, kung moingon ko nga ang usa ka tawo nakahibalo sa iyang sayop, pasabot nako nga naningkamot siya bisan gamay aron matul-id ang iyang kaugalingon. Pananglitan, utang nako nimo og lima ka gatus ka libo ka drachma. Sa dihang magkita ta, moingon ko: 'Utang nako nimo og lima ka gatus ka libo</w:t>
      </w:r>
      <w:r>
        <w:rPr>
          <w:lang w:val="ru-RU"/>
        </w:rPr>
        <w:t xml:space="preserve">,' </w:t>
      </w:r>
      <w:r w:rsidRPr="00A83783">
        <w:rPr>
          <w:lang w:val="ru-RU"/>
        </w:rPr>
        <w:t>apan ang pagbayad sa utang dili ko kabalak-an; giila lang nako ang utang. Molabay ang pipila ka panahon, mahinumdom ko pag-usab ug moingon ko kanimo pag-usab: 'Oo, oo, utang nako nimo</w:t>
      </w:r>
      <w:r>
        <w:rPr>
          <w:lang w:val="ru-RU"/>
        </w:rPr>
        <w:t>.'</w:t>
      </w:r>
      <w:r w:rsidRPr="00A83783">
        <w:rPr>
          <w:lang w:val="ru-RU"/>
        </w:rPr>
        <w:t xml:space="preserve"> Apan dili kini nagpasabot og pagkahibalo [sa utang]. Kung tinuod nga makahibalo ang usa ka tawo nga siya may utang, dili siya makapahulay: mangita siya og paagi aron mabayran kini. Ug sa ingon ani nga kahimtang, ang mga pulong nga 'May utang ko nimo</w:t>
      </w:r>
      <w:r>
        <w:rPr>
          <w:lang w:val="ru-RU"/>
        </w:rPr>
        <w:t xml:space="preserve">,' </w:t>
      </w:r>
      <w:r w:rsidRPr="00A83783">
        <w:rPr>
          <w:lang w:val="ru-RU"/>
        </w:rPr>
        <w:t xml:space="preserve">gisulti sa ingon ana nga tono nga mahibalo ang nagpautang nga tinuod gayud nga seryoso ang nagautang sa pagbayad sa utang. </w:t>
      </w:r>
    </w:p>
    <w:p w14:paraId="521044DD" w14:textId="77777777" w:rsidR="00731E6C" w:rsidRPr="002224AC" w:rsidRDefault="00731E6C" w:rsidP="00731E6C">
      <w:pPr>
        <w:rPr>
          <w:lang w:val="ru-RU"/>
        </w:rPr>
      </w:pPr>
    </w:p>
    <w:p w14:paraId="552EAE12" w14:textId="77777777" w:rsidR="00731E6C" w:rsidRPr="00A83783" w:rsidRDefault="00731E6C" w:rsidP="00731E6C">
      <w:pPr>
        <w:pStyle w:val="Heading4"/>
        <w:rPr>
          <w:lang w:val="ru-RU"/>
        </w:rPr>
      </w:pPr>
      <w:bookmarkStart w:id="204" w:name="_Toc196502895"/>
      <w:bookmarkStart w:id="205" w:name="_Toc196909864"/>
      <w:bookmarkStart w:id="206" w:name="_Toc225488594"/>
      <w:r w:rsidRPr="00A83783">
        <w:rPr>
          <w:lang w:val="ru-RU"/>
        </w:rPr>
        <w:t>Pagkahibalo sa pagkasalawayon ug kalampusan sa pakigbisog</w:t>
      </w:r>
      <w:bookmarkEnd w:id="204"/>
      <w:bookmarkEnd w:id="205"/>
      <w:bookmarkEnd w:id="206"/>
    </w:p>
    <w:p w14:paraId="7AD8D5EE" w14:textId="77777777" w:rsidR="00731E6C" w:rsidRPr="00A83783" w:rsidRDefault="00731E6C" w:rsidP="00731E6C">
      <w:pPr>
        <w:pStyle w:val="paragraph"/>
        <w:spacing w:before="30" w:after="30"/>
        <w:ind w:left="60" w:right="60"/>
        <w:rPr>
          <w:lang w:val="ru-RU"/>
        </w:rPr>
      </w:pPr>
      <w:r w:rsidRPr="00A83783">
        <w:rPr>
          <w:lang w:val="ru-RU"/>
        </w:rPr>
        <w:t>— Geronda, kung ang usa ka tawo dili malampuson sa iyang espirituhanong pakigbisog, husto ba nga moingon siya sa iyang kaugalingon: 'Ikaw mao ka karon, ug mao ra kana ang imong pagpadayon. Wala koy gilauman nga mas maayo gikan kanimo</w:t>
      </w:r>
      <w:r>
        <w:rPr>
          <w:lang w:val="ru-RU"/>
        </w:rPr>
        <w:t xml:space="preserve">.' </w:t>
      </w:r>
    </w:p>
    <w:p w14:paraId="6B941327" w14:textId="77777777" w:rsidR="00731E6C" w:rsidRPr="00A83783" w:rsidRDefault="00731E6C" w:rsidP="00731E6C">
      <w:pPr>
        <w:pStyle w:val="paragraph"/>
        <w:spacing w:before="30" w:after="30"/>
        <w:ind w:left="60" w:right="60"/>
        <w:rPr>
          <w:lang w:val="ru-RU"/>
        </w:rPr>
      </w:pPr>
      <w:r w:rsidRPr="00A83783">
        <w:rPr>
          <w:lang w:val="ru-RU"/>
        </w:rPr>
        <w:t>— Pinaagi sa pagtan-aw sa kaugalingong kahimtang sa ingon ani, mahimo kang mahulog sa ilusyon. Ang ingon ana nga tawo mahimo pa gani mosulti: 'Ang mga gitakda nga mosulod sa Paraiso mosulod gayud niini. Busa nganong maningkamot pa man ko?</w:t>
      </w:r>
      <w:r>
        <w:rPr>
          <w:lang w:val="ru-RU"/>
        </w:rPr>
        <w:t xml:space="preserve">' </w:t>
      </w:r>
      <w:r w:rsidRPr="00A83783">
        <w:rPr>
          <w:lang w:val="ru-RU"/>
        </w:rPr>
        <w:t xml:space="preserve">Nagpasabot ba kini nga ang mga balaan nabalaan nga walay pakigbisog? Sa ingon ani nga paglitok, ang usa ka tawo nagpaabot sa iyang pag-ayo ug kaluwasan gikan sa mga pagka-uyaw nga walay paningkamot. Mobalos siya sama sa tigulang nga lalaki nga gusto mokaon og mga bunga sa kahoy ug mipahiluna ilawm sa usa ka kahoy sa mulberi nga nakabuka ang iyang baba, nagpaabot nga adunay bunga nga mahulog gikan sa kahoy ngadto sa iyang baba sa kaugalingon niini. </w:t>
      </w:r>
    </w:p>
    <w:p w14:paraId="2AAFBD93" w14:textId="77777777" w:rsidR="00731E6C" w:rsidRPr="00A83783" w:rsidRDefault="00731E6C" w:rsidP="00731E6C">
      <w:pPr>
        <w:pStyle w:val="paragraph"/>
        <w:spacing w:before="30" w:after="30"/>
        <w:ind w:left="60" w:right="60"/>
        <w:rPr>
          <w:lang w:val="ru-RU"/>
        </w:rPr>
      </w:pPr>
      <w:r w:rsidRPr="00A83783">
        <w:rPr>
          <w:lang w:val="ru-RU"/>
        </w:rPr>
        <w:t xml:space="preserve">— Geronda, sultihi ko, unsaon nako paghibalo kung nag-uswag ba ko sa espirituhanong paagi? </w:t>
      </w:r>
    </w:p>
    <w:p w14:paraId="3308745D" w14:textId="77777777" w:rsidR="00731E6C" w:rsidRPr="00A83783" w:rsidRDefault="00731E6C" w:rsidP="00731E6C">
      <w:pPr>
        <w:pStyle w:val="paragraph"/>
        <w:spacing w:before="30" w:after="30"/>
        <w:ind w:left="60" w:right="60"/>
        <w:rPr>
          <w:lang w:val="ru-RU"/>
        </w:rPr>
      </w:pPr>
      <w:r w:rsidRPr="00A83783">
        <w:rPr>
          <w:lang w:val="ru-RU"/>
        </w:rPr>
        <w:t xml:space="preserve">— Kung nasayud ka sa imong pagka-makasasala, mag-uswag ka sa espirituhanong paagi. Mas dako ang imong pagtan-aw sa imong mga sala, mas dako usab ang imong pagkahibalo sa pagka-makasasala, ug mas daghan pa ang imong pag-uswag. </w:t>
      </w:r>
    </w:p>
    <w:p w14:paraId="6664E3F5" w14:textId="77777777" w:rsidR="00731E6C" w:rsidRPr="00A83783" w:rsidRDefault="00731E6C" w:rsidP="00731E6C">
      <w:pPr>
        <w:pStyle w:val="paragraph"/>
        <w:spacing w:before="30" w:after="30"/>
        <w:ind w:left="60" w:right="60"/>
        <w:rPr>
          <w:lang w:val="ru-RU"/>
        </w:rPr>
      </w:pPr>
      <w:r w:rsidRPr="00A83783">
        <w:rPr>
          <w:lang w:val="ru-RU"/>
        </w:rPr>
        <w:t xml:space="preserve">— Geronda, posible ba nga mahibalo ka sa imong mga sala apan dili ka molambo? </w:t>
      </w:r>
    </w:p>
    <w:p w14:paraId="478A157B" w14:textId="77777777" w:rsidR="00731E6C" w:rsidRPr="00A83783" w:rsidRDefault="00731E6C" w:rsidP="00731E6C">
      <w:pPr>
        <w:pStyle w:val="paragraph"/>
        <w:spacing w:before="30" w:after="30"/>
        <w:ind w:left="60" w:right="60"/>
        <w:rPr>
          <w:lang w:val="ru-RU"/>
        </w:rPr>
      </w:pPr>
      <w:r w:rsidRPr="00A83783">
        <w:rPr>
          <w:lang w:val="ru-RU"/>
        </w:rPr>
        <w:t xml:space="preserve">— Kung ang usa ka tawo makamatngon sa iyang makasasalaong sayop ug bisan pa man, supak sa iyang kabubut-on, mobalik gihapon sa pagbuhat niini, nagpasabot kini nga nagtago siya og garbo o </w:t>
      </w:r>
      <w:r w:rsidRPr="00A83783">
        <w:rPr>
          <w:lang w:val="ru-RU"/>
        </w:rPr>
        <w:lastRenderedPageBreak/>
        <w:t xml:space="preserve">adunay hilig sa garbo. Ug mao kana ang hinungdan nganong ang Dios dili motabang kaniya nga molampos. </w:t>
      </w:r>
    </w:p>
    <w:p w14:paraId="1766E39B" w14:textId="77777777" w:rsidR="00731E6C" w:rsidRPr="00A83783" w:rsidRDefault="00731E6C" w:rsidP="00731E6C">
      <w:pPr>
        <w:pStyle w:val="paragraph"/>
        <w:spacing w:before="30" w:after="30"/>
        <w:ind w:left="60" w:right="60"/>
        <w:rPr>
          <w:lang w:val="ru-RU"/>
        </w:rPr>
      </w:pPr>
      <w:r w:rsidRPr="00A83783">
        <w:rPr>
          <w:lang w:val="ru-RU"/>
        </w:rPr>
        <w:t xml:space="preserve">Kung masabtan sa usa ka tawo ang iyang pagka-makasasala, kini usa ka dakong kusog, usa ka dakong kalampusan. Unya magsugod ang tawo sa pagdumot sa iyang kaugalingon, magpaubos, ihatag ang tanan nga maayo sa gugma ug pagkamaayo sa Dios, ug mobati og dakong pagpasalamat kaniya. Maong mas gihigugma sa Dios ang mga makasasala nga nakamatngon sa ilang pagkamakasasala, naghinulsol ug nagkinabuhi sa pagpaubos, kaysa sa mga naningkamot pag-ayo apan dili mosugot sa ilang pagkamakasasala ug walay paghinulsol. </w:t>
      </w:r>
    </w:p>
    <w:p w14:paraId="61367591" w14:textId="77777777" w:rsidR="00731E6C" w:rsidRPr="002224AC" w:rsidRDefault="00731E6C" w:rsidP="00731E6C">
      <w:pPr>
        <w:rPr>
          <w:lang w:val="ru-RU"/>
        </w:rPr>
      </w:pPr>
    </w:p>
    <w:p w14:paraId="014927BA" w14:textId="77777777" w:rsidR="00731E6C" w:rsidRPr="00A83783" w:rsidRDefault="00731E6C" w:rsidP="00731E6C">
      <w:pPr>
        <w:pStyle w:val="Heading4"/>
        <w:rPr>
          <w:lang w:val="ru-RU"/>
        </w:rPr>
      </w:pPr>
      <w:bookmarkStart w:id="207" w:name="_Toc196502896"/>
      <w:bookmarkStart w:id="208" w:name="_Toc196909865"/>
      <w:bookmarkStart w:id="209" w:name="_Toc225488595"/>
      <w:r w:rsidRPr="00A83783">
        <w:rPr>
          <w:lang w:val="ru-RU"/>
        </w:rPr>
        <w:t>Kinahanglan kita mangayo nga mapainubuson sa kaluoy sa Dios alang sa atong pag-ayo</w:t>
      </w:r>
      <w:bookmarkEnd w:id="207"/>
      <w:bookmarkEnd w:id="208"/>
      <w:bookmarkEnd w:id="209"/>
    </w:p>
    <w:p w14:paraId="6E85BB32" w14:textId="77777777" w:rsidR="00731E6C" w:rsidRPr="00A83783" w:rsidRDefault="00731E6C" w:rsidP="00731E6C">
      <w:pPr>
        <w:pStyle w:val="paragraph"/>
        <w:spacing w:before="30" w:after="30"/>
        <w:ind w:left="60" w:right="60"/>
        <w:rPr>
          <w:lang w:val="ru-RU"/>
        </w:rPr>
      </w:pPr>
      <w:r w:rsidRPr="00A83783">
        <w:rPr>
          <w:lang w:val="ru-RU"/>
        </w:rPr>
        <w:t xml:space="preserve">— Geronda, kung ang mga balaang amahan moingon nga ang paghinulsol naglangkob sa pagbuot sa usa ka tawo nga dili na balikon ang nangagi niyang mga sala ug pagmasubo niini, nagpasabot ba kini nga kinahanglan nato kanunay hinumduman ang mga sala nga atong nabuhat? </w:t>
      </w:r>
    </w:p>
    <w:p w14:paraId="1B6B68F3" w14:textId="77777777" w:rsidR="00731E6C" w:rsidRPr="00A83783" w:rsidRDefault="00731E6C" w:rsidP="00731E6C">
      <w:pPr>
        <w:pStyle w:val="paragraph"/>
        <w:spacing w:before="30" w:after="30"/>
        <w:ind w:left="60" w:right="60"/>
        <w:rPr>
          <w:lang w:val="ru-RU"/>
        </w:rPr>
      </w:pPr>
      <w:r w:rsidRPr="00A83783">
        <w:rPr>
          <w:lang w:val="ru-RU"/>
        </w:rPr>
        <w:t xml:space="preserve">— Dili, dili kinahanglan hinumduman ang matag sala tagsa-tagsa, apan kinahanglan kanunay nga mahibalo sa ka-makasasala sa usa ka tawo. Hangtud sa usa ka punto, ang usa ka tawo kinahanglan maghunahuna sa iyang mga kalapasan, ug unya kinahanglan siya magpakumbaba sa pagpangayo og kaluoy sa Diyos — ug kung siya walay garbo, ang Diyos motabang kaniya. Labi na kini tinuod alang sa usa ka sensitibo nga tawo: kung nakahinulsol na siya ug nakumpisal sa iyang nangagi nga mga sala, mas maayo nga kalimtan na lang niya kini. Kay kung dili, mahimong pahinumduman siya sa yawa sa iyang karaang mga sala, bug-aton siya sa mga hunahuna, aron kawaton ang iyang oras ug iliso ang iyang pag-ampo. Apan, kung ang usa ka tawo nga dili kaayo sensitibo makamatikod nga motumaw ang garbo sa iyang sulod, maayo nga hinumduman niya ang iyang mga sala aron mapakumbaba ang iyang kaugalingon. </w:t>
      </w:r>
    </w:p>
    <w:p w14:paraId="02A5F3FE" w14:textId="77777777" w:rsidR="00731E6C" w:rsidRPr="00A83783" w:rsidRDefault="00731E6C" w:rsidP="00731E6C">
      <w:pPr>
        <w:pStyle w:val="paragraph"/>
        <w:spacing w:before="30" w:after="30"/>
        <w:ind w:left="60" w:right="60"/>
        <w:rPr>
          <w:lang w:val="ru-RU"/>
        </w:rPr>
      </w:pPr>
      <w:r w:rsidRPr="00A83783">
        <w:rPr>
          <w:lang w:val="ru-RU"/>
        </w:rPr>
        <w:t xml:space="preserve">— Geronda, mahimo ba nga ang usa ka tawo makahibalo sa iyang pagka-makasasalaon apan walay paghinulsol? </w:t>
      </w:r>
    </w:p>
    <w:p w14:paraId="338E1637" w14:textId="77777777" w:rsidR="00731E6C" w:rsidRPr="00A83783" w:rsidRDefault="00731E6C" w:rsidP="00731E6C">
      <w:pPr>
        <w:pStyle w:val="paragraph"/>
        <w:spacing w:before="30" w:after="30"/>
        <w:ind w:left="60" w:right="60"/>
        <w:rPr>
          <w:lang w:val="ru-RU"/>
        </w:rPr>
      </w:pPr>
      <w:r w:rsidRPr="00A83783">
        <w:rPr>
          <w:lang w:val="ru-RU"/>
        </w:rPr>
        <w:t>— Mahimo niya kana, kung kulang siya sa pagpaubos. Kung ang pagka-makasarili isagol sa paghinulsol, ang usa ka tawo walay hunong nga gipahirapan ang iyang kaugalingon sa mga hunahuna sama sa</w:t>
      </w:r>
      <w:r>
        <w:rPr>
          <w:lang w:val="ru-RU"/>
        </w:rPr>
        <w:t xml:space="preserve">: </w:t>
      </w:r>
      <w:r w:rsidRPr="00A83783">
        <w:rPr>
          <w:lang w:val="ru-RU"/>
        </w:rPr>
        <w:t>'Giunsa nako pagbuhat ana pag-usab?</w:t>
      </w:r>
      <w:r>
        <w:rPr>
          <w:lang w:val="ru-RU"/>
        </w:rPr>
        <w:t xml:space="preserve">', </w:t>
      </w:r>
      <w:r w:rsidRPr="00A83783">
        <w:rPr>
          <w:lang w:val="ru-RU"/>
        </w:rPr>
        <w:t>'Unsa kaha'g hunahunaon sa mga tawo ani</w:t>
      </w:r>
      <w:r>
        <w:rPr>
          <w:lang w:val="ru-RU"/>
        </w:rPr>
        <w:t xml:space="preserve">?', </w:t>
      </w:r>
      <w:r w:rsidRPr="00A83783">
        <w:rPr>
          <w:lang w:val="ru-RU"/>
        </w:rPr>
        <w:t>'Unsa kaha'g hunahunaon nila kanako?</w:t>
      </w:r>
      <w:r>
        <w:rPr>
          <w:lang w:val="ru-RU"/>
        </w:rPr>
        <w:t xml:space="preserve">' </w:t>
      </w:r>
      <w:r w:rsidRPr="00A83783">
        <w:rPr>
          <w:lang w:val="ru-RU"/>
        </w:rPr>
        <w:t>— ug siya gipahirapan. Sa mga pulong nga: 'Giunsa nako pagbuhat niini pag-usab?</w:t>
      </w:r>
      <w:r>
        <w:rPr>
          <w:lang w:val="ru-RU"/>
        </w:rPr>
        <w:t xml:space="preserve">' </w:t>
      </w:r>
      <w:r w:rsidRPr="00A83783">
        <w:rPr>
          <w:lang w:val="ru-RU"/>
        </w:rPr>
        <w:t>ug 'Giunsa nako pagpasagdan ang akong kaugalingon nga nakaabot sa ingon ani nga kahimtang?</w:t>
      </w:r>
      <w:r>
        <w:rPr>
          <w:lang w:val="ru-RU"/>
        </w:rPr>
        <w:t xml:space="preserve">' </w:t>
      </w:r>
      <w:r w:rsidRPr="00A83783">
        <w:rPr>
          <w:lang w:val="ru-RU"/>
        </w:rPr>
        <w:t xml:space="preserve">— adunay pagka-makasarili. Wala'y paghinulsol sa ingon nga mga pulong. Kinahanglan masabtan sa usa ka tawo nga nakasala siya, ug sa pagkahibalo niini, mapainubsanon nga mangayo sa kaluoy sa Dios. </w:t>
      </w:r>
      <w:r>
        <w:rPr>
          <w:lang w:val="ru-RU"/>
        </w:rPr>
        <w:t>"</w:t>
      </w:r>
      <w:r w:rsidRPr="00A83783">
        <w:rPr>
          <w:lang w:val="ru-RU"/>
        </w:rPr>
        <w:t>Ginoo ko," ingon niining tawoha, "nakasala ako; pasayloa ako. Mao ni akong pagka-salbahis. Kaluy-i ako. Kung dili Ka motabang kanako, mahimo pa kong mas daotan; dili na ko makamaayo. Dili gyud nako mausab ang akong kaugalingon.</w:t>
      </w:r>
      <w:r>
        <w:rPr>
          <w:lang w:val="ru-RU"/>
        </w:rPr>
        <w:t xml:space="preserve">" </w:t>
      </w:r>
      <w:r w:rsidRPr="00A83783">
        <w:rPr>
          <w:lang w:val="ru-RU"/>
        </w:rPr>
        <w:t xml:space="preserve">Ug, pagkahuman masulti niini, kinahanglan paningkamotan nga dili na balikon ang sala. Daghan, pagkahuman masala, ang nakasinati og kasakit dili tungod kay nahulog sila sa panan-aw sa mga tawo, kondili tungod kay nasamdan nila ang Dios pinaagi sa ilang sala. </w:t>
      </w:r>
    </w:p>
    <w:p w14:paraId="6CF705A3" w14:textId="77777777" w:rsidR="00731E6C" w:rsidRPr="00A83783" w:rsidRDefault="00731E6C" w:rsidP="00731E6C">
      <w:pPr>
        <w:pStyle w:val="paragraph"/>
        <w:spacing w:before="30" w:after="30"/>
        <w:ind w:left="60" w:right="60"/>
        <w:rPr>
          <w:lang w:val="ru-RU"/>
        </w:rPr>
      </w:pPr>
      <w:r w:rsidRPr="00A83783">
        <w:rPr>
          <w:lang w:val="ru-RU"/>
        </w:rPr>
        <w:t xml:space="preserve">Kung ang usa ka tawo nga nagkinabuhi sa kalibutanong paagi mibulag sa kalibutanong espiritu, unya pagkahuman, kasagaran bisan wala niya kini gusto, mabati niya nga kini nga espiritu nagadani kaniya pabalik. Apan, ang ingon nga tawo dili kinahanglan mawagtang paglaum. Sa akong hunahuna, sa ingon ana nga kahimtang, ang timailhan sa pag-uswag mao ang maayong pagkabalaka nga nagsugod sulod sa makasasala, nga nagpasangil sa iyang kalag sa mga sala nga iyang nabuhat ug sa kamatuoran nga unta makahimo siya og usa ka [maayong] buhat apan wala niya kini buhata. Hinay-hinay nga usa ka pakigbisog ang mahitabo; ang tawo walay kusang mapahiubos ug mawad-an og paglaum sa usa ka maayong paglaum, nga mao, mawad-an og </w:t>
      </w:r>
      <w:r>
        <w:rPr>
          <w:lang w:val="ru-RU"/>
        </w:rPr>
        <w:t>paglaum</w:t>
      </w:r>
      <w:r w:rsidRPr="00A83783">
        <w:rPr>
          <w:lang w:val="ru-RU"/>
        </w:rPr>
        <w:t xml:space="preserve"> sa iyang </w:t>
      </w:r>
      <w:r>
        <w:rPr>
          <w:lang w:val="ru-RU"/>
        </w:rPr>
        <w:t xml:space="preserve">kaugalingon. </w:t>
      </w:r>
      <w:r w:rsidRPr="00A83783">
        <w:rPr>
          <w:lang w:val="ru-RU"/>
        </w:rPr>
        <w:t xml:space="preserve">Unya iyang gihatag ang </w:t>
      </w:r>
      <w:r w:rsidRPr="00A83783">
        <w:rPr>
          <w:lang w:val="ru-RU"/>
        </w:rPr>
        <w:lastRenderedPageBreak/>
        <w:t>tanan nga maayo sa Grasya sa Dios ug tinuod nga nagtuo sa mga pulong nga gisulti sa Ginoo</w:t>
      </w:r>
      <w:r>
        <w:rPr>
          <w:i/>
          <w:iCs/>
          <w:lang w:val="ru-RU"/>
        </w:rPr>
        <w:t xml:space="preserve">: </w:t>
      </w:r>
      <w:r w:rsidRPr="00A83783">
        <w:rPr>
          <w:i/>
          <w:iCs/>
          <w:lang w:val="ru-RU"/>
        </w:rPr>
        <w:t xml:space="preserve">'Kung wala Ako, wala kamo'y </w:t>
      </w:r>
      <w:r>
        <w:rPr>
          <w:i/>
          <w:iCs/>
          <w:lang w:val="ru-RU"/>
        </w:rPr>
        <w:t>mahimo' (</w:t>
      </w:r>
      <w:r w:rsidRPr="00A83783">
        <w:rPr>
          <w:i/>
          <w:iCs/>
          <w:lang w:val="ru-RU"/>
        </w:rPr>
        <w:t>Juan 6:27</w:t>
      </w:r>
      <w:r>
        <w:rPr>
          <w:i/>
          <w:iCs/>
          <w:lang w:val="ru-RU"/>
        </w:rPr>
        <w:t>).</w:t>
      </w:r>
      <w:r>
        <w:rPr>
          <w:rStyle w:val="FootnoteReference"/>
          <w:i/>
          <w:iCs/>
          <w:lang w:val="ru-RU"/>
        </w:rPr>
        <w:footnoteReference w:id="78"/>
      </w:r>
      <w:r w:rsidRPr="00A83783">
        <w:rPr>
          <w:lang w:val="ru-RU"/>
        </w:rPr>
        <w:t xml:space="preserve"> Kung pagkahuman, ang ingon nga tawo maghandum nga magpaningkamot uban sa dakong pagpaubos, nga nagasalig sa Gahum sa Labaw nga Ginoo, nan ang Maayong Dios magpakita kaniya og kaluoy. </w:t>
      </w:r>
    </w:p>
    <w:p w14:paraId="5BA01DE6" w14:textId="77777777" w:rsidR="00731E6C" w:rsidRPr="002224AC" w:rsidRDefault="00731E6C" w:rsidP="00731E6C">
      <w:pPr>
        <w:rPr>
          <w:lang w:val="ru-RU"/>
        </w:rPr>
      </w:pPr>
    </w:p>
    <w:p w14:paraId="28A7D8BF" w14:textId="77777777" w:rsidR="00731E6C" w:rsidRPr="00A83783" w:rsidRDefault="00731E6C" w:rsidP="00731E6C">
      <w:pPr>
        <w:pStyle w:val="Heading4"/>
        <w:rPr>
          <w:lang w:val="ru-RU"/>
        </w:rPr>
      </w:pPr>
      <w:bookmarkStart w:id="210" w:name="_Toc196502897"/>
      <w:bookmarkStart w:id="211" w:name="_Toc196909866"/>
      <w:bookmarkStart w:id="212" w:name="_Toc225488596"/>
      <w:r w:rsidRPr="00A83783">
        <w:rPr>
          <w:lang w:val="ru-RU"/>
        </w:rPr>
        <w:t>Kasubo tungod sa atong mga sala</w:t>
      </w:r>
      <w:bookmarkEnd w:id="210"/>
      <w:bookmarkEnd w:id="211"/>
      <w:bookmarkEnd w:id="212"/>
    </w:p>
    <w:p w14:paraId="4A32E935" w14:textId="77777777" w:rsidR="00731E6C" w:rsidRPr="00A83783" w:rsidRDefault="00731E6C" w:rsidP="00731E6C">
      <w:pPr>
        <w:pStyle w:val="paragraph"/>
        <w:spacing w:before="30" w:after="30"/>
        <w:ind w:left="60" w:right="60"/>
        <w:rPr>
          <w:lang w:val="ru-RU"/>
        </w:rPr>
      </w:pPr>
      <w:r w:rsidRPr="00A83783">
        <w:rPr>
          <w:lang w:val="ru-RU"/>
        </w:rPr>
        <w:t xml:space="preserve">— Geronda, unsaon man sa usa ka tawo pagtabang sa iyang kaugalingon aron dili na niya balikon ang kalapasan nga iyang nabuhat? </w:t>
      </w:r>
    </w:p>
    <w:p w14:paraId="1E297D95" w14:textId="77777777" w:rsidR="00731E6C" w:rsidRPr="00A83783" w:rsidRDefault="00731E6C" w:rsidP="00731E6C">
      <w:pPr>
        <w:pStyle w:val="paragraph"/>
        <w:spacing w:before="30" w:after="30"/>
        <w:ind w:left="60" w:right="60"/>
        <w:rPr>
          <w:lang w:val="ru-RU"/>
        </w:rPr>
      </w:pPr>
      <w:r w:rsidRPr="00A83783">
        <w:rPr>
          <w:lang w:val="ru-RU"/>
        </w:rPr>
        <w:t xml:space="preserve">— Kung tinuod nga masinati sa usa ka tawo ang kasakit tungod sa iyang sala, dili na niya kini balikon. Aron matul-id ang usa ka tawo, kinahanglan adunay sulod nga paghinulsol nga kauban ang matinud-anong pagbasol. Mao nga si San Marcos nga Asketiko miingon: </w:t>
      </w:r>
      <w:r>
        <w:rPr>
          <w:lang w:val="ru-RU"/>
        </w:rPr>
        <w:t>"</w:t>
      </w:r>
      <w:r w:rsidRPr="00A83783">
        <w:rPr>
          <w:lang w:val="ru-RU"/>
        </w:rPr>
        <w:t>Kung ang usa ka tawo dili maghinulsol sa iyang sala sumala sa kabug-aton niini, dali ra siya mahulog pag-usab sa samang bitag</w:t>
      </w:r>
      <w:r>
        <w:rPr>
          <w:lang w:val="ru-RU"/>
        </w:rPr>
        <w:t>."</w:t>
      </w:r>
      <w:r>
        <w:rPr>
          <w:rStyle w:val="FootnoteReference"/>
          <w:lang w:val="ru-RU"/>
        </w:rPr>
        <w:footnoteReference w:id="79"/>
      </w:r>
      <w:r w:rsidRPr="00A83783">
        <w:rPr>
          <w:lang w:val="ru-RU"/>
        </w:rPr>
        <w:t xml:space="preserve"> Sa ato pa, kung gamay ang sala, gamay ra ang gikinahanglan nga paghinulsol; kung mas bug-at ang sala, mas dako ang gikinahanglan nga paghinulsol. Kung dili hunahunaon ang kadako sa nahimo nga sala sa usa ka tawo ug dili maghinulsol niini sumala sa kadako niini, dali ra kaayo mahulog pag-usab ang usa ka tawo sa parehas o mas bug-at pa nga paglapas. </w:t>
      </w:r>
    </w:p>
    <w:p w14:paraId="38C3831D" w14:textId="77777777" w:rsidR="00731E6C" w:rsidRPr="00A83783" w:rsidRDefault="00731E6C" w:rsidP="00731E6C">
      <w:pPr>
        <w:pStyle w:val="paragraph"/>
        <w:spacing w:before="30" w:after="30"/>
        <w:ind w:left="60" w:right="60"/>
        <w:rPr>
          <w:lang w:val="ru-RU"/>
        </w:rPr>
      </w:pPr>
      <w:r w:rsidRPr="00A83783">
        <w:rPr>
          <w:lang w:val="ru-RU"/>
        </w:rPr>
        <w:t xml:space="preserve">— Ug giunsa nato paghibalo nga wala kita maghinulsol sa atong pagkahulog sumala sa kabug-aton niini? </w:t>
      </w:r>
    </w:p>
    <w:p w14:paraId="3F89BC0A" w14:textId="77777777" w:rsidR="00731E6C" w:rsidRPr="00A83783" w:rsidRDefault="00731E6C" w:rsidP="00731E6C">
      <w:pPr>
        <w:pStyle w:val="paragraph"/>
        <w:spacing w:before="30" w:after="30"/>
        <w:ind w:left="60" w:right="60"/>
        <w:rPr>
          <w:lang w:val="ru-RU"/>
        </w:rPr>
      </w:pPr>
      <w:r w:rsidRPr="00A83783">
        <w:rPr>
          <w:lang w:val="ru-RU"/>
        </w:rPr>
        <w:t>Ang ebidensya nga adunay kalainan tali sa imong pagkahulog ug sa imong kasubo mao nga sige ka'g balik sa mao gihapon nga sala. Dugang pa, sa pag-obserba nimo sa imong kaugalingon, ayaw paglimita sa usa ra ka [espirituhanong] diyagnosis. Sa katapusan, kanunay ka nga nagbuhat og [espirituhanong] mikrobiyolohikal nga panukiduki. Sa diha nga imong nakaplagan ang imong [espirituhanong] mikrobyo, imong kini susihon ug moingon: 'Kinahanglan nakong durugon kining gamay nga mikrobyo</w:t>
      </w:r>
      <w:r>
        <w:rPr>
          <w:lang w:val="ru-RU"/>
        </w:rPr>
        <w:t xml:space="preserve">.' </w:t>
      </w:r>
      <w:r w:rsidRPr="00A83783">
        <w:rPr>
          <w:lang w:val="ru-RU"/>
        </w:rPr>
        <w:t>Apan wala gyud ka magsugod sa pagtambal. Sige, nakumbinsi na nimo ang imong kaugalingon nga nag-antos ka sa usa ka sakit. Kinahanglan dayon nimo hunahunaon kung giunsa nimo pag-ayo niini nga sakit. Unsa may pulos sa kanunay nga pag-analisar kung dili ka man naningkamot nga mapaayo ang imong kaugalingon? Moingon ka: 'Aduna koy kining hilig, aduna koy kana nga hilig</w:t>
      </w:r>
      <w:r>
        <w:rPr>
          <w:lang w:val="ru-RU"/>
        </w:rPr>
        <w:t xml:space="preserve">.' </w:t>
      </w:r>
      <w:r w:rsidRPr="00A83783">
        <w:rPr>
          <w:lang w:val="ru-RU"/>
        </w:rPr>
        <w:t>Apan wala nimo putla kining mga hilig ug, samtang nagahilak-hilak, nagpabilin ka sa samang kahimtang sa pagbati. Sa ingon ani, imong gipanglabay ang imong kusog sa hangin ug ginasayang lang nimo ang imong kaugalingon. Ginasayang nimo ang imong hunahuna, ang imong kasingkasing. Tungod sa imong kaguol, masakiton ka unya dili na ka makabuhat ug bisan unsa. Unya, pagkaayo nimo, magsugod ka pag-usab sa paghinanakit: 'Giunsa kaha ko masakiton ing-ana? Ngano man ni nahitabo?</w:t>
      </w:r>
      <w:r>
        <w:rPr>
          <w:lang w:val="ru-RU"/>
        </w:rPr>
        <w:t xml:space="preserve">" </w:t>
      </w:r>
      <w:r w:rsidRPr="00A83783">
        <w:rPr>
          <w:lang w:val="ru-RU"/>
        </w:rPr>
        <w:t xml:space="preserve">Dili ko nagaingon nga dili ka mag-atiman sa imong kaugalingon, dili. Ayaw pasagdi ang imong mga sala nga walay pagtagad. Apan, akong igsoon, adunay utlanan kung unsa ka angay masuko! Dili ka angay magpaka-walay pagtagad, apan kinahanglan usab nimo likayan ang pagbati sa kasubo ug kalungkot! Nabuhat ba ka ug sayop? Nahunahuna na ba nimo kini? Nakita na ba nimo kung asa ang imong sayop? Nasabtan na ba nimo kini? Gikumpisal na ba nimo kini? Kung mao, padayon lang sa imong dalan; ayaw pagdugay sa sayop nga kini. Ibutang lang kini sa imong hunahuna, aron sa sunod higayon nga makahimo ka pag-usab niini, mag-amping ka. Kung dili nato paningkamotan nga itama ang atong mga sayop, walay pulos ang pagkabalaka bahin niini. Pinaagi sa paghinulsol sa atong mga sayop nga wala nato paningkamot nga itama kini, sama kita sa usa ka tawo nga nagahilak nga walay hunong alang sa usa ka masakiton apan wala magbuhat bisan gamay nga paningkamot aron matabangan siya nga makabawi. </w:t>
      </w:r>
    </w:p>
    <w:p w14:paraId="21FF9092"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Geronda, dili na ba kinahanglan magmasubo bisan pa man husto ra ang imong pag-antos tungod sa sayop nga imong nabuhat? </w:t>
      </w:r>
    </w:p>
    <w:p w14:paraId="6459E8B5" w14:textId="77777777" w:rsidR="00731E6C" w:rsidRPr="00A83783" w:rsidRDefault="00731E6C" w:rsidP="00731E6C">
      <w:pPr>
        <w:pStyle w:val="paragraph"/>
        <w:spacing w:before="30" w:after="30"/>
        <w:ind w:left="60" w:right="60"/>
        <w:rPr>
          <w:lang w:val="ru-RU"/>
        </w:rPr>
      </w:pPr>
      <w:r w:rsidRPr="00A83783">
        <w:rPr>
          <w:lang w:val="ru-RU"/>
        </w:rPr>
        <w:t xml:space="preserve">— Dili kaayo. Sa ingon ana nga kaso, kinahanglan gyud ka maghinulsol, apan ang kasubo kinahanglan angay ug sukod sa imong sayop. Kung dili ka mobati og kasakit tungod sa sayop nga imong nabuhat, pinaagi sa kawalay pag-amping mahulog ka pag-usab niini — buot ipasabot, magpabilin kang walay paghinulsol. Apan, kung, pagkahuman nga nagsugod ka sa penitensyal nga kasubo, makaabot ka sa punto sa pagkawalay paglaum, nagpasabot kini nga masubo ka pa kaysa gikinahanglan. Sa ingon ana nga mga kaso, kinahanglan nimong pahupayon gamay ang imong kaugalingon ug atimanon ang sayop nga imong nabuhat uban sa usa ka antas sa mahigalaong pagkawalay pagtagad. </w:t>
      </w:r>
    </w:p>
    <w:p w14:paraId="68416661" w14:textId="77777777" w:rsidR="00731E6C" w:rsidRPr="002224AC" w:rsidRDefault="00731E6C" w:rsidP="00731E6C">
      <w:pPr>
        <w:rPr>
          <w:lang w:val="ru-RU"/>
        </w:rPr>
      </w:pPr>
    </w:p>
    <w:p w14:paraId="30019665" w14:textId="77777777" w:rsidR="00731E6C" w:rsidRPr="00A83783" w:rsidRDefault="00731E6C" w:rsidP="00731E6C">
      <w:pPr>
        <w:pStyle w:val="Heading4"/>
        <w:rPr>
          <w:lang w:val="ru-RU"/>
        </w:rPr>
      </w:pPr>
      <w:bookmarkStart w:id="213" w:name="_Toc196502898"/>
      <w:bookmarkStart w:id="214" w:name="_Toc196909867"/>
      <w:bookmarkStart w:id="215" w:name="_Toc225488597"/>
      <w:r w:rsidRPr="00A83783">
        <w:rPr>
          <w:lang w:val="ru-RU"/>
        </w:rPr>
        <w:t>Kinahanglan nato ang pagsaway sa kaugalingon, dili pag-awhag sa paglaum</w:t>
      </w:r>
      <w:bookmarkEnd w:id="213"/>
      <w:bookmarkEnd w:id="214"/>
      <w:bookmarkEnd w:id="215"/>
    </w:p>
    <w:p w14:paraId="47F35D88" w14:textId="77777777" w:rsidR="00731E6C" w:rsidRPr="00A83783" w:rsidRDefault="00731E6C" w:rsidP="00731E6C">
      <w:pPr>
        <w:pStyle w:val="paragraph"/>
        <w:spacing w:before="30" w:after="30"/>
        <w:ind w:left="60" w:right="60"/>
        <w:rPr>
          <w:lang w:val="ru-RU"/>
        </w:rPr>
      </w:pPr>
      <w:r w:rsidRPr="00A83783">
        <w:rPr>
          <w:lang w:val="ru-RU"/>
        </w:rPr>
        <w:t xml:space="preserve">— Geronda, apan sayon ba nga masabtan pag-ayo ang ka-makasasala sa usa ka tawo sa sinugdanan pa lang sa espirituhanong dalan? </w:t>
      </w:r>
    </w:p>
    <w:p w14:paraId="5E581720" w14:textId="77777777" w:rsidR="00731E6C" w:rsidRPr="00A83783" w:rsidRDefault="00731E6C" w:rsidP="00731E6C">
      <w:pPr>
        <w:pStyle w:val="paragraph"/>
        <w:spacing w:before="30" w:after="30"/>
        <w:ind w:left="60" w:right="60"/>
        <w:rPr>
          <w:lang w:val="ru-RU"/>
        </w:rPr>
      </w:pPr>
      <w:r w:rsidRPr="00A83783">
        <w:rPr>
          <w:lang w:val="ru-RU"/>
        </w:rPr>
        <w:t xml:space="preserve">— Sa sinugdanan sa atong espirituhanong kinabuhi, ang Dios, tungod sa Iyang gugma, dili Niya tugotan nga masabtan nato dayon ang atong pagka-makasasala, aron dili kita mapukan [sa bug-at niini]. Ang pipila ka malumo ug sensitibo nga mga kalag dili makasustiner sa pagkahibalo sa ilang pagka-makasasala ug mahimong masamdan. Busa, gipabulag kita sa Diyos, ug dili nato makita sa usa ka higayon ang tanan natong mga kalapasan. Pananglitan, ang manggas sa atong sinina mahimong natapakan sa tae sa langgam, apan sa diha nga atong tan-awon kini, mahimo natong hunahunaon nga dili kini tae kondili mga petalo sa bulak. Apan, samtang nag-uswag kita sa atong espirituhanong pakigbisog, hinay-hinay nga gitugotan kita sa Diyos nga makita ang atong mga sayop. Sa samang higayon, gihatagan kita Niya og kusog aron maningkamot ug itama kini nga mga sayop. Kung walay kasinatian, walay pulos ang ingon ani ka delikadong buhat. Pareho usab kini sa pagkahibalo sa mga panalangin sa Diyos. Kung ang usa ka tawo, sa sinugdanan sa iyang espirituhanong kinabuhi, makakita sa mga panalangin sa Diyos, masinati niya ang espirituhanong pagdugo, kay sa pagtan-aw sa mga panalangin sa Diyos ug sa pagkahibalo sa iyang kaugalingong kawalay pagpasalamat niini, ang usa ka tawo mag-antos ug maluya. </w:t>
      </w:r>
    </w:p>
    <w:p w14:paraId="747C15F7" w14:textId="77777777" w:rsidR="00731E6C" w:rsidRPr="00A83783" w:rsidRDefault="00731E6C" w:rsidP="00731E6C">
      <w:pPr>
        <w:pStyle w:val="paragraph"/>
        <w:spacing w:before="30" w:after="30"/>
        <w:ind w:left="60" w:right="60"/>
        <w:rPr>
          <w:lang w:val="ru-RU"/>
        </w:rPr>
      </w:pPr>
      <w:r w:rsidRPr="00A83783">
        <w:rPr>
          <w:lang w:val="ru-RU"/>
        </w:rPr>
        <w:t xml:space="preserve">— Geronda, dili nako makita ang akong kaugalingong mga kakulian, ug ang akong kasingkasing sama sa bato. </w:t>
      </w:r>
    </w:p>
    <w:p w14:paraId="5763A1C9" w14:textId="77777777" w:rsidR="00731E6C" w:rsidRPr="00A83783" w:rsidRDefault="00731E6C" w:rsidP="00731E6C">
      <w:pPr>
        <w:pStyle w:val="paragraph"/>
        <w:spacing w:before="30" w:after="30"/>
        <w:ind w:left="60" w:right="60"/>
        <w:rPr>
          <w:lang w:val="ru-RU"/>
        </w:rPr>
      </w:pPr>
      <w:r w:rsidRPr="00A83783">
        <w:rPr>
          <w:lang w:val="ru-RU"/>
        </w:rPr>
        <w:t>— Usahay tugotan sa Diyos nga dili makita sa atong mga mata ang atong mga kakulian, ug nga ang atong kasingkasing mahimong sama sa bato, kay kon dili, basin itugyan kita sa diyablo sa kawad-on sa paglaum. Kinahanglan nga atubangon sa usa ka tawo ang iyang pagkasalawayon uban sa pag-ila. Ang paghinulsol nga kauban ang kasakit sa hunahuna ug pagkawalay paglaum dili gikan sa Diyos; sa ingon nga paghinulsol, nakahimo na ang yawa sa iyang mga limbong. Kinahanglan magbantay ang usa ka tawo, kay ang yawa, kon madakpan siya 'sa tuo'—sa paghinulsol—mahimo siyang itugyan 'sa wala'—sa kasubo ug pagkawalay paglaum. Gusto sa yawa nga bungkagon ang usa ka tawo—sa kalag ug sa lawas—ug himuon siyang walay pulos. Buot ipasabot, magdala siya og lain nga klase sa pagkaguba—usa ka kaguol nga puno sa kasakit sa hunahuna—aron mapukan ang tawo pinaagi niining pagkaguba. Pananglitan, ang yawa mahimong moingon sa usa ka tawo: 'Dako kaayo kang makasasala nga dili ka na maluwas</w:t>
      </w:r>
      <w:r>
        <w:rPr>
          <w:lang w:val="ru-RU"/>
        </w:rPr>
        <w:t xml:space="preserve">.' </w:t>
      </w:r>
      <w:r w:rsidRPr="00A83783">
        <w:rPr>
          <w:lang w:val="ru-RU"/>
        </w:rPr>
        <w:t>Pinaagi sa pagkunwari nga nag-atiman sa kalag sa usa ka tawo, ang yawa ilunod sila sa mental nga kasakit ug pagkawalay paglaum! Busa ngano pa man nga tugotan nato ang yawa nga buhaton ang bisan unsa nga gusto niya? Kung moingon ang yawa kanimo, 'Makasasala ka</w:t>
      </w:r>
      <w:r>
        <w:rPr>
          <w:lang w:val="ru-RU"/>
        </w:rPr>
        <w:t xml:space="preserve">,' </w:t>
      </w:r>
      <w:r w:rsidRPr="00A83783">
        <w:rPr>
          <w:lang w:val="ru-RU"/>
        </w:rPr>
        <w:t>tubaga siya, 'Aw, unsa man na ang imong labot? Ako ang moingon nga makasasala ko kung gusto nako, ug dili kung gusto nimo</w:t>
      </w:r>
      <w:r>
        <w:rPr>
          <w:lang w:val="ru-RU"/>
        </w:rPr>
        <w:t xml:space="preserve">.' </w:t>
      </w:r>
    </w:p>
    <w:p w14:paraId="24427C01" w14:textId="77777777" w:rsidR="00731E6C" w:rsidRPr="00A83783" w:rsidRDefault="00731E6C" w:rsidP="00731E6C">
      <w:pPr>
        <w:pStyle w:val="paragraph"/>
        <w:spacing w:before="30" w:after="30"/>
        <w:ind w:left="60" w:right="60"/>
        <w:rPr>
          <w:lang w:val="ru-RU"/>
        </w:rPr>
      </w:pPr>
      <w:r w:rsidRPr="00A83783">
        <w:rPr>
          <w:lang w:val="ru-RU"/>
        </w:rPr>
        <w:t xml:space="preserve">— Geronda, unsa ang hinungdan nga kanunay kaayo mibisita sa kalag ang kawad-on sa paglaum? </w:t>
      </w:r>
    </w:p>
    <w:p w14:paraId="259BFFFE"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Ang kawad-on sa paglaum ug bug-at nga kasingkasing kasagaran motumaw gikan sa kasakit sa konsensya, nga mosangpot tungod kay sobra ka sensitibo ang usa ka tawo. Sa ingon ana nga mga kaso, kinahanglan nga magkumpisal ang usa ka tawo aron makadawat og tabang gikan sa iyang espirituhanong amahan. Kay kung sobra ka sensitibo ang usa ka tawo, gamay ra kaayo tingali ang sala nga iyang nabuhat, apan ginapadako kini sa kaaway sa panan-aw sa maong tawo. Ipakita niya kini nga sala nga daw sa ilawom sa mikroskopyo, aron itulod ang tawo sa pagkawalay paglaum ug himuon siyang walay pulos. </w:t>
      </w:r>
    </w:p>
    <w:p w14:paraId="6CB86DA4" w14:textId="77777777" w:rsidR="00731E6C" w:rsidRPr="00A83783" w:rsidRDefault="00731E6C" w:rsidP="00731E6C">
      <w:pPr>
        <w:pStyle w:val="paragraph"/>
        <w:spacing w:before="30" w:after="30"/>
        <w:ind w:left="60" w:right="60"/>
        <w:rPr>
          <w:lang w:val="ru-RU"/>
        </w:rPr>
      </w:pPr>
      <w:r w:rsidRPr="00A83783">
        <w:rPr>
          <w:lang w:val="ru-RU"/>
        </w:rPr>
        <w:t xml:space="preserve">Pananglitan, ang yawa mahimong mosulod sa hunahuna sa sobra ka sensitibo nga tawo ang ideya nga daw dako kaayo ang ilang pag-antos sa ilang silingan, nga nakahatag sila og kalisud kanila, ug uban pa. Sa ingon niini, ang yawa ilunod ang tawo sa kahimtang sa kaguol nga labaw pa sa iyang kusog. Apan, kung tinuod nga nag-amuma ang yawa sa kaayohan sa atong kalag, nganong dili niya pukawon ang konsensya sa usa ka tawo nga walay pagbati? Dili gayud: sa usa ka tawo nga walay pagbati—aron dili siya makabawi sa iyang pagbati—gipangtugyan sa yawa ang pagtuo nga ang iyang dakong sala walay bili. </w:t>
      </w:r>
    </w:p>
    <w:p w14:paraId="7A531985" w14:textId="77777777" w:rsidR="00731E6C" w:rsidRPr="00A83783" w:rsidRDefault="00731E6C" w:rsidP="00731E6C">
      <w:pPr>
        <w:pStyle w:val="paragraph"/>
        <w:spacing w:before="30" w:after="30"/>
        <w:ind w:left="60" w:right="60"/>
        <w:rPr>
          <w:lang w:val="ru-RU"/>
        </w:rPr>
      </w:pPr>
      <w:r w:rsidRPr="00A83783">
        <w:rPr>
          <w:lang w:val="ru-RU"/>
        </w:rPr>
        <w:t xml:space="preserve">Kinahanglan maila sa usa ka tawo ang iyang kaugalingon sa tinuod nga pagkaanaa, ug dili sama sa paghulagway sa kaaway—ang yawa—kaniya sa iyang kaugalingong mga mata. Kay usa ra ka butang ang ginaatiman sa yawa: unsaon kita pagdaot. Ang usa ka tawo dili gayud angay mawagtang ang paglaum—basta nagpakita siya og paghinulsol, kay mas gamay man ang iyang mga sala kaysa sa yawa, ug aduna siyay mga hinungdan nga makapakunhod sa sala—tungod kay gihimo man siya gikan sa yuta, apan tungod sa iyang kawalay pag-amping, natisid siya ug nabahiran sa lapok. </w:t>
      </w:r>
    </w:p>
    <w:p w14:paraId="610707B7" w14:textId="77777777" w:rsidR="00731E6C" w:rsidRPr="00A83783" w:rsidRDefault="00731E6C" w:rsidP="00731E6C">
      <w:pPr>
        <w:pStyle w:val="paragraph"/>
        <w:spacing w:before="30" w:after="30"/>
        <w:ind w:left="60" w:right="60"/>
        <w:rPr>
          <w:lang w:val="ru-RU"/>
        </w:rPr>
      </w:pPr>
      <w:r w:rsidRPr="00A83783">
        <w:rPr>
          <w:lang w:val="ru-RU"/>
        </w:rPr>
        <w:t>Aron matarong ang espirituhanong pakigbisog, kinahanglan atong paikuton ang ligid [sa atong espirituhanong makina] sa supak nga direksyon sa pag-ikot niini sa yawa. Nagpasabot ba ang yawa nga kita adunay bili? Kinahanglan natong pakaaron-on ang pagpangpasubo sa kaugalingon. Nagaingon ba siya nga wala kitay bili? Ingna nato: 'Maloloy-on ang Diyos kanako</w:t>
      </w:r>
      <w:r>
        <w:rPr>
          <w:lang w:val="ru-RU"/>
        </w:rPr>
        <w:t xml:space="preserve">.' </w:t>
      </w:r>
      <w:r w:rsidRPr="00A83783">
        <w:rPr>
          <w:lang w:val="ru-RU"/>
        </w:rPr>
        <w:t xml:space="preserve">Kung ang usa ka tawo molihok sa ingon ani nga paagi—uban sa pagkamapainubsanon, pagsalig sa Diyos, ug pag-asa kaniya—nan mosulod ang paghinulsol ug pagka-mapainubsanon sa iyang kinabuhi, ug mosaka siya sa espirituhanong kahitas-an. </w:t>
      </w:r>
    </w:p>
    <w:p w14:paraId="65BFCFD2" w14:textId="77777777" w:rsidR="00731E6C" w:rsidRPr="00A83783" w:rsidRDefault="00731E6C" w:rsidP="00731E6C">
      <w:pPr>
        <w:pStyle w:val="paragraph"/>
        <w:spacing w:before="30" w:after="30"/>
        <w:ind w:left="60" w:right="60"/>
        <w:rPr>
          <w:lang w:val="ru-RU"/>
        </w:rPr>
      </w:pPr>
      <w:r w:rsidRPr="00A83783">
        <w:rPr>
          <w:lang w:val="ru-RU"/>
        </w:rPr>
        <w:t xml:space="preserve">— Geronda, nagpasabot ba kini nga ang pagpangpasaway sa kaugalingon walay ikatabang sa espirituhanong pakigbisog? </w:t>
      </w:r>
    </w:p>
    <w:p w14:paraId="0A948B0D" w14:textId="77777777" w:rsidR="00731E6C" w:rsidRPr="00A83783" w:rsidRDefault="00731E6C" w:rsidP="00731E6C">
      <w:pPr>
        <w:pStyle w:val="paragraph"/>
        <w:spacing w:before="30" w:after="30"/>
        <w:ind w:left="60" w:right="60"/>
        <w:rPr>
          <w:lang w:val="ru-RU"/>
        </w:rPr>
      </w:pPr>
      <w:r w:rsidRPr="00A83783">
        <w:rPr>
          <w:lang w:val="ru-RU"/>
        </w:rPr>
        <w:t>— Makatabang kini, apan nagkinahanglan kini og maampingong paghunahuna. Pananglitan, ang usa ka tawo mahimong moingon sa iyang kaugalingon: 'Walay pulos ka</w:t>
      </w:r>
      <w:r>
        <w:rPr>
          <w:lang w:val="ru-RU"/>
        </w:rPr>
        <w:t xml:space="preserve">...' </w:t>
      </w:r>
      <w:r w:rsidRPr="00A83783">
        <w:rPr>
          <w:lang w:val="ru-RU"/>
        </w:rPr>
        <w:t xml:space="preserve">Bisan pa, ang usa ka tawo kinahanglan mosaway sa iyang kaugalingon uban sa pagpaubos, aron matawa ang yawa, ug uban usab sa kaisog, dili uban sa pagbati sa iyang kaugalingong kaguol. Kinahanglan nato ang pagsaway sa kaugalingon, dili ang pagkawalay paglaum. </w:t>
      </w:r>
    </w:p>
    <w:p w14:paraId="7FA72A71" w14:textId="77777777" w:rsidR="00731E6C" w:rsidRPr="00A83783" w:rsidRDefault="00731E6C" w:rsidP="00731E6C">
      <w:pPr>
        <w:pStyle w:val="paragraph"/>
        <w:spacing w:before="30" w:after="30"/>
        <w:ind w:left="60" w:right="60"/>
        <w:rPr>
          <w:lang w:val="ru-RU"/>
        </w:rPr>
      </w:pPr>
      <w:r w:rsidRPr="00A83783">
        <w:rPr>
          <w:lang w:val="ru-RU"/>
        </w:rPr>
        <w:t xml:space="preserve">Kung ang usa ka tawo motuo nga wala gyud siyay maayong ginabuhat; kung — sa labing maayong kahulugan sa pulong — siya mawagtang ang paglaum sa iyang kaugalingon, sa iyang </w:t>
      </w:r>
      <w:r>
        <w:rPr>
          <w:lang w:val="ru-RU"/>
        </w:rPr>
        <w:t>'kaugalingon'</w:t>
      </w:r>
      <w:r w:rsidRPr="00A83783">
        <w:rPr>
          <w:lang w:val="ru-RU"/>
        </w:rPr>
        <w:t xml:space="preserve">; kung motuo siya nga pinaagi sa iyang mga buhat kanunay siyang nagdugang og zero sa zero, apan nagpadayon gihapon sa iyang espirituhanong pakigbisog uban ang paglaum sa Diyos — kini usa ka timailhan nga nakaabot na siya sa espirituhanong pagkahamtong. Sa ingon niini, ang Maayong Diyos, sa pagtan-aw sa mga zero sa iyang maayong kabubut-on, magmaloloy-on kaniya ug magbutang og usa sa sinugdanan niining mga zero. Busa, mosaka ang bili sa iyang mga zero, ug siya mahimong espirituhanong dato. Ang usa ka maayong espirituhanong kahimtang natago sa sulod sa mapainubuson nga kahimtang sa pagkasubo sa kaugalingon. </w:t>
      </w:r>
    </w:p>
    <w:p w14:paraId="4B141E25" w14:textId="77777777" w:rsidR="00731E6C" w:rsidRPr="002224AC" w:rsidRDefault="00731E6C" w:rsidP="00731E6C">
      <w:pPr>
        <w:rPr>
          <w:lang w:val="ru-RU"/>
        </w:rPr>
      </w:pPr>
    </w:p>
    <w:p w14:paraId="5DD55D43" w14:textId="77777777" w:rsidR="00731E6C" w:rsidRPr="00A83783" w:rsidRDefault="00731E6C" w:rsidP="00731E6C">
      <w:pPr>
        <w:pStyle w:val="Heading4"/>
        <w:rPr>
          <w:lang w:val="ru-RU"/>
        </w:rPr>
      </w:pPr>
      <w:bookmarkStart w:id="216" w:name="_Toc196502899"/>
      <w:bookmarkStart w:id="217" w:name="_Toc196909868"/>
      <w:bookmarkStart w:id="218" w:name="_Toc225488598"/>
      <w:r w:rsidRPr="00A83783">
        <w:rPr>
          <w:lang w:val="ru-RU"/>
        </w:rPr>
        <w:lastRenderedPageBreak/>
        <w:t>Espiritual nga buhat gamit ang lupya</w:t>
      </w:r>
      <w:bookmarkEnd w:id="216"/>
      <w:bookmarkEnd w:id="217"/>
      <w:bookmarkEnd w:id="218"/>
    </w:p>
    <w:p w14:paraId="5D67BBCA" w14:textId="77777777" w:rsidR="00731E6C" w:rsidRPr="00A83783" w:rsidRDefault="00731E6C" w:rsidP="00731E6C">
      <w:pPr>
        <w:pStyle w:val="paragraph"/>
        <w:spacing w:before="30" w:after="30"/>
        <w:ind w:left="60" w:right="60"/>
        <w:rPr>
          <w:lang w:val="ru-RU"/>
        </w:rPr>
      </w:pPr>
      <w:r w:rsidRPr="00A83783">
        <w:rPr>
          <w:lang w:val="ru-RU"/>
        </w:rPr>
        <w:t xml:space="preserve">— Geronda, giunsa man sa usa ka tawo nga kanunay makita ang iyang kaugalingon nga usa ka makasasala? </w:t>
      </w:r>
    </w:p>
    <w:p w14:paraId="6F9C1629" w14:textId="77777777" w:rsidR="00731E6C" w:rsidRPr="00A83783" w:rsidRDefault="00731E6C" w:rsidP="00731E6C">
      <w:pPr>
        <w:pStyle w:val="paragraph"/>
        <w:spacing w:before="30" w:after="30"/>
        <w:ind w:left="60" w:right="60"/>
        <w:rPr>
          <w:lang w:val="ru-RU"/>
        </w:rPr>
      </w:pPr>
      <w:r w:rsidRPr="00A83783">
        <w:rPr>
          <w:lang w:val="ru-RU"/>
        </w:rPr>
        <w:t xml:space="preserve">— Makita sa usa ka tawo ang iyang kaugalingon nga makasasala kon susihon niya kini uban sa pagtagad. Mas susihon pa sa usa ka tawo ang iyang kaugalingon uban sa pagtagad, mas makasasala pa ang iyang pagtan-aw sa iyang kaugalingon. </w:t>
      </w:r>
    </w:p>
    <w:p w14:paraId="520B24AB" w14:textId="77777777" w:rsidR="00731E6C" w:rsidRPr="00A83783" w:rsidRDefault="00731E6C" w:rsidP="00731E6C">
      <w:pPr>
        <w:pStyle w:val="paragraph"/>
        <w:spacing w:before="30" w:after="30"/>
        <w:ind w:left="60" w:right="60"/>
        <w:rPr>
          <w:lang w:val="ru-RU"/>
        </w:rPr>
      </w:pPr>
      <w:r w:rsidRPr="00A83783">
        <w:rPr>
          <w:lang w:val="ru-RU"/>
        </w:rPr>
        <w:t xml:space="preserve">— Ug giunsa man sa usa ka tawo nga nabug-atan sa daghang kabalaka ang pag-apil sa ingon nga praktis? </w:t>
      </w:r>
    </w:p>
    <w:p w14:paraId="108AA50B" w14:textId="77777777" w:rsidR="00731E6C" w:rsidRPr="00A83783" w:rsidRDefault="00731E6C" w:rsidP="00731E6C">
      <w:pPr>
        <w:pStyle w:val="paragraph"/>
        <w:spacing w:before="30" w:after="30"/>
        <w:ind w:left="60" w:right="60"/>
        <w:rPr>
          <w:lang w:val="ru-RU"/>
        </w:rPr>
      </w:pPr>
      <w:r w:rsidRPr="00A83783">
        <w:rPr>
          <w:lang w:val="ru-RU"/>
        </w:rPr>
        <w:t xml:space="preserve">— Maayo kung, sa adlaw, magreserba ang ingon nga tawo og bisan gamay nga oras para sa Pag-ampo kang Jesus, ug adunay usab espesipikong oras para sa pagsusi sa ilang [espirituhanong] mga ganansya ug kawad-on. Hunahuna-a kini: ang tag-iya sa usa ka grocery store mobaligya-balaig sa iyang kuwarta matag-adlaw. Sa katapusan, kung dili niya subayon ang iyang kita ug utang, mabungkrap siya ug madakpan sa prisohan sa mga utang. </w:t>
      </w:r>
    </w:p>
    <w:p w14:paraId="31EA4035" w14:textId="77777777" w:rsidR="00731E6C" w:rsidRPr="00A83783" w:rsidRDefault="00731E6C" w:rsidP="00731E6C">
      <w:pPr>
        <w:pStyle w:val="paragraph"/>
        <w:spacing w:before="30" w:after="30"/>
        <w:ind w:left="60" w:right="60"/>
        <w:rPr>
          <w:lang w:val="ru-RU"/>
        </w:rPr>
      </w:pPr>
      <w:r w:rsidRPr="00A83783">
        <w:rPr>
          <w:lang w:val="ru-RU"/>
        </w:rPr>
        <w:t xml:space="preserve">— Geronda, ang uban dili kahibalo unsa ang isulti sa kumpisal? Ngano? </w:t>
      </w:r>
    </w:p>
    <w:p w14:paraId="02AE075A" w14:textId="77777777" w:rsidR="00731E6C" w:rsidRPr="00A83783" w:rsidRDefault="00731E6C" w:rsidP="00731E6C">
      <w:pPr>
        <w:pStyle w:val="paragraph"/>
        <w:spacing w:before="30" w:after="30"/>
        <w:ind w:left="60" w:right="60"/>
        <w:rPr>
          <w:lang w:val="ru-RU"/>
        </w:rPr>
      </w:pPr>
      <w:r w:rsidRPr="00A83783">
        <w:rPr>
          <w:lang w:val="ru-RU"/>
        </w:rPr>
        <w:t xml:space="preserve">— Nagpakita kini nga wala sila nag-apil sa pinong buhat sa pagpauswag sa kaugalingon. Kung dili kita moapil niining pinong buhat, dili nato mabantayan ang atong kaugalingong dagkong sayop. Kinahanglan natong limpyohan ang mga mata sa atong kalag. Ang usa ka bulag dili makakita bisan unsa. Ang usa ka tawo nga usa ra ang mata makakita ug butang, apan ang adunay duha ka himsog nga mata makakita pa ug mas klaro kaysa sa uban. Ug kung ang ingon nga tawo adunay teleskopyo ug mikroskopyo, makita niya pag-ayo ang layo kaayo ug ang duol kaayo. Pananglitan, mahimo nakong mahuman ang usa ka gamay nga inukit nga icon sa tulo ka adlaw; apan, kung pasagdan ko kini nga magpahulay sulod sa pipila ka adlaw ug unya balikon nako pagtrabaho, makit-an nako ang daghang depekto niini. Mahimo nakong trabahoon ang usa ka icon sulod sa usa ka semana, usa ka bulan, o duha ka tuig. Ug kung gusto nako, mahimo nakong trabahoon kini sulod sa lima ka tuig. Apan, sa ingon ana, kinahanglan nakong magtrabaho gamit ang magnifying glass. Ang pasabot nako, ang espirituhanong buhat usab walay katapusan. Sa mas pag-uswag sa usa ka tawo sa espirituhanong paagi, mas klaro ang mga mata sa iyang kalag, ug unya, hinay-hinay, makita niya ang iyang mga sala nga mas dako ug mas dako pa. Sa ingon niini, mapainubuson sa usa ka tawo ang iyang kaugalingon, ug ang Grasya sa Dios moabot kaniya. Ang mga santo nga miingon, </w:t>
      </w:r>
      <w:r>
        <w:rPr>
          <w:lang w:val="ru-RU"/>
        </w:rPr>
        <w:t>"</w:t>
      </w:r>
      <w:r w:rsidRPr="00A83783">
        <w:rPr>
          <w:lang w:val="ru-RU"/>
        </w:rPr>
        <w:t>Ako usa ka malain nga makasasala</w:t>
      </w:r>
      <w:r>
        <w:rPr>
          <w:lang w:val="ru-RU"/>
        </w:rPr>
        <w:t xml:space="preserve">,' </w:t>
      </w:r>
      <w:r w:rsidRPr="00A83783">
        <w:rPr>
          <w:lang w:val="ru-RU"/>
        </w:rPr>
        <w:t>nagtuo niini tungod kay ang mga mata sa ilang kalag nahimong [espirituhanong] mikroskopyo. Sa mas ilang pag-uswag, mas kusgan ang espirituhanong mikroskopyo nga ilang nakuha ug, sa ingon niini, nakita nila ang ilang kaugalingon nga dagkong makasasala. Dinhi, pananglitan, karon nagtan-aw ko sa akong kamot gamit ang hubas nga mata, ug daw matahum kini kanako. Apan, kung tan-awon nako kini pinaagi sa lupya, kining mga buhok, nga hapit dili na makita karon, motan-aw sama sa tibuok kakahoyan sa sipres! 'Igsoon nako,' akong mosinggit sa katingala, 'nagpasabot ba kini nga usa ko ka troglodyta?</w:t>
      </w:r>
      <w:r>
        <w:rPr>
          <w:lang w:val="ru-RU"/>
        </w:rPr>
        <w:t xml:space="preserve">' </w:t>
      </w:r>
      <w:r w:rsidRPr="00A83783">
        <w:rPr>
          <w:lang w:val="ru-RU"/>
        </w:rPr>
        <w:t xml:space="preserve">Pinaagi sa pagbuhat og ingon nga espirituhanong buhat sa inyong kaugalingon, masuko kaayo kamo sa inyong daang kaugalingon. </w:t>
      </w:r>
    </w:p>
    <w:p w14:paraId="695CAFDB" w14:textId="77777777" w:rsidR="00731E6C" w:rsidRPr="00A83783" w:rsidRDefault="00731E6C" w:rsidP="00731E6C">
      <w:pPr>
        <w:pStyle w:val="paragraph"/>
        <w:spacing w:before="30" w:after="30"/>
        <w:ind w:left="60" w:right="60"/>
        <w:rPr>
          <w:lang w:val="ru-RU"/>
        </w:rPr>
      </w:pPr>
      <w:r w:rsidRPr="00A83783">
        <w:rPr>
          <w:lang w:val="ru-RU"/>
        </w:rPr>
        <w:t xml:space="preserve">Ang atong daang kaugalingon usa ka malisyosong </w:t>
      </w:r>
      <w:r>
        <w:rPr>
          <w:lang w:val="ru-RU"/>
        </w:rPr>
        <w:t>'mga nangabang'</w:t>
      </w:r>
      <w:r w:rsidRPr="00A83783">
        <w:rPr>
          <w:lang w:val="ru-RU"/>
        </w:rPr>
        <w:t xml:space="preserve"> nga nagpuyo sa sulod nato</w:t>
      </w:r>
      <w:r>
        <w:rPr>
          <w:lang w:val="ru-RU"/>
        </w:rPr>
        <w:t xml:space="preserve">. </w:t>
      </w:r>
      <w:r w:rsidRPr="00A83783">
        <w:rPr>
          <w:lang w:val="ru-RU"/>
        </w:rPr>
        <w:t xml:space="preserve">Aron siya molakaw, kinahanglan natong bungkagon ang iyang puloy-anan ug sugdan ang pagtukod og bag-ong gusali — aron matukod ang bag-ong kaugalingon. </w:t>
      </w:r>
    </w:p>
    <w:p w14:paraId="23D34C30" w14:textId="77777777" w:rsidR="00731E6C" w:rsidRPr="00A83783" w:rsidRDefault="00731E6C" w:rsidP="00731E6C">
      <w:pPr>
        <w:rPr>
          <w:lang w:val="ru-RU"/>
        </w:rPr>
      </w:pPr>
    </w:p>
    <w:p w14:paraId="7C1E9FEE" w14:textId="77777777" w:rsidR="00731E6C" w:rsidRPr="002224AC" w:rsidRDefault="00731E6C" w:rsidP="00731E6C">
      <w:pPr>
        <w:rPr>
          <w:lang w:val="ru-RU"/>
        </w:rPr>
      </w:pPr>
    </w:p>
    <w:p w14:paraId="3DEA6D24" w14:textId="77777777" w:rsidR="00731E6C" w:rsidRPr="00A83783" w:rsidRDefault="00731E6C" w:rsidP="00731E6C">
      <w:pPr>
        <w:pStyle w:val="Heading3"/>
        <w:rPr>
          <w:lang w:val="ru-RU"/>
        </w:rPr>
      </w:pPr>
      <w:bookmarkStart w:id="219" w:name="_Toc196502900"/>
      <w:bookmarkStart w:id="220" w:name="_Toc196909869"/>
      <w:bookmarkStart w:id="221" w:name="_Toc225488599"/>
      <w:r w:rsidRPr="00A83783">
        <w:rPr>
          <w:lang w:val="ru-RU"/>
        </w:rPr>
        <w:t>Kabanata</w:t>
      </w:r>
      <w:r w:rsidRPr="002224AC">
        <w:rPr>
          <w:lang w:val="ru-RU"/>
        </w:rPr>
        <w:t xml:space="preserve"> 5</w:t>
      </w:r>
      <w:r w:rsidRPr="00A83783">
        <w:rPr>
          <w:lang w:val="ru-RU"/>
        </w:rPr>
        <w:t>.</w:t>
      </w:r>
      <w:r w:rsidRPr="002224AC">
        <w:rPr>
          <w:lang w:val="ru-RU"/>
        </w:rPr>
        <w:t xml:space="preserve"> </w:t>
      </w:r>
      <w:r w:rsidRPr="002224AC">
        <w:rPr>
          <w:lang w:val="ru-RU"/>
        </w:rPr>
        <w:br/>
      </w:r>
      <w:r w:rsidRPr="00A83783">
        <w:rPr>
          <w:lang w:val="ru-RU"/>
        </w:rPr>
        <w:t>Mahitungod sa dakong gahum sa paghinulsol</w:t>
      </w:r>
      <w:bookmarkEnd w:id="219"/>
      <w:bookmarkEnd w:id="220"/>
      <w:bookmarkEnd w:id="221"/>
    </w:p>
    <w:p w14:paraId="6569C555" w14:textId="77777777" w:rsidR="00731E6C" w:rsidRPr="002224AC" w:rsidRDefault="00731E6C" w:rsidP="00731E6C">
      <w:pPr>
        <w:rPr>
          <w:lang w:val="ru-RU"/>
        </w:rPr>
      </w:pPr>
    </w:p>
    <w:p w14:paraId="25C4441E" w14:textId="77777777" w:rsidR="00731E6C" w:rsidRPr="00A83783" w:rsidRDefault="00731E6C" w:rsidP="00731E6C">
      <w:pPr>
        <w:pStyle w:val="Heading4"/>
        <w:rPr>
          <w:lang w:val="ru-RU"/>
        </w:rPr>
      </w:pPr>
      <w:bookmarkStart w:id="222" w:name="_Toc196502901"/>
      <w:bookmarkStart w:id="223" w:name="_Toc196909870"/>
      <w:bookmarkStart w:id="224" w:name="_Toc225488600"/>
      <w:r>
        <w:rPr>
          <w:i/>
          <w:iCs/>
          <w:lang w:val="ru-RU"/>
        </w:rPr>
        <w:lastRenderedPageBreak/>
        <w:t>"</w:t>
      </w:r>
      <w:r w:rsidRPr="00A83783">
        <w:rPr>
          <w:i/>
          <w:iCs/>
          <w:lang w:val="ru-RU"/>
        </w:rPr>
        <w:t>Apan sa dihang mibalik siya sa iyang paghingpit</w:t>
      </w:r>
      <w:r>
        <w:rPr>
          <w:i/>
          <w:iCs/>
          <w:lang w:val="ru-RU"/>
        </w:rPr>
        <w:t>..."</w:t>
      </w:r>
      <w:bookmarkEnd w:id="222"/>
      <w:r>
        <w:rPr>
          <w:rStyle w:val="FootnoteReference"/>
          <w:i/>
          <w:iCs/>
          <w:lang w:val="ru-RU"/>
        </w:rPr>
        <w:footnoteReference w:id="80"/>
      </w:r>
      <w:bookmarkEnd w:id="223"/>
      <w:bookmarkEnd w:id="224"/>
      <w:r w:rsidRPr="00A83783">
        <w:rPr>
          <w:lang w:val="ru-RU"/>
        </w:rPr>
        <w:t xml:space="preserve"> </w:t>
      </w:r>
    </w:p>
    <w:p w14:paraId="7575FE80" w14:textId="77777777" w:rsidR="00731E6C" w:rsidRPr="00A83783" w:rsidRDefault="00731E6C" w:rsidP="00731E6C">
      <w:pPr>
        <w:pStyle w:val="paragraph"/>
        <w:spacing w:before="30" w:after="30"/>
        <w:ind w:left="60" w:right="60"/>
        <w:rPr>
          <w:lang w:val="ru-RU"/>
        </w:rPr>
      </w:pPr>
      <w:r w:rsidRPr="00A83783">
        <w:rPr>
          <w:lang w:val="ru-RU"/>
        </w:rPr>
        <w:t xml:space="preserve">Duol kaayo kanato ang Dios, apan sa samang higayon taas kaayo Siya. Aron mapugos ang Dios nga moubos ug puy-anan Siya uban kaniya, kinahanglan nga mapaubos ang tawo ug maghinulsol. Unya, sa pagtan-aw sa pagka-mapainubsanon niining tawoha, ang Labaw nga Maloloy-on nga Dios magtaas kaniya ngadto sa langit ug mag-amuma kaniya uban sa dakong gugma. </w:t>
      </w:r>
      <w:r>
        <w:rPr>
          <w:i/>
          <w:iCs/>
          <w:lang w:val="ru-RU"/>
        </w:rPr>
        <w:t>"</w:t>
      </w:r>
      <w:r w:rsidRPr="00A83783">
        <w:rPr>
          <w:i/>
          <w:iCs/>
          <w:lang w:val="ru-RU"/>
        </w:rPr>
        <w:t>Adunay kalipay sa langit tungod sa usa ka makasasala nga naghinulsol</w:t>
      </w:r>
      <w:r w:rsidRPr="00B473CD">
        <w:rPr>
          <w:i/>
          <w:iCs/>
          <w:lang w:val="ru-RU"/>
        </w:rPr>
        <w:t>,</w:t>
      </w:r>
      <w:r>
        <w:rPr>
          <w:i/>
          <w:iCs/>
          <w:lang w:val="ru-RU"/>
        </w:rPr>
        <w:t>"</w:t>
      </w:r>
      <w:r>
        <w:rPr>
          <w:rStyle w:val="FootnoteReference"/>
          <w:i/>
          <w:iCs/>
          <w:lang w:val="ru-RU"/>
        </w:rPr>
        <w:footnoteReference w:id="81"/>
      </w:r>
      <w:r w:rsidRPr="00A83783">
        <w:rPr>
          <w:lang w:val="ru-RU"/>
        </w:rPr>
        <w:t xml:space="preserve"> — ingon sa Ebanghelyo. </w:t>
      </w:r>
    </w:p>
    <w:p w14:paraId="4AB158E7" w14:textId="77777777" w:rsidR="00731E6C" w:rsidRPr="00A83783" w:rsidRDefault="00731E6C" w:rsidP="00731E6C">
      <w:pPr>
        <w:pStyle w:val="paragraph"/>
        <w:spacing w:before="30" w:after="30"/>
        <w:ind w:left="60" w:right="60"/>
        <w:rPr>
          <w:lang w:val="ru-RU"/>
        </w:rPr>
      </w:pPr>
      <w:r w:rsidRPr="00A83783">
        <w:rPr>
          <w:lang w:val="ru-RU"/>
        </w:rPr>
        <w:t xml:space="preserve">Gihatagan sa Dios ang tawo og hunahuna aron siya makapamalandong sa kadako sa iyang sala, maghinulsol, ug mangayo og pasaylo. Ang usa ka tawo nga dili maghinulsol nahimong mapalig-on ug buangon, tungod kay dili siya gustong maghinulsol ug luwason ang iyang kaugalingon gikan sa gamay nga impyernong pag-antos diin siya nagpuyo ug nga magdala kaniya sa labing dautan — ang walay katapusang pag-antos. Sa ingon niini, iyang gipahilayo ang iyang kaugalingon gikan sa mga kalipay sa yuta nga sama sa paraiso, nga sa pagbalhin ngadto sa labi pa gayud kadako nga mga kalipay nga walay katapusan, magpadayon sa Paraiso uban sa Dios. </w:t>
      </w:r>
    </w:p>
    <w:p w14:paraId="10AC7F0C" w14:textId="77777777" w:rsidR="00731E6C" w:rsidRPr="00A83783" w:rsidRDefault="00731E6C" w:rsidP="00731E6C">
      <w:pPr>
        <w:pStyle w:val="paragraph"/>
        <w:spacing w:before="30" w:after="30"/>
        <w:ind w:left="60" w:right="60"/>
        <w:rPr>
          <w:lang w:val="ru-RU"/>
        </w:rPr>
      </w:pPr>
      <w:r w:rsidRPr="00A83783">
        <w:rPr>
          <w:lang w:val="ru-RU"/>
        </w:rPr>
        <w:t xml:space="preserve">Kung layo ang usa ka tawo sa Diyos, mura siyag nawagtangan sa buot. Tan-awa, nagaingon ang Ebanghelyo nga ang walay pagsalig nga anak nga </w:t>
      </w:r>
      <w:r>
        <w:rPr>
          <w:i/>
          <w:iCs/>
          <w:lang w:val="ru-RU"/>
        </w:rPr>
        <w:t xml:space="preserve">lalaki </w:t>
      </w:r>
      <w:r w:rsidRPr="00A83783">
        <w:rPr>
          <w:i/>
          <w:iCs/>
          <w:lang w:val="ru-RU"/>
        </w:rPr>
        <w:t xml:space="preserve">'nibalik ang iyang pagka-matngon ug miingon: </w:t>
      </w:r>
      <w:r>
        <w:rPr>
          <w:lang w:val="ru-RU"/>
        </w:rPr>
        <w:t>"</w:t>
      </w:r>
      <w:r w:rsidRPr="00A83783">
        <w:rPr>
          <w:i/>
          <w:iCs/>
          <w:lang w:val="ru-RU"/>
        </w:rPr>
        <w:t>Mopaingon ko ngadto sa balay sa akong amahan</w:t>
      </w:r>
      <w:r>
        <w:rPr>
          <w:lang w:val="ru-RU"/>
        </w:rPr>
        <w:t>."'</w:t>
      </w:r>
      <w:r w:rsidRPr="00A83783">
        <w:rPr>
          <w:lang w:val="ru-RU"/>
        </w:rPr>
        <w:t xml:space="preserve"> Sa ato pa, ang walay pagsalig nga anak nagpasiya nga mobalik sa iyang amahan, human siya makabalik sa iyang paghuna-huna ug maghinulsol. Sa pagpuyo sa sala, siya nawala sa iyang paghuna-huna, nagpuyo nga walay rason o kahulugan, kay ang sala labaw pa sa pang-unawa. </w:t>
      </w:r>
    </w:p>
    <w:p w14:paraId="44929CC4" w14:textId="77777777" w:rsidR="00731E6C" w:rsidRPr="00A83783" w:rsidRDefault="00731E6C" w:rsidP="00731E6C">
      <w:pPr>
        <w:pStyle w:val="paragraph"/>
        <w:spacing w:before="30" w:after="30"/>
        <w:ind w:left="60" w:right="60"/>
        <w:rPr>
          <w:lang w:val="ru-RU"/>
        </w:rPr>
      </w:pPr>
      <w:r w:rsidRPr="00A83783">
        <w:rPr>
          <w:lang w:val="ru-RU"/>
        </w:rPr>
        <w:t xml:space="preserve">— Geronda, Abba Alonius miingon: </w:t>
      </w:r>
      <w:r>
        <w:rPr>
          <w:lang w:val="ru-RU"/>
        </w:rPr>
        <w:t>"</w:t>
      </w:r>
      <w:r w:rsidRPr="00A83783">
        <w:rPr>
          <w:lang w:val="ru-RU"/>
        </w:rPr>
        <w:t>Kung gusto sa usa ka tawo, gikan sa buntag hangtod sa gabii makab-ot niya ang banal nga sukod</w:t>
      </w:r>
      <w:r>
        <w:rPr>
          <w:lang w:val="ru-RU"/>
        </w:rPr>
        <w:t>."</w:t>
      </w:r>
      <w:r>
        <w:rPr>
          <w:rStyle w:val="FootnoteReference"/>
          <w:lang w:val="ru-RU"/>
        </w:rPr>
        <w:footnoteReference w:id="82"/>
      </w:r>
      <w:r w:rsidRPr="00A83783">
        <w:rPr>
          <w:lang w:val="ru-RU"/>
        </w:rPr>
        <w:t xml:space="preserve"> Unsa man ang iyang pasabot niini? </w:t>
      </w:r>
    </w:p>
    <w:p w14:paraId="4794E7E4" w14:textId="77777777" w:rsidR="00731E6C" w:rsidRPr="00A83783" w:rsidRDefault="00731E6C" w:rsidP="00731E6C">
      <w:pPr>
        <w:pStyle w:val="paragraph"/>
        <w:spacing w:before="30" w:after="30"/>
        <w:ind w:left="60" w:right="60"/>
        <w:rPr>
          <w:lang w:val="ru-RU"/>
        </w:rPr>
      </w:pPr>
      <w:r w:rsidRPr="00A83783">
        <w:rPr>
          <w:lang w:val="ru-RU"/>
        </w:rPr>
        <w:t>— Ang espirituhanong kinabuhi dili nanginahanglan og daghang katuigan. Pinaagi sa paghinulsol, ang usa ka tawo dali rang madala gikan sa mga pag-antos sa impyerno paingon sa Paraiso sa usa ka gutlo.</w:t>
      </w:r>
      <w:r>
        <w:rPr>
          <w:rStyle w:val="FootnoteReference"/>
          <w:lang w:val="ru-RU"/>
        </w:rPr>
        <w:footnoteReference w:id="83"/>
      </w:r>
      <w:r w:rsidRPr="00A83783">
        <w:rPr>
          <w:lang w:val="ru-RU"/>
        </w:rPr>
        <w:t xml:space="preserve"> Ang tawo dali mausab. Mahimo siyang anghel, o mahimo siyang yawa. Ah, unsa kadako ang gahum sa paghinulsol! Gikuha niini ang Balaang Grasya. Kung ang usa ka tawo maghunahuna og usa ka mapainubuson nga hunahuna, maluwas siya. Kung maghunahuna siya og hambog nga hunahuna ug dili maghinulsol, ug siya mamatay nga anaa pa sa maong kahimtang, nawala na ang tanan—nahukman na siya. Siyempre, ang mapainubuson nga hunahuna kinahanglan kauban ang usa ka sulod nga paghuyop sa gininhawa ug sulod nga paghinulsol. Kay ang hunahuna usa ka hunahuna ( ), apan ang tawo adunay kasingkasing usab. </w:t>
      </w:r>
      <w:r>
        <w:rPr>
          <w:i/>
          <w:iCs/>
          <w:lang w:val="ru-RU"/>
        </w:rPr>
        <w:t>"</w:t>
      </w:r>
      <w:r w:rsidRPr="00A83783">
        <w:rPr>
          <w:i/>
          <w:iCs/>
          <w:lang w:val="ru-RU"/>
        </w:rPr>
        <w:t>Sa tibuok nakong kalag, hunahuna, ug kasingkasing</w:t>
      </w:r>
      <w:r w:rsidRPr="00FD4B46">
        <w:rPr>
          <w:i/>
          <w:iCs/>
          <w:lang w:val="ru-RU"/>
        </w:rPr>
        <w:t>,</w:t>
      </w:r>
      <w:r>
        <w:rPr>
          <w:i/>
          <w:iCs/>
          <w:lang w:val="ru-RU"/>
        </w:rPr>
        <w:t>"</w:t>
      </w:r>
      <w:r>
        <w:rPr>
          <w:rStyle w:val="FootnoteReference"/>
          <w:i/>
          <w:iCs/>
          <w:lang w:val="ru-RU"/>
        </w:rPr>
        <w:footnoteReference w:id="84"/>
      </w:r>
      <w:r w:rsidRPr="00A83783">
        <w:rPr>
          <w:lang w:val="ru-RU"/>
        </w:rPr>
        <w:t xml:space="preserve"> — ingon sa hymnographer. Apan sa akong hunahuna, si Abba Alonius naghunahuna og usa ka medyo mas lig-on nga kahimtang. </w:t>
      </w:r>
    </w:p>
    <w:p w14:paraId="3690E3C1" w14:textId="77777777" w:rsidR="00731E6C" w:rsidRPr="00A83783" w:rsidRDefault="00731E6C" w:rsidP="00731E6C">
      <w:pPr>
        <w:pStyle w:val="paragraph"/>
        <w:spacing w:before="30" w:after="30"/>
        <w:ind w:left="60" w:right="60"/>
        <w:rPr>
          <w:lang w:val="ru-RU"/>
        </w:rPr>
      </w:pPr>
      <w:r w:rsidRPr="00A83783">
        <w:rPr>
          <w:lang w:val="ru-RU"/>
        </w:rPr>
        <w:t xml:space="preserve">Nagkinahanglan kini og panahon aron makaabot sa maayong kahimtang. Makasala ko, maghinulsol ko — ug sa maong higayon gidawat nako ang pasaylo. Kung aduna koy asetikong espiritu, hinay-hinay nakong mapalig-on ang akong kahimtang; apan hangtod mahitabo kana, ibalhin-balhin ko. </w:t>
      </w:r>
    </w:p>
    <w:p w14:paraId="6F7E395A" w14:textId="77777777" w:rsidR="00731E6C" w:rsidRPr="00A83783" w:rsidRDefault="00731E6C" w:rsidP="00731E6C">
      <w:pPr>
        <w:pStyle w:val="paragraph"/>
        <w:spacing w:before="30" w:after="30"/>
        <w:ind w:left="60" w:right="60"/>
        <w:rPr>
          <w:lang w:val="ru-RU"/>
        </w:rPr>
      </w:pPr>
      <w:r w:rsidRPr="00A83783">
        <w:rPr>
          <w:lang w:val="ru-RU"/>
        </w:rPr>
        <w:t xml:space="preserve">— Geronda, makatabang ba ang usa ka tigulang sa iyang kaugalingon sa espirituhanong paagi? </w:t>
      </w:r>
    </w:p>
    <w:p w14:paraId="586B3485" w14:textId="77777777" w:rsidR="00731E6C" w:rsidRPr="00A83783" w:rsidRDefault="00731E6C" w:rsidP="00731E6C">
      <w:pPr>
        <w:pStyle w:val="paragraph"/>
        <w:spacing w:before="30" w:after="30"/>
        <w:ind w:left="60" w:right="60"/>
        <w:rPr>
          <w:lang w:val="ru-RU"/>
        </w:rPr>
      </w:pPr>
      <w:r w:rsidRPr="00A83783">
        <w:rPr>
          <w:lang w:val="ru-RU"/>
        </w:rPr>
        <w:t xml:space="preserve">— Sa pagkatigulang sa usa ka tawo, gihatagan siya og espesyal nga kahigayunan sa paghinulsol, tungod kay mawala na ang iyang mga ilusyon. Sa pagkabatan-on sa usa ka tawo, kon aduna siyay pisikal nga kusog ug wala siyay gisagubang nga kalisud, wala niya makita ang iyang kaugalingong kahuyang ug nagtuo siya nga naa siya sa maayong kahimtang. Apan sa pagkatigulang, ang mga kalisdanan nga </w:t>
      </w:r>
      <w:r w:rsidRPr="00A83783">
        <w:rPr>
          <w:lang w:val="ru-RU"/>
        </w:rPr>
        <w:lastRenderedPageBreak/>
        <w:t xml:space="preserve">ilang masinati, ug ang ilang pag-agak-agak, makatabang kanila nga masabtan nga dili sila maayo, nga sila [espirituhanon] nagalimpyo, ug, sa pagkahibalo niini, maghinulsol. Kung ang ingon nga tawo makadawat og espirituhanong kaayohan gikan sa pipila ka tuig sa kinabuhi nga nahabilin kaniya, ug kung gamiton niya ang kasinatian nga nahabilin kaniya gikan sa daghang katuigan sa kinabuhi nga milabay na, dili siya biyaan ni Kristo; magpakita Siya og kaluoy niining tawoha. </w:t>
      </w:r>
    </w:p>
    <w:p w14:paraId="23CAB1DA" w14:textId="77777777" w:rsidR="00731E6C" w:rsidRPr="002224AC" w:rsidRDefault="00731E6C" w:rsidP="00731E6C">
      <w:pPr>
        <w:rPr>
          <w:lang w:val="ru-RU"/>
        </w:rPr>
      </w:pPr>
    </w:p>
    <w:p w14:paraId="3215C260" w14:textId="77777777" w:rsidR="00731E6C" w:rsidRPr="00A83783" w:rsidRDefault="00731E6C" w:rsidP="00731E6C">
      <w:pPr>
        <w:pStyle w:val="Heading4"/>
        <w:rPr>
          <w:lang w:val="ru-RU"/>
        </w:rPr>
      </w:pPr>
      <w:bookmarkStart w:id="225" w:name="_Toc196502902"/>
      <w:bookmarkStart w:id="226" w:name="_Toc196909871"/>
      <w:bookmarkStart w:id="227" w:name="_Toc225488601"/>
      <w:r w:rsidRPr="00A83783">
        <w:rPr>
          <w:lang w:val="ru-RU"/>
        </w:rPr>
        <w:t>Luhang sa paghinulsol</w:t>
      </w:r>
      <w:bookmarkEnd w:id="225"/>
      <w:bookmarkEnd w:id="226"/>
      <w:bookmarkEnd w:id="227"/>
    </w:p>
    <w:p w14:paraId="07CEAFF9" w14:textId="77777777" w:rsidR="00731E6C" w:rsidRPr="00A83783" w:rsidRDefault="00731E6C" w:rsidP="00731E6C">
      <w:pPr>
        <w:pStyle w:val="paragraph"/>
        <w:spacing w:before="30" w:after="30"/>
        <w:ind w:left="60" w:right="60"/>
        <w:rPr>
          <w:lang w:val="ru-RU"/>
        </w:rPr>
      </w:pPr>
      <w:r w:rsidRPr="00A83783">
        <w:rPr>
          <w:lang w:val="ru-RU"/>
        </w:rPr>
        <w:t xml:space="preserve">Ang paghinulsol usa ka bunyag sa mga luha. Pinaagi sa paghinulsol, ang usa ka tawo moagi sa bag-ong bunyag ug matawo pag-usab. Ang Apostol Pedro, pinaagi sa iyang pagsalikway, sa pipila ka bahin mibinuak kang Kristo. Bisan pa niana, siya </w:t>
      </w:r>
      <w:r w:rsidRPr="00A83783">
        <w:rPr>
          <w:i/>
          <w:iCs/>
          <w:lang w:val="ru-RU"/>
        </w:rPr>
        <w:t xml:space="preserve">'nagahilak </w:t>
      </w:r>
      <w:r>
        <w:rPr>
          <w:i/>
          <w:iCs/>
          <w:lang w:val="ru-RU"/>
        </w:rPr>
        <w:t xml:space="preserve">sa pagkasubo' </w:t>
      </w:r>
      <w:r w:rsidRPr="00A83783">
        <w:rPr>
          <w:lang w:val="ru-RU"/>
        </w:rPr>
        <w:t>(</w:t>
      </w:r>
      <w:r>
        <w:rPr>
          <w:rStyle w:val="FootnoteReference"/>
          <w:i/>
          <w:iCs/>
          <w:lang w:val="ru-RU"/>
        </w:rPr>
        <w:footnoteReference w:id="85"/>
      </w:r>
      <w:r w:rsidRPr="00A83783">
        <w:rPr>
          <w:lang w:val="ru-RU"/>
        </w:rPr>
        <w:t xml:space="preserve"> ) ug busa nakadawat siya og pasaylo sa iyang pagkahulog. Sa ato pa, ang matinud-anong paghinulsol naghugas kang Apostol Pedro, nagpahinlo kaniya pag-usab. Hunahuna-a kini: Una nga gimugna sa Dios ang yuta, gimugna ang dagat, ug ang tanan pa, ug unya gikuha Niya ang yuta ug gimugna ang tawo. Ang tawo unang matawo sa lawas, ug unya, sa Sakramento sa Bawtismo, siya espirituhanong matawo pag-usab pinaagi sa tubig—ang binuhat sa Dios—ug sa Espiritu Santo—ang Grasya sa Dios. </w:t>
      </w:r>
      <w:r>
        <w:rPr>
          <w:i/>
          <w:iCs/>
          <w:lang w:val="ru-RU"/>
        </w:rPr>
        <w:t>"</w:t>
      </w:r>
      <w:r w:rsidRPr="00A83783">
        <w:rPr>
          <w:i/>
          <w:iCs/>
          <w:lang w:val="ru-RU"/>
        </w:rPr>
        <w:t xml:space="preserve">Pinaagi sa tubig ug </w:t>
      </w:r>
      <w:r>
        <w:rPr>
          <w:lang w:val="ru-RU"/>
        </w:rPr>
        <w:t>sa Espiritu"</w:t>
      </w:r>
      <w:r>
        <w:rPr>
          <w:rStyle w:val="FootnoteReference"/>
          <w:lang w:val="ru-RU"/>
        </w:rPr>
        <w:footnoteReference w:id="86"/>
      </w:r>
      <w:r w:rsidRPr="00A83783">
        <w:rPr>
          <w:lang w:val="ru-RU"/>
        </w:rPr>
        <w:t xml:space="preserve"> ang tawo matawo pag-usab ug mahimong bag-ong tawo. </w:t>
      </w:r>
    </w:p>
    <w:p w14:paraId="1F41A7CB" w14:textId="77777777" w:rsidR="00731E6C" w:rsidRPr="00A83783" w:rsidRDefault="00731E6C" w:rsidP="00731E6C">
      <w:pPr>
        <w:pStyle w:val="paragraph"/>
        <w:spacing w:before="30" w:after="30"/>
        <w:ind w:left="60" w:right="60"/>
        <w:rPr>
          <w:lang w:val="ru-RU"/>
        </w:rPr>
      </w:pPr>
      <w:r w:rsidRPr="00A83783">
        <w:rPr>
          <w:lang w:val="ru-RU"/>
        </w:rPr>
        <w:t xml:space="preserve">— Geronda, busa sama sa pagkuha sa Diyos sa yuta ug paghimo sa tawo sa panahon sa paglalang, karon sa Sakramento sa Bawtismo gigamit Niya ang tubig aron usab buhaton pag-usab ang tawo? </w:t>
      </w:r>
    </w:p>
    <w:p w14:paraId="34CEE366" w14:textId="77777777" w:rsidR="00731E6C" w:rsidRPr="00A83783" w:rsidRDefault="00731E6C" w:rsidP="00731E6C">
      <w:pPr>
        <w:pStyle w:val="paragraph"/>
        <w:spacing w:before="30" w:after="30"/>
        <w:ind w:left="60" w:right="60"/>
        <w:rPr>
          <w:lang w:val="ru-RU"/>
        </w:rPr>
      </w:pPr>
      <w:r w:rsidRPr="00A83783">
        <w:rPr>
          <w:lang w:val="ru-RU"/>
        </w:rPr>
        <w:t xml:space="preserve">— Oo, ang tubig adunay kahulugan sa paghinlo, mao nga ang pari ilubong ang tawo sa tubig atol sa Sakramento sa Bawtismo. Ang tawo gihugas gikan sa orihinal nga sala, gipanlimpyo gikan sa mga sala, gihatagan sa Grasya sa Dios, gisul-oban kang Kristo, ug nahimong bag-ong tawo nga natawo pag-usab. Mao kini ang resulta sa Bawtismo. Sa dihang miadto si Nicodemo kang Kristo ug nangutana kaniya kung giunsa sa usa ka tawo pag-usab pagkahimugso, tin-aw siyang gitubag ni Kristo: </w:t>
      </w:r>
      <w:r>
        <w:rPr>
          <w:i/>
          <w:iCs/>
          <w:lang w:val="ru-RU"/>
        </w:rPr>
        <w:t>"</w:t>
      </w:r>
      <w:r w:rsidRPr="00A83783">
        <w:rPr>
          <w:i/>
          <w:iCs/>
          <w:lang w:val="ru-RU"/>
        </w:rPr>
        <w:t>Amen, amen, ginasulti ko kanimo, kon dili siya pagkahimugso sa tubig ug sa Espiritu, dili siya makasulod sa Gingharian sa Dios</w:t>
      </w:r>
      <w:r>
        <w:rPr>
          <w:i/>
          <w:iCs/>
          <w:lang w:val="ru-RU"/>
        </w:rPr>
        <w:t>."</w:t>
      </w:r>
      <w:r>
        <w:rPr>
          <w:rStyle w:val="FootnoteReference"/>
          <w:i/>
          <w:iCs/>
          <w:lang w:val="ru-RU"/>
        </w:rPr>
        <w:footnoteReference w:id="87"/>
      </w:r>
      <w:r w:rsidRPr="00A83783">
        <w:rPr>
          <w:lang w:val="ru-RU"/>
        </w:rPr>
        <w:t xml:space="preserve"> Sa Sakramento sa Bawtismo, ang usa ka tawo mahimong bag-ong hingpit nga binuhat sa Dios human sa Pagkahulog. Busa, kung ang usa ka tawo dili makasala sa iyang Bawtismo, daghan siya og Balaang Grasya. Apan bisan pa kon makasala siya pagkahuman sa Sakramento sa Bawtismo, makadawat siya og bawtismo pinaagi sa paghinulsol. Kung masabtan sa usa ka tawo ang iyang sala, ug kini makapasakit kaniya, nan sa usa ka paagi, nahugasan siya sa mga luha sa paghinulsol, ug mobalik kaniya ang Grasya sa Dios</w:t>
      </w:r>
      <w:r>
        <w:rPr>
          <w:rStyle w:val="FootnoteReference"/>
          <w:lang w:val="ru-RU"/>
        </w:rPr>
        <w:footnoteReference w:id="88"/>
      </w:r>
      <w:r w:rsidRPr="00A83783">
        <w:rPr>
          <w:lang w:val="ru-RU"/>
        </w:rPr>
        <w:t xml:space="preserve"> . </w:t>
      </w:r>
    </w:p>
    <w:p w14:paraId="7FF692EC" w14:textId="77777777" w:rsidR="00731E6C" w:rsidRPr="00A83783" w:rsidRDefault="00731E6C" w:rsidP="00731E6C">
      <w:pPr>
        <w:pStyle w:val="paragraph"/>
        <w:spacing w:before="30" w:after="30"/>
        <w:ind w:left="60" w:right="60"/>
        <w:rPr>
          <w:lang w:val="ru-RU"/>
        </w:rPr>
      </w:pPr>
      <w:r w:rsidRPr="00A83783">
        <w:rPr>
          <w:lang w:val="ru-RU"/>
        </w:rPr>
        <w:t xml:space="preserve">— Geronda, dugay na ko nga dili makahilak tungod sa akong mga sala; wala gyud koy bisan usa ka luha. Nagpasabot ba kini nga wala koy tinuod nga paghinulsol? </w:t>
      </w:r>
    </w:p>
    <w:p w14:paraId="316F63E4" w14:textId="77777777" w:rsidR="00731E6C" w:rsidRPr="00A83783" w:rsidRDefault="00731E6C" w:rsidP="00731E6C">
      <w:pPr>
        <w:pStyle w:val="paragraph"/>
        <w:spacing w:before="30" w:after="30"/>
        <w:ind w:left="60" w:right="60"/>
        <w:rPr>
          <w:lang w:val="ru-RU"/>
        </w:rPr>
      </w:pPr>
      <w:r w:rsidRPr="00A83783">
        <w:rPr>
          <w:lang w:val="ru-RU"/>
        </w:rPr>
        <w:t xml:space="preserve">— Wala ba ka makasinati og kasakit tungod sa sala nga imong nabuhat? </w:t>
      </w:r>
    </w:p>
    <w:p w14:paraId="1957FAEC" w14:textId="77777777" w:rsidR="00731E6C" w:rsidRPr="00A83783" w:rsidRDefault="00731E6C" w:rsidP="00731E6C">
      <w:pPr>
        <w:pStyle w:val="paragraph"/>
        <w:spacing w:before="30" w:after="30"/>
        <w:ind w:left="60" w:right="60"/>
        <w:rPr>
          <w:lang w:val="ru-RU"/>
        </w:rPr>
      </w:pPr>
      <w:r w:rsidRPr="00A83783">
        <w:rPr>
          <w:lang w:val="ru-RU"/>
        </w:rPr>
        <w:t xml:space="preserve">— Masakit man, apan tingali dili kaayo lawom kini nga kasakit. </w:t>
      </w:r>
    </w:p>
    <w:p w14:paraId="5F41E216" w14:textId="77777777" w:rsidR="00731E6C" w:rsidRPr="00A83783" w:rsidRDefault="00731E6C" w:rsidP="00731E6C">
      <w:pPr>
        <w:pStyle w:val="paragraph"/>
        <w:spacing w:before="30" w:after="30"/>
        <w:ind w:left="60" w:right="60"/>
        <w:rPr>
          <w:lang w:val="ru-RU"/>
        </w:rPr>
      </w:pPr>
      <w:r w:rsidRPr="00A83783">
        <w:rPr>
          <w:lang w:val="ru-RU"/>
        </w:rPr>
        <w:t>— Ayaw paghimo og konklusyon base sa mga luha. Siyempre, ang mga luha usa ka talagsaong timailhan sa paghinulsol, apan dili kini ang bugtong. Ang uban maghilak unya, samtang basa pa ang ilang mga mata sa luha, mosugod na og katawa. Ang kasakit sa kasingkasing ug ang paghuyop sa sulod mao kana nga mga luha sa sulod nga mas labaw pa kaysa luha sa gawas. Usa ka dili swerte nga tawo miingon kanako: 'Unsa kaha kalig-on akong kasingkasing, Amahan! Wala gyud koy bisan usa ka luha! Ang akong kasingkasing nahimong bato. Oh, unsa ka-hugot akong kasingkasing!</w:t>
      </w:r>
      <w:r>
        <w:rPr>
          <w:lang w:val="ru-RU"/>
        </w:rPr>
        <w:t xml:space="preserve">" </w:t>
      </w:r>
      <w:r w:rsidRPr="00A83783">
        <w:rPr>
          <w:lang w:val="ru-RU"/>
        </w:rPr>
        <w:t xml:space="preserve">Tungod kay sensitibo kaayo siya, nabati niining maubos nga tawo nga hugot kaayo ang iyang kasingkasing tungod kay wala </w:t>
      </w:r>
      <w:r w:rsidRPr="00A83783">
        <w:rPr>
          <w:lang w:val="ru-RU"/>
        </w:rPr>
        <w:lastRenderedPageBreak/>
        <w:t xml:space="preserve">siya makahilak. Bisan pa niana, misinghot siya og lawom, mihuni, ug klaro kaayo nga ang mga huni ug singhot daw gikan sa kahiladman sa kasingkasing niining maubos nga tawo! Ug aduna pa'y lain nga tawo nga makahilak unya motawa dayon. Ang ingon nga tawo sama sa mausab-usab nga panahon sa tingpamulak. Pananglitan, sa diha nga makakita siya og usa ka pobre nga tawo, ang ingon nga tawo mahimong maluoy, mohilak gamay, unya dayon moingon sa iyang kaugalingon: </w:t>
      </w:r>
      <w:r>
        <w:rPr>
          <w:lang w:val="ru-RU"/>
        </w:rPr>
        <w:t>"</w:t>
      </w:r>
      <w:r w:rsidRPr="00A83783">
        <w:rPr>
          <w:lang w:val="ru-RU"/>
        </w:rPr>
        <w:t>Tan-awa kung giunsa nako pag-uyon sa kasakit sa uban!</w:t>
      </w:r>
      <w:r>
        <w:rPr>
          <w:lang w:val="ru-RU"/>
        </w:rPr>
        <w:t xml:space="preserve">" </w:t>
      </w:r>
      <w:r w:rsidRPr="00A83783">
        <w:rPr>
          <w:lang w:val="ru-RU"/>
        </w:rPr>
        <w:t xml:space="preserve">O, pagkahuman mohulog og pipila ka luha sa pag-ampo, moingon siya: </w:t>
      </w:r>
      <w:r>
        <w:rPr>
          <w:lang w:val="ru-RU"/>
        </w:rPr>
        <w:t>"</w:t>
      </w:r>
      <w:r w:rsidRPr="00A83783">
        <w:rPr>
          <w:lang w:val="ru-RU"/>
        </w:rPr>
        <w:t>Tungod kay ang akong pag-ampo gihalad uban sa mga luha, maminaw ang Dios niini!</w:t>
      </w:r>
      <w:r>
        <w:rPr>
          <w:lang w:val="ru-RU"/>
        </w:rPr>
        <w:t xml:space="preserve">" </w:t>
      </w:r>
      <w:r w:rsidRPr="00A83783">
        <w:rPr>
          <w:lang w:val="ru-RU"/>
        </w:rPr>
        <w:t xml:space="preserve">Ug sa ingon niini iyang pahupayon ang iyang konsensya. </w:t>
      </w:r>
    </w:p>
    <w:p w14:paraId="7D8B423A" w14:textId="77777777" w:rsidR="00731E6C" w:rsidRPr="00A83783" w:rsidRDefault="00731E6C" w:rsidP="00731E6C">
      <w:pPr>
        <w:pStyle w:val="paragraph"/>
        <w:spacing w:before="30" w:after="30"/>
        <w:ind w:left="60" w:right="60"/>
        <w:rPr>
          <w:lang w:val="ru-RU"/>
        </w:rPr>
      </w:pPr>
      <w:r w:rsidRPr="00A83783">
        <w:rPr>
          <w:lang w:val="ru-RU"/>
        </w:rPr>
        <w:t xml:space="preserve">Apan aduna usab mga luha nga dili mapahupay. Kining mga luha naggikan sa pagkaluy-on sa kaugalingon. Sa ingon ani nga mga luha, walay paghinulsol, kondili nasamdan nga garbo. Sa niini nga kaso, ang usa ka tawo maghilak nga makasarili tungod sa iyang kaugalingong pagkahugno. Gagaranon nila ang ilang samad dili tungod kay gisuboan nila ang Dios, kondili tungod kay, tungod sa ilang kawalay pag-amping, nahugno sila sa panan-aw sa uban. Busa, nag-antos siya sa doble. Nahinumduman nako ang usa ka lider sa usa ka grupo sa mga rebelde atol sa gubat sibil. Hinaut nga hatagan sa Diyos kini nga tawo og paghinulsol! Sa usa ka higayon, usa ka pobre nga amahan nga adunay siyam ka anak nahulog sa iyang kamot. Tungod kay wala mouyon kining tawo sa ideolohiyang komunista, gipahulog siya sa yuta sa lider sa grupo sa mga tulisan ug gisugdan siyang bugbog nga walay kalooy. Ug bisan pa, kaniadto kining pobre nga tawo iyang sulugoon. </w:t>
      </w:r>
      <w:r>
        <w:rPr>
          <w:lang w:val="ru-RU"/>
        </w:rPr>
        <w:t>"</w:t>
      </w:r>
      <w:r w:rsidRPr="00A83783">
        <w:rPr>
          <w:lang w:val="ru-RU"/>
        </w:rPr>
        <w:t>Paminawa," miingon ang pobre nga tawo, "wala ba kay kalooy kanako! Naa koy siyam ka anak! Dili ba nimo hinumduman nga sa dihang bata pa ka, gikuha tika sa akong abaga? Unsa may dautan nga akong nabuhat kanimo?</w:t>
      </w:r>
      <w:r>
        <w:rPr>
          <w:lang w:val="ru-RU"/>
        </w:rPr>
        <w:t xml:space="preserve">" </w:t>
      </w:r>
      <w:r w:rsidRPr="00A83783">
        <w:rPr>
          <w:lang w:val="ru-RU"/>
        </w:rPr>
        <w:t xml:space="preserve">Sa dihang nakita sa usa sa iyang kauban sa gang nga brutal siyang gisipa sa lider, misinggit kini kaniya: </w:t>
      </w:r>
      <w:r>
        <w:rPr>
          <w:lang w:val="ru-RU"/>
        </w:rPr>
        <w:t>"</w:t>
      </w:r>
      <w:r w:rsidRPr="00A83783">
        <w:rPr>
          <w:lang w:val="ru-RU"/>
        </w:rPr>
        <w:t>Paminaw, unsa may dautan nga nabuhat niya kanimo? Wala ka'y kalooy kaniya? Siya man gud ang ulo sa pamilya</w:t>
      </w:r>
      <w:r>
        <w:rPr>
          <w:lang w:val="ru-RU"/>
        </w:rPr>
        <w:t>.</w:t>
      </w:r>
      <w:r w:rsidRPr="00A83783">
        <w:rPr>
          <w:lang w:val="ru-RU"/>
        </w:rPr>
        <w:t xml:space="preserve">" Ug sa kalit lang, nahitabo ang katingalahang kausaban: ang salarin misugod og hilak nga hilak, tungod kay ang gisulti sa iyang kauban nakatandog sa iyang kaugalingonon! </w:t>
      </w:r>
    </w:p>
    <w:p w14:paraId="62789BE9" w14:textId="77777777" w:rsidR="00731E6C" w:rsidRPr="00A83783" w:rsidRDefault="00731E6C" w:rsidP="00731E6C">
      <w:pPr>
        <w:pStyle w:val="paragraph"/>
        <w:spacing w:before="30" w:after="30"/>
        <w:ind w:left="60" w:right="60"/>
        <w:rPr>
          <w:lang w:val="ru-RU"/>
        </w:rPr>
      </w:pPr>
      <w:r w:rsidRPr="00A83783">
        <w:rPr>
          <w:lang w:val="ru-RU"/>
        </w:rPr>
        <w:t xml:space="preserve">Ang ingon nga mga luha makasarili; sama kini sa pagbasol ni Hudas. Pagkahuman sa pagtraydor kang Kristo, miadto si Hudas sa mga Pariseo ug miingon, </w:t>
      </w:r>
      <w:r>
        <w:rPr>
          <w:i/>
          <w:iCs/>
          <w:lang w:val="ru-RU"/>
        </w:rPr>
        <w:t>"</w:t>
      </w:r>
      <w:r w:rsidRPr="00A83783">
        <w:rPr>
          <w:i/>
          <w:iCs/>
          <w:lang w:val="ru-RU"/>
        </w:rPr>
        <w:t xml:space="preserve">Nakasala </w:t>
      </w:r>
      <w:r w:rsidRPr="00A83783">
        <w:rPr>
          <w:lang w:val="ru-RU"/>
        </w:rPr>
        <w:t>ko</w:t>
      </w:r>
      <w:r>
        <w:rPr>
          <w:i/>
          <w:iCs/>
          <w:lang w:val="ru-RU"/>
        </w:rPr>
        <w:t xml:space="preserve">." </w:t>
      </w:r>
      <w:r w:rsidRPr="00A83783">
        <w:rPr>
          <w:lang w:val="ru-RU"/>
        </w:rPr>
        <w:t>Apan mitubag ang mga Pariseo kang Hudas, "Ngano man nga nagasulti ka nga nakasala ka?</w:t>
      </w:r>
      <w:r>
        <w:rPr>
          <w:lang w:val="ru-RU"/>
        </w:rPr>
        <w:t>"</w:t>
      </w:r>
      <w:r w:rsidRPr="00A83783">
        <w:rPr>
          <w:lang w:val="ru-RU"/>
        </w:rPr>
        <w:t xml:space="preserve"> Kining mga pulong nakasakit kang Hudas; nasuko siya, gilabay niya ang mga sinsilyo ngadto sa mga Pariseo, mibiya, ug tungod sa kaugalingon, nagbitay siya sa iyang kaugalingon.</w:t>
      </w:r>
      <w:r>
        <w:rPr>
          <w:rStyle w:val="FootnoteReference"/>
          <w:lang w:val="ru-RU"/>
        </w:rPr>
        <w:footnoteReference w:id="89"/>
      </w:r>
      <w:r w:rsidRPr="00A83783">
        <w:rPr>
          <w:lang w:val="ru-RU"/>
        </w:rPr>
        <w:t xml:space="preserve"> Apan kon naghinulsol unta si Hudas, miadto kang Kristo ug miingon kaniya, 'Pasayloa ako</w:t>
      </w:r>
      <w:r>
        <w:rPr>
          <w:lang w:val="ru-RU"/>
        </w:rPr>
        <w:t xml:space="preserve">,' </w:t>
      </w:r>
      <w:r w:rsidRPr="00A83783">
        <w:rPr>
          <w:lang w:val="ru-RU"/>
        </w:rPr>
        <w:t xml:space="preserve">unya maluwas unta siya.  </w:t>
      </w:r>
    </w:p>
    <w:p w14:paraId="480228C3" w14:textId="77777777" w:rsidR="00731E6C" w:rsidRPr="002224AC" w:rsidRDefault="00731E6C" w:rsidP="00731E6C">
      <w:pPr>
        <w:rPr>
          <w:lang w:val="ru-RU"/>
        </w:rPr>
      </w:pPr>
    </w:p>
    <w:p w14:paraId="15E2A8FE" w14:textId="77777777" w:rsidR="00731E6C" w:rsidRPr="00A83783" w:rsidRDefault="00731E6C" w:rsidP="00731E6C">
      <w:pPr>
        <w:pStyle w:val="Heading4"/>
        <w:rPr>
          <w:lang w:val="ru-RU"/>
        </w:rPr>
      </w:pPr>
      <w:bookmarkStart w:id="228" w:name="_Toc196502903"/>
      <w:bookmarkStart w:id="229" w:name="_Toc196909872"/>
      <w:bookmarkStart w:id="230" w:name="_Toc225488602"/>
      <w:r w:rsidRPr="00A83783">
        <w:rPr>
          <w:lang w:val="ru-RU"/>
        </w:rPr>
        <w:t>Ang walay katapusang buhat sa paghinulsol</w:t>
      </w:r>
      <w:bookmarkEnd w:id="228"/>
      <w:bookmarkEnd w:id="229"/>
      <w:bookmarkEnd w:id="230"/>
    </w:p>
    <w:p w14:paraId="3379DE2F" w14:textId="77777777" w:rsidR="00731E6C" w:rsidRPr="00A83783" w:rsidRDefault="00731E6C" w:rsidP="00731E6C">
      <w:pPr>
        <w:pStyle w:val="paragraph"/>
        <w:spacing w:before="30" w:after="30"/>
        <w:ind w:left="60" w:right="60"/>
        <w:rPr>
          <w:lang w:val="ru-RU"/>
        </w:rPr>
      </w:pPr>
      <w:r w:rsidRPr="00A83783">
        <w:rPr>
          <w:lang w:val="ru-RU"/>
        </w:rPr>
        <w:t xml:space="preserve">— Geronda, unsa man ang malipayong paghilak? </w:t>
      </w:r>
    </w:p>
    <w:p w14:paraId="654D769B" w14:textId="77777777" w:rsidR="00731E6C" w:rsidRPr="00A83783" w:rsidRDefault="00731E6C" w:rsidP="00731E6C">
      <w:pPr>
        <w:pStyle w:val="paragraph"/>
        <w:spacing w:before="30" w:after="30"/>
        <w:ind w:left="60" w:right="60"/>
        <w:rPr>
          <w:lang w:val="ru-RU"/>
        </w:rPr>
      </w:pPr>
      <w:r w:rsidRPr="00A83783">
        <w:rPr>
          <w:lang w:val="ru-RU"/>
        </w:rPr>
        <w:t xml:space="preserve">— Ang malipayong paghilak mao ang kalipay nga motumaw gikan sa atong kasubo tungod sa pipila ka sala nga atong nabuhat. Ang malipayong paghilak naglangkob sa kasakit ug kalipay, mao nga gitawag usab kini nga malipayong kasubo. Tungod sa gugma, masubo ang usa ka tawo nga nakapasubo sa Kristo, apan malipayon usab siya — tungod kay nabati niya ang Banal nga kahupayan. Ang usa ka makasasala nga tinuoray nga naghinulsol makadawat og pasaylo gikan sa Dios, mobati og Banal nga kahupayan sa sulod niya, ug makab-ot ang espirituhanong kalipay.  </w:t>
      </w:r>
    </w:p>
    <w:p w14:paraId="67CC07BA" w14:textId="77777777" w:rsidR="00731E6C" w:rsidRPr="00A83783" w:rsidRDefault="00731E6C" w:rsidP="00731E6C">
      <w:pPr>
        <w:pStyle w:val="paragraph"/>
        <w:spacing w:before="30" w:after="30"/>
        <w:ind w:left="60" w:right="60"/>
        <w:rPr>
          <w:lang w:val="ru-RU"/>
        </w:rPr>
      </w:pPr>
      <w:r w:rsidRPr="00A83783">
        <w:rPr>
          <w:lang w:val="ru-RU"/>
        </w:rPr>
        <w:t xml:space="preserve">— Geronda, makabuhi ba ang usa ka tawo nga naningkamot sa espirituhanong kinabuhi sa paghinulsol sa tibuok niyang kinabuhi? </w:t>
      </w:r>
    </w:p>
    <w:p w14:paraId="1951483C" w14:textId="77777777" w:rsidR="00731E6C" w:rsidRPr="00A83783" w:rsidRDefault="00731E6C" w:rsidP="00731E6C">
      <w:pPr>
        <w:pStyle w:val="paragraph"/>
        <w:spacing w:before="30" w:after="30"/>
        <w:ind w:left="60" w:right="60"/>
        <w:rPr>
          <w:lang w:val="ru-RU"/>
        </w:rPr>
      </w:pPr>
      <w:r w:rsidRPr="00A83783">
        <w:rPr>
          <w:lang w:val="ru-RU"/>
        </w:rPr>
        <w:t xml:space="preserve">— Oo, pinaagi sa husto nga paningkamot, ang usa ka tawo dili makita ang iyang kaugalingong kalamboan, kondili ang iyang mga kapakyasan lamang, ug nagpuyo sa kanunay nga paghinulsol. Wala niya mahibaloan nga sa sinugdan nakig-away siya sa usa ka demonyo, apan karon, tingali, nakig-away </w:t>
      </w:r>
      <w:r w:rsidRPr="00A83783">
        <w:rPr>
          <w:lang w:val="ru-RU"/>
        </w:rPr>
        <w:lastRenderedPageBreak/>
        <w:t xml:space="preserve">na siya sa tibuok panon sa mga demonyo. Kay sa mas kusog nga paningkamot sa usa ka tawo sa pagwagtang sa kahuyang gikan sa sulod ug pagpangagamay sa pagkamatinud-anon, mas daghan ang mga kaaway nga motigom sa palibot sa gamot niining kahuyanga [nga nagahila niini ug nagapugong sa mongtawo sa pagbungkag niini]. Unya ang tawo makab-ot og dakong kalamboan, bisan pa man nga dili niya makita ang iyang kaugalingong kalamboan. Ug busa, ang usa ka tawo mahimong mabuhi niining kahimtanga hangtod siya mamatay. Tingali dili niya makita ang iyang kaugalingong kalamboan, kay nagtuo siya nga tungod kay siya mapukan, nagpabilin ra siya sa samang kahimtang [sa espirituhanong paagi]. Apan, sa tinuod, ang maong tawo nag-uswag, tungod kay walay hunong niyang gipakusog ang pakigbisog ug nakig-away batok sa nagkadaghan nga mga demonyo. </w:t>
      </w:r>
    </w:p>
    <w:p w14:paraId="5E4CDB38" w14:textId="77777777" w:rsidR="00731E6C" w:rsidRPr="00A83783" w:rsidRDefault="00731E6C" w:rsidP="00731E6C">
      <w:pPr>
        <w:pStyle w:val="paragraph"/>
        <w:spacing w:before="30" w:after="30"/>
        <w:ind w:left="60" w:right="60"/>
        <w:rPr>
          <w:lang w:val="ru-RU"/>
        </w:rPr>
      </w:pPr>
      <w:r w:rsidRPr="00A83783">
        <w:rPr>
          <w:lang w:val="ru-RU"/>
        </w:rPr>
        <w:t xml:space="preserve">Alang sa usa ka tawo nga naningkamot sa espirituhanong kinabuhi, ang paghinulsol usa ka walay katapusang paningkamot. Kung mamatay ang usa ka tawo, ginahilak siya, ginahilutang sa yuta, ug unya malimtan... Apan maghilak kita sa atong mga sala kanunay — hangtod kita mamatay. Bisan pa, buhaton nato kini uban sa paghuna-huna ug paglaum kang Kristo, Kinsa mitugot sa Paglansang sa Krus aron kita mubangon sa espirituhanong paagi. </w:t>
      </w:r>
    </w:p>
    <w:p w14:paraId="4582E0BD" w14:textId="77777777" w:rsidR="00731E6C" w:rsidRPr="002224AC" w:rsidRDefault="00731E6C" w:rsidP="00731E6C">
      <w:pPr>
        <w:rPr>
          <w:lang w:val="ru-RU"/>
        </w:rPr>
      </w:pPr>
    </w:p>
    <w:p w14:paraId="48F493FE" w14:textId="77777777" w:rsidR="00731E6C" w:rsidRPr="00A83783" w:rsidRDefault="00731E6C" w:rsidP="00731E6C">
      <w:pPr>
        <w:pStyle w:val="Heading4"/>
        <w:rPr>
          <w:lang w:val="ru-RU"/>
        </w:rPr>
      </w:pPr>
      <w:bookmarkStart w:id="231" w:name="_Toc196502904"/>
      <w:bookmarkStart w:id="232" w:name="_Toc196909873"/>
      <w:bookmarkStart w:id="233" w:name="_Toc225488603"/>
      <w:r w:rsidRPr="00A83783">
        <w:rPr>
          <w:lang w:val="ru-RU"/>
        </w:rPr>
        <w:t>Pag-usab sa kinabuhi sa usa ka tawo</w:t>
      </w:r>
      <w:bookmarkEnd w:id="231"/>
      <w:bookmarkEnd w:id="232"/>
      <w:bookmarkEnd w:id="233"/>
    </w:p>
    <w:p w14:paraId="69DE4F3D" w14:textId="77777777" w:rsidR="00731E6C" w:rsidRPr="00A83783" w:rsidRDefault="00731E6C" w:rsidP="00731E6C">
      <w:pPr>
        <w:pStyle w:val="paragraph"/>
        <w:spacing w:before="30" w:after="30"/>
        <w:ind w:left="60" w:right="60"/>
        <w:rPr>
          <w:lang w:val="ru-RU"/>
        </w:rPr>
      </w:pPr>
      <w:r w:rsidRPr="00A83783">
        <w:rPr>
          <w:lang w:val="ru-RU"/>
        </w:rPr>
        <w:t xml:space="preserve">Aron dili na mapukan sa sala, kinahanglan paningkamotan sa usa ka tawo nga likayan ang tanan nga makapukaw kaniya sa pagbuhat niini nga sala. Pananglitan, kung ang usa ka alkoholiko gusto mangayo og tabang ug mohunong sa pag-inom, dili siya angay mosuod bisan pa sa bar. Kinahanglan ang gamay nga pagpaningkamot ug maayong pamatasan, ug unya ang Maayong Dios motabang kanato sa pagdaog sa atong mga kalisdanan. Pananglitan, ang usa ka tawo adunay usa ka piho nga hilig. Iyang giila kini nga hilig, naningkamot nga putlon kini, naghinulsol, ug nagpaubos sa iyang kaugalingon. Aduna siya'y disposisyon nga putlon kini nga hilig; kini nga disposisyon nagpahibalo sa Dios, ug ang Dios motabang kaniya. Apan giunsa man sa Diyos paghatag sa usa ka tawo sa Iyang Grasya kung ang maong tawo wala magpaningkamot nga mag-usab ug nagpadayon sa pagpakasala? Ang Grasya sa Diyos dili moabot sa usa ka tawo nga naa sa kahimtang sa sala, kay ang Grasya sa Diyos dili makatabang sa ingon nga tawo. Kay kung ang Grasya makatabang sa ingon nga mga kaso, gihatag na unta kini sa Diyos bisan pa sa yawa. </w:t>
      </w:r>
    </w:p>
    <w:p w14:paraId="1092BA72" w14:textId="77777777" w:rsidR="00731E6C" w:rsidRPr="00A83783" w:rsidRDefault="00731E6C" w:rsidP="00731E6C">
      <w:pPr>
        <w:pStyle w:val="paragraph"/>
        <w:spacing w:before="30" w:after="30"/>
        <w:ind w:left="60" w:right="60"/>
        <w:rPr>
          <w:lang w:val="ru-RU"/>
        </w:rPr>
      </w:pPr>
      <w:r w:rsidRPr="00A83783">
        <w:rPr>
          <w:lang w:val="ru-RU"/>
        </w:rPr>
        <w:t xml:space="preserve">Ang usa ka tawo nga nahulog sa pipila ka sala apan dili magpabilin niini—sa ato pa, dili magpabilin sa ilang makasasalaong hunahuna, apan maghinulsol sa ilang pagkahulog ug naningkamot nga dili na kini balikon—makadawat sa Grasya sa Dios ug matabangan. Apan, kung ang usa ka tawo walay paghinulsol ug giisip ang sala ingon usa ka uso, nan ang ilang kahimtang demonyo. </w:t>
      </w:r>
    </w:p>
    <w:p w14:paraId="68074E60" w14:textId="77777777" w:rsidR="00731E6C" w:rsidRPr="00A83783" w:rsidRDefault="00731E6C" w:rsidP="00731E6C">
      <w:pPr>
        <w:pStyle w:val="paragraph"/>
        <w:spacing w:before="30" w:after="30"/>
        <w:ind w:left="60" w:right="60"/>
        <w:rPr>
          <w:lang w:val="ru-RU"/>
        </w:rPr>
      </w:pPr>
      <w:r w:rsidRPr="00A83783">
        <w:rPr>
          <w:lang w:val="ru-RU"/>
        </w:rPr>
        <w:t xml:space="preserve">— Geronda, giunsa pagluwas ang usa sa mga tulisan nga gipako sa krus tupad ni Kristo? </w:t>
      </w:r>
    </w:p>
    <w:p w14:paraId="7B56A418" w14:textId="77777777" w:rsidR="00731E6C" w:rsidRPr="00A83783" w:rsidRDefault="00731E6C" w:rsidP="00731E6C">
      <w:pPr>
        <w:pStyle w:val="paragraph"/>
        <w:spacing w:before="30" w:after="30"/>
        <w:ind w:left="60" w:right="60"/>
        <w:rPr>
          <w:lang w:val="ru-RU"/>
        </w:rPr>
      </w:pPr>
      <w:r w:rsidRPr="00A83783">
        <w:rPr>
          <w:lang w:val="ru-RU"/>
        </w:rPr>
        <w:t xml:space="preserve">— Kana nga kawatan misaka sa bakod ug misulod sa Hardin sa Eden! </w:t>
      </w:r>
      <w:r>
        <w:rPr>
          <w:i/>
          <w:iCs/>
          <w:lang w:val="ru-RU"/>
        </w:rPr>
        <w:t>"</w:t>
      </w:r>
      <w:r w:rsidRPr="00A83783">
        <w:rPr>
          <w:i/>
          <w:iCs/>
          <w:lang w:val="ru-RU"/>
        </w:rPr>
        <w:t xml:space="preserve">Ang paghinulsol sa usa ka kawatan </w:t>
      </w:r>
      <w:r w:rsidRPr="00A83783">
        <w:rPr>
          <w:lang w:val="ru-RU"/>
        </w:rPr>
        <w:t>nakawat</w:t>
      </w:r>
      <w:r w:rsidRPr="00A83783">
        <w:rPr>
          <w:i/>
          <w:iCs/>
          <w:lang w:val="ru-RU"/>
        </w:rPr>
        <w:t xml:space="preserve"> sa </w:t>
      </w:r>
      <w:r w:rsidRPr="00A83783">
        <w:rPr>
          <w:lang w:val="ru-RU"/>
        </w:rPr>
        <w:t>Paraiso</w:t>
      </w:r>
      <w:r>
        <w:rPr>
          <w:i/>
          <w:iCs/>
          <w:lang w:val="ru-RU"/>
        </w:rPr>
        <w:t>."</w:t>
      </w:r>
      <w:r>
        <w:rPr>
          <w:rStyle w:val="FootnoteReference"/>
          <w:i/>
          <w:iCs/>
          <w:lang w:val="ru-RU"/>
        </w:rPr>
        <w:footnoteReference w:id="90"/>
      </w:r>
      <w:r w:rsidRPr="00A83783">
        <w:rPr>
          <w:lang w:val="ru-RU"/>
        </w:rPr>
        <w:t xml:space="preserve"> Sa ato pa, </w:t>
      </w:r>
      <w:r>
        <w:rPr>
          <w:lang w:val="ru-RU"/>
        </w:rPr>
        <w:t>pinaagi</w:t>
      </w:r>
      <w:r w:rsidRPr="00A83783">
        <w:rPr>
          <w:lang w:val="ru-RU"/>
        </w:rPr>
        <w:t xml:space="preserve"> sa iyang dakong paghinulsol</w:t>
      </w:r>
      <w:r>
        <w:rPr>
          <w:lang w:val="ru-RU"/>
        </w:rPr>
        <w:t>,</w:t>
      </w:r>
      <w:r w:rsidRPr="00A83783">
        <w:rPr>
          <w:lang w:val="ru-RU"/>
        </w:rPr>
        <w:t xml:space="preserve"> ang maalamon nga kawatan </w:t>
      </w:r>
      <w:r>
        <w:rPr>
          <w:lang w:val="ru-RU"/>
        </w:rPr>
        <w:t xml:space="preserve">nakawat </w:t>
      </w:r>
      <w:r w:rsidRPr="00A83783">
        <w:rPr>
          <w:lang w:val="ru-RU"/>
        </w:rPr>
        <w:t xml:space="preserve">gani sa Paraiso. </w:t>
      </w:r>
    </w:p>
    <w:p w14:paraId="45E22A26" w14:textId="77777777" w:rsidR="00731E6C" w:rsidRPr="00A83783" w:rsidRDefault="00731E6C" w:rsidP="00731E6C">
      <w:pPr>
        <w:pStyle w:val="paragraph"/>
        <w:spacing w:before="30" w:after="30"/>
        <w:ind w:left="60" w:right="60"/>
        <w:rPr>
          <w:lang w:val="ru-RU"/>
        </w:rPr>
      </w:pPr>
      <w:r w:rsidRPr="00A83783">
        <w:rPr>
          <w:lang w:val="ru-RU"/>
        </w:rPr>
        <w:t xml:space="preserve">— Geronda, kung ang usa ka tawo nga nabag-o na ang iyang kinabuhi dili na magkinabuhi sumala sa iyang daang makasasala nga mga batasan, apan usahay mahulog gihapon sa usa sa iyang daang mga sala, nagpasabot ba kini nga wala siyay paghinulsol? </w:t>
      </w:r>
    </w:p>
    <w:p w14:paraId="1077D058" w14:textId="77777777" w:rsidR="00731E6C" w:rsidRPr="00A83783" w:rsidRDefault="00731E6C" w:rsidP="00731E6C">
      <w:pPr>
        <w:pStyle w:val="paragraph"/>
        <w:spacing w:before="30" w:after="30"/>
        <w:ind w:left="60" w:right="60"/>
        <w:rPr>
          <w:lang w:val="ru-RU"/>
        </w:rPr>
      </w:pPr>
      <w:r w:rsidRPr="00A83783">
        <w:rPr>
          <w:lang w:val="ru-RU"/>
        </w:rPr>
        <w:t xml:space="preserve">— Aw, kung siya mahulog samtang nagbuhat sa gikinahanglan nga paningkamot aron magbag-o, adunay pipila ka mga hinungdan nga makapakunhod sa kasaypanan. Dili sayon ang pag-usab sa kinabuhi sa sinugdanan. Apan, sa higayon nga masabtan gayud sa usa ka tawo kung unsa kabug-at ang mga sala nga iyang nabuhat, dili na siya mobalik sa pagbuhat niini. </w:t>
      </w:r>
    </w:p>
    <w:p w14:paraId="5F807FF5"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Sa karaang panahon, matinud-anon ang paghinulsol. Kung ang usa ka tawo maghinulsol, dili siya mobalik sa iyang gisaad. Nahinumdom ko sa usa ka babaye nga naghinulsol. Unsaon niya ko pagtabang pinaagi sa iyang tinuod nga paghinulsol! Nagpuyo siya nga mapainubsanon kaayo, wala mag-ingon bisan unsa. Nagsul-ob siya og itom — sama sa habito sa madre — kining babaye moanha sa gamay nga kapilya ug maglimpyo niini, magpasiga sa mga lampara... Sa pagtan-aw lang kaniya, makadawat ka og dakong kaayohan. Ug karon nakita nako nga ang uban, nga bag-o pa lang nakahimo sa pag-usab sa ilang daang makasasala nga kinabuhi, magsugod na dayon og pagtudlo sa uban, samtang ang ilang daang kaugalingon nagpuyo pa gihapon sa ilang sulod. Siyempre, kung ang usa ka tawo maghinulsol, mohunong sa pagkinabuhi sama sa kaniadto — sa kahilawotan ug kalibog — ug magsugod sa espirituhanong pagkinabuhi, dako kini og ikatabang usab sa uban. Apan, kung, bag-o pa lang sila nakalihok gikan sa usa ka kahimtang ngadto sa lain, dali dayon silang magpakaaron-ingnon nga espirituhanong tawo ug magwali, usa kana ka bitag. </w:t>
      </w:r>
    </w:p>
    <w:p w14:paraId="5FB9B87D" w14:textId="77777777" w:rsidR="00731E6C" w:rsidRPr="00A83783" w:rsidRDefault="00731E6C" w:rsidP="00731E6C">
      <w:pPr>
        <w:pStyle w:val="paragraph"/>
        <w:spacing w:before="30" w:after="30"/>
        <w:ind w:left="60" w:right="60"/>
        <w:rPr>
          <w:lang w:val="ru-RU"/>
        </w:rPr>
      </w:pPr>
      <w:r w:rsidRPr="00A83783">
        <w:rPr>
          <w:lang w:val="ru-RU"/>
        </w:rPr>
        <w:t xml:space="preserve">— Tingali, Geronda, ang ingon nga mga tawo naglihok ingon ani kay nagtuo sila nga pinaagi niini makatabang sila sa uban? </w:t>
      </w:r>
    </w:p>
    <w:p w14:paraId="72E76F1F" w14:textId="77777777" w:rsidR="00731E6C" w:rsidRPr="00A83783" w:rsidRDefault="00731E6C" w:rsidP="00731E6C">
      <w:pPr>
        <w:pStyle w:val="paragraph"/>
        <w:spacing w:before="30" w:after="30"/>
        <w:ind w:left="60" w:right="60"/>
        <w:rPr>
          <w:lang w:val="ru-RU"/>
        </w:rPr>
      </w:pPr>
      <w:r w:rsidRPr="00A83783">
        <w:rPr>
          <w:lang w:val="ru-RU"/>
        </w:rPr>
        <w:t>— Oo, ingon ani sila molihok aron makatabang sa uban. Apan, sa luyo sa ilang mga lihok — labi na kon sila mga tawo nga bisan gamay lang mailhi — naa'y hambog nga hunahuna: 'Karon kalimtan na nila si Karaiskakis</w:t>
      </w:r>
      <w:r>
        <w:rPr>
          <w:rStyle w:val="FootnoteReference"/>
          <w:lang w:val="ru-RU"/>
        </w:rPr>
        <w:footnoteReference w:id="91"/>
      </w:r>
      <w:r w:rsidRPr="00A83783">
        <w:rPr>
          <w:lang w:val="ru-RU"/>
        </w:rPr>
        <w:t xml:space="preserve"> ug si Kolokotronis</w:t>
      </w:r>
      <w:r>
        <w:rPr>
          <w:rStyle w:val="FootnoteReference"/>
          <w:lang w:val="ru-RU"/>
        </w:rPr>
        <w:footnoteReference w:id="92"/>
      </w:r>
      <w:r w:rsidRPr="00A83783">
        <w:rPr>
          <w:lang w:val="ru-RU"/>
        </w:rPr>
        <w:t xml:space="preserve"> ug ako na ang ilang hisgutan!</w:t>
      </w:r>
      <w:r>
        <w:rPr>
          <w:lang w:val="ru-RU"/>
        </w:rPr>
        <w:t xml:space="preserve">' </w:t>
      </w:r>
      <w:r w:rsidRPr="00A83783">
        <w:rPr>
          <w:lang w:val="ru-RU"/>
        </w:rPr>
        <w:t xml:space="preserve">Gikan niini, klaro kaayo nga dautan ang ilang motibo. Kung tinuod nga masakitan sila sa ilang mga sala, mas maayo nga sa pipila ka panahon hinumduman nila kini ug likayan ang pagsalig sa kaugalingon. Kinahanglan mag-amping kaayo sila. Ug sa dihang mosidlak ang lain-laing mga hulagway o hunahuna gikan sa ilang kaniadto nga kinabuhi, kinahanglan nilang ilabay kini ingon nga mga blasphemous nga hunahuna. Ang ingon nga paglabay magpamatuod nga dili na nila dawaton kining mga hunahuna, nga ang ilang [espirituhanong] organismo motubag niini [negatibo]. Sa laing pagkasulti, aron tinuod nga makausab, ang usa ka tawo kinahanglan nga, human masuklam sa iyang kagahapon, adunay dakong pagpaubos. Kung magpabilin lang kanila ang gamay gikan sa ilang kaniadto nga kinabuhi—ang ilang gihunahuna nga dili kaayo makadaot—nan ang tanan nga nahabilin sunod nga madisturbo niining </w:t>
      </w:r>
      <w:r>
        <w:rPr>
          <w:lang w:val="ru-RU"/>
        </w:rPr>
        <w:t xml:space="preserve">'walay kadaot' </w:t>
      </w:r>
      <w:r w:rsidRPr="00A83783">
        <w:rPr>
          <w:lang w:val="ru-RU"/>
        </w:rPr>
        <w:t xml:space="preserve">nga nahabilin. Gikan sa higayon nga ang usa ka tawo magpuyo bisan usa ka gamayng hunahuna—usa ka gamayng garbo sa ilang daang kaugalingon—ang Dios mohunong sa paghatag kanila sa Iyang tabang, ug bisan unsa pa ang buhaton niadtong tawo dili na kini mahimong putli. </w:t>
      </w:r>
    </w:p>
    <w:p w14:paraId="339EDEB1" w14:textId="77777777" w:rsidR="00731E6C" w:rsidRPr="00A83783" w:rsidRDefault="00731E6C" w:rsidP="00731E6C">
      <w:pPr>
        <w:pStyle w:val="paragraph"/>
        <w:spacing w:before="30" w:after="30"/>
        <w:ind w:left="60" w:right="60"/>
        <w:rPr>
          <w:lang w:val="ru-RU"/>
        </w:rPr>
      </w:pPr>
      <w:r w:rsidRPr="00A83783">
        <w:rPr>
          <w:lang w:val="ru-RU"/>
        </w:rPr>
        <w:t xml:space="preserve">— Geronda, nga nabag-o na ang iyang kinabuhi, kinahanglan ba paningkamotan sa usa ka tawo nga usbon ang impresyon nga naa sa mga tawo kaniya kaniadto? </w:t>
      </w:r>
    </w:p>
    <w:p w14:paraId="70D1EB76" w14:textId="77777777" w:rsidR="00731E6C" w:rsidRPr="00A83783" w:rsidRDefault="00731E6C" w:rsidP="00731E6C">
      <w:pPr>
        <w:pStyle w:val="paragraph"/>
        <w:spacing w:before="30" w:after="30"/>
        <w:ind w:left="60" w:right="60"/>
        <w:rPr>
          <w:lang w:val="ru-RU"/>
        </w:rPr>
      </w:pPr>
      <w:r w:rsidRPr="00A83783">
        <w:rPr>
          <w:lang w:val="ru-RU"/>
        </w:rPr>
        <w:t xml:space="preserve">— Dili angay makasariling mosulay sa pag-usab sa opinyon sa uban. Kung ang usa ka tawo maningkamot nga mapaayo ang iyang kaugalingon, unya ang opinyon sa mga tawo mawala ra sa ilang kaugalingon. Ug kung ang ilang kanhing makasasala nga kinabuhi nakabilin og pilas sa katilingban o sa ilang palibot, kana nga pilas mamahimong maayo sa diha nga ang tawo molihok sa husto, sa Kristohanong paagi. Ang usa ka tawo nga naghinulsol dili na kinahanglan mosulti og bisan unsa sa uban. Ang Dios mismo ang mosulti sa mga tawo pinaagi sa mga pulong sa iyang paghinulsol. </w:t>
      </w:r>
    </w:p>
    <w:p w14:paraId="404312CA" w14:textId="77777777" w:rsidR="00731E6C" w:rsidRPr="002224AC" w:rsidRDefault="00731E6C" w:rsidP="00731E6C">
      <w:pPr>
        <w:rPr>
          <w:lang w:val="ru-RU"/>
        </w:rPr>
      </w:pPr>
    </w:p>
    <w:p w14:paraId="6834B236" w14:textId="77777777" w:rsidR="00731E6C" w:rsidRPr="00A83783" w:rsidRDefault="00731E6C" w:rsidP="00731E6C">
      <w:pPr>
        <w:pStyle w:val="Heading4"/>
        <w:rPr>
          <w:lang w:val="ru-RU"/>
        </w:rPr>
      </w:pPr>
      <w:bookmarkStart w:id="234" w:name="_Toc196502905"/>
      <w:bookmarkStart w:id="235" w:name="_Toc196909874"/>
      <w:bookmarkStart w:id="236" w:name="_Toc225488604"/>
      <w:r w:rsidRPr="00A83783">
        <w:rPr>
          <w:i/>
          <w:iCs/>
          <w:lang w:val="ru-RU"/>
        </w:rPr>
        <w:t>"…ang akong sala naa sa akong atubangan, usa ka kaulaw kanako</w:t>
      </w:r>
      <w:r>
        <w:rPr>
          <w:i/>
          <w:iCs/>
          <w:lang w:val="ru-RU"/>
        </w:rPr>
        <w:t>"</w:t>
      </w:r>
      <w:bookmarkEnd w:id="234"/>
      <w:r>
        <w:rPr>
          <w:rStyle w:val="FootnoteReference"/>
          <w:i/>
          <w:iCs/>
          <w:lang w:val="ru-RU"/>
        </w:rPr>
        <w:footnoteReference w:id="93"/>
      </w:r>
      <w:bookmarkEnd w:id="235"/>
      <w:bookmarkEnd w:id="236"/>
    </w:p>
    <w:p w14:paraId="48A5B1DC" w14:textId="77777777" w:rsidR="00731E6C" w:rsidRPr="00A83783" w:rsidRDefault="00731E6C" w:rsidP="00731E6C">
      <w:pPr>
        <w:pStyle w:val="paragraph"/>
        <w:spacing w:before="30" w:after="30"/>
        <w:ind w:left="60" w:right="60"/>
        <w:rPr>
          <w:lang w:val="ru-RU"/>
        </w:rPr>
      </w:pPr>
      <w:r w:rsidRPr="00A83783">
        <w:rPr>
          <w:lang w:val="ru-RU"/>
        </w:rPr>
        <w:t xml:space="preserve">— Geronda, makatabang ba nga isulat ang atong mga sala aron dili nato sila malimtan sa wala pa mag-kumpisal? </w:t>
      </w:r>
    </w:p>
    <w:p w14:paraId="17A52283"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Kung tinuod nga masakitan ko sa sala nga akong nabuhat, dili ko kini malimtan. Ang akong konsensya mosaway kanako. Ang akong kalag masakitan, ug kanunay nakong hinumduman ang sala nga akong nabuhat. Sa tibuok , sa tunga-tunga sa pagbuhat sa sala ug sa pag-ikumpisal, ang sala nagpadayon </w:t>
      </w:r>
      <w:r>
        <w:rPr>
          <w:lang w:val="ru-RU"/>
        </w:rPr>
        <w:t xml:space="preserve">sa 'pagtrabaho' </w:t>
      </w:r>
      <w:r w:rsidRPr="00A83783">
        <w:rPr>
          <w:lang w:val="ru-RU"/>
        </w:rPr>
        <w:t xml:space="preserve">sa sulod nako; kini mosamad sa akong kasingkasing ug mosaway kanako. Sa laing pagkasulti, nag-antos ako, apan subay niining pag-antos makadawat ako og ganti gikan sa Dios. Apan, kung makasala ako unya dili na gyud nako hunahunaon kini, nagpasabot kini nga ang akong sala wala gyud magpahilakot kanako. Kalimtan nako kini ug magpabilin nga walay paghinulsol. Mao nga ang uban, kung pasawayon sila tungod sa pipila ka sayop, motawa lang — mura'g walay pulos ang tanan. Adunay kawalay hiya ug pagkawalay pagtagad niini. Ang pagtratar sa imong sala sa ingon ana hingpit nga sataniko. Nahinumdom ka ba sa gisulti sa propeta nga si David? </w:t>
      </w:r>
      <w:r>
        <w:rPr>
          <w:i/>
          <w:iCs/>
          <w:lang w:val="ru-RU"/>
        </w:rPr>
        <w:t>"</w:t>
      </w:r>
      <w:r w:rsidRPr="00A83783">
        <w:rPr>
          <w:i/>
          <w:iCs/>
          <w:lang w:val="ru-RU"/>
        </w:rPr>
        <w:t>Ipahibalo ko ang akong pagkadautan; atimanon ko ang akong sala</w:t>
      </w:r>
      <w:r>
        <w:rPr>
          <w:i/>
          <w:iCs/>
          <w:lang w:val="ru-RU"/>
        </w:rPr>
        <w:t>."</w:t>
      </w:r>
      <w:r>
        <w:rPr>
          <w:rStyle w:val="FootnoteReference"/>
          <w:i/>
          <w:iCs/>
          <w:lang w:val="ru-RU"/>
        </w:rPr>
        <w:footnoteReference w:id="94"/>
      </w:r>
      <w:r w:rsidRPr="00A83783">
        <w:rPr>
          <w:lang w:val="ru-RU"/>
        </w:rPr>
        <w:t xml:space="preserve"> Ug usab: </w:t>
      </w:r>
      <w:r>
        <w:rPr>
          <w:i/>
          <w:iCs/>
          <w:lang w:val="ru-RU"/>
        </w:rPr>
        <w:t>"</w:t>
      </w:r>
      <w:r w:rsidRPr="00A83783">
        <w:rPr>
          <w:i/>
          <w:iCs/>
          <w:lang w:val="ru-RU"/>
        </w:rPr>
        <w:t>Ang akong sala kanunay sa akong atubangan</w:t>
      </w:r>
      <w:r>
        <w:rPr>
          <w:i/>
          <w:iCs/>
          <w:lang w:val="ru-RU"/>
        </w:rPr>
        <w:t>."</w:t>
      </w:r>
      <w:r w:rsidRPr="00A83783">
        <w:rPr>
          <w:lang w:val="ru-RU"/>
        </w:rPr>
        <w:t xml:space="preserve"> Bisan pa nga gipasaylo sa Dios si David nga naghinulsol, siya—tungod sa gugma alang sa Dios—nakasinati og kasakit sa sulod ug busa kanunay siyang nangita og langitnong kahupayan. </w:t>
      </w:r>
    </w:p>
    <w:p w14:paraId="3529AA0C" w14:textId="77777777" w:rsidR="00731E6C" w:rsidRPr="00A83783" w:rsidRDefault="00731E6C" w:rsidP="00731E6C">
      <w:pPr>
        <w:pStyle w:val="paragraph"/>
        <w:spacing w:before="30" w:after="30"/>
        <w:ind w:left="60" w:right="60"/>
        <w:rPr>
          <w:lang w:val="ru-RU"/>
        </w:rPr>
      </w:pPr>
      <w:r w:rsidRPr="00A83783">
        <w:rPr>
          <w:lang w:val="ru-RU"/>
        </w:rPr>
        <w:t>Ug ang uban kanunay nga nagbuhat og [espirituhanong] 'pag-diagnose sa kaugalingon</w:t>
      </w:r>
      <w:r>
        <w:rPr>
          <w:lang w:val="ru-RU"/>
        </w:rPr>
        <w:t xml:space="preserve">,' </w:t>
      </w:r>
      <w:r w:rsidRPr="00A83783">
        <w:rPr>
          <w:lang w:val="ru-RU"/>
        </w:rPr>
        <w:t xml:space="preserve">ug kini nga buhat nag-okupar kanila. Wala'y hunong ug masinabtanon nilang gisulat ang ilang mga sala — aron daw makabuhat og pinong espirituhanong buhat </w:t>
      </w:r>
      <w:r>
        <w:rPr>
          <w:lang w:val="ru-RU"/>
        </w:rPr>
        <w:t xml:space="preserve">— gibahin-bahin </w:t>
      </w:r>
      <w:r w:rsidRPr="00A83783">
        <w:rPr>
          <w:lang w:val="ru-RU"/>
        </w:rPr>
        <w:t xml:space="preserve">nila kini sa ilang mga sangkap, gipaningkamotan pag-ayo ang ilang hunahuna, apan wala magbag-o. Apan kon usa-usa nilang matagad ang ilang dagkong kakulian ug paningkamotan nga itul-id kini, mawala usab ang gagmay nga kakulian. </w:t>
      </w:r>
    </w:p>
    <w:p w14:paraId="1A6D5984" w14:textId="77777777" w:rsidR="00731E6C" w:rsidRPr="00A83783" w:rsidRDefault="00731E6C" w:rsidP="00731E6C">
      <w:pPr>
        <w:pStyle w:val="paragraph"/>
        <w:spacing w:before="30" w:after="30"/>
        <w:ind w:left="60" w:right="60"/>
        <w:rPr>
          <w:lang w:val="ru-RU"/>
        </w:rPr>
      </w:pPr>
      <w:r w:rsidRPr="00A83783">
        <w:rPr>
          <w:lang w:val="ru-RU"/>
        </w:rPr>
        <w:t xml:space="preserve">— Geronda, kung ang usa ka tawo wala magkinabuhi sa paghinulsol apan nagadayeg gihapon sa Dios, dawaton ba sa Dios ang iyang pagdayeg? </w:t>
      </w:r>
    </w:p>
    <w:p w14:paraId="700FD78B" w14:textId="77777777" w:rsidR="00731E6C" w:rsidRPr="00A83783" w:rsidRDefault="00731E6C" w:rsidP="00731E6C">
      <w:pPr>
        <w:pStyle w:val="paragraph"/>
        <w:spacing w:before="30" w:after="30"/>
        <w:ind w:left="60" w:right="60"/>
        <w:rPr>
          <w:lang w:val="ru-RU"/>
        </w:rPr>
      </w:pPr>
      <w:r w:rsidRPr="00A83783">
        <w:rPr>
          <w:lang w:val="ru-RU"/>
        </w:rPr>
        <w:t xml:space="preserve">— Dili, giunsa kaha sa Dios pagdawat sa ingon ana nga pagdayeg? Kinahanglan una sa tanan ang paghinulsol. Kay kung magpabilin ang usa ka tawo sa sala, unsa may maayo nga mabuhat kaniya sa pag-ingon: </w:t>
      </w:r>
      <w:r w:rsidRPr="00A83783">
        <w:rPr>
          <w:i/>
          <w:iCs/>
          <w:lang w:val="ru-RU"/>
        </w:rPr>
        <w:t>'Gloria kanimo, nga nagpakita kanamo sa kahayag</w:t>
      </w:r>
      <w:r>
        <w:rPr>
          <w:i/>
          <w:iCs/>
          <w:lang w:val="ru-RU"/>
        </w:rPr>
        <w:t>...'</w:t>
      </w:r>
      <w:r w:rsidRPr="00A83783">
        <w:rPr>
          <w:lang w:val="ru-RU"/>
        </w:rPr>
        <w:t>? Walay pagkahiya niini. Mao kini ang bugtong pagdayeg nga angay alang sa ingon nga tawo: 'Nagpasalamat ako Kanimo, akong Dios, nga wala Ka maglabay og kilat aron patyon ako</w:t>
      </w:r>
      <w:r>
        <w:rPr>
          <w:lang w:val="ru-RU"/>
        </w:rPr>
        <w:t xml:space="preserve">,' </w:t>
      </w:r>
      <w:r w:rsidRPr="00A83783">
        <w:rPr>
          <w:lang w:val="ru-RU"/>
        </w:rPr>
        <w:t xml:space="preserve">kay anaa ang paghinulsol sa ingon ani nga pagdayeg. </w:t>
      </w:r>
    </w:p>
    <w:p w14:paraId="2ACCF159" w14:textId="77777777" w:rsidR="00731E6C" w:rsidRPr="002224AC" w:rsidRDefault="00731E6C" w:rsidP="00731E6C">
      <w:pPr>
        <w:rPr>
          <w:lang w:val="ru-RU"/>
        </w:rPr>
      </w:pPr>
    </w:p>
    <w:p w14:paraId="1353B4EF" w14:textId="77777777" w:rsidR="00731E6C" w:rsidRPr="00A83783" w:rsidRDefault="00731E6C" w:rsidP="00731E6C">
      <w:pPr>
        <w:pStyle w:val="Heading4"/>
        <w:rPr>
          <w:lang w:val="ru-RU"/>
        </w:rPr>
      </w:pPr>
      <w:bookmarkStart w:id="237" w:name="_Toc196502906"/>
      <w:bookmarkStart w:id="238" w:name="_Toc196909875"/>
      <w:bookmarkStart w:id="239" w:name="_Toc225488605"/>
      <w:r w:rsidRPr="00A83783">
        <w:rPr>
          <w:lang w:val="ru-RU"/>
        </w:rPr>
        <w:t>Pinugos nga paghinulsol</w:t>
      </w:r>
      <w:bookmarkEnd w:id="237"/>
      <w:bookmarkEnd w:id="238"/>
      <w:bookmarkEnd w:id="239"/>
    </w:p>
    <w:p w14:paraId="0D50E0E3" w14:textId="77777777" w:rsidR="00731E6C" w:rsidRPr="00A83783" w:rsidRDefault="00731E6C" w:rsidP="00731E6C">
      <w:pPr>
        <w:pStyle w:val="paragraph"/>
        <w:spacing w:before="30" w:after="30"/>
        <w:ind w:left="60" w:right="60"/>
        <w:rPr>
          <w:lang w:val="ru-RU"/>
        </w:rPr>
      </w:pPr>
      <w:r w:rsidRPr="00A83783">
        <w:rPr>
          <w:lang w:val="ru-RU"/>
        </w:rPr>
        <w:t>— Geronda, Abba Isaac nagsulat: 'Ang bisan unsang paghinulsol nga gihimo nga walay kaugalingong kabubut-on wala'y kalipay, ug dili kini giisip nga angay sa ganti.'</w:t>
      </w:r>
      <w:r>
        <w:rPr>
          <w:rStyle w:val="FootnoteReference"/>
          <w:lang w:val="ru-RU"/>
        </w:rPr>
        <w:footnoteReference w:id="95"/>
      </w:r>
      <w:r w:rsidRPr="00A83783">
        <w:rPr>
          <w:lang w:val="ru-RU"/>
        </w:rPr>
        <w:t xml:space="preserve"> Unsaon man sa usa ka tawo paghinulsol kung walay kaugalingong kabubut-on? </w:t>
      </w:r>
    </w:p>
    <w:p w14:paraId="72D01072" w14:textId="77777777" w:rsidR="00731E6C" w:rsidRPr="00A83783" w:rsidRDefault="00731E6C" w:rsidP="00731E6C">
      <w:pPr>
        <w:pStyle w:val="paragraph"/>
        <w:spacing w:before="30" w:after="30"/>
        <w:ind w:left="60" w:right="60"/>
        <w:rPr>
          <w:lang w:val="ru-RU"/>
        </w:rPr>
      </w:pPr>
      <w:r w:rsidRPr="00A83783">
        <w:rPr>
          <w:lang w:val="ru-RU"/>
        </w:rPr>
        <w:t xml:space="preserve">— Kini nagtumong sa usa ka tawo nga napugos sa paghinulsol tungod kay nahulog siya sa panan-aw sa uban, apan wala siyay pagpaubos sa pagbuhat niini. Mao kini ang akong pagsabot sa mga pulong ni Santo Isaac. </w:t>
      </w:r>
    </w:p>
    <w:p w14:paraId="3313D728" w14:textId="77777777" w:rsidR="00731E6C" w:rsidRPr="00A83783" w:rsidRDefault="00731E6C" w:rsidP="00731E6C">
      <w:pPr>
        <w:pStyle w:val="paragraph"/>
        <w:spacing w:before="30" w:after="30"/>
        <w:ind w:left="60" w:right="60"/>
        <w:rPr>
          <w:lang w:val="ru-RU"/>
        </w:rPr>
      </w:pPr>
      <w:r w:rsidRPr="00A83783">
        <w:rPr>
          <w:lang w:val="ru-RU"/>
        </w:rPr>
        <w:t xml:space="preserve">— Busa aduna gayud bay paghinulsol nga walay atong kaugalingong kabubut-on? </w:t>
      </w:r>
    </w:p>
    <w:p w14:paraId="1B31E92F" w14:textId="77777777" w:rsidR="00731E6C" w:rsidRPr="00A83783" w:rsidRDefault="00731E6C" w:rsidP="00731E6C">
      <w:pPr>
        <w:pStyle w:val="paragraph"/>
        <w:spacing w:before="30" w:after="30"/>
        <w:ind w:left="60" w:right="60"/>
        <w:rPr>
          <w:lang w:val="ru-RU"/>
        </w:rPr>
      </w:pPr>
      <w:r w:rsidRPr="00A83783">
        <w:rPr>
          <w:lang w:val="ru-RU"/>
        </w:rPr>
        <w:t xml:space="preserve">— Oo, aduna gayud'y napugos nga paghinulsol. Pananglitan, aron malikayan ang mga sangputanan nga dili nako ganahan, mangayo ko nimo og pasaylo sa sayop nga akong nabuhat kanimo, apan sa sulod dili ko mag-usab.  Ang usa ka tawo nga maalamon sa limbong magkunwari nga naghinulsol; siya molihok nga malimbongon, mouyog sa mga tawo uban sa kunwaring pagkamabuotan ug mangayo sa ilang pasaylo aron malimbongan sila. Bisan pa, bisan pa man kung ang usa ka makasasala moadto sa usa ka katekista aron isulti kaniya ang iyang mga sala, tungod kay nahadlok siya nga mahulog sa mga pag-antos sa impyerno, kini usab dili tinuod nga paghinulsol. Sa ato pa, alang sa ingon nga tawo, ang buluhaton dili kung giunsa paghinulsol, kondili kung giunsa paglikay nga mahulog sa mga pag-antos sa impyerno! Ang tinuod nga paghinulsol mao ang pag-ila sa kaugalingong mga sala, pagbati og kasakit niini, pagpangayo og pasaylo sa Diyos, ug dayon pag-adto sa kumpisal. Pinaagi niini, moabot sa usa ka </w:t>
      </w:r>
      <w:r w:rsidRPr="00A83783">
        <w:rPr>
          <w:lang w:val="ru-RU"/>
        </w:rPr>
        <w:lastRenderedPageBreak/>
        <w:t xml:space="preserve">tawo ang langitnong kahupayan. Mao nga kanunay nakong girekomenda sa mga tawo ang paghinulsol ug kumpisal. Dili ko gayud girekomenda ang kumpisal nga nag-inusara. </w:t>
      </w:r>
    </w:p>
    <w:p w14:paraId="64CB66C5" w14:textId="77777777" w:rsidR="00731E6C" w:rsidRPr="00A83783" w:rsidRDefault="00731E6C" w:rsidP="00731E6C">
      <w:pPr>
        <w:pStyle w:val="paragraph"/>
        <w:spacing w:before="30" w:after="30"/>
        <w:ind w:left="60" w:right="60"/>
        <w:rPr>
          <w:lang w:val="ru-RU"/>
        </w:rPr>
      </w:pPr>
      <w:r w:rsidRPr="00A83783">
        <w:rPr>
          <w:lang w:val="ru-RU"/>
        </w:rPr>
        <w:t>Hunahuna-a kini: kung moigo ang linog, klaro nga ang mga buotan malisang pag-ayo, maghinulsol, ug mausab ang ilang kinabuhi. Ang uban—ang kadaghanan—mabati og pagmata sa makadiyot, apan sa diha nga milabay na ang katalagman, mobalik sila sa ilang daang kinabuhi. Busa, sa dihang gisultihan ko sa usa ka tawo nga usa ka kusog nga linog ang mihampak sa ilang lungsod, gipangutana nako siya: 'Busa, kusog ba kaayo ang pag-uyog ninyo? Pero nakapukaw ba kanimo kana nga linog?</w:t>
      </w:r>
      <w:r>
        <w:rPr>
          <w:lang w:val="ru-RU"/>
        </w:rPr>
        <w:t xml:space="preserve">' </w:t>
      </w:r>
      <w:r w:rsidRPr="00A83783">
        <w:rPr>
          <w:lang w:val="ru-RU"/>
        </w:rPr>
        <w:t>— 'Oo, nakapukaw gyud!</w:t>
      </w:r>
      <w:r>
        <w:rPr>
          <w:lang w:val="ru-RU"/>
        </w:rPr>
        <w:t xml:space="preserve">' </w:t>
      </w:r>
      <w:r w:rsidRPr="00A83783">
        <w:rPr>
          <w:lang w:val="ru-RU"/>
        </w:rPr>
        <w:t xml:space="preserve">matud niya. </w:t>
      </w:r>
      <w:r>
        <w:rPr>
          <w:lang w:val="ru-RU"/>
        </w:rPr>
        <w:t>"</w:t>
      </w:r>
      <w:r w:rsidRPr="00A83783">
        <w:rPr>
          <w:lang w:val="ru-RU"/>
        </w:rPr>
        <w:t>Nakapakigmata gyud kanimo," ingon nako, "apan matulog ra usab ka</w:t>
      </w:r>
      <w:r>
        <w:rPr>
          <w:lang w:val="ru-RU"/>
        </w:rPr>
        <w:t xml:space="preserve">." </w:t>
      </w:r>
    </w:p>
    <w:p w14:paraId="6A328455" w14:textId="77777777" w:rsidR="00731E6C" w:rsidRPr="002224AC" w:rsidRDefault="00731E6C" w:rsidP="00731E6C">
      <w:pPr>
        <w:rPr>
          <w:lang w:val="ru-RU"/>
        </w:rPr>
      </w:pPr>
    </w:p>
    <w:p w14:paraId="2F0B98E1" w14:textId="77777777" w:rsidR="00731E6C" w:rsidRPr="00A83783" w:rsidRDefault="00731E6C" w:rsidP="00731E6C">
      <w:pPr>
        <w:pStyle w:val="Heading4"/>
        <w:rPr>
          <w:lang w:val="ru-RU"/>
        </w:rPr>
      </w:pPr>
      <w:bookmarkStart w:id="240" w:name="_Toc196502907"/>
      <w:bookmarkStart w:id="241" w:name="_Toc196909876"/>
      <w:bookmarkStart w:id="242" w:name="_Toc225488606"/>
      <w:r w:rsidRPr="00A83783">
        <w:rPr>
          <w:lang w:val="ru-RU"/>
        </w:rPr>
        <w:t>Ang paghinulsol nagdala og langitnong kahupayan sa usa ka tawo</w:t>
      </w:r>
      <w:bookmarkEnd w:id="240"/>
      <w:bookmarkEnd w:id="241"/>
      <w:bookmarkEnd w:id="242"/>
    </w:p>
    <w:p w14:paraId="6AF4CE12" w14:textId="77777777" w:rsidR="00731E6C" w:rsidRPr="00A83783" w:rsidRDefault="00731E6C" w:rsidP="00731E6C">
      <w:pPr>
        <w:pStyle w:val="paragraph"/>
        <w:spacing w:before="30" w:after="30"/>
        <w:ind w:left="60" w:right="60"/>
        <w:rPr>
          <w:lang w:val="ru-RU"/>
        </w:rPr>
      </w:pPr>
      <w:r w:rsidRPr="00A83783">
        <w:rPr>
          <w:lang w:val="ru-RU"/>
        </w:rPr>
        <w:t xml:space="preserve">— Geronda, unsa ang langitnong kahupayan? </w:t>
      </w:r>
    </w:p>
    <w:p w14:paraId="4C927CAD" w14:textId="77777777" w:rsidR="00731E6C" w:rsidRPr="00A83783" w:rsidRDefault="00731E6C" w:rsidP="00731E6C">
      <w:pPr>
        <w:pStyle w:val="paragraph"/>
        <w:spacing w:before="30" w:after="30"/>
        <w:ind w:left="60" w:right="60"/>
        <w:rPr>
          <w:lang w:val="ru-RU"/>
        </w:rPr>
      </w:pPr>
      <w:r w:rsidRPr="00A83783">
        <w:rPr>
          <w:lang w:val="ru-RU"/>
        </w:rPr>
        <w:t xml:space="preserve">— Unsa ang langitnong kahupayan? Aron mas masabtan nimo kini, maghatag ko ug usa ka pananglitan. Pananglitan, adunay usa ka bata nga nakadaut ug barato nga butang, sama sa pagbungkag sa usa sa mga galamiton sa iyang amahan, unya masuko siya ug maghilak tungod kay giisip niya nga dako kaayo ang kadaut nga iyang nabuhat. Apan, samtang mas dili mapugngan ang iyang paghilak, nga nakamatikod nga nakahatag siya og kadaut ug kasakit, mas gihapuhap ug gipahupay siya sa iyang amahan: </w:t>
      </w:r>
      <w:r>
        <w:rPr>
          <w:lang w:val="ru-RU"/>
        </w:rPr>
        <w:t>"</w:t>
      </w:r>
      <w:r w:rsidRPr="00A83783">
        <w:rPr>
          <w:lang w:val="ru-RU"/>
        </w:rPr>
        <w:t>Ayos ra na, akong gamay, ayaw kasubo; dili man kini dako nga problema — mupalit ta og bag-ong himan.</w:t>
      </w:r>
      <w:r>
        <w:rPr>
          <w:lang w:val="ru-RU"/>
        </w:rPr>
        <w:t xml:space="preserve">" </w:t>
      </w:r>
      <w:r w:rsidRPr="00A83783">
        <w:rPr>
          <w:lang w:val="ru-RU"/>
        </w:rPr>
        <w:t xml:space="preserve">Apan ang bata, sa pagtan-aw sa malumo nga gugma sa iyang amahan, mas naghilak pa gayud nga dili mapugngan tungod sa paghigugma. </w:t>
      </w:r>
      <w:r>
        <w:rPr>
          <w:lang w:val="ru-RU"/>
        </w:rPr>
        <w:t>"</w:t>
      </w:r>
      <w:r w:rsidRPr="00A83783">
        <w:rPr>
          <w:lang w:val="ru-RU"/>
        </w:rPr>
        <w:t>Dili ko malikayan nga masubo," ingon niya samtang nagahilak. 'Gikinahanglan namo ning instrumento karon lang, ug nabungkag nako kini</w:t>
      </w:r>
      <w:r>
        <w:rPr>
          <w:lang w:val="ru-RU"/>
        </w:rPr>
        <w:t xml:space="preserve">.' </w:t>
      </w:r>
      <w:r w:rsidRPr="00A83783">
        <w:rPr>
          <w:lang w:val="ru-RU"/>
        </w:rPr>
        <w:t>'Bata ko,' gihupay pag-usab siya sa iyang amahan, 'ok ra na, daan na kana nga instrumento</w:t>
      </w:r>
      <w:r>
        <w:rPr>
          <w:lang w:val="ru-RU"/>
        </w:rPr>
        <w:t xml:space="preserve">.' </w:t>
      </w:r>
      <w:r w:rsidRPr="00A83783">
        <w:rPr>
          <w:lang w:val="ru-RU"/>
        </w:rPr>
        <w:t xml:space="preserve">Apan nagpadayon gihapon ang pagkasubo sa bata. Ug samtang mas nagkasubo siya, mas gikuptan siya pag-uyon sa iyang amahan, gihalokan ug gihupayan. Sa samang paagi, samtang mas nag-antos ug nagasubo ang usa ka tawo tungod sa iyang pagkasalawayon o sa iyang kawalay pagpasalamat sa Dios, nga matinud-anon nga nagahilak nga tungod sa iyang mga sala napasubo niya ang Dios—ang iyang Amahan—mas dako ang langitnong kalipay nga gihatag sa Dios kaniya, ug mas mapatam-is Niya ang iyang sulod. Bisan pa man adunay kasakit sa kasubo sa ingon nga tawo, adunay usab paglaum ug kahupayan niini. </w:t>
      </w:r>
    </w:p>
    <w:p w14:paraId="2AC5E7AB" w14:textId="77777777" w:rsidR="00731E6C" w:rsidRPr="00A83783" w:rsidRDefault="00731E6C" w:rsidP="00731E6C">
      <w:pPr>
        <w:pStyle w:val="paragraph"/>
        <w:spacing w:before="30" w:after="30"/>
        <w:ind w:left="60" w:right="60"/>
        <w:rPr>
          <w:lang w:val="ru-RU"/>
        </w:rPr>
      </w:pPr>
      <w:r w:rsidRPr="00A83783">
        <w:rPr>
          <w:lang w:val="ru-RU"/>
        </w:rPr>
        <w:t>Bisan kinsa nga gustong makadawat og langitnong kahupayan dili kini angay hangyoon. Kinahanglan mabati sa ingon nga tawo ang kabug-aton sa iyang sala, maghinulsol niini, ug unya moabot ra sa iyang kaugalingon ang langitnong kahupayan. Sa usa ka higayon, sa Banal nga Bukid, mitumaw ang usa ka tukso ug pipila ka monghe nakadaot sa ilang dungog. Usa kanila, nga nakit-an ko sa dihang nagkahitabo, misugod og ingon: 'Ah, unsa kaayo nako gusto makita ka, aron ikaw makahupay kanako</w:t>
      </w:r>
      <w:r>
        <w:rPr>
          <w:lang w:val="ru-RU"/>
        </w:rPr>
        <w:t xml:space="preserve">.' </w:t>
      </w:r>
      <w:r w:rsidRPr="00A83783">
        <w:rPr>
          <w:lang w:val="ru-RU"/>
        </w:rPr>
        <w:t>Gusto niya nga ako ang mohupay kaniya tungod kay gisaway siya pag-ayo! Ug kinahanglan ko nga moangkon nga ang bisan kinsa nga nagpasidaan kaniya nakahimo sa husto! Gidumdum ko kining monghe uban sa dakong katingala. Nakasala apan nangayo pa og kahupayan! Kung, nga wala maghangyo og kahupayan, nagpaubos siya ug miingon, 'Nakasala ako, akong Ginoo</w:t>
      </w:r>
      <w:r>
        <w:rPr>
          <w:lang w:val="ru-RU"/>
        </w:rPr>
        <w:t xml:space="preserve">,' </w:t>
      </w:r>
      <w:r w:rsidRPr="00A83783">
        <w:rPr>
          <w:lang w:val="ru-RU"/>
        </w:rPr>
        <w:t>nan ang langitnong kahupayan motumaw unta sa sulod niya. Apan, tungod kay siya ang nasayop, gusto niya nga moingon ko og ingon ani: 'Dili man kini dako kaayo nga problema, ayaw kabalaka, sa katapusan, dili man kaayo dako ang imong sala. Gawas pa, dili ikaw ra ang angay basulon; ang uban basulon pud</w:t>
      </w:r>
      <w:r>
        <w:rPr>
          <w:lang w:val="ru-RU"/>
        </w:rPr>
        <w:t xml:space="preserve">.' </w:t>
      </w:r>
      <w:r w:rsidRPr="00A83783">
        <w:rPr>
          <w:lang w:val="ru-RU"/>
        </w:rPr>
        <w:t xml:space="preserve">Niana, sultihi ko, unsa man nga klase nga paglipay kana? Dili kini paglipay, kondili pagpanagak. Ang langitnong paglipay naggikan sa paghinulsol. </w:t>
      </w:r>
    </w:p>
    <w:p w14:paraId="05555767" w14:textId="77777777" w:rsidR="00731E6C" w:rsidRPr="00A83783" w:rsidRDefault="00731E6C" w:rsidP="00731E6C">
      <w:pPr>
        <w:pStyle w:val="paragraph"/>
        <w:spacing w:before="30" w:after="30"/>
        <w:ind w:left="60" w:right="60"/>
        <w:rPr>
          <w:lang w:val="ru-RU"/>
        </w:rPr>
      </w:pPr>
      <w:r w:rsidRPr="00A83783">
        <w:rPr>
          <w:lang w:val="ru-RU"/>
        </w:rPr>
        <w:t xml:space="preserve">— Geronda, kon human sa usa ka makasasala nga pagkahulog, magpadayon ang usa ka tawo sa paghinulsol apan sa samang higayon mobati siya og pagkahugno sa hunahuna ug lawas, nagpasabot ba kini nga sayop ang iyang paghinulsol? </w:t>
      </w:r>
    </w:p>
    <w:p w14:paraId="3606BA73"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Sa unang adlaw, matarong ang emosyonal ug pisikal nga kasakit. Apan, kung tinuod ang paghinulsol niining tawoha, samtang nag-antos siya sa sulod nga kasubo ug kasakit, makasinati usab siya og langitnong kahupayan. </w:t>
      </w:r>
    </w:p>
    <w:p w14:paraId="3B2B91D0" w14:textId="77777777" w:rsidR="00731E6C" w:rsidRPr="00A83783" w:rsidRDefault="00731E6C" w:rsidP="00731E6C">
      <w:pPr>
        <w:pStyle w:val="paragraph"/>
        <w:spacing w:before="30" w:after="30"/>
        <w:ind w:left="60" w:right="60"/>
        <w:rPr>
          <w:lang w:val="ru-RU"/>
        </w:rPr>
      </w:pPr>
      <w:r w:rsidRPr="00A83783">
        <w:rPr>
          <w:lang w:val="ru-RU"/>
        </w:rPr>
        <w:t xml:space="preserve">— Oo, apan sigurado nga dili pud nila kalimtan ang ilang sala? </w:t>
      </w:r>
    </w:p>
    <w:p w14:paraId="1185AFB5" w14:textId="77777777" w:rsidR="00731E6C" w:rsidRPr="002224AC" w:rsidRDefault="00731E6C" w:rsidP="00731E6C">
      <w:pPr>
        <w:pStyle w:val="paragraph"/>
        <w:spacing w:before="30" w:after="30"/>
        <w:ind w:left="60" w:right="60"/>
        <w:rPr>
          <w:lang w:val="ru-RU"/>
        </w:rPr>
      </w:pPr>
      <w:r w:rsidRPr="00A83783">
        <w:rPr>
          <w:lang w:val="ru-RU"/>
        </w:rPr>
        <w:t xml:space="preserve">— Oo, dili niya kalimtan ang iyang sala. Ang ingon nga tawo magmasubo ug malipay, magmasubo ug malipay. Gihampak niya ang iyang kaugalingon tungod sa sala nga iyang nabuhat, ug ang Dios malumo nga gihapuhap siya; gihampak niya pag-usab ang iyang kaugalingon , ug gihapuhap pag-usab siya sa Dios... Mao kini ang paghinulsol, nga nagdala og langitnong kahupayan sa usa ka tawo. </w:t>
      </w:r>
    </w:p>
    <w:p w14:paraId="50B26FBF" w14:textId="77777777" w:rsidR="00731E6C" w:rsidRPr="002224AC" w:rsidRDefault="00731E6C" w:rsidP="00731E6C">
      <w:pPr>
        <w:rPr>
          <w:lang w:val="ru-RU"/>
        </w:rPr>
      </w:pPr>
    </w:p>
    <w:p w14:paraId="6875C6AE" w14:textId="77777777" w:rsidR="00731E6C" w:rsidRPr="002224AC" w:rsidRDefault="00731E6C" w:rsidP="00731E6C">
      <w:pPr>
        <w:rPr>
          <w:lang w:val="ru-RU"/>
        </w:rPr>
      </w:pPr>
    </w:p>
    <w:p w14:paraId="0953E851" w14:textId="77777777" w:rsidR="00731E6C" w:rsidRPr="00A83783" w:rsidRDefault="00731E6C" w:rsidP="00731E6C">
      <w:pPr>
        <w:pStyle w:val="Heading2"/>
        <w:keepNext w:val="0"/>
        <w:spacing w:before="390" w:after="240"/>
        <w:rPr>
          <w:lang w:val="ru-RU"/>
        </w:rPr>
      </w:pPr>
      <w:bookmarkStart w:id="243" w:name="_Toc196502908"/>
      <w:bookmarkStart w:id="244" w:name="_Toc196909877"/>
      <w:bookmarkStart w:id="245" w:name="_Toc225488607"/>
      <w:r w:rsidRPr="00A83783">
        <w:rPr>
          <w:lang w:val="ru-RU"/>
        </w:rPr>
        <w:t>Bahín</w:t>
      </w:r>
      <w:r w:rsidRPr="002224AC">
        <w:rPr>
          <w:lang w:val="ru-RU"/>
        </w:rPr>
        <w:t xml:space="preserve"> 4</w:t>
      </w:r>
      <w:r w:rsidRPr="00A83783">
        <w:rPr>
          <w:lang w:val="ru-RU"/>
        </w:rPr>
        <w:t>.</w:t>
      </w:r>
      <w:r w:rsidRPr="002224AC">
        <w:rPr>
          <w:lang w:val="ru-RU"/>
        </w:rPr>
        <w:t xml:space="preserve"> </w:t>
      </w:r>
      <w:r w:rsidRPr="002224AC">
        <w:rPr>
          <w:lang w:val="ru-RU"/>
        </w:rPr>
        <w:br/>
      </w:r>
      <w:r w:rsidRPr="00A83783">
        <w:rPr>
          <w:lang w:val="ru-RU"/>
        </w:rPr>
        <w:t>Ang ngitngit nga pwersa sa kangitngit</w:t>
      </w:r>
      <w:bookmarkEnd w:id="243"/>
      <w:bookmarkEnd w:id="244"/>
      <w:bookmarkEnd w:id="245"/>
    </w:p>
    <w:p w14:paraId="73041C80" w14:textId="77777777" w:rsidR="00731E6C" w:rsidRPr="00A83783" w:rsidRDefault="00731E6C" w:rsidP="00731E6C">
      <w:pPr>
        <w:pStyle w:val="paragraph"/>
        <w:spacing w:before="30" w:after="30"/>
        <w:ind w:left="60" w:right="60" w:firstLine="0"/>
        <w:rPr>
          <w:lang w:val="ru-RU"/>
        </w:rPr>
      </w:pPr>
      <w:r>
        <w:rPr>
          <w:i/>
          <w:iCs/>
          <w:lang w:val="ru-RU"/>
        </w:rPr>
        <w:t>"</w:t>
      </w:r>
      <w:r w:rsidRPr="00A83783">
        <w:rPr>
          <w:i/>
          <w:iCs/>
          <w:lang w:val="ru-RU"/>
        </w:rPr>
        <w:t>Ang mga pwersa sa kangitngit walay gahum. Ang mga tawo mismo, pinaagi sa pagtalikod sa Diyos, maoy nagpalig-on kanila, kay pinaagi sa pagtalikod sa Diyos, gihatagan sa mga tawo ang yawa og gahum ibabaw kanila</w:t>
      </w:r>
      <w:r>
        <w:rPr>
          <w:i/>
          <w:iCs/>
          <w:lang w:val="ru-RU"/>
        </w:rPr>
        <w:t>"</w:t>
      </w:r>
    </w:p>
    <w:p w14:paraId="7FC659BA" w14:textId="77777777" w:rsidR="00731E6C" w:rsidRPr="002224AC" w:rsidRDefault="00731E6C" w:rsidP="00731E6C">
      <w:pPr>
        <w:rPr>
          <w:lang w:val="ru-RU"/>
        </w:rPr>
      </w:pPr>
    </w:p>
    <w:p w14:paraId="776D1EE4" w14:textId="77777777" w:rsidR="00731E6C" w:rsidRPr="002224AC" w:rsidRDefault="00731E6C" w:rsidP="00731E6C">
      <w:pPr>
        <w:rPr>
          <w:lang w:val="ru-RU"/>
        </w:rPr>
      </w:pPr>
    </w:p>
    <w:p w14:paraId="30470771" w14:textId="77777777" w:rsidR="00731E6C" w:rsidRPr="00A83783" w:rsidRDefault="00731E6C" w:rsidP="00731E6C">
      <w:pPr>
        <w:pStyle w:val="Heading3"/>
        <w:spacing w:before="390" w:after="240"/>
        <w:rPr>
          <w:lang w:val="ru-RU"/>
        </w:rPr>
      </w:pPr>
      <w:bookmarkStart w:id="246" w:name="_Toc196502909"/>
      <w:bookmarkStart w:id="247" w:name="_Toc196909878"/>
      <w:bookmarkStart w:id="248" w:name="_Toc225488608"/>
      <w:r w:rsidRPr="00A83783">
        <w:rPr>
          <w:lang w:val="ru-RU"/>
        </w:rPr>
        <w:t>Kapitulo</w:t>
      </w:r>
      <w:r w:rsidRPr="002224AC">
        <w:rPr>
          <w:lang w:val="ru-RU"/>
        </w:rPr>
        <w:t xml:space="preserve"> 1</w:t>
      </w:r>
      <w:r w:rsidRPr="00A83783">
        <w:rPr>
          <w:lang w:val="ru-RU"/>
        </w:rPr>
        <w:t>.</w:t>
      </w:r>
      <w:r w:rsidRPr="002224AC">
        <w:rPr>
          <w:lang w:val="ru-RU"/>
        </w:rPr>
        <w:t xml:space="preserve"> </w:t>
      </w:r>
      <w:r w:rsidRPr="002224AC">
        <w:rPr>
          <w:lang w:val="ru-RU"/>
        </w:rPr>
        <w:br/>
      </w:r>
      <w:r w:rsidRPr="00A83783">
        <w:rPr>
          <w:lang w:val="ru-RU"/>
        </w:rPr>
        <w:t>Mahitungod sa Bruharia</w:t>
      </w:r>
      <w:bookmarkEnd w:id="246"/>
      <w:bookmarkEnd w:id="247"/>
      <w:bookmarkEnd w:id="248"/>
    </w:p>
    <w:p w14:paraId="2FF54235" w14:textId="77777777" w:rsidR="00731E6C" w:rsidRPr="00A83783" w:rsidRDefault="00731E6C" w:rsidP="00731E6C">
      <w:pPr>
        <w:pStyle w:val="paragraph"/>
        <w:spacing w:before="30" w:after="30"/>
        <w:ind w:left="60" w:right="60" w:firstLine="0"/>
        <w:rPr>
          <w:lang w:val="ru-RU"/>
        </w:rPr>
      </w:pPr>
      <w:r w:rsidRPr="00A83783">
        <w:rPr>
          <w:lang w:val="ru-RU"/>
        </w:rPr>
        <w:t xml:space="preserve">Tungod kay kanunay ko—sa tinguha nga matabangan ka—nagsulti kanimo bahin sa Paraiso, sa mga Anghel ug sa mga santo, karon—sa tinguha usab nga matabangan ka—magsulti ko kanimo og gamay bahin sa mga pag-antos sa impyerno ug sa mga demonyo, aron mahibal-an nimo kinsa ang atong gikigbisog. Sa usa ka higayon, usa ka batan-ong lalaki—usa ka salamangkero gikan sa Tibet—miabot sa akong payag. Gisultihan ko niya og daghan bahin sa iyang kinabuhi. Sa dihang tulo pa siya ka tuig ang edad—bag-o pa lang gikuha sa gatas sa iyang inahan—gihatag siya sa iyang amahan ngadto sa usa ka grupo sa traynta ka salamangkero nga Tibetan, aron siya nilang ipaila sa mga tinago sa ilang arte sa salamangka. Nakaabot na kining batan-on sa ikalabing-usa ka grado sa salamangka—ang labing taas nga grado mao ang ikalabing-duha. Sa dihang siya nahimong napulo'g unom anyos, mibiya siya sa Tibet ug mibyahe paingon sa Sweden aron makita ang iyang amahan. Sa Sweden, nahimamat niya ang usa ka pari nga Orthodox ug gusto siyang makig-istorya kaniya. Wala gyud kahibalo ang batan-ong salamangkero unsa ang usa ka Orthodox nga pari. Sa bulwagan diin sila nag-istorya, ang batan-on, nga gustong ipakita ang iyang gahum, misugod sa pagpakita og lain-laing mga salamangka. Gitawag niya ang usa sa mga senior nga demonyo nga ginganlan og Mina ug miingon kaniya: </w:t>
      </w:r>
      <w:r>
        <w:rPr>
          <w:lang w:val="ru-RU"/>
        </w:rPr>
        <w:t>"</w:t>
      </w:r>
      <w:r w:rsidRPr="00A83783">
        <w:rPr>
          <w:lang w:val="ru-RU"/>
        </w:rPr>
        <w:t>Gusto ko og tubig</w:t>
      </w:r>
      <w:r>
        <w:rPr>
          <w:lang w:val="ru-RU"/>
        </w:rPr>
        <w:t xml:space="preserve">." </w:t>
      </w:r>
      <w:r w:rsidRPr="00A83783">
        <w:rPr>
          <w:lang w:val="ru-RU"/>
        </w:rPr>
        <w:t>Pagkahuman niya og ingon niini, usa sa mga baso misaka sa hangin sa kaugalingon niini, nilupad paingon sa gripo, nibubo ang tubig, napuno ang baso, unya nilupad kini sa siradong pultahan nga salamin paingon sa kwarto diin sila naglingkod. Gikuha sa batan-ong lalaki ang baso ug giinom ang tubig. Unya, nga wala mobiya sa kwarto, gipakita niya sa pari nga naglingkod sa iyang atubangan ang tibuok uniberso, ang langit ug ang mga bitoon. Naggamit siya og ika-upat nga grado sa salamangka ug nagtinguha nga makaabot sa ika-onse nga grado. Unya gipangutana niya ang pari unsay iyang hunahuna sa tanan niyang nakita. "Kung nakasulto siya og dautan batok kang Satanas," ingon sa batan-ong salamangkero kanako, "pwede nako siya patyon.</w:t>
      </w:r>
      <w:r>
        <w:rPr>
          <w:lang w:val="ru-RU"/>
        </w:rPr>
        <w:t xml:space="preserve">" </w:t>
      </w:r>
      <w:r w:rsidRPr="00A83783">
        <w:rPr>
          <w:lang w:val="ru-RU"/>
        </w:rPr>
        <w:t xml:space="preserve">Apan, wala'y gisulti ang pari. Unya nangutana ang </w:t>
      </w:r>
      <w:r w:rsidRPr="00A83783">
        <w:rPr>
          <w:lang w:val="ru-RU"/>
        </w:rPr>
        <w:lastRenderedPageBreak/>
        <w:t>batan-ong lalaki: "Ug ngano dili ka magpakita ug timailhan kanako?</w:t>
      </w:r>
      <w:r>
        <w:rPr>
          <w:lang w:val="ru-RU"/>
        </w:rPr>
        <w:t xml:space="preserve">" </w:t>
      </w:r>
      <w:r w:rsidRPr="00A83783">
        <w:rPr>
          <w:lang w:val="ru-RU"/>
        </w:rPr>
        <w:t xml:space="preserve">— </w:t>
      </w:r>
      <w:r>
        <w:rPr>
          <w:lang w:val="ru-RU"/>
        </w:rPr>
        <w:t>"</w:t>
      </w:r>
      <w:r w:rsidRPr="00A83783">
        <w:rPr>
          <w:lang w:val="ru-RU"/>
        </w:rPr>
        <w:t>Ang akong Ginoo usa ka Ginoo sa pagpaubos</w:t>
      </w:r>
      <w:r>
        <w:rPr>
          <w:lang w:val="ru-RU"/>
        </w:rPr>
        <w:t xml:space="preserve">," </w:t>
      </w:r>
      <w:r w:rsidRPr="00A83783">
        <w:rPr>
          <w:lang w:val="ru-RU"/>
        </w:rPr>
        <w:t>tubag sa pari. Unya gikuha niya ang usa ka gamay nga krus, gibutang kini sa kamot sa batan-ong salamangkero, ug miingon kaniya, 'Pagpakita pa ug lain nga timaan</w:t>
      </w:r>
      <w:r>
        <w:rPr>
          <w:lang w:val="ru-RU"/>
        </w:rPr>
        <w:t xml:space="preserve">.' </w:t>
      </w:r>
      <w:r w:rsidRPr="00A83783">
        <w:rPr>
          <w:lang w:val="ru-RU"/>
        </w:rPr>
        <w:t xml:space="preserve">Gitawag sa batan-ong lalaki si Mina—ang pangulo nga demonyo—apan si Mina, nga nagkurog sama sa dahon, wala gayud makasugakod sa pagduol kaniya. Unya gitawag sa batan-on si Satan mismo, apan si Satan, sa dihang nakita niya ang krus sa iyang mga kamot, mipakita sa parehas nga pamatasan—nahadlok siya nga moduol kaniya. Gisugo siya ni Satanas og usa ka butang lang: biyaan dayon ang Sweden ug mobalik sa Tibet. Unya gisugdan sa batan-on ang pagsaway kang Satanas: </w:t>
      </w:r>
      <w:r>
        <w:rPr>
          <w:lang w:val="ru-RU"/>
        </w:rPr>
        <w:t>"</w:t>
      </w:r>
      <w:r w:rsidRPr="00A83783">
        <w:rPr>
          <w:lang w:val="ru-RU"/>
        </w:rPr>
        <w:t>Karon nasabtan nako nga ang imong dakong gahum sa tinuod usa ka dakong kawalay-gahum</w:t>
      </w:r>
      <w:r>
        <w:rPr>
          <w:lang w:val="ru-RU"/>
        </w:rPr>
        <w:t xml:space="preserve">." </w:t>
      </w:r>
      <w:r w:rsidRPr="00A83783">
        <w:rPr>
          <w:lang w:val="ru-RU"/>
        </w:rPr>
        <w:t xml:space="preserve">Pagkahuman, gitudloan sa maong pari ang batan-on sa mga kamatuoran sa pagtuo. Gisultihan siya sa pari bahin sa Banal nga Yuta, Bukid Athos, ug uban pang mga balaang dapit. Pagkahuman niyang biyaan ang Sweden, ang batan-on naghimo og peregrinasyon paingon sa Jerusalem, diin niya nakita ang Balaang Kalayo. Gikan sa Jerusalem, mibiyahe siya paingon sa , ug Amerika, aron pildi-on pag-ayo ang iyang mga Satanistang kaila ug itul-id ang ilang panghunahuna. Gihimo siya sa Ginoo nga labing maayong magwawali! Gikan sa Amerika, miabot siya sa Balaang Bukid sa Athos. </w:t>
      </w:r>
    </w:p>
    <w:p w14:paraId="6EF9C205" w14:textId="77777777" w:rsidR="00731E6C" w:rsidRPr="00A83783" w:rsidRDefault="00731E6C" w:rsidP="00731E6C">
      <w:pPr>
        <w:pStyle w:val="paragraph"/>
        <w:spacing w:before="30" w:after="30"/>
        <w:ind w:left="60" w:right="60"/>
        <w:rPr>
          <w:lang w:val="ru-RU"/>
        </w:rPr>
      </w:pPr>
      <w:r w:rsidRPr="00A83783">
        <w:rPr>
          <w:lang w:val="ru-RU"/>
        </w:rPr>
        <w:t xml:space="preserve">Sa iyang pagkabata, kini nga malisud nga kalag gitratara nga dili patas, busa ang Maayong Ginoo mismo ang nitabang kaniya, nga misulod sa iyang kinabuhi nga walay bisan unsang paningkamot gikan kaniya. Bisan pa niana, pag-ampo kamo alang kaniya, kay ang mga salamangkero, uban sa tanang demonyong pwersa, nagpakig-away batok kaniya. Kung ingon ana sila ka kusog nakig-away batok kanako — sa dihang moanha siya kanako ug mangayo og tabang — unsa pa kaha kadako ang gubat nga ilang gihimo batok kaniya mismo! Sa dihang ang mga pari mobasa og mga orasyon batok sa dautang espiritu ibabaw kaniya, ang mga ugat sa kamot sa maong malisod nga tawo mubuto ug modagan ang dugo. Gipaka-antos sa mga demonyo ang pobre nga batan-on sa grabe kaayo nga paagi, apan kaniadto, sa dihang maayo pa ang ilang relasyon kaniya, wala siya nila dauta, kundili gitabangan lang siya nila ug gituman ang tanan niyang gusto. Pag-ampo. Bisan pa niana, kinahanglan mag-amping gayud siya karon, kay nasulat sa Ebanghelyo nga kon ang usa ka hugaw nga espiritu mobiya sa usa ka tawo, </w:t>
      </w:r>
      <w:r w:rsidRPr="00A83783">
        <w:rPr>
          <w:i/>
          <w:iCs/>
          <w:lang w:val="ru-RU"/>
        </w:rPr>
        <w:t>"moadto ug modala pa og pito ka laing espiritu nga mas dautan pa kaysa kaniya, ug mosulod sila ug mopuyo didto; ug ang kataposang kahimtang sa maong tawo mas dautan pa kaysa sa una</w:t>
      </w:r>
      <w:r>
        <w:rPr>
          <w:i/>
          <w:iCs/>
          <w:lang w:val="ru-RU"/>
        </w:rPr>
        <w:t>."</w:t>
      </w:r>
      <w:r>
        <w:rPr>
          <w:rStyle w:val="FootnoteReference"/>
          <w:i/>
          <w:iCs/>
          <w:lang w:val="ru-RU"/>
        </w:rPr>
        <w:footnoteReference w:id="96"/>
      </w:r>
    </w:p>
    <w:p w14:paraId="7E9520B1" w14:textId="77777777" w:rsidR="00731E6C" w:rsidRPr="002224AC" w:rsidRDefault="00731E6C" w:rsidP="00731E6C">
      <w:pPr>
        <w:rPr>
          <w:lang w:val="ru-RU"/>
        </w:rPr>
      </w:pPr>
    </w:p>
    <w:p w14:paraId="3A140F47" w14:textId="77777777" w:rsidR="00731E6C" w:rsidRPr="00A83783" w:rsidRDefault="00731E6C" w:rsidP="00731E6C">
      <w:pPr>
        <w:pStyle w:val="Heading4"/>
        <w:rPr>
          <w:lang w:val="ru-RU"/>
        </w:rPr>
      </w:pPr>
      <w:bookmarkStart w:id="249" w:name="_Toc196502910"/>
      <w:bookmarkStart w:id="250" w:name="_Toc196909879"/>
      <w:bookmarkStart w:id="251" w:name="_Toc225488609"/>
      <w:r w:rsidRPr="00A83783">
        <w:rPr>
          <w:lang w:val="ru-RU"/>
        </w:rPr>
        <w:t>Ang mga babaylan naggamit usab og lain-laing demonyong "</w:t>
      </w:r>
      <w:r>
        <w:rPr>
          <w:lang w:val="ru-RU"/>
        </w:rPr>
        <w:t>relikya"</w:t>
      </w:r>
      <w:bookmarkEnd w:id="249"/>
      <w:bookmarkEnd w:id="250"/>
      <w:bookmarkEnd w:id="251"/>
    </w:p>
    <w:p w14:paraId="2E9ADCB4" w14:textId="77777777" w:rsidR="00731E6C" w:rsidRPr="00FD4B46" w:rsidRDefault="00731E6C" w:rsidP="00731E6C">
      <w:pPr>
        <w:pStyle w:val="paragraph"/>
        <w:spacing w:before="30" w:after="30"/>
        <w:ind w:left="60" w:right="60"/>
        <w:rPr>
          <w:lang w:val="ru-RU"/>
        </w:rPr>
      </w:pPr>
      <w:r w:rsidRPr="00A83783">
        <w:rPr>
          <w:lang w:val="ru-RU"/>
        </w:rPr>
        <w:t xml:space="preserve">— Geronda, kinsa kining mga </w:t>
      </w:r>
      <w:r>
        <w:rPr>
          <w:i/>
          <w:iCs/>
          <w:lang w:val="ru-RU"/>
        </w:rPr>
        <w:t>"</w:t>
      </w:r>
      <w:r w:rsidRPr="00A83783">
        <w:rPr>
          <w:i/>
          <w:iCs/>
          <w:lang w:val="ru-RU"/>
        </w:rPr>
        <w:t>manag-engganyo</w:t>
      </w:r>
      <w:r>
        <w:rPr>
          <w:i/>
          <w:iCs/>
          <w:lang w:val="ru-RU"/>
        </w:rPr>
        <w:t>"</w:t>
      </w:r>
      <w:r w:rsidRPr="00FD4B46">
        <w:rPr>
          <w:i/>
          <w:iCs/>
          <w:lang w:val="ru-RU"/>
        </w:rPr>
        <w:t>?</w:t>
      </w:r>
      <w:r>
        <w:rPr>
          <w:rStyle w:val="FootnoteReference"/>
          <w:i/>
          <w:iCs/>
          <w:lang w:val="ru-RU"/>
        </w:rPr>
        <w:footnoteReference w:id="97"/>
      </w:r>
    </w:p>
    <w:p w14:paraId="0611AAEE" w14:textId="77777777" w:rsidR="00731E6C" w:rsidRPr="00A83783" w:rsidRDefault="00731E6C" w:rsidP="00731E6C">
      <w:pPr>
        <w:pStyle w:val="paragraph"/>
        <w:spacing w:before="30" w:after="30"/>
        <w:ind w:left="60" w:right="60"/>
        <w:rPr>
          <w:lang w:val="ru-RU"/>
        </w:rPr>
      </w:pPr>
      <w:r w:rsidRPr="00A83783">
        <w:rPr>
          <w:lang w:val="ru-RU"/>
        </w:rPr>
        <w:t xml:space="preserve">— Mga salamangkero. Sa ilang panagna, gigamit nila ang mga Salmo ni David, ang mga ngalan sa mga santo ug uban pa, apan gisagol kini sa pagtawag sa mga demonyo. Sa ato pa, sama kanato nga sa pagbasa sa Salmo mangayo kita og tabang sa Dios ug makadawat og Balaang Grasya, sila, sa paggamit sa mga salmo ug balaang kasulatan sa susamang paagi, nagbuhat sa sukwahi: ilang ginapasipala ang Dios, misalikway sa Balaang Grasya, ug pagkahuman motuman ang mga demonyo sa bisan unsang ilang hangyoon. Gisultihan ko bahin sa usa ka batan-ong lalaki nga miadto sa usa ka salamangkero aron mangayo og tabang sa pag-angkon sa usa ka tinuyo nga tumong. Ang salamangkero mitagna og usa ka butang gikan sa Salmo batok kaniya, ug nakab-ot sa batan-on ang iyang gusto. Apan, dili madugay, ang pobre nga batan-on misugod og huyang, natunaw sama sa kandila. Unsa man ang gibuhat sa salamangkero? </w:t>
      </w:r>
    </w:p>
    <w:p w14:paraId="6ED70F26"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Gikuha niya ang pipila ka mani ug liso sa iyang palad ug gisugdan niyang binasa ang Salmo 50 ibabaw sa batan-on. Sa diha nga iyang gipahayag ang mga pulong: </w:t>
      </w:r>
      <w:r>
        <w:rPr>
          <w:i/>
          <w:iCs/>
          <w:lang w:val="ru-RU"/>
        </w:rPr>
        <w:t>"</w:t>
      </w:r>
      <w:r w:rsidRPr="00A83783">
        <w:rPr>
          <w:i/>
          <w:iCs/>
          <w:lang w:val="ru-RU"/>
        </w:rPr>
        <w:t>Usa ka halad ngadto sa Dios</w:t>
      </w:r>
      <w:r w:rsidRPr="00BD471A">
        <w:rPr>
          <w:i/>
          <w:iCs/>
          <w:lang w:val="ru-RU"/>
        </w:rPr>
        <w:t>,</w:t>
      </w:r>
      <w:r>
        <w:rPr>
          <w:i/>
          <w:iCs/>
          <w:lang w:val="ru-RU"/>
        </w:rPr>
        <w:t>"</w:t>
      </w:r>
      <w:r>
        <w:rPr>
          <w:rStyle w:val="FootnoteReference"/>
          <w:i/>
          <w:iCs/>
          <w:lang w:val="ru-RU"/>
        </w:rPr>
        <w:footnoteReference w:id="98"/>
      </w:r>
      <w:r w:rsidRPr="00A83783">
        <w:rPr>
          <w:lang w:val="ru-RU"/>
        </w:rPr>
        <w:t xml:space="preserve"> gipilo niya ang iyang kamot ug gilabay ang mga mani ug liso nga iyang gihuptan, busa naghalad siya og halad ngadto sa mga demonyo aron matubag nila ang iyang hangyo. Busa, pinaagi sa tabang sa Salmo, kini nga salamangkero misupak sa Dios. </w:t>
      </w:r>
    </w:p>
    <w:p w14:paraId="4B6D28D4" w14:textId="77777777" w:rsidR="00731E6C" w:rsidRPr="00A83783" w:rsidRDefault="00731E6C" w:rsidP="00731E6C">
      <w:pPr>
        <w:pStyle w:val="paragraph"/>
        <w:spacing w:before="30" w:after="30"/>
        <w:ind w:left="60" w:right="60"/>
        <w:rPr>
          <w:lang w:val="ru-RU"/>
        </w:rPr>
      </w:pPr>
      <w:r w:rsidRPr="00A83783">
        <w:rPr>
          <w:lang w:val="ru-RU"/>
        </w:rPr>
        <w:t xml:space="preserve">— Geronda, ang uban sa mga nagpraktis og mahika naggamit og krus, mga ikon... </w:t>
      </w:r>
    </w:p>
    <w:p w14:paraId="35C428F4" w14:textId="77777777" w:rsidR="00731E6C" w:rsidRPr="00A83783" w:rsidRDefault="00731E6C" w:rsidP="00731E6C">
      <w:pPr>
        <w:pStyle w:val="paragraph"/>
        <w:spacing w:before="30" w:after="30"/>
        <w:ind w:left="60" w:right="60"/>
        <w:rPr>
          <w:lang w:val="ru-RU"/>
        </w:rPr>
      </w:pPr>
      <w:r w:rsidRPr="00A83783">
        <w:rPr>
          <w:lang w:val="ru-RU"/>
        </w:rPr>
        <w:t xml:space="preserve">— Oo, kabalo ko ana. Gikan niini, makita nato unsa ka dakong limbong ang naa sa luyo sa ilang tanang lihok! Pinaagi sa paggamit og balaan nga mga butang, ginadani nila ang mga walay malilig-on nga tawo. Makita sa mga tawo nga ang mga salamangkero mosiga og kandila, </w:t>
      </w:r>
      <w:r>
        <w:rPr>
          <w:lang w:val="ru-RU"/>
        </w:rPr>
        <w:t xml:space="preserve">'maga-ampo' </w:t>
      </w:r>
      <w:r w:rsidRPr="00A83783">
        <w:rPr>
          <w:lang w:val="ru-RU"/>
        </w:rPr>
        <w:t>sa atubangan sa mga ikon, ug mubuhat og ingon ana nga mga lihok — ug mosalig sila sa mga manlimbong. Usa ka lalaki ang nagsulti kanako nga sa lungsod diin siya nagpuyo, usa ka Turko nga babaye ang nagbutang og ikon sa Labing Balaan nga Inahan sa Dios sa usa ka bato ug karon gitawag na niya kini nga bato nga 'bato nga motabang sa mga tawo</w:t>
      </w:r>
      <w:r>
        <w:rPr>
          <w:lang w:val="ru-RU"/>
        </w:rPr>
        <w:t>'</w:t>
      </w:r>
      <w:r w:rsidRPr="00A83783">
        <w:rPr>
          <w:lang w:val="ru-RU"/>
        </w:rPr>
        <w:t xml:space="preserve">! Wala niya giingon nga ang Labing Balaan nga Inahan sa Dios ang motabang sa mga tawo, kundili giingon niya nga ang bato ang motabang kanila. Naglibog kini sa mga Kristohanon nga makakita sa ikon sa Labing Balaan nga Inahan sa Dios. Kadtong mga anaa kanila nga dili maayo ang panglawas mudali ngadto niining bato nga nagtuo nga makadawat sila og tabang gikan niini, ug unya buhaton na sa yawa ang bisan unsa nga iyang gusto kanila. Kay sukad sa higayon nga miingon ang Turko nga dili ang Inahan sa Dios ang motabang sa mga tawo, kondili usa ka bato, dali dayon mosulod ang yawa, tungod kay kining mga pulonga usa ka timailhan sa pagdumot batok sa Labing Balaan nga Inahan sa Dios. Mibulag ang grasya sa Dios gikan sa mga tawo, ug magsugod ang pagpanag-iya. Busa ang mga Kristohanon mudagan sa pinakadali paingon sa bato, naglaum nga kini makatambal kanila — ang bato, kauban ang tangalashka! Ug sa katapusan , mapilas sila, kay giunsa man kaha pagdawat og tabang gikan sa yawa? Kung adunay bisan gamayng paghuna-huna kining mga tawo, nangutana unta sila: ang Turko nga babaye usa ka Muslim; unsa kaha iyang kalabotan sa ikon sa Labing Balaan nga Inahan sa Dios? Bisan pa kon moingon kining Turko nga babaye nga ang Labing Balaan nga Inahan sa Dios motabang sa mga tawo, kinahanglan gihapon hunahunaon: unsa kaha ang iyang koneksyon sa Labing Balaan nga Inahan sa Dios, nga usa man siya ka Muslim? Ug labi na gayud karon nga nag-angkon siya, sama sa iyang giingon, nga ang usa ka bato makapa-ayo sa mga tawo! Pagkadungog nako niining istoryaha, gisugo nako ang usa ka kaila nako nga ipahibalo ang angay nga mga awtoridad sa Administrasyong Diyosesis sa siyudad diin kini nahitabo ug maghimo og angay nga mga lakang aron maprotektahan ang mga tawo gikan niining dautana. </w:t>
      </w:r>
    </w:p>
    <w:p w14:paraId="4163ED9C" w14:textId="77777777" w:rsidR="00731E6C" w:rsidRPr="00A83783" w:rsidRDefault="00731E6C" w:rsidP="00731E6C">
      <w:pPr>
        <w:pStyle w:val="paragraph"/>
        <w:spacing w:before="30" w:after="30"/>
        <w:ind w:left="60" w:right="60"/>
        <w:rPr>
          <w:lang w:val="ru-RU"/>
        </w:rPr>
      </w:pPr>
      <w:r w:rsidRPr="00A83783">
        <w:rPr>
          <w:lang w:val="ru-RU"/>
        </w:rPr>
        <w:t xml:space="preserve">— Geronda, nangayo ang mga tawo namo og rosaryo... </w:t>
      </w:r>
    </w:p>
    <w:p w14:paraId="319F52C3" w14:textId="77777777" w:rsidR="00731E6C" w:rsidRPr="00A83783" w:rsidRDefault="00731E6C" w:rsidP="00731E6C">
      <w:pPr>
        <w:pStyle w:val="paragraph"/>
        <w:spacing w:before="30" w:after="30"/>
        <w:ind w:left="60" w:right="60"/>
        <w:rPr>
          <w:lang w:val="ru-RU"/>
        </w:rPr>
      </w:pPr>
      <w:r w:rsidRPr="00A83783">
        <w:rPr>
          <w:lang w:val="ru-RU"/>
        </w:rPr>
        <w:t>— Kung mangayo sila nimo og mga kahon sa pag-ampo, mas maayo nga hatagan sila og mga krus. Ayaw paghimo og mga kahon sa pag-ampo, kay gigamit na usab kini sa mga salamangkero karon. Sa gawas, ila kining gilakipan og ikon o krus, apan sa sulod, nagbutang sila og lain-laing mga mahikang butang. Makita sa mga tawo ang ikon o krus sa gawas ug malibog sila. Pipila ka adlaw lang ang milabay, gidala kanako ang usa ka kahon sa pag-ampo nga nakuha gikan sa usa ka Turko nga ginganlan og Ibrahim. Na-embroidery ang usa ka krus sa gawas niini nga kahon sa pag-ampo. Gisultihan ko bahin sa usa ka partikular nga salamangkero, nga walay bisan gamayng kahadlok sa Dios, nga iyang gilukot ang nagkalain-laing mga ikon ngadto sa mga tubo ug gibutangan kini og lana, gagmay nga piraso sa kahoy, mga karayom, nagkalain-laing mga butil ug susamang mga butang sa sulod.</w:t>
      </w:r>
      <w:r>
        <w:rPr>
          <w:rStyle w:val="FootnoteReference"/>
          <w:lang w:val="ru-RU"/>
        </w:rPr>
        <w:footnoteReference w:id="99"/>
      </w:r>
      <w:r w:rsidRPr="00A83783">
        <w:rPr>
          <w:lang w:val="ru-RU"/>
        </w:rPr>
        <w:t xml:space="preserve"> Sa dihang gisaway sa </w:t>
      </w:r>
      <w:r w:rsidRPr="00A83783">
        <w:rPr>
          <w:lang w:val="ru-RU"/>
        </w:rPr>
        <w:lastRenderedPageBreak/>
        <w:t xml:space="preserve">Simbahan kining salamangkero, iyang giangkon nga siya usa ka medium. Ug tungod kay gihatagan og kagawasan ang mga medium sa among nasud, nagpadayon siya sa pagbuhat sa bisan unsang gusto niya. Miingon ko sa usa ka tawo nga naangolan niining salamangkero: </w:t>
      </w:r>
      <w:r>
        <w:rPr>
          <w:lang w:val="ru-RU"/>
        </w:rPr>
        <w:t>"</w:t>
      </w:r>
      <w:r w:rsidRPr="00A83783">
        <w:rPr>
          <w:lang w:val="ru-RU"/>
        </w:rPr>
        <w:t>Adto ug magkumpisal, kay naa ka sa ilawom sa impluwensya sa demonyo.</w:t>
      </w:r>
      <w:r>
        <w:rPr>
          <w:lang w:val="ru-RU"/>
        </w:rPr>
        <w:t>"</w:t>
      </w:r>
      <w:r w:rsidRPr="00A83783">
        <w:rPr>
          <w:lang w:val="ru-RU"/>
        </w:rPr>
        <w:t xml:space="preserve"> Miadto siya ug nagkumpisal, unya mibalik kanako ug miingon: "Wala koy nabati nga kalainan tali sa akong kahimtang karon ug sa wala pa ko magkumpisal</w:t>
      </w:r>
      <w:r>
        <w:rPr>
          <w:lang w:val="ru-RU"/>
        </w:rPr>
        <w:t xml:space="preserve">." </w:t>
      </w:r>
      <w:r w:rsidRPr="00A83783">
        <w:rPr>
          <w:lang w:val="ru-RU"/>
        </w:rPr>
        <w:t xml:space="preserve">— </w:t>
      </w:r>
      <w:r>
        <w:rPr>
          <w:lang w:val="ru-RU"/>
        </w:rPr>
        <w:t>"</w:t>
      </w:r>
      <w:r w:rsidRPr="00A83783">
        <w:rPr>
          <w:lang w:val="ru-RU"/>
        </w:rPr>
        <w:t>Paminaw, basin nagbitbit ka ug butang nga gihatag kanimo sa nadani nga tawo?</w:t>
      </w:r>
      <w:r>
        <w:rPr>
          <w:lang w:val="ru-RU"/>
        </w:rPr>
        <w:t xml:space="preserve">" </w:t>
      </w:r>
      <w:r w:rsidRPr="00A83783">
        <w:rPr>
          <w:lang w:val="ru-RU"/>
        </w:rPr>
        <w:t xml:space="preserve">— pangutana nako kaniya. </w:t>
      </w:r>
      <w:r>
        <w:rPr>
          <w:lang w:val="ru-RU"/>
        </w:rPr>
        <w:t>"</w:t>
      </w:r>
      <w:r w:rsidRPr="00A83783">
        <w:rPr>
          <w:lang w:val="ru-RU"/>
        </w:rPr>
        <w:t>Oo," matud niya, "naa koy gamay nga kahon nga dala nako, nga mura'g Ebanghelyo, nga gihatag niya kanako.</w:t>
      </w:r>
      <w:r>
        <w:rPr>
          <w:lang w:val="ru-RU"/>
        </w:rPr>
        <w:t xml:space="preserve">" </w:t>
      </w:r>
      <w:r w:rsidRPr="00A83783">
        <w:rPr>
          <w:lang w:val="ru-RU"/>
        </w:rPr>
        <w:t xml:space="preserve">Gikuha nako ang kahon gikan kaniya, gibuksan kini, ug nakit-an nako ang nagkalain-laing baluktot nga mga ikon sa sulod. Sa pagbuka nako niini, nakit-an nako ang mga rosaryo, mga tipik sa lana, mga pilas sa kahoy, ug susamang mga butang sa sulod! Pagkahuman nako kuha sa gamay nga kahon gikan sa pobre nga lalaki, nakagawas siya sa impluwensya sa yawa. Makita nimo kung unsa ka salbahis ang yawa! </w:t>
      </w:r>
    </w:p>
    <w:p w14:paraId="4836DB8E" w14:textId="77777777" w:rsidR="00731E6C" w:rsidRPr="00A83783" w:rsidRDefault="00731E6C" w:rsidP="00731E6C">
      <w:pPr>
        <w:pStyle w:val="paragraph"/>
        <w:spacing w:before="30" w:after="30"/>
        <w:ind w:left="60" w:right="60"/>
        <w:rPr>
          <w:lang w:val="ru-RU"/>
        </w:rPr>
      </w:pPr>
      <w:r w:rsidRPr="00A83783">
        <w:rPr>
          <w:lang w:val="ru-RU"/>
        </w:rPr>
        <w:t xml:space="preserve">Ang mga walay swerte magbitbit og ingon ani nga amulet ug talisman, aron kuno makadawat og tabang, ug sa katapusan sila ang mag-antos. Kadtong mga naipit sa mga salamangkero, nga nakadawat og ingon ani nga mahiwagang butang gikan kanila ingon </w:t>
      </w:r>
      <w:r>
        <w:rPr>
          <w:lang w:val="ru-RU"/>
        </w:rPr>
        <w:t>usa ka 'panalangin'</w:t>
      </w:r>
      <w:r w:rsidRPr="00A83783">
        <w:rPr>
          <w:lang w:val="ru-RU"/>
        </w:rPr>
        <w:t>, kinahanglan sunogon kining mga butanga ug ilubong ang abo sa yuta o itambog sa dagat. Unya, kinahanglan moadto ug magkumpisal ang ingon nga mga tawo. Mao ra kini ang paagi aron makagawas sa impluwensya sa demonyo. Sa usa ka higayon, usa ka batan-ong lalaki ang miadto sa akong selda nga naa sa grabe kaayo nga kahimtang sa daghang aspeto. Nag-antos siya sa pisikal ug mental sulod sa kapin upat ka tuig. Nanginabuhi siya sa makasasalaon nga paagi, ug bag-ohay lang gisirado niya ang iyang kaugalingon sa balay, nga dili mosugot nga makigkita bisan kinsa. Duha sa iyang mga higala, nga kanunay mibisita sa Balaang Bukid, sa dakong kalisud nakumbinsi siya nga mouban kanila. Gibuhat nila kini aron madala siya kanako. Nisakay sila og barko gikan sa Uranopolis paingon sa Daphne</w:t>
      </w:r>
      <w:r>
        <w:rPr>
          <w:rStyle w:val="FootnoteReference"/>
          <w:lang w:val="ru-RU"/>
        </w:rPr>
        <w:footnoteReference w:id="100"/>
      </w:r>
      <w:r w:rsidRPr="00A83783">
        <w:rPr>
          <w:lang w:val="ru-RU"/>
        </w:rPr>
        <w:t xml:space="preserve"> . Sa matag higayon nga ang barko mohunong sa lain-laing mga monasteryo sa Banal nga Bukid, ang batan-on nga lalaki mahugno tungod sa kakapoy sa deck sa barko. Ang iyang mga higala ug ang mga monghe nga naa sa barko misulay sa pagpabuhi kaniya pinaagi sa pag-ulit-ulit sa Pag-ampo ni Hesus. Sa dakong kalisud, nadala nila siya sa akong selda. Ang mapalad-dili nga si nagbukas sa iyang kasingkasing kanako ug nagsaysay sa iyang kinabuhi. Sa pagkahibalo nga nag-antos siya sa usa ka matang sa demonyong impluwensya, gisugo nako siya nga moadto sa usa ka partikular nga Athonite nga amahan sa espirituwal, buhaton bisan unsa ang isugo niya kaniya, ug sa ingon nga paagi siya pag-ayoon. Sa tinuod, miadto siya ug nagkumpisal. Pagbalik nila gikan sa Athos, misakay sila sa barko, ug gisultihan sa batan-on ang iyang mga higala nga gisugo siya sa espirituhanong amahan nga ilabay sa dagat ang talismán nga gihatag kaniya sa usa ka kaila, nga kanunay niyang gidala. </w:t>
      </w:r>
      <w:r>
        <w:rPr>
          <w:lang w:val="ru-RU"/>
        </w:rPr>
        <w:t>"</w:t>
      </w:r>
      <w:r w:rsidRPr="00A83783">
        <w:rPr>
          <w:lang w:val="ru-RU"/>
        </w:rPr>
        <w:t>Apan dili nako kini ikalabay!</w:t>
      </w:r>
      <w:r>
        <w:rPr>
          <w:lang w:val="ru-RU"/>
        </w:rPr>
        <w:t xml:space="preserve">" </w:t>
      </w:r>
      <w:r w:rsidRPr="00A83783">
        <w:rPr>
          <w:lang w:val="ru-RU"/>
        </w:rPr>
        <w:t xml:space="preserve">matod sa malisud nga batan-on. Bisan pa sa ilang pag-awhag kaniya sa pagbarog ug paglabay sa talisman sa dagat, mura siya'g nahimong bato ug dili makabarog gikan sa iyang lingkoranan. Unya, uban sa dakong kalisud, gidala nila siya paingon sa dek. Tungod sa tabang sa iyang mga higala, gitangtang sa batan-on ang maong talismang demonyo gikan sa iyang kaugalingon. Wala na gani siyay kusog aron ilabay kini sa dagat. Gibuksan lang niya ang iyang kamot, ug ang talismang demonyo nahulog sa dagat sa kaugalingon niini. Sa karon dayon, nabati niya nga nakagawas na ang iyang mga kamot ug ang iyang gikapoy nga lawas dali nga nangusog. Puno sa kinabuhi, ang batan-on misugod og lukso-lukso sa barko sa kalipay, unya midali aron sulayan ang kusog sa iyang mga kamot sa puthaw nga barandilya sa barko ug sa lawas sa barko. </w:t>
      </w:r>
    </w:p>
    <w:p w14:paraId="7B91B2D2" w14:textId="77777777" w:rsidR="00731E6C" w:rsidRPr="002224AC" w:rsidRDefault="00731E6C" w:rsidP="00731E6C">
      <w:pPr>
        <w:rPr>
          <w:lang w:val="ru-RU"/>
        </w:rPr>
      </w:pPr>
    </w:p>
    <w:p w14:paraId="1F861322" w14:textId="77777777" w:rsidR="00731E6C" w:rsidRPr="00A83783" w:rsidRDefault="00731E6C" w:rsidP="00731E6C">
      <w:pPr>
        <w:pStyle w:val="Heading4"/>
        <w:rPr>
          <w:lang w:val="ru-RU"/>
        </w:rPr>
      </w:pPr>
      <w:bookmarkStart w:id="252" w:name="_Toc196502911"/>
      <w:bookmarkStart w:id="253" w:name="_Toc196909880"/>
      <w:bookmarkStart w:id="254" w:name="_Toc225488610"/>
      <w:r w:rsidRPr="00A83783">
        <w:rPr>
          <w:lang w:val="ru-RU"/>
        </w:rPr>
        <w:lastRenderedPageBreak/>
        <w:t>Ang mga nagpraktis og salamangka naghimo og daghang bakak</w:t>
      </w:r>
      <w:bookmarkEnd w:id="252"/>
      <w:bookmarkEnd w:id="253"/>
      <w:bookmarkEnd w:id="254"/>
    </w:p>
    <w:p w14:paraId="7598C81B" w14:textId="77777777" w:rsidR="00731E6C" w:rsidRPr="00A83783" w:rsidRDefault="00731E6C" w:rsidP="00731E6C">
      <w:pPr>
        <w:pStyle w:val="paragraph"/>
        <w:spacing w:before="30" w:after="30"/>
        <w:ind w:left="60" w:right="60"/>
        <w:rPr>
          <w:lang w:val="ru-RU"/>
        </w:rPr>
      </w:pPr>
      <w:r w:rsidRPr="00A83783">
        <w:rPr>
          <w:lang w:val="ru-RU"/>
        </w:rPr>
        <w:t xml:space="preserve">— Geronda, makadawat ba ang mga salamangkero og bisan unsang pahibalo bahin sa mga tawo, bahin sa mga panghitabo nga nagakahitabo, ug uban pa? </w:t>
      </w:r>
    </w:p>
    <w:p w14:paraId="01419BF7" w14:textId="77777777" w:rsidR="00731E6C" w:rsidRPr="00A83783" w:rsidRDefault="00731E6C" w:rsidP="00731E6C">
      <w:pPr>
        <w:pStyle w:val="paragraph"/>
        <w:spacing w:before="30" w:after="30"/>
        <w:ind w:left="60" w:right="60"/>
        <w:rPr>
          <w:lang w:val="ru-RU"/>
        </w:rPr>
      </w:pPr>
      <w:r w:rsidRPr="00A83783">
        <w:rPr>
          <w:lang w:val="ru-RU"/>
        </w:rPr>
        <w:t>— Nahitabo nga makakat-on sila og mga butang gikan sa yawa, bisan pa man daghan usab sila ang ilang gihimo sa ilang kaugalingon. Kamo nga nag-alagad sa archondarion,</w:t>
      </w:r>
      <w:r>
        <w:rPr>
          <w:rStyle w:val="FootnoteReference"/>
          <w:lang w:val="ru-RU"/>
        </w:rPr>
        <w:footnoteReference w:id="101"/>
      </w:r>
      <w:r w:rsidRPr="00A83783">
        <w:rPr>
          <w:lang w:val="ru-RU"/>
        </w:rPr>
        <w:t xml:space="preserve"> , kinahanglan magbantay. Dili ninyo pasagdan nga molapas sa kontrol ang mga nahitabo didto. Bantayi ninyo ang klase sa mga tawo nga mibisita sa monasteryo, kay basin adunay usa ka tawo nga nagpraktis og salamangka nga moabot. Makatingala ba kana ninyo? Sa usa ka higayon, duha ka tawo nga nagpraktis og salamangka ang miabot dinhi para sa usa ka tibuok gabii nga pagbantay. Gikabugos nila ang mga tawo ug gilibog ang ilang hunahuna. Gidani nila ang tanan pinaagi sa pag-angkon nga nakigkontak sila kang Metropolitan Augustine.</w:t>
      </w:r>
      <w:r>
        <w:rPr>
          <w:rStyle w:val="FootnoteReference"/>
          <w:lang w:val="ru-RU"/>
        </w:rPr>
        <w:footnoteReference w:id="102"/>
      </w:r>
      <w:r w:rsidRPr="00A83783">
        <w:rPr>
          <w:lang w:val="ru-RU"/>
        </w:rPr>
        <w:t xml:space="preserve"> Gisultihan nila ang usa ka babaye: </w:t>
      </w:r>
      <w:r>
        <w:rPr>
          <w:lang w:val="ru-RU"/>
        </w:rPr>
        <w:t>"</w:t>
      </w:r>
      <w:r w:rsidRPr="00A83783">
        <w:rPr>
          <w:lang w:val="ru-RU"/>
        </w:rPr>
        <w:t>Adunay sumpa nga gibutang kanimo. Moanha kami sa inyong balay ug tangtangon namo ang sumpa gikan kanimo gamit ang krus nga naa namo.</w:t>
      </w:r>
      <w:r>
        <w:rPr>
          <w:lang w:val="ru-RU"/>
        </w:rPr>
        <w:t>"</w:t>
      </w:r>
      <w:r w:rsidRPr="00A83783">
        <w:rPr>
          <w:lang w:val="ru-RU"/>
        </w:rPr>
        <w:t xml:space="preserve"> Ug ang mga tawo, sa dihang makita nila nga ang mga salamangkero miadto sa pagbantay ug naghisgot og mga espirituhanong butang, naghunahuna: </w:t>
      </w:r>
      <w:r>
        <w:rPr>
          <w:lang w:val="ru-RU"/>
        </w:rPr>
        <w:t>"</w:t>
      </w:r>
      <w:r w:rsidRPr="00A83783">
        <w:rPr>
          <w:lang w:val="ru-RU"/>
        </w:rPr>
        <w:t>Apan tungod kay moapil sila sa pagbantay, nagpasabot nga sila mga magtutuo</w:t>
      </w:r>
      <w:r>
        <w:rPr>
          <w:lang w:val="ru-RU"/>
        </w:rPr>
        <w:t xml:space="preserve">" </w:t>
      </w:r>
      <w:r w:rsidRPr="00A83783">
        <w:rPr>
          <w:lang w:val="ru-RU"/>
        </w:rPr>
        <w:t xml:space="preserve">— ug gibuksan nila ang ilang mga kasingkasing sa mga manlimbong. Giunsa nila paglimbong sa mga tawo pinaagi sa ilang mga bakak! Usa ka ingon nga bakakon, nga gustong limbongan ang usa ka batan-ong babaye, miingon kaniya: </w:t>
      </w:r>
      <w:r>
        <w:rPr>
          <w:lang w:val="ru-RU"/>
        </w:rPr>
        <w:t>"</w:t>
      </w:r>
      <w:r w:rsidRPr="00A83783">
        <w:rPr>
          <w:lang w:val="ru-RU"/>
        </w:rPr>
        <w:t>Si Padre Paisius nakakita og panan-aw nga magminyo kita. Busa kuhaa kini nga gamay nga butang ug isul-ob sa imong liog. Apan ayaw tan-awa sa sulod!</w:t>
      </w:r>
      <w:r>
        <w:rPr>
          <w:lang w:val="ru-RU"/>
        </w:rPr>
        <w:t xml:space="preserve">" </w:t>
      </w:r>
      <w:r w:rsidRPr="00A83783">
        <w:rPr>
          <w:lang w:val="ru-RU"/>
        </w:rPr>
        <w:t xml:space="preserve">Ug gihatagan niya siya og usa ka matang sa anting-anting. Maayo na lang, wala kini gisul-ob sa babaye. </w:t>
      </w:r>
      <w:r>
        <w:rPr>
          <w:lang w:val="ru-RU"/>
        </w:rPr>
        <w:t>"</w:t>
      </w:r>
      <w:r w:rsidRPr="00A83783">
        <w:rPr>
          <w:lang w:val="ru-RU"/>
        </w:rPr>
        <w:t>Oh, mao diay na nga nalambigit si Amahan Paissius sa ingon ana nga 'mga gamit</w:t>
      </w:r>
      <w:r>
        <w:rPr>
          <w:lang w:val="ru-RU"/>
        </w:rPr>
        <w:t>'</w:t>
      </w:r>
      <w:r w:rsidRPr="00A83783">
        <w:rPr>
          <w:lang w:val="ru-RU"/>
        </w:rPr>
        <w:t>!</w:t>
      </w:r>
      <w:r>
        <w:rPr>
          <w:lang w:val="ru-RU"/>
        </w:rPr>
        <w:t xml:space="preserve">" </w:t>
      </w:r>
      <w:r w:rsidRPr="00A83783">
        <w:rPr>
          <w:lang w:val="ru-RU"/>
        </w:rPr>
        <w:t>miingon siya nga nasuko. Wala maglangan-langan, mipahimutang siya sa lamesa ug misulat ug sulat para nako — puno sa bastos nga mga pulong. Upat ka pahina nga limpyo ang sinulat! Gitunga-tunga ko niya gamit ang pinakabastos nga mga pulong! "Sige lang, sige lang," akong gipang-ungol samtang nagbasa ko sa sulat, "wala man na'y dako. Para nako, ang imong pag-insulto mura'g balsamo — kay sa katapusan, wala ka malimbong ug wala nimo gisul-ob kana nga demonyong amuleto!</w:t>
      </w:r>
      <w:r>
        <w:rPr>
          <w:lang w:val="ru-RU"/>
        </w:rPr>
        <w:t xml:space="preserve">" </w:t>
      </w:r>
    </w:p>
    <w:p w14:paraId="4D08F26D" w14:textId="77777777" w:rsidR="00731E6C" w:rsidRPr="00A83783" w:rsidRDefault="00731E6C" w:rsidP="00731E6C">
      <w:pPr>
        <w:pStyle w:val="paragraph"/>
        <w:spacing w:before="30" w:after="30"/>
        <w:ind w:left="60" w:right="60"/>
        <w:rPr>
          <w:lang w:val="ru-RU"/>
        </w:rPr>
      </w:pPr>
      <w:r w:rsidRPr="00A83783">
        <w:rPr>
          <w:lang w:val="ru-RU"/>
        </w:rPr>
        <w:t xml:space="preserve">— Nakaila ba siya nimo, Geronda? </w:t>
      </w:r>
    </w:p>
    <w:p w14:paraId="6B491311" w14:textId="77777777" w:rsidR="00731E6C" w:rsidRPr="00A83783" w:rsidRDefault="00731E6C" w:rsidP="00731E6C">
      <w:pPr>
        <w:pStyle w:val="paragraph"/>
        <w:spacing w:before="30" w:after="30"/>
        <w:ind w:left="60" w:right="60"/>
        <w:rPr>
          <w:lang w:val="ru-RU"/>
        </w:rPr>
      </w:pPr>
      <w:r w:rsidRPr="00A83783">
        <w:rPr>
          <w:lang w:val="ru-RU"/>
        </w:rPr>
        <w:t xml:space="preserve">— Dili, wala niya ko mailhi. Ug wala pud ko mailhi kanila: dili siya ni kana nga manlimbong. </w:t>
      </w:r>
    </w:p>
    <w:p w14:paraId="6D6D65D0" w14:textId="77777777" w:rsidR="00731E6C" w:rsidRPr="002224AC" w:rsidRDefault="00731E6C" w:rsidP="00731E6C">
      <w:pPr>
        <w:rPr>
          <w:lang w:val="ru-RU"/>
        </w:rPr>
      </w:pPr>
    </w:p>
    <w:p w14:paraId="18E7D978" w14:textId="77777777" w:rsidR="00731E6C" w:rsidRPr="00A83783" w:rsidRDefault="00731E6C" w:rsidP="00731E6C">
      <w:pPr>
        <w:pStyle w:val="Heading4"/>
        <w:rPr>
          <w:lang w:val="ru-RU"/>
        </w:rPr>
      </w:pPr>
      <w:bookmarkStart w:id="255" w:name="_Toc196502912"/>
      <w:bookmarkStart w:id="256" w:name="_Toc196909881"/>
      <w:bookmarkStart w:id="257" w:name="_Toc225488611"/>
      <w:r w:rsidRPr="00A83783">
        <w:rPr>
          <w:lang w:val="ru-RU"/>
        </w:rPr>
        <w:t>Demonyong salamangka</w:t>
      </w:r>
      <w:bookmarkEnd w:id="255"/>
      <w:bookmarkEnd w:id="256"/>
      <w:bookmarkEnd w:id="257"/>
    </w:p>
    <w:p w14:paraId="118EA2A5" w14:textId="77777777" w:rsidR="00731E6C" w:rsidRPr="00A83783" w:rsidRDefault="00731E6C" w:rsidP="00731E6C">
      <w:pPr>
        <w:pStyle w:val="paragraph"/>
        <w:spacing w:before="30" w:after="30"/>
        <w:ind w:left="60" w:right="60"/>
        <w:rPr>
          <w:lang w:val="ru-RU"/>
        </w:rPr>
      </w:pPr>
      <w:r w:rsidRPr="00A83783">
        <w:rPr>
          <w:lang w:val="ru-RU"/>
        </w:rPr>
        <w:t xml:space="preserve">— Geronda, unsa imong gisulti sa mga estudyante nga miadto nimo karong adlawa ug miingon nga nagpatawag sila ug espiritu? </w:t>
      </w:r>
    </w:p>
    <w:p w14:paraId="28024373" w14:textId="77777777" w:rsidR="00731E6C" w:rsidRPr="00A83783" w:rsidRDefault="00731E6C" w:rsidP="00731E6C">
      <w:pPr>
        <w:pStyle w:val="paragraph"/>
        <w:spacing w:before="30" w:after="30"/>
        <w:ind w:left="60" w:right="60"/>
        <w:rPr>
          <w:lang w:val="ru-RU"/>
        </w:rPr>
      </w:pPr>
      <w:r w:rsidRPr="00A83783">
        <w:rPr>
          <w:lang w:val="ru-RU"/>
        </w:rPr>
        <w:t xml:space="preserve">— Unsa pa man akong isulti kanila? Una sa tanan, gisaway ko sila pag-ayo! Kay ang tanan nilang gibuhat usa ka pagsalikway sa Kristohanong pagtuo. Sa diha-diha nga ang mga tawo motawag k , ang yawa, ug dawaton siya, ilang gisalikway ang Diyos. Mao nga akong gisugo sila, una sa tanan, nga maghinulsol, magkumpisal nga matinud-anon, ug mag-amping sa umaabot: moadto sa simbahan, modawat sa Balaang Komunyon uban sa panalangin sa ilang kumpisalista, aron mapreserbar nila ang ilang pagkamakabubut-on. Apan kining mga estudyante—tungod kay mga bata pa man sila—aduna silay mga hinungdan nga makapakunhod sa ilang sala. Gibuhat nila kini nga mura'g dula. Kung hamtong na unta sila, ang ingon nga kalihokan makahatag unta kanila og dakong kadaut: ang yawa makab-ot unta og dakong gahum ibabaw kanila. Apan nakakuha na siya og dakong kadaut gikan sa tanan niining mga bata. </w:t>
      </w:r>
    </w:p>
    <w:p w14:paraId="79E24C65" w14:textId="77777777" w:rsidR="00731E6C" w:rsidRPr="00A83783" w:rsidRDefault="00731E6C" w:rsidP="00731E6C">
      <w:pPr>
        <w:pStyle w:val="paragraph"/>
        <w:spacing w:before="30" w:after="30"/>
        <w:ind w:left="60" w:right="60"/>
        <w:rPr>
          <w:lang w:val="ru-RU"/>
        </w:rPr>
      </w:pPr>
      <w:r w:rsidRPr="00A83783">
        <w:rPr>
          <w:lang w:val="ru-RU"/>
        </w:rPr>
        <w:t xml:space="preserve">— Geronda, unsa man gyud ilang gibuhat? </w:t>
      </w:r>
    </w:p>
    <w:p w14:paraId="7999B2AD" w14:textId="77777777" w:rsidR="00731E6C" w:rsidRPr="00A83783" w:rsidRDefault="00731E6C" w:rsidP="00731E6C">
      <w:pPr>
        <w:pStyle w:val="paragraph"/>
        <w:spacing w:before="30" w:after="30"/>
        <w:ind w:left="60" w:right="60"/>
        <w:rPr>
          <w:lang w:val="ru-RU"/>
        </w:rPr>
      </w:pPr>
      <w:r w:rsidRPr="00A83783">
        <w:rPr>
          <w:lang w:val="ru-RU"/>
        </w:rPr>
        <w:lastRenderedPageBreak/>
        <w:t>— Ang gibuhat sa kadaghanan sa mga tawo... Magbutang sila ug baso nga puno sa tubig sa lamesa ug magdibuho ug lingin palibot niini gamit ang mga letra sa alpabeto: alpha, beta, gamma, ug uban pa. Unya, ilang ituslob ang ilang mga tudlo sa tubig ug tawgon ang espiritu, mao ang yawa. Magsugod ang baso sa paglihok sa ibabaw sa lamesa, mohunong sa atubangan sa mga letra, ug sa ingon niini maporma ang mga pulong. Ang mga bata nga miabot karon nagpatawag ug espiritu, ug sa pag-abot niini, nangutana sila: 'Ana ba'y Diyos?</w:t>
      </w:r>
      <w:r>
        <w:rPr>
          <w:lang w:val="ru-RU"/>
        </w:rPr>
        <w:t xml:space="preserve">' </w:t>
      </w:r>
      <w:r w:rsidRPr="00A83783">
        <w:rPr>
          <w:lang w:val="ru-RU"/>
        </w:rPr>
        <w:t>— 'Walay Diyos!</w:t>
      </w:r>
      <w:r>
        <w:rPr>
          <w:lang w:val="ru-RU"/>
        </w:rPr>
        <w:t xml:space="preserve">' </w:t>
      </w:r>
      <w:r w:rsidRPr="00A83783">
        <w:rPr>
          <w:lang w:val="ru-RU"/>
        </w:rPr>
        <w:t>— tubag sa yawa. 'Ug kinsa ka?</w:t>
      </w:r>
      <w:r>
        <w:rPr>
          <w:lang w:val="ru-RU"/>
        </w:rPr>
        <w:t xml:space="preserve">' </w:t>
      </w:r>
      <w:r w:rsidRPr="00A83783">
        <w:rPr>
          <w:lang w:val="ru-RU"/>
        </w:rPr>
        <w:t>— pangutana sa mga bata. 'Satanas!</w:t>
      </w:r>
      <w:r>
        <w:rPr>
          <w:lang w:val="ru-RU"/>
        </w:rPr>
        <w:t xml:space="preserve">' </w:t>
      </w:r>
      <w:r w:rsidRPr="00A83783">
        <w:rPr>
          <w:lang w:val="ru-RU"/>
        </w:rPr>
        <w:t>— tubag niya. 'Ug ana ba'y Satanas?</w:t>
      </w:r>
      <w:r>
        <w:rPr>
          <w:lang w:val="ru-RU"/>
        </w:rPr>
        <w:t xml:space="preserve">' </w:t>
      </w:r>
      <w:r w:rsidRPr="00A83783">
        <w:rPr>
          <w:lang w:val="ru-RU"/>
        </w:rPr>
        <w:t xml:space="preserve">— pangutana sa mga bata. </w:t>
      </w:r>
      <w:r>
        <w:rPr>
          <w:lang w:val="ru-RU"/>
        </w:rPr>
        <w:t>"</w:t>
      </w:r>
      <w:r w:rsidRPr="00A83783">
        <w:rPr>
          <w:lang w:val="ru-RU"/>
        </w:rPr>
        <w:t>Ana!</w:t>
      </w:r>
      <w:r>
        <w:rPr>
          <w:lang w:val="ru-RU"/>
        </w:rPr>
        <w:t xml:space="preserve">" </w:t>
      </w:r>
      <w:r w:rsidRPr="00A83783">
        <w:rPr>
          <w:lang w:val="ru-RU"/>
        </w:rPr>
        <w:t xml:space="preserve">matud niya. Kabuang kaayo na, walay pulos! Walay Diyos, apan adunay yawa! Ug sa dihang nangutana sila pag-usab kung ana ba'y Diyos, mitubag siya: </w:t>
      </w:r>
      <w:r>
        <w:rPr>
          <w:lang w:val="ru-RU"/>
        </w:rPr>
        <w:t>"</w:t>
      </w:r>
      <w:r w:rsidRPr="00A83783">
        <w:rPr>
          <w:lang w:val="ru-RU"/>
        </w:rPr>
        <w:t>Oo, ana.</w:t>
      </w:r>
      <w:r>
        <w:rPr>
          <w:lang w:val="ru-RU"/>
        </w:rPr>
        <w:t xml:space="preserve">" </w:t>
      </w:r>
      <w:r w:rsidRPr="00A83783">
        <w:rPr>
          <w:lang w:val="ru-RU"/>
        </w:rPr>
        <w:t xml:space="preserve">Una oo, unya dili. Busa bisan ang mga bata mismo wala na kabalo unsa'y hunahunaon. Giplano kini sa Diyos aron matabangan sila. Ug unya usa ka batang babaye gikan sa ilang grupo ang miadto ug gipikas ang salamin. Gipikas niya kini pinaagi sa probidensya sa Diyos, aron ang uban pang mga bata makabawi usab sa ilang paghuna-huna. </w:t>
      </w:r>
    </w:p>
    <w:p w14:paraId="18689DF2" w14:textId="77777777" w:rsidR="00731E6C" w:rsidRPr="00A83783" w:rsidRDefault="00731E6C" w:rsidP="00731E6C">
      <w:pPr>
        <w:pStyle w:val="paragraph"/>
        <w:spacing w:before="30" w:after="30"/>
        <w:ind w:left="60" w:right="60"/>
        <w:rPr>
          <w:lang w:val="ru-RU"/>
        </w:rPr>
      </w:pPr>
      <w:r w:rsidRPr="00A83783">
        <w:rPr>
          <w:lang w:val="ru-RU"/>
        </w:rPr>
        <w:t xml:space="preserve">Karon, daghang mga tawo, nga gustong makadaot sa uban, mangayo og tabang sa mga salamangkero nga naggamit og kandilang waks. Ang mga kandilang waks sama ra sa mga dulaan, usa ka hilig sa mga salamangkero. </w:t>
      </w:r>
    </w:p>
    <w:p w14:paraId="00801393" w14:textId="77777777" w:rsidR="00731E6C" w:rsidRPr="00A83783" w:rsidRDefault="00731E6C" w:rsidP="00731E6C">
      <w:pPr>
        <w:pStyle w:val="paragraph"/>
        <w:spacing w:before="30" w:after="30"/>
        <w:ind w:left="60" w:right="60"/>
        <w:rPr>
          <w:lang w:val="ru-RU"/>
        </w:rPr>
      </w:pPr>
      <w:r w:rsidRPr="00A83783">
        <w:rPr>
          <w:lang w:val="ru-RU"/>
        </w:rPr>
        <w:t xml:space="preserve">— Geronda, unsa man ilang buhaton sa manika? </w:t>
      </w:r>
    </w:p>
    <w:p w14:paraId="4C7BACE4" w14:textId="77777777" w:rsidR="00731E6C" w:rsidRPr="00A83783" w:rsidRDefault="00731E6C" w:rsidP="00731E6C">
      <w:pPr>
        <w:pStyle w:val="paragraph"/>
        <w:spacing w:before="30" w:after="30"/>
        <w:ind w:left="60" w:right="60"/>
        <w:rPr>
          <w:lang w:val="ru-RU"/>
        </w:rPr>
      </w:pPr>
      <w:r w:rsidRPr="00A83783">
        <w:rPr>
          <w:lang w:val="ru-RU"/>
        </w:rPr>
        <w:t xml:space="preserve">— Maghimo sila og manika nga waks nga mura'g tawo. Kung moanha ang mga tawo kanila ug mangayo, pananglitan, nga ma-ilad ang ilang kaaway, isaksak nila ang dagom sa mata sa manika samtang ginasulti ang ngalan sa tawo nga gusto nilang ma-ilad. Naga-himo usab sila og ubang dautang buhat. Ug kon ang tawo nga gipaka-sumpa nagkinabuhi sa sala ug wala magkumpisal, ang demonyo nga impluwensya moigo sa iyang mga mata. Grabe kaayo ang kasakit nga mura'g mobuto na sila gikan sa ilang lungag! Gitan-aw siya sa mga doktor, apan wala silay makita. </w:t>
      </w:r>
    </w:p>
    <w:p w14:paraId="3FA49367" w14:textId="77777777" w:rsidR="00731E6C" w:rsidRPr="00A83783" w:rsidRDefault="00731E6C" w:rsidP="00731E6C">
      <w:pPr>
        <w:pStyle w:val="paragraph"/>
        <w:spacing w:before="30" w:after="30"/>
        <w:ind w:left="60" w:right="60"/>
        <w:rPr>
          <w:lang w:val="ru-RU"/>
        </w:rPr>
      </w:pPr>
      <w:r w:rsidRPr="00A83783">
        <w:rPr>
          <w:lang w:val="ru-RU"/>
        </w:rPr>
        <w:t xml:space="preserve">Ug unsa kaha kadaut ang ginabuhat sa mga medium, psychic, clairvoyant ug uban pa sa mga tawo! Dili lang nila gikuha ang kuwarta sa mga tawo, ginabuwag pa gyud nila ang mga pamilya. Pananglitan, usa ka lalaki miadto sa usa ka clairvoyant ug gisultihan siya bahin sa iyang mga problema. </w:t>
      </w:r>
      <w:r>
        <w:rPr>
          <w:lang w:val="ru-RU"/>
        </w:rPr>
        <w:t>"</w:t>
      </w:r>
      <w:r w:rsidRPr="00A83783">
        <w:rPr>
          <w:lang w:val="ru-RU"/>
        </w:rPr>
        <w:t>Tan-awa," tubag sa clairvoyant, "usa sa imong mga paryente nga babaye, medyo ngitngit ang panit ug medyo mas taas kaysa kasagaran, nagbutang ug sumpa kanimo</w:t>
      </w:r>
      <w:r>
        <w:rPr>
          <w:lang w:val="ru-RU"/>
        </w:rPr>
        <w:t xml:space="preserve">." </w:t>
      </w:r>
      <w:r w:rsidRPr="00A83783">
        <w:rPr>
          <w:lang w:val="ru-RU"/>
        </w:rPr>
        <w:t xml:space="preserve">Nagsugod ang lalaki sa pagpangita kung kinsa sa iyang mga paryente ang adunay ingon ana nga talagsaong mga kinaiya. Dili mahimo nga walay bisan usa sa iyang mga paryente nga adunay gamayng kapareho sa babaye nga gihulagway sa salamangkero. "Ah," ingon sa lalaki, nga nakit-an na </w:t>
      </w:r>
      <w:r>
        <w:rPr>
          <w:lang w:val="ru-RU"/>
        </w:rPr>
        <w:t xml:space="preserve">ang "salaan" </w:t>
      </w:r>
      <w:r w:rsidRPr="00A83783">
        <w:rPr>
          <w:lang w:val="ru-RU"/>
        </w:rPr>
        <w:t xml:space="preserve">sa iyang pag-antos. </w:t>
      </w:r>
      <w:r>
        <w:rPr>
          <w:lang w:val="ru-RU"/>
        </w:rPr>
        <w:t>'</w:t>
      </w:r>
      <w:r w:rsidRPr="00A83783">
        <w:rPr>
          <w:lang w:val="ru-RU"/>
        </w:rPr>
        <w:t>Mao diay siya ang nagpangurog kanako!</w:t>
      </w:r>
      <w:r>
        <w:rPr>
          <w:lang w:val="ru-RU"/>
        </w:rPr>
        <w:t xml:space="preserve">' </w:t>
      </w:r>
      <w:r w:rsidRPr="00A83783">
        <w:rPr>
          <w:lang w:val="ru-RU"/>
        </w:rPr>
        <w:t xml:space="preserve">Ug napuno siya sa kasuko batok niining babaye. Apan ang pobre nga babaye wala gyud'y ideya ngano siya kasuk-an. Tingali nakabuhat pa gani siya og maayo kaniya, apan nagbukal ang iyang kasuko batok kaniya ug dili na gani niya gusto makita siya! Unya mibalik siya sa salamangkero, nga miingon: </w:t>
      </w:r>
      <w:r>
        <w:rPr>
          <w:lang w:val="ru-RU"/>
        </w:rPr>
        <w:t>"</w:t>
      </w:r>
      <w:r w:rsidRPr="00A83783">
        <w:rPr>
          <w:lang w:val="ru-RU"/>
        </w:rPr>
        <w:t>Maayo, karon kinahanglan nato tangtangon kini nga sumpa gikan kanimo. Para ana, kinahanglan nimo ko bayran ug gamay nga kuwarta</w:t>
      </w:r>
      <w:r>
        <w:rPr>
          <w:lang w:val="ru-RU"/>
        </w:rPr>
        <w:t>."</w:t>
      </w:r>
      <w:r w:rsidRPr="00A83783">
        <w:rPr>
          <w:lang w:val="ru-RU"/>
        </w:rPr>
        <w:t xml:space="preserve"> — </w:t>
      </w:r>
      <w:r>
        <w:rPr>
          <w:lang w:val="ru-RU"/>
        </w:rPr>
        <w:t>"</w:t>
      </w:r>
      <w:r w:rsidRPr="00A83783">
        <w:rPr>
          <w:lang w:val="ru-RU"/>
        </w:rPr>
        <w:t>Maayo," ingon sa nalibog nga lalaki, "kay nahibal-an na niya kinsa ang nagbutang sa sumpa kanako, kinahanglan nako siya bayaran!</w:t>
      </w:r>
      <w:r>
        <w:rPr>
          <w:lang w:val="ru-RU"/>
        </w:rPr>
        <w:t xml:space="preserve">" </w:t>
      </w:r>
      <w:r w:rsidRPr="00A83783">
        <w:rPr>
          <w:lang w:val="ru-RU"/>
        </w:rPr>
        <w:t xml:space="preserve">Ug gihatag niya ang kuwarta. </w:t>
      </w:r>
    </w:p>
    <w:p w14:paraId="27B79CED" w14:textId="77777777" w:rsidR="00731E6C" w:rsidRPr="00A83783" w:rsidRDefault="00731E6C" w:rsidP="00731E6C">
      <w:pPr>
        <w:pStyle w:val="paragraph"/>
        <w:spacing w:before="30" w:after="30"/>
        <w:ind w:left="60" w:right="60"/>
        <w:rPr>
          <w:lang w:val="ru-RU"/>
        </w:rPr>
      </w:pPr>
      <w:r w:rsidRPr="00A83783">
        <w:rPr>
          <w:lang w:val="ru-RU"/>
        </w:rPr>
        <w:t>Nakita ba nimo unsay laraw sa yawa? Naghimo siya og mga tukso. Samtang ang usa ka maayong tawo — bisan pa sigurado siya nga adunay nakasala batok sa uban — dili gyud niya isulti sa biktima: 'Si kinsa man ang nakapasakit nimo</w:t>
      </w:r>
      <w:r>
        <w:rPr>
          <w:lang w:val="ru-RU"/>
        </w:rPr>
        <w:t xml:space="preserve">.' </w:t>
      </w:r>
      <w:r w:rsidRPr="00A83783">
        <w:rPr>
          <w:lang w:val="ru-RU"/>
        </w:rPr>
        <w:t>Dili, paninguha siya nga matabangan ang maong tawo. 'Paminaw,' ' ingon niya kaniya, 'ayaw tugoti nga mosulod sa imong hunahuna ang ingon ana nga mga panghunahuna. Adto ug mag-kumpisal, ug ayaw kahadlok</w:t>
      </w:r>
      <w:r>
        <w:rPr>
          <w:lang w:val="ru-RU"/>
        </w:rPr>
        <w:t xml:space="preserve">.' </w:t>
      </w:r>
      <w:r w:rsidRPr="00A83783">
        <w:rPr>
          <w:lang w:val="ru-RU"/>
        </w:rPr>
        <w:t xml:space="preserve">Sa ingon ani, matabangan niya ang duha ka partido. Kay ang usa nga nakapasakit sa iyang silingan , sa diha nga makita niya kung giunsa siya pagtratar sa lain uban sa pagkamabuotan, maghunahuna-huna — sa labing maayong kahulugan sa pulong — ug maghinulsol. </w:t>
      </w:r>
    </w:p>
    <w:p w14:paraId="4A0C0704" w14:textId="77777777" w:rsidR="00731E6C" w:rsidRPr="002224AC" w:rsidRDefault="00731E6C" w:rsidP="00731E6C">
      <w:pPr>
        <w:rPr>
          <w:lang w:val="ru-RU"/>
        </w:rPr>
      </w:pPr>
    </w:p>
    <w:p w14:paraId="4A75F2E7" w14:textId="77777777" w:rsidR="00731E6C" w:rsidRPr="00A83783" w:rsidRDefault="00731E6C" w:rsidP="00731E6C">
      <w:pPr>
        <w:pStyle w:val="Heading4"/>
        <w:rPr>
          <w:lang w:val="ru-RU"/>
        </w:rPr>
      </w:pPr>
      <w:bookmarkStart w:id="258" w:name="_Toc196502913"/>
      <w:bookmarkStart w:id="259" w:name="_Toc196909882"/>
      <w:bookmarkStart w:id="260" w:name="_Toc225488612"/>
      <w:r w:rsidRPr="00A83783">
        <w:rPr>
          <w:lang w:val="ru-RU"/>
        </w:rPr>
        <w:lastRenderedPageBreak/>
        <w:t>Ang yawa dili gayud makabuhat og maayo</w:t>
      </w:r>
      <w:bookmarkEnd w:id="258"/>
      <w:bookmarkEnd w:id="259"/>
      <w:bookmarkEnd w:id="260"/>
    </w:p>
    <w:p w14:paraId="29F46894" w14:textId="77777777" w:rsidR="00731E6C" w:rsidRPr="00A83783" w:rsidRDefault="00731E6C" w:rsidP="00731E6C">
      <w:pPr>
        <w:pStyle w:val="paragraph"/>
        <w:spacing w:before="30" w:after="30"/>
        <w:ind w:left="60" w:right="60"/>
        <w:rPr>
          <w:lang w:val="ru-RU"/>
        </w:rPr>
      </w:pPr>
      <w:r w:rsidRPr="00A83783">
        <w:rPr>
          <w:lang w:val="ru-RU"/>
        </w:rPr>
        <w:t xml:space="preserve">— Geronda, makahimo ba ang salamangkero sa pag-ayo sa masakiton? </w:t>
      </w:r>
    </w:p>
    <w:p w14:paraId="205CB562" w14:textId="77777777" w:rsidR="00731E6C" w:rsidRPr="00A83783" w:rsidRDefault="00731E6C" w:rsidP="00731E6C">
      <w:pPr>
        <w:pStyle w:val="paragraph"/>
        <w:spacing w:before="30" w:after="30"/>
        <w:ind w:left="60" w:right="60"/>
        <w:rPr>
          <w:lang w:val="ru-RU"/>
        </w:rPr>
      </w:pPr>
      <w:r w:rsidRPr="00A83783">
        <w:rPr>
          <w:lang w:val="ru-RU"/>
        </w:rPr>
        <w:t xml:space="preserve">— Alang sa usa ka salamangkero nga mag-ayo sa masakiton? Makaya sa usa ka salamangkero </w:t>
      </w:r>
      <w:r>
        <w:rPr>
          <w:lang w:val="ru-RU"/>
        </w:rPr>
        <w:t>nga 'mag-ayo' sa</w:t>
      </w:r>
      <w:r w:rsidRPr="00A83783">
        <w:rPr>
          <w:lang w:val="ru-RU"/>
        </w:rPr>
        <w:t xml:space="preserve"> usa ka tawo nga gipanglutos sa demonyo — pinaagi sa pagpadala niining demonyoha ngadto sa lain nga tawo. Sa katapusan, ang salamangkero ug ang yawa mga higala ug kauban. Ang salamangkero moingon sa yawa: 'Gawas ka niining tawoha ug sulod ka niadtong usa</w:t>
      </w:r>
      <w:r>
        <w:rPr>
          <w:lang w:val="ru-RU"/>
        </w:rPr>
        <w:t>.'</w:t>
      </w:r>
      <w:r w:rsidRPr="00A83783">
        <w:rPr>
          <w:lang w:val="ru-RU"/>
        </w:rPr>
        <w:t xml:space="preserve"> Pasabot ana, sa pagpahawa og demonyo gikan sa usa ka tawo nga naa sa impluwensya sa demonyo, kasagaran ipadala kini sa salamangkero ngadto sa usa sa ilang paryente o kaila nga nagtugot sa demonyo nga makabaton og gahum ibabaw kanila. Unya ang tawo nga kaniadto adunay demonyo mosulti: 'Nag-antos ko, apan gipang-ayo ko ni kinsa-kinsa nga tig-ayo</w:t>
      </w:r>
      <w:r>
        <w:rPr>
          <w:lang w:val="ru-RU"/>
        </w:rPr>
        <w:t>.'</w:t>
      </w:r>
      <w:r w:rsidRPr="00A83783">
        <w:rPr>
          <w:lang w:val="ru-RU"/>
        </w:rPr>
        <w:t xml:space="preserve"> Naghatag kini og publisidad para sa salamangkero. Apan sa katapusan, ang demonyo nga mibiya sa lalaki nagpabilin sa taliwala sa iyang mga paryente ug kaila. Pananglitan, tungod kay naimpluwensyahan sa demonyo, nahimong kulako ang usa ka tawo. Makahawa ang salamangkero sa demonyo gikan niining tawoha ug ipadala kini sa lain nga tawo. Sa ingon ani, motindog ang kulako. Apan, kung nahimong kulako siya tungod sa aksidente, dili siya matambalan sa salamangkero. </w:t>
      </w:r>
    </w:p>
    <w:p w14:paraId="1FA72C3F" w14:textId="77777777" w:rsidR="00731E6C" w:rsidRPr="00A83783" w:rsidRDefault="00731E6C" w:rsidP="00731E6C">
      <w:pPr>
        <w:pStyle w:val="paragraph"/>
        <w:spacing w:before="30" w:after="30"/>
        <w:ind w:left="60" w:right="60"/>
        <w:rPr>
          <w:lang w:val="ru-RU"/>
        </w:rPr>
      </w:pPr>
      <w:r w:rsidRPr="00A83783">
        <w:rPr>
          <w:lang w:val="ru-RU"/>
        </w:rPr>
        <w:t xml:space="preserve">Gisultihan ko kaniadto nga adunay usa ka babaye </w:t>
      </w:r>
      <w:r>
        <w:rPr>
          <w:lang w:val="ru-RU"/>
        </w:rPr>
        <w:t xml:space="preserve">nga 'nag-ayo' </w:t>
      </w:r>
      <w:r w:rsidRPr="00A83783">
        <w:rPr>
          <w:lang w:val="ru-RU"/>
        </w:rPr>
        <w:t xml:space="preserve">sa mga masakiton gamit ang nagkalain-laing balaan nga [mga simbolo ug butang]. Sa pagkadungog nako sa iyang gibuhat, nabighani ko sa iyang ka-imbento, sa arte sa yawa. Sa iyang mga sesyon, ang mangkukulam mokuha og krus sa iyang mga kamot ug moawit og nagkalain-laing mga himno sa simbahan. Pananglitan, mo-awit siya </w:t>
      </w:r>
      <w:r>
        <w:rPr>
          <w:i/>
          <w:iCs/>
          <w:lang w:val="ru-RU"/>
        </w:rPr>
        <w:t>og 'O</w:t>
      </w:r>
      <w:r w:rsidRPr="00A83783">
        <w:rPr>
          <w:i/>
          <w:iCs/>
          <w:lang w:val="ru-RU"/>
        </w:rPr>
        <w:t xml:space="preserve"> Birhen Inahan sa </w:t>
      </w:r>
      <w:r>
        <w:rPr>
          <w:i/>
          <w:iCs/>
          <w:lang w:val="ru-RU"/>
        </w:rPr>
        <w:t xml:space="preserve">Dios' </w:t>
      </w:r>
      <w:r w:rsidRPr="00A83783">
        <w:rPr>
          <w:lang w:val="ru-RU"/>
        </w:rPr>
        <w:t xml:space="preserve">ug sa pag-abot niya sa mga pulong </w:t>
      </w:r>
      <w:r w:rsidRPr="00A83783">
        <w:rPr>
          <w:i/>
          <w:iCs/>
          <w:lang w:val="ru-RU"/>
        </w:rPr>
        <w:t>nga 'Bulahan ang Bunga sa imong Tiyan</w:t>
      </w:r>
      <w:r>
        <w:rPr>
          <w:i/>
          <w:iCs/>
          <w:lang w:val="ru-RU"/>
        </w:rPr>
        <w:t xml:space="preserve">,' </w:t>
      </w:r>
      <w:r w:rsidRPr="00A83783">
        <w:rPr>
          <w:lang w:val="ru-RU"/>
        </w:rPr>
        <w:t xml:space="preserve">mosip-on siya tupad sa krus; sa ingon niini, ginapasipala niya si Kristo, ug mao kana ang hinungdan nganong motabang kaniya ang tangalashka. Sa ingon niini siya 'nag-ayo'—pananglitan, gikan sa depresyon—sa pipila ka mga tawo nga nagkasakit tungod sa impluwensya sa demonyo. Dili makatambal ang mga doktor niining mga tawo, apan siya </w:t>
      </w:r>
      <w:r>
        <w:rPr>
          <w:lang w:val="ru-RU"/>
        </w:rPr>
        <w:t>'</w:t>
      </w:r>
      <w:r w:rsidRPr="00A83783">
        <w:rPr>
          <w:lang w:val="ru-RU"/>
        </w:rPr>
        <w:t>nagtambal</w:t>
      </w:r>
      <w:r>
        <w:rPr>
          <w:lang w:val="ru-RU"/>
        </w:rPr>
        <w:t>'</w:t>
      </w:r>
      <w:r w:rsidRPr="00A83783">
        <w:rPr>
          <w:lang w:val="ru-RU"/>
        </w:rPr>
        <w:t xml:space="preserve"> kanila tungod kay iyang gipahawa ang demonyo nga nagpabug-at sa ilang mga kalag. Ug unya iyang ipadala kana nga demonyo ngadto sa lain nga tawo. Ug daghan sa mga masakiton nagtuo nga kini nga salamangkera usa ka balaan! Nangonsulta sila kaniya, ug hilom niyang gipahimakas ang ilang mga kalag, gipapas kini. </w:t>
      </w:r>
    </w:p>
    <w:p w14:paraId="6B5936D7" w14:textId="77777777" w:rsidR="00731E6C" w:rsidRPr="00A83783" w:rsidRDefault="00731E6C" w:rsidP="00731E6C">
      <w:pPr>
        <w:pStyle w:val="paragraph"/>
        <w:spacing w:before="30" w:after="30"/>
        <w:ind w:left="60" w:right="60"/>
        <w:rPr>
          <w:lang w:val="ru-RU"/>
        </w:rPr>
      </w:pPr>
      <w:r w:rsidRPr="00A83783">
        <w:rPr>
          <w:lang w:val="ru-RU"/>
        </w:rPr>
        <w:t xml:space="preserve">Kinahanglan magbantay kita. Kinahanglan magpahilayo kita sa mga salamangkero ug sa salamangka, sama sa paglikay sa kalayo o sa mga bitin. Dili nato angay ilibog ang lain-laing butang. Ang yawa dili gyud makahimo og bisan unsang maayo. Makahimo ra siya </w:t>
      </w:r>
      <w:r>
        <w:rPr>
          <w:lang w:val="ru-RU"/>
        </w:rPr>
        <w:t xml:space="preserve">sa pag-ayo </w:t>
      </w:r>
      <w:r w:rsidRPr="00A83783">
        <w:rPr>
          <w:lang w:val="ru-RU"/>
        </w:rPr>
        <w:t xml:space="preserve">sa mga sakit nga siya mismo ang hinungdan. </w:t>
      </w:r>
    </w:p>
    <w:p w14:paraId="5899BAA8" w14:textId="77777777" w:rsidR="00731E6C" w:rsidRPr="00A83783" w:rsidRDefault="00731E6C" w:rsidP="00731E6C">
      <w:pPr>
        <w:pStyle w:val="paragraph"/>
        <w:spacing w:before="30" w:after="30"/>
        <w:ind w:left="60" w:right="60"/>
        <w:rPr>
          <w:lang w:val="ru-RU"/>
        </w:rPr>
      </w:pPr>
      <w:r w:rsidRPr="00A83783">
        <w:rPr>
          <w:lang w:val="ru-RU"/>
        </w:rPr>
        <w:t xml:space="preserve">Nakahibalo ko og usa ka ingon ana nga kaso. Usa ka batan-ong lalaki ang naapil sa usa ka salamangkero ug nagsugod siya og praktis sa salamangka. Unya siya nagkasakit, ug sa ulahi gidala siya sa ospital. Nagpabilin siya sa ospital sulod sa pipila ka bulan, ug ang iyang amahan naggasto og daghang kuwarta, kay niadto wala pay health insurance o bisan unsang susama niini. Gisulayan sa mga doktor nga pangitaon ang hinungdan sa iyang sakit, apan wala silay nakaplagan. Nahimong grabe ang kahimtang sa batan-on. Unsa kaha gihimo sa yawa niadto? Nagpakita siya sa batan-on nga nagsul-ob sa dagway sa Balaang Nanguna — ang patron santo sa ilang rehiyon. Ang 'Balaang </w:t>
      </w:r>
      <w:r>
        <w:rPr>
          <w:lang w:val="ru-RU"/>
        </w:rPr>
        <w:t xml:space="preserve">Nanguna' </w:t>
      </w:r>
      <w:r w:rsidRPr="00A83783">
        <w:rPr>
          <w:lang w:val="ru-RU"/>
        </w:rPr>
        <w:t>miingon sa masakiton: 'Tagaan tika og tambal kon magtukod ang imong amahan og simbahan</w:t>
      </w:r>
      <w:r>
        <w:rPr>
          <w:lang w:val="ru-RU"/>
        </w:rPr>
        <w:t>.'</w:t>
      </w:r>
      <w:r w:rsidRPr="00A83783">
        <w:rPr>
          <w:lang w:val="ru-RU"/>
        </w:rPr>
        <w:t xml:space="preserve"> Gisultihan sa batan-on ang iyang amahan bahin sa panan-awon, ug miingon ang nabalaka nga amahan: </w:t>
      </w:r>
      <w:r>
        <w:rPr>
          <w:lang w:val="ru-RU"/>
        </w:rPr>
        <w:t>"</w:t>
      </w:r>
      <w:r w:rsidRPr="00A83783">
        <w:rPr>
          <w:lang w:val="ru-RU"/>
        </w:rPr>
        <w:t>Apan anak ko siya. Ihatag nako ang tanan nakong gipanag-iya, basta siya lang maayo</w:t>
      </w:r>
      <w:r>
        <w:rPr>
          <w:lang w:val="ru-RU"/>
        </w:rPr>
        <w:t xml:space="preserve">." </w:t>
      </w:r>
      <w:r w:rsidRPr="00A83783">
        <w:rPr>
          <w:lang w:val="ru-RU"/>
        </w:rPr>
        <w:t xml:space="preserve">Ug ang amahan sa masakiton nga batang lalaki misaad nga magtukod og simbahan isip pasidungog kang Honrado nga Munaong Nagauna. Gibyaan sa yawa ang masakiton nga batang lalaki, ug naayo ang batan-on. Ang yawa nakahimo... </w:t>
      </w:r>
      <w:r>
        <w:rPr>
          <w:lang w:val="ru-RU"/>
        </w:rPr>
        <w:t>"</w:t>
      </w:r>
      <w:r w:rsidRPr="00A83783">
        <w:rPr>
          <w:lang w:val="ru-RU"/>
        </w:rPr>
        <w:t>milagro</w:t>
      </w:r>
      <w:r>
        <w:rPr>
          <w:lang w:val="ru-RU"/>
        </w:rPr>
        <w:t>"</w:t>
      </w:r>
      <w:r w:rsidRPr="00A83783">
        <w:rPr>
          <w:lang w:val="ru-RU"/>
        </w:rPr>
        <w:t xml:space="preserve">! Pagkahuman sa pagka-ayo, miingon ang amahan sa batan-on: </w:t>
      </w:r>
      <w:r>
        <w:rPr>
          <w:lang w:val="ru-RU"/>
        </w:rPr>
        <w:t>"</w:t>
      </w:r>
      <w:r w:rsidRPr="00A83783">
        <w:rPr>
          <w:lang w:val="ru-RU"/>
        </w:rPr>
        <w:t>Nisaad ko nga magtukod og simbahan, ug karon miabot na ang panahon aron matuman kana nga saad</w:t>
      </w:r>
      <w:r>
        <w:rPr>
          <w:lang w:val="ru-RU"/>
        </w:rPr>
        <w:t xml:space="preserve">." </w:t>
      </w:r>
      <w:r w:rsidRPr="00A83783">
        <w:rPr>
          <w:lang w:val="ru-RU"/>
        </w:rPr>
        <w:t xml:space="preserve">Kining mga tawo wala'y kuwarta nga sobra, ug aron matukod ang simbahan, ilang gibaligya ang tanan nilang </w:t>
      </w:r>
      <w:r w:rsidRPr="00A83783">
        <w:rPr>
          <w:lang w:val="ru-RU"/>
        </w:rPr>
        <w:lastRenderedPageBreak/>
        <w:t xml:space="preserve">yuta. Nabangkarote ang amahan sa batan-on, ug ang tanan niyang mga anak nahimong walay puy-anan. </w:t>
      </w:r>
      <w:r>
        <w:rPr>
          <w:lang w:val="ru-RU"/>
        </w:rPr>
        <w:t>"</w:t>
      </w:r>
      <w:r w:rsidRPr="00A83783">
        <w:rPr>
          <w:lang w:val="ru-RU"/>
        </w:rPr>
        <w:t xml:space="preserve">Sa impyerno na ang Ortodoksiya!" ilang giingon sa kasuko ug nahimong mga Saksi ni Jehova. Nakita ba nimo, , unsa ang gibuhat sa yawa? Lagmit, wala pay mga Saksi ni Jehova sa maong dapit kaniadto, ug naghimo siya og paagi aron itanom usab didto ang sagbot sa mga Saksi ni Jehova! </w:t>
      </w:r>
    </w:p>
    <w:p w14:paraId="1C9AB63F" w14:textId="77777777" w:rsidR="00731E6C" w:rsidRPr="002224AC" w:rsidRDefault="00731E6C" w:rsidP="00731E6C">
      <w:pPr>
        <w:rPr>
          <w:lang w:val="ru-RU"/>
        </w:rPr>
      </w:pPr>
    </w:p>
    <w:p w14:paraId="764E41FC" w14:textId="77777777" w:rsidR="00731E6C" w:rsidRPr="00A83783" w:rsidRDefault="00731E6C" w:rsidP="00731E6C">
      <w:pPr>
        <w:pStyle w:val="Heading4"/>
        <w:rPr>
          <w:lang w:val="ru-RU"/>
        </w:rPr>
      </w:pPr>
      <w:bookmarkStart w:id="261" w:name="_Toc196502914"/>
      <w:bookmarkStart w:id="262" w:name="_Toc196909883"/>
      <w:bookmarkStart w:id="263" w:name="_Toc225488613"/>
      <w:r w:rsidRPr="00A83783">
        <w:rPr>
          <w:lang w:val="ru-RU"/>
        </w:rPr>
        <w:t>Sa unsang mga kahimtang adunay gahum ang salamangka?</w:t>
      </w:r>
      <w:bookmarkEnd w:id="261"/>
      <w:bookmarkEnd w:id="262"/>
      <w:bookmarkEnd w:id="263"/>
    </w:p>
    <w:p w14:paraId="33465C1B" w14:textId="77777777" w:rsidR="00731E6C" w:rsidRPr="00A83783" w:rsidRDefault="00731E6C" w:rsidP="00731E6C">
      <w:pPr>
        <w:pStyle w:val="paragraph"/>
        <w:spacing w:before="30" w:after="30"/>
        <w:ind w:left="60" w:right="60"/>
        <w:rPr>
          <w:lang w:val="ru-RU"/>
        </w:rPr>
      </w:pPr>
      <w:r w:rsidRPr="00A83783">
        <w:rPr>
          <w:lang w:val="ru-RU"/>
        </w:rPr>
        <w:t xml:space="preserve">— Geronda, sa unsang mga kahimtang adunay gahum ang salamangka? </w:t>
      </w:r>
    </w:p>
    <w:p w14:paraId="2D483F84" w14:textId="77777777" w:rsidR="00731E6C" w:rsidRPr="00A83783" w:rsidRDefault="00731E6C" w:rsidP="00731E6C">
      <w:pPr>
        <w:pStyle w:val="paragraph"/>
        <w:spacing w:before="30" w:after="30"/>
        <w:ind w:left="60" w:right="60"/>
        <w:rPr>
          <w:lang w:val="ru-RU"/>
        </w:rPr>
      </w:pPr>
      <w:r w:rsidRPr="00A83783">
        <w:rPr>
          <w:lang w:val="ru-RU"/>
        </w:rPr>
        <w:t xml:space="preserve">— Sa diha nga molihok na ang kulto, nagpasabot kini nga ang tawo naghatag sa yawa og gahum ibabaw kaniya. Buot ipasabot, naghatag sila sa yawa og seryosong hinungdan ug dayon wala nila gitul-id ang ilang kaugalingon pinaagi sa paghinulsol ug pag-ikumpisal. Kung ang usa ka tawo mosugid, ang sumpa—bisan pa og daghan kaayo kini—wala'y kadaut nga madawat niya. Kay kon mosugid ang usa ka tawo ug limpyo ang kasingkasing, dili </w:t>
      </w:r>
      <w:r>
        <w:rPr>
          <w:lang w:val="ru-RU"/>
        </w:rPr>
        <w:t>makig-uyon</w:t>
      </w:r>
      <w:r w:rsidRPr="00A83783">
        <w:rPr>
          <w:lang w:val="ru-RU"/>
        </w:rPr>
        <w:t xml:space="preserve"> ang mga salamangkero sa yawa aron dauton siya. </w:t>
      </w:r>
    </w:p>
    <w:p w14:paraId="47B97E46" w14:textId="77777777" w:rsidR="00731E6C" w:rsidRPr="00A83783" w:rsidRDefault="00731E6C" w:rsidP="00731E6C">
      <w:pPr>
        <w:pStyle w:val="paragraph"/>
        <w:spacing w:before="30" w:after="30"/>
        <w:ind w:left="60" w:right="60"/>
        <w:rPr>
          <w:lang w:val="ru-RU"/>
        </w:rPr>
      </w:pPr>
      <w:r w:rsidRPr="00A83783">
        <w:rPr>
          <w:lang w:val="ru-RU"/>
        </w:rPr>
        <w:t>Sa usa ka higayon, usa ka lalaki nga naa sa tunga-tunga sa edad ang miadto sa akong payag. Miabot siya nga hambog ug walay hiya ang iyang batasan. Sa dihang nakita ko siya gikan sa gilay-on, nasabtan nako nga naa siya sa ilawom sa impluwensya sa demonyo. "Niadto ko aron matabangan nimo ako," ingon niya kanako. 'Amo ko pag-ampo, kay dugay na ko nga nag-antos sa grabeng kasakit sa ulo ug wala'y makita nga sayop ang mga doktor.' 'Aduna'y demonyo sa sulod nimo,' tubag nako. 'Misulod kini nimo tungod kay gihatagan nimo og gahum ang yawa sa imong kaugalingon.' 'Dili, wala ko'y gibuhat nga ingon ana</w:t>
      </w:r>
      <w:r>
        <w:rPr>
          <w:lang w:val="ru-RU"/>
        </w:rPr>
        <w:t xml:space="preserve">,' </w:t>
      </w:r>
      <w:r w:rsidRPr="00A83783">
        <w:rPr>
          <w:lang w:val="ru-RU"/>
        </w:rPr>
        <w:t>iyang gisulayan pagpasalig kanako. "Wala ka'y buhata ana?" ingon nako. "Unsa man kaniadto nga imong gilimbongan ang babaye—nakalimot ka na ba? Niadto siya sa usa ka salamangkero ug nagpahimakas batok nimo. Karon, adto ug hangyoa siya og pasaylo, unya moadto ka sa kumpisal. Gawas pa niana, kinahanglan basahon ka og mga panalangin aron ka maayo. Apan kung dili ka makasabot, dili nimo maila ang imong sala ug dili ka maghinulsol niini, bisan pa magtigom ang tanang mga confessor sa tibuok kalibutan ug mag-ampo para nimo, dili gihapon ka biyaan sa demonyo</w:t>
      </w:r>
      <w:r>
        <w:rPr>
          <w:lang w:val="ru-RU"/>
        </w:rPr>
        <w:t xml:space="preserve">." </w:t>
      </w:r>
      <w:r w:rsidRPr="00A83783">
        <w:rPr>
          <w:lang w:val="ru-RU"/>
        </w:rPr>
        <w:t xml:space="preserve">Kung adunay mga tawo nga moanha kanako nga walay bisan unsang pagkaulaw, direkta ko silang pakig-istorya, ug isulti ang tinuod. </w:t>
      </w:r>
    </w:p>
    <w:p w14:paraId="322E1CAC" w14:textId="77777777" w:rsidR="00731E6C" w:rsidRPr="00A83783" w:rsidRDefault="00731E6C" w:rsidP="00731E6C">
      <w:pPr>
        <w:pStyle w:val="paragraph"/>
        <w:spacing w:before="30" w:after="30"/>
        <w:ind w:left="60" w:right="60"/>
        <w:rPr>
          <w:lang w:val="ru-RU"/>
        </w:rPr>
      </w:pPr>
      <w:r w:rsidRPr="00A83783">
        <w:rPr>
          <w:lang w:val="ru-RU"/>
        </w:rPr>
        <w:t>Usa pa ka lalaki ang nagsulti kanako nga ang iyang asawa gipanag-iya sa usa ka hugaw nga espiritu; siya ang hinungdan sa grabeng kagubot sa balay, molukso sa gabii, mopukaw sa tibuok pamilya ug baliktaron ang tanan. "Mo-kumpisal ka ba?</w:t>
      </w:r>
      <w:r>
        <w:rPr>
          <w:lang w:val="ru-RU"/>
        </w:rPr>
        <w:t xml:space="preserve">" </w:t>
      </w:r>
      <w:r w:rsidRPr="00A83783">
        <w:rPr>
          <w:lang w:val="ru-RU"/>
        </w:rPr>
        <w:t xml:space="preserve">pangutana nako kaniya. </w:t>
      </w:r>
      <w:r>
        <w:rPr>
          <w:lang w:val="ru-RU"/>
        </w:rPr>
        <w:t>"</w:t>
      </w:r>
      <w:r w:rsidRPr="00A83783">
        <w:rPr>
          <w:lang w:val="ru-RU"/>
        </w:rPr>
        <w:t>Dili</w:t>
      </w:r>
      <w:r>
        <w:rPr>
          <w:lang w:val="ru-RU"/>
        </w:rPr>
        <w:t xml:space="preserve">," </w:t>
      </w:r>
      <w:r w:rsidRPr="00A83783">
        <w:rPr>
          <w:lang w:val="ru-RU"/>
        </w:rPr>
        <w:t xml:space="preserve">tubag niya. </w:t>
      </w:r>
      <w:r>
        <w:rPr>
          <w:lang w:val="ru-RU"/>
        </w:rPr>
        <w:t>"</w:t>
      </w:r>
      <w:r w:rsidRPr="00A83783">
        <w:rPr>
          <w:lang w:val="ru-RU"/>
        </w:rPr>
        <w:t>Siguro," ingon nako kaniya, "nga gihatagan nimo ang yawa og gahum ibabaw nimo. Dili lang basta-basta mahitabo ang ingon ani.</w:t>
      </w:r>
      <w:r>
        <w:rPr>
          <w:lang w:val="ru-RU"/>
        </w:rPr>
        <w:t xml:space="preserve">" </w:t>
      </w:r>
      <w:r w:rsidRPr="00A83783">
        <w:rPr>
          <w:lang w:val="ru-RU"/>
        </w:rPr>
        <w:t xml:space="preserve">Nagsugod kining lalaki og sulti kanako bahin sa iyang kaugalingon, ug sa katapusan nakaplagan namo ang hinungdan sa nahitabo sa iyang asawa. Nahibaloan nga mibisita siya sa usa ka tinudlo nga hoja, nga, </w:t>
      </w:r>
      <w:r>
        <w:rPr>
          <w:lang w:val="ru-RU"/>
        </w:rPr>
        <w:t>'</w:t>
      </w:r>
      <w:r w:rsidRPr="00A83783">
        <w:rPr>
          <w:lang w:val="ru-RU"/>
        </w:rPr>
        <w:t xml:space="preserve">alang sa </w:t>
      </w:r>
      <w:r>
        <w:rPr>
          <w:lang w:val="ru-RU"/>
        </w:rPr>
        <w:t>swerte'</w:t>
      </w:r>
      <w:r w:rsidRPr="00A83783">
        <w:rPr>
          <w:lang w:val="ru-RU"/>
        </w:rPr>
        <w:t xml:space="preserve">, gihatagan siya og tubig aron isabwag sa iyang palibot sa balay. Wala gihatagan niining lalaki og bili kining demonyong pagsabwag. Ug unya, nagbuhat gyud og kagubot ang yawa sa iyang balay. </w:t>
      </w:r>
    </w:p>
    <w:p w14:paraId="2E0EB2C6" w14:textId="77777777" w:rsidR="00731E6C" w:rsidRPr="002224AC" w:rsidRDefault="00731E6C" w:rsidP="00731E6C">
      <w:pPr>
        <w:rPr>
          <w:lang w:val="ru-RU"/>
        </w:rPr>
      </w:pPr>
    </w:p>
    <w:p w14:paraId="04ED29EE" w14:textId="77777777" w:rsidR="00731E6C" w:rsidRPr="00A83783" w:rsidRDefault="00731E6C" w:rsidP="00731E6C">
      <w:pPr>
        <w:pStyle w:val="Heading4"/>
        <w:rPr>
          <w:lang w:val="ru-RU"/>
        </w:rPr>
      </w:pPr>
      <w:bookmarkStart w:id="264" w:name="_Toc196502915"/>
      <w:bookmarkStart w:id="265" w:name="_Toc196909884"/>
      <w:bookmarkStart w:id="266" w:name="_Toc225488614"/>
      <w:r w:rsidRPr="00A83783">
        <w:rPr>
          <w:lang w:val="ru-RU"/>
        </w:rPr>
        <w:t>Unsaon pagbuak sa kulto?</w:t>
      </w:r>
      <w:bookmarkEnd w:id="264"/>
      <w:bookmarkEnd w:id="265"/>
      <w:bookmarkEnd w:id="266"/>
    </w:p>
    <w:p w14:paraId="196E3454" w14:textId="77777777" w:rsidR="00731E6C" w:rsidRPr="00A83783" w:rsidRDefault="00731E6C" w:rsidP="00731E6C">
      <w:pPr>
        <w:pStyle w:val="paragraph"/>
        <w:spacing w:before="30" w:after="30"/>
        <w:ind w:left="60" w:right="60"/>
        <w:rPr>
          <w:lang w:val="ru-RU"/>
        </w:rPr>
      </w:pPr>
      <w:r w:rsidRPr="00A83783">
        <w:rPr>
          <w:lang w:val="ru-RU"/>
        </w:rPr>
        <w:t xml:space="preserve">— Geronda, kung ang kulto nakaapekto sa usa ka tawo ug nakab-ot na ang gahum niini kaniya, giunsa man siya pagluwas niini? </w:t>
      </w:r>
    </w:p>
    <w:p w14:paraId="33DA3C14" w14:textId="77777777" w:rsidR="00731E6C" w:rsidRPr="00A83783" w:rsidRDefault="00731E6C" w:rsidP="00731E6C">
      <w:pPr>
        <w:pStyle w:val="paragraph"/>
        <w:spacing w:before="30" w:after="30"/>
        <w:ind w:left="60" w:right="60"/>
        <w:rPr>
          <w:lang w:val="ru-RU"/>
        </w:rPr>
      </w:pPr>
      <w:r w:rsidRPr="00A83783">
        <w:rPr>
          <w:lang w:val="ru-RU"/>
        </w:rPr>
        <w:t>— Malaya ang usa ka tawo gikan sa salamangka pinaagi sa paghinulsol ug pag-ikumpisal. Kay una sa tanan, kinahanglan pangitaon ang hinungdan nganong nakahimo og epekto ang salamangka sa usa ka tawo. Kinahanglan niyang ilhon ang iyang sala, maghinulsol ug mag-ikumpisal. Pila kaha ka tawo, nga gipanglutos sa masamok nga mata nga gitumong kanila, ang moanha kanako sa akong selda ug mangayo: 'Amo ko pag-ampo, aron makagawas ko niining pag-antos!</w:t>
      </w:r>
      <w:r>
        <w:rPr>
          <w:lang w:val="ru-RU"/>
        </w:rPr>
        <w:t xml:space="preserve">' </w:t>
      </w:r>
      <w:r w:rsidRPr="00A83783">
        <w:rPr>
          <w:lang w:val="ru-RU"/>
        </w:rPr>
        <w:t xml:space="preserve">Mangayo sila sa akong tabang, apan dili nila tan-awon ang ilang kaugalingon, ni paningkamotan sab masabtan kung asa nagsugod ang dautang nahitabo kanila — aron matangtang kana nga hinungdan. Sa laing pagkasulti, kinahanglan </w:t>
      </w:r>
      <w:r w:rsidRPr="00A83783">
        <w:rPr>
          <w:lang w:val="ru-RU"/>
        </w:rPr>
        <w:lastRenderedPageBreak/>
        <w:t xml:space="preserve">masabtan sa niining mga tawo unsa ang ilang sayop ug ngano nga nakapugong kanila ang kulto. Kinahanglan sila maghinulsol ug mo-kumpisal aron mihunong ang ilang pag-antos. </w:t>
      </w:r>
    </w:p>
    <w:p w14:paraId="563FA2A2" w14:textId="77777777" w:rsidR="00731E6C" w:rsidRPr="00A83783" w:rsidRDefault="00731E6C" w:rsidP="00731E6C">
      <w:pPr>
        <w:pStyle w:val="paragraph"/>
        <w:spacing w:before="30" w:after="30"/>
        <w:ind w:left="60" w:right="60"/>
        <w:rPr>
          <w:lang w:val="ru-RU"/>
        </w:rPr>
      </w:pPr>
      <w:r w:rsidRPr="00A83783">
        <w:rPr>
          <w:lang w:val="ru-RU"/>
        </w:rPr>
        <w:t xml:space="preserve">— Geronda, unsa kaha kung ang usa ka tawo nga gisumpa moabot sa kahimtang nga dili na niya matabangan ang iyang kaugalingon? Pasabot, kung dili na siya makakumpisal o makig-istorya sa pari? Matabangan ba siya sa uban? </w:t>
      </w:r>
    </w:p>
    <w:p w14:paraId="624EF2BF" w14:textId="77777777" w:rsidR="00731E6C" w:rsidRPr="00A83783" w:rsidRDefault="00731E6C" w:rsidP="00731E6C">
      <w:pPr>
        <w:pStyle w:val="paragraph"/>
        <w:spacing w:before="30" w:after="30"/>
        <w:ind w:left="60" w:right="60"/>
        <w:rPr>
          <w:lang w:val="ru-RU"/>
        </w:rPr>
      </w:pPr>
      <w:r w:rsidRPr="00A83783">
        <w:rPr>
          <w:lang w:val="ru-RU"/>
        </w:rPr>
        <w:t xml:space="preserve">— Ang iyang pamilya ug mga higala mahimong magdapit ug pari sa balay aron siya makahatag sa Sakramento sa Pag-uyog sa mga Masakiton sa maong tawo o magdumala ug pag-ampo alang sa panalangin sa tubig-balaan. Ang usa ka tawo nga anaa sa ingon nga kahimtang angay hatagan ug tubig-balaan nga imnon, aron ang dautan mosalikway bisan gamay ug makasulod si Kristo kaniya, bisan gamay ra. Usa ka babaye, nga ang iyang anak naa sa kahimtang nga imong gihulagway, mibuhat niini, ug nakatabang kini sa bata. Gisultihan ko niya nga ang iyang anak nag-antos kaayo tungod kay gisumpa siya. </w:t>
      </w:r>
      <w:r>
        <w:rPr>
          <w:lang w:val="ru-RU"/>
        </w:rPr>
        <w:t>"</w:t>
      </w:r>
      <w:r w:rsidRPr="00A83783">
        <w:rPr>
          <w:lang w:val="ru-RU"/>
        </w:rPr>
        <w:t>Kinahanglan siya mo-kumpisal</w:t>
      </w:r>
      <w:r>
        <w:rPr>
          <w:lang w:val="ru-RU"/>
        </w:rPr>
        <w:t xml:space="preserve">," </w:t>
      </w:r>
      <w:r w:rsidRPr="00A83783">
        <w:rPr>
          <w:lang w:val="ru-RU"/>
        </w:rPr>
        <w:t xml:space="preserve">akong tambag kaniya. </w:t>
      </w:r>
      <w:r>
        <w:rPr>
          <w:lang w:val="ru-RU"/>
        </w:rPr>
        <w:t>"</w:t>
      </w:r>
      <w:r w:rsidRPr="00A83783">
        <w:rPr>
          <w:lang w:val="ru-RU"/>
        </w:rPr>
        <w:t>Padrí," matod niya, "apan unsaon man niya pag-ikumpisal nga naa siya sa ingon ana nga kahimtang?</w:t>
      </w:r>
      <w:r>
        <w:rPr>
          <w:lang w:val="ru-RU"/>
        </w:rPr>
        <w:t>" "</w:t>
      </w:r>
      <w:r w:rsidRPr="00A83783">
        <w:rPr>
          <w:lang w:val="ru-RU"/>
        </w:rPr>
        <w:t>Ingon ani," ingon nako kaniya, "hangyoa ang imong kumpesor nga moanha sa inyong balay aron mag-alagad og pag-ampo uban sa balaang tubig, ug hatagi ang imong anak og pipila niini nga balaang tubig aron imnon niya. "Pero imo ba kini imnon?</w:t>
      </w:r>
      <w:r>
        <w:rPr>
          <w:lang w:val="ru-RU"/>
        </w:rPr>
        <w:t>" "</w:t>
      </w:r>
      <w:r w:rsidRPr="00A83783">
        <w:rPr>
          <w:lang w:val="ru-RU"/>
        </w:rPr>
        <w:t>Imo</w:t>
      </w:r>
      <w:r>
        <w:rPr>
          <w:lang w:val="ru-RU"/>
        </w:rPr>
        <w:t xml:space="preserve">," </w:t>
      </w:r>
      <w:r w:rsidRPr="00A83783">
        <w:rPr>
          <w:lang w:val="ru-RU"/>
        </w:rPr>
        <w:t xml:space="preserve">matud niya. </w:t>
      </w:r>
      <w:r>
        <w:rPr>
          <w:lang w:val="ru-RU"/>
        </w:rPr>
        <w:t>"</w:t>
      </w:r>
      <w:r w:rsidRPr="00A83783">
        <w:rPr>
          <w:lang w:val="ru-RU"/>
        </w:rPr>
        <w:t>Sige," ingon nako, "sugdi sa pagpakabulos sa tubig, ug dayon paningkamoti nga makig-istorya ang imong anak sa pari. Kung siya mokumpisal, mapalayas niya ang yawa gikan kaniya.</w:t>
      </w:r>
      <w:r>
        <w:rPr>
          <w:lang w:val="ru-RU"/>
        </w:rPr>
        <w:t>"</w:t>
      </w:r>
      <w:r w:rsidRPr="00A83783">
        <w:rPr>
          <w:lang w:val="ru-RU"/>
        </w:rPr>
        <w:t xml:space="preserve"> Ug tinuod gayud, maminaw kini nga babaye kanako, ug natabangan ang iyang anak. Milabay ang pipila ka panahon, ug nakakumpisal na siya ug nangaayo. </w:t>
      </w:r>
    </w:p>
    <w:p w14:paraId="09C377AF" w14:textId="77777777" w:rsidR="00731E6C" w:rsidRPr="00A83783" w:rsidRDefault="00731E6C" w:rsidP="00731E6C">
      <w:pPr>
        <w:pStyle w:val="paragraph"/>
        <w:spacing w:before="30" w:after="30"/>
        <w:ind w:left="60" w:right="60"/>
        <w:rPr>
          <w:lang w:val="ru-RU"/>
        </w:rPr>
      </w:pPr>
      <w:r w:rsidRPr="00A83783">
        <w:rPr>
          <w:lang w:val="ru-RU"/>
        </w:rPr>
        <w:t xml:space="preserve">Ug nahibalo ka ba unsa ang gihimo sa usa ka lain nga dili swerte nga babaye? Ang iyang bana na-ilad sa mga salamangkero ug dili gani mosul-ob ug krus sa iyang liog. Aron matabangan siya bisan gamay, nagtahi siya ug gamay nga krus sa kwelyo sa iyang amerikana. Usa ka adlaw, kinahanglan tawiran sa iyang bana ang taytayan paingon sa pikas daplin sa suba. Sa paghakop niya sa tulay, nakadungog siya og tingog nga nag-awhag kaniya: </w:t>
      </w:r>
      <w:r>
        <w:rPr>
          <w:lang w:val="ru-RU"/>
        </w:rPr>
        <w:t>"</w:t>
      </w:r>
      <w:r w:rsidRPr="00A83783">
        <w:rPr>
          <w:lang w:val="ru-RU"/>
        </w:rPr>
        <w:t>Anastasius! Anastasius! Tangtanga ang imong dyaket aron makatawid ta sa taytayan.</w:t>
      </w:r>
      <w:r>
        <w:rPr>
          <w:lang w:val="ru-RU"/>
        </w:rPr>
        <w:t xml:space="preserve">" </w:t>
      </w:r>
      <w:r w:rsidRPr="00A83783">
        <w:rPr>
          <w:lang w:val="ru-RU"/>
        </w:rPr>
        <w:t>Maayo na lang, tugnaw kaayo ang panahon, ug mitubag siya: "Tangtangon? Katugnaw ana!</w:t>
      </w:r>
      <w:r>
        <w:rPr>
          <w:lang w:val="ru-RU"/>
        </w:rPr>
        <w:t xml:space="preserve">" </w:t>
      </w:r>
      <w:r w:rsidRPr="00A83783">
        <w:rPr>
          <w:lang w:val="ru-RU"/>
        </w:rPr>
        <w:t xml:space="preserve">— </w:t>
      </w:r>
      <w:r>
        <w:rPr>
          <w:lang w:val="ru-RU"/>
        </w:rPr>
        <w:t>"</w:t>
      </w:r>
      <w:r w:rsidRPr="00A83783">
        <w:rPr>
          <w:lang w:val="ru-RU"/>
        </w:rPr>
        <w:t>Tangtanga kini," gihagit siya sa parehas nga tingog, "tangtanga kini aron makatawid ta sa taytayan.</w:t>
      </w:r>
      <w:r>
        <w:rPr>
          <w:lang w:val="ru-RU"/>
        </w:rPr>
        <w:t xml:space="preserve">" </w:t>
      </w:r>
      <w:r w:rsidRPr="00A83783">
        <w:rPr>
          <w:lang w:val="ru-RU"/>
        </w:rPr>
        <w:t xml:space="preserve">Lumayas ka sa impyerno, yawa! Gusto sa yawa nga itaktak kining tawo gikan sa taytayan ngadto sa suba, apan wala niya kini mabuhat tungod kay nagsul-ob ang tawo og krus. Sa katapusan, napugos lang sa yawa ang pobre nga tawo paingon sa tumoy sa taytayan. Nangita ang iyang pamilya tibuok gabii ug sa katapusan nakit-an siya nga naghigda sa taytayan. Kung dili lang tingtugnaw, tangtangon unta niya ang iyang dyaket, unya ihaboy siya sa yawa sa suba. Kining tawo naluwas tungod sa krus nga gisulod sa iyang sinina. Ang iyang pobre nga asawa usa ka magtutuo. Sa katapusan, kung wala siyay pagtuo, magsulod pa kaha siya og krus sa sinina sa iyang bana? </w:t>
      </w:r>
    </w:p>
    <w:p w14:paraId="2AD33670" w14:textId="77777777" w:rsidR="00731E6C" w:rsidRPr="002224AC" w:rsidRDefault="00731E6C" w:rsidP="00731E6C">
      <w:pPr>
        <w:rPr>
          <w:lang w:val="ru-RU"/>
        </w:rPr>
      </w:pPr>
    </w:p>
    <w:p w14:paraId="03DC3391" w14:textId="77777777" w:rsidR="00731E6C" w:rsidRPr="00A83783" w:rsidRDefault="00731E6C" w:rsidP="00731E6C">
      <w:pPr>
        <w:pStyle w:val="Heading4"/>
        <w:rPr>
          <w:lang w:val="ru-RU"/>
        </w:rPr>
      </w:pPr>
      <w:bookmarkStart w:id="267" w:name="_Toc196502916"/>
      <w:bookmarkStart w:id="268" w:name="_Toc196909885"/>
      <w:bookmarkStart w:id="269" w:name="_Toc225488615"/>
      <w:r w:rsidRPr="00A83783">
        <w:rPr>
          <w:lang w:val="ru-RU"/>
        </w:rPr>
        <w:t>Ang kolaborasyon sa mga salamangkero ug demonyo</w:t>
      </w:r>
      <w:bookmarkEnd w:id="267"/>
      <w:bookmarkEnd w:id="268"/>
      <w:bookmarkEnd w:id="269"/>
    </w:p>
    <w:p w14:paraId="31B30317" w14:textId="77777777" w:rsidR="00731E6C" w:rsidRPr="00A83783" w:rsidRDefault="00731E6C" w:rsidP="00731E6C">
      <w:pPr>
        <w:pStyle w:val="paragraph"/>
        <w:spacing w:before="30" w:after="30"/>
        <w:ind w:left="60" w:right="60"/>
        <w:rPr>
          <w:lang w:val="ru-RU"/>
        </w:rPr>
      </w:pPr>
      <w:r w:rsidRPr="00A83783">
        <w:rPr>
          <w:lang w:val="ru-RU"/>
        </w:rPr>
        <w:t xml:space="preserve">— Geronda, dili ba makatabang ang usa ka balaan nga tawo sa usa ka salamangkero? </w:t>
      </w:r>
    </w:p>
    <w:p w14:paraId="3B8A52C9" w14:textId="77777777" w:rsidR="00731E6C" w:rsidRPr="00A83783" w:rsidRDefault="00731E6C" w:rsidP="00731E6C">
      <w:pPr>
        <w:pStyle w:val="paragraph"/>
        <w:spacing w:before="30" w:after="30"/>
        <w:ind w:left="60" w:right="60"/>
        <w:rPr>
          <w:lang w:val="ru-RU"/>
        </w:rPr>
      </w:pPr>
      <w:r w:rsidRPr="00A83783">
        <w:rPr>
          <w:lang w:val="ru-RU"/>
        </w:rPr>
        <w:t xml:space="preserve">— Unsaon man niya pagtabang kaniya? Sultihi ang usa ka tawo nga gamay ra ang kahadlok sa Ginoo nga mag-amping, kay pinaagi sa ingon ana niyang pagkinabuhi, nagasubay siya sa sayop nga dalan — ug ang ingon ana nga tawo, bisan pa man og gamay ra ang iyang kahadlok sa Ginoo, magpadayon gihapon sa iyang kaugalingong gusto. Ug unsa kaha ang masulti bahin sa usa ka salamangkero nga nakig-uban sa yawa! Unsaon man nimo pagtabang sa ingon ana nga tawo? Bisan pa man og isulti nimo kaniya ang espirituhanong kamatuoran, magpabilin gihapon siya uban sa yawa. Dili gyud nimo matabangan ang usa ka salamangkero. Malamang lang kung imo siyang dasigon sa pag-ampo sa Pag-ampo ni Hesus — unya basin malibog ang demonyo ug dili na makahimo ang salamangkero sa iyang buhat. </w:t>
      </w:r>
    </w:p>
    <w:p w14:paraId="4496C329"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Usa ka tawo ang masakiton. Busa, usa ka salamangkero—usa ka manloloko nga pinakagrabe—miadto sa iyang balay aron 'motabang'. Apan ang masakiton nga tawo nag-ampo sa Pag-ampo ni Jesus. Siya usa ka yano kaayo nga tawo ug wala niya masayri nga ang miadto kaniya usa ka salamangkero. Mao nga ang Dios misulod sa nahitabo. Tan-awa unsay gitugot sa Diyos nga mahitabo, aron masabtan sa pobre nga tawo kinsa iyang kaatbang. Ang masakiton nga tawo nag-ampo sa Pag-ampo ni Jesus, ug ang mga demonyo misugod sa paghampak sa salamangkero, mao nga ang salamangkero mismo misugod sa pag-ampo og tabang gikan sa tawo nga iyang giduaw sa balay aron </w:t>
      </w:r>
      <w:r>
        <w:rPr>
          <w:lang w:val="ru-RU"/>
        </w:rPr>
        <w:t>'tambalan'</w:t>
      </w:r>
      <w:r w:rsidRPr="00A83783">
        <w:rPr>
          <w:lang w:val="ru-RU"/>
        </w:rPr>
        <w:t xml:space="preserve">! </w:t>
      </w:r>
    </w:p>
    <w:p w14:paraId="66C9C313" w14:textId="77777777" w:rsidR="00731E6C" w:rsidRPr="00A83783" w:rsidRDefault="00731E6C" w:rsidP="00731E6C">
      <w:pPr>
        <w:pStyle w:val="paragraph"/>
        <w:spacing w:before="30" w:after="30"/>
        <w:ind w:left="60" w:right="60"/>
        <w:rPr>
          <w:lang w:val="ru-RU"/>
        </w:rPr>
      </w:pPr>
      <w:r w:rsidRPr="00A83783">
        <w:rPr>
          <w:lang w:val="ru-RU"/>
        </w:rPr>
        <w:t xml:space="preserve">— Geronda, nakita ba gyud sa masakiton ang demonyo sa iyang kaugalingong mga mata? </w:t>
      </w:r>
    </w:p>
    <w:p w14:paraId="654D9F2B" w14:textId="77777777" w:rsidR="00731E6C" w:rsidRPr="00A83783" w:rsidRDefault="00731E6C" w:rsidP="00731E6C">
      <w:pPr>
        <w:pStyle w:val="paragraph"/>
        <w:spacing w:before="30" w:after="30"/>
        <w:ind w:left="60" w:right="60"/>
        <w:rPr>
          <w:lang w:val="ru-RU"/>
        </w:rPr>
      </w:pPr>
      <w:r w:rsidRPr="00A83783">
        <w:rPr>
          <w:lang w:val="ru-RU"/>
        </w:rPr>
        <w:t xml:space="preserve">— Wala niya makita ang demonyo; nakita niya nga adunay nahitabo nga dili masukod. Ang salamangkero nagasinggit: </w:t>
      </w:r>
      <w:r>
        <w:rPr>
          <w:lang w:val="ru-RU"/>
        </w:rPr>
        <w:t>"</w:t>
      </w:r>
      <w:r w:rsidRPr="00A83783">
        <w:rPr>
          <w:lang w:val="ru-RU"/>
        </w:rPr>
        <w:t>Tabangi ko!</w:t>
      </w:r>
      <w:r>
        <w:rPr>
          <w:lang w:val="ru-RU"/>
        </w:rPr>
        <w:t xml:space="preserve">" </w:t>
      </w:r>
      <w:r w:rsidRPr="00A83783">
        <w:rPr>
          <w:lang w:val="ru-RU"/>
        </w:rPr>
        <w:t>— nagalukso-lukso sa salog, natumba, nagpanalipod sa iyang kaugalingon gamit ang iyang mga kamot batok sa mga hampak sa dili makita nga mga kaaway. Busa ayaw paghunahuna nga sayon ang kinabuhi sa mga salamangkero ug nga buhaton gayud sa mga demonyo ang bisan unsa nga imong pangayoon kanila. Igo na para sa mga demonyo nga ang mga salamangkero misalikway kang Kristo bisan kaisa. Sa sinugdan, ang mga salamangkero maghimo og pakigsaol sa mga demonyo aron tabangan sila, ug sulod sa pipila ka tuig mosunod ang mga demonyo sa ilang mga sugo. Apan, molabay ang pipila ka panahon, ug moingon ang mga demonyo sa mga salamangkero: 'Ngano man kaha nga magpaka-pormal pa mi nimo?</w:t>
      </w:r>
      <w:r>
        <w:rPr>
          <w:lang w:val="ru-RU"/>
        </w:rPr>
        <w:t xml:space="preserve">' </w:t>
      </w:r>
      <w:r w:rsidRPr="00A83783">
        <w:rPr>
          <w:lang w:val="ru-RU"/>
        </w:rPr>
        <w:t xml:space="preserve">Ug kung mapakyas ang mga salamangkero sa pagbuhat sa mga buluhaton sa mga demonyo, nahibalo ka ba unsay mahitabo kanila pagkahuman? </w:t>
      </w:r>
    </w:p>
    <w:p w14:paraId="6DE02AB5" w14:textId="77777777" w:rsidR="00731E6C" w:rsidRPr="00A83783" w:rsidRDefault="00731E6C" w:rsidP="00731E6C">
      <w:pPr>
        <w:pStyle w:val="paragraph"/>
        <w:spacing w:before="30" w:after="30"/>
        <w:ind w:left="60" w:right="60"/>
        <w:rPr>
          <w:lang w:val="ru-RU"/>
        </w:rPr>
      </w:pPr>
      <w:r w:rsidRPr="00A83783">
        <w:rPr>
          <w:lang w:val="ru-RU"/>
        </w:rPr>
        <w:t>Nahinumdom ko nga nag-istorya mi sa patyo sa kaliva uban niadtong batan-ong salamangkero gikan sa Tibet nga akong gisulti kanimo kaniadto. Kalit lang siya mibangon, gikuptan ang akong mga kamot ug giliko kini sa luyo sa akong likod. "Pasagdi si Hajj Efendi</w:t>
      </w:r>
      <w:r>
        <w:rPr>
          <w:rStyle w:val="FootnoteReference"/>
          <w:lang w:val="ru-RU"/>
        </w:rPr>
        <w:footnoteReference w:id="103"/>
      </w:r>
      <w:r w:rsidRPr="00EF6714">
        <w:rPr>
          <w:lang w:val="ru-RU"/>
        </w:rPr>
        <w:t xml:space="preserve"> </w:t>
      </w:r>
      <w:r w:rsidRPr="00A83783">
        <w:rPr>
          <w:lang w:val="ru-RU"/>
        </w:rPr>
        <w:t>moanha karon ug buhian ka!</w:t>
      </w:r>
      <w:r>
        <w:rPr>
          <w:lang w:val="ru-RU"/>
        </w:rPr>
        <w:t xml:space="preserve">" </w:t>
      </w:r>
      <w:r w:rsidRPr="00A83783">
        <w:rPr>
          <w:lang w:val="ru-RU"/>
        </w:rPr>
        <w:t>ingon niya nga supak. "Yawa ka!" nisuko ko. "Palayo dinhi!</w:t>
      </w:r>
      <w:r>
        <w:rPr>
          <w:lang w:val="ru-RU"/>
        </w:rPr>
        <w:t xml:space="preserve">" </w:t>
      </w:r>
      <w:r w:rsidRPr="00A83783">
        <w:rPr>
          <w:lang w:val="ru-RU"/>
        </w:rPr>
        <w:t xml:space="preserve">Giduso nako ang nagsalaway, ug natumba siya sa yuta. Magpabilin pa ba ko didto ug maminaw kaniya nga nagpasipala sa balaan?! Unya mitindog siya ug misulay og sipyat nako, apan wala gani niya kini nabuhat: ang iyang tiil mihunong tupad sa akong ngabil. Giluwas ko sa Diyos. Gibyaan nako siya nga nagtindog sa patyo ug nisulod ko sa akong selda. Paglabay sa pipila ka panahon, mitan-aw ko: ania siya—natabonan sa mga tinik ug nabalot sa mga sanga—nga nagagikan sa bangin nga napuno sa sagbot duol sa akong payag. </w:t>
      </w:r>
      <w:r>
        <w:rPr>
          <w:lang w:val="ru-RU"/>
        </w:rPr>
        <w:t>"</w:t>
      </w:r>
      <w:r w:rsidRPr="00A83783">
        <w:rPr>
          <w:lang w:val="ru-RU"/>
        </w:rPr>
        <w:t>Gisilotan ko ni Satanas," ingon niya kanako, "tungod kay wala ko ikaw mapildi. Siya ang nagdani kanako niining sagbotan.</w:t>
      </w:r>
      <w:r>
        <w:rPr>
          <w:lang w:val="ru-RU"/>
        </w:rPr>
        <w:t xml:space="preserve">" </w:t>
      </w:r>
    </w:p>
    <w:p w14:paraId="4BD345C8" w14:textId="77777777" w:rsidR="00731E6C" w:rsidRPr="00A83783" w:rsidRDefault="00731E6C" w:rsidP="00731E6C">
      <w:pPr>
        <w:pStyle w:val="paragraph"/>
        <w:spacing w:before="30" w:after="30"/>
        <w:ind w:left="60" w:right="60"/>
        <w:rPr>
          <w:lang w:val="ru-RU"/>
        </w:rPr>
      </w:pPr>
      <w:r w:rsidRPr="00A83783">
        <w:rPr>
          <w:lang w:val="ru-RU"/>
        </w:rPr>
        <w:t xml:space="preserve">Ang ngitngit nga pwersa sa dautan walay gahum. Ang mga tawo mismo, pinaagi sa pagtalikod sa Diyos, maoy nagpalig-on kanila, kay pinaagi sa pagtalikod sa Diyos, gihatagan sa mga tawo ang yawa og gahum ibabaw sa ilang kaugalingon. </w:t>
      </w:r>
    </w:p>
    <w:p w14:paraId="0328F662" w14:textId="77777777" w:rsidR="00731E6C" w:rsidRPr="002224AC" w:rsidRDefault="00731E6C" w:rsidP="00731E6C">
      <w:pPr>
        <w:rPr>
          <w:lang w:val="ru-RU"/>
        </w:rPr>
      </w:pPr>
    </w:p>
    <w:p w14:paraId="5580B038" w14:textId="77777777" w:rsidR="00731E6C" w:rsidRPr="002224AC" w:rsidRDefault="00731E6C" w:rsidP="00731E6C">
      <w:pPr>
        <w:rPr>
          <w:lang w:val="ru-RU"/>
        </w:rPr>
      </w:pPr>
    </w:p>
    <w:p w14:paraId="44F52B0A" w14:textId="77777777" w:rsidR="00731E6C" w:rsidRPr="00A83783" w:rsidRDefault="00731E6C" w:rsidP="00731E6C">
      <w:pPr>
        <w:pStyle w:val="Heading3"/>
        <w:spacing w:before="390" w:after="240"/>
        <w:rPr>
          <w:lang w:val="ru-RU"/>
        </w:rPr>
      </w:pPr>
      <w:bookmarkStart w:id="270" w:name="_Toc196502917"/>
      <w:bookmarkStart w:id="271" w:name="_Toc196909886"/>
      <w:bookmarkStart w:id="272" w:name="_Toc225488616"/>
      <w:r w:rsidRPr="00A83783">
        <w:rPr>
          <w:lang w:val="ru-RU"/>
        </w:rPr>
        <w:t>Kapitulo</w:t>
      </w:r>
      <w:r w:rsidRPr="002224AC">
        <w:rPr>
          <w:lang w:val="ru-RU"/>
        </w:rPr>
        <w:t xml:space="preserve"> 2</w:t>
      </w:r>
      <w:r w:rsidRPr="00A83783">
        <w:rPr>
          <w:lang w:val="ru-RU"/>
        </w:rPr>
        <w:t>.</w:t>
      </w:r>
      <w:r w:rsidRPr="002224AC">
        <w:rPr>
          <w:lang w:val="ru-RU"/>
        </w:rPr>
        <w:t xml:space="preserve"> </w:t>
      </w:r>
      <w:r w:rsidRPr="002224AC">
        <w:rPr>
          <w:lang w:val="ru-RU"/>
        </w:rPr>
        <w:br/>
      </w:r>
      <w:r w:rsidRPr="00A83783">
        <w:rPr>
          <w:lang w:val="ru-RU"/>
        </w:rPr>
        <w:t>Mahitungod sa mga gipanag-iya sa hugaw nga espiritu</w:t>
      </w:r>
      <w:bookmarkEnd w:id="270"/>
      <w:bookmarkEnd w:id="271"/>
      <w:bookmarkEnd w:id="272"/>
    </w:p>
    <w:p w14:paraId="0C80EF2F" w14:textId="77777777" w:rsidR="00731E6C" w:rsidRPr="00A83783" w:rsidRDefault="00731E6C" w:rsidP="00731E6C">
      <w:pPr>
        <w:pStyle w:val="paragraph"/>
        <w:spacing w:before="30" w:after="30"/>
        <w:ind w:left="60" w:right="60"/>
        <w:rPr>
          <w:lang w:val="ru-RU"/>
        </w:rPr>
      </w:pPr>
      <w:r w:rsidRPr="00A83783">
        <w:rPr>
          <w:lang w:val="ru-RU"/>
        </w:rPr>
        <w:t>— Geronda, pila ka demonyo ang naa sa Gadarene nga demonyado?</w:t>
      </w:r>
      <w:r>
        <w:rPr>
          <w:rStyle w:val="FootnoteReference"/>
          <w:lang w:val="ru-RU"/>
        </w:rPr>
        <w:footnoteReference w:id="104"/>
      </w:r>
      <w:r w:rsidRPr="00A83783">
        <w:rPr>
          <w:lang w:val="ru-RU"/>
        </w:rPr>
        <w:t xml:space="preserve"> </w:t>
      </w:r>
    </w:p>
    <w:p w14:paraId="49649BAA"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w:t>
      </w:r>
      <w:r>
        <w:rPr>
          <w:i/>
          <w:iCs/>
          <w:lang w:val="ru-RU"/>
        </w:rPr>
        <w:t>"</w:t>
      </w:r>
      <w:r w:rsidRPr="00A83783">
        <w:rPr>
          <w:i/>
          <w:iCs/>
          <w:lang w:val="ru-RU"/>
        </w:rPr>
        <w:t>Daghang demonyo</w:t>
      </w:r>
      <w:r w:rsidRPr="007042F5">
        <w:rPr>
          <w:i/>
          <w:iCs/>
          <w:lang w:val="ru-RU"/>
        </w:rPr>
        <w:t>,</w:t>
      </w:r>
      <w:r>
        <w:rPr>
          <w:i/>
          <w:iCs/>
          <w:lang w:val="ru-RU"/>
        </w:rPr>
        <w:t>"</w:t>
      </w:r>
      <w:r>
        <w:rPr>
          <w:rStyle w:val="FootnoteReference"/>
          <w:i/>
          <w:iCs/>
          <w:lang w:val="ru-RU"/>
        </w:rPr>
        <w:footnoteReference w:id="105"/>
      </w:r>
      <w:r w:rsidRPr="00A83783">
        <w:rPr>
          <w:i/>
          <w:iCs/>
          <w:lang w:val="ru-RU"/>
        </w:rPr>
        <w:t xml:space="preserve"> — </w:t>
      </w:r>
      <w:r w:rsidRPr="00A83783">
        <w:rPr>
          <w:lang w:val="ru-RU"/>
        </w:rPr>
        <w:t xml:space="preserve">ingon sa Ebanghelyo. Busa ang hugaw nga espiritu, pinaagi sa baba sa tawo nga gihuptan, miingon nga ang iyang ngalan mao </w:t>
      </w:r>
      <w:r>
        <w:rPr>
          <w:lang w:val="ru-RU"/>
        </w:rPr>
        <w:t>ang "</w:t>
      </w:r>
      <w:r w:rsidRPr="00A83783">
        <w:rPr>
          <w:i/>
          <w:iCs/>
          <w:lang w:val="ru-RU"/>
        </w:rPr>
        <w:t>Legion</w:t>
      </w:r>
      <w:r>
        <w:rPr>
          <w:lang w:val="ru-RU"/>
        </w:rPr>
        <w:t>."</w:t>
      </w:r>
      <w:r>
        <w:rPr>
          <w:rStyle w:val="FootnoteReference"/>
          <w:lang w:val="ru-RU"/>
        </w:rPr>
        <w:footnoteReference w:id="106"/>
      </w:r>
      <w:r w:rsidRPr="00A83783">
        <w:rPr>
          <w:lang w:val="ru-RU"/>
        </w:rPr>
        <w:t xml:space="preserve"> Ug hunahunaa kini: sama sa kadaghan sa mga demonyo nga makapuyo sa sulod sa usa ka tawo nga gihuptan sa hugaw nga espiritu, ingon usab makakaplag og puy-anan sa kasingkasing sa usa ka magtutuo ang tanang mga balaan. Kay kon ang Kristo mismo nagpuyo sa kasingkasing sa usa ka Kristohanon, unsa pa kaha ang panginahanglan nga hisgutan pa ang mga balaan! Kini usa ka dakong misteryo! Sa usa ka higayon, sa dihang nagpuyo ako sa hermitage sa Banal nga Krus, miabot kanako ang usa ka bisita ug mibangga sa ganghaan gamit ang puthaw nga pambangga. Sa dihang mitan-aw ko sa bintana, nakita nako ang usa ka makalilisang nga talan-awon! Nakita nako ang usa ka tawo nga gisundan sa tibuok pwersa sa mga demonyo. Napalibotan siya sa tibuok itom nga panon sa mga demonyo! Mao kini ang unang higayon nga nakakita ko og tawo nga naa sa gahum sa daghang hugaw nga espiritu. Kining dili swerte nga tawo usa ka psychic. Iyang gihalo-halo ang pagtawag sa mga demonyo sa taliwala sa mga pulong sa mga pag-ampo sa simbahan, gihalo ang mga Kristohanong libro sa okultong literatura, ug pagkahuman niini tanan, nakab-ot sa mga demonyo ang gahum kaniya. Makalilisang kaayo nga panghitabo! Sa pagkakita kaniya, nabalaka kaayo ko. </w:t>
      </w:r>
    </w:p>
    <w:p w14:paraId="33B4AE70" w14:textId="77777777" w:rsidR="00731E6C" w:rsidRPr="00A83783" w:rsidRDefault="00731E6C" w:rsidP="00731E6C">
      <w:pPr>
        <w:pStyle w:val="paragraph"/>
        <w:spacing w:before="30" w:after="30"/>
        <w:ind w:left="60" w:right="60"/>
        <w:rPr>
          <w:lang w:val="ru-RU"/>
        </w:rPr>
      </w:pPr>
      <w:r w:rsidRPr="00A83783">
        <w:rPr>
          <w:lang w:val="ru-RU"/>
        </w:rPr>
        <w:t>Aduna'y mga psychiatrist nga nagtuo nga ang mga tawo nga gihuptan sa hugaw nga espiritu kay nag-antos lang og sakit sa pangisip. Aduna usab mga pari nga nagtuo nga ang pipila ka mga tawo nga dunay sakit sa pangisip — gipanag-iya. Samtang ang mga dunay sakit sa pangisip ug kadtong gipanag-iya sa hugaw nga espiritu kinahanglan makadawat og tabang sa lain-laing mga lugar ug sa lain-laing mga paagi. Unsaon man pagtabang sa usa ka psychiatrist sa usa ka tawo nga gipanag-iya?</w:t>
      </w:r>
      <w:r>
        <w:rPr>
          <w:rStyle w:val="FootnoteReference"/>
          <w:lang w:val="ru-RU"/>
        </w:rPr>
        <w:footnoteReference w:id="107"/>
      </w:r>
      <w:r w:rsidRPr="00A83783">
        <w:rPr>
          <w:lang w:val="ru-RU"/>
        </w:rPr>
        <w:t xml:space="preserve"> </w:t>
      </w:r>
    </w:p>
    <w:p w14:paraId="3594C4D2" w14:textId="77777777" w:rsidR="00731E6C" w:rsidRPr="00A83783" w:rsidRDefault="00731E6C" w:rsidP="00731E6C">
      <w:pPr>
        <w:pStyle w:val="paragraph"/>
        <w:spacing w:before="30" w:after="30"/>
        <w:ind w:left="60" w:right="60"/>
        <w:rPr>
          <w:lang w:val="ru-RU"/>
        </w:rPr>
      </w:pPr>
      <w:r w:rsidRPr="00A83783">
        <w:rPr>
          <w:lang w:val="ru-RU"/>
        </w:rPr>
        <w:t xml:space="preserve">— Geronda, ang usa ka tawo nga gihuptan ba makasabot unsa ang iyang sala ug ngano misulod kaniya ang usa ka hugaw nga espiritu? </w:t>
      </w:r>
    </w:p>
    <w:p w14:paraId="274F86BB" w14:textId="77777777" w:rsidR="00731E6C" w:rsidRPr="00A83783" w:rsidRDefault="00731E6C" w:rsidP="00731E6C">
      <w:pPr>
        <w:pStyle w:val="paragraph"/>
        <w:spacing w:before="30" w:after="30"/>
        <w:ind w:left="60" w:right="60"/>
        <w:rPr>
          <w:lang w:val="ru-RU"/>
        </w:rPr>
      </w:pPr>
      <w:r w:rsidRPr="00A83783">
        <w:rPr>
          <w:lang w:val="ru-RU"/>
        </w:rPr>
        <w:t xml:space="preserve">— Oo, masabtan niya kini, gawas lang sa mga kaso nga nadaut na ang iyang hunahuna. Sa ikaduhang kaso, lisod kaayo tabangan ang gipanag-iya. Kung, bisan pa, gipanag-iya lang siya—nga mao, kung dili pa nadaut ang iyang hunahuna—dali ra makab-ot ang panag-uyon kaniya ug matabangan siya. Apan, kinahanglan mosunod ang ingon nga tawo. Kung dili, unsaon man niya pagdawat sa tabang?  </w:t>
      </w:r>
    </w:p>
    <w:p w14:paraId="30F070A0" w14:textId="77777777" w:rsidR="00731E6C" w:rsidRPr="00A83783" w:rsidRDefault="00731E6C" w:rsidP="00731E6C">
      <w:pPr>
        <w:pStyle w:val="paragraph"/>
        <w:spacing w:before="30" w:after="30"/>
        <w:ind w:left="60" w:right="60"/>
        <w:rPr>
          <w:lang w:val="ru-RU"/>
        </w:rPr>
      </w:pPr>
      <w:r w:rsidRPr="00A83783">
        <w:rPr>
          <w:lang w:val="ru-RU"/>
        </w:rPr>
        <w:t>Sa usa ka higayon, usa ka bisita gikan sa Habagatang Gresya ang miabot sa akong hermitage. Nakig-uban siya sa nagkalain-laing mga Hindu didto, ug ingon nga resulta, usa ka hugaw nga espiritu ang misulod kaniya. Nagbuga siya og dautang mga panumpa, ug bula ang nagagikan sa iyang baba. Ang mga mata sa pobre nga lalaki kay buang; naglutaw-lutaw sila sa gawas sa ilang mga lungag. "Ayaw pagbinuang niining mga blasphemia, kay sa pagbuhat nimo niini nagtawag ka og mga demonyo</w:t>
      </w:r>
      <w:r>
        <w:rPr>
          <w:lang w:val="ru-RU"/>
        </w:rPr>
        <w:t>,</w:t>
      </w:r>
      <w:r w:rsidRPr="00A83783">
        <w:rPr>
          <w:lang w:val="ru-RU"/>
        </w:rPr>
        <w:t xml:space="preserve">" akong gipahimangnoan siya, apan wala siya maminaw kanako. Ug sa samang higayon nangayo siya og tabang kanako. </w:t>
      </w:r>
      <w:r>
        <w:rPr>
          <w:lang w:val="ru-RU"/>
        </w:rPr>
        <w:t>"</w:t>
      </w:r>
      <w:r w:rsidRPr="00A83783">
        <w:rPr>
          <w:lang w:val="ru-RU"/>
        </w:rPr>
        <w:t>Tabangi ko," iyang pagpakusog kanako, "ikaw ra ang makatabang kanako</w:t>
      </w:r>
      <w:r>
        <w:rPr>
          <w:lang w:val="ru-RU"/>
        </w:rPr>
        <w:t>." "</w:t>
      </w:r>
      <w:r w:rsidRPr="00A83783">
        <w:rPr>
          <w:lang w:val="ru-RU"/>
        </w:rPr>
        <w:t>Paminaw," akong tubag kaniya. "Unsaon man gyud nako nimo pagtabang? Gusto nimo nga mag-ampo ko aron pinaagi sa Grasya ni Kristo maluwas ka gikan sa hugaw nga espiritu, apan sa samang higayon ikaw mismo ang nagtawag niining mga hugaw nga espiritu! Adto ug magkumpisal, pasabta sila og mga pag-ampo sa pagpalayas sa demonyo para nimo, unya balik ka nako aron mag-istorya ta</w:t>
      </w:r>
      <w:r>
        <w:rPr>
          <w:lang w:val="ru-RU"/>
        </w:rPr>
        <w:t xml:space="preserve">." </w:t>
      </w:r>
      <w:r w:rsidRPr="00A83783">
        <w:rPr>
          <w:lang w:val="ru-RU"/>
        </w:rPr>
        <w:t xml:space="preserve">— </w:t>
      </w:r>
      <w:r>
        <w:rPr>
          <w:lang w:val="ru-RU"/>
        </w:rPr>
        <w:t>"</w:t>
      </w:r>
      <w:r w:rsidRPr="00A83783">
        <w:rPr>
          <w:lang w:val="ru-RU"/>
        </w:rPr>
        <w:t>Dili ko moadto</w:t>
      </w:r>
      <w:r>
        <w:rPr>
          <w:lang w:val="ru-RU"/>
        </w:rPr>
        <w:t xml:space="preserve">," </w:t>
      </w:r>
      <w:r w:rsidRPr="00A83783">
        <w:rPr>
          <w:lang w:val="ru-RU"/>
        </w:rPr>
        <w:t>matud niya. "Aw, sige, bisan pa man, moadto ta sa simbahan</w:t>
      </w:r>
      <w:r>
        <w:rPr>
          <w:lang w:val="ru-RU"/>
        </w:rPr>
        <w:t>;</w:t>
      </w:r>
      <w:r w:rsidRPr="00A83783">
        <w:rPr>
          <w:lang w:val="ru-RU"/>
        </w:rPr>
        <w:t xml:space="preserve"> pahiran tika og lana gikan sa lampara</w:t>
      </w:r>
      <w:r>
        <w:rPr>
          <w:lang w:val="ru-RU"/>
        </w:rPr>
        <w:t>,</w:t>
      </w:r>
      <w:r w:rsidRPr="00A83783">
        <w:rPr>
          <w:lang w:val="ru-RU"/>
        </w:rPr>
        <w:t xml:space="preserve">" akong gisugyot kaniya. </w:t>
      </w:r>
      <w:r>
        <w:rPr>
          <w:lang w:val="ru-RU"/>
        </w:rPr>
        <w:t>"</w:t>
      </w:r>
      <w:r w:rsidRPr="00A83783">
        <w:rPr>
          <w:lang w:val="ru-RU"/>
        </w:rPr>
        <w:t>Dili ko gusto," tubag niya. "Gusto ko nga tabangan ko nimo</w:t>
      </w:r>
      <w:r>
        <w:rPr>
          <w:lang w:val="ru-RU"/>
        </w:rPr>
        <w:t xml:space="preserve">." </w:t>
      </w:r>
      <w:r w:rsidRPr="00A83783">
        <w:rPr>
          <w:lang w:val="ru-RU"/>
        </w:rPr>
        <w:t xml:space="preserve">Unya mihawa siya sa dapit ug misulti sa usa sa mga bisita nga naa sa akong bakuran. Samtang nag-istorya ko sa usa ka grupo </w:t>
      </w:r>
      <w:r w:rsidRPr="00A83783">
        <w:rPr>
          <w:lang w:val="ru-RU"/>
        </w:rPr>
        <w:lastRenderedPageBreak/>
        <w:t>sa mga peregrino bahin sa paunsa gitugotan sa Diyos ang mga pagsulay alang sa atong kaluwasan. Pagkadungog sa akong mga pulong, ang tawo nga gihuptan sa dautang espiritu, nga wala gani moanha kanamo, misinggit: "Hoy ikaw, unsa may imong giistorya nga ang Diyos naglihok aron luwason ang mga tawo? Aduna kitay usa ka Amahan sa langit ug usa ka Amahan sa yuta! Ug labaw sa tanan, naa pa tay lain nga prinsipe!</w:t>
      </w:r>
      <w:r>
        <w:rPr>
          <w:lang w:val="ru-RU"/>
        </w:rPr>
        <w:t xml:space="preserve">" </w:t>
      </w:r>
      <w:r w:rsidRPr="00A83783">
        <w:rPr>
          <w:lang w:val="ru-RU"/>
        </w:rPr>
        <w:t xml:space="preserve">— </w:t>
      </w:r>
      <w:r>
        <w:rPr>
          <w:lang w:val="ru-RU"/>
        </w:rPr>
        <w:t>"</w:t>
      </w:r>
      <w:r w:rsidRPr="00A83783">
        <w:rPr>
          <w:lang w:val="ru-RU"/>
        </w:rPr>
        <w:t>Undang sa imong yawa nga pakalimos!</w:t>
      </w:r>
      <w:r>
        <w:rPr>
          <w:lang w:val="ru-RU"/>
        </w:rPr>
        <w:t xml:space="preserve">" </w:t>
      </w:r>
      <w:r w:rsidRPr="00A83783">
        <w:rPr>
          <w:lang w:val="ru-RU"/>
        </w:rPr>
        <w:t>— akong gitubag siya ug gisugdan nako pag-ampo sa Pag-ampo ni Jesus. "Oo," ingon niya, "karon nalibog na ko!</w:t>
      </w:r>
      <w:r>
        <w:rPr>
          <w:lang w:val="ru-RU"/>
        </w:rPr>
        <w:t xml:space="preserve">" </w:t>
      </w:r>
      <w:r w:rsidRPr="00A83783">
        <w:rPr>
          <w:lang w:val="ru-RU"/>
        </w:rPr>
        <w:t xml:space="preserve">— ingon niya. </w:t>
      </w:r>
      <w:r>
        <w:rPr>
          <w:lang w:val="ru-RU"/>
        </w:rPr>
        <w:t>"</w:t>
      </w:r>
      <w:r w:rsidRPr="00A83783">
        <w:rPr>
          <w:lang w:val="ru-RU"/>
        </w:rPr>
        <w:t>Palayo!</w:t>
      </w:r>
      <w:r>
        <w:rPr>
          <w:lang w:val="ru-RU"/>
        </w:rPr>
        <w:t xml:space="preserve">" </w:t>
      </w:r>
      <w:r w:rsidRPr="00A83783">
        <w:rPr>
          <w:lang w:val="ru-RU"/>
        </w:rPr>
        <w:t>— akong gisugo siya, ug milupad siya paingon sa usa ka kilid. Unya gisugdan niya ko pagpangutana: "Ug kinsa man ang kauban nimo?</w:t>
      </w:r>
      <w:r>
        <w:rPr>
          <w:lang w:val="ru-RU"/>
        </w:rPr>
        <w:t xml:space="preserve">" </w:t>
      </w:r>
      <w:r w:rsidRPr="00A83783">
        <w:rPr>
          <w:lang w:val="ru-RU"/>
        </w:rPr>
        <w:t xml:space="preserve">— </w:t>
      </w:r>
      <w:r>
        <w:rPr>
          <w:lang w:val="ru-RU"/>
        </w:rPr>
        <w:t>"</w:t>
      </w:r>
      <w:r w:rsidRPr="00A83783">
        <w:rPr>
          <w:lang w:val="ru-RU"/>
        </w:rPr>
        <w:t>Uban ni Kristo</w:t>
      </w:r>
      <w:r>
        <w:rPr>
          <w:lang w:val="ru-RU"/>
        </w:rPr>
        <w:t xml:space="preserve">," </w:t>
      </w:r>
      <w:r w:rsidRPr="00A83783">
        <w:rPr>
          <w:lang w:val="ru-RU"/>
        </w:rPr>
        <w:t xml:space="preserve">matud nako. </w:t>
      </w:r>
      <w:r>
        <w:rPr>
          <w:lang w:val="ru-RU"/>
        </w:rPr>
        <w:t>"</w:t>
      </w:r>
      <w:r w:rsidRPr="00A83783">
        <w:rPr>
          <w:lang w:val="ru-RU"/>
        </w:rPr>
        <w:t>Naga-bakak ka," matud niya, "dili ka uban ni Kristo, kay ako si Kristo, ug ginabugbog nimo ko</w:t>
      </w:r>
      <w:r>
        <w:rPr>
          <w:lang w:val="ru-RU"/>
        </w:rPr>
        <w:t xml:space="preserve">." </w:t>
      </w:r>
      <w:r w:rsidRPr="00A83783">
        <w:rPr>
          <w:lang w:val="ru-RU"/>
        </w:rPr>
        <w:t xml:space="preserve">Gipakita sa yawa kaniya ang tanan nga baliktad. </w:t>
      </w:r>
    </w:p>
    <w:p w14:paraId="131D88EA" w14:textId="77777777" w:rsidR="00731E6C" w:rsidRPr="00A83783" w:rsidRDefault="00731E6C" w:rsidP="00731E6C">
      <w:pPr>
        <w:pStyle w:val="paragraph"/>
        <w:spacing w:before="30" w:after="30"/>
        <w:ind w:left="60" w:right="60"/>
        <w:rPr>
          <w:lang w:val="ru-RU"/>
        </w:rPr>
      </w:pPr>
      <w:r w:rsidRPr="00A83783">
        <w:rPr>
          <w:lang w:val="ru-RU"/>
        </w:rPr>
        <w:t xml:space="preserve">— Geronda, ang Yawa ba mismo ang miingon ana tanan? </w:t>
      </w:r>
    </w:p>
    <w:p w14:paraId="6F1A23DD" w14:textId="77777777" w:rsidR="00731E6C" w:rsidRPr="00A83783" w:rsidRDefault="00731E6C" w:rsidP="00731E6C">
      <w:pPr>
        <w:pStyle w:val="paragraph"/>
        <w:spacing w:before="30" w:after="30"/>
        <w:ind w:left="60" w:right="60"/>
        <w:rPr>
          <w:lang w:val="ru-RU"/>
        </w:rPr>
      </w:pPr>
      <w:r w:rsidRPr="00A83783">
        <w:rPr>
          <w:lang w:val="ru-RU"/>
        </w:rPr>
        <w:t xml:space="preserve">— Oo, ang yawa, apan tan-awa, gihatagan sa Diyos kining tawo og kusog aron siya makaanhi sa Balaang Bukid. Sa iyang kahimtang, ang pagbiyahe paingon sa Athos gikan sa pikas tumoy sa Gresya dili sayon nga buhat! Apan unsaon man nimo: dili siya maminaw kanimo, ug nagkagrabe pa siya. Apan kung siya unta matinumanon, nakadawat unta siya og tabang. </w:t>
      </w:r>
    </w:p>
    <w:p w14:paraId="58DED197" w14:textId="77777777" w:rsidR="00731E6C" w:rsidRPr="002224AC" w:rsidRDefault="00731E6C" w:rsidP="00731E6C">
      <w:pPr>
        <w:rPr>
          <w:lang w:val="ru-RU"/>
        </w:rPr>
      </w:pPr>
    </w:p>
    <w:p w14:paraId="771B74E1" w14:textId="77777777" w:rsidR="00731E6C" w:rsidRPr="00A83783" w:rsidRDefault="00731E6C" w:rsidP="00731E6C">
      <w:pPr>
        <w:pStyle w:val="Heading4"/>
        <w:rPr>
          <w:lang w:val="ru-RU"/>
        </w:rPr>
      </w:pPr>
      <w:bookmarkStart w:id="273" w:name="_Toc196502918"/>
      <w:bookmarkStart w:id="274" w:name="_Toc196909887"/>
      <w:bookmarkStart w:id="275" w:name="_Toc225488617"/>
      <w:r w:rsidRPr="00A83783">
        <w:rPr>
          <w:lang w:val="ru-RU"/>
        </w:rPr>
        <w:t>Pinaagi sa demonyohanong garbo, ang usa ka tawo mahimong sul-oban</w:t>
      </w:r>
      <w:bookmarkEnd w:id="273"/>
      <w:bookmarkEnd w:id="274"/>
      <w:bookmarkEnd w:id="275"/>
    </w:p>
    <w:p w14:paraId="735FD292" w14:textId="77777777" w:rsidR="00731E6C" w:rsidRPr="00A83783" w:rsidRDefault="00731E6C" w:rsidP="00731E6C">
      <w:pPr>
        <w:pStyle w:val="paragraph"/>
        <w:spacing w:before="30" w:after="30"/>
        <w:ind w:left="60" w:right="60"/>
        <w:rPr>
          <w:lang w:val="ru-RU"/>
        </w:rPr>
      </w:pPr>
      <w:r w:rsidRPr="00A83783">
        <w:rPr>
          <w:lang w:val="ru-RU"/>
        </w:rPr>
        <w:t>Ang usa ka tawo nga puno sa garbo mao ang tawo nga natabonan ang hunahuna. Natabonan ang iyang ulo sa ulap, mura'g napuno sa aso sa tambutso. Nagbuhat sila og grabeng mga sala nga wala nila mabantayi. "Ako," ingon kanako sa usa ka ingon nga tawo, "gihigugma nako ang tanan, ug gihigugma pud nako ang yawa. Wala man siya'y dautang tuyo, di ba</w:t>
      </w:r>
      <w:r>
        <w:rPr>
          <w:lang w:val="ru-RU"/>
        </w:rPr>
        <w:t>..."</w:t>
      </w:r>
      <w:r w:rsidRPr="00A83783">
        <w:rPr>
          <w:lang w:val="ru-RU"/>
        </w:rPr>
        <w:t xml:space="preserve"> — "Unsa man diay imong gipasabot?" tubag nako. "Kay kung gitugotan sa Dios ang yawa nga maghari nga walay pagpugong, gipikas-pikas na unta niya kita tanan. Kinsa bay nakakita og bisan unsang maayo gikan sa yawa— —nga kamo usab magdahom sa sama?</w:t>
      </w:r>
      <w:r>
        <w:rPr>
          <w:lang w:val="ru-RU"/>
        </w:rPr>
        <w:t xml:space="preserve">" </w:t>
      </w:r>
      <w:r w:rsidRPr="00A83783">
        <w:rPr>
          <w:lang w:val="ru-RU"/>
        </w:rPr>
        <w:t xml:space="preserve">Apan, kining pobre nga tawo nakaabot na sa ingon ana ka dako nga kalibog nga wala siyay masabti—bisan unsa pa imong isulti, bisan pa man gusto nimo siyang tabangan. Dayon dayon mosulti siya nga ikaw </w:t>
      </w:r>
      <w:r>
        <w:rPr>
          <w:lang w:val="ru-RU"/>
        </w:rPr>
        <w:t>"</w:t>
      </w:r>
      <w:r w:rsidRPr="00A83783">
        <w:rPr>
          <w:lang w:val="ru-RU"/>
        </w:rPr>
        <w:t xml:space="preserve">naghatag kaniya og </w:t>
      </w:r>
      <w:r>
        <w:rPr>
          <w:lang w:val="ru-RU"/>
        </w:rPr>
        <w:t>pressure"</w:t>
      </w:r>
      <w:r w:rsidRPr="00A83783">
        <w:rPr>
          <w:lang w:val="ru-RU"/>
        </w:rPr>
        <w:t xml:space="preserve">! Apan ang [paningkamot nga palayloon siya gikan niining hunahuna] ba gyud presyur? Dili buang kining tawoha; nagalihok ang iyang hunahuna. Kinahanglan niyang masabtan nga ang pagpakigsulti ingon ani katumbas sa pagdumili kang Kristo, nga ang [pag-angkon nga dili dautan ang yawa] usa ka blasfemiya. </w:t>
      </w:r>
    </w:p>
    <w:p w14:paraId="3E1E2E8A" w14:textId="77777777" w:rsidR="00731E6C" w:rsidRPr="00A83783" w:rsidRDefault="00731E6C" w:rsidP="00731E6C">
      <w:pPr>
        <w:pStyle w:val="paragraph"/>
        <w:spacing w:before="30" w:after="30"/>
        <w:ind w:left="60" w:right="60"/>
        <w:rPr>
          <w:lang w:val="ru-RU"/>
        </w:rPr>
      </w:pPr>
      <w:r w:rsidRPr="00A83783">
        <w:rPr>
          <w:lang w:val="ru-RU"/>
        </w:rPr>
        <w:t>Ug sa ingon niini, hinay-hinay nga mosimba ang mga tawo kang Satanas. Kung makakita ka og mga Satanista, klaro kaayo nga ulipon sila sa yawa. Bisan ang ilang hitsura nagbitbit sa marka sa demonyo. Ang mga pwersa sa kangitngit, uban sa tabang sa satanikong musika, magdala niining mga pobre nga bata bisan asa nilang gusto. Nakaabot na gani kini sa punto nga si Satanas gitawag na alang sa tabang. Nadungog nako nga kung patugtogon nimo pabalik ang pipila ka rock music albums, madungog nimo ang mga kanta nga nagtawag kang Satanas.</w:t>
      </w:r>
      <w:r>
        <w:rPr>
          <w:rStyle w:val="FootnoteReference"/>
          <w:lang w:val="ru-RU"/>
        </w:rPr>
        <w:footnoteReference w:id="108"/>
      </w:r>
      <w:r w:rsidRPr="00A83783">
        <w:rPr>
          <w:lang w:val="ru-RU"/>
        </w:rPr>
        <w:t xml:space="preserve"> Nakaabot na gani kini sa punto nga </w:t>
      </w:r>
      <w:r>
        <w:rPr>
          <w:lang w:val="ru-RU"/>
        </w:rPr>
        <w:t xml:space="preserve">ilang gihimaya </w:t>
      </w:r>
      <w:r w:rsidRPr="00A83783">
        <w:rPr>
          <w:lang w:val="ru-RU"/>
        </w:rPr>
        <w:t>si Satanas: 'Satanas, gipahinungod ko ang akong kaugalingon kanimo</w:t>
      </w:r>
      <w:r>
        <w:rPr>
          <w:lang w:val="ru-RU"/>
        </w:rPr>
        <w:t xml:space="preserve">.' </w:t>
      </w:r>
      <w:r w:rsidRPr="00A83783">
        <w:rPr>
          <w:lang w:val="ru-RU"/>
        </w:rPr>
        <w:t xml:space="preserve">Makalilisang kaayo! </w:t>
      </w:r>
    </w:p>
    <w:p w14:paraId="26EC3595" w14:textId="77777777" w:rsidR="00731E6C" w:rsidRPr="00A83783" w:rsidRDefault="00731E6C" w:rsidP="00731E6C">
      <w:pPr>
        <w:pStyle w:val="paragraph"/>
        <w:spacing w:before="30" w:after="30"/>
        <w:ind w:left="60" w:right="60"/>
        <w:rPr>
          <w:lang w:val="ru-RU"/>
        </w:rPr>
      </w:pPr>
      <w:r w:rsidRPr="00A83783">
        <w:rPr>
          <w:lang w:val="ru-RU"/>
        </w:rPr>
        <w:t xml:space="preserve">— Geronda, makapadala ba ang garbo sa usa ka tawo ngadto sa kabuang? </w:t>
      </w:r>
    </w:p>
    <w:p w14:paraId="4ED0599D" w14:textId="77777777" w:rsidR="00731E6C" w:rsidRPr="00A83783" w:rsidRDefault="00731E6C" w:rsidP="00731E6C">
      <w:pPr>
        <w:pStyle w:val="paragraph"/>
        <w:spacing w:before="30" w:after="30"/>
        <w:ind w:left="60" w:right="60"/>
        <w:rPr>
          <w:lang w:val="ru-RU"/>
        </w:rPr>
      </w:pPr>
      <w:r w:rsidRPr="00A83783">
        <w:rPr>
          <w:lang w:val="ru-RU"/>
        </w:rPr>
        <w:t xml:space="preserve">— Oo. Hunahuna-a nga ang usa ka tawo nakasala ug gipangatarungan ang iyang kaugalingon. Kung ang mga tawo mosaway kaniya aron matabangan siya, moingon siya nga dili patas ang ilang pagtratar kaniya. Tungod kay nagtuo siya nga mas labaw siya kaysa sa mga nagsaway kaniya, iyang gisaway sila. Unya, hinay-hinay, magsugod siya sa paghukom sa mga santo. Una ang bag-ong mga </w:t>
      </w:r>
      <w:r w:rsidRPr="00A83783">
        <w:rPr>
          <w:lang w:val="ru-RU"/>
        </w:rPr>
        <w:lastRenderedPageBreak/>
        <w:t xml:space="preserve">santo, unya ang karaang mga santo..."Kini nga santo wala maghimo og bisan unsang milagro," ingon niining maong tawo, "ug kana usa adunay ing-ani ug ing-ana nga </w:t>
      </w:r>
      <w:r>
        <w:rPr>
          <w:lang w:val="ru-RU"/>
        </w:rPr>
        <w:t xml:space="preserve">depekto..." </w:t>
      </w:r>
      <w:r w:rsidRPr="00A83783">
        <w:rPr>
          <w:lang w:val="ru-RU"/>
        </w:rPr>
        <w:t>Molabay ang pipila ka panahon, ug kining maong tawo, nga nagpadayon sa iyang pagpanamastamas, magsugod na usab sa pagpanamastamas sa mga Konsilyo sa atong Simbahan. "Ug sa tanang maong mga Konsilyo," ingon niya, "nagpasa sila og nagkalain-laing mga desisyon</w:t>
      </w:r>
      <w:r>
        <w:rPr>
          <w:lang w:val="ru-RU"/>
        </w:rPr>
        <w:t>..."</w:t>
      </w:r>
      <w:r w:rsidRPr="00A83783">
        <w:rPr>
          <w:lang w:val="ru-RU"/>
        </w:rPr>
        <w:t xml:space="preserve"> Busa, sa iyang panan-aw, nasayop usab ang mga Konsilyo sa atong Simbahan. Sa katapusan, ang ingon nga tawo moabot sa punto nga mopahayag: </w:t>
      </w:r>
      <w:r>
        <w:rPr>
          <w:lang w:val="ru-RU"/>
        </w:rPr>
        <w:t>"</w:t>
      </w:r>
      <w:r w:rsidRPr="00A83783">
        <w:rPr>
          <w:lang w:val="ru-RU"/>
        </w:rPr>
        <w:t>Aw, ngano man gihimo sa Diyos nga ingon ani kini?</w:t>
      </w:r>
      <w:r>
        <w:rPr>
          <w:lang w:val="ru-RU"/>
        </w:rPr>
        <w:t xml:space="preserve">" </w:t>
      </w:r>
      <w:r w:rsidRPr="00A83783">
        <w:rPr>
          <w:lang w:val="ru-RU"/>
        </w:rPr>
        <w:t xml:space="preserve">Aw, kung ang usa ka tawo makaabot sa ingon nga kahimtang, dili siya mahimong buang — dili. Siya mahimong gipanag-iya. </w:t>
      </w:r>
    </w:p>
    <w:p w14:paraId="2A0AB6A0" w14:textId="77777777" w:rsidR="00731E6C" w:rsidRPr="00A83783" w:rsidRDefault="00731E6C" w:rsidP="00731E6C">
      <w:pPr>
        <w:pStyle w:val="paragraph"/>
        <w:spacing w:before="30" w:after="30"/>
        <w:ind w:left="60" w:right="60"/>
        <w:rPr>
          <w:lang w:val="ru-RU"/>
        </w:rPr>
      </w:pPr>
      <w:r w:rsidRPr="00A83783">
        <w:rPr>
          <w:lang w:val="ru-RU"/>
        </w:rPr>
        <w:t xml:space="preserve">Sa usa ka higayon, usa ka tawo nga gipanag-iya sa demonyo ang miadto sa akong selda; gitawag niya ang iyang kaugalingon nga diyos. Miadto siya kanako uban sa iyang amahan. Kining tawo nga gipanag-iya sa demonyo nagpakonsulta kanunay sa usa ka espirituhanong amahan nga wala nagpuyo sa Balaang Bukid sa Athos, ug kining amahan, sa kahadlok nga basin atakehon siya sa yawa, miingon sa tawo nga gipanag-iya sa demonyo: </w:t>
      </w:r>
      <w:r>
        <w:rPr>
          <w:lang w:val="ru-RU"/>
        </w:rPr>
        <w:t>"</w:t>
      </w:r>
      <w:r w:rsidRPr="00A83783">
        <w:rPr>
          <w:lang w:val="ru-RU"/>
        </w:rPr>
        <w:t>Busa, panalangini ko!</w:t>
      </w:r>
      <w:r>
        <w:rPr>
          <w:lang w:val="ru-RU"/>
        </w:rPr>
        <w:t xml:space="preserve">" </w:t>
      </w:r>
      <w:r w:rsidRPr="00A83783">
        <w:rPr>
          <w:lang w:val="ru-RU"/>
        </w:rPr>
        <w:t xml:space="preserve">Unsa may imong masulti ana? Ayaw na lang, mas maayo pasagdan na lang... Ug unya kining tawo nga gipanag-iya misugod og sulti sa iyang amahan: </w:t>
      </w:r>
      <w:r>
        <w:rPr>
          <w:lang w:val="ru-RU"/>
        </w:rPr>
        <w:t>"</w:t>
      </w:r>
      <w:r w:rsidRPr="00A83783">
        <w:rPr>
          <w:lang w:val="ru-RU"/>
        </w:rPr>
        <w:t>Makita nimo, mouyon pud si Amahan Paissios nga ako usa ka dios</w:t>
      </w:r>
      <w:r>
        <w:rPr>
          <w:lang w:val="ru-RU"/>
        </w:rPr>
        <w:t>."</w:t>
      </w:r>
      <w:r w:rsidRPr="00A83783">
        <w:rPr>
          <w:lang w:val="ru-RU"/>
        </w:rPr>
        <w:t xml:space="preserve"> Ug busa gipusta niya sa iyang amahan ang tanan niyang kuwarta nga dawaton ko siya nga usa ka diyos. Apan sa diha nga nagsugod na ko og ampo gamit ang akong rosaryo, kalit nga mibangon ang gipanag-iya nga tawo sama sa gatusok. "Unsa imong gibuhat ani nimong pag-ungol-ungol?" iyang gisiyagit. "Gibuhat na nako ang tanang sala! Gibuhat na nako ning sala, ug kana nga sala... Naa koy yawa sa sulod nako. Nahimo na kong diyos. Kinahanglan mouyon ka nga diyos ko. Ug ikaw, ikaw nga walay pulos, wala kay gibuhat! Nagpadayon ra ka sa imong pag-ungol-ungol gamit ang imong gamay nga rosaryo!</w:t>
      </w:r>
      <w:r>
        <w:rPr>
          <w:lang w:val="ru-RU"/>
        </w:rPr>
        <w:t xml:space="preserve">" </w:t>
      </w:r>
      <w:r w:rsidRPr="00A83783">
        <w:rPr>
          <w:lang w:val="ru-RU"/>
        </w:rPr>
        <w:t>Kabalo ka unsa ang mga kasuklam-suklam nga iyang gipagawas? Nabinuang ko sa kasuko. "Pa-adto na diri, ikaw salbahis!</w:t>
      </w:r>
      <w:r>
        <w:rPr>
          <w:lang w:val="ru-RU"/>
        </w:rPr>
        <w:t xml:space="preserve">" </w:t>
      </w:r>
      <w:r w:rsidRPr="00A83783">
        <w:rPr>
          <w:lang w:val="ru-RU"/>
        </w:rPr>
        <w:t xml:space="preserve">ingon nako kaniya. Gikasabaan gyud nako siya! Sa diha, hingpit siyang nabaliw, nahimong sama sa hayop. Gikuha niya ang kuwarta sa iyang bulsa ug gilabay kini sa pari. </w:t>
      </w:r>
      <w:r>
        <w:rPr>
          <w:lang w:val="ru-RU"/>
        </w:rPr>
        <w:t>"</w:t>
      </w:r>
      <w:r w:rsidRPr="00A83783">
        <w:rPr>
          <w:lang w:val="ru-RU"/>
        </w:rPr>
        <w:t>Awhata," ingon niya, "imong daog; napildi ko sa pusta.</w:t>
      </w:r>
      <w:r>
        <w:rPr>
          <w:lang w:val="ru-RU"/>
        </w:rPr>
        <w:t xml:space="preserve">" </w:t>
      </w:r>
    </w:p>
    <w:p w14:paraId="780CE2C0" w14:textId="77777777" w:rsidR="00731E6C" w:rsidRPr="002224AC" w:rsidRDefault="00731E6C" w:rsidP="00731E6C">
      <w:pPr>
        <w:rPr>
          <w:lang w:val="ru-RU"/>
        </w:rPr>
      </w:pPr>
    </w:p>
    <w:p w14:paraId="2163DCA8" w14:textId="77777777" w:rsidR="00731E6C" w:rsidRPr="00A83783" w:rsidRDefault="00731E6C" w:rsidP="00731E6C">
      <w:pPr>
        <w:pStyle w:val="Heading4"/>
        <w:rPr>
          <w:lang w:val="ru-RU"/>
        </w:rPr>
      </w:pPr>
      <w:bookmarkStart w:id="276" w:name="_Toc196502919"/>
      <w:bookmarkStart w:id="277" w:name="_Toc196909888"/>
      <w:bookmarkStart w:id="278" w:name="_Toc225488618"/>
      <w:r w:rsidRPr="00A83783">
        <w:rPr>
          <w:lang w:val="ru-RU"/>
        </w:rPr>
        <w:t>Ang tawo nga gipanag-iya motubag sa bisan unsang balaan nga butang</w:t>
      </w:r>
      <w:bookmarkEnd w:id="276"/>
      <w:bookmarkEnd w:id="277"/>
      <w:bookmarkEnd w:id="278"/>
    </w:p>
    <w:p w14:paraId="0F14EB15" w14:textId="77777777" w:rsidR="00731E6C" w:rsidRPr="00A83783" w:rsidRDefault="00731E6C" w:rsidP="00731E6C">
      <w:pPr>
        <w:pStyle w:val="paragraph"/>
        <w:spacing w:before="30" w:after="30"/>
        <w:ind w:left="60" w:right="60"/>
        <w:rPr>
          <w:lang w:val="ru-RU"/>
        </w:rPr>
      </w:pPr>
      <w:r w:rsidRPr="00A83783">
        <w:rPr>
          <w:lang w:val="ru-RU"/>
        </w:rPr>
        <w:t xml:space="preserve">— Geronda, unsaon man pag-ila kung ang usa ka tawo gipanag-iya ba o nag-antos sa sakit sa pangisip? </w:t>
      </w:r>
    </w:p>
    <w:p w14:paraId="308B3422" w14:textId="77777777" w:rsidR="00731E6C" w:rsidRPr="00A83783" w:rsidRDefault="00731E6C" w:rsidP="00731E6C">
      <w:pPr>
        <w:pStyle w:val="paragraph"/>
        <w:spacing w:before="30" w:after="30"/>
        <w:ind w:left="60" w:right="60"/>
        <w:rPr>
          <w:lang w:val="ru-RU"/>
        </w:rPr>
      </w:pPr>
      <w:r w:rsidRPr="00A83783">
        <w:rPr>
          <w:lang w:val="ru-RU"/>
        </w:rPr>
        <w:t xml:space="preserve">— Bisan ang yano ug debotong doktor makahibalo. Ang mga tawo nga gipanag-iya sa demonyo malisang kon moduol sila sa balaan nga butang; mosugod sila og kurog. Gikan niini, klaro kaayo nga adunay demonyo sa ilang sulod. Kon hatagan nimo og gamay nga tubig-bendisyon ang ingon nga mga tawo aron imnon o gusto nimo silang tandaan gamit ang mga balaan nga relikya, mosukol sila, tungod kay ang Grasya sa Dios nagpugong sa mga demonyo sa ilang sulod. Apan kung ang mga tawo nag-antos sa bisan unsang matang sa sakit sa pangisip, dili gyud sila mosukol sa mga balaan nga relikya. Ang mga gihuptan sa demonyo masuko ug mosugod og kurog, bisan pa kung moduol ka lang kanila samtang nagsul-ob ka og krus. Sa usa ka higayon, mitambong ko sa usa ka tibuok-gabii nga pagbantay sa usa ka monasteryo sa Bukid Athos. Gisultihan ko sa mga monghe nga ilang gisuspetsahan nga usa sa mga peregrino nga miabot sa monasteryo gipanag-iya sa usa ka dili limpyo nga espiritu. Nilingkod ko sa lingkoranan sa koro tupad niining lalaki ug gihikap nako siya gamit ang akong krus, nga adunay tipik sa Balaang Krus sa Ginoo. Ang tawo nga gipanag-iya nangurog pag-ayo, mitindog kalit ug miadto sa layo nga kanto sa simbahan. Pagkahuman sa pagpanagtag sa mga magtutuo human sa pagbantay, gisulayan nako siyang istoryaon nga malumo ug mahigalaon. Apan nahitabo pag-usab ang parehas nga butang. Ug nasabtan nako nga kining tawoha tinuod gayud nga gipanag-iya. </w:t>
      </w:r>
    </w:p>
    <w:p w14:paraId="675BDC55" w14:textId="77777777" w:rsidR="00731E6C" w:rsidRPr="00A83783" w:rsidRDefault="00731E6C" w:rsidP="00731E6C">
      <w:pPr>
        <w:pStyle w:val="paragraph"/>
        <w:spacing w:before="30" w:after="30"/>
        <w:ind w:left="60" w:right="60"/>
        <w:rPr>
          <w:lang w:val="ru-RU"/>
        </w:rPr>
      </w:pPr>
      <w:r w:rsidRPr="00A83783">
        <w:rPr>
          <w:lang w:val="ru-RU"/>
        </w:rPr>
        <w:t xml:space="preserve">Usahay dad-on ang mga bata sa akong selda ug isultihan sila nga gipanag-iya sila sa usa ka demonyo. Usahay, aron masuta kung tinuod ba kini, kuhaon nako ang usa ka piraso sa relikya ni San </w:t>
      </w:r>
      <w:r w:rsidRPr="00A83783">
        <w:rPr>
          <w:lang w:val="ru-RU"/>
        </w:rPr>
        <w:lastRenderedPageBreak/>
        <w:t>Arsenius sa Kapadokya ug ipilo kini sa akong palad. Ug makita nimo kini: nagkurog ang akong duha ka kamot, apan kung ang bata gipanag-iya sa usa ka hugaw nga espiritu, motan-aw siya nga puno sa kahadlok sa kamot diin gitago ang piraso sa balaang relikya. Apan kung ang bata dili man gipanag-iya, kondili nag-antos lang sa usa ka kondisyon sama sa sakit sa utok, dili gyud siya motubag sa relikya; dili siya mosukol niini. Ug usahay magahatag ko sa mga bata og tubig nga gilubong nako daan og usa ka partikulo sa balaang relikya. Apan kung adunay demonyo sa bata, dili nila imnon kini nga tubig — modagan sila. Sa usa ka higayon, gidala kanako ang usa ka batang lalaki nga gipanag-iya sa demonyo. Una, gitagaan nako siya og daghang tam-is aron mosamot ang iyang kauhaw, unya gihatagan nako siya og tubig gikan sa balaang relikya. "Para sa atong mga Yanakis," ingon ko, "hatagan ko sila ug tubig nga mas lami pa kaysa sa bisan kinsa</w:t>
      </w:r>
      <w:r>
        <w:rPr>
          <w:lang w:val="ru-RU"/>
        </w:rPr>
        <w:t xml:space="preserve">." </w:t>
      </w:r>
      <w:r w:rsidRPr="00A83783">
        <w:rPr>
          <w:lang w:val="ru-RU"/>
        </w:rPr>
        <w:t xml:space="preserve">Pagkahuman sa usa ka higop lang niining tubig, misinggit ang gamay nga batang lalaki: </w:t>
      </w:r>
      <w:r>
        <w:rPr>
          <w:lang w:val="ru-RU"/>
        </w:rPr>
        <w:t>"</w:t>
      </w:r>
      <w:r w:rsidRPr="00A83783">
        <w:rPr>
          <w:lang w:val="ru-RU"/>
        </w:rPr>
        <w:t>Nagapaso ko ani nga tubig, unsa man ni?</w:t>
      </w:r>
      <w:r>
        <w:rPr>
          <w:lang w:val="ru-RU"/>
        </w:rPr>
        <w:t xml:space="preserve">" </w:t>
      </w:r>
      <w:r w:rsidRPr="00A83783">
        <w:rPr>
          <w:lang w:val="ru-RU"/>
        </w:rPr>
        <w:t xml:space="preserve">— </w:t>
      </w:r>
      <w:r>
        <w:rPr>
          <w:lang w:val="ru-RU"/>
        </w:rPr>
        <w:t>"</w:t>
      </w:r>
      <w:r w:rsidRPr="00A83783">
        <w:rPr>
          <w:lang w:val="ru-RU"/>
        </w:rPr>
        <w:t>Walay sulod niini</w:t>
      </w:r>
      <w:r>
        <w:rPr>
          <w:lang w:val="ru-RU"/>
        </w:rPr>
        <w:t xml:space="preserve">," </w:t>
      </w:r>
      <w:r w:rsidRPr="00A83783">
        <w:rPr>
          <w:lang w:val="ru-RU"/>
        </w:rPr>
        <w:t xml:space="preserve">tubag nako. </w:t>
      </w:r>
      <w:r>
        <w:rPr>
          <w:lang w:val="ru-RU"/>
        </w:rPr>
        <w:t>"</w:t>
      </w:r>
      <w:r w:rsidRPr="00A83783">
        <w:rPr>
          <w:lang w:val="ru-RU"/>
        </w:rPr>
        <w:t xml:space="preserve">Unsa man imong gibuhat nako? </w:t>
      </w:r>
      <w:r>
        <w:rPr>
          <w:lang w:val="ru-RU"/>
        </w:rPr>
        <w:t>"</w:t>
      </w:r>
      <w:r w:rsidRPr="00A83783">
        <w:rPr>
          <w:lang w:val="ru-RU"/>
        </w:rPr>
        <w:t>Nagapaso ko!" miingon ang pobre nga batang lalaki. "Dili ka ang gipasigan," miingon ko, "naa'y lain nga gipasigan.</w:t>
      </w:r>
      <w:r>
        <w:rPr>
          <w:lang w:val="ru-RU"/>
        </w:rPr>
        <w:t xml:space="preserve">" </w:t>
      </w:r>
      <w:r w:rsidRPr="00A83783">
        <w:rPr>
          <w:lang w:val="ru-RU"/>
        </w:rPr>
        <w:t xml:space="preserve">Nagsugod ko sa paghimo sa tanda sa krus ibabaw sa ulo sa batang lalaki, ug misugod siya og kurog; nahulog siya sa pagpanag-iya. Ang demonyo sa sulod sa batang lalaki giliko ang iyang lawas. </w:t>
      </w:r>
    </w:p>
    <w:p w14:paraId="4A209CDE" w14:textId="77777777" w:rsidR="00731E6C" w:rsidRPr="00A83783" w:rsidRDefault="00731E6C" w:rsidP="00731E6C">
      <w:pPr>
        <w:pStyle w:val="paragraph"/>
        <w:spacing w:before="30" w:after="30"/>
        <w:ind w:left="60" w:right="60"/>
        <w:rPr>
          <w:lang w:val="ru-RU"/>
        </w:rPr>
      </w:pPr>
      <w:r w:rsidRPr="00A83783">
        <w:rPr>
          <w:lang w:val="ru-RU"/>
        </w:rPr>
        <w:t>"Nahinumduman ba nimo kana nga estudyante nga kanunay moanha dinhi sa monasteryo daghang katuigan na ang milabay?" "Adunay demonyo nga nagpuyo sa sulod nako," ingon niya kanako, "ug ginahasol ko niya sa grabe kaayo. Nag-antos ko sa grabe kaayo tungod niining demonyo, kay gawas pa sa tanan, pugson ko niya sa pagsulti og tanang klase sa dautang mga butang. Nakaabot na ko sa punto sa kawad-on sa paglaum. Nabati nako kung giunsa niya ko pagpiga gikan sa sulod</w:t>
      </w:r>
      <w:r>
        <w:rPr>
          <w:lang w:val="ru-RU"/>
        </w:rPr>
        <w:t>,</w:t>
      </w:r>
      <w:r w:rsidRPr="00A83783">
        <w:rPr>
          <w:lang w:val="ru-RU"/>
        </w:rPr>
        <w:t xml:space="preserve"> pagpit-pit dinhi ug didto</w:t>
      </w:r>
      <w:r>
        <w:rPr>
          <w:lang w:val="ru-RU"/>
        </w:rPr>
        <w:t xml:space="preserve">," </w:t>
      </w:r>
      <w:r w:rsidRPr="00A83783">
        <w:rPr>
          <w:lang w:val="ru-RU"/>
        </w:rPr>
        <w:t xml:space="preserve">— ug ang pobre nga batan-on nagtudlo sa iyang tiyan, sa iyang dughan, sa iyang mga tadyaw, sa iyang mga bukton. Kini nga pobre nga kalag sensitibo kaayo. Busa, aron dili siya masakitan ug aron mapasagdan siya, miingon ko: </w:t>
      </w:r>
      <w:r>
        <w:rPr>
          <w:lang w:val="ru-RU"/>
        </w:rPr>
        <w:t>"</w:t>
      </w:r>
      <w:r w:rsidRPr="00A83783">
        <w:rPr>
          <w:lang w:val="ru-RU"/>
        </w:rPr>
        <w:t>Paminaw, wala gyud'y demonyo sa sulod nimo. Ang nahitabo nimo usa ka demonyong impluwensya gikan sa gawas</w:t>
      </w:r>
      <w:r>
        <w:rPr>
          <w:lang w:val="ru-RU"/>
        </w:rPr>
        <w:t xml:space="preserve">." </w:t>
      </w:r>
      <w:r w:rsidRPr="00A83783">
        <w:rPr>
          <w:lang w:val="ru-RU"/>
        </w:rPr>
        <w:t xml:space="preserve">Sa dihang misulod kami sa simbahan uban niya, gipangayo nako sa mga madre nga naa didto nga mag-ampo alang niining malisud nga binuhat sa Diyos. Ako mismo misulod sa santuwaryo, nagkuha og gamay nga piraso sa mga relikya ni San Arsenius, migawas sa santuwaryo, miduol sa pobre nga lalaki ug nangutana pag-usab kaniya: </w:t>
      </w:r>
      <w:r>
        <w:rPr>
          <w:lang w:val="ru-RU"/>
        </w:rPr>
        <w:t>"</w:t>
      </w:r>
      <w:r w:rsidRPr="00A83783">
        <w:rPr>
          <w:lang w:val="ru-RU"/>
        </w:rPr>
        <w:t>Busa asa gyud ka gipislit ug gipanglutos sa demonyo? Asa man nimo gihunahuna nga naglingkod siya?</w:t>
      </w:r>
      <w:r>
        <w:rPr>
          <w:lang w:val="ru-RU"/>
        </w:rPr>
        <w:t xml:space="preserve">" </w:t>
      </w:r>
      <w:r w:rsidRPr="00A83783">
        <w:rPr>
          <w:lang w:val="ru-RU"/>
        </w:rPr>
        <w:t xml:space="preserve">Niadto, nagtudlo siya sa iyang kilid. </w:t>
      </w:r>
      <w:r>
        <w:rPr>
          <w:lang w:val="ru-RU"/>
        </w:rPr>
        <w:t>"</w:t>
      </w:r>
      <w:r w:rsidRPr="00A83783">
        <w:rPr>
          <w:lang w:val="ru-RU"/>
        </w:rPr>
        <w:t xml:space="preserve">Asa? Dinhi?" pangutana nako kaniya samtang gitandog nako siya sa balaan nga relikya. Aw, unsaon man siya pag-ungol niadto! </w:t>
      </w:r>
      <w:r>
        <w:rPr>
          <w:lang w:val="ru-RU"/>
        </w:rPr>
        <w:t>"</w:t>
      </w:r>
      <w:r w:rsidRPr="00A83783">
        <w:rPr>
          <w:lang w:val="ru-RU"/>
        </w:rPr>
        <w:t>Gisunog ko nimo, gisunog ko nimo! Dili ko molakaw, dili ko molakaw!</w:t>
      </w:r>
      <w:r>
        <w:rPr>
          <w:lang w:val="ru-RU"/>
        </w:rPr>
        <w:t xml:space="preserve">" </w:t>
      </w:r>
      <w:r w:rsidRPr="00A83783">
        <w:rPr>
          <w:lang w:val="ru-RU"/>
        </w:rPr>
        <w:t xml:space="preserve">Nisiyagit siya, nanumpa, ug misulti sa tanang matang sa mga binuang. Unya gisugdan nako pag-ampo sa Pag-ampo kang Hesus sa akong hunahuna: </w:t>
      </w:r>
      <w:r>
        <w:rPr>
          <w:lang w:val="ru-RU"/>
        </w:rPr>
        <w:t>"</w:t>
      </w:r>
      <w:r w:rsidRPr="00A83783">
        <w:rPr>
          <w:lang w:val="ru-RU"/>
        </w:rPr>
        <w:t>Ginoong Hesukristo, Ginoong Hesukristo, pagpahawa sa hugaw nga espiritu gikan sa Iyang binuhat</w:t>
      </w:r>
      <w:r>
        <w:rPr>
          <w:lang w:val="ru-RU"/>
        </w:rPr>
        <w:t xml:space="preserve">." </w:t>
      </w:r>
      <w:r w:rsidRPr="00A83783">
        <w:rPr>
          <w:lang w:val="ru-RU"/>
        </w:rPr>
        <w:t xml:space="preserve">Samtang nag-ampo ko, gipahiran nako og balaang relikyas ang pobre nga lalaki. Nagpadayon kini sulod sa hapit baynte minutos. Unya gisugdan sa demonyo ang pag-uyog kaniya, gilabay siya sa yuta, ug ang pobre nga lalaki misugod og lihok-likay sa salog. Ang iyang sinina, natabonan sa abog, mura'g basahan sa salog. Gitabangan namo ang pobre nga lalaki nga makabarog. Ang tibuok niyang lawas nagkurog, ug kusog kaayo ug kusot-kusot ang iyang pag-ig-ig. Aron dili siya mahulog, mipilit siya sa iconostasis. Ang iyang mga kamot natabonan sa bugnaw nga singot—sama sa hamog sa hilamon sa buntag. Sa dili madugay, mibiya ang demonyo kaniya ug nakahupay ang pobre nga lalaki. Napalaya siya gikan sa hugaw nga espiritu ug karon buhi, himsog, ug maayo na ang iyang gibati. </w:t>
      </w:r>
    </w:p>
    <w:p w14:paraId="602ED161" w14:textId="77777777" w:rsidR="00731E6C" w:rsidRPr="002224AC" w:rsidRDefault="00731E6C" w:rsidP="00731E6C">
      <w:pPr>
        <w:rPr>
          <w:lang w:val="ru-RU"/>
        </w:rPr>
      </w:pPr>
    </w:p>
    <w:p w14:paraId="7F23632E" w14:textId="77777777" w:rsidR="00731E6C" w:rsidRPr="00A83783" w:rsidRDefault="00731E6C" w:rsidP="00731E6C">
      <w:pPr>
        <w:pStyle w:val="Heading4"/>
        <w:rPr>
          <w:lang w:val="ru-RU"/>
        </w:rPr>
      </w:pPr>
      <w:bookmarkStart w:id="279" w:name="_Toc196502920"/>
      <w:bookmarkStart w:id="280" w:name="_Toc196909889"/>
      <w:bookmarkStart w:id="281" w:name="_Toc225488619"/>
      <w:r w:rsidRPr="00A83783">
        <w:rPr>
          <w:lang w:val="ru-RU"/>
        </w:rPr>
        <w:t>Ayaw tagda ang mga pulong sa usa ka tawo nga gipanag-iya</w:t>
      </w:r>
      <w:bookmarkEnd w:id="279"/>
      <w:bookmarkEnd w:id="280"/>
      <w:bookmarkEnd w:id="281"/>
    </w:p>
    <w:p w14:paraId="0BA0DFF7" w14:textId="77777777" w:rsidR="00731E6C" w:rsidRPr="00A83783" w:rsidRDefault="00731E6C" w:rsidP="00731E6C">
      <w:pPr>
        <w:pStyle w:val="paragraph"/>
        <w:spacing w:before="30" w:after="30"/>
        <w:ind w:left="60" w:right="60"/>
        <w:rPr>
          <w:lang w:val="ru-RU"/>
        </w:rPr>
      </w:pPr>
      <w:r w:rsidRPr="00A83783">
        <w:rPr>
          <w:lang w:val="ru-RU"/>
        </w:rPr>
        <w:t xml:space="preserve">— Geronda, unsa ang angay tagdon sa usa ka tawo kon makig-istorya sa usa ka tawo nga gipanag-iya? </w:t>
      </w:r>
    </w:p>
    <w:p w14:paraId="35BCAAC6" w14:textId="77777777" w:rsidR="00731E6C" w:rsidRPr="00A83783" w:rsidRDefault="00731E6C" w:rsidP="00731E6C">
      <w:pPr>
        <w:pStyle w:val="paragraph"/>
        <w:spacing w:before="30" w:after="30"/>
        <w:ind w:left="60" w:right="60"/>
        <w:rPr>
          <w:lang w:val="ru-RU"/>
        </w:rPr>
      </w:pPr>
      <w:r w:rsidRPr="00A83783">
        <w:rPr>
          <w:lang w:val="ru-RU"/>
        </w:rPr>
        <w:t xml:space="preserve">— Kinahanglan ipangadi ang Pag-ampo kang Hesus ug tratuhon pag-ayo ang ingon nga tawo. </w:t>
      </w:r>
    </w:p>
    <w:p w14:paraId="21F02F92"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Geronda, nahinumduman ba sa mga gihuptan unsay ilang gisulti atol sa pagpanag-iya? </w:t>
      </w:r>
    </w:p>
    <w:p w14:paraId="165DAC03" w14:textId="77777777" w:rsidR="00731E6C" w:rsidRPr="00A83783" w:rsidRDefault="00731E6C" w:rsidP="00731E6C">
      <w:pPr>
        <w:pStyle w:val="paragraph"/>
        <w:spacing w:before="30" w:after="30"/>
        <w:ind w:left="60" w:right="60"/>
        <w:rPr>
          <w:lang w:val="ru-RU"/>
        </w:rPr>
      </w:pPr>
      <w:r w:rsidRPr="00A83783">
        <w:rPr>
          <w:lang w:val="ru-RU"/>
        </w:rPr>
        <w:t xml:space="preserve">— Ang ilang nahinumduman, ang ilang dili. Wala kita kahibalo unsaon paglihok sa Diyos. Usahay tugotan Niya ang mga walay swerte nga mahinumdom sa ilang gisulti atol sa pagpanag-iya, aron mapahiubos sila ug maghinulsol. </w:t>
      </w:r>
    </w:p>
    <w:p w14:paraId="229CBCDE" w14:textId="77777777" w:rsidR="00731E6C" w:rsidRPr="00A83783" w:rsidRDefault="00731E6C" w:rsidP="00731E6C">
      <w:pPr>
        <w:pStyle w:val="paragraph"/>
        <w:spacing w:before="30" w:after="30"/>
        <w:ind w:left="60" w:right="60"/>
        <w:rPr>
          <w:lang w:val="ru-RU"/>
        </w:rPr>
      </w:pPr>
      <w:r w:rsidRPr="00A83783">
        <w:rPr>
          <w:lang w:val="ru-RU"/>
        </w:rPr>
        <w:t>Kung ang usa ka tawo nga gipanag-iya mangayo ug butang, dili sayon masulti kung nag-awhag ba siya niini ilawom sa impluwensya sa yawa, o kung siya mismo — isip usa ka tawo — tinuod gayud nga nanginahanglan niini. Sa usa ka higayon, nakaila ko og usa ka babaye nga gipanag-iya. Nabasa niya ang mga libro ni Kazantzakis nga *</w:t>
      </w:r>
      <w:r>
        <w:rPr>
          <w:rStyle w:val="FootnoteReference"/>
          <w:lang w:val="ru-RU"/>
        </w:rPr>
        <w:footnoteReference w:id="109"/>
      </w:r>
      <w:r w:rsidRPr="00A83783">
        <w:rPr>
          <w:lang w:val="ru-RU"/>
        </w:rPr>
        <w:t xml:space="preserve"> * ug nagtuo siya sa mga panamastamas nga sulod niini. Tungod niini tanan, gikuptan siya sa usa ka hugaw nga espiritu. Samtang nag-istorya kami, kalit siyang naigo sa demonyo ug misinggit sa makalilisang nga tingog: </w:t>
      </w:r>
      <w:r>
        <w:rPr>
          <w:lang w:val="ru-RU"/>
        </w:rPr>
        <w:t>"</w:t>
      </w:r>
      <w:r w:rsidRPr="00A83783">
        <w:rPr>
          <w:lang w:val="ru-RU"/>
        </w:rPr>
        <w:t>Nasunog ko, nasunog ko!</w:t>
      </w:r>
      <w:r>
        <w:rPr>
          <w:lang w:val="ru-RU"/>
        </w:rPr>
        <w:t xml:space="preserve">" </w:t>
      </w:r>
      <w:r w:rsidRPr="00A83783">
        <w:rPr>
          <w:lang w:val="ru-RU"/>
        </w:rPr>
        <w:t>Gikuptan siya sa iyang mga paryente aron makahimo ko og tanda sa krus ibabaw kaniya. Unya misinggit siya: "Tubig, tubig!</w:t>
      </w:r>
      <w:r>
        <w:rPr>
          <w:lang w:val="ru-RU"/>
        </w:rPr>
        <w:t xml:space="preserve">" </w:t>
      </w:r>
      <w:r w:rsidRPr="00A83783">
        <w:rPr>
          <w:lang w:val="ru-RU"/>
        </w:rPr>
        <w:t xml:space="preserve">— </w:t>
      </w:r>
      <w:r>
        <w:rPr>
          <w:lang w:val="ru-RU"/>
        </w:rPr>
        <w:t>"</w:t>
      </w:r>
      <w:r w:rsidRPr="00A83783">
        <w:rPr>
          <w:lang w:val="ru-RU"/>
        </w:rPr>
        <w:t>Hatagi ko og tubig</w:t>
      </w:r>
      <w:r>
        <w:rPr>
          <w:lang w:val="ru-RU"/>
        </w:rPr>
        <w:t xml:space="preserve">," </w:t>
      </w:r>
      <w:r w:rsidRPr="00A83783">
        <w:rPr>
          <w:lang w:val="ru-RU"/>
        </w:rPr>
        <w:t>akong giingon sa iyang mga paryente. "Dili, dili!" ilang tubag. "Naay miingon kanamo nga ayaw pagpaminaw sa yawa</w:t>
      </w:r>
      <w:r>
        <w:rPr>
          <w:lang w:val="ru-RU"/>
        </w:rPr>
        <w:t>." "</w:t>
      </w:r>
      <w:r w:rsidRPr="00A83783">
        <w:rPr>
          <w:lang w:val="ru-RU"/>
        </w:rPr>
        <w:t>Karon," ingon ko, "ganahan ang pobre nga babaye og inom. Hatagi siya og tubig.</w:t>
      </w:r>
      <w:r>
        <w:rPr>
          <w:lang w:val="ru-RU"/>
        </w:rPr>
        <w:t xml:space="preserve">" </w:t>
      </w:r>
      <w:r w:rsidRPr="00A83783">
        <w:rPr>
          <w:lang w:val="ru-RU"/>
        </w:rPr>
        <w:t xml:space="preserve">Nabantayan nako kung ang pagbati sa pagsunog nga iyang nabati gikan ba sa yawa, ug kung tungod lang kini sa iyang kauhaw. Ang pobre nga babaye miminom og duha ka baso nga tubig. </w:t>
      </w:r>
      <w:r>
        <w:rPr>
          <w:lang w:val="ru-RU"/>
        </w:rPr>
        <w:t>"</w:t>
      </w:r>
      <w:r w:rsidRPr="00A83783">
        <w:rPr>
          <w:lang w:val="ru-RU"/>
        </w:rPr>
        <w:t>Sulod nako," ingon niya pagkahuman, "murag nagdilaab nga uling; mao na ang klase sa pagsunog nga akong nabati. Bisan pa unta og tibuok balde nga tubig akong imnon, dili gihapon mapalong ang kalayo nga nabati nako sa sulod.</w:t>
      </w:r>
      <w:r>
        <w:rPr>
          <w:lang w:val="ru-RU"/>
        </w:rPr>
        <w:t xml:space="preserve">" </w:t>
      </w:r>
      <w:r w:rsidRPr="00A83783">
        <w:rPr>
          <w:lang w:val="ru-RU"/>
        </w:rPr>
        <w:t xml:space="preserve">Mao ka grabe ang pagsunog kaniya! </w:t>
      </w:r>
    </w:p>
    <w:p w14:paraId="720658F4" w14:textId="77777777" w:rsidR="00731E6C" w:rsidRPr="00A83783" w:rsidRDefault="00731E6C" w:rsidP="00731E6C">
      <w:pPr>
        <w:pStyle w:val="paragraph"/>
        <w:spacing w:before="30" w:after="30"/>
        <w:ind w:left="60" w:right="60"/>
        <w:rPr>
          <w:lang w:val="ru-RU"/>
        </w:rPr>
      </w:pPr>
      <w:r w:rsidRPr="00A83783">
        <w:rPr>
          <w:lang w:val="ru-RU"/>
        </w:rPr>
        <w:t xml:space="preserve">— Geronda, kung ang usa ka tawo nga gipanag-iya mosinggit, unsaon man pag-ila kung ang yawa ba ang nagsulti pinaagi sa iyang baba, o kung siya mismo ang nagsulti — isip usa ka tawo? </w:t>
      </w:r>
    </w:p>
    <w:p w14:paraId="788F6D57" w14:textId="77777777" w:rsidR="00731E6C" w:rsidRPr="00A83783" w:rsidRDefault="00731E6C" w:rsidP="00731E6C">
      <w:pPr>
        <w:pStyle w:val="paragraph"/>
        <w:spacing w:before="30" w:after="30"/>
        <w:ind w:left="60" w:right="60"/>
        <w:rPr>
          <w:lang w:val="ru-RU"/>
        </w:rPr>
      </w:pPr>
      <w:r w:rsidRPr="00A83783">
        <w:rPr>
          <w:lang w:val="ru-RU"/>
        </w:rPr>
        <w:t xml:space="preserve">— Sa dihang mosulti ang yawa, ang mga ngabil sa gi-okupahan nga tawo molihok nga dili natural. Molihok kini nga mekanikal. Apan sa dihang ang gi-okupahan nga tawo mosulti sama sa usa ka tawo, ang iyang mga ngabil molihok nga natural. Kung ang panalangin sa exorcismo gisulti ibabaw sa gi-okupahan nga tawo ug siya misinggit, mahimo kini tungod kay ang tawo mismo nag-antos sa grabeng kasakit ug, pananglitan, moingon sa yawa: </w:t>
      </w:r>
      <w:r>
        <w:rPr>
          <w:lang w:val="ru-RU"/>
        </w:rPr>
        <w:t>"</w:t>
      </w:r>
      <w:r w:rsidRPr="00A83783">
        <w:rPr>
          <w:lang w:val="ru-RU"/>
        </w:rPr>
        <w:t>Lakaw, nganong dili ka molakaw?</w:t>
      </w:r>
      <w:r>
        <w:rPr>
          <w:lang w:val="ru-RU"/>
        </w:rPr>
        <w:t xml:space="preserve">" </w:t>
      </w:r>
      <w:r w:rsidRPr="00A83783">
        <w:rPr>
          <w:lang w:val="ru-RU"/>
        </w:rPr>
        <w:t xml:space="preserve">Sa ubang mga kaso, ang demonyo mismo ang nag-insulto sa tawo o sa pari nga nagasaway kaniya. Mahitabo nga ang demonyo mosumpa kang Kristo, sa Labing Balaang Inahan sa Dios, ug sa mga santo. Usahay ang demonyo mosulti og bakak, ug usahay ang gahum sa ngalan ni Kristo mapugos siya sa pagsulti sa kamatuoran. Aduna'y mga higayon nga ang tawo nga gihuptan misinggit og butang gikan sa mga espirituhanong libro nga iyang nabasa ug uban pa. Unsa may masulti? Libog kaayo tanan. Busa, kon makig-istorya ka sa usa ka tawo nga gihuptan, pag-amping pag-ayo. Ayaw hatagi og bili ang iyang mga pulong. Pananglitan, ingon siya: </w:t>
      </w:r>
      <w:r>
        <w:rPr>
          <w:lang w:val="ru-RU"/>
        </w:rPr>
        <w:t>"</w:t>
      </w:r>
      <w:r w:rsidRPr="00A83783">
        <w:rPr>
          <w:lang w:val="ru-RU"/>
        </w:rPr>
        <w:t>Gapasunog ko nimo</w:t>
      </w:r>
      <w:r>
        <w:rPr>
          <w:lang w:val="ru-RU"/>
        </w:rPr>
        <w:t xml:space="preserve">." </w:t>
      </w:r>
      <w:r w:rsidRPr="00A83783">
        <w:rPr>
          <w:lang w:val="ru-RU"/>
        </w:rPr>
        <w:t xml:space="preserve">Kung tinuod nga gipasunog ka gyud nimo siya ug mouyon ka niini, ingon ka: </w:t>
      </w:r>
      <w:r>
        <w:rPr>
          <w:lang w:val="ru-RU"/>
        </w:rPr>
        <w:t>"</w:t>
      </w:r>
      <w:r w:rsidRPr="00A83783">
        <w:rPr>
          <w:lang w:val="ru-RU"/>
        </w:rPr>
        <w:t>Gipasunog ko siya</w:t>
      </w:r>
      <w:r>
        <w:rPr>
          <w:lang w:val="ru-RU"/>
        </w:rPr>
        <w:t xml:space="preserve">," </w:t>
      </w:r>
      <w:r w:rsidRPr="00A83783">
        <w:rPr>
          <w:lang w:val="ru-RU"/>
        </w:rPr>
        <w:t xml:space="preserve">nan mao na — tapos na ka [sa espirituhanong paagi]. Apan kung nagtuo ka nga gipasunog nimo ang yawa, bisan pa man wala diay'y ingon ana nga nahitabo, nan doble ang imong kapahamakan. O, pananglitan, ang usa ka tawo nga gipanag-iya sa demonyo misinggit: </w:t>
      </w:r>
      <w:r>
        <w:rPr>
          <w:lang w:val="ru-RU"/>
        </w:rPr>
        <w:t>"</w:t>
      </w:r>
      <w:r w:rsidRPr="00A83783">
        <w:rPr>
          <w:lang w:val="ru-RU"/>
        </w:rPr>
        <w:t>Oh, kamo'ng hugaw nga mga babaye!</w:t>
      </w:r>
      <w:r>
        <w:rPr>
          <w:lang w:val="ru-RU"/>
        </w:rPr>
        <w:t xml:space="preserve">" </w:t>
      </w:r>
      <w:r w:rsidRPr="00A83783">
        <w:rPr>
          <w:lang w:val="ru-RU"/>
        </w:rPr>
        <w:t xml:space="preserve">— ug mahimo niyang isulti sa usa ka partikular nga madre: </w:t>
      </w:r>
      <w:r>
        <w:rPr>
          <w:lang w:val="ru-RU"/>
        </w:rPr>
        <w:t>"</w:t>
      </w:r>
      <w:r w:rsidRPr="00A83783">
        <w:rPr>
          <w:lang w:val="ru-RU"/>
        </w:rPr>
        <w:t>Apan ikaw — ikaw putli.</w:t>
      </w:r>
      <w:r>
        <w:rPr>
          <w:lang w:val="ru-RU"/>
        </w:rPr>
        <w:t xml:space="preserve">" </w:t>
      </w:r>
      <w:r w:rsidRPr="00A83783">
        <w:rPr>
          <w:lang w:val="ru-RU"/>
        </w:rPr>
        <w:t xml:space="preserve">Kung kining madre sa E o motuo sa mga pulong nga gisulti sa demonyo, nan mao na, nawala na siya. Busa, dili angay mag-eksperimento sa demonyo. </w:t>
      </w:r>
    </w:p>
    <w:p w14:paraId="3162A79B" w14:textId="77777777" w:rsidR="00731E6C" w:rsidRPr="00A83783" w:rsidRDefault="00731E6C" w:rsidP="00731E6C">
      <w:pPr>
        <w:pStyle w:val="paragraph"/>
        <w:spacing w:before="30" w:after="30"/>
        <w:ind w:left="60" w:right="60"/>
        <w:rPr>
          <w:lang w:val="ru-RU"/>
        </w:rPr>
      </w:pPr>
      <w:r w:rsidRPr="00A83783">
        <w:rPr>
          <w:lang w:val="ru-RU"/>
        </w:rPr>
        <w:t>Sa usa ka higayon, gidala sa usa ka monasteryo ang usa ka tawo nga gipanag-iya sa demonyo. Gihapin sa abot ang mga igsoon sa simbahan aron mag-ampo sila alang kaniya gamit ang rosaryo. Sa maong monasteryo gitipigan ang bungo ni San Parthenius, Obispo sa Lampsacus.</w:t>
      </w:r>
      <w:r>
        <w:rPr>
          <w:rStyle w:val="FootnoteReference"/>
          <w:lang w:val="ru-RU"/>
        </w:rPr>
        <w:footnoteReference w:id="110"/>
      </w:r>
      <w:r w:rsidRPr="00A83783">
        <w:rPr>
          <w:lang w:val="ru-RU"/>
        </w:rPr>
        <w:t xml:space="preserve"> Misugod ang grasya sa Dios sa bug-at nga pagpugos sa demonyo. Ang mga igsoon nag-ampo para sa tawo nga </w:t>
      </w:r>
      <w:r w:rsidRPr="00A83783">
        <w:rPr>
          <w:lang w:val="ru-RU"/>
        </w:rPr>
        <w:lastRenderedPageBreak/>
        <w:t xml:space="preserve">gipanag-iya gamit ang rosaryo, ug sa samang higayon gisugo sa abad ang usa sa mga hieromonko sa monasteryo nga magbasa og mga pag-ampo sa eksorsismo alang sa maong tawo. Kining hieromonko nagpakita og pagkabalaan sa gawas, apan sa sulod nagtago siya og garbo. Nagpaningkamot siya [sa pisikal], nagbuhat sa tanan nga gikinahanglan sa lagda sa monastiko. Nakat-on siya ug nagahatag og espirituhanong tambag sa uban. Apan, siya mismo wala makadawat og tabang gikan sa bisan kinsa — tungod kay ang ubang mga igsoon, sa ilang pagtan-aw nga nagbuhat siya og sayop, wala magkausog mosulti kaniya tungod sa pagrespeto kaniya. Kining tawo misugod og pagdala og mga ilusyon mahitungod sa iyang kaugalingon. Gihunahuna niya nga siya ang labing matinud-anon nga lumolupyo sa monasteryo ug nagpadayon sa uban pang susamang hunahuna. Niadtong adlawa, nakakaplag ang dautang espiritu og paborableng kahigayunan aron makadaot niining hieromonk. Gigamit niya ang tanan niyang limbong aron ipahuna-huna sa pobre nga tawo nga siya maoy nagpagawas sa demonyo gikan sa tawo nga gihuptan. Busa, sa dihang gisugdan niya pag-ampo sa exorcism sa ibabaw sa tawo nga gihuptan, misinggit ang demonyo: </w:t>
      </w:r>
      <w:r>
        <w:rPr>
          <w:lang w:val="ru-RU"/>
        </w:rPr>
        <w:t>"</w:t>
      </w:r>
      <w:r w:rsidRPr="00A83783">
        <w:rPr>
          <w:lang w:val="ru-RU"/>
        </w:rPr>
        <w:t>Nasunog ko! Asa man nimo ako dad-on, ikaw nga walay kalooy?</w:t>
      </w:r>
      <w:r>
        <w:rPr>
          <w:lang w:val="ru-RU"/>
        </w:rPr>
        <w:t xml:space="preserve">" </w:t>
      </w:r>
      <w:r w:rsidRPr="00A83783">
        <w:rPr>
          <w:lang w:val="ru-RU"/>
        </w:rPr>
        <w:t xml:space="preserve">Nagsugod ang hieromonk sa paghunahuna nga ang demonyo nasunog tungod kay siya ang nag-ampo, samtang sa tinuod, ang mga pag-ampo sa ubang mga igsoon ang nagpahawa sa demonyo. Mitubag ang pobre nga hieromonk sa demonyo: </w:t>
      </w:r>
      <w:r>
        <w:rPr>
          <w:lang w:val="ru-RU"/>
        </w:rPr>
        <w:t>"</w:t>
      </w:r>
      <w:r w:rsidRPr="00A83783">
        <w:rPr>
          <w:lang w:val="ru-RU"/>
        </w:rPr>
        <w:t>Sulod sa ako.</w:t>
      </w:r>
      <w:r>
        <w:rPr>
          <w:lang w:val="ru-RU"/>
        </w:rPr>
        <w:t>"</w:t>
      </w:r>
      <w:r w:rsidRPr="00A83783">
        <w:rPr>
          <w:lang w:val="ru-RU"/>
        </w:rPr>
        <w:t xml:space="preserve"> Oo, nahibal-an gikan sa kinabuhi ni Santo Parthenius nga sa usa ka ingon nga hitabo gisulti gyud niya kini nga mga pulong sa demonyo. Apan Santo man siya! Sa tinuod, nahitabo gayud ang ingon nga insidente kang Santo Parthenius. Nagpagawas siya og demonyo gikan sa usa ka tawo nga gihuptan, ug misinggit ang demonyo: </w:t>
      </w:r>
      <w:r>
        <w:rPr>
          <w:lang w:val="ru-RU"/>
        </w:rPr>
        <w:t>"</w:t>
      </w:r>
      <w:r w:rsidRPr="00A83783">
        <w:rPr>
          <w:lang w:val="ru-RU"/>
        </w:rPr>
        <w:t>Nasunog ko, nasunog! Asa ko paingon?</w:t>
      </w:r>
      <w:r>
        <w:rPr>
          <w:lang w:val="ru-RU"/>
        </w:rPr>
        <w:t xml:space="preserve">" </w:t>
      </w:r>
      <w:r w:rsidRPr="00A83783">
        <w:rPr>
          <w:lang w:val="ru-RU"/>
        </w:rPr>
        <w:t xml:space="preserve">Unya mitubag kaniya si Santo Parthenius: </w:t>
      </w:r>
      <w:r>
        <w:rPr>
          <w:lang w:val="ru-RU"/>
        </w:rPr>
        <w:t>"</w:t>
      </w:r>
      <w:r w:rsidRPr="00A83783">
        <w:rPr>
          <w:lang w:val="ru-RU"/>
        </w:rPr>
        <w:t>Sulod kanako</w:t>
      </w:r>
      <w:r>
        <w:rPr>
          <w:lang w:val="ru-RU"/>
        </w:rPr>
        <w:t>."</w:t>
      </w:r>
      <w:r w:rsidRPr="00A83783">
        <w:rPr>
          <w:lang w:val="ru-RU"/>
        </w:rPr>
        <w:t xml:space="preserve"> Ug mitubag ang demonyo sa Santo: </w:t>
      </w:r>
      <w:r>
        <w:rPr>
          <w:lang w:val="ru-RU"/>
        </w:rPr>
        <w:t>"</w:t>
      </w:r>
      <w:r w:rsidRPr="00A83783">
        <w:rPr>
          <w:lang w:val="ru-RU"/>
        </w:rPr>
        <w:t>Bisan ang imong ngalan lang nagasunog kanako, Parthenius!</w:t>
      </w:r>
      <w:r>
        <w:rPr>
          <w:lang w:val="ru-RU"/>
        </w:rPr>
        <w:t xml:space="preserve">" </w:t>
      </w:r>
      <w:r w:rsidRPr="00A83783">
        <w:rPr>
          <w:lang w:val="ru-RU"/>
        </w:rPr>
        <w:t>— ug mibiya sa tawo nga gihuptan nga iyang gipaka-antos. Ug busa kining hieromonk, nga atong gihisgutan, gusto ipakita nga siya si Santo Parthenius ug nahuptan usab siya. Sukad niadto, nakab-ot sa demonyo ang gahum ibabaw kaniya. Sulod sa daghang katuigan pagkahuman, nag-antos ang pobre nga lalaki ug wala gyud siya makakaplag og kalinaw bisan asa. Kanunay siyang naglibot-libot, ug wala gayud magpuyo sa usa ka lugar. Naglibot-libot siya sa kalibutan, unya sa Balaang Bukid sa Athos. Unsa kaha kadaghan ang iyang gipailob, ang pobre nga lalaki! Ang kahimtang nga iyang nahimutangan nagdala kaniya sa mental ug pisikal nga kakapoy. Nagkurog siya sama sa usa ka tawo nga may hilanat. Tan-awa lang, kaniadto usa siya ka maayong pari, apan sa ingon nga kahimtang, dili na siya makaserbisyo sa Balaang Liturgiya.</w:t>
      </w:r>
      <w:r>
        <w:rPr>
          <w:rStyle w:val="FootnoteReference"/>
          <w:lang w:val="ru-RU"/>
        </w:rPr>
        <w:footnoteReference w:id="111"/>
      </w:r>
      <w:r w:rsidRPr="00A83783">
        <w:rPr>
          <w:lang w:val="ru-RU"/>
        </w:rPr>
        <w:t xml:space="preserve"> Nakita ba nimo unsay gibuhat sa yawa? </w:t>
      </w:r>
    </w:p>
    <w:p w14:paraId="30C4A8AC" w14:textId="77777777" w:rsidR="00731E6C" w:rsidRPr="00A83783" w:rsidRDefault="00731E6C" w:rsidP="00731E6C">
      <w:pPr>
        <w:pStyle w:val="paragraph"/>
        <w:spacing w:before="30" w:after="30"/>
        <w:ind w:left="60" w:right="60"/>
        <w:rPr>
          <w:lang w:val="ru-RU"/>
        </w:rPr>
      </w:pPr>
      <w:r w:rsidRPr="00A83783">
        <w:rPr>
          <w:lang w:val="ru-RU"/>
        </w:rPr>
        <w:t xml:space="preserve">— Geronda, aduna bay kalabotan ang pag-inom og kape ug ang pamatasan sa usa ka tawo nga gipanag-iya? </w:t>
      </w:r>
    </w:p>
    <w:p w14:paraId="03878D47" w14:textId="77777777" w:rsidR="00731E6C" w:rsidRPr="00A83783" w:rsidRDefault="00731E6C" w:rsidP="00731E6C">
      <w:pPr>
        <w:pStyle w:val="paragraph"/>
        <w:spacing w:before="30" w:after="30"/>
        <w:ind w:left="60" w:right="60"/>
        <w:rPr>
          <w:lang w:val="ru-RU"/>
        </w:rPr>
      </w:pPr>
      <w:r w:rsidRPr="00A83783">
        <w:rPr>
          <w:lang w:val="ru-RU"/>
        </w:rPr>
        <w:t xml:space="preserve">— Kung ang sistema sa nerbiyos sa usa ka tawo ma-agitar ug moinom siya og daghang kape, mas mosamot ang kagubot sa iyang mga nerbiyos, ug ang demonyo mopahimulos niining kahimtanga. Dili tungod kay adunay demonyo sa kape — dili, kundili gigamit sa demonyo ang epekto sa caffeine sa mga nerbiyos, ug unya mas mograbe pa ang kahimtang sa tawo nga gihuptan.  </w:t>
      </w:r>
    </w:p>
    <w:p w14:paraId="02439884" w14:textId="77777777" w:rsidR="00731E6C" w:rsidRPr="002224AC" w:rsidRDefault="00731E6C" w:rsidP="00731E6C">
      <w:pPr>
        <w:rPr>
          <w:lang w:val="ru-RU"/>
        </w:rPr>
      </w:pPr>
    </w:p>
    <w:p w14:paraId="763EAA82" w14:textId="77777777" w:rsidR="00731E6C" w:rsidRPr="00A83783" w:rsidRDefault="00731E6C" w:rsidP="00731E6C">
      <w:pPr>
        <w:pStyle w:val="Heading4"/>
        <w:rPr>
          <w:lang w:val="ru-RU"/>
        </w:rPr>
      </w:pPr>
      <w:bookmarkStart w:id="282" w:name="_Toc196502921"/>
      <w:bookmarkStart w:id="283" w:name="_Toc196909890"/>
      <w:bookmarkStart w:id="284" w:name="_Toc225488620"/>
      <w:r w:rsidRPr="00A83783">
        <w:rPr>
          <w:lang w:val="ru-RU"/>
        </w:rPr>
        <w:t>Tabang para sa mga gihupayan</w:t>
      </w:r>
      <w:bookmarkEnd w:id="282"/>
      <w:bookmarkEnd w:id="283"/>
      <w:bookmarkEnd w:id="284"/>
    </w:p>
    <w:p w14:paraId="5D204406" w14:textId="77777777" w:rsidR="00731E6C" w:rsidRPr="00A83783" w:rsidRDefault="00731E6C" w:rsidP="00731E6C">
      <w:pPr>
        <w:pStyle w:val="paragraph"/>
        <w:spacing w:before="30" w:after="30"/>
        <w:ind w:left="60" w:right="60"/>
        <w:rPr>
          <w:lang w:val="ru-RU"/>
        </w:rPr>
      </w:pPr>
      <w:r w:rsidRPr="00A83783">
        <w:rPr>
          <w:lang w:val="ru-RU"/>
        </w:rPr>
        <w:t xml:space="preserve">— Geronda, nasulat ba sa bisan asa nga ang yawa mosulod sa kasingkasing sa usa ka tawo nga gihuptan, apan dili niya gusto nga mahibalo sila niini ug magsugod sa pakig-away kaniya gamit ang Pag-ampo ni Jesus? Tinuod ba gyud kini? </w:t>
      </w:r>
    </w:p>
    <w:p w14:paraId="39DE8241" w14:textId="77777777" w:rsidR="00731E6C" w:rsidRPr="00A83783" w:rsidRDefault="00731E6C" w:rsidP="00731E6C">
      <w:pPr>
        <w:pStyle w:val="paragraph"/>
        <w:spacing w:before="30" w:after="30"/>
        <w:ind w:left="60" w:right="60"/>
        <w:rPr>
          <w:lang w:val="ru-RU"/>
        </w:rPr>
      </w:pPr>
      <w:r w:rsidRPr="00A83783">
        <w:rPr>
          <w:lang w:val="ru-RU"/>
        </w:rPr>
        <w:t xml:space="preserve">— Oo, kay ang demonyo adunay katungod nga magpuyo sa tawo nga gihuptan sa pipila ka panahon. Makahulat siya sulod sa tawo, nagpahilom, nagpakaubos. Ug kung makig-away sila kaniya gamit ang Pag-ampo ni Hesus, maglisod siya; masuko siya ug mahimo siyang mobiya sa tawo. Ang </w:t>
      </w:r>
      <w:r w:rsidRPr="00A83783">
        <w:rPr>
          <w:lang w:val="ru-RU"/>
        </w:rPr>
        <w:lastRenderedPageBreak/>
        <w:t xml:space="preserve">Pag-ampo ni Hesus usa ka bug-at nga artileriya batok sa yawa. Sa usa ka higayon, gidala sa akong selda ang usa ka batan-ong lalaki nga gipanag-iya nga kanunay nag-ulit-ulit sa Pag-ampo ni Hesus. Ang amahan sa pobre nga batan-on kaniadto monghe, apan gisalikway niya ang iyang habito, mibalik sa kalibutan ug nagminyo. Busa ang iyang malas nga anak natawo nga gipanag-iya. Gitugotan kini sa Dios aron makadawat kining bata sa Iyang ganti, aron maluwas ang iyang amahan, ug aron usab kita—ang mga monghe—makakita sa atubangan sa atong mga mata og usa ka ehemplo sa mga monghe nga nibalik sa kalibutan ug karon nag-antos. Sa atong pakighinabi, ang demonyo misugod sa pagdaugdaug sa tawo nga gihuptan, ug siya mitingting og kusog sama sa manok. "Unsa man imong problema?" pangutana nako kaniya. Niadtong panahona, nag-ingon ko niini: </w:t>
      </w:r>
      <w:r>
        <w:rPr>
          <w:i/>
          <w:iCs/>
          <w:lang w:val="ru-RU"/>
        </w:rPr>
        <w:t>"</w:t>
      </w:r>
      <w:r w:rsidRPr="00A83783">
        <w:rPr>
          <w:i/>
          <w:iCs/>
          <w:lang w:val="ru-RU"/>
        </w:rPr>
        <w:t>Sa ngalan ni Hesukristo, paggawas, hugaw nga espiritu, gikan sa binuhat sa Dios.</w:t>
      </w:r>
      <w:r>
        <w:rPr>
          <w:i/>
          <w:iCs/>
          <w:lang w:val="ru-RU"/>
        </w:rPr>
        <w:t xml:space="preserve">" </w:t>
      </w:r>
      <w:r w:rsidRPr="00A83783">
        <w:rPr>
          <w:lang w:val="ru-RU"/>
        </w:rPr>
        <w:t xml:space="preserve">— "Gusto nakong mobiya sa akong kaugalingon," miingay ang demonyo, "kay kining tawoha nagpahirap kaayo kanako! Padayon ra gyud siya sa iyang pag-ampo nga walay hunong! </w:t>
      </w:r>
      <w:r>
        <w:rPr>
          <w:lang w:val="ru-RU"/>
        </w:rPr>
        <w:t>"</w:t>
      </w:r>
      <w:r w:rsidRPr="00A83783">
        <w:rPr>
          <w:lang w:val="ru-RU"/>
        </w:rPr>
        <w:t>Oh, unsa kaha ko'g tinguha nga moadto sa Pakistan ug makapahulay gamay!</w:t>
      </w:r>
      <w:r>
        <w:rPr>
          <w:lang w:val="ru-RU"/>
        </w:rPr>
        <w:t xml:space="preserve">" </w:t>
      </w:r>
    </w:p>
    <w:p w14:paraId="2837DCEB" w14:textId="77777777" w:rsidR="00731E6C" w:rsidRPr="00A83783" w:rsidRDefault="00731E6C" w:rsidP="00731E6C">
      <w:pPr>
        <w:pStyle w:val="paragraph"/>
        <w:spacing w:before="30" w:after="30"/>
        <w:ind w:left="60" w:right="60"/>
        <w:rPr>
          <w:lang w:val="ru-RU"/>
        </w:rPr>
      </w:pPr>
      <w:r w:rsidRPr="00A83783">
        <w:rPr>
          <w:lang w:val="ru-RU"/>
        </w:rPr>
        <w:t xml:space="preserve">— Geronda, nganong wala biyai sa demonyo kining batan-ong lalaki, kay nag-ulit-ulit man siya sa Pag-ampo kang Jesus? </w:t>
      </w:r>
    </w:p>
    <w:p w14:paraId="0222ED08" w14:textId="77777777" w:rsidR="00731E6C" w:rsidRPr="00A83783" w:rsidRDefault="00731E6C" w:rsidP="00731E6C">
      <w:pPr>
        <w:pStyle w:val="paragraph"/>
        <w:spacing w:before="30" w:after="30"/>
        <w:ind w:left="60" w:right="60"/>
        <w:rPr>
          <w:lang w:val="ru-RU"/>
        </w:rPr>
      </w:pPr>
      <w:r w:rsidRPr="00A83783">
        <w:rPr>
          <w:lang w:val="ru-RU"/>
        </w:rPr>
        <w:t xml:space="preserve">— Morag siya mismo ang naghatag sa yawa og awtoridad batok kaniya. Apan ang demonyo adunay mga nakahataas usab kaniya, ug siya modawat og mga sugo gikan kanila. </w:t>
      </w:r>
    </w:p>
    <w:p w14:paraId="10EBEE3A" w14:textId="77777777" w:rsidR="00731E6C" w:rsidRPr="00A83783" w:rsidRDefault="00731E6C" w:rsidP="00731E6C">
      <w:pPr>
        <w:pStyle w:val="paragraph"/>
        <w:spacing w:before="30" w:after="30"/>
        <w:ind w:left="60" w:right="60"/>
        <w:rPr>
          <w:lang w:val="ru-RU"/>
        </w:rPr>
      </w:pPr>
      <w:r w:rsidRPr="00A83783">
        <w:rPr>
          <w:lang w:val="ru-RU"/>
        </w:rPr>
        <w:t xml:space="preserve">— Geronda, unsang espesipikong mga pulong ang angay isulti sa pag-ampo alang sa usa ka tawo nga gipanag-iya? </w:t>
      </w:r>
    </w:p>
    <w:p w14:paraId="461EE1E4" w14:textId="77777777" w:rsidR="00731E6C" w:rsidRPr="00A83783" w:rsidRDefault="00731E6C" w:rsidP="00731E6C">
      <w:pPr>
        <w:pStyle w:val="paragraph"/>
        <w:spacing w:before="30" w:after="30"/>
        <w:ind w:left="60" w:right="60"/>
        <w:rPr>
          <w:lang w:val="ru-RU"/>
        </w:rPr>
      </w:pPr>
      <w:r w:rsidRPr="00A83783">
        <w:rPr>
          <w:lang w:val="ru-RU"/>
        </w:rPr>
        <w:t xml:space="preserve">— Una sa tanan, kinahanglan nato nga hatagan og himaya ang Dios. Kinahanglan nato nga moingon: </w:t>
      </w:r>
      <w:r>
        <w:rPr>
          <w:lang w:val="ru-RU"/>
        </w:rPr>
        <w:t>"</w:t>
      </w:r>
      <w:r w:rsidRPr="00A83783">
        <w:rPr>
          <w:lang w:val="ru-RU"/>
        </w:rPr>
        <w:t xml:space="preserve">Nagpasalamat ako Kanimo, akong Dios, sa pagtabang Kanako ug sa kamatuoran nga naa ako sa normal nga kahimtang, samtang mahimo unta nga ako ang naa sa dapit niining malas nga tawo, ug unya dili na lima o unom ka demonyo ang nagpuyo sa sulod nako, kondili liboan. </w:t>
      </w:r>
      <w:r>
        <w:rPr>
          <w:lang w:val="ru-RU"/>
        </w:rPr>
        <w:t>"</w:t>
      </w:r>
      <w:r w:rsidRPr="00A83783">
        <w:rPr>
          <w:lang w:val="ru-RU"/>
        </w:rPr>
        <w:t>Gina-ampo ko Kanimo, tabangi ang Imong alagad nga nag-antos kaayo.</w:t>
      </w:r>
      <w:r>
        <w:rPr>
          <w:lang w:val="ru-RU"/>
        </w:rPr>
        <w:t xml:space="preserve">" </w:t>
      </w:r>
      <w:r w:rsidRPr="00A83783">
        <w:rPr>
          <w:lang w:val="ru-RU"/>
        </w:rPr>
        <w:t xml:space="preserve">Buot ipasabot niini, una kinahanglan maghalad og pag-ampo gikan sa kasingkasing, ug dayon magpadayon sa pag-ampo sa Pag-ampo kang Jesus: </w:t>
      </w:r>
      <w:r>
        <w:rPr>
          <w:lang w:val="ru-RU"/>
        </w:rPr>
        <w:t>"</w:t>
      </w:r>
      <w:r w:rsidRPr="00A83783">
        <w:rPr>
          <w:lang w:val="ru-RU"/>
        </w:rPr>
        <w:t>Ginoong Jesu-Cristo, kalooy-i ang Imong alagad</w:t>
      </w:r>
      <w:r>
        <w:rPr>
          <w:lang w:val="ru-RU"/>
        </w:rPr>
        <w:t xml:space="preserve">." </w:t>
      </w:r>
    </w:p>
    <w:p w14:paraId="29CCC8DD" w14:textId="77777777" w:rsidR="00731E6C" w:rsidRPr="00A83783" w:rsidRDefault="00731E6C" w:rsidP="00731E6C">
      <w:pPr>
        <w:pStyle w:val="paragraph"/>
        <w:spacing w:before="30" w:after="30"/>
        <w:ind w:left="60" w:right="60"/>
        <w:rPr>
          <w:lang w:val="ru-RU"/>
        </w:rPr>
      </w:pPr>
      <w:r w:rsidRPr="00A83783">
        <w:rPr>
          <w:lang w:val="ru-RU"/>
        </w:rPr>
        <w:t xml:space="preserve">Usahay, sa pag-ampo alang sa usa ka tawo nga gihuptan sa demonyo, kita mismo ang hinungdan nganong dili siya biyaan sa demonyo. Mahitabo kini tungod kay nag-ampo kita uban sa garbo. Kung magpuyo bisan usa ka hambog nga hunahuna sa atong kasingkasing—pananglitan, ang paghunahuna: </w:t>
      </w:r>
      <w:r>
        <w:rPr>
          <w:lang w:val="ru-RU"/>
        </w:rPr>
        <w:t>"</w:t>
      </w:r>
      <w:r w:rsidRPr="00A83783">
        <w:rPr>
          <w:lang w:val="ru-RU"/>
        </w:rPr>
        <w:t>Karon, pinaagi sa akong pag-ampo, paluparon nako ang demonyo gikan sa tawo nga gihuptan sama sa bala</w:t>
      </w:r>
      <w:r>
        <w:rPr>
          <w:lang w:val="ru-RU"/>
        </w:rPr>
        <w:t>"</w:t>
      </w:r>
      <w:r w:rsidRPr="00A83783">
        <w:rPr>
          <w:lang w:val="ru-RU"/>
        </w:rPr>
        <w:t xml:space="preserve">—unya ang ingon nga hunahuna dayon makababag sa Banal nga tabang, ug kita makatabang sa yawa nga magpabilin sulod sa maong kalisud-an. </w:t>
      </w:r>
    </w:p>
    <w:p w14:paraId="30428261" w14:textId="77777777" w:rsidR="00731E6C" w:rsidRPr="00A83783" w:rsidRDefault="00731E6C" w:rsidP="00731E6C">
      <w:pPr>
        <w:pStyle w:val="paragraph"/>
        <w:spacing w:before="30" w:after="30"/>
        <w:ind w:left="60" w:right="60"/>
        <w:rPr>
          <w:lang w:val="ru-RU"/>
        </w:rPr>
      </w:pPr>
      <w:r w:rsidRPr="00A83783">
        <w:rPr>
          <w:lang w:val="ru-RU"/>
        </w:rPr>
        <w:t xml:space="preserve">Sa pag-ampo alang sa mga tawo nga gihuptan sa hugaw nga espiritu, buhaton nato kini kanunay uban sa pagpaubos, kasubo, ug gugma. Nahinumduman nako ang usa ka babaye nga gihuptan nga grabe kaayo ang kasakit sa akong kalag alang kaniya. Kining dili swerte nga babaye natugyan sa sala, miingon </w:t>
      </w:r>
      <w:r>
        <w:rPr>
          <w:lang w:val="ru-RU"/>
        </w:rPr>
        <w:t>og "</w:t>
      </w:r>
      <w:r w:rsidRPr="00A83783">
        <w:rPr>
          <w:lang w:val="ru-RU"/>
        </w:rPr>
        <w:t>oo</w:t>
      </w:r>
      <w:r>
        <w:rPr>
          <w:lang w:val="ru-RU"/>
        </w:rPr>
        <w:t xml:space="preserve">" </w:t>
      </w:r>
      <w:r w:rsidRPr="00A83783">
        <w:rPr>
          <w:lang w:val="ru-RU"/>
        </w:rPr>
        <w:t>sa yawa</w:t>
      </w:r>
      <w:r>
        <w:rPr>
          <w:lang w:val="ru-RU"/>
        </w:rPr>
        <w:t xml:space="preserve">, </w:t>
      </w:r>
      <w:r w:rsidRPr="00A83783">
        <w:rPr>
          <w:lang w:val="ru-RU"/>
        </w:rPr>
        <w:t xml:space="preserve">ug sulod sa daghang katuigan sukad niadto, ang hugaw nga espiritu grabe kaayo siyang gipaka-antos. Ginasunog niini ang iyang unod. Siya ug ang iyang bana nagbiyahe sa nagkalain-laing monasteryo, dala ang ilang napulo'g unom ka tuig nga anak nga babaye. Ang pamilya magpabilin sa simbahan sa gabii, nagbantay tibuok gabii. Kung kini nga pobre nga babaye usa ka lalaki, gihuptan unta nako siya sa akong mga bukton. Kung imo hugot nga gihuptan sa imong mga bukton ang usa ka tawo nga gipanag-iya, uban sa balaan nga gugma, ang hugaw nga espiritu sa sulod kaniya mag-antos pag-ayo. </w:t>
      </w:r>
    </w:p>
    <w:p w14:paraId="029090A5" w14:textId="77777777" w:rsidR="00731E6C" w:rsidRPr="00A83783" w:rsidRDefault="00731E6C" w:rsidP="00731E6C">
      <w:pPr>
        <w:pStyle w:val="paragraph"/>
        <w:spacing w:before="30" w:after="30"/>
        <w:ind w:left="60" w:right="60"/>
        <w:rPr>
          <w:lang w:val="ru-RU"/>
        </w:rPr>
      </w:pPr>
      <w:r w:rsidRPr="00A83783">
        <w:rPr>
          <w:lang w:val="ru-RU"/>
        </w:rPr>
        <w:t xml:space="preserve">Kung dili nimo pasuko o supakon ang tawo nga gihuptan sa dautang espiritu, apan mabati nimo ang kasakit alang kaniya, molayas ang demonyo—bisan sa mubo o taas nga panahon. Ang pagkama-mapainubsanon mao ang labing kusgan nga hampak batok sa yawa. Sa usa ka monasteryo, pagkahuman sa serbisyo, gipagawas ang mga balaang relikya aron pagdayegon sa mga peregrino. Kalit lang, usa sa mga peregrino nga adunay hugaw nga espiritu sa iyang sulod, misaka ngadto sa abad ug nangutana sa </w:t>
      </w:r>
      <w:r w:rsidRPr="00A83783">
        <w:rPr>
          <w:lang w:val="ru-RU"/>
        </w:rPr>
        <w:lastRenderedPageBreak/>
        <w:t xml:space="preserve">kusog nga tingog: </w:t>
      </w:r>
      <w:r>
        <w:rPr>
          <w:lang w:val="ru-RU"/>
        </w:rPr>
        <w:t>"</w:t>
      </w:r>
      <w:r w:rsidRPr="00A83783">
        <w:rPr>
          <w:lang w:val="ru-RU"/>
        </w:rPr>
        <w:t>Unsa — pugson ba ninyo ko nga mouko sa niining mga relikya?</w:t>
      </w:r>
      <w:r>
        <w:rPr>
          <w:lang w:val="ru-RU"/>
        </w:rPr>
        <w:t xml:space="preserve">" </w:t>
      </w:r>
      <w:r w:rsidRPr="00A83783">
        <w:rPr>
          <w:lang w:val="ru-RU"/>
        </w:rPr>
        <w:t xml:space="preserve">Mitubag ang abad uban sa pagpaubos ug pagkamaayo: </w:t>
      </w:r>
      <w:r>
        <w:rPr>
          <w:lang w:val="ru-RU"/>
        </w:rPr>
        <w:t>"</w:t>
      </w:r>
      <w:r w:rsidRPr="00A83783">
        <w:rPr>
          <w:lang w:val="ru-RU"/>
        </w:rPr>
        <w:t>Dili, dili pinaagi sa pwersa, kondili sa imong kaugalingong kagustuhan</w:t>
      </w:r>
      <w:r>
        <w:rPr>
          <w:lang w:val="ru-RU"/>
        </w:rPr>
        <w:t xml:space="preserve">." </w:t>
      </w:r>
      <w:r w:rsidRPr="00A83783">
        <w:rPr>
          <w:lang w:val="ru-RU"/>
        </w:rPr>
        <w:t xml:space="preserve">Unya, misinggit siya, </w:t>
      </w:r>
      <w:r>
        <w:rPr>
          <w:lang w:val="ru-RU"/>
        </w:rPr>
        <w:t>"</w:t>
      </w:r>
      <w:r w:rsidRPr="00A83783">
        <w:rPr>
          <w:lang w:val="ru-RU"/>
        </w:rPr>
        <w:t>Aw, pwersahan ko man gani!</w:t>
      </w:r>
      <w:r>
        <w:rPr>
          <w:lang w:val="ru-RU"/>
        </w:rPr>
        <w:t xml:space="preserve">" </w:t>
      </w:r>
      <w:r w:rsidRPr="00A83783">
        <w:rPr>
          <w:lang w:val="ru-RU"/>
        </w:rPr>
        <w:t xml:space="preserve">— midagan ang tawo nga gipanag-iya paingon sa balaan nga relikya ug gihalokan kini. Makita nimo, ang pagpaubos ug pagkamaayo sa abá dili nakatagbaw sa demonyo. Kay ang mga demonyo mahadlok sa pagpaubos ug pagkamaayo. </w:t>
      </w:r>
    </w:p>
    <w:p w14:paraId="7F09AF67" w14:textId="77777777" w:rsidR="00731E6C" w:rsidRPr="00A83783" w:rsidRDefault="00731E6C" w:rsidP="00731E6C">
      <w:pPr>
        <w:pStyle w:val="paragraph"/>
        <w:spacing w:before="30" w:after="30"/>
        <w:ind w:left="60" w:right="60"/>
        <w:rPr>
          <w:lang w:val="ru-RU"/>
        </w:rPr>
      </w:pPr>
      <w:r w:rsidRPr="00A83783">
        <w:rPr>
          <w:lang w:val="ru-RU"/>
        </w:rPr>
        <w:t xml:space="preserve">— Geronda, motabang ba ang grasya sa mga santo sa mga gihuptan sa hugaw nga espiritu kon sa adlaw sa ilang paghinumdom moapil ang mga malas sa solemne nga serbisyo sa simbahan nga gipahinungod sa mga santo? </w:t>
      </w:r>
    </w:p>
    <w:p w14:paraId="319AFBBB" w14:textId="77777777" w:rsidR="00731E6C" w:rsidRPr="00A83783" w:rsidRDefault="00731E6C" w:rsidP="00731E6C">
      <w:pPr>
        <w:pStyle w:val="paragraph"/>
        <w:spacing w:before="30" w:after="30"/>
        <w:ind w:left="60" w:right="60"/>
        <w:rPr>
          <w:lang w:val="ru-RU"/>
        </w:rPr>
      </w:pPr>
      <w:r w:rsidRPr="00A83783">
        <w:rPr>
          <w:lang w:val="ru-RU"/>
        </w:rPr>
        <w:t xml:space="preserve">— Mas maayo nga dili moapil sa mga pista ang mga gihupayan, kay makadisturbo sila sa mga tawo sa pag-ampo. Mosangpot kini sa kagubot sa simbahan. Pasagdi sila nga moanha sa lain nga adlaw aron mosimba sa mga relikya sa santo o sa usa ka ikon. Ug bisan pa og kahibalo ang mga paryente sa usa ka tawo nga gihupay sa dautang espiritu nga adunay usa k nga tawo nga puno sa grasya nga motambong sa pista sa patron nga makatabang kanila, dili gihapon nila angay dad-on ang maong tawo didto sa adlaw nga daghan kaayo ang katawhan. Dili kita dinhi aron magpasikat! </w:t>
      </w:r>
    </w:p>
    <w:p w14:paraId="21B80256" w14:textId="77777777" w:rsidR="00731E6C" w:rsidRPr="00A83783" w:rsidRDefault="00731E6C" w:rsidP="00731E6C">
      <w:pPr>
        <w:pStyle w:val="paragraph"/>
        <w:spacing w:before="30" w:after="30"/>
        <w:ind w:left="60" w:right="60"/>
        <w:rPr>
          <w:lang w:val="ru-RU"/>
        </w:rPr>
      </w:pPr>
      <w:r w:rsidRPr="00A83783">
        <w:rPr>
          <w:lang w:val="ru-RU"/>
        </w:rPr>
        <w:t xml:space="preserve">Labaw pa, dili angay magtapok ang mga tawo sa palibot sa usa ka tawo nga gihuptan sa demonyo samtang nag-antos sa krisis. Pipila ka adlaw ang milabay, usa ka masamok nga bata nga gihuptan sa demonyo ang mipangayo kanako: </w:t>
      </w:r>
      <w:r>
        <w:rPr>
          <w:lang w:val="ru-RU"/>
        </w:rPr>
        <w:t>"</w:t>
      </w:r>
      <w:r w:rsidRPr="00A83783">
        <w:rPr>
          <w:lang w:val="ru-RU"/>
        </w:rPr>
        <w:t>Nahimo na kong takuyong.</w:t>
      </w:r>
      <w:r>
        <w:rPr>
          <w:lang w:val="ru-RU"/>
        </w:rPr>
        <w:t xml:space="preserve">" </w:t>
      </w:r>
      <w:r w:rsidRPr="00A83783">
        <w:rPr>
          <w:lang w:val="ru-RU"/>
        </w:rPr>
        <w:t xml:space="preserve">Sa dihang nag-antos siya sa krisis, usa ka dako nga grupo sa mga tawo ang nagtapok sa iyang palibot — sama sa usa ka kawan sa uwak. Nahitabo kini duol sa akong kalyva. </w:t>
      </w:r>
      <w:r>
        <w:rPr>
          <w:lang w:val="ru-RU"/>
        </w:rPr>
        <w:t>"</w:t>
      </w:r>
      <w:r w:rsidRPr="00A83783">
        <w:rPr>
          <w:lang w:val="ru-RU"/>
        </w:rPr>
        <w:t>Palayo kamo," akong pagpakusog sa mga tawo, "sirko ba ni?</w:t>
      </w:r>
      <w:r>
        <w:rPr>
          <w:lang w:val="ru-RU"/>
        </w:rPr>
        <w:t xml:space="preserve">" </w:t>
      </w:r>
      <w:r w:rsidRPr="00A83783">
        <w:rPr>
          <w:lang w:val="ru-RU"/>
        </w:rPr>
        <w:t xml:space="preserve">Apan wala ko madungog sa mga tawo ug wala sila molakaw. Dili masabtan sa mga tawo nga kung ang usa ka tawo adunay depekto ug kini makita sa tanan, mahimong kataw-anan siya sa uban. </w:t>
      </w:r>
    </w:p>
    <w:p w14:paraId="2B3E6912" w14:textId="77777777" w:rsidR="00731E6C" w:rsidRPr="00A83783" w:rsidRDefault="00731E6C" w:rsidP="00731E6C">
      <w:pPr>
        <w:pStyle w:val="paragraph"/>
        <w:spacing w:before="30" w:after="30"/>
        <w:ind w:left="60" w:right="60"/>
        <w:rPr>
          <w:lang w:val="ru-RU"/>
        </w:rPr>
      </w:pPr>
      <w:r w:rsidRPr="00A83783">
        <w:rPr>
          <w:lang w:val="ru-RU"/>
        </w:rPr>
        <w:t xml:space="preserve">— Geronda, makatabang ba ang Banal nga Komunyon sa mga gihuptan? </w:t>
      </w:r>
    </w:p>
    <w:p w14:paraId="1451AA7D" w14:textId="77777777" w:rsidR="00731E6C" w:rsidRPr="00A83783" w:rsidRDefault="00731E6C" w:rsidP="00731E6C">
      <w:pPr>
        <w:pStyle w:val="paragraph"/>
        <w:spacing w:before="30" w:after="30"/>
        <w:ind w:left="60" w:right="60"/>
        <w:rPr>
          <w:lang w:val="ru-RU"/>
        </w:rPr>
      </w:pPr>
      <w:r w:rsidRPr="00A83783">
        <w:rPr>
          <w:lang w:val="ru-RU"/>
        </w:rPr>
        <w:t xml:space="preserve">— Alang sa mga natawo nga gihuptan sa hugaw nga espiritu, ang kanunay nga Komunyon Santo mao ang labing epektibong tambal, kay ang hugaw nga espiritu misulod niining mga tawo nga walay sala nila. Kung kining mga tawo magpadayon sa pag-antos hangtud nga ang Grasya sa Diyos makagawas kanila gikan sa hugaw nga espiritu, makadawat sila og dakong ganti. Pinaagi sa pag-antos niini, giisip nga martir ang ingon nga mga tawo, ug busa kinahanglan silang kanunay nga makadawat sa Komunyon. Apan, kung ang usa ka tawo napun-an sa hugaw nga espiritu tungod sa iyang kaugalingong kapabayaan, kinahanglan siyang maghinulsol, moadto sa kumpisal ug — aron siya maayo — magbuhat og penitensya. Ug siya makadawat sa Komunyon uban sa panalangin sa iyang espirituhanong amahan, kon mahimo [human sa pagbuhat sa angay nga penitensya]. Kung ang ingon nga tawo modawat sa Balaang Misteryo ni Kristo nga wala maghinulsol ug magkumpisal, ang hugaw nga espiritu mohugot pa gayud sa iyang pagkupot kaniya. Sa dihang gidala ang usa ka demonyado ngadto sa Balaang Kaliz aron modawat sa Komunyon, gilud-an niya ang Balaang mga Gasa ni Kristo. Gihanyag ni Kristo ang Iyang Kaugalingon isip Halad, nga mipahiubos sa paghatag sa tawo sa Iyang Lawas ug Dugo — ug kini nga malimlos gilugos ang Balaang mga Gasa ni Kristo! Ka makalilisang! Makita nimo: ang yawa dili modawat og tabang. </w:t>
      </w:r>
    </w:p>
    <w:p w14:paraId="1C0633D0" w14:textId="77777777" w:rsidR="00731E6C" w:rsidRPr="00A83783" w:rsidRDefault="00731E6C" w:rsidP="00731E6C">
      <w:pPr>
        <w:pStyle w:val="paragraph"/>
        <w:spacing w:before="30" w:after="30"/>
        <w:ind w:left="60" w:right="60"/>
        <w:rPr>
          <w:lang w:val="ru-RU"/>
        </w:rPr>
      </w:pPr>
      <w:r w:rsidRPr="00A83783">
        <w:rPr>
          <w:lang w:val="ru-RU"/>
        </w:rPr>
        <w:t xml:space="preserve">— Geronda, tugot ba nga ihatag ang mga ngalan sa mga gipanag-iya alang sa paghinumdom atol sa Proskomedia? </w:t>
      </w:r>
    </w:p>
    <w:p w14:paraId="34FE6118" w14:textId="77777777" w:rsidR="00731E6C" w:rsidRPr="00A83783" w:rsidRDefault="00731E6C" w:rsidP="00731E6C">
      <w:pPr>
        <w:pStyle w:val="paragraph"/>
        <w:spacing w:before="30" w:after="30"/>
        <w:ind w:left="60" w:right="60"/>
        <w:rPr>
          <w:lang w:val="ru-RU"/>
        </w:rPr>
      </w:pPr>
      <w:r w:rsidRPr="00A83783">
        <w:rPr>
          <w:lang w:val="ru-RU"/>
        </w:rPr>
        <w:t xml:space="preserve">— Oo, siyempre. Sa dihang ang mga pari magkomemora sa mga ngalan sa mga gihuptan uban sa kasubo atol sa Proskomedia, ang mga malisud nga kalag makadawat og dakong tabang. </w:t>
      </w:r>
    </w:p>
    <w:p w14:paraId="1DDFA7D8" w14:textId="77777777" w:rsidR="00731E6C" w:rsidRPr="00A83783" w:rsidRDefault="00731E6C" w:rsidP="00731E6C">
      <w:pPr>
        <w:pStyle w:val="paragraph"/>
        <w:spacing w:before="30" w:after="30"/>
        <w:ind w:left="60" w:right="60"/>
        <w:rPr>
          <w:lang w:val="ru-RU"/>
        </w:rPr>
      </w:pPr>
      <w:r w:rsidRPr="00A83783">
        <w:rPr>
          <w:lang w:val="ru-RU"/>
        </w:rPr>
        <w:t xml:space="preserve">— Geronda, usahay mahitabo nga ang usa ka tawo nga gipanag-iya sa demonyo mibawi sa iyang sala, nag-kumpisal kanunay ug nakadawat sa Komunyon, apan nagpabilin gihapon ilawom sa impluwensya sa yawa. Unsa man ang nahitabo niining kasoha? </w:t>
      </w:r>
    </w:p>
    <w:p w14:paraId="2836BFF2" w14:textId="77777777" w:rsidR="00731E6C" w:rsidRPr="00A83783" w:rsidRDefault="00731E6C" w:rsidP="00731E6C">
      <w:pPr>
        <w:pStyle w:val="paragraph"/>
        <w:spacing w:before="30" w:after="30"/>
        <w:ind w:left="60" w:right="60"/>
        <w:rPr>
          <w:lang w:val="ru-RU"/>
        </w:rPr>
      </w:pPr>
      <w:r w:rsidRPr="00A83783">
        <w:rPr>
          <w:lang w:val="ru-RU"/>
        </w:rPr>
        <w:t xml:space="preserve">— Dili mibiya ang demonyo tungod kay wala pa malig-on ang espirituhanong kahimtang niining tawoha. Kung tabangan sa Dios ang usa ka tawo nga makagawas dayon sa impluwensya sa demonyo, </w:t>
      </w:r>
      <w:r w:rsidRPr="00A83783">
        <w:rPr>
          <w:lang w:val="ru-RU"/>
        </w:rPr>
        <w:lastRenderedPageBreak/>
        <w:t xml:space="preserve">hatagan Niya ang demonyo og kahigayunan nga mosulod pag-usab kaniya. Busa, tungod sa Iyang dakong gugma, gitugotan sa Dios nga hinay-hinay ug hinay-hinay nga molikay ang dautan. Sa ingon niini, makabayad-sala ang usa ka tawo sa mga sala nga iyang nabuhat, samtang sa samang higayon ginahimo niyang mas lig-on ang iyang espirituhanong kahimtang. Ug mas mapalig-on niya ang iyang espirituhanong kahimtang, mas paspas ang pag-urong sa dautan. Ang kadali nga makagawas ang usa ka tawo sa impluwensya sa demonyo nagdepende lamang kaniya. Sa usa ka higayon, usa ka amahan nga adunay anak nga gipuy-an sa demonyo nangutana kanako: </w:t>
      </w:r>
      <w:r>
        <w:rPr>
          <w:lang w:val="ru-RU"/>
        </w:rPr>
        <w:t>"</w:t>
      </w:r>
      <w:r w:rsidRPr="00A83783">
        <w:rPr>
          <w:lang w:val="ru-RU"/>
        </w:rPr>
        <w:t>Kanus-a man maayo ang akong anak?</w:t>
      </w:r>
      <w:r>
        <w:rPr>
          <w:lang w:val="ru-RU"/>
        </w:rPr>
        <w:t>"</w:t>
      </w:r>
      <w:r w:rsidRPr="00A83783">
        <w:rPr>
          <w:lang w:val="ru-RU"/>
        </w:rPr>
        <w:t xml:space="preserve"> </w:t>
      </w:r>
      <w:r>
        <w:rPr>
          <w:lang w:val="ru-RU"/>
        </w:rPr>
        <w:t>"</w:t>
      </w:r>
      <w:r w:rsidRPr="00A83783">
        <w:rPr>
          <w:lang w:val="ru-RU"/>
        </w:rPr>
        <w:t>Sa diha nga imong himuon nga lig-on ang imong espirituhanong kahimtang," akong tubag, "unya makadawat og tabang ang imong anak.</w:t>
      </w:r>
      <w:r>
        <w:rPr>
          <w:lang w:val="ru-RU"/>
        </w:rPr>
        <w:t xml:space="preserve">" </w:t>
      </w:r>
      <w:r w:rsidRPr="00A83783">
        <w:rPr>
          <w:lang w:val="ru-RU"/>
        </w:rPr>
        <w:t xml:space="preserve">Kining dili swerte nga bata sa sinugdan nagkinabuhi sa espirituhanong paagi, apan ang iyang amahan misupak niini ug miingon nga siya mabaliw kung dili niya usbon ang iyang estilo sa kinabuhi. Unya ang amahan mismo nagsugod sa pagdala sa iyang anak sa bordel. Bunga niini, naipit ang bata sa sala ug misulod kaniya ang usa ka hugaw nga espiritu. Sa ulahi, sa dihang nakontrol na siya sa demonyo, ang pobre nga batang lalaki misulong sa iyang inahan uban sa hugaw nga tinguha. Aron makalikay sa pag-atake sa iyang kaugalingong anak, napugos ang pobre nga inahan nga molayas ngadto sa usa sa mga isla. Ang amahan sa maulap nga bata nangamubo ug naningkamot sa pagpanginabuhi sa espirituhanong paagi, apan wala gihapon naayo ang iyang anak. Naayo ra siya sa dihang gidalaw sa iyang amahan ang tanang monasteryo ug balaang dapit uban kaniya, gibasa ug hingpit nga gisuhid ang kinabuhi sa tanang mga santo, ug napalig-on ang iyang kaugalingong espirituhanong kahimtang. </w:t>
      </w:r>
    </w:p>
    <w:p w14:paraId="576E5C69" w14:textId="77777777" w:rsidR="00731E6C" w:rsidRPr="002224AC" w:rsidRDefault="00731E6C" w:rsidP="00731E6C">
      <w:pPr>
        <w:rPr>
          <w:lang w:val="ru-RU"/>
        </w:rPr>
      </w:pPr>
    </w:p>
    <w:p w14:paraId="3FDC1C82" w14:textId="77777777" w:rsidR="00731E6C" w:rsidRPr="00A83783" w:rsidRDefault="00731E6C" w:rsidP="00731E6C">
      <w:pPr>
        <w:pStyle w:val="Heading4"/>
        <w:rPr>
          <w:lang w:val="ru-RU"/>
        </w:rPr>
      </w:pPr>
      <w:bookmarkStart w:id="285" w:name="_Toc196502922"/>
      <w:bookmarkStart w:id="286" w:name="_Toc196909891"/>
      <w:bookmarkStart w:id="287" w:name="_Toc225488621"/>
      <w:r w:rsidRPr="00A83783">
        <w:rPr>
          <w:lang w:val="ru-RU"/>
        </w:rPr>
        <w:t>Mahitungod sa Eksorsismo</w:t>
      </w:r>
      <w:bookmarkEnd w:id="285"/>
      <w:bookmarkEnd w:id="286"/>
      <w:bookmarkEnd w:id="287"/>
    </w:p>
    <w:p w14:paraId="7A3E846F" w14:textId="77777777" w:rsidR="00731E6C" w:rsidRPr="00A83783" w:rsidRDefault="00731E6C" w:rsidP="00731E6C">
      <w:pPr>
        <w:pStyle w:val="paragraph"/>
        <w:spacing w:before="30" w:after="30"/>
        <w:ind w:left="60" w:right="60"/>
        <w:rPr>
          <w:lang w:val="ru-RU"/>
        </w:rPr>
      </w:pPr>
      <w:r w:rsidRPr="00A83783">
        <w:rPr>
          <w:lang w:val="ru-RU"/>
        </w:rPr>
        <w:t xml:space="preserve">— Geronda, karon gidala sa among monasteryo ang usa ka babaye nga gihuptan sa demonyo ug gisugo kami nga tawagon ang pari aron siya mobasa og mga panalangin sa exorcismo alang kaniya. Unsa unta among buhaton? </w:t>
      </w:r>
    </w:p>
    <w:p w14:paraId="4B6B9507" w14:textId="77777777" w:rsidR="00731E6C" w:rsidRPr="00A83783" w:rsidRDefault="00731E6C" w:rsidP="00731E6C">
      <w:pPr>
        <w:pStyle w:val="paragraph"/>
        <w:spacing w:before="30" w:after="30"/>
        <w:ind w:left="60" w:right="60"/>
        <w:rPr>
          <w:lang w:val="ru-RU"/>
        </w:rPr>
      </w:pPr>
      <w:r w:rsidRPr="00A83783">
        <w:rPr>
          <w:lang w:val="ru-RU"/>
        </w:rPr>
        <w:t xml:space="preserve">— Niining maong kaso, mas maayo unta nga gisultihan ninyo ang mga nagdala kaniya nga ang espirituhanong amahan niining pobre nga babaye ang magbuot kon kinahanglan ba nga pag-ampo sa exorcismo ang buhaton kaniya o dili. Kay kon ang yawa anaa sa sulod niya, nagpasabot kini nga siya mismo o ang iyang mga ginikanan nakahimo og grabeng sala ug busa gihatagan nila ang yawa og gahum ibabaw niining pobre nga babaye. Kay ang sala magdala sa yawa sa iyang pag-abot. Kung ang mga nakasala dili maghinulsol ug magkumpisal, ang sala dili molakaw, ug ingon ana, ang yawa dili usab molakaw. O basin gitugotan sa Diyos kining pobre nga babaye nga ma-poseso tungod sa lain nga rason nga wala nato masayri. </w:t>
      </w:r>
    </w:p>
    <w:p w14:paraId="79410D60" w14:textId="77777777" w:rsidR="00731E6C" w:rsidRPr="00A83783" w:rsidRDefault="00731E6C" w:rsidP="00731E6C">
      <w:pPr>
        <w:pStyle w:val="paragraph"/>
        <w:spacing w:before="30" w:after="30"/>
        <w:ind w:left="60" w:right="60"/>
        <w:rPr>
          <w:lang w:val="ru-RU"/>
        </w:rPr>
      </w:pPr>
      <w:r w:rsidRPr="00A83783">
        <w:rPr>
          <w:lang w:val="ru-RU"/>
        </w:rPr>
        <w:t xml:space="preserve">— Geronda, makatabang ba ang exorcismo sa mga gihuptan? </w:t>
      </w:r>
    </w:p>
    <w:p w14:paraId="4FAB01ED" w14:textId="77777777" w:rsidR="00731E6C" w:rsidRPr="00A83783" w:rsidRDefault="00731E6C" w:rsidP="00731E6C">
      <w:pPr>
        <w:pStyle w:val="paragraph"/>
        <w:spacing w:before="30" w:after="30"/>
        <w:ind w:left="60" w:right="60"/>
        <w:rPr>
          <w:lang w:val="ru-RU"/>
        </w:rPr>
      </w:pPr>
      <w:r w:rsidRPr="00A83783">
        <w:rPr>
          <w:lang w:val="ru-RU"/>
        </w:rPr>
        <w:t xml:space="preserve">— Nagkalainlain kini sa matag tawo nga gipanag-iya. Makatabang ang eksorsismo sa mga kaso diin ginabasa ang mga panalangin sa pag-ampo ibabaw sa usa ka bata nga gipanag-iya nga wala maghatag og gahum sa yawa kaniya ug wala masabti unsa ang kumpisal. O makatabang usab ang eksorsismo sa usa ka hamtong nga nawala sa buot ug dili makakumpisal. Kung ang tawo nga gihuptan buhi ang hunahuna, una sa tanan, kinahanglan natong tabangan siya nga mailhan ang iyang kaugalingong sala — ang hinungdan nganong nahuptan siya. Kinahanglan sila maghinulsol, mo-kumpisal, ug pagkahuman niini — kung gikinahanglan — mahimo na nga basahon ang mga pag-ampo sa eksorsismo alang kanila. Kay basin mobiya ang demonyo sa tawo nga gihuptan pagkahuman mabasa ang pag-ampo sa pagpasaylo kaniya sa Sakramento sa Kumpisal. </w:t>
      </w:r>
    </w:p>
    <w:p w14:paraId="6E75CA38" w14:textId="77777777" w:rsidR="00731E6C" w:rsidRPr="00A83783" w:rsidRDefault="00731E6C" w:rsidP="00731E6C">
      <w:pPr>
        <w:pStyle w:val="paragraph"/>
        <w:spacing w:before="30" w:after="30"/>
        <w:ind w:left="60" w:right="60"/>
        <w:rPr>
          <w:lang w:val="ru-RU"/>
        </w:rPr>
      </w:pPr>
      <w:r w:rsidRPr="00A83783">
        <w:rPr>
          <w:lang w:val="ru-RU"/>
        </w:rPr>
        <w:t xml:space="preserve">Ang uban nga pari ginahiusa ang mga tawo nga gihuptan sa hugaw nga espiritu ug ang mga masakiton, ug ginapangamuyo ang mga panalangin sa pagpahawa sa dautang espiritu sa tanan nilang gituohan nga nahilambigit. Nahinumdom ko nga gidala pa gani ang usa ka lalaki nga adunay Parkinson's disease para sa exorcismo! Bag-o lang karong adlawa, gidala dinhi ang usa ka tigulang nga lalaki, ug </w:t>
      </w:r>
      <w:r w:rsidRPr="00A83783">
        <w:rPr>
          <w:lang w:val="ru-RU"/>
        </w:rPr>
        <w:lastRenderedPageBreak/>
        <w:t xml:space="preserve">miingon sila nga gipanag-iya siya sa usa ka hugaw nga espiritu. Ang wala nga kamot niining pobre nga lalaki kanunay nga nagkurog. Usahay siya magkurog-kurog. </w:t>
      </w:r>
      <w:r>
        <w:rPr>
          <w:lang w:val="ru-RU"/>
        </w:rPr>
        <w:t>"</w:t>
      </w:r>
      <w:r w:rsidRPr="00A83783">
        <w:rPr>
          <w:lang w:val="ru-RU"/>
        </w:rPr>
        <w:t xml:space="preserve">Unsa na kadugay," pangutana nako kaniya, "nga naa ka niining kahimtanga?" </w:t>
      </w:r>
      <w:r>
        <w:rPr>
          <w:lang w:val="ru-RU"/>
        </w:rPr>
        <w:t>"</w:t>
      </w:r>
      <w:r w:rsidRPr="00A83783">
        <w:rPr>
          <w:lang w:val="ru-RU"/>
        </w:rPr>
        <w:t>Sukad pagkabata</w:t>
      </w:r>
      <w:r>
        <w:rPr>
          <w:lang w:val="ru-RU"/>
        </w:rPr>
        <w:t xml:space="preserve">," </w:t>
      </w:r>
      <w:r w:rsidRPr="00A83783">
        <w:rPr>
          <w:lang w:val="ru-RU"/>
        </w:rPr>
        <w:t>tubag niya. Natingala ko. Unya nakabantay ko og gamay nga lubak sa wala nga bahin sa ulo sa maong pobre nga lalaki. Morag resulta kini sa samad sa pagkahimugso, ug ang nahitabo kaniya mao ang direkta nga sangputanan niini. Makahunahuna ka ba: ang usa ka tawo masakiton, apan gisultihan siya nga adunay dautang espiritu nga nagpuyo sa sulod niya; nag-ampo sila og exorcism para kaniya</w:t>
      </w:r>
      <w:r>
        <w:rPr>
          <w:lang w:val="ru-RU"/>
        </w:rPr>
        <w:t>, nga</w:t>
      </w:r>
      <w:r w:rsidRPr="00A83783">
        <w:rPr>
          <w:lang w:val="ru-RU"/>
        </w:rPr>
        <w:t xml:space="preserve"> nagmando: 'Gawas, dautang </w:t>
      </w:r>
      <w:r>
        <w:rPr>
          <w:lang w:val="ru-RU"/>
        </w:rPr>
        <w:t xml:space="preserve">espiritu…', </w:t>
      </w:r>
      <w:r w:rsidRPr="00A83783">
        <w:rPr>
          <w:lang w:val="ru-RU"/>
        </w:rPr>
        <w:t>ug ingon nga resulta nahimong kataw-anan siya sa panan-aw sa mga tawo! Dili kini madawat! Pila kaha ka mga bata nga giisip nga gipanag-iya sa dautang espiritu ang tinuod nga walay demonyo sa ilang sulod! Sa usa ka higayon, gidala kanako ang usa ka baylanon nga 25 anyos, ug giingon sa mga tawo nga gipanag-iya siya. Gihatagan nako siya og balaan nga tubig nga imnon, apan wala gyud siya'y bisan unsang reaksyon niini. "Ug giunsa man pagpakita sa imong gihisgutan?" pangutana nako sa iyang amahan. "Sukad kanus-a siya nag-antos niining sakit?</w:t>
      </w:r>
      <w:r>
        <w:rPr>
          <w:lang w:val="ru-RU"/>
        </w:rPr>
        <w:t>" "</w:t>
      </w:r>
      <w:r w:rsidRPr="00A83783">
        <w:rPr>
          <w:lang w:val="ru-RU"/>
        </w:rPr>
        <w:t>Sukad siya unom ka tuig ang edad," tubag niya. "Nagpanag-iya kami og tindahan, ug usa ka adlaw gidala didto ang lawas sa iyang gipatay nga lolo. Pagkahuman ana, nagsugod na kaniya kining tanan nga katingalahan</w:t>
      </w:r>
      <w:r>
        <w:rPr>
          <w:lang w:val="ru-RU"/>
        </w:rPr>
        <w:t>.</w:t>
      </w:r>
      <w:r w:rsidRPr="00A83783">
        <w:rPr>
          <w:lang w:val="ru-RU"/>
        </w:rPr>
        <w:t xml:space="preserve">" Mao diay na: ang pobre nga bata nakasinati lang og grabe nga trauma. Kung hamtong pa unta ang naa sa iyang posisyon, basin siya mismo naangol ang panglawas human sa ingon ana nga kasinatian. Ug unsa pa kaha ang usa ka gamay nga bata! Ug karon, tan-awa: gitawag pa nga binati ang pobre nga batang lalaki! </w:t>
      </w:r>
    </w:p>
    <w:p w14:paraId="37DBC07A" w14:textId="77777777" w:rsidR="00731E6C" w:rsidRPr="00A83783" w:rsidRDefault="00731E6C" w:rsidP="00731E6C">
      <w:pPr>
        <w:pStyle w:val="paragraph"/>
        <w:spacing w:before="30" w:after="30"/>
        <w:ind w:left="60" w:right="60"/>
        <w:rPr>
          <w:lang w:val="ru-RU"/>
        </w:rPr>
      </w:pPr>
      <w:r w:rsidRPr="00A83783">
        <w:rPr>
          <w:lang w:val="ru-RU"/>
        </w:rPr>
        <w:t xml:space="preserve">— Geronda, puwede ba nga ang mga pag-ampo sa exorcismo ipang-ampo sa hilom imbis nga kusog? </w:t>
      </w:r>
    </w:p>
    <w:p w14:paraId="0473E529" w14:textId="77777777" w:rsidR="00731E6C" w:rsidRPr="00A83783" w:rsidRDefault="00731E6C" w:rsidP="00731E6C">
      <w:pPr>
        <w:pStyle w:val="paragraph"/>
        <w:spacing w:before="30" w:after="30"/>
        <w:ind w:left="60" w:right="60"/>
        <w:rPr>
          <w:lang w:val="ru-RU"/>
        </w:rPr>
      </w:pPr>
      <w:r w:rsidRPr="00A83783">
        <w:rPr>
          <w:lang w:val="ru-RU"/>
        </w:rPr>
        <w:t xml:space="preserve">— Mas maayo pa gani nga isulti kini sa hilom. Ang labing importante sa pag-awit sa mga pag-ampo sa exorcismo mao nga kini kinahanglan buhaton uban sa kasubo, uban sa pagpaubos, ug dili uban sa garbo. Sa dihang ang mga pari kusog ug garbong </w:t>
      </w:r>
      <w:r>
        <w:rPr>
          <w:lang w:val="ru-RU"/>
        </w:rPr>
        <w:t xml:space="preserve">'naga-mando' </w:t>
      </w:r>
      <w:r w:rsidRPr="00A83783">
        <w:rPr>
          <w:lang w:val="ru-RU"/>
        </w:rPr>
        <w:t xml:space="preserve">sa hugaw nga espiritu: </w:t>
      </w:r>
      <w:r>
        <w:rPr>
          <w:lang w:val="ru-RU"/>
        </w:rPr>
        <w:t>'</w:t>
      </w:r>
      <w:r w:rsidRPr="00A83783">
        <w:rPr>
          <w:lang w:val="ru-RU"/>
        </w:rPr>
        <w:t>Gawas, espiritu nga hugaw</w:t>
      </w:r>
      <w:r>
        <w:rPr>
          <w:lang w:val="ru-RU"/>
        </w:rPr>
        <w:t xml:space="preserve">,' </w:t>
      </w:r>
      <w:r w:rsidRPr="00A83783">
        <w:rPr>
          <w:lang w:val="ru-RU"/>
        </w:rPr>
        <w:t>makapahungaw kini sa yawa; masuko siya, pukawon niya ang pagka-makasarili sa tawo nga gihuptan, ug mahimo pa gani niyang isulti kaniya: 'Tan-awa na—gipakaulaw ka niya sa tibuok kalibutan! Sige, hampaka gyud ning pari!</w:t>
      </w:r>
      <w:r>
        <w:rPr>
          <w:lang w:val="ru-RU"/>
        </w:rPr>
        <w:t>'</w:t>
      </w:r>
      <w:r w:rsidRPr="00A83783">
        <w:rPr>
          <w:lang w:val="ru-RU"/>
        </w:rPr>
        <w:t xml:space="preserve"> Ang tawo nga gihuptan, gipalihok sa hugaw nga espiritu, misugod sa paghampak sa pari, nga mao nga dili ang demonyo ang nilayas, kundili ang pari uban sa iyang basahon sa serbisyo... Sa usa ka higayon, atol sa usa ka exorcismo, miingon ang usa ka pari sa tawo nga gihuptan: </w:t>
      </w:r>
      <w:r>
        <w:rPr>
          <w:lang w:val="ru-RU"/>
        </w:rPr>
        <w:t>"</w:t>
      </w:r>
      <w:r w:rsidRPr="00A83783">
        <w:rPr>
          <w:lang w:val="ru-RU"/>
        </w:rPr>
        <w:t>Gisugo tika, hugaw nga espiritu, paggawas sa niining tawo!</w:t>
      </w:r>
      <w:r>
        <w:rPr>
          <w:lang w:val="ru-RU"/>
        </w:rPr>
        <w:t xml:space="preserve">" </w:t>
      </w:r>
      <w:r w:rsidRPr="00A83783">
        <w:rPr>
          <w:lang w:val="ru-RU"/>
        </w:rPr>
        <w:t xml:space="preserve">— </w:t>
      </w:r>
      <w:r>
        <w:rPr>
          <w:lang w:val="ru-RU"/>
        </w:rPr>
        <w:t>"</w:t>
      </w:r>
      <w:r w:rsidRPr="00A83783">
        <w:rPr>
          <w:lang w:val="ru-RU"/>
        </w:rPr>
        <w:t>Sakto kaayo na," tubag sa yawa pinaagi sa baba sa tawo nga gipanag-iya, "mao gyud na ang hinungdan nganong dili ko mobiya—kay ikaw ang nagmando kanako</w:t>
      </w:r>
      <w:r>
        <w:rPr>
          <w:lang w:val="ru-RU"/>
        </w:rPr>
        <w:t xml:space="preserve">..." </w:t>
      </w:r>
      <w:r w:rsidRPr="00A83783">
        <w:rPr>
          <w:lang w:val="ru-RU"/>
        </w:rPr>
        <w:t>Mao nga akong tambag sa mga pari, sa diha nga nag-ampo sila sa exorcism, nga ayaw gyud pagsinggit sa mga pulong: "Gawas, espiritu nga hugaw!</w:t>
      </w:r>
      <w:r>
        <w:rPr>
          <w:lang w:val="ru-RU"/>
        </w:rPr>
        <w:t xml:space="preserve">" </w:t>
      </w:r>
      <w:r w:rsidRPr="00A83783">
        <w:rPr>
          <w:lang w:val="ru-RU"/>
        </w:rPr>
        <w:t xml:space="preserve">Basin hunahunaon sa uban nga dili man diay paminaw sa mga demonyo! </w:t>
      </w:r>
    </w:p>
    <w:p w14:paraId="6D2B0B64" w14:textId="77777777" w:rsidR="00731E6C" w:rsidRPr="00A83783" w:rsidRDefault="00731E6C" w:rsidP="00731E6C">
      <w:pPr>
        <w:pStyle w:val="paragraph"/>
        <w:spacing w:before="30" w:after="30"/>
        <w:ind w:left="60" w:right="60"/>
        <w:rPr>
          <w:lang w:val="ru-RU"/>
        </w:rPr>
      </w:pPr>
      <w:r w:rsidRPr="00A83783">
        <w:rPr>
          <w:lang w:val="ru-RU"/>
        </w:rPr>
        <w:t xml:space="preserve">Dili usab ang mga paryente sa tawo nga gihuptan sa dautang espiritu mosulti sa uban nga nagpatawag sila ug pari sa ilang balay aron mag-ampo og eksorsismo. Mas maayo nga isulti sa mga tawo nga miabot ang pari aron magdumala og usa ka pag-ampo. Ug bahin sa mga eksorsismo nga pag-ampo — aron dili makadani og atensyon — mas maayo nga isulti kini sa hinay nga tingog. </w:t>
      </w:r>
    </w:p>
    <w:p w14:paraId="2760EFB2" w14:textId="77777777" w:rsidR="00731E6C" w:rsidRPr="002224AC" w:rsidRDefault="00731E6C" w:rsidP="00731E6C">
      <w:pPr>
        <w:rPr>
          <w:lang w:val="ru-RU"/>
        </w:rPr>
      </w:pPr>
    </w:p>
    <w:p w14:paraId="4CD83696" w14:textId="77777777" w:rsidR="00731E6C" w:rsidRPr="00A83783" w:rsidRDefault="00731E6C" w:rsidP="00731E6C">
      <w:pPr>
        <w:pStyle w:val="Heading4"/>
        <w:rPr>
          <w:lang w:val="ru-RU"/>
        </w:rPr>
      </w:pPr>
      <w:bookmarkStart w:id="288" w:name="_Toc196502923"/>
      <w:bookmarkStart w:id="289" w:name="_Toc196909892"/>
      <w:bookmarkStart w:id="290" w:name="_Toc225488622"/>
      <w:r w:rsidRPr="00A83783">
        <w:rPr>
          <w:lang w:val="ru-RU"/>
        </w:rPr>
        <w:t>Ang gipang-antos nga kinabuhi sa gipanag-iya</w:t>
      </w:r>
      <w:bookmarkEnd w:id="288"/>
      <w:bookmarkEnd w:id="289"/>
      <w:bookmarkEnd w:id="290"/>
    </w:p>
    <w:p w14:paraId="1DB2F7CE" w14:textId="77777777" w:rsidR="00731E6C" w:rsidRPr="00A83783" w:rsidRDefault="00731E6C" w:rsidP="00731E6C">
      <w:pPr>
        <w:pStyle w:val="paragraph"/>
        <w:spacing w:before="30" w:after="30"/>
        <w:ind w:left="60" w:right="60"/>
        <w:rPr>
          <w:lang w:val="ru-RU"/>
        </w:rPr>
      </w:pPr>
      <w:r w:rsidRPr="00A83783">
        <w:rPr>
          <w:lang w:val="ru-RU"/>
        </w:rPr>
        <w:t xml:space="preserve">Unsa man ang isulti sa bisan kinsa, ang mga gihuptan sa demonyo nag-antos pag-ayo. Kay ang ingon nga mga tawo mapainubuson, apan ginahasol sila sa yawa! Sa usa ka higayon, sa Monasteryo sa Stavronikita, nakaila ko og usa ka baylanon nga bayo nga baynte-tres anyos ang edad nga gihuptan sa usa ka hugaw nga espiritu. Panit ug bukog na lang! Grabe ka tugnaw; nagdilaab ang kalan sa simbahan, apan ang batan-on nga lalaki, nga nagsul-ob og nipis nga sinina nga mubo ang manggas, naglingkod sa beranda sa simbahan. Dili nako kini mapugngan, busa miduol ko ug gihatagan siya og mainit nga </w:t>
      </w:r>
      <w:r w:rsidRPr="00A83783">
        <w:rPr>
          <w:lang w:val="ru-RU"/>
        </w:rPr>
        <w:lastRenderedPageBreak/>
        <w:t xml:space="preserve">sweater nga lana. </w:t>
      </w:r>
      <w:r>
        <w:rPr>
          <w:lang w:val="ru-RU"/>
        </w:rPr>
        <w:t>"</w:t>
      </w:r>
      <w:r w:rsidRPr="00A83783">
        <w:rPr>
          <w:lang w:val="ru-RU"/>
        </w:rPr>
        <w:t xml:space="preserve">Isul-ob kini nga sweater," ingon nako kaniya. </w:t>
      </w:r>
      <w:r>
        <w:rPr>
          <w:lang w:val="ru-RU"/>
        </w:rPr>
        <w:t>"</w:t>
      </w:r>
      <w:r w:rsidRPr="00A83783">
        <w:rPr>
          <w:lang w:val="ru-RU"/>
        </w:rPr>
        <w:t xml:space="preserve">Dili ka tugnaw?" "Tugnaw? Dili gyud, Padre," matud niya. </w:t>
      </w:r>
      <w:r>
        <w:rPr>
          <w:lang w:val="ru-RU"/>
        </w:rPr>
        <w:t>"</w:t>
      </w:r>
      <w:r w:rsidRPr="00A83783">
        <w:rPr>
          <w:lang w:val="ru-RU"/>
        </w:rPr>
        <w:t>Nagdilaab ko!</w:t>
      </w:r>
      <w:r>
        <w:rPr>
          <w:lang w:val="ru-RU"/>
        </w:rPr>
        <w:t xml:space="preserve">" </w:t>
      </w:r>
      <w:r w:rsidRPr="00A83783">
        <w:rPr>
          <w:lang w:val="ru-RU"/>
        </w:rPr>
        <w:t xml:space="preserve">Tan-awa: mao kini ang tinuod nga pag-antos. </w:t>
      </w:r>
    </w:p>
    <w:p w14:paraId="75D94F1B" w14:textId="77777777" w:rsidR="00731E6C" w:rsidRPr="00A83783" w:rsidRDefault="00731E6C" w:rsidP="00731E6C">
      <w:pPr>
        <w:pStyle w:val="paragraph"/>
        <w:spacing w:before="30" w:after="30"/>
        <w:ind w:left="60" w:right="60"/>
        <w:rPr>
          <w:lang w:val="ru-RU"/>
        </w:rPr>
      </w:pPr>
      <w:r w:rsidRPr="00A83783">
        <w:rPr>
          <w:lang w:val="ru-RU"/>
        </w:rPr>
        <w:t>Aduna'y pipila ka mga tawo nga gipanag-iya nga natural nga labi ka sensitibo. Ang dautang espiritu magtudlo sa ingon nga mga tawo sa pagtuo nga dili na sila maluwas, ug magduso kanila sa pagpakamatay. Ka makalilisang! Dili kini angay kataw-anan! Nailhan nako ang usa ka lalaki nga gipanag-iya nga nahimong samok pa gani sa mga pari. Ang pobre nga tawo moanha sa simbahan aron ipabasa kaniya ang mga pag-ampo sa pagpahawa sa demonyo, apan balibaran siya sa mga pari. Unya ang yawa misugod usab og sulti kaniya bahin kanako: 'Ayaw pud pag-adto kaniya; dili pud ka niya dawaton</w:t>
      </w:r>
      <w:r>
        <w:rPr>
          <w:lang w:val="ru-RU"/>
        </w:rPr>
        <w:t xml:space="preserve">.' </w:t>
      </w:r>
      <w:r w:rsidRPr="00A83783">
        <w:rPr>
          <w:lang w:val="ru-RU"/>
        </w:rPr>
        <w:t xml:space="preserve">Ang yawa nagpahugno sa iyang paglaum. </w:t>
      </w:r>
    </w:p>
    <w:p w14:paraId="2CBCC4A2" w14:textId="77777777" w:rsidR="00731E6C" w:rsidRPr="00A83783" w:rsidRDefault="00731E6C" w:rsidP="00731E6C">
      <w:pPr>
        <w:pStyle w:val="paragraph"/>
        <w:spacing w:before="30" w:after="30"/>
        <w:ind w:left="60" w:right="60"/>
        <w:rPr>
          <w:lang w:val="ru-RU"/>
        </w:rPr>
      </w:pPr>
      <w:r w:rsidRPr="00A83783">
        <w:rPr>
          <w:lang w:val="ru-RU"/>
        </w:rPr>
        <w:t>Nahinumdom ko sa usa ka laing tawo nga gihuptan sa dautang espiritu, nga pinaagi sa grasya ni San Arsenius sa Kapadokya, napalaya gikan sa dautang espiritu. Unsa kaha ka dakong tukso ang gipahimutang sa yawa sa iyang atubangan! Human siya napalaya gikan sa dautang espiritu, miadto siya dinhi sa monasteryo aron magdayeg sa balaang relikya ni Balaan Arsenius. Apan, sirado ang monasteryo.</w:t>
      </w:r>
      <w:r>
        <w:rPr>
          <w:rStyle w:val="FootnoteReference"/>
          <w:lang w:val="ru-RU"/>
        </w:rPr>
        <w:footnoteReference w:id="112"/>
      </w:r>
      <w:r w:rsidRPr="00A83783">
        <w:rPr>
          <w:lang w:val="ru-RU"/>
        </w:rPr>
        <w:t xml:space="preserve"> Unya, duol sa ubos nga ganghaan sa monasteryo, mitungha kaniya ang yawa nga nagpakaaron-ingnon nga si Santo Arsenius ug miingon: "Ayaw na pagbalik dinhi pag-usab. Dili ko gusto nga makita ka, ni si Paissius.</w:t>
      </w:r>
      <w:r>
        <w:rPr>
          <w:lang w:val="ru-RU"/>
        </w:rPr>
        <w:t xml:space="preserve">" </w:t>
      </w:r>
      <w:r w:rsidRPr="00A83783">
        <w:rPr>
          <w:lang w:val="ru-RU"/>
        </w:rPr>
        <w:t>Busa gipalayas siya sa yawa. Nasabtan ba nimo? Pagkahuman ana, ang pobre misugod sa pagpanamastamas batok kang Santo Arsenius, ug pagpanamastamas kanako... Sige, masabtan ra nga angay ko basulon, apan pagpanamastamas pa sa Santo! Busa, ang pobre nga tawo nabiktima pag-usab sa demonyo. Oo, kung ang usa ka tawo molihok nga walay bisan gamay nga pag-uyon sa kaulaw, molayas ang Grasya sa Diyos kaniya. Ug unsa kaha ang isulti bahin sa mga nagpanamastamas sa mga santo! Sa ulahi miabot siya sa Balaang Bukid sa Athos, miadto sa akong selda ug misinggit: 'Unsa may akong nabuhat nga dautan kanimo nga dili ka gusto makakita kanako? Ngano man dili pud ka gusto motabang kanako? Unsa, gusto ba nimo nga mag-antos ko?</w:t>
      </w:r>
      <w:r>
        <w:rPr>
          <w:lang w:val="ru-RU"/>
        </w:rPr>
        <w:t xml:space="preserve">' </w:t>
      </w:r>
      <w:r w:rsidRPr="00A83783">
        <w:rPr>
          <w:lang w:val="ru-RU"/>
        </w:rPr>
        <w:t>—</w:t>
      </w:r>
      <w:r>
        <w:rPr>
          <w:lang w:val="ru-RU"/>
        </w:rPr>
        <w:t xml:space="preserve"> </w:t>
      </w:r>
      <w:r w:rsidRPr="00A83783">
        <w:rPr>
          <w:lang w:val="ru-RU"/>
        </w:rPr>
        <w:t>'Buang ka,' akong gisaway siya. "Ang usa ka tawo nga nagpakita kanimo ug nagpahawa kanimo mao ang yawa. Dili kini usa ka santo. Ang mga santo dili magpahawa sa mga tawo</w:t>
      </w:r>
      <w:r>
        <w:rPr>
          <w:lang w:val="ru-RU"/>
        </w:rPr>
        <w:t xml:space="preserve">." </w:t>
      </w:r>
      <w:r w:rsidRPr="00A83783">
        <w:rPr>
          <w:lang w:val="ru-RU"/>
        </w:rPr>
        <w:t xml:space="preserve">Apan wala siya maminaw kanako. Nagtuo siya sa iyang kaugalingong hunahuna. Kabalo ka ba unsa kaayo pag-antos sa niining mga kalag nga mapintas, unsa sila pag-antos sa ilang kaugalingon matag adlaw? </w:t>
      </w:r>
    </w:p>
    <w:p w14:paraId="60D03E36" w14:textId="77777777" w:rsidR="00731E6C" w:rsidRPr="00A83783" w:rsidRDefault="00731E6C" w:rsidP="00731E6C">
      <w:pPr>
        <w:pStyle w:val="paragraph"/>
        <w:spacing w:before="30" w:after="30"/>
        <w:ind w:left="60" w:right="60"/>
        <w:rPr>
          <w:lang w:val="ru-RU"/>
        </w:rPr>
      </w:pPr>
      <w:r w:rsidRPr="00A83783">
        <w:rPr>
          <w:lang w:val="ru-RU"/>
        </w:rPr>
        <w:t xml:space="preserve">Apan daghang mga tawo nga gihuptan sa demonyo ang nag-antos aron ang uban makahunahuna. Kay sa dihang makita nila kung giunsa pag-antos sa mga gihuptan, ang uban maghunahuna, makabalik sa ilang paghuna-huna ug maghinulsol. Dili nato hunahunaon nga ang mga gihuptan adunay mas daghang sala kaysa uban. Bisan pa niana, gitugotan sila sa Diyos nga mahulog sa pagka-huptan, nga tungod niini mapahiubos sila, mapailalom sa gahum, mabayran ang ilang mga sala, ug madawat ang angay nilang silot. Apan ang uban usab, pinaagi sa pagtan-aw sa ilang pag-antos, makadawat og tabang. </w:t>
      </w:r>
    </w:p>
    <w:p w14:paraId="2FEF82C6" w14:textId="77777777" w:rsidR="00731E6C" w:rsidRPr="00A83783" w:rsidRDefault="00731E6C" w:rsidP="00731E6C">
      <w:pPr>
        <w:pStyle w:val="paragraph"/>
        <w:spacing w:before="30" w:after="30"/>
        <w:ind w:left="60" w:right="60"/>
        <w:rPr>
          <w:lang w:val="ru-RU"/>
        </w:rPr>
      </w:pPr>
      <w:r w:rsidRPr="00A83783">
        <w:rPr>
          <w:lang w:val="ru-RU"/>
        </w:rPr>
        <w:t xml:space="preserve">Siyempre, adunay mosulti nga adunay mga tawo nga dili mabihag sa demonyo, bisan pa sa pagbuhat og daghang mga sala. Ngano man kini mahitabo? Mao ni ang hinungdan: kung ang usa ka tawo makaabot sa hingpit nga pagkatig-a sa kasingkasing, dili na siya masakop sa pag-atake sa demonyo, tungod kay makita sa Dios nga kini nga tawo wala nay makuha nga kapuslanan [gikan sa ingon nga pag-atake]. Kay kinahanglan natong masayran nga ang pagka-vulnerable, ang pagka-susceptible sa impluwensya sa demonyo, usa usab ka matang sa gasa gikan sa Dios sa makasasala nga tawo, aron siya magpaubos, maghinulsol, ug maluwas. </w:t>
      </w:r>
    </w:p>
    <w:p w14:paraId="1278A1A7" w14:textId="77777777" w:rsidR="00731E6C" w:rsidRPr="00A83783" w:rsidRDefault="00731E6C" w:rsidP="00731E6C">
      <w:pPr>
        <w:rPr>
          <w:lang w:val="ru-RU"/>
        </w:rPr>
      </w:pPr>
    </w:p>
    <w:p w14:paraId="38DE2E3A" w14:textId="77777777" w:rsidR="00731E6C" w:rsidRPr="002224AC" w:rsidRDefault="00731E6C" w:rsidP="00731E6C">
      <w:pPr>
        <w:rPr>
          <w:lang w:val="ru-RU"/>
        </w:rPr>
      </w:pPr>
    </w:p>
    <w:p w14:paraId="3EA04781" w14:textId="77777777" w:rsidR="00731E6C" w:rsidRPr="00A83783" w:rsidRDefault="00731E6C" w:rsidP="00731E6C">
      <w:pPr>
        <w:pStyle w:val="Heading3"/>
        <w:spacing w:before="390" w:after="240"/>
        <w:rPr>
          <w:lang w:val="ru-RU"/>
        </w:rPr>
      </w:pPr>
      <w:bookmarkStart w:id="291" w:name="_Toc196502924"/>
      <w:bookmarkStart w:id="292" w:name="_Toc196909893"/>
      <w:bookmarkStart w:id="293" w:name="_Toc225488623"/>
      <w:r w:rsidRPr="00A83783">
        <w:rPr>
          <w:lang w:val="ru-RU"/>
        </w:rPr>
        <w:lastRenderedPageBreak/>
        <w:t>Kabanata</w:t>
      </w:r>
      <w:r w:rsidRPr="002224AC">
        <w:rPr>
          <w:lang w:val="ru-RU"/>
        </w:rPr>
        <w:t xml:space="preserve"> 3</w:t>
      </w:r>
      <w:r w:rsidRPr="00A83783">
        <w:rPr>
          <w:lang w:val="ru-RU"/>
        </w:rPr>
        <w:t>.</w:t>
      </w:r>
      <w:r w:rsidRPr="002224AC">
        <w:rPr>
          <w:lang w:val="ru-RU"/>
        </w:rPr>
        <w:t xml:space="preserve"> </w:t>
      </w:r>
      <w:r w:rsidRPr="002224AC">
        <w:rPr>
          <w:lang w:val="ru-RU"/>
        </w:rPr>
        <w:br/>
      </w:r>
      <w:r w:rsidRPr="00A83783">
        <w:rPr>
          <w:lang w:val="ru-RU"/>
        </w:rPr>
        <w:t>Ang Makalilisang nga Pangdani</w:t>
      </w:r>
      <w:bookmarkEnd w:id="291"/>
      <w:bookmarkEnd w:id="292"/>
      <w:bookmarkEnd w:id="293"/>
    </w:p>
    <w:p w14:paraId="25E3F0F0" w14:textId="77777777" w:rsidR="00731E6C" w:rsidRPr="002224AC" w:rsidRDefault="00731E6C" w:rsidP="00731E6C">
      <w:pPr>
        <w:rPr>
          <w:lang w:val="ru-RU"/>
        </w:rPr>
      </w:pPr>
    </w:p>
    <w:p w14:paraId="349EEF32" w14:textId="77777777" w:rsidR="00731E6C" w:rsidRPr="00A83783" w:rsidRDefault="00731E6C" w:rsidP="00731E6C">
      <w:pPr>
        <w:pStyle w:val="Heading4"/>
        <w:rPr>
          <w:lang w:val="ru-RU"/>
        </w:rPr>
      </w:pPr>
      <w:bookmarkStart w:id="294" w:name="_Toc196502925"/>
      <w:bookmarkStart w:id="295" w:name="_Toc196909894"/>
      <w:bookmarkStart w:id="296" w:name="_Toc225488624"/>
      <w:r w:rsidRPr="00A83783">
        <w:rPr>
          <w:lang w:val="ru-RU"/>
        </w:rPr>
        <w:t>Asetisismo ug Paglimbong</w:t>
      </w:r>
      <w:bookmarkEnd w:id="294"/>
      <w:bookmarkEnd w:id="295"/>
      <w:bookmarkEnd w:id="296"/>
    </w:p>
    <w:p w14:paraId="504B19FE" w14:textId="77777777" w:rsidR="00731E6C" w:rsidRPr="00A83783" w:rsidRDefault="00731E6C" w:rsidP="00731E6C">
      <w:pPr>
        <w:pStyle w:val="paragraph"/>
        <w:spacing w:before="30" w:after="30"/>
        <w:ind w:left="60" w:right="60"/>
        <w:rPr>
          <w:lang w:val="ru-RU"/>
        </w:rPr>
      </w:pPr>
      <w:r w:rsidRPr="00A83783">
        <w:rPr>
          <w:lang w:val="ru-RU"/>
        </w:rPr>
        <w:t xml:space="preserve">— Geronda, nahadlok ko sa limbong. </w:t>
      </w:r>
    </w:p>
    <w:p w14:paraId="6C311464" w14:textId="77777777" w:rsidR="00731E6C" w:rsidRPr="00A83783" w:rsidRDefault="00731E6C" w:rsidP="00731E6C">
      <w:pPr>
        <w:pStyle w:val="paragraph"/>
        <w:spacing w:before="30" w:after="30"/>
        <w:ind w:left="60" w:right="60"/>
        <w:rPr>
          <w:lang w:val="ru-RU"/>
        </w:rPr>
      </w:pPr>
      <w:r w:rsidRPr="00A83783">
        <w:rPr>
          <w:lang w:val="ru-RU"/>
        </w:rPr>
        <w:t xml:space="preserve">— Sakto ka nga mahadlok. Ang mahadlok sa limbong dili mahulog sa limbong, kay ang ingon nga tawo, nga maampingon, mosugid sa tanan niyang hunahuna sa tigulang. Wala siyay gitago ug busa makadawat siya og tabang. </w:t>
      </w:r>
    </w:p>
    <w:p w14:paraId="31E8287B" w14:textId="77777777" w:rsidR="00731E6C" w:rsidRPr="00A83783" w:rsidRDefault="00731E6C" w:rsidP="00731E6C">
      <w:pPr>
        <w:pStyle w:val="paragraph"/>
        <w:spacing w:before="30" w:after="30"/>
        <w:ind w:left="60" w:right="60"/>
        <w:rPr>
          <w:lang w:val="ru-RU"/>
        </w:rPr>
      </w:pPr>
      <w:r w:rsidRPr="00A83783">
        <w:rPr>
          <w:lang w:val="ru-RU"/>
        </w:rPr>
        <w:t xml:space="preserve">— Geronda, sultihi ko, unsa ang predisposisyon sa delusyon? </w:t>
      </w:r>
    </w:p>
    <w:p w14:paraId="3265BCBE" w14:textId="77777777" w:rsidR="00731E6C" w:rsidRPr="00A83783" w:rsidRDefault="00731E6C" w:rsidP="00731E6C">
      <w:pPr>
        <w:pStyle w:val="paragraph"/>
        <w:spacing w:before="30" w:after="30"/>
        <w:ind w:left="60" w:right="60"/>
        <w:rPr>
          <w:lang w:val="ru-RU"/>
        </w:rPr>
      </w:pPr>
      <w:r w:rsidRPr="00A83783">
        <w:rPr>
          <w:lang w:val="ru-RU"/>
        </w:rPr>
        <w:t xml:space="preserve">— Ang pagka-predisponer sa delusyon nagpasabot nga adunay ideya nga espesyal ka, ug ipakita sa uban nga naa kay ginabuhat nga trabaho. Ang pagka-predisponer sa delusyon nagpasabot sa pagtuo nga nakaabot na ka sa usa ka espirituhanong lebel, kay, pananglitan, nagbuhat ka og katingalahang buhat, samtang gihunahuna nimo nga wala pa masabti sa uban ang kahulugan sa espirituhanong kinabuhi, ug nagpaka-mapahitas-on ka batok kanila. Kung ang usa ka tawo makasarili nga pugson ang iyang kaugalingon sa pagka-asketiko, nga nagtinguha nga makaabot sa lebel sa usa ka santo ug pagdayegon sa uban, mao kini ang sinugdanan sa ilusyon. Lain ang pagpugos sa kaugalingon, ug lahi kaayo ang pagpugos sa kaugalingon aron makab-ot ang usa ka katingalahan. Sa usa ka higayon miingon ko sa usa ka tawo: </w:t>
      </w:r>
      <w:r>
        <w:rPr>
          <w:lang w:val="ru-RU"/>
        </w:rPr>
        <w:t>"</w:t>
      </w:r>
      <w:r w:rsidRPr="00A83783">
        <w:rPr>
          <w:lang w:val="ru-RU"/>
        </w:rPr>
        <w:t>Pag-amping nga dili ka mahulog sa ilusyon tungod sa sayop nga panglantaw sa espirituhanong kinabuhi. Anaa ka sa espirituhanong katalagman.</w:t>
      </w:r>
      <w:r>
        <w:rPr>
          <w:lang w:val="ru-RU"/>
        </w:rPr>
        <w:t xml:space="preserve">" </w:t>
      </w:r>
      <w:r w:rsidRPr="00A83783">
        <w:rPr>
          <w:lang w:val="ru-RU"/>
        </w:rPr>
        <w:t xml:space="preserve">— </w:t>
      </w:r>
      <w:r>
        <w:rPr>
          <w:lang w:val="ru-RU"/>
        </w:rPr>
        <w:t>"</w:t>
      </w:r>
      <w:r w:rsidRPr="00A83783">
        <w:rPr>
          <w:lang w:val="ru-RU"/>
        </w:rPr>
        <w:t>Mahulog ko sa ilusyon?" iyang gisupak. "Pero dili man gani ko mokaon ug karne!</w:t>
      </w:r>
      <w:r>
        <w:rPr>
          <w:lang w:val="ru-RU"/>
        </w:rPr>
        <w:t xml:space="preserve">" </w:t>
      </w:r>
      <w:r w:rsidRPr="00A83783">
        <w:rPr>
          <w:lang w:val="ru-RU"/>
        </w:rPr>
        <w:t xml:space="preserve">Samtang, kining tawoha wala gani moadto sa kumpisal. </w:t>
      </w:r>
      <w:r>
        <w:rPr>
          <w:lang w:val="ru-RU"/>
        </w:rPr>
        <w:t>Gikumpisal</w:t>
      </w:r>
      <w:r w:rsidRPr="00A83783">
        <w:rPr>
          <w:lang w:val="ru-RU"/>
        </w:rPr>
        <w:t xml:space="preserve"> niya ang iyang mga sala sa usa ka ikon. 'Orthodox ka ba o Protestante?' pangutana nako kaniya. 'Sa unsang libro nimo nabasa nga mao ni ang paagi sa pagkumparsa?</w:t>
      </w:r>
      <w:r>
        <w:rPr>
          <w:lang w:val="ru-RU"/>
        </w:rPr>
        <w:t xml:space="preserve">' </w:t>
      </w:r>
      <w:r w:rsidRPr="00A83783">
        <w:rPr>
          <w:lang w:val="ru-RU"/>
        </w:rPr>
        <w:t>'Unsa man ang problema?' pangutana niya nako. 'Dili ba ko madungog ni Kristo?</w:t>
      </w:r>
      <w:r>
        <w:rPr>
          <w:lang w:val="ru-RU"/>
        </w:rPr>
        <w:t xml:space="preserve">' </w:t>
      </w:r>
      <w:r w:rsidRPr="00A83783">
        <w:rPr>
          <w:lang w:val="ru-RU"/>
        </w:rPr>
        <w:t xml:space="preserve">Nasabtan ba nimo unsay nahitabo! </w:t>
      </w:r>
    </w:p>
    <w:p w14:paraId="0406987F" w14:textId="77777777" w:rsidR="00731E6C" w:rsidRPr="00A83783" w:rsidRDefault="00731E6C" w:rsidP="00731E6C">
      <w:pPr>
        <w:pStyle w:val="paragraph"/>
        <w:spacing w:before="30" w:after="30"/>
        <w:ind w:left="60" w:right="60"/>
        <w:rPr>
          <w:lang w:val="ru-RU"/>
        </w:rPr>
      </w:pPr>
      <w:r w:rsidRPr="00A83783">
        <w:rPr>
          <w:lang w:val="ru-RU"/>
        </w:rPr>
        <w:t xml:space="preserve">— Geronda, makatabang ba ang pisikal nga ascesis sa pakigbisog batok sa mga pagbati? </w:t>
      </w:r>
    </w:p>
    <w:p w14:paraId="0C1500F4" w14:textId="77777777" w:rsidR="00731E6C" w:rsidRPr="00A83783" w:rsidRDefault="00731E6C" w:rsidP="00731E6C">
      <w:pPr>
        <w:pStyle w:val="paragraph"/>
        <w:spacing w:before="30" w:after="30"/>
        <w:ind w:left="60" w:right="60"/>
        <w:rPr>
          <w:lang w:val="ru-RU"/>
        </w:rPr>
      </w:pPr>
      <w:r w:rsidRPr="00A83783">
        <w:rPr>
          <w:lang w:val="ru-RU"/>
        </w:rPr>
        <w:t xml:space="preserve">— Kung ang pisikal nga pagka-asketiko gamiton aron mapildi ang mga pagbati, makatabang kini. Mapahiubos ang lawas, ug mosumpo ang unod sa espiritu. Apan kon ang usa ka tawo mosalmot sa </w:t>
      </w:r>
      <w:r>
        <w:rPr>
          <w:lang w:val="ru-RU"/>
        </w:rPr>
        <w:t xml:space="preserve">'dry' </w:t>
      </w:r>
      <w:r w:rsidRPr="00A83783">
        <w:rPr>
          <w:lang w:val="ru-RU"/>
        </w:rPr>
        <w:t>nga pagka-asketiko sa pagkaon ug pag-awhag sa lawas ( ,</w:t>
      </w:r>
      <w:r>
        <w:rPr>
          <w:rStyle w:val="FootnoteReference"/>
          <w:lang w:val="ru-RU"/>
        </w:rPr>
        <w:footnoteReference w:id="113"/>
      </w:r>
      <w:r w:rsidRPr="00A83783">
        <w:rPr>
          <w:lang w:val="ru-RU"/>
        </w:rPr>
        <w:t xml:space="preserve"> , kini mosangpot sa paghimo sa mga ilusyon. Kay ang ingon ani nga ascesis nag-amuma sa mga pagbati sa kalag, nagpalambo sa garbo, nagpataas sa kumpiyansa sa kaugalingon, ug nagdala sa paglimbong. Unya, sa pagtan-aw sa iyang </w:t>
      </w:r>
      <w:r>
        <w:rPr>
          <w:lang w:val="ru-RU"/>
        </w:rPr>
        <w:t xml:space="preserve">'uga' </w:t>
      </w:r>
      <w:r w:rsidRPr="00A83783">
        <w:rPr>
          <w:lang w:val="ru-RU"/>
        </w:rPr>
        <w:t xml:space="preserve">nga ascesis, ang usa ka tawo maghimo og konklusyon bahin sa iyang espirituhanong kalamboan. </w:t>
      </w:r>
      <w:r>
        <w:rPr>
          <w:lang w:val="ru-RU"/>
        </w:rPr>
        <w:t>"</w:t>
      </w:r>
      <w:r w:rsidRPr="00A83783">
        <w:rPr>
          <w:lang w:val="ru-RU"/>
        </w:rPr>
        <w:t>Nagbuhat ko sa ingon-ana nga mga pisikal nga praktis," iyang pagpasigarbo. "Apan si kinsa-kinsa nga igsoon kulang niini nga bahin. Naabot na nako ang lebel sa ingon-ana nga santo, ug nalabwan na nako ang lain nga santo</w:t>
      </w:r>
      <w:r>
        <w:rPr>
          <w:lang w:val="ru-RU"/>
        </w:rPr>
        <w:t xml:space="preserve">...' </w:t>
      </w:r>
      <w:r w:rsidRPr="00A83783">
        <w:rPr>
          <w:lang w:val="ru-RU"/>
        </w:rPr>
        <w:t xml:space="preserve">— ug gidugangan pa niya ang iyang pagpuasa ug pagbantay. Apan, ang tibuok niyang paningkamot sa pagka-asketa napakyas, kay gibuhat niya kini dili aron putlon ang mga kahuyang sa hunahuna, kondili aron makab-ot ang makasariling katagbawan. Nailhan nako ang usa ka monghe nga, tungod sa garbo, nagbuhat og pisikal nga pagdaug-daug sa lawas, ug ang iyang hunahuna nagsulti kaniya nga siya usa ka dakong asketa. Niabot siya sa sukdanan: wala gyud siya mokaon, wala gyud siya maglabho sa iyang sinina, ug natulog siya sa makalilisang nga baho ug hugaw. Ang iyang sinina hingpit nang nabulok tungod sa hugaw. </w:t>
      </w:r>
      <w:r>
        <w:rPr>
          <w:lang w:val="ru-RU"/>
        </w:rPr>
        <w:t>Sa</w:t>
      </w:r>
      <w:r w:rsidRPr="00A83783">
        <w:rPr>
          <w:lang w:val="ru-RU"/>
        </w:rPr>
        <w:t xml:space="preserve"> usa ka higayon gidala nako ang iyang mga sinina aron labhan. Apan wala gyud'y malabhan! Usa ka adlaw miingon siya kanako: </w:t>
      </w:r>
      <w:r>
        <w:rPr>
          <w:lang w:val="ru-RU"/>
        </w:rPr>
        <w:t>"</w:t>
      </w:r>
      <w:r w:rsidRPr="00A83783">
        <w:rPr>
          <w:lang w:val="ru-RU"/>
        </w:rPr>
        <w:t>Gibilin na nako sa luyo si San Juan nga Naga-puyo sa Palumpong</w:t>
      </w:r>
      <w:r>
        <w:rPr>
          <w:rStyle w:val="FootnoteReference"/>
          <w:lang w:val="ru-RU"/>
        </w:rPr>
        <w:footnoteReference w:id="114"/>
      </w:r>
      <w:r w:rsidRPr="00A83783">
        <w:rPr>
          <w:lang w:val="ru-RU"/>
        </w:rPr>
        <w:t xml:space="preserve"> .</w:t>
      </w:r>
      <w:r>
        <w:rPr>
          <w:lang w:val="ru-RU"/>
        </w:rPr>
        <w:t>"</w:t>
      </w:r>
      <w:r w:rsidRPr="00A83783">
        <w:rPr>
          <w:lang w:val="ru-RU"/>
        </w:rPr>
        <w:t xml:space="preserve"> — "Unsa man kaha," ingon nako, "ang imong gihisgutan? Nagtuo ka ba nga nakab-ot ni San Juan nga Naga-puyo sa Palumpong ang pagkabalaan pinaagi sa hugaw?</w:t>
      </w:r>
      <w:r>
        <w:rPr>
          <w:lang w:val="ru-RU"/>
        </w:rPr>
        <w:t>"</w:t>
      </w:r>
      <w:r w:rsidRPr="00A83783">
        <w:rPr>
          <w:lang w:val="ru-RU"/>
        </w:rPr>
        <w:t xml:space="preserve"> Paglabay </w:t>
      </w:r>
      <w:r w:rsidRPr="00A83783">
        <w:rPr>
          <w:lang w:val="ru-RU"/>
        </w:rPr>
        <w:lastRenderedPageBreak/>
        <w:t xml:space="preserve">sa pipila ka adlaw, mibalik siya kanako ug miingon: </w:t>
      </w:r>
      <w:r>
        <w:rPr>
          <w:lang w:val="ru-RU"/>
        </w:rPr>
        <w:t>"</w:t>
      </w:r>
      <w:r w:rsidRPr="00A83783">
        <w:rPr>
          <w:lang w:val="ru-RU"/>
        </w:rPr>
        <w:t>Gibilin na pud nako si Santo Maximus nga Kavsokalivite</w:t>
      </w:r>
      <w:r>
        <w:rPr>
          <w:rStyle w:val="FootnoteReference"/>
          <w:lang w:val="ru-RU"/>
        </w:rPr>
        <w:footnoteReference w:id="115"/>
      </w:r>
      <w:r w:rsidRPr="00A83783">
        <w:rPr>
          <w:lang w:val="ru-RU"/>
        </w:rPr>
        <w:t xml:space="preserve"> .</w:t>
      </w:r>
      <w:r>
        <w:rPr>
          <w:lang w:val="ru-RU"/>
        </w:rPr>
        <w:t>"</w:t>
      </w:r>
      <w:r w:rsidRPr="00A83783">
        <w:rPr>
          <w:lang w:val="ru-RU"/>
        </w:rPr>
        <w:t xml:space="preserve"> — "Giunsa man nimo siya pagbilin?</w:t>
      </w:r>
      <w:r>
        <w:rPr>
          <w:lang w:val="ru-RU"/>
        </w:rPr>
        <w:t xml:space="preserve">" </w:t>
      </w:r>
      <w:r w:rsidRPr="00A83783">
        <w:rPr>
          <w:lang w:val="ru-RU"/>
        </w:rPr>
        <w:t>pangutana nako. "Aw, giunsa?" tubag niya, "Yano ra kaayo: Naglibot-libot ko sama sa pisi-pisi sa Balaang Bukid Athos!</w:t>
      </w:r>
      <w:r>
        <w:rPr>
          <w:lang w:val="ru-RU"/>
        </w:rPr>
        <w:t xml:space="preserve">" </w:t>
      </w:r>
      <w:r w:rsidRPr="00A83783">
        <w:rPr>
          <w:lang w:val="ru-RU"/>
        </w:rPr>
        <w:t>— "Aw ikaw," ingon ko, "lain ka gyud! Si Reverend Maxim nakaabot sa kahimtang sa kawalay-lawas ug nilupad, dili naglibot-libot sama sa tupig, sama nimo!</w:t>
      </w:r>
      <w:r>
        <w:rPr>
          <w:lang w:val="ru-RU"/>
        </w:rPr>
        <w:t xml:space="preserve">" </w:t>
      </w:r>
      <w:r w:rsidRPr="00A83783">
        <w:rPr>
          <w:lang w:val="ru-RU"/>
        </w:rPr>
        <w:t>Unya kining tawo misugod sa</w:t>
      </w:r>
      <w:r>
        <w:rPr>
          <w:lang w:val="ru-RU"/>
        </w:rPr>
        <w:t xml:space="preserve"> 'pag-amuma' </w:t>
      </w:r>
      <w:r w:rsidRPr="00A83783">
        <w:rPr>
          <w:lang w:val="ru-RU"/>
        </w:rPr>
        <w:t xml:space="preserve">og mortal nga handumanan sa iyang sulod ug gipahimutang sa iyang hunahuna ang hunahuna: </w:t>
      </w:r>
      <w:r>
        <w:rPr>
          <w:lang w:val="ru-RU"/>
        </w:rPr>
        <w:t>"</w:t>
      </w:r>
      <w:r w:rsidRPr="00A83783">
        <w:rPr>
          <w:lang w:val="ru-RU"/>
        </w:rPr>
        <w:t>Naa na ko karon sa impyerno</w:t>
      </w:r>
      <w:r>
        <w:rPr>
          <w:lang w:val="ru-RU"/>
        </w:rPr>
        <w:t>."</w:t>
      </w:r>
      <w:r w:rsidRPr="00A83783">
        <w:rPr>
          <w:lang w:val="ru-RU"/>
        </w:rPr>
        <w:t xml:space="preserve"> Milabay pa ug gamay nga panahon, ug siya — daw aron mapakumbaba ang iyang kaugalingon — misugod sa pagsulti: </w:t>
      </w:r>
      <w:r>
        <w:rPr>
          <w:lang w:val="ru-RU"/>
        </w:rPr>
        <w:t>"</w:t>
      </w:r>
      <w:r w:rsidRPr="00A83783">
        <w:rPr>
          <w:lang w:val="ru-RU"/>
        </w:rPr>
        <w:t>Karon nahimo na kong yawa, nahimo na kong Satanas, ug moadto ko aron tipuon ang akong mga sumusunod.</w:t>
      </w:r>
      <w:r>
        <w:rPr>
          <w:lang w:val="ru-RU"/>
        </w:rPr>
        <w:t xml:space="preserve">" </w:t>
      </w:r>
      <w:r w:rsidRPr="00A83783">
        <w:rPr>
          <w:lang w:val="ru-RU"/>
        </w:rPr>
        <w:t xml:space="preserve">Sa ingon niini, nahulog kining tawo sa ilusyon. </w:t>
      </w:r>
    </w:p>
    <w:p w14:paraId="1CD248B1" w14:textId="77777777" w:rsidR="00731E6C" w:rsidRPr="002224AC" w:rsidRDefault="00731E6C" w:rsidP="00731E6C">
      <w:pPr>
        <w:rPr>
          <w:lang w:val="ru-RU"/>
        </w:rPr>
      </w:pPr>
    </w:p>
    <w:p w14:paraId="4A3B5CAE" w14:textId="77777777" w:rsidR="00731E6C" w:rsidRPr="00A83783" w:rsidRDefault="00731E6C" w:rsidP="00731E6C">
      <w:pPr>
        <w:pStyle w:val="Heading4"/>
        <w:rPr>
          <w:lang w:val="ru-RU"/>
        </w:rPr>
      </w:pPr>
      <w:bookmarkStart w:id="297" w:name="_Toc196502926"/>
      <w:bookmarkStart w:id="298" w:name="_Toc196909895"/>
      <w:bookmarkStart w:id="299" w:name="_Toc225488625"/>
      <w:r w:rsidRPr="00A83783">
        <w:rPr>
          <w:lang w:val="ru-RU"/>
        </w:rPr>
        <w:t>Pagmatngon sa imahinasyon</w:t>
      </w:r>
      <w:bookmarkEnd w:id="297"/>
      <w:bookmarkEnd w:id="298"/>
      <w:bookmarkEnd w:id="299"/>
    </w:p>
    <w:p w14:paraId="625F69C2" w14:textId="77777777" w:rsidR="00731E6C" w:rsidRPr="00A83783" w:rsidRDefault="00731E6C" w:rsidP="00731E6C">
      <w:pPr>
        <w:pStyle w:val="paragraph"/>
        <w:spacing w:before="30" w:after="30"/>
        <w:ind w:left="60" w:right="60"/>
        <w:rPr>
          <w:lang w:val="ru-RU"/>
        </w:rPr>
      </w:pPr>
      <w:r w:rsidRPr="00A83783">
        <w:rPr>
          <w:lang w:val="ru-RU"/>
        </w:rPr>
        <w:t xml:space="preserve">— Geronda, miingon ka nga sa panahon sa pag-ampo ang atong hunahuna kinahanglan likayan ang nagkalain-laing mga hulagway gikan sa kinabuhi ni Kristo ug uban pa. Ngano man nga kinahanglan likayan ang ingon nga mga hulagway? </w:t>
      </w:r>
    </w:p>
    <w:p w14:paraId="01691C8F" w14:textId="77777777" w:rsidR="00731E6C" w:rsidRPr="00A83783" w:rsidRDefault="00731E6C" w:rsidP="00731E6C">
      <w:pPr>
        <w:pStyle w:val="paragraph"/>
        <w:spacing w:before="30" w:after="30"/>
        <w:ind w:left="60" w:right="60"/>
        <w:rPr>
          <w:lang w:val="ru-RU"/>
        </w:rPr>
      </w:pPr>
      <w:r w:rsidRPr="00A83783">
        <w:rPr>
          <w:lang w:val="ru-RU"/>
        </w:rPr>
        <w:t xml:space="preserve">— Aron dili kita limbongon sa yawa pinaagi sa mga pantasya ug imahinasyon. Ang imahinasyon usa ka maayong butang, ug kon gamiton sa maalamon nga paagi, kini adunay dakong gahum. Aduna'y mga tawo nga, pananglitan, makakita og usa ka talan-awon ug, pagkahuman sa usa ka tuig, mahinumdom niini eksakto sama sa tinuod, ug ma-capture kini sa usa ka pinta. Ang Diyos nagahatag sa usa ka tawo og ingon ana nga abilidad, apan gigamit kini sa yawa alang sa iyang kaugalingong katuyoan. Ang mga tawo nga dali malimbong maghunahuna sa ilang nakita o nabasa sa bisan unsang paagi nga ilang gusto. Ug unya motuo sila nga tinuod ang hulagway nga gihulagway sa ilang imahinasyon. Aron matabangan kining mga kalag nga walay swerte, kinahanglan nga sila kanunay nga bantayan [espirituhanon], kay ang yawa kanunay nga nagdala kanila sa ilong. </w:t>
      </w:r>
    </w:p>
    <w:p w14:paraId="38794EB3" w14:textId="77777777" w:rsidR="00731E6C" w:rsidRPr="00A83783" w:rsidRDefault="00731E6C" w:rsidP="00731E6C">
      <w:pPr>
        <w:pStyle w:val="paragraph"/>
        <w:spacing w:before="30" w:after="30"/>
        <w:ind w:left="60" w:right="60"/>
        <w:rPr>
          <w:lang w:val="ru-RU"/>
        </w:rPr>
      </w:pPr>
      <w:r w:rsidRPr="00A83783">
        <w:rPr>
          <w:lang w:val="ru-RU"/>
        </w:rPr>
        <w:t>Busa, kung ang usa ka tawo nga natural nga gihatagan og [mabug-at] nga imahinasyon gisultihan nga sayop ang iyang paghunahuna, kinahanglan siya mohunong ug pangutan-on ang iyang kaugalingong mga hunahuna. Nailhan nako ang usa ka yano nga babaye nga kanunay nag-ampo — ug nangayo kang Kristo nga tugotan siyang makakita Kaniya dinhi, niining kinabuhi, kay — sumala sa iyang giingon — sa umaabot nga kinabuhi dili na man siya makakita Kaniya. Ug sa tinuod, sa dihang miduol siya aron modawat sa Komunyon, nagpakita kaniya si Kristo sa Balaang Kaliz sa porma sa usa ka Bata nga buhok natapakan sa dugo. Unya nawala ang panan-awon ug nakadawat na ang babaye sa Komunyon. Human niining hitabo, ang kaaway nagsugod sa pagdaugdaug kaniya pinaagi sa hunahuna nga siya usa ka espesyal nga tawo, ug gipukaw pa gyud niya ang iyang imahinasyon ug kanunay nag-organisar sa iyang 'pagtan-aw sa pelikula</w:t>
      </w:r>
      <w:r>
        <w:rPr>
          <w:lang w:val="ru-RU"/>
        </w:rPr>
        <w:t>'.</w:t>
      </w:r>
      <w:r w:rsidRPr="00A83783">
        <w:rPr>
          <w:lang w:val="ru-RU"/>
        </w:rPr>
        <w:t xml:space="preserve"> Sa usa ka higayon, pagkahuman nako mobiya sa Balaang Bukid sa Athos aron mosulod sa kalibutan, nasugat nako kining dili swerte nga babaye sa usa ka balay ug nadungog nako siya nga nagasaysay sa iyang mga pantasya sa mga lalaki ug babaye nga nagtigum didto. Nanginahanglan ko og dakong paningkamot aron mabalik siya sa hustong paghuna-huna. Gisawayan nako siya pag-ayo sa atubangan sa tanan, aron mahimong klaro ang iyang nabihag nga kahimtang ug mobalik siya sa hustong panghuna-huna. </w:t>
      </w:r>
    </w:p>
    <w:p w14:paraId="20CCFE13" w14:textId="77777777" w:rsidR="00731E6C" w:rsidRPr="00A83783" w:rsidRDefault="00731E6C" w:rsidP="00731E6C">
      <w:pPr>
        <w:pStyle w:val="paragraph"/>
        <w:spacing w:before="30" w:after="30"/>
        <w:ind w:left="60" w:right="60"/>
        <w:rPr>
          <w:lang w:val="ru-RU"/>
        </w:rPr>
      </w:pPr>
      <w:r w:rsidRPr="00A83783">
        <w:rPr>
          <w:lang w:val="ru-RU"/>
        </w:rPr>
        <w:t xml:space="preserve">— Geronda, kining mga panan-aw ba puro lang imahinasyon niya? </w:t>
      </w:r>
    </w:p>
    <w:p w14:paraId="733BE40F" w14:textId="77777777" w:rsidR="00731E6C" w:rsidRPr="00A83783" w:rsidRDefault="00731E6C" w:rsidP="00731E6C">
      <w:pPr>
        <w:pStyle w:val="paragraph"/>
        <w:spacing w:before="30" w:after="30"/>
        <w:ind w:left="60" w:right="60"/>
        <w:rPr>
          <w:lang w:val="ru-RU"/>
        </w:rPr>
      </w:pPr>
      <w:r w:rsidRPr="00A83783">
        <w:rPr>
          <w:lang w:val="ru-RU"/>
        </w:rPr>
        <w:t xml:space="preserve">— Mga pantasya ug delusyon. </w:t>
      </w:r>
    </w:p>
    <w:p w14:paraId="5BA90663" w14:textId="77777777" w:rsidR="00731E6C" w:rsidRPr="00A83783" w:rsidRDefault="00731E6C" w:rsidP="00731E6C">
      <w:pPr>
        <w:pStyle w:val="paragraph"/>
        <w:spacing w:before="30" w:after="30"/>
        <w:ind w:left="60" w:right="60"/>
        <w:rPr>
          <w:lang w:val="ru-RU"/>
        </w:rPr>
      </w:pPr>
      <w:r w:rsidRPr="00A83783">
        <w:rPr>
          <w:lang w:val="ru-RU"/>
        </w:rPr>
        <w:t xml:space="preserve">— Geronda, wala ba niya isulti sa iyang magtatulun-an ang mahitungod niining mga panan-awon? </w:t>
      </w:r>
    </w:p>
    <w:p w14:paraId="7E66F660" w14:textId="77777777" w:rsidR="00731E6C" w:rsidRPr="00A83783" w:rsidRDefault="00731E6C" w:rsidP="00731E6C">
      <w:pPr>
        <w:pStyle w:val="paragraph"/>
        <w:spacing w:before="30" w:after="30"/>
        <w:ind w:left="60" w:right="60"/>
        <w:rPr>
          <w:lang w:val="ru-RU"/>
        </w:rPr>
      </w:pPr>
      <w:r w:rsidRPr="00A83783">
        <w:rPr>
          <w:lang w:val="ru-RU"/>
        </w:rPr>
        <w:t xml:space="preserve">— Kabalo ka unsay mahitabo sa ingon ana nga mga kaso? Ang yawa maglimbong sa ingon ana nga mga tawo pinaagi sa ilang makita. Dili nila gamiton ang ilang hunahuna, ug dili gani mosulod sa </w:t>
      </w:r>
      <w:r w:rsidRPr="00A83783">
        <w:rPr>
          <w:lang w:val="ru-RU"/>
        </w:rPr>
        <w:lastRenderedPageBreak/>
        <w:t xml:space="preserve">ilang huna-huna nga kinahanglan nila isulti sa ilang confessor ang ingon ana nga </w:t>
      </w:r>
      <w:r>
        <w:rPr>
          <w:lang w:val="ru-RU"/>
        </w:rPr>
        <w:t>'mga panan-awon</w:t>
      </w:r>
      <w:r w:rsidRPr="00A83783">
        <w:rPr>
          <w:lang w:val="ru-RU"/>
        </w:rPr>
        <w:t xml:space="preserve">'. Ka-salbahis nga yawa! Makalilisang kaayo! </w:t>
      </w:r>
    </w:p>
    <w:p w14:paraId="4F06CF17" w14:textId="77777777" w:rsidR="00731E6C" w:rsidRPr="00A83783" w:rsidRDefault="00731E6C" w:rsidP="00731E6C">
      <w:pPr>
        <w:pStyle w:val="paragraph"/>
        <w:spacing w:before="30" w:after="30"/>
        <w:ind w:left="60" w:right="60"/>
        <w:rPr>
          <w:lang w:val="ru-RU"/>
        </w:rPr>
      </w:pPr>
      <w:r w:rsidRPr="00A83783">
        <w:rPr>
          <w:lang w:val="ru-RU"/>
        </w:rPr>
        <w:t xml:space="preserve">Kung ang usa ka tawo dili magbantay sa iyang imahinasyon, madala siya sa manlilingo ngadto sa ilusyon pinaagi sa pag-abuso bisan sa labing yano ug labing natural nga mga panghitabo. Sa dihang nagpuyo ko sa Monasteryo sa Stomion, kanunay kong ginapainit ang kalan samtang nagbasa ko sa Vespers sa tingtugnaw. Ang mga babaye nga usahay moanha sa monasteryo gikan sa lungsod nakabantay nga sa panahon sa Vespers adunay tingog nga murag nagkalit-kalit gikan sa ikon sa Labing Balaan nga Inahan sa Dios sa iconostasis. Wala ko magtagad niining tingog, apan ang mga babaye nagsugod og hungihong sa ilang kaugalingon: </w:t>
      </w:r>
      <w:r>
        <w:rPr>
          <w:lang w:val="ru-RU"/>
        </w:rPr>
        <w:t>"</w:t>
      </w:r>
      <w:r w:rsidRPr="00A83783">
        <w:rPr>
          <w:lang w:val="ru-RU"/>
        </w:rPr>
        <w:t>Makatuo ka ba ani! Sa dihang ang monghe mobasa sa Vespers, adunay tingog nga nag-krik-krik nga naggikan sa ikon sa Inahan sa Dios!</w:t>
      </w:r>
      <w:r>
        <w:rPr>
          <w:lang w:val="ru-RU"/>
        </w:rPr>
        <w:t xml:space="preserve">" </w:t>
      </w:r>
      <w:r w:rsidRPr="00A83783">
        <w:rPr>
          <w:lang w:val="ru-RU"/>
        </w:rPr>
        <w:t xml:space="preserve">Sa dihang nadungog nako sila nga nag-uyamot, miingon ko sa akong hunahuna: </w:t>
      </w:r>
      <w:r>
        <w:rPr>
          <w:lang w:val="ru-RU"/>
        </w:rPr>
        <w:t>"</w:t>
      </w:r>
      <w:r w:rsidRPr="00A83783">
        <w:rPr>
          <w:lang w:val="ru-RU"/>
        </w:rPr>
        <w:t>Tan-awa nako ang ikon diin naggikan ang tingog nga nag-krik-krik.</w:t>
      </w:r>
      <w:r>
        <w:rPr>
          <w:lang w:val="ru-RU"/>
        </w:rPr>
        <w:t>"</w:t>
      </w:r>
      <w:r w:rsidRPr="00A83783">
        <w:rPr>
          <w:lang w:val="ru-RU"/>
        </w:rPr>
        <w:t xml:space="preserve"> Dili nako pasabot nga dili ko motuo sa mga banal nga panghitabo — dili, motuo ko nga ang Inahan sa Dios nagpakita sa mga tawo ug nakig-istorya kanila, ug kadtong anaa sa maayong espirituhanong kahimtang makakita Niya; apan, sa ingon ani nga mga kaso, kinahanglan mag-amping. Busa, gikuha nako ang usa ka bangko, misaka ko niini ug mitan-aw aron makita unsay nahitabo sa ikon. Unsa man diay ang nahitabo? Ang tabla nga gipintalan sa ikon daan na, nga adunay mga dowel nga gisulod gikan sa likod. Sa dihang init na kaayo ang kalan, ang usa sa mga dowel napainit, mipalapad ug naghimo og tingog nga nagkabungkag. Unya gipako nako og martilyo ang pipila ka pako sa ikon ug mihunong kini sa pag-ungol. Pagkahuman ana, gipangutana nako kining mga babaye: "Sige, madungog ba ninyo karon ang pagkabali-bali?</w:t>
      </w:r>
      <w:r>
        <w:rPr>
          <w:lang w:val="ru-RU"/>
        </w:rPr>
        <w:t xml:space="preserve">" </w:t>
      </w:r>
      <w:r w:rsidRPr="00A83783">
        <w:rPr>
          <w:lang w:val="ru-RU"/>
        </w:rPr>
        <w:t xml:space="preserve">— </w:t>
      </w:r>
      <w:r>
        <w:rPr>
          <w:lang w:val="ru-RU"/>
        </w:rPr>
        <w:t>"</w:t>
      </w:r>
      <w:r w:rsidRPr="00A83783">
        <w:rPr>
          <w:lang w:val="ru-RU"/>
        </w:rPr>
        <w:t>Dili</w:t>
      </w:r>
      <w:r>
        <w:rPr>
          <w:lang w:val="ru-RU"/>
        </w:rPr>
        <w:t xml:space="preserve">," </w:t>
      </w:r>
      <w:r w:rsidRPr="00A83783">
        <w:rPr>
          <w:lang w:val="ru-RU"/>
        </w:rPr>
        <w:t>ilang tubag. "Sige," ingon ko, "dili ninyo angay hatagan og bili ang ingon ana nga mga butang</w:t>
      </w:r>
      <w:r>
        <w:rPr>
          <w:lang w:val="ru-RU"/>
        </w:rPr>
        <w:t xml:space="preserve">." </w:t>
      </w:r>
      <w:r w:rsidRPr="00A83783">
        <w:rPr>
          <w:lang w:val="ru-RU"/>
        </w:rPr>
        <w:t xml:space="preserve">Kinahanglan mag-amping, kay kung hinay-hinay nga makontrol sa imahinasyon sa usa ka tawo, mahimong walay pulos ang tibuok niyang kinabuhi. </w:t>
      </w:r>
    </w:p>
    <w:p w14:paraId="534375E7" w14:textId="77777777" w:rsidR="00731E6C" w:rsidRPr="00A83783" w:rsidRDefault="00731E6C" w:rsidP="00731E6C">
      <w:pPr>
        <w:pStyle w:val="paragraph"/>
        <w:spacing w:before="30" w:after="30"/>
        <w:ind w:left="60" w:right="60"/>
        <w:rPr>
          <w:lang w:val="ru-RU"/>
        </w:rPr>
      </w:pPr>
      <w:r w:rsidRPr="00A83783">
        <w:rPr>
          <w:lang w:val="ru-RU"/>
        </w:rPr>
        <w:t xml:space="preserve">— Geronda, unsaon man pag-ila kon ang usa ka [sukol-kalikutan] nga panghitabo gikan ba sa Diyos o sa yawa? </w:t>
      </w:r>
    </w:p>
    <w:p w14:paraId="5E0F02DF" w14:textId="77777777" w:rsidR="00731E6C" w:rsidRPr="00A83783" w:rsidRDefault="00731E6C" w:rsidP="00731E6C">
      <w:pPr>
        <w:pStyle w:val="paragraph"/>
        <w:spacing w:before="30" w:after="30"/>
        <w:ind w:left="60" w:right="60"/>
        <w:rPr>
          <w:lang w:val="ru-RU"/>
        </w:rPr>
      </w:pPr>
      <w:r w:rsidRPr="00A83783">
        <w:rPr>
          <w:lang w:val="ru-RU"/>
        </w:rPr>
        <w:t xml:space="preserve">— Klaro ra kaayo. Kung ang panghitabo dili gikan sa Diyos, ang yawa magdala ug hambog nga mga hunahuna sa tawo. Labaw pa, ang mga panan-aw sa yawa kay bastos: moabot pa gani sa pagpanamastamas. Sa usa ka higayon, adunay usa ka tawo nga miadto sa akong selda nga nalimbong ug gipanag-iya sa usa ka hugaw nga espiritu. Nakaestorya ko kaniya, ug nakapahimo kini ug maayo kaniya. Ug nahibalo ka unsa iyang gisulti kanako pagkahuman? </w:t>
      </w:r>
      <w:r>
        <w:rPr>
          <w:lang w:val="ru-RU"/>
        </w:rPr>
        <w:t>"</w:t>
      </w:r>
      <w:r w:rsidRPr="00A83783">
        <w:rPr>
          <w:lang w:val="ru-RU"/>
        </w:rPr>
        <w:t>Ingon ana," ingon niya, "ka maalamon nga mga butang wala pa gyud nako madungog kaniadto! Wala pa gani nako mabasa ang ingon ana sa Ebanghelyo!</w:t>
      </w:r>
      <w:r>
        <w:rPr>
          <w:lang w:val="ru-RU"/>
        </w:rPr>
        <w:t xml:space="preserve">" </w:t>
      </w:r>
      <w:r w:rsidRPr="00A83783">
        <w:rPr>
          <w:lang w:val="ru-RU"/>
        </w:rPr>
        <w:t xml:space="preserve">Sa laing pagkasulti, mura'g gisulti niya kanako: </w:t>
      </w:r>
      <w:r>
        <w:rPr>
          <w:lang w:val="ru-RU"/>
        </w:rPr>
        <w:t>"</w:t>
      </w:r>
      <w:r w:rsidRPr="00A83783">
        <w:rPr>
          <w:lang w:val="ru-RU"/>
        </w:rPr>
        <w:t>Mas maayo pa ang imong gisulti kaysa sa gisulti ni Kristo.</w:t>
      </w:r>
      <w:r>
        <w:rPr>
          <w:lang w:val="ru-RU"/>
        </w:rPr>
        <w:t>"</w:t>
      </w:r>
      <w:r w:rsidRPr="00A83783">
        <w:rPr>
          <w:lang w:val="ru-RU"/>
        </w:rPr>
        <w:t xml:space="preserve"> Nasabtan ba nimo unsa ang ginabuhat sa yawa aron itanom sa imo ang mga mapahitas-on nga hunahuna? Bisan unsa pa ang isulti sa bisan kinsa, kung ang usa ka tawo dili makamatngon nga wala siyay mahimo pinaagi sa iyang kaugalingong kusog, ug nga ang iyang nahimo natuman pinaagi sa gahum ni Cristo, nan ang ingon nga tawo walay mabuhat, bisan pa kon siya makapahawa og liboan ka demonyo gikan sa mga gihuptan. </w:t>
      </w:r>
    </w:p>
    <w:p w14:paraId="00EE0AB2" w14:textId="77777777" w:rsidR="00731E6C" w:rsidRPr="002224AC" w:rsidRDefault="00731E6C" w:rsidP="00731E6C">
      <w:pPr>
        <w:rPr>
          <w:lang w:val="ru-RU"/>
        </w:rPr>
      </w:pPr>
    </w:p>
    <w:p w14:paraId="471CEE6F" w14:textId="77777777" w:rsidR="00731E6C" w:rsidRPr="00A83783" w:rsidRDefault="00731E6C" w:rsidP="00731E6C">
      <w:pPr>
        <w:pStyle w:val="Heading4"/>
        <w:rPr>
          <w:lang w:val="ru-RU"/>
        </w:rPr>
      </w:pPr>
      <w:bookmarkStart w:id="300" w:name="_Toc196502927"/>
      <w:bookmarkStart w:id="301" w:name="_Toc196909896"/>
      <w:bookmarkStart w:id="302" w:name="_Toc225488626"/>
      <w:r w:rsidRPr="00A83783">
        <w:rPr>
          <w:lang w:val="ru-RU"/>
        </w:rPr>
        <w:t>Ang yawa magpakita sa porma sa anghel sa kahayag</w:t>
      </w:r>
      <w:bookmarkEnd w:id="300"/>
      <w:bookmarkEnd w:id="301"/>
      <w:bookmarkEnd w:id="302"/>
    </w:p>
    <w:p w14:paraId="3BF3F2C4" w14:textId="77777777" w:rsidR="00731E6C" w:rsidRPr="00A83783" w:rsidRDefault="00731E6C" w:rsidP="00731E6C">
      <w:pPr>
        <w:pStyle w:val="paragraph"/>
        <w:spacing w:before="30" w:after="30"/>
        <w:ind w:left="60" w:right="60"/>
        <w:rPr>
          <w:lang w:val="ru-RU"/>
        </w:rPr>
      </w:pPr>
      <w:r w:rsidRPr="00A83783">
        <w:rPr>
          <w:lang w:val="ru-RU"/>
        </w:rPr>
        <w:t xml:space="preserve">Kung ang usa ka tawo nga wala pa makasinati sa labing hataas nga kalipay sa langit—mao, nga kulang sa espirituhanong kasinatian [sa mga pagbisita sa Diyos]—dili magmatngon, dali ra siyang mahulog sa ilusyon. Maalamon ang Yawa. Hinay-hinay niyang gipukaw ang kasingkasing sa usa ka tawo ug ginapabati kaniya og usa ka makalipay nga pagbati. Sa ingon niini, pinaagi sa paghimo og impresyon sa usa ka tawo nga kining makalipay nga pagbati espirituhanon ug diyosnong gikan, gidala sila sa Yawa sa limbong. Gilikayan niya ang kasingkasing sa usa ka tawo, ug nagtuo sila nga ang nahitabo kanila espirituhanong husto. </w:t>
      </w:r>
      <w:r>
        <w:rPr>
          <w:lang w:val="ru-RU"/>
        </w:rPr>
        <w:t>"</w:t>
      </w:r>
      <w:r w:rsidRPr="00A83783">
        <w:rPr>
          <w:lang w:val="ru-RU"/>
        </w:rPr>
        <w:t>Wala ko'y nabati nga kadasig</w:t>
      </w:r>
      <w:r>
        <w:rPr>
          <w:lang w:val="ru-RU"/>
        </w:rPr>
        <w:t>,</w:t>
      </w:r>
      <w:r w:rsidRPr="00A83783">
        <w:rPr>
          <w:lang w:val="ru-RU"/>
        </w:rPr>
        <w:t xml:space="preserve">" ingon sa ingon nga tawo. Oo, </w:t>
      </w:r>
      <w:r w:rsidRPr="00A83783">
        <w:rPr>
          <w:lang w:val="ru-RU"/>
        </w:rPr>
        <w:lastRenderedPageBreak/>
        <w:t xml:space="preserve">wala ka'y nabati nga kadasig, apan ang imong nabati dili tinuod nga espirituhanong kalipay. Ang espirituhanong kalipay usa ka langitnong butang. </w:t>
      </w:r>
    </w:p>
    <w:p w14:paraId="18B5115D" w14:textId="77777777" w:rsidR="00731E6C" w:rsidRPr="00A83783" w:rsidRDefault="00731E6C" w:rsidP="00731E6C">
      <w:pPr>
        <w:pStyle w:val="paragraph"/>
        <w:spacing w:before="30" w:after="30"/>
        <w:ind w:left="60" w:right="60"/>
        <w:rPr>
          <w:lang w:val="ru-RU"/>
        </w:rPr>
      </w:pPr>
      <w:r w:rsidRPr="00A83783">
        <w:rPr>
          <w:lang w:val="ru-RU"/>
        </w:rPr>
        <w:t>Ang yawa mahimong magpakita nga usa ka anghel o santo. Ang usa ka demonyo, nga nagpakaaron-ingnon nga usa ka anghel o santo, nagpakalat og kadasig ug kalibog sa iyang palibot—ang mga butang nga iya mismo. Samtang ang tinuod nga anghel o santo kanunay magpakalat og langitnong kalipay ug selestiyal nga kalipay. Ang usa ka mapainubuson ug putli nga tawo, bisan pa walay kasinatian, makahibalo sa pag-ila sa Anghel sa Dios gikan sa usa ka demonyo nga nagpakaaron-ingnon nga anghel sa kahayag. Kini tungod kay ang ingon nga tawo adunay espirituhanong pagkaputli ug paryente siya sa Anghel. Samtang ang usa ka makasarili ug carnal nga tawo dali ra madani sa malimbungon nga yawa. Ang yawa magpakita nga usa ka anghel sa kahayag, apan sa higayon nga ang usa ka tawo maghatag bisan usa ka mapainubuson nga hunahuna, mawala ang yawa. Sa usa ka gabii, pagkahuman sa Vespers, naglingkod ko sa bangko sa akong selda (nagpuyo ko sa Monasteryo sa Stomion) ug nag-ulit-ulit sa Pag-ampo kang Jesus. Kalit lang ko nakadungog og mga tugtog sa mga instrumento nga may kwerdas ug klarinete nga gikan sa usa ka bilding nga dili kaayo layo sa monasteryo, nga nagsilbing panimalay sa mga peregrino. Natingala kaayo ko! "Unsa kaha ning musika nga nadungog nako nga duol ra kaayo?</w:t>
      </w:r>
      <w:r>
        <w:rPr>
          <w:lang w:val="ru-RU"/>
        </w:rPr>
        <w:t xml:space="preserve">" </w:t>
      </w:r>
      <w:r w:rsidRPr="00A83783">
        <w:rPr>
          <w:lang w:val="ru-RU"/>
        </w:rPr>
        <w:t xml:space="preserve">ingon nako sa akong kaugalingon. Niagi na ang pista patronal sa monasteryo. Mibangon ko gikan sa bangko ug miadto sa bintana aron tan-awon unsay nahitabo sa patyo. Mitan-aw ko: sa tanang palibot hingpit ang kahilom ug kalinaw. Unya nasabtan nako nga ang tanang musika gikan sa dautang — tuyo niini nga pugngan ko sa pag-ampo. Nibalik ko sa bangko ug gipadayon ang Pag-ampo kang Hesus. Kalit lang, napuno ang kwarto sa hayag nga kahayag. Nawala ang kisame ug salog ibabaw nako, nabuksan ang atop, ug nakita nako ang usa ka haligi sa kahayag nga misaka paingon sa langit. Sa tumoy niining haligi sa kahayag, nakita nako ang nawong sa usa ka batan-ong lalaki nga hayag ang buhok, taas ang buhok ug bungot, nga sama kang Kristo. Katunga sa iyang nawong natabonan kanako, busa mitindog ko gikan sa bangko aron makita nako pag-ayo ang iyang nawong. Niadtong higayona nakadungog ko og tingog sa sulod nako: </w:t>
      </w:r>
      <w:r>
        <w:rPr>
          <w:lang w:val="ru-RU"/>
        </w:rPr>
        <w:t>"</w:t>
      </w:r>
      <w:r w:rsidRPr="00A83783">
        <w:rPr>
          <w:lang w:val="ru-RU"/>
        </w:rPr>
        <w:t>Gikonsiderar kang takus nga makakita kang Kristo.</w:t>
      </w:r>
      <w:r>
        <w:rPr>
          <w:lang w:val="ru-RU"/>
        </w:rPr>
        <w:t xml:space="preserve">" </w:t>
      </w:r>
      <w:r w:rsidRPr="00A83783">
        <w:rPr>
          <w:lang w:val="ru-RU"/>
        </w:rPr>
        <w:t xml:space="preserve">— </w:t>
      </w:r>
      <w:r>
        <w:rPr>
          <w:lang w:val="ru-RU"/>
        </w:rPr>
        <w:t>"</w:t>
      </w:r>
      <w:r w:rsidRPr="00A83783">
        <w:rPr>
          <w:lang w:val="ru-RU"/>
        </w:rPr>
        <w:t>Apan kinsa man ako, nga dili man takus, aron makakita kang Kristo?</w:t>
      </w:r>
      <w:r>
        <w:rPr>
          <w:lang w:val="ru-RU"/>
        </w:rPr>
        <w:t xml:space="preserve">" </w:t>
      </w:r>
      <w:r w:rsidRPr="00A83783">
        <w:rPr>
          <w:lang w:val="ru-RU"/>
        </w:rPr>
        <w:t xml:space="preserve">— Mitubag ko ug naghimo ko og tanda sa akong lawas. Niadtong mismong gutlo, nawala ang kahayag ug ang peke nga Kristo, ug nakita nako nga nibalik na sa iyang lugar ang kisame. Kung ang hunahuna sa usa ka tawo dili matarong nga bantayan, ang dautan mahimong mosulod ug garbo kaniya ug limbongon siya sa mga pantasya ug bakak nga kahayag, nga dili magdala ngadto sa Paraiso kondili ibutang siya sa kagubot. Busa, dili gayud angay mangayo nga makakita sa kahayag, nga makadawat ug langitnong gasa, o bisan unsa pa nga susama niini. Kinahanglan mangayo og paghinulsol. Ang paghinulsol magdala og pagpaubos sa usa ka tawo, ug unya ang Maayong Dios magahatag kaniya sa gikinahanglan. Sa usa ka higayon, sa dihang nagpuyo ako sa Bukid Sinai sa langob ni Santa Epistimia, usa ka tangalashka gusto... nga buhaton ang usa ka pabor para kanako! Aduna'y tulo o upat ka hagdanan nga dili layo sa selda. Sa gabii, kung klaro ang langit ug nagdan-ag ang mga bitoon, mosulod ko sa mga langob ug, aron makalugsong ko sa mga hagdanan, pasigaon nako ang akong lighter aron masiga ang dalan. Usa ka gabii gusto nako pasigaon ang akong lighter, apan dili kini mosiga. Kalit lang, usa ka hayag kaayong sinag sa kahayag, sama sa searchlight, misidlak gikan sa bato! Wow, kalit nga nasiga ang tanan sa akong palibot! </w:t>
      </w:r>
      <w:r>
        <w:rPr>
          <w:lang w:val="ru-RU"/>
        </w:rPr>
        <w:t>"</w:t>
      </w:r>
      <w:r w:rsidRPr="00A83783">
        <w:rPr>
          <w:lang w:val="ru-RU"/>
        </w:rPr>
        <w:t xml:space="preserve">Dili," ingon ko, "kinahanglan magpabilin ka layo kaayo </w:t>
      </w:r>
      <w:r>
        <w:rPr>
          <w:lang w:val="ru-RU"/>
        </w:rPr>
        <w:t xml:space="preserve">sa ingon </w:t>
      </w:r>
      <w:r w:rsidRPr="00A83783">
        <w:rPr>
          <w:lang w:val="ru-RU"/>
        </w:rPr>
        <w:t xml:space="preserve">ana nga </w:t>
      </w:r>
      <w:r>
        <w:rPr>
          <w:lang w:val="ru-RU"/>
        </w:rPr>
        <w:t>'spotlight'</w:t>
      </w:r>
      <w:r w:rsidRPr="00A83783">
        <w:rPr>
          <w:lang w:val="ru-RU"/>
        </w:rPr>
        <w:t>!</w:t>
      </w:r>
      <w:r>
        <w:rPr>
          <w:lang w:val="ru-RU"/>
        </w:rPr>
        <w:t xml:space="preserve">" </w:t>
      </w:r>
      <w:r w:rsidRPr="00A83783">
        <w:rPr>
          <w:lang w:val="ru-RU"/>
        </w:rPr>
        <w:t>Nihawa ko, ug dayon nawala dayon ang suga. Grabe gyud siya ka dautan, kay dili niya gusto nga mubaba ko sa hagdanan nga nagdala sa akong lighter! "Aw, sayang kaayo," siya miingon nga nagmalasakit, "nga nag-antos ing-ani ang usa ka tawo! Pasiga ko ug suga para niya!</w:t>
      </w:r>
      <w:r>
        <w:rPr>
          <w:lang w:val="ru-RU"/>
        </w:rPr>
        <w:t xml:space="preserve">" </w:t>
      </w:r>
      <w:r w:rsidRPr="00A83783">
        <w:rPr>
          <w:lang w:val="ru-RU"/>
        </w:rPr>
        <w:t>Unsa kaha ka-</w:t>
      </w:r>
      <w:r>
        <w:rPr>
          <w:lang w:val="ru-RU"/>
        </w:rPr>
        <w:t>"buotan"</w:t>
      </w:r>
      <w:r w:rsidRPr="00A83783">
        <w:rPr>
          <w:lang w:val="ru-RU"/>
        </w:rPr>
        <w:t xml:space="preserve"> kana! </w:t>
      </w:r>
    </w:p>
    <w:p w14:paraId="7567CD30" w14:textId="77777777" w:rsidR="00731E6C" w:rsidRPr="00A83783" w:rsidRDefault="00731E6C" w:rsidP="00731E6C">
      <w:pPr>
        <w:pStyle w:val="paragraph"/>
        <w:spacing w:before="30" w:after="30"/>
        <w:ind w:left="60" w:right="60"/>
        <w:rPr>
          <w:lang w:val="ru-RU"/>
        </w:rPr>
      </w:pPr>
      <w:r w:rsidRPr="00A83783">
        <w:rPr>
          <w:lang w:val="ru-RU"/>
        </w:rPr>
        <w:t xml:space="preserve">— Geronda, giunsa nimo nahibal-an nga kining kahayag dili gikan sa Diyos? </w:t>
      </w:r>
    </w:p>
    <w:p w14:paraId="2A379151" w14:textId="77777777" w:rsidR="00731E6C" w:rsidRPr="00A83783" w:rsidRDefault="00731E6C" w:rsidP="00731E6C">
      <w:pPr>
        <w:pStyle w:val="paragraph"/>
        <w:spacing w:before="30" w:after="30"/>
        <w:ind w:left="60" w:right="60"/>
        <w:rPr>
          <w:lang w:val="ru-RU"/>
        </w:rPr>
      </w:pPr>
      <w:r w:rsidRPr="00A83783">
        <w:rPr>
          <w:lang w:val="ru-RU"/>
        </w:rPr>
        <w:t xml:space="preserve">— Klaro kaayo... Makalilisang kaayo! </w:t>
      </w:r>
    </w:p>
    <w:p w14:paraId="30CE930A" w14:textId="77777777" w:rsidR="00731E6C" w:rsidRPr="002224AC" w:rsidRDefault="00731E6C" w:rsidP="00731E6C">
      <w:pPr>
        <w:rPr>
          <w:lang w:val="ru-RU"/>
        </w:rPr>
      </w:pPr>
    </w:p>
    <w:p w14:paraId="7FEBAC76" w14:textId="77777777" w:rsidR="00731E6C" w:rsidRPr="00A83783" w:rsidRDefault="00731E6C" w:rsidP="00731E6C">
      <w:pPr>
        <w:pStyle w:val="Heading4"/>
        <w:rPr>
          <w:lang w:val="ru-RU"/>
        </w:rPr>
      </w:pPr>
      <w:bookmarkStart w:id="303" w:name="_Toc196502928"/>
      <w:bookmarkStart w:id="304" w:name="_Toc196909897"/>
      <w:bookmarkStart w:id="305" w:name="_Toc225488627"/>
      <w:r w:rsidRPr="00A83783">
        <w:rPr>
          <w:lang w:val="ru-RU"/>
        </w:rPr>
        <w:lastRenderedPageBreak/>
        <w:t>Ang mga damgo limbongon</w:t>
      </w:r>
      <w:bookmarkEnd w:id="303"/>
      <w:bookmarkEnd w:id="304"/>
      <w:bookmarkEnd w:id="305"/>
    </w:p>
    <w:p w14:paraId="0F44362A" w14:textId="77777777" w:rsidR="00731E6C" w:rsidRPr="00A83783" w:rsidRDefault="00731E6C" w:rsidP="00731E6C">
      <w:pPr>
        <w:pStyle w:val="paragraph"/>
        <w:spacing w:before="30" w:after="30"/>
        <w:ind w:left="60" w:right="60"/>
        <w:rPr>
          <w:lang w:val="ru-RU"/>
        </w:rPr>
      </w:pPr>
      <w:r w:rsidRPr="00A83783">
        <w:rPr>
          <w:lang w:val="ru-RU"/>
        </w:rPr>
        <w:t xml:space="preserve">— Geronda, gipanglutos ko sa hugaw nga mga damgo... </w:t>
      </w:r>
    </w:p>
    <w:p w14:paraId="46DE9025" w14:textId="77777777" w:rsidR="00731E6C" w:rsidRPr="00A83783" w:rsidRDefault="00731E6C" w:rsidP="00731E6C">
      <w:pPr>
        <w:pStyle w:val="paragraph"/>
        <w:spacing w:before="30" w:after="30"/>
        <w:ind w:left="60" w:right="60"/>
        <w:rPr>
          <w:lang w:val="ru-RU"/>
        </w:rPr>
      </w:pPr>
      <w:r w:rsidRPr="00A83783">
        <w:rPr>
          <w:lang w:val="ru-RU"/>
        </w:rPr>
        <w:t xml:space="preserve">— Kung makasinati ka og hugaw nga damgo, dili gyud nimo balikan sa hunahuna ang imong nakita o kung giunsa nimo kini nakita. Kay kung dili ka matintal sa dautang sa adlaw, muanhi siya sa gabii. Usahay tugotan gani sa Dios ang dautan nga mosulay kanato samtang natulog kita, aron makita nato nga buhi pa ang atong daang kaugalingon. Ug mahitabo usab nga ang kaaway moabot sa usa ka tawo samtang natulog siya ug ipakita kaniya ang nagkalain-laing mga damgo, aron sa pagmata niini, mahulog ang maong tawo sa kawad-on sa paglaum. Busa, dili ka maghatag og bisan unsang kahulugan sa mga damgo: paghimo og tanda sa krus sa imong kaugalingon, paghimo og tanda sa krus sa imong unlan, ibutang ang krus ug pipila ka mga ikon niini, ug samtang matulog ka, pag-ampo sa Pag-ampo ni Hesus. Mas hatagan nimo og bili ang mga damgo, mas kanunay nga moanha ang kaaway aron tuksohon ka. Ang Yawa nagpakita sa iyang mga damgo dili lang sa mga hamtong, kondili usab sa mga bata. Moanha gani ang Yawa sa mga natulog nga gagmay, bisan pa man nga sila gagmayng anghel. Mokalit sila og bangon sa kahadlok ug, nahadlok ug nagahilak, modagan sila sa bukton sa ilang inahan. Ug usahay moanha ang mga anghel sa natulog nga mga bata, ug mokatawa sila sa ilang tulog sa kalipay o, nga nabati ang dakong kalipay, mamata sila. Busa, ang mga damgo nga gidala sa dautang espiritu usa ka gawasnong kaaway nga impluwensya sa usa ka tawo samtang natulog. </w:t>
      </w:r>
    </w:p>
    <w:p w14:paraId="634CBFB2" w14:textId="77777777" w:rsidR="00731E6C" w:rsidRPr="00A83783" w:rsidRDefault="00731E6C" w:rsidP="00731E6C">
      <w:pPr>
        <w:pStyle w:val="paragraph"/>
        <w:spacing w:before="30" w:after="30"/>
        <w:ind w:left="60" w:right="60"/>
        <w:rPr>
          <w:lang w:val="ru-RU"/>
        </w:rPr>
      </w:pPr>
      <w:r w:rsidRPr="00A83783">
        <w:rPr>
          <w:lang w:val="ru-RU"/>
        </w:rPr>
        <w:t xml:space="preserve">— Geronda, unsa kaha kon samtang natulog ka, makasinati ka ug dili masukod nga kabug-aton sa kasingkasing? </w:t>
      </w:r>
    </w:p>
    <w:p w14:paraId="1262EADB" w14:textId="77777777" w:rsidR="00731E6C" w:rsidRPr="00A83783" w:rsidRDefault="00731E6C" w:rsidP="00731E6C">
      <w:pPr>
        <w:pStyle w:val="paragraph"/>
        <w:spacing w:before="30" w:after="30"/>
        <w:ind w:left="60" w:right="60"/>
        <w:rPr>
          <w:lang w:val="ru-RU"/>
        </w:rPr>
      </w:pPr>
      <w:r w:rsidRPr="00A83783">
        <w:rPr>
          <w:lang w:val="ru-RU"/>
        </w:rPr>
        <w:t xml:space="preserve">— Usahay ang hinungdan sa ingon nga kabug-aton mao ang kabalaka nga kahimtang nga gipuy-an sa usa ka tawo sa adlaw, o ang nagkalain-laing kahadlok, pagduhaduha ug uban pa nga iyang masinati. Ug siyempre, magamit sa yawa ang tanan niini. Kay kaya niya pag-uyog-uyog kining mga kahadlok, kabalaka, ug pagduhaduha sa bisan unsang kombinasyon, aron lang malibog ang usa ka tawo. Ug kasagaran, hayag ra kaayo ang tulog sa usa ka tawo nga abi niya nga wala siya natulog ug nag-ampo nga mawala na kining kabug-aton nga nagpugos gani sa iyang gininhawa. </w:t>
      </w:r>
    </w:p>
    <w:p w14:paraId="77D88934" w14:textId="77777777" w:rsidR="00731E6C" w:rsidRPr="00A83783" w:rsidRDefault="00731E6C" w:rsidP="00731E6C">
      <w:pPr>
        <w:pStyle w:val="paragraph"/>
        <w:spacing w:before="30" w:after="30"/>
        <w:ind w:left="60" w:right="60"/>
        <w:rPr>
          <w:lang w:val="ru-RU"/>
        </w:rPr>
      </w:pPr>
      <w:r w:rsidRPr="00A83783">
        <w:rPr>
          <w:lang w:val="ru-RU"/>
        </w:rPr>
        <w:t xml:space="preserve">Ug usahay mahitabo usab kini: ang yawa makahimo sa pagkuha sa bisan unsang porma, bisan pa gani sa usa ka santo, ug magpakita sa damgo. Sa usa ka higayon, nagpakita siya sa usa ka masakiton nga lalaki sa damgo nga nagpakaaron-ingnon nga si Santo Arsenius sa Kapadokya ug miingon kaniya: </w:t>
      </w:r>
      <w:r>
        <w:rPr>
          <w:lang w:val="ru-RU"/>
        </w:rPr>
        <w:t>"</w:t>
      </w:r>
      <w:r w:rsidRPr="00A83783">
        <w:rPr>
          <w:lang w:val="ru-RU"/>
        </w:rPr>
        <w:t xml:space="preserve">Ako si Santo Arsenius. Miabot ako aron isulti kanimo nga ikaw mamatay. </w:t>
      </w:r>
      <w:r>
        <w:rPr>
          <w:lang w:val="ru-RU"/>
        </w:rPr>
        <w:t>"</w:t>
      </w:r>
      <w:r w:rsidRPr="00A83783">
        <w:rPr>
          <w:lang w:val="ru-RU"/>
        </w:rPr>
        <w:t>Nadungog ba nimo ako? Mamatay ka!</w:t>
      </w:r>
      <w:r>
        <w:rPr>
          <w:lang w:val="ru-RU"/>
        </w:rPr>
        <w:t xml:space="preserve">" </w:t>
      </w:r>
      <w:r w:rsidRPr="00A83783">
        <w:rPr>
          <w:lang w:val="ru-RU"/>
        </w:rPr>
        <w:t xml:space="preserve">Nahadlok kaayo ang lalaki. Apan dili gayud mosulti ingon ana ang usa ka santo. Ug bisan pa kon ang masakiton hapit na gayud mamatay ug motungha kaniya ang usa ka santo aron pahimangnoan siya sa kamatayon, malumo gayud ang iyang pag-ingon: </w:t>
      </w:r>
      <w:r>
        <w:rPr>
          <w:lang w:val="ru-RU"/>
        </w:rPr>
        <w:t>"</w:t>
      </w:r>
      <w:r w:rsidRPr="00A83783">
        <w:rPr>
          <w:lang w:val="ru-RU"/>
        </w:rPr>
        <w:t>Nakita sa Dios ang imong pag-antos, busa kuhaon na ka Niya gikan niining kalibutan. Paninguhaa nga mag-andam ka</w:t>
      </w:r>
      <w:r>
        <w:rPr>
          <w:lang w:val="ru-RU"/>
        </w:rPr>
        <w:t xml:space="preserve">." </w:t>
      </w:r>
      <w:r w:rsidRPr="00A83783">
        <w:rPr>
          <w:lang w:val="ru-RU"/>
        </w:rPr>
        <w:t xml:space="preserve">Dili gayud mosulti ang usa ka Santo sa usa ka masakiton: </w:t>
      </w:r>
      <w:r>
        <w:rPr>
          <w:lang w:val="ru-RU"/>
        </w:rPr>
        <w:t>"</w:t>
      </w:r>
      <w:r w:rsidRPr="00A83783">
        <w:rPr>
          <w:lang w:val="ru-RU"/>
        </w:rPr>
        <w:t>Nakadungog ka nako? Mamatay ka na!</w:t>
      </w:r>
      <w:r>
        <w:rPr>
          <w:lang w:val="ru-RU"/>
        </w:rPr>
        <w:t xml:space="preserve">" </w:t>
      </w:r>
    </w:p>
    <w:p w14:paraId="49149231" w14:textId="77777777" w:rsidR="00731E6C" w:rsidRPr="00A83783" w:rsidRDefault="00731E6C" w:rsidP="00731E6C">
      <w:pPr>
        <w:pStyle w:val="paragraph"/>
        <w:spacing w:before="30" w:after="30"/>
        <w:ind w:left="60" w:right="60"/>
        <w:rPr>
          <w:lang w:val="ru-RU"/>
        </w:rPr>
      </w:pPr>
      <w:r w:rsidRPr="00A83783">
        <w:rPr>
          <w:lang w:val="ru-RU"/>
        </w:rPr>
        <w:t xml:space="preserve">— Geronda, kung ang usa ka tawo mosiyagit sa iyang tulog, ngano man nga mahitabo kana? </w:t>
      </w:r>
    </w:p>
    <w:p w14:paraId="353936D8" w14:textId="77777777" w:rsidR="00731E6C" w:rsidRPr="00A83783" w:rsidRDefault="00731E6C" w:rsidP="00731E6C">
      <w:pPr>
        <w:pStyle w:val="paragraph"/>
        <w:spacing w:before="30" w:after="30"/>
        <w:ind w:left="60" w:right="60"/>
        <w:rPr>
          <w:lang w:val="ru-RU"/>
        </w:rPr>
      </w:pPr>
      <w:r w:rsidRPr="00A83783">
        <w:rPr>
          <w:lang w:val="ru-RU"/>
        </w:rPr>
        <w:t>— Kung mosiyagit sila, mas maayo, kay mamata sila... Daghang damgo ang naggikan sa kabalaka. Kung ang usa ka tawo nabalaka o gikapoy, kana nga kabalaka o kakapoy mokaon kanila gikan sa sulod ug makadamgo sila og makalilisang nga mga damgo. Kanunay ko makigkita sa mga tawo sa adlaw ug maminaw sa ilang lain-laing mga problema. Ug unya sa akong pagkatulog, musaway ko sa usa ka tawo: 'Ikaw nga walay Diyos nga salbahis,' ingon nako, 'wala kay pagtagad sa bisan kinsa!</w:t>
      </w:r>
      <w:r>
        <w:rPr>
          <w:lang w:val="ru-RU"/>
        </w:rPr>
        <w:t xml:space="preserve">' </w:t>
      </w:r>
      <w:r w:rsidRPr="00A83783">
        <w:rPr>
          <w:lang w:val="ru-RU"/>
        </w:rPr>
        <w:t xml:space="preserve">Ug mamata ko tungod sa akong kaugalingong mga singgit. </w:t>
      </w:r>
    </w:p>
    <w:p w14:paraId="6EF9DC86" w14:textId="77777777" w:rsidR="00731E6C" w:rsidRPr="00A83783" w:rsidRDefault="00731E6C" w:rsidP="00731E6C">
      <w:pPr>
        <w:pStyle w:val="paragraph"/>
        <w:spacing w:before="30" w:after="30"/>
        <w:ind w:left="60" w:right="60"/>
        <w:rPr>
          <w:lang w:val="ru-RU"/>
        </w:rPr>
      </w:pPr>
      <w:r w:rsidRPr="00A83783">
        <w:rPr>
          <w:lang w:val="ru-RU"/>
        </w:rPr>
        <w:t xml:space="preserve">— Geronda, mahimo ba sa usa ka tawo nga masayran gikan sa iyang mga damgo nga tinuod gayud nga mahitabo ang pipila ka mga panghitabo? </w:t>
      </w:r>
    </w:p>
    <w:p w14:paraId="028DFBA4" w14:textId="77777777" w:rsidR="00731E6C" w:rsidRPr="00A83783" w:rsidRDefault="00731E6C" w:rsidP="00731E6C">
      <w:pPr>
        <w:pStyle w:val="paragraph"/>
        <w:spacing w:before="30" w:after="30"/>
        <w:ind w:left="60" w:right="60"/>
        <w:rPr>
          <w:lang w:val="ru-RU"/>
        </w:rPr>
      </w:pPr>
      <w:r w:rsidRPr="00A83783">
        <w:rPr>
          <w:lang w:val="ru-RU"/>
        </w:rPr>
        <w:t xml:space="preserve">— Dili, dili angay hatagan ug bili ang mga damgo. Bisan unsa pa ang mga damgo, malipayun o dili, dili kini angay tuohan, kay delikado kaayo nga mahulog sa ilusyon. Sa katapusan, 95 porsyento sa mga damgo bakak. Mao nga ang mga Balaang Amahan nagaingon nga dili angay hatagan ug bili ang </w:t>
      </w:r>
      <w:r w:rsidRPr="00A83783">
        <w:rPr>
          <w:lang w:val="ru-RU"/>
        </w:rPr>
        <w:lastRenderedPageBreak/>
        <w:t>mga damgo. Gamay ra kaayo ang mga damgo nga gikan sa Dios, apan aron ma-interpretar bisan pa kini nga mga damgo, kinahanglan nga adunay pagkabalaan ug uban pang gikinahanglan nga mga kondisyon — sama sa matarong nga si Jose</w:t>
      </w:r>
      <w:r>
        <w:rPr>
          <w:rStyle w:val="FootnoteReference"/>
          <w:lang w:val="ru-RU"/>
        </w:rPr>
        <w:footnoteReference w:id="116"/>
      </w:r>
      <w:r w:rsidRPr="00A83783">
        <w:rPr>
          <w:lang w:val="ru-RU"/>
        </w:rPr>
        <w:t xml:space="preserve"> , ug sa propeta Daniel, nga adunay Grasya sa Dios. "Ako," miingon si si Daniel kang Nebuchednezer, "isulti ko kanimo unsa ang imong gipangandoy ug unsa ang kahulugan niini.</w:t>
      </w:r>
      <w:r>
        <w:rPr>
          <w:lang w:val="ru-RU"/>
        </w:rPr>
        <w:t>"</w:t>
      </w:r>
      <w:r>
        <w:rPr>
          <w:rStyle w:val="FootnoteReference"/>
          <w:lang w:val="ru-RU"/>
        </w:rPr>
        <w:footnoteReference w:id="117"/>
      </w:r>
      <w:r w:rsidRPr="00A83783">
        <w:rPr>
          <w:lang w:val="ru-RU"/>
        </w:rPr>
        <w:t xml:space="preserve"> Apan unsa na ka kahimtang ang naabot sa propeta Daniel! Nalingkod siya uban sa mga leon sa lungag, ug ang mga leon, bisan pa sa ilang kagutom, wala siya hikapa.</w:t>
      </w:r>
      <w:r>
        <w:rPr>
          <w:rStyle w:val="FootnoteReference"/>
          <w:lang w:val="ru-RU"/>
        </w:rPr>
        <w:footnoteReference w:id="118"/>
      </w:r>
      <w:r w:rsidRPr="00A83783">
        <w:rPr>
          <w:lang w:val="ru-RU"/>
        </w:rPr>
        <w:t xml:space="preserve"> Sa dihang gidala ni Habakuk ang pagkaon kang Daniel, miingon siya: </w:t>
      </w:r>
      <w:r>
        <w:rPr>
          <w:lang w:val="ru-RU"/>
        </w:rPr>
        <w:t>"</w:t>
      </w:r>
      <w:r w:rsidRPr="00A83783">
        <w:rPr>
          <w:lang w:val="ru-RU"/>
        </w:rPr>
        <w:t>Nakahinumdum ba gayud ang Dios kanako?</w:t>
      </w:r>
      <w:r>
        <w:rPr>
          <w:lang w:val="ru-RU"/>
        </w:rPr>
        <w:t>"</w:t>
      </w:r>
      <w:r>
        <w:rPr>
          <w:rStyle w:val="FootnoteReference"/>
          <w:lang w:val="ru-RU"/>
        </w:rPr>
        <w:footnoteReference w:id="119"/>
      </w:r>
      <w:r w:rsidRPr="00A83783">
        <w:rPr>
          <w:lang w:val="ru-RU"/>
        </w:rPr>
        <w:t xml:space="preserve"> Sa tinuod, kung wala gihinumduman sa Dios ang propeta Daniel, kinsa pa kaha ang iyang gihinumduman?  </w:t>
      </w:r>
    </w:p>
    <w:p w14:paraId="1BFB78E7" w14:textId="77777777" w:rsidR="00731E6C" w:rsidRPr="00A83783" w:rsidRDefault="00731E6C" w:rsidP="00731E6C">
      <w:pPr>
        <w:pStyle w:val="paragraph"/>
        <w:spacing w:before="30" w:after="30"/>
        <w:ind w:left="60" w:right="60"/>
        <w:rPr>
          <w:lang w:val="ru-RU"/>
        </w:rPr>
      </w:pPr>
      <w:r w:rsidRPr="00A83783">
        <w:rPr>
          <w:lang w:val="ru-RU"/>
        </w:rPr>
        <w:t xml:space="preserve">— Geronda, ang uban walay damgo. </w:t>
      </w:r>
    </w:p>
    <w:p w14:paraId="195A03D9" w14:textId="77777777" w:rsidR="00731E6C" w:rsidRPr="00506FFB" w:rsidRDefault="00731E6C" w:rsidP="00731E6C">
      <w:pPr>
        <w:pStyle w:val="paragraph"/>
        <w:spacing w:before="30" w:after="30"/>
        <w:ind w:left="60" w:right="60"/>
        <w:rPr>
          <w:lang w:val="ru-RU"/>
        </w:rPr>
      </w:pPr>
      <w:r w:rsidRPr="00A83783">
        <w:rPr>
          <w:lang w:val="ru-RU"/>
        </w:rPr>
        <w:t xml:space="preserve">— Ug maayo pa gani nga wala sila! Dili sila mag-usik og kuwarta sa tiket o gasolina! Sa usa ka damgo, sa usa ka minuto lang, makita nimo ang mga panghitabo nga sa tinuod molungtad og pipila ka oras o pipila ka adlaw. Kay sa panahon sa tulog, ang oras mapahunong. Gikan niini masabtan sa usa ka tawo ang mga pulong sa salmo: </w:t>
      </w:r>
      <w:r>
        <w:rPr>
          <w:i/>
          <w:iCs/>
          <w:lang w:val="ru-RU"/>
        </w:rPr>
        <w:t>"</w:t>
      </w:r>
      <w:r w:rsidRPr="00A83783">
        <w:rPr>
          <w:i/>
          <w:iCs/>
          <w:lang w:val="ru-RU"/>
        </w:rPr>
        <w:t>...'Ang usa ka libo ka tuig sa imong panan-aw, O Ginoo, sama ra sa kagahapon nga milabay</w:t>
      </w:r>
      <w:r>
        <w:rPr>
          <w:i/>
          <w:iCs/>
          <w:lang w:val="ru-RU"/>
        </w:rPr>
        <w:t>...'</w:t>
      </w:r>
      <w:r>
        <w:rPr>
          <w:rStyle w:val="FootnoteReference"/>
          <w:i/>
          <w:iCs/>
          <w:lang w:val="ru-RU"/>
        </w:rPr>
        <w:footnoteReference w:id="120"/>
      </w:r>
      <w:r w:rsidRPr="00506FFB">
        <w:rPr>
          <w:lang w:val="ru-RU"/>
        </w:rPr>
        <w:t xml:space="preserve"> </w:t>
      </w:r>
    </w:p>
    <w:p w14:paraId="2D5262B7" w14:textId="77777777" w:rsidR="00731E6C" w:rsidRPr="002224AC" w:rsidRDefault="00731E6C" w:rsidP="00731E6C">
      <w:pPr>
        <w:rPr>
          <w:lang w:val="ru-RU"/>
        </w:rPr>
      </w:pPr>
    </w:p>
    <w:p w14:paraId="4CA1D9E0" w14:textId="77777777" w:rsidR="00731E6C" w:rsidRPr="00A83783" w:rsidRDefault="00731E6C" w:rsidP="00731E6C">
      <w:pPr>
        <w:pStyle w:val="Heading4"/>
        <w:rPr>
          <w:lang w:val="ru-RU"/>
        </w:rPr>
      </w:pPr>
      <w:bookmarkStart w:id="306" w:name="_Toc196502929"/>
      <w:bookmarkStart w:id="307" w:name="_Toc196909898"/>
      <w:bookmarkStart w:id="308" w:name="_Toc225488628"/>
      <w:r w:rsidRPr="00A83783">
        <w:rPr>
          <w:lang w:val="ru-RU"/>
        </w:rPr>
        <w:t>Pagmatngon sa mga panan-awon</w:t>
      </w:r>
      <w:bookmarkEnd w:id="306"/>
      <w:bookmarkEnd w:id="307"/>
      <w:bookmarkEnd w:id="308"/>
    </w:p>
    <w:p w14:paraId="78304694" w14:textId="77777777" w:rsidR="00731E6C" w:rsidRPr="00A83783" w:rsidRDefault="00731E6C" w:rsidP="00731E6C">
      <w:pPr>
        <w:pStyle w:val="paragraph"/>
        <w:spacing w:before="30" w:after="30"/>
        <w:ind w:left="60" w:right="60"/>
        <w:rPr>
          <w:lang w:val="ru-RU"/>
        </w:rPr>
      </w:pPr>
      <w:r w:rsidRPr="00A83783">
        <w:rPr>
          <w:lang w:val="ru-RU"/>
        </w:rPr>
        <w:t xml:space="preserve">— Geronda, unsa man ang angay natong isulti sa mga tawo nga mosulti kanato bahin sa mga panan-awon nga ilang naangkon, bahin sa pagtan-aw sa usa ka partikular nga santo, o susama nga butang? </w:t>
      </w:r>
    </w:p>
    <w:p w14:paraId="6F10A4A8" w14:textId="77777777" w:rsidR="00731E6C" w:rsidRPr="00A83783" w:rsidRDefault="00731E6C" w:rsidP="00731E6C">
      <w:pPr>
        <w:pStyle w:val="paragraph"/>
        <w:spacing w:before="30" w:after="30"/>
        <w:ind w:left="60" w:right="60"/>
        <w:rPr>
          <w:lang w:val="ru-RU"/>
        </w:rPr>
      </w:pPr>
      <w:r w:rsidRPr="00A83783">
        <w:rPr>
          <w:lang w:val="ru-RU"/>
        </w:rPr>
        <w:t xml:space="preserve">— Mas maayo nga tambagan ang ingon nga mga tawo nga mag-amping ug magpugong. Kini nga batasan bahin sa mga panan-awon mas kasaligan, kay dili tanan makahibalo kon ang panan-awon gikan ba sa Diyos o sa yawa. Apan bisan pa kon ang panan-awon gikan sa Dios, dili kini dayon dawaton sa usa ka tawo sa unang pagsulay. Ang Dios, sa pagtan-aw Niya nga ang Iyang binuhat—ang tawo—wala modawat sa panan-awon [dili Siya masubo, kundili sa sukwahi], sa usa ka paagi malandong ang Iyang kalooy. Kay ang ingon nga batasan batok sa usa ka panan-awon nagpakita nga ang usa ka tawo adunay pagka-mapainubsanon. </w:t>
      </w:r>
    </w:p>
    <w:p w14:paraId="6C89BBD6" w14:textId="77777777" w:rsidR="00731E6C" w:rsidRPr="00A83783" w:rsidRDefault="00731E6C" w:rsidP="00731E6C">
      <w:pPr>
        <w:pStyle w:val="paragraph"/>
        <w:spacing w:before="30" w:after="30"/>
        <w:ind w:left="60" w:right="60"/>
        <w:rPr>
          <w:lang w:val="ru-RU"/>
        </w:rPr>
      </w:pPr>
      <w:r w:rsidRPr="00A83783">
        <w:rPr>
          <w:lang w:val="ru-RU"/>
        </w:rPr>
        <w:t xml:space="preserve">Kung usa ka tinuod nga santo ang nagpakita sa usa ka tawo, ug wala kini gidawat sa maong tawo, nan kabalo ang Dios unsaon pag-abot sa kalag niadtong tawo ug pagdala niini ngadto sa Iyang gusto. Kinahanglan mag-amping, kay [imbes nga usa ka santo] mahimo'g moabot ang usa ka tangalashka, nga mosiga sa [demonyo nga] </w:t>
      </w:r>
      <w:r>
        <w:rPr>
          <w:lang w:val="ru-RU"/>
        </w:rPr>
        <w:t xml:space="preserve">'telebisyon' </w:t>
      </w:r>
      <w:r w:rsidRPr="00A83783">
        <w:rPr>
          <w:lang w:val="ru-RU"/>
        </w:rPr>
        <w:t xml:space="preserve">ug magsugod sa iyang pag-broadcast... </w:t>
      </w:r>
    </w:p>
    <w:p w14:paraId="7AF7F5DA" w14:textId="77777777" w:rsidR="00731E6C" w:rsidRPr="00A83783" w:rsidRDefault="00731E6C" w:rsidP="00731E6C">
      <w:pPr>
        <w:pStyle w:val="paragraph"/>
        <w:spacing w:before="30" w:after="30"/>
        <w:ind w:left="60" w:right="60"/>
        <w:rPr>
          <w:lang w:val="ru-RU"/>
        </w:rPr>
      </w:pPr>
      <w:r w:rsidRPr="00A83783">
        <w:rPr>
          <w:lang w:val="ru-RU"/>
        </w:rPr>
        <w:t xml:space="preserve">Nahinumdom ko sa usa ka babaye nga wala makadawat og tabang gikan sa mga tawo ug busa siya may katungod sa diyosnong tabang. Ang Diyos, nga gustong motabang kaniya, naghatag kaniya og usa ka panan-awon. Apan pagkahuman niini, gipahimutang sa yawa sa iyang hunahuna ang mosunod nga hunahuna: </w:t>
      </w:r>
      <w:r>
        <w:rPr>
          <w:lang w:val="ru-RU"/>
        </w:rPr>
        <w:t>"</w:t>
      </w:r>
      <w:r w:rsidRPr="00A83783">
        <w:rPr>
          <w:lang w:val="ru-RU"/>
        </w:rPr>
        <w:t>Kinsa may nakahibalo, tingali gihatagan ka sa Diyos og ingon ana nga panan-aw tungod kay gitakda ka Niya alang sa usa ka mas halangdong misyon!</w:t>
      </w:r>
      <w:r>
        <w:rPr>
          <w:lang w:val="ru-RU"/>
        </w:rPr>
        <w:t xml:space="preserve">" </w:t>
      </w:r>
      <w:r w:rsidRPr="00A83783">
        <w:rPr>
          <w:lang w:val="ru-RU"/>
        </w:rPr>
        <w:t xml:space="preserve">Sa diha nga nagsugod siya pagtuo sa ingon ana nga mga sugyot sa yawa, gisugdan sa yawa ang iyang buhat ug nahulog siya ilawom sa iyang gahum. Apan sa katapusan, mipakita pag-usab ang Diyos og kaluoy kaniya. Nakasinati siya og usa ka panan-awon, ug nakadungog siya og tingog nga miingon kaniya: </w:t>
      </w:r>
      <w:r>
        <w:rPr>
          <w:lang w:val="ru-RU"/>
        </w:rPr>
        <w:t>"</w:t>
      </w:r>
      <w:r w:rsidRPr="00A83783">
        <w:rPr>
          <w:lang w:val="ru-RU"/>
        </w:rPr>
        <w:t>Sulat ka og sulat kang Padre Paissius ug isaysay nimo ang tanang panan-awon nga imong nasinati</w:t>
      </w:r>
      <w:r>
        <w:rPr>
          <w:lang w:val="ru-RU"/>
        </w:rPr>
        <w:t xml:space="preserve">." </w:t>
      </w:r>
      <w:r w:rsidRPr="00A83783">
        <w:rPr>
          <w:lang w:val="ru-RU"/>
        </w:rPr>
        <w:t>Nisulat siya kanako og sulat ug gisaysay niya ang tanang panan-awon nga iyang nasinati. Gihasol gyud siya pag-ayo sa dautang espiritu. Oo, tinuod ang tanan niyang panan-awon, apan halos tanan niini gikan sa manulaw. Sa tanang mga panan-</w:t>
      </w:r>
      <w:r w:rsidRPr="00A83783">
        <w:rPr>
          <w:lang w:val="ru-RU"/>
        </w:rPr>
        <w:lastRenderedPageBreak/>
        <w:t xml:space="preserve">awon nga iyang naangkon, ang una ug ang katapusan ra ang gikan sa Dios. Aron siya mabalik sa hustong paghuna-huna ug matabangan siyang makagawas sa ilusyon, gitugotan sa Dios nga mahitabo kining katapusang panan-awon. Sa katapusan, gituman sa pobre nga babaye ang akong tambag ug nakagawas siya sa sapot sa mga yawaong panan-awon nga iyang naagian. </w:t>
      </w:r>
    </w:p>
    <w:p w14:paraId="159FA8CE" w14:textId="77777777" w:rsidR="00731E6C" w:rsidRPr="002224AC" w:rsidRDefault="00731E6C" w:rsidP="00731E6C">
      <w:pPr>
        <w:rPr>
          <w:lang w:val="ru-RU"/>
        </w:rPr>
      </w:pPr>
    </w:p>
    <w:p w14:paraId="291B9D03" w14:textId="77777777" w:rsidR="00731E6C" w:rsidRPr="00A83783" w:rsidRDefault="00731E6C" w:rsidP="00731E6C">
      <w:pPr>
        <w:pStyle w:val="Heading4"/>
        <w:rPr>
          <w:lang w:val="ru-RU"/>
        </w:rPr>
      </w:pPr>
      <w:bookmarkStart w:id="309" w:name="_Toc196502930"/>
      <w:bookmarkStart w:id="310" w:name="_Toc196909899"/>
      <w:bookmarkStart w:id="311" w:name="_Toc225488629"/>
      <w:r w:rsidRPr="00A83783">
        <w:rPr>
          <w:lang w:val="ru-RU"/>
        </w:rPr>
        <w:t>Mga Tin-aw nga Timailhan sa Usa ka Tawo nga Naa sa Ilusyon</w:t>
      </w:r>
      <w:bookmarkEnd w:id="309"/>
      <w:bookmarkEnd w:id="310"/>
      <w:bookmarkEnd w:id="311"/>
    </w:p>
    <w:p w14:paraId="23633C15" w14:textId="77777777" w:rsidR="00731E6C" w:rsidRPr="00A83783" w:rsidRDefault="00731E6C" w:rsidP="00731E6C">
      <w:pPr>
        <w:pStyle w:val="paragraph"/>
        <w:spacing w:before="30" w:after="30"/>
        <w:ind w:left="60" w:right="60"/>
        <w:rPr>
          <w:lang w:val="ru-RU"/>
        </w:rPr>
      </w:pPr>
      <w:r w:rsidRPr="00A83783">
        <w:rPr>
          <w:lang w:val="ru-RU"/>
        </w:rPr>
        <w:t xml:space="preserve">— Geronda, unsaon man pag-ila nga ang usa ka tawo naa sa ilusyon? </w:t>
      </w:r>
    </w:p>
    <w:p w14:paraId="3104A9C0" w14:textId="77777777" w:rsidR="00731E6C" w:rsidRPr="00A83783" w:rsidRDefault="00731E6C" w:rsidP="00731E6C">
      <w:pPr>
        <w:pStyle w:val="paragraph"/>
        <w:spacing w:before="30" w:after="30"/>
        <w:ind w:left="60" w:right="60"/>
        <w:rPr>
          <w:lang w:val="ru-RU"/>
        </w:rPr>
      </w:pPr>
      <w:r w:rsidRPr="00A83783">
        <w:rPr>
          <w:lang w:val="ru-RU"/>
        </w:rPr>
        <w:t xml:space="preserve">— Halos mailhan nimo kini pinaagi sa ilang panagway. Ang usa ka tawo nga nalimbong sa hunahuna gipahiran sa gawas og usa ka matang sa bakak </w:t>
      </w:r>
      <w:r>
        <w:rPr>
          <w:lang w:val="ru-RU"/>
        </w:rPr>
        <w:t xml:space="preserve">nga </w:t>
      </w:r>
      <w:r w:rsidRPr="00A83783">
        <w:rPr>
          <w:lang w:val="ru-RU"/>
        </w:rPr>
        <w:t>'pagka-walay pagbati</w:t>
      </w:r>
      <w:r>
        <w:rPr>
          <w:lang w:val="ru-RU"/>
        </w:rPr>
        <w:t xml:space="preserve">.' </w:t>
      </w:r>
      <w:r w:rsidRPr="00A83783">
        <w:rPr>
          <w:lang w:val="ru-RU"/>
        </w:rPr>
        <w:t xml:space="preserve">Morag mapainubsanon ug malumo sila, apan sa sulod nila nagbarug ang dakong garbo — ang taas nga pagtan-aw nila sa ilang kaugalingon. Kung tan-awon nimo ang mga mata sa usa ka tawo nga nalimbong, makita nimo nga giisip niya ang tanan nga ubang tawo nga walay pulos, sama sa mga hulmigas. Apan, mailhan usab ang usa ka tawo nga nalimbong pinaagi sa mga pulong nga iyang gisulti. Nahinumdom ko sa usa ka tawo nga nalimbong nga giisip sa daghang tawo nga usa ka balaan. Giangkon niya nga si Kristo unya nagpakita kaniya, nagkabayo. Si Kristo kuno nagkupot og botelya sa bino sa iyang kamot, diin gihatagan niya kini nga lalaki og usa ka inom, pagkahuman kuno nadawat sa lalaki ang gasa sa clairvoyance! Sa usa ka higayon, samtang kini </w:t>
      </w:r>
      <w:r>
        <w:rPr>
          <w:lang w:val="ru-RU"/>
        </w:rPr>
        <w:t xml:space="preserve">nga 'clairvoyant' </w:t>
      </w:r>
      <w:r w:rsidRPr="00A83783">
        <w:rPr>
          <w:lang w:val="ru-RU"/>
        </w:rPr>
        <w:t xml:space="preserve">nag-istorya sa mga tawo, usa ka lalaki nangutana kaniya: </w:t>
      </w:r>
      <w:r>
        <w:rPr>
          <w:lang w:val="ru-RU"/>
        </w:rPr>
        <w:t>"</w:t>
      </w:r>
      <w:r w:rsidRPr="00A83783">
        <w:rPr>
          <w:lang w:val="ru-RU"/>
        </w:rPr>
        <w:t>Ngano dili pud ko makabuhat og milagro?</w:t>
      </w:r>
      <w:r>
        <w:rPr>
          <w:lang w:val="ru-RU"/>
        </w:rPr>
        <w:t xml:space="preserve">" </w:t>
      </w:r>
      <w:r w:rsidRPr="00A83783">
        <w:rPr>
          <w:lang w:val="ru-RU"/>
        </w:rPr>
        <w:t xml:space="preserve">— </w:t>
      </w:r>
      <w:r>
        <w:rPr>
          <w:lang w:val="ru-RU"/>
        </w:rPr>
        <w:t>"</w:t>
      </w:r>
      <w:r w:rsidRPr="00A83783">
        <w:rPr>
          <w:lang w:val="ru-RU"/>
        </w:rPr>
        <w:t>Tungod kay nakabuhat ka og ing-ani nga mga sala</w:t>
      </w:r>
      <w:r>
        <w:rPr>
          <w:lang w:val="ru-RU"/>
        </w:rPr>
        <w:t xml:space="preserve">..." </w:t>
      </w:r>
      <w:r w:rsidRPr="00A83783">
        <w:rPr>
          <w:lang w:val="ru-RU"/>
        </w:rPr>
        <w:t xml:space="preserve">— tubag sa nabuang nga lalaki, ug gisugdan niya paglista ang mga sala nga tinuod nga nabuhat sa lalaki. Ang pobre nga lalaki nanghurot ang pasensya ug miduol kanako aron isulti kini tanan. </w:t>
      </w:r>
      <w:r>
        <w:rPr>
          <w:lang w:val="ru-RU"/>
        </w:rPr>
        <w:t>"</w:t>
      </w:r>
      <w:r w:rsidRPr="00A83783">
        <w:rPr>
          <w:lang w:val="ru-RU"/>
        </w:rPr>
        <w:t>Paminawa diri, ' ingon ko kaniya, 'naga tuod ka ba nga ginahimakak sa mga balaan ang mga tawo? Ang yawa ra ang nagahimakak sa mga tawo. Wala ba ka kasabot nga ang yawa ang nagasulti [pinaagi sa baba niining nabinuangan nga tawo]? Ug bisan pa tinuod ang iyang gisulti, ang yawa gihapon ang nagasulti niining kamatuoran</w:t>
      </w:r>
      <w:r>
        <w:rPr>
          <w:lang w:val="ru-RU"/>
        </w:rPr>
        <w:t>.'</w:t>
      </w:r>
      <w:r w:rsidRPr="00A83783">
        <w:rPr>
          <w:lang w:val="ru-RU"/>
        </w:rPr>
        <w:t xml:space="preserve"> Ug usa pa ka babaye ang nagsulti kanako kung giunsa niya pagdala sa usa ka babayeng gihuptan sa demonyo ngadto sa usa ka lalaki nga giingong makahawa og demonyo ug makahimo og ingon ana nga mga milagro. Kining </w:t>
      </w:r>
      <w:r>
        <w:rPr>
          <w:lang w:val="ru-RU"/>
        </w:rPr>
        <w:t xml:space="preserve">'manggagaway' </w:t>
      </w:r>
      <w:r w:rsidRPr="00A83783">
        <w:rPr>
          <w:lang w:val="ru-RU"/>
        </w:rPr>
        <w:t xml:space="preserve">gidala ang duha ka babaye sa usa ka gipabayaang kapilya. Pagkasulod pa lang nila sa simbahan, gikuha niya ang usa ka epitrachelion ug gisul-ob kini. Natingala kaayo ang babaye! Usa ka kalibutanong lalaki ang nagsul-ob og epitrachelion! </w:t>
      </w:r>
      <w:r>
        <w:rPr>
          <w:lang w:val="ru-RU"/>
        </w:rPr>
        <w:t>"</w:t>
      </w:r>
      <w:r w:rsidRPr="00A83783">
        <w:rPr>
          <w:lang w:val="ru-RU"/>
        </w:rPr>
        <w:t xml:space="preserve">Pari ka ba?" pangutana niya kaniya. </w:t>
      </w:r>
      <w:r>
        <w:rPr>
          <w:lang w:val="ru-RU"/>
        </w:rPr>
        <w:t>"</w:t>
      </w:r>
      <w:r w:rsidRPr="00A83783">
        <w:rPr>
          <w:lang w:val="ru-RU"/>
        </w:rPr>
        <w:t>Unsa may pulos ning tanan nga mga pari!</w:t>
      </w:r>
      <w:r>
        <w:rPr>
          <w:lang w:val="ru-RU"/>
        </w:rPr>
        <w:t xml:space="preserve">" </w:t>
      </w:r>
      <w:r w:rsidRPr="00A83783">
        <w:rPr>
          <w:lang w:val="ru-RU"/>
        </w:rPr>
        <w:t xml:space="preserve">tubag niya, ug gisugdan niya ang pagpanamastamas sa mga klero. Busa nasabtan sa mga malisod nga babaye nga siya nasayop sa pagtuo, mibangon sila ug nilayas. </w:t>
      </w:r>
    </w:p>
    <w:p w14:paraId="1AF10677" w14:textId="77777777" w:rsidR="00731E6C" w:rsidRPr="002224AC" w:rsidRDefault="00731E6C" w:rsidP="00731E6C">
      <w:pPr>
        <w:rPr>
          <w:lang w:val="ru-RU"/>
        </w:rPr>
      </w:pPr>
    </w:p>
    <w:p w14:paraId="2B91C34C" w14:textId="77777777" w:rsidR="00731E6C" w:rsidRPr="00A83783" w:rsidRDefault="00731E6C" w:rsidP="00731E6C">
      <w:pPr>
        <w:pStyle w:val="Heading4"/>
        <w:rPr>
          <w:lang w:val="ru-RU"/>
        </w:rPr>
      </w:pPr>
      <w:bookmarkStart w:id="312" w:name="_Toc196502931"/>
      <w:bookmarkStart w:id="313" w:name="_Toc196909900"/>
      <w:bookmarkStart w:id="314" w:name="_Toc225488630"/>
      <w:r w:rsidRPr="00A83783">
        <w:rPr>
          <w:lang w:val="ru-RU"/>
        </w:rPr>
        <w:t>Paglibog ug kabuang</w:t>
      </w:r>
      <w:bookmarkEnd w:id="312"/>
      <w:bookmarkEnd w:id="313"/>
      <w:bookmarkEnd w:id="314"/>
    </w:p>
    <w:p w14:paraId="11FDF9B4" w14:textId="77777777" w:rsidR="00731E6C" w:rsidRPr="00A83783" w:rsidRDefault="00731E6C" w:rsidP="00731E6C">
      <w:pPr>
        <w:pStyle w:val="paragraph"/>
        <w:spacing w:before="30" w:after="30"/>
        <w:ind w:left="60" w:right="60"/>
        <w:rPr>
          <w:lang w:val="ru-RU"/>
        </w:rPr>
      </w:pPr>
      <w:r w:rsidRPr="00A83783">
        <w:rPr>
          <w:lang w:val="ru-RU"/>
        </w:rPr>
        <w:t xml:space="preserve">— Geronda, usa ba ka tawo nga nalibog ug nag-antos sa pipila ka matang sa sakit sa pangisip? </w:t>
      </w:r>
    </w:p>
    <w:p w14:paraId="57611F9E" w14:textId="77777777" w:rsidR="00731E6C" w:rsidRPr="00A83783" w:rsidRDefault="00731E6C" w:rsidP="00731E6C">
      <w:pPr>
        <w:pStyle w:val="paragraph"/>
        <w:spacing w:before="30" w:after="30"/>
        <w:ind w:left="60" w:right="60"/>
        <w:rPr>
          <w:lang w:val="ru-RU"/>
        </w:rPr>
      </w:pPr>
      <w:r w:rsidRPr="00A83783">
        <w:rPr>
          <w:lang w:val="ru-RU"/>
        </w:rPr>
        <w:t xml:space="preserve">— Dili kanunay. Ang delusyon usa ka butang; ang sakit sa pangisip lain. Ang uban simpleng mahulog sa delusyon. Ang uban mahulog sa delusyon ug magkasakit sa pangisip. Nakaila ko og usa ka monghe sa Bukid Athos nga dili maminaw sa bisan kinsa. Gibyaan niya ang iyang monasteryo ug naglibot-libot sa Athos. Upat o lima ka beses siyang miadto kanako aron mangayo sa akong panalangin sa pagpanginabuhi nga iyang giangkon nga asetik, ug sa matag higayon akong gisugyot nga mobalik siya sa monasteryo diin siya naghimo sa iyang mga panata. Sa katapusan, mipalit siya og kaliva ug nagpuyo didto nga nag-inusara. Pagkahuman sa pito ka bulan nga ingon ana ka-inusarang kinabuhi, miadto siya sa akong selda. </w:t>
      </w:r>
      <w:r>
        <w:rPr>
          <w:lang w:val="ru-RU"/>
        </w:rPr>
        <w:t>"</w:t>
      </w:r>
      <w:r w:rsidRPr="00A83783">
        <w:rPr>
          <w:lang w:val="ru-RU"/>
        </w:rPr>
        <w:t>Balik ka sa imong monasteryo</w:t>
      </w:r>
      <w:r>
        <w:rPr>
          <w:lang w:val="ru-RU"/>
        </w:rPr>
        <w:t xml:space="preserve">," </w:t>
      </w:r>
      <w:r w:rsidRPr="00A83783">
        <w:rPr>
          <w:lang w:val="ru-RU"/>
        </w:rPr>
        <w:t xml:space="preserve">akong gihangyo kaniya. </w:t>
      </w:r>
      <w:r>
        <w:rPr>
          <w:lang w:val="ru-RU"/>
        </w:rPr>
        <w:t>"</w:t>
      </w:r>
      <w:r w:rsidRPr="00A83783">
        <w:rPr>
          <w:lang w:val="ru-RU"/>
        </w:rPr>
        <w:t>Karon," matubag niya, "nakakuha na ko og sulat sa pagbiya gikan sa monasteryo ug dili na ko nila dawaton pagbalik</w:t>
      </w:r>
      <w:r>
        <w:rPr>
          <w:lang w:val="ru-RU"/>
        </w:rPr>
        <w:t>." "</w:t>
      </w:r>
      <w:r w:rsidRPr="00A83783">
        <w:rPr>
          <w:lang w:val="ru-RU"/>
        </w:rPr>
        <w:t>Pag-amping," akong gihangyo siya, "pag-amping pag-ayo. Sa labing gamay, paningkamoti nga mosunod ka sa usa ka tigulang, aron mabuhi ka sa pagsunod, ug dili sumala sa imong kaugalingong kabubut-on.</w:t>
      </w:r>
      <w:r>
        <w:rPr>
          <w:lang w:val="ru-RU"/>
        </w:rPr>
        <w:t>"</w:t>
      </w:r>
      <w:r w:rsidRPr="00A83783">
        <w:rPr>
          <w:lang w:val="ru-RU"/>
        </w:rPr>
        <w:t xml:space="preserve"> "Apan bahin sa pagsunod," mitubag siya kanako, "musumite ko sa kabubut-on sa Dios</w:t>
      </w:r>
      <w:r>
        <w:rPr>
          <w:lang w:val="ru-RU"/>
        </w:rPr>
        <w:t xml:space="preserve">." </w:t>
      </w:r>
      <w:r>
        <w:rPr>
          <w:lang w:val="ru-RU"/>
        </w:rPr>
        <w:lastRenderedPageBreak/>
        <w:t>"</w:t>
      </w:r>
      <w:r w:rsidRPr="00A83783">
        <w:rPr>
          <w:lang w:val="ru-RU"/>
        </w:rPr>
        <w:t>Sige, sige," gisulayan nako siya pagpangumbinsi, "mangayo ka nga madawat ka sa bisan unsang monasteryo</w:t>
      </w:r>
      <w:r>
        <w:rPr>
          <w:lang w:val="ru-RU"/>
        </w:rPr>
        <w:t>." "</w:t>
      </w:r>
      <w:r w:rsidRPr="00A83783">
        <w:rPr>
          <w:lang w:val="ru-RU"/>
        </w:rPr>
        <w:t xml:space="preserve">Ako," mitubag siya kanako, "nga nahimong eremita, mobalik pa ba ko? </w:t>
      </w:r>
      <w:r>
        <w:rPr>
          <w:lang w:val="ru-RU"/>
        </w:rPr>
        <w:t>"</w:t>
      </w:r>
      <w:r w:rsidRPr="00A83783">
        <w:rPr>
          <w:lang w:val="ru-RU"/>
        </w:rPr>
        <w:t>Adto ka ug mangayo nga makasulod ka sa usa ka monasteryo</w:t>
      </w:r>
      <w:r>
        <w:rPr>
          <w:lang w:val="ru-RU"/>
        </w:rPr>
        <w:t>."</w:t>
      </w:r>
      <w:r w:rsidRPr="00A83783">
        <w:rPr>
          <w:lang w:val="ru-RU"/>
        </w:rPr>
        <w:t xml:space="preserve"> — "Ngano man nga ako ra ang mangayo?" matud nako, nga gustong motabang kaniya. "Kung gusto nimo nga ako ang mangayo uban nimo sa pag-apil sa monasteryo, buhaton ko kini gikan sa tibuok nakong kasingkasing.</w:t>
      </w:r>
      <w:r>
        <w:rPr>
          <w:lang w:val="ru-RU"/>
        </w:rPr>
        <w:t xml:space="preserve">" </w:t>
      </w:r>
      <w:r w:rsidRPr="00A83783">
        <w:rPr>
          <w:lang w:val="ru-RU"/>
        </w:rPr>
        <w:t xml:space="preserve">— </w:t>
      </w:r>
      <w:r>
        <w:rPr>
          <w:lang w:val="ru-RU"/>
        </w:rPr>
        <w:t>"</w:t>
      </w:r>
      <w:r w:rsidRPr="00A83783">
        <w:rPr>
          <w:lang w:val="ru-RU"/>
        </w:rPr>
        <w:t>Mao ni ang butang," tubag niya kanako, "paminawa ko pag-ayo. Kung gikapoy ka na sa kinabuhi sa kahilom ug gusto ka nang mangayo og mosulod sa monasteryo, adto ug mangayo!</w:t>
      </w:r>
      <w:r>
        <w:rPr>
          <w:lang w:val="ru-RU"/>
        </w:rPr>
        <w:t xml:space="preserve">" </w:t>
      </w:r>
      <w:r w:rsidRPr="00A83783">
        <w:rPr>
          <w:lang w:val="ru-RU"/>
        </w:rPr>
        <w:t>Sa pagkakita nako nga ingon ana iyang pamatasan—walay hiya-hiya—gibyaan pud nako siya. Mipasar ang pipila ka panahon, ug nahibaloan nako nga usa ka hugaw nga espiritu ang misulod niining monghe ug, labaw pa, nahimong buang siya. Ang yawa nagpakita kaniya sa porma sa Labing Balaan nga Inahan sa Dios ug miingon: "Bata ko, kung mouko ka sa akong mga tiil, ihatag nako kanimo ang pito ka gasa sa Espiritu Santo</w:t>
      </w:r>
      <w:r>
        <w:rPr>
          <w:lang w:val="ru-RU"/>
        </w:rPr>
        <w:t>..."</w:t>
      </w:r>
      <w:r w:rsidRPr="00A83783">
        <w:rPr>
          <w:lang w:val="ru-RU"/>
        </w:rPr>
        <w:t xml:space="preserve"> Ang pobre nga si naghunahuna: </w:t>
      </w:r>
      <w:r>
        <w:rPr>
          <w:lang w:val="ru-RU"/>
        </w:rPr>
        <w:t>"</w:t>
      </w:r>
      <w:r w:rsidRPr="00A83783">
        <w:rPr>
          <w:lang w:val="ru-RU"/>
        </w:rPr>
        <w:t>Karon madawat na nako ang pito ka gasa sa Espiritu Santo ug mapildi nako silang tanan!</w:t>
      </w:r>
      <w:r>
        <w:rPr>
          <w:lang w:val="ru-RU"/>
        </w:rPr>
        <w:t xml:space="preserve">" </w:t>
      </w:r>
      <w:r w:rsidRPr="00A83783">
        <w:rPr>
          <w:lang w:val="ru-RU"/>
        </w:rPr>
        <w:t>Ug sa pagkahugno niya sa yuta, miyuko siya sa yawa. Pagkahuman niya miyuko, gikuha siya sa yawa ug misulod kaniya ang usa ka hugaw nga espiritu. Apan, kining demonyong pag-uyog nakapaguol usab sa iyang hunahuna. Gusto niya mahimong protopistat, busa miadto siya sa Balaang Kinot, gisirad-an ni</w:t>
      </w:r>
      <w:r>
        <w:rPr>
          <w:rStyle w:val="FootnoteReference"/>
          <w:lang w:val="ru-RU"/>
        </w:rPr>
        <w:footnoteReference w:id="121"/>
      </w:r>
      <w:r w:rsidRPr="00A83783">
        <w:rPr>
          <w:lang w:val="ru-RU"/>
        </w:rPr>
        <w:t xml:space="preserve"> ang mga monghe sa sulod sa bilding, gikuha ang tungkod sa protopistat ug, samtang naggayaga sa kaugalingon, misugod sa pag-anaog sa hagdanan. Ang mga monghe sa Karyes nabigla sa pagtan-aw </w:t>
      </w:r>
      <w:r>
        <w:rPr>
          <w:lang w:val="ru-RU"/>
        </w:rPr>
        <w:t>sa</w:t>
      </w:r>
      <w:r w:rsidRPr="00A83783">
        <w:rPr>
          <w:lang w:val="ru-RU"/>
        </w:rPr>
        <w:t xml:space="preserve"> bag-ong </w:t>
      </w:r>
      <w:r>
        <w:rPr>
          <w:lang w:val="ru-RU"/>
        </w:rPr>
        <w:t>'protopistat'</w:t>
      </w:r>
      <w:r w:rsidRPr="00A83783">
        <w:rPr>
          <w:lang w:val="ru-RU"/>
        </w:rPr>
        <w:t xml:space="preserve"> nga naganaog sa hagdanan sa Balaang Kinot! Ang uban sa mga monghe hilom nga misunod sa pasyente sa usa ka jeep ug, sa dili kaayo layo gikan sa Karyes, gisulod siya sa sakyanan ug gidala sa usa ka ospital sa pangisip. Karon, bahin sa iyang pagpanag-iya, nauswag na ang iyang kahimtang, apan nagpabilin gihapon ang iyang sakit sa pangisip. </w:t>
      </w:r>
    </w:p>
    <w:p w14:paraId="4406D733" w14:textId="77777777" w:rsidR="00731E6C" w:rsidRPr="00A83783" w:rsidRDefault="00731E6C" w:rsidP="00731E6C">
      <w:pPr>
        <w:pStyle w:val="paragraph"/>
        <w:spacing w:before="30" w:after="30"/>
        <w:ind w:left="60" w:right="60"/>
        <w:rPr>
          <w:lang w:val="ru-RU"/>
        </w:rPr>
      </w:pPr>
      <w:r w:rsidRPr="00A83783">
        <w:rPr>
          <w:lang w:val="ru-RU"/>
        </w:rPr>
        <w:t xml:space="preserve">— Geronda, dili ba ang usa ka tawo nga naa sa ilusyon, sa usa ka paagi, gi-possess pud? </w:t>
      </w:r>
    </w:p>
    <w:p w14:paraId="557AA175" w14:textId="77777777" w:rsidR="00731E6C" w:rsidRPr="00A83783" w:rsidRDefault="00731E6C" w:rsidP="00731E6C">
      <w:pPr>
        <w:pStyle w:val="paragraph"/>
        <w:spacing w:before="30" w:after="30"/>
        <w:ind w:left="60" w:right="60"/>
        <w:rPr>
          <w:lang w:val="ru-RU"/>
        </w:rPr>
      </w:pPr>
      <w:r w:rsidRPr="00A83783">
        <w:rPr>
          <w:lang w:val="ru-RU"/>
        </w:rPr>
        <w:t xml:space="preserve">— Aw, unsa pa siya? Dili lang siya gipanag-iya — ang usa ka tawo nga naa sa ilawom sa mahika sa limbong mahimong adunay mas daghang demonyo sulod kaniya kaysa sa usa ka gipanag-iya. Bisan pa, lain ang naa sa ilawom sa mahika sa limbong, ug lain ang gipanag-iya. </w:t>
      </w:r>
    </w:p>
    <w:p w14:paraId="5C90EEDA" w14:textId="77777777" w:rsidR="00731E6C" w:rsidRPr="002224AC" w:rsidRDefault="00731E6C" w:rsidP="00731E6C">
      <w:pPr>
        <w:rPr>
          <w:lang w:val="ru-RU"/>
        </w:rPr>
      </w:pPr>
    </w:p>
    <w:p w14:paraId="3F2809DF" w14:textId="77777777" w:rsidR="00731E6C" w:rsidRPr="00A83783" w:rsidRDefault="00731E6C" w:rsidP="00731E6C">
      <w:pPr>
        <w:pStyle w:val="Heading4"/>
        <w:rPr>
          <w:lang w:val="ru-RU"/>
        </w:rPr>
      </w:pPr>
      <w:bookmarkStart w:id="315" w:name="_Toc196502932"/>
      <w:bookmarkStart w:id="316" w:name="_Toc196909901"/>
      <w:bookmarkStart w:id="317" w:name="_Toc225488631"/>
      <w:r w:rsidRPr="00A83783">
        <w:rPr>
          <w:lang w:val="ru-RU"/>
        </w:rPr>
        <w:t>Kinahanglan mag-amping sa mga tawo nga naa sa ilusyon</w:t>
      </w:r>
      <w:bookmarkEnd w:id="315"/>
      <w:bookmarkEnd w:id="316"/>
      <w:bookmarkEnd w:id="317"/>
    </w:p>
    <w:p w14:paraId="7E0F8055" w14:textId="77777777" w:rsidR="00731E6C" w:rsidRPr="00A83783" w:rsidRDefault="00731E6C" w:rsidP="00731E6C">
      <w:pPr>
        <w:pStyle w:val="paragraph"/>
        <w:spacing w:before="30" w:after="30"/>
        <w:ind w:left="60" w:right="60"/>
        <w:rPr>
          <w:lang w:val="ru-RU"/>
        </w:rPr>
      </w:pPr>
      <w:r w:rsidRPr="00A83783">
        <w:rPr>
          <w:lang w:val="ru-RU"/>
        </w:rPr>
        <w:t xml:space="preserve">[Sa kalibutan] adunay duha o tulo ka espirituhanong amahan nga naghiusa sa gamay nga pagkamatinud-anon uban sa kalibog sa ilang hunahuna. Kining mga espirituhanong amahan makaliso sa hunahuna sa mga tawo. Ug ila gi-diagnose nga tanan gipanag-iya. Wala silay maminaw. </w:t>
      </w:r>
    </w:p>
    <w:p w14:paraId="33BB324B" w14:textId="77777777" w:rsidR="00731E6C" w:rsidRPr="00A83783" w:rsidRDefault="00731E6C" w:rsidP="00731E6C">
      <w:pPr>
        <w:pStyle w:val="paragraph"/>
        <w:spacing w:before="30" w:after="30"/>
        <w:ind w:left="60" w:right="60"/>
        <w:rPr>
          <w:lang w:val="ru-RU"/>
        </w:rPr>
      </w:pPr>
      <w:r>
        <w:rPr>
          <w:lang w:val="ru-RU"/>
        </w:rPr>
        <w:t>"</w:t>
      </w:r>
      <w:r w:rsidRPr="00A83783">
        <w:rPr>
          <w:lang w:val="ru-RU"/>
        </w:rPr>
        <w:t>Ako," ingon nila, "usa ka pari ug busa aduna koy awtoridad!</w:t>
      </w:r>
      <w:r>
        <w:rPr>
          <w:lang w:val="ru-RU"/>
        </w:rPr>
        <w:t xml:space="preserve">" </w:t>
      </w:r>
      <w:r w:rsidRPr="00A83783">
        <w:rPr>
          <w:lang w:val="ru-RU"/>
        </w:rPr>
        <w:t xml:space="preserve">Kung makadungog ka og ingon ani nga mga kaso, ipatin-aw sa mga tawo unsay nahitabo, pabuhata sila'g hunahuna, kay ang ingon ani nga mga espirituhanong amahan makadaot sa Simbahan. Sultihi ang mga tawo nga naimpluwensyahan sa ingon nga mga amahan sa espirituwal: </w:t>
      </w:r>
      <w:r>
        <w:rPr>
          <w:lang w:val="ru-RU"/>
        </w:rPr>
        <w:t>"</w:t>
      </w:r>
      <w:r w:rsidRPr="00A83783">
        <w:rPr>
          <w:lang w:val="ru-RU"/>
        </w:rPr>
        <w:t>Pangitaa ang husto [nga walay kompromiso] nga amahan sa espirituwal ug mangayo og giya kaniya aron makadawat og tabang</w:t>
      </w:r>
      <w:r>
        <w:rPr>
          <w:lang w:val="ru-RU"/>
        </w:rPr>
        <w:t xml:space="preserve">." </w:t>
      </w:r>
      <w:r w:rsidRPr="00A83783">
        <w:rPr>
          <w:lang w:val="ru-RU"/>
        </w:rPr>
        <w:t xml:space="preserve">Kining </w:t>
      </w:r>
      <w:r>
        <w:rPr>
          <w:lang w:val="ru-RU"/>
        </w:rPr>
        <w:t>mga "</w:t>
      </w:r>
      <w:r w:rsidRPr="00A83783">
        <w:rPr>
          <w:lang w:val="ru-RU"/>
        </w:rPr>
        <w:t>matig</w:t>
      </w:r>
      <w:r>
        <w:rPr>
          <w:lang w:val="ru-RU"/>
        </w:rPr>
        <w:t xml:space="preserve">ulang" </w:t>
      </w:r>
      <w:r w:rsidRPr="00A83783">
        <w:rPr>
          <w:lang w:val="ru-RU"/>
        </w:rPr>
        <w:t xml:space="preserve">moabot pa sa paggamit sa akong ngalan ug bisan sa akong litrato — aron ang mga tawo magtuo nga maayo ang among relasyon. </w:t>
      </w:r>
    </w:p>
    <w:p w14:paraId="2F853300" w14:textId="77777777" w:rsidR="00731E6C" w:rsidRPr="00A83783" w:rsidRDefault="00731E6C" w:rsidP="00731E6C">
      <w:pPr>
        <w:pStyle w:val="paragraph"/>
        <w:spacing w:before="30" w:after="30"/>
        <w:ind w:left="60" w:right="60"/>
        <w:rPr>
          <w:lang w:val="ru-RU"/>
        </w:rPr>
      </w:pPr>
      <w:r w:rsidRPr="00A83783">
        <w:rPr>
          <w:lang w:val="ru-RU"/>
        </w:rPr>
        <w:t xml:space="preserve">Klaro kaayo nga limitado ang panghuna-huna niining mga espirituhanong amahan, ug busa adunay mga hinungdan nga makapakunhod sa ilang silot. Apan, aduna usab mga walay konsensya nga tinuyoang nagpasangil og suka isip bino. Usa ka ingon ani nga tawo—kanhi accountant—karon naglibot sa tibuok Amihanan sa Gresya, nagpaila nga siya usa ka bag-ohan nako. Nagaangkon siya nga gihatagan </w:t>
      </w:r>
      <w:r w:rsidRPr="00A83783">
        <w:rPr>
          <w:lang w:val="ru-RU"/>
        </w:rPr>
        <w:lastRenderedPageBreak/>
        <w:t>nako siya sa gasa sa clairvoyance ug 'lima pa ka uban nga mga gasa</w:t>
      </w:r>
      <w:r>
        <w:rPr>
          <w:lang w:val="ru-RU"/>
        </w:rPr>
        <w:t xml:space="preserve">'. </w:t>
      </w:r>
      <w:r w:rsidRPr="00A83783">
        <w:rPr>
          <w:lang w:val="ru-RU"/>
        </w:rPr>
        <w:t xml:space="preserve">Pinaagi niini, ginadani niya ang mga tawo ug nangolekta og kuwarta. </w:t>
      </w:r>
    </w:p>
    <w:p w14:paraId="240252FB" w14:textId="77777777" w:rsidR="00731E6C" w:rsidRPr="00A83783" w:rsidRDefault="00731E6C" w:rsidP="00731E6C">
      <w:pPr>
        <w:pStyle w:val="paragraph"/>
        <w:spacing w:before="30" w:after="30"/>
        <w:ind w:left="60" w:right="60"/>
        <w:rPr>
          <w:lang w:val="ru-RU"/>
        </w:rPr>
      </w:pPr>
      <w:r w:rsidRPr="00A83783">
        <w:rPr>
          <w:lang w:val="ru-RU"/>
        </w:rPr>
        <w:t xml:space="preserve">— Geronda, pari ba ning tawoha? </w:t>
      </w:r>
    </w:p>
    <w:p w14:paraId="083621B5" w14:textId="77777777" w:rsidR="00731E6C" w:rsidRPr="00A83783" w:rsidRDefault="00731E6C" w:rsidP="00731E6C">
      <w:pPr>
        <w:pStyle w:val="paragraph"/>
        <w:spacing w:before="30" w:after="30"/>
        <w:ind w:left="60" w:right="60"/>
        <w:rPr>
          <w:lang w:val="ru-RU"/>
        </w:rPr>
      </w:pPr>
      <w:r w:rsidRPr="00A83783">
        <w:rPr>
          <w:lang w:val="ru-RU"/>
        </w:rPr>
        <w:t xml:space="preserve">— Dili, usa ka layko. Nakigkita na siya kanako kaniadto sa Daphni, apan nakalingkawas siya aron dili ko siya makita. </w:t>
      </w:r>
      <w:r>
        <w:rPr>
          <w:lang w:val="ru-RU"/>
        </w:rPr>
        <w:t>"</w:t>
      </w:r>
      <w:r w:rsidRPr="00A83783">
        <w:rPr>
          <w:lang w:val="ru-RU"/>
        </w:rPr>
        <w:t xml:space="preserve">Tinuod nga </w:t>
      </w:r>
      <w:r>
        <w:rPr>
          <w:lang w:val="ru-RU"/>
        </w:rPr>
        <w:t>anak"</w:t>
      </w:r>
      <w:r w:rsidRPr="00A83783">
        <w:rPr>
          <w:lang w:val="ru-RU"/>
        </w:rPr>
        <w:t xml:space="preserve">! Maayo na lang nga ganahan siya og ilimnon. Baho siya og arak. Ang uban makakita kaniya nga nagalibog-libog ug magsugod na og pagduhaduha kaniya. </w:t>
      </w:r>
    </w:p>
    <w:p w14:paraId="1FB7CAE9" w14:textId="77777777" w:rsidR="00731E6C" w:rsidRPr="00A83783" w:rsidRDefault="00731E6C" w:rsidP="00731E6C">
      <w:pPr>
        <w:pStyle w:val="paragraph"/>
        <w:spacing w:before="30" w:after="30"/>
        <w:ind w:left="60" w:right="60"/>
        <w:rPr>
          <w:lang w:val="ru-RU"/>
        </w:rPr>
      </w:pPr>
      <w:r w:rsidRPr="00A83783">
        <w:rPr>
          <w:lang w:val="ru-RU"/>
        </w:rPr>
        <w:t>Oh, unsa kadaghan sa ingon nga mga manloloko, nga nagapahimulos sa pag-antos sa mga tawo ug gihimo pa gani kini nga negosyo! Usa ka ingon nga charlatan miingon sa usa ka balo: 'Wala pa nabubulok sa lubnganan ang usa sa mga kamot sa imong namatay nga bana kay nanginahanglan pa ang iyang kalag og pag-ampo.' 'Unsa kaha akong buhaton karon?' naghunahuna ang pobre nga babaye.  'Hatagan nako siya og kuwarta aron siya makapangamuyo para sa kalag sa akong bana</w:t>
      </w:r>
      <w:r>
        <w:rPr>
          <w:lang w:val="ru-RU"/>
        </w:rPr>
        <w:t xml:space="preserve">.' </w:t>
      </w:r>
      <w:r w:rsidRPr="00A83783">
        <w:rPr>
          <w:lang w:val="ru-RU"/>
        </w:rPr>
        <w:t xml:space="preserve">Pagkahuman niya og kuha og daghang kuwarta gikan kaniya, gisultihan siya niya pagkahuman: 'Maayo, nakalikay ta sa unang katalagman. </w:t>
      </w:r>
      <w:r>
        <w:rPr>
          <w:lang w:val="ru-RU"/>
        </w:rPr>
        <w:t>"</w:t>
      </w:r>
      <w:r w:rsidRPr="00A83783">
        <w:rPr>
          <w:lang w:val="ru-RU"/>
        </w:rPr>
        <w:t>Nakahapsay na gamay ang kahimtang sa imong bana</w:t>
      </w:r>
      <w:r>
        <w:rPr>
          <w:lang w:val="ru-RU"/>
        </w:rPr>
        <w:t xml:space="preserve">..." </w:t>
      </w:r>
      <w:r w:rsidRPr="00A83783">
        <w:rPr>
          <w:lang w:val="ru-RU"/>
        </w:rPr>
        <w:t xml:space="preserve">Padayon gihapon ang pobre nga babaye sa paghatag og kuwarta sa manloloko; gikuha niya ang katunga sa iyang bahandi, kun ingon pa, aron makakaplag og kalinaw ang kalag sa iyang bana! </w:t>
      </w:r>
    </w:p>
    <w:p w14:paraId="68F02249" w14:textId="77777777" w:rsidR="00731E6C" w:rsidRPr="00A83783" w:rsidRDefault="00731E6C" w:rsidP="00731E6C">
      <w:pPr>
        <w:pStyle w:val="paragraph"/>
        <w:spacing w:before="30" w:after="30"/>
        <w:ind w:left="60" w:right="60"/>
        <w:rPr>
          <w:lang w:val="ru-RU"/>
        </w:rPr>
      </w:pPr>
      <w:r w:rsidRPr="00A83783">
        <w:rPr>
          <w:lang w:val="ru-RU"/>
        </w:rPr>
        <w:t>Ug aduna usab mga manlimbong nga, samtang nag-ungol og pipila ka pulong sa ilawom sa ilang gininhawa, maghimo og tanda sa krus ibabaw sa masakiton ug kuno mag-ayo kanila. Ug nadani ang mga tawo; dili sila moadto sa kumpisal, dili sila magdapit ug pari sa ilang balay aron ipahigayon ang Sakramento sa Pag-uyog sa Masakiton o mobasa sa angay nga pag-ampo, apan moadto sila niining mga charlatans. Ug, sa laing bahin, mobiya sila ug daghang kuwarta kang niining mga charlatans. Gisultihan ko nga sa usa ka baryo, duha niining nadani nga mga tawo ang nagtukod og usa ka negosyo nga dako kaayo'g kita — usa ka tinuod nga kooperatiba! Ang yawa maghatag, pananglitan, og grabeng kasakit sa ulo sa usa sa ilang ka-baryo, o, sa pagpukaw sa yawa, usa sa mga lumolupyo mag-antos sa lumbago. Unya moadto ang yawa sa usa sa mga nabihag nga lalaki ug moingon kaniya: 'Si kinsa-kinsa grabe ka sakit ang ulo tungod sa ingon-ana nga hinungdan</w:t>
      </w:r>
      <w:r>
        <w:rPr>
          <w:lang w:val="ru-RU"/>
        </w:rPr>
        <w:t xml:space="preserve">.' </w:t>
      </w:r>
      <w:r w:rsidRPr="00A83783">
        <w:rPr>
          <w:lang w:val="ru-RU"/>
        </w:rPr>
        <w:t xml:space="preserve">Sa dihang makakita siya og angay nga kahigayunan, moingon kining nabihag nga lalaki sa iyang ka-baryo nga masakiton: 'Kabalo ko nganong masakit ang imong </w:t>
      </w:r>
      <w:r>
        <w:rPr>
          <w:lang w:val="ru-RU"/>
        </w:rPr>
        <w:t xml:space="preserve">ulo' </w:t>
      </w:r>
      <w:r w:rsidRPr="00A83783">
        <w:rPr>
          <w:lang w:val="ru-RU"/>
        </w:rPr>
        <w:t xml:space="preserve">— ug dayon isulti kaniya ang </w:t>
      </w:r>
      <w:r>
        <w:rPr>
          <w:lang w:val="ru-RU"/>
        </w:rPr>
        <w:t xml:space="preserve">'hinungdan' </w:t>
      </w:r>
      <w:r w:rsidRPr="00A83783">
        <w:rPr>
          <w:lang w:val="ru-RU"/>
        </w:rPr>
        <w:t xml:space="preserve">sa iyang sakit. </w:t>
      </w:r>
      <w:r>
        <w:rPr>
          <w:lang w:val="ru-RU"/>
        </w:rPr>
        <w:t>"</w:t>
      </w:r>
      <w:r w:rsidRPr="00A83783">
        <w:rPr>
          <w:lang w:val="ru-RU"/>
        </w:rPr>
        <w:t>Tinuod gyud!" matud sa nag-antos nga napahingangha. "Tan-awa lang ning pagpadayag! Ug unsa man akong buhaton karon aron mawala ang akong kasakit sa ulo?</w:t>
      </w:r>
      <w:r>
        <w:rPr>
          <w:lang w:val="ru-RU"/>
        </w:rPr>
        <w:t>" "</w:t>
      </w:r>
      <w:r w:rsidRPr="00A83783">
        <w:rPr>
          <w:lang w:val="ru-RU"/>
        </w:rPr>
        <w:t>Adto ka kang kinsa-kinsa, ug siya ang motabang nimo</w:t>
      </w:r>
      <w:r>
        <w:rPr>
          <w:lang w:val="ru-RU"/>
        </w:rPr>
        <w:t xml:space="preserve">," </w:t>
      </w:r>
      <w:r w:rsidRPr="00A83783">
        <w:rPr>
          <w:lang w:val="ru-RU"/>
        </w:rPr>
        <w:t xml:space="preserve">matud sa nabihag, samtang gipadala siya ngadto sa lain nga nabihag usab. Nakita ba nimo kung unsa ka malimbungon nga plano ang gihimo sa yawa aron mapabilin ang mga tawo sa ilusyon? Gidala niya ang duha ka nalimbong nga lalaki sa usa ka 'medikal nga </w:t>
      </w:r>
      <w:r>
        <w:rPr>
          <w:lang w:val="ru-RU"/>
        </w:rPr>
        <w:t>kooperatiba'</w:t>
      </w:r>
      <w:r w:rsidRPr="00A83783">
        <w:rPr>
          <w:lang w:val="ru-RU"/>
        </w:rPr>
        <w:t xml:space="preserve">! Ang usa maoy naghimo sa diyagnosis, ug ang usa kuno maoy nag-ayo! Gibuhat kini sa yawa aron malayo ang mga tawo sa Simbahan. </w:t>
      </w:r>
    </w:p>
    <w:p w14:paraId="5F603BF6" w14:textId="77777777" w:rsidR="00731E6C" w:rsidRPr="002224AC" w:rsidRDefault="00731E6C" w:rsidP="00731E6C">
      <w:pPr>
        <w:rPr>
          <w:lang w:val="ru-RU"/>
        </w:rPr>
      </w:pPr>
    </w:p>
    <w:p w14:paraId="09E9265C" w14:textId="77777777" w:rsidR="00731E6C" w:rsidRPr="00A83783" w:rsidRDefault="00731E6C" w:rsidP="00731E6C">
      <w:pPr>
        <w:pStyle w:val="Heading4"/>
        <w:rPr>
          <w:lang w:val="ru-RU"/>
        </w:rPr>
      </w:pPr>
      <w:bookmarkStart w:id="318" w:name="_Toc196502933"/>
      <w:bookmarkStart w:id="319" w:name="_Toc196909902"/>
      <w:bookmarkStart w:id="320" w:name="_Toc225488632"/>
      <w:r w:rsidRPr="00A83783">
        <w:rPr>
          <w:lang w:val="ru-RU"/>
        </w:rPr>
        <w:t>Ang barato nga mga gasa sa mga nalimbong</w:t>
      </w:r>
      <w:bookmarkEnd w:id="318"/>
      <w:bookmarkEnd w:id="319"/>
      <w:bookmarkEnd w:id="320"/>
    </w:p>
    <w:p w14:paraId="507150AB" w14:textId="77777777" w:rsidR="00731E6C" w:rsidRPr="00A83783" w:rsidRDefault="00731E6C" w:rsidP="00731E6C">
      <w:pPr>
        <w:pStyle w:val="paragraph"/>
        <w:spacing w:before="30" w:after="30"/>
        <w:ind w:left="60" w:right="60"/>
        <w:rPr>
          <w:lang w:val="ru-RU"/>
        </w:rPr>
      </w:pPr>
      <w:r w:rsidRPr="00A83783">
        <w:rPr>
          <w:lang w:val="ru-RU"/>
        </w:rPr>
        <w:t xml:space="preserve">— Geronda, ngano man nga kung ang mga tawo adunay problema, kasagaran sila mosangko sa mga nalimbong? </w:t>
      </w:r>
    </w:p>
    <w:p w14:paraId="26308145" w14:textId="77777777" w:rsidR="00731E6C" w:rsidRPr="00A83783" w:rsidRDefault="00731E6C" w:rsidP="00731E6C">
      <w:pPr>
        <w:pStyle w:val="paragraph"/>
        <w:spacing w:before="30" w:after="30"/>
        <w:ind w:left="60" w:right="60"/>
        <w:rPr>
          <w:lang w:val="ru-RU"/>
        </w:rPr>
      </w:pPr>
      <w:r w:rsidRPr="00A83783">
        <w:rPr>
          <w:lang w:val="ru-RU"/>
        </w:rPr>
        <w:t xml:space="preserve">— Kay barato ug sayon ra makuha ang mga gasa sa yawa. Sa katapusan, ang mga nalimbong dili man magkinahanglan og bisan unsang lisod gikan sa mga moanha kanila; ginapahupay nila ang mga tawo ug ginatugotan ang ilang mga tinguha. Ug busa ang mga malisod'an, imbis nga maghinulsol sa ilang mga sala, imbis nga moadto sa usa ka espirituhanong amahan ug magkumpisal, mangita og ingon nga mga manlimbong — mao kana, ang diyablo mismo — ug mangayo kanila nga sulbaron ang ilang problema. Ug pagkahuman mag-antos sila ug dili nila masabtan nga ang diyablo nakagapos kanila ug nakab-ot na ang gahum ibabaw kanila. </w:t>
      </w:r>
    </w:p>
    <w:p w14:paraId="2DDC030B" w14:textId="77777777" w:rsidR="00731E6C" w:rsidRPr="00A83783" w:rsidRDefault="00731E6C" w:rsidP="00731E6C">
      <w:pPr>
        <w:pStyle w:val="paragraph"/>
        <w:spacing w:before="30" w:after="30"/>
        <w:ind w:left="60" w:right="60"/>
        <w:rPr>
          <w:lang w:val="ru-RU"/>
        </w:rPr>
      </w:pPr>
      <w:r w:rsidRPr="00A83783">
        <w:rPr>
          <w:lang w:val="ru-RU"/>
        </w:rPr>
        <w:t xml:space="preserve">— Geronda, sultihi ko, ngano man motuo ang mga tawo sa ingon ana nga mga manlimbong? </w:t>
      </w:r>
    </w:p>
    <w:p w14:paraId="6C6D81B4" w14:textId="77777777" w:rsidR="00731E6C" w:rsidRPr="00A83783" w:rsidRDefault="00731E6C" w:rsidP="00731E6C">
      <w:pPr>
        <w:pStyle w:val="paragraph"/>
        <w:spacing w:before="30" w:after="30"/>
        <w:ind w:left="60" w:right="60"/>
        <w:rPr>
          <w:lang w:val="ru-RU"/>
        </w:rPr>
      </w:pPr>
      <w:r w:rsidRPr="00A83783">
        <w:rPr>
          <w:lang w:val="ru-RU"/>
        </w:rPr>
        <w:lastRenderedPageBreak/>
        <w:t>— Nalibog ang hunahuna sa mga tawo. Kabalo ka pila kadaghan ang nag-angkon nga nagdala sa mga tawo sa husto nga dalan, samtang sila mismo nagbitbit og sako sa ilang abaga diin nag-atago ang diyablo mismo! Apan, ang Maayong Dios dili motugot nga ang diyablo magpabilin nga hingpit nga dili mapansin. Usahay motuslob gikan sa sako nga gidalit sa mga manlimbong ang usa ka sungay o ang ikog sa yawa. Makakita niini ang mga tawo ug mosiyagit sa kahadlok: 'Oy, unsa man na? Sungay? Ikog?</w:t>
      </w:r>
      <w:r>
        <w:rPr>
          <w:lang w:val="ru-RU"/>
        </w:rPr>
        <w:t xml:space="preserve">' </w:t>
      </w:r>
      <w:r w:rsidRPr="00A83783">
        <w:rPr>
          <w:lang w:val="ru-RU"/>
        </w:rPr>
        <w:t>— 'Dili, dili, unsa man inyong gihisgutan! Unsa nga sungay, unsa nga ikog! Baga lang... og talong</w:t>
      </w:r>
      <w:r>
        <w:rPr>
          <w:lang w:val="ru-RU"/>
        </w:rPr>
        <w:t xml:space="preserve">," </w:t>
      </w:r>
      <w:r w:rsidRPr="00A83783">
        <w:rPr>
          <w:lang w:val="ru-RU"/>
        </w:rPr>
        <w:t xml:space="preserve">— mao kini ang pahupay sa mga manlimbong, aron madala sila sa ilang ilong ug ipakita ang binuang sa yawa ingon usa ka butang nga maayo ug mapuslanon. </w:t>
      </w:r>
    </w:p>
    <w:p w14:paraId="4015C5E2" w14:textId="77777777" w:rsidR="00731E6C" w:rsidRPr="00A83783" w:rsidRDefault="00731E6C" w:rsidP="00731E6C">
      <w:pPr>
        <w:pStyle w:val="paragraph"/>
        <w:spacing w:before="30" w:after="30"/>
        <w:ind w:left="60" w:right="60"/>
        <w:rPr>
          <w:lang w:val="ru-RU"/>
        </w:rPr>
      </w:pPr>
      <w:r w:rsidRPr="00A83783">
        <w:rPr>
          <w:lang w:val="ru-RU"/>
        </w:rPr>
        <w:t xml:space="preserve">Ug dinhi sa monasteryo, kaniadto miabot ang ingon nga grupo, nga gipangulohan sa usa ka napanlimbawan nga lalaki. Ang manlimbong nakatigom ug mga napulo ka tawo sa iyang palibot ug nagpakaaron-ingnon nga siya ang ilang igsoong lalaki. </w:t>
      </w:r>
      <w:r>
        <w:rPr>
          <w:lang w:val="ru-RU"/>
        </w:rPr>
        <w:t>"</w:t>
      </w:r>
      <w:r w:rsidRPr="00A83783">
        <w:rPr>
          <w:lang w:val="ru-RU"/>
        </w:rPr>
        <w:t>Nalambigit ba kamo sa usa ka Kristohanong organisasyon?</w:t>
      </w:r>
      <w:r>
        <w:rPr>
          <w:lang w:val="ru-RU"/>
        </w:rPr>
        <w:t xml:space="preserve">" </w:t>
      </w:r>
      <w:r w:rsidRPr="00A83783">
        <w:rPr>
          <w:lang w:val="ru-RU"/>
        </w:rPr>
        <w:t xml:space="preserve">pangutana nako kanila. Wala sila mitubag. </w:t>
      </w:r>
      <w:r>
        <w:rPr>
          <w:lang w:val="ru-RU"/>
        </w:rPr>
        <w:t>"</w:t>
      </w:r>
      <w:r w:rsidRPr="00A83783">
        <w:rPr>
          <w:lang w:val="ru-RU"/>
        </w:rPr>
        <w:t>Sa usa ka katilingban?</w:t>
      </w:r>
      <w:r>
        <w:rPr>
          <w:lang w:val="ru-RU"/>
        </w:rPr>
        <w:t xml:space="preserve">" </w:t>
      </w:r>
      <w:r w:rsidRPr="00A83783">
        <w:rPr>
          <w:lang w:val="ru-RU"/>
        </w:rPr>
        <w:t xml:space="preserve">Naghilom sila. </w:t>
      </w:r>
      <w:r>
        <w:rPr>
          <w:lang w:val="ru-RU"/>
        </w:rPr>
        <w:t>"</w:t>
      </w:r>
      <w:r w:rsidRPr="00A83783">
        <w:rPr>
          <w:lang w:val="ru-RU"/>
        </w:rPr>
        <w:t>Aduna ba mo'y espirituhanong amahan?</w:t>
      </w:r>
      <w:r>
        <w:rPr>
          <w:lang w:val="ru-RU"/>
        </w:rPr>
        <w:t xml:space="preserve">" </w:t>
      </w:r>
      <w:r w:rsidRPr="00A83783">
        <w:rPr>
          <w:lang w:val="ru-RU"/>
        </w:rPr>
        <w:t xml:space="preserve">Hilom. Unya misugod sila'g duol kanako ug miyuko sa akong atubangan. Kining manlimbong gidala sila dinhi aron mapabilin sila ilawom sa iyang gahum. Unya moingon siya: </w:t>
      </w:r>
      <w:r>
        <w:rPr>
          <w:lang w:val="ru-RU"/>
        </w:rPr>
        <w:t>"</w:t>
      </w:r>
      <w:r w:rsidRPr="00A83783">
        <w:rPr>
          <w:lang w:val="ru-RU"/>
        </w:rPr>
        <w:t>Kauban namo si Elder Paissios, ug uyon siya kanamo!</w:t>
      </w:r>
      <w:r>
        <w:rPr>
          <w:lang w:val="ru-RU"/>
        </w:rPr>
        <w:t xml:space="preserve">" </w:t>
      </w:r>
      <w:r w:rsidRPr="00A83783">
        <w:rPr>
          <w:lang w:val="ru-RU"/>
        </w:rPr>
        <w:t xml:space="preserve">Nasabtan ba ninyo kini? Dili unta ko angay nakigkita kaniya, kay ang pagpakigkita pa lang nako kaniya mosuporta sa tuyo niining tawoha. Susama kaayo siya og suspetsoso! Apan makita nimo sa iyang mga masubo nga sumusunod, nga nagluhod, nga nabihag sila niining manlimbong. </w:t>
      </w:r>
    </w:p>
    <w:p w14:paraId="1E5553BC" w14:textId="77777777" w:rsidR="00731E6C" w:rsidRPr="00A83783" w:rsidRDefault="00731E6C" w:rsidP="00731E6C">
      <w:pPr>
        <w:pStyle w:val="paragraph"/>
        <w:spacing w:before="30" w:after="30"/>
        <w:ind w:left="60" w:right="60"/>
        <w:rPr>
          <w:lang w:val="ru-RU"/>
        </w:rPr>
      </w:pPr>
      <w:r w:rsidRPr="00A83783">
        <w:rPr>
          <w:lang w:val="ru-RU"/>
        </w:rPr>
        <w:t xml:space="preserve">— Geronda, naa ba kay gisulti nila? </w:t>
      </w:r>
    </w:p>
    <w:p w14:paraId="4A7A0499" w14:textId="77777777" w:rsidR="00731E6C" w:rsidRPr="00A83783" w:rsidRDefault="00731E6C" w:rsidP="00731E6C">
      <w:pPr>
        <w:pStyle w:val="paragraph"/>
        <w:spacing w:before="30" w:after="30"/>
        <w:ind w:left="60" w:right="60"/>
        <w:rPr>
          <w:lang w:val="ru-RU"/>
        </w:rPr>
      </w:pPr>
      <w:r w:rsidRPr="00A83783">
        <w:rPr>
          <w:lang w:val="ru-RU"/>
        </w:rPr>
        <w:t xml:space="preserve">— Nakig-istorya man ko nila, apan ang dautan, sa diha nga mobiya na sila dinhi, mosulti na pud sila ug lain nga butang. Bisan unsaon pa, ibalik sila niya sa iyang dalan. </w:t>
      </w:r>
    </w:p>
    <w:p w14:paraId="460F4F5A" w14:textId="77777777" w:rsidR="00731E6C" w:rsidRPr="00A83783" w:rsidRDefault="00731E6C" w:rsidP="00731E6C">
      <w:pPr>
        <w:pStyle w:val="paragraph"/>
        <w:spacing w:before="30" w:after="30"/>
        <w:ind w:left="60" w:right="60"/>
        <w:rPr>
          <w:lang w:val="ru-RU"/>
        </w:rPr>
      </w:pPr>
      <w:r w:rsidRPr="00A83783">
        <w:rPr>
          <w:lang w:val="ru-RU"/>
        </w:rPr>
        <w:t xml:space="preserve">— Geronda, sultihi ko, unsaon man sa usa ka tawo pagpanalipod sa iyang kaugalingon gikan sa mga nalipat sa dalan? </w:t>
      </w:r>
    </w:p>
    <w:p w14:paraId="54640D81" w14:textId="77777777" w:rsidR="00731E6C" w:rsidRPr="00A83783" w:rsidRDefault="00731E6C" w:rsidP="00731E6C">
      <w:pPr>
        <w:pStyle w:val="paragraph"/>
        <w:spacing w:before="30" w:after="30"/>
        <w:ind w:left="60" w:right="60"/>
        <w:rPr>
          <w:lang w:val="ru-RU"/>
        </w:rPr>
      </w:pPr>
      <w:r w:rsidRPr="00A83783">
        <w:rPr>
          <w:lang w:val="ru-RU"/>
        </w:rPr>
        <w:t xml:space="preserve">— Mahimo kini pinaagi sa pagpabilin sulod sa panon sa atong Simbahan. Siyempre, kung ang usa ka tawo mosunod sa usa ka nadani tungod sa kawalay-hibalo, dili siya biyaan sa Diyos. Tabangan sa Diyos ang ingon nga tawo nga masabtan ang iyang sayop ug ibalik siya sa kamatuoran. </w:t>
      </w:r>
    </w:p>
    <w:p w14:paraId="1D66F797" w14:textId="77777777" w:rsidR="00731E6C" w:rsidRPr="002224AC" w:rsidRDefault="00731E6C" w:rsidP="00731E6C">
      <w:pPr>
        <w:rPr>
          <w:lang w:val="ru-RU"/>
        </w:rPr>
      </w:pPr>
    </w:p>
    <w:p w14:paraId="12351AA6" w14:textId="77777777" w:rsidR="00731E6C" w:rsidRPr="00A83783" w:rsidRDefault="00731E6C" w:rsidP="00731E6C">
      <w:pPr>
        <w:pStyle w:val="Heading4"/>
        <w:rPr>
          <w:lang w:val="ru-RU"/>
        </w:rPr>
      </w:pPr>
      <w:bookmarkStart w:id="321" w:name="_Toc196502934"/>
      <w:bookmarkStart w:id="322" w:name="_Toc196909903"/>
      <w:bookmarkStart w:id="323" w:name="_Toc225488633"/>
      <w:r w:rsidRPr="00A83783">
        <w:rPr>
          <w:lang w:val="ru-RU"/>
        </w:rPr>
        <w:t>Pag-ayo sa usa ka tawo nga naligaw</w:t>
      </w:r>
      <w:bookmarkEnd w:id="321"/>
      <w:bookmarkEnd w:id="322"/>
      <w:bookmarkEnd w:id="323"/>
    </w:p>
    <w:p w14:paraId="1A4C0E06" w14:textId="77777777" w:rsidR="00731E6C" w:rsidRPr="00A83783" w:rsidRDefault="00731E6C" w:rsidP="00731E6C">
      <w:pPr>
        <w:pStyle w:val="paragraph"/>
        <w:spacing w:before="30" w:after="30"/>
        <w:ind w:left="60" w:right="60"/>
        <w:rPr>
          <w:lang w:val="ru-RU"/>
        </w:rPr>
      </w:pPr>
      <w:r w:rsidRPr="00A83783">
        <w:rPr>
          <w:lang w:val="ru-RU"/>
        </w:rPr>
        <w:t xml:space="preserve">— Geronda, unsa may makatabang sa usa ka tawo nga naligaw tungod sa pipila ka mga ideya aron mobalik sa normal nga kahimtang? </w:t>
      </w:r>
    </w:p>
    <w:p w14:paraId="72C2CD19" w14:textId="77777777" w:rsidR="00731E6C" w:rsidRPr="00A83783" w:rsidRDefault="00731E6C" w:rsidP="00731E6C">
      <w:pPr>
        <w:pStyle w:val="paragraph"/>
        <w:spacing w:before="30" w:after="30"/>
        <w:ind w:left="60" w:right="60"/>
        <w:rPr>
          <w:lang w:val="ru-RU"/>
        </w:rPr>
      </w:pPr>
      <w:r w:rsidRPr="00A83783">
        <w:rPr>
          <w:lang w:val="ru-RU"/>
        </w:rPr>
        <w:t xml:space="preserve">— Ang makatabang kaniya mao ang pagkahibalo sa iyang malisud nga kahimtang, pag-ikumpisal sa tanan niyang hunahuna sa iyang espirituhanong amahan, ug pagsunod sa tanan niyang gisulti. Kinahanglan kanunay siyang mangayo sa kaluoy sa Dios, aron mobalik kaniya ang Balaang Grasya. Sa ato pa, aron mobalik sa normal nga kahimtang ug maluwas, kinahanglan siya magpaubos </w:t>
      </w:r>
    </w:p>
    <w:p w14:paraId="36433EE1" w14:textId="77777777" w:rsidR="00731E6C" w:rsidRPr="00A83783" w:rsidRDefault="00731E6C" w:rsidP="00731E6C">
      <w:pPr>
        <w:pStyle w:val="paragraph"/>
        <w:spacing w:before="30" w:after="30"/>
        <w:ind w:left="60" w:right="60"/>
        <w:rPr>
          <w:lang w:val="ru-RU"/>
        </w:rPr>
      </w:pPr>
      <w:r w:rsidRPr="00A83783">
        <w:rPr>
          <w:lang w:val="ru-RU"/>
        </w:rPr>
        <w:t xml:space="preserve">Ug tan-awa: ang paghukom ug mga tambag sa Dios usa ka kalawoman. Ah, ang Iyang gugma walay utlanan! Usa ka tawo, nga puno sa sayop nga mga ideya ang iyang hunahuna, kanunay nga moanha sa Athos ug mibisita kanako sa akong selda. Bisan unsa pa akong isulti kaniya, dili siya maminaw. Gilibot-libot niya ang tanan. Ug pagkahuman niyang biyaan ang Balaang Bukid, misugod siya og pangwali ug nakahatag og dakong [espirituhanong] kadaut sa mga tawo. Miingon siya nga ako ang nagtudlo kaniya sa pagpangwali, ug sa ingon niini nalibog niya ang hunahuna sa mga tawo. Sa una pa kaayo, gihatagan nako siya og pipila ka mga libro isip panalangin, ug kini gayud nga mga libro ang iyang gipakita sa mga tawo aron tuohan nila nga nakigsabot siya kanako. Apan sa usa ka adlaw, atol sa usa sa ingon nga </w:t>
      </w:r>
      <w:r>
        <w:rPr>
          <w:lang w:val="ru-RU"/>
        </w:rPr>
        <w:t>'</w:t>
      </w:r>
      <w:r w:rsidRPr="00A83783">
        <w:rPr>
          <w:lang w:val="ru-RU"/>
        </w:rPr>
        <w:t>pangwali</w:t>
      </w:r>
      <w:r>
        <w:rPr>
          <w:lang w:val="ru-RU"/>
        </w:rPr>
        <w:t xml:space="preserve">', </w:t>
      </w:r>
      <w:r w:rsidRPr="00A83783">
        <w:rPr>
          <w:lang w:val="ru-RU"/>
        </w:rPr>
        <w:t xml:space="preserve">sa usa ka gutlo hingpit siyang biyaan sa Balaang Grasya ug misugod siya sa pagpanamastamas kang Kristo ug sa Labing Balaang Inahan sa Dios gamit ang pinakabastos nga mga pulong. Pagkadungog sa ingon ana nga mga panamastamas, nahadlok kaayo ang mga tawo ug nilayas sila. Unya miabot ang usa ka sakyanan sa pulis ug gidala siya sa usa ka ospital para sa mga pasyente sa </w:t>
      </w:r>
      <w:r w:rsidRPr="00A83783">
        <w:rPr>
          <w:lang w:val="ru-RU"/>
        </w:rPr>
        <w:lastRenderedPageBreak/>
        <w:t xml:space="preserve">pangisip. Tan-awa kung unsa ka dako ang gugma sa Dios! Gitugotan pa gani sa Dios nga panamastamasan ang Iyang Ngalan—basta ang Iyang mga binuhat makadawat og tabang ug makalingkawas sa dautan! </w:t>
      </w:r>
    </w:p>
    <w:p w14:paraId="4CD00EE3" w14:textId="77777777" w:rsidR="00731E6C" w:rsidRPr="00A83783" w:rsidRDefault="00731E6C" w:rsidP="00731E6C">
      <w:pPr>
        <w:pStyle w:val="paragraph"/>
        <w:spacing w:before="30" w:after="30"/>
        <w:ind w:left="60" w:right="60"/>
        <w:rPr>
          <w:lang w:val="ru-RU"/>
        </w:rPr>
      </w:pPr>
      <w:r w:rsidRPr="00A83783">
        <w:rPr>
          <w:lang w:val="ru-RU"/>
        </w:rPr>
        <w:t xml:space="preserve">— Geronda, kon ang usa ka tawo nga nalimot sa husto nga dalan makamatngon sa iyang sayop ug maghinulsol, maghinulsol ba usab ang iyang mga sumusunod? </w:t>
      </w:r>
    </w:p>
    <w:p w14:paraId="64D7E970" w14:textId="77777777" w:rsidR="00731E6C" w:rsidRPr="00A83783" w:rsidRDefault="00731E6C" w:rsidP="00731E6C">
      <w:pPr>
        <w:pStyle w:val="paragraph"/>
        <w:spacing w:before="30" w:after="30"/>
        <w:ind w:left="60" w:right="60"/>
        <w:rPr>
          <w:lang w:val="ru-RU"/>
        </w:rPr>
      </w:pPr>
      <w:r w:rsidRPr="00A83783">
        <w:rPr>
          <w:lang w:val="ru-RU"/>
        </w:rPr>
        <w:t xml:space="preserve">— Kung tinuod ang iyang paghinulsol, kinahanglan magpaubos siya, isulti sa iyang mga sumusunod nga nasayop siya, ug paningkamotan nga dalhon sila sa husto nga [espirituhanong] dalan. Apan, kon maila na ang mga sayop nga ideya sa ingon nga tawo, ug siya mismo magpadayon sa pagpabilin sa ilad, ang iyang mga sumusunod kinahanglan nga hinay-hinay ug maampingong pasidan-an ug pahibaloan. Kay ang uban nga nalimbong moabot pa sa pagpakaylap sa ilang mga ideya sulod sa Simbahan. Busa adunay katalagman nga ang mga sumusunod sa ingon nga mga tawo, sa diha nga kalit nilang masabtan nga ang ilang gitudloan usa ka limbong, maligaw ug mobulag gikan sa Simbahan. </w:t>
      </w:r>
    </w:p>
    <w:p w14:paraId="4A2358C2" w14:textId="77777777" w:rsidR="00731E6C" w:rsidRPr="00A83783" w:rsidRDefault="00731E6C" w:rsidP="00731E6C">
      <w:pPr>
        <w:rPr>
          <w:lang w:val="ru-RU"/>
        </w:rPr>
      </w:pPr>
    </w:p>
    <w:p w14:paraId="4910F9F8" w14:textId="77777777" w:rsidR="00731E6C" w:rsidRPr="002224AC" w:rsidRDefault="00731E6C" w:rsidP="00731E6C">
      <w:pPr>
        <w:rPr>
          <w:lang w:val="ru-RU"/>
        </w:rPr>
      </w:pPr>
    </w:p>
    <w:p w14:paraId="2B5283B9" w14:textId="77777777" w:rsidR="00731E6C" w:rsidRPr="00A83783" w:rsidRDefault="00731E6C" w:rsidP="00731E6C">
      <w:pPr>
        <w:pStyle w:val="Heading3"/>
        <w:rPr>
          <w:lang w:val="ru-RU"/>
        </w:rPr>
      </w:pPr>
      <w:bookmarkStart w:id="324" w:name="_Toc196502935"/>
      <w:bookmarkStart w:id="325" w:name="_Toc196909904"/>
      <w:bookmarkStart w:id="326" w:name="_Toc225488634"/>
      <w:r w:rsidRPr="00A83783">
        <w:rPr>
          <w:lang w:val="ru-RU"/>
        </w:rPr>
        <w:t>Kapitulo</w:t>
      </w:r>
      <w:r w:rsidRPr="002224AC">
        <w:rPr>
          <w:lang w:val="ru-RU"/>
        </w:rPr>
        <w:t xml:space="preserve"> 4</w:t>
      </w:r>
      <w:r w:rsidRPr="00A83783">
        <w:rPr>
          <w:lang w:val="ru-RU"/>
        </w:rPr>
        <w:t>.</w:t>
      </w:r>
      <w:r w:rsidRPr="00DB18F4">
        <w:rPr>
          <w:lang w:val="ru-RU"/>
        </w:rPr>
        <w:t xml:space="preserve"> </w:t>
      </w:r>
      <w:r w:rsidRPr="002224AC">
        <w:rPr>
          <w:lang w:val="ru-RU"/>
        </w:rPr>
        <w:br/>
      </w:r>
      <w:r>
        <w:rPr>
          <w:lang w:val="ru-RU"/>
        </w:rPr>
        <w:t>"</w:t>
      </w:r>
      <w:r w:rsidRPr="00A83783">
        <w:rPr>
          <w:lang w:val="ru-RU"/>
        </w:rPr>
        <w:t>Ang mga Manlimbong ug ang Nalimbong</w:t>
      </w:r>
      <w:r>
        <w:rPr>
          <w:lang w:val="ru-RU"/>
        </w:rPr>
        <w:t>"</w:t>
      </w:r>
      <w:bookmarkEnd w:id="324"/>
      <w:r>
        <w:rPr>
          <w:rStyle w:val="FootnoteReference"/>
          <w:lang w:val="ru-RU"/>
        </w:rPr>
        <w:footnoteReference w:id="122"/>
      </w:r>
      <w:bookmarkEnd w:id="325"/>
      <w:bookmarkEnd w:id="326"/>
    </w:p>
    <w:p w14:paraId="179427E0" w14:textId="77777777" w:rsidR="00731E6C" w:rsidRPr="002224AC" w:rsidRDefault="00731E6C" w:rsidP="00731E6C">
      <w:pPr>
        <w:rPr>
          <w:lang w:val="ru-RU"/>
        </w:rPr>
      </w:pPr>
    </w:p>
    <w:p w14:paraId="29CA83C9" w14:textId="77777777" w:rsidR="00731E6C" w:rsidRPr="00A83783" w:rsidRDefault="00731E6C" w:rsidP="00731E6C">
      <w:pPr>
        <w:pStyle w:val="Heading4"/>
        <w:rPr>
          <w:lang w:val="ru-RU"/>
        </w:rPr>
      </w:pPr>
      <w:bookmarkStart w:id="327" w:name="_Toc196502936"/>
      <w:bookmarkStart w:id="328" w:name="_Toc196909905"/>
      <w:bookmarkStart w:id="329" w:name="_Toc225488635"/>
      <w:r w:rsidRPr="00A83783">
        <w:rPr>
          <w:i/>
          <w:iCs/>
          <w:lang w:val="ru-RU"/>
        </w:rPr>
        <w:t>Mahitungod sa Pagkalimbong sa mga Pentecostal</w:t>
      </w:r>
      <w:bookmarkEnd w:id="327"/>
      <w:r>
        <w:rPr>
          <w:rStyle w:val="FootnoteReference"/>
          <w:i/>
          <w:iCs/>
          <w:lang w:val="ru-RU"/>
        </w:rPr>
        <w:footnoteReference w:id="123"/>
      </w:r>
      <w:bookmarkEnd w:id="328"/>
      <w:bookmarkEnd w:id="329"/>
    </w:p>
    <w:p w14:paraId="592E6D77" w14:textId="77777777" w:rsidR="00731E6C" w:rsidRPr="00A83783" w:rsidRDefault="00731E6C" w:rsidP="00731E6C">
      <w:pPr>
        <w:pStyle w:val="paragraph"/>
        <w:spacing w:before="30" w:after="30"/>
        <w:ind w:left="60" w:right="60"/>
        <w:rPr>
          <w:lang w:val="ru-RU"/>
        </w:rPr>
      </w:pPr>
      <w:r w:rsidRPr="00A83783">
        <w:rPr>
          <w:lang w:val="ru-RU"/>
        </w:rPr>
        <w:t xml:space="preserve">— Geronda, ang mga nadani sa limbong sa mga Pentecostal nagaangkon nga sila adunay mga panan-awon, nagasulti sa lain-laing mga pinulongan, ug uban pa. Ang ilang gihulagway ba puro huna-huna lang sa ilang imahinasyon, o tinuod ba gayud kini nga nahitabo ilawom sa impluwensya sa demonyo? </w:t>
      </w:r>
    </w:p>
    <w:p w14:paraId="652A57F4" w14:textId="77777777" w:rsidR="00731E6C" w:rsidRPr="00A83783" w:rsidRDefault="00731E6C" w:rsidP="00731E6C">
      <w:pPr>
        <w:pStyle w:val="paragraph"/>
        <w:spacing w:before="30" w:after="30"/>
        <w:ind w:left="60" w:right="60"/>
        <w:rPr>
          <w:lang w:val="ru-RU"/>
        </w:rPr>
      </w:pPr>
      <w:r w:rsidRPr="00A83783">
        <w:rPr>
          <w:lang w:val="ru-RU"/>
        </w:rPr>
        <w:t xml:space="preserve">— Nahitabo kini pinaagi sa impluwensya sa demonyo. Kay, sa pagkahulog sa erehya sa mga Pentecostal ug sa pagdawat og bautismo gikan kanila, ginasipaan sa mga tawo ang Balaang Bautismo sa Balaang Orthodox nga Simbahan nga gihimo kanila. </w:t>
      </w:r>
      <w:r>
        <w:rPr>
          <w:i/>
          <w:iCs/>
          <w:lang w:val="ru-RU"/>
        </w:rPr>
        <w:t>"</w:t>
      </w:r>
      <w:r w:rsidRPr="00A83783">
        <w:rPr>
          <w:i/>
          <w:iCs/>
          <w:lang w:val="ru-RU"/>
        </w:rPr>
        <w:t>Nag-angkon ako sa usa ka Bunyag alang sa pagpasaylo sa mga sala</w:t>
      </w:r>
      <w:r>
        <w:rPr>
          <w:i/>
          <w:iCs/>
          <w:lang w:val="ru-RU"/>
        </w:rPr>
        <w:t xml:space="preserve">," </w:t>
      </w:r>
      <w:r w:rsidRPr="00A83783">
        <w:rPr>
          <w:lang w:val="ru-RU"/>
        </w:rPr>
        <w:t>ingon sa Kredito. Busa, pinaagi sa pagdawat sa ingon nga sektaryong bunyag, kining mga kalag nga walay swerte mahulog sa ilawom sa impluwensya sa demonyo ug magsugod sa pagpagawas og lain-laing dili masabtan nga mga tunog — nga gituohan nga nagasulti sa lain-laing mga pinulongan. "Kini," ingon sa mga Pentecostal, "ang Espiritu Santo sa Pentekoste ang nagasulti.</w:t>
      </w:r>
      <w:r>
        <w:rPr>
          <w:lang w:val="ru-RU"/>
        </w:rPr>
        <w:t xml:space="preserve">" </w:t>
      </w:r>
      <w:r w:rsidRPr="00A83783">
        <w:rPr>
          <w:lang w:val="ru-RU"/>
        </w:rPr>
        <w:t xml:space="preserve">Apan sa tinuud, dili kini ang Espiritu Santo sa Pentekoste, kondili usa ka tibuok panon sa hugaw nga mga espiritu. Unsaon pa kaha sa tinuod nga pagsulti sa lain-laing mga pinulongan! Naga-gawas sila og tanang matang sa walay pulos nga kalibog: wala gani sila kasabot sa ilang ginasulti. Ug aron kuloran pa gyud, i-record nila kining tanan nga walay pulos sa tape recorder unya magkwenta sila, base niini moabot sila sa konklusyon: 'Niining tape, </w:t>
      </w:r>
      <w:r>
        <w:rPr>
          <w:lang w:val="ru-RU"/>
        </w:rPr>
        <w:t xml:space="preserve">ang "Hallelujah" </w:t>
      </w:r>
      <w:r w:rsidRPr="00A83783">
        <w:rPr>
          <w:lang w:val="ru-RU"/>
        </w:rPr>
        <w:t>nasulti og pila ka beses sa ingon-ingon nga pinulongan, pila ka beses sa ingon-ingon nga pinulongan</w:t>
      </w:r>
      <w:r>
        <w:rPr>
          <w:lang w:val="ru-RU"/>
        </w:rPr>
        <w:t>...'</w:t>
      </w:r>
      <w:r w:rsidRPr="00A83783">
        <w:rPr>
          <w:lang w:val="ru-RU"/>
        </w:rPr>
        <w:t xml:space="preserve"> Apan unsa may punto: sigurado nga sa tanang binuang nga gisulti, makit-an gyud nimo ang pipila ka tunog nga susama sa </w:t>
      </w:r>
      <w:r>
        <w:rPr>
          <w:lang w:val="ru-RU"/>
        </w:rPr>
        <w:t xml:space="preserve">'Hallelujah' </w:t>
      </w:r>
      <w:r w:rsidRPr="00A83783">
        <w:rPr>
          <w:lang w:val="ru-RU"/>
        </w:rPr>
        <w:t xml:space="preserve">sa usa sa mga pinulongan sa kalibutan! Tan-awa, ang ingon nga 'pagpakigsulti sa lain nga </w:t>
      </w:r>
      <w:r>
        <w:rPr>
          <w:lang w:val="ru-RU"/>
        </w:rPr>
        <w:t xml:space="preserve">pinulongan' </w:t>
      </w:r>
      <w:r w:rsidRPr="00A83783">
        <w:rPr>
          <w:lang w:val="ru-RU"/>
        </w:rPr>
        <w:t xml:space="preserve">buhat sa mga demonyo. Apan giisip nila kining demonyong kalihokan nga buhat sa Espiritu Santo ug nag-angkon sila nga nasinati nila ang nasinati sa mga balaan nga apostoles sa adlaw sa Pentekostes. Ang </w:t>
      </w:r>
      <w:r w:rsidRPr="00A83783">
        <w:rPr>
          <w:lang w:val="ru-RU"/>
        </w:rPr>
        <w:lastRenderedPageBreak/>
        <w:t xml:space="preserve">ilang gituohan kay blasphemiya [batok sa Dios], ug mao kana ang hinungdan nganong kini nga mga tawo mabihag sa demonyo. </w:t>
      </w:r>
    </w:p>
    <w:p w14:paraId="247D10CC" w14:textId="77777777" w:rsidR="00731E6C" w:rsidRPr="00A83783" w:rsidRDefault="00731E6C" w:rsidP="00731E6C">
      <w:pPr>
        <w:pStyle w:val="paragraph"/>
        <w:spacing w:before="30" w:after="30"/>
        <w:ind w:left="60" w:right="60"/>
        <w:rPr>
          <w:lang w:val="ru-RU"/>
        </w:rPr>
      </w:pPr>
      <w:r w:rsidRPr="00A83783">
        <w:rPr>
          <w:lang w:val="ru-RU"/>
        </w:rPr>
        <w:t xml:space="preserve">— Geronda, ngano man gipa-binyagan pag-usab sila? </w:t>
      </w:r>
    </w:p>
    <w:p w14:paraId="6CFA1DD3" w14:textId="77777777" w:rsidR="00731E6C" w:rsidRPr="00A83783" w:rsidRDefault="00731E6C" w:rsidP="00731E6C">
      <w:pPr>
        <w:pStyle w:val="paragraph"/>
        <w:spacing w:before="30" w:after="30"/>
        <w:ind w:left="60" w:right="60"/>
        <w:rPr>
          <w:lang w:val="ru-RU"/>
        </w:rPr>
      </w:pPr>
      <w:r w:rsidRPr="00A83783">
        <w:rPr>
          <w:lang w:val="ru-RU"/>
        </w:rPr>
        <w:t>— Kay ingon sila: 'Gibunyagan ko sa pagkabata ug wala ko kahibalo unsay ilang gibuhat kanako, apan karon gibunyagan ko uban sa hingpit nga kahibalo niini</w:t>
      </w:r>
      <w:r>
        <w:rPr>
          <w:lang w:val="ru-RU"/>
        </w:rPr>
        <w:t xml:space="preserve">.' </w:t>
      </w:r>
      <w:r w:rsidRPr="00A83783">
        <w:rPr>
          <w:lang w:val="ru-RU"/>
        </w:rPr>
        <w:t xml:space="preserve">Sa ingon niini, gibunyagan sila pag-usab ug kuno nag-ampo alang sa pagbayad-sala sa ilang mga sala [nga nabuhat sa wala pa kini nga sektaryong bunyag]. Apan kung ang Simbahan dili magbunyag sa mga bata, unsa kaha ang mahitabo sa kalag sa mga bata nga mamatay nga wala pa nabunyagi? Busa, sa Sakramento sa Bunyag, ang ninong naglihok isip tiggarantiya para sa bata; siya ang mobalos sa Kredo alang sa bata ug nagdala sa responsibilidad alang sa bata hangtod siya moabot sa hustong edad. Ang pagbunyag ba sa mga bata tinuod nga usa ka kawalay-hustisya batok kanila? Siyempre dili. Sa kasukwahi, ang gibunyagan nga bata makadawat og langitnong tabang, tungod kay siya makatagamtam sa Balaang Misteryo ni Kristo. Ug kon, sa pag-abot niya sa pagkahamtong, iyang lapasan ang Sakramento sa Bawtismo pinaagi sa usa ka sala, dili kini nagpasabot nga kinahanglan siya bawtismohan pag-usab! Sa Simbahan adunay Paghinulsol ug Kumpisal, nga naghugas sa mga sala nga nabuhat sa usa ka tawo. </w:t>
      </w:r>
    </w:p>
    <w:p w14:paraId="52571EF0" w14:textId="77777777" w:rsidR="00731E6C" w:rsidRPr="002224AC" w:rsidRDefault="00731E6C" w:rsidP="00731E6C">
      <w:pPr>
        <w:rPr>
          <w:lang w:val="ru-RU"/>
        </w:rPr>
      </w:pPr>
    </w:p>
    <w:p w14:paraId="734ABD9E" w14:textId="77777777" w:rsidR="00731E6C" w:rsidRPr="00A83783" w:rsidRDefault="00731E6C" w:rsidP="00731E6C">
      <w:pPr>
        <w:pStyle w:val="Heading4"/>
        <w:rPr>
          <w:lang w:val="ru-RU"/>
        </w:rPr>
      </w:pPr>
      <w:bookmarkStart w:id="330" w:name="_Toc196502937"/>
      <w:bookmarkStart w:id="331" w:name="_Toc196909906"/>
      <w:bookmarkStart w:id="332" w:name="_Toc225488636"/>
      <w:r w:rsidRPr="00A83783">
        <w:rPr>
          <w:i/>
          <w:iCs/>
          <w:lang w:val="ru-RU"/>
        </w:rPr>
        <w:t>Mahitungod sa mga naglakaw sa kalayo</w:t>
      </w:r>
      <w:bookmarkEnd w:id="330"/>
      <w:r>
        <w:rPr>
          <w:rStyle w:val="FootnoteReference"/>
          <w:i/>
          <w:iCs/>
          <w:lang w:val="ru-RU"/>
        </w:rPr>
        <w:footnoteReference w:id="124"/>
      </w:r>
      <w:bookmarkEnd w:id="331"/>
      <w:bookmarkEnd w:id="332"/>
    </w:p>
    <w:p w14:paraId="15594DD6" w14:textId="77777777" w:rsidR="00731E6C" w:rsidRPr="00A83783" w:rsidRDefault="00731E6C" w:rsidP="00731E6C">
      <w:pPr>
        <w:pStyle w:val="paragraph"/>
        <w:spacing w:before="30" w:after="30"/>
        <w:ind w:left="60" w:right="60"/>
        <w:rPr>
          <w:lang w:val="ru-RU"/>
        </w:rPr>
      </w:pPr>
      <w:r w:rsidRPr="00A83783">
        <w:rPr>
          <w:lang w:val="ru-RU"/>
        </w:rPr>
        <w:t xml:space="preserve">— Geronda, ingon nila nga sa pista ni San Constantino, ang mga naglakaw sa kalayo molakaw sa nagdilaab nga uling ug dili masunog. Unsa kini nga panghitabo? </w:t>
      </w:r>
    </w:p>
    <w:p w14:paraId="1E0BD2E7" w14:textId="77777777" w:rsidR="00731E6C" w:rsidRPr="00A83783" w:rsidRDefault="00731E6C" w:rsidP="00731E6C">
      <w:pPr>
        <w:pStyle w:val="paragraph"/>
        <w:spacing w:before="30" w:after="30"/>
        <w:ind w:left="60" w:right="60"/>
        <w:rPr>
          <w:lang w:val="ru-RU"/>
        </w:rPr>
      </w:pPr>
      <w:r w:rsidRPr="00A83783">
        <w:rPr>
          <w:lang w:val="ru-RU"/>
        </w:rPr>
        <w:t xml:space="preserve">— Kini usa ka demonyo nga panghitabo ug, sa samang higayon, usa ka limbong. Ug ang kamatuoran nga mosayaw sila sa uling, samtang nagkupot og ikono o krus sa ilang mga kamot, usa ka kawalay-hiya, kay ang paglihok sa ingon ani usa ka pagdumili sa pagtuo. Ang Grasya sa Diyos mobiya sa ingon ana nga mga tawo, ug mao kana ang hinungdan nganong motabang kanila ang yawa. Apan unsaon kaha sa yawa nga dili sila tabangan pagkahuman ana? Human sa tanan, 'naa silay </w:t>
      </w:r>
      <w:r>
        <w:rPr>
          <w:lang w:val="ru-RU"/>
        </w:rPr>
        <w:t xml:space="preserve">katungod' </w:t>
      </w:r>
      <w:r w:rsidRPr="00A83783">
        <w:rPr>
          <w:lang w:val="ru-RU"/>
        </w:rPr>
        <w:t xml:space="preserve">sa iyang tabang! </w:t>
      </w:r>
    </w:p>
    <w:p w14:paraId="46A69852" w14:textId="77777777" w:rsidR="00731E6C" w:rsidRPr="00A83783" w:rsidRDefault="00731E6C" w:rsidP="00731E6C">
      <w:pPr>
        <w:pStyle w:val="paragraph"/>
        <w:spacing w:before="30" w:after="30"/>
        <w:ind w:left="60" w:right="60"/>
        <w:rPr>
          <w:lang w:val="ru-RU"/>
        </w:rPr>
      </w:pPr>
      <w:r w:rsidRPr="00A83783">
        <w:rPr>
          <w:lang w:val="ru-RU"/>
        </w:rPr>
        <w:t xml:space="preserve">Apan sa niini nga butang—paglakaw sa mainit nga uling—mapuslan usab ang ilang kaugalingong kaalam. Ang mga naglakaw sa kalayo moabot sa lugar daan ug mag-andam sa tanan. Nagpasabot kini nga ilang gisunog ang mga sanga sa plane tree, nga nagbilin og pipila ka uling ug daghang abo, ug samtang nagasayaw sila, kahibalo gyud sila asa tukion. Naghunahuna ko ngano dili nila ibutang sa kalayo ang mga sanga sa holm oak o strawberry tree, kay ang uling gikan niini magdilaab pa og dugay human masiga? Pasagdi nga lain na lang ang maghimo sa kalayo para nila sa sunod, unya pasagdi sila nga mosayaw sa uling! </w:t>
      </w:r>
    </w:p>
    <w:p w14:paraId="002E68AB" w14:textId="77777777" w:rsidR="00731E6C" w:rsidRPr="00A83783" w:rsidRDefault="00731E6C" w:rsidP="00731E6C">
      <w:pPr>
        <w:pStyle w:val="paragraph"/>
        <w:spacing w:before="30" w:after="30"/>
        <w:ind w:left="60" w:right="60"/>
        <w:rPr>
          <w:lang w:val="ru-RU"/>
        </w:rPr>
      </w:pPr>
      <w:r w:rsidRPr="00A83783">
        <w:rPr>
          <w:lang w:val="ru-RU"/>
        </w:rPr>
        <w:t xml:space="preserve">Usa ka lalaki miingon kanako: </w:t>
      </w:r>
      <w:r>
        <w:rPr>
          <w:lang w:val="ru-RU"/>
        </w:rPr>
        <w:t>"</w:t>
      </w:r>
      <w:r w:rsidRPr="00A83783">
        <w:rPr>
          <w:lang w:val="ru-RU"/>
        </w:rPr>
        <w:t>Karon, kana usa ka milagro! Ang mga naglakaw sa kalayo molakaw nga walay sapin sa ibabaw sa uling ug dili masunog</w:t>
      </w:r>
      <w:r>
        <w:rPr>
          <w:lang w:val="ru-RU"/>
        </w:rPr>
        <w:t xml:space="preserve">." </w:t>
      </w:r>
      <w:r w:rsidRPr="00A83783">
        <w:rPr>
          <w:lang w:val="ru-RU"/>
        </w:rPr>
        <w:t xml:space="preserve">— </w:t>
      </w:r>
      <w:r>
        <w:rPr>
          <w:lang w:val="ru-RU"/>
        </w:rPr>
        <w:t>"</w:t>
      </w:r>
      <w:r w:rsidRPr="00A83783">
        <w:rPr>
          <w:lang w:val="ru-RU"/>
        </w:rPr>
        <w:t>Ug katingalahan ba kana para nimo?" pangutana nako kaniya. "Ang mga demonyo naa na sa kalayo sa impyerno sulod sa daghang katuigan, sa tinuod sulod na gani sa daghang siglo, ug dili pud sila masunog! Mao kana ang angay ikatingala, dili ang kamatuoran nga dili masunog ang usa ka tawo pagkahuman sa gamayng paglakaw sa uling ug abo.</w:t>
      </w:r>
      <w:r>
        <w:rPr>
          <w:lang w:val="ru-RU"/>
        </w:rPr>
        <w:t xml:space="preserve">" </w:t>
      </w:r>
    </w:p>
    <w:p w14:paraId="0F722AA9" w14:textId="77777777" w:rsidR="00731E6C" w:rsidRPr="002224AC" w:rsidRDefault="00731E6C" w:rsidP="00731E6C">
      <w:pPr>
        <w:rPr>
          <w:lang w:val="ru-RU"/>
        </w:rPr>
      </w:pPr>
    </w:p>
    <w:p w14:paraId="29DB5443" w14:textId="77777777" w:rsidR="00731E6C" w:rsidRPr="00A83783" w:rsidRDefault="00731E6C" w:rsidP="00731E6C">
      <w:pPr>
        <w:pStyle w:val="Heading4"/>
        <w:rPr>
          <w:lang w:val="ru-RU"/>
        </w:rPr>
      </w:pPr>
      <w:bookmarkStart w:id="333" w:name="_Toc196502938"/>
      <w:bookmarkStart w:id="334" w:name="_Toc196909907"/>
      <w:bookmarkStart w:id="335" w:name="_Toc225488637"/>
      <w:r w:rsidRPr="00A83783">
        <w:rPr>
          <w:i/>
          <w:iCs/>
          <w:lang w:val="ru-RU"/>
        </w:rPr>
        <w:t>Reinkarnasyon</w:t>
      </w:r>
      <w:bookmarkEnd w:id="333"/>
      <w:r>
        <w:rPr>
          <w:rStyle w:val="FootnoteReference"/>
          <w:i/>
          <w:iCs/>
          <w:lang w:val="ru-RU"/>
        </w:rPr>
        <w:footnoteReference w:id="125"/>
      </w:r>
      <w:bookmarkEnd w:id="334"/>
      <w:bookmarkEnd w:id="335"/>
    </w:p>
    <w:p w14:paraId="5E3C5F64" w14:textId="77777777" w:rsidR="00731E6C" w:rsidRPr="00A83783" w:rsidRDefault="00731E6C" w:rsidP="00731E6C">
      <w:pPr>
        <w:pStyle w:val="paragraph"/>
        <w:spacing w:before="30" w:after="30"/>
        <w:ind w:left="60" w:right="60"/>
        <w:rPr>
          <w:lang w:val="ru-RU"/>
        </w:rPr>
      </w:pPr>
      <w:r w:rsidRPr="00A83783">
        <w:rPr>
          <w:lang w:val="ru-RU"/>
        </w:rPr>
        <w:t xml:space="preserve">— Geronda, ngano man nga ang uban, bisan pa ang edukado, nagtuo sa reinkarnasyon? </w:t>
      </w:r>
    </w:p>
    <w:p w14:paraId="4D247591" w14:textId="77777777" w:rsidR="00731E6C" w:rsidRPr="00A83783" w:rsidRDefault="00731E6C" w:rsidP="00731E6C">
      <w:pPr>
        <w:pStyle w:val="paragraph"/>
        <w:spacing w:before="30" w:after="30"/>
        <w:ind w:left="60" w:right="60"/>
        <w:rPr>
          <w:lang w:val="ru-RU"/>
        </w:rPr>
      </w:pPr>
      <w:r w:rsidRPr="00A83783">
        <w:rPr>
          <w:lang w:val="ru-RU"/>
        </w:rPr>
        <w:lastRenderedPageBreak/>
        <w:t>— Ang reinkarnasyon angayan sa mga tawo, labi na sa mga walay Diyos ug dili motuo. Kini nga bakak nga pagtulon-an mao ang labing dako nga limbong sa yawa. Gipabilin sa yawa ang ingon nga mga tawo sa kinabuhi sa sala pinaagi sa hunahuna nga ang ilang mga kalag mobiya kuno sa kalibutan ug mobalik pag-usab niini. "Unsa may dako nga problema?" ingon sa yawa sa mga nagtuo sa reinkarnasyon. "Kung mapakyas ka karon, ang kalampusan nagpaabot kanimo sa sunod, sa diha nga mobalik ka niining kinabuhi pag-usab. Ug kung mapakyas ka pag-usab, mobalik ka usab, ug usab... Mag-evolve ka!..</w:t>
      </w:r>
      <w:r>
        <w:rPr>
          <w:lang w:val="ru-RU"/>
        </w:rPr>
        <w:t xml:space="preserve">" </w:t>
      </w:r>
      <w:r w:rsidRPr="00A83783">
        <w:rPr>
          <w:lang w:val="ru-RU"/>
        </w:rPr>
        <w:t>Human ana, moingon ang mga tawo</w:t>
      </w:r>
      <w:r>
        <w:rPr>
          <w:lang w:val="ru-RU"/>
        </w:rPr>
        <w:t>, "</w:t>
      </w:r>
      <w:r w:rsidRPr="00A83783">
        <w:rPr>
          <w:lang w:val="ru-RU"/>
        </w:rPr>
        <w:t>Walay angay kabalak-an kung makasala pud ko ani</w:t>
      </w:r>
      <w:r>
        <w:rPr>
          <w:lang w:val="ru-RU"/>
        </w:rPr>
        <w:t xml:space="preserve">" </w:t>
      </w:r>
      <w:r w:rsidRPr="00A83783">
        <w:rPr>
          <w:lang w:val="ru-RU"/>
        </w:rPr>
        <w:t xml:space="preserve">— ug ilang balewalaon ang tanan. Mabuhi sila nga walay pag-amping, nga walay paghinulsol. Tan-awa kung giunsa sa yawa pagbulag kining mga tawo ug pagpadayon kanila sa impyerno! Wala koy nakita nga mas dako nga limbong o imbensyon sa yawa kaysa bakak nga doktrina sa reinkarnasyon: gihimo niya kini aron matigom ang mga tawo sa impyerno. Ug kung madakpan ka sa yawa og usa ka beses, nagtuo ka ba nga pasudlon ka niya nga mobalik? Ang teyorya sa reinkarnasyon mao ang pinakagrabe sa tanang teyorya sa Hindu. </w:t>
      </w:r>
    </w:p>
    <w:p w14:paraId="0ABF0748" w14:textId="77777777" w:rsidR="00731E6C" w:rsidRPr="00A83783" w:rsidRDefault="00731E6C" w:rsidP="00731E6C">
      <w:pPr>
        <w:pStyle w:val="paragraph"/>
        <w:spacing w:before="30" w:after="30"/>
        <w:ind w:left="60" w:right="60"/>
        <w:rPr>
          <w:lang w:val="ru-RU"/>
        </w:rPr>
      </w:pPr>
      <w:r w:rsidRPr="00A83783">
        <w:rPr>
          <w:lang w:val="ru-RU"/>
        </w:rPr>
        <w:t xml:space="preserve">Usa ka gabii, miabot ang usa ka batan-on nga lalaki sa akong kalibera. </w:t>
      </w:r>
      <w:r>
        <w:rPr>
          <w:lang w:val="ru-RU"/>
        </w:rPr>
        <w:t>"</w:t>
      </w:r>
      <w:r w:rsidRPr="00A83783">
        <w:rPr>
          <w:lang w:val="ru-RU"/>
        </w:rPr>
        <w:t>Niabot ka nako sa panahon nga hapit na ko mo-vesper</w:t>
      </w:r>
      <w:r>
        <w:rPr>
          <w:lang w:val="ru-RU"/>
        </w:rPr>
        <w:t xml:space="preserve">," </w:t>
      </w:r>
      <w:r w:rsidRPr="00A83783">
        <w:rPr>
          <w:lang w:val="ru-RU"/>
        </w:rPr>
        <w:t xml:space="preserve">ingon nako kaniya. </w:t>
      </w:r>
      <w:r>
        <w:rPr>
          <w:lang w:val="ru-RU"/>
        </w:rPr>
        <w:t>"</w:t>
      </w:r>
      <w:r w:rsidRPr="00A83783">
        <w:rPr>
          <w:lang w:val="ru-RU"/>
        </w:rPr>
        <w:t>Ug nag-atiman pa gihapon ka anang walay pulos?</w:t>
      </w:r>
      <w:r>
        <w:rPr>
          <w:lang w:val="ru-RU"/>
        </w:rPr>
        <w:t xml:space="preserve">" </w:t>
      </w:r>
      <w:r w:rsidRPr="00A83783">
        <w:rPr>
          <w:lang w:val="ru-RU"/>
        </w:rPr>
        <w:t xml:space="preserve">tubag niya ug nilakaw. Sa sunod adlaw mibalik siya ug nagsugod sa pagsulti nako bahin sa mga panan-awon nga iyang naangkon. </w:t>
      </w:r>
      <w:r>
        <w:rPr>
          <w:lang w:val="ru-RU"/>
        </w:rPr>
        <w:t>"</w:t>
      </w:r>
      <w:r w:rsidRPr="00A83783">
        <w:rPr>
          <w:lang w:val="ru-RU"/>
        </w:rPr>
        <w:t>Ug ikaw," ingon ko, "nakasulay na ba ka og hashish sauna?</w:t>
      </w:r>
      <w:r>
        <w:rPr>
          <w:lang w:val="ru-RU"/>
        </w:rPr>
        <w:t>" "</w:t>
      </w:r>
      <w:r w:rsidRPr="00A83783">
        <w:rPr>
          <w:lang w:val="ru-RU"/>
        </w:rPr>
        <w:t>Oo," ingon niya, "nakasulay na ko ana sauna. Apan sa panahon nga nakasinati ko aning mga panan-awon, wala ko magpanigarilyo og bisan unsang hashish!</w:t>
      </w:r>
      <w:r>
        <w:rPr>
          <w:lang w:val="ru-RU"/>
        </w:rPr>
        <w:t>"</w:t>
      </w:r>
      <w:r w:rsidRPr="00A83783">
        <w:rPr>
          <w:lang w:val="ru-RU"/>
        </w:rPr>
        <w:t xml:space="preserve"> "Basin," pangutana nako kaniya, "nagbasa ka ba og mga libro bahin sa reinkarnasyon?</w:t>
      </w:r>
      <w:r>
        <w:rPr>
          <w:lang w:val="ru-RU"/>
        </w:rPr>
        <w:t xml:space="preserve">" </w:t>
      </w:r>
      <w:r w:rsidRPr="00A83783">
        <w:rPr>
          <w:lang w:val="ru-RU"/>
        </w:rPr>
        <w:t>"Oo</w:t>
      </w:r>
      <w:r>
        <w:rPr>
          <w:lang w:val="ru-RU"/>
        </w:rPr>
        <w:t>,</w:t>
      </w:r>
      <w:r w:rsidRPr="00A83783">
        <w:rPr>
          <w:lang w:val="ru-RU"/>
        </w:rPr>
        <w:t>" tubag niya. Didto siya nasayop. Sobra siya og nabasa bahin sa reinkarnasyon; na-ilad ang iyang ego, ug gisugdan siya sa yawa og pakita og mga damgo nga libo ka tuig ang milabay, usa siya ka bantugang tawo! Kataw-anan kaayo tanan! Unya, sa usa ka panan-awon</w:t>
      </w:r>
      <w:r>
        <w:rPr>
          <w:lang w:val="ru-RU"/>
        </w:rPr>
        <w:t>,</w:t>
      </w:r>
      <w:r w:rsidRPr="00A83783">
        <w:rPr>
          <w:lang w:val="ru-RU"/>
        </w:rPr>
        <w:t xml:space="preserve"> gidala siya sa langit</w:t>
      </w:r>
      <w:r>
        <w:rPr>
          <w:lang w:val="ru-RU"/>
        </w:rPr>
        <w:t xml:space="preserve">, </w:t>
      </w:r>
      <w:r w:rsidRPr="00A83783">
        <w:rPr>
          <w:lang w:val="ru-RU"/>
        </w:rPr>
        <w:t>apan sa langit wala</w:t>
      </w:r>
      <w:r>
        <w:rPr>
          <w:lang w:val="ru-RU"/>
        </w:rPr>
        <w:t xml:space="preserve"> pa </w:t>
      </w:r>
      <w:r w:rsidRPr="00A83783">
        <w:rPr>
          <w:lang w:val="ru-RU"/>
        </w:rPr>
        <w:t>siya narehistro</w:t>
      </w:r>
      <w:r>
        <w:rPr>
          <w:lang w:val="ru-RU"/>
        </w:rPr>
        <w:t xml:space="preserve">, </w:t>
      </w:r>
      <w:r w:rsidRPr="00A83783">
        <w:rPr>
          <w:lang w:val="ru-RU"/>
        </w:rPr>
        <w:t>busa gisugo siya nga mobalik sa ubos. Ang yawa maoy nagdala kaniya niining kahimtanga. 'Tanan nimong gisulti nako,' ingon nako kaniya, 'usa ka dagkong bakak. Ug mituo ka ana?</w:t>
      </w:r>
      <w:r>
        <w:rPr>
          <w:lang w:val="ru-RU"/>
        </w:rPr>
        <w:t xml:space="preserve">' </w:t>
      </w:r>
    </w:p>
    <w:p w14:paraId="5D871332" w14:textId="77777777" w:rsidR="00731E6C" w:rsidRPr="00A83783" w:rsidRDefault="00731E6C" w:rsidP="00731E6C">
      <w:pPr>
        <w:pStyle w:val="paragraph"/>
        <w:spacing w:before="30" w:after="30"/>
        <w:ind w:left="60" w:right="60"/>
        <w:rPr>
          <w:lang w:val="ru-RU"/>
        </w:rPr>
      </w:pPr>
      <w:r w:rsidRPr="00A83783">
        <w:rPr>
          <w:lang w:val="ru-RU"/>
        </w:rPr>
        <w:t>Sa kasubo, aduna'y mga edukadong tawo nga motuo sa ingon ana nga binuang. Aduna koy gamay nga asno nga nagapangon sa duol sa akong kalibo. Masigla siya, busa gitawag nako siya og Naser.</w:t>
      </w:r>
      <w:r>
        <w:rPr>
          <w:rStyle w:val="FootnoteReference"/>
          <w:lang w:val="ru-RU"/>
        </w:rPr>
        <w:footnoteReference w:id="126"/>
      </w:r>
      <w:r w:rsidRPr="00A83783">
        <w:rPr>
          <w:lang w:val="ru-RU"/>
        </w:rPr>
        <w:t xml:space="preserve"> Usa ka peregrino miabot kanako—usa ka Griyego nga nagpuyo sa Switzerland. Nakadungog siya nga gitawag nako ang asno og Nasser, ug sa dihang mibalik siya sa sunod higayon, nagdala siya og duha ka kahon sa kendi—usa ka yano nga kahon, ug usa ka kahon nga pangregalo. </w:t>
      </w:r>
      <w:r>
        <w:rPr>
          <w:lang w:val="ru-RU"/>
        </w:rPr>
        <w:t>"</w:t>
      </w:r>
      <w:r w:rsidRPr="00A83783">
        <w:rPr>
          <w:lang w:val="ru-RU"/>
        </w:rPr>
        <w:t>Kini nga mga kendi para nimo</w:t>
      </w:r>
      <w:r>
        <w:rPr>
          <w:lang w:val="ru-RU"/>
        </w:rPr>
        <w:t xml:space="preserve">," </w:t>
      </w:r>
      <w:r w:rsidRPr="00A83783">
        <w:rPr>
          <w:lang w:val="ru-RU"/>
        </w:rPr>
        <w:t>ingon niya kanako samtang gihatag niya kanako ang yano nga kahon sa kendi.</w:t>
      </w:r>
      <w:r>
        <w:rPr>
          <w:lang w:val="ru-RU"/>
        </w:rPr>
        <w:t xml:space="preserve"> "</w:t>
      </w:r>
      <w:r w:rsidRPr="00A83783">
        <w:rPr>
          <w:lang w:val="ru-RU"/>
        </w:rPr>
        <w:t>Ug kining mga nindot kaayo nga keyk para kang Nasser. Nakahibalo ko pa kaniadto nga siya gayud ang tinuod nga Nasser. Sa dihang nakigkita ko kaniya, mitan-aw siya nako uban sa usa ka masubo kaayo nga pagtan-aw nga misulod sa akong kasingkasing!</w:t>
      </w:r>
      <w:r>
        <w:rPr>
          <w:lang w:val="ru-RU"/>
        </w:rPr>
        <w:t xml:space="preserve">" </w:t>
      </w:r>
      <w:r w:rsidRPr="00A83783">
        <w:rPr>
          <w:lang w:val="ru-RU"/>
        </w:rPr>
        <w:t xml:space="preserve">Sa laing pagkasulti, nagtuo siya nga si Nasser nabanhaw pag-usab isip asno! Ug mituo gyud siya! </w:t>
      </w:r>
      <w:r>
        <w:rPr>
          <w:lang w:val="ru-RU"/>
        </w:rPr>
        <w:t>"</w:t>
      </w:r>
      <w:r w:rsidRPr="00A83783">
        <w:rPr>
          <w:lang w:val="ru-RU"/>
        </w:rPr>
        <w:t>Igsoon," ingon ko kaniya, "husto pa ba imong hunahuna? Gitawag nako siyang Nasser nga asno kay buhi kaayo siya!</w:t>
      </w:r>
      <w:r>
        <w:rPr>
          <w:lang w:val="ru-RU"/>
        </w:rPr>
        <w:t xml:space="preserve">" </w:t>
      </w:r>
      <w:r w:rsidRPr="00A83783">
        <w:rPr>
          <w:lang w:val="ru-RU"/>
        </w:rPr>
        <w:t xml:space="preserve">Apan, bisan pa sa tanan nakong paningkamot, wala gihapon siya nakasabot nako. </w:t>
      </w:r>
    </w:p>
    <w:p w14:paraId="21F84E4A" w14:textId="77777777" w:rsidR="00731E6C" w:rsidRPr="00A83783" w:rsidRDefault="00731E6C" w:rsidP="00731E6C">
      <w:pPr>
        <w:pStyle w:val="paragraph"/>
        <w:spacing w:before="30" w:after="30"/>
        <w:ind w:left="60" w:right="60"/>
        <w:rPr>
          <w:lang w:val="ru-RU"/>
        </w:rPr>
      </w:pPr>
      <w:r w:rsidRPr="00A83783">
        <w:rPr>
          <w:lang w:val="ru-RU"/>
        </w:rPr>
        <w:t xml:space="preserve">Pero wala pa na! Pasultihi tika sa laing insidente. Pipila ka tuig ang milabay, usa ka grupo sa mga Aleman ang miadto sa Crete aron maghatag og pasidungog sa mga Aleman nga sundalo nga napatay didto atol sa okupasyon sa Alemanya sa Gresya. Samtang nagpadayon ang seremonya sa mga Aleman, usa ka mag-uuma ang nilabay kanila nga nagbitbit og asno nga puno sa mga palit. Pagkakita sa daghang tawo, misinggit ang asno. Usa sa mga Aleman ang naghubad niini nga nagpasabot nga ang asno nga nag-ungol mao ang iyang igsoon nga napatay sa gubat, nga nabanhaw nga asno! Sa pagkahibalo nga nakaila kaniya </w:t>
      </w:r>
      <w:r>
        <w:rPr>
          <w:lang w:val="ru-RU"/>
        </w:rPr>
        <w:t xml:space="preserve">ang iyang 'igsoon' </w:t>
      </w:r>
      <w:r w:rsidRPr="00A83783">
        <w:rPr>
          <w:lang w:val="ru-RU"/>
        </w:rPr>
        <w:t xml:space="preserve">ug nagpangumusta pinaagi sa iyang pag-ungol, mitindog og seryoso ang Aleman ug gipunting ang iyang kamot sa militar nga pagsaludo... Ka-katawa! Walay paglangan, </w:t>
      </w:r>
      <w:r w:rsidRPr="00A83783">
        <w:rPr>
          <w:lang w:val="ru-RU"/>
        </w:rPr>
        <w:lastRenderedPageBreak/>
        <w:t xml:space="preserve">midagan ang Aleman ngadto sa mag-uuma ug nangutana kaniya: </w:t>
      </w:r>
      <w:r>
        <w:rPr>
          <w:lang w:val="ru-RU"/>
        </w:rPr>
        <w:t>"</w:t>
      </w:r>
      <w:r w:rsidRPr="00A83783">
        <w:rPr>
          <w:lang w:val="ru-RU"/>
        </w:rPr>
        <w:t>Pila imong gusto sa asno? Paliton nako</w:t>
      </w:r>
      <w:r>
        <w:rPr>
          <w:lang w:val="ru-RU"/>
        </w:rPr>
        <w:t>.</w:t>
      </w:r>
      <w:r w:rsidRPr="00A83783">
        <w:rPr>
          <w:lang w:val="ru-RU"/>
        </w:rPr>
        <w:t>" — "Lakaw sa impyerno, kabalo ka asa</w:t>
      </w:r>
      <w:r>
        <w:rPr>
          <w:lang w:val="ru-RU"/>
        </w:rPr>
        <w:t xml:space="preserve">..." </w:t>
      </w:r>
      <w:r w:rsidRPr="00A83783">
        <w:rPr>
          <w:lang w:val="ru-RU"/>
        </w:rPr>
        <w:t>— tubag sa mag-uuma. Apan, wala magtagad ang Aleman, nagbibilang na siya og marka: daghan pa, mas daghan pa... "Lakaw,</w:t>
      </w:r>
      <w:r>
        <w:rPr>
          <w:lang w:val="ru-RU"/>
        </w:rPr>
        <w:t>"</w:t>
      </w:r>
      <w:r w:rsidRPr="00A83783">
        <w:rPr>
          <w:lang w:val="ru-RU"/>
        </w:rPr>
        <w:t xml:space="preserve"> pagpakiluoy sa mag-uuma, </w:t>
      </w:r>
      <w:r>
        <w:rPr>
          <w:lang w:val="ru-RU"/>
        </w:rPr>
        <w:t>"</w:t>
      </w:r>
      <w:r w:rsidRPr="00A83783">
        <w:rPr>
          <w:lang w:val="ru-RU"/>
        </w:rPr>
        <w:t>pasa ko.</w:t>
      </w:r>
      <w:r>
        <w:rPr>
          <w:lang w:val="ru-RU"/>
        </w:rPr>
        <w:t xml:space="preserve">" </w:t>
      </w:r>
      <w:r w:rsidRPr="00A83783">
        <w:rPr>
          <w:lang w:val="ru-RU"/>
        </w:rPr>
        <w:t xml:space="preserve">Daghan pa, mas daghan pa... Sa katapusan, miingon ang usa sa mga nanan-aw sa mag-uuma: </w:t>
      </w:r>
      <w:r>
        <w:rPr>
          <w:lang w:val="ru-RU"/>
        </w:rPr>
        <w:t>"</w:t>
      </w:r>
      <w:r w:rsidRPr="00A83783">
        <w:rPr>
          <w:lang w:val="ru-RU"/>
        </w:rPr>
        <w:t>Bogo ka, bogo ka. Gibayran ka niya para sa asno nga mura'g 'Mercedes</w:t>
      </w:r>
      <w:r>
        <w:rPr>
          <w:lang w:val="ru-RU"/>
        </w:rPr>
        <w:t>'."</w:t>
      </w:r>
      <w:r w:rsidRPr="00A83783">
        <w:rPr>
          <w:lang w:val="ru-RU"/>
        </w:rPr>
        <w:t xml:space="preserve"> Busa ihatag na lang nimo kaniya</w:t>
      </w:r>
      <w:r>
        <w:rPr>
          <w:lang w:val="ru-RU"/>
        </w:rPr>
        <w:t xml:space="preserve">." </w:t>
      </w:r>
      <w:r w:rsidRPr="00A83783">
        <w:rPr>
          <w:lang w:val="ru-RU"/>
        </w:rPr>
        <w:t xml:space="preserve">Mitindog ang mag-uuma, naghunahuna og usa ka gutlo, unya gihawan niya ang asno, gikuha ang sadol, ug gihatag ang hayop sa Aleman. Uban sa luha sa iyang mga mata, gidawat sa Aleman ang asno ug gidala kini paingon sa Alemanya! </w:t>
      </w:r>
    </w:p>
    <w:p w14:paraId="4DE040A7" w14:textId="77777777" w:rsidR="00731E6C" w:rsidRPr="00A83783" w:rsidRDefault="00731E6C" w:rsidP="00731E6C">
      <w:pPr>
        <w:pStyle w:val="paragraph"/>
        <w:spacing w:before="30" w:after="30"/>
        <w:ind w:left="60" w:right="60"/>
        <w:rPr>
          <w:lang w:val="ru-RU"/>
        </w:rPr>
      </w:pPr>
      <w:r w:rsidRPr="00A83783">
        <w:rPr>
          <w:lang w:val="ru-RU"/>
        </w:rPr>
        <w:t xml:space="preserve">— Geronda, tinuod ba ni tanan? </w:t>
      </w:r>
    </w:p>
    <w:p w14:paraId="2F1D235B" w14:textId="77777777" w:rsidR="00731E6C" w:rsidRPr="00A83783" w:rsidRDefault="00731E6C" w:rsidP="00731E6C">
      <w:pPr>
        <w:pStyle w:val="paragraph"/>
        <w:spacing w:before="30" w:after="30"/>
        <w:ind w:left="60" w:right="60"/>
        <w:rPr>
          <w:lang w:val="ru-RU"/>
        </w:rPr>
      </w:pPr>
      <w:r w:rsidRPr="00A83783">
        <w:rPr>
          <w:lang w:val="ru-RU"/>
        </w:rPr>
        <w:t xml:space="preserve">— Dili na kini mahimong mas seryoso pa! Dili unta ko motuo niini kung wala ko kadungog niining istorya gikan sa usa ka seryoso kaayo nga tawo. </w:t>
      </w:r>
    </w:p>
    <w:p w14:paraId="0BE227FD" w14:textId="77777777" w:rsidR="00731E6C" w:rsidRPr="002224AC" w:rsidRDefault="00731E6C" w:rsidP="00731E6C">
      <w:pPr>
        <w:rPr>
          <w:lang w:val="ru-RU"/>
        </w:rPr>
      </w:pPr>
    </w:p>
    <w:p w14:paraId="7E24C4C9" w14:textId="77777777" w:rsidR="00731E6C" w:rsidRPr="00A83783" w:rsidRDefault="00731E6C" w:rsidP="00731E6C">
      <w:pPr>
        <w:pStyle w:val="Heading4"/>
        <w:rPr>
          <w:lang w:val="ru-RU"/>
        </w:rPr>
      </w:pPr>
      <w:bookmarkStart w:id="336" w:name="_Toc196502939"/>
      <w:bookmarkStart w:id="337" w:name="_Toc196909908"/>
      <w:bookmarkStart w:id="338" w:name="_Toc225488638"/>
      <w:r w:rsidRPr="00A83783">
        <w:rPr>
          <w:i/>
          <w:iCs/>
          <w:lang w:val="ru-RU"/>
        </w:rPr>
        <w:t>Mahitungod sa mga praktis sa pagkamakasakit sa Hinduismo</w:t>
      </w:r>
      <w:bookmarkEnd w:id="336"/>
      <w:r>
        <w:rPr>
          <w:rStyle w:val="FootnoteReference"/>
          <w:i/>
          <w:iCs/>
          <w:lang w:val="ru-RU"/>
        </w:rPr>
        <w:footnoteReference w:id="127"/>
      </w:r>
      <w:bookmarkEnd w:id="337"/>
      <w:bookmarkEnd w:id="338"/>
    </w:p>
    <w:p w14:paraId="639E55D8" w14:textId="77777777" w:rsidR="00731E6C" w:rsidRPr="00A83783" w:rsidRDefault="00731E6C" w:rsidP="00731E6C">
      <w:pPr>
        <w:pStyle w:val="paragraph"/>
        <w:spacing w:before="30" w:after="30"/>
        <w:ind w:left="60" w:right="60"/>
        <w:rPr>
          <w:lang w:val="ru-RU"/>
        </w:rPr>
      </w:pPr>
      <w:r w:rsidRPr="00A83783">
        <w:rPr>
          <w:lang w:val="ru-RU"/>
        </w:rPr>
        <w:t xml:space="preserve">— Geronda, nakab-ot ba sa mga Hindu ang usa ka matang sa pagpugong sa kaugalingon tungod kay gitabangan sila sa grabeng mga praktis sa pag-ascetic nga ilang gihimo pinaagi sa yoga? </w:t>
      </w:r>
    </w:p>
    <w:p w14:paraId="4C501F00" w14:textId="77777777" w:rsidR="00731E6C" w:rsidRPr="00A83783" w:rsidRDefault="00731E6C" w:rsidP="00731E6C">
      <w:pPr>
        <w:pStyle w:val="paragraph"/>
        <w:spacing w:before="30" w:after="30"/>
        <w:ind w:left="60" w:right="60"/>
        <w:rPr>
          <w:lang w:val="ru-RU"/>
        </w:rPr>
      </w:pPr>
      <w:r w:rsidRPr="00A83783">
        <w:rPr>
          <w:lang w:val="ru-RU"/>
        </w:rPr>
        <w:t>— Gibuhat gyud nila kining tanan nga ehersisyo, apan unsa man gyud ilang makab-ot sa katapusan? Ang ortodoksong pag-agil ug espirituhanong ascesis sa kinatibuk-an kanunay adunay mas taas nga espirituhanong tumong sa hunahuna — ang pagbalaan sa kalag. Apan ang sataniko, kalibutanong asetasismo sa atong gihisgutan ginapraktis aron ang lawas mahimong maliksi, aron mapilo-pilo ang mga bukton ug mga bitiis sama sa papel nga Karayoz,</w:t>
      </w:r>
      <w:r>
        <w:rPr>
          <w:rStyle w:val="FootnoteReference"/>
          <w:lang w:val="ru-RU"/>
        </w:rPr>
        <w:footnoteReference w:id="128"/>
      </w:r>
      <w:r w:rsidRPr="00A83783">
        <w:rPr>
          <w:lang w:val="ru-RU"/>
        </w:rPr>
        <w:t xml:space="preserve"> aron kini </w:t>
      </w:r>
      <w:r>
        <w:rPr>
          <w:lang w:val="ru-RU"/>
        </w:rPr>
        <w:t xml:space="preserve">nga mga 'asketiko' </w:t>
      </w:r>
      <w:r w:rsidRPr="00A83783">
        <w:rPr>
          <w:lang w:val="ru-RU"/>
        </w:rPr>
        <w:t xml:space="preserve">mapasigarbo sa pipila ka buang nga mga tawo, ug aron ang mga demonyo nga angay katawa makatawa kanila. Bisan kinsa nga magpraktis sa ingon nga asetikismo sa Sidlakan magsugod sa pag-unat sa ilang mga bitiis sukad pagkabata, ibutang ang usa ka bitiis ibabaw sa usa ka abaga ug ang usa pa ibabaw sa pikas, ug, nga naglingkod sa ingon nga posisyon, nag-ampo. Nagkabuak ang ilang mga kamot tungod kay ilang gipukpok ang usa ka sako nga puno sa graba gamit ang ilang mga kamao sulod sa daghang oras, ug pagkahuman makabuak sila og mga bato, tabla, ug uban pa. </w:t>
      </w:r>
    </w:p>
    <w:p w14:paraId="38C2338B" w14:textId="77777777" w:rsidR="00731E6C" w:rsidRPr="00A83783" w:rsidRDefault="00731E6C" w:rsidP="00731E6C">
      <w:pPr>
        <w:pStyle w:val="paragraph"/>
        <w:spacing w:before="30" w:after="30"/>
        <w:ind w:left="60" w:right="60"/>
        <w:rPr>
          <w:lang w:val="ru-RU"/>
        </w:rPr>
      </w:pPr>
      <w:r w:rsidRPr="00A83783">
        <w:rPr>
          <w:lang w:val="ru-RU"/>
        </w:rPr>
        <w:t xml:space="preserve">Apan ang mga pagbati ug kasinatian nga gihulagway sa mga sumusunod sa mga relihiyon sa Sidlakan mahimong ipasabut. Pananglitan, pinaagi sa pag-abot sa tumoy sa ilang ilong gamit ang ilang dila o, sa pikas bahin, pinaagi sa pag-uyog niini paingon sa sulod ug pagdikit sa tumoy sa ilang dila sa ilang larynx, mobati sila og piho nga iritasyon, makasinati og tam-is nga kiliti, ug moingon: </w:t>
      </w:r>
      <w:r>
        <w:rPr>
          <w:lang w:val="ru-RU"/>
        </w:rPr>
        <w:t>"</w:t>
      </w:r>
      <w:r w:rsidRPr="00A83783">
        <w:rPr>
          <w:lang w:val="ru-RU"/>
        </w:rPr>
        <w:t>Nainom namo ang nektar [ang ilimnon sa mga dios]</w:t>
      </w:r>
      <w:r>
        <w:rPr>
          <w:lang w:val="ru-RU"/>
        </w:rPr>
        <w:t xml:space="preserve">." </w:t>
      </w:r>
      <w:r w:rsidRPr="00A83783">
        <w:rPr>
          <w:lang w:val="ru-RU"/>
        </w:rPr>
        <w:t xml:space="preserve">Unya ang ingon nga </w:t>
      </w:r>
      <w:r>
        <w:rPr>
          <w:lang w:val="ru-RU"/>
        </w:rPr>
        <w:t xml:space="preserve">mga "asketa" </w:t>
      </w:r>
      <w:r w:rsidRPr="00A83783">
        <w:rPr>
          <w:lang w:val="ru-RU"/>
        </w:rPr>
        <w:t>mopislit sa ilang mga tudlo batok sa mga nerbiyos duol sa ilang mga dalunggan ug magsugod sa pagpaminaw og usa ka matang sa hum: "</w:t>
      </w:r>
      <w:r>
        <w:rPr>
          <w:lang w:val="ru-RU"/>
        </w:rPr>
        <w:t xml:space="preserve">Oo-oo-oo-oo..." </w:t>
      </w:r>
      <w:r w:rsidRPr="00A83783">
        <w:rPr>
          <w:lang w:val="ru-RU"/>
        </w:rPr>
        <w:t>Musika!.. O ipislit nila ang ilang mga tudlo batok sa ilang mga mata, ug gagmay nga mga bitoon magsugod sa pagdan-ag-dan-ag sa atubangan sa ilang mga mata! O usahay motutok sila nga nagkatingala sa s , unya mopikit sila sa ilang mga mata ug makakita ug kahayag! "Didto," ingon nila, "naangkon na namo ang among gusto. Nakita na namo ang dili gimugna nga kahayag!</w:t>
      </w:r>
      <w:r>
        <w:rPr>
          <w:lang w:val="ru-RU"/>
        </w:rPr>
        <w:t xml:space="preserve">" </w:t>
      </w:r>
      <w:r w:rsidRPr="00A83783">
        <w:rPr>
          <w:lang w:val="ru-RU"/>
        </w:rPr>
        <w:t xml:space="preserve">Ug unya moingon ang yawa kanila: "Ah, busa gusto mo ug kahayag? </w:t>
      </w:r>
      <w:r>
        <w:rPr>
          <w:lang w:val="ru-RU"/>
        </w:rPr>
        <w:t>"</w:t>
      </w:r>
      <w:r w:rsidRPr="00A83783">
        <w:rPr>
          <w:lang w:val="ru-RU"/>
        </w:rPr>
        <w:t>Maayo, ihatag ko kini kaninyo</w:t>
      </w:r>
      <w:r>
        <w:rPr>
          <w:lang w:val="ru-RU"/>
        </w:rPr>
        <w:t xml:space="preserve">." </w:t>
      </w:r>
      <w:r w:rsidRPr="00A83783">
        <w:rPr>
          <w:lang w:val="ru-RU"/>
        </w:rPr>
        <w:t xml:space="preserve">Gihagit sa yawa ang ilang imahinasyon, ug pagkahuman makakita sila </w:t>
      </w:r>
      <w:r>
        <w:rPr>
          <w:lang w:val="ru-RU"/>
        </w:rPr>
        <w:t>og "</w:t>
      </w:r>
      <w:r w:rsidRPr="00A83783">
        <w:rPr>
          <w:lang w:val="ru-RU"/>
        </w:rPr>
        <w:t>sidlak</w:t>
      </w:r>
      <w:r>
        <w:rPr>
          <w:lang w:val="ru-RU"/>
        </w:rPr>
        <w:t xml:space="preserve">," </w:t>
      </w:r>
      <w:r w:rsidRPr="00A83783">
        <w:rPr>
          <w:lang w:val="ru-RU"/>
        </w:rPr>
        <w:t xml:space="preserve">nga wala magpislit sa ilang mga tudlo sa ilang mga mata o nagtutok sa adlaw. Ang yawa kanunay mosulay sa paglimbong kanamo [mga Ortodoksong monghe] pinaagi sa pagpakita kanamo og kahayag o susamang butang. Wala namo kini gipangayo kaniya; sa tinuod, among giliko ang among likod niining kahayag, apan mosulay gihapon siya sa paglimbong kanamo! Unsa kaha ang masulti kung ang tawo mismo ang mopukaw sa yawa aron buhaton kini! Sa katapusan, hatagi lang ang yawa og rason! </w:t>
      </w:r>
    </w:p>
    <w:p w14:paraId="0D402E98"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Geronda, mao ba ang diyablo mismo ang nagpakita kanila og lain-laing mga panan-awon? </w:t>
      </w:r>
    </w:p>
    <w:p w14:paraId="7248418D" w14:textId="77777777" w:rsidR="00731E6C" w:rsidRPr="00A83783" w:rsidRDefault="00731E6C" w:rsidP="00731E6C">
      <w:pPr>
        <w:pStyle w:val="paragraph"/>
        <w:spacing w:before="30" w:after="30"/>
        <w:ind w:left="60" w:right="60"/>
        <w:rPr>
          <w:lang w:val="ru-RU"/>
        </w:rPr>
      </w:pPr>
      <w:r w:rsidRPr="00A83783">
        <w:rPr>
          <w:lang w:val="ru-RU"/>
        </w:rPr>
        <w:t xml:space="preserve">— Oo, iyang gipukaw sila, gipataas kaayo ang ilang imahinasyon, ug dayon iyang gilubong sila sa ilusyon. </w:t>
      </w:r>
    </w:p>
    <w:p w14:paraId="5907B13D" w14:textId="77777777" w:rsidR="00731E6C" w:rsidRPr="00A83783" w:rsidRDefault="00731E6C" w:rsidP="00731E6C">
      <w:pPr>
        <w:pStyle w:val="paragraph"/>
        <w:spacing w:before="30" w:after="30"/>
        <w:ind w:left="60" w:right="60"/>
        <w:rPr>
          <w:lang w:val="ru-RU"/>
        </w:rPr>
      </w:pPr>
      <w:r w:rsidRPr="00A83783">
        <w:rPr>
          <w:lang w:val="ru-RU"/>
        </w:rPr>
        <w:t>Ug ang uban sa atong mga kaigsuonan mibiyahe paingon sa mga Indiyano nga magtutudlo. Gitudloan sila sa mga Indiyano sa ilang kaugalingong pinulongan sa lain-laing mga blasphemous nga butang bahin kang Kristo, bahin sa Labing Balaang Theotokos, bahin sa mga balaan. Ang uban kanila nakahibalo nga kini blasphemya, ang uban dili. Ug busa kining mga tawo mabiktima sa demonyo. Unya magsugod sila og sulti og 'dili masulti nga mga pulong</w:t>
      </w:r>
      <w:r>
        <w:rPr>
          <w:lang w:val="ru-RU"/>
        </w:rPr>
        <w:t xml:space="preserve">'. </w:t>
      </w:r>
      <w:r w:rsidRPr="00A83783">
        <w:rPr>
          <w:lang w:val="ru-RU"/>
        </w:rPr>
        <w:t xml:space="preserve">Moabot sila sa kahimtang sa ekstasi, sa kahimtang sa kabuang, ug ang mga tawo, sa diha nga makakita kanila, magtuo nga naa sila sa espirituhanong kahimtang! Apan kini nga kahimtang demonyo. </w:t>
      </w:r>
    </w:p>
    <w:p w14:paraId="1727441C" w14:textId="77777777" w:rsidR="00731E6C" w:rsidRPr="002224AC" w:rsidRDefault="00731E6C" w:rsidP="00731E6C">
      <w:pPr>
        <w:rPr>
          <w:lang w:val="ru-RU"/>
        </w:rPr>
      </w:pPr>
    </w:p>
    <w:p w14:paraId="586C9C92" w14:textId="77777777" w:rsidR="00731E6C" w:rsidRPr="00A83783" w:rsidRDefault="00731E6C" w:rsidP="00731E6C">
      <w:pPr>
        <w:pStyle w:val="Heading4"/>
        <w:rPr>
          <w:lang w:val="ru-RU"/>
        </w:rPr>
      </w:pPr>
      <w:bookmarkStart w:id="339" w:name="_Toc196502940"/>
      <w:bookmarkStart w:id="340" w:name="_Toc196909909"/>
      <w:bookmarkStart w:id="341" w:name="_Toc225488639"/>
      <w:r w:rsidRPr="00A83783">
        <w:rPr>
          <w:lang w:val="ru-RU"/>
        </w:rPr>
        <w:t>Ang Hinduismo nakahatag og daghang kadaut</w:t>
      </w:r>
      <w:bookmarkEnd w:id="339"/>
      <w:bookmarkEnd w:id="340"/>
      <w:bookmarkEnd w:id="341"/>
    </w:p>
    <w:p w14:paraId="59BF61EE" w14:textId="77777777" w:rsidR="00731E6C" w:rsidRPr="00A83783" w:rsidRDefault="00731E6C" w:rsidP="00731E6C">
      <w:pPr>
        <w:pStyle w:val="paragraph"/>
        <w:spacing w:before="30" w:after="30"/>
        <w:ind w:left="60" w:right="60"/>
        <w:rPr>
          <w:lang w:val="ru-RU"/>
        </w:rPr>
      </w:pPr>
      <w:r w:rsidRPr="00A83783">
        <w:rPr>
          <w:lang w:val="ru-RU"/>
        </w:rPr>
        <w:t xml:space="preserve">Ang mga Indiano maalamon nga katawhan. Dili sila kontento sa makalibutanong butang; nabalaka sila sa mga butang nga labaw pa sa kinaiyahan. Ug gipanalanginan sila og madaugong kasingkasing. Apan, bisan pa niini, nag-apil sila sa gitawag nga pilosopiya, makapahinganghang mga pagtulon-an ug salamangka. Ginakurakot sa mga Indiano ang mga Europeo pinaagi sa ilang mga teyorya. Tan-awa usab kadtong nangulo sa mga relihiyosong kalihukan sa Sidlakan: sila mismo lig-on sama sa mga baka, samtang kadaghanan sa mga tawo sa maong mga nasud nagkamatay sa gutom! Kining mga magtutudlo moanha usab dinhi sa Gresya, naglimbong sa mga tawo pinaagi sa nirvana — ang kahigayunan nga magpahulay-hulay, reinkarnasyon... Labaw pa niana, gigamit nila ang mga sipi gikan sa Balaang Kasulatan, gikan sa The Love of Goodness, ug gikan sa mga buhat sa mga Balaang Amahan sa ilang mga libro, ug pinaagi niini, madani nila ang mga tawo ngadto kanila. Mahunahuna kaha sa karaang panahon nga ang mga Ortodoksong Kristohanon motuo sa mga teoryang Hindu! Ug karon bisan ang pipila, unsaon pa kaha pagsulti, mga matinahuron ug matul-id nga mga tawo nagsuporta sa ingon ana nga binuang ug nagahatag og dakong bahandi sa mga magtutudlo. Ang Hinduismo nakahatag kanato og dakong kadaut. </w:t>
      </w:r>
    </w:p>
    <w:p w14:paraId="1E1CDFF3" w14:textId="77777777" w:rsidR="00731E6C" w:rsidRPr="00A83783" w:rsidRDefault="00731E6C" w:rsidP="00731E6C">
      <w:pPr>
        <w:pStyle w:val="paragraph"/>
        <w:spacing w:before="30" w:after="30"/>
        <w:ind w:left="60" w:right="60"/>
        <w:rPr>
          <w:lang w:val="ru-RU"/>
        </w:rPr>
      </w:pPr>
      <w:r w:rsidRPr="00A83783">
        <w:rPr>
          <w:lang w:val="ru-RU"/>
        </w:rPr>
        <w:t xml:space="preserve">— Geronda, sultihi ko, naa bay mga Ortodoksong Kristohanon sa India? </w:t>
      </w:r>
    </w:p>
    <w:p w14:paraId="54C823C0" w14:textId="77777777" w:rsidR="00731E6C" w:rsidRPr="00A83783" w:rsidRDefault="00731E6C" w:rsidP="00731E6C">
      <w:pPr>
        <w:pStyle w:val="paragraph"/>
        <w:spacing w:before="30" w:after="30"/>
        <w:ind w:left="60" w:right="60"/>
        <w:rPr>
          <w:lang w:val="ru-RU"/>
        </w:rPr>
      </w:pPr>
      <w:r w:rsidRPr="00A83783">
        <w:rPr>
          <w:lang w:val="ru-RU"/>
        </w:rPr>
        <w:t xml:space="preserve">— Pipila ra kaayo. Aduna pay pipila ka nahabilin nga miyembro sa Simbahan nga gitukod sa India ni Apostol Tomas, apan namatay na usab sila. Ang uban nahimong Katoliko, ang uban Protestante. Karon, mabilang ra nimo sa mga tudlo sa usa ka kamot ang mga Ortodokso sa maong mga nasud. </w:t>
      </w:r>
    </w:p>
    <w:p w14:paraId="1D10589D" w14:textId="77777777" w:rsidR="00731E6C" w:rsidRPr="00FD4B46" w:rsidRDefault="00731E6C" w:rsidP="00731E6C">
      <w:pPr>
        <w:pStyle w:val="paragraph"/>
        <w:spacing w:before="30" w:after="30"/>
        <w:ind w:left="60" w:right="60"/>
        <w:rPr>
          <w:lang w:val="ru-RU"/>
        </w:rPr>
      </w:pPr>
      <w:r w:rsidRPr="00A83783">
        <w:rPr>
          <w:lang w:val="ru-RU"/>
        </w:rPr>
        <w:t xml:space="preserve">Ang giisip sa ubang relihiyon o relihiyosong kalihukan nga mga milagro walay labot sa mga milagro sa atong pagtuo. Gusto ni Kristo ang atong gugma. Dili Niya gusto nga higugmaon nato Siya tungod lang kay Siya labaw sa tanan. Kung gusto Niya, makahimo Siya og milagro ug ang tibuok kalibutan motuo dayon kaniya. Apan, pinaagi niini, mapugngan Niya ang kagawasan sa tawo. Mao nga miingon si Kristo: </w:t>
      </w:r>
      <w:r w:rsidRPr="00A83783">
        <w:rPr>
          <w:i/>
          <w:iCs/>
          <w:lang w:val="ru-RU"/>
        </w:rPr>
        <w:t>'Bulahan ang mga wala makakita apan mituo</w:t>
      </w:r>
      <w:r>
        <w:rPr>
          <w:lang w:val="ru-RU"/>
        </w:rPr>
        <w:t>.'</w:t>
      </w:r>
      <w:r>
        <w:rPr>
          <w:rStyle w:val="FootnoteReference"/>
          <w:lang w:val="ru-RU"/>
        </w:rPr>
        <w:footnoteReference w:id="129"/>
      </w:r>
    </w:p>
    <w:p w14:paraId="17244D0A" w14:textId="77777777" w:rsidR="00731E6C" w:rsidRPr="00A83783" w:rsidRDefault="00731E6C" w:rsidP="00731E6C">
      <w:pPr>
        <w:pStyle w:val="paragraph"/>
        <w:spacing w:before="30" w:after="30"/>
        <w:ind w:left="60" w:right="60"/>
        <w:rPr>
          <w:lang w:val="ru-RU"/>
        </w:rPr>
      </w:pPr>
      <w:r w:rsidRPr="00A83783">
        <w:rPr>
          <w:lang w:val="ru-RU"/>
        </w:rPr>
        <w:t xml:space="preserve">Sa Ortodoksiya, adunay mga milagro ug Balaang Grasya. Sa Hinduismo, adunay salamangka ug pilosopiya. Ang Hinduismo gipulihan ang mga milagro sa salamangka, ug ang Balaang Grasya sa pilosopiya. Ang Yawa nagahatag og gahum sa mga guru, salamangkero ug uban pa, tungod kay ila mismo gihatagan siya og gahum ibabaw sa ilang kaugalingon. Busa, kining mga tawo makahimo sa gitawag nga mga milagro, nga ginahimaya sa uban kon makita nila kini. </w:t>
      </w:r>
    </w:p>
    <w:p w14:paraId="66AC2F7A" w14:textId="77777777" w:rsidR="00731E6C" w:rsidRPr="00A83783" w:rsidRDefault="00731E6C" w:rsidP="00731E6C">
      <w:pPr>
        <w:pStyle w:val="paragraph"/>
        <w:spacing w:before="30" w:after="30"/>
        <w:ind w:left="60" w:right="60"/>
        <w:rPr>
          <w:lang w:val="ru-RU"/>
        </w:rPr>
      </w:pPr>
      <w:r w:rsidRPr="00A83783">
        <w:rPr>
          <w:lang w:val="ru-RU"/>
        </w:rPr>
        <w:t xml:space="preserve">Sa higayon nga ang usa ka tawo, nga nabihag sa mga pagtulon-an sa relihiyon sa Sidlakan, makamatngon nga ang nagbuhat og bakak nga mga milagro walay bisan gamayng kalabotan kang Kristo, kinahanglan niyang masabtan nga ang tanan nga gibuhat sa ingon nga 'magbuhat og </w:t>
      </w:r>
      <w:r>
        <w:rPr>
          <w:lang w:val="ru-RU"/>
        </w:rPr>
        <w:t xml:space="preserve">milagro' </w:t>
      </w:r>
      <w:r w:rsidRPr="00A83783">
        <w:rPr>
          <w:lang w:val="ru-RU"/>
        </w:rPr>
        <w:t xml:space="preserve">usa ka limbong sa yawa. Ang yawa dili makahimo sa pagsulti sa kamatuoran. Siya nagasulti lang ug </w:t>
      </w:r>
      <w:r w:rsidRPr="00A83783">
        <w:rPr>
          <w:lang w:val="ru-RU"/>
        </w:rPr>
        <w:lastRenderedPageBreak/>
        <w:t xml:space="preserve">bakak ug nagapalayo sa mga binuhat sa Dios. Kung ang mga tawo nga nalambigit sa mga pagtulon-an sa Sidlakan kaniadto nakakat-on og pipila ka kahibalo bahin sa Ortodoksiya ug paborable ang ilang pagtan-aw niini, mihunong sila aron maghunahuna sa dihang makita nila nga ang kinabuhi sa mga salamangkero sa Sidlakan hugaw ug nalibog, samtang sa Ortodoksiya ilang makaplagan ang putli nga kinabuhi ug ang labing hataas nga [espirituhanong] mga gasa. Sa Ortodoksiya, ilang makaplagan ang mga tawo nga adunay pagkabalaan ug nagbuhat og tinuod nga mga milagro. </w:t>
      </w:r>
    </w:p>
    <w:p w14:paraId="76A65A05" w14:textId="77777777" w:rsidR="00731E6C" w:rsidRPr="00A83783" w:rsidRDefault="00731E6C" w:rsidP="00731E6C">
      <w:pPr>
        <w:pStyle w:val="paragraph"/>
        <w:spacing w:before="30" w:after="30"/>
        <w:ind w:left="60" w:right="60"/>
        <w:rPr>
          <w:lang w:val="ru-RU"/>
        </w:rPr>
      </w:pPr>
      <w:r w:rsidRPr="00A83783">
        <w:rPr>
          <w:lang w:val="ru-RU"/>
        </w:rPr>
        <w:t xml:space="preserve">Ang pagkabuotan sa Ortodoksiya usa ka pagbubo sa gugma sa tawo alang sa Dios ug alang sa iyang isigkatawo. Ang tanang ubang porma sa pagkabuotan nga gipraktis sa mga dili-Ortodoxong Kristohanon, sa mga nalimbu, ug sa sama kanila, kulang sa espirituhanong basihanan [sa kinabuhi] kang Kristo, bisan pa man nga aduna silay pipila ka positibong tawhanong kinaiya. Ang nagkinabuhi sa husto nga Orthodox nga kinabuhi adunay pagpaubos ug gugma, ug iyang gihalad ang tibuok iyang kaugalingon sa iyang isigkatawo, nga naghalad sa iyang kaugalingon ingon usa ka halad. Ug nagbuhat usab siya sa iyang mga asetikong buhat, sama sa pagpuasa ug pagpabilin nga mata tungod sa gugma sa Dios, ug dili aron makasinati og kahimut-an. </w:t>
      </w:r>
    </w:p>
    <w:p w14:paraId="66D877F0" w14:textId="77777777" w:rsidR="00731E6C" w:rsidRPr="00A83783" w:rsidRDefault="00731E6C" w:rsidP="00731E6C">
      <w:pPr>
        <w:pStyle w:val="paragraph"/>
        <w:spacing w:before="30" w:after="30"/>
        <w:ind w:left="60" w:right="60"/>
        <w:rPr>
          <w:lang w:val="ru-RU"/>
        </w:rPr>
      </w:pPr>
      <w:r w:rsidRPr="00A83783">
        <w:rPr>
          <w:lang w:val="ru-RU"/>
        </w:rPr>
        <w:t xml:space="preserve">Miabot si Kristo niining kalibutan aron ipaantos sa krus tungod sa gugma alang sa Iyang binuhat. Una Siya gipaantos sa krus, ug unya Siya mibanhaw pag-usab. Ang pagpangita og espirituhanong kalipay usa ka barato nga butang. Lain na gayud kaayo ang istorya kung si Kristo mismo ang mohatag sa usa ka tawo og tilaw sa langitnong kalipay. Apan kadtong nag-apil, pananglitan, sa lain-laing pilosopiyang Hindu, yoga ug uban pa, nagbuhat niini aron makab-ot ang giingong espirituhanong kahimtang, usa ka kahimtang sa ekstasi. Nangita sila og kasinatian sa kalipay o aron molabaw sa uban — samtang walay simpatiya o interes sa bisan kinsa. </w:t>
      </w:r>
    </w:p>
    <w:p w14:paraId="197E116D" w14:textId="77777777" w:rsidR="00731E6C" w:rsidRPr="00A83783" w:rsidRDefault="00731E6C" w:rsidP="00731E6C">
      <w:pPr>
        <w:pStyle w:val="paragraph"/>
        <w:spacing w:before="30" w:after="30"/>
        <w:ind w:left="60" w:right="60"/>
        <w:rPr>
          <w:lang w:val="ru-RU"/>
        </w:rPr>
      </w:pPr>
      <w:r w:rsidRPr="00A83783">
        <w:rPr>
          <w:lang w:val="ru-RU"/>
        </w:rPr>
        <w:t>Pananglitan, usa ka sumusunod sa usa ka Sidlakang relihiyon naglingkod sa baybayon nga nagpraktis sa pagpokus sa kaugalingon. Kung, samtang siya nagpraktis, adunay usa ka tawo nga nalumos sa dagat ug nagasinggit, 'Tabangi ko!</w:t>
      </w:r>
      <w:r>
        <w:rPr>
          <w:lang w:val="ru-RU"/>
        </w:rPr>
        <w:t>'</w:t>
      </w:r>
      <w:r w:rsidRPr="00A83783">
        <w:rPr>
          <w:lang w:val="ru-RU"/>
        </w:rPr>
        <w:t xml:space="preserve">, ang sumusunod sa Sidlakang kulto magpabilin nga hingpit nga walay pagtagad sa iyang pagsinggit. Dili gani siya molihok, ni molayas sa iyang puwesto, aron dili niya mawala ang kalipay nga iyang nabati. Apan kung, sa iyang puwesto, adunay usa ka Ortodoksong monghe nga nag-ampo sa Pag-ampo ni Jesus, unya, sa pagdungog niya sa pagtu-aw sa lalaking nalumos, dali siyang ibutang sa kilid ang iyang rosaryo ug mudagan sa dagat aron luwason ang lalaki. </w:t>
      </w:r>
    </w:p>
    <w:p w14:paraId="146F30E8" w14:textId="77777777" w:rsidR="00731E6C" w:rsidRPr="002224AC" w:rsidRDefault="00731E6C" w:rsidP="00731E6C">
      <w:pPr>
        <w:rPr>
          <w:lang w:val="ru-RU"/>
        </w:rPr>
      </w:pPr>
    </w:p>
    <w:p w14:paraId="08B3F180" w14:textId="77777777" w:rsidR="00731E6C" w:rsidRPr="00A83783" w:rsidRDefault="00731E6C" w:rsidP="00731E6C">
      <w:pPr>
        <w:pStyle w:val="Heading4"/>
        <w:rPr>
          <w:lang w:val="ru-RU"/>
        </w:rPr>
      </w:pPr>
      <w:bookmarkStart w:id="342" w:name="_Toc196502941"/>
      <w:bookmarkStart w:id="343" w:name="_Toc196909910"/>
      <w:bookmarkStart w:id="344" w:name="_Toc225488640"/>
      <w:r w:rsidRPr="00A83783">
        <w:rPr>
          <w:lang w:val="ru-RU"/>
        </w:rPr>
        <w:t>Giunsa paglimbong ang mga tawo</w:t>
      </w:r>
      <w:bookmarkEnd w:id="342"/>
      <w:bookmarkEnd w:id="343"/>
      <w:bookmarkEnd w:id="344"/>
    </w:p>
    <w:p w14:paraId="7A447E55" w14:textId="77777777" w:rsidR="00731E6C" w:rsidRPr="00A83783" w:rsidRDefault="00731E6C" w:rsidP="00731E6C">
      <w:pPr>
        <w:pStyle w:val="paragraph"/>
        <w:spacing w:before="30" w:after="30"/>
        <w:ind w:left="60" w:right="60"/>
        <w:rPr>
          <w:lang w:val="ru-RU"/>
        </w:rPr>
      </w:pPr>
      <w:r w:rsidRPr="00A83783">
        <w:rPr>
          <w:lang w:val="ru-RU"/>
        </w:rPr>
        <w:t xml:space="preserve">— Geronda, sa dihang moabot sa yuta ang mga propeta nga sila Elias ug Henoch sa wala pa ang Ikaduhang Pag-abot aron mangwali sa paghinulsol, masabtan ba sa kalibutan ang ilang mensahe, ug mobalik ba kini sa hustong panghuna-huna? </w:t>
      </w:r>
    </w:p>
    <w:p w14:paraId="30AF83FB" w14:textId="77777777" w:rsidR="00731E6C" w:rsidRPr="008C2B7E" w:rsidRDefault="00731E6C" w:rsidP="00731E6C">
      <w:pPr>
        <w:pStyle w:val="paragraph"/>
        <w:spacing w:before="30" w:after="30"/>
        <w:ind w:left="60" w:right="60"/>
        <w:rPr>
          <w:lang w:val="ru-RU"/>
        </w:rPr>
      </w:pPr>
      <w:r w:rsidRPr="00A83783">
        <w:rPr>
          <w:lang w:val="ru-RU"/>
        </w:rPr>
        <w:t xml:space="preserve">— Kadtong may maayong panghunahuna makasabot. Apan kadtong wala'y maayong panghunahuna dili makasabot ug malimbong. Gipahimangnoan kita ni Kristo nga magbantay gayud kita, kay </w:t>
      </w:r>
      <w:r w:rsidRPr="00A83783">
        <w:rPr>
          <w:i/>
          <w:iCs/>
          <w:lang w:val="ru-RU"/>
        </w:rPr>
        <w:t>'mubangon ang mga bakak nga Kristo ug bakak nga propeta ug magbuhat sila og mga timailhan ug katingalahan aron malimbongan, kon mahimo pa gani, ang mga pinili</w:t>
      </w:r>
      <w:r>
        <w:rPr>
          <w:i/>
          <w:iCs/>
          <w:lang w:val="ru-RU"/>
        </w:rPr>
        <w:t>.'</w:t>
      </w:r>
      <w:r>
        <w:rPr>
          <w:rStyle w:val="FootnoteReference"/>
          <w:i/>
          <w:iCs/>
          <w:lang w:val="ru-RU"/>
        </w:rPr>
        <w:footnoteReference w:id="130"/>
      </w:r>
    </w:p>
    <w:p w14:paraId="58670CD3" w14:textId="77777777" w:rsidR="00731E6C" w:rsidRPr="00A83783" w:rsidRDefault="00731E6C" w:rsidP="00731E6C">
      <w:pPr>
        <w:pStyle w:val="paragraph"/>
        <w:spacing w:before="30" w:after="30"/>
        <w:ind w:left="60" w:right="60"/>
        <w:rPr>
          <w:lang w:val="ru-RU"/>
        </w:rPr>
      </w:pPr>
      <w:r w:rsidRPr="00A83783">
        <w:rPr>
          <w:lang w:val="ru-RU"/>
        </w:rPr>
        <w:t xml:space="preserve">Aduna'y mga tawo nga nagdawat sa pipila niadtong nadani ingon nga mga propeta. Pipila ka tuig ang milabay, usa ka Protestante ang walay hunong nga nagbiyahe gikan sa usa ka siyudad ngadto sa lain, nagbitbit og gamay nga maletang panit nga adunay sticker nga nagbitbit sa mga pulong sa Iningles: </w:t>
      </w:r>
      <w:r>
        <w:rPr>
          <w:lang w:val="ru-RU"/>
        </w:rPr>
        <w:t>"</w:t>
      </w:r>
      <w:r w:rsidRPr="00A83783">
        <w:rPr>
          <w:lang w:val="ru-RU"/>
        </w:rPr>
        <w:t>Ako si Elias nga Propeta!</w:t>
      </w:r>
      <w:r>
        <w:rPr>
          <w:lang w:val="ru-RU"/>
        </w:rPr>
        <w:t xml:space="preserve">" </w:t>
      </w:r>
      <w:r w:rsidRPr="00A83783">
        <w:rPr>
          <w:lang w:val="ru-RU"/>
        </w:rPr>
        <w:t xml:space="preserve">Kining Protestante nagsul-ob og kamiseta nga mubo ang manggas, nagbitbit og Bibliya sa Ingles, ug nagsulti sa mga tawo nga siya nanaog gikan sa langit! Sa dihang gipangutana siya unsa iyang gituohan ug sa unsang relihiyon siya miyembro, mitubag siya: "Oh, wala nay bili kana </w:t>
      </w:r>
      <w:r w:rsidRPr="00A83783">
        <w:rPr>
          <w:lang w:val="ru-RU"/>
        </w:rPr>
        <w:lastRenderedPageBreak/>
        <w:t>karon! Niadtong mga adlaw, sa dihang nagpuyo pa ko sa yuta, wala gyud'y relihiyon!</w:t>
      </w:r>
      <w:r>
        <w:rPr>
          <w:lang w:val="ru-RU"/>
        </w:rPr>
        <w:t xml:space="preserve">" </w:t>
      </w:r>
      <w:r w:rsidRPr="00A83783">
        <w:rPr>
          <w:lang w:val="ru-RU"/>
        </w:rPr>
        <w:t xml:space="preserve">Nasabtan ba nimo? Busa, tanan—mga Katoliko, Protestante, Pentecostals, tanang heresiya ug tanang sanga sa heresiya—wala'y kalainan para niining Protestante. Apan dili ba klaro pagkahuman ana kung unsang klase nga </w:t>
      </w:r>
      <w:r>
        <w:rPr>
          <w:lang w:val="ru-RU"/>
        </w:rPr>
        <w:t>"propeta"</w:t>
      </w:r>
      <w:r w:rsidRPr="00A83783">
        <w:rPr>
          <w:lang w:val="ru-RU"/>
        </w:rPr>
        <w:t xml:space="preserve"> kini? Ug pila kaha ka sulat ang iyang gipadala nako! Ang tanan niyang mga sulat puno sa mga panultihon gikan sa Balaang Kasulatan ug lain-laing mga ideyang Protestante. Nagpadala usab siya ug daghang sulat ngadto sa ubang mga tawo: ang uban gikan sa Inglatera, ang uban gikan sa lain nga lugar. Ang uban mituo kaniya ug gusto pa gani magmantala ug usa ka artikulo sa usa ka magasin bahin sa pag-abot sa propeta Elias. "Nawala na ba mo sa inyong mga hunahuna?" ingon nako niining mga tawo. "Unsa man diay inyong plano buhaton?</w:t>
      </w:r>
      <w:r>
        <w:rPr>
          <w:lang w:val="ru-RU"/>
        </w:rPr>
        <w:t xml:space="preserve">" </w:t>
      </w:r>
      <w:r w:rsidRPr="00A83783">
        <w:rPr>
          <w:lang w:val="ru-RU"/>
        </w:rPr>
        <w:t xml:space="preserve">Mga pobre nga tawo: nalibog gyud kaayo ilang hunahuna! </w:t>
      </w:r>
    </w:p>
    <w:p w14:paraId="0463CFED" w14:textId="77777777" w:rsidR="00731E6C" w:rsidRPr="00A83783" w:rsidRDefault="00731E6C" w:rsidP="00731E6C">
      <w:pPr>
        <w:pStyle w:val="paragraph"/>
        <w:spacing w:before="30" w:after="30"/>
        <w:ind w:left="60" w:right="60"/>
        <w:rPr>
          <w:lang w:val="ru-RU"/>
        </w:rPr>
      </w:pPr>
      <w:r w:rsidRPr="00A83783">
        <w:rPr>
          <w:lang w:val="ru-RU"/>
        </w:rPr>
        <w:t>Bisan pa sa pagpaminaw lang sa gisulti sa mga nalimbong, makasala na ang usa ka tawo. Ang uban moingon: "Kung motuo ka nga mahitabo ang usa ka piho nga panghitabo, mahitabo gyud kini</w:t>
      </w:r>
      <w:r>
        <w:rPr>
          <w:lang w:val="ru-RU"/>
        </w:rPr>
        <w:t xml:space="preserve">." </w:t>
      </w:r>
      <w:r w:rsidRPr="00A83783">
        <w:rPr>
          <w:lang w:val="ru-RU"/>
        </w:rPr>
        <w:t xml:space="preserve">Ang ingon nga pagtuo mao ang pagtuo sa kaugalingong </w:t>
      </w:r>
      <w:r>
        <w:rPr>
          <w:lang w:val="ru-RU"/>
        </w:rPr>
        <w:t>"</w:t>
      </w:r>
      <w:r w:rsidRPr="00A83783">
        <w:rPr>
          <w:lang w:val="ru-RU"/>
        </w:rPr>
        <w:t>kaugalingon</w:t>
      </w:r>
      <w:r>
        <w:rPr>
          <w:lang w:val="ru-RU"/>
        </w:rPr>
        <w:t xml:space="preserve">," </w:t>
      </w:r>
      <w:r w:rsidRPr="00A83783">
        <w:rPr>
          <w:lang w:val="ru-RU"/>
        </w:rPr>
        <w:t xml:space="preserve">apan sa luyo niining </w:t>
      </w:r>
      <w:r>
        <w:rPr>
          <w:lang w:val="ru-RU"/>
        </w:rPr>
        <w:t>"</w:t>
      </w:r>
      <w:r w:rsidRPr="00A83783">
        <w:rPr>
          <w:lang w:val="ru-RU"/>
        </w:rPr>
        <w:t>kaugalingon</w:t>
      </w:r>
      <w:r>
        <w:rPr>
          <w:lang w:val="ru-RU"/>
        </w:rPr>
        <w:t xml:space="preserve">" </w:t>
      </w:r>
      <w:r w:rsidRPr="00A83783">
        <w:rPr>
          <w:lang w:val="ru-RU"/>
        </w:rPr>
        <w:t xml:space="preserve">nagpanago ang tangalashka. Ang ingon nga mga tawo naghimo sa ilang </w:t>
      </w:r>
      <w:r>
        <w:rPr>
          <w:lang w:val="ru-RU"/>
        </w:rPr>
        <w:t xml:space="preserve">'kaugalingon' </w:t>
      </w:r>
      <w:r w:rsidRPr="00A83783">
        <w:rPr>
          <w:lang w:val="ru-RU"/>
        </w:rPr>
        <w:t>nga diyos ug gikuhaan ang ilang kaugalingon sa Balaang Grasya. Ug busa, pinaagi sa ingon nga mga teyorya, ang uban naningkamot sa pagpaling sa mga tawo. Usa ka ingon nga nalimbong nga lalaki, mga kwarenta y singko anyos, nagpaila nga graduate siya sa teolohikal nga eskwelahan sa Halki</w:t>
      </w:r>
      <w:r>
        <w:rPr>
          <w:rStyle w:val="FootnoteReference"/>
          <w:lang w:val="ru-RU"/>
        </w:rPr>
        <w:footnoteReference w:id="131"/>
      </w:r>
      <w:r w:rsidRPr="00A83783">
        <w:rPr>
          <w:lang w:val="ru-RU"/>
        </w:rPr>
        <w:t xml:space="preserve"> ug nagwali sa lain-laing mga teyorya sa Hindu. </w:t>
      </w:r>
      <w:r>
        <w:rPr>
          <w:lang w:val="ru-RU"/>
        </w:rPr>
        <w:t>"</w:t>
      </w:r>
      <w:r w:rsidRPr="00A83783">
        <w:rPr>
          <w:lang w:val="ru-RU"/>
        </w:rPr>
        <w:t>Pinaagi sa pagpakaylap niining tanan nga gipalamuti nga kabuang sa India," ingon nako kaniya, "ug sa samang higayon nga nagpakaaron-ingnon ka nga gradwado sa eskwelahan sa Chalki, imong ginasamaran ang imong kaugalingon ug ang uban. Pag-amping: basin mabiktima ka sa demonyo.</w:t>
      </w:r>
      <w:r>
        <w:rPr>
          <w:lang w:val="ru-RU"/>
        </w:rPr>
        <w:t xml:space="preserve">" </w:t>
      </w:r>
    </w:p>
    <w:p w14:paraId="042C5F57" w14:textId="77777777" w:rsidR="00731E6C" w:rsidRPr="00A83783" w:rsidRDefault="00731E6C" w:rsidP="00731E6C">
      <w:pPr>
        <w:pStyle w:val="paragraph"/>
        <w:spacing w:before="30" w:after="30"/>
        <w:ind w:left="60" w:right="60"/>
        <w:rPr>
          <w:lang w:val="ru-RU"/>
        </w:rPr>
      </w:pPr>
      <w:r w:rsidRPr="00A83783">
        <w:rPr>
          <w:lang w:val="ru-RU"/>
        </w:rPr>
        <w:t xml:space="preserve">— Geronda, ngano man nga ang pipila sa mga pseudo-relihiyosong kalihukan nga mikaylap sa Gresya naningkamot nga ipakilala ang ilang kaugalingon ingon dili relihiyosong asosasyon, klub, sosyedad ug uban pa? Ngano man nga dili nila isulti nga relihiyoso ang sulod sa ilang mga pagtulon-an? </w:t>
      </w:r>
    </w:p>
    <w:p w14:paraId="35522E79" w14:textId="77777777" w:rsidR="00731E6C" w:rsidRPr="00A83783" w:rsidRDefault="00731E6C" w:rsidP="00731E6C">
      <w:pPr>
        <w:pStyle w:val="paragraph"/>
        <w:spacing w:before="30" w:after="30"/>
        <w:ind w:left="60" w:right="60"/>
        <w:rPr>
          <w:lang w:val="ru-RU"/>
        </w:rPr>
      </w:pPr>
      <w:r w:rsidRPr="00A83783">
        <w:rPr>
          <w:lang w:val="ru-RU"/>
        </w:rPr>
        <w:t xml:space="preserve">— Gibuhat nila kini aron limbongan ang mga tawo. Tan-awa: sa katapusan, si Santo Constantino ang Dako, Kapariho sa mga Apostoles, maoy nagwagtang sa pagsimba sa mga dios-diosan ug naghimo sa Kristiyanismo nga relihiyon sa estado sa tibuok Imperyo Romano niadtong panahona. Ug karon, karon, gusto nila nga ibalik kita sa pagsimba sa mga dios-diosan pag-usab. [Sa lebel sa estado] gitugotan nila ang pagtukod og mga moske, ug ang tanang matang sa mga guru sa pagtukod sa ilang kaugalingong mga monasteryo dinhi, sa paghatag og mga lektura nga gawasnon, sa pag-abli og nagkalain-laing mga sentro sa pag-awhag sa pagtuo... Ang mga Freemason naglihok nga gawasnon dinhi, ingon man usab ang mga Saksi ni Jehova... Daghang lain-laing mga pagtulon-an sa relihiyon ang misupak sa Ortodoksiya. Apan wala'y bisan usa niini ang molungtad — mubungkag kini sama sa balay-balay sa baraha. </w:t>
      </w:r>
    </w:p>
    <w:p w14:paraId="2CCDB5B2" w14:textId="77777777" w:rsidR="00731E6C" w:rsidRPr="00A83783" w:rsidRDefault="00731E6C" w:rsidP="00731E6C">
      <w:pPr>
        <w:pStyle w:val="paragraph"/>
        <w:spacing w:before="30" w:after="30"/>
        <w:ind w:left="60" w:right="60"/>
        <w:rPr>
          <w:lang w:val="ru-RU"/>
        </w:rPr>
      </w:pPr>
      <w:r w:rsidRPr="00A83783">
        <w:rPr>
          <w:lang w:val="ru-RU"/>
        </w:rPr>
        <w:t xml:space="preserve">Kining mga malisud nga tawo nadani sa tanang bakak nga pagtulon-an tungod kay niliko sila gikan sa Dios ug nabulag ang hunahuna! Duha ka batan-ong lalaki ang nagsulti kanako kung giunsa, samtang nagbiyahe sa Banal nga Yuta, miadto sila sa Hebron aron pasidunggan ang lubnganan ni Abraham, ug didto gitugotan ra sila nga moduol sa lubnganan basta magsul-ob sila og mga kupya sa mga Hudiyo. Apan kung magsul-ob ka sa imong ulo og butang nga gigamit sa relihiyosong pagsimba sa mga Hudiyo, unsa may kapuslanan sa usa ka Orthodox nga pagpanaw para nimo? </w:t>
      </w:r>
    </w:p>
    <w:p w14:paraId="6AC02A0E" w14:textId="77777777" w:rsidR="00731E6C" w:rsidRPr="00A83783" w:rsidRDefault="00731E6C" w:rsidP="00731E6C">
      <w:pPr>
        <w:pStyle w:val="paragraph"/>
        <w:spacing w:before="30" w:after="30"/>
        <w:ind w:left="60" w:right="60"/>
        <w:rPr>
          <w:lang w:val="ru-RU"/>
        </w:rPr>
      </w:pPr>
      <w:r w:rsidRPr="00A83783">
        <w:rPr>
          <w:lang w:val="ru-RU"/>
        </w:rPr>
        <w:lastRenderedPageBreak/>
        <w:t>Unsa may masulti! Grabe kaayo ning espirituhanong gubot! Sa Paris, gibitay sa entrada sa usa ka Romano Katolikong simbahan ang usa ka karatula: 'Nagatanyag kami og mga leksyon sa Pag-ampo ni Hesus gamit ang pamaagi sa yoga</w:t>
      </w:r>
      <w:r>
        <w:rPr>
          <w:lang w:val="ru-RU"/>
        </w:rPr>
        <w:t xml:space="preserve">.' </w:t>
      </w:r>
      <w:r w:rsidRPr="00A83783">
        <w:rPr>
          <w:lang w:val="ru-RU"/>
        </w:rPr>
        <w:t xml:space="preserve">Unsa na kaha ni! Ug unya kining mga </w:t>
      </w:r>
      <w:r>
        <w:rPr>
          <w:lang w:val="ru-RU"/>
        </w:rPr>
        <w:t xml:space="preserve">'mandirigma sa pag-ampo' </w:t>
      </w:r>
      <w:r w:rsidRPr="00A83783">
        <w:rPr>
          <w:lang w:val="ru-RU"/>
        </w:rPr>
        <w:t xml:space="preserve">magsugod na og pagkawala sa hunahuna ug mabuang. Wala sila kahibalo unsa ilang gipangayo. Ang uban nga Romano Katoliko, Protestante ug uban pa nakakat-on nga pinaagi sa Bunyag sa Simbahang Orthodox, ang usa ka tawo mausab ug matawo pag-usab. Busa kining mga tawo nagtuo nga kung sila usab mabunyagan pinaagi sa Orthodox nga Bunyag, mobalik sa normal ang ilang kahimtang sa pangisip. Usa ka Protestante ang gustong mahimong Ortodoks. Sa dihang miadto kanako ang mga iyang gihangyo nga mobunyag kaniya, miingon ko kanila: </w:t>
      </w:r>
      <w:r>
        <w:rPr>
          <w:lang w:val="ru-RU"/>
        </w:rPr>
        <w:t>"</w:t>
      </w:r>
      <w:r w:rsidRPr="00A83783">
        <w:rPr>
          <w:lang w:val="ru-RU"/>
        </w:rPr>
        <w:t>Paminaw, dili na kinahanglan nga bunyagan siya. Dili pa siya andam para sa Bunyag</w:t>
      </w:r>
      <w:r>
        <w:rPr>
          <w:lang w:val="ru-RU"/>
        </w:rPr>
        <w:t xml:space="preserve">." </w:t>
      </w:r>
      <w:r w:rsidRPr="00A83783">
        <w:rPr>
          <w:lang w:val="ru-RU"/>
        </w:rPr>
        <w:t xml:space="preserve">— </w:t>
      </w:r>
      <w:r>
        <w:rPr>
          <w:lang w:val="ru-RU"/>
        </w:rPr>
        <w:t>"</w:t>
      </w:r>
      <w:r w:rsidRPr="00A83783">
        <w:rPr>
          <w:lang w:val="ru-RU"/>
        </w:rPr>
        <w:t>Dili," ilang tubag, "kung bunyagan siya, makadawat siya og tabang.</w:t>
      </w:r>
      <w:r>
        <w:rPr>
          <w:lang w:val="ru-RU"/>
        </w:rPr>
        <w:t xml:space="preserve">" </w:t>
      </w:r>
      <w:r w:rsidRPr="00A83783">
        <w:rPr>
          <w:lang w:val="ru-RU"/>
        </w:rPr>
        <w:t xml:space="preserve">— </w:t>
      </w:r>
      <w:r>
        <w:rPr>
          <w:lang w:val="ru-RU"/>
        </w:rPr>
        <w:t>"</w:t>
      </w:r>
      <w:r w:rsidRPr="00A83783">
        <w:rPr>
          <w:lang w:val="ru-RU"/>
        </w:rPr>
        <w:t>Apan dili pa siya andam para sa Bunyag! Wala ba mo kasabot ana?</w:t>
      </w:r>
      <w:r>
        <w:rPr>
          <w:lang w:val="ru-RU"/>
        </w:rPr>
        <w:t xml:space="preserve">" </w:t>
      </w:r>
      <w:r w:rsidRPr="00A83783">
        <w:rPr>
          <w:lang w:val="ru-RU"/>
        </w:rPr>
        <w:t xml:space="preserve">Apan wala sila maminaw kanako; gidala nila kana nga Protestante sa dagat ug gibunyagan siya! Duha o tulo ka adlaw pagkahuman, miadto siya sa akong payag ug miingon: </w:t>
      </w:r>
      <w:r>
        <w:rPr>
          <w:lang w:val="ru-RU"/>
        </w:rPr>
        <w:t>"</w:t>
      </w:r>
      <w:r w:rsidRPr="00A83783">
        <w:rPr>
          <w:lang w:val="ru-RU"/>
        </w:rPr>
        <w:t>Nabunyagan na ko, apan wala gihapon mausab ang akong kahimtang sa pangisip tungod niini.</w:t>
      </w:r>
      <w:r>
        <w:rPr>
          <w:lang w:val="ru-RU"/>
        </w:rPr>
        <w:t>"</w:t>
      </w:r>
      <w:r w:rsidRPr="00A83783">
        <w:rPr>
          <w:lang w:val="ru-RU"/>
        </w:rPr>
        <w:t xml:space="preserve"> — "Paminaw karon, tinuod ba nga nagpabunyag ka aron lang mausab ang imong kahimtang sa pangisip?" pangutana nako kaniya. "Tan-awa: kung nabati nimo ang panginahanglan sa Bunyag, kung nasabtan nimo ang bili niini ug, tungod sa kadako niini, nangita ka niining Sakramento, unya ang imong kahimtang sa pangisip mobalik na unta sa normal. Apan karon, tungod kay miduol ka sa Sakramento sa Bawtismo aron lang ayohon ang imong mental nga problema, giunsa kaha pag-ayo niini? Nagtuo ka ba nga maayo kini pinaagi sa mahika?</w:t>
      </w:r>
      <w:r>
        <w:rPr>
          <w:lang w:val="ru-RU"/>
        </w:rPr>
        <w:t xml:space="preserve">" </w:t>
      </w:r>
    </w:p>
    <w:p w14:paraId="691A445C" w14:textId="77777777" w:rsidR="00731E6C" w:rsidRPr="00A83783" w:rsidRDefault="00731E6C" w:rsidP="00731E6C">
      <w:pPr>
        <w:pStyle w:val="paragraph"/>
        <w:spacing w:before="30" w:after="30"/>
        <w:ind w:left="60" w:right="60"/>
        <w:rPr>
          <w:lang w:val="ru-RU"/>
        </w:rPr>
      </w:pPr>
      <w:r w:rsidRPr="00A83783">
        <w:rPr>
          <w:lang w:val="ru-RU"/>
        </w:rPr>
        <w:t>Kini nga mga tawo naglibog sa salamangka ug milagro. Dili nila maila ang bulawan gikan sa bronse. Tan-awa lang: pananglitan, ang usa ka Protestante mahimo nga madawat ang Bawtismo sa Orthodox, unya mahimong Katoliko, dayon, nga moingon, 'Dili pud ni angay para nako</w:t>
      </w:r>
      <w:r>
        <w:rPr>
          <w:lang w:val="ru-RU"/>
        </w:rPr>
        <w:t xml:space="preserve">,' </w:t>
      </w:r>
      <w:r w:rsidRPr="00A83783">
        <w:rPr>
          <w:lang w:val="ru-RU"/>
        </w:rPr>
        <w:t xml:space="preserve">mobalik pag-usab sa Protestantismo o sa Orthodoxy. Usa ka Katoliko ang nakadawat sa pagbunyag sa Orthodox, nahimong monghe ug nagpuyo sa usa ka monasteryo sa Orthodox sulod sa siyam ka tuig. Usa ka adlaw miadto siya sa akong selda ug miingon: </w:t>
      </w:r>
      <w:r>
        <w:rPr>
          <w:lang w:val="ru-RU"/>
        </w:rPr>
        <w:t>"</w:t>
      </w:r>
      <w:r w:rsidRPr="00A83783">
        <w:rPr>
          <w:lang w:val="ru-RU"/>
        </w:rPr>
        <w:t>Ingon usa ka Orthodox nga Kristohanon, wala pa ko makasinati og sekular nga kinabuhi, busa gusto ko mogawas sa kalibutan ug magminyo!</w:t>
      </w:r>
      <w:r>
        <w:rPr>
          <w:lang w:val="ru-RU"/>
        </w:rPr>
        <w:t xml:space="preserve">" </w:t>
      </w:r>
      <w:r w:rsidRPr="00A83783">
        <w:rPr>
          <w:lang w:val="ru-RU"/>
        </w:rPr>
        <w:t xml:space="preserve">Paminawa lang na! Ug labaw pa sa tanan, kung isulti nimo kaniya nga grabe ka dakong sala ang paghunahuna ingon ana, motubag siya: </w:t>
      </w:r>
      <w:r>
        <w:rPr>
          <w:lang w:val="ru-RU"/>
        </w:rPr>
        <w:t>"</w:t>
      </w:r>
      <w:r w:rsidRPr="00A83783">
        <w:rPr>
          <w:lang w:val="ru-RU"/>
        </w:rPr>
        <w:t>Ngano man nga grabe ka dakong sala kana? Dili ko kasabot ana</w:t>
      </w:r>
      <w:r>
        <w:rPr>
          <w:lang w:val="ru-RU"/>
        </w:rPr>
        <w:t xml:space="preserve">." </w:t>
      </w:r>
    </w:p>
    <w:p w14:paraId="2FBD5F21" w14:textId="77777777" w:rsidR="00731E6C" w:rsidRPr="002224AC" w:rsidRDefault="00731E6C" w:rsidP="00731E6C">
      <w:pPr>
        <w:rPr>
          <w:lang w:val="ru-RU"/>
        </w:rPr>
      </w:pPr>
    </w:p>
    <w:p w14:paraId="0EF74970" w14:textId="77777777" w:rsidR="00731E6C" w:rsidRPr="00A83783" w:rsidRDefault="00731E6C" w:rsidP="00731E6C">
      <w:pPr>
        <w:pStyle w:val="Heading4"/>
        <w:rPr>
          <w:lang w:val="ru-RU"/>
        </w:rPr>
      </w:pPr>
      <w:bookmarkStart w:id="345" w:name="_Toc196502942"/>
      <w:bookmarkStart w:id="346" w:name="_Toc196909911"/>
      <w:bookmarkStart w:id="347" w:name="_Toc225488641"/>
      <w:r w:rsidRPr="00A83783">
        <w:rPr>
          <w:lang w:val="ru-RU"/>
        </w:rPr>
        <w:t>Pagbalik sa Ortodoksiya</w:t>
      </w:r>
      <w:bookmarkEnd w:id="345"/>
      <w:bookmarkEnd w:id="346"/>
      <w:bookmarkEnd w:id="347"/>
    </w:p>
    <w:p w14:paraId="3FC8F600" w14:textId="77777777" w:rsidR="00731E6C" w:rsidRPr="00A83783" w:rsidRDefault="00731E6C" w:rsidP="00731E6C">
      <w:pPr>
        <w:pStyle w:val="paragraph"/>
        <w:spacing w:before="30" w:after="30"/>
        <w:ind w:left="60" w:right="60"/>
        <w:rPr>
          <w:lang w:val="ru-RU"/>
        </w:rPr>
      </w:pPr>
      <w:r w:rsidRPr="00A83783">
        <w:rPr>
          <w:lang w:val="ru-RU"/>
        </w:rPr>
        <w:t xml:space="preserve">Kining mga katingalahang tawo karon makakaplag og kalipay sa katingalahan, dili sa husto. Pananglitan, mobiyahe sila paingon sa India, nga naa sa pikas tumoy sa kalibutan ug nailhan sa ilang panggamut. Apan wala sila'y nahibaloan bahin sa Balaang Bukid Athos, nga nahimutang sa ilang kaugalingong yutang natawhan, duol kanila, ug nagpanalipod sa tinuod nga mistikal nga kinabuhi sa Kristo; ilang gipasagdan kini! Usa ka estudyante miingon kanako nga siya mibiyahe paingon sa India ug nagpuyo didto sulod sa tulo ka tuig ug tunga. Naningkamot siya sa pagsabot sa mga butang ug pag-ila kung unsang relihiyon ang tinuod. Sa katapusan, usa ka Indiano ang miingon kaniya: </w:t>
      </w:r>
      <w:r>
        <w:rPr>
          <w:lang w:val="ru-RU"/>
        </w:rPr>
        <w:t>"</w:t>
      </w:r>
      <w:r w:rsidRPr="00A83783">
        <w:rPr>
          <w:lang w:val="ru-RU"/>
        </w:rPr>
        <w:t>Ngano man nga niadto ka dinhi? Ang imong gipangita makita sa Ortodoksiya. Ang kahayag gikan didto. Adto sa Balaang Bukid sa Athos ug pangitaa didto ang imong gipangita</w:t>
      </w:r>
      <w:r>
        <w:rPr>
          <w:lang w:val="ru-RU"/>
        </w:rPr>
        <w:t>."</w:t>
      </w:r>
      <w:r>
        <w:rPr>
          <w:rStyle w:val="FootnoteReference"/>
          <w:lang w:val="ru-RU"/>
        </w:rPr>
        <w:footnoteReference w:id="132"/>
      </w:r>
      <w:r w:rsidRPr="00A83783">
        <w:rPr>
          <w:lang w:val="ru-RU"/>
        </w:rPr>
        <w:t xml:space="preserve"> Busa, mibalik ang batan-on sa Gresya ug miadto sa Balaang Bukid. </w:t>
      </w:r>
    </w:p>
    <w:p w14:paraId="1B922D34" w14:textId="77777777" w:rsidR="00731E6C" w:rsidRPr="00A83783" w:rsidRDefault="00731E6C" w:rsidP="00731E6C">
      <w:pPr>
        <w:pStyle w:val="paragraph"/>
        <w:spacing w:before="30" w:after="30"/>
        <w:ind w:left="60" w:right="60"/>
        <w:rPr>
          <w:lang w:val="ru-RU"/>
        </w:rPr>
      </w:pPr>
      <w:r w:rsidRPr="00A83783">
        <w:rPr>
          <w:lang w:val="ru-RU"/>
        </w:rPr>
        <w:t xml:space="preserve">— Geronda, kon ang usa ka Ortodoksong Kristohanon nga nalambigit sa lain-laing silangang relihiyosong kulto maghinulsol niini, dawaton ba siya pag-usab sa Ortodoksong Simbahan? </w:t>
      </w:r>
    </w:p>
    <w:p w14:paraId="51DCD724" w14:textId="77777777" w:rsidR="00731E6C" w:rsidRPr="00A83783" w:rsidRDefault="00731E6C" w:rsidP="00731E6C">
      <w:pPr>
        <w:pStyle w:val="paragraph"/>
        <w:spacing w:before="30" w:after="30"/>
        <w:ind w:left="60" w:right="60"/>
        <w:rPr>
          <w:lang w:val="ru-RU"/>
        </w:rPr>
      </w:pPr>
      <w:r w:rsidRPr="00A83783">
        <w:rPr>
          <w:lang w:val="ru-RU"/>
        </w:rPr>
        <w:lastRenderedPageBreak/>
        <w:t>— Ang ingon nga tawo nagkinahanglan og dakong paghinulsol ug pag-uyog sa Balaang Krisma. Kung gusto niya nga mobalik sa Ortodoksiya ug mahimong miyembro pag-usab sa Simbahan, unya sumala sa mga lagda kinahanglan una niyang isulat ang pagsalikway sa mga heresiya sa mga kultong Sidlakan, ipahayag ang Ortodoksong pagtuo, ug pagkahuman basahon sa pari kaniya ang mga pag-ampo alang sa mobalik sa tinuod nga pagtuo</w:t>
      </w:r>
      <w:r>
        <w:rPr>
          <w:rStyle w:val="FootnoteReference"/>
          <w:lang w:val="ru-RU"/>
        </w:rPr>
        <w:footnoteReference w:id="133"/>
      </w:r>
      <w:r w:rsidRPr="00A83783">
        <w:rPr>
          <w:lang w:val="ru-RU"/>
        </w:rPr>
        <w:t xml:space="preserve"> ug pahiran siya sa Balaang Krisma. </w:t>
      </w:r>
    </w:p>
    <w:p w14:paraId="20366336" w14:textId="77777777" w:rsidR="00731E6C" w:rsidRPr="00A83783" w:rsidRDefault="00731E6C" w:rsidP="00731E6C">
      <w:pPr>
        <w:pStyle w:val="paragraph"/>
        <w:spacing w:before="30" w:after="30"/>
        <w:ind w:left="60" w:right="60"/>
        <w:rPr>
          <w:lang w:val="ru-RU"/>
        </w:rPr>
      </w:pPr>
      <w:r w:rsidRPr="00A83783">
        <w:rPr>
          <w:lang w:val="ru-RU"/>
        </w:rPr>
        <w:t xml:space="preserve">Nakita nako nga ang pipila ka batan-ong lalaki — atong mga kauban — nga wala pa gani makabasa og bisan usa ka linya gikan sa Ebanghelyo, nagsugod na og pagbasa sa Brahmanic ug Buddhist nga literatura, sa Korán ug uban pa. Moadto pa gani sila sa mga gurong Indiano. Unya masayran nila nga dili nila ganahan didto ug mobalik sa nga Ortodoksiya, apan nadala na nila ang daghang lain-laing [espirituhanong] mikrobyo gikan niining mga kultong Sidlakan. Ang mga tawo malimbot, ug unya lisod na kaayo nila pangitaon ang kamatuoran. Pasagdi nga una mailhan sa usa ka tawo ang Ortodoksiya [pinaagi sa kasinatian sa kinabuhi], ug unya — kung dili niya ganahan ang Ortodoksiya — biyaan na lang niya kini. Pasagdi nga mailhan niya pag-ayo ang Ortodoksiya ug unya itandi kini sa lain-laing mga pagtulon-an sa relihiyon nga iyang nadungog. Sa katapusan, kon mailhan na sa usa ka tawo ang Ortodoksiya, makahibalo siya sa pag-ila sa peke gikan sa bulawan, o masabtan kung unsa ka putli ang bulawan, pila ka karatas ang anaa niini. Dili nimo mapalimbong ang ingon nga tawo sa dayami; dili nila sayupon nga bulawan ang tanan nga nagdan-ag. </w:t>
      </w:r>
    </w:p>
    <w:p w14:paraId="6188CE01" w14:textId="77777777" w:rsidR="00731E6C" w:rsidRPr="002224AC" w:rsidRDefault="00731E6C" w:rsidP="00731E6C">
      <w:pPr>
        <w:pStyle w:val="paragraph"/>
        <w:spacing w:before="30" w:after="30"/>
        <w:ind w:left="60" w:right="60"/>
        <w:rPr>
          <w:lang w:val="ru-RU"/>
        </w:rPr>
      </w:pPr>
      <w:r w:rsidRPr="00A83783">
        <w:rPr>
          <w:lang w:val="ru-RU"/>
        </w:rPr>
        <w:t xml:space="preserve">Nabantayan nako kini: ang mga makasarili ra ang mobiya sa Ortodoksiya. Ang usa ka mapainubuson nga tawo dili gayud mobiya sa Ortodoksiya. </w:t>
      </w:r>
    </w:p>
    <w:p w14:paraId="5853EFD4" w14:textId="77777777" w:rsidR="00731E6C" w:rsidRPr="002224AC" w:rsidRDefault="00731E6C" w:rsidP="00731E6C">
      <w:pPr>
        <w:rPr>
          <w:lang w:val="ru-RU"/>
        </w:rPr>
      </w:pPr>
    </w:p>
    <w:p w14:paraId="27246E56" w14:textId="77777777" w:rsidR="00731E6C" w:rsidRPr="002224AC" w:rsidRDefault="00731E6C" w:rsidP="00731E6C">
      <w:pPr>
        <w:rPr>
          <w:lang w:val="ru-RU"/>
        </w:rPr>
      </w:pPr>
    </w:p>
    <w:p w14:paraId="3BA9964F" w14:textId="77777777" w:rsidR="00731E6C" w:rsidRPr="00A83783" w:rsidRDefault="00731E6C" w:rsidP="00731E6C">
      <w:pPr>
        <w:pStyle w:val="Heading2"/>
        <w:keepNext w:val="0"/>
        <w:spacing w:before="390" w:after="240"/>
        <w:rPr>
          <w:lang w:val="ru-RU"/>
        </w:rPr>
      </w:pPr>
      <w:bookmarkStart w:id="348" w:name="_Toc196502943"/>
      <w:bookmarkStart w:id="349" w:name="_Toc196909912"/>
      <w:bookmarkStart w:id="350" w:name="_Toc225488642"/>
      <w:r w:rsidRPr="00A83783">
        <w:rPr>
          <w:lang w:val="ru-RU"/>
        </w:rPr>
        <w:t>Bahín</w:t>
      </w:r>
      <w:r w:rsidRPr="002224AC">
        <w:rPr>
          <w:lang w:val="ru-RU"/>
        </w:rPr>
        <w:t xml:space="preserve"> 5</w:t>
      </w:r>
      <w:r w:rsidRPr="00A83783">
        <w:rPr>
          <w:lang w:val="ru-RU"/>
        </w:rPr>
        <w:t>.</w:t>
      </w:r>
      <w:r w:rsidRPr="002224AC">
        <w:rPr>
          <w:lang w:val="ru-RU"/>
        </w:rPr>
        <w:t xml:space="preserve"> </w:t>
      </w:r>
      <w:r w:rsidRPr="002224AC">
        <w:rPr>
          <w:lang w:val="ru-RU"/>
        </w:rPr>
        <w:br/>
      </w:r>
      <w:r w:rsidRPr="00A83783">
        <w:rPr>
          <w:lang w:val="ru-RU"/>
        </w:rPr>
        <w:t>Mahitungod sa gahum sa pag-ikumpisal</w:t>
      </w:r>
      <w:bookmarkEnd w:id="348"/>
      <w:bookmarkEnd w:id="349"/>
      <w:bookmarkEnd w:id="350"/>
    </w:p>
    <w:p w14:paraId="73F82FF6" w14:textId="77777777" w:rsidR="00731E6C" w:rsidRPr="00A83783" w:rsidRDefault="00731E6C" w:rsidP="00731E6C">
      <w:pPr>
        <w:pStyle w:val="paragraph"/>
        <w:spacing w:before="30" w:after="30"/>
        <w:ind w:left="60" w:right="60" w:firstLine="0"/>
        <w:rPr>
          <w:lang w:val="ru-RU"/>
        </w:rPr>
      </w:pPr>
      <w:r w:rsidRPr="00A83783">
        <w:rPr>
          <w:i/>
          <w:iCs/>
          <w:lang w:val="ru-RU"/>
        </w:rPr>
        <w:t xml:space="preserve">"Aron makasinati og kalinaw sa sulod, kinahanglan limpyohan sa usa ka tawo ang iyang kaugalingon gikan sa hugaw. Kini kinahanglan buhaton pinaagi sa pag-ikumpisal. Pinaagi sa pag-abli sa kasingkasing ngadto sa usa ka espirituhanong amahan ug pag-ikumpisal sa iyang mga sala kaniya, ang usa ka tawo nagpaubos sa iyang kaugalingon. Sa ingon niini, ang langitnong pultahan ablihan kanila, sila mapinaburan sa Grasya sa Dios, ug sila mahimong </w:t>
      </w:r>
      <w:r>
        <w:rPr>
          <w:i/>
          <w:iCs/>
          <w:lang w:val="ru-RU"/>
        </w:rPr>
        <w:t>gawasnon"</w:t>
      </w:r>
    </w:p>
    <w:p w14:paraId="1354D35A" w14:textId="77777777" w:rsidR="00731E6C" w:rsidRPr="002224AC" w:rsidRDefault="00731E6C" w:rsidP="00731E6C">
      <w:pPr>
        <w:rPr>
          <w:lang w:val="ru-RU"/>
        </w:rPr>
      </w:pPr>
    </w:p>
    <w:p w14:paraId="383CD539" w14:textId="77777777" w:rsidR="00731E6C" w:rsidRPr="002224AC" w:rsidRDefault="00731E6C" w:rsidP="00731E6C">
      <w:pPr>
        <w:rPr>
          <w:lang w:val="ru-RU"/>
        </w:rPr>
      </w:pPr>
    </w:p>
    <w:p w14:paraId="10CCC806" w14:textId="77777777" w:rsidR="00731E6C" w:rsidRPr="00A83783" w:rsidRDefault="00731E6C" w:rsidP="00731E6C">
      <w:pPr>
        <w:pStyle w:val="Heading3"/>
        <w:spacing w:before="390" w:after="240"/>
        <w:rPr>
          <w:lang w:val="ru-RU"/>
        </w:rPr>
      </w:pPr>
      <w:bookmarkStart w:id="351" w:name="_Toc196502944"/>
      <w:bookmarkStart w:id="352" w:name="_Toc196909913"/>
      <w:bookmarkStart w:id="353" w:name="_Toc225488643"/>
      <w:r w:rsidRPr="00A83783">
        <w:rPr>
          <w:lang w:val="ru-RU"/>
        </w:rPr>
        <w:t>Kapitulo</w:t>
      </w:r>
      <w:r w:rsidRPr="002224AC">
        <w:rPr>
          <w:lang w:val="ru-RU"/>
        </w:rPr>
        <w:t xml:space="preserve"> 1</w:t>
      </w:r>
      <w:r w:rsidRPr="00A83783">
        <w:rPr>
          <w:lang w:val="ru-RU"/>
        </w:rPr>
        <w:t>.</w:t>
      </w:r>
      <w:r w:rsidRPr="002224AC">
        <w:rPr>
          <w:lang w:val="ru-RU"/>
        </w:rPr>
        <w:t xml:space="preserve"> </w:t>
      </w:r>
      <w:r w:rsidRPr="002224AC">
        <w:rPr>
          <w:lang w:val="ru-RU"/>
        </w:rPr>
        <w:br/>
      </w:r>
      <w:r w:rsidRPr="00A83783">
        <w:rPr>
          <w:lang w:val="ru-RU"/>
        </w:rPr>
        <w:t>Mahitungod sa Kinaahanglanon sa usa ka Espiritual nga Magtatambag</w:t>
      </w:r>
      <w:bookmarkEnd w:id="351"/>
      <w:bookmarkEnd w:id="352"/>
      <w:bookmarkEnd w:id="353"/>
    </w:p>
    <w:p w14:paraId="1B223944" w14:textId="77777777" w:rsidR="00731E6C" w:rsidRPr="002224AC" w:rsidRDefault="00731E6C" w:rsidP="00731E6C">
      <w:pPr>
        <w:rPr>
          <w:lang w:val="ru-RU"/>
        </w:rPr>
      </w:pPr>
    </w:p>
    <w:p w14:paraId="0AFBAA31" w14:textId="77777777" w:rsidR="00731E6C" w:rsidRPr="00A83783" w:rsidRDefault="00731E6C" w:rsidP="00731E6C">
      <w:pPr>
        <w:pStyle w:val="Heading4"/>
        <w:rPr>
          <w:lang w:val="ru-RU"/>
        </w:rPr>
      </w:pPr>
      <w:bookmarkStart w:id="354" w:name="_Toc196502945"/>
      <w:bookmarkStart w:id="355" w:name="_Toc196909914"/>
      <w:bookmarkStart w:id="356" w:name="_Toc225488644"/>
      <w:r w:rsidRPr="00A83783">
        <w:rPr>
          <w:lang w:val="ru-RU"/>
        </w:rPr>
        <w:t>Pinaagi sa pag-ikumpisal, malaya ang usa ka tawo</w:t>
      </w:r>
      <w:bookmarkEnd w:id="354"/>
      <w:bookmarkEnd w:id="355"/>
      <w:bookmarkEnd w:id="356"/>
    </w:p>
    <w:p w14:paraId="73BCCE06" w14:textId="77777777" w:rsidR="00731E6C" w:rsidRPr="00A83783" w:rsidRDefault="00731E6C" w:rsidP="00731E6C">
      <w:pPr>
        <w:pStyle w:val="paragraph"/>
        <w:spacing w:before="30" w:after="30"/>
        <w:ind w:left="60" w:right="60"/>
        <w:rPr>
          <w:lang w:val="ru-RU"/>
        </w:rPr>
      </w:pPr>
      <w:r w:rsidRPr="00A83783">
        <w:rPr>
          <w:lang w:val="ru-RU"/>
        </w:rPr>
        <w:t xml:space="preserve">— Geronda, sa unang mga tuig sa Kristiyanismo, ang tanan nga myembro sa Simbahan nag-ikumpisal sa publiko. Aduna pa bay benepisyo ang ingon nga publikong pag-ikumpisal? </w:t>
      </w:r>
    </w:p>
    <w:p w14:paraId="2D38AD2C" w14:textId="77777777" w:rsidR="00731E6C" w:rsidRPr="00A83783" w:rsidRDefault="00731E6C" w:rsidP="00731E6C">
      <w:pPr>
        <w:pStyle w:val="paragraph"/>
        <w:spacing w:before="30" w:after="30"/>
        <w:ind w:left="60" w:right="60"/>
        <w:rPr>
          <w:lang w:val="ru-RU"/>
        </w:rPr>
      </w:pPr>
      <w:r w:rsidRPr="00A83783">
        <w:rPr>
          <w:lang w:val="ru-RU"/>
        </w:rPr>
        <w:t xml:space="preserve">— Ang unang mga katuigan sa Kristiyanismo lain nga butang, apan ang atong panahon lahi kaayo. Karon, walay kapuslanan ang ingon nga publikong pag-ikumpisal. </w:t>
      </w:r>
    </w:p>
    <w:p w14:paraId="72584786"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Ngano man na, Geronda? Mas deboto ba ang mga Kristohanon kaniadto? </w:t>
      </w:r>
    </w:p>
    <w:p w14:paraId="3FBCD804" w14:textId="77777777" w:rsidR="00731E6C" w:rsidRPr="00A83783" w:rsidRDefault="00731E6C" w:rsidP="00731E6C">
      <w:pPr>
        <w:pStyle w:val="paragraph"/>
        <w:spacing w:before="30" w:after="30"/>
        <w:ind w:left="60" w:right="60"/>
        <w:rPr>
          <w:lang w:val="ru-RU"/>
        </w:rPr>
      </w:pPr>
      <w:r w:rsidRPr="00A83783">
        <w:rPr>
          <w:lang w:val="ru-RU"/>
        </w:rPr>
        <w:t xml:space="preserve">— Mas masigasig sila, ug wala pa nila ang atong naa karon. Dili na sama karon sa kaniadto — ang mga magtiayon magbulag bisan walay rason, ug ang mga pamilya nagkagubot. </w:t>
      </w:r>
    </w:p>
    <w:p w14:paraId="4AB7E081" w14:textId="77777777" w:rsidR="00731E6C" w:rsidRPr="00A83783" w:rsidRDefault="00731E6C" w:rsidP="00731E6C">
      <w:pPr>
        <w:pStyle w:val="paragraph"/>
        <w:spacing w:before="30" w:after="30"/>
        <w:ind w:left="60" w:right="60"/>
        <w:rPr>
          <w:lang w:val="ru-RU"/>
        </w:rPr>
      </w:pPr>
      <w:r w:rsidRPr="00A83783">
        <w:rPr>
          <w:lang w:val="ru-RU"/>
        </w:rPr>
        <w:t>Tungod kay niliko sila gikan sa Sakramento sa Kumpisal, nagkalisod sila pagginhawa tungod sa ilang mga hunahuna ug tinguha. Kabalo ka pila ka tawo ang moanha kanako ug mangayo og tabang sa pipila ka kalisod nga ilang giatubang? Apan kining mga tawo dili gusto moadto sa kumpisal o sa simbahan! "Moadto ba ka sa simbahan?</w:t>
      </w:r>
      <w:r>
        <w:rPr>
          <w:lang w:val="ru-RU"/>
        </w:rPr>
        <w:t xml:space="preserve">" </w:t>
      </w:r>
      <w:r w:rsidRPr="00A83783">
        <w:rPr>
          <w:lang w:val="ru-RU"/>
        </w:rPr>
        <w:t xml:space="preserve">pangutana nako. </w:t>
      </w:r>
      <w:r>
        <w:rPr>
          <w:lang w:val="ru-RU"/>
        </w:rPr>
        <w:t>"</w:t>
      </w:r>
      <w:r w:rsidRPr="00A83783">
        <w:rPr>
          <w:lang w:val="ru-RU"/>
        </w:rPr>
        <w:t>Dili</w:t>
      </w:r>
      <w:r>
        <w:rPr>
          <w:lang w:val="ru-RU"/>
        </w:rPr>
        <w:t xml:space="preserve">," </w:t>
      </w:r>
      <w:r w:rsidRPr="00A83783">
        <w:rPr>
          <w:lang w:val="ru-RU"/>
        </w:rPr>
        <w:t>tubag nila. "Nakumpisal na ba ka?</w:t>
      </w:r>
      <w:r>
        <w:rPr>
          <w:lang w:val="ru-RU"/>
        </w:rPr>
        <w:t xml:space="preserve">" </w:t>
      </w:r>
      <w:r w:rsidRPr="00A83783">
        <w:rPr>
          <w:lang w:val="ru-RU"/>
        </w:rPr>
        <w:t xml:space="preserve">pangutana nako pag-usab. </w:t>
      </w:r>
      <w:r>
        <w:rPr>
          <w:lang w:val="ru-RU"/>
        </w:rPr>
        <w:t>"</w:t>
      </w:r>
      <w:r w:rsidRPr="00A83783">
        <w:rPr>
          <w:lang w:val="ru-RU"/>
        </w:rPr>
        <w:t>Dili. Niadto ko nimo aron imo ko tambalan.</w:t>
      </w:r>
      <w:r>
        <w:rPr>
          <w:lang w:val="ru-RU"/>
        </w:rPr>
        <w:t xml:space="preserve">" </w:t>
      </w:r>
      <w:r w:rsidRPr="00A83783">
        <w:rPr>
          <w:lang w:val="ru-RU"/>
        </w:rPr>
        <w:t xml:space="preserve">— </w:t>
      </w:r>
      <w:r>
        <w:rPr>
          <w:lang w:val="ru-RU"/>
        </w:rPr>
        <w:t>"</w:t>
      </w:r>
      <w:r w:rsidRPr="00A83783">
        <w:rPr>
          <w:lang w:val="ru-RU"/>
        </w:rPr>
        <w:t>Apan unsaon nako ka pagtambal? Kinahanglan kang maghinulsol sa imong mga sala, mo-kumpisal, moadto sa simbahan, ug madawat ang Balaang Komunyon — kung naa kay panalangin sa imong kumpesor — ug ako mag-ampo alang sa imong panglawas. Nalimot ka ba gayud nga aduna pay lain kinabuhi, ug nga kinahanglan kita mag-andam niini?</w:t>
      </w:r>
      <w:r>
        <w:rPr>
          <w:lang w:val="ru-RU"/>
        </w:rPr>
        <w:t xml:space="preserve">" </w:t>
      </w:r>
      <w:r w:rsidRPr="00A83783">
        <w:rPr>
          <w:lang w:val="ru-RU"/>
        </w:rPr>
        <w:t>— "Paminawa ko, Padre," ingon'g tubag sa ingon ani nga mga tawo, "ang tanan nimong gihisgutan—mga simbahan, kinabuhi pagkahuman sa kamatayon ug uban pa—wala'y labot namo. Kabubus-an ra kana tanan. Niadto ko sa mga salamangkero, niadto ko sa mga psychic, ug wala nila ko naayo. Ug karon nahibal-an nako nga ikaw makahimo sa pag-ayo kanako.</w:t>
      </w:r>
      <w:r>
        <w:rPr>
          <w:lang w:val="ru-RU"/>
        </w:rPr>
        <w:t>"</w:t>
      </w:r>
      <w:r w:rsidRPr="00A83783">
        <w:rPr>
          <w:lang w:val="ru-RU"/>
        </w:rPr>
        <w:t xml:space="preserve"> Makahunahuna ba ka unsa ang nahitabo sa ! Imong isulti kanila ang mahitungod sa kumpisal, sa kinabuhi nga umaabot, unya ilang tubagon nga 'tanan kana mga sugilanon </w:t>
      </w:r>
      <w:r>
        <w:rPr>
          <w:lang w:val="ru-RU"/>
        </w:rPr>
        <w:t xml:space="preserve">lang.' </w:t>
      </w:r>
      <w:r w:rsidRPr="00A83783">
        <w:rPr>
          <w:lang w:val="ru-RU"/>
        </w:rPr>
        <w:t>Apan sa samang higayon mangutana sila: 'Tabangi ko, kay kung dili magpadayon ko sa pag-inom og tambal</w:t>
      </w:r>
      <w:r>
        <w:rPr>
          <w:lang w:val="ru-RU"/>
        </w:rPr>
        <w:t xml:space="preserve">.' </w:t>
      </w:r>
      <w:r w:rsidRPr="00A83783">
        <w:rPr>
          <w:lang w:val="ru-RU"/>
        </w:rPr>
        <w:t xml:space="preserve">Apan giunsa nako sila matabangan? Matambalan ba sila pinaagi sa mahika [nga walay paningkamot]? </w:t>
      </w:r>
    </w:p>
    <w:p w14:paraId="0B2C808B" w14:textId="77777777" w:rsidR="00731E6C" w:rsidRPr="00A83783" w:rsidRDefault="00731E6C" w:rsidP="00731E6C">
      <w:pPr>
        <w:pStyle w:val="paragraph"/>
        <w:spacing w:before="30" w:after="30"/>
        <w:ind w:left="60" w:right="60"/>
        <w:rPr>
          <w:lang w:val="ru-RU"/>
        </w:rPr>
      </w:pPr>
      <w:r w:rsidRPr="00A83783">
        <w:rPr>
          <w:lang w:val="ru-RU"/>
        </w:rPr>
        <w:t xml:space="preserve">Tan-awa, daghang mga tawo nga gipanglutos sa mga problema nga ilang gihimo para sa ilang kaugalingon tungod sa ilang mga sala, dili moadto sa usa ka espirituhanong amahan nga tinuod gayud makatabang kanila, kundili sa katapusan </w:t>
      </w:r>
      <w:r>
        <w:rPr>
          <w:lang w:val="ru-RU"/>
        </w:rPr>
        <w:t>'nag-ikumpisal'</w:t>
      </w:r>
      <w:r w:rsidRPr="00A83783">
        <w:rPr>
          <w:lang w:val="ru-RU"/>
        </w:rPr>
        <w:t xml:space="preserve"> sila sa usa ka psychologist. Isugilon nila sa mga psychologist ang sugilanon sa ilang kasakit, mangonsulta kanila bahin sa ilang mga problema, ug kining mga psychologist, pinaagi sa ilang tambag, daw itaktak ang ilang mga pasyente sa tunga-tunga sa suba nga ilang kinahanglan tawiran. Busa, ang mga malisud nga kalag malumos sa maong suba, o makalabang man gani paingon sa pikas baybay, apan ang agos modala kanila layo kaayo gikan sa lugar nga ilang gustong maabot.... Apan kon moadto sila sa usa ka espirituhanong amahan ug magkumpisal, makatawid sila sa suba pinaagi sa tulay nga walay risgo o kahadlok. Kay sa Sakramento sa Kumpisal, ang Grasya sa Dios naglihok ug ang tawo mapalaya gikan sa sala. </w:t>
      </w:r>
    </w:p>
    <w:p w14:paraId="454C1981" w14:textId="77777777" w:rsidR="00731E6C" w:rsidRPr="00A83783" w:rsidRDefault="00731E6C" w:rsidP="00731E6C">
      <w:pPr>
        <w:pStyle w:val="paragraph"/>
        <w:spacing w:before="30" w:after="30"/>
        <w:ind w:left="60" w:right="60"/>
        <w:rPr>
          <w:lang w:val="ru-RU"/>
        </w:rPr>
      </w:pPr>
      <w:r w:rsidRPr="00A83783">
        <w:rPr>
          <w:lang w:val="ru-RU"/>
        </w:rPr>
        <w:t>— Geronda, ang uban maghimo og pasangil: 'Wala mi makakita og maayong mga magkumpisal busa dili na mi mokumpisal</w:t>
      </w:r>
      <w:r>
        <w:rPr>
          <w:lang w:val="ru-RU"/>
        </w:rPr>
        <w:t xml:space="preserve">.' </w:t>
      </w:r>
    </w:p>
    <w:p w14:paraId="137B4EDF" w14:textId="77777777" w:rsidR="00731E6C" w:rsidRPr="00A83783" w:rsidRDefault="00731E6C" w:rsidP="00731E6C">
      <w:pPr>
        <w:pStyle w:val="paragraph"/>
        <w:spacing w:before="30" w:after="30"/>
        <w:ind w:left="60" w:right="60"/>
        <w:rPr>
          <w:lang w:val="ru-RU"/>
        </w:rPr>
      </w:pPr>
      <w:r w:rsidRPr="00A83783">
        <w:rPr>
          <w:lang w:val="ru-RU"/>
        </w:rPr>
        <w:t xml:space="preserve">— Mga pasangil kini tanan. Ang matag magkumpisal, sa diha nga siya nagsul-ob sa epitrachelion, adunay gahum gikan sa Diyos. Iyang gihimo ang Sakramento, aduna siyay grasya sa Diyos, ug sa diha nga iyang basahon ang pag-ampo sa pagpasaylo alang sa penitente, pahawaon sa Diyos ang tanang sala nga gikumpisal sa penitente uban sa matinud-anong paghinulsol. Ang kaayohan nga atong makuha gikan sa Sakramento sa Kumpisal nagdepende kanato. Sa usa ka higayon, miabot sa akong selda ang usa ka tawo nga nag-antos sa kaguol sa hunahuna. Nituo siya nga aduna koy gasa sa clairvoyance ug makatabang ko kaniya. "Unsa man imong makita para nako?" pangutana niya nako. </w:t>
      </w:r>
      <w:r>
        <w:rPr>
          <w:lang w:val="ru-RU"/>
        </w:rPr>
        <w:t>"</w:t>
      </w:r>
      <w:r w:rsidRPr="00A83783">
        <w:rPr>
          <w:lang w:val="ru-RU"/>
        </w:rPr>
        <w:t>Pangitaa ang usa ka espirituhanong amahan ug magkumpisal ka kaniya," tubag nako. "Unya matulog ka sama sa bata ug ilabay nimo ang mga tambal nga imong gisuroyan.</w:t>
      </w:r>
      <w:r>
        <w:rPr>
          <w:lang w:val="ru-RU"/>
        </w:rPr>
        <w:t xml:space="preserve">" </w:t>
      </w:r>
      <w:r w:rsidRPr="00A83783">
        <w:rPr>
          <w:lang w:val="ru-RU"/>
        </w:rPr>
        <w:t>"Karon nga panahon," tubag niya, "wala nay maayong espirituhanong amahan. Kaniadto naa pa, apan karon nangamatay na sila.</w:t>
      </w:r>
      <w:r>
        <w:rPr>
          <w:lang w:val="ru-RU"/>
        </w:rPr>
        <w:t>"</w:t>
      </w:r>
      <w:r w:rsidRPr="00A83783">
        <w:rPr>
          <w:lang w:val="ru-RU"/>
        </w:rPr>
        <w:t xml:space="preserve"> Busa kining mga tawo moanha kanako nga maayo ang tuyo aron makabenepisyo, apan dili sila maminaw sa akong gisulti kanila. Aw, mao na: nasayang lang nila ang ilang kuwarta sa mga tiket paingon sa Athos. </w:t>
      </w:r>
    </w:p>
    <w:p w14:paraId="7C8D6ECA" w14:textId="77777777" w:rsidR="00731E6C" w:rsidRPr="00A83783" w:rsidRDefault="00731E6C" w:rsidP="00731E6C">
      <w:pPr>
        <w:pStyle w:val="paragraph"/>
        <w:spacing w:before="30" w:after="30"/>
        <w:ind w:left="60" w:right="60"/>
        <w:rPr>
          <w:lang w:val="ru-RU"/>
        </w:rPr>
      </w:pPr>
      <w:r w:rsidRPr="00A83783">
        <w:rPr>
          <w:lang w:val="ru-RU"/>
        </w:rPr>
        <w:t xml:space="preserve">Apan, nakita nako nga ang yawa nakahimo og bag-ong bitag aron madani ang mga tawo. Ang yawa nagtudlo sa mga tawo sa hunahuna nga kung tumanon nila ang usa ka saad nga ilang gihimo—pananglitan, pinaagi sa pagpanaw ngadto sa usa ka balaang lugar—unya sa espirituhanong paagi, maayo </w:t>
      </w:r>
      <w:r w:rsidRPr="00A83783">
        <w:rPr>
          <w:lang w:val="ru-RU"/>
        </w:rPr>
        <w:lastRenderedPageBreak/>
        <w:t xml:space="preserve">na ang ilang kahimtang. Busa kanunay nimo makita ang daghang peregrino nga nagdala og dagkong kandila ug pilak nga pendant—nga ilang gisaaran nga isabit sa atubangan sa usa ka milagrosong imahe—nga nagbiyahe paingon sa mga monasteryo ug balaang dapit, nagasabit didto aning mga pilak nga pendant, mohimo sila og halapad nga tanda sa krus, pahiran ang ilang mga luha, ug kontento na sila ana. Kining mga tawo dili maghinulsol, dili moadto sa kumpisal, dili usbon ang ilang mga binuhatan, ug pinaagi niini malipay ang yawa. </w:t>
      </w:r>
    </w:p>
    <w:p w14:paraId="58E03AE9" w14:textId="77777777" w:rsidR="00731E6C" w:rsidRPr="00A83783" w:rsidRDefault="00731E6C" w:rsidP="00731E6C">
      <w:pPr>
        <w:pStyle w:val="paragraph"/>
        <w:spacing w:before="30" w:after="30"/>
        <w:ind w:left="60" w:right="60"/>
        <w:rPr>
          <w:lang w:val="ru-RU"/>
        </w:rPr>
      </w:pPr>
      <w:r w:rsidRPr="00A83783">
        <w:rPr>
          <w:lang w:val="ru-RU"/>
        </w:rPr>
        <w:t xml:space="preserve">— Geronda, makab-ot ba sa usa ka tawo nga dili mo-kumpisal ang kalinaw sa sulod? </w:t>
      </w:r>
    </w:p>
    <w:p w14:paraId="2D40DC7B" w14:textId="77777777" w:rsidR="00731E6C" w:rsidRPr="00A83783" w:rsidRDefault="00731E6C" w:rsidP="00731E6C">
      <w:pPr>
        <w:pStyle w:val="paragraph"/>
        <w:spacing w:before="30" w:after="30"/>
        <w:ind w:left="60" w:right="60"/>
        <w:rPr>
          <w:lang w:val="ru-RU"/>
        </w:rPr>
      </w:pPr>
      <w:r w:rsidRPr="00A83783">
        <w:rPr>
          <w:lang w:val="ru-RU"/>
        </w:rPr>
        <w:t xml:space="preserve">— Unsaon man niya pagkabaton og kalinaw sa sulod? Aron makasinati og kalinaw sa sulod, kinahanglan limpyohan sa tawo ang iyang kaugalingon gikan sa hugaw. Kinahanglan buhaton kini pinaagi sa kumpisal. Pinaagi sa pag-abli sa kasingkasing sa espirituhanong amahan ug pag-ikumpisal sa iyang mga sala kaniya, ang usa ka tawo nagpaubos sa iyang kaugalingon. Sa ingon niini, ang langitnong pultahan ablihan kaniya, siya gipanalanginan pag-ayo sa Grasya sa Dios, ug siya mahimong gawasnon. </w:t>
      </w:r>
    </w:p>
    <w:p w14:paraId="2C571A60" w14:textId="77777777" w:rsidR="00731E6C" w:rsidRPr="00A83783" w:rsidRDefault="00731E6C" w:rsidP="00731E6C">
      <w:pPr>
        <w:pStyle w:val="paragraph"/>
        <w:spacing w:before="30" w:after="30"/>
        <w:ind w:left="60" w:right="60"/>
        <w:rPr>
          <w:lang w:val="ru-RU"/>
        </w:rPr>
      </w:pPr>
      <w:r w:rsidRPr="00A83783">
        <w:rPr>
          <w:lang w:val="ru-RU"/>
        </w:rPr>
        <w:t xml:space="preserve">Sa wala pa ang kumpisal, ang [espiritwal] nga tuktok sa usa ka tawo natabonan sa hamog. Pinaagi niining hamog, ang usa ka tawo makakita nga maluya kaayo, dili klaro — ug gipangatarungan ang iyang mga sala. Kay kung ang hunahuna natabonan sa mga sala, ang usa ka tawo makakita sama sa pagtan-aw pinaagi sa hamog. Ug ang kumpisal mao gayud ang kusgan nga hangin nga nagpahawa sa hamog ug naglimpyo sa kahabogon. Busa, kon ang mga tawo nga moanha kanako alang sa tambag wala pa nakakumpisal, una sa tanan, akong ipadala sila sa kumpisal ug isugo sila nga mobalik kanako alang sa panag-istorya pagkahuman nila niini. Ang uban magsugod og paghimo og mga pasangil: </w:t>
      </w:r>
      <w:r>
        <w:rPr>
          <w:lang w:val="ru-RU"/>
        </w:rPr>
        <w:t>"</w:t>
      </w:r>
      <w:r w:rsidRPr="00A83783">
        <w:rPr>
          <w:lang w:val="ru-RU"/>
        </w:rPr>
        <w:t>Geronda, kung masabtan nimo kung unsa ang akong buhaton aron masulbad ang akong problema, ingna lang ko.</w:t>
      </w:r>
      <w:r>
        <w:rPr>
          <w:lang w:val="ru-RU"/>
        </w:rPr>
        <w:t xml:space="preserve">" </w:t>
      </w:r>
      <w:r w:rsidRPr="00A83783">
        <w:rPr>
          <w:lang w:val="ru-RU"/>
        </w:rPr>
        <w:t xml:space="preserve">— </w:t>
      </w:r>
      <w:r>
        <w:rPr>
          <w:lang w:val="ru-RU"/>
        </w:rPr>
        <w:t>"</w:t>
      </w:r>
      <w:r w:rsidRPr="00A83783">
        <w:rPr>
          <w:lang w:val="ru-RU"/>
        </w:rPr>
        <w:t>Bisan pa man kung masabtan jud nako kung unsa ang imong buhaton," akong tubag kanila, "dili gihapon nimo kini masabtan . Busa una moadto ug magkumpisal, unya balik ka ug mag-istorya ta</w:t>
      </w:r>
      <w:r>
        <w:rPr>
          <w:lang w:val="ru-RU"/>
        </w:rPr>
        <w:t xml:space="preserve">." </w:t>
      </w:r>
      <w:r w:rsidRPr="00A83783">
        <w:rPr>
          <w:lang w:val="ru-RU"/>
        </w:rPr>
        <w:t xml:space="preserve">Ug tinuod gayud, unsaon man pag-establisar og koneksyon sa usa ka tawo ug pag-abot sa panag-uyon kung lain man ang ilang [espirituhanong] wavelength? </w:t>
      </w:r>
    </w:p>
    <w:p w14:paraId="249B977D" w14:textId="77777777" w:rsidR="00731E6C" w:rsidRPr="00A83783" w:rsidRDefault="00731E6C" w:rsidP="00731E6C">
      <w:pPr>
        <w:pStyle w:val="paragraph"/>
        <w:spacing w:before="30" w:after="30"/>
        <w:ind w:left="60" w:right="60"/>
        <w:rPr>
          <w:lang w:val="ru-RU"/>
        </w:rPr>
      </w:pPr>
      <w:r w:rsidRPr="00A83783">
        <w:rPr>
          <w:lang w:val="ru-RU"/>
        </w:rPr>
        <w:t>Pinaagi sa pag-ikumpisal, ginapahapsay sa usa ka tawo ang iyang sulod gikan sa tanang sobra—ug nagbunga siya og espirituhanong bunga. Sa usa ka higayon, samtang naghukay ko sa akong tanoman sa gulay aron magtanom og pipila ka tanom nga kamatis, miabot kanako ang usa ka bisita ug nangutana: 'Unsa man imong gibuhat, Geronda?</w:t>
      </w:r>
      <w:r>
        <w:rPr>
          <w:lang w:val="ru-RU"/>
        </w:rPr>
        <w:t xml:space="preserve">' </w:t>
      </w:r>
      <w:r w:rsidRPr="00A83783">
        <w:rPr>
          <w:lang w:val="ru-RU"/>
        </w:rPr>
        <w:t>'Unsa man akong gibuhat?' matud nako. "Aw, nag-ikumpisal ko sa akong tanoman</w:t>
      </w:r>
      <w:r>
        <w:rPr>
          <w:lang w:val="ru-RU"/>
        </w:rPr>
        <w:t>." "</w:t>
      </w:r>
      <w:r w:rsidRPr="00A83783">
        <w:rPr>
          <w:lang w:val="ru-RU"/>
        </w:rPr>
        <w:t xml:space="preserve">Apan Geronda," nagkalibog siya, "Kinahanglan ba gyud og kumpisal ang taniman?" </w:t>
      </w:r>
      <w:r>
        <w:rPr>
          <w:lang w:val="ru-RU"/>
        </w:rPr>
        <w:t>"</w:t>
      </w:r>
      <w:r w:rsidRPr="00A83783">
        <w:rPr>
          <w:lang w:val="ru-RU"/>
        </w:rPr>
        <w:t>Siyempre! Nasayran nako nga kung 'ikumpisal' nako ang taniman—hinumdumi, limpyohan ang yuta sa mga bato, sagbot, tunok ug uban pa—ang mga utan nga mamunga niini lig-on ug himsog kaayo!" Apan kung biyaan nimo ang tanoman nga walay pag-ampo sa paghinlo, moturok na ang nagkalain-laing dili kaayo motubo, dalag, ug kulubot nga gagmayng kamatis sa mga tanoman!..</w:t>
      </w:r>
      <w:r>
        <w:rPr>
          <w:lang w:val="ru-RU"/>
        </w:rPr>
        <w:t xml:space="preserve">" </w:t>
      </w:r>
    </w:p>
    <w:p w14:paraId="000F5C3F" w14:textId="77777777" w:rsidR="00731E6C" w:rsidRPr="002224AC" w:rsidRDefault="00731E6C" w:rsidP="00731E6C">
      <w:pPr>
        <w:rPr>
          <w:lang w:val="ru-RU"/>
        </w:rPr>
      </w:pPr>
    </w:p>
    <w:p w14:paraId="68529B73" w14:textId="77777777" w:rsidR="00731E6C" w:rsidRPr="00A83783" w:rsidRDefault="00731E6C" w:rsidP="00731E6C">
      <w:pPr>
        <w:pStyle w:val="Heading4"/>
        <w:rPr>
          <w:lang w:val="ru-RU"/>
        </w:rPr>
      </w:pPr>
      <w:bookmarkStart w:id="357" w:name="_Toc196502946"/>
      <w:bookmarkStart w:id="358" w:name="_Toc196909915"/>
      <w:bookmarkStart w:id="359" w:name="_Toc225488645"/>
      <w:r w:rsidRPr="00A83783">
        <w:rPr>
          <w:lang w:val="ru-RU"/>
        </w:rPr>
        <w:t>Gusto sa Diyos nga matul-id ang tawo pinaagi sa tawo</w:t>
      </w:r>
      <w:bookmarkEnd w:id="357"/>
      <w:bookmarkEnd w:id="358"/>
      <w:bookmarkEnd w:id="359"/>
    </w:p>
    <w:p w14:paraId="44227E51" w14:textId="77777777" w:rsidR="00731E6C" w:rsidRPr="00A83783" w:rsidRDefault="00731E6C" w:rsidP="00731E6C">
      <w:pPr>
        <w:pStyle w:val="paragraph"/>
        <w:spacing w:before="30" w:after="30"/>
        <w:ind w:left="60" w:right="60"/>
        <w:rPr>
          <w:lang w:val="ru-RU"/>
        </w:rPr>
      </w:pPr>
      <w:r w:rsidRPr="00A83783">
        <w:rPr>
          <w:lang w:val="ru-RU"/>
        </w:rPr>
        <w:t xml:space="preserve">— Geronda, kon makasinati ko og kalisud ug mag-ampo ko nga masulbad kini, unsaon nako pagsabot sa kabubut-on sa Dios? </w:t>
      </w:r>
    </w:p>
    <w:p w14:paraId="7A54D458" w14:textId="77777777" w:rsidR="00731E6C" w:rsidRPr="00A83783" w:rsidRDefault="00731E6C" w:rsidP="00731E6C">
      <w:pPr>
        <w:pStyle w:val="paragraph"/>
        <w:spacing w:before="30" w:after="30"/>
        <w:ind w:left="60" w:right="60"/>
        <w:rPr>
          <w:lang w:val="ru-RU"/>
        </w:rPr>
      </w:pPr>
      <w:r w:rsidRPr="00A83783">
        <w:rPr>
          <w:lang w:val="ru-RU"/>
        </w:rPr>
        <w:t>— Dili ingon ani pangitaon ang kabubut-on sa Diyos. Mas maayo nga mangutana ka sa uban bahin sa imong kalisud. Ayaw pangayo og pahibalo gikan sa Diyos kung makapangayo ka og tambag gikan sa imong kaubang tawo. Kay kung dili, mahimo kang mahulog sa limbong. Usa ka lalaki, sa pagsulod niya sa simbahan, motindog sa atubangan sa iconostasis ug mosugod og ingon: 'Ginoo Nako, kuhaon ba nako ang kuwarta gikan sa kahon sa koleksyon?</w:t>
      </w:r>
      <w:r>
        <w:rPr>
          <w:lang w:val="ru-RU"/>
        </w:rPr>
        <w:t xml:space="preserve">' </w:t>
      </w:r>
      <w:r w:rsidRPr="00A83783">
        <w:rPr>
          <w:lang w:val="ru-RU"/>
        </w:rPr>
        <w:t>— 'Kuhaa</w:t>
      </w:r>
      <w:r>
        <w:rPr>
          <w:lang w:val="ru-RU"/>
        </w:rPr>
        <w:t xml:space="preserve">,' </w:t>
      </w:r>
      <w:r w:rsidRPr="00A83783">
        <w:rPr>
          <w:lang w:val="ru-RU"/>
        </w:rPr>
        <w:t>tubag sa iyang sulod nga tingog. 'Maayo, kuhaon nako kini</w:t>
      </w:r>
      <w:r>
        <w:rPr>
          <w:lang w:val="ru-RU"/>
        </w:rPr>
        <w:t xml:space="preserve">,' </w:t>
      </w:r>
      <w:r w:rsidRPr="00A83783">
        <w:rPr>
          <w:lang w:val="ru-RU"/>
        </w:rPr>
        <w:t xml:space="preserve">tubag niya sa iyang sulod nga tingog ug kuhaon gyud niya ang kuwarta. Sa dihang nahitabo kini sa daghang higayon, napansin sa usa sa mga myembro sa konseho sa parokya nga nawala ang kuwarta gikan sa kahon sa koleksyon. </w:t>
      </w:r>
      <w:r>
        <w:rPr>
          <w:lang w:val="ru-RU"/>
        </w:rPr>
        <w:t>"</w:t>
      </w:r>
      <w:r w:rsidRPr="00A83783">
        <w:rPr>
          <w:lang w:val="ru-RU"/>
        </w:rPr>
        <w:t xml:space="preserve">Unsa kaha ni nahitabo?" iyang gihunahuna. "Sigurado gyud </w:t>
      </w:r>
      <w:r w:rsidRPr="00A83783">
        <w:rPr>
          <w:lang w:val="ru-RU"/>
        </w:rPr>
        <w:lastRenderedPageBreak/>
        <w:t>nga naay nagnakaw sa kuwarta?</w:t>
      </w:r>
      <w:r>
        <w:rPr>
          <w:lang w:val="ru-RU"/>
        </w:rPr>
        <w:t xml:space="preserve">" </w:t>
      </w:r>
      <w:r w:rsidRPr="00A83783">
        <w:rPr>
          <w:lang w:val="ru-RU"/>
        </w:rPr>
        <w:t xml:space="preserve">Nagpasiya siya nga mahibal-an kinsa ang nagbuhat niini. Ug unsa man iyang nakita? Wala madugay miabot ang lalaki ug nabuhat na usab ang tanan: </w:t>
      </w:r>
      <w:r>
        <w:rPr>
          <w:lang w:val="ru-RU"/>
        </w:rPr>
        <w:t>"</w:t>
      </w:r>
      <w:r w:rsidRPr="00A83783">
        <w:rPr>
          <w:lang w:val="ru-RU"/>
        </w:rPr>
        <w:t>Ginoo, kuhaon ba nako ang kuwarta sa kahon? … Sige, kuhaon nako.</w:t>
      </w:r>
      <w:r>
        <w:rPr>
          <w:lang w:val="ru-RU"/>
        </w:rPr>
        <w:t xml:space="preserve">" </w:t>
      </w:r>
      <w:r w:rsidRPr="00A83783">
        <w:rPr>
          <w:lang w:val="ru-RU"/>
        </w:rPr>
        <w:t xml:space="preserve">Busa nadakpan siya sa paryohan nga nagbuhat gyud. </w:t>
      </w:r>
    </w:p>
    <w:p w14:paraId="23633BE4" w14:textId="77777777" w:rsidR="00731E6C" w:rsidRPr="00A83783" w:rsidRDefault="00731E6C" w:rsidP="00731E6C">
      <w:pPr>
        <w:pStyle w:val="paragraph"/>
        <w:spacing w:before="30" w:after="30"/>
        <w:ind w:left="60" w:right="60"/>
        <w:rPr>
          <w:lang w:val="ru-RU"/>
        </w:rPr>
      </w:pPr>
      <w:r w:rsidRPr="00A83783">
        <w:rPr>
          <w:lang w:val="ru-RU"/>
        </w:rPr>
        <w:t xml:space="preserve">Sa matag higayon nga adunay espirituhanong tawo nga duol, kinahanglan nimo siyang pangayuan og tambag. Apan kung walay pangutan-on — pananglitan, kung makit-an nimo ang imong kaugalingon sa disyerto — apan adunay kauhaw sa pagsunod nga nagpuyo sa sulod nimo, nan ang Maayong Dios mismo ang mahimong imong Kamao. Siya ang nagahatag kanimo og kahayag ug nagtudlo kanimo. Pananglitan, dili ka makakita og tawo nga makahubad kanimo sa usa ka piho nga bersikulo gikan sa Balaang Kasulatan. Apan sa ingon ana, ang Dios maghatag kanimo og kahayag, ug masabtan nimo kana nga bersikulo. </w:t>
      </w:r>
    </w:p>
    <w:p w14:paraId="30FD607D" w14:textId="77777777" w:rsidR="00731E6C" w:rsidRPr="00A83783" w:rsidRDefault="00731E6C" w:rsidP="00731E6C">
      <w:pPr>
        <w:pStyle w:val="paragraph"/>
        <w:spacing w:before="30" w:after="30"/>
        <w:ind w:left="60" w:right="60"/>
        <w:rPr>
          <w:lang w:val="ru-RU"/>
        </w:rPr>
      </w:pPr>
      <w:r w:rsidRPr="00A83783">
        <w:rPr>
          <w:lang w:val="ru-RU"/>
        </w:rPr>
        <w:t xml:space="preserve">— Geronda, sultihi ko, giunsa man pagsabot sa hinungdan sa usa ka piho nga panghitabo sa akong espirituhanong kinabuhi — usa ba kini ka tukso gikan sa Daotan, o ako ba mismo ang angay basolon tungod sa akong kawalay pagtagad? </w:t>
      </w:r>
    </w:p>
    <w:p w14:paraId="036B59E8" w14:textId="77777777" w:rsidR="00731E6C" w:rsidRPr="00A83783" w:rsidRDefault="00731E6C" w:rsidP="00731E6C">
      <w:pPr>
        <w:pStyle w:val="paragraph"/>
        <w:spacing w:before="30" w:after="30"/>
        <w:ind w:left="60" w:right="60"/>
        <w:rPr>
          <w:lang w:val="ru-RU"/>
        </w:rPr>
      </w:pPr>
      <w:r w:rsidRPr="00A83783">
        <w:rPr>
          <w:lang w:val="ru-RU"/>
        </w:rPr>
        <w:t xml:space="preserve">— Kinahanglan ka moadto ug mangutana. </w:t>
      </w:r>
    </w:p>
    <w:p w14:paraId="4864B920" w14:textId="77777777" w:rsidR="00731E6C" w:rsidRPr="00A83783" w:rsidRDefault="00731E6C" w:rsidP="00731E6C">
      <w:pPr>
        <w:pStyle w:val="paragraph"/>
        <w:spacing w:before="30" w:after="30"/>
        <w:ind w:left="60" w:right="60"/>
        <w:rPr>
          <w:lang w:val="ru-RU"/>
        </w:rPr>
      </w:pPr>
      <w:r w:rsidRPr="00A83783">
        <w:rPr>
          <w:lang w:val="ru-RU"/>
        </w:rPr>
        <w:t xml:space="preserve">— Busa, dili ba kini masabtan sa usa ka tawo sa iyang kaugalingon? </w:t>
      </w:r>
    </w:p>
    <w:p w14:paraId="5B1EE208" w14:textId="77777777" w:rsidR="00731E6C" w:rsidRPr="00A83783" w:rsidRDefault="00731E6C" w:rsidP="00731E6C">
      <w:pPr>
        <w:pStyle w:val="paragraph"/>
        <w:spacing w:before="30" w:after="30"/>
        <w:ind w:left="60" w:right="60"/>
        <w:rPr>
          <w:lang w:val="ru-RU"/>
        </w:rPr>
      </w:pPr>
      <w:r w:rsidRPr="00A83783">
        <w:rPr>
          <w:lang w:val="ru-RU"/>
        </w:rPr>
        <w:t xml:space="preserve">— Bisan pa og masabtan niya ang usa ka butang, dili siya makasiguro. Sa tinuod, bisan pa ang mga eksperyensyado mangutana sa uban. Kung ang pangutana mahitungod kanako mismo, pirmi ko mangutana sa uban. Sa mga butang nga personal nga may kalabotan kanako, giisip nako ang akong kaugalingong desisyon — bisan pa og daw maalamon kini — nga mao ang labing dakong kabuang. Labaw pa, dili ko mangutana sa tawo nga kahibalo na unsang desisyon akong pilion, kondili sa wala pa kahibalo. Hunahuna-a kini: bisan pa ang doktor, aron masiguro nga husto ang iyang diagnosis sa usa ka lisod nga kaso, mangonsulta siya sa lain nga doktor. Mas labi pa nga angay mangonsulta sa usa ka estudyante! Bisan unsa pa ka-espirituhanon ang usa ka tawo, bisan unsa pa kaayo siya kaayo sa pagsulbad sa iyang kaugalingong mga problema, dili niya makaplagan ang kalinaw sa sulod, tungod kay gusto sa Dios nga ang mga tawo makadawat og tabang gikan sa uban ug matul-id pinaagi sa uban. Ang Maayong Dios nag-andam niini aron ang mga tawo mapahiubos ang ilang kaugalingon. Kinahanglan ipaambit sa usa ka tawo ang iyang mga hunahuna ug ang nahitabo kaniya sa iyang espirituhanong amahan, makigkonsulta kaniya, ug dili mosulay sa pagsulbad sa lisod nga mga isyu sa iyang kaugalingon. Dili pud sila mosulay sa pagdaog sa mga kalisdanan nga ilang masinati sa ilang espirituhanong pakigbisog sa ilang kaugalingon — kay sa pagbuhat niini, ilang gipasakop ang ilang kaugalingon sa mga pagsulay, ug ang dautang usa mahimong makalibog kanila ug maghimo og [bag-ong] mga problema para kanila. Ang uban pa mosugyot og penitensya para sa ilang kaugalingon. Delikado kaayo ang ingon nga mga butang. </w:t>
      </w:r>
    </w:p>
    <w:p w14:paraId="4AD22BD7" w14:textId="77777777" w:rsidR="00731E6C" w:rsidRPr="00A83783" w:rsidRDefault="00731E6C" w:rsidP="00731E6C">
      <w:pPr>
        <w:pStyle w:val="paragraph"/>
        <w:spacing w:before="30" w:after="30"/>
        <w:ind w:left="60" w:right="60"/>
        <w:rPr>
          <w:lang w:val="ru-RU"/>
        </w:rPr>
      </w:pPr>
      <w:r w:rsidRPr="00A83783">
        <w:rPr>
          <w:lang w:val="ru-RU"/>
        </w:rPr>
        <w:t xml:space="preserve">Ang usa ka Kristohanon nga walay espirituhanong amahan nga ikonsulta samtang nagpadayon sa iyang espirituhanong dalan mahimong nalibog, gikapoy, ug mahibilin. Lisod kaayo alang sa ingon nga tawo nga makab-ot ang iyang tumong. Kung ang usa ka tawo mao ang magsolbad sa iyang kaugalingong mga problema, bisan unsa pa ka maalamon siya, magpabilin kini nga malabo, kay naglihok siya uban sa pagsalig sa kaugalingon ug garbo. Apan ang nagpaubos sa iyang kaugalingon, nga miduol sa iyang espirituhanong amahan uban sa pagsalig ug pagkawalay-garbo ug nangayo sa iyang opinyon, makadawat og tabang. Mahitabo kini tungod kay, sa ikaduhang kaso, ang Dios sigurado nga nagahatag og kahayag sa espirituhanong amahan, ug ang espirituhanong amahan nagahatag sa tawo sa husto nga tubag. Ug mao usab kini sa akong kaso. Sa katapusan, kinsa man ko? Usa ka takup sa lata. Bisan pa, kung adunay tawo nga moanha kanako nga nagtuo nga usa ko ka balaan, mapansin nako nga makasinati ko og kausaban sa sulod nako ug mabati nako nga dili ko nagasulti sa akong kaugalingong kabubut-on. Gikan niini, klaro kaayo para nako sama sa duha ug duha kay upat nga ang tawo nga miadto kanako </w:t>
      </w:r>
      <w:r w:rsidRPr="00A83783">
        <w:rPr>
          <w:lang w:val="ru-RU"/>
        </w:rPr>
        <w:lastRenderedPageBreak/>
        <w:t xml:space="preserve">miabot uban sa pagrespeto, ug ang Dios, aron dili niya kini nga tawo tratuhon nga dili patas, gidala ko niini nga maayong kahimtang. Sa ingon ana nga mga kaso, kung pangutan-on ka bahin sa usa ka seryosong butang, pahibaloan ka sa Ginoo ug masulti nimo sa tawo unsay mahitabo, kanus-a kini mahitabo, ug unsaon nila pagtubag niini. </w:t>
      </w:r>
    </w:p>
    <w:p w14:paraId="7BE8B643" w14:textId="77777777" w:rsidR="00731E6C" w:rsidRPr="002224AC" w:rsidRDefault="00731E6C" w:rsidP="00731E6C">
      <w:pPr>
        <w:rPr>
          <w:lang w:val="ru-RU"/>
        </w:rPr>
      </w:pPr>
    </w:p>
    <w:p w14:paraId="29A51C68" w14:textId="77777777" w:rsidR="00731E6C" w:rsidRPr="00A83783" w:rsidRDefault="00731E6C" w:rsidP="00731E6C">
      <w:pPr>
        <w:pStyle w:val="Heading4"/>
        <w:rPr>
          <w:lang w:val="ru-RU"/>
        </w:rPr>
      </w:pPr>
      <w:bookmarkStart w:id="360" w:name="_Toc196502947"/>
      <w:bookmarkStart w:id="361" w:name="_Toc196909916"/>
      <w:bookmarkStart w:id="362" w:name="_Toc225488646"/>
      <w:r w:rsidRPr="00A83783">
        <w:rPr>
          <w:lang w:val="ru-RU"/>
        </w:rPr>
        <w:t>Ang usa ka espirituhanong magtutudlo importante kaayo sa espirituhanong kinabuhi</w:t>
      </w:r>
      <w:bookmarkEnd w:id="360"/>
      <w:bookmarkEnd w:id="361"/>
      <w:bookmarkEnd w:id="362"/>
    </w:p>
    <w:p w14:paraId="3E3F8332" w14:textId="77777777" w:rsidR="00731E6C" w:rsidRPr="00A83783" w:rsidRDefault="00731E6C" w:rsidP="00731E6C">
      <w:pPr>
        <w:pStyle w:val="paragraph"/>
        <w:spacing w:before="30" w:after="30"/>
        <w:ind w:left="60" w:right="60"/>
        <w:rPr>
          <w:lang w:val="ru-RU"/>
        </w:rPr>
      </w:pPr>
      <w:r w:rsidRPr="00A83783">
        <w:rPr>
          <w:lang w:val="ru-RU"/>
        </w:rPr>
        <w:t xml:space="preserve">Karon, ang labing importante nga butang para sa mga tawo mao ang pagpangita og usa ka espirituhanong amahan, ang pag-ikumpisal kaniya, ang pagsalig kaniya ug ang pagpangayo sa iyang tambag. Kung, nga adunay espirituhanong amahan, ang mga tawo mag-organisar sa ilang kinabuhi aron adunay luna para sa pag-ampo ug pagbasa sa mga espirituhanong libro, kung sila motambong sa simbahan ug modawat sa Balaang Komunyon, nan wala silay ikahadlok niining kinabuhi. </w:t>
      </w:r>
    </w:p>
    <w:p w14:paraId="2598DE99" w14:textId="77777777" w:rsidR="00731E6C" w:rsidRPr="00A83783" w:rsidRDefault="00731E6C" w:rsidP="00731E6C">
      <w:pPr>
        <w:pStyle w:val="paragraph"/>
        <w:spacing w:before="30" w:after="30"/>
        <w:ind w:left="60" w:right="60"/>
        <w:rPr>
          <w:lang w:val="ru-RU"/>
        </w:rPr>
      </w:pPr>
      <w:r w:rsidRPr="00A83783">
        <w:rPr>
          <w:lang w:val="ru-RU"/>
        </w:rPr>
        <w:t xml:space="preserve">Aron masiguro nga dili maliso ang kalag sa dalan, kinahanglan bantayan kini sa usa ka espirituhanong amahan. Sa espirituhanong kinabuhi, ang pagbasa sa mga espirituhanong libro, pananglitan, dako kaayo ug tabang; apan, kung walay espirituhanong magtutudlo, ang usa ka tawo mahimong hubiton sa iyang kaugalingong paagi ang iyang nabasa ug busa mahulog sa ilusyon. Hunahuna-a kini: ang usa ka tawo nga nagmaneho paingon sa usa ka lugar nga dili niya pamilyar ang rota mahimong motan-aw sa mapa, apan gawas pa niini, mihunong siya aron mangutana sa mga tawo og direksyon, aron dili siya mawala sa dalan. Pananglitan, ang usa ka tawo mobiya sa Athens ug padulong sa Florina. Siyempre, naa siyay mapa ug gitan-aw kini, apan mohunong gihapon siya sa usa ka kiosko ug mangutana kung husto ba ang iyang agianan ug kung maayo ba ang dalan sa unahan. Ug kung dili sila mangutana, mapeligro sila o masayop og dalan, ug imbis nga moabot sa Florina, moabot sila sa Kavala, o basin madala nila ang ilang sakyanan paingon sa bangin ug mabangga hangtod mamatay. </w:t>
      </w:r>
    </w:p>
    <w:p w14:paraId="74A0475B" w14:textId="77777777" w:rsidR="00731E6C" w:rsidRPr="00A83783" w:rsidRDefault="00731E6C" w:rsidP="00731E6C">
      <w:pPr>
        <w:pStyle w:val="paragraph"/>
        <w:spacing w:before="30" w:after="30"/>
        <w:ind w:left="60" w:right="60"/>
        <w:rPr>
          <w:lang w:val="ru-RU"/>
        </w:rPr>
      </w:pPr>
      <w:r w:rsidRPr="00A83783">
        <w:rPr>
          <w:lang w:val="ru-RU"/>
        </w:rPr>
        <w:t xml:space="preserve">Syempre, mahimo usab nga mangutana ang usa ka tawo sa uban para sa direksyon paingon sa husto nga lugar, apan pagkadungog niya sa tubag [nga kinahanglan siya moliko sa pikas kilid], mopadayon gihapon siya sa iyang kaugalingong dalan ug dili siya moabot sa lugar nga iyang gipangandoy nga adtoan. Mahimo usab nga dili niya tagdon ang mga peligro sa dalan nga gipahimangnoan kaniya ug mahulog siya sa aksidente o lain pang kalisdanan. Apan, ang usa ka tawo nga nagtudlo kaniya sa husto nga dalan ug nagpahimangno kaniya: </w:t>
      </w:r>
      <w:r>
        <w:rPr>
          <w:lang w:val="ru-RU"/>
        </w:rPr>
        <w:t>"</w:t>
      </w:r>
      <w:r w:rsidRPr="00A83783">
        <w:rPr>
          <w:lang w:val="ru-RU"/>
        </w:rPr>
        <w:t>Pag-amping: adunay hait nga liko sa ingon-ingon nga lugar, ug sa ingon-ingon nga lugar ang dalan nagdagan sa kilid sa taas nga bangin...</w:t>
      </w:r>
      <w:r>
        <w:rPr>
          <w:lang w:val="ru-RU"/>
        </w:rPr>
        <w:t xml:space="preserve">," </w:t>
      </w:r>
      <w:r w:rsidRPr="00A83783">
        <w:rPr>
          <w:lang w:val="ru-RU"/>
        </w:rPr>
        <w:t xml:space="preserve">makadawat sa iyang ganti. Ingon usab kini angangahitabo sa espirituhanong kinabuhi. Ang usa ka magtutuo kinahanglan adunay espirituhanong amahan nga motabang kaniya pinaagi sa Sakramento sa Kumpisal ug magahatag kaniya og tambag. Pinaagi lamang niini makabuhi ang usa ka tawo og espirituhanong kinabuhi ug masaligon nga naa siya sa husto nga dalan. </w:t>
      </w:r>
    </w:p>
    <w:p w14:paraId="43DE5B9B" w14:textId="77777777" w:rsidR="00731E6C" w:rsidRPr="00A83783" w:rsidRDefault="00731E6C" w:rsidP="00731E6C">
      <w:pPr>
        <w:pStyle w:val="paragraph"/>
        <w:spacing w:before="30" w:after="30"/>
        <w:ind w:left="60" w:right="60"/>
        <w:rPr>
          <w:lang w:val="ru-RU"/>
        </w:rPr>
      </w:pPr>
      <w:r w:rsidRPr="00A83783">
        <w:rPr>
          <w:lang w:val="ru-RU"/>
        </w:rPr>
        <w:t xml:space="preserve">Siyempre, ang usa ka tawo maoy mopili sa iyang espirituhanong giya. Dili angay ipasalig sa bisan kinsa ang kaugalingong kalag. Sama sa pag-atiman sa pisikal nga panglawas, mangita ang usa ka tawo og maayong doktor, ingon usab sa pag-atiman sa panglawas sa kalag, kinahanglan paningkamotan nga makakita og maayong espirituhanong amahan ug kanunay siyang bisitahon — ang doktor sa kalag. </w:t>
      </w:r>
    </w:p>
    <w:p w14:paraId="446D125D" w14:textId="77777777" w:rsidR="00731E6C" w:rsidRPr="002224AC" w:rsidRDefault="00731E6C" w:rsidP="00731E6C">
      <w:pPr>
        <w:rPr>
          <w:lang w:val="ru-RU"/>
        </w:rPr>
      </w:pPr>
    </w:p>
    <w:p w14:paraId="27665773" w14:textId="77777777" w:rsidR="00731E6C" w:rsidRPr="00A83783" w:rsidRDefault="00731E6C" w:rsidP="00731E6C">
      <w:pPr>
        <w:pStyle w:val="Heading4"/>
        <w:rPr>
          <w:lang w:val="ru-RU"/>
        </w:rPr>
      </w:pPr>
      <w:bookmarkStart w:id="363" w:name="_Toc196502948"/>
      <w:bookmarkStart w:id="364" w:name="_Toc196909917"/>
      <w:bookmarkStart w:id="365" w:name="_Toc225488647"/>
      <w:r w:rsidRPr="00A83783">
        <w:rPr>
          <w:lang w:val="ru-RU"/>
        </w:rPr>
        <w:t>Padal-a ang mga tawo sa usa ka espirituhanong amahan</w:t>
      </w:r>
      <w:bookmarkEnd w:id="363"/>
      <w:bookmarkEnd w:id="364"/>
      <w:bookmarkEnd w:id="365"/>
    </w:p>
    <w:p w14:paraId="1C358C34" w14:textId="77777777" w:rsidR="00731E6C" w:rsidRPr="00A83783" w:rsidRDefault="00731E6C" w:rsidP="00731E6C">
      <w:pPr>
        <w:pStyle w:val="paragraph"/>
        <w:spacing w:before="30" w:after="30"/>
        <w:ind w:left="60" w:right="60"/>
        <w:rPr>
          <w:lang w:val="ru-RU"/>
        </w:rPr>
      </w:pPr>
      <w:r w:rsidRPr="00A83783">
        <w:rPr>
          <w:lang w:val="ru-RU"/>
        </w:rPr>
        <w:t xml:space="preserve">— Geronda, kasagaran ang mga tawo nga moanha sa among monasteryo makakita nga nagsul-ob kami og monastikong bisti, ug kini nagdasig kanila sa paghisgot kanamo sa ilang kasakit, sa ilang mga problema — hapit sama sa pagko-kumpisal. Unsaon nato pagtratar sa ingon nga mga tawo? </w:t>
      </w:r>
    </w:p>
    <w:p w14:paraId="4D506DEC" w14:textId="77777777" w:rsidR="00731E6C" w:rsidRPr="00A83783" w:rsidRDefault="00731E6C" w:rsidP="00731E6C">
      <w:pPr>
        <w:pStyle w:val="paragraph"/>
        <w:spacing w:before="30" w:after="30"/>
        <w:ind w:left="60" w:right="60"/>
        <w:rPr>
          <w:lang w:val="ru-RU"/>
        </w:rPr>
      </w:pPr>
      <w:r w:rsidRPr="00A83783">
        <w:rPr>
          <w:lang w:val="ru-RU"/>
        </w:rPr>
        <w:t xml:space="preserve">— Kung ang mga tawo moanha kanimo nga adunay mga pangutana bahin sa ilang kabalaka, pangutan-a sila una: </w:t>
      </w:r>
      <w:r>
        <w:rPr>
          <w:lang w:val="ru-RU"/>
        </w:rPr>
        <w:t>"</w:t>
      </w:r>
      <w:r w:rsidRPr="00A83783">
        <w:rPr>
          <w:lang w:val="ru-RU"/>
        </w:rPr>
        <w:t>Aduna ba kay espirituhanong amahan?</w:t>
      </w:r>
      <w:r>
        <w:rPr>
          <w:lang w:val="ru-RU"/>
        </w:rPr>
        <w:t xml:space="preserve">" </w:t>
      </w:r>
      <w:r w:rsidRPr="00A83783">
        <w:rPr>
          <w:lang w:val="ru-RU"/>
        </w:rPr>
        <w:t xml:space="preserve">Ug ingon usab ko sa mga moanha sa akong selda: </w:t>
      </w:r>
      <w:r>
        <w:rPr>
          <w:lang w:val="ru-RU"/>
        </w:rPr>
        <w:t>"</w:t>
      </w:r>
      <w:r w:rsidRPr="00A83783">
        <w:rPr>
          <w:lang w:val="ru-RU"/>
        </w:rPr>
        <w:t xml:space="preserve">Dili ko usa ka espirituhanong amahan. Adto sa imong katekista ug buhata ang iyang isulti </w:t>
      </w:r>
      <w:r w:rsidRPr="00A83783">
        <w:rPr>
          <w:lang w:val="ru-RU"/>
        </w:rPr>
        <w:lastRenderedPageBreak/>
        <w:t>kanimo.</w:t>
      </w:r>
      <w:r>
        <w:rPr>
          <w:lang w:val="ru-RU"/>
        </w:rPr>
        <w:t xml:space="preserve">" </w:t>
      </w:r>
      <w:r w:rsidRPr="00A83783">
        <w:rPr>
          <w:lang w:val="ru-RU"/>
        </w:rPr>
        <w:t xml:space="preserve">Kinahanglan maghinulsol ang mga tawo. Dugang pa, kinahanglan sila adunay katekista ug mosugid kaniya — aron ang yawa mawad-an sa gahum nga ilang gihatag kaniya sa ilang kaugalingon. Kung ang usa ka madre makig-ambit sa kasakit sa usa ka babayeng gilutos nga miadto sa kombento aron isulti ang iyang mga kabalaka, ug pagkahuman maminaw, ipadala siya sa iyang kumbensor, masabtan ko kana. Apan sayop ang kanunay nga pakighinabi niining maong babayeng walay swerte. Apan, kung ang usa ka babaye dili kontento sa iyang kumbinsador, o wala pa gyud nakakumpisal, o naa sa kahimtang sa kawad-on sa paglaum, unya pasud-onga sa madre — pagkahuman siya madungog kaisahan — nga ipadala pag-usab siya sa kumbinsador, ug sultihi ang babaye nga siya mismo manalangin usab alang kaniya. </w:t>
      </w:r>
    </w:p>
    <w:p w14:paraId="2195D812" w14:textId="77777777" w:rsidR="00731E6C" w:rsidRPr="00A83783" w:rsidRDefault="00731E6C" w:rsidP="00731E6C">
      <w:pPr>
        <w:pStyle w:val="paragraph"/>
        <w:spacing w:before="30" w:after="30"/>
        <w:ind w:left="60" w:right="60"/>
        <w:rPr>
          <w:lang w:val="ru-RU"/>
        </w:rPr>
      </w:pPr>
      <w:r w:rsidRPr="00A83783">
        <w:rPr>
          <w:lang w:val="ru-RU"/>
        </w:rPr>
        <w:t>Dili katungdanan sa usa ka madre ang pagtabang sa mga tawo pinaagi sa kanunay nga pagpaminaw sa ilang mga problema. Labaw pa, ang ingon nga pagpaminaw dili makapahimulos sa mga tawo mismo. Kay tulo ka matang sa kausaban ang mahitabo sa usa ka tawo: mausab siya tungod sa iyang kaugalingon, tungod sa uban, ug tungod sa yawa. Ug busa ang mga tawo moanha dinhi, sa monasteryo, ug makakaplag og tawhanong kahupayan dinhi; apan, sa diha nga mobiya na sila sa monasteryo, mobalik dayon sila sa ilang daang kinabuhi, ug busa magpadayon ang ilang daang sugilanon. [Busa] ang mga babaye ug lalaki kinahanglan moadto sa ilang espirituhanong amahan. Kung [sa baylo] ilang isulti ang ilang mga problema sa usa ka madre, sayop kana. Kay pagkahuman, ang mga tawo magpangatarungan sa ilang kaugalingon: 'Nisulti ko bahin sa akong kaugalingon, busa gibuhat nako ang gikinahanglan</w:t>
      </w:r>
      <w:r>
        <w:rPr>
          <w:lang w:val="ru-RU"/>
        </w:rPr>
        <w:t xml:space="preserve">.' </w:t>
      </w:r>
      <w:r w:rsidRPr="00A83783">
        <w:rPr>
          <w:lang w:val="ru-RU"/>
        </w:rPr>
        <w:t xml:space="preserve">Buot ipasabot, kining mga tawo bakak nga gipakalma ang ilang konsensya ug wala moadto sa usa ka kumbinsador. Ug kini usa ka limbong sa yawa, aron ang mga tawo dili moadto sa kumpisal. </w:t>
      </w:r>
    </w:p>
    <w:p w14:paraId="0C8EDC25" w14:textId="77777777" w:rsidR="00731E6C" w:rsidRPr="00A83783" w:rsidRDefault="00731E6C" w:rsidP="00731E6C">
      <w:pPr>
        <w:pStyle w:val="paragraph"/>
        <w:spacing w:before="30" w:after="30"/>
        <w:ind w:left="60" w:right="60"/>
        <w:rPr>
          <w:lang w:val="ru-RU"/>
        </w:rPr>
      </w:pPr>
      <w:r w:rsidRPr="00A83783">
        <w:rPr>
          <w:lang w:val="ru-RU"/>
        </w:rPr>
        <w:t xml:space="preserve">Kinahanglan inyong masabtan unsa ang misyon sa matag-usa kaninyo isip madre, ug dili mangita og pakig-apil sa bakak nga misyonaryong buhat. Kay mobalhin kita sa ingon nga </w:t>
      </w:r>
      <w:r>
        <w:rPr>
          <w:lang w:val="ru-RU"/>
        </w:rPr>
        <w:t xml:space="preserve">'misyonaryong buhat' </w:t>
      </w:r>
      <w:r w:rsidRPr="00A83783">
        <w:rPr>
          <w:lang w:val="ru-RU"/>
        </w:rPr>
        <w:t xml:space="preserve">tungod kay wala nato masabti ang atong misyon isip monghe. Isip mga madre, obligado kita nga mag-ampo alang sa mga problema sa mga tawo — apan dili kita obligado nga sulbaron kini nga mga problema. Ang mga problema sa tawo, bisan pa, sakop sa responsibilidad sa usa ka espirituhanong amahan; sa tinuod, siya ang may responsibilidad niini. Kung hisgutan sa mga tawo ang ilang mga problema kanimo, ilang gibalhin kini nga responsibilidad kanimo, samtang ang usa ka espirituhanong amahan makamatngon pag-ayo sa mga tawo ug makakaplag og solusyon sa ilang mga problema. Sa laing pagkasulti, gikinahanglan ang pagtrabaho uban sa mga tawo, apan kini nga trabaho dili ang buluhaton sa usa ka madre. Ang mga tawo makapangayo lang kanato og pag-ampo. Kung magpadala sila kanato og sulat nga adunay mga ngalan ug hangyo nga ampoan sila, nan kinahanglan nato—kutob sa mahimo—nga ampoan kining mga tawo gamit ang rosaryo. </w:t>
      </w:r>
    </w:p>
    <w:p w14:paraId="5FA0345B" w14:textId="77777777" w:rsidR="00731E6C" w:rsidRPr="002224AC" w:rsidRDefault="00731E6C" w:rsidP="00731E6C">
      <w:pPr>
        <w:rPr>
          <w:lang w:val="ru-RU"/>
        </w:rPr>
      </w:pPr>
    </w:p>
    <w:p w14:paraId="20057AC0" w14:textId="77777777" w:rsidR="00731E6C" w:rsidRPr="00A83783" w:rsidRDefault="00731E6C" w:rsidP="00731E6C">
      <w:pPr>
        <w:pStyle w:val="Heading4"/>
        <w:rPr>
          <w:lang w:val="ru-RU"/>
        </w:rPr>
      </w:pPr>
      <w:bookmarkStart w:id="366" w:name="_Toc196502949"/>
      <w:bookmarkStart w:id="367" w:name="_Toc196909918"/>
      <w:bookmarkStart w:id="368" w:name="_Toc225488648"/>
      <w:r w:rsidRPr="00A83783">
        <w:rPr>
          <w:lang w:val="ru-RU"/>
        </w:rPr>
        <w:t>"Ang Nag-ayo nga Espiritual nga Amahan</w:t>
      </w:r>
      <w:r>
        <w:rPr>
          <w:lang w:val="ru-RU"/>
        </w:rPr>
        <w:t>"</w:t>
      </w:r>
      <w:bookmarkEnd w:id="366"/>
      <w:bookmarkEnd w:id="367"/>
      <w:bookmarkEnd w:id="368"/>
    </w:p>
    <w:p w14:paraId="0D42DC9D" w14:textId="77777777" w:rsidR="00731E6C" w:rsidRPr="00A83783" w:rsidRDefault="00731E6C" w:rsidP="00731E6C">
      <w:pPr>
        <w:pStyle w:val="paragraph"/>
        <w:spacing w:before="30" w:after="30"/>
        <w:ind w:left="60" w:right="60"/>
        <w:rPr>
          <w:lang w:val="ru-RU"/>
        </w:rPr>
      </w:pPr>
      <w:r w:rsidRPr="00A83783">
        <w:rPr>
          <w:lang w:val="ru-RU"/>
        </w:rPr>
        <w:t>Sama sa pag-amping sa usa ka tawo nga masiguro nga ang ilang doktor sa pamilya, kung mahimo, duol kanila, ingon usab kinahanglan nilang paningkamotan nga duol kanila ang ilang espirituhanong amahan . Ang usa ka ordinaryong doktor, tungod kay duol siya sa pasyente, makahatag og mas dako nga tabang kaysa sa usa ka propesor sa medisina — bisan pa man dili kaayo halapad ang iyang kasinatian. Sa katapusan, pinaagi sa pagduol sa pasyente, mahimo sa doktor nga susihon siya kanunay ug, kung kinahanglan, i-refer siya sa usa ka espesyalista alang sa konsultasyon. Sa dihang naa ko sa usa ka sanatorium para sa tuberculosis,</w:t>
      </w:r>
      <w:r>
        <w:rPr>
          <w:rStyle w:val="FootnoteReference"/>
          <w:lang w:val="ru-RU"/>
        </w:rPr>
        <w:footnoteReference w:id="134"/>
      </w:r>
      <w:r w:rsidRPr="00A83783">
        <w:rPr>
          <w:lang w:val="ru-RU"/>
        </w:rPr>
        <w:t xml:space="preserve"> napansin nako ang mosunod: daghang mga adunahan, bisan pa nga adunay tuberculosis, wala moadto sa sanatorium apan nagpabilin sa balay. Ang mga propesor sa medisina moanha aron tambalan sila. Apan, sumala sa gipakita sa kasinatian, napamatud-an nga hingpit nga walay epekto ang ingon nga pagtambal, tungod kay ang mga propesor dili makabantay sa mga pasyente sa balay sa kanunay. Busa, napugos ang sanatorium sa pag-abli og espesyal nga ward para sa </w:t>
      </w:r>
      <w:r w:rsidRPr="00A83783">
        <w:rPr>
          <w:lang w:val="ru-RU"/>
        </w:rPr>
        <w:lastRenderedPageBreak/>
        <w:t xml:space="preserve">mga adunahan — aron matambalan sila isip mga pasyente nga gi-admit ug magpabilin ilawom sa kanunay nga medikal nga pagbantay. Ang akong pasabot mao kini: ang usa ka doktor, nga duol sa pasyente, nagbantay kanila, nagreseta niini o kana nga pagtambal, ug makita kon ang mga tambal nga iyang gireseta nakatabang ba kanila o kon kini adunay mga side effect o dili gustong sangputanan. Base sa kini nga mga obserbasyon, ang doktor modugang o mopamenos sa gireseta nga dosis, ug kung kinahanglan, mahimo siyang magreseta og lahi kaayo nga pamaagi sa pagtambal para sa pasyente. Pareho usab kini alang sa usa ka espirituhanong amahan: kinahanglan niyang obserbahan pag-ayo ang kalag, kay panagsa adunay nagkalain-laing mga kausaban nga mahitabo sulod sa usa ka tawo nga dili makita gikan sa gilay-on, aron matabangan niya sila sa epektibong paagi. Sa usa ka higayon, gitagaan nako og tambag ang usa ka babaye nga nag-atubang og usa ka tukso: </w:t>
      </w:r>
      <w:r>
        <w:rPr>
          <w:lang w:val="ru-RU"/>
        </w:rPr>
        <w:t>"</w:t>
      </w:r>
      <w:r w:rsidRPr="00A83783">
        <w:rPr>
          <w:lang w:val="ru-RU"/>
        </w:rPr>
        <w:t>Buhata kini ug kana, ug makita nimo nga mapildi nimo kini nga tukso.</w:t>
      </w:r>
      <w:r>
        <w:rPr>
          <w:lang w:val="ru-RU"/>
        </w:rPr>
        <w:t xml:space="preserve">" </w:t>
      </w:r>
      <w:r w:rsidRPr="00A83783">
        <w:rPr>
          <w:lang w:val="ru-RU"/>
        </w:rPr>
        <w:t xml:space="preserve">Ug tinuod gayud: maminaw siya kanako, ug milabay ang tukso. Apan, pagkahuman sa mubo nga panahon nahulog siya sa usa ka lahi kaayo nga tukso ug gisulayan niya nga malampasan kini sa parehas nga paagi sa una. Ingon resulta, nakasinati siya og dakong kasubo! Apan siyempre, kining talagsaong babaye mahimo untang nagpadala og usa ka tawo kanako o misulat og sulat aron mangutana unsa ang iyang buhaton, tungod kay lain ang kinaiya sa kalisud nga iyang naatubang. Ug magtudlo unta ko og bag-ong </w:t>
      </w:r>
      <w:r>
        <w:rPr>
          <w:lang w:val="ru-RU"/>
        </w:rPr>
        <w:t>'remedyo'</w:t>
      </w:r>
      <w:r w:rsidRPr="00A83783">
        <w:rPr>
          <w:lang w:val="ru-RU"/>
        </w:rPr>
        <w:t xml:space="preserve"> para kaniya — sa ato pa, maghatag unta ko og lain nga tambag. Apan wala siya makakita og paagi aron mangutana kanako, kay layo kaayo ko kaniya. Busa — kung dili nako kaila pag-ayo ang usa ka tawo ug wala kami'y suod nga kontak — dili ko maghatag og tambag gikan sa layo. </w:t>
      </w:r>
    </w:p>
    <w:p w14:paraId="591623BD" w14:textId="77777777" w:rsidR="00731E6C" w:rsidRPr="002224AC" w:rsidRDefault="00731E6C" w:rsidP="00731E6C">
      <w:pPr>
        <w:rPr>
          <w:lang w:val="ru-RU"/>
        </w:rPr>
      </w:pPr>
    </w:p>
    <w:p w14:paraId="4165E60C" w14:textId="77777777" w:rsidR="00731E6C" w:rsidRPr="00A83783" w:rsidRDefault="00731E6C" w:rsidP="00731E6C">
      <w:pPr>
        <w:pStyle w:val="Heading4"/>
        <w:rPr>
          <w:lang w:val="ru-RU"/>
        </w:rPr>
      </w:pPr>
      <w:bookmarkStart w:id="369" w:name="_Toc196502950"/>
      <w:bookmarkStart w:id="370" w:name="_Toc196909919"/>
      <w:bookmarkStart w:id="371" w:name="_Toc225488649"/>
      <w:r w:rsidRPr="00A83783">
        <w:rPr>
          <w:lang w:val="ru-RU"/>
        </w:rPr>
        <w:t>Ang Espirituhanong Amahan sa Pamilya</w:t>
      </w:r>
      <w:bookmarkEnd w:id="369"/>
      <w:bookmarkEnd w:id="370"/>
      <w:bookmarkEnd w:id="371"/>
    </w:p>
    <w:p w14:paraId="7D3732C5" w14:textId="77777777" w:rsidR="00731E6C" w:rsidRPr="00A83783" w:rsidRDefault="00731E6C" w:rsidP="00731E6C">
      <w:pPr>
        <w:pStyle w:val="paragraph"/>
        <w:spacing w:before="30" w:after="30"/>
        <w:ind w:left="60" w:right="60"/>
        <w:rPr>
          <w:lang w:val="ru-RU"/>
        </w:rPr>
      </w:pPr>
      <w:r w:rsidRPr="00A83783">
        <w:rPr>
          <w:lang w:val="ru-RU"/>
        </w:rPr>
        <w:t xml:space="preserve">— Geronda, unsang mga libro ang makatabang sa magtiayon? </w:t>
      </w:r>
    </w:p>
    <w:p w14:paraId="49A3BCA8" w14:textId="77777777" w:rsidR="00731E6C" w:rsidRPr="00A83783" w:rsidRDefault="00731E6C" w:rsidP="00731E6C">
      <w:pPr>
        <w:pStyle w:val="paragraph"/>
        <w:spacing w:before="30" w:after="30"/>
        <w:ind w:left="60" w:right="60"/>
        <w:rPr>
          <w:lang w:val="ru-RU"/>
        </w:rPr>
      </w:pPr>
      <w:r w:rsidRPr="00A83783">
        <w:rPr>
          <w:lang w:val="ru-RU"/>
        </w:rPr>
        <w:t xml:space="preserve">— Mao ni ang makatabang sa magtiayon: dili unta maghimo og pasangil ang bisan kinsa kanila alang sa ilang kaugalingon. Kung maghimo og pasangil ang matag usa alang sa iyang kaugalingon, nan — bisan pila pa ka espirituhanong libro ang ilang basahon — wala silay makuhang kapuslanan. Apan kung maayo ang disposisyon sa bana ug asawa, kung aduna silay espirituhanong amahan ug mosunod sila kaniya, nan malikayan nila ang mga problema. Kung walay espirituhanong </w:t>
      </w:r>
      <w:r>
        <w:rPr>
          <w:lang w:val="ru-RU"/>
        </w:rPr>
        <w:t>'</w:t>
      </w:r>
      <w:r w:rsidRPr="00A83783">
        <w:rPr>
          <w:lang w:val="ru-RU"/>
        </w:rPr>
        <w:t>arbitrator</w:t>
      </w:r>
      <w:r>
        <w:rPr>
          <w:lang w:val="ru-RU"/>
        </w:rPr>
        <w:t xml:space="preserve">', </w:t>
      </w:r>
      <w:r w:rsidRPr="00A83783">
        <w:rPr>
          <w:lang w:val="ru-RU"/>
        </w:rPr>
        <w:t xml:space="preserve">imposible ang [normal nga kinabuhi sa pamilya]. </w:t>
      </w:r>
    </w:p>
    <w:p w14:paraId="29895412" w14:textId="77777777" w:rsidR="00731E6C" w:rsidRPr="00A83783" w:rsidRDefault="00731E6C" w:rsidP="00731E6C">
      <w:pPr>
        <w:pStyle w:val="paragraph"/>
        <w:spacing w:before="30" w:after="30"/>
        <w:ind w:left="60" w:right="60"/>
        <w:rPr>
          <w:lang w:val="ru-RU"/>
        </w:rPr>
      </w:pPr>
      <w:r w:rsidRPr="00A83783">
        <w:rPr>
          <w:lang w:val="ru-RU"/>
        </w:rPr>
        <w:t xml:space="preserve">Mas maayo kung ang magtiayon adunay usa ra ka espirituhanong amahan. Dili ingon nga ang bana adunay usa ka espirituhanong amahan ug ang asawa adunay lain. Kung duha ka tabla gipahapsay sa duha ka lain-laing karpintero—ang matag-usa sa iyang kaugalingong paagi—dili gyud mahimo nga ipahiuyon ang usa ka tabla sa lain. Apan kung ang magtiayon adunay usa ka espirituhanong amahan, siya </w:t>
      </w:r>
      <w:r>
        <w:rPr>
          <w:lang w:val="ru-RU"/>
        </w:rPr>
        <w:t xml:space="preserve">ang 'mopahapsay' </w:t>
      </w:r>
      <w:r w:rsidRPr="00A83783">
        <w:rPr>
          <w:lang w:val="ru-RU"/>
        </w:rPr>
        <w:t xml:space="preserve">sa ilang </w:t>
      </w:r>
      <w:r>
        <w:rPr>
          <w:lang w:val="ru-RU"/>
        </w:rPr>
        <w:t xml:space="preserve">mga </w:t>
      </w:r>
      <w:r w:rsidRPr="00A83783">
        <w:rPr>
          <w:lang w:val="ru-RU"/>
        </w:rPr>
        <w:t xml:space="preserve">'pagawas'—ang ilang mga kakulian. Gipahapsay niya ang kakulian sa usa, gipahapsay pud niya ang sa usa pa, ug sa ingon niini, ang mga kalisdanan [sa ilang relasyon] mapahapsay ug malumong masulbad. Apan karon, bisan pa sa taliwala sa mga magtiayon nga nagkinabuhi sa espirituhanong kinabuhi, lain-lain ang espirituhanong amahan sa bana ug asawa. Talagsa ra nga pareho ang espirituhanong amahan sa magtiayon. Mao nga wala sila makadawat og tabang. Nakaila ko og mga magtiayon nga haom kaayo ang bana ug asawa sa usag usa, apan wala sila'y usa ka espirituhanong amahan nga makatabang kanila, ug busa nagbulag sila. Sa samang higayon, nakahibalo ko og mga pamilya diin ang bana ug asawa, nga adunay usa ka espirituhanong amahan, nagpuyo og malinawon ug maayo nga koordinado nga kinabuhi sa kaminyoon, bisan pa nga [isip mga tawo] dili sila hingpit nga angay sa usag usa. </w:t>
      </w:r>
    </w:p>
    <w:p w14:paraId="146B049E" w14:textId="77777777" w:rsidR="00731E6C" w:rsidRPr="00A83783" w:rsidRDefault="00731E6C" w:rsidP="00731E6C">
      <w:pPr>
        <w:pStyle w:val="paragraph"/>
        <w:spacing w:before="30" w:after="30"/>
        <w:ind w:left="60" w:right="60"/>
        <w:rPr>
          <w:lang w:val="ru-RU"/>
        </w:rPr>
      </w:pPr>
      <w:r w:rsidRPr="00A83783">
        <w:rPr>
          <w:lang w:val="ru-RU"/>
        </w:rPr>
        <w:t xml:space="preserve">Siyempre, kung ang tibuok pamilya adunay usa ka espirituhanong magtatambag, mas maayo pa kana. Kung mosulbong ang problema sa ingon nga pamilya, maminaw ang espirituhanong magtatambag sa tanang miyembro sa pamilya ug sulbaron kini, human kini masabtan gikan sa tanang anggulo. Sa usa ka higayon, ang espirituhanong amahan mahimong istriktong mosugo sa amahan o inahan sa pagbuhat </w:t>
      </w:r>
      <w:r w:rsidRPr="00A83783">
        <w:rPr>
          <w:lang w:val="ru-RU"/>
        </w:rPr>
        <w:lastRenderedPageBreak/>
        <w:t xml:space="preserve">og usa ka butang; sa lain, kung dili niya masulbad ang problema base sa gisulti sa mga ginikanan, iyang imbitahon ang mga anak aron makigkita kaniya. Kung adunay mga problema sa pamilya diin, pananglitan, ang asawa ang masala, ang espirituhanong amahan mahimong imbitahon ang bana aron makigkita kaniya aron tambagan siya kung giunsa ang angay buhaton. Sa katapusan, mahimo siyang mangayo og tabang sa usa sa ilang paryente o kaila. </w:t>
      </w:r>
    </w:p>
    <w:p w14:paraId="689CDF36" w14:textId="77777777" w:rsidR="00731E6C" w:rsidRPr="002224AC" w:rsidRDefault="00731E6C" w:rsidP="00731E6C">
      <w:pPr>
        <w:rPr>
          <w:lang w:val="ru-RU"/>
        </w:rPr>
      </w:pPr>
    </w:p>
    <w:p w14:paraId="652C1533" w14:textId="77777777" w:rsidR="00731E6C" w:rsidRPr="00A83783" w:rsidRDefault="00731E6C" w:rsidP="00731E6C">
      <w:pPr>
        <w:pStyle w:val="Heading4"/>
        <w:rPr>
          <w:lang w:val="ru-RU"/>
        </w:rPr>
      </w:pPr>
      <w:bookmarkStart w:id="372" w:name="_Toc196502951"/>
      <w:bookmarkStart w:id="373" w:name="_Toc196909920"/>
      <w:bookmarkStart w:id="374" w:name="_Toc225488650"/>
      <w:r w:rsidRPr="00A83783">
        <w:rPr>
          <w:lang w:val="ru-RU"/>
        </w:rPr>
        <w:t>Pag-ilis sa espirituwal nga amahan</w:t>
      </w:r>
      <w:bookmarkEnd w:id="372"/>
      <w:bookmarkEnd w:id="373"/>
      <w:bookmarkEnd w:id="374"/>
    </w:p>
    <w:p w14:paraId="673625A9" w14:textId="77777777" w:rsidR="00731E6C" w:rsidRPr="00A83783" w:rsidRDefault="00731E6C" w:rsidP="00731E6C">
      <w:pPr>
        <w:pStyle w:val="paragraph"/>
        <w:spacing w:before="30" w:after="30"/>
        <w:ind w:left="60" w:right="60"/>
        <w:rPr>
          <w:lang w:val="ru-RU"/>
        </w:rPr>
      </w:pPr>
      <w:r w:rsidRPr="00A83783">
        <w:rPr>
          <w:lang w:val="ru-RU"/>
        </w:rPr>
        <w:t xml:space="preserve">— Geronda, kung mapugos ang usa ka tawo nga mausab ang espirituhanong amahan tungod sa pipila ka rason, kinahanglan ba niyang ipahayag pag-usab sa iyang bag-ong espirituhanong amahan ang mga sala nga iyang gikumpisal na kaniadto sa iyang daang amahan? </w:t>
      </w:r>
    </w:p>
    <w:p w14:paraId="234F9FF5" w14:textId="77777777" w:rsidR="00731E6C" w:rsidRPr="00A83783" w:rsidRDefault="00731E6C" w:rsidP="00731E6C">
      <w:pPr>
        <w:pStyle w:val="paragraph"/>
        <w:spacing w:before="30" w:after="30"/>
        <w:ind w:left="60" w:right="60"/>
        <w:rPr>
          <w:lang w:val="ru-RU"/>
        </w:rPr>
      </w:pPr>
      <w:r w:rsidRPr="00A83783">
        <w:rPr>
          <w:lang w:val="ru-RU"/>
        </w:rPr>
        <w:t xml:space="preserve">— Maayo kung ipahibalo sa usa ka tawo ang iyang bag-ong magtutuo [sa mga espirituhanong sakit nga iyang naagian], sama sa usa ka pasyente nga mosulti sa bag-ong doktor sa iyang medikal nga kasaysayan aron mas epektibo siyang matabangan sa doktor. </w:t>
      </w:r>
    </w:p>
    <w:p w14:paraId="40B8527F" w14:textId="77777777" w:rsidR="00731E6C" w:rsidRPr="00A83783" w:rsidRDefault="00731E6C" w:rsidP="00731E6C">
      <w:pPr>
        <w:pStyle w:val="paragraph"/>
        <w:spacing w:before="30" w:after="30"/>
        <w:ind w:left="60" w:right="60"/>
        <w:rPr>
          <w:lang w:val="ru-RU"/>
        </w:rPr>
      </w:pPr>
      <w:r w:rsidRPr="00A83783">
        <w:rPr>
          <w:lang w:val="ru-RU"/>
        </w:rPr>
        <w:t xml:space="preserve">— Geronda, kung ang usa ka tawo gustong mausab ang iyang espirituhanong amahan ug mangutana kanato kung husto ba kini, unsa ang angay natong isulti kaniya? </w:t>
      </w:r>
    </w:p>
    <w:p w14:paraId="7A419977" w14:textId="77777777" w:rsidR="00731E6C" w:rsidRPr="00A83783" w:rsidRDefault="00731E6C" w:rsidP="00731E6C">
      <w:pPr>
        <w:pStyle w:val="paragraph"/>
        <w:spacing w:before="30" w:after="30"/>
        <w:ind w:left="60" w:right="60"/>
        <w:rPr>
          <w:lang w:val="ru-RU"/>
        </w:rPr>
      </w:pPr>
      <w:r w:rsidRPr="00A83783">
        <w:rPr>
          <w:lang w:val="ru-RU"/>
        </w:rPr>
        <w:t xml:space="preserve">— [Aron makapangita og bag-ong espirituhanong amahan] kinahanglan mangayo og panalangin gikan sa daan. Walay maayo sa sayon-sayon nga pag-ilis sa espirituhanong amahan. Kung, samtang gitukod pa ang usa ka building, kanunay nga mag-ilis-ilis ang mga inhenyero ug mga foreman, dili matarong ang pagtukod niini. </w:t>
      </w:r>
    </w:p>
    <w:p w14:paraId="41A96770" w14:textId="77777777" w:rsidR="00731E6C" w:rsidRPr="00A83783" w:rsidRDefault="00731E6C" w:rsidP="00731E6C">
      <w:pPr>
        <w:pStyle w:val="paragraph"/>
        <w:spacing w:before="30" w:after="30"/>
        <w:ind w:left="60" w:right="60"/>
        <w:rPr>
          <w:lang w:val="ru-RU"/>
        </w:rPr>
      </w:pPr>
      <w:r w:rsidRPr="00A83783">
        <w:rPr>
          <w:lang w:val="ru-RU"/>
        </w:rPr>
        <w:t xml:space="preserve">Sa karaang panahon, ang mga tawo moadto sa mga tigulang aron mangayo og tambag sa ilang mga kalisdanan ug aron makadawat og tabang. Karon, daghan ang moadto sa mga tigulang dili aron mangayo og tambag, kondili aron ipangatarungan ang ilang kaugalingon o aron sa ulahi masulti nila sa uban nga nakakonsulta sila sa ingon-ana nga tigulang. </w:t>
      </w:r>
      <w:r>
        <w:rPr>
          <w:lang w:val="ru-RU"/>
        </w:rPr>
        <w:t>"</w:t>
      </w:r>
      <w:r w:rsidRPr="00A83783">
        <w:rPr>
          <w:lang w:val="ru-RU"/>
        </w:rPr>
        <w:t>Miadto ko kang ingon-ana nga tigulang ug kang ingon-ana pa," ingon sa ingon nga mga tawo, "ug gipangutana pud nako si Amahan Paissius bahin niini.</w:t>
      </w:r>
      <w:r>
        <w:rPr>
          <w:lang w:val="ru-RU"/>
        </w:rPr>
        <w:t>"</w:t>
      </w:r>
      <w:r w:rsidRPr="00A83783">
        <w:rPr>
          <w:lang w:val="ru-RU"/>
        </w:rPr>
        <w:t xml:space="preserve"> Apan sa tinuod, posible nga sa dihang nangutana siya kanako, gisaway nako siya. O mahitabo pa gani kini: nakaabot siya sa akong pultahan, apan sa katapusang higayon nahadlok siya motuktok ug nilakaw na lang! Busa, kining mga tawo maglibot-libot gikan sa usa ka espirituhanong amahan ngadto sa lain, nga walay permanente nga kumpesor. Ingon resulta, malibog sila. </w:t>
      </w:r>
    </w:p>
    <w:p w14:paraId="1AF1FB3F" w14:textId="77777777" w:rsidR="00731E6C" w:rsidRPr="00A83783" w:rsidRDefault="00731E6C" w:rsidP="00731E6C">
      <w:pPr>
        <w:pStyle w:val="paragraph"/>
        <w:spacing w:before="30" w:after="30"/>
        <w:ind w:left="60" w:right="60"/>
        <w:rPr>
          <w:lang w:val="ru-RU"/>
        </w:rPr>
      </w:pPr>
      <w:r w:rsidRPr="00A83783">
        <w:rPr>
          <w:lang w:val="ru-RU"/>
        </w:rPr>
        <w:t xml:space="preserve">Ug unya aduna usab mga tawo nga, pagkahuman makasala, dili moadto sa ilang kaugalingong confessor aron mag-kumpisal, kondili mosulti kini sa lain nga confessor — aron dili madaut ang ilang dungog. Molabay ang pipila ka panahon, buhaton nila pag-usab ang maong sala ug isugilon kini sa ikatulong confessor, unya sa lain pa... Sa katapusan, ipresentar nila ang maong butang sa matag usa niining mga confessor nga daw usa ra ka beses nila nabuhat ang maong sala. Tungod niini, magpadayon sa pagpakasala ang ingon ani nga mga tawo ug dili sila mag-usab. </w:t>
      </w:r>
    </w:p>
    <w:p w14:paraId="50406545" w14:textId="77777777" w:rsidR="00731E6C" w:rsidRPr="00A83783" w:rsidRDefault="00731E6C" w:rsidP="00731E6C">
      <w:pPr>
        <w:pStyle w:val="paragraph"/>
        <w:spacing w:before="30" w:after="30"/>
        <w:ind w:left="60" w:right="60"/>
        <w:rPr>
          <w:lang w:val="ru-RU"/>
        </w:rPr>
      </w:pPr>
      <w:r w:rsidRPr="00A83783">
        <w:rPr>
          <w:lang w:val="ru-RU"/>
        </w:rPr>
        <w:t>Nabantayan nako nga aduna usab uban nga naglikay sa pagsulti sa ilang confessor bahin sa usa ka butang, bisan pa nga kahibalo kaayo sila nga motabang siya kanila, ug nasayud usab nga dili gayud ipadayag sa maong confessor ang sekreto sa ilang kumpisal sa bisan kinsa pa. Apan, imbis nga mosugid sila sa ilang confessor, mosalig sila sa usa ka kaila nga dili makatabang kanila ug kinsa, walay duhaduha, mosulti niini sa tanan. Nahinumdom ko sa dihang bag-o pa ko nga monghe sa usa ka komunal nga monasteryo,</w:t>
      </w:r>
      <w:r>
        <w:rPr>
          <w:rStyle w:val="FootnoteReference"/>
          <w:lang w:val="ru-RU"/>
        </w:rPr>
        <w:footnoteReference w:id="135"/>
      </w:r>
      <w:r w:rsidRPr="00A83783">
        <w:rPr>
          <w:lang w:val="ru-RU"/>
        </w:rPr>
        <w:t xml:space="preserve"> usa ka lalaki ang miadto kanamo nga gustong mahimong monghe. Pagkahuman siya nagpuyo sa monasteryo sulod sa pipila ka panahon, misugod ang mga hunahuna sa pagpugos kaniya nga mobiya sa monasteryo. Busa iyang </w:t>
      </w:r>
      <w:r>
        <w:rPr>
          <w:lang w:val="ru-RU"/>
        </w:rPr>
        <w:t xml:space="preserve">'gikumpisal' </w:t>
      </w:r>
      <w:r w:rsidRPr="00A83783">
        <w:rPr>
          <w:lang w:val="ru-RU"/>
        </w:rPr>
        <w:t xml:space="preserve">ang iyang mga hunahuna dili sa abbot, ni sa bisan kinsa nga espirituhanong amahan sa monasteryo, kondili — motuo ka ba! — sa usa ka trabahante gikan </w:t>
      </w:r>
      <w:r w:rsidRPr="00A83783">
        <w:rPr>
          <w:lang w:val="ru-RU"/>
        </w:rPr>
        <w:lastRenderedPageBreak/>
        <w:t>sa Ierissos,</w:t>
      </w:r>
      <w:r>
        <w:rPr>
          <w:rStyle w:val="FootnoteReference"/>
          <w:lang w:val="ru-RU"/>
        </w:rPr>
        <w:footnoteReference w:id="136"/>
      </w:r>
      <w:r w:rsidRPr="00A83783">
        <w:rPr>
          <w:lang w:val="ru-RU"/>
        </w:rPr>
        <w:t xml:space="preserve"> nga nagtrabaho sa monasteryo. Sa dihang gisultihan sa monghe ang trabahante bahin sa iyang kaugalingon, naa ra ko duol kay nagpanit ko og sibuyas duol sa kusina, ug nadungog nako ang ilang panag-istorya. Ang monghe ug ang trabahante duha ka metro ang gilay-on gikan kanako, ug misugod ang monghe og kusog nga </w:t>
      </w:r>
      <w:r>
        <w:rPr>
          <w:lang w:val="ru-RU"/>
        </w:rPr>
        <w:t xml:space="preserve">'pag-ikumpisal' </w:t>
      </w:r>
      <w:r w:rsidRPr="00A83783">
        <w:rPr>
          <w:lang w:val="ru-RU"/>
        </w:rPr>
        <w:t xml:space="preserve">sa trabahante. </w:t>
      </w:r>
      <w:r>
        <w:rPr>
          <w:lang w:val="ru-RU"/>
        </w:rPr>
        <w:t>"</w:t>
      </w:r>
      <w:r w:rsidRPr="00A83783">
        <w:rPr>
          <w:lang w:val="ru-RU"/>
        </w:rPr>
        <w:t>Ako," iyang gisugdan, "nanghinulsol ko nga nahimong monghe</w:t>
      </w:r>
      <w:r>
        <w:rPr>
          <w:lang w:val="ru-RU"/>
        </w:rPr>
        <w:t>."</w:t>
      </w:r>
      <w:r w:rsidRPr="00A83783">
        <w:rPr>
          <w:lang w:val="ru-RU"/>
        </w:rPr>
        <w:t xml:space="preserve"> — "Aw, mao ba," nangutana ang trabahante nga nabigla, "sa dihang miabot ka sa monasteryo, wala ba ka nagpuyo didto og pila ka panahon sa dili pa ka mopangako sa imong mga panata, aron lang masinati nimo ang lugar?</w:t>
      </w:r>
      <w:r>
        <w:rPr>
          <w:lang w:val="ru-RU"/>
        </w:rPr>
        <w:t xml:space="preserve">" </w:t>
      </w:r>
      <w:r w:rsidRPr="00A83783">
        <w:rPr>
          <w:lang w:val="ru-RU"/>
        </w:rPr>
        <w:t>— "Pero duha ka tuig gyud ko nagpuyo didto aron masinati kini!</w:t>
      </w:r>
      <w:r>
        <w:rPr>
          <w:lang w:val="ru-RU"/>
        </w:rPr>
        <w:t xml:space="preserve">" </w:t>
      </w:r>
      <w:r w:rsidRPr="00A83783">
        <w:rPr>
          <w:lang w:val="ru-RU"/>
        </w:rPr>
        <w:t>nagreklamo ang monghe. "Ngano man," katingala sa mag-uuma. "Ngano man kaha nga wala ka nilakaw sayo?</w:t>
      </w:r>
      <w:r>
        <w:rPr>
          <w:lang w:val="ru-RU"/>
        </w:rPr>
        <w:t xml:space="preserve">" </w:t>
      </w:r>
      <w:r w:rsidRPr="00A83783">
        <w:rPr>
          <w:lang w:val="ru-RU"/>
        </w:rPr>
        <w:t>— "Unsa may pulos pangutana karon," iyang pagngalngal, "kita na nimo nga wala ko nilakaw.</w:t>
      </w:r>
      <w:r>
        <w:rPr>
          <w:lang w:val="ru-RU"/>
        </w:rPr>
        <w:t xml:space="preserve">" </w:t>
      </w:r>
      <w:r w:rsidRPr="00A83783">
        <w:rPr>
          <w:lang w:val="ru-RU"/>
        </w:rPr>
        <w:t xml:space="preserve">— </w:t>
      </w:r>
      <w:r>
        <w:rPr>
          <w:lang w:val="ru-RU"/>
        </w:rPr>
        <w:t>"</w:t>
      </w:r>
      <w:r w:rsidRPr="00A83783">
        <w:rPr>
          <w:lang w:val="ru-RU"/>
        </w:rPr>
        <w:t>Dili gyud!" milapad ang mga mata sa mag-uuma. "Pero gipugos ba ka nila nga mahimong monghe?</w:t>
      </w:r>
      <w:r>
        <w:rPr>
          <w:lang w:val="ru-RU"/>
        </w:rPr>
        <w:t>" "</w:t>
      </w:r>
      <w:r w:rsidRPr="00A83783">
        <w:rPr>
          <w:lang w:val="ru-RU"/>
        </w:rPr>
        <w:t xml:space="preserve">Dili," ang monghe misubo, </w:t>
      </w:r>
      <w:r>
        <w:rPr>
          <w:lang w:val="ru-RU"/>
        </w:rPr>
        <w:t>"</w:t>
      </w:r>
      <w:r w:rsidRPr="00A83783">
        <w:rPr>
          <w:lang w:val="ru-RU"/>
        </w:rPr>
        <w:t>ako mismo ang gustong mahimong monghe</w:t>
      </w:r>
      <w:r>
        <w:rPr>
          <w:lang w:val="ru-RU"/>
        </w:rPr>
        <w:t xml:space="preserve">." </w:t>
      </w:r>
      <w:r w:rsidRPr="00A83783">
        <w:rPr>
          <w:lang w:val="ru-RU"/>
        </w:rPr>
        <w:t xml:space="preserve">"Dili gyud," ang trabahante nag-uyog sa ulo. "Gisultihan ba nimo ang abbot bahin ani?" </w:t>
      </w:r>
      <w:r>
        <w:rPr>
          <w:lang w:val="ru-RU"/>
        </w:rPr>
        <w:t>"</w:t>
      </w:r>
      <w:r w:rsidRPr="00A83783">
        <w:rPr>
          <w:lang w:val="ru-RU"/>
        </w:rPr>
        <w:t>Dili</w:t>
      </w:r>
      <w:r>
        <w:rPr>
          <w:lang w:val="ru-RU"/>
        </w:rPr>
        <w:t xml:space="preserve">," </w:t>
      </w:r>
      <w:r w:rsidRPr="00A83783">
        <w:rPr>
          <w:lang w:val="ru-RU"/>
        </w:rPr>
        <w:t xml:space="preserve">tubag sa monghe. </w:t>
      </w:r>
      <w:r>
        <w:rPr>
          <w:lang w:val="ru-RU"/>
        </w:rPr>
        <w:t>"</w:t>
      </w:r>
      <w:r w:rsidRPr="00A83783">
        <w:rPr>
          <w:lang w:val="ru-RU"/>
        </w:rPr>
        <w:t>Aw, nganong ginasulti man nimo nako ning tanan?</w:t>
      </w:r>
      <w:r>
        <w:rPr>
          <w:lang w:val="ru-RU"/>
        </w:rPr>
        <w:t>"</w:t>
      </w:r>
      <w:r w:rsidRPr="00A83783">
        <w:rPr>
          <w:lang w:val="ru-RU"/>
        </w:rPr>
        <w:t xml:space="preserve"> nangutana ang trabahante nga nabigla. </w:t>
      </w:r>
      <w:r>
        <w:rPr>
          <w:lang w:val="ru-RU"/>
        </w:rPr>
        <w:t>"</w:t>
      </w:r>
      <w:r w:rsidRPr="00A83783">
        <w:rPr>
          <w:lang w:val="ru-RU"/>
        </w:rPr>
        <w:t>Unsa man imong makuha ani?</w:t>
      </w:r>
      <w:r>
        <w:rPr>
          <w:lang w:val="ru-RU"/>
        </w:rPr>
        <w:t xml:space="preserve">" </w:t>
      </w:r>
      <w:r w:rsidRPr="00A83783">
        <w:rPr>
          <w:lang w:val="ru-RU"/>
        </w:rPr>
        <w:t xml:space="preserve">Busa gisaysay sa monghe ang tibuok niyang istorya sa trabahante. Nakita nimo unsa ang nahitabo? Unta gisultihan niya ang abbot sa tanan aron makakuha og tabang, apan imbis ana, miadto siya </w:t>
      </w:r>
      <w:r>
        <w:rPr>
          <w:lang w:val="ru-RU"/>
        </w:rPr>
        <w:t xml:space="preserve">aron 'mokumpisal' </w:t>
      </w:r>
      <w:r w:rsidRPr="00A83783">
        <w:rPr>
          <w:lang w:val="ru-RU"/>
        </w:rPr>
        <w:t xml:space="preserve">sa trabahante. Ug kining mag-uuma, nga naglingkod sa usa ka kapehan sa iyang lungsod sa sunod nga katapusan sa semana, isugilon niya ang iyang </w:t>
      </w:r>
      <w:r>
        <w:rPr>
          <w:lang w:val="ru-RU"/>
        </w:rPr>
        <w:t>'</w:t>
      </w:r>
      <w:r w:rsidRPr="00A83783">
        <w:rPr>
          <w:lang w:val="ru-RU"/>
        </w:rPr>
        <w:t>pag</w:t>
      </w:r>
      <w:r>
        <w:rPr>
          <w:lang w:val="ru-RU"/>
        </w:rPr>
        <w:t xml:space="preserve">-ako' </w:t>
      </w:r>
      <w:r w:rsidRPr="00A83783">
        <w:rPr>
          <w:lang w:val="ru-RU"/>
        </w:rPr>
        <w:t xml:space="preserve">aron lingawon ang iyang mga kauban nga nag-inom, ug ilang ipakalat pa kini, ug unya ang mga tawo mag-istorya-istorya bahin sa walay swerte nga monghe bisan asa. Ug dili nimo masulti nga kining monghe kulang sa huna-huna. Kabalo ka pila ka diksyonaryo ang naa niya? Husto kaayo iyang kahibalo sa Ancient Greek. </w:t>
      </w:r>
    </w:p>
    <w:p w14:paraId="5179E98C" w14:textId="77777777" w:rsidR="00731E6C" w:rsidRPr="00A83783" w:rsidRDefault="00731E6C" w:rsidP="00731E6C">
      <w:pPr>
        <w:pStyle w:val="paragraph"/>
        <w:spacing w:before="30" w:after="30"/>
        <w:ind w:left="60" w:right="60"/>
        <w:rPr>
          <w:lang w:val="ru-RU"/>
        </w:rPr>
      </w:pPr>
      <w:r w:rsidRPr="00A83783">
        <w:rPr>
          <w:lang w:val="ru-RU"/>
        </w:rPr>
        <w:t xml:space="preserve">— Geronda, kung ang confessor sa usa ka layko wala, pwede ba siya mangonsulta sa usa sa iyang mga espirituhanong igsoon bahin sa kalisud o tukso nga iyang giatubang? </w:t>
      </w:r>
    </w:p>
    <w:p w14:paraId="4D0185C3" w14:textId="77777777" w:rsidR="00731E6C" w:rsidRPr="00A83783" w:rsidRDefault="00731E6C" w:rsidP="00731E6C">
      <w:pPr>
        <w:pStyle w:val="paragraph"/>
        <w:spacing w:before="30" w:after="30"/>
        <w:ind w:left="60" w:right="60"/>
        <w:rPr>
          <w:lang w:val="ru-RU"/>
        </w:rPr>
      </w:pPr>
      <w:r w:rsidRPr="00A83783">
        <w:rPr>
          <w:lang w:val="ru-RU"/>
        </w:rPr>
        <w:t xml:space="preserve">— Ngano, dili ba siya makatawag sa iyang kumpesor ug makigkonsulta kaniya? Usahay makatabang kanato ang usa ka espirituhanong igsoon, ug usahay dili gyud. O bisan pa, bisan pa sa iyang maayong tinguha nga motabang kanato, ang usa ka espirituhanong igsoon mahimo'g makadaot. Kung kinahanglan, mahimo'g motawag ang usa sa iyang kumpesor ug, sa ingon niini, ibutang ang tanan sa husto nga lugar. Apan, kung ang usa ka tawo dili makontak ang iyang espirituhanong amahan, ug ang isyu nga iyang giatubang seryoso ug dili na mapalangan, mangutana siya sa lain nga espirituhanong amahan. Maayo unta kung mangutana daan ang usa ka tawo sa iyang espirituhanong amahan kung kinsa nga espirituhanong amahan ang iyang adtoan sa ingon ani nga mga kaso. Kinahanglan nga makigkonsulta ka sa usa ka tawo nga pareho og espiritu sa imong espirituhanong amahan. Sa katapusan, ang usa ka inhenyero maghimo og plano sa usa ka paagi, ug ang lain maghimo niini sa lain nga paagi. Ang mga plano sa duha ka inhenyero mahimong husto, apan nagkalahi sila sa usag usa. </w:t>
      </w:r>
    </w:p>
    <w:p w14:paraId="4E7564E1" w14:textId="77777777" w:rsidR="00731E6C" w:rsidRPr="00A83783" w:rsidRDefault="00731E6C" w:rsidP="00731E6C">
      <w:pPr>
        <w:rPr>
          <w:lang w:val="ru-RU"/>
        </w:rPr>
      </w:pPr>
    </w:p>
    <w:p w14:paraId="08ABD9D1" w14:textId="77777777" w:rsidR="00731E6C" w:rsidRPr="002224AC" w:rsidRDefault="00731E6C" w:rsidP="00731E6C">
      <w:pPr>
        <w:rPr>
          <w:lang w:val="ru-RU"/>
        </w:rPr>
      </w:pPr>
    </w:p>
    <w:p w14:paraId="43CFE4BE" w14:textId="77777777" w:rsidR="00731E6C" w:rsidRPr="00A83783" w:rsidRDefault="00731E6C" w:rsidP="00731E6C">
      <w:pPr>
        <w:pStyle w:val="Heading3"/>
        <w:rPr>
          <w:lang w:val="ru-RU"/>
        </w:rPr>
      </w:pPr>
      <w:bookmarkStart w:id="375" w:name="_Toc196502952"/>
      <w:bookmarkStart w:id="376" w:name="_Toc196909921"/>
      <w:bookmarkStart w:id="377" w:name="_Toc225488651"/>
      <w:r w:rsidRPr="00A83783">
        <w:rPr>
          <w:lang w:val="ru-RU"/>
        </w:rPr>
        <w:t>Kapitulo</w:t>
      </w:r>
      <w:r w:rsidRPr="002224AC">
        <w:rPr>
          <w:lang w:val="ru-RU"/>
        </w:rPr>
        <w:t xml:space="preserve"> 2</w:t>
      </w:r>
      <w:r w:rsidRPr="00A83783">
        <w:rPr>
          <w:lang w:val="ru-RU"/>
        </w:rPr>
        <w:t>.</w:t>
      </w:r>
      <w:r w:rsidRPr="00A320D3">
        <w:rPr>
          <w:lang w:val="ru-RU"/>
        </w:rPr>
        <w:t xml:space="preserve"> </w:t>
      </w:r>
      <w:r w:rsidRPr="00A320D3">
        <w:rPr>
          <w:lang w:val="ru-RU"/>
        </w:rPr>
        <w:br/>
      </w:r>
      <w:r w:rsidRPr="00A83783">
        <w:rPr>
          <w:lang w:val="ru-RU"/>
        </w:rPr>
        <w:t>Sa Husto nga Pagkumpisal</w:t>
      </w:r>
      <w:bookmarkEnd w:id="375"/>
      <w:bookmarkEnd w:id="376"/>
      <w:bookmarkEnd w:id="377"/>
    </w:p>
    <w:p w14:paraId="1987213F" w14:textId="77777777" w:rsidR="00731E6C" w:rsidRPr="002224AC" w:rsidRDefault="00731E6C" w:rsidP="00731E6C">
      <w:pPr>
        <w:pStyle w:val="Heading4"/>
        <w:rPr>
          <w:lang w:val="ru-RU"/>
        </w:rPr>
      </w:pPr>
    </w:p>
    <w:p w14:paraId="701327A7" w14:textId="77777777" w:rsidR="00731E6C" w:rsidRPr="00A83783" w:rsidRDefault="00731E6C" w:rsidP="00731E6C">
      <w:pPr>
        <w:pStyle w:val="Heading4"/>
        <w:rPr>
          <w:lang w:val="ru-RU"/>
        </w:rPr>
      </w:pPr>
      <w:bookmarkStart w:id="378" w:name="_Toc196502953"/>
      <w:bookmarkStart w:id="379" w:name="_Toc196909922"/>
      <w:bookmarkStart w:id="380" w:name="_Toc225488652"/>
      <w:r w:rsidRPr="00A83783">
        <w:rPr>
          <w:lang w:val="ru-RU"/>
        </w:rPr>
        <w:t>Kinahanglan nako nga balotan pag-usab ang akong samad</w:t>
      </w:r>
      <w:bookmarkEnd w:id="378"/>
      <w:bookmarkEnd w:id="379"/>
      <w:bookmarkEnd w:id="380"/>
    </w:p>
    <w:p w14:paraId="29E53398" w14:textId="77777777" w:rsidR="00731E6C" w:rsidRPr="00A83783" w:rsidRDefault="00731E6C" w:rsidP="00731E6C">
      <w:pPr>
        <w:pStyle w:val="paragraph"/>
        <w:spacing w:before="30" w:after="30"/>
        <w:ind w:left="60" w:right="60"/>
        <w:rPr>
          <w:lang w:val="ru-RU"/>
        </w:rPr>
      </w:pPr>
      <w:r w:rsidRPr="00A83783">
        <w:rPr>
          <w:lang w:val="ru-RU"/>
        </w:rPr>
        <w:t xml:space="preserve">— Geronda, kung masipyat ko sa akong espirituhanong pakigbisog, mosugod ko og panik. </w:t>
      </w:r>
    </w:p>
    <w:p w14:paraId="58F926DC" w14:textId="77777777" w:rsidR="00731E6C" w:rsidRPr="00A83783" w:rsidRDefault="00731E6C" w:rsidP="00731E6C">
      <w:pPr>
        <w:pStyle w:val="paragraph"/>
        <w:spacing w:before="30" w:after="30"/>
        <w:ind w:left="60" w:right="60"/>
        <w:rPr>
          <w:lang w:val="ru-RU"/>
        </w:rPr>
      </w:pPr>
      <w:r w:rsidRPr="00A83783">
        <w:rPr>
          <w:lang w:val="ru-RU"/>
        </w:rPr>
        <w:t xml:space="preserve">— Ayaw kahadlok. Ang pakigbisog usa ka pakigbisog. Ug adunay usab mga samad niining pakigbisog. Kining mga samad maayohon pinaagi sa pag-ikumpisal. Sa katapusan, ang mga sundalo, kon masamdan sa gubat, dali dayon moadto sa ospital. Ang ilang mga samad gitabonan, ug sila </w:t>
      </w:r>
      <w:r w:rsidRPr="00A83783">
        <w:rPr>
          <w:lang w:val="ru-RU"/>
        </w:rPr>
        <w:lastRenderedPageBreak/>
        <w:t xml:space="preserve">madasigon nga mobalik sa gubat. Labaw pa niana, makakuha og kasinatian ang mga sundalo gikan sa ilang mga samad ug mas mag-amping sila sa paglikay sa bala sa kaaway ug sa mga piraso sa putok kaysa kaniadto — aron dili na sila masamad pag-usab. Mao usab kini kanato: kung masamdan kita sa atong espirituhanong pakigbisog, kinahanglan nga magdali kita ngadto sa atong espirituhanong amahan, ipakita kaniya ang atong samad, magpa-ayo sa espirituhanong paagi, ug ipadayon pag-usab </w:t>
      </w:r>
      <w:r w:rsidRPr="00A83783">
        <w:rPr>
          <w:i/>
          <w:iCs/>
          <w:lang w:val="ru-RU"/>
        </w:rPr>
        <w:t>ang atong 'maayong buhat</w:t>
      </w:r>
      <w:r w:rsidRPr="00A83783">
        <w:rPr>
          <w:lang w:val="ru-RU"/>
        </w:rPr>
        <w:t>'.</w:t>
      </w:r>
      <w:r>
        <w:rPr>
          <w:rStyle w:val="FootnoteReference"/>
          <w:i/>
          <w:iCs/>
          <w:lang w:val="ru-RU"/>
        </w:rPr>
        <w:footnoteReference w:id="137"/>
      </w:r>
      <w:r w:rsidRPr="00A83783">
        <w:rPr>
          <w:lang w:val="ru-RU"/>
        </w:rPr>
        <w:t xml:space="preserve"> Dili maayo kung dili nato pangitaon ang mga kahiligon, kining makalilisang nga mga kaaway sa kalag, ug dili maningkamot sa paglaglag kanila. </w:t>
      </w:r>
    </w:p>
    <w:p w14:paraId="69549B30" w14:textId="77777777" w:rsidR="00731E6C" w:rsidRPr="00A83783" w:rsidRDefault="00731E6C" w:rsidP="00731E6C">
      <w:pPr>
        <w:pStyle w:val="paragraph"/>
        <w:spacing w:before="30" w:after="30"/>
        <w:ind w:left="60" w:right="60"/>
        <w:rPr>
          <w:lang w:val="ru-RU"/>
        </w:rPr>
      </w:pPr>
      <w:r w:rsidRPr="00A83783">
        <w:rPr>
          <w:lang w:val="ru-RU"/>
        </w:rPr>
        <w:t>— Geronda, ang uban dili moadto sa kumpisal tungod sa [gituohan] nga pagkamatarong sa kaugalingon. "Kay basin mahulog ko pag-usab sa parehas nga sala," ingon nila, "ngano pa ko moadto sa kumpisal? Aron lang ba katawaon ang pari?</w:t>
      </w:r>
      <w:r>
        <w:rPr>
          <w:lang w:val="ru-RU"/>
        </w:rPr>
        <w:t xml:space="preserve">" </w:t>
      </w:r>
    </w:p>
    <w:p w14:paraId="6DD27566" w14:textId="77777777" w:rsidR="00731E6C" w:rsidRPr="00A83783" w:rsidRDefault="00731E6C" w:rsidP="00731E6C">
      <w:pPr>
        <w:pStyle w:val="paragraph"/>
        <w:spacing w:before="30" w:after="30"/>
        <w:ind w:left="60" w:right="60"/>
        <w:rPr>
          <w:lang w:val="ru-RU"/>
        </w:rPr>
      </w:pPr>
      <w:r w:rsidRPr="00A83783">
        <w:rPr>
          <w:lang w:val="ru-RU"/>
        </w:rPr>
        <w:t>— Sayop kana! Sama ra kini sa usa ka sundalo nga nasamdan sa gubat, nga moingon: 'Tungod kay wala pa mahuman ang gubat ug basin masamdan ko pag-usab, nganong ipa-tambal pa man nako ang akong samad?</w:t>
      </w:r>
      <w:r>
        <w:rPr>
          <w:lang w:val="ru-RU"/>
        </w:rPr>
        <w:t xml:space="preserve">' </w:t>
      </w:r>
      <w:r w:rsidRPr="00A83783">
        <w:rPr>
          <w:lang w:val="ru-RU"/>
        </w:rPr>
        <w:t xml:space="preserve">Apan kung dili niya ipa-tambal ang iyang samad, daghan siyang madugong mahugno ug mamatay. Tingali kining mga tawo dili moadto sa kumpisal tungod sa gugma, apan sa katapusan guba nila ang ilang kaugalingon. Makita nimo kung giunsa: [aron limbongon ang usa ka tawo] gigamit gani sa yawa ang mga gasa nga gihatag sa usa ka tawo. Kung, pagkahulog ug pagkahugaw sa lapok, dili nato limpyohan ang atong kalag pinaagi sa kumpisal, nga nagpasangil sa atong kaugalingon sa hunahuna nga mahulog kita pag-usab ug mahugaw pag-usab, nan ang uga nga patong sa atong daang hugaw natabonan sa kanunay nga bag-ong patong sa hugaw. Dili sayon limpyohan kining tanan nga hugaw pagkahuman. </w:t>
      </w:r>
    </w:p>
    <w:p w14:paraId="3DEEB8A6" w14:textId="77777777" w:rsidR="00731E6C" w:rsidRPr="002224AC" w:rsidRDefault="00731E6C" w:rsidP="00731E6C">
      <w:pPr>
        <w:rPr>
          <w:lang w:val="ru-RU"/>
        </w:rPr>
      </w:pPr>
    </w:p>
    <w:p w14:paraId="0A2E960B" w14:textId="77777777" w:rsidR="00731E6C" w:rsidRPr="00A83783" w:rsidRDefault="00731E6C" w:rsidP="00731E6C">
      <w:pPr>
        <w:pStyle w:val="Heading4"/>
        <w:rPr>
          <w:lang w:val="ru-RU"/>
        </w:rPr>
      </w:pPr>
      <w:bookmarkStart w:id="381" w:name="_Toc196502954"/>
      <w:bookmarkStart w:id="382" w:name="_Toc196909923"/>
      <w:bookmarkStart w:id="383" w:name="_Toc225488653"/>
      <w:r w:rsidRPr="00A83783">
        <w:rPr>
          <w:lang w:val="ru-RU"/>
        </w:rPr>
        <w:t>Ang Kinahanglanon sa Kumpisal</w:t>
      </w:r>
      <w:bookmarkEnd w:id="381"/>
      <w:bookmarkEnd w:id="382"/>
      <w:bookmarkEnd w:id="383"/>
    </w:p>
    <w:p w14:paraId="383EE064" w14:textId="77777777" w:rsidR="00731E6C" w:rsidRPr="00A83783" w:rsidRDefault="00731E6C" w:rsidP="00731E6C">
      <w:pPr>
        <w:pStyle w:val="paragraph"/>
        <w:spacing w:before="30" w:after="30"/>
        <w:ind w:left="60" w:right="60"/>
        <w:rPr>
          <w:lang w:val="ru-RU"/>
        </w:rPr>
      </w:pPr>
      <w:r w:rsidRPr="00A83783">
        <w:rPr>
          <w:lang w:val="ru-RU"/>
        </w:rPr>
        <w:t>— Geronda, ang Banal nga si Marko nga Asketiko miingon: 'Ang eksperto sa maong butang, sa diha nga nakaila sa kamatuoran, nag-ikumpisal sa Diyos dili pinaagi sa paghinumdom sa nahimo, kondili pinaagi sa pag-antos sa mga panghitabo nga moabot kaniya</w:t>
      </w:r>
      <w:r>
        <w:rPr>
          <w:lang w:val="ru-RU"/>
        </w:rPr>
        <w:t>.'</w:t>
      </w:r>
      <w:r>
        <w:rPr>
          <w:rStyle w:val="FootnoteReference"/>
          <w:lang w:val="ru-RU"/>
        </w:rPr>
        <w:footnoteReference w:id="138"/>
      </w:r>
      <w:r w:rsidRPr="00A83783">
        <w:rPr>
          <w:lang w:val="ru-RU"/>
        </w:rPr>
        <w:t xml:space="preserve"> Unsa man ang iyang pasabot niini? </w:t>
      </w:r>
    </w:p>
    <w:p w14:paraId="5F331F3D" w14:textId="77777777" w:rsidR="00731E6C" w:rsidRPr="00A83783" w:rsidRDefault="00731E6C" w:rsidP="00731E6C">
      <w:pPr>
        <w:pStyle w:val="paragraph"/>
        <w:spacing w:before="30" w:after="30"/>
        <w:ind w:left="60" w:right="60"/>
        <w:rPr>
          <w:lang w:val="ru-RU"/>
        </w:rPr>
      </w:pPr>
      <w:r w:rsidRPr="00A83783">
        <w:rPr>
          <w:lang w:val="ru-RU"/>
        </w:rPr>
        <w:t>— Kinahanglan mag-kumpisal sa duha ka paagi. Ang magtutuo mag-kumpisal sa iyang espirituhanong amahan, ug sa wala pa magsugod sa pag-ampo, mapainubuson siyang mag-kumpisal sa Dios, nga nagpadayag sa iyang kaugalingon [sa Iyang atubangan]: 'O Dios ko, nakasala ako; ako si kinsa-kinsa</w:t>
      </w:r>
      <w:r>
        <w:rPr>
          <w:lang w:val="ru-RU"/>
        </w:rPr>
        <w:t>.'</w:t>
      </w:r>
      <w:r w:rsidRPr="00A83783">
        <w:rPr>
          <w:lang w:val="ru-RU"/>
        </w:rPr>
        <w:t xml:space="preserve"> Apan sa samang higayon, ang Kristohanon nag-antos sa mga pag-antos nga gibutang kaniya ingon tambal. Wala magpasabot si Reverend Mark nga dili na kinahanglan mag-kumpisal sa Diyos ug sa iyang kumpesor, ug nga kontento na lang sa pag-antos sa mga pag-antos. Unsa ang kahulugan sa pulong </w:t>
      </w:r>
      <w:r>
        <w:rPr>
          <w:lang w:val="ru-RU"/>
        </w:rPr>
        <w:t>nga 'confess'</w:t>
      </w:r>
      <w:r w:rsidRPr="00A83783">
        <w:rPr>
          <w:lang w:val="ru-RU"/>
        </w:rPr>
        <w:t xml:space="preserve">? Dili ba kini nagpasabot </w:t>
      </w:r>
      <w:r>
        <w:rPr>
          <w:lang w:val="ru-RU"/>
        </w:rPr>
        <w:t xml:space="preserve">og </w:t>
      </w:r>
      <w:r w:rsidRPr="00A83783">
        <w:rPr>
          <w:lang w:val="ru-RU"/>
        </w:rPr>
        <w:t xml:space="preserve">'pag-ila sa hayag, pagdeklara sa naa sa sulod </w:t>
      </w:r>
      <w:r>
        <w:rPr>
          <w:lang w:val="ru-RU"/>
        </w:rPr>
        <w:t>nako'</w:t>
      </w:r>
      <w:r w:rsidRPr="00A83783">
        <w:rPr>
          <w:lang w:val="ru-RU"/>
        </w:rPr>
        <w:t>?</w:t>
      </w:r>
      <w:r>
        <w:rPr>
          <w:rStyle w:val="FootnoteReference"/>
          <w:lang w:val="ru-RU"/>
        </w:rPr>
        <w:footnoteReference w:id="139"/>
      </w:r>
      <w:r w:rsidRPr="00A83783">
        <w:rPr>
          <w:lang w:val="ru-RU"/>
        </w:rPr>
        <w:t xml:space="preserve"> Kung naa kay kaayohan sa sulod nimo, nan </w:t>
      </w:r>
      <w:r>
        <w:rPr>
          <w:i/>
          <w:iCs/>
          <w:lang w:val="ru-RU"/>
        </w:rPr>
        <w:t>'</w:t>
      </w:r>
      <w:r w:rsidRPr="00A83783">
        <w:rPr>
          <w:i/>
          <w:iCs/>
          <w:lang w:val="ru-RU"/>
        </w:rPr>
        <w:t>nag-ikumpisal ka sa Ginoo</w:t>
      </w:r>
      <w:r>
        <w:rPr>
          <w:i/>
          <w:iCs/>
          <w:lang w:val="ru-RU"/>
        </w:rPr>
        <w:t>'</w:t>
      </w:r>
      <w:r>
        <w:rPr>
          <w:rStyle w:val="FootnoteReference"/>
          <w:i/>
          <w:iCs/>
          <w:lang w:val="ru-RU"/>
        </w:rPr>
        <w:footnoteReference w:id="140"/>
      </w:r>
      <w:r w:rsidRPr="00A83783">
        <w:rPr>
          <w:lang w:val="ru-RU"/>
        </w:rPr>
        <w:t xml:space="preserve"> </w:t>
      </w:r>
      <w:r w:rsidRPr="007E3939">
        <w:rPr>
          <w:i/>
          <w:iCs/>
          <w:lang w:val="ru-RU"/>
        </w:rPr>
        <w:t xml:space="preserve">, </w:t>
      </w:r>
      <w:r w:rsidRPr="00A83783">
        <w:rPr>
          <w:lang w:val="ru-RU"/>
        </w:rPr>
        <w:t xml:space="preserve">nga mao ang paghimaya sa Dios. Kung naa kay dautan sa sulod nimo, imong gi-ikumpisal ang imong mga sala. </w:t>
      </w:r>
    </w:p>
    <w:p w14:paraId="474248DE" w14:textId="77777777" w:rsidR="00731E6C" w:rsidRPr="00A83783" w:rsidRDefault="00731E6C" w:rsidP="00731E6C">
      <w:pPr>
        <w:pStyle w:val="paragraph"/>
        <w:spacing w:before="30" w:after="30"/>
        <w:ind w:left="60" w:right="60"/>
        <w:rPr>
          <w:lang w:val="ru-RU"/>
        </w:rPr>
      </w:pPr>
      <w:r w:rsidRPr="00A83783">
        <w:rPr>
          <w:lang w:val="ru-RU"/>
        </w:rPr>
        <w:t xml:space="preserve">— Geronda, sa unang higayon nga moadto sa kumpisal, kinahanglan ba isulti sa kumpesor ang tibuok kinabuhi sa miagi? </w:t>
      </w:r>
    </w:p>
    <w:p w14:paraId="54F24117" w14:textId="77777777" w:rsidR="00731E6C" w:rsidRPr="00A83783" w:rsidRDefault="00731E6C" w:rsidP="00731E6C">
      <w:pPr>
        <w:pStyle w:val="paragraph"/>
        <w:spacing w:before="30" w:after="30"/>
        <w:ind w:left="60" w:right="60"/>
        <w:rPr>
          <w:lang w:val="ru-RU"/>
        </w:rPr>
      </w:pPr>
      <w:r w:rsidRPr="00A83783">
        <w:rPr>
          <w:lang w:val="ru-RU"/>
        </w:rPr>
        <w:t xml:space="preserve">— Sa unang higayon nga moadto ka sa imong confessor, kinahanglan ka maghimo og kinatibuk-ang pag-ako nga naglangkob sa tibuok nimong kinabuhi. Kung ang usa ka pasyente gidawat sa ospital, ihatag niya sa mga doktor ang iyang medikal nga kasaysayan. Pananglitan, ingon siya: </w:t>
      </w:r>
      <w:r>
        <w:rPr>
          <w:lang w:val="ru-RU"/>
        </w:rPr>
        <w:t>"</w:t>
      </w:r>
      <w:r w:rsidRPr="00A83783">
        <w:rPr>
          <w:lang w:val="ru-RU"/>
        </w:rPr>
        <w:t xml:space="preserve">Sa nangagi, naa koy ing-ana nga kondisyon sa baga, apan karon nawala na kini; ni-operate ko sa ing-ana nga operasyon </w:t>
      </w:r>
      <w:r w:rsidRPr="00A83783">
        <w:rPr>
          <w:lang w:val="ru-RU"/>
        </w:rPr>
        <w:lastRenderedPageBreak/>
        <w:t>ilawom sa general o local anaesthetic</w:t>
      </w:r>
      <w:r>
        <w:rPr>
          <w:lang w:val="ru-RU"/>
        </w:rPr>
        <w:t xml:space="preserve">" </w:t>
      </w:r>
      <w:r w:rsidRPr="00A83783">
        <w:rPr>
          <w:lang w:val="ru-RU"/>
        </w:rPr>
        <w:t xml:space="preserve">— ug uban pa. Sa eksaktong sama nga paagi, sa ilang unang kumpisal, ang penitente kinahanglan maningkamot nga isulti sa confessor ang mga detalye sa ilang kinabuhi, ug ang confessor mangita sa [espirituhanong] samad sa maong tawo aron kini ayohon. Sa katapusan, kasagaran bisan usa ka gamay nga samad, kung pasagdan, mahimong mosangpot sa seryosong sangputanan para sa panglawas sa usa ka tawo. Siyempre, kung ang usa ka tawo moanha sa kumbesor sa unang higayon, magdala siya, pananglitan, ug usa ka gatus ka mga sala nga iyang ikumpisal. Sa ikaduhang pag-anhi sa kumpisal, magdala siya ug usa ka gatus ug napulo ka mga sala: kay ang yawa — tungod kay nakakumpisal na kini nga tawo ug 'nahugno ang tibuok niyang </w:t>
      </w:r>
      <w:r>
        <w:rPr>
          <w:lang w:val="ru-RU"/>
        </w:rPr>
        <w:t xml:space="preserve">negosyo' </w:t>
      </w:r>
      <w:r w:rsidRPr="00A83783">
        <w:rPr>
          <w:lang w:val="ru-RU"/>
        </w:rPr>
        <w:t xml:space="preserve">— magpakig-away kaniya sa dakong gubat. Sa ikatulong higayon, kinahanglan nilang ikumpisal ang gatus ug limampung mga sala. Apan pagkahuman ana, ang gidaghanon sa mga sala nga ikumpisal hinay-hinay nga maminusan hangtod moabot sa punto nga ang tawo magdala na lang sa kumpisal sa labing gamay nga gidaghanon sa mga sala nga kinahanglan niyang isulti. </w:t>
      </w:r>
    </w:p>
    <w:p w14:paraId="6CB80464" w14:textId="77777777" w:rsidR="00731E6C" w:rsidRPr="002224AC" w:rsidRDefault="00731E6C" w:rsidP="00731E6C">
      <w:pPr>
        <w:rPr>
          <w:lang w:val="ru-RU"/>
        </w:rPr>
      </w:pPr>
    </w:p>
    <w:p w14:paraId="6A8D65E3" w14:textId="77777777" w:rsidR="00731E6C" w:rsidRPr="00A83783" w:rsidRDefault="00731E6C" w:rsidP="00731E6C">
      <w:pPr>
        <w:pStyle w:val="Heading4"/>
        <w:rPr>
          <w:lang w:val="ru-RU"/>
        </w:rPr>
      </w:pPr>
      <w:bookmarkStart w:id="384" w:name="_Toc196502955"/>
      <w:bookmarkStart w:id="385" w:name="_Toc196909924"/>
      <w:bookmarkStart w:id="386" w:name="_Toc225488654"/>
      <w:r w:rsidRPr="00A83783">
        <w:rPr>
          <w:lang w:val="ru-RU"/>
        </w:rPr>
        <w:t>Husto nga Kumpisal</w:t>
      </w:r>
      <w:bookmarkEnd w:id="384"/>
      <w:bookmarkEnd w:id="385"/>
      <w:bookmarkEnd w:id="386"/>
    </w:p>
    <w:p w14:paraId="4D8AB584" w14:textId="77777777" w:rsidR="00731E6C" w:rsidRPr="00A83783" w:rsidRDefault="00731E6C" w:rsidP="00731E6C">
      <w:pPr>
        <w:pStyle w:val="paragraph"/>
        <w:spacing w:before="30" w:after="30"/>
        <w:ind w:left="60" w:right="60"/>
        <w:rPr>
          <w:lang w:val="ru-RU"/>
        </w:rPr>
      </w:pPr>
      <w:r w:rsidRPr="00A83783">
        <w:rPr>
          <w:lang w:val="ru-RU"/>
        </w:rPr>
        <w:t xml:space="preserve">— Ngano man nga usahay dili nato buhaton ang gikinahanglan nga paningkamot aron usbon ang atong kaugalingon, bisan pa man nga ang atong konsensya nagasaway kanato? </w:t>
      </w:r>
    </w:p>
    <w:p w14:paraId="5D62730D" w14:textId="77777777" w:rsidR="00731E6C" w:rsidRPr="00A83783" w:rsidRDefault="00731E6C" w:rsidP="00731E6C">
      <w:pPr>
        <w:pStyle w:val="paragraph"/>
        <w:spacing w:before="30" w:after="30"/>
        <w:ind w:left="60" w:right="60"/>
        <w:rPr>
          <w:lang w:val="ru-RU"/>
        </w:rPr>
      </w:pPr>
      <w:r w:rsidRPr="00A83783">
        <w:rPr>
          <w:lang w:val="ru-RU"/>
        </w:rPr>
        <w:t xml:space="preserve">— Mahitabo usab kini tungod sa emosyonal nga pagkabungkag. Kung ang usa ka tawo malupigan sa kahadlok tungod sa usa ka tukso nga miabot kaniya, tingali gusto niya nga buhaton ang usa ka buhat sa pagpugong sa kaugalingon, apan kulang siya sa disposisyon o espirituhanong kusog aron buhaton kini. Sa ingon nga kaso, kinahanglan niyang ibalik ang iyang sulod nga kahusay pinaagi sa kumpisal. Pinaagi sa kumpisal, makakaplag ang usa ka tawo og kahupayan, mabalik ang iyang kusog, ug, pinaagi sa grasya sa Diyos, mabalik usab ang iyang determinasyon sa pakigbisog. Apan, kon ang usa ka tawo dili ipahimutang sa husto ang iyang mga butang sa ingon ani nga paagi, mahimo usab nga moabot kaniya ang lain nga tukso. Ingon resulta, samtang naa siya sa ingon ana nga masubo ug depresibo nga kahimtang, mas mapukan pa siya; ang iyang mga hunahuna makapahugno kaniya, mahulog siya sa kawad-on sa paglaum, ug unya dili na gyud siya makapaningkamot. </w:t>
      </w:r>
    </w:p>
    <w:p w14:paraId="24E49B5B" w14:textId="77777777" w:rsidR="00731E6C" w:rsidRPr="00A83783" w:rsidRDefault="00731E6C" w:rsidP="00731E6C">
      <w:pPr>
        <w:pStyle w:val="paragraph"/>
        <w:spacing w:before="30" w:after="30"/>
        <w:ind w:left="60" w:right="60"/>
        <w:rPr>
          <w:lang w:val="ru-RU"/>
        </w:rPr>
      </w:pPr>
      <w:r w:rsidRPr="00A83783">
        <w:rPr>
          <w:lang w:val="ru-RU"/>
        </w:rPr>
        <w:t xml:space="preserve">— Ug kung kanunay mahitabo ang imong gihisgutan? </w:t>
      </w:r>
    </w:p>
    <w:p w14:paraId="7128BF88" w14:textId="77777777" w:rsidR="00731E6C" w:rsidRPr="00A83783" w:rsidRDefault="00731E6C" w:rsidP="00731E6C">
      <w:pPr>
        <w:pStyle w:val="paragraph"/>
        <w:spacing w:before="30" w:after="30"/>
        <w:ind w:left="60" w:right="60"/>
        <w:rPr>
          <w:lang w:val="ru-RU"/>
        </w:rPr>
      </w:pPr>
      <w:r w:rsidRPr="00A83783">
        <w:rPr>
          <w:lang w:val="ru-RU"/>
        </w:rPr>
        <w:t xml:space="preserve">— Kung kanunay kini mahitabo, kinahanglan usab nga kanunay nga ipahimutang sa espirituhanong kahusay ang kaugalingon. Kinahanglan ablihan sa usa ka tawo ang iyang kasingkasing sa iyang espirituhanong amahan aron mabalik ang iyang determinasyon ug kusog sa pakigbisog. Ug sa pag-uli sa iyang sulodnong kahusay, kinahanglan paandaron sa usa ka tawo ang iyang [espirituhanong] makina; kinahanglan siyang magpaningkamot nga matinud-anon ug kusgan aron masundan pag-ayo ang [nagpalagyo] nga yawa. </w:t>
      </w:r>
    </w:p>
    <w:p w14:paraId="4348BD91" w14:textId="77777777" w:rsidR="00731E6C" w:rsidRPr="00A83783" w:rsidRDefault="00731E6C" w:rsidP="00731E6C">
      <w:pPr>
        <w:pStyle w:val="paragraph"/>
        <w:spacing w:before="30" w:after="30"/>
        <w:ind w:left="60" w:right="60"/>
        <w:rPr>
          <w:lang w:val="ru-RU"/>
        </w:rPr>
      </w:pPr>
      <w:r w:rsidRPr="00A83783">
        <w:rPr>
          <w:lang w:val="ru-RU"/>
        </w:rPr>
        <w:t xml:space="preserve">— Geronda, ngano man nga wala ko mabati nga kinahanglan ko magkumpisal? </w:t>
      </w:r>
    </w:p>
    <w:p w14:paraId="589D3293" w14:textId="77777777" w:rsidR="00731E6C" w:rsidRPr="00A83783" w:rsidRDefault="00731E6C" w:rsidP="00731E6C">
      <w:pPr>
        <w:pStyle w:val="paragraph"/>
        <w:spacing w:before="30" w:after="30"/>
        <w:ind w:left="60" w:right="60"/>
        <w:rPr>
          <w:lang w:val="ru-RU"/>
        </w:rPr>
      </w:pPr>
      <w:r w:rsidRPr="00A83783">
        <w:rPr>
          <w:lang w:val="ru-RU"/>
        </w:rPr>
        <w:t>— Tingali wala ka magbantay pag-ayo sa imong kaugalingon? Human sa tanan, ang kumpisal usa ka sakramento. Adto sa kumpisal ug isulti lang sa imong kumpisador ang imong mga sala. Nagtuo ka ba nga gamay ra kini? Dili ka ba mapugos? O makasarili? Dili ba nimo nasakitan ang imong igsoon nga babaye? Dili ba nimo gihukman ang bisan kinsa? Nagtuo ka nga kung moadto ko sa kumpisal, nag-ikumpisal ko og pipila ka espesyal nga mga sala? Dili, nag-ikumpisal ko: 'Nakasala ko pinaagi sa kasuko, pinaagi sa paghukom...</w:t>
      </w:r>
      <w:r>
        <w:rPr>
          <w:lang w:val="ru-RU"/>
        </w:rPr>
        <w:t xml:space="preserve">', </w:t>
      </w:r>
      <w:r w:rsidRPr="00A83783">
        <w:rPr>
          <w:lang w:val="ru-RU"/>
        </w:rPr>
        <w:t>ug ang kumpesor mobasa sa pag-ampo sa pagpasaylo para kanako. Apan, ang gagmay nga mga sala adunay usab kaugalingong gibug-aton. Sa dihang, tungod kay wala koy seryosong sala, miadto ko sa kumpisal kang Padre Tikhon,</w:t>
      </w:r>
      <w:r>
        <w:rPr>
          <w:rStyle w:val="FootnoteReference"/>
          <w:lang w:val="ru-RU"/>
        </w:rPr>
        <w:footnoteReference w:id="141"/>
      </w:r>
      <w:r w:rsidRPr="00A83783">
        <w:rPr>
          <w:lang w:val="ru-RU"/>
        </w:rPr>
        <w:t xml:space="preserve"> , moingon siya: 'Usa ka busil sa balas, anak ko, usa ka busil sa balas!</w:t>
      </w:r>
      <w:r>
        <w:rPr>
          <w:lang w:val="ru-RU"/>
        </w:rPr>
        <w:t xml:space="preserve">' </w:t>
      </w:r>
      <w:r w:rsidRPr="00A83783">
        <w:rPr>
          <w:lang w:val="ru-RU"/>
        </w:rPr>
        <w:t xml:space="preserve">Ang gagmay nga mga sala motigom hangtod mahimong tibuok tumpok sa balas, nga sa gibug-aton mahimong molabaw pa sa usa ka dakong bato. Ang usa ka tawo nga </w:t>
      </w:r>
      <w:r w:rsidRPr="00A83783">
        <w:rPr>
          <w:lang w:val="ru-RU"/>
        </w:rPr>
        <w:lastRenderedPageBreak/>
        <w:t xml:space="preserve">nakahimo og dakong sala kanunay naghunahuna niini, naghinulsol ug nagpaubos sa iyang kaugalingon. Apan ikaw adunay daghang gagmay nga mga sala. Bisan pa, kung itandi nimo ang kahimtang diin ka nagdako sa kahimtang diin nagdako ang tawo nga nakahimo niadtong dakong sala, makita nimo nga mas daotan ka pa kaysa kanila. </w:t>
      </w:r>
    </w:p>
    <w:p w14:paraId="21AA1582" w14:textId="77777777" w:rsidR="00731E6C" w:rsidRPr="00A83783" w:rsidRDefault="00731E6C" w:rsidP="00731E6C">
      <w:pPr>
        <w:pStyle w:val="paragraph"/>
        <w:spacing w:before="30" w:after="30"/>
        <w:ind w:left="60" w:right="60"/>
        <w:rPr>
          <w:lang w:val="ru-RU"/>
        </w:rPr>
      </w:pPr>
      <w:r w:rsidRPr="00A83783">
        <w:rPr>
          <w:lang w:val="ru-RU"/>
        </w:rPr>
        <w:t xml:space="preserve">Labaw pa, paningkamoti nga mahimong espesipiko sa pag-kumpisal. Dili igo sa pag-kumpisal nga isulti lang nimo ang ngalan sa imong mga sala, pananglitan, 'Naselos ko, masuko </w:t>
      </w:r>
      <w:r>
        <w:rPr>
          <w:lang w:val="ru-RU"/>
        </w:rPr>
        <w:t xml:space="preserve">ko' </w:t>
      </w:r>
      <w:r w:rsidRPr="00A83783">
        <w:rPr>
          <w:lang w:val="ru-RU"/>
        </w:rPr>
        <w:t xml:space="preserve">ug uban pa; kinahanglan usab nimo ikumpisal ang imong espesipikong mga kapakyasan aron makadawat ka og tabang. Ug kung nag-ikumpisal ka og grabeng sala, sama sa limbong pananglitan, kinahanglan nimong ikumpisal sa detalye unsa ang imong gihunahuna samtang nagbuhat ka niini nga sala, ug unsa ang imong espesipikong mga lihok. Pinaagi sa kapakyas sa paghimo og ingon ana ka espesipikong kumpisal, ginayaw-an nimo si Kristo. Kung ang usa ka tawo dili mosugid sa kamatuoran sa iyang espirituhanong amahan, dili ipadayag ang iyang sala kaniya aron matabangan siya sa espirituhanong amahan, nan nagdala siya og dakong kadaut sa iyang kaugalingon, sama sa usa ka masakiton nga nagdala og dakong kadaut sa iyang panglawas pinaagi sa pagtago sa iyang sakit gikan sa doktor. Apan kung ipadayag sa usa ka tawo sa iyang espirituhanong amahan kung unsa gyud siya sa tinuod, nan mas masabtan siya sa espirituhanong amahan ug matabangan siya sa mas epektibo nga paagi. </w:t>
      </w:r>
    </w:p>
    <w:p w14:paraId="1507E97B" w14:textId="77777777" w:rsidR="00731E6C" w:rsidRPr="00A83783" w:rsidRDefault="00731E6C" w:rsidP="00731E6C">
      <w:pPr>
        <w:pStyle w:val="paragraph"/>
        <w:spacing w:before="30" w:after="30"/>
        <w:ind w:left="60" w:right="60"/>
        <w:rPr>
          <w:lang w:val="ru-RU"/>
        </w:rPr>
      </w:pPr>
      <w:r w:rsidRPr="00A83783">
        <w:rPr>
          <w:lang w:val="ru-RU"/>
        </w:rPr>
        <w:t xml:space="preserve">Labaw pa, bisan kinsa nga dili patas ang pagtratar sa uban o nakapasakit sa uban pinaagi sa ilang pamatasan kinahanglan una nga moadto sa tawo nga ilang gisakitan, mapainubsanon nga mangayo og pasaylo, ug makig-uli kanila; pagkahuman niini, unya nila ipahayag ang ilang sala sa ilang kumpesor aron makadawat og absolusyon. Sa ingon niini nga paagi, ipagani ang grasya sa Dios. Kung ang usa ka tawo mosugid sa ingon nga sala sa usa ka espirituhanong amahan nga wala pa una mangayo og pasaylo sa tawo nga iyang nasakitan, imposible nga makakaplag og kalinaw ang iyang kalag, tungod kay sa niini nga kaso ang [makasasala] nga tawo wala magpaubos sa iyang kaugalingon. Usa ka eksepsyon mao kung ang tawo nga ilang nasakitan namatay na o dili na makita tungod kay nilarga na siya, ug dili na posible nga mangayo og pasaylo bisan pa sa sulat. Apan kung ang naghinulsol adunay tinguha nga buhaton kini, nan ang Dios, sa pagtan-aw niining tinguha, pasayloon sila. </w:t>
      </w:r>
    </w:p>
    <w:p w14:paraId="6B94D192" w14:textId="77777777" w:rsidR="00731E6C" w:rsidRPr="00A83783" w:rsidRDefault="00731E6C" w:rsidP="00731E6C">
      <w:pPr>
        <w:pStyle w:val="paragraph"/>
        <w:spacing w:before="30" w:after="30"/>
        <w:ind w:left="60" w:right="60"/>
        <w:rPr>
          <w:lang w:val="ru-RU"/>
        </w:rPr>
      </w:pPr>
      <w:r w:rsidRPr="00A83783">
        <w:rPr>
          <w:lang w:val="ru-RU"/>
        </w:rPr>
        <w:t xml:space="preserve">— Geronda, unsa kaha kon nangayo na kita og pasaylo sa tawo nga atong nasakitan, apan dili siya magpasaylo kanato? </w:t>
      </w:r>
    </w:p>
    <w:p w14:paraId="4738CF97" w14:textId="77777777" w:rsidR="00731E6C" w:rsidRPr="00A83783" w:rsidRDefault="00731E6C" w:rsidP="00731E6C">
      <w:pPr>
        <w:pStyle w:val="paragraph"/>
        <w:spacing w:before="30" w:after="30"/>
        <w:ind w:left="60" w:right="60"/>
        <w:rPr>
          <w:lang w:val="ru-RU"/>
        </w:rPr>
      </w:pPr>
      <w:r w:rsidRPr="00A83783">
        <w:rPr>
          <w:lang w:val="ru-RU"/>
        </w:rPr>
        <w:t xml:space="preserve">— Sa ingon ana nga kaso, kinahanglan kita mag-ampo nga malumo ang kasingkasing sa Ginoo alang kanila. Bisan pa, mahimo nga pilion sa Ginoo nga dili malumo ang kasingkasing niadtong tawo tungod kay kung pasayloon kita nila, dali ra kitang mahulog pag-usab sa maong sala. </w:t>
      </w:r>
    </w:p>
    <w:p w14:paraId="6980AFF1" w14:textId="77777777" w:rsidR="00731E6C" w:rsidRPr="00A83783" w:rsidRDefault="00731E6C" w:rsidP="00731E6C">
      <w:pPr>
        <w:pStyle w:val="paragraph"/>
        <w:spacing w:before="30" w:after="30"/>
        <w:ind w:left="60" w:right="60"/>
        <w:rPr>
          <w:lang w:val="ru-RU"/>
        </w:rPr>
      </w:pPr>
      <w:r w:rsidRPr="00A83783">
        <w:rPr>
          <w:lang w:val="ru-RU"/>
        </w:rPr>
        <w:t xml:space="preserve">— Geronda, daw masinati ba nga nakahimo og grabeng sala, dili dayon kini ikumpisal? </w:t>
      </w:r>
    </w:p>
    <w:p w14:paraId="08EA9376" w14:textId="77777777" w:rsidR="00731E6C" w:rsidRPr="00A83783" w:rsidRDefault="00731E6C" w:rsidP="00731E6C">
      <w:pPr>
        <w:pStyle w:val="paragraph"/>
        <w:spacing w:before="30" w:after="30"/>
        <w:ind w:left="60" w:right="60"/>
        <w:rPr>
          <w:lang w:val="ru-RU"/>
        </w:rPr>
      </w:pPr>
      <w:r w:rsidRPr="00A83783">
        <w:rPr>
          <w:lang w:val="ru-RU"/>
        </w:rPr>
        <w:t xml:space="preserve">— Ngano pa man ipaulahi? Aron mabulok pa? Kay kon mas dugay nimo biyaan ang nabulok nga pagkaon, mas mabulok pa kini. Ngano pa man maghulat og duha o tulo ka bulan unya mo-kumpisal na lang sa usa ka grabeng sala? Kinahanglan ka moadto dayon. Kung naa tay bukas nga samad, maghulat pa ba ta ug usa ka bulan sa dili pa kini tambalan? Dili. Sa ingon ana nga kaso, dili na kinahanglan maghulat hangtud nga adunay mas daghang oras ang confessor o mas makahatag siya ug pagtagad kanato. Kinahanglan kita mudiretso dayon sa magkumpisal, mopahayag sa mubo sa sala nga atong nabuhat, ug unya, kon adunay igong oras ang magkumpisal, pwede kita mobalik kaniya aron makig-istorya o madawat ang espirituhanong giya. </w:t>
      </w:r>
    </w:p>
    <w:p w14:paraId="2A27C05A" w14:textId="77777777" w:rsidR="00731E6C" w:rsidRPr="00A83783" w:rsidRDefault="00731E6C" w:rsidP="00731E6C">
      <w:pPr>
        <w:pStyle w:val="paragraph"/>
        <w:spacing w:before="30" w:after="30"/>
        <w:ind w:left="60" w:right="60"/>
        <w:rPr>
          <w:lang w:val="ru-RU"/>
        </w:rPr>
      </w:pPr>
      <w:r w:rsidRPr="00A83783">
        <w:rPr>
          <w:lang w:val="ru-RU"/>
        </w:rPr>
        <w:t xml:space="preserve">Dili man magkinahanglan og daghang oras ang paghulagway sa confessor sa kahimtang nga atong nahimutangan. Kung husto ang paglihok sa konsensya sa usa ka tawo, mahimo niyang ihulagway ang iyang kahimtang sa pipila lang ka pulong. Apan, kung adunay kalibog sa sulod sa usa ka tawo, mahimo siyang mudugay og sulti nga wala gihatagi ang confessor og tinuod nga ideya sa iyang kahimtang. Aduna'y uban nga tawo nga magpadala kanako og tibuok nga notebook nga puno sa mga sugilanon bahin sa ilang kaugalingon ug sa ilang mga problema. Kwarentay o traynta ka pahina nga gamay ang </w:t>
      </w:r>
      <w:r w:rsidRPr="00A83783">
        <w:rPr>
          <w:lang w:val="ru-RU"/>
        </w:rPr>
        <w:lastRenderedPageBreak/>
        <w:t xml:space="preserve">sinulat, ug sa katapusan pipila pa ka pahina nga postscript... Bisan pa man nga ang tanan nilang gisulat mahimong masulod sa usa ra ka pahina. </w:t>
      </w:r>
    </w:p>
    <w:p w14:paraId="520B1629" w14:textId="77777777" w:rsidR="00731E6C" w:rsidRPr="002224AC" w:rsidRDefault="00731E6C" w:rsidP="00731E6C">
      <w:pPr>
        <w:rPr>
          <w:lang w:val="ru-RU"/>
        </w:rPr>
      </w:pPr>
    </w:p>
    <w:p w14:paraId="0E5DF817" w14:textId="77777777" w:rsidR="00731E6C" w:rsidRPr="00A83783" w:rsidRDefault="00731E6C" w:rsidP="00731E6C">
      <w:pPr>
        <w:pStyle w:val="Heading4"/>
        <w:rPr>
          <w:lang w:val="ru-RU"/>
        </w:rPr>
      </w:pPr>
      <w:bookmarkStart w:id="387" w:name="_Toc196502956"/>
      <w:bookmarkStart w:id="388" w:name="_Toc196909925"/>
      <w:bookmarkStart w:id="389" w:name="_Toc225488655"/>
      <w:r w:rsidRPr="00A83783">
        <w:rPr>
          <w:lang w:val="ru-RU"/>
        </w:rPr>
        <w:t>Pinaagi sa pagpangita og pasangil para sa atong kaugalingon sa panahon sa kumpisal, gibug-atan nato ang atong konsensya</w:t>
      </w:r>
      <w:bookmarkEnd w:id="387"/>
      <w:bookmarkEnd w:id="388"/>
      <w:bookmarkEnd w:id="389"/>
    </w:p>
    <w:p w14:paraId="460351FD" w14:textId="77777777" w:rsidR="00731E6C" w:rsidRPr="00A83783" w:rsidRDefault="00731E6C" w:rsidP="00731E6C">
      <w:pPr>
        <w:pStyle w:val="paragraph"/>
        <w:spacing w:before="30" w:after="30"/>
        <w:ind w:left="60" w:right="60"/>
        <w:rPr>
          <w:lang w:val="ru-RU"/>
        </w:rPr>
      </w:pPr>
      <w:r w:rsidRPr="00A83783">
        <w:rPr>
          <w:lang w:val="ru-RU"/>
        </w:rPr>
        <w:t xml:space="preserve">— Geronda, kung sa pag-kumpisal ang nagkumpisal dili mabati ang kasakit nga nabati niya sa pagbuhat sa sala, nagpasabot ba kini nga wala siyay tinuod nga paghinulsol? </w:t>
      </w:r>
    </w:p>
    <w:p w14:paraId="086D2344" w14:textId="77777777" w:rsidR="00731E6C" w:rsidRPr="00A83783" w:rsidRDefault="00731E6C" w:rsidP="00731E6C">
      <w:pPr>
        <w:pStyle w:val="paragraph"/>
        <w:spacing w:before="30" w:after="30"/>
        <w:ind w:left="60" w:right="60"/>
        <w:rPr>
          <w:lang w:val="ru-RU"/>
        </w:rPr>
      </w:pPr>
      <w:r w:rsidRPr="00A83783">
        <w:rPr>
          <w:lang w:val="ru-RU"/>
        </w:rPr>
        <w:t xml:space="preserve">— Kung milabay na ang pipila ka panahon sukad sa pagbuhat niya niadtong sala, naayo na ang samad, ug mao kana gayud ang hinungdan nganong dili na niya mabati ang ingon ana ka grabe nga kasakit. Apan kinahanglan hinumduman kini: sa panahon sa kumpisal, dili angay magpasayud sa kaugalingon. Sa dihang moadto ko sa kumpisal ug mosugid sa akong kumpisador nga, pananglitan, nasuko ko sa usa ka tawo — bisan pa sa kinatibuk-an, ang tawo nga akong nasuko angay untang gipakpakan — dili nako isulti sa kumpisador nga akoa diay ang matarong, aron dili ko niya pasanginlan. Ang usa ka tawo nga, samtang nag-kumpisal, nagpangatarungan sa iyang kaugalingon, dili makakaplag og kalinaw sa sulod — bisan pa unsa pa kaayo nila paglapas sa ilang konsensya. Kadtong pagpangatarungan sa kaugalingon nga ilang gigamit aron mapanalipdan ang ilang kaugalingon sa panahon sa kumpisal mahimong bug-at sa ilang konsensya. Apan ang tawo nga adunay pino nga konsensya, nagpasobra sa kabug-aton sa mga sala nga iyang nabuhat ug midawat og bug-at nga penitensya gikan sa iyang kumbesor, mobati og kalipay nga dili masukod. Aduna'y mga tawo nga, human mamutol og usa ka ubas nga wala magpangayo og pagtugot, mobati nga mura'g nakawat sila og daghang basket sa ubas, ug pirmi nilang hunahunaon ang ilang sala. Wala sila matulog tibuok gabii hangtod ilang ikumpisal kini nga sala. Ang uban, bisan pa man, nga nangawat og ubas nga puno sa basket, nagpangatarungan sa ilang kaugalingon ug moingon nga usa ra ka hugpong sa ubas ang ilang gikuha. Apan nahibalo ka ba unsang langitnong kahupayan ang masinati sa mga tawo nga dili lang magpasanginlan sa ilang kaugalingon, apan gipalabaw pa ang ilang gamayng sala, nag-antos ug nag-ugat pag-ayo tungod sa pipila ka gamayng dautang buhat nga ilang nabuhat? Niining maong kahimtanga, klaro kaayo ang hustisya sa Diyos; makita nato kung giunsa sa Maayong Diyos paghatag ug ganti sa mga tawo. </w:t>
      </w:r>
    </w:p>
    <w:p w14:paraId="5DEE9EB3" w14:textId="77777777" w:rsidR="00731E6C" w:rsidRPr="00A83783" w:rsidRDefault="00731E6C" w:rsidP="00731E6C">
      <w:pPr>
        <w:pStyle w:val="paragraph"/>
        <w:spacing w:before="30" w:after="30"/>
        <w:ind w:left="60" w:right="60"/>
        <w:rPr>
          <w:lang w:val="ru-RU"/>
        </w:rPr>
      </w:pPr>
      <w:r w:rsidRPr="00A83783">
        <w:rPr>
          <w:lang w:val="ru-RU"/>
        </w:rPr>
        <w:t xml:space="preserve">Nabantayan nako nga ang mga tawo nga mapainubuson nga nagpadayag sa ilang mga sala sa ilang kumpesor ug nagpaubos sa ilang kaugalingon, mosidlak — tungod kay nadawat nila ang Grasya sa Dios. Usa ka retiradong opisyal ang nagsulti kanako uban sa labing lawom nga paghinulsol bahin sa usa ka butang nga iyang gibuhat sa dihang siya walo ka tuig ang panuigon. Gikuha niya ang usa ka bola gikan sa lain nga bata. Gipabilin niya ang bola sulod lang sa usa ka gabii, ug gibalik kini pagkasunod buntag. Samtang gisaysay niya kini nga insidente kanako, naghilak ang lalaki tungod kay nakapasubo siya sa iyang silingan. Pagkahuman sa iyang pagretiro, gipangita niya ang tanan niyang nasakitan sa panahon sa iyang katungdanan — labi na kadtong iyang nasakitan samtang nagbuhat sa iyang opisyal nga katungdanan — ug nangayo siya og pasaylo kanila! Natingala ko sa kinaiya niining tawoha: gidala niya ang tanang sala sa iyang kaugalingon. Karon nagpuyo siya sa usa ka baryo ug gigamit niya ang iyang ipon aron maghatag og limos sa mga nanginahanglan. Ang iyang 95-anyos nga inahan, nga naparalisa, naghigda lang sa higdaanan, ug siya mismo ang nag-atiman kaniya. Tungod kay samtang nag-atiman siya kaniya napugos siya nga makita ang lawas sa iyang inahan, gilutos siya sa hunahuna: </w:t>
      </w:r>
      <w:r>
        <w:rPr>
          <w:lang w:val="ru-RU"/>
        </w:rPr>
        <w:t>"</w:t>
      </w:r>
      <w:r w:rsidRPr="00A83783">
        <w:rPr>
          <w:lang w:val="ru-RU"/>
        </w:rPr>
        <w:t>Kung gipaka-antos si Ham tungod kay nakita niya ang kahubas sa iyang amahan, unsa kaha ang nagpaabot kanako, nga nakakita sa kahubas sa akong inahan!</w:t>
      </w:r>
      <w:r>
        <w:rPr>
          <w:lang w:val="ru-RU"/>
        </w:rPr>
        <w:t>.."</w:t>
      </w:r>
      <w:r>
        <w:rPr>
          <w:rStyle w:val="FootnoteReference"/>
          <w:lang w:val="ru-RU"/>
        </w:rPr>
        <w:footnoteReference w:id="142"/>
      </w:r>
      <w:r w:rsidRPr="00A83783">
        <w:rPr>
          <w:lang w:val="ru-RU"/>
        </w:rPr>
        <w:t xml:space="preserve"> Kini nga tawo naghilak nga walay hunong. Ang iyang nawong nagdan-ag. Unsa kadako nga kaayohan ang gidala sa iyang paghinulsol para kanako! </w:t>
      </w:r>
    </w:p>
    <w:p w14:paraId="264B1F4E"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Geronda, mahimo ba sa usa ka tawo nga pasobrahon ang iyang mga sala aron ipakita sa iyang espirituhanong amahan nga siya nagbuhat og pinong espirituhanong buhat? </w:t>
      </w:r>
    </w:p>
    <w:p w14:paraId="2AFCCADB" w14:textId="77777777" w:rsidR="00731E6C" w:rsidRPr="00A83783" w:rsidRDefault="00731E6C" w:rsidP="00731E6C">
      <w:pPr>
        <w:pStyle w:val="paragraph"/>
        <w:spacing w:before="30" w:after="30"/>
        <w:ind w:left="60" w:right="60"/>
        <w:rPr>
          <w:lang w:val="ru-RU"/>
        </w:rPr>
      </w:pPr>
      <w:r w:rsidRPr="00A83783">
        <w:rPr>
          <w:lang w:val="ru-RU"/>
        </w:rPr>
        <w:t>— Lain kaayo na nga butang. Sa ingon ana, ang usa ka tawo mapahitas-on sa iyang 'kapaubos</w:t>
      </w:r>
      <w:r>
        <w:rPr>
          <w:lang w:val="ru-RU"/>
        </w:rPr>
        <w:t xml:space="preserve">.' </w:t>
      </w:r>
    </w:p>
    <w:p w14:paraId="3EFEED07" w14:textId="77777777" w:rsidR="00731E6C" w:rsidRPr="002224AC" w:rsidRDefault="00731E6C" w:rsidP="00731E6C">
      <w:pPr>
        <w:rPr>
          <w:lang w:val="ru-RU"/>
        </w:rPr>
      </w:pPr>
    </w:p>
    <w:p w14:paraId="54D80B98" w14:textId="77777777" w:rsidR="00731E6C" w:rsidRPr="00A83783" w:rsidRDefault="00731E6C" w:rsidP="00731E6C">
      <w:pPr>
        <w:pStyle w:val="Heading4"/>
        <w:rPr>
          <w:lang w:val="ru-RU"/>
        </w:rPr>
      </w:pPr>
      <w:bookmarkStart w:id="390" w:name="_Toc196502957"/>
      <w:bookmarkStart w:id="391" w:name="_Toc196909926"/>
      <w:bookmarkStart w:id="392" w:name="_Toc225488656"/>
      <w:r w:rsidRPr="00A83783">
        <w:rPr>
          <w:lang w:val="ru-RU"/>
        </w:rPr>
        <w:t>Pagkahuman sa kumpisal</w:t>
      </w:r>
      <w:bookmarkEnd w:id="390"/>
      <w:bookmarkEnd w:id="391"/>
      <w:bookmarkEnd w:id="392"/>
    </w:p>
    <w:p w14:paraId="7F41AF31" w14:textId="77777777" w:rsidR="00731E6C" w:rsidRPr="00A83783" w:rsidRDefault="00731E6C" w:rsidP="00731E6C">
      <w:pPr>
        <w:pStyle w:val="paragraph"/>
        <w:spacing w:before="30" w:after="30"/>
        <w:ind w:left="60" w:right="60"/>
        <w:rPr>
          <w:lang w:val="ru-RU"/>
        </w:rPr>
      </w:pPr>
      <w:r w:rsidRPr="00A83783">
        <w:rPr>
          <w:lang w:val="ru-RU"/>
        </w:rPr>
        <w:t xml:space="preserve">— Geronda, husto ba nga mobati og kabug-aton sa kalag pagkahuman sa kumpisal? </w:t>
      </w:r>
    </w:p>
    <w:p w14:paraId="15EAD700" w14:textId="77777777" w:rsidR="00731E6C" w:rsidRPr="00A83783" w:rsidRDefault="00731E6C" w:rsidP="00731E6C">
      <w:pPr>
        <w:pStyle w:val="paragraph"/>
        <w:spacing w:before="30" w:after="30"/>
        <w:ind w:left="60" w:right="60"/>
        <w:rPr>
          <w:lang w:val="ru-RU"/>
        </w:rPr>
      </w:pPr>
      <w:r w:rsidRPr="00A83783">
        <w:rPr>
          <w:lang w:val="ru-RU"/>
        </w:rPr>
        <w:t>— Ngano man nga mobati pa man og kabug-aton? Pinaagi sa husto nga pag-ikumpisal, mapapas ang tanan nga daan. Gibuksan ang bag-ong 'libro sa talaan</w:t>
      </w:r>
      <w:r>
        <w:rPr>
          <w:lang w:val="ru-RU"/>
        </w:rPr>
        <w:t xml:space="preserve">.' </w:t>
      </w:r>
      <w:r w:rsidRPr="00A83783">
        <w:rPr>
          <w:lang w:val="ru-RU"/>
        </w:rPr>
        <w:t xml:space="preserve">Moabot ang Grasya sa Dios, ug hingpit nga mausab ang usa ka tawo. Mawala ang kalibog, kapait ug kabalaka, ug ang kahilom ug kalinaw ang mopuli niini. Kining kausaban makita kaayo bisan sa gawas, mao nga akong tambag sa pipila ka mga tawo nga magkuha og litrato sa wala pa ug human sa kumpisal, aron sila usab makombinser niining positibong kausaban nga nahitabo sa ilang sulod. Sa katapusan, ang sulod nga espirituhanong kahimtang sa usa ka tawo makita sa iyang nawong. Ang mga sakramento sa Simbahan nagbuhat og mga milagro. Pinaagi sa pagduol kang Hesukristo, ang Dios nga nahimong tawo, ang tawo mismo mahimong sama sa dios [pinaagi sa Grasya], nga tungod niini nagdan-ag siya og kahayag ug ang Balaang Grasya nagpadayag kaniya sa uban. </w:t>
      </w:r>
    </w:p>
    <w:p w14:paraId="6D46D990" w14:textId="77777777" w:rsidR="00731E6C" w:rsidRPr="00A83783" w:rsidRDefault="00731E6C" w:rsidP="00731E6C">
      <w:pPr>
        <w:pStyle w:val="paragraph"/>
        <w:spacing w:before="30" w:after="30"/>
        <w:ind w:left="60" w:right="60"/>
        <w:rPr>
          <w:lang w:val="ru-RU"/>
        </w:rPr>
      </w:pPr>
      <w:r w:rsidRPr="00A83783">
        <w:rPr>
          <w:lang w:val="ru-RU"/>
        </w:rPr>
        <w:t xml:space="preserve">— Geronda, mobati ba og kalipay ang naghinulsol dayon pagkahuman sa matinud-anong pag-angkon sa sala? </w:t>
      </w:r>
    </w:p>
    <w:p w14:paraId="52155CDA" w14:textId="77777777" w:rsidR="00731E6C" w:rsidRPr="00A83783" w:rsidRDefault="00731E6C" w:rsidP="00731E6C">
      <w:pPr>
        <w:pStyle w:val="paragraph"/>
        <w:spacing w:before="30" w:after="30"/>
        <w:ind w:left="60" w:right="60"/>
        <w:rPr>
          <w:lang w:val="ru-RU"/>
        </w:rPr>
      </w:pPr>
      <w:r w:rsidRPr="00A83783">
        <w:rPr>
          <w:lang w:val="ru-RU"/>
        </w:rPr>
        <w:t xml:space="preserve">— Dili kanunay. Sa sinugdanan, basin wala ka'y mabati nga kalipay, apan hinay-hinay kini moturok sa sulod nimo. Human sa pag-ikumpisal, kinahanglan nga ilhon sa penitente uban sa pagpasalamat [nga ang Diyos nagpakita kaniya og kaluoy]. Kinahanglan mobati ka sama sa usa ka tawo nga napasayloan sa utang, ug nga, tungod sa pagpasalamat, mobati og pagpasalamat ug utang kabubut-on sa iyang manalangin. Pasalamati ang Diyos, apan sa samang higayon hunahunaa ang mga pulong sa salmo: </w:t>
      </w:r>
      <w:r>
        <w:rPr>
          <w:i/>
          <w:iCs/>
          <w:lang w:val="ru-RU"/>
        </w:rPr>
        <w:t>'</w:t>
      </w:r>
      <w:r w:rsidRPr="00A83783">
        <w:rPr>
          <w:i/>
          <w:iCs/>
          <w:lang w:val="ru-RU"/>
        </w:rPr>
        <w:t>...'Nakahibalo ako sa akong mga kalapasan</w:t>
      </w:r>
      <w:r w:rsidRPr="005046B0">
        <w:rPr>
          <w:i/>
          <w:iCs/>
          <w:lang w:val="ru-RU"/>
        </w:rPr>
        <w:t>,</w:t>
      </w:r>
      <w:r w:rsidRPr="00A83783">
        <w:rPr>
          <w:i/>
          <w:iCs/>
          <w:lang w:val="ru-RU"/>
        </w:rPr>
        <w:t xml:space="preserve"> ug ang akong sala kanunay sa akong atubangan</w:t>
      </w:r>
      <w:r w:rsidRPr="005046B0">
        <w:rPr>
          <w:i/>
          <w:iCs/>
          <w:lang w:val="ru-RU"/>
        </w:rPr>
        <w:t xml:space="preserve">' </w:t>
      </w:r>
      <w:r>
        <w:rPr>
          <w:i/>
          <w:iCs/>
          <w:lang w:val="ru-RU"/>
        </w:rPr>
        <w:t>(</w:t>
      </w:r>
      <w:r>
        <w:rPr>
          <w:rStyle w:val="FootnoteReference"/>
          <w:i/>
          <w:iCs/>
          <w:lang w:val="ru-RU"/>
        </w:rPr>
        <w:footnoteReference w:id="143"/>
      </w:r>
      <w:r w:rsidRPr="00A83783">
        <w:rPr>
          <w:lang w:val="ru-RU"/>
        </w:rPr>
        <w:t xml:space="preserve"> </w:t>
      </w:r>
      <w:r>
        <w:rPr>
          <w:i/>
          <w:iCs/>
          <w:lang w:val="ru-RU"/>
        </w:rPr>
        <w:t>)</w:t>
      </w:r>
      <w:r w:rsidRPr="00A83783">
        <w:rPr>
          <w:lang w:val="ru-RU"/>
        </w:rPr>
        <w:t xml:space="preserve">, aron dili masugot sa tukso ug mobalik sa parehas nga mga sala. </w:t>
      </w:r>
    </w:p>
    <w:p w14:paraId="1897F4A2" w14:textId="77777777" w:rsidR="00731E6C" w:rsidRPr="00A83783" w:rsidRDefault="00731E6C" w:rsidP="00731E6C">
      <w:pPr>
        <w:pStyle w:val="paragraph"/>
        <w:spacing w:before="30" w:after="30"/>
        <w:ind w:left="60" w:right="60"/>
        <w:rPr>
          <w:lang w:val="ru-RU"/>
        </w:rPr>
      </w:pPr>
      <w:r w:rsidRPr="00A83783">
        <w:rPr>
          <w:lang w:val="ru-RU"/>
        </w:rPr>
        <w:t xml:space="preserve">— Geronda, nabasa nako sa usa ka dapit nga sa umaabot nga kinabuhi, pagahirakon kita sa mga demonyo bisan pa sa usa ka dautang hunahuna nga wala nato ikumpisal. </w:t>
      </w:r>
    </w:p>
    <w:p w14:paraId="1890B1BD" w14:textId="77777777" w:rsidR="00731E6C" w:rsidRPr="00A83783" w:rsidRDefault="00731E6C" w:rsidP="00731E6C">
      <w:pPr>
        <w:pStyle w:val="paragraph"/>
        <w:spacing w:before="30" w:after="30"/>
        <w:ind w:left="60" w:right="60"/>
        <w:rPr>
          <w:lang w:val="ru-RU"/>
        </w:rPr>
      </w:pPr>
      <w:r w:rsidRPr="00A83783">
        <w:rPr>
          <w:lang w:val="ru-RU"/>
        </w:rPr>
        <w:t xml:space="preserve">— Tan-awa, kung ang usa ka tawo, nga nakahinulsol na ug walay tuyo nga magtago og bisan unsa, mosulti sa iyang magtatug-anan sa iyang nahinumduman, tapos na ang maong butang — wala nay gahum ang mga demonyo kaniya. Apan, kung tinuyo niyang dili ipahayag ang pipila sa iyang mga sala, pagahirason siya tungod niining mga sala sa umaabot nga kinabuhi. </w:t>
      </w:r>
    </w:p>
    <w:p w14:paraId="01FF4CB2" w14:textId="77777777" w:rsidR="00731E6C" w:rsidRPr="00A83783" w:rsidRDefault="00731E6C" w:rsidP="00731E6C">
      <w:pPr>
        <w:pStyle w:val="paragraph"/>
        <w:spacing w:before="30" w:after="30"/>
        <w:ind w:left="60" w:right="60"/>
        <w:rPr>
          <w:lang w:val="ru-RU"/>
        </w:rPr>
      </w:pPr>
      <w:r w:rsidRPr="00A83783">
        <w:rPr>
          <w:lang w:val="ru-RU"/>
        </w:rPr>
        <w:t xml:space="preserve">— Geronda, kung ang usa ka tawo, human ikumpisal ang iyang mga sala sa pagkabatan-on, mobalik-balik nga maghunahuna niini ug malisang, husto ba nga panglantaw ang ingon ana sa mga sala? </w:t>
      </w:r>
    </w:p>
    <w:p w14:paraId="3A2E0282" w14:textId="77777777" w:rsidR="00731E6C" w:rsidRPr="00A83783" w:rsidRDefault="00731E6C" w:rsidP="00731E6C">
      <w:pPr>
        <w:pStyle w:val="paragraph"/>
        <w:spacing w:before="30" w:after="30"/>
        <w:ind w:left="60" w:right="60"/>
        <w:rPr>
          <w:lang w:val="ru-RU"/>
        </w:rPr>
      </w:pPr>
      <w:r w:rsidRPr="00A83783">
        <w:rPr>
          <w:lang w:val="ru-RU"/>
        </w:rPr>
        <w:t xml:space="preserve">— Kung, tungod sa lawom nga paghinulsol sa iyang mga sala sa pagkabatan-on, nakumpisal na ang usa ka tawo niini, nan walay hinungdan sa pag-antos, kay sukad sa higayon nga iyang gisulti kini nga mga sala sa kumpisal, gipasaylo na sila sa Dios. Human ana, dili na kinahanglan nga balikan ang mga daang sala sa usa ka tawo, labi na ang mga carnal, kay makadaot kini. Pananglitan, sa panahon sa gubat, nahulog ang granada tupad sa usa ka sundalo, apan gipanalipdan siya sa Diyos ug wala kini mibuto. Apan pagkahuman sa gubat, nakit-an sa sundalo ang grenada nga wala mibuto, gikuha niya kini, gisugdan ang pag-unscrew niini, gisusi kini uban sa kuryosidad — ug sa katapusan, gipabuto siya sa grenada hangtud nga nagkagisi-gisi ang iyang lawas, dili sa panahon sa gubat, kondili pagkahuman niini. </w:t>
      </w:r>
    </w:p>
    <w:p w14:paraId="122317C3" w14:textId="77777777" w:rsidR="00731E6C" w:rsidRPr="002224AC" w:rsidRDefault="00731E6C" w:rsidP="00731E6C">
      <w:pPr>
        <w:rPr>
          <w:lang w:val="ru-RU"/>
        </w:rPr>
      </w:pPr>
    </w:p>
    <w:p w14:paraId="675358D9" w14:textId="77777777" w:rsidR="00731E6C" w:rsidRPr="00A83783" w:rsidRDefault="00731E6C" w:rsidP="00731E6C">
      <w:pPr>
        <w:pStyle w:val="Heading4"/>
        <w:rPr>
          <w:lang w:val="ru-RU"/>
        </w:rPr>
      </w:pPr>
      <w:bookmarkStart w:id="393" w:name="_Toc196502958"/>
      <w:bookmarkStart w:id="394" w:name="_Toc196909927"/>
      <w:bookmarkStart w:id="395" w:name="_Toc225488657"/>
      <w:r w:rsidRPr="00A83783">
        <w:rPr>
          <w:lang w:val="ru-RU"/>
        </w:rPr>
        <w:lastRenderedPageBreak/>
        <w:t>Salig sa imong espirituhanong amahan</w:t>
      </w:r>
      <w:bookmarkEnd w:id="393"/>
      <w:bookmarkEnd w:id="394"/>
      <w:bookmarkEnd w:id="395"/>
    </w:p>
    <w:p w14:paraId="038461D7" w14:textId="77777777" w:rsidR="00731E6C" w:rsidRPr="00A83783" w:rsidRDefault="00731E6C" w:rsidP="00731E6C">
      <w:pPr>
        <w:pStyle w:val="paragraph"/>
        <w:spacing w:before="30" w:after="30"/>
        <w:ind w:left="60" w:right="60"/>
        <w:rPr>
          <w:lang w:val="ru-RU"/>
        </w:rPr>
      </w:pPr>
      <w:r w:rsidRPr="00A83783">
        <w:rPr>
          <w:lang w:val="ru-RU"/>
        </w:rPr>
        <w:t xml:space="preserve">— Geronda, kung ang usa ka espirituhanong amahan mosaway sa usa ka tawo tungod sa pipila ka sala ug kana nga tawo, nga grabe kaayo ang kasubo tungod niini, mahulog sa kasubo, adunay ba kaugalingon ani? </w:t>
      </w:r>
    </w:p>
    <w:p w14:paraId="08AA22E4" w14:textId="77777777" w:rsidR="00731E6C" w:rsidRPr="00A83783" w:rsidRDefault="00731E6C" w:rsidP="00731E6C">
      <w:pPr>
        <w:pStyle w:val="paragraph"/>
        <w:spacing w:before="30" w:after="30"/>
        <w:ind w:left="60" w:right="60"/>
        <w:rPr>
          <w:lang w:val="ru-RU"/>
        </w:rPr>
      </w:pPr>
      <w:r w:rsidRPr="00A83783">
        <w:rPr>
          <w:lang w:val="ru-RU"/>
        </w:rPr>
        <w:t xml:space="preserve">— Oo, siyempre, dili gyud nato makalikayan ang pagka-makasarili dinhi. Kung ang kasubo sa usa ka tawo alang sa Dios, nan makadawat siya og langitnong paglipay. Ug molambo usab siya, tungod kay maningkamot siya nga dili na mabalik sa maong sala. Kinahanglan isulti sa naghinulsol sa iyang magtutug-anan ang iyang mga kalisdanan, hunahuna, ug mga kapakyasan — ug malipayon nga dawaton gikan sa iyang magtutug-anan ang malumo ug hugot nga mga pulong, kay sa duha ka kahimtang ang magtutug-anan, nga gipalihok sa gugma ug kabalaka, nag-atiman sa pag-uswag sa iyang kalag. </w:t>
      </w:r>
    </w:p>
    <w:p w14:paraId="020937A2" w14:textId="77777777" w:rsidR="00731E6C" w:rsidRPr="00A83783" w:rsidRDefault="00731E6C" w:rsidP="00731E6C">
      <w:pPr>
        <w:pStyle w:val="paragraph"/>
        <w:spacing w:before="30" w:after="30"/>
        <w:ind w:left="60" w:right="60"/>
        <w:rPr>
          <w:lang w:val="ru-RU"/>
        </w:rPr>
      </w:pPr>
      <w:r w:rsidRPr="00A83783">
        <w:rPr>
          <w:lang w:val="ru-RU"/>
        </w:rPr>
        <w:t xml:space="preserve">— Geronda, unsa kaha kung dili nako dawaton ang pagsaway o bisan ang yano nga pahimangno gikan sa akong espirituhanong amahan? </w:t>
      </w:r>
    </w:p>
    <w:p w14:paraId="36A7FB2C" w14:textId="77777777" w:rsidR="00731E6C" w:rsidRPr="00A83783" w:rsidRDefault="00731E6C" w:rsidP="00731E6C">
      <w:pPr>
        <w:pStyle w:val="paragraph"/>
        <w:spacing w:before="30" w:after="30"/>
        <w:ind w:left="60" w:right="60"/>
        <w:rPr>
          <w:lang w:val="ru-RU"/>
        </w:rPr>
      </w:pPr>
      <w:r w:rsidRPr="00A83783">
        <w:rPr>
          <w:lang w:val="ru-RU"/>
        </w:rPr>
        <w:t xml:space="preserve">— Kung dili nimo kini dawaton, magpabilin kang wala matul-id. Kadtong dili modawat og pahimangno bisan pa gani gikan sa mga tawo nga nagmahal kanila, sa katapusan magpabilin silang wala matuboan [sa espirituhanong paagi] ug madala nila ang ilang kaugalingon sa espirituhanong pagkaguba. Sama sa mga tabla nga dili modawat sa lagari sa karpentero, itambog kini ug mahimong porma sa konkreto o andamang pangtukod, unya matapakan, malat-an og semento, ug sa katapusan sunogon kauban sa uban pang basura sa konstruksyon. Ingon usab, ang mga tawo nga dili modawat sa mga pahimangno sa katapusan mapukan. </w:t>
      </w:r>
    </w:p>
    <w:p w14:paraId="655B9F1A" w14:textId="77777777" w:rsidR="00731E6C" w:rsidRPr="00A83783" w:rsidRDefault="00731E6C" w:rsidP="00731E6C">
      <w:pPr>
        <w:pStyle w:val="paragraph"/>
        <w:spacing w:before="30" w:after="30"/>
        <w:ind w:left="60" w:right="60"/>
        <w:rPr>
          <w:lang w:val="ru-RU"/>
        </w:rPr>
      </w:pPr>
      <w:r w:rsidRPr="00A83783">
        <w:rPr>
          <w:lang w:val="ru-RU"/>
        </w:rPr>
        <w:t xml:space="preserve">— Geronda, kung ang usa ka tawo dili mouyon sa iyang espirituhanong amahan bahin sa usa ka butang, unsa ang angay niyang buhaton? </w:t>
      </w:r>
    </w:p>
    <w:p w14:paraId="06F38A4E" w14:textId="77777777" w:rsidR="00731E6C" w:rsidRPr="00A83783" w:rsidRDefault="00731E6C" w:rsidP="00731E6C">
      <w:pPr>
        <w:pStyle w:val="paragraph"/>
        <w:spacing w:before="30" w:after="30"/>
        <w:ind w:left="60" w:right="60"/>
        <w:rPr>
          <w:lang w:val="ru-RU"/>
        </w:rPr>
      </w:pPr>
      <w:r w:rsidRPr="00A83783">
        <w:rPr>
          <w:lang w:val="ru-RU"/>
        </w:rPr>
        <w:t xml:space="preserve">— Kinahanglan lang niya nga mapainubuson nga ablihan ang iyang kasingkasing sa iyang espirituhanong amahan. Siyempre, kinahanglan mag-amping pag-ayo sa pagpili og espirituhanong amahan, aron masaligan siya sa tawo ug makakaplag og kahupayan sa iyang giya. </w:t>
      </w:r>
    </w:p>
    <w:p w14:paraId="480D8E5A" w14:textId="77777777" w:rsidR="00731E6C" w:rsidRPr="00A83783" w:rsidRDefault="00731E6C" w:rsidP="00731E6C">
      <w:pPr>
        <w:pStyle w:val="paragraph"/>
        <w:spacing w:before="30" w:after="30"/>
        <w:ind w:left="60" w:right="60"/>
        <w:rPr>
          <w:lang w:val="ru-RU"/>
        </w:rPr>
      </w:pPr>
      <w:r w:rsidRPr="00A83783">
        <w:rPr>
          <w:lang w:val="ru-RU"/>
        </w:rPr>
        <w:t xml:space="preserve">— Geronda, kung lahi ang panan-aw sa usa ka tawo kumpara sa iyang espirituhanong amahan, mapuslanon ba para sa iyang kalag nga ipugos ang iyang kaugalingong opinyon? </w:t>
      </w:r>
    </w:p>
    <w:p w14:paraId="4B1AFF7E" w14:textId="77777777" w:rsidR="00731E6C" w:rsidRPr="00A83783" w:rsidRDefault="00731E6C" w:rsidP="00731E6C">
      <w:pPr>
        <w:pStyle w:val="paragraph"/>
        <w:spacing w:before="30" w:after="30"/>
        <w:ind w:left="60" w:right="60"/>
        <w:rPr>
          <w:lang w:val="ru-RU"/>
        </w:rPr>
      </w:pPr>
      <w:r w:rsidRPr="00A83783">
        <w:rPr>
          <w:lang w:val="ru-RU"/>
        </w:rPr>
        <w:t>— Dili, dili kini mapuslanon, kay wala mailhi sa maong tawo unsay nagpaluyo sa usa ka piho nga lihok nga iyang giisip nga sayop. Pananglitan, aron masabtan sa usa ka tawo unsay nagpaluyo sa usa ka piho nga lihok sa iyang espirituhanong amahan, kinahanglan niyang supakon ang selyo sa kumpisal ug isulti kaniya unsay iyang nadungog sa kumpisal gikan sa lain nga tawo. Apan tugot ba nga mabungkag ang selyo sa kumpisal ? Siyempre dili. Pananglitan, usa ka tawo misugot sa iyang paring kumpisal nga moanhi alang sa usa ka pakighinabi sa usa ka takdang oras. Apan, sa takdang oras, usa pa ka tawo, nga gipanglutos sa hunahuna sa pagpakamatay, miabot sa paring kumpisal sa samang oras, ug una niyang gihatagan og panahon ang paring kumpisal. Ang usa nga nagpaabot nagsugod og hunahuna: 'Gipangayoon niya siya sa pakig-istorya una, busa gipasipala ko niya</w:t>
      </w:r>
      <w:r>
        <w:rPr>
          <w:lang w:val="ru-RU"/>
        </w:rPr>
        <w:t xml:space="preserve">.' </w:t>
      </w:r>
      <w:r w:rsidRPr="00A83783">
        <w:rPr>
          <w:lang w:val="ru-RU"/>
        </w:rPr>
        <w:t xml:space="preserve">Apan giunsa man sa magtutug-an pagpasabot kaniya nga ang laing tawo nakaabot na sa punto nga mosulay og pagpakamatay? Kung ipasabot niya kini kaniya, iyang laglagon ug sirad-an ang laing tawo. Apan kon ang tawo nga nabilin sa gawas malimbong o mabati og gamay nga kasubo sa mubo nga panahon, dili kaayo dako ang kadaut. Sa usa ka higayon, sa susamang paagi, ang pipila ka mga tawo nga miadto sa akong selda nalimbong. Sa samang higayon, aduna koy usa ka tawo uban kanako nga ang iyang mga paryente, sa dakong kalisod, napugos sa pag-anhi kanako aron makig-istorya. Gidayeg nako siya nga puno sa kalipay. Gikuptan nako siya sa abaga ug gihatagan nako siya og rosaryo ug mga ikon. Nasuko ang uban. </w:t>
      </w:r>
      <w:r>
        <w:rPr>
          <w:lang w:val="ru-RU"/>
        </w:rPr>
        <w:t>"</w:t>
      </w:r>
      <w:r w:rsidRPr="00A83783">
        <w:rPr>
          <w:lang w:val="ru-RU"/>
        </w:rPr>
        <w:t>Apan ang Elder," ingon nila, "wala gyud magtagad kanamo!</w:t>
      </w:r>
      <w:r>
        <w:rPr>
          <w:lang w:val="ru-RU"/>
        </w:rPr>
        <w:t xml:space="preserve">" </w:t>
      </w:r>
      <w:r w:rsidRPr="00A83783">
        <w:rPr>
          <w:lang w:val="ru-RU"/>
        </w:rPr>
        <w:t xml:space="preserve">Apan ang pobre nga lalaki nga ilang nadani sa sayop mao ang usa ka mananapaw; nahibalo ko sa mga detalye sa iyang kinabuhi. Gibilin ko niya nga usa ka nabag-ong tawo. Busa, bisan pa og nadani sa sayop ang mga tawo nga kana sa libo ka beses, </w:t>
      </w:r>
      <w:r w:rsidRPr="00A83783">
        <w:rPr>
          <w:lang w:val="ru-RU"/>
        </w:rPr>
        <w:lastRenderedPageBreak/>
        <w:t xml:space="preserve">buhaton gihapon nako ang pareho. Kay wala kay katungod nga laglagon ang usa ka tawo aron lang mapahupay ang [makasariling] nalimbong kalag sa uban. </w:t>
      </w:r>
    </w:p>
    <w:p w14:paraId="65C854B8" w14:textId="77777777" w:rsidR="00731E6C" w:rsidRPr="002224AC" w:rsidRDefault="00731E6C" w:rsidP="00731E6C">
      <w:pPr>
        <w:rPr>
          <w:lang w:val="ru-RU"/>
        </w:rPr>
      </w:pPr>
    </w:p>
    <w:p w14:paraId="51670FC7" w14:textId="77777777" w:rsidR="00731E6C" w:rsidRPr="00A83783" w:rsidRDefault="00731E6C" w:rsidP="00731E6C">
      <w:pPr>
        <w:pStyle w:val="Heading4"/>
        <w:rPr>
          <w:lang w:val="ru-RU"/>
        </w:rPr>
      </w:pPr>
      <w:bookmarkStart w:id="396" w:name="_Toc196502959"/>
      <w:bookmarkStart w:id="397" w:name="_Toc196909928"/>
      <w:bookmarkStart w:id="398" w:name="_Toc225488658"/>
      <w:r w:rsidRPr="00A83783">
        <w:rPr>
          <w:lang w:val="ru-RU"/>
        </w:rPr>
        <w:t>Ang Husto nga Relasyon sa usa ka Espiritual nga Amahan</w:t>
      </w:r>
      <w:bookmarkEnd w:id="396"/>
      <w:bookmarkEnd w:id="397"/>
      <w:bookmarkEnd w:id="398"/>
    </w:p>
    <w:p w14:paraId="79D52593" w14:textId="77777777" w:rsidR="00731E6C" w:rsidRPr="00A83783" w:rsidRDefault="00731E6C" w:rsidP="00731E6C">
      <w:pPr>
        <w:pStyle w:val="paragraph"/>
        <w:spacing w:before="30" w:after="30"/>
        <w:ind w:left="60" w:right="60"/>
        <w:rPr>
          <w:lang w:val="ru-RU"/>
        </w:rPr>
      </w:pPr>
      <w:r w:rsidRPr="00A83783">
        <w:rPr>
          <w:lang w:val="ru-RU"/>
        </w:rPr>
        <w:t>Ang usa ka espirituhanong tawo, nga gustong motabang sa uban, naningkamot nga i-konektar sila dili kaniya, kondili kang Kristo. Kung malampuson siya niini, siya malipay, ug ang iyang nakonektar kang Kristo naningkamot alang kang Kristo. Niining maong kahimtanga, pareho silang makadawat sa ilang ganti ug ang tanan molihok sumala sa angay. Apan, kung ang naningkamot sa pagbuhat og maayo mosulay sa pagpalipay sa usa ka tawo nga naningkamot sa pagdugtong kaniya kang Kristo—mao kana, kung siya nabisi sa hunahuna kung unsa kaayo makapasuko o makapalipay sa iyang espirituhanong amahan ang iyang buhat, apan wala magtagad nga nakita kini ni Kristo—unya pinaagi niini, wala siya maghatag og kalipay sa tawo nga motabang kaniya o kang Kristo, ni siya mismo makabenepisyo, kay wala siya modawat sa Banal nga tabang. Sa ato pa, ang iyang mga lihok dili lang mapalipay kang Kristo o sa iyang espirituhanong amahan, apan siya mismo wala makadawat sa gikinahanglan nga tabang gikan kanila. Pananglitan, usa ka madre ang nag-awit sa koro ug naghunahuna: 'Unsa kaha akong pag-awit? Maayo ba? Malipay kaha si Inahan Abadesa?</w:t>
      </w:r>
      <w:r>
        <w:rPr>
          <w:lang w:val="ru-RU"/>
        </w:rPr>
        <w:t xml:space="preserve">' </w:t>
      </w:r>
      <w:r w:rsidRPr="00A83783">
        <w:rPr>
          <w:lang w:val="ru-RU"/>
        </w:rPr>
        <w:t xml:space="preserve">Aw, ang ingon nga madre wala'y makuha nga kapuslanan. Apan kung mag-awit siya alang kang Kristo, nan ang tanan molihok sumala sa angay: maayo ang iyang pag-awit, ug malipay si Inahan Abadesa. </w:t>
      </w:r>
    </w:p>
    <w:p w14:paraId="010F61E8" w14:textId="77777777" w:rsidR="00731E6C" w:rsidRPr="00A83783" w:rsidRDefault="00731E6C" w:rsidP="00731E6C">
      <w:pPr>
        <w:pStyle w:val="paragraph"/>
        <w:spacing w:before="30" w:after="30"/>
        <w:ind w:left="60" w:right="60"/>
        <w:rPr>
          <w:lang w:val="ru-RU"/>
        </w:rPr>
      </w:pPr>
      <w:r w:rsidRPr="00A83783">
        <w:rPr>
          <w:lang w:val="ru-RU"/>
        </w:rPr>
        <w:t xml:space="preserve">— Geronda, basol ba ang usa ka tawo kung nasayop siya og sabot sa gisulti sa iyang magtatug-anon? </w:t>
      </w:r>
    </w:p>
    <w:p w14:paraId="462BAB2B" w14:textId="77777777" w:rsidR="00731E6C" w:rsidRPr="00A83783" w:rsidRDefault="00731E6C" w:rsidP="00731E6C">
      <w:pPr>
        <w:pStyle w:val="paragraph"/>
        <w:spacing w:before="30" w:after="30"/>
        <w:ind w:left="60" w:right="60"/>
        <w:rPr>
          <w:lang w:val="ru-RU"/>
        </w:rPr>
      </w:pPr>
      <w:r w:rsidRPr="00A83783">
        <w:rPr>
          <w:lang w:val="ru-RU"/>
        </w:rPr>
        <w:t>— Tan-awa: kung gusto niya makadungog og tubag gikan sa iyang confessor nga makatagbaw kaniya sa personal, ug kung ang iyang hunahuna nabisi sa maong tinguha, siya gihapon ang may sala — bisan pa nga nasayop siya pagsabot sa confessor. Ang uban naghimo sa ilang kaugalingong kabubut-on nga 'kabubut-on sa Diyos</w:t>
      </w:r>
      <w:r>
        <w:rPr>
          <w:lang w:val="ru-RU"/>
        </w:rPr>
        <w:t>.'</w:t>
      </w:r>
      <w:r w:rsidRPr="00A83783">
        <w:rPr>
          <w:lang w:val="ru-RU"/>
        </w:rPr>
        <w:t xml:space="preserve"> Pananglitan, ang usa ka tawo mangutana sa iyang espirituhanong amahan bahin sa problema nga iyang nasinati, apan sa samang higayon naa na sa iyang hunahuna ang solusyon sa maong problema nga labing angay kaniya. Ang espirituhanong amahan mosulti sa maong tawo unsay angay buhaton, ug nasabtan sa tawo ang gisulti sa paagi nga ingon nga gisugo siya sa espirituhanong amahan nga molihok eksakto sumala sa iyang kaugalingong gusto. Malipayon siya nga nagbuhat sa iyang kaugalingong paagi, samtang nagtuo gihapon siya nga siya matinumanon. Ug kung pangutan-on siya sa nagpakumpisal pagkahuman, </w:t>
      </w:r>
      <w:r>
        <w:rPr>
          <w:lang w:val="ru-RU"/>
        </w:rPr>
        <w:t>"</w:t>
      </w:r>
      <w:r w:rsidRPr="00A83783">
        <w:rPr>
          <w:lang w:val="ru-RU"/>
        </w:rPr>
        <w:t>Ngano man nga gibuhat nimo na?</w:t>
      </w:r>
      <w:r>
        <w:rPr>
          <w:lang w:val="ru-RU"/>
        </w:rPr>
        <w:t xml:space="preserve">" </w:t>
      </w:r>
      <w:r w:rsidRPr="00A83783">
        <w:rPr>
          <w:lang w:val="ru-RU"/>
        </w:rPr>
        <w:t>— motubag siya, "Aw, dili ba nimo giingnan ko nga buhaton kini ing-ana?</w:t>
      </w:r>
      <w:r>
        <w:rPr>
          <w:lang w:val="ru-RU"/>
        </w:rPr>
        <w:t xml:space="preserve">" </w:t>
      </w:r>
    </w:p>
    <w:p w14:paraId="145258B5" w14:textId="77777777" w:rsidR="00731E6C" w:rsidRPr="00A83783" w:rsidRDefault="00731E6C" w:rsidP="00731E6C">
      <w:pPr>
        <w:pStyle w:val="paragraph"/>
        <w:spacing w:before="30" w:after="30"/>
        <w:ind w:left="60" w:right="60"/>
        <w:rPr>
          <w:lang w:val="ru-RU"/>
        </w:rPr>
      </w:pPr>
      <w:r w:rsidRPr="00A83783">
        <w:rPr>
          <w:lang w:val="ru-RU"/>
        </w:rPr>
        <w:t xml:space="preserve">Apan, aduna'y mga higayon nga dili angay kuhaon literal ang gisulti sa usa ka espirituhanong amahan. Usahay, ang mga pulong nga gisulti sa usa ka espirituhanong amahan mahimong paagi lang sa pagpadayag sa iyang hunahuna. Hatagan ko kamo og usa ka pananglitan. Usa ka 45-anyos nga magtutudlo sa sekondarya, nga adunay kaugalingong mga anak, gidala ang iyang 16-anyos nga estudyante sa sala. Ang batang lalaki nilayas sa balay ug mipuyo uban sa iyang magtutudlo. Sa dihang miabot ang iyang amahan sa akong selda ug gisugilon kanako ang iyang kasubo, gisultihan nako siya nga buhaton ang gisugo sa iyang kumbesor. Ang pobre nga lalaki miadto sa iyang kumbesor, apan pagkahuman sa , mibalik siya kanako. Sa adlaw nga miadto siya aron makakita kanako, nagdawat ko og mga representante sa Ecumenical Patriarchate, ug busa, sa dihang nakita nako nga dili ko makakita og oras para kaniya, gisultihan nako siya: </w:t>
      </w:r>
      <w:r>
        <w:rPr>
          <w:lang w:val="ru-RU"/>
        </w:rPr>
        <w:t>"</w:t>
      </w:r>
      <w:r w:rsidRPr="00A83783">
        <w:rPr>
          <w:lang w:val="ru-RU"/>
        </w:rPr>
        <w:t>Buhaton nimo ang gisugo sa imong espirituhanong amahan</w:t>
      </w:r>
      <w:r>
        <w:rPr>
          <w:lang w:val="ru-RU"/>
        </w:rPr>
        <w:t xml:space="preserve">." </w:t>
      </w:r>
      <w:r w:rsidRPr="00A83783">
        <w:rPr>
          <w:lang w:val="ru-RU"/>
        </w:rPr>
        <w:t xml:space="preserve">Apan wala mibiya kining tawoha — ug mapasalamaton ko sa Diyos nga wala siya mibiya ug naghulat gihapon siya nga makigkita kanako. Sa dihang nakahatag ko og panahon para kaniya, miingon siya kanako: </w:t>
      </w:r>
      <w:r>
        <w:rPr>
          <w:lang w:val="ru-RU"/>
        </w:rPr>
        <w:t>"</w:t>
      </w:r>
      <w:r w:rsidRPr="00A83783">
        <w:rPr>
          <w:lang w:val="ru-RU"/>
        </w:rPr>
        <w:t>Geronda, nakahukom ko nga patyon kining babaye, kay mao na ang gisugo sa akong espirituhanong amahan nga buhaton</w:t>
      </w:r>
      <w:r>
        <w:rPr>
          <w:lang w:val="ru-RU"/>
        </w:rPr>
        <w:t>.</w:t>
      </w:r>
      <w:r w:rsidRPr="00A83783">
        <w:rPr>
          <w:lang w:val="ru-RU"/>
        </w:rPr>
        <w:t xml:space="preserve">" — </w:t>
      </w:r>
      <w:r>
        <w:rPr>
          <w:lang w:val="ru-RU"/>
        </w:rPr>
        <w:t>"</w:t>
      </w:r>
      <w:r w:rsidRPr="00A83783">
        <w:rPr>
          <w:lang w:val="ru-RU"/>
        </w:rPr>
        <w:t>Hulat lang usa, amigo," nangalibog ko, "unsa man gyud ang gisulti sa imong espirituhanong amahan kanimo?</w:t>
      </w:r>
      <w:r>
        <w:rPr>
          <w:lang w:val="ru-RU"/>
        </w:rPr>
        <w:t xml:space="preserve">" </w:t>
      </w:r>
      <w:r w:rsidRPr="00A83783">
        <w:rPr>
          <w:lang w:val="ru-RU"/>
        </w:rPr>
        <w:t xml:space="preserve">— </w:t>
      </w:r>
      <w:r>
        <w:rPr>
          <w:lang w:val="ru-RU"/>
        </w:rPr>
        <w:t>"</w:t>
      </w:r>
      <w:r w:rsidRPr="00A83783">
        <w:rPr>
          <w:lang w:val="ru-RU"/>
        </w:rPr>
        <w:t xml:space="preserve">Gisulti niya kanako: 'Dili igo nga patyon </w:t>
      </w:r>
      <w:r>
        <w:rPr>
          <w:lang w:val="ru-RU"/>
        </w:rPr>
        <w:t xml:space="preserve">lang </w:t>
      </w:r>
      <w:r w:rsidRPr="00A83783">
        <w:rPr>
          <w:lang w:val="ru-RU"/>
        </w:rPr>
        <w:lastRenderedPageBreak/>
        <w:t>ning salbahis!</w:t>
      </w:r>
      <w:r>
        <w:rPr>
          <w:lang w:val="ru-RU"/>
        </w:rPr>
        <w:t xml:space="preserve">' </w:t>
      </w:r>
      <w:r w:rsidRPr="00A83783">
        <w:rPr>
          <w:lang w:val="ru-RU"/>
        </w:rPr>
        <w:t xml:space="preserve">Nasabtan ba nimo?" Ang confessor miingon nga 'dili igo ang pagpatay niining </w:t>
      </w:r>
      <w:r>
        <w:rPr>
          <w:lang w:val="ru-RU"/>
        </w:rPr>
        <w:t xml:space="preserve">hugaw' </w:t>
      </w:r>
      <w:r w:rsidRPr="00A83783">
        <w:rPr>
          <w:lang w:val="ru-RU"/>
        </w:rPr>
        <w:t>dili aron tinuod niyang patyon kining babaye! Nagpahayag lang siya sa iyang kasuko gamit kana nga mga pulong! Sukad niadtong insidente, dili na nako isulti sa bisan kinsa: 'Buhaton nimo ang gisulti sa imong confessor</w:t>
      </w:r>
      <w:r>
        <w:rPr>
          <w:lang w:val="ru-RU"/>
        </w:rPr>
        <w:t xml:space="preserve">,' </w:t>
      </w:r>
      <w:r w:rsidRPr="00A83783">
        <w:rPr>
          <w:lang w:val="ru-RU"/>
        </w:rPr>
        <w:t xml:space="preserve">apan una nako pangutan-on ang tanan unsa gyud ang gisulti sa ilang confessor nga buhaton... </w:t>
      </w:r>
    </w:p>
    <w:p w14:paraId="3621CCA7" w14:textId="77777777" w:rsidR="00731E6C" w:rsidRPr="00A83783" w:rsidRDefault="00731E6C" w:rsidP="00731E6C">
      <w:pPr>
        <w:pStyle w:val="paragraph"/>
        <w:spacing w:before="30" w:after="30"/>
        <w:ind w:left="60" w:right="60"/>
        <w:rPr>
          <w:lang w:val="ru-RU"/>
        </w:rPr>
      </w:pPr>
      <w:r w:rsidRPr="00A83783">
        <w:rPr>
          <w:lang w:val="ru-RU"/>
        </w:rPr>
        <w:t xml:space="preserve">— Geronda, ang usa ka tawo nga nangayo og tabang sa iyang espirituhanong amahan, mahimo ba niya sa samang higayon mosugyot sa iyang kaugalingong solusyon sa problema? </w:t>
      </w:r>
    </w:p>
    <w:p w14:paraId="49B505A6" w14:textId="77777777" w:rsidR="00731E6C" w:rsidRPr="002224AC" w:rsidRDefault="00731E6C" w:rsidP="00731E6C">
      <w:pPr>
        <w:pStyle w:val="paragraph"/>
        <w:spacing w:before="30" w:after="30"/>
        <w:ind w:left="60" w:right="60"/>
        <w:rPr>
          <w:lang w:val="ru-RU"/>
        </w:rPr>
      </w:pPr>
      <w:r w:rsidRPr="00A83783">
        <w:rPr>
          <w:lang w:val="ru-RU"/>
        </w:rPr>
        <w:t>— Unsa man klase sa tabang ang iyang gipangayo unya? Lain na kung ang usa ka tawo mapainubuson, isip usa ka hunahuna, mosulti sa iyang espirituhanong amahan bahin sa usa ka butang nga iyang gihunahuna nga makatabang kaniya. Gipugos siya sa pagbuhat niini. Apan lain na kaayo ang istorya kung ipugos niya nga husto ang iyang hunahuna. Mao kini gayud ang kahimtang diin magpabilin nga dili malampuson ang usa ka tawo. Sama ra kini sa pag-adto niya sa doktor ug pagsulti kaniya: 'Preskribi-a para kanako ang ing-ani nga tambal</w:t>
      </w:r>
      <w:r>
        <w:rPr>
          <w:lang w:val="ru-RU"/>
        </w:rPr>
        <w:t>.'</w:t>
      </w:r>
      <w:r w:rsidRPr="00A83783">
        <w:rPr>
          <w:lang w:val="ru-RU"/>
        </w:rPr>
        <w:t xml:space="preserve"> Apan ang pasyente obligado nga mosunod sa doktor; dili niya dapat isulti sa doktor kung unsang tambal ang iyang ipreskribi. Sa katapusan, ang tambal dili </w:t>
      </w:r>
      <w:r>
        <w:rPr>
          <w:lang w:val="ru-RU"/>
        </w:rPr>
        <w:t xml:space="preserve">usa </w:t>
      </w:r>
      <w:r w:rsidRPr="00A83783">
        <w:rPr>
          <w:lang w:val="ru-RU"/>
        </w:rPr>
        <w:t xml:space="preserve">ka </w:t>
      </w:r>
      <w:r>
        <w:rPr>
          <w:lang w:val="ru-RU"/>
        </w:rPr>
        <w:t>'</w:t>
      </w:r>
      <w:r w:rsidRPr="00A83783">
        <w:rPr>
          <w:lang w:val="ru-RU"/>
        </w:rPr>
        <w:t xml:space="preserve">butang sa </w:t>
      </w:r>
      <w:r>
        <w:rPr>
          <w:lang w:val="ru-RU"/>
        </w:rPr>
        <w:t xml:space="preserve">lami', </w:t>
      </w:r>
      <w:r w:rsidRPr="00A83783">
        <w:rPr>
          <w:lang w:val="ru-RU"/>
        </w:rPr>
        <w:t>sama sa pagkaon ug mga tam-is, nga mahimo'g isulti sa usa ka tawo: 'Gusto ko og keyk o tam-is</w:t>
      </w:r>
      <w:r>
        <w:rPr>
          <w:lang w:val="ru-RU"/>
        </w:rPr>
        <w:t xml:space="preserve">.' </w:t>
      </w:r>
      <w:r w:rsidRPr="002224AC">
        <w:rPr>
          <w:lang w:val="ru-RU"/>
        </w:rPr>
        <w:t xml:space="preserve">Ang doktor magpreskribi og tambal sa pasyente sumala sa iyang sakit. </w:t>
      </w:r>
    </w:p>
    <w:p w14:paraId="40A6891F" w14:textId="77777777" w:rsidR="00731E6C" w:rsidRPr="002224AC" w:rsidRDefault="00731E6C" w:rsidP="00731E6C">
      <w:pPr>
        <w:rPr>
          <w:lang w:val="ru-RU"/>
        </w:rPr>
      </w:pPr>
    </w:p>
    <w:p w14:paraId="4FE73F9B" w14:textId="77777777" w:rsidR="00731E6C" w:rsidRPr="002224AC" w:rsidRDefault="00731E6C" w:rsidP="00731E6C">
      <w:pPr>
        <w:rPr>
          <w:lang w:val="ru-RU"/>
        </w:rPr>
      </w:pPr>
    </w:p>
    <w:p w14:paraId="757FF2E0" w14:textId="77777777" w:rsidR="00731E6C" w:rsidRPr="00A83783" w:rsidRDefault="00731E6C" w:rsidP="00731E6C">
      <w:pPr>
        <w:pStyle w:val="Heading3"/>
        <w:rPr>
          <w:lang w:val="ru-RU"/>
        </w:rPr>
      </w:pPr>
      <w:bookmarkStart w:id="399" w:name="_Toc196502960"/>
      <w:bookmarkStart w:id="400" w:name="_Toc196909929"/>
      <w:bookmarkStart w:id="401" w:name="_Toc225488659"/>
      <w:r w:rsidRPr="00A83783">
        <w:rPr>
          <w:lang w:val="ru-RU"/>
        </w:rPr>
        <w:t>Kapitulo</w:t>
      </w:r>
      <w:r w:rsidRPr="002224AC">
        <w:rPr>
          <w:lang w:val="ru-RU"/>
        </w:rPr>
        <w:t xml:space="preserve"> 3</w:t>
      </w:r>
      <w:r w:rsidRPr="00A83783">
        <w:rPr>
          <w:lang w:val="ru-RU"/>
        </w:rPr>
        <w:t>.</w:t>
      </w:r>
      <w:r w:rsidRPr="002224AC">
        <w:rPr>
          <w:lang w:val="ru-RU"/>
        </w:rPr>
        <w:t xml:space="preserve"> </w:t>
      </w:r>
      <w:r w:rsidRPr="002224AC">
        <w:rPr>
          <w:lang w:val="ru-RU"/>
        </w:rPr>
        <w:br/>
      </w:r>
      <w:r w:rsidRPr="00A83783">
        <w:rPr>
          <w:lang w:val="ru-RU"/>
        </w:rPr>
        <w:t>Mahitungod sa kamatuoran nga ang usa ka espirituhanong amahan usa ka doktor sa kalag</w:t>
      </w:r>
      <w:bookmarkEnd w:id="399"/>
      <w:bookmarkEnd w:id="400"/>
      <w:bookmarkEnd w:id="401"/>
    </w:p>
    <w:p w14:paraId="489565D9" w14:textId="77777777" w:rsidR="00731E6C" w:rsidRPr="002224AC" w:rsidRDefault="00731E6C" w:rsidP="00731E6C">
      <w:pPr>
        <w:rPr>
          <w:lang w:val="ru-RU"/>
        </w:rPr>
      </w:pPr>
    </w:p>
    <w:p w14:paraId="26711405" w14:textId="77777777" w:rsidR="00731E6C" w:rsidRPr="00A83783" w:rsidRDefault="00731E6C" w:rsidP="00731E6C">
      <w:pPr>
        <w:pStyle w:val="Heading4"/>
        <w:rPr>
          <w:lang w:val="ru-RU"/>
        </w:rPr>
      </w:pPr>
      <w:bookmarkStart w:id="402" w:name="_Toc196502961"/>
      <w:bookmarkStart w:id="403" w:name="_Toc196909930"/>
      <w:bookmarkStart w:id="404" w:name="_Toc225488660"/>
      <w:r w:rsidRPr="00A83783">
        <w:rPr>
          <w:lang w:val="ru-RU"/>
        </w:rPr>
        <w:t>Ang Panginahanglan sa Maayong Espiritual nga mga Amahan</w:t>
      </w:r>
      <w:bookmarkEnd w:id="402"/>
      <w:bookmarkEnd w:id="403"/>
      <w:bookmarkEnd w:id="404"/>
    </w:p>
    <w:p w14:paraId="5B19C3A7" w14:textId="77777777" w:rsidR="00731E6C" w:rsidRPr="00A83783" w:rsidRDefault="00731E6C" w:rsidP="00731E6C">
      <w:pPr>
        <w:pStyle w:val="paragraph"/>
        <w:spacing w:before="30" w:after="30"/>
        <w:ind w:left="60" w:right="60"/>
        <w:rPr>
          <w:lang w:val="ru-RU"/>
        </w:rPr>
      </w:pPr>
      <w:r w:rsidRPr="00A83783">
        <w:rPr>
          <w:lang w:val="ru-RU"/>
        </w:rPr>
        <w:t xml:space="preserve">Kapoy na kaayo ang mga tawo karon; ang sala ug pagka-makasarili nagdala kanila sa kabuang ug kalibog. Busa, karon—labaw pa kaysa sa bisan unsang lain nga kapanahonan—nabati nato ang panginahanglan sa mga maayong ug eksperyensiyadong espirituhanong amahan nga motagad sa mga tawo sa yano ug tinuod nga gugma, ug magiya kanila uban sa kinaadman aron makakaplag sila og kalinaw. Kung walay maayong espirituhanong amahan, magpabilin nga walay sulod ang mga simbahan samtang mapuno ang mga ospital sa sikyatriko, mga prisohan, ug mga ospital. Kinahanglan masabtan sa mga tawo: nag-antos sila tungod kay layo sila sa Diyos. Kinahanglan sila maghinulsol ug mapainubsanon nga mosugid sa ilang mga sala. </w:t>
      </w:r>
    </w:p>
    <w:p w14:paraId="0673D495" w14:textId="77777777" w:rsidR="00731E6C" w:rsidRPr="00A83783" w:rsidRDefault="00731E6C" w:rsidP="00731E6C">
      <w:pPr>
        <w:pStyle w:val="paragraph"/>
        <w:spacing w:before="30" w:after="30"/>
        <w:ind w:left="60" w:right="60"/>
        <w:rPr>
          <w:lang w:val="ru-RU"/>
        </w:rPr>
      </w:pPr>
      <w:r w:rsidRPr="00A83783">
        <w:rPr>
          <w:lang w:val="ru-RU"/>
        </w:rPr>
        <w:t xml:space="preserve">Ang buhat sa usa ka espirituhanong amahan mao ang sulodnong pag-ayo sa usa ka tawo. Walay mas labaw nga mananambal kay sa usa ka batid nga espirituhanong amahan, nga pinaagi sa iyang pagkabalaan, makapadasig og pagsalig sa iyang kaugalingon, naglimpyo sa mga sensitibo nga binuhat sa Dios gikan sa mga hunahuna nga gidala kanila sa yawa, ug nag-ayo sa mga kalag ug lawas nga walay tambal—pinaagi sa Grasya sa Dios. </w:t>
      </w:r>
    </w:p>
    <w:p w14:paraId="24AF15B9" w14:textId="77777777" w:rsidR="00731E6C" w:rsidRPr="00A83783" w:rsidRDefault="00731E6C" w:rsidP="00731E6C">
      <w:pPr>
        <w:pStyle w:val="paragraph"/>
        <w:spacing w:before="30" w:after="30"/>
        <w:ind w:left="60" w:right="60"/>
        <w:rPr>
          <w:lang w:val="ru-RU"/>
        </w:rPr>
      </w:pPr>
      <w:r w:rsidRPr="00A83783">
        <w:rPr>
          <w:lang w:val="ru-RU"/>
        </w:rPr>
        <w:t xml:space="preserve">Tungod kay aduna siya'y langitnong kahayag, ang Espiritu sa Dios, ang espirituhanong amahan nakasabot ug nakahibalo sa kahimtang nga giatubang sa mga tawo, ug makahatag kanila sa husto nga giya. </w:t>
      </w:r>
    </w:p>
    <w:p w14:paraId="6BE11985" w14:textId="77777777" w:rsidR="00731E6C" w:rsidRPr="00A83783" w:rsidRDefault="00731E6C" w:rsidP="00731E6C">
      <w:pPr>
        <w:pStyle w:val="paragraph"/>
        <w:spacing w:before="30" w:after="30"/>
        <w:ind w:left="60" w:right="60"/>
        <w:rPr>
          <w:lang w:val="ru-RU"/>
        </w:rPr>
      </w:pPr>
      <w:r w:rsidRPr="00A83783">
        <w:rPr>
          <w:lang w:val="ru-RU"/>
        </w:rPr>
        <w:t xml:space="preserve">Maayo kung ang magtutug-an dili gibug-atan sa daghang kabalaka, aron adunay siya'y higayon nga ihatag ang gikinahanglan nga oras sa matag kalag ug buhaton ang iyang buluhaton sa husto. Kon dili, ang magtutug-an makita sa kahimtang sa usa ka batid nga siruhano nga, sa pagbuhat og daghang operasyon matag adlaw, mapul-an ug unya, siyempre, dili na makahatag og igong oras sa matag pasyente sama sa gikinahanglan. Busa, ang magtatug-an dili kinahanglan manghilabot sa mga walay pulos nga butang sa pamilya, kondili magpokus siya sa unsay may kalabotan sa kalag sa indibidwal nga </w:t>
      </w:r>
      <w:r w:rsidRPr="00A83783">
        <w:rPr>
          <w:lang w:val="ru-RU"/>
        </w:rPr>
        <w:lastRenderedPageBreak/>
        <w:t xml:space="preserve">miadto kaniya. Unya, aduna siyay igong oras aron epektibong matabangan kana nga kalag. Apan, ang tawo nga moanhi sa kumpisal dili unta, sa iyang bahin, samokan ang paring kumpisal sa [mga butang nga dili espirituhanon] nga mahimo untang pangutan-on sa usa ka mas kompetenteng tawo: pananglitan, unsang balay ang pilion nga puy-an, unsang preparatoryong kurso ang ipasulod sa usa ka bata, ug uban pa. </w:t>
      </w:r>
    </w:p>
    <w:p w14:paraId="359CEFD0" w14:textId="77777777" w:rsidR="00731E6C" w:rsidRPr="00A83783" w:rsidRDefault="00731E6C" w:rsidP="00731E6C">
      <w:pPr>
        <w:pStyle w:val="paragraph"/>
        <w:spacing w:before="30" w:after="30"/>
        <w:ind w:left="60" w:right="60"/>
        <w:rPr>
          <w:lang w:val="ru-RU"/>
        </w:rPr>
      </w:pPr>
      <w:r w:rsidRPr="00A83783">
        <w:rPr>
          <w:lang w:val="ru-RU"/>
        </w:rPr>
        <w:t xml:space="preserve">Sa panahon sa kumpisal, pareho nga responsable ang nagpakumpisal ug ang paring kumpisal. Dako kaayo ang tabang sa espirituhanong kagawasan sa paggiya sa kalag. Buot ipasabot, ang paring kumpisal, sa paggiya sa kalag sa mga tawo, kinahanglan nga ang iyang giya mao ang gisulti sa mga Balaang Amahan, ug dili ang gitudlo sa bisan kinsa pa. Kinahanglan siya molihok uban sa paghukom, subay sa pagkahulog sa tawo ug sa iyang paghinulsol. Apan, usahay [bisan pa sa pipila ka mga klero] kulang ang pagkamatinud-anon. Pananglitan, ang usa ka tawo naipit sa mga salamangkero, sa mga nalimbong ug uban pa nga susama, apan ang pipila sa mga klero, nga may responsibilidad sa mga kalag sa mga tawo, dili makig-istorya sa maong kalag nga nag-antos, aron hatagan siya og giya ug pabuhion siya sa paghunahuna gamay. Nahadlok sila nga ipadayag ang ilang baruganan. Likayan nila kini aron dili sila makasagubang og problema gikan sa tanang salamangkero, sa mga nalimbong, ug uban pa. Unsa man ang resulta: aron dili masamokan ang relasyon sa bisan kinsa, ug aron may maayong masulti bahin kanato, itugyan ba nato ang usa ka tawo sa pagkaguba, sa kalipay sa yawa? </w:t>
      </w:r>
    </w:p>
    <w:p w14:paraId="60A8D900" w14:textId="77777777" w:rsidR="00731E6C" w:rsidRPr="002224AC" w:rsidRDefault="00731E6C" w:rsidP="00731E6C">
      <w:pPr>
        <w:rPr>
          <w:lang w:val="ru-RU"/>
        </w:rPr>
      </w:pPr>
    </w:p>
    <w:p w14:paraId="4899B80E" w14:textId="77777777" w:rsidR="00731E6C" w:rsidRPr="00A83783" w:rsidRDefault="00731E6C" w:rsidP="00731E6C">
      <w:pPr>
        <w:pStyle w:val="Heading4"/>
        <w:rPr>
          <w:lang w:val="ru-RU"/>
        </w:rPr>
      </w:pPr>
      <w:bookmarkStart w:id="405" w:name="_Toc196502962"/>
      <w:bookmarkStart w:id="406" w:name="_Toc196909931"/>
      <w:bookmarkStart w:id="407" w:name="_Toc225488661"/>
      <w:r w:rsidRPr="00A83783">
        <w:rPr>
          <w:lang w:val="ru-RU"/>
        </w:rPr>
        <w:t>Ang pangatarungan ug kasinatian sa usa ka espirituhanong amahan</w:t>
      </w:r>
      <w:bookmarkEnd w:id="405"/>
      <w:bookmarkEnd w:id="406"/>
      <w:bookmarkEnd w:id="407"/>
    </w:p>
    <w:p w14:paraId="4C36CFDF" w14:textId="77777777" w:rsidR="00731E6C" w:rsidRPr="00A83783" w:rsidRDefault="00731E6C" w:rsidP="00731E6C">
      <w:pPr>
        <w:pStyle w:val="paragraph"/>
        <w:spacing w:before="30" w:after="30"/>
        <w:ind w:left="60" w:right="60"/>
        <w:rPr>
          <w:lang w:val="ru-RU"/>
        </w:rPr>
      </w:pPr>
      <w:r w:rsidRPr="00A83783">
        <w:rPr>
          <w:lang w:val="ru-RU"/>
        </w:rPr>
        <w:t xml:space="preserve">— Geronda, sa imong panan-aw, sa atong panahon karon, nga daghan kaayong sala ang misulod sa kalibutan, dili ba usahay lisod ang ministeryo sa usa ka espirituhanong amahan? </w:t>
      </w:r>
    </w:p>
    <w:p w14:paraId="6DD16F3B" w14:textId="77777777" w:rsidR="00731E6C" w:rsidRPr="00A83783" w:rsidRDefault="00731E6C" w:rsidP="00731E6C">
      <w:pPr>
        <w:pStyle w:val="paragraph"/>
        <w:spacing w:before="30" w:after="30"/>
        <w:ind w:left="60" w:right="60"/>
        <w:rPr>
          <w:lang w:val="ru-RU"/>
        </w:rPr>
      </w:pPr>
      <w:r w:rsidRPr="00A83783">
        <w:rPr>
          <w:lang w:val="ru-RU"/>
        </w:rPr>
        <w:t xml:space="preserve">— Oo, mao gyud. Mao nga maayo kung, sa sinugdanan, paningkamotan sa espirituhanong amahan nga itul-id ang labing seryoso nga mga sala sa mga nangayo og pasaylo — aron ang mga binuhat sa Diyos mapalaya gikan sa daghang sala ug mas modawat sa [espirituhanong giya]. Kinahanglan nga malumo ang magpapasaylo sa penitente, apan sa samang higayon kinahanglan siyang mangita og pamaagi ngadto sa tawo nga iyang giya aron masabtan niini ang iyang mga sala ug mangayo og pasaylo sa Dios. Kinahanglan pahimangnoan sa magpapasaylo ang tawo nga miadto kaniya alang sa kumpisal nga nanginahanglan siya og paghinulsol, usa ka pagbag-o sa kinabuhi — aron madawat ang kaluoy sa Dios. Labaw pa, dakong kaayohan kung ang magkumpisal mosulti uban sa gugma sa mga miadto kaniya bahin sa dakong gugma sa Dios—aron masiga ang gugma sa Dios sa ilang kasingkasing, aron maila nila ang ilang mga sayop ug talikdan ang ilang dautang batasan. </w:t>
      </w:r>
    </w:p>
    <w:p w14:paraId="16A526BE" w14:textId="77777777" w:rsidR="00731E6C" w:rsidRPr="00A83783" w:rsidRDefault="00731E6C" w:rsidP="00731E6C">
      <w:pPr>
        <w:pStyle w:val="paragraph"/>
        <w:spacing w:before="30" w:after="30"/>
        <w:ind w:left="60" w:right="60"/>
        <w:rPr>
          <w:lang w:val="ru-RU"/>
        </w:rPr>
      </w:pPr>
      <w:r w:rsidRPr="00A83783">
        <w:rPr>
          <w:lang w:val="ru-RU"/>
        </w:rPr>
        <w:t>Hangtud nga makatigom og igo nga kasinatian ang usa ka espirituhanong amahan, mas maayo nga motabang siya sa mga tawo sa dili kaayo hagit nga mga kaso. Sa katapusan</w:t>
      </w:r>
      <w:r>
        <w:rPr>
          <w:lang w:val="ru-RU"/>
        </w:rPr>
        <w:t>,</w:t>
      </w:r>
      <w:r w:rsidRPr="00A83783">
        <w:rPr>
          <w:lang w:val="ru-RU"/>
        </w:rPr>
        <w:t xml:space="preserve"> ang usa ka </w:t>
      </w:r>
      <w:r>
        <w:rPr>
          <w:lang w:val="ru-RU"/>
        </w:rPr>
        <w:t xml:space="preserve">'lisod' </w:t>
      </w:r>
      <w:r w:rsidRPr="00A83783">
        <w:rPr>
          <w:lang w:val="ru-RU"/>
        </w:rPr>
        <w:t xml:space="preserve">nga penitente nga kanunay maghatag </w:t>
      </w:r>
      <w:r>
        <w:rPr>
          <w:lang w:val="ru-RU"/>
        </w:rPr>
        <w:t xml:space="preserve">og </w:t>
      </w:r>
      <w:r w:rsidRPr="00A83783">
        <w:rPr>
          <w:lang w:val="ru-RU"/>
        </w:rPr>
        <w:t xml:space="preserve">problema sa iyang espirituhanong amahan mahimong makababag sa iyang espirituhanong pag-uswag ug makakuha sa tanan niyang oras. Kung ang batan-ong kumbesor dili magmatngon, bisan pa sa iyang maayong tuyo [sa pagtabang sa tawo], kanunay siyang mohatag og sobra nga importansya sa mga eksena nga ginabuhat sa penitente, usikan ang iyang kusog sa ingon nga tawo nga walay pulos ug mag-antos ingon resulta. Sa pagkatigulang sa kasinatian, mahibalo ang kumbesor kung kanus-a maghatag og pagtagad sa usa ka butang ug kanus-a pasagdan lang kini. Ako pananglitan: sa dihang ablihan nako ang mga sulat nga gipadala kanako, dali ra nako kini tan-awon, ug kung adunay seryosong butang sa sulat, mas tutokan nako kini. Sa katapusan, ang dautang espiritu kasagaran [naga-usik sa atong oras] pinaagi sa pagbalhin sa atong pagtagad sa mga walay pulos nga butang. Aduna'y mga tawo nga moingon kanimo: 'Hulat lang ug pipila ka minuto, ayaw siradi ang pultahan, pasulti lang ko nimo ug usa ka butang dayon, dili ko </w:t>
      </w:r>
      <w:r>
        <w:rPr>
          <w:lang w:val="ru-RU"/>
        </w:rPr>
        <w:t xml:space="preserve">mosulod' </w:t>
      </w:r>
      <w:r w:rsidRPr="00A83783">
        <w:rPr>
          <w:lang w:val="ru-RU"/>
        </w:rPr>
        <w:t xml:space="preserve">— unya ipapabilin ka niya nga nagbarog sa atubangan sa pultahan sulod sa tibuok oras. Busa didto ka nagbarog, nagasingaw, sa atubangan sa pultahan nga abli, usa ka huyop sa hangin ang misulod kanimo, nagsugod ka'g katug-aw, </w:t>
      </w:r>
      <w:r w:rsidRPr="00A83783">
        <w:rPr>
          <w:lang w:val="ru-RU"/>
        </w:rPr>
        <w:lastRenderedPageBreak/>
        <w:t xml:space="preserve">ug kining tawoha, mura'g walay sayop, mosulti kanimo og tanang matang sa [walay pulos] nga mga istorya. Apan gikan ba kana sa Diyos? Unya, kung masakit ka, dili ka makapangamuyo alang sa kalibutan o alang sa imong kaugalingon, ug dili ka makalihok sulod sa pipila ka adlaw. Ug sa , kung adunay tawo nga tinuod nga nanginahanglan moabot kanimo, dili na nimo sila matabangan. </w:t>
      </w:r>
    </w:p>
    <w:p w14:paraId="58CC07AF" w14:textId="77777777" w:rsidR="00731E6C" w:rsidRPr="00A83783" w:rsidRDefault="00731E6C" w:rsidP="00731E6C">
      <w:pPr>
        <w:pStyle w:val="paragraph"/>
        <w:spacing w:before="30" w:after="30"/>
        <w:ind w:left="60" w:right="60"/>
        <w:rPr>
          <w:lang w:val="ru-RU"/>
        </w:rPr>
      </w:pPr>
      <w:r w:rsidRPr="00A83783">
        <w:rPr>
          <w:lang w:val="ru-RU"/>
        </w:rPr>
        <w:t xml:space="preserve">Gawas pa niini, [ang usa ka espirituhanong amahan kinahanglan hinumduman nga] dili igo nga paminawon lang ang mga tawo nga adunay seryosong problema ug, sa pagtan-aw nga nag-antos gyud sila, ingnon lang sila: </w:t>
      </w:r>
      <w:r>
        <w:rPr>
          <w:lang w:val="ru-RU"/>
        </w:rPr>
        <w:t>"</w:t>
      </w:r>
      <w:r w:rsidRPr="00A83783">
        <w:rPr>
          <w:lang w:val="ru-RU"/>
        </w:rPr>
        <w:t>Uminom ka og aspirin</w:t>
      </w:r>
      <w:r>
        <w:rPr>
          <w:lang w:val="ru-RU"/>
        </w:rPr>
        <w:t xml:space="preserve">." </w:t>
      </w:r>
    </w:p>
    <w:p w14:paraId="264FBB6A" w14:textId="77777777" w:rsidR="00731E6C" w:rsidRPr="00A83783" w:rsidRDefault="00731E6C" w:rsidP="00731E6C">
      <w:pPr>
        <w:pStyle w:val="paragraph"/>
        <w:spacing w:before="30" w:after="30"/>
        <w:ind w:left="60" w:right="60"/>
        <w:rPr>
          <w:lang w:val="ru-RU"/>
        </w:rPr>
      </w:pPr>
      <w:r>
        <w:rPr>
          <w:lang w:val="ru-RU"/>
        </w:rPr>
        <w:t>"</w:t>
      </w:r>
      <w:r w:rsidRPr="00A83783">
        <w:rPr>
          <w:lang w:val="ru-RU"/>
        </w:rPr>
        <w:t>Mopahibulag ra ko nimo og usa ka minuto, kay nagpaabot na ang akong sakyanan</w:t>
      </w:r>
      <w:r>
        <w:rPr>
          <w:lang w:val="ru-RU"/>
        </w:rPr>
        <w:t xml:space="preserve">," </w:t>
      </w:r>
      <w:r w:rsidRPr="00A83783">
        <w:rPr>
          <w:lang w:val="ru-RU"/>
        </w:rPr>
        <w:t xml:space="preserve">ingon sa uban, unya kalit ka nilang sultihan bahin sa usa ka seryosong problema. Sama kini sa usa ka tawo nga adunay kanser nga mangutana sa doktor: </w:t>
      </w:r>
      <w:r>
        <w:rPr>
          <w:lang w:val="ru-RU"/>
        </w:rPr>
        <w:t>"</w:t>
      </w:r>
      <w:r w:rsidRPr="00A83783">
        <w:rPr>
          <w:lang w:val="ru-RU"/>
        </w:rPr>
        <w:t>Operahan ko dayon, kay malangan ko sa akong flight!</w:t>
      </w:r>
      <w:r>
        <w:rPr>
          <w:lang w:val="ru-RU"/>
        </w:rPr>
        <w:t xml:space="preserve">" </w:t>
      </w:r>
      <w:r w:rsidRPr="00A83783">
        <w:rPr>
          <w:lang w:val="ru-RU"/>
        </w:rPr>
        <w:t xml:space="preserve">Ang matag sakit nanginahanglan og igo nga panahon aron tagdon kung giunsa kini pagsugod, unsa ang mga sintomas sa pasyente, ug uban pa. Dili masulbad dayon ang seryosong butang. Sa usa ka higayon, atol sa Semana Santa, naglakaw kami paingon sa Banal nga Bukid sa usa ka prosisyon. Pag-abot namo sa pagsaka sa bungtod, usa ka bag-ohan ang miduol kanako ug nangayo nga isultihan ko siya bahin sa intelihenteng pag-ampo. Daghan na kaayong higayon nga miadto siya sa akong selda ug wala gayud siya mangutana bahin niini, apan dinhi, sa pagsaka, daw nainspirar siya. Apan ang mga pinong ug seryosong pangutana dili hisgutan samtang nagalihok, o samtang nagsaka sa bungtod. </w:t>
      </w:r>
    </w:p>
    <w:p w14:paraId="5BD58821" w14:textId="77777777" w:rsidR="00731E6C" w:rsidRPr="002224AC" w:rsidRDefault="00731E6C" w:rsidP="00731E6C">
      <w:pPr>
        <w:rPr>
          <w:lang w:val="ru-RU"/>
        </w:rPr>
      </w:pPr>
    </w:p>
    <w:p w14:paraId="29D443CA" w14:textId="77777777" w:rsidR="00731E6C" w:rsidRPr="00A83783" w:rsidRDefault="00731E6C" w:rsidP="00731E6C">
      <w:pPr>
        <w:pStyle w:val="Heading4"/>
        <w:rPr>
          <w:lang w:val="ru-RU"/>
        </w:rPr>
      </w:pPr>
      <w:bookmarkStart w:id="408" w:name="_Toc196502963"/>
      <w:bookmarkStart w:id="409" w:name="_Toc196909932"/>
      <w:bookmarkStart w:id="410" w:name="_Toc225488662"/>
      <w:r w:rsidRPr="00A83783">
        <w:rPr>
          <w:lang w:val="ru-RU"/>
        </w:rPr>
        <w:t>Ang kasagaran sa pagdawat sa Komunyon sa usa ka magtutuo gitino sa iyang espirituhanong amahan</w:t>
      </w:r>
      <w:bookmarkEnd w:id="408"/>
      <w:bookmarkEnd w:id="409"/>
      <w:bookmarkEnd w:id="410"/>
    </w:p>
    <w:p w14:paraId="4F396224" w14:textId="77777777" w:rsidR="00731E6C" w:rsidRPr="00A83783" w:rsidRDefault="00731E6C" w:rsidP="00731E6C">
      <w:pPr>
        <w:pStyle w:val="paragraph"/>
        <w:spacing w:before="30" w:after="30"/>
        <w:ind w:left="60" w:right="60"/>
        <w:rPr>
          <w:lang w:val="ru-RU"/>
        </w:rPr>
      </w:pPr>
      <w:r w:rsidRPr="00A83783">
        <w:rPr>
          <w:lang w:val="ru-RU"/>
        </w:rPr>
        <w:t xml:space="preserve">— Geronda, ang Apostol Pablo nagsulat: </w:t>
      </w:r>
      <w:r w:rsidRPr="00A83783">
        <w:rPr>
          <w:i/>
          <w:iCs/>
          <w:lang w:val="ru-RU"/>
        </w:rPr>
        <w:t xml:space="preserve">'Kay bisan kinsa ang mokaon ug muminom nga </w:t>
      </w:r>
      <w:r w:rsidRPr="00A83783">
        <w:rPr>
          <w:lang w:val="ru-RU"/>
        </w:rPr>
        <w:t>dili</w:t>
      </w:r>
      <w:r w:rsidRPr="00A83783">
        <w:rPr>
          <w:i/>
          <w:iCs/>
          <w:lang w:val="ru-RU"/>
        </w:rPr>
        <w:t xml:space="preserve"> angay, mokaon ug muminom siya og paghukom alang sa iyang kaugalingon, kay wala niya mailhi ang Lawas sa Ginoo</w:t>
      </w:r>
      <w:r w:rsidRPr="00A83783">
        <w:rPr>
          <w:lang w:val="ru-RU"/>
        </w:rPr>
        <w:t>.'</w:t>
      </w:r>
      <w:r>
        <w:rPr>
          <w:rStyle w:val="FootnoteReference"/>
          <w:i/>
          <w:iCs/>
          <w:lang w:val="ru-RU"/>
        </w:rPr>
        <w:footnoteReference w:id="144"/>
      </w:r>
      <w:r w:rsidRPr="00A83783">
        <w:rPr>
          <w:lang w:val="ru-RU"/>
        </w:rPr>
        <w:t xml:space="preserve"> Kanus-a man makadawat ang usa ka tawo sa Komunyon nga dili angay? </w:t>
      </w:r>
    </w:p>
    <w:p w14:paraId="6776DD09" w14:textId="77777777" w:rsidR="00731E6C" w:rsidRPr="00A83783" w:rsidRDefault="00731E6C" w:rsidP="00731E6C">
      <w:pPr>
        <w:pStyle w:val="paragraph"/>
        <w:spacing w:before="30" w:after="30"/>
        <w:ind w:left="60" w:right="60"/>
        <w:rPr>
          <w:lang w:val="ru-RU"/>
        </w:rPr>
      </w:pPr>
      <w:r w:rsidRPr="00A83783">
        <w:rPr>
          <w:lang w:val="ru-RU"/>
        </w:rPr>
        <w:t xml:space="preserve">— Ang labing importante mao nga moduol kita sa Banal nga Komunyon nga nakahibalo sa atong pagkawalay-angay. Gilauman ni Kristo ang paghinulsol ug pagkapaubos gikan kanato. Kung ang atong konsensya nabalaka tungod sa usa ka butang, kinahanglan natong ayohon ang atong mga buluhaton. Pananglitan, kung nakig-away kita sa usa ka tawo, sa dili pa moadto sa Banal nga Komunyon, kinahanglan una natong makig-uli kaniya ug unya lang modawat sa Komunyon. </w:t>
      </w:r>
    </w:p>
    <w:p w14:paraId="560A99EE" w14:textId="77777777" w:rsidR="00731E6C" w:rsidRPr="00A83783" w:rsidRDefault="00731E6C" w:rsidP="00731E6C">
      <w:pPr>
        <w:pStyle w:val="paragraph"/>
        <w:spacing w:before="30" w:after="30"/>
        <w:ind w:left="60" w:right="60"/>
        <w:rPr>
          <w:lang w:val="ru-RU"/>
        </w:rPr>
      </w:pPr>
      <w:r w:rsidRPr="00A83783">
        <w:rPr>
          <w:lang w:val="ru-RU"/>
        </w:rPr>
        <w:t xml:space="preserve">— Geronda, ang uban nga mga tawo, bisan pa og adunay panalangin sa ilang kumpesor, dili gihapon nila makaya nga modawat sa Komunyon. </w:t>
      </w:r>
    </w:p>
    <w:p w14:paraId="6FC01C5F" w14:textId="77777777" w:rsidR="00731E6C" w:rsidRPr="00A83783" w:rsidRDefault="00731E6C" w:rsidP="00731E6C">
      <w:pPr>
        <w:pStyle w:val="paragraph"/>
        <w:spacing w:before="30" w:after="30"/>
        <w:ind w:left="60" w:right="60"/>
        <w:rPr>
          <w:lang w:val="ru-RU"/>
        </w:rPr>
      </w:pPr>
      <w:r w:rsidRPr="00A83783">
        <w:rPr>
          <w:lang w:val="ru-RU"/>
        </w:rPr>
        <w:t>— Dili ka angay magdesisyon sa imong kaugalingon kung modawat ba ka sa Komunyon o dili. Kung ang usa ka tawo maghimo og ingon ana nga desisyon sa iyang kaugalingon, mapahimuslan kini sa yawa ug sugdan niya ang pagtuptop niining maong tawo. Sa katapusan, kasagaran nato tuohan nga takos kita sa Balaang Komunyon, apan sa tinuod, dili man diay kini ingon ana. Sa ubang mga kaso, kung husayon kita istrikto sumala sa letra sa balaod, dili gayud kita angay sa Banal nga Komunyon; apan, sumala sa espiritu sa mga Balaang Amahan, gikinahanglan nato kini nga Diyosnong pag-agos sa dugo alang sa atong kaayohan. O kaha nanginahanglan kita og Banal nga kahupayan — kay pinaagi sa sobra nga paghinulsol, ang kaaway mahimong maglabay kanato sa kawad-on sa paglaum ug motan-aw kanato nga 'gikan sa tuo</w:t>
      </w:r>
      <w:r>
        <w:rPr>
          <w:lang w:val="ru-RU"/>
        </w:rPr>
        <w:t xml:space="preserve">.' </w:t>
      </w:r>
    </w:p>
    <w:p w14:paraId="380D4B58" w14:textId="77777777" w:rsidR="00731E6C" w:rsidRPr="00A83783" w:rsidRDefault="00731E6C" w:rsidP="00731E6C">
      <w:pPr>
        <w:pStyle w:val="paragraph"/>
        <w:spacing w:before="30" w:after="30"/>
        <w:ind w:left="60" w:right="60"/>
        <w:rPr>
          <w:lang w:val="ru-RU"/>
        </w:rPr>
      </w:pPr>
      <w:r w:rsidRPr="00A83783">
        <w:rPr>
          <w:lang w:val="ru-RU"/>
        </w:rPr>
        <w:t xml:space="preserve">— Geronda, pila ka beses man tugot nga makadawat og Komunyon? </w:t>
      </w:r>
    </w:p>
    <w:p w14:paraId="711038EC" w14:textId="77777777" w:rsidR="00731E6C" w:rsidRPr="00A83783" w:rsidRDefault="00731E6C" w:rsidP="00731E6C">
      <w:pPr>
        <w:pStyle w:val="paragraph"/>
        <w:spacing w:before="30" w:after="30"/>
        <w:ind w:left="60" w:right="60"/>
        <w:rPr>
          <w:lang w:val="ru-RU"/>
        </w:rPr>
      </w:pPr>
      <w:r w:rsidRPr="00A83783">
        <w:rPr>
          <w:lang w:val="ru-RU"/>
        </w:rPr>
        <w:t xml:space="preserve">— Dili parehas ang pagtratar sa tanan kon hisgutan kung pila ka beses ang usa ka tawo angay makadawat sa Banal nga Komunyon ug pila ka adlaw siya angay magpuasa sa dili pa kini. Ang espirituhanong amahan, uban sa paghukom, kinahanglan magtino kung pila ka beses ang usa ka magtutuo angay makadawat sa Banal nga Komunyon ug pila ka dugay siya angay magpuasa sa dili pa </w:t>
      </w:r>
      <w:r w:rsidRPr="00A83783">
        <w:rPr>
          <w:lang w:val="ru-RU"/>
        </w:rPr>
        <w:lastRenderedPageBreak/>
        <w:t>kini. Nagdepende kini sa kusog sa indibidwal. Sa samang higayon, ang espirituhanong amahan kinahanglan nga giyaon ang tawo padulong sa espirituhanong pagpuasa — pagpugong sa mga kahuyang. Ang pagkamabug-at sa ingon nga espirituhanong pagpuasa kinahanglan usab iangay sumala sa espirituhanong pagkasensitibo sa tawo, sa ato pa, sumala sa kahiladman sa ilang pagkahibalo sa ilang sala. Labaw pa, kinahanglan hinumduman sa magtatug-an ang kadaut nga mahimo sa kaaway sa kalag sa usa ka sensitibo nga tawo, nga nagpakig-away batok kanila uban ang tumong nga madala sila sa hingpit nga pagkawalay paglaum. Pananglitan, ang usa ka tawo nahulog sa usa ka karniyal nga sala nga nagkinahanglan og ekskomunikasyon gikan sa Komunyon sulod sa kap-atan ka adlaw. Apan sa ikatulo ug kalimang adlaw niining penitensya, ang yawa mahimong ibalhin pag-usab ang tawo sa mao gihapon nga sala, ug kung ipataw ang bag-ong penitensya nga kap-atan ka adlaw sa makasasala, ang yawa makadaug sa gahum ibabaw sa maong kalag, aron kini mahulog sa kalibog ug pagkawalay paglaum. Sa ingon ani nga mga kaso, pagkahuman sa unang pipila ka adlaw sa penitensya, ang kumbesor mahimong moingon sa penitente: 'Tan-awa, ayaw pagdawat sa Komunyon sulod sa usa pa ka semana</w:t>
      </w:r>
      <w:r>
        <w:rPr>
          <w:lang w:val="ru-RU"/>
        </w:rPr>
        <w:t xml:space="preserve">,' </w:t>
      </w:r>
      <w:r w:rsidRPr="00A83783">
        <w:rPr>
          <w:lang w:val="ru-RU"/>
        </w:rPr>
        <w:t xml:space="preserve">ug pagkahuman sa usa ka semana, panalanginan siya aron makadawat sa Komunyon sa matag Banal nga Misa. Mapalig-on ang kalag sa tawo, ug makadaog siya batok sa yawa. Apan kon ang usa ka tawo magkinabuhi nga matinud-anon sa espirituhanong paagi, mahimo siyang moduol sa Sakramento sa Balaang Komunyon kon mobati siya og panginahanglan niini, ug dili lang tungod sa batasan. Apan bisan pa ang ingon nga tawo kinahanglan adunay panalangin sa espirituhanong amahan alang niini. </w:t>
      </w:r>
    </w:p>
    <w:p w14:paraId="16649A4B" w14:textId="77777777" w:rsidR="00731E6C" w:rsidRPr="002224AC" w:rsidRDefault="00731E6C" w:rsidP="00731E6C">
      <w:pPr>
        <w:rPr>
          <w:lang w:val="ru-RU"/>
        </w:rPr>
      </w:pPr>
    </w:p>
    <w:p w14:paraId="2C7FD9BB" w14:textId="77777777" w:rsidR="00731E6C" w:rsidRPr="00A83783" w:rsidRDefault="00731E6C" w:rsidP="00731E6C">
      <w:pPr>
        <w:pStyle w:val="Heading4"/>
        <w:rPr>
          <w:lang w:val="ru-RU"/>
        </w:rPr>
      </w:pPr>
      <w:bookmarkStart w:id="411" w:name="_Toc196502964"/>
      <w:bookmarkStart w:id="412" w:name="_Toc196909933"/>
      <w:bookmarkStart w:id="413" w:name="_Toc225488663"/>
      <w:r w:rsidRPr="00A83783">
        <w:rPr>
          <w:lang w:val="ru-RU"/>
        </w:rPr>
        <w:t>Mahitungod sa mga penitensya</w:t>
      </w:r>
      <w:bookmarkEnd w:id="411"/>
      <w:bookmarkEnd w:id="412"/>
      <w:bookmarkEnd w:id="413"/>
    </w:p>
    <w:p w14:paraId="3FD0B466" w14:textId="77777777" w:rsidR="00731E6C" w:rsidRPr="00A83783" w:rsidRDefault="00731E6C" w:rsidP="00731E6C">
      <w:pPr>
        <w:pStyle w:val="paragraph"/>
        <w:spacing w:before="30" w:after="30"/>
        <w:ind w:left="60" w:right="60"/>
        <w:rPr>
          <w:lang w:val="ru-RU"/>
        </w:rPr>
      </w:pPr>
      <w:r w:rsidRPr="00A83783">
        <w:rPr>
          <w:lang w:val="ru-RU"/>
        </w:rPr>
        <w:t xml:space="preserve">— Geronda, ang walay kapakyas nga pagtuman sa mga sugo makatabang ba sa usa ka tawo nga makabaton og buhi nga pagbati sa Dios? </w:t>
      </w:r>
    </w:p>
    <w:p w14:paraId="44A58240" w14:textId="77777777" w:rsidR="00731E6C" w:rsidRPr="00A83783" w:rsidRDefault="00731E6C" w:rsidP="00731E6C">
      <w:pPr>
        <w:pStyle w:val="paragraph"/>
        <w:spacing w:before="30" w:after="30"/>
        <w:ind w:left="60" w:right="60"/>
        <w:rPr>
          <w:lang w:val="ru-RU"/>
        </w:rPr>
      </w:pPr>
      <w:r w:rsidRPr="00A83783">
        <w:rPr>
          <w:lang w:val="ru-RU"/>
        </w:rPr>
        <w:t xml:space="preserve">— Unsa nga mga sugo? Ang Balaod ni Moises? </w:t>
      </w:r>
    </w:p>
    <w:p w14:paraId="1C8298E2" w14:textId="77777777" w:rsidR="00731E6C" w:rsidRPr="00A83783" w:rsidRDefault="00731E6C" w:rsidP="00731E6C">
      <w:pPr>
        <w:pStyle w:val="paragraph"/>
        <w:spacing w:before="30" w:after="30"/>
        <w:ind w:left="60" w:right="60"/>
        <w:rPr>
          <w:lang w:val="ru-RU"/>
        </w:rPr>
      </w:pPr>
      <w:r w:rsidRPr="00A83783">
        <w:rPr>
          <w:lang w:val="ru-RU"/>
        </w:rPr>
        <w:t xml:space="preserve">— Dili, ang mga sugo sa Ebanghelyo. </w:t>
      </w:r>
    </w:p>
    <w:p w14:paraId="592FE274" w14:textId="77777777" w:rsidR="00731E6C" w:rsidRPr="00A83783" w:rsidRDefault="00731E6C" w:rsidP="00731E6C">
      <w:pPr>
        <w:pStyle w:val="paragraph"/>
        <w:spacing w:before="30" w:after="30"/>
        <w:ind w:left="60" w:right="60"/>
        <w:rPr>
          <w:lang w:val="ru-RU"/>
        </w:rPr>
      </w:pPr>
      <w:r w:rsidRPr="00A83783">
        <w:rPr>
          <w:lang w:val="ru-RU"/>
        </w:rPr>
        <w:t xml:space="preserve">— Ang pagtuman sa mga sugo makatabang, apan kinahanglan buhaton kini sa husto, kay posible nga masayop ang pagpatuman niini. Ang espirituhanong kinabuhi nagkinahanglan dili sa uga nga pagpatuman sa balaod, kondili sa Divinong hustisya. Nakita nato nga bisan ang mga Balaang Amahan nagtudlo kanato sa pag-aplikar sa mga Balaang Kanon uban sa dakong paghuna-huna! Si Basilio ang Dako, ang labing istrikto sa mga Amahan sa atong Simbahan, nga naghimo sa labing istriktong kanonikong lagda, nagdugang pagkahuman sa usa niini — nga naghisgot sa kanonikong silot alang sa usa ka piho nga sala —: </w:t>
      </w:r>
      <w:r>
        <w:rPr>
          <w:lang w:val="ru-RU"/>
        </w:rPr>
        <w:t>"</w:t>
      </w:r>
      <w:r w:rsidRPr="00A83783">
        <w:rPr>
          <w:lang w:val="ru-RU"/>
        </w:rPr>
        <w:t>Ayaw susiha ang panahon, kondili ang paagi sa paghinulsol</w:t>
      </w:r>
      <w:r>
        <w:rPr>
          <w:lang w:val="ru-RU"/>
        </w:rPr>
        <w:t>."</w:t>
      </w:r>
      <w:r>
        <w:rPr>
          <w:rStyle w:val="FootnoteReference"/>
          <w:lang w:val="ru-RU"/>
        </w:rPr>
        <w:footnoteReference w:id="145"/>
      </w:r>
      <w:r w:rsidRPr="00A83783">
        <w:rPr>
          <w:lang w:val="ru-RU"/>
        </w:rPr>
        <w:t xml:space="preserve"> Pasabot niini, alang sa duha ka tawo nga nakasala sa parehas nga sala, ang magkumpisal, nga nagatan-aw sa paghinulsol sa matag-usa, mahimong magpataw og lain-laing penitensya: ang usa mahimong dili tugutan nga makigkomunyon sulod sa duha ka tuig, ug ang usa pa sulod sa duha ka bulan. Dako kaayo nga kalainan! </w:t>
      </w:r>
    </w:p>
    <w:p w14:paraId="1D0F5981" w14:textId="77777777" w:rsidR="00731E6C" w:rsidRPr="00A83783" w:rsidRDefault="00731E6C" w:rsidP="00731E6C">
      <w:pPr>
        <w:pStyle w:val="paragraph"/>
        <w:spacing w:before="30" w:after="30"/>
        <w:ind w:left="60" w:right="60"/>
        <w:rPr>
          <w:lang w:val="ru-RU"/>
        </w:rPr>
      </w:pPr>
      <w:r w:rsidRPr="00A83783">
        <w:rPr>
          <w:lang w:val="ru-RU"/>
        </w:rPr>
        <w:t xml:space="preserve">— Geronda, makatabang ba ang penitensya sa pagputol sa kahiligon? </w:t>
      </w:r>
    </w:p>
    <w:p w14:paraId="70E969C6" w14:textId="77777777" w:rsidR="00731E6C" w:rsidRPr="00A83783" w:rsidRDefault="00731E6C" w:rsidP="00731E6C">
      <w:pPr>
        <w:pStyle w:val="paragraph"/>
        <w:spacing w:before="30" w:after="30"/>
        <w:ind w:left="60" w:right="60"/>
        <w:rPr>
          <w:lang w:val="ru-RU"/>
        </w:rPr>
      </w:pPr>
      <w:r w:rsidRPr="00A83783">
        <w:rPr>
          <w:lang w:val="ru-RU"/>
        </w:rPr>
        <w:t>— Kinahanglan masabtan sa penitente nga ang penitensiya nga ipataw kaniya makatabang kaniya. Kung dili, unsa may pulos niini? Pinaagi sa pagpugos sa pag-usab sa usa ka tawo, wala kay makab-ot. Sa Adlaw sa Paghukom, pangutan-on ni Kristo ang misulay sa pagpabag-o sa iyang igsoon pinaagi sa pwersa: 'Bag-ong Diocletian ba ikaw</w:t>
      </w:r>
      <w:r>
        <w:rPr>
          <w:lang w:val="ru-RU"/>
        </w:rPr>
        <w:t>?'</w:t>
      </w:r>
      <w:r w:rsidRPr="00A83783">
        <w:rPr>
          <w:lang w:val="ru-RU"/>
        </w:rPr>
        <w:t>, ug sa giusab, moingon Siya: 'Gibuhat nimo ang tanan pinaagi sa pwersa, dili sa imong kaugalingong kagustuhan</w:t>
      </w:r>
      <w:r>
        <w:rPr>
          <w:lang w:val="ru-RU"/>
        </w:rPr>
        <w:t>.'</w:t>
      </w:r>
      <w:r w:rsidRPr="00A83783">
        <w:rPr>
          <w:lang w:val="ru-RU"/>
        </w:rPr>
        <w:t xml:space="preserve"> Kung gusto nato nga ipadala ang usa ka tawo sa Paraiso, dili nato siya pugson, kondili tabangan nato siya sa paagi nga siya mismo ang gustong mohimo </w:t>
      </w:r>
      <w:r w:rsidRPr="00A83783">
        <w:rPr>
          <w:lang w:val="ru-RU"/>
        </w:rPr>
        <w:lastRenderedPageBreak/>
        <w:t xml:space="preserve">sa maong hagit. Kinahanglan makaabot siya sa usa ka kahimtang diin malipay siya sa kamatuoran nga buhi pa siya, ug malipay usab siya sa kamatuoran nga mamatay pa siya. </w:t>
      </w:r>
    </w:p>
    <w:p w14:paraId="458BCECF" w14:textId="77777777" w:rsidR="00731E6C" w:rsidRPr="00A83783" w:rsidRDefault="00731E6C" w:rsidP="00731E6C">
      <w:pPr>
        <w:pStyle w:val="paragraph"/>
        <w:spacing w:before="30" w:after="30"/>
        <w:ind w:left="60" w:right="60"/>
        <w:rPr>
          <w:lang w:val="ru-RU"/>
        </w:rPr>
      </w:pPr>
      <w:r w:rsidRPr="00A83783">
        <w:rPr>
          <w:lang w:val="ru-RU"/>
        </w:rPr>
        <w:t xml:space="preserve">[Ang sukod sa penitensya] usa ka butang nga ang espirituhanong amahan ang mohukom. Batok sa mga tinuyo nga nagpili sa pagpakasala, ang espirituhanong amahan kinahanglan nga hugot kaayo ug walay pagduha-duha. Alang sa usa ka tawo nga napildi sa kahuyang apan unya maghinulsol, magpaubos, magyuko sa ulo ug mangayo og pasaylo, ang espirituhanong amahan kinahanglan, uban sa kinaadman, motabang kaniya nga makaduol pag-usab sa Dios. Sa katapusan, daghang mga santo ang naglihok sa eksaktong ingon niini. Pananglitan, si Kagalang-galang Arsenius sa Cappadocia, samtang nag-alagad isip usa ka katekista, dili kasagaran magpataw og penitensya sa mga tawo. Naningkamot siya nga mabalik sa husto nga paghunahuna ang mga naghinulsol, aron, tungod sa gugma sa Dios, sila mismo ang mangayo sa iyang panalangin aron buhaton ang usa ka espirituhanong buhat: paghatag og limos o ubang matang sa maayong buhat. Ug sa dihang makakita ang Reverendo og tawo nga gipanag-iya sa hugaw nga espiritu o og batang paralisado, ug masabtan niya nga ang hinungdan sa kaguol sa maong tawo mao ang iyang mga ginikanan, una niyang tambalan ang bata, unya ipataw ang penitensya sa mga ginikanan aron mas magmatngon sila sa umaabot. </w:t>
      </w:r>
    </w:p>
    <w:p w14:paraId="1F89BB09" w14:textId="77777777" w:rsidR="00731E6C" w:rsidRPr="00A83783" w:rsidRDefault="00731E6C" w:rsidP="00731E6C">
      <w:pPr>
        <w:pStyle w:val="paragraph"/>
        <w:spacing w:before="30" w:after="30"/>
        <w:ind w:left="60" w:right="60"/>
        <w:rPr>
          <w:lang w:val="ru-RU"/>
        </w:rPr>
      </w:pPr>
      <w:r w:rsidRPr="00A83783">
        <w:rPr>
          <w:lang w:val="ru-RU"/>
        </w:rPr>
        <w:t xml:space="preserve">Ug ang uban moingon: </w:t>
      </w:r>
      <w:r>
        <w:rPr>
          <w:lang w:val="ru-RU"/>
        </w:rPr>
        <w:t>"</w:t>
      </w:r>
      <w:r w:rsidRPr="00A83783">
        <w:rPr>
          <w:lang w:val="ru-RU"/>
        </w:rPr>
        <w:t>Kabalo ka, si kinsa-kinsa nga kumbesor tinuod gyud nga nagsunod sa tradisyon sa mga ama sa simbahan! Strikto kaayo siya ug maalamon, hinumduman niya ang tanan, ug kabalo siya sa</w:t>
      </w:r>
      <w:r>
        <w:rPr>
          <w:lang w:val="ru-RU"/>
        </w:rPr>
        <w:t xml:space="preserve"> 'Pidalion'</w:t>
      </w:r>
      <w:r>
        <w:rPr>
          <w:rStyle w:val="FootnoteReference"/>
          <w:lang w:val="ru-RU"/>
        </w:rPr>
        <w:footnoteReference w:id="146"/>
      </w:r>
      <w:r w:rsidRPr="00A83783">
        <w:rPr>
          <w:lang w:val="ru-RU"/>
        </w:rPr>
        <w:t xml:space="preserve"> sa kasingkasing!</w:t>
      </w:r>
      <w:r>
        <w:rPr>
          <w:lang w:val="ru-RU"/>
        </w:rPr>
        <w:t xml:space="preserve">" </w:t>
      </w:r>
      <w:r w:rsidRPr="00A83783">
        <w:rPr>
          <w:lang w:val="ru-RU"/>
        </w:rPr>
        <w:t>Apan, ang usa ka kumbesor nga sobra ka literal sa pag-aplikar sa mga kanon nga anaa sa 'Pidalion</w:t>
      </w:r>
      <w:r>
        <w:rPr>
          <w:lang w:val="ru-RU"/>
        </w:rPr>
        <w:t xml:space="preserve">' </w:t>
      </w:r>
      <w:r w:rsidRPr="00A83783">
        <w:rPr>
          <w:lang w:val="ru-RU"/>
        </w:rPr>
        <w:t xml:space="preserve">mahimo'g makadaot sa Simbahan. Hunahuna-a ang usa ka kumbesor nga nagkuha sa </w:t>
      </w:r>
      <w:r>
        <w:rPr>
          <w:lang w:val="ru-RU"/>
        </w:rPr>
        <w:t xml:space="preserve">'Pidalion' </w:t>
      </w:r>
      <w:r w:rsidRPr="00A83783">
        <w:rPr>
          <w:lang w:val="ru-RU"/>
        </w:rPr>
        <w:t>ug miingon sa mga makasasala nga miadto kaniya: 'Sige, unsa nga sala ang imong nabuhat? Ah, kana. Tan-awa nato unsay gisulti dinhi bahin sa ingon ani nga mga kaso? Ekskomunikasyon gikan sa Balaang Komunyon sulod sa daghang katuigan! Karon, ang sunod... Ug unsa man imong nabuhat? Ay sus! Basaha nato unsay angay nimong madawat ani... Ah, kini nga partikular nga penitensya!</w:t>
      </w:r>
      <w:r>
        <w:rPr>
          <w:lang w:val="ru-RU"/>
        </w:rPr>
        <w:t xml:space="preserve">" </w:t>
      </w:r>
      <w:r w:rsidRPr="00A83783">
        <w:rPr>
          <w:lang w:val="ru-RU"/>
        </w:rPr>
        <w:t xml:space="preserve">Walay kapuslanan niini. </w:t>
      </w:r>
    </w:p>
    <w:p w14:paraId="01D907F6" w14:textId="77777777" w:rsidR="00731E6C" w:rsidRPr="00A83783" w:rsidRDefault="00731E6C" w:rsidP="00731E6C">
      <w:pPr>
        <w:pStyle w:val="paragraph"/>
        <w:spacing w:before="30" w:after="30"/>
        <w:ind w:left="60" w:right="60"/>
        <w:rPr>
          <w:lang w:val="ru-RU"/>
        </w:rPr>
      </w:pPr>
      <w:r w:rsidRPr="00A83783">
        <w:rPr>
          <w:lang w:val="ru-RU"/>
        </w:rPr>
        <w:t xml:space="preserve">— Geronda, ingna ko, kinahanglan ba sa usa ka magtutug-an nga tagdon ang daghang mga kahimtang... </w:t>
      </w:r>
    </w:p>
    <w:p w14:paraId="7E132AFA" w14:textId="77777777" w:rsidR="00731E6C" w:rsidRPr="00A83783" w:rsidRDefault="00731E6C" w:rsidP="00731E6C">
      <w:pPr>
        <w:pStyle w:val="paragraph"/>
        <w:spacing w:before="30" w:after="30"/>
        <w:ind w:left="60" w:right="60"/>
        <w:rPr>
          <w:lang w:val="ru-RU"/>
        </w:rPr>
      </w:pPr>
      <w:r w:rsidRPr="00A83783">
        <w:rPr>
          <w:lang w:val="ru-RU"/>
        </w:rPr>
        <w:t xml:space="preserve">— Oo, labi na karon sa atong panahon, imposible nga ipatuman ang tibuok balaod sa Simbahan uban sa walay hunahuna nga kaestriktohan. Sa baylo, ang magtutug-an kinahanglan magtamnan og gugma sa mga tawo. Una, kinahanglan niyang trabahoon ang iyang kaugalingon aron makatabang siya sa mga tawo. Kung dili, [tungod sa iyang kaugalingong kakulang sa paghukom] ang magtutug-an </w:t>
      </w:r>
      <w:r>
        <w:rPr>
          <w:lang w:val="ru-RU"/>
        </w:rPr>
        <w:t xml:space="preserve">mopikas </w:t>
      </w:r>
      <w:r w:rsidRPr="00A83783">
        <w:rPr>
          <w:lang w:val="ru-RU"/>
        </w:rPr>
        <w:t xml:space="preserve">sa ulo sa mga tawo. </w:t>
      </w:r>
    </w:p>
    <w:p w14:paraId="4064A505" w14:textId="77777777" w:rsidR="00731E6C" w:rsidRPr="00A83783" w:rsidRDefault="00731E6C" w:rsidP="00731E6C">
      <w:pPr>
        <w:pStyle w:val="paragraph"/>
        <w:spacing w:before="30" w:after="30"/>
        <w:ind w:left="60" w:right="60"/>
        <w:rPr>
          <w:lang w:val="ru-RU"/>
        </w:rPr>
      </w:pPr>
      <w:r>
        <w:rPr>
          <w:lang w:val="ru-RU"/>
        </w:rPr>
        <w:t xml:space="preserve">Ang 'Pidalion' </w:t>
      </w:r>
      <w:r w:rsidRPr="00A83783">
        <w:rPr>
          <w:lang w:val="ru-RU"/>
        </w:rPr>
        <w:t>gitawag ingon ani tungod kay kini nga libro naggiya sa usa ka tawo paingon sa kaluwasan sa lain-laing paagi, sama sa usa ka timonero nga nagpadulong sa barko paingon sa baybayon nga mobaliko sa timon usahay pa tuo, usahay pa wala. Pinaagi sa kanunay nga pagsunod sa tul-id nga kurso, nga walay paglihok sa timon kung gikinahanglan, ang timonero mapatama sa barko sa mga bangaw, malunod kini ug madaut ang mga tawo. Kung ang usa ka espirituhanong amahan mogamit sa mga kanon sama sa mga kanyon—</w:t>
      </w:r>
      <w:r>
        <w:rPr>
          <w:rStyle w:val="FootnoteReference"/>
          <w:lang w:val="ru-RU"/>
        </w:rPr>
        <w:footnoteReference w:id="147"/>
      </w:r>
      <w:r w:rsidRPr="00A83783">
        <w:rPr>
          <w:lang w:val="ru-RU"/>
        </w:rPr>
        <w:t xml:space="preserve"> —nga mao, nga walay paghukum, walay pagtagad sa espesipikong tawo, sa sukod ug kinaiya sa ilang paghinulsol, ug uban pa—unya, imbis nga mag-ayo sa mga kalag, siya magbuhat og mga krimen. </w:t>
      </w:r>
    </w:p>
    <w:p w14:paraId="701B8675" w14:textId="77777777" w:rsidR="00731E6C" w:rsidRPr="002224AC" w:rsidRDefault="00731E6C" w:rsidP="00731E6C">
      <w:pPr>
        <w:rPr>
          <w:lang w:val="ru-RU"/>
        </w:rPr>
      </w:pPr>
    </w:p>
    <w:p w14:paraId="6B0227F1" w14:textId="77777777" w:rsidR="00731E6C" w:rsidRPr="00A83783" w:rsidRDefault="00731E6C" w:rsidP="00731E6C">
      <w:pPr>
        <w:pStyle w:val="Heading4"/>
        <w:rPr>
          <w:lang w:val="ru-RU"/>
        </w:rPr>
      </w:pPr>
      <w:bookmarkStart w:id="414" w:name="_Toc196502965"/>
      <w:bookmarkStart w:id="415" w:name="_Toc196909934"/>
      <w:bookmarkStart w:id="416" w:name="_Toc225488664"/>
      <w:r w:rsidRPr="00A83783">
        <w:rPr>
          <w:lang w:val="ru-RU"/>
        </w:rPr>
        <w:lastRenderedPageBreak/>
        <w:t>Ang pag-ampo sa pagpasaylo</w:t>
      </w:r>
      <w:bookmarkEnd w:id="414"/>
      <w:bookmarkEnd w:id="415"/>
      <w:bookmarkEnd w:id="416"/>
    </w:p>
    <w:p w14:paraId="4CC3490D" w14:textId="77777777" w:rsidR="00731E6C" w:rsidRPr="00A83783" w:rsidRDefault="00731E6C" w:rsidP="00731E6C">
      <w:pPr>
        <w:pStyle w:val="paragraph"/>
        <w:spacing w:before="30" w:after="30"/>
        <w:ind w:left="60" w:right="60"/>
        <w:rPr>
          <w:lang w:val="ru-RU"/>
        </w:rPr>
      </w:pPr>
      <w:r w:rsidRPr="00A83783">
        <w:rPr>
          <w:lang w:val="ru-RU"/>
        </w:rPr>
        <w:t>Ang uban nga mga confessor mosunod niining 'typikon': sa mga kaso diin ang penitente dili tugutan nga makadawat sa Komunyon, dili nila basahon ang pag-ampo sa pagpasaylo alang kaniya. Ang uban pa gani mosulti: 'Ang dili pagbasa sa pag-ampo sa pagpasaylo sa tanang kaso — mao kana ang among prinsipyo</w:t>
      </w:r>
      <w:r>
        <w:rPr>
          <w:lang w:val="ru-RU"/>
        </w:rPr>
        <w:t xml:space="preserve">.' </w:t>
      </w:r>
      <w:r w:rsidRPr="00A83783">
        <w:rPr>
          <w:lang w:val="ru-RU"/>
        </w:rPr>
        <w:t>Kini hapit na kaayo sa Protestantismo... Sa usa ka higayon, usa ka batan-on nga lalaki ang miadto sa akong selda; nakasinati siya og lain-laing mga sala sa iyang kinabuhi. Niadto siya sa iyang kumbesor, gikumpisal niya kini nga mga sala, apan wala magbasa ang kumbesor sa pag-ampo sa pagpasaylo alang kaniya. Ang pobre nga batan-on nahugno ang paglaum. "Tungod kay wala man gisulti sa magtutug-anan ang pag-ampo sa pagpasaylo kanako," misugod siya'g huna-huna, "pasabot ana dili pud ko pasayloon sa Ginoo</w:t>
      </w:r>
      <w:r>
        <w:rPr>
          <w:lang w:val="ru-RU"/>
        </w:rPr>
        <w:t xml:space="preserve">." </w:t>
      </w:r>
      <w:r w:rsidRPr="00A83783">
        <w:rPr>
          <w:lang w:val="ru-RU"/>
        </w:rPr>
        <w:t xml:space="preserve">Ug gikan niining mga hunahuna, misugod siya'g hunahuna sa pagpakamatay. </w:t>
      </w:r>
      <w:r>
        <w:rPr>
          <w:lang w:val="ru-RU"/>
        </w:rPr>
        <w:t>"</w:t>
      </w:r>
      <w:r w:rsidRPr="00A83783">
        <w:rPr>
          <w:lang w:val="ru-RU"/>
        </w:rPr>
        <w:t>Adto sa imong kumbinsador," ingon nako sa batan-on, "ug pasultihi siya sa pag-ampo sa pagpasaylo alang kanimo. Ug kung dili gihapon mosulti niining kumbinsador ang pag-ampo alang kanimo, nan adto sa lain nga kumbinsador</w:t>
      </w:r>
      <w:r>
        <w:rPr>
          <w:lang w:val="ru-RU"/>
        </w:rPr>
        <w:t xml:space="preserve">." </w:t>
      </w:r>
    </w:p>
    <w:p w14:paraId="7AD66557" w14:textId="77777777" w:rsidR="00731E6C" w:rsidRPr="00A83783" w:rsidRDefault="00731E6C" w:rsidP="00731E6C">
      <w:pPr>
        <w:pStyle w:val="paragraph"/>
        <w:spacing w:before="30" w:after="30"/>
        <w:ind w:left="60" w:right="60"/>
        <w:rPr>
          <w:lang w:val="ru-RU"/>
        </w:rPr>
      </w:pPr>
      <w:r w:rsidRPr="00A83783">
        <w:rPr>
          <w:lang w:val="ru-RU"/>
        </w:rPr>
        <w:t xml:space="preserve">Kung ang pag-ampo sa pagpasaylo dili mabasa sa penitente, kanunay siyang mahulog, kay ang yawa nagpabilin ang iyang gahum kaniya. Ug giunsa man sa usa ka tawo pagpakigbisog kung ang yawa nagpanag-iya pa kaniya? Ang ingon nga tawo wala maluwas; siya napailalom sa impluwensya sa demonyo. Apan kon ang pag-ampo sa pagpasaylo gisulti ibabaw sa usa ka tawo, maputol ang impluwensya sa demonyo ug [ang Grasya sa Dios] mobalik pag-angkon </w:t>
      </w:r>
      <w:r>
        <w:rPr>
          <w:lang w:val="ru-RU"/>
        </w:rPr>
        <w:t xml:space="preserve">sa </w:t>
      </w:r>
      <w:r w:rsidRPr="00A83783">
        <w:rPr>
          <w:lang w:val="ru-RU"/>
        </w:rPr>
        <w:t>[</w:t>
      </w:r>
      <w:r>
        <w:rPr>
          <w:lang w:val="ru-RU"/>
        </w:rPr>
        <w:t xml:space="preserve">puwesto </w:t>
      </w:r>
      <w:r w:rsidRPr="00A83783">
        <w:rPr>
          <w:lang w:val="ru-RU"/>
        </w:rPr>
        <w:t xml:space="preserve">sa tawo]. Sa ingon niini, ang maulawong tawo makadawat og tabang ug makahimo sa pag-atubang sa pipila ka [espirituhanong] pakigbisog, pipila ka buhat, aron makagawas sa ilang kaugalingon gikan sa mga pagka-ugalingon. </w:t>
      </w:r>
    </w:p>
    <w:p w14:paraId="0DFAB0D9" w14:textId="77777777" w:rsidR="00731E6C" w:rsidRPr="00A83783" w:rsidRDefault="00731E6C" w:rsidP="00731E6C">
      <w:pPr>
        <w:rPr>
          <w:lang w:val="ru-RU"/>
        </w:rPr>
      </w:pPr>
    </w:p>
    <w:p w14:paraId="655F1A38" w14:textId="77777777" w:rsidR="00731E6C" w:rsidRPr="002224AC" w:rsidRDefault="00731E6C" w:rsidP="00731E6C">
      <w:pPr>
        <w:rPr>
          <w:lang w:val="ru-RU"/>
        </w:rPr>
      </w:pPr>
    </w:p>
    <w:p w14:paraId="0C7DC8B0" w14:textId="77777777" w:rsidR="00731E6C" w:rsidRPr="00A83783" w:rsidRDefault="00731E6C" w:rsidP="00731E6C">
      <w:pPr>
        <w:pStyle w:val="Heading3"/>
        <w:rPr>
          <w:lang w:val="ru-RU"/>
        </w:rPr>
      </w:pPr>
      <w:bookmarkStart w:id="417" w:name="_Toc196502966"/>
      <w:bookmarkStart w:id="418" w:name="_Toc196909935"/>
      <w:bookmarkStart w:id="419" w:name="_Toc225488665"/>
      <w:r w:rsidRPr="00A83783">
        <w:rPr>
          <w:lang w:val="ru-RU"/>
        </w:rPr>
        <w:t>Kapitulo</w:t>
      </w:r>
      <w:r w:rsidRPr="002224AC">
        <w:rPr>
          <w:lang w:val="ru-RU"/>
        </w:rPr>
        <w:t xml:space="preserve"> 4</w:t>
      </w:r>
      <w:r w:rsidRPr="00A83783">
        <w:rPr>
          <w:lang w:val="ru-RU"/>
        </w:rPr>
        <w:t>.</w:t>
      </w:r>
      <w:r w:rsidRPr="002224AC">
        <w:rPr>
          <w:lang w:val="ru-RU"/>
        </w:rPr>
        <w:t xml:space="preserve"> </w:t>
      </w:r>
      <w:r w:rsidRPr="002224AC">
        <w:rPr>
          <w:lang w:val="ru-RU"/>
        </w:rPr>
        <w:br/>
      </w:r>
      <w:r w:rsidRPr="00A83783">
        <w:rPr>
          <w:lang w:val="ru-RU"/>
        </w:rPr>
        <w:t>Mahitungod sa buhat sa espirituhanong amahan sa mga kalag sa mga tawo</w:t>
      </w:r>
      <w:bookmarkEnd w:id="417"/>
      <w:bookmarkEnd w:id="418"/>
      <w:bookmarkEnd w:id="419"/>
    </w:p>
    <w:p w14:paraId="5088C275" w14:textId="77777777" w:rsidR="00731E6C" w:rsidRPr="002224AC" w:rsidRDefault="00731E6C" w:rsidP="00731E6C">
      <w:pPr>
        <w:pStyle w:val="Heading4"/>
        <w:rPr>
          <w:lang w:val="ru-RU"/>
        </w:rPr>
      </w:pPr>
    </w:p>
    <w:p w14:paraId="2998D706" w14:textId="77777777" w:rsidR="00731E6C" w:rsidRPr="00A83783" w:rsidRDefault="00731E6C" w:rsidP="00731E6C">
      <w:pPr>
        <w:pStyle w:val="Heading4"/>
        <w:rPr>
          <w:lang w:val="ru-RU"/>
        </w:rPr>
      </w:pPr>
      <w:bookmarkStart w:id="420" w:name="_Toc196502967"/>
      <w:bookmarkStart w:id="421" w:name="_Toc196909936"/>
      <w:bookmarkStart w:id="422" w:name="_Toc225488666"/>
      <w:r w:rsidRPr="00A83783">
        <w:rPr>
          <w:lang w:val="ru-RU"/>
        </w:rPr>
        <w:t>Ang arte sa pag-atiman sa kalag usa ka sensitibo nga butang</w:t>
      </w:r>
      <w:bookmarkEnd w:id="420"/>
      <w:bookmarkEnd w:id="421"/>
      <w:bookmarkEnd w:id="422"/>
    </w:p>
    <w:p w14:paraId="677DD6D2" w14:textId="77777777" w:rsidR="00731E6C" w:rsidRPr="00A83783" w:rsidRDefault="00731E6C" w:rsidP="00731E6C">
      <w:pPr>
        <w:pStyle w:val="paragraph"/>
        <w:spacing w:before="30" w:after="30"/>
        <w:ind w:left="60" w:right="60"/>
        <w:rPr>
          <w:lang w:val="ru-RU"/>
        </w:rPr>
      </w:pPr>
      <w:r w:rsidRPr="00A83783">
        <w:rPr>
          <w:lang w:val="ru-RU"/>
        </w:rPr>
        <w:t xml:space="preserve">— Geronda, sultihi ko, unsaon man pagtabang sa mga tawo nga adunay lisod, dili malumo, </w:t>
      </w:r>
      <w:r>
        <w:rPr>
          <w:lang w:val="ru-RU"/>
        </w:rPr>
        <w:t xml:space="preserve">'matig-a' </w:t>
      </w:r>
      <w:r w:rsidRPr="00A83783">
        <w:rPr>
          <w:lang w:val="ru-RU"/>
        </w:rPr>
        <w:t xml:space="preserve">nga kinaiya? </w:t>
      </w:r>
    </w:p>
    <w:p w14:paraId="61A727BB" w14:textId="77777777" w:rsidR="00731E6C" w:rsidRPr="00A83783" w:rsidRDefault="00731E6C" w:rsidP="00731E6C">
      <w:pPr>
        <w:pStyle w:val="paragraph"/>
        <w:spacing w:before="30" w:after="30"/>
        <w:ind w:left="60" w:right="60"/>
        <w:rPr>
          <w:lang w:val="ru-RU"/>
        </w:rPr>
      </w:pPr>
      <w:r w:rsidRPr="00A83783">
        <w:rPr>
          <w:lang w:val="ru-RU"/>
        </w:rPr>
        <w:t>— Ingon usa ka karpentero, nakatrabaho ko og mga tabla ug biga nga baliko ug</w:t>
      </w:r>
      <w:r>
        <w:rPr>
          <w:lang w:val="ru-RU"/>
        </w:rPr>
        <w:t xml:space="preserve"> 'siling</w:t>
      </w:r>
      <w:r w:rsidRPr="00A83783">
        <w:rPr>
          <w:lang w:val="ru-RU"/>
        </w:rPr>
        <w:t xml:space="preserve">'. Apan, ang pagtrabaho sa ingon nga kahoy nanginahanglan og pasensya, kay bisan unsang kilid pa nimo gipang-plano ang baliko nga tabla, maglihok gihapon kini </w:t>
      </w:r>
      <w:r>
        <w:rPr>
          <w:lang w:val="ru-RU"/>
        </w:rPr>
        <w:t xml:space="preserve">ug </w:t>
      </w:r>
      <w:r w:rsidRPr="00A83783">
        <w:rPr>
          <w:lang w:val="ru-RU"/>
        </w:rPr>
        <w:t xml:space="preserve">magbuto og mga splinter.  Busa, kung kinahanglan nakong magtrabaho sa ingon ana nga mga tabla, magkuha ko og doble nga plano ug hinay-hinay ug maampingong pag-iskrepa niini, una sa usa ka kilid, unya sa pikas — ug pinaagi niini nakab-ot nako ang resulta nga akong gusto. Ug kinahanglan nakong isulti, pagkahuman sa pagproseso, nindot kaayo tan-awon ang ingon nga mga tabla — napadayag ang matahum nga linya sa ilang mga hibla. Dugang pa, lig-on kaayo ang mga butang nga gihimo gikan sa ingon nga mga tabla; dili sila dali mabali. Samtang, nga wala magmatngon niini, basin ilabay sa usa ka artesano ang ingon nga tabla, kay nakita niya nga medyo baliko kini. Ang pasabot nako mao nga ang mga tawo nga lisod ang kinaiya adunay sulod nga kusog, ug pinaagi sa paghatag kanimo og higayon nga magtrabaho sa imong kaugalingon, makahimo ka og dakong kalamboan sa imong espirituhanong kinabuhi. Bisan pa, ang pagtrabaho uban sa ingon nga mga tawo nagkinahanglan og daghang oras. </w:t>
      </w:r>
    </w:p>
    <w:p w14:paraId="64AC0AEC" w14:textId="77777777" w:rsidR="00731E6C" w:rsidRPr="00A83783" w:rsidRDefault="00731E6C" w:rsidP="00731E6C">
      <w:pPr>
        <w:pStyle w:val="paragraph"/>
        <w:spacing w:before="30" w:after="30"/>
        <w:ind w:left="60" w:right="60"/>
        <w:rPr>
          <w:lang w:val="ru-RU"/>
        </w:rPr>
      </w:pPr>
      <w:r w:rsidRPr="00A83783">
        <w:rPr>
          <w:lang w:val="ru-RU"/>
        </w:rPr>
        <w:t xml:space="preserve">Dugang pa, kung gusto nako isumpay ang duha ka baluktot nga tabla, dili ko maggamit og dagkong pako. Una, akong ipahapsay ang ingon nga mga tabla pinaagi sa pag-plano, aron mapantay kini kutob </w:t>
      </w:r>
      <w:r w:rsidRPr="00A83783">
        <w:rPr>
          <w:lang w:val="ru-RU"/>
        </w:rPr>
        <w:lastRenderedPageBreak/>
        <w:t xml:space="preserve">sa mahimo, ug unya ipakabit sila gamit ang usa ka nipis nga pako. Kung duha ka baluktot nga tabla ang magbulag, dili ko sila pugson nga magkuyog pinaagi sa pagpanakdo og dagkong pako: kay kung ang ingon nga mga tabla magkuyog sa ingon ani nga paagi—pinaagi sa pwersa—sa ulahi mabahin sila, magbulag, ug mahitabo nga ang tanan natong buhat walay pulos. </w:t>
      </w:r>
    </w:p>
    <w:p w14:paraId="372BDF58" w14:textId="77777777" w:rsidR="00731E6C" w:rsidRPr="00A83783" w:rsidRDefault="00731E6C" w:rsidP="00731E6C">
      <w:pPr>
        <w:pStyle w:val="paragraph"/>
        <w:spacing w:before="30" w:after="30"/>
        <w:ind w:left="60" w:right="60"/>
        <w:rPr>
          <w:lang w:val="ru-RU"/>
        </w:rPr>
      </w:pPr>
      <w:r w:rsidRPr="00A83783">
        <w:rPr>
          <w:lang w:val="ru-RU"/>
        </w:rPr>
        <w:t xml:space="preserve">Ang mga nag-atiman sa kalag sa mga tawo kinahanglan maghunahuna pag-ayo sa tanang butang, ug hunahunaon kini pag-usab. Sa espirituhanong kinabuhi, walay usa ka pamaagi, walay usa ka kanon [alang sa tanan]. Ang matag kalag lahi sa lain sa kalidad ug kapasidad. Sa katapusan, adunay mga sudlanan nga dako ang kapasidad, ug adunay mga sudlanan nga gamay ang kapasidad. Ang uban gihimo sa plastik ug wala'y dakong kusog, samtang ang uban gihimo sa metal ug mas lig-on. Sa pagkahibalo sa kalidad ug kapasidad sa kalag, ang espirituhanong amahan molihok subay sa mga kakayahan niini, sa panulundon nga disposisyon, ug usab subay sa kahayag sa pag-uswag sa kalag. Kinahanglan tratuhon sa magtatug-anan ang penitente subay sa kahimtang nga iyang nahimutangan, nga ikonsiderar ang sala nga iyang nabuhat ug daghang uban pang mga kahimtang. Alang sa usa ka walay hiya nga tawo, ang magtinuwiran kinahanglan mag-amping nga dili siya hatagan og hinungdan sa pagka-walay hiya. Kung ang kalag sa maghinulsol sobra ka sensitibo, ang magtinuwiran kinahanglan maningkamot nga tabangan siya sa pagdaug sa iyang mga kalisdanan uban sa kaisog. </w:t>
      </w:r>
    </w:p>
    <w:p w14:paraId="2924041E" w14:textId="77777777" w:rsidR="00731E6C" w:rsidRPr="00A83783" w:rsidRDefault="00731E6C" w:rsidP="00731E6C">
      <w:pPr>
        <w:pStyle w:val="paragraph"/>
        <w:spacing w:before="30" w:after="30"/>
        <w:ind w:left="60" w:right="60"/>
        <w:rPr>
          <w:lang w:val="ru-RU"/>
        </w:rPr>
      </w:pPr>
      <w:r w:rsidRPr="00A83783">
        <w:rPr>
          <w:lang w:val="ru-RU"/>
        </w:rPr>
        <w:t xml:space="preserve">Labaw pa, ang magtugyan kinahanglan magmatngon ug dili magsalig lang sa makita niya sa gawas sa tawo. Dili siya dayon motuo sa iyang madungog ug maghimo og konklusyon base sa nadungog niya — labi na kon ang magtugyan wala'y gasa sa pagtan-aw sa mas lawom nga bahin sa usa ka tawo. Ang ubang tabla, nga lig-on kaayo tan-awon sa gawas, nabubô sa sulod. Kung imo kining i-plano bisan gamay lang, dali ra makita unsa ang naa sa sulod niini. Ang ubang tabla, sa laing bahin, mura'g walay pulos sa gawas, apan lig-on kaayo ang kahoy sa sulod niini. </w:t>
      </w:r>
    </w:p>
    <w:p w14:paraId="65BEC1DF" w14:textId="77777777" w:rsidR="00731E6C" w:rsidRPr="00A83783" w:rsidRDefault="00731E6C" w:rsidP="00731E6C">
      <w:pPr>
        <w:pStyle w:val="paragraph"/>
        <w:spacing w:before="30" w:after="30"/>
        <w:ind w:left="60" w:right="60"/>
        <w:rPr>
          <w:lang w:val="ru-RU"/>
        </w:rPr>
      </w:pPr>
      <w:r w:rsidRPr="00A83783">
        <w:rPr>
          <w:lang w:val="ru-RU"/>
        </w:rPr>
        <w:t xml:space="preserve">Ang arte sa pag-atiman sa kalag usa ka delikadong butang. Dili angay adunay sayop sa mga reseta. Hunahunaa kini: ang lawas sa matag tawo nanginahanglan sa bitamina nga kulang niini, ug ang matag sakit maayohon sa husto nga tambal. </w:t>
      </w:r>
    </w:p>
    <w:p w14:paraId="62207315" w14:textId="77777777" w:rsidR="00731E6C" w:rsidRPr="002224AC" w:rsidRDefault="00731E6C" w:rsidP="00731E6C">
      <w:pPr>
        <w:rPr>
          <w:lang w:val="ru-RU"/>
        </w:rPr>
      </w:pPr>
    </w:p>
    <w:p w14:paraId="11EBDC20" w14:textId="77777777" w:rsidR="00731E6C" w:rsidRPr="00A83783" w:rsidRDefault="00731E6C" w:rsidP="00731E6C">
      <w:pPr>
        <w:pStyle w:val="Heading4"/>
        <w:rPr>
          <w:lang w:val="ru-RU"/>
        </w:rPr>
      </w:pPr>
      <w:bookmarkStart w:id="423" w:name="_Toc196502968"/>
      <w:bookmarkStart w:id="424" w:name="_Toc196909937"/>
      <w:bookmarkStart w:id="425" w:name="_Toc225488667"/>
      <w:r w:rsidRPr="00A83783">
        <w:rPr>
          <w:lang w:val="ru-RU"/>
        </w:rPr>
        <w:t>Ayaw nato tugoti ang usa ka tawo nga makakaplag og kahupayan sa iyang mga kahiligon</w:t>
      </w:r>
      <w:bookmarkEnd w:id="423"/>
      <w:bookmarkEnd w:id="424"/>
      <w:bookmarkEnd w:id="425"/>
    </w:p>
    <w:p w14:paraId="206875E5" w14:textId="77777777" w:rsidR="00731E6C" w:rsidRPr="00A83783" w:rsidRDefault="00731E6C" w:rsidP="00731E6C">
      <w:pPr>
        <w:pStyle w:val="paragraph"/>
        <w:spacing w:before="30" w:after="30"/>
        <w:ind w:left="60" w:right="60"/>
        <w:rPr>
          <w:lang w:val="ru-RU"/>
        </w:rPr>
      </w:pPr>
      <w:r w:rsidRPr="00A83783">
        <w:rPr>
          <w:lang w:val="ru-RU"/>
        </w:rPr>
        <w:t>— Geronda, kon adunay babaye nga moingon kanato, 'Wala ko masabti sa akong kumbesor</w:t>
      </w:r>
      <w:r>
        <w:rPr>
          <w:lang w:val="ru-RU"/>
        </w:rPr>
        <w:t xml:space="preserve">,' </w:t>
      </w:r>
      <w:r w:rsidRPr="00A83783">
        <w:rPr>
          <w:lang w:val="ru-RU"/>
        </w:rPr>
        <w:t xml:space="preserve">unsa man ang angay natong tubagon kaniya? </w:t>
      </w:r>
    </w:p>
    <w:p w14:paraId="627F837E" w14:textId="77777777" w:rsidR="00731E6C" w:rsidRPr="00A83783" w:rsidRDefault="00731E6C" w:rsidP="00731E6C">
      <w:pPr>
        <w:pStyle w:val="paragraph"/>
        <w:spacing w:before="30" w:after="30"/>
        <w:ind w:left="60" w:right="60"/>
        <w:rPr>
          <w:lang w:val="ru-RU"/>
        </w:rPr>
      </w:pPr>
      <w:r w:rsidRPr="00A83783">
        <w:rPr>
          <w:lang w:val="ru-RU"/>
        </w:rPr>
        <w:t>— Sultihi siya: 'Tingali ikaw mismo ang wala nagtugot sa imong confessor nga masabtan ka? Tingali ikaw ang sayop?</w:t>
      </w:r>
      <w:r>
        <w:rPr>
          <w:lang w:val="ru-RU"/>
        </w:rPr>
        <w:t xml:space="preserve">' </w:t>
      </w:r>
      <w:r w:rsidRPr="00A83783">
        <w:rPr>
          <w:lang w:val="ru-RU"/>
        </w:rPr>
        <w:t xml:space="preserve">Sa dihang atubangon ninyo ang ingon ani nga mga kaso, pabalani ang tawo sa pagpamalandong; ayaw ninyo siya hatagi og sayon nga pasangil. Delikado kaayo kining mga butanga. Dinhi, usahay makita nimo kung giunsa sa mga tawo paglibog bisan pa ang ilang mga confessor. </w:t>
      </w:r>
    </w:p>
    <w:p w14:paraId="50E4668B" w14:textId="77777777" w:rsidR="00731E6C" w:rsidRPr="00A83783" w:rsidRDefault="00731E6C" w:rsidP="00731E6C">
      <w:pPr>
        <w:pStyle w:val="paragraph"/>
        <w:spacing w:before="30" w:after="30"/>
        <w:ind w:left="60" w:right="60"/>
        <w:rPr>
          <w:lang w:val="ru-RU"/>
        </w:rPr>
      </w:pPr>
      <w:r w:rsidRPr="00A83783">
        <w:rPr>
          <w:lang w:val="ru-RU"/>
        </w:rPr>
        <w:t xml:space="preserve">— Ug muingon siya kanato nga dili niya ganahan ang iyang confessor? </w:t>
      </w:r>
    </w:p>
    <w:p w14:paraId="653EC04E" w14:textId="77777777" w:rsidR="00731E6C" w:rsidRPr="00A83783" w:rsidRDefault="00731E6C" w:rsidP="00731E6C">
      <w:pPr>
        <w:pStyle w:val="paragraph"/>
        <w:spacing w:before="30" w:after="30"/>
        <w:ind w:left="60" w:right="60"/>
        <w:rPr>
          <w:lang w:val="ru-RU"/>
        </w:rPr>
      </w:pPr>
      <w:r w:rsidRPr="00A83783">
        <w:rPr>
          <w:lang w:val="ru-RU"/>
        </w:rPr>
        <w:t xml:space="preserve">— Kung dili siya ganahan kaniya, tingali siya usab ang angay basulan niini. Tingali gusto niya nga ang iyang confessor mouyon sa iyang pagka-wayward, ug pasayloon siya niini. Pananglitan, usa ka lalaki nga wala gyud mag-atiman sa iyang pamilya, ug tungod niini, pirmi silang mag-away sa iyang asawa. Ug busa kining lalaki, nga gusto magbulag, moanha kanako ug magsugod og reklamo bahin sa iyang asawa, nga nagdahom nga mosuporta ko kaniya. Kung tubagon nako siya, </w:t>
      </w:r>
      <w:r>
        <w:rPr>
          <w:lang w:val="ru-RU"/>
        </w:rPr>
        <w:t>'</w:t>
      </w:r>
      <w:r w:rsidRPr="00A83783">
        <w:rPr>
          <w:lang w:val="ru-RU"/>
        </w:rPr>
        <w:t>Ikaw mismo ang salarin sa tibuok sitwasyon</w:t>
      </w:r>
      <w:r>
        <w:rPr>
          <w:lang w:val="ru-RU"/>
        </w:rPr>
        <w:t xml:space="preserve">,' </w:t>
      </w:r>
      <w:r w:rsidRPr="00A83783">
        <w:rPr>
          <w:lang w:val="ru-RU"/>
        </w:rPr>
        <w:t xml:space="preserve">unya, kay wala siya makamatngon sa iyang kaugalingong sala, moingon siya nga dili angay ang akong tubag. Buot ipasabot, ang uban moingon nga dili sila ganahan sa ilang kumpesor kay ang mga kumpesor dili magtugot kanila sa pagbuhat sa bisan unsang ilang gusto. </w:t>
      </w:r>
    </w:p>
    <w:p w14:paraId="33645A10" w14:textId="77777777" w:rsidR="00731E6C" w:rsidRPr="00A83783" w:rsidRDefault="00731E6C" w:rsidP="00731E6C">
      <w:pPr>
        <w:pStyle w:val="paragraph"/>
        <w:spacing w:before="30" w:after="30"/>
        <w:ind w:left="60" w:right="60"/>
        <w:rPr>
          <w:lang w:val="ru-RU"/>
        </w:rPr>
      </w:pPr>
      <w:r w:rsidRPr="00A83783">
        <w:rPr>
          <w:lang w:val="ru-RU"/>
        </w:rPr>
        <w:t xml:space="preserve">Kung ang usa ka espirituhanong amahan mosang-ayon sa tinguha sa matag tawo, malipay man tingali ang tanan, apan wala silay makuhang pulos niini. Kung gusto nato malipay ang tanan sa ilang tinguha, </w:t>
      </w:r>
      <w:r>
        <w:rPr>
          <w:lang w:val="ru-RU"/>
        </w:rPr>
        <w:t>malipay</w:t>
      </w:r>
      <w:r w:rsidRPr="00A83783">
        <w:rPr>
          <w:lang w:val="ru-RU"/>
        </w:rPr>
        <w:t xml:space="preserve"> pud nato ang yawa. Pananglitan, moanha ka nako ug magsugod ka'g reklamo: 'Si igsoon nga babaye ing-ana ka bastos nako</w:t>
      </w:r>
      <w:r>
        <w:rPr>
          <w:lang w:val="ru-RU"/>
        </w:rPr>
        <w:t>.'</w:t>
      </w:r>
      <w:r w:rsidRPr="00A83783">
        <w:rPr>
          <w:lang w:val="ru-RU"/>
        </w:rPr>
        <w:t xml:space="preserve"> — </w:t>
      </w:r>
      <w:r>
        <w:rPr>
          <w:lang w:val="ru-RU"/>
        </w:rPr>
        <w:t>"</w:t>
      </w:r>
      <w:r w:rsidRPr="00A83783">
        <w:rPr>
          <w:lang w:val="ru-RU"/>
        </w:rPr>
        <w:t>Ah," ingon ko nimo, "ayaw siya tagda</w:t>
      </w:r>
      <w:r>
        <w:rPr>
          <w:lang w:val="ru-RU"/>
        </w:rPr>
        <w:t xml:space="preserve">." </w:t>
      </w:r>
      <w:r w:rsidRPr="00A83783">
        <w:rPr>
          <w:lang w:val="ru-RU"/>
        </w:rPr>
        <w:t xml:space="preserve">Sa ingon ana </w:t>
      </w:r>
      <w:r w:rsidRPr="00A83783">
        <w:rPr>
          <w:lang w:val="ru-RU"/>
        </w:rPr>
        <w:lastRenderedPageBreak/>
        <w:t xml:space="preserve">gipasagdan tika, ug ok ra kaayo ka ana. Paglabay sa pipila ka gutlo, ang igsoon nga babaye nga bastos kanimo moanha kanako ug magsugod og reklamo bahin nimo: </w:t>
      </w:r>
      <w:r>
        <w:rPr>
          <w:lang w:val="ru-RU"/>
        </w:rPr>
        <w:t>"</w:t>
      </w:r>
      <w:r w:rsidRPr="00A83783">
        <w:rPr>
          <w:lang w:val="ru-RU"/>
        </w:rPr>
        <w:t>Ug si kinsa-kinsa nga igsoon babaye nagbuhat og ingon ani.</w:t>
      </w:r>
      <w:r>
        <w:rPr>
          <w:lang w:val="ru-RU"/>
        </w:rPr>
        <w:t xml:space="preserve">" </w:t>
      </w:r>
      <w:r w:rsidRPr="00A83783">
        <w:rPr>
          <w:lang w:val="ru-RU"/>
        </w:rPr>
        <w:t>— "Ay, tinuod ba na! — ingon ko kaniya. — Wala ba ka kahibalo unsang klase nga tawo siya? Ayaw siya seryosoha</w:t>
      </w:r>
      <w:r>
        <w:rPr>
          <w:lang w:val="ru-RU"/>
        </w:rPr>
        <w:t xml:space="preserve">." </w:t>
      </w:r>
      <w:r w:rsidRPr="00A83783">
        <w:rPr>
          <w:lang w:val="ru-RU"/>
        </w:rPr>
        <w:t>Sa ingon ani, napasaylo pud nako ning igsoon nimo, ug ganahan pud siya ana. Busa, paborito ko sa tanan, apan ginapalpak nako silang tanan! Samtang unta, ing-ani unta ko motubag nimo: "Duol dinhi! Kung ang igsoon misulti og bastos kanimo, nagpasabot nga ikaw ang naghatag kaniya og rason!</w:t>
      </w:r>
      <w:r>
        <w:rPr>
          <w:lang w:val="ru-RU"/>
        </w:rPr>
        <w:t xml:space="preserve">" </w:t>
      </w:r>
      <w:r w:rsidRPr="00A83783">
        <w:rPr>
          <w:lang w:val="ru-RU"/>
        </w:rPr>
        <w:t xml:space="preserve">Sa pagpaminaw nimo niining mga pulong, mas dali nimo masabtan ang imong sayop ug makahimo ka og pag-ayo. Sa katapusan, sukad sa higayon nga masabtan sa usa ka tawo ang iyang sayop, molihok na ang tanan nga maayo. </w:t>
      </w:r>
    </w:p>
    <w:p w14:paraId="2BDFD69B" w14:textId="77777777" w:rsidR="00731E6C" w:rsidRPr="00A83783" w:rsidRDefault="00731E6C" w:rsidP="00731E6C">
      <w:pPr>
        <w:pStyle w:val="paragraph"/>
        <w:spacing w:before="30" w:after="30"/>
        <w:ind w:left="60" w:right="60"/>
        <w:rPr>
          <w:lang w:val="ru-RU"/>
        </w:rPr>
      </w:pPr>
      <w:r w:rsidRPr="00A83783">
        <w:rPr>
          <w:lang w:val="ru-RU"/>
        </w:rPr>
        <w:t>Ang tinuod nga kalinaw sa sulod moabot kung ang usa ka tawo magbaton sa husto nga [espirituhanong] baruganan. Ang atong buluhaton mao ang pagpangita og kalinaw sa Paraiso, dili sa yuta. Ang uban nga espirituhanong amahan mopalig-on ug mopabor sa hunahuna sa usa ka tawo, ug ang maong tawo moingon: 'Ganahan kaayo ko niining espirituhanong amahan!</w:t>
      </w:r>
      <w:r>
        <w:rPr>
          <w:lang w:val="ru-RU"/>
        </w:rPr>
        <w:t xml:space="preserve">' </w:t>
      </w:r>
      <w:r w:rsidRPr="00A83783">
        <w:rPr>
          <w:lang w:val="ru-RU"/>
        </w:rPr>
        <w:t xml:space="preserve">— apan ang ingon nga tawo magpabilin nga wala matul-id. Apan ang mga espirituhanong amahan kinahanglan motabang sa usa ka tawo nga mailhan ang iyang mga kakulian aron kini matul-id, ug dayon giyaon siya, ipahimutang sa husto nga dalan. Ang tinuod nga kalinaw makab-ot lamang sa ingon ani nga paagi. Ang pagpasar sa mga pagka-ugalingon sa usa ka tawo dili pagtabang kaniya. Para nako, kini usa ka krimen. </w:t>
      </w:r>
    </w:p>
    <w:p w14:paraId="4538B407" w14:textId="77777777" w:rsidR="00731E6C" w:rsidRPr="00A83783" w:rsidRDefault="00731E6C" w:rsidP="00731E6C">
      <w:pPr>
        <w:pStyle w:val="paragraph"/>
        <w:spacing w:before="30" w:after="30"/>
        <w:ind w:left="60" w:right="60"/>
        <w:rPr>
          <w:lang w:val="ru-RU"/>
        </w:rPr>
      </w:pPr>
      <w:r w:rsidRPr="00A83783">
        <w:rPr>
          <w:lang w:val="ru-RU"/>
        </w:rPr>
        <w:t xml:space="preserve">Aron matabangan sa usa ka espirituhanong amahan ang duha ka tawo nga magkasuod, kinahanglan adunay siya'y relasyon sa matag-usa kanila. Pananglitan, sa diha nga madungog nga dili magkasinabot ang hunahuna sa duha ka tawo, kinahanglan mailhan sa espirituhanong amahan ang kalag sa matag-usa, kay ang matag-usa mahimong ipresentar ang maong butang sumala sa ilang kaugalingong pagsabot niini. Ang usa ka espirituhanong amahan angay lang motabang sa pagsulbad sa panagbangi sa mga tawo kung mouyon sila nga iyang sulbaron kini subay sa Ebanghelyo. Kay ang bisan unsang laing desisyon mahimong usa ka walay katapusang kasakit sa ulo, ug kinahanglan na lang kanunay mag-inom og aspirin. Labaw pa, kinahanglan ibutang sa espirituhanong amahan ang matag usa sa nagkasumpaki sa ilang husto nga lugar ; dili siya angay magpasaylo sa bisan kinsa. Kinahanglan niyang ipakita ang mga kakulangan sa matag-usa kanila. Sa ingon niini, masulbad ang mga kakulangan sa duha ka bahin, ug magkasinabot ug magkaintindihan ang mga tawo. </w:t>
      </w:r>
    </w:p>
    <w:p w14:paraId="2B5F4178" w14:textId="77777777" w:rsidR="00731E6C" w:rsidRPr="00A83783" w:rsidRDefault="00731E6C" w:rsidP="00731E6C">
      <w:pPr>
        <w:pStyle w:val="paragraph"/>
        <w:spacing w:before="30" w:after="30"/>
        <w:ind w:left="60" w:right="60"/>
        <w:rPr>
          <w:lang w:val="ru-RU"/>
        </w:rPr>
      </w:pPr>
      <w:r w:rsidRPr="00A83783">
        <w:rPr>
          <w:lang w:val="ru-RU"/>
        </w:rPr>
        <w:t xml:space="preserve">Wala gyud koy maayong kalidad gawas niini: dili ko maghimo og pasangil para sa bisan kinsa—gawas lang kung tinuod nga siya ang nakasala. Pananglitan, kung moanha sa ako ang mga babaye ug magsugod og reklamo bahin sa ilang bana, pasawayon gyud nako sila. Kung moanha sa ako ang mga lalaki ug magreklamo bahin sa ilang asawa, pasawayon pud nako sila. Dili ko pahupayon ang ilang hunahuna, kundili ipahinumdom nako sa matag-usa ang ilang mga kakulian; isulti nako sa matag-usa ang ilang kinahanglan paminawon aron kini makatabang. Kung dili, mobiya ang bana ug asawa sa tawo nga ilang giduol alang sa tambag nga nakahupay ang pagbati, apan sa balay magsugod sila og panaglalis: </w:t>
      </w:r>
      <w:r>
        <w:rPr>
          <w:lang w:val="ru-RU"/>
        </w:rPr>
        <w:t>"</w:t>
      </w:r>
      <w:r w:rsidRPr="00A83783">
        <w:rPr>
          <w:lang w:val="ru-RU"/>
        </w:rPr>
        <w:t>Dili, sakto diay ang pari sa katapusan sa iyang gisulti kanako kinsa gyud ka!</w:t>
      </w:r>
      <w:r>
        <w:rPr>
          <w:lang w:val="ru-RU"/>
        </w:rPr>
        <w:t xml:space="preserve">" </w:t>
      </w:r>
      <w:r w:rsidRPr="00A83783">
        <w:rPr>
          <w:lang w:val="ru-RU"/>
        </w:rPr>
        <w:t>— usa mosaway sa usa, ug sa tubag madungog: "Ug kabalo ka unsa iyang gisulti nako bahin nimo!</w:t>
      </w:r>
      <w:r>
        <w:rPr>
          <w:lang w:val="ru-RU"/>
        </w:rPr>
        <w:t>"</w:t>
      </w:r>
      <w:r w:rsidRPr="00A83783">
        <w:rPr>
          <w:lang w:val="ru-RU"/>
        </w:rPr>
        <w:t xml:space="preserve"> Gusto nakong isulti nga wala koy pasaylo sa bisan kinsa tungod sa ilang mga pagbati. Ug dili lang nga wala koy pasaylo kanila: ginasaway nako pag-ayo ang uban — masabtan ra, alang sa ilang kaayohan — ug mobiya gyud sila nga nakasinati og kalinaw sa sulod. Pasabot ani, basin mobiya sila nga masuko, apan nasabtan nila nga mas dako pa ang akong kapait kaysa sa ila. </w:t>
      </w:r>
    </w:p>
    <w:p w14:paraId="005F52AB" w14:textId="77777777" w:rsidR="00731E6C" w:rsidRPr="00A83783" w:rsidRDefault="00731E6C" w:rsidP="00731E6C">
      <w:pPr>
        <w:pStyle w:val="paragraph"/>
        <w:spacing w:before="30" w:after="30"/>
        <w:ind w:left="60" w:right="60"/>
        <w:rPr>
          <w:lang w:val="ru-RU"/>
        </w:rPr>
      </w:pPr>
      <w:r w:rsidRPr="00A83783">
        <w:rPr>
          <w:lang w:val="ru-RU"/>
        </w:rPr>
        <w:t xml:space="preserve">— Geronda, ang uban, bisan pa sa imong pagsaway kanila, mobati gihapon sila nga mura'g naa sila sa luyo sa bungbong nga bato. </w:t>
      </w:r>
    </w:p>
    <w:p w14:paraId="63F314D4" w14:textId="77777777" w:rsidR="00731E6C" w:rsidRPr="00A83783" w:rsidRDefault="00731E6C" w:rsidP="00731E6C">
      <w:pPr>
        <w:pStyle w:val="paragraph"/>
        <w:spacing w:before="30" w:after="30"/>
        <w:ind w:left="60" w:right="60"/>
        <w:rPr>
          <w:lang w:val="ru-RU"/>
        </w:rPr>
      </w:pPr>
      <w:r w:rsidRPr="00A83783">
        <w:rPr>
          <w:lang w:val="ru-RU"/>
        </w:rPr>
        <w:t xml:space="preserve">— Oo, kay dili ko mosaway sa usa ka tawo sa uga, pormal nga paagi. Moingon ko kanila nga aduna silay mga birtud nga ilang mapahimuslan, ug mga kakulian nga kinahanglan itul-id. Kung dili </w:t>
      </w:r>
      <w:r w:rsidRPr="00A83783">
        <w:rPr>
          <w:lang w:val="ru-RU"/>
        </w:rPr>
        <w:lastRenderedPageBreak/>
        <w:t xml:space="preserve">nimo isulti sa usa ka tawo ang kamatuoran, sa usa ka punto, sa diha nga dili na nila madungog ang pasidungog [nga ilang naandan], mawala ang ilang pagkabalanse. </w:t>
      </w:r>
    </w:p>
    <w:p w14:paraId="7F72F762" w14:textId="77777777" w:rsidR="00731E6C" w:rsidRPr="002224AC" w:rsidRDefault="00731E6C" w:rsidP="00731E6C">
      <w:pPr>
        <w:rPr>
          <w:lang w:val="ru-RU"/>
        </w:rPr>
      </w:pPr>
    </w:p>
    <w:p w14:paraId="7889682E" w14:textId="77777777" w:rsidR="00731E6C" w:rsidRPr="00A83783" w:rsidRDefault="00731E6C" w:rsidP="00731E6C">
      <w:pPr>
        <w:pStyle w:val="Heading4"/>
        <w:rPr>
          <w:lang w:val="ru-RU"/>
        </w:rPr>
      </w:pPr>
      <w:bookmarkStart w:id="426" w:name="_Toc196502969"/>
      <w:bookmarkStart w:id="427" w:name="_Toc196909938"/>
      <w:bookmarkStart w:id="428" w:name="_Toc225488668"/>
      <w:r w:rsidRPr="00A83783">
        <w:rPr>
          <w:lang w:val="ru-RU"/>
        </w:rPr>
        <w:t>Unsaon pagtratar sa mga tawo nga nahulog sa kawad-on sa paglaum</w:t>
      </w:r>
      <w:bookmarkEnd w:id="426"/>
      <w:bookmarkEnd w:id="427"/>
      <w:bookmarkEnd w:id="428"/>
    </w:p>
    <w:p w14:paraId="4A6E9709" w14:textId="77777777" w:rsidR="00731E6C" w:rsidRPr="00A83783" w:rsidRDefault="00731E6C" w:rsidP="00731E6C">
      <w:pPr>
        <w:pStyle w:val="paragraph"/>
        <w:spacing w:before="30" w:after="30"/>
        <w:ind w:left="60" w:right="60"/>
        <w:rPr>
          <w:lang w:val="ru-RU"/>
        </w:rPr>
      </w:pPr>
      <w:r w:rsidRPr="00A83783">
        <w:rPr>
          <w:lang w:val="ru-RU"/>
        </w:rPr>
        <w:t xml:space="preserve">Sa usa ka higayon, usa ka nabalisa nga batan-on nga lalaki ang miadto kanako ug miingon: </w:t>
      </w:r>
      <w:r>
        <w:rPr>
          <w:lang w:val="ru-RU"/>
        </w:rPr>
        <w:t>"</w:t>
      </w:r>
      <w:r w:rsidRPr="00A83783">
        <w:rPr>
          <w:lang w:val="ru-RU"/>
        </w:rPr>
        <w:t xml:space="preserve">Geronda, dili nako mausab ang akong kaugalingon. Ang akong espirituhanong amahan miingon kanako: 'Tanan ni </w:t>
      </w:r>
      <w:r>
        <w:rPr>
          <w:lang w:val="ru-RU"/>
        </w:rPr>
        <w:t xml:space="preserve">hereditaryo…'" </w:t>
      </w:r>
      <w:r w:rsidRPr="00A83783">
        <w:rPr>
          <w:lang w:val="ru-RU"/>
        </w:rPr>
        <w:t>Sa pagdungog niya niini, ang batan-on nangaluya sa kaguol. Kung ang usa ka tawo mosugilon kanako sa iyang mga problema, moingon ko kaniya: 'Nahitabo kini tungod sa ingon-ana nga rason. Aron makausab ka, kinahanglan nimong buhaton ang ingon-ana</w:t>
      </w:r>
      <w:r>
        <w:rPr>
          <w:lang w:val="ru-RU"/>
        </w:rPr>
        <w:t>.'</w:t>
      </w:r>
      <w:r w:rsidRPr="00A83783">
        <w:rPr>
          <w:lang w:val="ru-RU"/>
        </w:rPr>
        <w:t xml:space="preserve"> Pananglitan, adunay usa ka lalaki nga miadto kanako nga gipanglutos sa pipila ka hunahuna ug dili makatulog. Moinom siya og tambal para sa kasakit sa ulo ug tiyan ug mangutana kanako: 'Basin dili na nako kini inumon?</w:t>
      </w:r>
      <w:r>
        <w:rPr>
          <w:lang w:val="ru-RU"/>
        </w:rPr>
        <w:t xml:space="preserve">' </w:t>
      </w:r>
      <w:r w:rsidRPr="00A83783">
        <w:rPr>
          <w:lang w:val="ru-RU"/>
        </w:rPr>
        <w:t>— 'Dili,' akong tubag, 'inumon lang nimo ang tambal karon. Ibaliwala ang hunahuna nga nagpahirap kanimo, ug pagkahuman ana mahimo na nimo undangan ang pag-inom sa tambal. Kung dili nimo ibaliwala ang hunahuna, dili mausab ang imong kahimtang; magpadayon ka sa pag-antos</w:t>
      </w:r>
      <w:r>
        <w:rPr>
          <w:lang w:val="ru-RU"/>
        </w:rPr>
        <w:t xml:space="preserve">." </w:t>
      </w:r>
      <w:r w:rsidRPr="00A83783">
        <w:rPr>
          <w:lang w:val="ru-RU"/>
        </w:rPr>
        <w:t xml:space="preserve">Sa katapusan, unsa may maayo nga mahitabo niining tawoha kung undangan niya ang pag-inom sa tambal apan magpadayon siya sa pagdala sa hunahuna nga nagpahirap kaniya? </w:t>
      </w:r>
    </w:p>
    <w:p w14:paraId="0FA50485" w14:textId="77777777" w:rsidR="00731E6C" w:rsidRPr="00A83783" w:rsidRDefault="00731E6C" w:rsidP="00731E6C">
      <w:pPr>
        <w:pStyle w:val="paragraph"/>
        <w:spacing w:before="30" w:after="30"/>
        <w:ind w:left="60" w:right="60"/>
        <w:rPr>
          <w:lang w:val="ru-RU"/>
        </w:rPr>
      </w:pPr>
      <w:r w:rsidRPr="00A83783">
        <w:rPr>
          <w:lang w:val="ru-RU"/>
        </w:rPr>
        <w:t xml:space="preserve">Maayo kung ang confessor dili magdala sa mga butang ngadto sa punto nga mapugos niya ang tawo, apan magpakita siya og pasensya sa pipila ka mga butang. Apan, siyempre, ang penitente mismo kinahanglan maghimo sa husto nga paningkamot aron makadawat og tabang. Sa usa ka higayon, usa ka batan-ong lalaki misugod pagpugos sa babaye nga iyang gipangasawahan bahin sa usa ka butang. Kinsa may nakahibalo unsa iyang gisulti kaniya... Nasuko siya, misakay sa iyang sakyanan, nilarga ug nabangga sa dalan. Pagkahuman ana, gusto na sa batan-ong lalaki nga magpakamatay, kay gibati niya nga siya ang hinungdan sa kamatayon niini. Miadto siya kanako ug gisultihan ko niya bahin niini. Sa kinatibuk-an, nakabuhat siya og krimen, apan gipahupay nako siya ug gibalik sa hustong panghuna-huna. Bisan pa niana, pagkahuman niadto, wala na gyud siya maghunahuna bahin sa nahitabo, nahimong hingpit nga walay pagtagad nga tawo, ug nakig-uban pa gani sa lain nga babaye. Busa, sa dihang mibalik siya kanako tulo ka tuig pagkahuman nga naa siya sa ingon ana nga kahimtang, gisaway nako siya pag-ayo, kay wala na'y peligro nga magpakamatay siya. Wala niya kini nakita, wala niya giangkon ang iyang sala, busa gikinahanglan gayud ang pagpasaway. </w:t>
      </w:r>
      <w:r>
        <w:rPr>
          <w:lang w:val="ru-RU"/>
        </w:rPr>
        <w:t>"</w:t>
      </w:r>
      <w:r w:rsidRPr="00A83783">
        <w:rPr>
          <w:lang w:val="ru-RU"/>
        </w:rPr>
        <w:t>Wala ba ka kasabot," ingon nako kaniya, "nga sa miaging higayon nakapatay ka ug nakaresulta sa kamatayon sa babaye?</w:t>
      </w:r>
      <w:r>
        <w:rPr>
          <w:lang w:val="ru-RU"/>
        </w:rPr>
        <w:t>"</w:t>
      </w:r>
      <w:r w:rsidRPr="00A83783">
        <w:rPr>
          <w:lang w:val="ru-RU"/>
        </w:rPr>
        <w:t xml:space="preserve"> Kung kining batan-on nga lalaki nagtrabaho sa iyang kaugalingon sa husto, unya, nga wala kalimti ang maong insidente, magpadayon siya sa pag-antos; apan tungod niining pag-antos, gantihan siya sa langitnong kahupayan, ug unya dili siya malubong sa ingon ana ka cinikal nga pagkawalay pagtagad. </w:t>
      </w:r>
    </w:p>
    <w:p w14:paraId="48AB2A66" w14:textId="77777777" w:rsidR="00731E6C" w:rsidRPr="00A83783" w:rsidRDefault="00731E6C" w:rsidP="00731E6C">
      <w:pPr>
        <w:pStyle w:val="paragraph"/>
        <w:spacing w:before="30" w:after="30"/>
        <w:ind w:left="60" w:right="60"/>
        <w:rPr>
          <w:lang w:val="ru-RU"/>
        </w:rPr>
      </w:pPr>
      <w:r w:rsidRPr="00A83783">
        <w:rPr>
          <w:lang w:val="ru-RU"/>
        </w:rPr>
        <w:t>Busa, kinahanglan mag-amping gayud ta. Kay ang usa ka tawo nga nakasala mahimong mahulog sa kawad-on sa paglaum. Niining panahona, mahimo nimong pahupayon siya, apan aron dili siya masamdan, gikinahanglan usab ang iyang kaugalingong gugma sa Diyos. Sa usa ka higayon, adunay usa ka batan-ong lalaki nga miadto sa akong selda nga nahulog sa makasalaong pagkahilig ug dili makagawas sa maong kahiligon. Ang pobre nga batan-on nahulog sa kawad-on sa paglaum. Sa wala pa siya moanha kanako, mibisita siya sa duha ka espirituhanong amahan nga hugot nga misulay pagpasabot kaniya nga nagbuhat siya og grabeng sala. Nawala na gayud ang tanan niyang paglaum. "Tungod kay nahibalo ko nga nakasala ko," iyang gihukman, "ug dili ko makausab sa akong kaugalingon, mas maayo nga putlon nako ang tanang relasyon sa Diyos</w:t>
      </w:r>
      <w:r>
        <w:rPr>
          <w:lang w:val="ru-RU"/>
        </w:rPr>
        <w:t xml:space="preserve">." </w:t>
      </w:r>
      <w:r w:rsidRPr="00A83783">
        <w:rPr>
          <w:lang w:val="ru-RU"/>
        </w:rPr>
        <w:t xml:space="preserve">Sa dihang nadungog nako unsay nahitabo kaniya, nakaluoy ko sa pobre nga kalag, ug miingon ko kaniya: </w:t>
      </w:r>
      <w:r>
        <w:rPr>
          <w:lang w:val="ru-RU"/>
        </w:rPr>
        <w:t>"</w:t>
      </w:r>
      <w:r w:rsidRPr="00A83783">
        <w:rPr>
          <w:lang w:val="ru-RU"/>
        </w:rPr>
        <w:t>Paminawa ko, bulahan nga kalag. Ayaw pagsugod sa imong pakigbisog sa dili nimo makaya, kondili sugdi sa imong makaya. Tan-awon nato kung unsa imong makaya, ug didto ka magsugod. Makasimba ka ba matag Domingo?</w:t>
      </w:r>
      <w:r>
        <w:rPr>
          <w:lang w:val="ru-RU"/>
        </w:rPr>
        <w:t xml:space="preserve">" </w:t>
      </w:r>
      <w:r w:rsidRPr="00A83783">
        <w:rPr>
          <w:lang w:val="ru-RU"/>
        </w:rPr>
        <w:t xml:space="preserve">— </w:t>
      </w:r>
      <w:r>
        <w:rPr>
          <w:lang w:val="ru-RU"/>
        </w:rPr>
        <w:t>"</w:t>
      </w:r>
      <w:r w:rsidRPr="00A83783">
        <w:rPr>
          <w:lang w:val="ru-RU"/>
        </w:rPr>
        <w:t>Makasimba ko</w:t>
      </w:r>
      <w:r>
        <w:rPr>
          <w:lang w:val="ru-RU"/>
        </w:rPr>
        <w:t xml:space="preserve">," </w:t>
      </w:r>
      <w:r w:rsidRPr="00A83783">
        <w:rPr>
          <w:lang w:val="ru-RU"/>
        </w:rPr>
        <w:t xml:space="preserve">matubag niya. </w:t>
      </w:r>
      <w:r>
        <w:rPr>
          <w:lang w:val="ru-RU"/>
        </w:rPr>
        <w:t>"</w:t>
      </w:r>
      <w:r w:rsidRPr="00A83783">
        <w:rPr>
          <w:lang w:val="ru-RU"/>
        </w:rPr>
        <w:t xml:space="preserve">Ug makapagutom ka ba matag Miyerkules ug Biyernes?" nangutana ko pag-usab. </w:t>
      </w:r>
      <w:r>
        <w:rPr>
          <w:lang w:val="ru-RU"/>
        </w:rPr>
        <w:lastRenderedPageBreak/>
        <w:t>"</w:t>
      </w:r>
      <w:r w:rsidRPr="00A83783">
        <w:rPr>
          <w:lang w:val="ru-RU"/>
        </w:rPr>
        <w:t>Makaya nako</w:t>
      </w:r>
      <w:r>
        <w:rPr>
          <w:lang w:val="ru-RU"/>
        </w:rPr>
        <w:t xml:space="preserve">," </w:t>
      </w:r>
      <w:r w:rsidRPr="00A83783">
        <w:rPr>
          <w:lang w:val="ru-RU"/>
        </w:rPr>
        <w:t xml:space="preserve">tubag niya. </w:t>
      </w:r>
      <w:r>
        <w:rPr>
          <w:lang w:val="ru-RU"/>
        </w:rPr>
        <w:t>"</w:t>
      </w:r>
      <w:r w:rsidRPr="00A83783">
        <w:rPr>
          <w:lang w:val="ru-RU"/>
        </w:rPr>
        <w:t>Ug makahatag ka ba ug ikapulo sa imong sweldo isip limos, o mabisita ang masakiton ug tabangan sila?</w:t>
      </w:r>
      <w:r>
        <w:rPr>
          <w:lang w:val="ru-RU"/>
        </w:rPr>
        <w:t>"</w:t>
      </w:r>
      <w:r w:rsidRPr="00A83783">
        <w:rPr>
          <w:lang w:val="ru-RU"/>
        </w:rPr>
        <w:t xml:space="preserve"> </w:t>
      </w:r>
      <w:r>
        <w:rPr>
          <w:lang w:val="ru-RU"/>
        </w:rPr>
        <w:t>"</w:t>
      </w:r>
      <w:r w:rsidRPr="00A83783">
        <w:rPr>
          <w:lang w:val="ru-RU"/>
        </w:rPr>
        <w:t xml:space="preserve">Makaya </w:t>
      </w:r>
      <w:r>
        <w:rPr>
          <w:lang w:val="ru-RU"/>
        </w:rPr>
        <w:t>nako." "</w:t>
      </w:r>
      <w:r w:rsidRPr="00A83783">
        <w:rPr>
          <w:lang w:val="ru-RU"/>
        </w:rPr>
        <w:t>Ug makapangamuyo ka ba—bisan ikaw nakasala—matag gabii ug mangayo</w:t>
      </w:r>
      <w:r>
        <w:rPr>
          <w:lang w:val="ru-RU"/>
        </w:rPr>
        <w:t xml:space="preserve">: </w:t>
      </w:r>
      <w:r w:rsidRPr="00A83783">
        <w:rPr>
          <w:lang w:val="ru-RU"/>
        </w:rPr>
        <w:t xml:space="preserve">'Ginoo ko, luwasa ang akong </w:t>
      </w:r>
      <w:r>
        <w:rPr>
          <w:lang w:val="ru-RU"/>
        </w:rPr>
        <w:t>kalag'</w:t>
      </w:r>
      <w:r w:rsidRPr="00A83783">
        <w:rPr>
          <w:lang w:val="ru-RU"/>
        </w:rPr>
        <w:t>?</w:t>
      </w:r>
      <w:r>
        <w:rPr>
          <w:lang w:val="ru-RU"/>
        </w:rPr>
        <w:t>" "</w:t>
      </w:r>
      <w:r w:rsidRPr="00A83783">
        <w:rPr>
          <w:lang w:val="ru-RU"/>
        </w:rPr>
        <w:t xml:space="preserve">Geronda," ingon niya kanako, </w:t>
      </w:r>
      <w:r>
        <w:rPr>
          <w:lang w:val="ru-RU"/>
        </w:rPr>
        <w:t>"</w:t>
      </w:r>
      <w:r w:rsidRPr="00A83783">
        <w:rPr>
          <w:lang w:val="ru-RU"/>
        </w:rPr>
        <w:t>buhaton nako kana tanan</w:t>
      </w:r>
      <w:r>
        <w:rPr>
          <w:lang w:val="ru-RU"/>
        </w:rPr>
        <w:t>." "</w:t>
      </w:r>
      <w:r w:rsidRPr="00A83783">
        <w:rPr>
          <w:lang w:val="ru-RU"/>
        </w:rPr>
        <w:t>Maayo,</w:t>
      </w:r>
      <w:r>
        <w:rPr>
          <w:lang w:val="ru-RU"/>
        </w:rPr>
        <w:t>"</w:t>
      </w:r>
      <w:r w:rsidRPr="00A83783">
        <w:rPr>
          <w:lang w:val="ru-RU"/>
        </w:rPr>
        <w:t xml:space="preserve"> ' ingon ko, 'sugdi pagbuhat sa tanan nimong makaya sugod karon, ug ang Labawng Ginoo buhaton ang usa ka butang nga labaw pa sa imong gahum</w:t>
      </w:r>
      <w:r>
        <w:rPr>
          <w:lang w:val="ru-RU"/>
        </w:rPr>
        <w:t xml:space="preserve">.' </w:t>
      </w:r>
      <w:r w:rsidRPr="00A83783">
        <w:rPr>
          <w:lang w:val="ru-RU"/>
        </w:rPr>
        <w:t>Nahupay ang pobre nga batan-on ug sige'g balik-balik: 'Salamat, Amahan</w:t>
      </w:r>
      <w:r>
        <w:rPr>
          <w:lang w:val="ru-RU"/>
        </w:rPr>
        <w:t xml:space="preserve">.' </w:t>
      </w:r>
      <w:r w:rsidRPr="00A83783">
        <w:rPr>
          <w:lang w:val="ru-RU"/>
        </w:rPr>
        <w:t xml:space="preserve">Tan-awa: aduna siyay mahigugmaong kasingkasing, ug gitabangan siya sa Maayong Ginoo. </w:t>
      </w:r>
    </w:p>
    <w:p w14:paraId="69865ADA" w14:textId="77777777" w:rsidR="00731E6C" w:rsidRPr="002224AC" w:rsidRDefault="00731E6C" w:rsidP="00731E6C">
      <w:pPr>
        <w:rPr>
          <w:lang w:val="ru-RU"/>
        </w:rPr>
      </w:pPr>
    </w:p>
    <w:p w14:paraId="62584831" w14:textId="77777777" w:rsidR="00731E6C" w:rsidRPr="00A83783" w:rsidRDefault="00731E6C" w:rsidP="00731E6C">
      <w:pPr>
        <w:pStyle w:val="Heading4"/>
        <w:rPr>
          <w:lang w:val="ru-RU"/>
        </w:rPr>
      </w:pPr>
      <w:bookmarkStart w:id="429" w:name="_Toc196502970"/>
      <w:bookmarkStart w:id="430" w:name="_Toc196909939"/>
      <w:bookmarkStart w:id="431" w:name="_Toc225488669"/>
      <w:r w:rsidRPr="00A83783">
        <w:rPr>
          <w:lang w:val="ru-RU"/>
        </w:rPr>
        <w:t>Kinahanglan istrikto ka sa mga walay hiya, ug malumo sa mga matinud-anon</w:t>
      </w:r>
      <w:bookmarkEnd w:id="429"/>
      <w:bookmarkEnd w:id="430"/>
      <w:bookmarkEnd w:id="431"/>
    </w:p>
    <w:p w14:paraId="6FD66853" w14:textId="77777777" w:rsidR="00731E6C" w:rsidRPr="00A83783" w:rsidRDefault="00731E6C" w:rsidP="00731E6C">
      <w:pPr>
        <w:pStyle w:val="paragraph"/>
        <w:spacing w:before="30" w:after="30"/>
        <w:ind w:left="60" w:right="60"/>
        <w:rPr>
          <w:lang w:val="ru-RU"/>
        </w:rPr>
      </w:pPr>
      <w:r w:rsidRPr="00A83783">
        <w:rPr>
          <w:i/>
          <w:iCs/>
          <w:lang w:val="ru-RU"/>
        </w:rPr>
        <w:t xml:space="preserve">Kung </w:t>
      </w:r>
      <w:r w:rsidRPr="00A83783">
        <w:rPr>
          <w:lang w:val="ru-RU"/>
        </w:rPr>
        <w:t>ang usa ka tawo, nga adunay maayong kinaiya, wala makadawat og tabang sa pagkabata, ang pagsulti kaniya sa maayong imong nakita kaniya dili pagdayeg o pagpanguyog. Kay gikan niini makadawat siya og tabang ug mausab, kay siya usab may katungod sa tabang sa Diyos. Miingon ko sa usa ka tawo: 'Maayo ka nga tawo, sa katapusan. Ang imong gibuhat dili angay kanimo</w:t>
      </w:r>
      <w:r>
        <w:rPr>
          <w:lang w:val="ru-RU"/>
        </w:rPr>
        <w:t xml:space="preserve">.' </w:t>
      </w:r>
      <w:r w:rsidRPr="00A83783">
        <w:rPr>
          <w:lang w:val="ru-RU"/>
        </w:rPr>
        <w:t xml:space="preserve">Miingon ko kini kaniya tungod kay nakita nako [sa iyang kasingkasing] usa ka maayong uma ug usa ka dautang binhi nga gitamnan niini. Nakita nako nga sa sulod, maayo ang tawo, ug ang dautan nga iyang gibuhat kay panlabay ra. Gisultihan nako siya nga maayong tawo siya, dili aron siya mapasigarbo, kondili aron siya matabangan, aron ang gugma magsugod sa paglihok sa iyang sulod. </w:t>
      </w:r>
    </w:p>
    <w:p w14:paraId="0F6D20E8" w14:textId="77777777" w:rsidR="00731E6C" w:rsidRPr="00A83783" w:rsidRDefault="00731E6C" w:rsidP="00731E6C">
      <w:pPr>
        <w:pStyle w:val="paragraph"/>
        <w:spacing w:before="30" w:after="30"/>
        <w:ind w:left="60" w:right="60"/>
        <w:rPr>
          <w:lang w:val="ru-RU"/>
        </w:rPr>
      </w:pPr>
      <w:r w:rsidRPr="00A83783">
        <w:rPr>
          <w:lang w:val="ru-RU"/>
        </w:rPr>
        <w:t xml:space="preserve">Ang uban nga mga tawo nagkinabuhi subay sa mosunod nga 'lagda': bisan pa kon ang usa ka tawo adunay talento o wala, ingnon gihapon siya, 'Wala </w:t>
      </w:r>
      <w:r>
        <w:rPr>
          <w:lang w:val="ru-RU"/>
        </w:rPr>
        <w:t xml:space="preserve">kay </w:t>
      </w:r>
      <w:r w:rsidRPr="00A83783">
        <w:rPr>
          <w:lang w:val="ru-RU"/>
        </w:rPr>
        <w:t xml:space="preserve">talento'—matud nila aron dili siya magpasigarbo ug masamdan. Sa ato pa, ilang ginapaubos ang tanan sa parehas nga lebel. Apan kon ang usa ka tawo mawad-an og paglaum tungod sa dautang iyang gibuhat ug sa kaayohan nga naa kaniya, unsaon niya pag-angkon sa kumpiyansang gikinahanglan aron masugdan ang usa ka espirituhanong paningkamot nga may kadasig? Apan kung isultihan nimo ang usa ka tawo mahitungod sa kaayo nga naa sa sulod niya ug magtudlo kaniya sa paghigugma sa pagkamaayo ug pagkama-halangdon, makadawat siya og tabang, motubo ug molambo. </w:t>
      </w:r>
    </w:p>
    <w:p w14:paraId="6894155B" w14:textId="77777777" w:rsidR="00731E6C" w:rsidRPr="00A83783" w:rsidRDefault="00731E6C" w:rsidP="00731E6C">
      <w:pPr>
        <w:pStyle w:val="paragraph"/>
        <w:spacing w:before="30" w:after="30"/>
        <w:ind w:left="60" w:right="60"/>
        <w:rPr>
          <w:lang w:val="ru-RU"/>
        </w:rPr>
      </w:pPr>
      <w:r w:rsidRPr="00A83783">
        <w:rPr>
          <w:lang w:val="ru-RU"/>
        </w:rPr>
        <w:t xml:space="preserve">Mao ni akong pamaagi: kung makita nako nga adunay usa ka tawo nga adunay piho nga gasa o nagmalampuson sa espirituhanong pakigbisog, isulti nako kini kaniya. Apan kung makita nako ang pagka-baliko kaniya — mokuha ko og bug-at nga klub... Dili ko nagtuo nga ang una o ang ikaduhang pamaagi makadaot sa kalag sa usa ka tawo, kay sa duha ka kaso adunay gugma. Kung ang usa k , maapektohan sa daotan tungod sa akong pagtratar kaniya, nagpasabot kini nga daan nang nadaut ang sulod niya. Pananglitan, kung ang usa ka madre magpintal og matahum nga icon, isulti nako kaniya nga maayo kaayo ang pagpintal sa icon. Apan kung makita nako nga nahimong hambog ug medyo mapahitas-on siya, magpahilayo na ko gamay sa akong pakig-uban kaniya. Syempre, kung ang usa ka madre nga nagserbisyo sa workshop sa pagpintal og icon mahimong hambog, unya imbes nga icon, mga karikatura ang mogawas sa iyang brush, ug siya pasabihan usab sa uban. Apan kung mouban siya pag-usab, makahimo siya pag-usab og maayong buhat. Wala koy pasensya sa ingon ana nga dili himsog nga pamatasan. Dili nako kaya ang tanang matang sa pangit nga binuhatan. Paninguhaon nako, bisan unsaon pa, nga ibalik ang tanan sa normal. Unsaon pa kaha? Aron matabonan ang nagkalain-laing masakiton nga pagliko gikan sa normal? </w:t>
      </w:r>
    </w:p>
    <w:p w14:paraId="1404434A" w14:textId="77777777" w:rsidR="00731E6C" w:rsidRPr="00A83783" w:rsidRDefault="00731E6C" w:rsidP="00731E6C">
      <w:pPr>
        <w:pStyle w:val="paragraph"/>
        <w:spacing w:before="30" w:after="30"/>
        <w:ind w:left="60" w:right="60"/>
        <w:rPr>
          <w:lang w:val="ru-RU"/>
        </w:rPr>
      </w:pPr>
      <w:r w:rsidRPr="00A83783">
        <w:rPr>
          <w:lang w:val="ru-RU"/>
        </w:rPr>
        <w:t xml:space="preserve">— Geronda, unsa kaha kung ang usa ka walay hiya nga tawo, sa dihang hatagan og kaluoy, mas mahimong walay hiya pa gyud; unsaon man pagtabang kaniya? </w:t>
      </w:r>
    </w:p>
    <w:p w14:paraId="029631B2" w14:textId="77777777" w:rsidR="00731E6C" w:rsidRPr="00A83783" w:rsidRDefault="00731E6C" w:rsidP="00731E6C">
      <w:pPr>
        <w:pStyle w:val="paragraph"/>
        <w:spacing w:before="30" w:after="30"/>
        <w:ind w:left="60" w:right="60"/>
        <w:rPr>
          <w:lang w:val="ru-RU"/>
        </w:rPr>
      </w:pPr>
      <w:r w:rsidRPr="00A83783">
        <w:rPr>
          <w:lang w:val="ru-RU"/>
        </w:rPr>
        <w:t xml:space="preserve">— Pasulti-on tika ani: kung makita nako nga ang akong pag-atiman, pagkabuotan, ug gugma wala'y maayong epekto sa tawo, nan magpasiya ko nga wala na koy suod nga relasyon kaniya, ug mapugos ko nga mohunong sa pagbuhat og buotan kaniya. Sumala sa [espirituhanong] balaod, sa mas buotan nga pagtratar kanimo sa mga tawo, mas kinahanglan ka nga mag-usab, maguba sama sa abog, matunaw sama sa kandila. </w:t>
      </w:r>
    </w:p>
    <w:p w14:paraId="56FD3BE6" w14:textId="77777777" w:rsidR="00731E6C" w:rsidRPr="00A83783" w:rsidRDefault="00731E6C" w:rsidP="00731E6C">
      <w:pPr>
        <w:pStyle w:val="paragraph"/>
        <w:spacing w:before="30" w:after="30"/>
        <w:ind w:left="60" w:right="60"/>
        <w:rPr>
          <w:lang w:val="ru-RU"/>
        </w:rPr>
      </w:pPr>
      <w:r w:rsidRPr="00A83783">
        <w:rPr>
          <w:lang w:val="ru-RU"/>
        </w:rPr>
        <w:lastRenderedPageBreak/>
        <w:t>Sa milabay nga panahon, nakaila ko og usa ka lalaki, ug sa pagsugod sa among pagkaila, tungod kay gusto ko siyang tabangan, gisultihan ko siya bahin sa pipila ka mga Banal nga hitabo nga akong nasinati. Apan, imbis nga magpasalamat sa Ginoo: 'Ginoo, giunsa ko pagpasalamat Kanimo niining kahupayan</w:t>
      </w:r>
      <w:r>
        <w:rPr>
          <w:lang w:val="ru-RU"/>
        </w:rPr>
        <w:t>...'</w:t>
      </w:r>
      <w:r w:rsidRPr="00A83783">
        <w:rPr>
          <w:lang w:val="ru-RU"/>
        </w:rPr>
        <w:t xml:space="preserve"> — ug mihapa siya sa pagpasalamat, kining tawo gipalaya ang iyang kinaiyahan ug misugod sa pagpakita og walay pagrespeto. Busa, misugod ko og lig-on nga baruganan batok kaniya. </w:t>
      </w:r>
      <w:r>
        <w:rPr>
          <w:lang w:val="ru-RU"/>
        </w:rPr>
        <w:t>"</w:t>
      </w:r>
      <w:r w:rsidRPr="00A83783">
        <w:rPr>
          <w:lang w:val="ru-RU"/>
        </w:rPr>
        <w:t>Tabangan nako siya gikan sa layo, pinaagi sa pag-ampo</w:t>
      </w:r>
      <w:r>
        <w:rPr>
          <w:lang w:val="ru-RU"/>
        </w:rPr>
        <w:t>,</w:t>
      </w:r>
      <w:r w:rsidRPr="00A83783">
        <w:rPr>
          <w:lang w:val="ru-RU"/>
        </w:rPr>
        <w:t xml:space="preserve">" akong gihukman. Ug gibuhat ko kini dili tungod kay wala nako siya gihigugma, kondili tungod kay mao kini ang maayo para kaniya. </w:t>
      </w:r>
    </w:p>
    <w:p w14:paraId="4BEFD646" w14:textId="77777777" w:rsidR="00731E6C" w:rsidRPr="00A83783" w:rsidRDefault="00731E6C" w:rsidP="00731E6C">
      <w:pPr>
        <w:pStyle w:val="paragraph"/>
        <w:spacing w:before="30" w:after="30"/>
        <w:ind w:left="60" w:right="60"/>
        <w:rPr>
          <w:lang w:val="ru-RU"/>
        </w:rPr>
      </w:pPr>
      <w:r w:rsidRPr="00A83783">
        <w:rPr>
          <w:lang w:val="ru-RU"/>
        </w:rPr>
        <w:t xml:space="preserve">— Geronda, unsa kaha kung ang usa ka tawo makamatngon sa iyang sayop ug mangayo og pasaylo? </w:t>
      </w:r>
    </w:p>
    <w:p w14:paraId="4AFC259A" w14:textId="77777777" w:rsidR="00731E6C" w:rsidRPr="00A83783" w:rsidRDefault="00731E6C" w:rsidP="00731E6C">
      <w:pPr>
        <w:pStyle w:val="paragraph"/>
        <w:spacing w:before="30" w:after="30"/>
        <w:ind w:left="60" w:right="60"/>
        <w:rPr>
          <w:lang w:val="ru-RU"/>
        </w:rPr>
      </w:pPr>
      <w:r w:rsidRPr="00A83783">
        <w:rPr>
          <w:lang w:val="ru-RU"/>
        </w:rPr>
        <w:t>— Kung masabtan niya kini, lain na nga istorya. Unya makab-ot nato ang pagkasinabtanay. Kung dili man, bisan pa — kung ang akong gugma wala'y ikatabang kaniya, wala koy makita nga pagbalos gikan niining tawoha ug wala koy pagbati nga kita magkaila. Kung ang usa ka tawo adunay gugma, pagpaubos ug walay garbo, nan magpabuotan ka usab kaniya sa yano nga paagi. Sa tanan, sa sinugdanan magpabuotan ko uban sa kainit ug pagkamayano. Ihatag nako ang akong tibuok kaugalingon sa pikas tawo aron makadawat siya og tabang, aron motubo ang kahimtang sa gugma [nga mitumaw tali kanato]. Ug unya, hinay-hinay, sugdan nako pagtudlo sa mga kakulian sa tawo. Depende sa edad sa tawo nga akong kaistorya, giisip nako sila nga akong igsoon, amahan o lolo. Gipainit nako ang tawo sama sa adlaw, aron ang tanang mga bitin, alacdan ug salagubang — mao kana, ang ilang mga pagbati — mogawas sa hayag, ug unya motabang ko sa tawo sa pagpatay niini. Apan, kung makita nako nga kining tawoha wala magpasalamat [sa akong gugma kaniya] ug wala magpulos sa akong pamatasan, apan, sa pag-abuso sa akong pagkamainomay o sa akong tinuod nga gugma, nagsugod na sa pagpakita og walay pagrespeto, nan, hilom ko nga molayo kanila, aron dili pa sila mas mosamot pagka-insolente. Apan sa sinugdan ihatag nako ang tibuok nakong kaugalingon sa maong tawo, ug busa nagpabilin nga malinaw ang akong konsensya. Samtang nagpuyo ko sa monasteryo sa Stomion, gidala nako ang usa ka batan-ong lalaki aron tabangan siya ug, sa samang higayon, tudloan siya sa trabaho sa karpinterya. Gitrato nako siya nga may pagkamabuotan, giisip nako siya nga sama sa igsoon. Apan nakita nako ang pipila ka mga kinaiya sa batan-ong lalaki nga wala nako ganahi. Sa usa ka higayon nangutana ko kaniya, 'Unsa na ang oras?' 'Ang oras naa ra sa imong ulo!</w:t>
      </w:r>
      <w:r>
        <w:rPr>
          <w:lang w:val="ru-RU"/>
        </w:rPr>
        <w:t xml:space="preserve">' </w:t>
      </w:r>
      <w:r w:rsidRPr="00A83783">
        <w:rPr>
          <w:lang w:val="ru-RU"/>
        </w:rPr>
        <w:t>matud niya. Aw, sa akong hunahuna, 'Dili, mas maayo nga dili na magpadayon niini nga paagi. Kinahanglan usab nako gamiton gamay ang</w:t>
      </w:r>
      <w:r>
        <w:rPr>
          <w:lang w:val="ru-RU"/>
        </w:rPr>
        <w:t xml:space="preserve"> akong 'kautokan', </w:t>
      </w:r>
      <w:r w:rsidRPr="00A83783">
        <w:rPr>
          <w:lang w:val="ru-RU"/>
        </w:rPr>
        <w:t>kay kung dili, malaglag ang bata.</w:t>
      </w:r>
      <w:r>
        <w:rPr>
          <w:lang w:val="ru-RU"/>
        </w:rPr>
        <w:t xml:space="preserve">" </w:t>
      </w:r>
      <w:r w:rsidRPr="00A83783">
        <w:rPr>
          <w:lang w:val="ru-RU"/>
        </w:rPr>
        <w:t xml:space="preserve">Sa katapusan, gitrato nako siya sa paagi nga kung aduna siyay pagbati sa pagpasalamat, unya sumala sa [espirituhanong] mga balaod, unta nahulog siya sa yuta tungod sa pagpasalamat. Apan, nakita nako nga dili niya kini makaya, wala siya nakasabot nako. Ug unya mibiya siya kanako sa iyang kaugalingong kabubut-on . Wala nako siya gipahawa. Tan-awa: ang pagkamapailubon ug gugma naghimo sa walay hiya nga mas walay hiya pa, ug sa mahigugmaon nga mas mahigugmaon pa. </w:t>
      </w:r>
    </w:p>
    <w:p w14:paraId="463B6D8C" w14:textId="77777777" w:rsidR="00731E6C" w:rsidRPr="002224AC" w:rsidRDefault="00731E6C" w:rsidP="00731E6C">
      <w:pPr>
        <w:rPr>
          <w:lang w:val="ru-RU"/>
        </w:rPr>
      </w:pPr>
    </w:p>
    <w:p w14:paraId="70E65D36" w14:textId="77777777" w:rsidR="00731E6C" w:rsidRPr="00A83783" w:rsidRDefault="00731E6C" w:rsidP="00731E6C">
      <w:pPr>
        <w:pStyle w:val="Heading4"/>
        <w:rPr>
          <w:lang w:val="ru-RU"/>
        </w:rPr>
      </w:pPr>
      <w:bookmarkStart w:id="432" w:name="_Toc196502971"/>
      <w:bookmarkStart w:id="433" w:name="_Toc196909940"/>
      <w:bookmarkStart w:id="434" w:name="_Toc225488670"/>
      <w:r w:rsidRPr="00A83783">
        <w:rPr>
          <w:lang w:val="ru-RU"/>
        </w:rPr>
        <w:t>Ang pagkamaayo makadaot sa mga dili maghinulsol</w:t>
      </w:r>
      <w:bookmarkEnd w:id="432"/>
      <w:bookmarkEnd w:id="433"/>
      <w:bookmarkEnd w:id="434"/>
    </w:p>
    <w:p w14:paraId="5092DA26" w14:textId="77777777" w:rsidR="00731E6C" w:rsidRPr="00A83783" w:rsidRDefault="00731E6C" w:rsidP="00731E6C">
      <w:pPr>
        <w:pStyle w:val="paragraph"/>
        <w:spacing w:before="30" w:after="30"/>
        <w:ind w:left="60" w:right="60"/>
        <w:rPr>
          <w:lang w:val="ru-RU"/>
        </w:rPr>
      </w:pPr>
      <w:r w:rsidRPr="00A83783">
        <w:rPr>
          <w:lang w:val="ru-RU"/>
        </w:rPr>
        <w:t xml:space="preserve">— Geronda, nahinumdom ko sa imong pag-away kanako sauna... </w:t>
      </w:r>
    </w:p>
    <w:p w14:paraId="2CC7D59F" w14:textId="77777777" w:rsidR="00731E6C" w:rsidRPr="00A83783" w:rsidRDefault="00731E6C" w:rsidP="00731E6C">
      <w:pPr>
        <w:pStyle w:val="paragraph"/>
        <w:spacing w:before="30" w:after="30"/>
        <w:ind w:left="60" w:right="60"/>
        <w:rPr>
          <w:lang w:val="ru-RU"/>
        </w:rPr>
      </w:pPr>
      <w:r w:rsidRPr="00A83783">
        <w:rPr>
          <w:lang w:val="ru-RU"/>
        </w:rPr>
        <w:t xml:space="preserve">— Kung kinahanglan, pasawayon tika pag-usab, aron kita tanan makasaka sa Paraiso nga mag-uban. Apan karong higayona, magbuhat ko og grabeng lakang! Sa katapusan, mao ni akong paagi: una, pasabton nako ang usa ka tawo nga kinahanglan siya pasawayon, ug pagkahuman ana, didto nako siya pasawayon pag-ayo. Maayo nga pamaagi, dili ba? Kung makakita ko og tawo nga nagbuhat og seryosong sala, pasanginlan nako siya niini ug — siyempre — mahimong </w:t>
      </w:r>
      <w:r>
        <w:rPr>
          <w:lang w:val="ru-RU"/>
        </w:rPr>
        <w:t xml:space="preserve">'daotan' ko. </w:t>
      </w:r>
      <w:r w:rsidRPr="00A83783">
        <w:rPr>
          <w:lang w:val="ru-RU"/>
        </w:rPr>
        <w:t xml:space="preserve">Pero unsaon man nako? Mopalig-on ba ko sa ilang mga pagbati aron lang magpakita nga buotan ko, unya kitang tanan maadto sa impyerno? Kung ang usa ka tawo nga akong gisaway o gipahimangnoan masuko, dili ko gayud kabalaka sa akong konsensya, kay gisaway ko sila tungod sa gugma alang kanila, alang sa ilang </w:t>
      </w:r>
      <w:r w:rsidRPr="00A83783">
        <w:rPr>
          <w:lang w:val="ru-RU"/>
        </w:rPr>
        <w:lastRenderedPageBreak/>
        <w:t xml:space="preserve">kaugalingong kaayohan. Nakita nako nga wala masabti sa tawo kung unsa ka dako ang ilang pagsamad kang Kristo pinaagi sa ilang gibuhat, ug mao kana ang hinungdan nganong gisaway ko sila. Sa dihang musaway ko og usa ka tawo, mobati ko og kasakit ug kakapoy, apan ang akong konsensya dili ko kabalak-an bahin niini. Pagkahuman, makaduol ko sa Balaang Komunyon nga malinawon — nga wala magkumpisal. Mobati ko og kahupayan ug kalipay sa sulod nako. Ug para nako, ang kahupayan ug kalipay mao ang kaluwasan sa kalag. </w:t>
      </w:r>
    </w:p>
    <w:p w14:paraId="095B0B3C" w14:textId="77777777" w:rsidR="00731E6C" w:rsidRPr="00A83783" w:rsidRDefault="00731E6C" w:rsidP="00731E6C">
      <w:pPr>
        <w:pStyle w:val="paragraph"/>
        <w:spacing w:before="30" w:after="30"/>
        <w:ind w:left="60" w:right="60"/>
        <w:rPr>
          <w:lang w:val="ru-RU"/>
        </w:rPr>
      </w:pPr>
      <w:r w:rsidRPr="00A83783">
        <w:rPr>
          <w:lang w:val="ru-RU"/>
        </w:rPr>
        <w:t xml:space="preserve">— Geronda, usahay mosulti ang hunahuna nga makahupay kaayo ka nako kay dili nako makaya ang ka-istrikto, o tungod kay gisultihan na nimo ko sa daghang higayon ug, tungod kay wala nako kini nabuhat, nakahukom na ka nga mohunong na lang nako. </w:t>
      </w:r>
    </w:p>
    <w:p w14:paraId="04CAA171" w14:textId="77777777" w:rsidR="00731E6C" w:rsidRPr="00A83783" w:rsidRDefault="00731E6C" w:rsidP="00731E6C">
      <w:pPr>
        <w:pStyle w:val="paragraph"/>
        <w:spacing w:before="30" w:after="30"/>
        <w:ind w:left="60" w:right="60"/>
        <w:rPr>
          <w:lang w:val="ru-RU"/>
        </w:rPr>
      </w:pPr>
      <w:r w:rsidRPr="00A83783">
        <w:rPr>
          <w:lang w:val="ru-RU"/>
        </w:rPr>
        <w:t>— Ka-bulahan gyud nga kalag! Nagtuo ka ba gyud nga magdula ko sa pagluwas sa imong kalag? Ang walay kasinatian ra ang mohimo og ingon ana nga mga eksperimento. Apan ang usa ka hamtong nga tawo adunay kapasidad sa paghukom, ug molakaw nga dili moliko sa tuo o sa wala. Bati nga segurado. Kung makakita ko og kagubot sa sulod nimo, bisan pa duol ko o layo nimo, isulti ko kini kanimo. Aduna kay pagsalig ug kalinaw sa imong kaugalingon. Ah, wala gyud nimo ko masabti! Nagtuo ka ba gayud nga dali ra kaayo nakong pahupayon ang imong hunahuna? Unsa man imong gihunahuna nga akong isulti sa usa ka tawo inig makita nako nga sobra ka sensitibo ang iyang kalag, o kini nabalisa tungod sa pagkahibalo sa iyang sala? Sa ingon ana nga kahimtang, akoa siyang pahupayon aron dili siya mahulog sa pagkawalay paglaum. Apan, kung makita nako nga ang kasingkasing sa usa ka tawo lig-on sama sa bato, mag-estorya ko kaniya nga hugot, aron kuyogon kana nga bato ug pahawaon kini sa iyang puwesto. Kay kung makita nako ang usa ka tawo nga nagpadulong sa bangin, unya moingon ko kaniya, 'Padayon lang, padayon lang</w:t>
      </w:r>
      <w:r>
        <w:rPr>
          <w:lang w:val="ru-RU"/>
        </w:rPr>
        <w:t>,</w:t>
      </w:r>
      <w:r w:rsidRPr="00A83783">
        <w:rPr>
          <w:lang w:val="ru-RU"/>
        </w:rPr>
        <w:t xml:space="preserve"> naa ka sa husto kaayo nga dalan</w:t>
      </w:r>
      <w:r>
        <w:rPr>
          <w:lang w:val="ru-RU"/>
        </w:rPr>
        <w:t xml:space="preserve">,' </w:t>
      </w:r>
      <w:r w:rsidRPr="00A83783">
        <w:rPr>
          <w:lang w:val="ru-RU"/>
        </w:rPr>
        <w:t xml:space="preserve">dili ba kana usa ka sala sa akong bahin? Apan ang uban adunay dautang batasan: kung moingon ka kanila nga ayaw kabalaka, dili sila motuo ug mag-antos. Sigurado, kung makakita ko ug dautan sa usa ka tawo, dili ba nako kini isulti kaniya? Sigurado, dili ko mahimong mapakyas sa pagpahunong sa usa ka tawo nga padulong sa mga pag-antos sa impyerno? Kung responsable ka sa usa ka tawo, mosinggit ka gani kung kinahanglan [aron maluwas siya]. Klaro nga para kanako personal mas maayo nga maghilom na lang, apan dili ko mahimong maghilom kay responsable ko sa uban. </w:t>
      </w:r>
    </w:p>
    <w:p w14:paraId="6CA018B5" w14:textId="77777777" w:rsidR="00731E6C" w:rsidRPr="00A83783" w:rsidRDefault="00731E6C" w:rsidP="00731E6C">
      <w:pPr>
        <w:pStyle w:val="paragraph"/>
        <w:spacing w:before="30" w:after="30"/>
        <w:ind w:left="60" w:right="60"/>
        <w:rPr>
          <w:lang w:val="ru-RU"/>
        </w:rPr>
      </w:pPr>
      <w:r w:rsidRPr="00A83783">
        <w:rPr>
          <w:lang w:val="ru-RU"/>
        </w:rPr>
        <w:t>Pananglitan, nakasala ka nako, ug pasayloon tika. Unya nakasala ka na usab nako, ug pasayloon tika pag-usab. Okay ra ko, pero kung dili ka mag-usab sa imong mga binuhatan tungod kay gipasaylo tika, grabe kaayo ang imong kahimtang. Lain na nga istorya kung gusto ka mag-usab sa imong mga binuhatan pero dili nimo kini mabuhat pag-ayo. Bisan pa niana, kinahanglan nimong paningkamotan nga usbon ang imong mga binuhatan kutob sa imong makaya. Dili nimo pasagdan ang imong konsensya nga maluya ug moingon: 'Tungod kay gipasaylo ko niya, maayo na ang tanan ug walay angay kabalak-an. Dili na kinahanglan nga masubo</w:t>
      </w:r>
      <w:r>
        <w:rPr>
          <w:lang w:val="ru-RU"/>
        </w:rPr>
        <w:t xml:space="preserve">.' </w:t>
      </w:r>
      <w:r w:rsidRPr="00A83783">
        <w:rPr>
          <w:lang w:val="ru-RU"/>
        </w:rPr>
        <w:t xml:space="preserve">Ang usa ka tawo mahimong makasala, apan kung siya maghinulsol, maghilak, mangayo og pasaylo uban sa tinuod nga paghinulsol, ug gustong magbayad-sala, nan nahibalo siya sa iyang sala ug ang confessor kinahanglan nga pasayloon siya. Apan kung ang usa ka tawo dili maghinulsol ug magpadayon sa iyang mga taktika, ang may responsibilidad sa iyang kalag dili kini angay pasagdan uban sa katawa. Ang pagkamaayo makadaot sa tawo nga dili maghinulsol. </w:t>
      </w:r>
    </w:p>
    <w:p w14:paraId="54E0BB7C" w14:textId="77777777" w:rsidR="00731E6C" w:rsidRPr="002224AC" w:rsidRDefault="00731E6C" w:rsidP="00731E6C">
      <w:pPr>
        <w:rPr>
          <w:lang w:val="ru-RU"/>
        </w:rPr>
      </w:pPr>
    </w:p>
    <w:p w14:paraId="4C8554E5" w14:textId="77777777" w:rsidR="00731E6C" w:rsidRPr="00A83783" w:rsidRDefault="00731E6C" w:rsidP="00731E6C">
      <w:pPr>
        <w:pStyle w:val="Heading4"/>
        <w:rPr>
          <w:lang w:val="ru-RU"/>
        </w:rPr>
      </w:pPr>
      <w:bookmarkStart w:id="435" w:name="_Toc196502972"/>
      <w:bookmarkStart w:id="436" w:name="_Toc196909941"/>
      <w:bookmarkStart w:id="437" w:name="_Toc225488671"/>
      <w:r w:rsidRPr="00A83783">
        <w:rPr>
          <w:lang w:val="ru-RU"/>
        </w:rPr>
        <w:t>Pagrespeto sa kagawasan sa uban</w:t>
      </w:r>
      <w:bookmarkEnd w:id="435"/>
      <w:bookmarkEnd w:id="436"/>
      <w:bookmarkEnd w:id="437"/>
    </w:p>
    <w:p w14:paraId="3216AEA8" w14:textId="77777777" w:rsidR="00731E6C" w:rsidRPr="00A83783" w:rsidRDefault="00731E6C" w:rsidP="00731E6C">
      <w:pPr>
        <w:pStyle w:val="paragraph"/>
        <w:spacing w:before="30" w:after="30"/>
        <w:ind w:left="60" w:right="60"/>
        <w:rPr>
          <w:lang w:val="ru-RU"/>
        </w:rPr>
      </w:pPr>
      <w:r w:rsidRPr="00A83783">
        <w:rPr>
          <w:lang w:val="ru-RU"/>
        </w:rPr>
        <w:t xml:space="preserve">— Geronda, posible ba nga tinuyoang itago sa usa ka tawo ang iyang pagkahulog gikan sa iyang confessor? </w:t>
      </w:r>
    </w:p>
    <w:p w14:paraId="2B37383A" w14:textId="77777777" w:rsidR="00731E6C" w:rsidRPr="00A83783" w:rsidRDefault="00731E6C" w:rsidP="00731E6C">
      <w:pPr>
        <w:pStyle w:val="paragraph"/>
        <w:spacing w:before="30" w:after="30"/>
        <w:ind w:left="60" w:right="60"/>
        <w:rPr>
          <w:lang w:val="ru-RU"/>
        </w:rPr>
      </w:pPr>
      <w:r w:rsidRPr="00A83783">
        <w:rPr>
          <w:lang w:val="ru-RU"/>
        </w:rPr>
        <w:t xml:space="preserve">— Oo, posible kana, apan bisan pa og kahibalo o nagduda ang magkumpisal sa nahulog nga sala sa tawo, walay pulos o benepisyo nga isulti kini sa nahulog nga tawo. Kasagaran, kon makita nako nga adunay nahitabo sa espirituhanong kinabuhi sa usa ka tawo, ug makahuna-huna o makahibalo ko nga </w:t>
      </w:r>
      <w:r w:rsidRPr="00A83783">
        <w:rPr>
          <w:lang w:val="ru-RU"/>
        </w:rPr>
        <w:lastRenderedPageBreak/>
        <w:t xml:space="preserve">nakasala siya, ako — tungod sa pagrespeto kaniya — wala maghisgot niini kaniya gawas kon siya mismo ang mosulti bahin niini. Gitan-aw nako kini nga usa ka buhat sa kapintas ug kawalay-respeto nga isulti sa usa ka tawo ang usa ka butang sa panahon nga dili niya gusto nga mahibalo ko niini. Delikado kini nga butang, kay pinaagi sa pagsulti sa usa ka tawo bahin sa usa ka butang nga nahitabo kaniya batok sa iyang kabubut-on, imong ipahimutang siya sa pagpang-insulto. Husto ba nga ipugos ang kaugalingon sa uban? Anaa ang kagawasan sa tawo. Magsulti ra ko sa usa ka tawo nga nakahibalo ko og butang bahin kaniya kung makita nako nga naa siya sa peligro ug walay lain pa nga paagi aron matabangan siya. O buhaton nako kini kung makita nako nga naa siya sa kangitngit ug posibleng masinati niya ang hingpit nga kapakyasan ug mapatay. </w:t>
      </w:r>
    </w:p>
    <w:p w14:paraId="0074D0B5" w14:textId="77777777" w:rsidR="00731E6C" w:rsidRPr="00A83783" w:rsidRDefault="00731E6C" w:rsidP="00731E6C">
      <w:pPr>
        <w:pStyle w:val="paragraph"/>
        <w:spacing w:before="30" w:after="30"/>
        <w:ind w:left="60" w:right="60"/>
        <w:rPr>
          <w:lang w:val="ru-RU"/>
        </w:rPr>
      </w:pPr>
      <w:r w:rsidRPr="00A83783">
        <w:rPr>
          <w:lang w:val="ru-RU"/>
        </w:rPr>
        <w:t xml:space="preserve">Mas maayo—kung mangayo siya nimo niini—nga pasabton nimo siya asa siya nasayop, aron siya mismo magsugod sa pagbatok sa iyang daang kaugalingon, kay sa ingon mobati siya og mas gamay nga kasakit. Hunahunaa kini: kung mahulog ang usa ka bata ug masamdan siya, dili siya ingon ka kusog maghilak sama sa dihang nahulog siya tungod kay gitulod siya sa lain nga bata. Aron ang usa ka tawo makasulti sa lain unsay angay niyang buhaton, kinahanglan mapainubuson ang mamati, ug ang mosulti kinahanglan napulo ka beses nga mas mapainubuson kaysa sa mamati; labaw pa, ang mosulti kinahanglan maningkamot nga ipatuman sa iyang kaugalingong kinabuhi ang iyang gitudlo sa uban. Kung tambagan nako ang usa ka tawo nga buhaton ang usa ka butang nga usa ka gatos ka porsyento, nagpasabot kini nga ako mismo nagbuhat niini nga usa ka gatos ug lima ka porsyento. Apan bisan pa niana, hunahunaon gihapon nako kung angay ba nako kini isulti kanila. </w:t>
      </w:r>
    </w:p>
    <w:p w14:paraId="1C7755BF" w14:textId="77777777" w:rsidR="00731E6C" w:rsidRPr="00A83783" w:rsidRDefault="00731E6C" w:rsidP="00731E6C">
      <w:pPr>
        <w:pStyle w:val="paragraph"/>
        <w:spacing w:before="30" w:after="30"/>
        <w:ind w:left="60" w:right="60"/>
        <w:rPr>
          <w:lang w:val="ru-RU"/>
        </w:rPr>
      </w:pPr>
      <w:r w:rsidRPr="00A83783">
        <w:rPr>
          <w:lang w:val="ru-RU"/>
        </w:rPr>
        <w:t xml:space="preserve">Syempre, sa bisan unsang kaso, mahimo ra nimo pasanginlan ang mga tawo nga suod nimo o kaila nimo. Ang usa ka espirituhanong amahan kinahanglan hunahunaon kung unsang awtoridad ang gihatag kaniya sa tawo alang sa iyang kaugalingon ug unsang responsibilidad ang iyang gipasan alang kanila. Kung ang usa ka espirituhanong amahan mitugyan sa responsibilidad sa kalag sa usa ka tawo, obligado siya nga mosaway kanila — siyempre, uban sa rason. Apan, walay pulos nga mahimong magtutudlo ka sa usa ka tawo ug mosaway sa dautang batasan sa usa ka tawo nga wala maghatag kanimo og katungod nga buhaton kini. Murag mosulod lang ang usa ka tawo sa akong selda ug sugdan pag-usab ang tanan aron mohaom sa iyang gusto: pagbalhin sa lampara, pagbalhin sa higdaanan ngadto sa kanto, ug pagbitay sa rosaryo sa maong pako, nga wala magpangutana kanako. </w:t>
      </w:r>
    </w:p>
    <w:p w14:paraId="29213763" w14:textId="77777777" w:rsidR="00731E6C" w:rsidRPr="002224AC" w:rsidRDefault="00731E6C" w:rsidP="00731E6C">
      <w:pPr>
        <w:rPr>
          <w:lang w:val="ru-RU"/>
        </w:rPr>
      </w:pPr>
    </w:p>
    <w:p w14:paraId="7A569C60" w14:textId="77777777" w:rsidR="00731E6C" w:rsidRPr="00A83783" w:rsidRDefault="00731E6C" w:rsidP="00731E6C">
      <w:pPr>
        <w:pStyle w:val="Heading4"/>
        <w:rPr>
          <w:lang w:val="ru-RU"/>
        </w:rPr>
      </w:pPr>
      <w:bookmarkStart w:id="438" w:name="_Toc196502973"/>
      <w:bookmarkStart w:id="439" w:name="_Toc196909942"/>
      <w:bookmarkStart w:id="440" w:name="_Toc225488672"/>
      <w:r w:rsidRPr="00A83783">
        <w:rPr>
          <w:lang w:val="ru-RU"/>
        </w:rPr>
        <w:t>Ang gugma sa espirituhanong amahan alang sa naghinulsol</w:t>
      </w:r>
      <w:bookmarkEnd w:id="438"/>
      <w:bookmarkEnd w:id="439"/>
      <w:bookmarkEnd w:id="440"/>
    </w:p>
    <w:p w14:paraId="67BA1B67" w14:textId="77777777" w:rsidR="00731E6C" w:rsidRPr="00A83783" w:rsidRDefault="00731E6C" w:rsidP="00731E6C">
      <w:pPr>
        <w:pStyle w:val="paragraph"/>
        <w:spacing w:before="30" w:after="30"/>
        <w:ind w:left="60" w:right="60"/>
        <w:rPr>
          <w:lang w:val="ru-RU"/>
        </w:rPr>
      </w:pPr>
      <w:r w:rsidRPr="00A83783">
        <w:rPr>
          <w:lang w:val="ru-RU"/>
        </w:rPr>
        <w:t xml:space="preserve">Ang usa ka debotong katekista nagahigugma sa kalag ug nag-atiman niini, tungod kay nahibalo siya sa dakong bili niini. Ginatabangan niya ang kalag sa paghinulsol, gihatagan kini og kahupayan pinaagi sa kumpisal, gipalaya kini gikan sa espirituhanong kabalaka, ug gidala kini ngadto sa Paraiso. Ang usa ka katekista gitawag nga 'espiritual nga </w:t>
      </w:r>
      <w:r>
        <w:rPr>
          <w:lang w:val="ru-RU"/>
        </w:rPr>
        <w:t xml:space="preserve">amahan' </w:t>
      </w:r>
      <w:r w:rsidRPr="00A83783">
        <w:rPr>
          <w:lang w:val="ru-RU"/>
        </w:rPr>
        <w:t xml:space="preserve">— busa kinahanglan niyang paningkamotan nga mahimong tinuod nga amahan: pagtudlo sa iyang mga anak uban sa balaan nga gugma ug pagkamabuotan. Kinahanglan niyang ibutang ang iyang kaugalingon sa kahimtang sa matag tawo nga moadto kaniya alang sa kumpisal ug mabati ang ilang kasakit aron makita nila ang ilang kaugalingong kasakit nga gipakita sa nawong sa katekista. Labi na gayud kini nga gikinahanglan sa atong panahon, diin ang mga tawo nanginahanglan og preskong tubig, dili kusgan nga suka. Kadaghanan sa mga tawo, tungod kay gisakopan sa impluwensya sa demonyo, naglisod sa pagdawat og espirituhanong tambag o pahimangno. Busa, bisan pa sa pagsabina sa mga tawo, kinahanglan buhaton kini uban sa gugma: hinay-hinay ug taktikal nga ipakita ang ilang sayop, pahumokon kini pinaagi sa katawa o usa ka binuang. </w:t>
      </w:r>
    </w:p>
    <w:p w14:paraId="69BA1EB3" w14:textId="77777777" w:rsidR="00731E6C" w:rsidRPr="00A83783" w:rsidRDefault="00731E6C" w:rsidP="00731E6C">
      <w:pPr>
        <w:pStyle w:val="paragraph"/>
        <w:spacing w:before="30" w:after="30"/>
        <w:ind w:left="60" w:right="60"/>
        <w:rPr>
          <w:lang w:val="ru-RU"/>
        </w:rPr>
      </w:pPr>
      <w:r w:rsidRPr="00A83783">
        <w:rPr>
          <w:lang w:val="ru-RU"/>
        </w:rPr>
        <w:t xml:space="preserve">Kung ang usa ka tawo adunay gugma, makita kini sa uban; apan kung ang usa ka tawo nagpuyo sa emosyonal nga mga pagbati, ipadayag kini sa iyang pamatasan. Kung kulang ta sa gugma, unya kung mohimo ta og 'mahumok' nga pahimangno sa usa ka tawo, mosukol ug mosamot ang ilang pagbati. Apan kung atong pasanginlan ang usa ka tawo uban sa kasakit ug gugma, basin masuko sila, apan sa </w:t>
      </w:r>
      <w:r w:rsidRPr="00A83783">
        <w:rPr>
          <w:lang w:val="ru-RU"/>
        </w:rPr>
        <w:lastRenderedPageBreak/>
        <w:t xml:space="preserve">lawom sa ilang kasingkasing dili kini makasamad kanila, kay mabati nila ang gugma. Nailhan nako ang usa ka katekista — usa ka sobra ka tambok nga tawo. Siyempre, usa sa mga hinungdan sa iyang katambok mao ang iyang panglawas, apan gawas pa niana, tingali ang pari kinahanglan mag-amping gamay sa iyang pagkaon... Apan nahibalo ka ba kung giunsa niining pari pag-atiman sa iyang silingan, giunsa niya pag-atiman sa mga nag-antos? Kini nga kumbesor adunay pagpaubos, kay bisan gamay ra iyang ginabuhat nga pag-ascetismo ug ginareprubir ang iyang kaugalingon tungod niini, sa samang higayon dako usab kaayo ang iyang pagkamaayo. Ug mao kana nga daghang mga tawo makakaplag og mas dako nga kalinaw sa ilang mga kalag uban kaniya kaysa sa ubang kumbesor nga ascetiko. </w:t>
      </w:r>
    </w:p>
    <w:p w14:paraId="2438A287" w14:textId="77777777" w:rsidR="00731E6C" w:rsidRPr="004D62E7" w:rsidRDefault="00731E6C" w:rsidP="00731E6C">
      <w:pPr>
        <w:pStyle w:val="paragraph"/>
        <w:spacing w:before="30" w:after="30"/>
        <w:ind w:left="60" w:right="60"/>
        <w:rPr>
          <w:lang w:val="ru-RU"/>
        </w:rPr>
      </w:pPr>
      <w:r w:rsidRPr="00A83783">
        <w:rPr>
          <w:lang w:val="ru-RU"/>
        </w:rPr>
        <w:t xml:space="preserve">Kung ang usa ka espirituhanong amahan kulang sa determinasyon nga mosulod bisan pa sa mga pag-antos sa impyerno alang sa gugma sa iyang mga espirituhanong anak, nan dili siya usa ka espirituhanong amahan. </w:t>
      </w:r>
    </w:p>
    <w:p w14:paraId="2BBFE54B" w14:textId="77777777" w:rsidR="00731E6C" w:rsidRPr="004D62E7" w:rsidRDefault="00731E6C" w:rsidP="00731E6C">
      <w:pPr>
        <w:rPr>
          <w:lang w:val="ru-RU"/>
        </w:rPr>
      </w:pPr>
    </w:p>
    <w:p w14:paraId="7BCC3653" w14:textId="77777777" w:rsidR="00731E6C" w:rsidRPr="004D62E7" w:rsidRDefault="00731E6C" w:rsidP="00731E6C">
      <w:pPr>
        <w:rPr>
          <w:lang w:val="ru-RU"/>
        </w:rPr>
      </w:pPr>
    </w:p>
    <w:p w14:paraId="016C5CF0" w14:textId="77777777" w:rsidR="008F50BF" w:rsidRPr="00FD4B46" w:rsidRDefault="008F50BF">
      <w:pPr>
        <w:rPr>
          <w:lang w:val="ru-RU"/>
        </w:rPr>
      </w:pPr>
    </w:p>
    <w:sectPr w:rsidR="008F50BF" w:rsidRPr="00FD4B46" w:rsidSect="00731E6C">
      <w:footerReference w:type="default" r:id="rId8"/>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10BA6" w14:textId="77777777" w:rsidR="008A6B05" w:rsidRDefault="008A6B05" w:rsidP="00731E6C">
      <w:r>
        <w:separator/>
      </w:r>
    </w:p>
  </w:endnote>
  <w:endnote w:type="continuationSeparator" w:id="0">
    <w:p w14:paraId="036AD166" w14:textId="77777777" w:rsidR="008A6B05" w:rsidRDefault="008A6B05" w:rsidP="00731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0671815"/>
      <w:docPartObj>
        <w:docPartGallery w:val="Page Numbers (Bottom of Page)"/>
        <w:docPartUnique/>
      </w:docPartObj>
    </w:sdtPr>
    <w:sdtEndPr>
      <w:rPr>
        <w:noProof/>
      </w:rPr>
    </w:sdtEndPr>
    <w:sdtContent>
      <w:p w14:paraId="6EA9DFC1" w14:textId="77777777" w:rsidR="00731E6C" w:rsidRPr="00A83783" w:rsidRDefault="00731E6C" w:rsidP="00A8378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1C315" w14:textId="77777777" w:rsidR="008A6B05" w:rsidRDefault="008A6B05" w:rsidP="00731E6C">
      <w:r>
        <w:separator/>
      </w:r>
    </w:p>
  </w:footnote>
  <w:footnote w:type="continuationSeparator" w:id="0">
    <w:p w14:paraId="79C1F716" w14:textId="77777777" w:rsidR="008A6B05" w:rsidRDefault="008A6B05" w:rsidP="00731E6C">
      <w:r>
        <w:continuationSeparator/>
      </w:r>
    </w:p>
  </w:footnote>
  <w:footnote w:id="1">
    <w:p w14:paraId="644D0450" w14:textId="77777777" w:rsidR="00731E6C" w:rsidRPr="00411C3E" w:rsidRDefault="00731E6C" w:rsidP="00731E6C">
      <w:pPr>
        <w:pStyle w:val="FootnoteText"/>
        <w:rPr>
          <w:lang w:val="ru-RU"/>
        </w:rPr>
      </w:pPr>
      <w:r>
        <w:rPr>
          <w:rStyle w:val="FootnoteReference"/>
        </w:rPr>
        <w:footnoteRef/>
      </w:r>
      <w:r w:rsidRPr="00411C3E">
        <w:rPr>
          <w:lang w:val="ru-RU"/>
        </w:rPr>
        <w:t xml:space="preserve"> </w:t>
      </w:r>
      <w:r w:rsidRPr="00A066C7">
        <w:rPr>
          <w:lang w:val="ru-RU"/>
        </w:rPr>
        <w:t>Sa patristikong ascetic nga leksikon, ang pulong nga 'hunahuna' mahimong magtumong sa usa ka yano nga ideya nga motumaw sa hunahuna ug sa usa ka espirituhanong impulso nga gipalihok padulong sa maayo o dautan. Dugang pa, ang 'hunahuna' masabtan usab ingon usa ka maayong o dautang hilig nga naporma pinaagi sa hunahuna, konsensya, emosyon, ug kabubut-on. Ang matag lihok gisundan sa hunahuna; busa, aron husto ang espirituhanong pakigbisog, kini kinahanglan una ug labaw sa tanan itudlo sa pagsusi sa mga hunahuna, aron mapalambo ang maayong hunahuna ug mapalayas ang dautan. Ang tanang Kristohanon angay mag-apil niini nga praktis, apan ang mga monghe nagahin niini sa mas lawom nga paagi. (Gikan karon, ang mga nota sa mga Griyegong editor ipakita nga walay timailhan.)</w:t>
      </w:r>
    </w:p>
  </w:footnote>
  <w:footnote w:id="2">
    <w:p w14:paraId="79AB5C22" w14:textId="77777777" w:rsidR="00731E6C" w:rsidRPr="00411C3E" w:rsidRDefault="00731E6C" w:rsidP="00731E6C">
      <w:pPr>
        <w:pStyle w:val="FootnoteText"/>
        <w:rPr>
          <w:lang w:val="ru-RU"/>
        </w:rPr>
      </w:pPr>
      <w:r>
        <w:rPr>
          <w:rStyle w:val="FootnoteReference"/>
        </w:rPr>
        <w:footnoteRef/>
      </w:r>
      <w:r w:rsidRPr="00411C3E">
        <w:rPr>
          <w:lang w:val="ru-RU"/>
        </w:rPr>
        <w:t xml:space="preserve"> </w:t>
      </w:r>
      <w:r w:rsidRPr="00A066C7">
        <w:rPr>
          <w:lang w:val="ru-RU"/>
        </w:rPr>
        <w:t xml:space="preserve">Ang Ika-upat nga Basahon sa mga Maccabees wala pa hubada sa Ruso. – </w:t>
      </w:r>
      <w:r w:rsidRPr="00A066C7">
        <w:rPr>
          <w:i/>
          <w:iCs/>
          <w:lang w:val="ru-RU"/>
        </w:rPr>
        <w:t>Nota sa maghubad.</w:t>
      </w:r>
    </w:p>
  </w:footnote>
  <w:footnote w:id="3">
    <w:p w14:paraId="3DFA73D8" w14:textId="77777777" w:rsidR="00731E6C" w:rsidRPr="00411C3E" w:rsidRDefault="00731E6C" w:rsidP="00731E6C">
      <w:pPr>
        <w:rPr>
          <w:sz w:val="20"/>
          <w:lang w:val="ru-RU"/>
        </w:rPr>
      </w:pPr>
      <w:r>
        <w:rPr>
          <w:rStyle w:val="FootnoteReference"/>
        </w:rPr>
        <w:footnoteRef/>
      </w:r>
      <w:r w:rsidRPr="00411C3E">
        <w:rPr>
          <w:lang w:val="ru-RU"/>
        </w:rPr>
        <w:t xml:space="preserve"> </w:t>
      </w:r>
      <w:r w:rsidRPr="00A066C7">
        <w:rPr>
          <w:sz w:val="20"/>
          <w:lang w:val="ru-RU"/>
        </w:rPr>
        <w:t xml:space="preserve">Sa hubad sa Ruso, tan-awa 2 Makabeo 6:7. </w:t>
      </w:r>
    </w:p>
  </w:footnote>
  <w:footnote w:id="4">
    <w:p w14:paraId="4C3B0A19" w14:textId="77777777" w:rsidR="00731E6C" w:rsidRPr="00666CA2" w:rsidRDefault="00731E6C" w:rsidP="00731E6C">
      <w:pPr>
        <w:pStyle w:val="FootnoteText"/>
        <w:rPr>
          <w:lang w:val="ru-RU"/>
        </w:rPr>
      </w:pPr>
      <w:r>
        <w:rPr>
          <w:rStyle w:val="FootnoteReference"/>
        </w:rPr>
        <w:footnoteRef/>
      </w:r>
      <w:r w:rsidRPr="00FD4B46">
        <w:rPr>
          <w:lang w:val="ru-RU"/>
        </w:rPr>
        <w:t xml:space="preserve"> </w:t>
      </w:r>
      <w:r w:rsidRPr="00A066C7">
        <w:rPr>
          <w:lang w:val="ru-RU"/>
        </w:rPr>
        <w:t>Juan 7:24.</w:t>
      </w:r>
    </w:p>
  </w:footnote>
  <w:footnote w:id="5">
    <w:p w14:paraId="0FFF38C0" w14:textId="77777777" w:rsidR="00731E6C" w:rsidRPr="00666CA2" w:rsidRDefault="00731E6C" w:rsidP="00731E6C">
      <w:pPr>
        <w:pStyle w:val="FootnoteText"/>
        <w:rPr>
          <w:lang w:val="ru-RU"/>
        </w:rPr>
      </w:pPr>
      <w:r>
        <w:rPr>
          <w:rStyle w:val="FootnoteReference"/>
        </w:rPr>
        <w:footnoteRef/>
      </w:r>
      <w:r w:rsidRPr="00FD4B46">
        <w:rPr>
          <w:lang w:val="ru-RU"/>
        </w:rPr>
        <w:t xml:space="preserve"> </w:t>
      </w:r>
      <w:r w:rsidRPr="00A066C7">
        <w:rPr>
          <w:lang w:val="ru-RU"/>
        </w:rPr>
        <w:t>Ikumpara sa 1 Cor. 6:19 ug 3:16.</w:t>
      </w:r>
    </w:p>
  </w:footnote>
  <w:footnote w:id="6">
    <w:p w14:paraId="4D30E528" w14:textId="77777777" w:rsidR="00731E6C" w:rsidRPr="00473C92" w:rsidRDefault="00731E6C" w:rsidP="00731E6C">
      <w:pPr>
        <w:pStyle w:val="FootnoteText"/>
        <w:rPr>
          <w:lang w:val="ru-RU"/>
        </w:rPr>
      </w:pPr>
      <w:r>
        <w:rPr>
          <w:rStyle w:val="FootnoteReference"/>
        </w:rPr>
        <w:footnoteRef/>
      </w:r>
      <w:r w:rsidRPr="005D7828">
        <w:rPr>
          <w:lang w:val="ru-RU"/>
        </w:rPr>
        <w:t xml:space="preserve"> </w:t>
      </w:r>
      <w:r w:rsidRPr="00A066C7">
        <w:rPr>
          <w:lang w:val="ru-RU"/>
        </w:rPr>
        <w:t>Tan-awa ang Mat. 3:16; Mar. 1:10; Luc. 3:22 ug Juan 1:32.</w:t>
      </w:r>
    </w:p>
  </w:footnote>
  <w:footnote w:id="7">
    <w:p w14:paraId="67D40D57" w14:textId="77777777" w:rsidR="00731E6C" w:rsidRPr="005D7828" w:rsidRDefault="00731E6C" w:rsidP="00731E6C">
      <w:pPr>
        <w:pStyle w:val="FootnoteText"/>
        <w:rPr>
          <w:lang w:val="ru-RU"/>
        </w:rPr>
      </w:pPr>
      <w:r>
        <w:rPr>
          <w:rStyle w:val="FootnoteReference"/>
        </w:rPr>
        <w:footnoteRef/>
      </w:r>
      <w:r w:rsidRPr="000A0C6E">
        <w:rPr>
          <w:lang w:val="ru-RU"/>
        </w:rPr>
        <w:t xml:space="preserve"> </w:t>
      </w:r>
      <w:r w:rsidRPr="00A066C7">
        <w:rPr>
          <w:lang w:val="ru-RU"/>
        </w:rPr>
        <w:t>Philotimo (</w:t>
      </w:r>
      <w:r w:rsidRPr="00A066C7">
        <w:t>φιλότιμο</w:t>
      </w:r>
      <w:r w:rsidRPr="00A066C7">
        <w:rPr>
          <w:lang w:val="ru-RU"/>
        </w:rPr>
        <w:t xml:space="preserve">). Ang maong pulong balik-balik nga makita sa mga sinulat ni Elder Paissios, nga nagpasiugda sa kahinungdanon sa philotimo sa espirituhanong kinabuhi. Walay katumbas sa pulong </w:t>
      </w:r>
      <w:r w:rsidRPr="00A066C7">
        <w:t>φιλότιμο</w:t>
      </w:r>
      <w:r w:rsidRPr="00A066C7">
        <w:rPr>
          <w:lang w:val="ru-RU"/>
        </w:rPr>
        <w:t xml:space="preserve"> sa modernong Ruso. Mahimo kini hubaron nga malapad nga kasingkasing, usa ka disposisyon padulong sa paghalad sa kaugalingon, o pagbalewala sa materyal nga mga butang alang sa usa ka moral o espirituhanong ideal. — </w:t>
      </w:r>
      <w:r w:rsidRPr="00A066C7">
        <w:rPr>
          <w:i/>
          <w:iCs/>
          <w:lang w:val="ru-RU"/>
        </w:rPr>
        <w:t>Nota sa maghubad.</w:t>
      </w:r>
    </w:p>
  </w:footnote>
  <w:footnote w:id="8">
    <w:p w14:paraId="4D10AC54" w14:textId="77777777" w:rsidR="00731E6C" w:rsidRPr="000A0C6E" w:rsidRDefault="00731E6C" w:rsidP="00731E6C">
      <w:pPr>
        <w:pStyle w:val="FootnoteText"/>
        <w:rPr>
          <w:lang w:val="ru-RU"/>
        </w:rPr>
      </w:pPr>
      <w:r>
        <w:rPr>
          <w:rStyle w:val="FootnoteReference"/>
        </w:rPr>
        <w:footnoteRef/>
      </w:r>
      <w:r w:rsidRPr="009A5CF6">
        <w:rPr>
          <w:lang w:val="ru-RU"/>
        </w:rPr>
        <w:t xml:space="preserve"> </w:t>
      </w:r>
      <w:r w:rsidRPr="00A066C7">
        <w:rPr>
          <w:lang w:val="ru-RU"/>
        </w:rPr>
        <w:t xml:space="preserve">Uranopolis — ang sekular nga panimahan nga labing duol sa Balaang Bukid, usa ka gamay nga baryo sa habagatan-sidlakan nga baybayon sa Peninsulang Athos. — </w:t>
      </w:r>
      <w:r w:rsidRPr="00A066C7">
        <w:rPr>
          <w:i/>
          <w:iCs/>
          <w:lang w:val="ru-RU"/>
        </w:rPr>
        <w:t>Nota sa Taghubad.</w:t>
      </w:r>
    </w:p>
  </w:footnote>
  <w:footnote w:id="9">
    <w:p w14:paraId="13AFF7AC" w14:textId="77777777" w:rsidR="00731E6C" w:rsidRPr="009A5CF6" w:rsidRDefault="00731E6C" w:rsidP="00731E6C">
      <w:pPr>
        <w:pStyle w:val="FootnoteText"/>
        <w:rPr>
          <w:lang w:val="ru-RU"/>
        </w:rPr>
      </w:pPr>
      <w:r>
        <w:rPr>
          <w:rStyle w:val="FootnoteReference"/>
        </w:rPr>
        <w:footnoteRef/>
      </w:r>
      <w:r w:rsidRPr="00B04CE9">
        <w:rPr>
          <w:lang w:val="ru-RU"/>
        </w:rPr>
        <w:t xml:space="preserve"> </w:t>
      </w:r>
      <w:r w:rsidRPr="00A066C7">
        <w:rPr>
          <w:lang w:val="ru-RU"/>
        </w:rPr>
        <w:t xml:space="preserve">Afoniada (Ang Eklesiastikal nga Akademya sa Athonite) — usa ka boarding school para sa mga batang lalaki nga nahimutang sa Bukid Athos. Gitukod niadtong 1753. Gawas sa mga hilisgutan nga apil sa kurikulum sa sekondarya, ang mga estudyante sa Athoniada nagtuon sa mga teolohikal ug eklesiastikal nga disiplina (Balaang Kasulatan, kinabuhi sa mga balaan, liturhiya, Daang Griyego, Byzantine nga pag-awit sa simbahan, ikonograpiya, ug uban pa). — </w:t>
      </w:r>
      <w:r w:rsidRPr="00A066C7">
        <w:rPr>
          <w:i/>
          <w:iCs/>
          <w:lang w:val="ru-RU"/>
        </w:rPr>
        <w:t>Tala sa maghubad.</w:t>
      </w:r>
    </w:p>
  </w:footnote>
  <w:footnote w:id="10">
    <w:p w14:paraId="60BD3D33" w14:textId="77777777" w:rsidR="00731E6C" w:rsidRPr="00B04CE9" w:rsidRDefault="00731E6C" w:rsidP="00731E6C">
      <w:pPr>
        <w:pStyle w:val="FootnoteText"/>
        <w:rPr>
          <w:lang w:val="ru-RU"/>
        </w:rPr>
      </w:pPr>
      <w:r>
        <w:rPr>
          <w:rStyle w:val="FootnoteReference"/>
        </w:rPr>
        <w:footnoteRef/>
      </w:r>
      <w:r w:rsidRPr="00B04CE9">
        <w:rPr>
          <w:lang w:val="ru-RU"/>
        </w:rPr>
        <w:t xml:space="preserve"> </w:t>
      </w:r>
      <w:r w:rsidRPr="00A066C7">
        <w:rPr>
          <w:lang w:val="ru-RU"/>
        </w:rPr>
        <w:t>Sumala sa gisaysay sa usa sa karaang mga naratibo sa monghe, ang lider sa usa ka grupo sa mga tulisan kaniadto nagplano sa pag-atake sa usa ka lig-on kaayo nga kombento. Aron makab-ot kini, nagsul-ob siya og bisti sa monghe, miadto sa ganghaan sa kombento ug nangayo og pagtugot nga makapuyo didto sa gabii. Gidawat siya sa madre superiora ug sa mga madre uban sa dakong dungog — sama sa usa ka bantugang abá. Mitigum ang tanang madre sa kombento aron madawat ang iyang panalangin. Ang tubig nga gigamit sa paghugas sa tiil sa 'abá' gitipigan sa mga madre ingon usa ka matang sa balaang relikya. Usa ka paralisadong madre, nga nagbuhat sumala sa iyang pagtuo, naghugas sa iyang kaugalingon gamit niining tubig ug naayo siya sa iyang sakit. Sa katingala sa tanan, mibangon siya gikan sa iyang higdaanan ug miduol mismo sa 'Abba' aron madawat ang iyang panalangin. Ang milagro nga nahitabo nagdala og sulodnong kausaban sa lider sa tulisan. Naghinulsol siya ug gilabay ang espada nga iyang gitago ilawom sa bisti sa monghe. Wala madugay, siya ug ang iyang mga kauban nahimong mga monghe ug nagsugod sa pagkinabuhi nga hugot nga asetik.</w:t>
      </w:r>
    </w:p>
  </w:footnote>
  <w:footnote w:id="11">
    <w:p w14:paraId="56E1C4D0" w14:textId="77777777" w:rsidR="00731E6C" w:rsidRPr="00B04CE9" w:rsidRDefault="00731E6C" w:rsidP="00731E6C">
      <w:pPr>
        <w:rPr>
          <w:sz w:val="20"/>
          <w:lang w:val="ru-RU"/>
        </w:rPr>
      </w:pPr>
      <w:r>
        <w:rPr>
          <w:rStyle w:val="FootnoteReference"/>
        </w:rPr>
        <w:footnoteRef/>
      </w:r>
      <w:r w:rsidRPr="00B04CE9">
        <w:rPr>
          <w:lang w:val="ru-RU"/>
        </w:rPr>
        <w:t xml:space="preserve"> </w:t>
      </w:r>
      <w:r w:rsidRPr="00A066C7">
        <w:rPr>
          <w:sz w:val="20"/>
          <w:lang w:val="ru-RU"/>
        </w:rPr>
        <w:t xml:space="preserve">Katumbas sa Ika-6 nga Tuig sa sekondaryang eskwelahan sa Rusya. – </w:t>
      </w:r>
      <w:r w:rsidRPr="00A066C7">
        <w:rPr>
          <w:i/>
          <w:iCs/>
          <w:sz w:val="20"/>
          <w:lang w:val="ru-RU"/>
        </w:rPr>
        <w:t>Nota sa Taghubad.</w:t>
      </w:r>
    </w:p>
  </w:footnote>
  <w:footnote w:id="12">
    <w:p w14:paraId="2E483FFF" w14:textId="77777777" w:rsidR="00731E6C" w:rsidRPr="003C6DE2" w:rsidRDefault="00731E6C" w:rsidP="00731E6C">
      <w:pPr>
        <w:pStyle w:val="FootnoteText"/>
        <w:rPr>
          <w:lang w:val="ru-RU"/>
        </w:rPr>
      </w:pPr>
      <w:r>
        <w:rPr>
          <w:rStyle w:val="FootnoteReference"/>
        </w:rPr>
        <w:footnoteRef/>
      </w:r>
      <w:r w:rsidRPr="00FD4B46">
        <w:rPr>
          <w:lang w:val="ru-RU"/>
        </w:rPr>
        <w:t xml:space="preserve"> </w:t>
      </w:r>
      <w:r w:rsidRPr="00A066C7">
        <w:rPr>
          <w:lang w:val="ru-RU"/>
        </w:rPr>
        <w:t>Lucas 23:39.</w:t>
      </w:r>
    </w:p>
  </w:footnote>
  <w:footnote w:id="13">
    <w:p w14:paraId="24CBEAB6" w14:textId="77777777" w:rsidR="00731E6C" w:rsidRPr="003C6DE2" w:rsidRDefault="00731E6C" w:rsidP="00731E6C">
      <w:pPr>
        <w:pStyle w:val="FootnoteText"/>
        <w:rPr>
          <w:lang w:val="ru-RU"/>
        </w:rPr>
      </w:pPr>
      <w:r>
        <w:rPr>
          <w:rStyle w:val="FootnoteReference"/>
        </w:rPr>
        <w:footnoteRef/>
      </w:r>
      <w:r w:rsidRPr="00FD4B46">
        <w:rPr>
          <w:lang w:val="ru-RU"/>
        </w:rPr>
        <w:t xml:space="preserve"> </w:t>
      </w:r>
      <w:r w:rsidRPr="00A066C7">
        <w:rPr>
          <w:lang w:val="ru-RU"/>
        </w:rPr>
        <w:t>Ikumpara sa Lucas 23:41.</w:t>
      </w:r>
    </w:p>
  </w:footnote>
  <w:footnote w:id="14">
    <w:p w14:paraId="3DF81020" w14:textId="77777777" w:rsidR="00731E6C" w:rsidRPr="003C6DE2" w:rsidRDefault="00731E6C" w:rsidP="00731E6C">
      <w:pPr>
        <w:rPr>
          <w:sz w:val="20"/>
          <w:lang w:val="ru-RU"/>
        </w:rPr>
      </w:pPr>
      <w:r>
        <w:rPr>
          <w:rStyle w:val="FootnoteReference"/>
        </w:rPr>
        <w:footnoteRef/>
      </w:r>
      <w:r w:rsidRPr="003C6DE2">
        <w:rPr>
          <w:lang w:val="ru-RU"/>
        </w:rPr>
        <w:t xml:space="preserve"> </w:t>
      </w:r>
      <w:r w:rsidRPr="00A066C7">
        <w:rPr>
          <w:sz w:val="20"/>
          <w:lang w:val="ru-RU"/>
        </w:rPr>
        <w:t>Nileus Karamados — usa ka iladong kantador sa Constantinople sa ikaduhang tunga sa</w:t>
      </w:r>
      <w:r w:rsidRPr="00A066C7">
        <w:rPr>
          <w:sz w:val="20"/>
        </w:rPr>
        <w:t xml:space="preserve"> ika-19 </w:t>
      </w:r>
      <w:r w:rsidRPr="00A066C7">
        <w:rPr>
          <w:sz w:val="20"/>
          <w:lang w:val="ru-RU"/>
        </w:rPr>
        <w:t xml:space="preserve">nga siglo, kompositor sa daghang himno sa simbahan ug teorista sa Byzantine nga pag-awit sa simbahan. </w:t>
      </w:r>
    </w:p>
  </w:footnote>
  <w:footnote w:id="15">
    <w:p w14:paraId="708F6474" w14:textId="77777777" w:rsidR="00731E6C" w:rsidRPr="00F6029E" w:rsidRDefault="00731E6C" w:rsidP="00731E6C">
      <w:pPr>
        <w:pStyle w:val="FootnoteText"/>
        <w:rPr>
          <w:lang w:val="ru-RU"/>
        </w:rPr>
      </w:pPr>
      <w:r>
        <w:rPr>
          <w:rStyle w:val="FootnoteReference"/>
        </w:rPr>
        <w:footnoteRef/>
      </w:r>
      <w:r w:rsidRPr="00F6029E">
        <w:rPr>
          <w:lang w:val="ru-RU"/>
        </w:rPr>
        <w:t xml:space="preserve"> </w:t>
      </w:r>
      <w:r w:rsidRPr="00A066C7">
        <w:rPr>
          <w:lang w:val="ru-RU"/>
        </w:rPr>
        <w:t xml:space="preserve">Tan-awa </w:t>
      </w:r>
      <w:r w:rsidRPr="00A066C7">
        <w:rPr>
          <w:i/>
          <w:iCs/>
          <w:lang w:val="ru-RU"/>
        </w:rPr>
        <w:t>si San Gregorio nga Dialogista</w:t>
      </w:r>
      <w:r w:rsidRPr="00A066C7">
        <w:rPr>
          <w:lang w:val="ru-RU"/>
        </w:rPr>
        <w:t>. Usa ka Panag-istorya mahitungod sa Kinabuhi sa mga Italyanong Amahan ug sa Pagka-imortal sa Kalag. Moscow: Blagovest, 1996. p. 54.</w:t>
      </w:r>
    </w:p>
  </w:footnote>
  <w:footnote w:id="16">
    <w:p w14:paraId="480DA542" w14:textId="77777777" w:rsidR="00731E6C" w:rsidRPr="00FB30AF" w:rsidRDefault="00731E6C" w:rsidP="00731E6C">
      <w:pPr>
        <w:pStyle w:val="FootnoteText"/>
        <w:rPr>
          <w:lang w:val="ru-RU"/>
        </w:rPr>
      </w:pPr>
      <w:r>
        <w:rPr>
          <w:rStyle w:val="FootnoteReference"/>
        </w:rPr>
        <w:footnoteRef/>
      </w:r>
      <w:r w:rsidRPr="00FD4B46">
        <w:rPr>
          <w:lang w:val="ru-RU"/>
        </w:rPr>
        <w:t xml:space="preserve"> </w:t>
      </w:r>
      <w:r w:rsidRPr="00A066C7">
        <w:rPr>
          <w:lang w:val="ru-RU"/>
        </w:rPr>
        <w:t>Mao kini ang pagtawag sa Yuroon kang Satanas.</w:t>
      </w:r>
    </w:p>
  </w:footnote>
  <w:footnote w:id="17">
    <w:p w14:paraId="4E89BD34" w14:textId="77777777" w:rsidR="00731E6C" w:rsidRPr="00A8316D" w:rsidRDefault="00731E6C" w:rsidP="00731E6C">
      <w:pPr>
        <w:pStyle w:val="FootnoteText"/>
        <w:rPr>
          <w:lang w:val="ru-RU"/>
        </w:rPr>
      </w:pPr>
      <w:r>
        <w:rPr>
          <w:rStyle w:val="FootnoteReference"/>
        </w:rPr>
        <w:footnoteRef/>
      </w:r>
      <w:r w:rsidRPr="00A72905">
        <w:rPr>
          <w:lang w:val="ru-RU"/>
        </w:rPr>
        <w:t xml:space="preserve"> </w:t>
      </w:r>
      <w:r w:rsidRPr="00A066C7">
        <w:rPr>
          <w:lang w:val="ru-RU"/>
        </w:rPr>
        <w:t>Kini mao ang espirituhanong mga gikinahanglan—pagkamatinuoron, pagkapaubos, pagsunod sa Simbahan—o eksternal nga mga gikinahanglan—edukasyon, abilidad, kahibalo sa Griegong pinulongan, ug uban pa</w:t>
      </w:r>
      <w:r w:rsidRPr="00A066C7">
        <w:rPr>
          <w:i/>
          <w:iCs/>
          <w:lang w:val="ru-RU"/>
        </w:rPr>
        <w:t>—Nota sa maghubad.</w:t>
      </w:r>
    </w:p>
  </w:footnote>
  <w:footnote w:id="18">
    <w:p w14:paraId="152C40C5" w14:textId="77777777" w:rsidR="00731E6C" w:rsidRPr="00A72905" w:rsidRDefault="00731E6C" w:rsidP="00731E6C">
      <w:pPr>
        <w:pStyle w:val="FootnoteText"/>
        <w:rPr>
          <w:lang w:val="ru-RU"/>
        </w:rPr>
      </w:pPr>
      <w:r>
        <w:rPr>
          <w:rStyle w:val="FootnoteReference"/>
        </w:rPr>
        <w:footnoteRef/>
      </w:r>
      <w:r w:rsidRPr="00A72905">
        <w:rPr>
          <w:lang w:val="ru-RU"/>
        </w:rPr>
        <w:t xml:space="preserve"> </w:t>
      </w:r>
      <w:r w:rsidRPr="00A066C7">
        <w:rPr>
          <w:lang w:val="ru-RU"/>
        </w:rPr>
        <w:t>Sa Griyegong teksto: "</w:t>
      </w:r>
      <w:r w:rsidRPr="00A066C7">
        <w:t>pinaagi sa pagpaubos</w:t>
      </w:r>
      <w:r w:rsidRPr="00A066C7">
        <w:rPr>
          <w:lang w:val="ru-RU"/>
        </w:rPr>
        <w:t xml:space="preserve">, </w:t>
      </w:r>
      <w:r w:rsidRPr="00A066C7">
        <w:t>ug dili pinaagi sa pagdumot.</w:t>
      </w:r>
      <w:r w:rsidRPr="00A066C7">
        <w:rPr>
          <w:lang w:val="ru-RU"/>
        </w:rPr>
        <w:t xml:space="preserve">" Sa hubad sa Ruso ni S. I. Sobolevsky: "Sa diha nga mapildi nimo ang imong mga pagbati pinaagi sa pagpaubos, ug dili pinaagi sa garbo." Ikompara kang </w:t>
      </w:r>
      <w:r w:rsidRPr="00A066C7">
        <w:t>Abba Isaac sa Siria</w:t>
      </w:r>
      <w:r w:rsidRPr="00A066C7">
        <w:rPr>
          <w:lang w:val="ru-RU"/>
        </w:rPr>
        <w:t xml:space="preserve">. </w:t>
      </w:r>
      <w:r w:rsidRPr="00A066C7">
        <w:t>Ang mga Diskurso sa Asetika</w:t>
      </w:r>
      <w:r w:rsidRPr="00A066C7">
        <w:rPr>
          <w:lang w:val="ru-RU"/>
        </w:rPr>
        <w:t xml:space="preserve">. </w:t>
      </w:r>
      <w:r w:rsidRPr="00A066C7">
        <w:t>Sulat IV</w:t>
      </w:r>
      <w:r w:rsidRPr="00A066C7">
        <w:rPr>
          <w:lang w:val="ru-RU"/>
        </w:rPr>
        <w:t xml:space="preserve">. </w:t>
      </w:r>
      <w:r w:rsidRPr="00A066C7">
        <w:t>Ed</w:t>
      </w:r>
      <w:r w:rsidRPr="00A066C7">
        <w:rPr>
          <w:lang w:val="ru-RU"/>
        </w:rPr>
        <w:t>. "</w:t>
      </w:r>
      <w:r w:rsidRPr="00A066C7">
        <w:t>Aster</w:t>
      </w:r>
      <w:r w:rsidRPr="00A066C7">
        <w:rPr>
          <w:lang w:val="ru-RU"/>
        </w:rPr>
        <w:t xml:space="preserve">." </w:t>
      </w:r>
      <w:r w:rsidRPr="00A066C7">
        <w:t>Atenas</w:t>
      </w:r>
      <w:r w:rsidRPr="00A066C7">
        <w:rPr>
          <w:lang w:val="ru-RU"/>
        </w:rPr>
        <w:t>. 1961. p. 329 ug Ang mga Asetiko nga Pulong sa Atong Balaang Amahan Abba Isaac nga taga-Sirya. Moskwa, 1993. p. 255.</w:t>
      </w:r>
    </w:p>
  </w:footnote>
  <w:footnote w:id="19">
    <w:p w14:paraId="5DBD86FA" w14:textId="77777777" w:rsidR="00731E6C" w:rsidRPr="001F3FDC" w:rsidRDefault="00731E6C" w:rsidP="00731E6C">
      <w:pPr>
        <w:rPr>
          <w:sz w:val="20"/>
          <w:lang w:val="ru-RU"/>
        </w:rPr>
      </w:pPr>
      <w:r>
        <w:rPr>
          <w:rStyle w:val="FootnoteReference"/>
        </w:rPr>
        <w:footnoteRef/>
      </w:r>
      <w:r w:rsidRPr="001F3FDC">
        <w:rPr>
          <w:lang w:val="ru-RU"/>
        </w:rPr>
        <w:t xml:space="preserve"> </w:t>
      </w:r>
      <w:r w:rsidRPr="00A066C7">
        <w:rPr>
          <w:sz w:val="20"/>
          <w:lang w:val="ru-RU"/>
        </w:rPr>
        <w:t>Ang unang mga pulong sa irmos sa unang ode sa kanon alang sa Pagpahibalo sa Labing Balaan nga Theotokos.</w:t>
      </w:r>
    </w:p>
  </w:footnote>
  <w:footnote w:id="20">
    <w:p w14:paraId="4AF0149D" w14:textId="77777777" w:rsidR="00731E6C" w:rsidRPr="00756A36" w:rsidRDefault="00731E6C" w:rsidP="00731E6C">
      <w:pPr>
        <w:pStyle w:val="FootnoteText"/>
        <w:rPr>
          <w:lang w:val="ru-RU"/>
        </w:rPr>
      </w:pPr>
      <w:r>
        <w:rPr>
          <w:rStyle w:val="FootnoteReference"/>
        </w:rPr>
        <w:footnoteRef/>
      </w:r>
      <w:r w:rsidRPr="00756A36">
        <w:rPr>
          <w:lang w:val="ru-RU"/>
        </w:rPr>
        <w:t xml:space="preserve"> </w:t>
      </w:r>
      <w:r w:rsidRPr="00A066C7">
        <w:rPr>
          <w:lang w:val="ru-RU"/>
        </w:rPr>
        <w:t xml:space="preserve">Sa asetikong terminolohiya, ang "tempasyon" (Griyego: </w:t>
      </w:r>
      <w:r w:rsidRPr="00A066C7">
        <w:t>προσβολή</w:t>
      </w:r>
      <w:r w:rsidRPr="00A066C7">
        <w:rPr>
          <w:lang w:val="ru-RU"/>
        </w:rPr>
        <w:t xml:space="preserve">) nagtumong sa usa ka hunahuna sa huna-huna o lihok sa kasingkasing nga walay kauban nga mga hulagway. Ang pagpakita ug pagpadayon sa makasasala nga mga hulagway ug pantasya nagpasabot sa "pag-uyon" (Griyego: </w:t>
      </w:r>
      <w:r w:rsidRPr="00A066C7">
        <w:t>συγκατάθεση</w:t>
      </w:r>
      <w:r w:rsidRPr="00A066C7">
        <w:rPr>
          <w:lang w:val="ru-RU"/>
        </w:rPr>
        <w:t xml:space="preserve">) sa hunahuna, nga naglangkob sa usa ka sulodnong pag-uyon sa sala ug nagkinahanglan og pag-ayo pinaagi sa paghinulsol. Tan-awa si </w:t>
      </w:r>
      <w:r w:rsidRPr="00A066C7">
        <w:rPr>
          <w:i/>
          <w:iCs/>
          <w:lang w:val="ru-RU"/>
        </w:rPr>
        <w:t>San Marcos nga Asketiko.</w:t>
      </w:r>
      <w:r w:rsidRPr="00A066C7">
        <w:rPr>
          <w:lang w:val="ru-RU"/>
        </w:rPr>
        <w:t xml:space="preserve"> 200 ka Kapitulo sa Espirituhanong Balaod. Mga Kapitulo 139–142 ug Mahitungod sa Gugma sa Kaayohan (sa hubad nga Ruso). Bol. </w:t>
      </w:r>
      <w:r w:rsidRPr="00A066C7">
        <w:t>I</w:t>
      </w:r>
      <w:r w:rsidRPr="00A066C7">
        <w:rPr>
          <w:lang w:val="ru-RU"/>
        </w:rPr>
        <w:t xml:space="preserve">. Holy Trinity St Sergius Lavra, 1992. p. 532. — </w:t>
      </w:r>
      <w:r w:rsidRPr="00A066C7">
        <w:rPr>
          <w:i/>
          <w:iCs/>
          <w:lang w:val="ru-RU"/>
        </w:rPr>
        <w:t>Nota sa maghubad.</w:t>
      </w:r>
    </w:p>
  </w:footnote>
  <w:footnote w:id="21">
    <w:p w14:paraId="7753A52C" w14:textId="77777777" w:rsidR="00731E6C" w:rsidRPr="00550B3A" w:rsidRDefault="00731E6C" w:rsidP="00731E6C">
      <w:pPr>
        <w:pStyle w:val="FootnoteText"/>
        <w:rPr>
          <w:lang w:val="ru-RU"/>
        </w:rPr>
      </w:pPr>
      <w:r>
        <w:rPr>
          <w:rStyle w:val="FootnoteReference"/>
        </w:rPr>
        <w:footnoteRef/>
      </w:r>
      <w:r w:rsidRPr="00550B3A">
        <w:rPr>
          <w:lang w:val="ru-RU"/>
        </w:rPr>
        <w:t xml:space="preserve"> </w:t>
      </w:r>
      <w:r w:rsidRPr="00A066C7">
        <w:rPr>
          <w:lang w:val="ru-RU"/>
        </w:rPr>
        <w:t>Ang paghinumdom sa balaan nga martir nga si Cyprian gisaulog sa ika-2 sa Oktubre.</w:t>
      </w:r>
    </w:p>
  </w:footnote>
  <w:footnote w:id="22">
    <w:p w14:paraId="5EF47687" w14:textId="77777777" w:rsidR="00731E6C" w:rsidRPr="00550B3A" w:rsidRDefault="00731E6C" w:rsidP="00731E6C">
      <w:pPr>
        <w:pStyle w:val="FootnoteText"/>
        <w:rPr>
          <w:lang w:val="ru-RU"/>
        </w:rPr>
      </w:pPr>
      <w:r>
        <w:rPr>
          <w:rStyle w:val="FootnoteReference"/>
        </w:rPr>
        <w:footnoteRef/>
      </w:r>
      <w:r w:rsidRPr="00550B3A">
        <w:rPr>
          <w:lang w:val="ru-RU"/>
        </w:rPr>
        <w:t xml:space="preserve"> </w:t>
      </w:r>
      <w:r w:rsidRPr="00A066C7">
        <w:rPr>
          <w:lang w:val="ru-RU"/>
        </w:rPr>
        <w:t>Ang paghinumdom sa Banal nga Moises nga Murine mao ang ika-28 sa Agosto.</w:t>
      </w:r>
    </w:p>
  </w:footnote>
  <w:footnote w:id="23">
    <w:p w14:paraId="63740876" w14:textId="77777777" w:rsidR="00731E6C" w:rsidRPr="00550B3A" w:rsidRDefault="00731E6C" w:rsidP="00731E6C">
      <w:pPr>
        <w:pStyle w:val="FootnoteText"/>
        <w:rPr>
          <w:lang w:val="ru-RU"/>
        </w:rPr>
      </w:pPr>
      <w:r>
        <w:rPr>
          <w:rStyle w:val="FootnoteReference"/>
        </w:rPr>
        <w:footnoteRef/>
      </w:r>
      <w:r w:rsidRPr="00550B3A">
        <w:rPr>
          <w:lang w:val="ru-RU"/>
        </w:rPr>
        <w:t xml:space="preserve"> </w:t>
      </w:r>
      <w:r w:rsidRPr="00A066C7">
        <w:rPr>
          <w:lang w:val="ru-RU"/>
        </w:rPr>
        <w:t>Tan-awa ang Memorable Tales of the Asceticism of the Holy and Blessed Fathers. Moscow, 1845. p. 147.</w:t>
      </w:r>
    </w:p>
  </w:footnote>
  <w:footnote w:id="24">
    <w:p w14:paraId="75757486" w14:textId="77777777" w:rsidR="00731E6C" w:rsidRPr="00451B26" w:rsidRDefault="00731E6C" w:rsidP="00731E6C">
      <w:pPr>
        <w:pStyle w:val="FootnoteText"/>
        <w:rPr>
          <w:lang w:val="ru-RU"/>
        </w:rPr>
      </w:pPr>
      <w:r>
        <w:rPr>
          <w:rStyle w:val="FootnoteReference"/>
        </w:rPr>
        <w:footnoteRef/>
      </w:r>
      <w:r w:rsidRPr="00FD4B46">
        <w:rPr>
          <w:lang w:val="ru-RU"/>
        </w:rPr>
        <w:t xml:space="preserve"> </w:t>
      </w:r>
      <w:r w:rsidRPr="00A066C7">
        <w:rPr>
          <w:lang w:val="ru-RU"/>
        </w:rPr>
        <w:t>Salmo 149:6.</w:t>
      </w:r>
    </w:p>
  </w:footnote>
  <w:footnote w:id="25">
    <w:p w14:paraId="36043AD5" w14:textId="77777777" w:rsidR="00731E6C" w:rsidRPr="00451B26" w:rsidRDefault="00731E6C" w:rsidP="00731E6C">
      <w:pPr>
        <w:pStyle w:val="FootnoteText"/>
        <w:rPr>
          <w:lang w:val="ru-RU"/>
        </w:rPr>
      </w:pPr>
      <w:r>
        <w:rPr>
          <w:rStyle w:val="FootnoteReference"/>
        </w:rPr>
        <w:footnoteRef/>
      </w:r>
      <w:r w:rsidRPr="00FD4B46">
        <w:rPr>
          <w:lang w:val="ru-RU"/>
        </w:rPr>
        <w:t xml:space="preserve"> </w:t>
      </w:r>
      <w:r w:rsidRPr="00A066C7">
        <w:rPr>
          <w:lang w:val="ru-RU"/>
        </w:rPr>
        <w:t>Tan-awa ang Mat. 14:28–31.</w:t>
      </w:r>
    </w:p>
  </w:footnote>
  <w:footnote w:id="26">
    <w:p w14:paraId="5B51C47C" w14:textId="77777777" w:rsidR="00731E6C" w:rsidRPr="00451B26" w:rsidRDefault="00731E6C" w:rsidP="00731E6C">
      <w:pPr>
        <w:pStyle w:val="FootnoteText"/>
        <w:rPr>
          <w:lang w:val="ru-RU"/>
        </w:rPr>
      </w:pPr>
      <w:r>
        <w:rPr>
          <w:rStyle w:val="FootnoteReference"/>
        </w:rPr>
        <w:footnoteRef/>
      </w:r>
      <w:r w:rsidRPr="00451B26">
        <w:rPr>
          <w:lang w:val="ru-RU"/>
        </w:rPr>
        <w:t xml:space="preserve"> </w:t>
      </w:r>
      <w:r w:rsidRPr="00A066C7">
        <w:rPr>
          <w:lang w:val="ru-RU"/>
        </w:rPr>
        <w:t>Pagkahuman madawat sa mga layko ang Komunyon, sa pagkahuman sa Liturgiya ug sa pag-apod-apod sa antidoron, ginakaon sa pari o diyakono ang Balaang mga Gasa nga nabilin sa Balaang Kaliz.</w:t>
      </w:r>
    </w:p>
  </w:footnote>
  <w:footnote w:id="27">
    <w:p w14:paraId="6AEBB158" w14:textId="77777777" w:rsidR="00731E6C" w:rsidRPr="0078354C" w:rsidRDefault="00731E6C" w:rsidP="00731E6C">
      <w:pPr>
        <w:pStyle w:val="FootnoteText"/>
        <w:rPr>
          <w:lang w:val="ru-RU"/>
        </w:rPr>
      </w:pPr>
      <w:r>
        <w:rPr>
          <w:rStyle w:val="FootnoteReference"/>
        </w:rPr>
        <w:footnoteRef/>
      </w:r>
      <w:r w:rsidRPr="00FD4B46">
        <w:rPr>
          <w:lang w:val="ru-RU"/>
        </w:rPr>
        <w:t xml:space="preserve"> </w:t>
      </w:r>
      <w:r w:rsidRPr="00A066C7">
        <w:rPr>
          <w:lang w:val="ru-RU"/>
        </w:rPr>
        <w:t>Salmo 50:12.</w:t>
      </w:r>
    </w:p>
  </w:footnote>
  <w:footnote w:id="28">
    <w:p w14:paraId="6EFF772D" w14:textId="77777777" w:rsidR="00731E6C" w:rsidRPr="00B607E9" w:rsidRDefault="00731E6C" w:rsidP="00731E6C">
      <w:pPr>
        <w:pStyle w:val="FootnoteText"/>
        <w:rPr>
          <w:lang w:val="ru-RU"/>
        </w:rPr>
      </w:pPr>
      <w:r>
        <w:rPr>
          <w:rStyle w:val="FootnoteReference"/>
        </w:rPr>
        <w:footnoteRef/>
      </w:r>
      <w:r w:rsidRPr="00FD4B46">
        <w:rPr>
          <w:lang w:val="ru-RU"/>
        </w:rPr>
        <w:t xml:space="preserve"> </w:t>
      </w:r>
      <w:r w:rsidRPr="00A066C7">
        <w:rPr>
          <w:lang w:val="ru-RU"/>
        </w:rPr>
        <w:t>Ikumpara sa Mat. 15:19.</w:t>
      </w:r>
    </w:p>
  </w:footnote>
  <w:footnote w:id="29">
    <w:p w14:paraId="598BDD13" w14:textId="77777777" w:rsidR="00731E6C" w:rsidRPr="0025293C" w:rsidRDefault="00731E6C" w:rsidP="00731E6C">
      <w:pPr>
        <w:pStyle w:val="FootnoteText"/>
        <w:rPr>
          <w:lang w:val="ru-RU"/>
        </w:rPr>
      </w:pPr>
      <w:r>
        <w:rPr>
          <w:rStyle w:val="FootnoteReference"/>
        </w:rPr>
        <w:footnoteRef/>
      </w:r>
      <w:r w:rsidRPr="00FD4B46">
        <w:rPr>
          <w:lang w:val="ru-RU"/>
        </w:rPr>
        <w:t xml:space="preserve"> </w:t>
      </w:r>
      <w:r w:rsidRPr="00A066C7">
        <w:rPr>
          <w:lang w:val="ru-RU"/>
        </w:rPr>
        <w:t>Ikumpara sa Lucas 6:45.</w:t>
      </w:r>
    </w:p>
  </w:footnote>
  <w:footnote w:id="30">
    <w:p w14:paraId="65AD191C" w14:textId="77777777" w:rsidR="00731E6C" w:rsidRPr="00EF33C2" w:rsidRDefault="00731E6C" w:rsidP="00731E6C">
      <w:pPr>
        <w:pStyle w:val="FootnoteText"/>
        <w:rPr>
          <w:lang w:val="ru-RU"/>
        </w:rPr>
      </w:pPr>
      <w:r>
        <w:rPr>
          <w:rStyle w:val="FootnoteReference"/>
        </w:rPr>
        <w:footnoteRef/>
      </w:r>
      <w:r w:rsidRPr="00EF33C2">
        <w:rPr>
          <w:lang w:val="ru-RU"/>
        </w:rPr>
        <w:t xml:space="preserve"> </w:t>
      </w:r>
      <w:r w:rsidRPr="00A066C7">
        <w:rPr>
          <w:lang w:val="ru-RU"/>
        </w:rPr>
        <w:t xml:space="preserve">Si Elder Charalambos (1914–1998) — usa ka monghe sa Bukid Athos nga nag-alagad sa Kapsala, kauban ni Elder Paisios sa panahon. — </w:t>
      </w:r>
      <w:r w:rsidRPr="00A066C7">
        <w:rPr>
          <w:i/>
          <w:iCs/>
          <w:lang w:val="ru-RU"/>
        </w:rPr>
        <w:t>Nota sa maghubad.</w:t>
      </w:r>
    </w:p>
  </w:footnote>
  <w:footnote w:id="31">
    <w:p w14:paraId="3CA94700" w14:textId="77777777" w:rsidR="00731E6C" w:rsidRPr="00EF33C2" w:rsidRDefault="00731E6C" w:rsidP="00731E6C">
      <w:pPr>
        <w:pStyle w:val="FootnoteText"/>
        <w:rPr>
          <w:lang w:val="ru-RU"/>
        </w:rPr>
      </w:pPr>
      <w:r>
        <w:rPr>
          <w:rStyle w:val="FootnoteReference"/>
        </w:rPr>
        <w:footnoteRef/>
      </w:r>
      <w:r w:rsidRPr="00EF33C2">
        <w:rPr>
          <w:lang w:val="ru-RU"/>
        </w:rPr>
        <w:t xml:space="preserve"> </w:t>
      </w:r>
      <w:r w:rsidRPr="00A066C7">
        <w:rPr>
          <w:lang w:val="ru-RU"/>
        </w:rPr>
        <w:t>Iladong mga pulong gikan sa Akathist ngadto sa Labing Balaang Theotokos, nga nagadayeg sa Iyang Balaang Paglili, Pagkahimangno ug Walay Sala nga Pagkabirhen.</w:t>
      </w:r>
    </w:p>
  </w:footnote>
  <w:footnote w:id="32">
    <w:p w14:paraId="4515A032" w14:textId="77777777" w:rsidR="00731E6C" w:rsidRPr="00EF33C2" w:rsidRDefault="00731E6C" w:rsidP="00731E6C">
      <w:pPr>
        <w:pStyle w:val="FootnoteText"/>
        <w:rPr>
          <w:lang w:val="ru-RU"/>
        </w:rPr>
      </w:pPr>
      <w:r>
        <w:rPr>
          <w:rStyle w:val="FootnoteReference"/>
        </w:rPr>
        <w:footnoteRef/>
      </w:r>
      <w:r w:rsidRPr="00EF33C2">
        <w:rPr>
          <w:lang w:val="ru-RU"/>
        </w:rPr>
        <w:t xml:space="preserve"> </w:t>
      </w:r>
      <w:r w:rsidRPr="00A066C7">
        <w:rPr>
          <w:lang w:val="ru-RU"/>
        </w:rPr>
        <w:t xml:space="preserve">Usa ka masa nga sama sa pasta nga gihimo gikan sa liso sa linga. – </w:t>
      </w:r>
      <w:r w:rsidRPr="00A066C7">
        <w:rPr>
          <w:i/>
          <w:iCs/>
          <w:lang w:val="ru-RU"/>
        </w:rPr>
        <w:t>Nota sa maghubad.</w:t>
      </w:r>
    </w:p>
  </w:footnote>
  <w:footnote w:id="33">
    <w:p w14:paraId="69AF65CB"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Lucas 4:8.</w:t>
      </w:r>
    </w:p>
  </w:footnote>
  <w:footnote w:id="34">
    <w:p w14:paraId="08E10F77" w14:textId="77777777" w:rsidR="00731E6C" w:rsidRPr="007F0F29" w:rsidRDefault="00731E6C" w:rsidP="00731E6C">
      <w:pPr>
        <w:pStyle w:val="FootnoteText"/>
        <w:rPr>
          <w:lang w:val="ru-RU"/>
        </w:rPr>
      </w:pPr>
      <w:r>
        <w:rPr>
          <w:rStyle w:val="FootnoteReference"/>
        </w:rPr>
        <w:footnoteRef/>
      </w:r>
      <w:r w:rsidRPr="007F0F29">
        <w:rPr>
          <w:lang w:val="ru-RU"/>
        </w:rPr>
        <w:t xml:space="preserve"> </w:t>
      </w:r>
      <w:r w:rsidRPr="00A066C7">
        <w:rPr>
          <w:lang w:val="ru-RU"/>
        </w:rPr>
        <w:t>Pagduwa sa pulong: ang pulong nga 'volkolet' (</w:t>
      </w:r>
      <w:r w:rsidRPr="00A066C7">
        <w:t>λυκόφτερo</w:t>
      </w:r>
      <w:r w:rsidRPr="00A066C7">
        <w:rPr>
          <w:lang w:val="ru-RU"/>
        </w:rPr>
        <w:t>), nga gihimo sa Kuma, pareho og tunog sa Griego sa pulong nga 'helicopter' (</w:t>
      </w:r>
      <w:r w:rsidRPr="00A066C7">
        <w:t>ἑλικόπτερo</w:t>
      </w:r>
      <w:r w:rsidRPr="00A066C7">
        <w:rPr>
          <w:lang w:val="ru-RU"/>
        </w:rPr>
        <w:t xml:space="preserve">). — </w:t>
      </w:r>
      <w:r w:rsidRPr="00A066C7">
        <w:rPr>
          <w:i/>
          <w:iCs/>
          <w:lang w:val="ru-RU"/>
        </w:rPr>
        <w:t>Nota sa Taghubad.</w:t>
      </w:r>
    </w:p>
  </w:footnote>
  <w:footnote w:id="35">
    <w:p w14:paraId="3D1AFF3A" w14:textId="77777777" w:rsidR="00731E6C" w:rsidRPr="008D4885" w:rsidRDefault="00731E6C" w:rsidP="00731E6C">
      <w:pPr>
        <w:pStyle w:val="FootnoteText"/>
        <w:rPr>
          <w:lang w:val="ru-RU"/>
        </w:rPr>
      </w:pPr>
      <w:r>
        <w:rPr>
          <w:rStyle w:val="FootnoteReference"/>
        </w:rPr>
        <w:footnoteRef/>
      </w:r>
      <w:r w:rsidRPr="008D4885">
        <w:rPr>
          <w:lang w:val="ru-RU"/>
        </w:rPr>
        <w:t xml:space="preserve"> </w:t>
      </w:r>
      <w:r w:rsidRPr="00A066C7">
        <w:rPr>
          <w:lang w:val="ru-RU"/>
        </w:rPr>
        <w:t>Ang mga nangabang sa mga lugar alang sa puy-anan ug propesyonal nga paggamit adunay katungod ubos sa balaod sa pag-abang nga ma-renew ang ilang kontrata pagkahuman sa pag-expire sa miaging termino.</w:t>
      </w:r>
    </w:p>
  </w:footnote>
  <w:footnote w:id="36">
    <w:p w14:paraId="4FBE3A59" w14:textId="77777777" w:rsidR="00731E6C" w:rsidRPr="008D4885" w:rsidRDefault="00731E6C" w:rsidP="00731E6C">
      <w:pPr>
        <w:pStyle w:val="FootnoteText"/>
        <w:rPr>
          <w:lang w:val="ru-RU"/>
        </w:rPr>
      </w:pPr>
      <w:r>
        <w:rPr>
          <w:rStyle w:val="FootnoteReference"/>
        </w:rPr>
        <w:footnoteRef/>
      </w:r>
      <w:r w:rsidRPr="008D4885">
        <w:rPr>
          <w:lang w:val="ru-RU"/>
        </w:rPr>
        <w:t xml:space="preserve"> </w:t>
      </w:r>
      <w:r w:rsidRPr="00A066C7">
        <w:rPr>
          <w:lang w:val="ru-RU"/>
        </w:rPr>
        <w:t xml:space="preserve">Usa sa mga sentral nga prisohan sa Gresya. – </w:t>
      </w:r>
      <w:r w:rsidRPr="00A066C7">
        <w:rPr>
          <w:i/>
          <w:iCs/>
          <w:lang w:val="ru-RU"/>
        </w:rPr>
        <w:t>Nota sa maghubad.</w:t>
      </w:r>
    </w:p>
  </w:footnote>
  <w:footnote w:id="37">
    <w:p w14:paraId="4FD13FD9" w14:textId="77777777" w:rsidR="00731E6C" w:rsidRPr="0047219F" w:rsidRDefault="00731E6C" w:rsidP="00731E6C">
      <w:pPr>
        <w:pStyle w:val="FootnoteText"/>
        <w:rPr>
          <w:lang w:val="ru-RU"/>
        </w:rPr>
      </w:pPr>
      <w:r>
        <w:rPr>
          <w:rStyle w:val="FootnoteReference"/>
        </w:rPr>
        <w:footnoteRef/>
      </w:r>
      <w:r w:rsidRPr="0047219F">
        <w:rPr>
          <w:lang w:val="ru-RU"/>
        </w:rPr>
        <w:t xml:space="preserve"> </w:t>
      </w:r>
      <w:r w:rsidRPr="00A066C7">
        <w:rPr>
          <w:lang w:val="ru-RU"/>
        </w:rPr>
        <w:t>Ang "Evergetinos" usa ka sistematikong koleksyon sa mga pagtulon-an sa pagkamakasapa sa mga Balaang Amahan, nga gipundok sa</w:t>
      </w:r>
      <w:r w:rsidRPr="00A066C7">
        <w:t xml:space="preserve"> ika-11 </w:t>
      </w:r>
      <w:r w:rsidRPr="00A066C7">
        <w:rPr>
          <w:lang w:val="ru-RU"/>
        </w:rPr>
        <w:t>nga siglo ni Pablo, ang nagtukod ug abá sa monasteryo sa "Evergetis" sa Constantinople, ug unang gipatik sa ulahing bahin sa</w:t>
      </w:r>
      <w:r w:rsidRPr="00A066C7">
        <w:t xml:space="preserve"> ika-18 </w:t>
      </w:r>
      <w:r w:rsidRPr="00A066C7">
        <w:rPr>
          <w:lang w:val="ru-RU"/>
        </w:rPr>
        <w:t>nga siglo ni Benerable Nicodemus sa Bukid Athos.</w:t>
      </w:r>
    </w:p>
  </w:footnote>
  <w:footnote w:id="38">
    <w:p w14:paraId="298B47AB"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Lucas 16:25.</w:t>
      </w:r>
    </w:p>
  </w:footnote>
  <w:footnote w:id="39">
    <w:p w14:paraId="5F492ACF" w14:textId="77777777" w:rsidR="00731E6C" w:rsidRPr="00786BC7" w:rsidRDefault="00731E6C" w:rsidP="00731E6C">
      <w:pPr>
        <w:pStyle w:val="FootnoteText"/>
        <w:rPr>
          <w:lang w:val="ru-RU"/>
        </w:rPr>
      </w:pPr>
      <w:r>
        <w:rPr>
          <w:rStyle w:val="FootnoteReference"/>
        </w:rPr>
        <w:footnoteRef/>
      </w:r>
      <w:r w:rsidRPr="00786BC7">
        <w:rPr>
          <w:lang w:val="ru-RU"/>
        </w:rPr>
        <w:t xml:space="preserve"> </w:t>
      </w:r>
      <w:r w:rsidRPr="00A066C7">
        <w:rPr>
          <w:lang w:val="ru-RU"/>
        </w:rPr>
        <w:t>Sa paghisgot sa mga Europeo, ang Tigulang wala magdaot sa mga katawhan sa Kasadpang Europa, kondili gusto niya nga panalipdan kita gikan sa espiritu sa rasionalismo nga naghari sa maong mga nasud.</w:t>
      </w:r>
    </w:p>
  </w:footnote>
  <w:footnote w:id="40">
    <w:p w14:paraId="14FC302D" w14:textId="77777777" w:rsidR="00731E6C" w:rsidRPr="00FD4B46" w:rsidRDefault="00731E6C" w:rsidP="00731E6C">
      <w:pPr>
        <w:rPr>
          <w:sz w:val="20"/>
          <w:lang w:val="ru-RU"/>
        </w:rPr>
      </w:pPr>
      <w:r>
        <w:rPr>
          <w:rStyle w:val="FootnoteReference"/>
        </w:rPr>
        <w:footnoteRef/>
      </w:r>
      <w:r w:rsidRPr="00786BC7">
        <w:rPr>
          <w:lang w:val="ru-RU"/>
        </w:rPr>
        <w:t xml:space="preserve"> </w:t>
      </w:r>
      <w:r w:rsidRPr="00A066C7">
        <w:rPr>
          <w:sz w:val="20"/>
          <w:lang w:val="ru-RU"/>
        </w:rPr>
        <w:t xml:space="preserve">Humanismo—usa ka kultural nga kalihukan nga nakasentro sa indibidwal nga nagdumala sa iyang kaugalingon, nga mao, ang usa nga bulag sa Diyos ug sa Simbahan—nag-uswag sa Kasadpan atol sa post-medieval nga panahon. </w:t>
      </w:r>
    </w:p>
  </w:footnote>
  <w:footnote w:id="41">
    <w:p w14:paraId="29D0F42F" w14:textId="77777777" w:rsidR="00731E6C" w:rsidRPr="00FD4B46" w:rsidRDefault="00731E6C" w:rsidP="00731E6C">
      <w:pPr>
        <w:pStyle w:val="FootnoteText"/>
        <w:rPr>
          <w:lang w:val="ru-RU"/>
        </w:rPr>
      </w:pPr>
      <w:r>
        <w:rPr>
          <w:rStyle w:val="FootnoteReference"/>
        </w:rPr>
        <w:footnoteRef/>
      </w:r>
      <w:r w:rsidRPr="00C26C8D">
        <w:rPr>
          <w:lang w:val="ru-RU"/>
        </w:rPr>
        <w:t xml:space="preserve"> </w:t>
      </w:r>
      <w:r w:rsidRPr="00A066C7">
        <w:rPr>
          <w:lang w:val="ru-RU"/>
        </w:rPr>
        <w:t xml:space="preserve">Sa usa ka higayon, niadtong 1950, sa dihang unang miabot si Elder Paisios sa Balaang Bukid sa Athos ug nangita sa agianan nga gikan sa Kausokali paingon sa Skete ni Santa Ana, nakasugat siya og usa ka eremita nga ang nawong nagdan-ag sa kahayag. "Murag mga kap-atan ka tuig ang panuigon niya, ug sa iyang sinina makita nga wala siyay kalambigitan sa mga tawo... Klaro kaayo nga usa ka balaan ang nagtindog sa akong atubangan." Sa dihang nangutana si Elder Paisios sa eremita kung asa siya nagpuyo, mitubag kini: "Dinhi" — ug nagtudlo sa tumoy sa Balaang Bukid. Sa ulahi, gikumpirma sa mga batid nga tigulang kang Amahan Paissius nga napulo'g duha ka eremita ang nagpuyo sa kahilom sa tumoy sa Athos. Tan-awa si </w:t>
      </w:r>
      <w:r w:rsidRPr="00A066C7">
        <w:rPr>
          <w:i/>
          <w:iCs/>
          <w:lang w:val="ru-RU"/>
        </w:rPr>
        <w:t>Elder Paissius</w:t>
      </w:r>
      <w:r w:rsidRPr="00A066C7">
        <w:rPr>
          <w:lang w:val="ru-RU"/>
        </w:rPr>
        <w:t>. The Fathers of Mount Athos and Stories of Mount Athos. Holy Trinity Sergeev Lavra, 2001. pp. 45–47.</w:t>
      </w:r>
    </w:p>
  </w:footnote>
  <w:footnote w:id="42">
    <w:p w14:paraId="50346DA4"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Gihatag niadtong Nobyembre 1988.</w:t>
      </w:r>
    </w:p>
  </w:footnote>
  <w:footnote w:id="43">
    <w:p w14:paraId="065EF9C2" w14:textId="77777777" w:rsidR="00731E6C" w:rsidRPr="001510DB" w:rsidRDefault="00731E6C" w:rsidP="00731E6C">
      <w:pPr>
        <w:pStyle w:val="FootnoteText"/>
        <w:rPr>
          <w:lang w:val="ru-RU"/>
        </w:rPr>
      </w:pPr>
      <w:r>
        <w:rPr>
          <w:rStyle w:val="FootnoteReference"/>
        </w:rPr>
        <w:footnoteRef/>
      </w:r>
      <w:r w:rsidRPr="00C26C8D">
        <w:rPr>
          <w:lang w:val="ru-RU"/>
        </w:rPr>
        <w:t xml:space="preserve"> </w:t>
      </w:r>
      <w:r w:rsidRPr="00A066C7">
        <w:rPr>
          <w:lang w:val="ru-RU"/>
        </w:rPr>
        <w:t>Ang usa ka autonomo nga monasteryo mao ang kabaliktaran sa usa ka komunal (kinot) nga monasteryo. Usa ka monasteryo nga walay abá, gipadagan sa mga epitropes. Ang mga pumoluyo sa mga monasteryo nga nagpanginabuhi sa ilang kaugalingon mosunod sa ilang kaugalingong monastikong rutina, dili mag-ambit og komunal nga pagkaon, ug makadawat og kuwarta nga allowance gikan sa monasteryo alang sa pagtuman sa ilang mga katungdanan. Ang katapusang monasteryo nga nagpanginabuhi sa kaugalingon sa Bukid Athos giusab ngadto sa komunal nga monasteryo niadtong 1992.</w:t>
      </w:r>
    </w:p>
  </w:footnote>
  <w:footnote w:id="44">
    <w:p w14:paraId="04A03E67"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Niadtong 1956–1958</w:t>
      </w:r>
    </w:p>
  </w:footnote>
  <w:footnote w:id="45">
    <w:p w14:paraId="1286AE5E" w14:textId="77777777" w:rsidR="00731E6C" w:rsidRPr="001510DB" w:rsidRDefault="00731E6C" w:rsidP="00731E6C">
      <w:pPr>
        <w:pStyle w:val="FootnoteText"/>
        <w:rPr>
          <w:lang w:val="ru-RU"/>
        </w:rPr>
      </w:pPr>
      <w:r>
        <w:rPr>
          <w:rStyle w:val="FootnoteReference"/>
        </w:rPr>
        <w:footnoteRef/>
      </w:r>
      <w:r w:rsidRPr="001510DB">
        <w:rPr>
          <w:lang w:val="ru-RU"/>
        </w:rPr>
        <w:t xml:space="preserve"> </w:t>
      </w:r>
      <w:r w:rsidRPr="00A066C7">
        <w:rPr>
          <w:lang w:val="ru-RU"/>
        </w:rPr>
        <w:t>Vigla — usa ka kabukiran, murag disyerto nga dapit sa habagatang-sidlakan nga bahin sa Peninsulang Athos.</w:t>
      </w:r>
    </w:p>
  </w:footnote>
  <w:footnote w:id="46">
    <w:p w14:paraId="53DC016C" w14:textId="77777777" w:rsidR="00731E6C" w:rsidRPr="001510DB" w:rsidRDefault="00731E6C" w:rsidP="00731E6C">
      <w:pPr>
        <w:pStyle w:val="FootnoteText"/>
        <w:rPr>
          <w:lang w:val="ru-RU"/>
        </w:rPr>
      </w:pPr>
      <w:r>
        <w:rPr>
          <w:rStyle w:val="FootnoteReference"/>
        </w:rPr>
        <w:footnoteRef/>
      </w:r>
      <w:r w:rsidRPr="001510DB">
        <w:rPr>
          <w:lang w:val="ru-RU"/>
        </w:rPr>
        <w:t xml:space="preserve"> </w:t>
      </w:r>
      <w:r w:rsidRPr="00A066C7">
        <w:rPr>
          <w:lang w:val="ru-RU"/>
        </w:rPr>
        <w:t>Espirituhanong mga igsoon — mga monghe nga nakadawat og monastikong paggupit sa ulo gikan sa parehas nga tigulang.</w:t>
      </w:r>
    </w:p>
  </w:footnote>
  <w:footnote w:id="47">
    <w:p w14:paraId="3A2F6BB2"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Salmo 24:7.</w:t>
      </w:r>
    </w:p>
  </w:footnote>
  <w:footnote w:id="48">
    <w:p w14:paraId="48434EE0"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Tan-awa ang Gen. 3:11–13.</w:t>
      </w:r>
    </w:p>
  </w:footnote>
  <w:footnote w:id="49">
    <w:p w14:paraId="5935BE97"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Ang Karaan nagdula sa mga pulong</w:t>
      </w:r>
      <w:r w:rsidRPr="00FD4B46">
        <w:rPr>
          <w:lang w:val="ru-RU"/>
        </w:rPr>
        <w:t>: "</w:t>
      </w:r>
      <w:r w:rsidRPr="00A066C7">
        <w:t>Τὸ 'ἀλλά δέν ἔχει ἀλάτι καὶ ὃλα τὰ ἀλλοιώνει</w:t>
      </w:r>
      <w:r w:rsidRPr="00FD4B46">
        <w:rPr>
          <w:lang w:val="ru-RU"/>
        </w:rPr>
        <w:t xml:space="preserve">'." — </w:t>
      </w:r>
      <w:r w:rsidRPr="00A066C7">
        <w:rPr>
          <w:i/>
          <w:iCs/>
          <w:lang w:val="ru-RU"/>
        </w:rPr>
        <w:t>Nota sa maghubad</w:t>
      </w:r>
      <w:r w:rsidRPr="00FD4B46">
        <w:rPr>
          <w:i/>
          <w:iCs/>
          <w:lang w:val="ru-RU"/>
        </w:rPr>
        <w:t>.</w:t>
      </w:r>
    </w:p>
  </w:footnote>
  <w:footnote w:id="50">
    <w:p w14:paraId="7DDD912D"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Tan-awa Gen. 37:20 ug mosunod.</w:t>
      </w:r>
    </w:p>
  </w:footnote>
  <w:footnote w:id="51">
    <w:p w14:paraId="381761E3"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Tan-awa ang Gen. 41:41.</w:t>
      </w:r>
    </w:p>
  </w:footnote>
  <w:footnote w:id="52">
    <w:p w14:paraId="741302B9"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Ikompara sa Juan 14:12.</w:t>
      </w:r>
    </w:p>
  </w:footnote>
  <w:footnote w:id="53">
    <w:p w14:paraId="185C7B6E" w14:textId="77777777" w:rsidR="00731E6C" w:rsidRPr="00FD4B46" w:rsidRDefault="00731E6C" w:rsidP="00731E6C">
      <w:pPr>
        <w:rPr>
          <w:sz w:val="20"/>
          <w:lang w:val="ru-RU"/>
        </w:rPr>
      </w:pPr>
      <w:r>
        <w:rPr>
          <w:rStyle w:val="FootnoteReference"/>
        </w:rPr>
        <w:footnoteRef/>
      </w:r>
      <w:r w:rsidRPr="00F02DA2">
        <w:rPr>
          <w:lang w:val="ru-RU"/>
        </w:rPr>
        <w:t xml:space="preserve"> </w:t>
      </w:r>
      <w:r w:rsidRPr="00A066C7">
        <w:rPr>
          <w:sz w:val="20"/>
          <w:lang w:val="ru-RU"/>
        </w:rPr>
        <w:t xml:space="preserve">Ang steward usa ka monghe nga responsable sa pagsiguro sa pagsunod sa mga regulasyon sa liturhiya ug, sa mas kinatibuk-an, sa pagmintinar sa kahusay sa simbahan. </w:t>
      </w:r>
    </w:p>
  </w:footnote>
  <w:footnote w:id="54">
    <w:p w14:paraId="2EF7E721" w14:textId="77777777" w:rsidR="00731E6C" w:rsidRPr="00C92010" w:rsidRDefault="00731E6C" w:rsidP="00731E6C">
      <w:pPr>
        <w:pStyle w:val="FootnoteText"/>
        <w:rPr>
          <w:lang w:val="ru-RU"/>
        </w:rPr>
      </w:pPr>
      <w:r>
        <w:rPr>
          <w:rStyle w:val="FootnoteReference"/>
        </w:rPr>
        <w:footnoteRef/>
      </w:r>
      <w:r w:rsidRPr="00C92010">
        <w:rPr>
          <w:lang w:val="ru-RU"/>
        </w:rPr>
        <w:t xml:space="preserve"> </w:t>
      </w:r>
      <w:r w:rsidRPr="00A066C7">
        <w:rPr>
          <w:lang w:val="ru-RU"/>
        </w:rPr>
        <w:t xml:space="preserve">Ang stremma usa ka yunit sa area nga katumbas sa 1,000 m². – </w:t>
      </w:r>
      <w:r w:rsidRPr="00A066C7">
        <w:rPr>
          <w:i/>
          <w:iCs/>
          <w:lang w:val="ru-RU"/>
        </w:rPr>
        <w:t>Nota sa maghubad.</w:t>
      </w:r>
    </w:p>
  </w:footnote>
  <w:footnote w:id="55">
    <w:p w14:paraId="776AB15B"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Tan-awa Gen. 13:1–13.</w:t>
      </w:r>
    </w:p>
  </w:footnote>
  <w:footnote w:id="56">
    <w:p w14:paraId="5322DE21" w14:textId="77777777" w:rsidR="00731E6C" w:rsidRPr="00FD4B46" w:rsidRDefault="00731E6C" w:rsidP="00731E6C">
      <w:pPr>
        <w:rPr>
          <w:sz w:val="20"/>
          <w:lang w:val="ru-RU"/>
        </w:rPr>
      </w:pPr>
      <w:r>
        <w:rPr>
          <w:rStyle w:val="FootnoteReference"/>
        </w:rPr>
        <w:footnoteRef/>
      </w:r>
      <w:r w:rsidRPr="00531076">
        <w:rPr>
          <w:lang w:val="ru-RU"/>
        </w:rPr>
        <w:t xml:space="preserve"> </w:t>
      </w:r>
      <w:r w:rsidRPr="00A066C7">
        <w:rPr>
          <w:sz w:val="20"/>
          <w:lang w:val="ru-RU"/>
        </w:rPr>
        <w:t>Griyego: "</w:t>
      </w:r>
      <w:r w:rsidRPr="00A066C7">
        <w:rPr>
          <w:sz w:val="20"/>
        </w:rPr>
        <w:t>polyeusplachnos</w:t>
      </w:r>
      <w:r w:rsidRPr="00A066C7">
        <w:rPr>
          <w:sz w:val="20"/>
          <w:lang w:val="ru-RU"/>
        </w:rPr>
        <w:t xml:space="preserve">"; Simbahanong Slavonic: "dako kaayo'g kalooy." – </w:t>
      </w:r>
      <w:r w:rsidRPr="00A066C7">
        <w:rPr>
          <w:i/>
          <w:iCs/>
          <w:sz w:val="20"/>
          <w:lang w:val="ru-RU"/>
        </w:rPr>
        <w:t>Nota sa maghubad.</w:t>
      </w:r>
    </w:p>
  </w:footnote>
  <w:footnote w:id="57">
    <w:p w14:paraId="7BB06B61" w14:textId="77777777" w:rsidR="00731E6C" w:rsidRPr="005554BD" w:rsidRDefault="00731E6C" w:rsidP="00731E6C">
      <w:pPr>
        <w:pStyle w:val="FootnoteText"/>
        <w:rPr>
          <w:lang w:val="ru-RU"/>
        </w:rPr>
      </w:pPr>
      <w:r>
        <w:rPr>
          <w:rStyle w:val="FootnoteReference"/>
        </w:rPr>
        <w:footnoteRef/>
      </w:r>
      <w:r w:rsidRPr="005554BD">
        <w:rPr>
          <w:lang w:val="ru-RU"/>
        </w:rPr>
        <w:t xml:space="preserve"> </w:t>
      </w:r>
      <w:r w:rsidRPr="00A066C7">
        <w:rPr>
          <w:lang w:val="ru-RU"/>
        </w:rPr>
        <w:t>"</w:t>
      </w:r>
      <w:r w:rsidRPr="00A066C7">
        <w:t>Λαμπικάρισμα</w:t>
      </w:r>
      <w:r w:rsidRPr="00A066C7">
        <w:rPr>
          <w:lang w:val="ru-RU"/>
        </w:rPr>
        <w:t xml:space="preserve">," gikan sa berbo "λαμπικάρω" — pagpanglimpyo, pagdistila; pagpanghugas, pagsala; pagkahimong tin-aw. — </w:t>
      </w:r>
      <w:r w:rsidRPr="00A066C7">
        <w:rPr>
          <w:i/>
          <w:iCs/>
          <w:lang w:val="ru-RU"/>
        </w:rPr>
        <w:t>Nota sa maghubad.</w:t>
      </w:r>
    </w:p>
  </w:footnote>
  <w:footnote w:id="58">
    <w:p w14:paraId="3A146ECF" w14:textId="77777777" w:rsidR="00731E6C" w:rsidRPr="005554BD" w:rsidRDefault="00731E6C" w:rsidP="00731E6C">
      <w:pPr>
        <w:pStyle w:val="FootnoteText"/>
        <w:rPr>
          <w:lang w:val="ru-RU"/>
        </w:rPr>
      </w:pPr>
      <w:r>
        <w:rPr>
          <w:rStyle w:val="FootnoteReference"/>
        </w:rPr>
        <w:footnoteRef/>
      </w:r>
      <w:r w:rsidRPr="005554BD">
        <w:rPr>
          <w:lang w:val="ru-RU"/>
        </w:rPr>
        <w:t xml:space="preserve"> </w:t>
      </w:r>
      <w:r w:rsidRPr="00A066C7">
        <w:rPr>
          <w:lang w:val="ru-RU"/>
        </w:rPr>
        <w:t>Sa kasundalohan, si Elder usa ka radio operator.</w:t>
      </w:r>
    </w:p>
  </w:footnote>
  <w:footnote w:id="59">
    <w:p w14:paraId="3CEBDDBB" w14:textId="77777777" w:rsidR="00731E6C" w:rsidRPr="00AE2CB9" w:rsidRDefault="00731E6C" w:rsidP="00731E6C">
      <w:pPr>
        <w:pStyle w:val="FootnoteText"/>
        <w:rPr>
          <w:lang w:val="ru-RU"/>
        </w:rPr>
      </w:pPr>
      <w:r>
        <w:rPr>
          <w:rStyle w:val="FootnoteReference"/>
        </w:rPr>
        <w:footnoteRef/>
      </w:r>
      <w:r w:rsidRPr="00AE2CB9">
        <w:rPr>
          <w:lang w:val="ru-RU"/>
        </w:rPr>
        <w:t xml:space="preserve"> </w:t>
      </w:r>
      <w:r w:rsidRPr="00A066C7">
        <w:rPr>
          <w:lang w:val="ru-RU"/>
        </w:rPr>
        <w:t>Ang mga Heswita — usa ka Katolikong monastikong orden nga gitukod ni Ignatius sa Loyola sa</w:t>
      </w:r>
      <w:r w:rsidRPr="00A066C7">
        <w:t xml:space="preserve"> ika-16 </w:t>
      </w:r>
      <w:r w:rsidRPr="00A066C7">
        <w:rPr>
          <w:lang w:val="ru-RU"/>
        </w:rPr>
        <w:t>nga siglo, nailhan sa istriktong internal nga disiplina ug paggamit sa ekstremong mga lakang aron makab-ot ang ilang mga tumong. Sa figuratibo nga kahulugan, ang termino nga 'Heswita' gigamit sa mga tawo nga istrikto nga nagsunod sa mga lagda sa pormal nga debosyon apan wala magbaton sa katugbang nga sulodnong kahimtang.</w:t>
      </w:r>
    </w:p>
  </w:footnote>
  <w:footnote w:id="60">
    <w:p w14:paraId="3FA6234E"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Tan-awa Mateo 5:41.</w:t>
      </w:r>
    </w:p>
  </w:footnote>
  <w:footnote w:id="61">
    <w:p w14:paraId="63A52F0A" w14:textId="77777777" w:rsidR="00731E6C" w:rsidRPr="00FD4B46" w:rsidRDefault="00731E6C" w:rsidP="00731E6C">
      <w:pPr>
        <w:rPr>
          <w:sz w:val="20"/>
          <w:lang w:val="ru-RU"/>
        </w:rPr>
      </w:pPr>
      <w:r>
        <w:rPr>
          <w:rStyle w:val="FootnoteReference"/>
        </w:rPr>
        <w:footnoteRef/>
      </w:r>
      <w:r w:rsidRPr="00FD4B46">
        <w:rPr>
          <w:lang w:val="ru-RU"/>
        </w:rPr>
        <w:t xml:space="preserve"> </w:t>
      </w:r>
      <w:r w:rsidRPr="00A066C7">
        <w:rPr>
          <w:sz w:val="20"/>
          <w:lang w:val="ru-RU"/>
        </w:rPr>
        <w:t xml:space="preserve">Tan-awa Mateo 5:40. </w:t>
      </w:r>
    </w:p>
  </w:footnote>
  <w:footnote w:id="62">
    <w:p w14:paraId="530A8C51"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Lucas 22:64.</w:t>
      </w:r>
    </w:p>
  </w:footnote>
  <w:footnote w:id="63">
    <w:p w14:paraId="56B5D8AA"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Salmo 50:12.</w:t>
      </w:r>
    </w:p>
  </w:footnote>
  <w:footnote w:id="64">
    <w:p w14:paraId="1945D86A" w14:textId="77777777" w:rsidR="00731E6C" w:rsidRPr="005339FD" w:rsidRDefault="00731E6C" w:rsidP="00731E6C">
      <w:pPr>
        <w:pStyle w:val="FootnoteText"/>
        <w:rPr>
          <w:lang w:val="ru-RU"/>
        </w:rPr>
      </w:pPr>
      <w:r>
        <w:rPr>
          <w:rStyle w:val="FootnoteReference"/>
        </w:rPr>
        <w:footnoteRef/>
      </w:r>
      <w:r w:rsidRPr="005339FD">
        <w:rPr>
          <w:lang w:val="ru-RU"/>
        </w:rPr>
        <w:t xml:space="preserve"> </w:t>
      </w:r>
      <w:r w:rsidRPr="00A066C7">
        <w:rPr>
          <w:lang w:val="ru-RU"/>
        </w:rPr>
        <w:t>Tan-awa ang The Ancient Paterikon. Moscow, 1899. p. 87.</w:t>
      </w:r>
    </w:p>
  </w:footnote>
  <w:footnote w:id="65">
    <w:p w14:paraId="278C0824" w14:textId="77777777" w:rsidR="00731E6C" w:rsidRPr="00FD4B46" w:rsidRDefault="00731E6C" w:rsidP="00731E6C">
      <w:pPr>
        <w:pStyle w:val="FootnoteText"/>
        <w:rPr>
          <w:lang w:val="ru-RU"/>
        </w:rPr>
      </w:pPr>
      <w:r>
        <w:rPr>
          <w:rStyle w:val="FootnoteReference"/>
        </w:rPr>
        <w:footnoteRef/>
      </w:r>
      <w:r w:rsidRPr="005339FD">
        <w:rPr>
          <w:lang w:val="ru-RU"/>
        </w:rPr>
        <w:t xml:space="preserve"> </w:t>
      </w:r>
      <w:r w:rsidRPr="00A066C7">
        <w:rPr>
          <w:lang w:val="ru-RU"/>
        </w:rPr>
        <w:t xml:space="preserve">Tan-awa si </w:t>
      </w:r>
      <w:r w:rsidRPr="00A066C7">
        <w:t>Eugeretinos</w:t>
      </w:r>
      <w:r w:rsidRPr="00A066C7">
        <w:rPr>
          <w:lang w:val="ru-RU"/>
        </w:rPr>
        <w:t xml:space="preserve">. </w:t>
      </w:r>
      <w:r w:rsidRPr="00A066C7">
        <w:t>Vol</w:t>
      </w:r>
      <w:r w:rsidRPr="00A066C7">
        <w:rPr>
          <w:lang w:val="ru-RU"/>
        </w:rPr>
        <w:t xml:space="preserve">. </w:t>
      </w:r>
      <w:r w:rsidRPr="00A066C7">
        <w:t>I</w:t>
      </w:r>
      <w:r w:rsidRPr="00A066C7">
        <w:rPr>
          <w:lang w:val="ru-RU"/>
        </w:rPr>
        <w:t xml:space="preserve">. </w:t>
      </w:r>
      <w:r w:rsidRPr="00A066C7">
        <w:t>Athens</w:t>
      </w:r>
      <w:r w:rsidRPr="00A066C7">
        <w:rPr>
          <w:lang w:val="ru-RU"/>
        </w:rPr>
        <w:t xml:space="preserve">, 1996. </w:t>
      </w:r>
      <w:r w:rsidRPr="00A066C7">
        <w:t>p</w:t>
      </w:r>
      <w:r w:rsidRPr="00A066C7">
        <w:rPr>
          <w:lang w:val="ru-RU"/>
        </w:rPr>
        <w:t>. 34 ug mosunod.</w:t>
      </w:r>
    </w:p>
  </w:footnote>
  <w:footnote w:id="66">
    <w:p w14:paraId="4221184E" w14:textId="77777777" w:rsidR="00731E6C" w:rsidRPr="005339FD" w:rsidRDefault="00731E6C" w:rsidP="00731E6C">
      <w:pPr>
        <w:pStyle w:val="FootnoteText"/>
        <w:rPr>
          <w:lang w:val="ru-RU"/>
        </w:rPr>
      </w:pPr>
      <w:r>
        <w:rPr>
          <w:rStyle w:val="FootnoteReference"/>
        </w:rPr>
        <w:footnoteRef/>
      </w:r>
      <w:r w:rsidRPr="005339FD">
        <w:rPr>
          <w:lang w:val="ru-RU"/>
        </w:rPr>
        <w:t xml:space="preserve"> </w:t>
      </w:r>
      <w:r w:rsidRPr="00A066C7">
        <w:rPr>
          <w:lang w:val="ru-RU"/>
        </w:rPr>
        <w:t xml:space="preserve">Tan-awa si </w:t>
      </w:r>
      <w:r w:rsidRPr="00A066C7">
        <w:rPr>
          <w:i/>
          <w:iCs/>
          <w:lang w:val="ru-RU"/>
        </w:rPr>
        <w:t>Elder Paisios</w:t>
      </w:r>
      <w:r w:rsidRPr="00A066C7">
        <w:rPr>
          <w:lang w:val="ru-RU"/>
        </w:rPr>
        <w:t>. The Holy Mountain Fathers and Holy Mountain Stories. Holy Trinity St. Sergius Lavra, 2001. p. 63.</w:t>
      </w:r>
    </w:p>
  </w:footnote>
  <w:footnote w:id="67">
    <w:p w14:paraId="0AAE5044"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Lucas 11:4.</w:t>
      </w:r>
    </w:p>
  </w:footnote>
  <w:footnote w:id="68">
    <w:p w14:paraId="5C49F1B4"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Tan-awa Lucas 18:9–14.</w:t>
      </w:r>
    </w:p>
  </w:footnote>
  <w:footnote w:id="69">
    <w:p w14:paraId="1BCA7EA7" w14:textId="77777777" w:rsidR="00731E6C" w:rsidRPr="00084073" w:rsidRDefault="00731E6C" w:rsidP="00731E6C">
      <w:pPr>
        <w:pStyle w:val="FootnoteText"/>
        <w:rPr>
          <w:lang w:val="ru-RU"/>
        </w:rPr>
      </w:pPr>
      <w:r>
        <w:rPr>
          <w:rStyle w:val="FootnoteReference"/>
        </w:rPr>
        <w:footnoteRef/>
      </w:r>
      <w:r w:rsidRPr="00084073">
        <w:rPr>
          <w:lang w:val="ru-RU"/>
        </w:rPr>
        <w:t xml:space="preserve"> </w:t>
      </w:r>
      <w:r w:rsidRPr="00A066C7">
        <w:rPr>
          <w:lang w:val="ru-RU"/>
        </w:rPr>
        <w:t xml:space="preserve">Epirus – usa ka rehiyon sa Kasadpang Gresya. – </w:t>
      </w:r>
      <w:r w:rsidRPr="00A066C7">
        <w:rPr>
          <w:i/>
          <w:iCs/>
          <w:lang w:val="ru-RU"/>
        </w:rPr>
        <w:t>Nota sa maghubad.</w:t>
      </w:r>
    </w:p>
  </w:footnote>
  <w:footnote w:id="70">
    <w:p w14:paraId="42699499" w14:textId="77777777" w:rsidR="00731E6C" w:rsidRPr="00FD4B46" w:rsidRDefault="00731E6C" w:rsidP="00731E6C">
      <w:pPr>
        <w:rPr>
          <w:sz w:val="20"/>
          <w:lang w:val="ru-RU"/>
        </w:rPr>
      </w:pPr>
      <w:r>
        <w:rPr>
          <w:rStyle w:val="FootnoteReference"/>
        </w:rPr>
        <w:footnoteRef/>
      </w:r>
      <w:r w:rsidRPr="005E4BD0">
        <w:rPr>
          <w:lang w:val="ru-RU"/>
        </w:rPr>
        <w:t xml:space="preserve"> </w:t>
      </w:r>
      <w:r w:rsidRPr="00A066C7">
        <w:rPr>
          <w:sz w:val="20"/>
          <w:lang w:val="ru-RU"/>
        </w:rPr>
        <w:t xml:space="preserve">Ang Karaan nagtumong sa mga teknik sa yoga ug meditasyon nga gigamit sa mga sumusunod sa mga relihiyon sa Sidlakan aron makab-ot ang gitawag nga nirvana, nga ilang gihubad ingon kagawasan. </w:t>
      </w:r>
    </w:p>
  </w:footnote>
  <w:footnote w:id="71">
    <w:p w14:paraId="677699CE"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Tan-awa 2 Mga Hari 12:13.</w:t>
      </w:r>
    </w:p>
  </w:footnote>
  <w:footnote w:id="72">
    <w:p w14:paraId="4BF76713" w14:textId="77777777" w:rsidR="00731E6C" w:rsidRPr="000F554A" w:rsidRDefault="00731E6C" w:rsidP="00731E6C">
      <w:pPr>
        <w:pStyle w:val="FootnoteText"/>
        <w:rPr>
          <w:lang w:val="ru-RU"/>
        </w:rPr>
      </w:pPr>
      <w:r>
        <w:rPr>
          <w:rStyle w:val="FootnoteReference"/>
        </w:rPr>
        <w:footnoteRef/>
      </w:r>
      <w:r w:rsidRPr="000F554A">
        <w:rPr>
          <w:lang w:val="ru-RU"/>
        </w:rPr>
        <w:t xml:space="preserve"> </w:t>
      </w:r>
      <w:r w:rsidRPr="00A066C7">
        <w:rPr>
          <w:lang w:val="ru-RU"/>
        </w:rPr>
        <w:t xml:space="preserve">Konitsa – usa ka gamay nga lungsod sa kasadpan sa Gresya, diin gigugol ni Elder Paisios ang iyang pagkabata ug pagkabatan-on. – </w:t>
      </w:r>
      <w:r w:rsidRPr="00A066C7">
        <w:rPr>
          <w:i/>
          <w:iCs/>
          <w:lang w:val="ru-RU"/>
        </w:rPr>
        <w:t>Nota sa maghubad.</w:t>
      </w:r>
    </w:p>
  </w:footnote>
  <w:footnote w:id="73">
    <w:p w14:paraId="6D3A2BAD" w14:textId="77777777" w:rsidR="00731E6C" w:rsidRPr="00F66DE8" w:rsidRDefault="00731E6C" w:rsidP="00731E6C">
      <w:pPr>
        <w:pStyle w:val="FootnoteText"/>
        <w:rPr>
          <w:lang w:val="ru-RU"/>
        </w:rPr>
      </w:pPr>
      <w:r>
        <w:rPr>
          <w:rStyle w:val="FootnoteReference"/>
        </w:rPr>
        <w:footnoteRef/>
      </w:r>
      <w:r w:rsidRPr="00F66DE8">
        <w:rPr>
          <w:lang w:val="ru-RU"/>
        </w:rPr>
        <w:t xml:space="preserve"> </w:t>
      </w:r>
      <w:r w:rsidRPr="00A066C7">
        <w:rPr>
          <w:lang w:val="ru-RU"/>
        </w:rPr>
        <w:t xml:space="preserve">Vlachs – usa ka etnikong grupo sa Balkans nga nagpuyo sa kabukiran sa Gresya ug nagsulti og Romansong diyalekto. – </w:t>
      </w:r>
      <w:r w:rsidRPr="00A066C7">
        <w:rPr>
          <w:i/>
          <w:iCs/>
          <w:lang w:val="ru-RU"/>
        </w:rPr>
        <w:t>Nota sa maghubad.</w:t>
      </w:r>
    </w:p>
  </w:footnote>
  <w:footnote w:id="74">
    <w:p w14:paraId="6BAA7BA3" w14:textId="77777777" w:rsidR="00731E6C" w:rsidRPr="008C2AFF" w:rsidRDefault="00731E6C" w:rsidP="00731E6C">
      <w:pPr>
        <w:pStyle w:val="FootnoteText"/>
        <w:rPr>
          <w:lang w:val="ru-RU"/>
        </w:rPr>
      </w:pPr>
      <w:r>
        <w:rPr>
          <w:rStyle w:val="FootnoteReference"/>
        </w:rPr>
        <w:footnoteRef/>
      </w:r>
      <w:r w:rsidRPr="008C2AFF">
        <w:rPr>
          <w:lang w:val="ru-RU"/>
        </w:rPr>
        <w:t xml:space="preserve"> </w:t>
      </w:r>
      <w:r w:rsidRPr="00A066C7">
        <w:rPr>
          <w:lang w:val="ru-RU"/>
        </w:rPr>
        <w:t xml:space="preserve">Kastoria – usa ka lungsod sa kasadpang Gresya, usa ka dagkong sentro sa pagproseso sa balhibo. – </w:t>
      </w:r>
      <w:r w:rsidRPr="00A066C7">
        <w:rPr>
          <w:i/>
          <w:iCs/>
          <w:lang w:val="ru-RU"/>
        </w:rPr>
        <w:t>Nota sa Taghubad.</w:t>
      </w:r>
    </w:p>
  </w:footnote>
  <w:footnote w:id="75">
    <w:p w14:paraId="06561CB9" w14:textId="77777777" w:rsidR="00731E6C" w:rsidRPr="00FD4B46" w:rsidRDefault="00731E6C" w:rsidP="00731E6C">
      <w:pPr>
        <w:pStyle w:val="FootnoteText"/>
        <w:rPr>
          <w:lang w:val="ru-RU"/>
        </w:rPr>
      </w:pPr>
      <w:r>
        <w:rPr>
          <w:rStyle w:val="FootnoteReference"/>
        </w:rPr>
        <w:footnoteRef/>
      </w:r>
      <w:r w:rsidRPr="00F67BEC">
        <w:rPr>
          <w:lang w:val="ru-RU"/>
        </w:rPr>
        <w:t xml:space="preserve"> </w:t>
      </w:r>
      <w:r w:rsidRPr="00A066C7">
        <w:rPr>
          <w:lang w:val="ru-RU"/>
        </w:rPr>
        <w:t>Ikumpara sa: Ang mga Asketikong Pulong sa Atong Amahan nga si Isaac nga taga-Siria. Moscow, 1993. p. 97.</w:t>
      </w:r>
    </w:p>
  </w:footnote>
  <w:footnote w:id="76">
    <w:p w14:paraId="3098861A"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t>San Gregorio sa Nyssa</w:t>
      </w:r>
      <w:r w:rsidRPr="00FD4B46">
        <w:rPr>
          <w:lang w:val="ru-RU"/>
        </w:rPr>
        <w:t xml:space="preserve">. </w:t>
      </w:r>
      <w:r w:rsidRPr="00A066C7">
        <w:t>Mahitungod sa Pag-ampo</w:t>
      </w:r>
      <w:r w:rsidRPr="00FD4B46">
        <w:rPr>
          <w:lang w:val="ru-RU"/>
        </w:rPr>
        <w:t xml:space="preserve">. </w:t>
      </w:r>
      <w:r w:rsidRPr="00A066C7">
        <w:t>Diskurso II</w:t>
      </w:r>
      <w:r w:rsidRPr="00FD4B46">
        <w:rPr>
          <w:lang w:val="ru-RU"/>
        </w:rPr>
        <w:t xml:space="preserve">, </w:t>
      </w:r>
      <w:r w:rsidRPr="00A066C7">
        <w:t>PG</w:t>
      </w:r>
      <w:r w:rsidRPr="00FD4B46">
        <w:rPr>
          <w:lang w:val="ru-RU"/>
        </w:rPr>
        <w:t xml:space="preserve"> 44, 1141 </w:t>
      </w:r>
      <w:r w:rsidRPr="00A066C7">
        <w:t>A</w:t>
      </w:r>
      <w:r w:rsidRPr="00FD4B46">
        <w:rPr>
          <w:lang w:val="ru-RU"/>
        </w:rPr>
        <w:t xml:space="preserve">; </w:t>
      </w:r>
      <w:r w:rsidRPr="00A066C7">
        <w:rPr>
          <w:lang w:val="ru-RU"/>
        </w:rPr>
        <w:t>cf</w:t>
      </w:r>
      <w:r w:rsidRPr="00FD4B46">
        <w:rPr>
          <w:lang w:val="ru-RU"/>
        </w:rPr>
        <w:t xml:space="preserve">. </w:t>
      </w:r>
      <w:r w:rsidRPr="00A066C7">
        <w:rPr>
          <w:i/>
          <w:iCs/>
          <w:lang w:val="ru-RU"/>
        </w:rPr>
        <w:t>San Gregorio sa Nyssa</w:t>
      </w:r>
      <w:r w:rsidRPr="00A066C7">
        <w:rPr>
          <w:lang w:val="ru-RU"/>
        </w:rPr>
        <w:t xml:space="preserve">. Mga Buhat. Bahin </w:t>
      </w:r>
      <w:r w:rsidRPr="00A066C7">
        <w:t>I</w:t>
      </w:r>
      <w:r w:rsidRPr="00A066C7">
        <w:rPr>
          <w:lang w:val="ru-RU"/>
        </w:rPr>
        <w:t>. // Ang Mga Buhat sa mga Balaang Amahan sa Hubad nga Ruso, gipatik sa Akademya sa Teolohiya sa Moscow. Bol. 37. Moscow, 1861.</w:t>
      </w:r>
    </w:p>
  </w:footnote>
  <w:footnote w:id="77">
    <w:p w14:paraId="665D6351"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Niadtong 1994</w:t>
      </w:r>
    </w:p>
  </w:footnote>
  <w:footnote w:id="78">
    <w:p w14:paraId="27B80C65"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Juan 15:5.</w:t>
      </w:r>
    </w:p>
  </w:footnote>
  <w:footnote w:id="79">
    <w:p w14:paraId="5AC03CBB" w14:textId="77777777" w:rsidR="00731E6C" w:rsidRPr="00FD4B46" w:rsidRDefault="00731E6C" w:rsidP="00731E6C">
      <w:pPr>
        <w:pStyle w:val="FootnoteText"/>
        <w:rPr>
          <w:lang w:val="ru-RU"/>
        </w:rPr>
      </w:pPr>
      <w:r>
        <w:rPr>
          <w:rStyle w:val="FootnoteReference"/>
        </w:rPr>
        <w:footnoteRef/>
      </w:r>
      <w:r w:rsidRPr="00AA28EA">
        <w:rPr>
          <w:lang w:val="ru-RU"/>
        </w:rPr>
        <w:t xml:space="preserve"> </w:t>
      </w:r>
      <w:r w:rsidRPr="00A066C7">
        <w:rPr>
          <w:lang w:val="ru-RU"/>
        </w:rPr>
        <w:t xml:space="preserve">Ikumpara sa Gugma sa Kaayohan (sa hubad sa Ruso). Bol. </w:t>
      </w:r>
      <w:r w:rsidRPr="00A066C7">
        <w:t>I</w:t>
      </w:r>
      <w:r w:rsidRPr="00A066C7">
        <w:rPr>
          <w:lang w:val="ru-RU"/>
        </w:rPr>
        <w:t>. Lavra sa Balaang Trinidad-San Sergio, 1992. p. 560.</w:t>
      </w:r>
    </w:p>
  </w:footnote>
  <w:footnote w:id="80">
    <w:p w14:paraId="1BE6BB0F"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Lucas 15:17.</w:t>
      </w:r>
    </w:p>
  </w:footnote>
  <w:footnote w:id="81">
    <w:p w14:paraId="7DA30237"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Lucas 15:7.</w:t>
      </w:r>
    </w:p>
  </w:footnote>
  <w:footnote w:id="82">
    <w:p w14:paraId="7198FB07" w14:textId="77777777" w:rsidR="00731E6C" w:rsidRPr="00FD4B46" w:rsidRDefault="00731E6C" w:rsidP="00731E6C">
      <w:pPr>
        <w:rPr>
          <w:sz w:val="20"/>
          <w:lang w:val="ru-RU"/>
        </w:rPr>
      </w:pPr>
      <w:r>
        <w:rPr>
          <w:rStyle w:val="FootnoteReference"/>
        </w:rPr>
        <w:footnoteRef/>
      </w:r>
      <w:r w:rsidRPr="00B473CD">
        <w:rPr>
          <w:lang w:val="ru-RU"/>
        </w:rPr>
        <w:t xml:space="preserve"> </w:t>
      </w:r>
      <w:r w:rsidRPr="00A066C7">
        <w:rPr>
          <w:sz w:val="20"/>
          <w:lang w:val="ru-RU"/>
        </w:rPr>
        <w:t xml:space="preserve">Ikompara sa Memorable Tales of the Asceticism of the Holy and Blessed Fathers. Holy Trinity St Sergius Lavra, 1993. p. 42. </w:t>
      </w:r>
    </w:p>
  </w:footnote>
  <w:footnote w:id="83">
    <w:p w14:paraId="14E32FE9" w14:textId="77777777" w:rsidR="00731E6C" w:rsidRPr="00B473CD" w:rsidRDefault="00731E6C" w:rsidP="00731E6C">
      <w:pPr>
        <w:pStyle w:val="FootnoteText"/>
        <w:rPr>
          <w:lang w:val="ru-RU"/>
        </w:rPr>
      </w:pPr>
      <w:r>
        <w:rPr>
          <w:rStyle w:val="FootnoteReference"/>
        </w:rPr>
        <w:footnoteRef/>
      </w:r>
      <w:r w:rsidRPr="00B473CD">
        <w:rPr>
          <w:lang w:val="ru-RU"/>
        </w:rPr>
        <w:t xml:space="preserve"> </w:t>
      </w:r>
      <w:r w:rsidRPr="00A066C7">
        <w:rPr>
          <w:lang w:val="ru-RU"/>
        </w:rPr>
        <w:t xml:space="preserve">Niining maong higayona, ang Kura wala magtumong sa kapalaran sa usa ka tawo pagkahuman sa kamatayon, kondili sa pagbangon sa makasasala gikan sa pagkahulog ug sa pagbag-o sa iyang kinabuhi dinhi sa yuta. – </w:t>
      </w:r>
      <w:r w:rsidRPr="00A066C7">
        <w:rPr>
          <w:i/>
          <w:iCs/>
          <w:lang w:val="ru-RU"/>
        </w:rPr>
        <w:t>Nota sa maghubad.</w:t>
      </w:r>
    </w:p>
  </w:footnote>
  <w:footnote w:id="84">
    <w:p w14:paraId="6AB1B491" w14:textId="77777777" w:rsidR="00731E6C" w:rsidRPr="00642DCB" w:rsidRDefault="00731E6C" w:rsidP="00731E6C">
      <w:pPr>
        <w:pStyle w:val="FootnoteText"/>
        <w:rPr>
          <w:lang w:val="ru-RU"/>
        </w:rPr>
      </w:pPr>
      <w:r>
        <w:rPr>
          <w:rStyle w:val="FootnoteReference"/>
        </w:rPr>
        <w:footnoteRef/>
      </w:r>
      <w:r w:rsidRPr="00642DCB">
        <w:rPr>
          <w:lang w:val="ru-RU"/>
        </w:rPr>
        <w:t xml:space="preserve"> </w:t>
      </w:r>
      <w:r w:rsidRPr="00A066C7">
        <w:rPr>
          <w:lang w:val="ru-RU"/>
        </w:rPr>
        <w:t>Tan-awa ang Kanon sa Paghangyo ngadto sa Labing Balaan nga Inahan sa Dios, ika-7 nga Ode.</w:t>
      </w:r>
    </w:p>
  </w:footnote>
  <w:footnote w:id="85">
    <w:p w14:paraId="3E68FDFC"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Mat. 26:75 ug Lucas 22:62.</w:t>
      </w:r>
    </w:p>
  </w:footnote>
  <w:footnote w:id="86">
    <w:p w14:paraId="5CE4882F"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Juan 3:5.</w:t>
      </w:r>
    </w:p>
  </w:footnote>
  <w:footnote w:id="87">
    <w:p w14:paraId="46495288"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Juan 3:5.</w:t>
      </w:r>
    </w:p>
  </w:footnote>
  <w:footnote w:id="88">
    <w:p w14:paraId="05F014FC" w14:textId="77777777" w:rsidR="00731E6C" w:rsidRPr="006B1CF9" w:rsidRDefault="00731E6C" w:rsidP="00731E6C">
      <w:pPr>
        <w:pStyle w:val="FootnoteText"/>
        <w:rPr>
          <w:lang w:val="ru-RU"/>
        </w:rPr>
      </w:pPr>
      <w:r>
        <w:rPr>
          <w:rStyle w:val="FootnoteReference"/>
        </w:rPr>
        <w:footnoteRef/>
      </w:r>
      <w:r w:rsidRPr="006B1CF9">
        <w:rPr>
          <w:lang w:val="ru-RU"/>
        </w:rPr>
        <w:t xml:space="preserve"> </w:t>
      </w:r>
      <w:r w:rsidRPr="00A066C7">
        <w:rPr>
          <w:lang w:val="ru-RU"/>
        </w:rPr>
        <w:t>Sa niini nga konteksto, sa pag-ingon, 'Moabot ang Grasya sa Dios,' ang Kura nagpasabot nga ang Grasya sa Dios usab naglihok, nagpadayag sa Iyang gahum sa naghinulsol nga makasasala.</w:t>
      </w:r>
    </w:p>
  </w:footnote>
  <w:footnote w:id="89">
    <w:p w14:paraId="6661B866" w14:textId="77777777" w:rsidR="00731E6C" w:rsidRPr="00FD4B46" w:rsidRDefault="00731E6C" w:rsidP="00731E6C">
      <w:pPr>
        <w:rPr>
          <w:sz w:val="20"/>
          <w:lang w:val="ru-RU"/>
        </w:rPr>
      </w:pPr>
      <w:r>
        <w:rPr>
          <w:rStyle w:val="FootnoteReference"/>
        </w:rPr>
        <w:footnoteRef/>
      </w:r>
      <w:r w:rsidRPr="00FD4B46">
        <w:rPr>
          <w:lang w:val="ru-RU"/>
        </w:rPr>
        <w:t xml:space="preserve"> </w:t>
      </w:r>
      <w:r w:rsidRPr="00A066C7">
        <w:rPr>
          <w:sz w:val="20"/>
          <w:lang w:val="ru-RU"/>
        </w:rPr>
        <w:t xml:space="preserve">Tan-awa si Mat. 27:3–5. </w:t>
      </w:r>
    </w:p>
  </w:footnote>
  <w:footnote w:id="90">
    <w:p w14:paraId="4DEC0B61" w14:textId="77777777" w:rsidR="00731E6C" w:rsidRPr="00E9188C" w:rsidRDefault="00731E6C" w:rsidP="00731E6C">
      <w:pPr>
        <w:pStyle w:val="FootnoteText"/>
        <w:rPr>
          <w:lang w:val="ru-RU"/>
        </w:rPr>
      </w:pPr>
      <w:r>
        <w:rPr>
          <w:rStyle w:val="FootnoteReference"/>
        </w:rPr>
        <w:footnoteRef/>
      </w:r>
      <w:r w:rsidRPr="00E9188C">
        <w:rPr>
          <w:lang w:val="ru-RU"/>
        </w:rPr>
        <w:t xml:space="preserve"> </w:t>
      </w:r>
      <w:r w:rsidRPr="00A066C7">
        <w:rPr>
          <w:lang w:val="ru-RU"/>
        </w:rPr>
        <w:t>Tan-awa ang Octoechos, Tono 1, sa Ipakoi sa Matins sa Domingo.</w:t>
      </w:r>
    </w:p>
  </w:footnote>
  <w:footnote w:id="91">
    <w:p w14:paraId="737D5869" w14:textId="77777777" w:rsidR="00731E6C" w:rsidRPr="00BD471A" w:rsidRDefault="00731E6C" w:rsidP="00731E6C">
      <w:pPr>
        <w:pStyle w:val="FootnoteText"/>
        <w:rPr>
          <w:lang w:val="ru-RU"/>
        </w:rPr>
      </w:pPr>
      <w:r>
        <w:rPr>
          <w:rStyle w:val="FootnoteReference"/>
        </w:rPr>
        <w:footnoteRef/>
      </w:r>
      <w:r w:rsidRPr="00BD471A">
        <w:rPr>
          <w:lang w:val="ru-RU"/>
        </w:rPr>
        <w:t xml:space="preserve"> </w:t>
      </w:r>
      <w:r w:rsidRPr="00A066C7">
        <w:rPr>
          <w:lang w:val="ru-RU"/>
        </w:rPr>
        <w:t xml:space="preserve">Georgios Karaiskakis (1782–1827) – nasudnong bayani sa Gresya, usa ka bantugang personalidad sa Rebolusyong Griyego sa 1821 – </w:t>
      </w:r>
      <w:r w:rsidRPr="00A066C7">
        <w:rPr>
          <w:i/>
          <w:iCs/>
          <w:lang w:val="ru-RU"/>
        </w:rPr>
        <w:t>nota sa maghubad.</w:t>
      </w:r>
    </w:p>
  </w:footnote>
  <w:footnote w:id="92">
    <w:p w14:paraId="2AB59B9F" w14:textId="77777777" w:rsidR="00731E6C" w:rsidRPr="00BD471A" w:rsidRDefault="00731E6C" w:rsidP="00731E6C">
      <w:pPr>
        <w:pStyle w:val="FootnoteText"/>
        <w:rPr>
          <w:lang w:val="ru-RU"/>
        </w:rPr>
      </w:pPr>
      <w:r>
        <w:rPr>
          <w:rStyle w:val="FootnoteReference"/>
        </w:rPr>
        <w:footnoteRef/>
      </w:r>
      <w:r w:rsidRPr="00BD471A">
        <w:rPr>
          <w:lang w:val="ru-RU"/>
        </w:rPr>
        <w:t xml:space="preserve"> </w:t>
      </w:r>
      <w:r w:rsidRPr="00A066C7">
        <w:rPr>
          <w:lang w:val="ru-RU"/>
        </w:rPr>
        <w:t xml:space="preserve">Kolokotronis Theodoros (1770–1843) – nasudnong bayani sa Gresya, usa ka bantugang personalidad sa Rebolusyong Griyego sa 1821 – </w:t>
      </w:r>
      <w:r w:rsidRPr="00A066C7">
        <w:rPr>
          <w:i/>
          <w:iCs/>
          <w:lang w:val="ru-RU"/>
        </w:rPr>
        <w:t>Nota sa Taghubad.</w:t>
      </w:r>
    </w:p>
  </w:footnote>
  <w:footnote w:id="93">
    <w:p w14:paraId="141FF6C2"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Salmo 50:5.</w:t>
      </w:r>
    </w:p>
  </w:footnote>
  <w:footnote w:id="94">
    <w:p w14:paraId="294A3BB5"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Salmo 37:19.</w:t>
      </w:r>
    </w:p>
  </w:footnote>
  <w:footnote w:id="95">
    <w:p w14:paraId="1FE15052" w14:textId="77777777" w:rsidR="00731E6C" w:rsidRPr="00FD4B46" w:rsidRDefault="00731E6C" w:rsidP="00731E6C">
      <w:pPr>
        <w:pStyle w:val="FootnoteText"/>
        <w:rPr>
          <w:lang w:val="ru-RU"/>
        </w:rPr>
      </w:pPr>
      <w:r>
        <w:rPr>
          <w:rStyle w:val="FootnoteReference"/>
        </w:rPr>
        <w:footnoteRef/>
      </w:r>
      <w:r w:rsidRPr="00BD471A">
        <w:rPr>
          <w:lang w:val="ru-RU"/>
        </w:rPr>
        <w:t xml:space="preserve"> </w:t>
      </w:r>
      <w:r w:rsidRPr="00A066C7">
        <w:rPr>
          <w:lang w:val="ru-RU"/>
        </w:rPr>
        <w:t>Ikumpara sa: Ang mga Asketikong Pulong sa Atong Amahan nga si Isaac nga taga-Sirya. Moscow, 1993. p. 11.</w:t>
      </w:r>
    </w:p>
  </w:footnote>
  <w:footnote w:id="96">
    <w:p w14:paraId="21D30ACB"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Mat. 12:45.</w:t>
      </w:r>
    </w:p>
  </w:footnote>
  <w:footnote w:id="97">
    <w:p w14:paraId="3851DFA5" w14:textId="77777777" w:rsidR="00731E6C" w:rsidRPr="00BD471A" w:rsidRDefault="00731E6C" w:rsidP="00731E6C">
      <w:pPr>
        <w:pStyle w:val="FootnoteText"/>
        <w:rPr>
          <w:lang w:val="ru-RU"/>
        </w:rPr>
      </w:pPr>
      <w:r>
        <w:rPr>
          <w:rStyle w:val="FootnoteReference"/>
        </w:rPr>
        <w:footnoteRef/>
      </w:r>
      <w:r w:rsidRPr="00BD471A">
        <w:rPr>
          <w:lang w:val="ru-RU"/>
        </w:rPr>
        <w:t xml:space="preserve"> </w:t>
      </w:r>
      <w:r w:rsidRPr="00A066C7">
        <w:rPr>
          <w:lang w:val="ru-RU"/>
        </w:rPr>
        <w:t xml:space="preserve">Tan-awa ang Basahon sa mga Kanon. Holy Trinity St Sergius Lavra, 1992. p. 101. 61st Canon </w:t>
      </w:r>
      <w:r w:rsidRPr="00A066C7">
        <w:t xml:space="preserve">sa Ika-unom nga </w:t>
      </w:r>
      <w:r w:rsidRPr="00A066C7">
        <w:rPr>
          <w:lang w:val="ru-RU"/>
        </w:rPr>
        <w:t>Ekumenikal nga Konseho.</w:t>
      </w:r>
    </w:p>
  </w:footnote>
  <w:footnote w:id="98">
    <w:p w14:paraId="37FD84E0"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Salmo 50:19.</w:t>
      </w:r>
    </w:p>
  </w:footnote>
  <w:footnote w:id="99">
    <w:p w14:paraId="13DF473D" w14:textId="77777777" w:rsidR="00731E6C" w:rsidRPr="00BD471A" w:rsidRDefault="00731E6C" w:rsidP="00731E6C">
      <w:pPr>
        <w:pStyle w:val="FootnoteText"/>
        <w:rPr>
          <w:lang w:val="ru-RU"/>
        </w:rPr>
      </w:pPr>
      <w:r>
        <w:rPr>
          <w:rStyle w:val="FootnoteReference"/>
        </w:rPr>
        <w:footnoteRef/>
      </w:r>
      <w:r w:rsidRPr="00BD471A">
        <w:rPr>
          <w:lang w:val="ru-RU"/>
        </w:rPr>
        <w:t xml:space="preserve"> </w:t>
      </w:r>
      <w:r w:rsidRPr="00A066C7">
        <w:rPr>
          <w:lang w:val="ru-RU"/>
        </w:rPr>
        <w:t>Ang Kanon 61 sa</w:t>
      </w:r>
      <w:r w:rsidRPr="00A066C7">
        <w:t xml:space="preserve"> Ika-unom </w:t>
      </w:r>
      <w:r w:rsidRPr="00A066C7">
        <w:rPr>
          <w:lang w:val="ru-RU"/>
        </w:rPr>
        <w:t>nga Ekumenikal nga Konseho nagmando nga ang 'mga naghimo og panagang nga amuleto' ipailawom sa unom ka tuig nga penitensya, ug kon dili sila maghinulsol, sila pagatangtangon sa simbahan. Ang kanon nagtumong sa mga salamangkero nga naghimo og amuleto o talismán diin ilang gibutang ang nagkalain-laing mahiwagang butang (pananglitan, buhok, lana, kuko, bukog sa bitin o paniki, ug uban pa). Una, ginapasakop sa mga salamangkero kining mga butanga sa impluwensya sa demonyo pinaagi sa salamangka.</w:t>
      </w:r>
    </w:p>
  </w:footnote>
  <w:footnote w:id="100">
    <w:p w14:paraId="77BCBC09" w14:textId="77777777" w:rsidR="00731E6C" w:rsidRPr="00FD4B46" w:rsidRDefault="00731E6C" w:rsidP="00731E6C">
      <w:pPr>
        <w:rPr>
          <w:sz w:val="20"/>
          <w:lang w:val="ru-RU"/>
        </w:rPr>
      </w:pPr>
      <w:r>
        <w:rPr>
          <w:rStyle w:val="FootnoteReference"/>
        </w:rPr>
        <w:footnoteRef/>
      </w:r>
      <w:r w:rsidRPr="00112109">
        <w:rPr>
          <w:lang w:val="ru-RU"/>
        </w:rPr>
        <w:t xml:space="preserve"> </w:t>
      </w:r>
      <w:r w:rsidRPr="00A066C7">
        <w:rPr>
          <w:sz w:val="20"/>
          <w:lang w:val="ru-RU"/>
        </w:rPr>
        <w:t xml:space="preserve">Daphne – ang sentral nga pantalan sa Bukid Athos. – </w:t>
      </w:r>
      <w:r w:rsidRPr="00A066C7">
        <w:rPr>
          <w:i/>
          <w:iCs/>
          <w:sz w:val="20"/>
          <w:lang w:val="ru-RU"/>
        </w:rPr>
        <w:t>Nota sa maghubad.</w:t>
      </w:r>
    </w:p>
  </w:footnote>
  <w:footnote w:id="101">
    <w:p w14:paraId="1E868D0C" w14:textId="77777777" w:rsidR="00731E6C" w:rsidRPr="00112109" w:rsidRDefault="00731E6C" w:rsidP="00731E6C">
      <w:pPr>
        <w:pStyle w:val="FootnoteText"/>
        <w:rPr>
          <w:lang w:val="ru-RU"/>
        </w:rPr>
      </w:pPr>
      <w:r>
        <w:rPr>
          <w:rStyle w:val="FootnoteReference"/>
        </w:rPr>
        <w:footnoteRef/>
      </w:r>
      <w:r w:rsidRPr="00112109">
        <w:rPr>
          <w:lang w:val="ru-RU"/>
        </w:rPr>
        <w:t xml:space="preserve"> </w:t>
      </w:r>
      <w:r w:rsidRPr="00A066C7">
        <w:rPr>
          <w:lang w:val="ru-RU"/>
        </w:rPr>
        <w:t xml:space="preserve">Archondariki – ang dapit sa pagdawat sa mga bisita sa mga Griyegong monasteryo. – </w:t>
      </w:r>
      <w:r w:rsidRPr="00A066C7">
        <w:rPr>
          <w:i/>
          <w:iCs/>
          <w:lang w:val="ru-RU"/>
        </w:rPr>
        <w:t>Nota sa Taghubad.</w:t>
      </w:r>
    </w:p>
  </w:footnote>
  <w:footnote w:id="102">
    <w:p w14:paraId="2ADDCEDE" w14:textId="77777777" w:rsidR="00731E6C" w:rsidRPr="00EF6714" w:rsidRDefault="00731E6C" w:rsidP="00731E6C">
      <w:pPr>
        <w:pStyle w:val="FootnoteText"/>
        <w:rPr>
          <w:lang w:val="ru-RU"/>
        </w:rPr>
      </w:pPr>
      <w:r>
        <w:rPr>
          <w:rStyle w:val="FootnoteReference"/>
        </w:rPr>
        <w:footnoteRef/>
      </w:r>
      <w:r w:rsidRPr="00EF6714">
        <w:rPr>
          <w:lang w:val="ru-RU"/>
        </w:rPr>
        <w:t xml:space="preserve"> </w:t>
      </w:r>
      <w:r w:rsidRPr="00A066C7">
        <w:rPr>
          <w:lang w:val="ru-RU"/>
        </w:rPr>
        <w:t xml:space="preserve">Augustine (Kandiotis) (natawo niadtong 1907) – Metropolitan sa Florina gikan sa 1967 hangtod 1999. – </w:t>
      </w:r>
      <w:r w:rsidRPr="00A066C7">
        <w:rPr>
          <w:i/>
          <w:iCs/>
          <w:lang w:val="ru-RU"/>
        </w:rPr>
        <w:t>Nota sa Taghubad.</w:t>
      </w:r>
    </w:p>
  </w:footnote>
  <w:footnote w:id="103">
    <w:p w14:paraId="1A55D565" w14:textId="77777777" w:rsidR="00731E6C" w:rsidRPr="00EF6714" w:rsidRDefault="00731E6C" w:rsidP="00731E6C">
      <w:pPr>
        <w:pStyle w:val="FootnoteText"/>
        <w:rPr>
          <w:lang w:val="ru-RU"/>
        </w:rPr>
      </w:pPr>
      <w:r>
        <w:rPr>
          <w:rStyle w:val="FootnoteReference"/>
        </w:rPr>
        <w:footnoteRef/>
      </w:r>
      <w:r w:rsidRPr="00EF6714">
        <w:rPr>
          <w:lang w:val="ru-RU"/>
        </w:rPr>
        <w:t xml:space="preserve"> </w:t>
      </w:r>
      <w:r w:rsidRPr="00A066C7">
        <w:rPr>
          <w:lang w:val="ru-RU"/>
        </w:rPr>
        <w:t>Mao kana, si Santo Arsenius sa Kapadokya.</w:t>
      </w:r>
    </w:p>
  </w:footnote>
  <w:footnote w:id="104">
    <w:p w14:paraId="69E846C0"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Tan-awa Lucas 8:26 ug mosunod.</w:t>
      </w:r>
    </w:p>
  </w:footnote>
  <w:footnote w:id="105">
    <w:p w14:paraId="0EEF2365"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Lucas 8:30.</w:t>
      </w:r>
    </w:p>
  </w:footnote>
  <w:footnote w:id="106">
    <w:p w14:paraId="072DA5E6" w14:textId="77777777" w:rsidR="00731E6C" w:rsidRPr="007042F5" w:rsidRDefault="00731E6C" w:rsidP="00731E6C">
      <w:pPr>
        <w:pStyle w:val="FootnoteText"/>
        <w:rPr>
          <w:lang w:val="ru-RU"/>
        </w:rPr>
      </w:pPr>
      <w:r>
        <w:rPr>
          <w:rStyle w:val="FootnoteReference"/>
        </w:rPr>
        <w:footnoteRef/>
      </w:r>
      <w:r w:rsidRPr="007042F5">
        <w:rPr>
          <w:lang w:val="ru-RU"/>
        </w:rPr>
        <w:t xml:space="preserve"> </w:t>
      </w:r>
      <w:r w:rsidRPr="00A066C7">
        <w:rPr>
          <w:lang w:val="ru-RU"/>
        </w:rPr>
        <w:t xml:space="preserve">Lucas 8:30; legyon (Slavonik sa Simbahan: </w:t>
      </w:r>
      <w:r w:rsidRPr="00A066C7">
        <w:rPr>
          <w:i/>
          <w:iCs/>
          <w:lang w:val="ru-RU"/>
        </w:rPr>
        <w:t>legeon</w:t>
      </w:r>
      <w:r w:rsidRPr="00A066C7">
        <w:rPr>
          <w:lang w:val="ru-RU"/>
        </w:rPr>
        <w:t>) – usa ka yunit sa kasundalohan sa Roma nga adunay tali sa 3,000 ug 6,000 ka sundalo.</w:t>
      </w:r>
    </w:p>
  </w:footnote>
  <w:footnote w:id="107">
    <w:p w14:paraId="7D42119D" w14:textId="77777777" w:rsidR="00731E6C" w:rsidRPr="001B1593" w:rsidRDefault="00731E6C" w:rsidP="00731E6C">
      <w:pPr>
        <w:pStyle w:val="FootnoteText"/>
        <w:rPr>
          <w:lang w:val="ru-RU"/>
        </w:rPr>
      </w:pPr>
      <w:r>
        <w:rPr>
          <w:rStyle w:val="FootnoteReference"/>
        </w:rPr>
        <w:footnoteRef/>
      </w:r>
      <w:r w:rsidRPr="001B1593">
        <w:rPr>
          <w:lang w:val="ru-RU"/>
        </w:rPr>
        <w:t xml:space="preserve"> </w:t>
      </w:r>
      <w:r w:rsidRPr="00A066C7">
        <w:rPr>
          <w:lang w:val="ru-RU"/>
        </w:rPr>
        <w:t>Miingon ang Karaan nga ang usa ka tawo nga dunay sakit sa pangisip nanginahanglan sa medikal nga pag-atiman sa usa ka maayong, usa ka nagtuo nga psychiatrist ug ang espirituhanong giya sa usa ka confessor, samtang ang usa ka tawo nga gihuptan sa hugaw nga espiritu (kon buo pa ang iyang panghuna-huna) kinahanglan mailhan ang iyang kaugalingong sala—ang hinungdan nganong nahuptan siya—magsubo ug mag-kumpisal, aron makagawas gikan sa hugaw nga espiritu.</w:t>
      </w:r>
    </w:p>
  </w:footnote>
  <w:footnote w:id="108">
    <w:p w14:paraId="6AAAA28D" w14:textId="77777777" w:rsidR="00731E6C" w:rsidRPr="00FD4B46" w:rsidRDefault="00731E6C" w:rsidP="00731E6C">
      <w:pPr>
        <w:rPr>
          <w:sz w:val="20"/>
          <w:lang w:val="ru-RU"/>
        </w:rPr>
      </w:pPr>
      <w:r>
        <w:rPr>
          <w:rStyle w:val="FootnoteReference"/>
        </w:rPr>
        <w:footnoteRef/>
      </w:r>
      <w:r w:rsidRPr="001B1593">
        <w:rPr>
          <w:lang w:val="ru-RU"/>
        </w:rPr>
        <w:t xml:space="preserve"> </w:t>
      </w:r>
      <w:r w:rsidRPr="00A066C7">
        <w:rPr>
          <w:sz w:val="20"/>
          <w:lang w:val="ru-RU"/>
        </w:rPr>
        <w:t xml:space="preserve">Ang Elder nagtumong sa impormasyon nga anaa sa pipila ka mga disk, nga masinati sa tigpaminaw sa subconscious nga lebel. Sa libro sa Griyegong mananaliksik sa rock music nga si E. Dadi, *Rock Music*, gihatag ang 16 ka espesipikong mga pananglitan sa mga kanta ug rekord sa mga iladong Western ug Greek nga rock ug pop nga mga artista nga naglangkob og mga subliminal nga mensahe nga nag-awhag sa mga tigpaminaw sa pagsimba kang Satanas, paggamit og droga, pag-apil sa pagpakalas, ug uban pa. Tan-awa si </w:t>
      </w:r>
      <w:r w:rsidRPr="00A066C7">
        <w:rPr>
          <w:sz w:val="20"/>
        </w:rPr>
        <w:t>El</w:t>
      </w:r>
      <w:r w:rsidRPr="00A066C7">
        <w:rPr>
          <w:sz w:val="20"/>
          <w:lang w:val="ru-RU"/>
        </w:rPr>
        <w:t xml:space="preserve">. </w:t>
      </w:r>
      <w:r w:rsidRPr="00A066C7">
        <w:rPr>
          <w:sz w:val="20"/>
        </w:rPr>
        <w:t>Dadi</w:t>
      </w:r>
      <w:r w:rsidRPr="00A066C7">
        <w:rPr>
          <w:sz w:val="20"/>
          <w:lang w:val="ru-RU"/>
        </w:rPr>
        <w:t>. "</w:t>
      </w:r>
      <w:r w:rsidRPr="00A066C7">
        <w:rPr>
          <w:sz w:val="20"/>
        </w:rPr>
        <w:t>Rock Music</w:t>
      </w:r>
      <w:r w:rsidRPr="00A066C7">
        <w:rPr>
          <w:i/>
          <w:iCs/>
          <w:sz w:val="20"/>
          <w:lang w:val="ru-RU"/>
        </w:rPr>
        <w:t>.</w:t>
      </w:r>
      <w:r w:rsidRPr="00A066C7">
        <w:rPr>
          <w:sz w:val="20"/>
          <w:lang w:val="ru-RU"/>
        </w:rPr>
        <w:t xml:space="preserve">" </w:t>
      </w:r>
      <w:r w:rsidRPr="00A066C7">
        <w:rPr>
          <w:sz w:val="20"/>
        </w:rPr>
        <w:t>Thessaloniki</w:t>
      </w:r>
      <w:r w:rsidRPr="00A066C7">
        <w:rPr>
          <w:sz w:val="20"/>
          <w:lang w:val="ru-RU"/>
        </w:rPr>
        <w:t xml:space="preserve">, 1993. — </w:t>
      </w:r>
      <w:r w:rsidRPr="00A066C7">
        <w:rPr>
          <w:i/>
          <w:iCs/>
          <w:sz w:val="20"/>
          <w:lang w:val="ru-RU"/>
        </w:rPr>
        <w:t>Nota sa maghubad.</w:t>
      </w:r>
    </w:p>
  </w:footnote>
  <w:footnote w:id="109">
    <w:p w14:paraId="2F2AF86E" w14:textId="77777777" w:rsidR="00731E6C" w:rsidRPr="000B5135" w:rsidRDefault="00731E6C" w:rsidP="00731E6C">
      <w:pPr>
        <w:pStyle w:val="FootnoteText"/>
        <w:rPr>
          <w:lang w:val="ru-RU"/>
        </w:rPr>
      </w:pPr>
      <w:r>
        <w:rPr>
          <w:rStyle w:val="FootnoteReference"/>
        </w:rPr>
        <w:footnoteRef/>
      </w:r>
      <w:r w:rsidRPr="000B5135">
        <w:rPr>
          <w:lang w:val="ru-RU"/>
        </w:rPr>
        <w:t xml:space="preserve"> </w:t>
      </w:r>
      <w:r w:rsidRPr="00A066C7">
        <w:rPr>
          <w:lang w:val="ru-RU"/>
        </w:rPr>
        <w:t xml:space="preserve">Nikos Kazantzakis (1885–1957) — usa ka iladong Griyegong blasphemer ug anti-Kristohanong manunulat, awtor sa labi ka blasphemous nga nobela *The Last Temptation* (nga nailhan sa kadaghanan gikan sa pelikula ni M. Scorsese) ug uban pang mga libro nga nagdaot kang Kristo, sa Simbahan ug sa mga balaan nga simbolo sa Kristohanong pagtuo. — </w:t>
      </w:r>
      <w:r w:rsidRPr="00A066C7">
        <w:rPr>
          <w:i/>
          <w:iCs/>
          <w:lang w:val="ru-RU"/>
        </w:rPr>
        <w:t>Nota sa maghubad.</w:t>
      </w:r>
    </w:p>
  </w:footnote>
  <w:footnote w:id="110">
    <w:p w14:paraId="1E895B72" w14:textId="77777777" w:rsidR="00731E6C" w:rsidRPr="00BA7F8F" w:rsidRDefault="00731E6C" w:rsidP="00731E6C">
      <w:pPr>
        <w:pStyle w:val="FootnoteText"/>
        <w:rPr>
          <w:lang w:val="ru-RU"/>
        </w:rPr>
      </w:pPr>
      <w:r>
        <w:rPr>
          <w:rStyle w:val="FootnoteReference"/>
        </w:rPr>
        <w:footnoteRef/>
      </w:r>
      <w:r w:rsidRPr="00BA7F8F">
        <w:rPr>
          <w:lang w:val="ru-RU"/>
        </w:rPr>
        <w:t xml:space="preserve"> </w:t>
      </w:r>
      <w:r w:rsidRPr="00A066C7">
        <w:rPr>
          <w:lang w:val="ru-RU"/>
        </w:rPr>
        <w:t>Ang pista ni San Parthenios sa Lampsacus gisaulog matag ika-7 sa Pebrero.</w:t>
      </w:r>
    </w:p>
  </w:footnote>
  <w:footnote w:id="111">
    <w:p w14:paraId="1685E2D5" w14:textId="77777777" w:rsidR="00731E6C" w:rsidRPr="00FD4B46" w:rsidRDefault="00731E6C" w:rsidP="00731E6C">
      <w:pPr>
        <w:rPr>
          <w:sz w:val="20"/>
          <w:lang w:val="ru-RU"/>
        </w:rPr>
      </w:pPr>
      <w:r>
        <w:rPr>
          <w:rStyle w:val="FootnoteReference"/>
        </w:rPr>
        <w:footnoteRef/>
      </w:r>
      <w:r w:rsidRPr="00BA7F8F">
        <w:rPr>
          <w:lang w:val="ru-RU"/>
        </w:rPr>
        <w:t xml:space="preserve"> </w:t>
      </w:r>
      <w:r w:rsidRPr="00A066C7">
        <w:rPr>
          <w:sz w:val="20"/>
          <w:lang w:val="ru-RU"/>
        </w:rPr>
        <w:t xml:space="preserve">Tan-awa si </w:t>
      </w:r>
      <w:r w:rsidRPr="00A066C7">
        <w:rPr>
          <w:i/>
          <w:iCs/>
          <w:sz w:val="20"/>
          <w:lang w:val="ru-RU"/>
        </w:rPr>
        <w:t xml:space="preserve">Elder Paisios. </w:t>
      </w:r>
      <w:r w:rsidRPr="00A066C7">
        <w:rPr>
          <w:sz w:val="20"/>
          <w:lang w:val="ru-RU"/>
        </w:rPr>
        <w:t xml:space="preserve">The Holy Mountain Fathers and Holy Mountain Stories. Holy Trinity St. Sergius Lavra, 2001. p. 101. </w:t>
      </w:r>
    </w:p>
  </w:footnote>
  <w:footnote w:id="112">
    <w:p w14:paraId="295BC49F" w14:textId="77777777" w:rsidR="00731E6C" w:rsidRPr="00BA7F8F" w:rsidRDefault="00731E6C" w:rsidP="00731E6C">
      <w:pPr>
        <w:pStyle w:val="FootnoteText"/>
        <w:rPr>
          <w:lang w:val="ru-RU"/>
        </w:rPr>
      </w:pPr>
      <w:r>
        <w:rPr>
          <w:rStyle w:val="FootnoteReference"/>
        </w:rPr>
        <w:footnoteRef/>
      </w:r>
      <w:r w:rsidRPr="00BA7F8F">
        <w:rPr>
          <w:lang w:val="ru-RU"/>
        </w:rPr>
        <w:t xml:space="preserve"> </w:t>
      </w:r>
      <w:r w:rsidRPr="00A066C7">
        <w:rPr>
          <w:lang w:val="ru-RU"/>
        </w:rPr>
        <w:t xml:space="preserve">Sa daghang mga Griyegong monasteryo gawas sa Bukid Athos, sa mga adlaw sa pag-ayuno sa semana (Lunes, Miyerkules ug Biyernes), ang mga ganghaan sa monasteryo nagpabilin nga sirado tibuok adlaw aron ang mga monghe makalikay sa pakigkontak sa gawas nga kalibutan niining mga adlaw ug matutok sa espirituhanong pagpauswag sa kaugalingon. Sa ubang mga adlaw sa semana, ang ganghaan sa monasteryo bukas sa piho nga mga oras, diin ang mga peregrino makabisita sa monasteryo ug mosimba sa mga balaan nga relikya niini. — </w:t>
      </w:r>
      <w:r w:rsidRPr="00A066C7">
        <w:rPr>
          <w:i/>
          <w:iCs/>
          <w:lang w:val="ru-RU"/>
        </w:rPr>
        <w:t>Nota sa maghubad.</w:t>
      </w:r>
    </w:p>
  </w:footnote>
  <w:footnote w:id="113">
    <w:p w14:paraId="4092C6ED" w14:textId="77777777" w:rsidR="00731E6C" w:rsidRPr="00BA7F8F" w:rsidRDefault="00731E6C" w:rsidP="00731E6C">
      <w:pPr>
        <w:pStyle w:val="FootnoteText"/>
        <w:rPr>
          <w:lang w:val="ru-RU"/>
        </w:rPr>
      </w:pPr>
      <w:r>
        <w:rPr>
          <w:rStyle w:val="FootnoteReference"/>
        </w:rPr>
        <w:footnoteRef/>
      </w:r>
      <w:r w:rsidRPr="00BA7F8F">
        <w:rPr>
          <w:lang w:val="ru-RU"/>
        </w:rPr>
        <w:t xml:space="preserve"> </w:t>
      </w:r>
      <w:r w:rsidRPr="00A066C7">
        <w:rPr>
          <w:lang w:val="ru-RU"/>
        </w:rPr>
        <w:t>Ang Ginoo nagtumong sa ascesis ug pagdumili sa kaugalingon nga gipraktis ingon katuyoan sa ilang kaugalingon, imbis nga ingon usa ka paagi sa paghinlo sa kasingkasing ug pag-angkon sa pagkahingpit kang Kristo, ingon nga 'uga'.</w:t>
      </w:r>
    </w:p>
  </w:footnote>
  <w:footnote w:id="114">
    <w:p w14:paraId="59E650A8" w14:textId="77777777" w:rsidR="00731E6C" w:rsidRPr="00BA7F8F" w:rsidRDefault="00731E6C" w:rsidP="00731E6C">
      <w:pPr>
        <w:pStyle w:val="FootnoteText"/>
        <w:rPr>
          <w:lang w:val="ru-RU"/>
        </w:rPr>
      </w:pPr>
      <w:r>
        <w:rPr>
          <w:rStyle w:val="FootnoteReference"/>
        </w:rPr>
        <w:footnoteRef/>
      </w:r>
      <w:r w:rsidRPr="00BA7F8F">
        <w:rPr>
          <w:lang w:val="ru-RU"/>
        </w:rPr>
        <w:t xml:space="preserve"> </w:t>
      </w:r>
      <w:r w:rsidRPr="00A066C7">
        <w:rPr>
          <w:lang w:val="ru-RU"/>
        </w:rPr>
        <w:t>Ang pista ni Banal Juan nga Naga-puyo sa Buskag gisaulog sa ika-15 sa Enero.</w:t>
      </w:r>
    </w:p>
  </w:footnote>
  <w:footnote w:id="115">
    <w:p w14:paraId="73B11FB5" w14:textId="77777777" w:rsidR="00731E6C" w:rsidRPr="00BA7F8F" w:rsidRDefault="00731E6C" w:rsidP="00731E6C">
      <w:pPr>
        <w:pStyle w:val="FootnoteText"/>
        <w:rPr>
          <w:lang w:val="ru-RU"/>
        </w:rPr>
      </w:pPr>
      <w:r>
        <w:rPr>
          <w:rStyle w:val="FootnoteReference"/>
        </w:rPr>
        <w:footnoteRef/>
      </w:r>
      <w:r w:rsidRPr="00BA7F8F">
        <w:rPr>
          <w:lang w:val="ru-RU"/>
        </w:rPr>
        <w:t xml:space="preserve"> </w:t>
      </w:r>
      <w:r w:rsidRPr="00A066C7">
        <w:rPr>
          <w:lang w:val="ru-RU"/>
        </w:rPr>
        <w:t>Ang pista ni Banal Maximus sa Kavsokali gisaulog sa ika-13 sa Enero.</w:t>
      </w:r>
    </w:p>
  </w:footnote>
  <w:footnote w:id="116">
    <w:p w14:paraId="6D1A6B6C"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Tan-awa ang Gen. 37:5–11.</w:t>
      </w:r>
    </w:p>
  </w:footnote>
  <w:footnote w:id="117">
    <w:p w14:paraId="2997F410"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Tan-awa Dan. 2:25–46.</w:t>
      </w:r>
    </w:p>
  </w:footnote>
  <w:footnote w:id="118">
    <w:p w14:paraId="457ADDF5"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Tan-awa Dan. 6:16 ug mosunod.</w:t>
      </w:r>
    </w:p>
  </w:footnote>
  <w:footnote w:id="119">
    <w:p w14:paraId="15A1D92C"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Tan-awa Dan. 14:30–42.</w:t>
      </w:r>
    </w:p>
  </w:footnote>
  <w:footnote w:id="120">
    <w:p w14:paraId="7D15264D"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Salmo 89:5.</w:t>
      </w:r>
    </w:p>
  </w:footnote>
  <w:footnote w:id="121">
    <w:p w14:paraId="2F6B5674" w14:textId="77777777" w:rsidR="00731E6C" w:rsidRPr="00FD4B46" w:rsidRDefault="00731E6C" w:rsidP="00731E6C">
      <w:pPr>
        <w:rPr>
          <w:sz w:val="20"/>
          <w:lang w:val="ru-RU"/>
        </w:rPr>
      </w:pPr>
      <w:r>
        <w:rPr>
          <w:rStyle w:val="FootnoteReference"/>
        </w:rPr>
        <w:footnoteRef/>
      </w:r>
      <w:r w:rsidRPr="007F4E03">
        <w:rPr>
          <w:lang w:val="ru-RU"/>
        </w:rPr>
        <w:t xml:space="preserve"> </w:t>
      </w:r>
      <w:r w:rsidRPr="00A066C7">
        <w:rPr>
          <w:sz w:val="20"/>
          <w:lang w:val="ru-RU"/>
        </w:rPr>
        <w:t xml:space="preserve">Ang Balaang Kinot sa Bukid Athos naglangkob sa mga representante gikan sa 20 ka komunal nga monasteryo sa Balaang Bukid. Sa mga miting sa Balaang Kinot, gihisgutan ang kinatibuk-ang mga isyu nga may kalabotan sa kinabuhi sa mga monasteryo sa Balaang Bukid, gikoordinar ang ilang mga kalihokan, ug uban pa. Aron atubangon ang adlaw-adlaw nga mga butang, usa ka Balaang Epistasia ang gitudlo matag tuig, nga naglangkob sa upat ka miyembro—ang mga epistates. Ang Pro-Epistate mao ang pangulo sa Balaang Epistasia ug sa Balaang Kinot. — </w:t>
      </w:r>
      <w:r w:rsidRPr="00A066C7">
        <w:rPr>
          <w:i/>
          <w:iCs/>
          <w:sz w:val="20"/>
          <w:lang w:val="ru-RU"/>
        </w:rPr>
        <w:t>Nota sa maghubad.</w:t>
      </w:r>
    </w:p>
  </w:footnote>
  <w:footnote w:id="122">
    <w:p w14:paraId="43E06AFE"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2 Tim. 3:13.</w:t>
      </w:r>
    </w:p>
  </w:footnote>
  <w:footnote w:id="123">
    <w:p w14:paraId="13757DB9" w14:textId="77777777" w:rsidR="00731E6C" w:rsidRPr="00A63C0C" w:rsidRDefault="00731E6C" w:rsidP="00731E6C">
      <w:pPr>
        <w:pStyle w:val="FootnoteText"/>
        <w:rPr>
          <w:lang w:val="ru-RU"/>
        </w:rPr>
      </w:pPr>
      <w:r>
        <w:rPr>
          <w:rStyle w:val="FootnoteReference"/>
        </w:rPr>
        <w:footnoteRef/>
      </w:r>
      <w:r w:rsidRPr="00A63C0C">
        <w:rPr>
          <w:lang w:val="ru-RU"/>
        </w:rPr>
        <w:t xml:space="preserve"> </w:t>
      </w:r>
      <w:r w:rsidRPr="00A066C7">
        <w:rPr>
          <w:lang w:val="ru-RU"/>
        </w:rPr>
        <w:t xml:space="preserve">Pentekostal — usa ka Protestante nga sekta nga natukod sa USA niadtong 1907. Sumala sa heretikal nga mga panan-aw sa mga Pentekostal, gidawat nila ang 'bunyag sa Espiritu Santo', nga tungod niini kuno sila makadawat og karismatikong mga gasa: 'pag-istorya sa dili mailhi nga mga pinulongan' (gitawag nga "glossolalia"), propesiya ug uban pa. Ang mga Pentecostal nag-ila sa mga kinaiya sa Simbahan lamang sa ilang kaugalingong sekta, nagsunod sa chiliastikong panan-aw, dili mag-ila sa Balaang Tradisyon, ug uban pa. — </w:t>
      </w:r>
      <w:r w:rsidRPr="00A066C7">
        <w:rPr>
          <w:i/>
          <w:iCs/>
          <w:lang w:val="ru-RU"/>
        </w:rPr>
        <w:t>Nota sa Taghubad.</w:t>
      </w:r>
    </w:p>
  </w:footnote>
  <w:footnote w:id="124">
    <w:p w14:paraId="1D64E7D1" w14:textId="77777777" w:rsidR="00731E6C" w:rsidRPr="00FC7131" w:rsidRDefault="00731E6C" w:rsidP="00731E6C">
      <w:pPr>
        <w:pStyle w:val="FootnoteText"/>
        <w:rPr>
          <w:lang w:val="ru-RU"/>
        </w:rPr>
      </w:pPr>
      <w:r>
        <w:rPr>
          <w:rStyle w:val="FootnoteReference"/>
        </w:rPr>
        <w:footnoteRef/>
      </w:r>
      <w:r w:rsidRPr="00FC7131">
        <w:rPr>
          <w:lang w:val="ru-RU"/>
        </w:rPr>
        <w:t xml:space="preserve"> </w:t>
      </w:r>
      <w:r w:rsidRPr="00A066C7">
        <w:rPr>
          <w:lang w:val="ru-RU"/>
        </w:rPr>
        <w:t>"Firewalkers" (Griyego:</w:t>
      </w:r>
      <w:r w:rsidRPr="00A066C7">
        <w:t xml:space="preserve"> ἀναστενάρια</w:t>
      </w:r>
      <w:r w:rsidRPr="00A066C7">
        <w:rPr>
          <w:lang w:val="ru-RU"/>
        </w:rPr>
        <w:t xml:space="preserve">) — mga sumusunod sa pagano nga batasan sa paglakaw sa nagdilaab nga uling, nga laganap sa pipila ka mga baryo sa Thrace ug Macedonia (Amihanang Gresya). — </w:t>
      </w:r>
      <w:r w:rsidRPr="00A066C7">
        <w:rPr>
          <w:i/>
          <w:iCs/>
          <w:lang w:val="ru-RU"/>
        </w:rPr>
        <w:t>Nota sa Taghubad.</w:t>
      </w:r>
    </w:p>
  </w:footnote>
  <w:footnote w:id="125">
    <w:p w14:paraId="431E0CF3" w14:textId="77777777" w:rsidR="00731E6C" w:rsidRPr="008F4C5A" w:rsidRDefault="00731E6C" w:rsidP="00731E6C">
      <w:pPr>
        <w:pStyle w:val="FootnoteText"/>
        <w:rPr>
          <w:lang w:val="ru-RU"/>
        </w:rPr>
      </w:pPr>
      <w:r>
        <w:rPr>
          <w:rStyle w:val="FootnoteReference"/>
        </w:rPr>
        <w:footnoteRef/>
      </w:r>
      <w:r w:rsidRPr="008F4C5A">
        <w:rPr>
          <w:lang w:val="ru-RU"/>
        </w:rPr>
        <w:t xml:space="preserve"> </w:t>
      </w:r>
      <w:r w:rsidRPr="00A066C7">
        <w:rPr>
          <w:lang w:val="ru-RU"/>
        </w:rPr>
        <w:t>Reinkarnasyon – usa ka bakak nga relihiyosong pagtuo nga sumala niini, human sa pisikal nga kamatayon, mosulod ang kalag sa lawas sa lain nga tawo o hayop, nga nag-agi sa walay katapusang siklo sa pagkahimugso ug kamatayon.</w:t>
      </w:r>
    </w:p>
  </w:footnote>
  <w:footnote w:id="126">
    <w:p w14:paraId="72E39FD0" w14:textId="77777777" w:rsidR="00731E6C" w:rsidRPr="008F4C5A" w:rsidRDefault="00731E6C" w:rsidP="00731E6C">
      <w:pPr>
        <w:pStyle w:val="FootnoteText"/>
        <w:rPr>
          <w:lang w:val="ru-RU"/>
        </w:rPr>
      </w:pPr>
      <w:r>
        <w:rPr>
          <w:rStyle w:val="FootnoteReference"/>
        </w:rPr>
        <w:footnoteRef/>
      </w:r>
      <w:r w:rsidRPr="008F4C5A">
        <w:rPr>
          <w:lang w:val="ru-RU"/>
        </w:rPr>
        <w:t xml:space="preserve"> </w:t>
      </w:r>
      <w:r w:rsidRPr="00A066C7">
        <w:rPr>
          <w:lang w:val="ru-RU"/>
        </w:rPr>
        <w:t xml:space="preserve">Nasser Gamal Abdel (1918–1970) – Presidente sa Ehipto gikan sa 1956 hangtod 1970. – </w:t>
      </w:r>
      <w:r w:rsidRPr="00A066C7">
        <w:rPr>
          <w:i/>
          <w:iCs/>
          <w:lang w:val="ru-RU"/>
        </w:rPr>
        <w:t>Tala sa maghubad.</w:t>
      </w:r>
    </w:p>
  </w:footnote>
  <w:footnote w:id="127">
    <w:p w14:paraId="2176F117" w14:textId="77777777" w:rsidR="00731E6C" w:rsidRPr="00377CE3" w:rsidRDefault="00731E6C" w:rsidP="00731E6C">
      <w:pPr>
        <w:pStyle w:val="FootnoteText"/>
        <w:rPr>
          <w:lang w:val="ru-RU"/>
        </w:rPr>
      </w:pPr>
      <w:r>
        <w:rPr>
          <w:rStyle w:val="FootnoteReference"/>
        </w:rPr>
        <w:footnoteRef/>
      </w:r>
      <w:r w:rsidRPr="00377CE3">
        <w:rPr>
          <w:lang w:val="ru-RU"/>
        </w:rPr>
        <w:t xml:space="preserve"> </w:t>
      </w:r>
      <w:r w:rsidRPr="00A066C7">
        <w:rPr>
          <w:lang w:val="ru-RU"/>
        </w:rPr>
        <w:t>Ang gisulti sa Karaan niining kapitula dili lang may kalabotan sa Hinduismo, kondili usab sa mas kinatibuk-an sa mga relihiyosong lihok sa Bag-ong Panahon nga naggamit sa mga teknik sa yoga ug meditasyon.</w:t>
      </w:r>
    </w:p>
  </w:footnote>
  <w:footnote w:id="128">
    <w:p w14:paraId="6B0BC303" w14:textId="77777777" w:rsidR="00731E6C" w:rsidRPr="008C2B7E" w:rsidRDefault="00731E6C" w:rsidP="00731E6C">
      <w:pPr>
        <w:pStyle w:val="FootnoteText"/>
        <w:rPr>
          <w:lang w:val="ru-RU"/>
        </w:rPr>
      </w:pPr>
      <w:r>
        <w:rPr>
          <w:rStyle w:val="FootnoteReference"/>
        </w:rPr>
        <w:footnoteRef/>
      </w:r>
      <w:r w:rsidRPr="008C2B7E">
        <w:rPr>
          <w:lang w:val="ru-RU"/>
        </w:rPr>
        <w:t xml:space="preserve"> </w:t>
      </w:r>
      <w:r w:rsidRPr="00A066C7">
        <w:rPr>
          <w:lang w:val="ru-RU"/>
        </w:rPr>
        <w:t xml:space="preserve">Karyoz – ang punoang karakter sa Griyegong teatro sa landong sa katawhan, usa ka payaso. – </w:t>
      </w:r>
      <w:r w:rsidRPr="00A066C7">
        <w:rPr>
          <w:i/>
          <w:iCs/>
          <w:lang w:val="ru-RU"/>
        </w:rPr>
        <w:t>Nota sa tighubad.</w:t>
      </w:r>
    </w:p>
  </w:footnote>
  <w:footnote w:id="129">
    <w:p w14:paraId="3D454B1E"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Juan 20:29.</w:t>
      </w:r>
    </w:p>
  </w:footnote>
  <w:footnote w:id="130">
    <w:p w14:paraId="265F8FA6" w14:textId="77777777" w:rsidR="00731E6C" w:rsidRPr="00FD4B46" w:rsidRDefault="00731E6C" w:rsidP="00731E6C">
      <w:pPr>
        <w:rPr>
          <w:sz w:val="20"/>
          <w:lang w:val="ru-RU"/>
        </w:rPr>
      </w:pPr>
      <w:r>
        <w:rPr>
          <w:rStyle w:val="FootnoteReference"/>
        </w:rPr>
        <w:footnoteRef/>
      </w:r>
      <w:r w:rsidRPr="00FD4B46">
        <w:rPr>
          <w:lang w:val="ru-RU"/>
        </w:rPr>
        <w:t xml:space="preserve"> </w:t>
      </w:r>
      <w:r w:rsidRPr="00A066C7">
        <w:rPr>
          <w:sz w:val="20"/>
          <w:lang w:val="ru-RU"/>
        </w:rPr>
        <w:t xml:space="preserve">Marcos 13:22. </w:t>
      </w:r>
    </w:p>
  </w:footnote>
  <w:footnote w:id="131">
    <w:p w14:paraId="3B168D4D" w14:textId="77777777" w:rsidR="00731E6C" w:rsidRPr="00AC2EA0" w:rsidRDefault="00731E6C" w:rsidP="00731E6C">
      <w:pPr>
        <w:pStyle w:val="FootnoteText"/>
        <w:rPr>
          <w:lang w:val="ru-RU"/>
        </w:rPr>
      </w:pPr>
      <w:r>
        <w:rPr>
          <w:rStyle w:val="FootnoteReference"/>
        </w:rPr>
        <w:footnoteRef/>
      </w:r>
      <w:r w:rsidRPr="00AC2EA0">
        <w:rPr>
          <w:lang w:val="ru-RU"/>
        </w:rPr>
        <w:t xml:space="preserve"> </w:t>
      </w:r>
      <w:r w:rsidRPr="00A066C7">
        <w:rPr>
          <w:lang w:val="ru-RU"/>
        </w:rPr>
        <w:t xml:space="preserve">Ang Eskwelahan sa Teolohiya sa isla sa Halki (ang mga Isla sa Prinsipe, duol sa Constantinople) — usa ka institusyon sa edukasyon sa Ekumenikal nga Patriarka. Gitukod niadtong 1844, kini adunay tulo ka gymnasium ug upat ka akademikong klase (susama sa mga Rusong teolohikal nga seminaryo ug akademya). Ang teolohikal nga departamento gisirado sa gobyernong Turko niadtong 1971, ug ang departamento sa gymnasium niadtong 1984. — </w:t>
      </w:r>
      <w:r w:rsidRPr="00A066C7">
        <w:rPr>
          <w:i/>
          <w:iCs/>
          <w:lang w:val="ru-RU"/>
        </w:rPr>
        <w:t>Tala sa maghubad.</w:t>
      </w:r>
    </w:p>
  </w:footnote>
  <w:footnote w:id="132">
    <w:p w14:paraId="6B378D13" w14:textId="77777777" w:rsidR="00731E6C" w:rsidRPr="00FD4B46" w:rsidRDefault="00731E6C" w:rsidP="00731E6C">
      <w:pPr>
        <w:pStyle w:val="FootnoteText"/>
        <w:rPr>
          <w:lang w:val="ru-RU"/>
        </w:rPr>
      </w:pPr>
      <w:r>
        <w:rPr>
          <w:rStyle w:val="FootnoteReference"/>
        </w:rPr>
        <w:footnoteRef/>
      </w:r>
      <w:r w:rsidRPr="00CD10EE">
        <w:rPr>
          <w:lang w:val="ru-RU"/>
        </w:rPr>
        <w:t xml:space="preserve"> </w:t>
      </w:r>
      <w:r w:rsidRPr="00A066C7">
        <w:rPr>
          <w:lang w:val="ru-RU"/>
        </w:rPr>
        <w:t>Nahibal-an nga sa usa ka tawo nga maayo ang pamatasan, mahimong ipadayag sa Dios ang Iyang kabubut-on sa nagkalain-laing paagi. Usa sa daghang mga pananglitan mao ang asno nga misulti sa tingog sa tawo aron pugngan si Balaam sa mga lihok nga supak sa kabubut-on sa Dios (tan-awa Num. 22:18–35).</w:t>
      </w:r>
    </w:p>
  </w:footnote>
  <w:footnote w:id="133">
    <w:p w14:paraId="4D2C0464" w14:textId="77777777" w:rsidR="00731E6C" w:rsidRPr="00FD4B46" w:rsidRDefault="00731E6C" w:rsidP="00731E6C">
      <w:pPr>
        <w:pStyle w:val="FootnoteText"/>
        <w:rPr>
          <w:lang w:val="ru-RU"/>
        </w:rPr>
      </w:pPr>
      <w:r>
        <w:rPr>
          <w:rStyle w:val="FootnoteReference"/>
        </w:rPr>
        <w:footnoteRef/>
      </w:r>
      <w:r w:rsidRPr="00FD4B46">
        <w:rPr>
          <w:lang w:val="ru-RU"/>
        </w:rPr>
        <w:t xml:space="preserve"> Tan-awa ang </w:t>
      </w:r>
      <w:r w:rsidRPr="00A066C7">
        <w:t>Εὐχολόγιον τὸ Μέγα</w:t>
      </w:r>
      <w:r w:rsidRPr="00FD4B46">
        <w:rPr>
          <w:lang w:val="ru-RU"/>
        </w:rPr>
        <w:t xml:space="preserve">. Gipatik </w:t>
      </w:r>
      <w:r w:rsidRPr="00A066C7">
        <w:rPr>
          <w:lang w:val="ru-RU"/>
        </w:rPr>
        <w:t>sa "</w:t>
      </w:r>
      <w:r w:rsidRPr="00A066C7">
        <w:t>Ἀστήρ</w:t>
      </w:r>
      <w:r w:rsidRPr="00A066C7">
        <w:rPr>
          <w:lang w:val="ru-RU"/>
        </w:rPr>
        <w:t xml:space="preserve">." </w:t>
      </w:r>
      <w:r w:rsidRPr="00A066C7">
        <w:t>Athens</w:t>
      </w:r>
      <w:r w:rsidRPr="00A066C7">
        <w:rPr>
          <w:lang w:val="ru-RU"/>
        </w:rPr>
        <w:t>, 1986. p. 591.</w:t>
      </w:r>
    </w:p>
  </w:footnote>
  <w:footnote w:id="134">
    <w:p w14:paraId="2CB15F26"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Niadtong 1966</w:t>
      </w:r>
    </w:p>
  </w:footnote>
  <w:footnote w:id="135">
    <w:p w14:paraId="2B9C0115" w14:textId="77777777" w:rsidR="00731E6C" w:rsidRPr="00CD10EE" w:rsidRDefault="00731E6C" w:rsidP="00731E6C">
      <w:pPr>
        <w:pStyle w:val="FootnoteText"/>
        <w:rPr>
          <w:lang w:val="ru-RU"/>
        </w:rPr>
      </w:pPr>
      <w:r>
        <w:rPr>
          <w:rStyle w:val="FootnoteReference"/>
        </w:rPr>
        <w:footnoteRef/>
      </w:r>
      <w:r w:rsidRPr="00CD10EE">
        <w:rPr>
          <w:lang w:val="ru-RU"/>
        </w:rPr>
        <w:t xml:space="preserve"> </w:t>
      </w:r>
      <w:r w:rsidRPr="00A066C7">
        <w:rPr>
          <w:lang w:val="ru-RU"/>
        </w:rPr>
        <w:t>Sa Monasteryo sa Esfigmen niadtong 1953–1956.</w:t>
      </w:r>
    </w:p>
  </w:footnote>
  <w:footnote w:id="136">
    <w:p w14:paraId="1AE25906" w14:textId="77777777" w:rsidR="00731E6C" w:rsidRPr="00FD4B46" w:rsidRDefault="00731E6C" w:rsidP="00731E6C">
      <w:pPr>
        <w:rPr>
          <w:sz w:val="20"/>
          <w:lang w:val="ru-RU"/>
        </w:rPr>
      </w:pPr>
      <w:r>
        <w:rPr>
          <w:rStyle w:val="FootnoteReference"/>
        </w:rPr>
        <w:footnoteRef/>
      </w:r>
      <w:r w:rsidRPr="00CD10EE">
        <w:rPr>
          <w:lang w:val="ru-RU"/>
        </w:rPr>
        <w:t xml:space="preserve"> </w:t>
      </w:r>
      <w:r w:rsidRPr="00A066C7">
        <w:rPr>
          <w:sz w:val="20"/>
          <w:lang w:val="ru-RU"/>
        </w:rPr>
        <w:t xml:space="preserve">Ierissos – usa ka gamay nga lungsod sa Chalkidiki, dili layo sa Bukid Athos. – </w:t>
      </w:r>
      <w:r w:rsidRPr="00A066C7">
        <w:rPr>
          <w:i/>
          <w:iCs/>
          <w:sz w:val="20"/>
          <w:lang w:val="ru-RU"/>
        </w:rPr>
        <w:t>Nota sa maghubad.</w:t>
      </w:r>
    </w:p>
  </w:footnote>
  <w:footnote w:id="137">
    <w:p w14:paraId="787DFF36"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1 Tim. 6:12.</w:t>
      </w:r>
    </w:p>
  </w:footnote>
  <w:footnote w:id="138">
    <w:p w14:paraId="14B4B820" w14:textId="77777777" w:rsidR="00731E6C" w:rsidRPr="00FD4B46" w:rsidRDefault="00731E6C" w:rsidP="00731E6C">
      <w:pPr>
        <w:pStyle w:val="FootnoteText"/>
        <w:rPr>
          <w:lang w:val="ru-RU"/>
        </w:rPr>
      </w:pPr>
      <w:r>
        <w:rPr>
          <w:rStyle w:val="FootnoteReference"/>
        </w:rPr>
        <w:footnoteRef/>
      </w:r>
      <w:r w:rsidRPr="00CD10EE">
        <w:rPr>
          <w:lang w:val="ru-RU"/>
        </w:rPr>
        <w:t xml:space="preserve"> </w:t>
      </w:r>
      <w:r w:rsidRPr="00A066C7">
        <w:rPr>
          <w:lang w:val="ru-RU"/>
        </w:rPr>
        <w:t xml:space="preserve">Tan-awa </w:t>
      </w:r>
      <w:r w:rsidRPr="00A066C7">
        <w:rPr>
          <w:i/>
          <w:iCs/>
          <w:lang w:val="ru-RU"/>
        </w:rPr>
        <w:t>si San Marcos nga Asketiko</w:t>
      </w:r>
      <w:r w:rsidRPr="00A066C7">
        <w:rPr>
          <w:lang w:val="ru-RU"/>
        </w:rPr>
        <w:t xml:space="preserve">. Alang sa mga Naghunahuna nga Makatarong sa Ila Mismo Pinaagi sa Ila nga mga Buhat, Kapitulo 155. Ang Gugma sa Kaayohan (Rusong hubad). Tomo </w:t>
      </w:r>
      <w:r w:rsidRPr="00A066C7">
        <w:t>I</w:t>
      </w:r>
      <w:r w:rsidRPr="00A066C7">
        <w:rPr>
          <w:lang w:val="ru-RU"/>
        </w:rPr>
        <w:t>. Banal nga Trinidad, Lavra ni San Sergio, 1992. p. 553.</w:t>
      </w:r>
    </w:p>
  </w:footnote>
  <w:footnote w:id="139">
    <w:p w14:paraId="740860B0"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Ikompara sa Griyego nga "</w:t>
      </w:r>
      <w:r w:rsidRPr="00A066C7">
        <w:t>εξομολογούμαι</w:t>
      </w:r>
      <w:r w:rsidRPr="00A066C7">
        <w:rPr>
          <w:lang w:val="ru-RU"/>
        </w:rPr>
        <w:t>."</w:t>
      </w:r>
    </w:p>
  </w:footnote>
  <w:footnote w:id="140">
    <w:p w14:paraId="00724191"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Ikumpara sa Salmo 106:1.</w:t>
      </w:r>
    </w:p>
  </w:footnote>
  <w:footnote w:id="141">
    <w:p w14:paraId="3A4A1471" w14:textId="77777777" w:rsidR="00731E6C" w:rsidRPr="00FD4B46" w:rsidRDefault="00731E6C" w:rsidP="00731E6C">
      <w:pPr>
        <w:pStyle w:val="FootnoteText"/>
        <w:rPr>
          <w:lang w:val="ru-RU"/>
        </w:rPr>
      </w:pPr>
      <w:r>
        <w:rPr>
          <w:rStyle w:val="FootnoteReference"/>
        </w:rPr>
        <w:footnoteRef/>
      </w:r>
      <w:r w:rsidRPr="007E3939">
        <w:rPr>
          <w:lang w:val="ru-RU"/>
        </w:rPr>
        <w:t xml:space="preserve"> </w:t>
      </w:r>
      <w:r w:rsidRPr="00A066C7">
        <w:rPr>
          <w:lang w:val="ru-RU"/>
        </w:rPr>
        <w:t xml:space="preserve">Mahitungod kang Elder Tikhon, tan-awa ang libro: </w:t>
      </w:r>
      <w:r w:rsidRPr="00A066C7">
        <w:rPr>
          <w:i/>
          <w:iCs/>
          <w:lang w:val="ru-RU"/>
        </w:rPr>
        <w:t xml:space="preserve">Elder Paisius. </w:t>
      </w:r>
      <w:r w:rsidRPr="00A066C7">
        <w:rPr>
          <w:lang w:val="ru-RU"/>
        </w:rPr>
        <w:t>The Holy Mountain Fathers and Holy Mountain Stories. Holy Trinity St. Sergius Lavra, 2001. pp. 13–39.</w:t>
      </w:r>
    </w:p>
  </w:footnote>
  <w:footnote w:id="142">
    <w:p w14:paraId="46FF18CE"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Tan-awa ang Gen. 9:20–27.</w:t>
      </w:r>
    </w:p>
  </w:footnote>
  <w:footnote w:id="143">
    <w:p w14:paraId="43676F67"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Salmo 50:5.</w:t>
      </w:r>
    </w:p>
  </w:footnote>
  <w:footnote w:id="144">
    <w:p w14:paraId="722990B7"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1 Cor. 11:29.</w:t>
      </w:r>
    </w:p>
  </w:footnote>
  <w:footnote w:id="145">
    <w:p w14:paraId="3FA1B591" w14:textId="77777777" w:rsidR="00731E6C" w:rsidRPr="00FD4B46" w:rsidRDefault="00731E6C" w:rsidP="00731E6C">
      <w:pPr>
        <w:pStyle w:val="FootnoteText"/>
        <w:rPr>
          <w:lang w:val="ru-RU"/>
        </w:rPr>
      </w:pPr>
      <w:r>
        <w:rPr>
          <w:rStyle w:val="FootnoteReference"/>
        </w:rPr>
        <w:footnoteRef/>
      </w:r>
      <w:r w:rsidRPr="00D63B78">
        <w:rPr>
          <w:lang w:val="ru-RU"/>
        </w:rPr>
        <w:t xml:space="preserve"> </w:t>
      </w:r>
      <w:r w:rsidRPr="00A066C7">
        <w:rPr>
          <w:lang w:val="ru-RU"/>
        </w:rPr>
        <w:t xml:space="preserve">"Apan, angay... sukdon ang pag-ayo dili sa panahon, kondili sa paagi sa paghinulsol." Tan-awa: </w:t>
      </w:r>
      <w:r w:rsidRPr="00A066C7">
        <w:rPr>
          <w:i/>
          <w:iCs/>
          <w:lang w:val="ru-RU"/>
        </w:rPr>
        <w:t>San Basilio ang Dako</w:t>
      </w:r>
      <w:r w:rsidRPr="00A066C7">
        <w:rPr>
          <w:lang w:val="ru-RU"/>
        </w:rPr>
        <w:t xml:space="preserve">. Unang Kanonikal nga Sulat kang Amphilochius, Obispo sa Iconium. Regula 2 sa "Libro sa mga Lagda." Holy Trinity St Sergius Lavra, 1992. p. 310. Tan-awa usab </w:t>
      </w:r>
      <w:r w:rsidRPr="00A066C7">
        <w:rPr>
          <w:i/>
          <w:iCs/>
          <w:lang w:val="ru-RU"/>
        </w:rPr>
        <w:t>si San Basilio nga Dako</w:t>
      </w:r>
      <w:r w:rsidRPr="00A066C7">
        <w:rPr>
          <w:lang w:val="ru-RU"/>
        </w:rPr>
        <w:t>. Ikatulong Kanonikong Sulat kang Amphilochius, Obispo sa Iconium. Lagda 74.</w:t>
      </w:r>
    </w:p>
  </w:footnote>
  <w:footnote w:id="146">
    <w:p w14:paraId="39BF4388" w14:textId="77777777" w:rsidR="00731E6C" w:rsidRPr="00C45A45" w:rsidRDefault="00731E6C" w:rsidP="00731E6C">
      <w:pPr>
        <w:pStyle w:val="FootnoteText"/>
        <w:rPr>
          <w:lang w:val="ru-RU"/>
        </w:rPr>
      </w:pPr>
      <w:r>
        <w:rPr>
          <w:rStyle w:val="FootnoteReference"/>
        </w:rPr>
        <w:footnoteRef/>
      </w:r>
      <w:r w:rsidRPr="00C45A45">
        <w:rPr>
          <w:lang w:val="ru-RU"/>
        </w:rPr>
        <w:t xml:space="preserve"> </w:t>
      </w:r>
      <w:r w:rsidRPr="00A066C7">
        <w:rPr>
          <w:lang w:val="ru-RU"/>
        </w:rPr>
        <w:t>Ang "Pidalion" (literal nga kahulugan sa pulong: timon, timon sa barko) mao ang labing kompleto ug awtoritatibong koleksyon sa Balaang Kanon sa Simbahang Ortodokso uban sa mga komentaryo, nga gikompila niadtong 1793 sa Balaang Nicodemus sa Balaang Bukid ug sa mong Agapios. Usa ka Rusyano nga hubad sa "Pidalion" giandam alang sa pagmantala sa "Holy Mountain" Publishing House.</w:t>
      </w:r>
    </w:p>
  </w:footnote>
  <w:footnote w:id="147">
    <w:p w14:paraId="798E99A9" w14:textId="77777777" w:rsidR="00731E6C" w:rsidRPr="00FD4B46" w:rsidRDefault="00731E6C" w:rsidP="00731E6C">
      <w:pPr>
        <w:rPr>
          <w:sz w:val="20"/>
          <w:lang w:val="ru-RU"/>
        </w:rPr>
      </w:pPr>
      <w:r>
        <w:rPr>
          <w:rStyle w:val="FootnoteReference"/>
        </w:rPr>
        <w:footnoteRef/>
      </w:r>
      <w:r w:rsidRPr="00C45A45">
        <w:rPr>
          <w:lang w:val="ru-RU"/>
        </w:rPr>
        <w:t xml:space="preserve"> </w:t>
      </w:r>
      <w:r w:rsidRPr="00A066C7">
        <w:rPr>
          <w:sz w:val="20"/>
          <w:lang w:val="ru-RU"/>
        </w:rPr>
        <w:t>Pun: "</w:t>
      </w:r>
      <w:r w:rsidRPr="00A066C7">
        <w:rPr>
          <w:sz w:val="20"/>
        </w:rPr>
        <w:t>ἂν ὁ πνευματικός χρησιμοποιη τοὺς κανόνες σάν κανόνια.</w:t>
      </w:r>
      <w:r w:rsidRPr="00A066C7">
        <w:rPr>
          <w:sz w:val="20"/>
          <w:lang w:val="ru-RU"/>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AEA8007C"/>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num w:numId="1" w16cid:durableId="982660819">
    <w:abstractNumId w:val="1"/>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105999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E8B"/>
    <w:rsid w:val="001202D5"/>
    <w:rsid w:val="001D2FC2"/>
    <w:rsid w:val="001F7339"/>
    <w:rsid w:val="003900ED"/>
    <w:rsid w:val="00394354"/>
    <w:rsid w:val="00433871"/>
    <w:rsid w:val="00570E8B"/>
    <w:rsid w:val="005D2ACD"/>
    <w:rsid w:val="006735CB"/>
    <w:rsid w:val="00731E6C"/>
    <w:rsid w:val="008A6B05"/>
    <w:rsid w:val="008F50BF"/>
    <w:rsid w:val="00995EA3"/>
    <w:rsid w:val="00C44F1B"/>
    <w:rsid w:val="00C81D45"/>
    <w:rsid w:val="00E36530"/>
    <w:rsid w:val="00E458D4"/>
    <w:rsid w:val="00EA752C"/>
    <w:rsid w:val="00F3335F"/>
    <w:rsid w:val="00F45A44"/>
    <w:rsid w:val="00FD4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B64FB"/>
  <w15:chartTrackingRefBased/>
  <w15:docId w15:val="{00645639-0951-4927-B2F0-944DD453E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52C"/>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qFormat/>
    <w:rsid w:val="00EA752C"/>
    <w:pPr>
      <w:keepNext/>
      <w:spacing w:after="240"/>
      <w:jc w:val="center"/>
      <w:outlineLvl w:val="0"/>
    </w:pPr>
    <w:rPr>
      <w:rFonts w:ascii="Arial" w:hAnsi="Arial"/>
      <w:b/>
      <w:color w:val="800000"/>
      <w:spacing w:val="30"/>
      <w:kern w:val="28"/>
      <w:sz w:val="56"/>
    </w:rPr>
  </w:style>
  <w:style w:type="paragraph" w:styleId="Heading2">
    <w:name w:val="heading 2"/>
    <w:basedOn w:val="Normal"/>
    <w:next w:val="Normal"/>
    <w:link w:val="Heading2Char"/>
    <w:qFormat/>
    <w:rsid w:val="00EA752C"/>
    <w:pPr>
      <w:keepNext/>
      <w:spacing w:after="120"/>
      <w:jc w:val="center"/>
      <w:outlineLvl w:val="1"/>
    </w:pPr>
    <w:rPr>
      <w:rFonts w:ascii="Arial" w:hAnsi="Arial"/>
      <w:b/>
      <w:color w:val="800000"/>
      <w:spacing w:val="20"/>
      <w:sz w:val="38"/>
    </w:rPr>
  </w:style>
  <w:style w:type="paragraph" w:styleId="Heading3">
    <w:name w:val="heading 3"/>
    <w:basedOn w:val="Normal"/>
    <w:next w:val="Normal"/>
    <w:link w:val="Heading3Char"/>
    <w:qFormat/>
    <w:rsid w:val="00EA752C"/>
    <w:pPr>
      <w:keepNext/>
      <w:spacing w:after="120"/>
      <w:jc w:val="center"/>
      <w:outlineLvl w:val="2"/>
    </w:pPr>
    <w:rPr>
      <w:rFonts w:ascii="Arial" w:hAnsi="Arial"/>
      <w:b/>
      <w:color w:val="0000FF"/>
      <w:spacing w:val="16"/>
      <w:sz w:val="30"/>
    </w:rPr>
  </w:style>
  <w:style w:type="paragraph" w:styleId="Heading4">
    <w:name w:val="heading 4"/>
    <w:basedOn w:val="Normal"/>
    <w:next w:val="Normal"/>
    <w:link w:val="Heading4Char"/>
    <w:autoRedefine/>
    <w:qFormat/>
    <w:rsid w:val="00EA752C"/>
    <w:pPr>
      <w:keepNext/>
      <w:spacing w:after="60"/>
      <w:outlineLvl w:val="3"/>
    </w:pPr>
    <w:rPr>
      <w:rFonts w:ascii="Arial" w:hAnsi="Arial"/>
      <w:b/>
      <w:color w:val="0000FF"/>
    </w:rPr>
  </w:style>
  <w:style w:type="paragraph" w:styleId="Heading5">
    <w:name w:val="heading 5"/>
    <w:basedOn w:val="Normal"/>
    <w:next w:val="Normal"/>
    <w:link w:val="Heading5Char"/>
    <w:autoRedefine/>
    <w:qFormat/>
    <w:rsid w:val="00EA752C"/>
    <w:pPr>
      <w:keepNext/>
      <w:tabs>
        <w:tab w:val="left" w:pos="475"/>
      </w:tabs>
      <w:jc w:val="center"/>
      <w:outlineLvl w:val="4"/>
    </w:pPr>
    <w:rPr>
      <w:b/>
      <w:i/>
      <w:color w:val="0000FF"/>
    </w:rPr>
  </w:style>
  <w:style w:type="paragraph" w:styleId="Heading6">
    <w:name w:val="heading 6"/>
    <w:basedOn w:val="Normal"/>
    <w:next w:val="Normal"/>
    <w:link w:val="Heading6Char"/>
    <w:qFormat/>
    <w:rsid w:val="00EA752C"/>
    <w:pPr>
      <w:keepNext/>
      <w:outlineLvl w:val="5"/>
    </w:pPr>
    <w:rPr>
      <w:b/>
    </w:rPr>
  </w:style>
  <w:style w:type="paragraph" w:styleId="Heading7">
    <w:name w:val="heading 7"/>
    <w:basedOn w:val="Normal"/>
    <w:next w:val="Normal"/>
    <w:link w:val="Heading7Char"/>
    <w:uiPriority w:val="9"/>
    <w:semiHidden/>
    <w:unhideWhenUsed/>
    <w:qFormat/>
    <w:rsid w:val="00570E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0E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0E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0E8B"/>
    <w:rPr>
      <w:rFonts w:ascii="Arial" w:eastAsia="Times New Roman" w:hAnsi="Arial" w:cs="Times New Roman"/>
      <w:b/>
      <w:color w:val="800000"/>
      <w:spacing w:val="30"/>
      <w:kern w:val="28"/>
      <w:sz w:val="56"/>
      <w:szCs w:val="20"/>
      <w14:ligatures w14:val="none"/>
    </w:rPr>
  </w:style>
  <w:style w:type="character" w:customStyle="1" w:styleId="Heading2Char">
    <w:name w:val="Heading 2 Char"/>
    <w:basedOn w:val="DefaultParagraphFont"/>
    <w:link w:val="Heading2"/>
    <w:rsid w:val="00570E8B"/>
    <w:rPr>
      <w:rFonts w:ascii="Arial" w:eastAsia="Times New Roman" w:hAnsi="Arial" w:cs="Times New Roman"/>
      <w:b/>
      <w:color w:val="800000"/>
      <w:spacing w:val="20"/>
      <w:kern w:val="0"/>
      <w:sz w:val="38"/>
      <w:szCs w:val="20"/>
      <w14:ligatures w14:val="none"/>
    </w:rPr>
  </w:style>
  <w:style w:type="character" w:customStyle="1" w:styleId="Heading3Char">
    <w:name w:val="Heading 3 Char"/>
    <w:basedOn w:val="DefaultParagraphFont"/>
    <w:link w:val="Heading3"/>
    <w:rsid w:val="00570E8B"/>
    <w:rPr>
      <w:rFonts w:ascii="Arial" w:eastAsia="Times New Roman" w:hAnsi="Arial" w:cs="Times New Roman"/>
      <w:b/>
      <w:color w:val="0000FF"/>
      <w:spacing w:val="16"/>
      <w:kern w:val="0"/>
      <w:sz w:val="30"/>
      <w:szCs w:val="20"/>
      <w14:ligatures w14:val="none"/>
    </w:rPr>
  </w:style>
  <w:style w:type="character" w:customStyle="1" w:styleId="Heading4Char">
    <w:name w:val="Heading 4 Char"/>
    <w:basedOn w:val="DefaultParagraphFont"/>
    <w:link w:val="Heading4"/>
    <w:rsid w:val="00EA752C"/>
    <w:rPr>
      <w:rFonts w:ascii="Arial" w:eastAsia="Times New Roman" w:hAnsi="Arial" w:cs="Times New Roman"/>
      <w:b/>
      <w:color w:val="0000FF"/>
      <w:kern w:val="0"/>
      <w:szCs w:val="20"/>
      <w14:ligatures w14:val="none"/>
    </w:rPr>
  </w:style>
  <w:style w:type="character" w:customStyle="1" w:styleId="Heading5Char">
    <w:name w:val="Heading 5 Char"/>
    <w:basedOn w:val="DefaultParagraphFont"/>
    <w:link w:val="Heading5"/>
    <w:rsid w:val="00EA752C"/>
    <w:rPr>
      <w:rFonts w:ascii="Times New Roman" w:eastAsia="Times New Roman" w:hAnsi="Times New Roman" w:cs="Times New Roman"/>
      <w:b/>
      <w:i/>
      <w:color w:val="0000FF"/>
      <w:kern w:val="0"/>
      <w:szCs w:val="20"/>
      <w14:ligatures w14:val="none"/>
    </w:rPr>
  </w:style>
  <w:style w:type="character" w:customStyle="1" w:styleId="Heading6Char">
    <w:name w:val="Heading 6 Char"/>
    <w:basedOn w:val="DefaultParagraphFont"/>
    <w:link w:val="Heading6"/>
    <w:rsid w:val="00EA752C"/>
    <w:rPr>
      <w:rFonts w:ascii="Times New Roman" w:eastAsia="Times New Roman" w:hAnsi="Times New Roman" w:cs="Times New Roman"/>
      <w:b/>
      <w:kern w:val="0"/>
      <w:szCs w:val="20"/>
      <w14:ligatures w14:val="none"/>
    </w:rPr>
  </w:style>
  <w:style w:type="character" w:customStyle="1" w:styleId="Heading7Char">
    <w:name w:val="Heading 7 Char"/>
    <w:basedOn w:val="DefaultParagraphFont"/>
    <w:link w:val="Heading7"/>
    <w:uiPriority w:val="9"/>
    <w:semiHidden/>
    <w:rsid w:val="00570E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0E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0E8B"/>
    <w:rPr>
      <w:rFonts w:eastAsiaTheme="majorEastAsia" w:cstheme="majorBidi"/>
      <w:color w:val="272727" w:themeColor="text1" w:themeTint="D8"/>
    </w:rPr>
  </w:style>
  <w:style w:type="paragraph" w:styleId="Title">
    <w:name w:val="Title"/>
    <w:basedOn w:val="Normal"/>
    <w:next w:val="Normal"/>
    <w:link w:val="TitleChar"/>
    <w:autoRedefine/>
    <w:uiPriority w:val="10"/>
    <w:qFormat/>
    <w:rsid w:val="00EA752C"/>
    <w:pPr>
      <w:contextualSpacing/>
      <w:jc w:val="center"/>
    </w:pPr>
    <w:rPr>
      <w:rFonts w:ascii="Arial" w:hAnsi="Arial"/>
      <w:b/>
      <w:color w:val="FF0000"/>
      <w:spacing w:val="-10"/>
      <w:kern w:val="28"/>
      <w:sz w:val="56"/>
      <w:szCs w:val="56"/>
    </w:rPr>
  </w:style>
  <w:style w:type="character" w:customStyle="1" w:styleId="TitleChar">
    <w:name w:val="Title Char"/>
    <w:link w:val="Title"/>
    <w:uiPriority w:val="10"/>
    <w:rsid w:val="00EA752C"/>
    <w:rPr>
      <w:rFonts w:ascii="Arial" w:eastAsia="Times New Roman" w:hAnsi="Arial" w:cs="Times New Roman"/>
      <w:b/>
      <w:color w:val="FF0000"/>
      <w:spacing w:val="-10"/>
      <w:kern w:val="28"/>
      <w:sz w:val="56"/>
      <w:szCs w:val="56"/>
      <w14:ligatures w14:val="none"/>
    </w:rPr>
  </w:style>
  <w:style w:type="paragraph" w:styleId="Subtitle">
    <w:name w:val="Subtitle"/>
    <w:basedOn w:val="Normal"/>
    <w:next w:val="Normal"/>
    <w:link w:val="SubtitleChar"/>
    <w:uiPriority w:val="11"/>
    <w:qFormat/>
    <w:rsid w:val="00570E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0E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0E8B"/>
    <w:pPr>
      <w:spacing w:before="160"/>
      <w:jc w:val="center"/>
    </w:pPr>
    <w:rPr>
      <w:i/>
      <w:iCs/>
      <w:color w:val="404040" w:themeColor="text1" w:themeTint="BF"/>
    </w:rPr>
  </w:style>
  <w:style w:type="character" w:customStyle="1" w:styleId="QuoteChar">
    <w:name w:val="Quote Char"/>
    <w:basedOn w:val="DefaultParagraphFont"/>
    <w:link w:val="Quote"/>
    <w:uiPriority w:val="29"/>
    <w:rsid w:val="00570E8B"/>
    <w:rPr>
      <w:i/>
      <w:iCs/>
      <w:color w:val="404040" w:themeColor="text1" w:themeTint="BF"/>
    </w:rPr>
  </w:style>
  <w:style w:type="paragraph" w:styleId="ListParagraph">
    <w:name w:val="List Paragraph"/>
    <w:basedOn w:val="Normal"/>
    <w:uiPriority w:val="34"/>
    <w:qFormat/>
    <w:rsid w:val="00570E8B"/>
    <w:pPr>
      <w:ind w:left="720"/>
      <w:contextualSpacing/>
    </w:pPr>
  </w:style>
  <w:style w:type="character" w:styleId="IntenseEmphasis">
    <w:name w:val="Intense Emphasis"/>
    <w:basedOn w:val="DefaultParagraphFont"/>
    <w:uiPriority w:val="21"/>
    <w:qFormat/>
    <w:rsid w:val="00570E8B"/>
    <w:rPr>
      <w:i/>
      <w:iCs/>
      <w:color w:val="0F4761" w:themeColor="accent1" w:themeShade="BF"/>
    </w:rPr>
  </w:style>
  <w:style w:type="paragraph" w:styleId="IntenseQuote">
    <w:name w:val="Intense Quote"/>
    <w:basedOn w:val="Normal"/>
    <w:next w:val="Normal"/>
    <w:link w:val="IntenseQuoteChar"/>
    <w:uiPriority w:val="30"/>
    <w:qFormat/>
    <w:rsid w:val="00570E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0E8B"/>
    <w:rPr>
      <w:i/>
      <w:iCs/>
      <w:color w:val="0F4761" w:themeColor="accent1" w:themeShade="BF"/>
    </w:rPr>
  </w:style>
  <w:style w:type="character" w:styleId="IntenseReference">
    <w:name w:val="Intense Reference"/>
    <w:basedOn w:val="DefaultParagraphFont"/>
    <w:uiPriority w:val="32"/>
    <w:qFormat/>
    <w:rsid w:val="00570E8B"/>
    <w:rPr>
      <w:b/>
      <w:bCs/>
      <w:smallCaps/>
      <w:color w:val="0F4761" w:themeColor="accent1" w:themeShade="BF"/>
      <w:spacing w:val="5"/>
    </w:rPr>
  </w:style>
  <w:style w:type="paragraph" w:styleId="Footer">
    <w:name w:val="footer"/>
    <w:basedOn w:val="Normal"/>
    <w:link w:val="FooterChar"/>
    <w:rsid w:val="00EA752C"/>
    <w:pPr>
      <w:tabs>
        <w:tab w:val="center" w:pos="4320"/>
        <w:tab w:val="right" w:pos="8640"/>
      </w:tabs>
    </w:pPr>
  </w:style>
  <w:style w:type="character" w:customStyle="1" w:styleId="FooterChar">
    <w:name w:val="Footer Char"/>
    <w:basedOn w:val="DefaultParagraphFont"/>
    <w:link w:val="Footer"/>
    <w:rsid w:val="00731E6C"/>
    <w:rPr>
      <w:rFonts w:ascii="Times New Roman" w:eastAsia="Times New Roman" w:hAnsi="Times New Roman" w:cs="Times New Roman"/>
      <w:kern w:val="0"/>
      <w:szCs w:val="20"/>
      <w14:ligatures w14:val="none"/>
    </w:rPr>
  </w:style>
  <w:style w:type="character" w:styleId="PageNumber">
    <w:name w:val="page number"/>
    <w:basedOn w:val="DefaultParagraphFont"/>
    <w:rsid w:val="00EA752C"/>
  </w:style>
  <w:style w:type="paragraph" w:customStyle="1" w:styleId="headingredital">
    <w:name w:val="heading_red_ital"/>
    <w:basedOn w:val="Normal"/>
    <w:rsid w:val="00EA752C"/>
    <w:rPr>
      <w:i/>
      <w:color w:val="800000"/>
    </w:rPr>
  </w:style>
  <w:style w:type="paragraph" w:styleId="Header">
    <w:name w:val="header"/>
    <w:basedOn w:val="Normal"/>
    <w:link w:val="HeaderChar"/>
    <w:rsid w:val="00EA752C"/>
    <w:pPr>
      <w:tabs>
        <w:tab w:val="center" w:pos="4320"/>
        <w:tab w:val="right" w:pos="8640"/>
      </w:tabs>
    </w:pPr>
  </w:style>
  <w:style w:type="character" w:customStyle="1" w:styleId="HeaderChar">
    <w:name w:val="Header Char"/>
    <w:basedOn w:val="DefaultParagraphFont"/>
    <w:link w:val="Header"/>
    <w:rsid w:val="00731E6C"/>
    <w:rPr>
      <w:rFonts w:ascii="Times New Roman" w:eastAsia="Times New Roman" w:hAnsi="Times New Roman" w:cs="Times New Roman"/>
      <w:kern w:val="0"/>
      <w:szCs w:val="20"/>
      <w14:ligatures w14:val="none"/>
    </w:rPr>
  </w:style>
  <w:style w:type="paragraph" w:styleId="TOC5">
    <w:name w:val="toc 5"/>
    <w:basedOn w:val="Normal"/>
    <w:next w:val="Normal"/>
    <w:autoRedefine/>
    <w:uiPriority w:val="39"/>
    <w:rsid w:val="00EA752C"/>
    <w:pPr>
      <w:ind w:left="960"/>
      <w:jc w:val="left"/>
    </w:pPr>
    <w:rPr>
      <w:rFonts w:asciiTheme="minorHAnsi" w:hAnsiTheme="minorHAnsi"/>
      <w:sz w:val="20"/>
    </w:rPr>
  </w:style>
  <w:style w:type="paragraph" w:styleId="TOC4">
    <w:name w:val="toc 4"/>
    <w:basedOn w:val="Normal"/>
    <w:next w:val="Normal"/>
    <w:autoRedefine/>
    <w:uiPriority w:val="39"/>
    <w:rsid w:val="00EA752C"/>
    <w:pPr>
      <w:ind w:left="720"/>
      <w:jc w:val="left"/>
    </w:pPr>
    <w:rPr>
      <w:rFonts w:asciiTheme="minorHAnsi" w:hAnsiTheme="minorHAnsi"/>
      <w:sz w:val="20"/>
    </w:rPr>
  </w:style>
  <w:style w:type="paragraph" w:styleId="EnvelopeAddress">
    <w:name w:val="envelope address"/>
    <w:basedOn w:val="Normal"/>
    <w:rsid w:val="00EA752C"/>
    <w:pPr>
      <w:framePr w:w="7920" w:h="1980" w:hRule="exact" w:hSpace="180" w:wrap="auto" w:hAnchor="page" w:xAlign="center" w:yAlign="bottom"/>
      <w:ind w:left="2880"/>
    </w:pPr>
    <w:rPr>
      <w:sz w:val="28"/>
    </w:rPr>
  </w:style>
  <w:style w:type="paragraph" w:styleId="EnvelopeReturn">
    <w:name w:val="envelope return"/>
    <w:basedOn w:val="Normal"/>
    <w:rsid w:val="00EA752C"/>
  </w:style>
  <w:style w:type="character" w:styleId="Hyperlink">
    <w:name w:val="Hyperlink"/>
    <w:uiPriority w:val="99"/>
    <w:rsid w:val="00EA752C"/>
    <w:rPr>
      <w:color w:val="0000FF"/>
      <w:u w:val="single"/>
    </w:rPr>
  </w:style>
  <w:style w:type="character" w:styleId="FollowedHyperlink">
    <w:name w:val="FollowedHyperlink"/>
    <w:rsid w:val="00EA752C"/>
    <w:rPr>
      <w:color w:val="800080"/>
      <w:u w:val="single"/>
    </w:rPr>
  </w:style>
  <w:style w:type="paragraph" w:customStyle="1" w:styleId="Title2">
    <w:name w:val="Title2"/>
    <w:basedOn w:val="Normal"/>
    <w:link w:val="Title2Char"/>
    <w:autoRedefine/>
    <w:qFormat/>
    <w:rsid w:val="00EA752C"/>
    <w:pPr>
      <w:jc w:val="center"/>
    </w:pPr>
    <w:rPr>
      <w:rFonts w:ascii="Arial" w:hAnsi="Arial" w:cs="Arial"/>
      <w:b/>
      <w:bCs/>
      <w:color w:val="FF0000"/>
      <w:sz w:val="36"/>
      <w:szCs w:val="36"/>
      <w:lang w:val="ru-RU"/>
    </w:rPr>
  </w:style>
  <w:style w:type="character" w:customStyle="1" w:styleId="Title2Char">
    <w:name w:val="Title2 Char"/>
    <w:link w:val="Title2"/>
    <w:rsid w:val="00EA752C"/>
    <w:rPr>
      <w:rFonts w:ascii="Arial" w:eastAsia="Times New Roman" w:hAnsi="Arial" w:cs="Arial"/>
      <w:b/>
      <w:bCs/>
      <w:color w:val="FF0000"/>
      <w:kern w:val="0"/>
      <w:sz w:val="36"/>
      <w:szCs w:val="36"/>
      <w:lang w:val="ru-RU"/>
      <w14:ligatures w14:val="none"/>
    </w:rPr>
  </w:style>
  <w:style w:type="paragraph" w:customStyle="1" w:styleId="Insert">
    <w:name w:val="Insert"/>
    <w:basedOn w:val="Normal"/>
    <w:link w:val="InsertChar"/>
    <w:autoRedefine/>
    <w:qFormat/>
    <w:rsid w:val="00FD4B46"/>
    <w:rPr>
      <w:b/>
      <w:bCs/>
      <w:color w:val="FF0000"/>
      <w:sz w:val="20"/>
      <w:szCs w:val="24"/>
      <w:lang w:val="ru-RU"/>
    </w:rPr>
  </w:style>
  <w:style w:type="character" w:customStyle="1" w:styleId="InsertChar">
    <w:name w:val="Insert Char"/>
    <w:basedOn w:val="DefaultParagraphFont"/>
    <w:link w:val="Insert"/>
    <w:rsid w:val="00FD4B46"/>
    <w:rPr>
      <w:rFonts w:ascii="Times New Roman" w:eastAsia="Times New Roman" w:hAnsi="Times New Roman" w:cs="Times New Roman"/>
      <w:b/>
      <w:bCs/>
      <w:color w:val="FF0000"/>
      <w:kern w:val="0"/>
      <w:sz w:val="20"/>
      <w:lang w:val="ru-RU"/>
      <w14:ligatures w14:val="none"/>
    </w:rPr>
  </w:style>
  <w:style w:type="paragraph" w:customStyle="1" w:styleId="div">
    <w:name w:val="div"/>
    <w:basedOn w:val="Normal"/>
    <w:rsid w:val="00731E6C"/>
  </w:style>
  <w:style w:type="paragraph" w:customStyle="1" w:styleId="paragraph">
    <w:name w:val="paragraph"/>
    <w:basedOn w:val="Normal"/>
    <w:rsid w:val="00731E6C"/>
    <w:pPr>
      <w:ind w:firstLine="520"/>
    </w:pPr>
    <w:rPr>
      <w:sz w:val="26"/>
      <w:szCs w:val="26"/>
    </w:rPr>
  </w:style>
  <w:style w:type="paragraph" w:customStyle="1" w:styleId="Subtitle1">
    <w:name w:val="Subtitle1"/>
    <w:basedOn w:val="Normal"/>
    <w:rsid w:val="00731E6C"/>
    <w:pPr>
      <w:jc w:val="center"/>
    </w:pPr>
    <w:rPr>
      <w:b/>
      <w:bCs/>
      <w:color w:val="000000"/>
      <w:sz w:val="29"/>
      <w:szCs w:val="29"/>
    </w:rPr>
  </w:style>
  <w:style w:type="paragraph" w:customStyle="1" w:styleId="imgDiv">
    <w:name w:val="imgDiv"/>
    <w:basedOn w:val="Normal"/>
    <w:rsid w:val="00731E6C"/>
    <w:pPr>
      <w:jc w:val="center"/>
    </w:pPr>
  </w:style>
  <w:style w:type="paragraph" w:customStyle="1" w:styleId="notes">
    <w:name w:val="notes"/>
    <w:basedOn w:val="Normal"/>
    <w:rsid w:val="00731E6C"/>
    <w:pPr>
      <w:pBdr>
        <w:top w:val="none" w:sz="0" w:space="9" w:color="auto"/>
        <w:left w:val="none" w:sz="0" w:space="15" w:color="auto"/>
        <w:bottom w:val="none" w:sz="0" w:space="9" w:color="auto"/>
        <w:right w:val="none" w:sz="0" w:space="15" w:color="auto"/>
      </w:pBdr>
      <w:shd w:val="clear" w:color="auto" w:fill="FFF5AF"/>
      <w:ind w:firstLine="480"/>
    </w:pPr>
    <w:rPr>
      <w:shd w:val="clear" w:color="auto" w:fill="FFF5AF"/>
    </w:rPr>
  </w:style>
  <w:style w:type="character" w:customStyle="1" w:styleId="p1">
    <w:name w:val="p1"/>
    <w:basedOn w:val="DefaultParagraphFont"/>
    <w:rsid w:val="00731E6C"/>
    <w:rPr>
      <w:rFonts w:ascii="Times New Roman" w:eastAsia="Times New Roman" w:hAnsi="Times New Roman" w:cs="Times New Roman"/>
      <w:color w:val="B50E1A"/>
      <w:sz w:val="25"/>
      <w:szCs w:val="25"/>
    </w:rPr>
  </w:style>
  <w:style w:type="paragraph" w:styleId="TOC1">
    <w:name w:val="toc 1"/>
    <w:basedOn w:val="Normal"/>
    <w:next w:val="Normal"/>
    <w:autoRedefine/>
    <w:uiPriority w:val="39"/>
    <w:unhideWhenUsed/>
    <w:rsid w:val="00731E6C"/>
    <w:pPr>
      <w:spacing w:before="120"/>
      <w:jc w:val="left"/>
    </w:pPr>
    <w:rPr>
      <w:rFonts w:asciiTheme="minorHAnsi" w:hAnsiTheme="minorHAnsi"/>
      <w:b/>
      <w:bCs/>
      <w:i/>
      <w:iCs/>
      <w:szCs w:val="24"/>
    </w:rPr>
  </w:style>
  <w:style w:type="paragraph" w:styleId="TOC2">
    <w:name w:val="toc 2"/>
    <w:basedOn w:val="Normal"/>
    <w:next w:val="Normal"/>
    <w:autoRedefine/>
    <w:uiPriority w:val="39"/>
    <w:unhideWhenUsed/>
    <w:rsid w:val="00731E6C"/>
    <w:pPr>
      <w:spacing w:before="120"/>
      <w:ind w:left="240"/>
      <w:jc w:val="left"/>
    </w:pPr>
    <w:rPr>
      <w:rFonts w:asciiTheme="minorHAnsi" w:hAnsiTheme="minorHAnsi"/>
      <w:b/>
      <w:bCs/>
      <w:sz w:val="22"/>
      <w:szCs w:val="22"/>
    </w:rPr>
  </w:style>
  <w:style w:type="paragraph" w:styleId="TOC3">
    <w:name w:val="toc 3"/>
    <w:basedOn w:val="Normal"/>
    <w:next w:val="Normal"/>
    <w:autoRedefine/>
    <w:uiPriority w:val="39"/>
    <w:unhideWhenUsed/>
    <w:rsid w:val="00731E6C"/>
    <w:pPr>
      <w:ind w:left="480"/>
      <w:jc w:val="left"/>
    </w:pPr>
    <w:rPr>
      <w:rFonts w:asciiTheme="minorHAnsi" w:hAnsiTheme="minorHAnsi"/>
      <w:sz w:val="20"/>
    </w:rPr>
  </w:style>
  <w:style w:type="paragraph" w:styleId="TOC6">
    <w:name w:val="toc 6"/>
    <w:basedOn w:val="Normal"/>
    <w:next w:val="Normal"/>
    <w:autoRedefine/>
    <w:uiPriority w:val="39"/>
    <w:unhideWhenUsed/>
    <w:rsid w:val="00731E6C"/>
    <w:pPr>
      <w:ind w:left="1200"/>
      <w:jc w:val="left"/>
    </w:pPr>
    <w:rPr>
      <w:rFonts w:asciiTheme="minorHAnsi" w:hAnsiTheme="minorHAnsi"/>
      <w:sz w:val="20"/>
    </w:rPr>
  </w:style>
  <w:style w:type="paragraph" w:styleId="TOC7">
    <w:name w:val="toc 7"/>
    <w:basedOn w:val="Normal"/>
    <w:next w:val="Normal"/>
    <w:autoRedefine/>
    <w:uiPriority w:val="39"/>
    <w:unhideWhenUsed/>
    <w:rsid w:val="00731E6C"/>
    <w:pPr>
      <w:ind w:left="1440"/>
      <w:jc w:val="left"/>
    </w:pPr>
    <w:rPr>
      <w:rFonts w:asciiTheme="minorHAnsi" w:hAnsiTheme="minorHAnsi"/>
      <w:sz w:val="20"/>
    </w:rPr>
  </w:style>
  <w:style w:type="paragraph" w:styleId="TOC8">
    <w:name w:val="toc 8"/>
    <w:basedOn w:val="Normal"/>
    <w:next w:val="Normal"/>
    <w:autoRedefine/>
    <w:uiPriority w:val="39"/>
    <w:unhideWhenUsed/>
    <w:rsid w:val="00731E6C"/>
    <w:pPr>
      <w:ind w:left="1680"/>
      <w:jc w:val="left"/>
    </w:pPr>
    <w:rPr>
      <w:rFonts w:asciiTheme="minorHAnsi" w:hAnsiTheme="minorHAnsi"/>
      <w:sz w:val="20"/>
    </w:rPr>
  </w:style>
  <w:style w:type="paragraph" w:styleId="TOC9">
    <w:name w:val="toc 9"/>
    <w:basedOn w:val="Normal"/>
    <w:next w:val="Normal"/>
    <w:autoRedefine/>
    <w:uiPriority w:val="39"/>
    <w:unhideWhenUsed/>
    <w:rsid w:val="00731E6C"/>
    <w:pPr>
      <w:ind w:left="1920"/>
      <w:jc w:val="left"/>
    </w:pPr>
    <w:rPr>
      <w:rFonts w:asciiTheme="minorHAnsi" w:hAnsiTheme="minorHAnsi"/>
      <w:sz w:val="20"/>
    </w:rPr>
  </w:style>
  <w:style w:type="character" w:styleId="UnresolvedMention">
    <w:name w:val="Unresolved Mention"/>
    <w:basedOn w:val="DefaultParagraphFont"/>
    <w:uiPriority w:val="99"/>
    <w:semiHidden/>
    <w:unhideWhenUsed/>
    <w:rsid w:val="00731E6C"/>
    <w:rPr>
      <w:color w:val="605E5C"/>
      <w:shd w:val="clear" w:color="auto" w:fill="E1DFDD"/>
    </w:rPr>
  </w:style>
  <w:style w:type="paragraph" w:styleId="FootnoteText">
    <w:name w:val="footnote text"/>
    <w:basedOn w:val="Normal"/>
    <w:link w:val="FootnoteTextChar"/>
    <w:uiPriority w:val="99"/>
    <w:semiHidden/>
    <w:unhideWhenUsed/>
    <w:rsid w:val="00731E6C"/>
    <w:rPr>
      <w:sz w:val="20"/>
    </w:rPr>
  </w:style>
  <w:style w:type="character" w:customStyle="1" w:styleId="FootnoteTextChar">
    <w:name w:val="Footnote Text Char"/>
    <w:basedOn w:val="DefaultParagraphFont"/>
    <w:link w:val="FootnoteText"/>
    <w:uiPriority w:val="99"/>
    <w:semiHidden/>
    <w:rsid w:val="00731E6C"/>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731E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ma\AppData\Roaming\Microsoft\Templates\Normal12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13FCF-30A4-4357-859B-1DD110FF8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Normal12M.dotm</Template>
  <TotalTime>4</TotalTime>
  <Pages>163</Pages>
  <Words>91817</Words>
  <Characters>523361</Characters>
  <Application>Microsoft Office Word</Application>
  <DocSecurity>0</DocSecurity>
  <Lines>4361</Lines>
  <Paragraphs>1227</Paragraphs>
  <ScaleCrop>false</ScaleCrop>
  <Company/>
  <LinksUpToDate>false</LinksUpToDate>
  <CharactersWithSpaces>613951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Слова - Том 3 - Духовная Борьба</dc:title>
  <dc:subject/>
  <dc:creator>старец Паисий Святогорец</dc:creator>
  <cp:keywords>, docId:CD35649FC10C76465799DA7984408642</cp:keywords>
  <dc:description/>
  <cp:lastModifiedBy>Dmitri Gropen</cp:lastModifiedBy>
  <cp:revision>5</cp:revision>
  <dcterms:created xsi:type="dcterms:W3CDTF">2025-04-30T19:47:00Z</dcterms:created>
  <dcterms:modified xsi:type="dcterms:W3CDTF">2026-03-27T14:21:00Z</dcterms:modified>
</cp:coreProperties>
</file>