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2A9B91" w14:textId="19D89194" w:rsidR="004361BF" w:rsidRDefault="00CC49BB" w:rsidP="000D4378">
      <w:pPr>
        <w:pStyle w:val="Title"/>
        <w:rPr>
          <w:lang w:val="ru-RU"/>
        </w:rPr>
      </w:pPr>
      <w:bookmarkStart w:id="0" w:name="_Toc482121571"/>
      <w:r w:rsidRPr="004361BF">
        <w:rPr>
          <w:lang w:val="ru-RU"/>
        </w:rPr>
        <w:t>ชีวิต</w:t>
      </w:r>
      <w:r w:rsidR="002B5BDF" w:rsidRPr="004361BF">
        <w:rPr>
          <w:lang w:val="ru-RU"/>
        </w:rPr>
        <w:t xml:space="preserve">ทางจิตวิญญาณคืออะไร </w:t>
      </w:r>
      <w:r>
        <w:rPr>
          <w:lang w:val="ru-RU"/>
        </w:rPr>
        <w:t>—</w:t>
      </w:r>
      <w:r w:rsidR="00422437">
        <w:rPr>
          <w:lang w:val="ru-RU"/>
        </w:rPr>
        <w:t xml:space="preserve"> </w:t>
      </w:r>
      <w:r w:rsidR="000D4378">
        <w:rPr>
          <w:lang w:val="ru-RU"/>
        </w:rPr>
        <w:br/>
      </w:r>
      <w:r w:rsidR="002B5BDF" w:rsidRPr="004361BF">
        <w:rPr>
          <w:lang w:val="ru-RU"/>
        </w:rPr>
        <w:t>และวิธีที่จะปรับจูนให้เข้ากับมัน</w:t>
      </w:r>
      <w:bookmarkEnd w:id="0"/>
    </w:p>
    <w:p w14:paraId="3F9EDA73" w14:textId="77777777" w:rsidR="00E16915" w:rsidRDefault="00E16915" w:rsidP="00E16915">
      <w:pPr>
        <w:rPr>
          <w:lang w:val="ru-RU"/>
        </w:rPr>
      </w:pPr>
    </w:p>
    <w:p w14:paraId="4C2F4046" w14:textId="77777777" w:rsidR="00E16915" w:rsidRPr="00E16915" w:rsidRDefault="00E16915" w:rsidP="00E16915">
      <w:pPr>
        <w:rPr>
          <w:lang w:val="ru-RU"/>
        </w:rPr>
      </w:pPr>
    </w:p>
    <w:p w14:paraId="4BC196BE" w14:textId="77777777" w:rsidR="004361BF" w:rsidRDefault="00E16915" w:rsidP="00E16915">
      <w:pPr>
        <w:jc w:val="center"/>
        <w:rPr>
          <w:b/>
          <w:sz w:val="28"/>
          <w:lang w:val="ru-RU"/>
        </w:rPr>
      </w:pPr>
      <w:r w:rsidRPr="00E55E77">
        <w:rPr>
          <w:b/>
          <w:color w:val="0000FF"/>
          <w:sz w:val="28"/>
          <w:lang w:val="ru-RU"/>
        </w:rPr>
        <w:t>ธีโอฟาน ผู้สันโดษ</w:t>
      </w:r>
    </w:p>
    <w:p w14:paraId="5CC0E4A4" w14:textId="77777777" w:rsidR="00280E10" w:rsidRDefault="00280E10" w:rsidP="00280E10">
      <w:pPr>
        <w:rPr>
          <w:lang w:val="ru-RU"/>
        </w:rPr>
      </w:pPr>
    </w:p>
    <w:p w14:paraId="6F105DD0" w14:textId="77777777" w:rsidR="00280E10" w:rsidRDefault="00280E10" w:rsidP="00280E10">
      <w:pPr>
        <w:rPr>
          <w:lang w:val="ru-RU"/>
        </w:rPr>
      </w:pPr>
    </w:p>
    <w:p w14:paraId="16B96283" w14:textId="77777777" w:rsidR="000D4378" w:rsidRDefault="00280E10" w:rsidP="00280E10">
      <w:pPr>
        <w:rPr>
          <w:sz w:val="28"/>
          <w:lang w:val="ru-RU"/>
        </w:rPr>
      </w:pPr>
      <w:r w:rsidRPr="00280E10">
        <w:rPr>
          <w:b/>
          <w:sz w:val="28"/>
          <w:lang w:val="ru-RU"/>
        </w:rPr>
        <w:t>จดหมาย</w:t>
      </w:r>
      <w:r w:rsidRPr="00280E10">
        <w:rPr>
          <w:sz w:val="28"/>
          <w:lang w:val="ru-RU"/>
        </w:rPr>
        <w:t xml:space="preserve">: </w:t>
      </w:r>
    </w:p>
    <w:p w14:paraId="61EBE687" w14:textId="6105058B" w:rsidR="00280E10" w:rsidRPr="00280E10" w:rsidRDefault="00EE6D58" w:rsidP="000D4378">
      <w:pPr>
        <w:rPr>
          <w:lang w:val="ru-RU"/>
        </w:rPr>
      </w:pPr>
      <w:r>
        <w:rPr>
          <w:lang w:val="ru-RU"/>
        </w:rPr>
        <w:pict w14:anchorId="18B28A0D">
          <v:rect id="_x0000_i1025" style="width:0;height:1.5pt" o:hralign="center" o:hrstd="t" o:hr="t" fillcolor="#a0a0a0" stroked="f"/>
        </w:pict>
      </w:r>
    </w:p>
    <w:p w14:paraId="31F7AD86" w14:textId="5FED62D7" w:rsidR="00280E10" w:rsidRPr="00E55E77" w:rsidRDefault="00280E10" w:rsidP="000D4378">
      <w:pPr>
        <w:rPr>
          <w:rFonts w:asciiTheme="minorHAnsi" w:eastAsiaTheme="minorEastAsia" w:hAnsiTheme="minorHAnsi" w:cstheme="minorBidi"/>
          <w:b/>
          <w:noProof/>
          <w:sz w:val="22"/>
          <w:szCs w:val="22"/>
        </w:rPr>
      </w:pPr>
      <w:r>
        <w:rPr>
          <w:lang w:val="ru-RU"/>
        </w:rPr>
        <w:fldChar w:fldCharType="begin"/>
      </w:r>
      <w:r>
        <w:rPr>
          <w:lang w:val="ru-RU"/>
        </w:rPr>
        <w:instrText xml:space="preserve"> TOC \o "1-3" \n \h \z \u </w:instrText>
      </w:r>
      <w:r>
        <w:rPr>
          <w:lang w:val="ru-RU"/>
        </w:rPr>
        <w:fldChar w:fldCharType="separate"/>
      </w:r>
      <w:hyperlink w:anchor="_Toc482121572" w:history="1">
        <w:r w:rsidRPr="00E55E77">
          <w:rPr>
            <w:rStyle w:val="Hyperlink"/>
            <w:noProof/>
            <w:color w:val="auto"/>
          </w:rPr>
          <w:t>|</w:t>
        </w:r>
        <w:r w:rsidRPr="00E55E77">
          <w:rPr>
            <w:rStyle w:val="Hyperlink"/>
            <w:noProof/>
            <w:color w:val="auto"/>
            <w:lang w:val="ru-RU"/>
          </w:rPr>
          <w:t>| 1 |</w:t>
        </w:r>
      </w:hyperlink>
      <w:hyperlink w:anchor="_Toc482121573" w:history="1">
        <w:r w:rsidRPr="00E55E77">
          <w:rPr>
            <w:rStyle w:val="Hyperlink"/>
            <w:noProof/>
            <w:color w:val="auto"/>
            <w:lang w:val="ru-RU"/>
          </w:rPr>
          <w:t>| 2 |</w:t>
        </w:r>
      </w:hyperlink>
      <w:hyperlink w:anchor="_Toc482121574" w:history="1">
        <w:r w:rsidRPr="00E55E77">
          <w:rPr>
            <w:rStyle w:val="Hyperlink"/>
            <w:noProof/>
            <w:color w:val="auto"/>
            <w:lang w:val="ru-RU"/>
          </w:rPr>
          <w:t>| 3 |</w:t>
        </w:r>
      </w:hyperlink>
      <w:hyperlink w:anchor="_Toc482121575" w:history="1">
        <w:r w:rsidRPr="00E55E77">
          <w:rPr>
            <w:rStyle w:val="Hyperlink"/>
            <w:noProof/>
            <w:color w:val="auto"/>
            <w:lang w:val="ru-RU"/>
          </w:rPr>
          <w:t>| 4 |</w:t>
        </w:r>
      </w:hyperlink>
      <w:hyperlink w:anchor="_Toc482121576" w:history="1">
        <w:r w:rsidRPr="00E55E77">
          <w:rPr>
            <w:rStyle w:val="Hyperlink"/>
            <w:noProof/>
            <w:color w:val="auto"/>
            <w:lang w:val="ru-RU"/>
          </w:rPr>
          <w:t>| 5 |</w:t>
        </w:r>
      </w:hyperlink>
      <w:hyperlink w:anchor="_Toc482121577" w:history="1">
        <w:r w:rsidRPr="00E55E77">
          <w:rPr>
            <w:rStyle w:val="Hyperlink"/>
            <w:noProof/>
            <w:color w:val="auto"/>
            <w:lang w:val="ru-RU"/>
          </w:rPr>
          <w:t>| 6 |</w:t>
        </w:r>
      </w:hyperlink>
      <w:hyperlink w:anchor="_Toc482121578" w:history="1">
        <w:r w:rsidRPr="00E55E77">
          <w:rPr>
            <w:rStyle w:val="Hyperlink"/>
            <w:noProof/>
            <w:color w:val="auto"/>
            <w:lang w:val="ru-RU"/>
          </w:rPr>
          <w:t>| 7 |</w:t>
        </w:r>
      </w:hyperlink>
      <w:hyperlink w:anchor="_Toc482121579" w:history="1">
        <w:r w:rsidRPr="00E55E77">
          <w:rPr>
            <w:rStyle w:val="Hyperlink"/>
            <w:noProof/>
            <w:color w:val="auto"/>
            <w:lang w:val="ru-RU"/>
          </w:rPr>
          <w:t>| 8 |</w:t>
        </w:r>
      </w:hyperlink>
      <w:hyperlink w:anchor="_Toc482121580" w:history="1">
        <w:r w:rsidRPr="00E55E77">
          <w:rPr>
            <w:rStyle w:val="Hyperlink"/>
            <w:noProof/>
            <w:color w:val="auto"/>
            <w:lang w:val="ru-RU"/>
          </w:rPr>
          <w:t>| 9 |</w:t>
        </w:r>
      </w:hyperlink>
      <w:hyperlink w:anchor="_Toc482121581" w:history="1">
        <w:r w:rsidRPr="00E55E77">
          <w:rPr>
            <w:rStyle w:val="Hyperlink"/>
            <w:noProof/>
            <w:color w:val="auto"/>
            <w:lang w:val="ru-RU"/>
          </w:rPr>
          <w:t>| 10 |</w:t>
        </w:r>
      </w:hyperlink>
      <w:hyperlink w:anchor="_Toc482121582" w:history="1">
        <w:r w:rsidRPr="00E55E77">
          <w:rPr>
            <w:rStyle w:val="Hyperlink"/>
            <w:noProof/>
            <w:color w:val="auto"/>
            <w:lang w:val="ru-RU"/>
          </w:rPr>
          <w:t>| 11 |</w:t>
        </w:r>
      </w:hyperlink>
      <w:hyperlink w:anchor="_Toc482121583" w:history="1">
        <w:r w:rsidRPr="00E55E77">
          <w:rPr>
            <w:rStyle w:val="Hyperlink"/>
            <w:noProof/>
            <w:color w:val="auto"/>
            <w:lang w:val="ru-RU"/>
          </w:rPr>
          <w:t>| 12 |</w:t>
        </w:r>
      </w:hyperlink>
      <w:hyperlink w:anchor="_Toc482121584" w:history="1">
        <w:r w:rsidRPr="00E55E77">
          <w:rPr>
            <w:rStyle w:val="Hyperlink"/>
            <w:noProof/>
            <w:color w:val="auto"/>
            <w:lang w:val="ru-RU"/>
          </w:rPr>
          <w:t>| 13 |</w:t>
        </w:r>
      </w:hyperlink>
      <w:hyperlink w:anchor="_Toc482121585" w:history="1">
        <w:r w:rsidRPr="00E55E77">
          <w:rPr>
            <w:rStyle w:val="Hyperlink"/>
            <w:noProof/>
            <w:color w:val="auto"/>
            <w:lang w:val="ru-RU"/>
          </w:rPr>
          <w:t>| 14 |</w:t>
        </w:r>
      </w:hyperlink>
      <w:hyperlink w:anchor="_Toc482121586" w:history="1">
        <w:r w:rsidRPr="00E55E77">
          <w:rPr>
            <w:rStyle w:val="Hyperlink"/>
            <w:noProof/>
            <w:color w:val="auto"/>
            <w:lang w:val="ru-RU"/>
          </w:rPr>
          <w:t>| 15 |</w:t>
        </w:r>
      </w:hyperlink>
      <w:hyperlink w:anchor="_Toc482121587" w:history="1">
        <w:r w:rsidRPr="00E55E77">
          <w:rPr>
            <w:rStyle w:val="Hyperlink"/>
            <w:noProof/>
            <w:color w:val="auto"/>
            <w:lang w:val="ru-RU"/>
          </w:rPr>
          <w:t>| 16 |</w:t>
        </w:r>
      </w:hyperlink>
      <w:hyperlink w:anchor="_Toc482121588" w:history="1">
        <w:r w:rsidRPr="00E55E77">
          <w:rPr>
            <w:rStyle w:val="Hyperlink"/>
            <w:noProof/>
            <w:color w:val="auto"/>
            <w:lang w:val="ru-RU"/>
          </w:rPr>
          <w:t>| 17 |</w:t>
        </w:r>
      </w:hyperlink>
      <w:hyperlink w:anchor="_Toc482121589" w:history="1">
        <w:r w:rsidRPr="00E55E77">
          <w:rPr>
            <w:rStyle w:val="Hyperlink"/>
            <w:noProof/>
            <w:color w:val="auto"/>
            <w:lang w:val="ru-RU"/>
          </w:rPr>
          <w:t>| 18 |</w:t>
        </w:r>
      </w:hyperlink>
      <w:hyperlink w:anchor="_Toc482121590" w:history="1">
        <w:r w:rsidRPr="00E55E77">
          <w:rPr>
            <w:rStyle w:val="Hyperlink"/>
            <w:noProof/>
            <w:color w:val="auto"/>
            <w:lang w:val="ru-RU"/>
          </w:rPr>
          <w:t>| 19 |</w:t>
        </w:r>
      </w:hyperlink>
      <w:hyperlink w:anchor="_Toc482121591" w:history="1">
        <w:r w:rsidRPr="00E55E77">
          <w:rPr>
            <w:rStyle w:val="Hyperlink"/>
            <w:noProof/>
            <w:color w:val="auto"/>
            <w:lang w:val="ru-RU"/>
          </w:rPr>
          <w:t>| 20 |</w:t>
        </w:r>
      </w:hyperlink>
      <w:hyperlink w:anchor="_Toc482121592" w:history="1">
        <w:r w:rsidRPr="00E55E77">
          <w:rPr>
            <w:rStyle w:val="Hyperlink"/>
            <w:noProof/>
            <w:color w:val="auto"/>
            <w:lang w:val="ru-RU"/>
          </w:rPr>
          <w:t>| 21 |</w:t>
        </w:r>
      </w:hyperlink>
      <w:hyperlink w:anchor="_Toc482121593" w:history="1">
        <w:r w:rsidRPr="00E55E77">
          <w:rPr>
            <w:rStyle w:val="Hyperlink"/>
            <w:noProof/>
            <w:color w:val="auto"/>
            <w:lang w:val="ru-RU"/>
          </w:rPr>
          <w:t>| 22 |</w:t>
        </w:r>
      </w:hyperlink>
      <w:hyperlink w:anchor="_Toc482121594" w:history="1">
        <w:r w:rsidRPr="00E55E77">
          <w:rPr>
            <w:rStyle w:val="Hyperlink"/>
            <w:noProof/>
            <w:color w:val="auto"/>
            <w:lang w:val="ru-RU"/>
          </w:rPr>
          <w:t>| 23 |</w:t>
        </w:r>
      </w:hyperlink>
      <w:hyperlink w:anchor="_Toc482121595" w:history="1">
        <w:r w:rsidRPr="00E55E77">
          <w:rPr>
            <w:rStyle w:val="Hyperlink"/>
            <w:noProof/>
            <w:color w:val="auto"/>
            <w:lang w:val="ru-RU"/>
          </w:rPr>
          <w:t>| 24 |</w:t>
        </w:r>
      </w:hyperlink>
      <w:hyperlink w:anchor="_Toc482121596" w:history="1">
        <w:r w:rsidRPr="00E55E77">
          <w:rPr>
            <w:rStyle w:val="Hyperlink"/>
            <w:noProof/>
            <w:color w:val="auto"/>
            <w:lang w:val="ru-RU"/>
          </w:rPr>
          <w:t>| 25 |</w:t>
        </w:r>
      </w:hyperlink>
      <w:hyperlink w:anchor="_Toc482121597" w:history="1">
        <w:r w:rsidRPr="00E55E77">
          <w:rPr>
            <w:rStyle w:val="Hyperlink"/>
            <w:noProof/>
            <w:color w:val="auto"/>
            <w:lang w:val="ru-RU"/>
          </w:rPr>
          <w:t>| 26 |</w:t>
        </w:r>
      </w:hyperlink>
      <w:hyperlink w:anchor="_Toc482121598" w:history="1">
        <w:r w:rsidRPr="00E55E77">
          <w:rPr>
            <w:rStyle w:val="Hyperlink"/>
            <w:noProof/>
            <w:color w:val="auto"/>
            <w:lang w:val="ru-RU"/>
          </w:rPr>
          <w:t>| 27 |</w:t>
        </w:r>
      </w:hyperlink>
      <w:hyperlink w:anchor="_Toc482121599" w:history="1">
        <w:r w:rsidRPr="00E55E77">
          <w:rPr>
            <w:rStyle w:val="Hyperlink"/>
            <w:noProof/>
            <w:color w:val="auto"/>
            <w:lang w:val="ru-RU"/>
          </w:rPr>
          <w:t>| 28 |</w:t>
        </w:r>
      </w:hyperlink>
      <w:hyperlink w:anchor="_Toc482121600" w:history="1">
        <w:r w:rsidRPr="00E55E77">
          <w:rPr>
            <w:rStyle w:val="Hyperlink"/>
            <w:noProof/>
            <w:color w:val="auto"/>
            <w:lang w:val="ru-RU"/>
          </w:rPr>
          <w:t>| 29 |</w:t>
        </w:r>
      </w:hyperlink>
      <w:hyperlink w:anchor="_Toc482121601" w:history="1">
        <w:r w:rsidRPr="00E55E77">
          <w:rPr>
            <w:rStyle w:val="Hyperlink"/>
            <w:noProof/>
            <w:color w:val="auto"/>
            <w:lang w:val="ru-RU"/>
          </w:rPr>
          <w:t>| 30 |</w:t>
        </w:r>
      </w:hyperlink>
      <w:hyperlink w:anchor="_Toc482121602" w:history="1">
        <w:r w:rsidRPr="00E55E77">
          <w:rPr>
            <w:rStyle w:val="Hyperlink"/>
            <w:noProof/>
            <w:color w:val="auto"/>
            <w:lang w:val="ru-RU"/>
          </w:rPr>
          <w:t>| 31 |</w:t>
        </w:r>
      </w:hyperlink>
      <w:hyperlink w:anchor="_Toc482121603" w:history="1">
        <w:r w:rsidRPr="00E55E77">
          <w:rPr>
            <w:rStyle w:val="Hyperlink"/>
            <w:noProof/>
            <w:color w:val="auto"/>
            <w:lang w:val="ru-RU"/>
          </w:rPr>
          <w:t>| 32 |</w:t>
        </w:r>
      </w:hyperlink>
      <w:hyperlink w:anchor="_Toc482121604" w:history="1">
        <w:r w:rsidRPr="00E55E77">
          <w:rPr>
            <w:rStyle w:val="Hyperlink"/>
            <w:noProof/>
            <w:color w:val="auto"/>
            <w:lang w:val="ru-RU"/>
          </w:rPr>
          <w:t>| 33 |</w:t>
        </w:r>
      </w:hyperlink>
      <w:hyperlink w:anchor="_Toc482121605" w:history="1">
        <w:r w:rsidRPr="00E55E77">
          <w:rPr>
            <w:rStyle w:val="Hyperlink"/>
            <w:noProof/>
            <w:color w:val="auto"/>
            <w:lang w:val="ru-RU"/>
          </w:rPr>
          <w:t>| 34 |</w:t>
        </w:r>
      </w:hyperlink>
      <w:hyperlink w:anchor="_Toc482121606" w:history="1">
        <w:r w:rsidRPr="00E55E77">
          <w:rPr>
            <w:rStyle w:val="Hyperlink"/>
            <w:noProof/>
            <w:color w:val="auto"/>
            <w:lang w:val="ru-RU"/>
          </w:rPr>
          <w:t>| 35 |</w:t>
        </w:r>
      </w:hyperlink>
      <w:hyperlink w:anchor="_Toc482121607" w:history="1">
        <w:r w:rsidRPr="00E55E77">
          <w:rPr>
            <w:rStyle w:val="Hyperlink"/>
            <w:noProof/>
            <w:color w:val="auto"/>
            <w:lang w:val="ru-RU"/>
          </w:rPr>
          <w:t>| 36 |</w:t>
        </w:r>
      </w:hyperlink>
      <w:hyperlink w:anchor="_Toc482121608" w:history="1">
        <w:r w:rsidRPr="00E55E77">
          <w:rPr>
            <w:rStyle w:val="Hyperlink"/>
            <w:noProof/>
            <w:color w:val="auto"/>
            <w:lang w:val="ru-RU"/>
          </w:rPr>
          <w:t>| 37 |</w:t>
        </w:r>
      </w:hyperlink>
      <w:hyperlink w:anchor="_Toc482121609" w:history="1">
        <w:r w:rsidRPr="00E55E77">
          <w:rPr>
            <w:rStyle w:val="Hyperlink"/>
            <w:noProof/>
            <w:color w:val="auto"/>
            <w:lang w:val="ru-RU"/>
          </w:rPr>
          <w:t>| 38 |</w:t>
        </w:r>
      </w:hyperlink>
      <w:hyperlink w:anchor="_Toc482121610" w:history="1">
        <w:r w:rsidRPr="00E55E77">
          <w:rPr>
            <w:rStyle w:val="Hyperlink"/>
            <w:noProof/>
            <w:color w:val="auto"/>
            <w:lang w:val="ru-RU"/>
          </w:rPr>
          <w:t>| 39 |</w:t>
        </w:r>
      </w:hyperlink>
      <w:hyperlink w:anchor="_Toc482121611" w:history="1">
        <w:r w:rsidRPr="00E55E77">
          <w:rPr>
            <w:rStyle w:val="Hyperlink"/>
            <w:noProof/>
            <w:color w:val="auto"/>
            <w:lang w:val="ru-RU"/>
          </w:rPr>
          <w:t>| 40 |</w:t>
        </w:r>
      </w:hyperlink>
      <w:hyperlink w:anchor="_Toc482121612" w:history="1">
        <w:r w:rsidRPr="00E55E77">
          <w:rPr>
            <w:rStyle w:val="Hyperlink"/>
            <w:noProof/>
            <w:color w:val="auto"/>
            <w:lang w:val="ru-RU"/>
          </w:rPr>
          <w:t>| 41 |</w:t>
        </w:r>
      </w:hyperlink>
      <w:hyperlink w:anchor="_Toc482121613" w:history="1">
        <w:r w:rsidRPr="00E55E77">
          <w:rPr>
            <w:rStyle w:val="Hyperlink"/>
            <w:noProof/>
            <w:color w:val="auto"/>
            <w:lang w:val="ru-RU"/>
          </w:rPr>
          <w:t>| 42 |</w:t>
        </w:r>
      </w:hyperlink>
      <w:hyperlink w:anchor="_Toc482121614" w:history="1">
        <w:r w:rsidRPr="00E55E77">
          <w:rPr>
            <w:rStyle w:val="Hyperlink"/>
            <w:noProof/>
            <w:color w:val="auto"/>
            <w:lang w:val="ru-RU"/>
          </w:rPr>
          <w:t>| 43 |</w:t>
        </w:r>
      </w:hyperlink>
      <w:hyperlink w:anchor="_Toc482121615" w:history="1">
        <w:r w:rsidRPr="00E55E77">
          <w:rPr>
            <w:rStyle w:val="Hyperlink"/>
            <w:noProof/>
            <w:color w:val="auto"/>
            <w:lang w:val="ru-RU"/>
          </w:rPr>
          <w:t>| 44 |</w:t>
        </w:r>
      </w:hyperlink>
      <w:hyperlink w:anchor="_Toc482121616" w:history="1">
        <w:r w:rsidRPr="00E55E77">
          <w:rPr>
            <w:rStyle w:val="Hyperlink"/>
            <w:noProof/>
            <w:color w:val="auto"/>
            <w:lang w:val="ru-RU"/>
          </w:rPr>
          <w:t>| 45 |</w:t>
        </w:r>
      </w:hyperlink>
      <w:hyperlink w:anchor="_Toc482121617" w:history="1">
        <w:r w:rsidRPr="00E55E77">
          <w:rPr>
            <w:rStyle w:val="Hyperlink"/>
            <w:noProof/>
            <w:color w:val="auto"/>
            <w:lang w:val="ru-RU"/>
          </w:rPr>
          <w:t>| 46 |</w:t>
        </w:r>
      </w:hyperlink>
      <w:hyperlink w:anchor="_Toc482121618" w:history="1">
        <w:r w:rsidRPr="00E55E77">
          <w:rPr>
            <w:rStyle w:val="Hyperlink"/>
            <w:noProof/>
            <w:color w:val="auto"/>
            <w:lang w:val="ru-RU"/>
          </w:rPr>
          <w:t>| 47 |</w:t>
        </w:r>
      </w:hyperlink>
      <w:hyperlink w:anchor="_Toc482121619" w:history="1">
        <w:r w:rsidRPr="00E55E77">
          <w:rPr>
            <w:rStyle w:val="Hyperlink"/>
            <w:noProof/>
            <w:color w:val="auto"/>
            <w:lang w:val="ru-RU"/>
          </w:rPr>
          <w:t>| 48 |</w:t>
        </w:r>
      </w:hyperlink>
      <w:hyperlink w:anchor="_Toc482121620" w:history="1">
        <w:r w:rsidRPr="00E55E77">
          <w:rPr>
            <w:rStyle w:val="Hyperlink"/>
            <w:noProof/>
            <w:color w:val="auto"/>
            <w:lang w:val="ru-RU"/>
          </w:rPr>
          <w:t>| 49 |</w:t>
        </w:r>
      </w:hyperlink>
      <w:hyperlink w:anchor="_Toc482121621" w:history="1">
        <w:r w:rsidRPr="00E55E77">
          <w:rPr>
            <w:rStyle w:val="Hyperlink"/>
            <w:noProof/>
            <w:color w:val="auto"/>
            <w:lang w:val="ru-RU"/>
          </w:rPr>
          <w:t>| 50 |</w:t>
        </w:r>
      </w:hyperlink>
      <w:hyperlink w:anchor="_Toc482121622" w:history="1">
        <w:r w:rsidRPr="00E55E77">
          <w:rPr>
            <w:rStyle w:val="Hyperlink"/>
            <w:noProof/>
            <w:color w:val="auto"/>
            <w:lang w:val="ru-RU"/>
          </w:rPr>
          <w:t>| 51 |</w:t>
        </w:r>
      </w:hyperlink>
      <w:hyperlink w:anchor="_Toc482121623" w:history="1">
        <w:r w:rsidRPr="00E55E77">
          <w:rPr>
            <w:rStyle w:val="Hyperlink"/>
            <w:noProof/>
            <w:color w:val="auto"/>
            <w:lang w:val="ru-RU"/>
          </w:rPr>
          <w:t>| 52 |</w:t>
        </w:r>
      </w:hyperlink>
      <w:hyperlink w:anchor="_Toc482121624" w:history="1">
        <w:r w:rsidRPr="00E55E77">
          <w:rPr>
            <w:rStyle w:val="Hyperlink"/>
            <w:noProof/>
            <w:color w:val="auto"/>
            <w:lang w:val="ru-RU"/>
          </w:rPr>
          <w:t>| 53 |</w:t>
        </w:r>
      </w:hyperlink>
      <w:hyperlink w:anchor="_Toc482121625" w:history="1">
        <w:r w:rsidRPr="00E55E77">
          <w:rPr>
            <w:rStyle w:val="Hyperlink"/>
            <w:noProof/>
            <w:color w:val="auto"/>
            <w:lang w:val="ru-RU"/>
          </w:rPr>
          <w:t>| 54 |</w:t>
        </w:r>
      </w:hyperlink>
      <w:hyperlink w:anchor="_Toc482121626" w:history="1">
        <w:r w:rsidRPr="00E55E77">
          <w:rPr>
            <w:rStyle w:val="Hyperlink"/>
            <w:noProof/>
            <w:color w:val="auto"/>
            <w:lang w:val="ru-RU"/>
          </w:rPr>
          <w:t>| 55 |</w:t>
        </w:r>
      </w:hyperlink>
      <w:hyperlink w:anchor="_Toc482121627" w:history="1">
        <w:r w:rsidRPr="00E55E77">
          <w:rPr>
            <w:rStyle w:val="Hyperlink"/>
            <w:noProof/>
            <w:color w:val="auto"/>
            <w:lang w:val="ru-RU"/>
          </w:rPr>
          <w:t>| 56 |</w:t>
        </w:r>
      </w:hyperlink>
      <w:hyperlink w:anchor="_Toc482121628" w:history="1">
        <w:r w:rsidRPr="00E55E77">
          <w:rPr>
            <w:rStyle w:val="Hyperlink"/>
            <w:noProof/>
            <w:color w:val="auto"/>
            <w:lang w:val="ru-RU"/>
          </w:rPr>
          <w:t>| 57 |</w:t>
        </w:r>
      </w:hyperlink>
      <w:hyperlink w:anchor="_Toc482121629" w:history="1">
        <w:r w:rsidRPr="00E55E77">
          <w:rPr>
            <w:rStyle w:val="Hyperlink"/>
            <w:noProof/>
            <w:color w:val="auto"/>
            <w:lang w:val="ru-RU"/>
          </w:rPr>
          <w:t>| 58 |</w:t>
        </w:r>
      </w:hyperlink>
      <w:hyperlink w:anchor="_Toc482121630" w:history="1">
        <w:r w:rsidRPr="00E55E77">
          <w:rPr>
            <w:rStyle w:val="Hyperlink"/>
            <w:noProof/>
            <w:color w:val="auto"/>
            <w:lang w:val="ru-RU"/>
          </w:rPr>
          <w:t>| 59 |</w:t>
        </w:r>
      </w:hyperlink>
      <w:hyperlink w:anchor="_Toc482121631" w:history="1">
        <w:r w:rsidRPr="00E55E77">
          <w:rPr>
            <w:rStyle w:val="Hyperlink"/>
            <w:noProof/>
            <w:color w:val="auto"/>
            <w:lang w:val="ru-RU"/>
          </w:rPr>
          <w:t>| 60 |</w:t>
        </w:r>
      </w:hyperlink>
      <w:hyperlink w:anchor="_Toc482121632" w:history="1">
        <w:r w:rsidRPr="00E55E77">
          <w:rPr>
            <w:rStyle w:val="Hyperlink"/>
            <w:noProof/>
            <w:color w:val="auto"/>
            <w:lang w:val="ru-RU"/>
          </w:rPr>
          <w:t>| 61 |</w:t>
        </w:r>
      </w:hyperlink>
      <w:hyperlink w:anchor="_Toc482121633" w:history="1">
        <w:r w:rsidRPr="00E55E77">
          <w:rPr>
            <w:rStyle w:val="Hyperlink"/>
            <w:noProof/>
            <w:color w:val="auto"/>
            <w:lang w:val="ru-RU"/>
          </w:rPr>
          <w:t>| 62 |</w:t>
        </w:r>
      </w:hyperlink>
      <w:hyperlink w:anchor="_Toc482121634" w:history="1">
        <w:r w:rsidRPr="00E55E77">
          <w:rPr>
            <w:rStyle w:val="Hyperlink"/>
            <w:noProof/>
            <w:color w:val="auto"/>
            <w:lang w:val="ru-RU"/>
          </w:rPr>
          <w:t>| 63 |</w:t>
        </w:r>
      </w:hyperlink>
      <w:hyperlink w:anchor="_Toc482121635" w:history="1">
        <w:r w:rsidRPr="00E55E77">
          <w:rPr>
            <w:rStyle w:val="Hyperlink"/>
            <w:noProof/>
            <w:color w:val="auto"/>
            <w:lang w:val="ru-RU"/>
          </w:rPr>
          <w:t>| 64 |</w:t>
        </w:r>
      </w:hyperlink>
      <w:hyperlink w:anchor="_Toc482121636" w:history="1">
        <w:r w:rsidRPr="00E55E77">
          <w:rPr>
            <w:rStyle w:val="Hyperlink"/>
            <w:noProof/>
            <w:color w:val="auto"/>
            <w:lang w:val="ru-RU"/>
          </w:rPr>
          <w:t>| 65 |</w:t>
        </w:r>
      </w:hyperlink>
      <w:hyperlink w:anchor="_Toc482121637" w:history="1">
        <w:r w:rsidRPr="00E55E77">
          <w:rPr>
            <w:rStyle w:val="Hyperlink"/>
            <w:noProof/>
            <w:color w:val="auto"/>
            <w:lang w:val="ru-RU"/>
          </w:rPr>
          <w:t>| 66 |</w:t>
        </w:r>
      </w:hyperlink>
      <w:hyperlink w:anchor="_Toc482121638" w:history="1">
        <w:r w:rsidRPr="00E55E77">
          <w:rPr>
            <w:rStyle w:val="Hyperlink"/>
            <w:noProof/>
            <w:color w:val="auto"/>
            <w:lang w:val="ru-RU"/>
          </w:rPr>
          <w:t>| 67 |</w:t>
        </w:r>
      </w:hyperlink>
      <w:hyperlink w:anchor="_Toc482121639" w:history="1">
        <w:r w:rsidRPr="00E55E77">
          <w:rPr>
            <w:rStyle w:val="Hyperlink"/>
            <w:noProof/>
            <w:color w:val="auto"/>
            <w:lang w:val="ru-RU"/>
          </w:rPr>
          <w:t>| 68 |</w:t>
        </w:r>
      </w:hyperlink>
      <w:hyperlink w:anchor="_Toc482121640" w:history="1">
        <w:r w:rsidRPr="00E55E77">
          <w:rPr>
            <w:rStyle w:val="Hyperlink"/>
            <w:noProof/>
            <w:color w:val="auto"/>
            <w:lang w:val="ru-RU"/>
          </w:rPr>
          <w:t>| 69 |</w:t>
        </w:r>
      </w:hyperlink>
      <w:hyperlink w:anchor="_Toc482121641" w:history="1">
        <w:r w:rsidRPr="00E55E77">
          <w:rPr>
            <w:rStyle w:val="Hyperlink"/>
            <w:noProof/>
            <w:color w:val="auto"/>
            <w:lang w:val="ru-RU"/>
          </w:rPr>
          <w:t>| 70 |</w:t>
        </w:r>
      </w:hyperlink>
      <w:hyperlink w:anchor="_Toc482121642" w:history="1">
        <w:r w:rsidRPr="00E55E77">
          <w:rPr>
            <w:rStyle w:val="Hyperlink"/>
            <w:noProof/>
            <w:color w:val="auto"/>
            <w:lang w:val="ru-RU"/>
          </w:rPr>
          <w:t>| 71 |</w:t>
        </w:r>
      </w:hyperlink>
      <w:hyperlink w:anchor="_Toc482121643" w:history="1">
        <w:r w:rsidRPr="00E55E77">
          <w:rPr>
            <w:rStyle w:val="Hyperlink"/>
            <w:noProof/>
            <w:color w:val="auto"/>
            <w:lang w:val="ru-RU"/>
          </w:rPr>
          <w:t>| 72 |</w:t>
        </w:r>
      </w:hyperlink>
      <w:hyperlink w:anchor="_Toc482121644" w:history="1">
        <w:r w:rsidRPr="00E55E77">
          <w:rPr>
            <w:rStyle w:val="Hyperlink"/>
            <w:noProof/>
            <w:color w:val="auto"/>
            <w:lang w:val="ru-RU"/>
          </w:rPr>
          <w:t>| 73 |</w:t>
        </w:r>
      </w:hyperlink>
      <w:hyperlink w:anchor="_Toc482121645" w:history="1">
        <w:r w:rsidRPr="00E55E77">
          <w:rPr>
            <w:rStyle w:val="Hyperlink"/>
            <w:noProof/>
            <w:color w:val="auto"/>
            <w:lang w:val="ru-RU"/>
          </w:rPr>
          <w:t>| 74 |</w:t>
        </w:r>
      </w:hyperlink>
      <w:hyperlink w:anchor="_Toc482121646" w:history="1">
        <w:r w:rsidRPr="00E55E77">
          <w:rPr>
            <w:rStyle w:val="Hyperlink"/>
            <w:noProof/>
            <w:color w:val="auto"/>
            <w:lang w:val="ru-RU"/>
          </w:rPr>
          <w:t>| 75 |</w:t>
        </w:r>
      </w:hyperlink>
      <w:hyperlink w:anchor="_Toc482121647" w:history="1">
        <w:r w:rsidRPr="00E55E77">
          <w:rPr>
            <w:rStyle w:val="Hyperlink"/>
            <w:noProof/>
            <w:color w:val="auto"/>
            <w:lang w:val="ru-RU"/>
          </w:rPr>
          <w:t>| 76 |</w:t>
        </w:r>
      </w:hyperlink>
      <w:hyperlink w:anchor="_Toc482121648" w:history="1">
        <w:r w:rsidRPr="00E55E77">
          <w:rPr>
            <w:rStyle w:val="Hyperlink"/>
            <w:noProof/>
            <w:color w:val="auto"/>
            <w:lang w:val="ru-RU"/>
          </w:rPr>
          <w:t>| 77 |</w:t>
        </w:r>
      </w:hyperlink>
      <w:hyperlink w:anchor="_Toc482121649" w:history="1">
        <w:r w:rsidRPr="00E55E77">
          <w:rPr>
            <w:rStyle w:val="Hyperlink"/>
            <w:noProof/>
            <w:color w:val="auto"/>
            <w:lang w:val="ru-RU"/>
          </w:rPr>
          <w:t>| 78 |</w:t>
        </w:r>
      </w:hyperlink>
      <w:hyperlink w:anchor="_Toc482121650" w:history="1">
        <w:r w:rsidRPr="00E55E77">
          <w:rPr>
            <w:rStyle w:val="Hyperlink"/>
            <w:noProof/>
            <w:color w:val="auto"/>
            <w:lang w:val="ru-RU"/>
          </w:rPr>
          <w:t>| 79 |</w:t>
        </w:r>
      </w:hyperlink>
      <w:hyperlink w:anchor="_Toc482121651" w:history="1">
        <w:r w:rsidRPr="00E55E77">
          <w:rPr>
            <w:rStyle w:val="Hyperlink"/>
            <w:noProof/>
            <w:color w:val="auto"/>
            <w:lang w:val="ru-RU"/>
          </w:rPr>
          <w:t>| 80 |</w:t>
        </w:r>
        <w:r w:rsidRPr="00E55E77">
          <w:rPr>
            <w:rStyle w:val="Hyperlink"/>
            <w:noProof/>
            <w:color w:val="auto"/>
          </w:rPr>
          <w:t>|</w:t>
        </w:r>
      </w:hyperlink>
      <w:r w:rsidR="00EE6D58">
        <w:rPr>
          <w:lang w:val="ru-RU"/>
        </w:rPr>
        <w:pict w14:anchorId="52546182">
          <v:rect id="_x0000_i1026" style="width:0;height:1.5pt" o:hralign="center" o:hrstd="t" o:hr="t" fillcolor="#a0a0a0" stroked="f"/>
        </w:pict>
      </w:r>
    </w:p>
    <w:p w14:paraId="05C8B76A" w14:textId="77777777" w:rsidR="00280E10" w:rsidRPr="00280E10" w:rsidRDefault="00280E10" w:rsidP="000D4378">
      <w:pPr>
        <w:rPr>
          <w:lang w:val="ru-RU"/>
        </w:rPr>
      </w:pPr>
      <w:r>
        <w:rPr>
          <w:lang w:val="ru-RU"/>
        </w:rPr>
        <w:fldChar w:fldCharType="end"/>
      </w:r>
    </w:p>
    <w:p w14:paraId="003106CC" w14:textId="77777777" w:rsidR="004361BF" w:rsidRPr="004361BF" w:rsidRDefault="004361BF" w:rsidP="004361BF">
      <w:pPr>
        <w:rPr>
          <w:lang w:val="ru-RU"/>
        </w:rPr>
      </w:pPr>
    </w:p>
    <w:p w14:paraId="73DE76CE" w14:textId="77777777" w:rsidR="004361BF" w:rsidRPr="004361BF" w:rsidRDefault="00F26D75" w:rsidP="007064AB">
      <w:pPr>
        <w:pStyle w:val="Heading3"/>
        <w:rPr>
          <w:lang w:val="ru-RU"/>
        </w:rPr>
      </w:pPr>
      <w:bookmarkStart w:id="1" w:name="_Toc482121572"/>
      <w:r>
        <w:rPr>
          <w:lang w:val="ru-RU"/>
        </w:rPr>
        <w:t>||</w:t>
      </w:r>
      <w:r w:rsidR="004361BF">
        <w:rPr>
          <w:lang w:val="ru-RU"/>
        </w:rPr>
        <w:t xml:space="preserve"> 1 </w:t>
      </w:r>
      <w:r>
        <w:rPr>
          <w:lang w:val="ru-RU"/>
        </w:rPr>
        <w:t>|</w:t>
      </w:r>
      <w:bookmarkEnd w:id="1"/>
    </w:p>
    <w:p w14:paraId="3880AD9B" w14:textId="77777777" w:rsidR="004361BF" w:rsidRPr="004361BF" w:rsidRDefault="002B5BDF" w:rsidP="00122761">
      <w:pPr>
        <w:rPr>
          <w:szCs w:val="24"/>
          <w:lang w:val="ru-RU"/>
        </w:rPr>
      </w:pPr>
      <w:r w:rsidRPr="004361BF">
        <w:rPr>
          <w:szCs w:val="24"/>
          <w:lang w:val="ru-RU"/>
        </w:rPr>
        <w:t xml:space="preserve">หลังจากที่พวกเราได้ตกลงกันก่อนที่คุณจะเดินทางไปมอสโกว่าจะหารือเรื่องที่จำเป็นสำหรับคุณเป็นลายลักษณ์อักษร ฉันก็คาดหวังโดยธรรมชาติว่าเมื่อคุณมาถึงแล้ว คุณจะแจ้งให้ฉันทราบเกี่ยวกับตัวคุณและสภาพแวดล้อมใหม่ของคุณ ฉันรอและรอ แต่ตอนนี้ฉันรอมาเป็นเวลานานแล้วโดยไม่ได้ยินอะไรเลย เกิดอะไรขึ้น? สบายดีไหม? ขอพระแม่มารีคุ้มครองคุณ. หรือคุณเปลี่ยนใจแล้ว?! อะไรก็เกิดขึ้นได้ </w:t>
      </w:r>
      <w:r w:rsidR="00450DE7">
        <w:rPr>
          <w:szCs w:val="24"/>
          <w:lang w:val="ru-RU"/>
        </w:rPr>
        <w:t xml:space="preserve">— </w:t>
      </w:r>
      <w:r w:rsidRPr="004361BF">
        <w:rPr>
          <w:szCs w:val="24"/>
          <w:lang w:val="ru-RU"/>
        </w:rPr>
        <w:t xml:space="preserve">และนั่นก็เป็นไปได้. ในกรณีที่เป็นเช่นนั้น ฉันเขียนมาตอนนี้เพื่อว่า หากคุณมีความกังวลใด ๆ เกี่ยวกับฉัน </w:t>
      </w:r>
      <w:r w:rsidR="00450DE7">
        <w:rPr>
          <w:szCs w:val="24"/>
          <w:lang w:val="ru-RU"/>
        </w:rPr>
        <w:t xml:space="preserve">— </w:t>
      </w:r>
      <w:r w:rsidRPr="004361BF">
        <w:rPr>
          <w:szCs w:val="24"/>
          <w:lang w:val="ru-RU"/>
        </w:rPr>
        <w:t xml:space="preserve">ว่าฉันอาจเป็นภาระหรือสิ่งอื่นใด — คุณจะได้ไม่ต้องกังวลใจอีกต่อไป การเขียนถึงคุณ โดยเฉพาะในเรื่องเช่นนี้ ไม่ใช่ภาระสำหรับฉันเลย </w:t>
      </w:r>
      <w:r w:rsidR="00450DE7">
        <w:rPr>
          <w:szCs w:val="24"/>
          <w:lang w:val="ru-RU"/>
        </w:rPr>
        <w:t>—</w:t>
      </w:r>
      <w:r w:rsidRPr="004361BF">
        <w:rPr>
          <w:szCs w:val="24"/>
          <w:lang w:val="ru-RU"/>
        </w:rPr>
        <w:t xml:space="preserve"> ตรงกันข้าม มันจะเป็นความยินดีอย่างยิ่ง นำความหลากหลายมาสู่กิจวัตรประจำวันของฉัน</w:t>
      </w:r>
      <w:r w:rsidR="00C565CE">
        <w:rPr>
          <w:szCs w:val="24"/>
          <w:lang w:val="ru-RU"/>
        </w:rPr>
        <w:t xml:space="preserve"> </w:t>
      </w:r>
      <w:r w:rsidRPr="004361BF">
        <w:rPr>
          <w:szCs w:val="24"/>
          <w:lang w:val="ru-RU"/>
        </w:rPr>
        <w:t>ฉันจะพูดอะไรเพิ่มเติมอีก: หากสิ่งที่เราวางแผนไว้ไม่เกิดขึ้น ฉันจะรู้สึกเหมือนกับว่าฉันได้สูญเสียหรือประสบเคราะห์ร้ายบางอย่าง ฉันจะไม่อธิบายให้คุณฟังว่าทำไมถึงเป็นเช่นนี้ แต่ฉันขอย้ำอีกครั้งว่านี่จะเป็นกรณีและนี่คือสิ่งที่ควรจะเป็น ดังนั้นข้าพเจ้าจึงไม่ควรให้คำแนะนำแก่ท่าน แต่ขอร้องเพียงข้อเดียว: จงเขียน แม้ท่านจะไม่อาจคาดหวังถึงปัญญาอันยิ่งใหญ่จากข้าพเจ้าได้ แต่เพียงการทบทวนทุกสิ่งที่มีคุณค่าแก่การพิจารณา ก็จะเป็นประโยชน์อย่างยิ่งต่อท่าน ช่วยฟื้นฟูความทรงจำเกี่ยวกับเรื่องทั้งหมดนี้ และทำให้ท่านมีสมาธิกับมันอีกครั้ง บางทีอาจด้วยพลังและความมุ่งมั่นที่สดใหม่ และนั่นจะเป็นพรอันประเสริฐเพียงใด! หากเราประสบกับความยากลำบากในชีวิต ความยากลำบากเหล่านี้แทบจะไม่เกิดขึ้นจากความมุ่งร้ายหรือความปรารถนาไม่ดี แต่เกิดจากการขาดความกระตือรือร้นและความมุ่งมั่นต่อ</w:t>
      </w:r>
      <w:r w:rsidR="00557BEF">
        <w:rPr>
          <w:szCs w:val="24"/>
          <w:lang w:val="ru-RU"/>
        </w:rPr>
        <w:t>สิ่งที่ถูกต้อง</w:t>
      </w:r>
      <w:r w:rsidRPr="004361BF">
        <w:rPr>
          <w:szCs w:val="24"/>
          <w:lang w:val="ru-RU"/>
        </w:rPr>
        <w:t>มากกว่า</w:t>
      </w:r>
      <w:r w:rsidR="00557BEF">
        <w:rPr>
          <w:szCs w:val="24"/>
          <w:lang w:val="ru-RU"/>
        </w:rPr>
        <w:t xml:space="preserve"> </w:t>
      </w:r>
    </w:p>
    <w:p w14:paraId="3B90E368" w14:textId="77777777" w:rsidR="004361BF" w:rsidRPr="004361BF" w:rsidRDefault="002B5BDF" w:rsidP="00843D08">
      <w:pPr>
        <w:ind w:firstLine="708"/>
        <w:rPr>
          <w:szCs w:val="24"/>
          <w:lang w:val="ru-RU"/>
        </w:rPr>
      </w:pPr>
      <w:r w:rsidRPr="004361BF">
        <w:rPr>
          <w:szCs w:val="24"/>
          <w:lang w:val="ru-RU"/>
        </w:rPr>
        <w:t xml:space="preserve">ดังนั้น </w:t>
      </w:r>
      <w:r w:rsidR="00557BEF">
        <w:rPr>
          <w:szCs w:val="24"/>
          <w:lang w:val="ru-RU"/>
        </w:rPr>
        <w:t>จง</w:t>
      </w:r>
      <w:r w:rsidRPr="004361BF">
        <w:rPr>
          <w:szCs w:val="24"/>
          <w:lang w:val="ru-RU"/>
        </w:rPr>
        <w:t>เขียน</w:t>
      </w:r>
      <w:r w:rsidR="00557BEF">
        <w:rPr>
          <w:szCs w:val="24"/>
          <w:lang w:val="ru-RU"/>
        </w:rPr>
        <w:t xml:space="preserve"> </w:t>
      </w:r>
    </w:p>
    <w:p w14:paraId="4070ED4A" w14:textId="77777777" w:rsidR="00843D08" w:rsidRPr="00077A9F" w:rsidRDefault="00843D08" w:rsidP="004361BF">
      <w:pPr>
        <w:rPr>
          <w:szCs w:val="24"/>
          <w:lang w:val="ru-RU"/>
        </w:rPr>
      </w:pPr>
    </w:p>
    <w:p w14:paraId="474C07EC" w14:textId="77777777" w:rsidR="00843D08" w:rsidRDefault="00F26D75" w:rsidP="007064AB">
      <w:pPr>
        <w:pStyle w:val="Heading3"/>
        <w:rPr>
          <w:lang w:val="ru-RU"/>
        </w:rPr>
      </w:pPr>
      <w:bookmarkStart w:id="2" w:name="_Toc482121573"/>
      <w:r>
        <w:rPr>
          <w:lang w:val="ru-RU"/>
        </w:rPr>
        <w:t>|</w:t>
      </w:r>
      <w:r w:rsidR="00843D08">
        <w:rPr>
          <w:lang w:val="ru-RU"/>
        </w:rPr>
        <w:t xml:space="preserve"> 2 </w:t>
      </w:r>
      <w:r>
        <w:rPr>
          <w:lang w:val="ru-RU"/>
        </w:rPr>
        <w:t>|</w:t>
      </w:r>
      <w:bookmarkEnd w:id="2"/>
    </w:p>
    <w:p w14:paraId="4AD8D2FB" w14:textId="77777777" w:rsidR="004361BF" w:rsidRPr="004361BF" w:rsidRDefault="002B5BDF" w:rsidP="00122761">
      <w:pPr>
        <w:rPr>
          <w:szCs w:val="24"/>
          <w:lang w:val="ru-RU"/>
        </w:rPr>
      </w:pPr>
      <w:r w:rsidRPr="004361BF">
        <w:rPr>
          <w:szCs w:val="24"/>
          <w:lang w:val="ru-RU"/>
        </w:rPr>
        <w:t>และฉันก็จมอยู่กับการคาดเดา: มันจะเป็นอะไรได้นะ? นี่คือคำตอบ! คุณยายป่วยเล็กน้อย คุณยายเป็นคำที่เต็มไปด้วยชัยชนะ สำหรับหลานสาว ไม่มีที่ไหนอบอุ่นไปกว่าบ้านของคุณยาย และสำหรับคุณยาย ไม่มีอะไรมีค่าไปกว่าหลานสาวที่ดี และสำหรับสิ่งนี้ เราต้องขอบคุณพระเจ้า และคุณควรปลอบโยนคุณย่าของคุณให้บ่อยขึ้น และฟังสิ่งที่เธอพูดอย่างตั้งใจมากขึ้น ผู้หญิง</w:t>
      </w:r>
      <w:r w:rsidR="00450DE7">
        <w:rPr>
          <w:szCs w:val="24"/>
          <w:lang w:val="ru-RU"/>
        </w:rPr>
        <w:t>แก่มี</w:t>
      </w:r>
      <w:r w:rsidRPr="004361BF">
        <w:rPr>
          <w:szCs w:val="24"/>
          <w:lang w:val="ru-RU"/>
        </w:rPr>
        <w:t xml:space="preserve">ปัญญาที่ได้มาจากประสบการณ์และความทุกข์ยากในชีวิต และพวกเธอมักจะถ่ายทอดบทเรียนที่ฉลาดเหล่านี้ออกมาในคำพูดที่เรียบง่ายซึ่งคุณไม่สามารถหาได้ในหนังสือ แม้ว่าคุณได้ให้คำอธิบายที่น่าพอใจมากเกี่ยวกับเหตุผลที่คุณไม่ได้เขียนมาเป็นเวลานาน แต่คุณก็ควรได้รับการตักเตือนเล็กน้อยเพื่อการปรับปรุง อย่างไรก็ตาม </w:t>
      </w:r>
      <w:r w:rsidRPr="004361BF">
        <w:rPr>
          <w:szCs w:val="24"/>
          <w:lang w:val="ru-RU"/>
        </w:rPr>
        <w:lastRenderedPageBreak/>
        <w:t>ฉันคิดว่าคุณอาจจะเต็มใจที่จะปรับปรุงตัวเองมากขึ้นหากฉันขอบคุณคุณสำหรับการเขียนและสำหรับ</w:t>
      </w:r>
      <w:r w:rsidR="001D3D9F">
        <w:rPr>
          <w:szCs w:val="24"/>
          <w:lang w:val="ru-RU"/>
        </w:rPr>
        <w:t>สิ่งที่คุณเขียน และฉันขอขอบคุณคุณจริงๆ</w:t>
      </w:r>
    </w:p>
    <w:p w14:paraId="7B22D6C0" w14:textId="77777777" w:rsidR="004361BF" w:rsidRPr="004361BF" w:rsidRDefault="002B5BDF" w:rsidP="001D3D9F">
      <w:pPr>
        <w:ind w:firstLine="708"/>
        <w:rPr>
          <w:szCs w:val="24"/>
          <w:lang w:val="ru-RU"/>
        </w:rPr>
      </w:pPr>
      <w:r w:rsidRPr="004361BF">
        <w:rPr>
          <w:szCs w:val="24"/>
          <w:lang w:val="ru-RU"/>
        </w:rPr>
        <w:t xml:space="preserve">คุณสัญญาว่าจะพูดตรงไปตรงมา ดีมาก! ความตรงไปตรงมาเป็นสิ่งแรกในการติดต่อสื่อสาร มิฉะนั้นก็จะไม่มีประโยชน์ที่จะเริ่มต้น และเขียนอย่างอิสระเสมอ </w:t>
      </w:r>
      <w:r w:rsidR="00450DE7">
        <w:rPr>
          <w:szCs w:val="24"/>
          <w:lang w:val="ru-RU"/>
        </w:rPr>
        <w:t xml:space="preserve">— </w:t>
      </w:r>
      <w:r w:rsidRPr="004361BF">
        <w:rPr>
          <w:szCs w:val="24"/>
          <w:lang w:val="ru-RU"/>
        </w:rPr>
        <w:t>ทุกสิ่งที่อยู่ในใจของคุณ และโดยเฉพาะอย่างยิ่งอธิบายอย่างละเอียดในคำถามที่ก่อตัวขึ้นในหัวของคุณและเรียกร้องหาคำตอบอย่างไม่หยุดหย่อน จากนั้นทางออกจะปรากฏขึ้น ดั่งดินที่กระหายน้ำดูดซับน้ำ และนี่คือวิธีที่ดีที่สุดในการรับและเสริมสร้างในจิตวิญญาณของคุณให้เข้าใจแนวคิดที่อธิบายแก่นแท้ของวิชาและเรื่องราวที่เราเห็นว่าจำเป็นสำหรับตัวเราเอง ด้วยความชัดเจนของสายตาแห่งจิตใจ หากฉันเขียนถึงคุณเกี่ยวกับสิ่งหนึ่ง แต่ดวงวิญญาณของคุณกำลังคิดถึงสิ่งอื่นอยู่ แล้วจะมีประโยชน์อะไร? มันก็จะเป็นเพียงคำพูดที่ว่างเปล่า คล้ายกับสองคนที่คุยกันโดยหันหลังให้กัน และแต่ละคนก็ตีความสิ่งที่อยู่ตรงหน้าตนเอง ดูเหมือนว่าเราได้ตกลงกันแล้วว่าจะไม่เข้าสู่การคิดแบบนามธรรมหรือวางแผนและทฤษฎีต่าง ๆ แต่จะดำเนินบทสนทนาของเราไปตามเหตุการณ์ปัจจุบันในชีวิต ดังนั้นขอให้เราดำเนินการ</w:t>
      </w:r>
      <w:r w:rsidR="001D3D9F">
        <w:rPr>
          <w:szCs w:val="24"/>
          <w:lang w:val="ru-RU"/>
        </w:rPr>
        <w:t>ไปทีละขั้นตอน</w:t>
      </w:r>
    </w:p>
    <w:p w14:paraId="02956F5A" w14:textId="77777777" w:rsidR="001D3D9F" w:rsidRDefault="002B5BDF" w:rsidP="001D3D9F">
      <w:pPr>
        <w:ind w:firstLine="708"/>
        <w:rPr>
          <w:szCs w:val="24"/>
          <w:lang w:val="ru-RU"/>
        </w:rPr>
      </w:pPr>
      <w:r w:rsidRPr="004361BF">
        <w:rPr>
          <w:szCs w:val="24"/>
          <w:lang w:val="ru-RU"/>
        </w:rPr>
        <w:t>เขียนสิ่งที่คุณเห็นตรงหน้าคุณ สำหรับสองวันที่คุณบอกว่า ฉันบังเอิญได้เข้าร่วมงานสังคมตามปกติที่นี่: ฉันนั่งในโรงละคร ไปเดินเล่น เข้าร่วมงานเลี้ยง และนี่คือความวุ่นวายนี้คืออะไร คำพูดเหล่านี้คืออะไร การตัดสินที่ชาญฉลาดเกี่ยวกับทุกสิ่งเหล่านี้คืออะไร มารยาทเหล่านี้คืออะไร? ทั้งหมดนี้ดูแปลกสำหรับฉัน และฉันไม่สามารถรวบรวมความคิดจากฝูงชนได้</w:t>
      </w:r>
      <w:r w:rsidR="001D3D9F">
        <w:rPr>
          <w:szCs w:val="24"/>
          <w:lang w:val="ru-RU"/>
        </w:rPr>
        <w:t xml:space="preserve">" </w:t>
      </w:r>
      <w:r w:rsidRPr="004361BF">
        <w:rPr>
          <w:szCs w:val="24"/>
          <w:lang w:val="ru-RU"/>
        </w:rPr>
        <w:t xml:space="preserve">นั่นคือสิ่งที่คุณรู้สึกในตอนแรก แต่ให้ดูให้ใกล้ขึ้น ความรู้สึกที่คุณได้สัมผัส หลังจากชีวิตครอบครัวที่เงียบสงบในหมู่บ้าน เป็นเรื่องปกติอย่างสมบูรณ์ ข้าพเจ้าจะกล่าวแก่ท่านว่า: นั่นคือเหตุผลที่ท่านตัดสินว่าความจริงของชีวิตอยู่ที่ใดและคำโกหกอยู่ที่ใด </w:t>
      </w:r>
      <w:r w:rsidR="00450DE7">
        <w:rPr>
          <w:szCs w:val="24"/>
          <w:lang w:val="ru-RU"/>
        </w:rPr>
        <w:t xml:space="preserve">— </w:t>
      </w:r>
      <w:r w:rsidRPr="004361BF">
        <w:rPr>
          <w:szCs w:val="24"/>
          <w:lang w:val="ru-RU"/>
        </w:rPr>
        <w:t xml:space="preserve">แต่ข้าพเจ้าไม่รู้ว่าอะไรได้ฝังแน่นในจิตวิญญาณของท่านจากทุกสิ่งที่เกิดขึ้น เพราะเป็นไปได้ว่าบนผิวเผินอาจมีการไม่เห็นด้วยกับคำสั่งเช่นนั้น แต่ลึกลงไปมีความเห็นอกเห็นใจและความปรารถนาที่จะทำซ้ำ ชีวิตที่คุณได้เห็นแวบหนึ่งนั้นมีคุณสมบัติที่น่าหลงใหล: แม้ว่าผู้คนจะเห็นว่ามันไม่ถูกต้อง พวกเขาก็ยังถูกดึงดูดเข้าไป เหมือนกับคนที่ติดฝิ่นที่รู้ว่ามันจะทำให้พวกเขาเสียสติ แต่พวกเขาก็ยังเสพมันอยู่ดี คุณรู้สึกอย่างไร? คุณยังถูกดึงดูดเข้าไปในชีวิตแบบนั้นอยู่หรือไม่? นั่นคือวิธีที่คุณต้องการใช้ชีวิตของคุณหรือไม่? กรุณาเขียนถึงฉันเกี่ยวกับเรื่องนี้โดยละเอียด </w:t>
      </w:r>
      <w:r w:rsidR="00450DE7">
        <w:rPr>
          <w:szCs w:val="24"/>
          <w:lang w:val="ru-RU"/>
        </w:rPr>
        <w:t xml:space="preserve">— </w:t>
      </w:r>
      <w:r w:rsidRPr="004361BF">
        <w:rPr>
          <w:szCs w:val="24"/>
          <w:lang w:val="ru-RU"/>
        </w:rPr>
        <w:t>และอย่าง</w:t>
      </w:r>
      <w:r w:rsidR="001D3D9F">
        <w:rPr>
          <w:szCs w:val="24"/>
          <w:lang w:val="ru-RU"/>
        </w:rPr>
        <w:t>ตรงไปตรงมา</w:t>
      </w:r>
    </w:p>
    <w:p w14:paraId="39DD7CE1" w14:textId="77777777" w:rsidR="001D3D9F" w:rsidRDefault="001D3D9F" w:rsidP="001D3D9F">
      <w:pPr>
        <w:rPr>
          <w:szCs w:val="24"/>
          <w:lang w:val="ru-RU"/>
        </w:rPr>
      </w:pPr>
    </w:p>
    <w:p w14:paraId="010C8B87" w14:textId="77777777" w:rsidR="001D3D9F" w:rsidRPr="001D3D9F" w:rsidRDefault="00F26D75" w:rsidP="007064AB">
      <w:pPr>
        <w:pStyle w:val="Heading3"/>
        <w:rPr>
          <w:lang w:val="ru-RU"/>
        </w:rPr>
      </w:pPr>
      <w:bookmarkStart w:id="3" w:name="_Toc482121574"/>
      <w:r>
        <w:rPr>
          <w:lang w:val="ru-RU"/>
        </w:rPr>
        <w:t>|</w:t>
      </w:r>
      <w:r w:rsidR="001D3D9F">
        <w:rPr>
          <w:lang w:val="ru-RU"/>
        </w:rPr>
        <w:t xml:space="preserve"> 3 </w:t>
      </w:r>
      <w:r>
        <w:rPr>
          <w:lang w:val="ru-RU"/>
        </w:rPr>
        <w:t>|</w:t>
      </w:r>
      <w:bookmarkEnd w:id="3"/>
    </w:p>
    <w:p w14:paraId="59515E9B" w14:textId="77777777" w:rsidR="004361BF" w:rsidRPr="004361BF" w:rsidRDefault="002B5BDF" w:rsidP="00122761">
      <w:pPr>
        <w:rPr>
          <w:szCs w:val="24"/>
          <w:lang w:val="ru-RU"/>
        </w:rPr>
      </w:pPr>
      <w:r w:rsidRPr="004361BF">
        <w:rPr>
          <w:szCs w:val="24"/>
          <w:lang w:val="ru-RU"/>
        </w:rPr>
        <w:t xml:space="preserve">ข้าพเจ้ารู้สึกยินดีเป็นอย่างยิ่งกับคำตอบของท่าน! </w:t>
      </w:r>
      <w:r w:rsidR="001D3D9F">
        <w:rPr>
          <w:szCs w:val="24"/>
          <w:lang w:val="ru-RU"/>
        </w:rPr>
        <w:t>"</w:t>
      </w:r>
      <w:r w:rsidRPr="004361BF">
        <w:rPr>
          <w:szCs w:val="24"/>
          <w:lang w:val="ru-RU"/>
        </w:rPr>
        <w:t>มันไม่ได้ดึงดูดข้าพเจ้าเลย ตรงกันข้าม มันกลับผลักไสข้าพเจ้าออกไป หลายวันต่อมา ข้าพเจ้ารู้สึกแตกสลาย จิตวิญญาณของข้าพเจ้าทรมานและโหยหา และข้าพเจ้าไม่สามารถยอมรับตัวเองได้ ต้องใช้ความพยายามอย่างมากกว่าจะผ่านพ้นมันไปได้</w:t>
      </w:r>
      <w:r w:rsidR="001D3D9F">
        <w:rPr>
          <w:szCs w:val="24"/>
          <w:lang w:val="ru-RU"/>
        </w:rPr>
        <w:t xml:space="preserve">" </w:t>
      </w:r>
      <w:r w:rsidRPr="004361BF">
        <w:rPr>
          <w:szCs w:val="24"/>
          <w:lang w:val="ru-RU"/>
        </w:rPr>
        <w:t xml:space="preserve">เหตุใดท่านจึงไม่กล่าวถึงเรื่องนี้ในครั้งที่แล้ว? ดูเหมือนว่าฉันจะคิดว่าการที่คุณเงียบอยู่ คุณกำลังซ่อนหนามหรือเศษไม้ที่ติดอยู่ไว้ ขอให้พระเจ้าทรงโปรดประทานความรู้สึกนี้ของการแยกตัวออกจากชีวิตสังคมและความบันเทิงทางสังคมอยู่กับคุณตลอดไป แต่อาจเป็นไปได้เช่นกันว่าคุณจะตกหลุมรัก ดูเหมือนว่าคุณไม่สามารถหลีกเลี่ยงการติดต่อกับชีวิตเช่นนี้ได้ ครั้งที่สองจะไม่ทำลายล้างและสับสนเท่าครั้งแรก ครั้งที่สามจะน้อยลงไปอีก และหลังจากนั้นก็จะไม่มีอะไรเลย </w:t>
      </w:r>
      <w:r w:rsidR="00450DE7">
        <w:rPr>
          <w:szCs w:val="24"/>
          <w:lang w:val="ru-RU"/>
        </w:rPr>
        <w:t xml:space="preserve">— </w:t>
      </w:r>
      <w:r w:rsidRPr="004361BF">
        <w:rPr>
          <w:szCs w:val="24"/>
          <w:lang w:val="ru-RU"/>
        </w:rPr>
        <w:t>เหมือนที่เขาพูดเกี่ยวกับวอดก้า: แก้วแรกเหมือนหลักไม้, แก้วที่สองเหมือนเหยี่ยว, และหลังจากนั้นก็เอาเลยเถอะ คนที่ต้องเข้าไปในร้านขายยาสูบจะรู้สึกอย่างไร? มันแสบตา, มันแสบจมูก, และคุณหายใจไม่ออก แต่ผู้ที่สูบบุหรี่ไม่รู้สึกอะไรเลย; และแม้แต่ผู้ใหม่ที่เพิ่งเริ่มสูบ หลังจากยืนอยู่สักพัก ก็ไม่หรี่ตา จาม หรือไอมากนัก และแล้วความไม่สะดวกเหล่านี้ก็หายไปโดยสิ้นเชิง ดูสิว่าไม่มีอะไรที่คล้ายกันเกิดขึ้นกับคุณในความสัมพันธ์กับระเบียบ</w:t>
      </w:r>
      <w:r w:rsidR="001D3D9F">
        <w:rPr>
          <w:szCs w:val="24"/>
          <w:lang w:val="ru-RU"/>
        </w:rPr>
        <w:t>ของชีวิต</w:t>
      </w:r>
      <w:r w:rsidRPr="004361BF">
        <w:rPr>
          <w:szCs w:val="24"/>
          <w:lang w:val="ru-RU"/>
        </w:rPr>
        <w:t>ที่ได้รบกวนความสงบของคุณเช่นนี้</w:t>
      </w:r>
    </w:p>
    <w:p w14:paraId="21A752BA" w14:textId="77777777" w:rsidR="000C5CEA" w:rsidRDefault="002B5BDF" w:rsidP="000C5CEA">
      <w:pPr>
        <w:ind w:firstLine="708"/>
        <w:rPr>
          <w:szCs w:val="24"/>
          <w:lang w:val="ru-RU"/>
        </w:rPr>
      </w:pPr>
      <w:r w:rsidRPr="004361BF">
        <w:rPr>
          <w:szCs w:val="24"/>
          <w:lang w:val="ru-RU"/>
        </w:rPr>
        <w:t xml:space="preserve">คุณดูเหมือนจะคาดเดาคำถามของฉันได้และพูดว่า: </w:t>
      </w:r>
      <w:r w:rsidR="001D3D9F">
        <w:rPr>
          <w:szCs w:val="24"/>
          <w:lang w:val="ru-RU"/>
        </w:rPr>
        <w:t>"</w:t>
      </w:r>
      <w:r w:rsidRPr="004361BF">
        <w:rPr>
          <w:szCs w:val="24"/>
          <w:lang w:val="ru-RU"/>
        </w:rPr>
        <w:t>และฉันไม่คิดว่าฉันจะยอมรับชีวิตแบบนี้ได้ ฉันมองอย่างใกล้ชิดและพบว่านี่ไม่ใช่ชีวิต ฉันไม่สามารถอธิบายได้ แต่ฉันเชื่อมั่นว่านี่ไม่ใช่ชีวิต ที่นี่มีการเคลื่อนไหวมากมาย แต่ไม่มีชีวิต ดูช่างเย็บผ้าของฉันสิ เธอกำลังวุ่นวายอยู่ แต่เธอมีชีวิตแบบไหนกัน?</w:t>
      </w:r>
      <w:r w:rsidR="001D3D9F">
        <w:rPr>
          <w:szCs w:val="24"/>
          <w:lang w:val="ru-RU"/>
        </w:rPr>
        <w:t>"</w:t>
      </w:r>
      <w:r w:rsidRPr="004361BF">
        <w:rPr>
          <w:szCs w:val="24"/>
          <w:lang w:val="ru-RU"/>
        </w:rPr>
        <w:t xml:space="preserve"> หัวเล็กๆ ของเธอช่างคิดอะไรได้ยอดเยี่ยม ตอนนี้ฉันสามารถพิจารณาตำแหน่งของเธอได้มั่นคงขึ้น ความรู้สึกเพียงอย่างเดียวนั้นเปราะบาง: มันสามารถเปลี่ยนแปลงได้ แต่เมื่อมันได้รับการสนับสนุนจากความคิดที่มั่นคง มันจะแข็งแกร่งขึ้นและในทางกลับกันก็ทำให้ความคิดแข็งแกร่งขึ้นด้วย เมื่ออยู่ด้วยกัน พวกเขาเปรียบเสมือนป้อมปราการ แต่เพื่อให้ป้อมปราการนี้แข็งแกร่งยิ่งขึ้น </w:t>
      </w:r>
      <w:r w:rsidRPr="004361BF">
        <w:rPr>
          <w:szCs w:val="24"/>
          <w:lang w:val="ru-RU"/>
        </w:rPr>
        <w:lastRenderedPageBreak/>
        <w:t xml:space="preserve">คุณจำเป็นต้องเข้าใจว่าทำไมชีวิตนั้นถึงปราศจากชีวิตชีวา หากการสนทนาของเราดำเนินต่อไป สิ่งนี้จะชัดเจนขึ้นในรายละเอียดเมื่อเวลาผ่านไป; สำหรับตอนนี้ ฉันจะพูดเพียงเท่านี้: ไม่มีชีวิตอยู่ในชีวิตนั้น เพราะมันไม่ได้ครอบครองและหล่อเลี้ยงทุกแง่มุมของชีวิตมนุษย์ แต่เป็นเพียงส่วนเล็กๆ เท่านั้น และส่วนที่อยู่ในลำดับสุดท้าย หรือจะพูดให้ถูกก็คือ อยู่บนขอบของชีวิต โดยไม่ได้สัมผัสกับศูนย์กลางเลย ชีวิตมนุษย์นั้นซับซ้อนและมีหลายมิติ ประกอบด้วยด้านกายภาพ ด้านจิตใจ และด้านจิตวิญญาณ แต่ละด้านมีจุดแข็งและความต้องการของตนเอง มีวิธีการและกิจกรรมเฉพาะในการตอบสนองความต้องการเหล่านั้น เมื่อพลังทั้งหมดของเราถูกนำมาใช้และความต้องการทั้งหมดของเราได้รับการตอบสนองแล้วเท่านั้น บุคคลจึงจะมีชีวิตอยู่ได้อย่างแท้จริง และเมื่อมีเพียงบางส่วนของพลังของเขาที่กำลังเคลื่อนไหวและเพียงบางส่วนของความต้องการของเขาที่ได้รับการตอบสนอง ชีวิตนี้ก็ไม่ใช่วิถีชีวิต: มันเหมือนกับจักรเย็บผ้าของคุณ ที่สามารถทำงานได้อย่างถูกต้องก็ต่อเมื่อทุกส่วนของมันเคลื่อนไหว หากส่วนใดหยุดทำงาน จักรก็จะหยุด: มันไม่ใช้ชีวิต มนุษย์ก็ไม่ใช้ชีวิตอย่างแท้จริงเมื่อทุกสิ่งในตัวเขาไม่ได้เคลื่อนไหว มีเพียงในเครื่องจักรเท่านั้นที่การหยุดชะงักของชีวิต </w:t>
      </w:r>
      <w:r w:rsidR="00450DE7">
        <w:rPr>
          <w:szCs w:val="24"/>
          <w:lang w:val="ru-RU"/>
        </w:rPr>
        <w:t xml:space="preserve">— </w:t>
      </w:r>
      <w:r w:rsidRPr="004361BF">
        <w:rPr>
          <w:szCs w:val="24"/>
          <w:lang w:val="ru-RU"/>
        </w:rPr>
        <w:t xml:space="preserve">การเคลื่อนไหว </w:t>
      </w:r>
      <w:r w:rsidR="00450DE7">
        <w:rPr>
          <w:szCs w:val="24"/>
          <w:lang w:val="ru-RU"/>
        </w:rPr>
        <w:t xml:space="preserve">— </w:t>
      </w:r>
      <w:r w:rsidRPr="004361BF">
        <w:rPr>
          <w:szCs w:val="24"/>
          <w:lang w:val="ru-RU"/>
        </w:rPr>
        <w:t xml:space="preserve">สามารถมองเห็นได้ แต่ในมนุษย์ การไม่กระทำในชีวิตมนุษย์อย่างเต็มที่ ด้วยการกระทำของเพียงส่วนเดียวและความพึงพอใจในความต้องการเพียงไม่กี่อย่าง เกิดขึ้นอย่างไม่ปรากฏให้เห็น แม้ว่าจะเป็นเรื่องจริง เช่นเดียวกับความนิ่งของเครื่องจักรที่กล่าวถึงข้างต้นที่เป็นเรื่องจริง กฎของชีวิตมนุษย์ก็เป็นเช่นนั้น! ให้เราลองนำไปใช้กับสิ่งที่เรากำลังพูดถึงกันอยู่ มีแรงผลักดันใดบ้างที่กำลังทำงานอยู่ที่นั่น และความต้องการใดที่ได้รับการตอบสนอง? มือ, เท้า, ลิ้น, ตา, หู, ความรู้สึกทางกลิ่น, ความรู้สึกทางสัมผัส, ความจำ, จินตนาการ, ความฝัน, และความฉลาดเฉียบแหลม ล้วนทำงานอยู่ </w:t>
      </w:r>
      <w:r w:rsidR="00450DE7">
        <w:rPr>
          <w:szCs w:val="24"/>
          <w:lang w:val="ru-RU"/>
        </w:rPr>
        <w:t>—</w:t>
      </w:r>
      <w:r w:rsidRPr="004361BF">
        <w:rPr>
          <w:szCs w:val="24"/>
          <w:lang w:val="ru-RU"/>
        </w:rPr>
        <w:t xml:space="preserve"> ทั้งหมดนี้คือด้านต่ำที่สุดของมนุษย์ ซึ่งก็เหมือนกับในสัตว์; และเพียงความต้องการเดียวของชีวิตสัตว์ที่ได้รับการตอบสนอง หรืออาจกล่าวได้ว่า ความสนุกสนานของชีวิตนี้ ซึ่งก็ปรากฏในลูกแกะและแกะเมื่อพวกมันถูกปล่อยออกไปยังทุ่งหญ้าเขียวขจี นอกเหนือจากความสามารถเหล่านี้แล้ว มนุษย์ยังมีระดับของความสามารถเหล่านี้อีกสองหรือสามระดับ </w:t>
      </w:r>
      <w:r w:rsidR="000C5CEA">
        <w:rPr>
          <w:szCs w:val="24"/>
          <w:lang w:val="ru-RU"/>
        </w:rPr>
        <w:t>และศูนย์กลางหลัก</w:t>
      </w:r>
      <w:r w:rsidRPr="004361BF">
        <w:rPr>
          <w:szCs w:val="24"/>
          <w:lang w:val="ru-RU"/>
        </w:rPr>
        <w:t>ของมัน</w:t>
      </w:r>
    </w:p>
    <w:p w14:paraId="2B1D7686" w14:textId="77777777" w:rsidR="004361BF" w:rsidRDefault="002B5BDF" w:rsidP="000C5CEA">
      <w:pPr>
        <w:ind w:firstLine="708"/>
        <w:rPr>
          <w:szCs w:val="24"/>
          <w:lang w:val="ru-RU"/>
        </w:rPr>
      </w:pPr>
      <w:r w:rsidRPr="004361BF">
        <w:rPr>
          <w:szCs w:val="24"/>
          <w:lang w:val="ru-RU"/>
        </w:rPr>
        <w:t>ตอนนี้จงพิจารณาด้วยตัวท่านเองว่าชีวิตเช่นนี้สามารถเรียกว่าชีวิตได้หรือไม่ ความรู้สึกของท่านบอกท่านว่าไม่มีชีวิตอยู่ที่นี่ ข้ากำลังชี้ให้ท่านเห็นเหตุผลหลักว่าทำไมจึงไม่มีชีวิต บางทีผลของเหตุผลนี้อาจยังไม่ชัดเจนสำหรับท่านในตอนนี้ แต่แนวคิดทั่วไปไม่อาจเข้าใจผิดได้ รายละเอียดจะชัดเจนขึ้นเมื่อเวลาผ่านไป เพราะข้าตั้งใจที่จะสรุปทุกสิ่งที่จำเป็นจากโครงสร้างของธรรมชาติมนุษย์ เราต้องดำเนินชีวิตตามที่พระเจ้าทรงสร้างเราขึ้นมา และเมื่อใครบางคนไม่ใช้ชีวิตในทางนี้ เราสามารถกล่าวได้อย่างปลอดภัยว่าพวกเขาไม่ได้ใช้ชีวิตเลย ขอให้คุณพอใจ</w:t>
      </w:r>
      <w:r w:rsidR="000C5CEA">
        <w:rPr>
          <w:szCs w:val="24"/>
          <w:lang w:val="ru-RU"/>
        </w:rPr>
        <w:t>กับสิ่งนี้</w:t>
      </w:r>
      <w:r w:rsidRPr="004361BF">
        <w:rPr>
          <w:szCs w:val="24"/>
          <w:lang w:val="ru-RU"/>
        </w:rPr>
        <w:t>ในตอนนี้</w:t>
      </w:r>
    </w:p>
    <w:p w14:paraId="2458BB10" w14:textId="77777777" w:rsidR="000C5CEA" w:rsidRPr="004361BF" w:rsidRDefault="000C5CEA" w:rsidP="000C5CEA">
      <w:pPr>
        <w:ind w:firstLine="708"/>
        <w:rPr>
          <w:szCs w:val="24"/>
          <w:lang w:val="ru-RU"/>
        </w:rPr>
      </w:pPr>
    </w:p>
    <w:p w14:paraId="7B0D1A1E" w14:textId="77777777" w:rsidR="004361BF" w:rsidRPr="000C5CEA" w:rsidRDefault="00F26D75" w:rsidP="007064AB">
      <w:pPr>
        <w:pStyle w:val="Heading3"/>
        <w:rPr>
          <w:lang w:val="ru-RU"/>
        </w:rPr>
      </w:pPr>
      <w:bookmarkStart w:id="4" w:name="_Toc482121575"/>
      <w:r>
        <w:rPr>
          <w:lang w:val="ru-RU"/>
        </w:rPr>
        <w:t>|</w:t>
      </w:r>
      <w:r w:rsidR="000C5CEA">
        <w:rPr>
          <w:lang w:val="ru-RU"/>
        </w:rPr>
        <w:t xml:space="preserve"> 4 </w:t>
      </w:r>
      <w:r>
        <w:rPr>
          <w:lang w:val="ru-RU"/>
        </w:rPr>
        <w:t>|</w:t>
      </w:r>
      <w:bookmarkEnd w:id="4"/>
    </w:p>
    <w:p w14:paraId="40AFF1C6" w14:textId="77777777" w:rsidR="004361BF" w:rsidRPr="004361BF" w:rsidRDefault="002B5BDF" w:rsidP="00122761">
      <w:pPr>
        <w:rPr>
          <w:szCs w:val="24"/>
          <w:lang w:val="ru-RU"/>
        </w:rPr>
      </w:pPr>
      <w:r w:rsidRPr="004361BF">
        <w:rPr>
          <w:szCs w:val="24"/>
          <w:lang w:val="ru-RU"/>
        </w:rPr>
        <w:t xml:space="preserve">ครั้งที่แล้ว ฉันไม่ได้ตอบทุกสิ่งที่คุณกล่าวถึงในจดหมายของคุณ ฉันจึงส่งเอกสารเพิ่มเติมนี้มาให้คุณ คุณกล่าวว่า: </w:t>
      </w:r>
      <w:r w:rsidR="001D3D9F">
        <w:rPr>
          <w:szCs w:val="24"/>
          <w:lang w:val="ru-RU"/>
        </w:rPr>
        <w:t>"</w:t>
      </w:r>
      <w:r w:rsidRPr="004361BF">
        <w:rPr>
          <w:szCs w:val="24"/>
          <w:lang w:val="ru-RU"/>
        </w:rPr>
        <w:t xml:space="preserve">นี่คือสิ่งที่ฉันเห็นเพิ่มเติม: ทุกคนกำลังรีบเร่ง วิ่งไล่ตามบางสิ่งบางอย่างที่จะจับให้ได้ แต่ไม่มีใครสามารถจับอะไรได้เลย" ฉันบังเอิญเดินไปตามถนนหรือสถานที่ที่แออัด </w:t>
      </w:r>
      <w:r w:rsidR="00450DE7">
        <w:rPr>
          <w:szCs w:val="24"/>
          <w:lang w:val="ru-RU"/>
        </w:rPr>
        <w:t xml:space="preserve">— </w:t>
      </w:r>
      <w:r w:rsidRPr="004361BF">
        <w:rPr>
          <w:szCs w:val="24"/>
          <w:lang w:val="ru-RU"/>
        </w:rPr>
        <w:t xml:space="preserve">ช่างวุ่นวายและคึกคักอะไรเช่นนี้! แต่แล้วฉันก็มองดู: มันก็เหมือนกันในบ้านของพวกเขา และอาจจะในจิตวิญญาณของพวกเขาด้วย ฉันไม่เข้าใจ: เป็นไปได้หรือที่จะใช้ชีวิตแบบนี้? และนี่คือสิ่งที่ฉันเห็นเพิ่มเติม: พวกเขาเบียดเสียดกัน, ผูกมัดกัน, และกดขี่กันเอง ไม่มีใครมีเจตจำนงหรือเสรีภาพของตัวเอง อย่ากล้าแต่งตัวตามใจชอบ อย่ากล้าเดินตามใจชอบ อย่ากล้าพูดตามใจชอบ </w:t>
      </w:r>
      <w:r w:rsidR="00450DE7">
        <w:rPr>
          <w:szCs w:val="24"/>
          <w:lang w:val="ru-RU"/>
        </w:rPr>
        <w:t xml:space="preserve">— </w:t>
      </w:r>
      <w:r w:rsidRPr="004361BF">
        <w:rPr>
          <w:szCs w:val="24"/>
          <w:lang w:val="ru-RU"/>
        </w:rPr>
        <w:t>อย่ากล้าทำอะไรตามใจชอบเลย ทุกสิ่งทุกอย่างล้วนอยู่ภายใต้กฎเกณฑ์บางอย่างที่ไม่มีใครรู้ว่าใครเป็นผู้เขียนขึ้นมา มันกดขี่ทุกคน แต่ไม่มีใครกล้าฝ่าฝืน แทนที่จะเป็นเช่นนั้น พวกเขากลับกลายเป็นทรราชต่อกันและกัน กล้าที่จะไม่เชื่อฟังใคร</w:t>
      </w:r>
      <w:r w:rsidR="00450DE7">
        <w:rPr>
          <w:szCs w:val="24"/>
          <w:lang w:val="ru-RU"/>
        </w:rPr>
        <w:t xml:space="preserve">บ้างไหม </w:t>
      </w:r>
      <w:r w:rsidRPr="004361BF">
        <w:rPr>
          <w:szCs w:val="24"/>
          <w:lang w:val="ru-RU"/>
        </w:rPr>
        <w:t xml:space="preserve">แล้วความทุกข์จะตามมา ตัวอย่างเช่น ข้าพเจ้าจะร้องเพลงเมื่อข้าพเจ้ารู้สึกอยากร้อง เพราะท้ายที่สุดแล้ว มันคือสวรรค์: มันเป็นความสุขสำหรับข้าพเจ้าและสำหรับผู้ที่ได้ฟัง แต่ที่นี่ </w:t>
      </w:r>
      <w:r w:rsidR="00450DE7">
        <w:rPr>
          <w:szCs w:val="24"/>
          <w:lang w:val="ru-RU"/>
        </w:rPr>
        <w:t>ไม่</w:t>
      </w:r>
      <w:r w:rsidRPr="004361BF">
        <w:rPr>
          <w:szCs w:val="24"/>
          <w:lang w:val="ru-RU"/>
        </w:rPr>
        <w:t>ว่าคุณจะต้องการหรือไม่</w:t>
      </w:r>
      <w:r w:rsidR="00450DE7">
        <w:rPr>
          <w:szCs w:val="24"/>
          <w:lang w:val="ru-RU"/>
        </w:rPr>
        <w:t xml:space="preserve">ก็ตาม </w:t>
      </w:r>
      <w:r w:rsidRPr="004361BF">
        <w:rPr>
          <w:szCs w:val="24"/>
          <w:lang w:val="ru-RU"/>
        </w:rPr>
        <w:t xml:space="preserve">คุณต้องร้องเพลง มันถูกแนะนำอย่างสุภาพมาก แต่การปฏิเสธถือว่าผิดกฎหมาย ดังนั้นคุณจึงร้องเพลง ความตึงเครียดนั้นทนไม่ได้ </w:t>
      </w:r>
      <w:r w:rsidR="00450DE7">
        <w:rPr>
          <w:szCs w:val="24"/>
          <w:lang w:val="ru-RU"/>
        </w:rPr>
        <w:t xml:space="preserve">— </w:t>
      </w:r>
      <w:r w:rsidRPr="004361BF">
        <w:rPr>
          <w:szCs w:val="24"/>
          <w:lang w:val="ru-RU"/>
        </w:rPr>
        <w:t xml:space="preserve">หน้าอกของคุณแทบจะระเบิด แต่คุณพองตัวขึ้นเพื่อแสดงให้เห็นว่าคุณกำลังร้องจากใจ ฉันสังเกตเห็นสิ่งนี้ในคนอื่นด้วย เสรีภาพหายไปไหนหมด! แต่จากภายนอก ดูเหมือนว่าทุกคนเป็นอิสระ เป็นอิสระ แต่ถูกมัดมือมัดเท้า! สิ่งนี้ทำให้ฉันเริ่มมองอย่างใกล้ชิดมากขึ้นเพื่อดูว่าพวกเขากำลังทำทุกอย่างจากใจจริงหรือไม่ แล้วฉันเห็นอะไร? บางทีฉันอาจจะผิด แต่ฉันไม่เห็นอะไรที่มาจากใจจริงเลย ความรักใคร่เป็นเพียงการแสดง </w:t>
      </w:r>
      <w:r w:rsidRPr="004361BF">
        <w:rPr>
          <w:szCs w:val="24"/>
          <w:lang w:val="ru-RU"/>
        </w:rPr>
        <w:lastRenderedPageBreak/>
        <w:t>ความเต็มใจที่จะรับใช้และความเคารพซึ่งกันและกันก็เป็นเพียงการแสดงเช่นกัน ทุกอย่างล้วนแต่เสแสร้ง เบื้องหลังรูปลักษณ์ที่เรียบหรูและสง่างามนั้น ซ่อนจิตวิญญาณที่แตกต่างออกไปโดยสิ้นเชิง ซึ่งหากถูกเปิดเผยออกมา ไม่มีใครจะพบว่าเป็นเพียงความสง่างามเท่านั้น แม้แต่จะทนได้ก็ไม่มี และเมื่อเราอยู่ด้วยกัน มันกลับกลายเป็นว่าเราคือกลุ่มคนเสแสร้งและแกล้งทำเป็นคนอื่น ช่างเป็นเรื่องตลกเสียจริง! สิ่งที่ทำให้ฉันประหลาดใจยิ่งกว่านั้นคือ ทุกคนดูเหมือนจะเย็นชาเหลือเกิน มันเป็นไปได้อย่างไร?! ทุกคนดูเหมือนจะเป็นเพื่อนกันทุกคน พร้อมที่จะมอบวิญญาณให้กันและกัน แต่กลับมีความเย็นชาอยู่รอบตัว</w:t>
      </w:r>
      <w:r w:rsidR="000C5CEA">
        <w:rPr>
          <w:szCs w:val="24"/>
          <w:lang w:val="ru-RU"/>
        </w:rPr>
        <w:t>!</w:t>
      </w:r>
    </w:p>
    <w:p w14:paraId="38DB22F4" w14:textId="77777777" w:rsidR="004361BF" w:rsidRPr="004361BF" w:rsidRDefault="002B5BDF" w:rsidP="000C5CEA">
      <w:pPr>
        <w:ind w:firstLine="708"/>
        <w:rPr>
          <w:szCs w:val="24"/>
          <w:lang w:val="ru-RU"/>
        </w:rPr>
      </w:pPr>
      <w:r w:rsidRPr="004361BF">
        <w:rPr>
          <w:szCs w:val="24"/>
          <w:lang w:val="ru-RU"/>
        </w:rPr>
        <w:t>ถูกต้องแล้ว ไม่มีอะไรจะเพิ่มเติมในคำอธิบายของคุณ สิ่งเหล่านี้ได้รับการสังเกตและชี้ให้เห็นมานานแล้วเพื่อเป็นข้อควรระวัง มาคาริอุสผู้ยิ่งใหญ่ได้บรรยายถึงความสับสนและการไล่ตามบางสิ่งที่คุณเห็นไว้ดังนี้: เด็ก ๆ ในวัยนี้เปรียบเสมือนข้าวสาลีที่ถูกเทลงในตะแกรงของผืนดินนี้ และพวกเขาถูกกรองท่ามกลางความคิดที่ผันแปรของโลกนี้ ท่ามกลางความวุ่นวายไม่หยุดหย่อนของกิจการทางโลก ความปรารถนา และแนวคิดทางวัตถุที่ซับซ้อน ซาตานเขย่าจิตวิญญาณและกรองมนุษย์ที่เต็มไปด้วยบาปทั้งหมดด้วยตะแกรง นั่นคือ ด้วยกิจการทางโลก ตั้งแต่การล่มสลาย เมื่ออาดัมละเมิดพระบัญญัติและยอมจำนนต่อเจ้าแห่งความชั่วร้ายที่เข้ามาครอบครองอำนาจเหนือเขา เขาได้ร่อนลูกหลานของยุคนี้ด้วยความคิดที่เย้ายวนและปั่นป่วนอย่างต่อเนื่อง และนำพวกเขาเข้าสู่ความขัดแย้งในตะแกรงของโลก เช่นเดียวกับข้าวสาลีในตะแกรงที่ถูกตี และถูกโยนขึ้นอย่างต่อเนื่อง และพลิกตัวไปมาในนั้น จนเจ้าแห่งการหลอกลวงครอบครองผู้คนทั้งหมดด้วยกิจการทางโลก สั่นสะเทือนพวกเขา นำพวกเขาเข้าสู่ความสับสนและความวิตกกังวล ทำให้พวกเขาเกาะติดกับความคิดอันว่างเปล่า ความปรารถนาที่ไม่สะอาด ความสัมพันธ์ทางโลกและทางวัตถุ ดึงดูดพวกเขาอย่างต่อเนื่อง ทำให้เผ่าพันธุ์บาปของอาดัมทั้งหมดหลงใหลอยู่ตลอดเวลา และองค์พระผู้เป็นเจ้าได้ทรงพยากรณ์แก่บรรดาอัครสาวกถึงการกบฏในอนาคตของมารร้ายต่อพวกเขา</w:t>
      </w:r>
      <w:r w:rsidRPr="00395C00">
        <w:rPr>
          <w:szCs w:val="24"/>
          <w:lang w:val="ru-RU"/>
        </w:rPr>
        <w:t xml:space="preserve">ว่า: </w:t>
      </w:r>
      <w:r w:rsidR="00395C00" w:rsidRPr="00395C00">
        <w:rPr>
          <w:i/>
          <w:szCs w:val="24"/>
          <w:lang w:val="ru-RU"/>
        </w:rPr>
        <w:t>" " "</w:t>
      </w:r>
      <w:r w:rsidR="00C27E65" w:rsidRPr="00C27E65">
        <w:rPr>
          <w:i/>
          <w:szCs w:val="24"/>
          <w:lang w:val="ru-RU"/>
        </w:rPr>
        <w:t>ซาตาน</w:t>
      </w:r>
      <w:r w:rsidR="00AD435C">
        <w:rPr>
          <w:i/>
          <w:szCs w:val="24"/>
          <w:lang w:val="ru-RU"/>
        </w:rPr>
        <w:t xml:space="preserve">ได้ขอที่จะคัดพวกท่านเหมือนข้าวสาลี </w:t>
      </w:r>
      <w:r w:rsidR="00C27E65" w:rsidRPr="00C27E65">
        <w:rPr>
          <w:i/>
          <w:szCs w:val="24"/>
          <w:lang w:val="ru-RU"/>
        </w:rPr>
        <w:t>แต่เราได้อธิษฐานเผื่อท่านแล้ว เพื่อความเชื่อของท่านจะไม่ล้ม</w:t>
      </w:r>
      <w:r w:rsidR="00395C00">
        <w:rPr>
          <w:szCs w:val="24"/>
          <w:lang w:val="ru-RU"/>
        </w:rPr>
        <w:t>" (ลูกา 22:</w:t>
      </w:r>
      <w:r w:rsidRPr="004361BF">
        <w:rPr>
          <w:szCs w:val="24"/>
          <w:lang w:val="ru-RU"/>
        </w:rPr>
        <w:t xml:space="preserve">31-32) สำหรับคำนี้และคำนิยามนี้ ซึ่งถูกกล่าวโดยพระผู้สร้างต่อคาอินนั้น ชัดเจนว่า: </w:t>
      </w:r>
      <w:r w:rsidR="00395C00" w:rsidRPr="00395C00">
        <w:rPr>
          <w:i/>
          <w:szCs w:val="24"/>
          <w:lang w:val="ru-RU"/>
        </w:rPr>
        <w:t>"เจ้าจะเป็นผู้หนีภัยและผู้พลัดถิ่นบนแผ่นดิน"</w:t>
      </w:r>
      <w:r w:rsidR="00395C00" w:rsidRPr="00395C00">
        <w:rPr>
          <w:szCs w:val="24"/>
          <w:lang w:val="ru-RU"/>
        </w:rPr>
        <w:t xml:space="preserve"> </w:t>
      </w:r>
      <w:r w:rsidR="00395C00">
        <w:rPr>
          <w:szCs w:val="24"/>
          <w:lang w:val="ru-RU"/>
        </w:rPr>
        <w:t>(ปฐมกาล 4</w:t>
      </w:r>
      <w:r w:rsidR="00395C00" w:rsidRPr="00395C00">
        <w:rPr>
          <w:szCs w:val="24"/>
          <w:lang w:val="ru-RU"/>
        </w:rPr>
        <w:t>:</w:t>
      </w:r>
      <w:r w:rsidRPr="004361BF">
        <w:rPr>
          <w:szCs w:val="24"/>
          <w:lang w:val="ru-RU"/>
        </w:rPr>
        <w:t xml:space="preserve">12) ทำหน้าที่เป็นภาพลักษณ์และความเหมือนลับๆ สำหรับคนบาปทุกคน เพราะเผ่าพันธุ์ของอาดัมซึ่งได้ฝ่าฝืนพระบัญญัติและกลายเป็นคนบาป ได้แอบรับความเหมือนนี้ไว้เป็นของตนเอง ผู้คนถูกนำพาไปสู่ความสับสนโดยความคิดที่แปรปรวนจากความกลัว ความวิตกกังวล ความวุ่นวายทุกรูปแบบ ความปรารถนา และความเพลิดเพลินหลากหลายประเภท เจ้าแห่งโลกนี้ปลุกเร้าวิญญาณทุกดวงที่ไม่ได้เกิดจากพระเจ้า และดั่งข้าวสาลีที่หมุนวนอยู่ในกระชอน เขาปลุกเร้าความคิดของมนุษย์ในหลากหลายวิธี ทำให้ทุกคนสั่นคลอนและจับพวกเขาไว้ด้วยการล่อลวงทางโลก ความสุขทางกาย ความกลัว </w:t>
      </w:r>
      <w:r w:rsidR="001D3D9F">
        <w:rPr>
          <w:szCs w:val="24"/>
          <w:lang w:val="ru-RU"/>
        </w:rPr>
        <w:t>และความสับสน</w:t>
      </w:r>
      <w:r w:rsidRPr="004361BF">
        <w:rPr>
          <w:szCs w:val="24"/>
          <w:lang w:val="ru-RU"/>
        </w:rPr>
        <w:t xml:space="preserve"> (บทสนทนา 5, 1, 2</w:t>
      </w:r>
      <w:r w:rsidR="00395C00">
        <w:rPr>
          <w:szCs w:val="24"/>
          <w:lang w:val="ru-RU"/>
        </w:rPr>
        <w:t>)</w:t>
      </w:r>
    </w:p>
    <w:p w14:paraId="49D8C54E" w14:textId="77777777" w:rsidR="004361BF" w:rsidRPr="004361BF" w:rsidRDefault="002B5BDF" w:rsidP="00395C00">
      <w:pPr>
        <w:ind w:firstLine="708"/>
        <w:rPr>
          <w:szCs w:val="24"/>
          <w:lang w:val="ru-RU"/>
        </w:rPr>
      </w:pPr>
      <w:r w:rsidRPr="004361BF">
        <w:rPr>
          <w:szCs w:val="24"/>
          <w:lang w:val="ru-RU"/>
        </w:rPr>
        <w:t>นี่คือการเพิ่มเติมจากข้อสังเกตของคุณ! คุณได้สังเกตเห็นแล้วว่ามันมีอยู่และเกิดขึ้นจริง และนักบุญมาคาริอุสได้ชี้ให้เห็นทั้งสาเหตุของมันและแหล่งที่มาหลักของมัน มุมมองนี้เกี่ยวกับเรื่องในวงกลมที่กล่าวถึงนั้นไม่ได้รับการยอมรับ และเป็นไปไม่ได้ที่จะหยิบยกขึ้นมา ฉันขอให้คุณรับมุมมองนี้ไว้ในใจและจดจำไว้เสมอ มันแสดงถึงแก่นแท้ของเรื่องนี้ และหากท่านยอมรับด้วยความเชื่อมั่น มันจะเป็นเกราะป้องกันท่านจากเสน่ห์ของชีวิตทางโลก เพื่อที่จะได้คิดเกี่ยวกับเรื่องนี้มากขึ้นและคุ้นเคยกับวิธีคิดนี้มากขึ้น กรุณาเสียเวลาอ่านบทสนทนาครั้งที่ห้าทั้งหมดของนักบุญมาคาริอุส ข้าพเจ้าได้มอบหนังสือเล่มนี้ให้กับมารดาของท่าน และท่านต้องการ</w:t>
      </w:r>
      <w:r w:rsidR="0015078F">
        <w:rPr>
          <w:szCs w:val="24"/>
          <w:lang w:val="ru-RU"/>
        </w:rPr>
        <w:t>ที่จะซื้อเล</w:t>
      </w:r>
      <w:r w:rsidRPr="004361BF">
        <w:rPr>
          <w:szCs w:val="24"/>
          <w:lang w:val="ru-RU"/>
        </w:rPr>
        <w:t>่มนี้</w:t>
      </w:r>
    </w:p>
    <w:p w14:paraId="1C1612EF" w14:textId="77777777" w:rsidR="0015078F" w:rsidRDefault="002B5BDF" w:rsidP="0015078F">
      <w:pPr>
        <w:ind w:firstLine="708"/>
        <w:rPr>
          <w:szCs w:val="24"/>
          <w:lang w:val="ru-RU"/>
        </w:rPr>
      </w:pPr>
      <w:r w:rsidRPr="004361BF">
        <w:rPr>
          <w:szCs w:val="24"/>
          <w:lang w:val="ru-RU"/>
        </w:rPr>
        <w:t>ในส่วนของฉัน ฉันอยากจะเพิ่มเติมว่าการแสวงหาบางสิ่งและความไม่พอใจกับทุกสิ่งนั้นขึ้นอยู่กับสิ่งที่ฉันเขียนไว้เมื่อครั้งที่แล้ว นั่นคือ ไม่ใช่ว่าธรรมชาติของมนุษย์ทั้งหมดจะได้รับการหล่อเลี้ยงจากวิถีชีวิตเช่นนี้ และไม่ใช่ว่าความต้องการทั้งหมดของมันจะได้รับตอบสนอง ฝ่ายที่ไม่พึงพอใจ เช่นเดียวกับผู้ที่หิวโหย ต้องการอาหารเพื่อสนอง</w:t>
      </w:r>
      <w:r w:rsidR="0015078F" w:rsidRPr="004361BF">
        <w:rPr>
          <w:szCs w:val="24"/>
          <w:lang w:val="ru-RU"/>
        </w:rPr>
        <w:t xml:space="preserve">ความหิวและกระหาย </w:t>
      </w:r>
      <w:r w:rsidRPr="004361BF">
        <w:rPr>
          <w:szCs w:val="24"/>
          <w:lang w:val="ru-RU"/>
        </w:rPr>
        <w:t xml:space="preserve">และผลักดันให้มนุษย์แสวงหามัน ชายคนหนึ่งวิ่งไปเพื่อแสวงหามัน แต่เมื่อเขาวนเวียนอยู่ในวงกลมเดิม ซึ่งไม่อาจเติมเต็มความหิวโหยได้ ก็ย่อมไม่มีความพึงพอใจ ความหิวและความกระหายก็ยังไม่หมดไป ความต้องการอาหารก็ไม่มีวันสิ้นสุด และการแสวงหาก็ไม่หยุดยั้ง และสิ่งเหล่านี้จะไม่มีวันสิ้นสุดสำหรับผู้ที่ดำเนินชีวิตตามจิตวิญญาณของโลกนี้ ศัตรูทำให้พวกเขาอยู่ในความมืดบอด เพื่อที่พวกเขาจะไม่สังเกตเห็นความผิดพลาดของตนเอง ว่าพวกเขากำลังวิ่งไปตามเส้นทางที่ผิดและพยายามในสิ่งที่ผิด และในความมืดนี้ เขาทรมานและทำให้วิญญาณอันน่าสงสารเหล่านี้หายใจไม่ออก และด้วยเหตุนี้ </w:t>
      </w:r>
      <w:r w:rsidRPr="004361BF">
        <w:rPr>
          <w:szCs w:val="24"/>
          <w:lang w:val="ru-RU"/>
        </w:rPr>
        <w:lastRenderedPageBreak/>
        <w:t xml:space="preserve">ศัตรูจึงทำให้พวกเขาสับสนจนไม่มีใครกล้าบอกพวกเขาเกี่ยวกับความผิดพลาดของพวกเขา พวกเขาจะคำรามเหมือนสัตว์ร้ายที่ดุร้าย นี่ไม่ใช่เสียงคำรามของสิงโตที่เดินเพ่นพ่านไปทุกหนทุกแห่ง </w:t>
      </w:r>
      <w:r w:rsidR="00AD435C" w:rsidRPr="00AD435C">
        <w:rPr>
          <w:szCs w:val="24"/>
          <w:lang w:val="ru-RU"/>
        </w:rPr>
        <w:t>คอยหาเหยื่อที่จะกลืนกิน</w:t>
      </w:r>
      <w:r w:rsidRPr="004361BF">
        <w:rPr>
          <w:szCs w:val="24"/>
          <w:lang w:val="ru-RU"/>
        </w:rPr>
        <w:t xml:space="preserve">หรอกหรือ </w:t>
      </w:r>
      <w:r w:rsidR="00AD435C">
        <w:rPr>
          <w:szCs w:val="24"/>
          <w:lang w:val="ru-RU"/>
        </w:rPr>
        <w:t>(1 เปโตร 5:8)</w:t>
      </w:r>
      <w:r w:rsidRPr="004361BF">
        <w:rPr>
          <w:szCs w:val="24"/>
          <w:lang w:val="ru-RU"/>
        </w:rPr>
        <w:t>?</w:t>
      </w:r>
    </w:p>
    <w:p w14:paraId="15E12D40" w14:textId="77777777" w:rsidR="004361BF" w:rsidRPr="004361BF" w:rsidRDefault="002B5BDF" w:rsidP="0015078F">
      <w:pPr>
        <w:ind w:firstLine="708"/>
        <w:rPr>
          <w:lang w:val="ru-RU"/>
        </w:rPr>
      </w:pPr>
      <w:r w:rsidRPr="004361BF">
        <w:rPr>
          <w:lang w:val="ru-RU"/>
        </w:rPr>
        <w:t xml:space="preserve">สำหรับแง่มุมอื่น ๆ ของชีวิตทางโลก (ทางโลกีย์) ที่คุณได้สังเกตเห็นนั้น ข้าพเจ้าจะกล่าวเพียงว่ามันไม่อาจเป็นอย่างอื่นได้ เพราะชีวิตเช่นนี้คือชีวิตของมนุษยชาติที่ตกต่ำ ซึ่งมีลักษณะเฉพาะคือการรักตนเอง หรือความเห็นแก่ตัว ซึ่งตั้งตนเองเป็นเป้าหมาย และทุกสิ่งทุกอย่างรวมถึงผู้อื่นเป็นเพียงเครื่องมือเพื่อบรรลุเป้าหมายนั้น นี่คือเหตุผลว่าทำไมทุกคนจึงต้องการบังคับให้ผู้อื่นทำตามความต้องการของตนหรือผูกมัดพวกเขาไว้กับตนเอง ซึ่งคุณได้เรียกสิ่งนี้อย่างเหมาะสมว่า "การกดขี่" ไม่ว่าใครจะพยายามแต่งเติมความต้องการของตนให้ดูดีเพียงใด เบื้องหลังทั้งหมดนั้นก็คือความเห็นแก่ตัว ต้องการให้คุณกลายเป็นเครื่องมือเพื่อบรรลุเป้าหมายของตนเอง หรือทำให้คุณเป็นเพียงทางผ่านไปสู่จุดหมายปลายทางของตน นี่คือเหตุผลของความหน้าไหว้หลังหลอก ซึ่งแก่นแท้คือการพยายามอย่างตึงเครียดที่จะซ่อนด้านที่ไม่ดีของตนเองในทุกวิถีทางโดยไม่แก้ไขมัน มิฉะนั้น อิทธิพลของตนต่อผู้อื่นจะถูกตัดขาด และผลที่ตามมาคือการใช้ผู้อื่นเป็นเครื่องมือก็จะหมดไป นี่ก็เป็นเหตุผลว่าทำไมทุกคนจึงดูเย็นชา </w:t>
      </w:r>
      <w:r w:rsidR="00450DE7">
        <w:rPr>
          <w:lang w:val="ru-RU"/>
        </w:rPr>
        <w:t xml:space="preserve">— </w:t>
      </w:r>
      <w:r w:rsidRPr="004361BF">
        <w:rPr>
          <w:lang w:val="ru-RU"/>
        </w:rPr>
        <w:t>เพราะทุกคนปิดกั้นตนเองและไม่แผ่รัศมี</w:t>
      </w:r>
      <w:r w:rsidR="0015078F">
        <w:rPr>
          <w:lang w:val="ru-RU"/>
        </w:rPr>
        <w:t>แห่งชีวิตที่อบอุ่นออกไปรอบตัว</w:t>
      </w:r>
    </w:p>
    <w:p w14:paraId="7A919C3B" w14:textId="77777777" w:rsidR="004361BF" w:rsidRPr="004361BF" w:rsidRDefault="002B5BDF" w:rsidP="0015078F">
      <w:pPr>
        <w:ind w:firstLine="708"/>
        <w:rPr>
          <w:szCs w:val="24"/>
          <w:lang w:val="ru-RU"/>
        </w:rPr>
      </w:pPr>
      <w:r w:rsidRPr="004361BF">
        <w:rPr>
          <w:szCs w:val="24"/>
          <w:lang w:val="ru-RU"/>
        </w:rPr>
        <w:t xml:space="preserve">จริงอยู่ คุณอาจพบคนบางคนที่มีนิสัยเห็นอกเห็นใจ: พวกเขาเกาะติดคุณและนำคุณเข้าสู่หัวใจโดยตรง นิสัยนี้เป็นเศษเสี้ยวของความสัมพันธ์ทางสายเลือดที่มนุษย์ถูกสร้างขึ้นมาเพื่อสัมพันธ์กับผู้อื่น แต่ในที่นี้มันประกอบด้วยการรับใช้ความเห็นแก่ตัว ซึ่งใช้มันเป็นวิธีที่ดีที่สุดในการจัดการเรื่องราวของตน ฉันรู้จักคนแบบนั้นคนหนึ่ง ดีกว่าเป็นคนที่มีอีโก้ชัดเจนเสียยังดีกว่าคนดีหรือผู้หญิงดีแบบนั้น อย่างน้อยกับคนประเภทหลัง คุณยังพอจะเห็นได้ว่าพวกเขากำลังจะพาคุณไปทางไหน แต่กับคนประเภทแรก </w:t>
      </w:r>
      <w:r w:rsidR="0015078F">
        <w:rPr>
          <w:szCs w:val="24"/>
          <w:lang w:val="ru-RU"/>
        </w:rPr>
        <w:t>มีน้อยคนนักที่จะทำได้</w:t>
      </w:r>
    </w:p>
    <w:p w14:paraId="3F23752D" w14:textId="77777777" w:rsidR="004361BF" w:rsidRPr="004361BF" w:rsidRDefault="002B5BDF" w:rsidP="0015078F">
      <w:pPr>
        <w:ind w:firstLine="708"/>
        <w:rPr>
          <w:szCs w:val="24"/>
          <w:lang w:val="ru-RU"/>
        </w:rPr>
      </w:pPr>
      <w:r w:rsidRPr="004361BF">
        <w:rPr>
          <w:szCs w:val="24"/>
          <w:lang w:val="ru-RU"/>
        </w:rPr>
        <w:t xml:space="preserve">จริงอยู่ คุณพบเจอกับบริการอยู่ตลอดเวลา แต่บริการเหล่านั้นถูกสร้างขึ้นเพื่อที่ภายหลังพวกเขาจะได้ใช้คุณทำงานสิบอย่างเพื่อผลประโยชน์ของพวกเขา คุณอาจพูดว่า "แต่มันจะเป็นไปได้อย่างไร? ทุกคนที่นี่ให้คุณค่ากับความซื่อสัตย์ </w:t>
      </w:r>
      <w:r w:rsidR="0015078F" w:rsidRPr="004361BF">
        <w:rPr>
          <w:szCs w:val="24"/>
          <w:lang w:val="ru-RU"/>
        </w:rPr>
        <w:t>และการ</w:t>
      </w:r>
      <w:r w:rsidRPr="004361BF">
        <w:rPr>
          <w:szCs w:val="24"/>
          <w:lang w:val="ru-RU"/>
        </w:rPr>
        <w:t>แสดงความไม่ซื่อสัตย์ในเรื่องใดก็ตามหมายถึงการทำลายตัวเอง</w:t>
      </w:r>
      <w:r w:rsidR="001D3D9F">
        <w:rPr>
          <w:szCs w:val="24"/>
          <w:lang w:val="ru-RU"/>
        </w:rPr>
        <w:t>"</w:t>
      </w:r>
      <w:r w:rsidRPr="004361BF">
        <w:rPr>
          <w:szCs w:val="24"/>
          <w:lang w:val="ru-RU"/>
        </w:rPr>
        <w:t xml:space="preserve"> เป็นความจริงที่ว่าเป็นเช่นนั้น แต่ความซื่อสัตย์นี้เป็นเพียงหน้ากากของความเห็นแก่ตัว จุดสำคัญที่นี่ไม่ใช่การสูญเสียหน้า ซึ่งมักมีการกระทำที่ไร้เกียรติที่สุดเพื่อรักษาไว้ ตราบใดที่สามารถซ่อนจากผู้อื่นได้ คุณจะได้ยินหรือเคยได้ยินคำตัดสินเหล่านี้มาแล้ว: เขาเป็นคนเห็นแก่ตัว เธอเป็นผู้หญิงเห็นแก่ตัว! อย่าคิดว่าผู้ที่พูดเช่นนี้ปราศจากความเห็นแก่ตัว ไม่เลย การตัดสินเช่นนี้ใช้กับผู้ที่ไม่อนุญาตให้ตนเองถูกชักจูงหรือถูกใช้เป็นเครื่องมือเพื่อบรรลุจุดประสงค์อันเห็นแก่ตัวของผู้ที่ตัดสินพวกเขาในลักษณะนี้ </w:t>
      </w:r>
      <w:r w:rsidR="00450DE7" w:rsidRPr="004361BF">
        <w:rPr>
          <w:szCs w:val="24"/>
          <w:lang w:val="ru-RU"/>
        </w:rPr>
        <w:t xml:space="preserve">และด้วยเหตุนี้ </w:t>
      </w:r>
      <w:r w:rsidRPr="004361BF">
        <w:rPr>
          <w:szCs w:val="24"/>
          <w:lang w:val="ru-RU"/>
        </w:rPr>
        <w:t xml:space="preserve">จึงเป็นการเปิดโปงผู้ที่ตัดสินโดยตรงว่าเป็นคนเห็นแก่ตัว ข้าพเจ้าได้ยินมาว่าบุคคลเหล่านี้ถึงกับตำหนิพระสงฆ์ว่าเห็นแก่ตัว โดยกล่าวว่าท่านดำรงชีวิตเพื่อตนเองเท่านั้น พระสงฆ์ที่น่าสงสาร! ท่านไม่มีอะไรจะกิน ไม่มีอะไรจะดื่ม ไม่มีที่นอน ท่านต้องยืนและเดินอยู่ตลอดทั้งวันทั้งคืน ปฏิบัติตามคำสั่ง ไม่มีเจตจำนงของตนเอง และไม่มีความปรารถนาใด ๆ </w:t>
      </w:r>
      <w:r w:rsidR="00450DE7">
        <w:rPr>
          <w:szCs w:val="24"/>
          <w:lang w:val="ru-RU"/>
        </w:rPr>
        <w:t xml:space="preserve">— </w:t>
      </w:r>
      <w:r w:rsidRPr="004361BF">
        <w:rPr>
          <w:szCs w:val="24"/>
          <w:lang w:val="ru-RU"/>
        </w:rPr>
        <w:t>แต่กลับถูกตราหน้าว่าเห็นแก่ตัว! จากสิ่งนี้เพียงอย่างเดียว คุณสามารถตัดสินคุณค่าของ และโดยทั่วไปแล้ว ข้อกล่าวหาเรื่องความเห็นแก่ตัวที่คุณพบหรือจะพบในหมู่คนทางโลก พวกเขามีความหมายว่า: ขวานได้พบ</w:t>
      </w:r>
      <w:r w:rsidR="00450DE7">
        <w:rPr>
          <w:szCs w:val="24"/>
          <w:lang w:val="ru-RU"/>
        </w:rPr>
        <w:t>หิน</w:t>
      </w:r>
      <w:r w:rsidRPr="004361BF">
        <w:rPr>
          <w:szCs w:val="24"/>
          <w:lang w:val="ru-RU"/>
        </w:rPr>
        <w:t>แล้ว</w:t>
      </w:r>
    </w:p>
    <w:p w14:paraId="4E530EFF" w14:textId="77777777" w:rsidR="004361BF" w:rsidRPr="004361BF" w:rsidRDefault="002B5BDF" w:rsidP="00450DE7">
      <w:pPr>
        <w:ind w:firstLine="708"/>
        <w:rPr>
          <w:szCs w:val="24"/>
          <w:lang w:val="ru-RU"/>
        </w:rPr>
      </w:pPr>
      <w:r w:rsidRPr="004361BF">
        <w:rPr>
          <w:szCs w:val="24"/>
          <w:lang w:val="ru-RU"/>
        </w:rPr>
        <w:t>เมื่อได้อ่านสิ่งที่เขียนไว้ซ้ำอีกครั้ง ข้าพเจ้าเห็นว่าข้าพเจ้าได้ตัดสิน</w:t>
      </w:r>
      <w:r w:rsidR="00C565CE">
        <w:rPr>
          <w:szCs w:val="24"/>
          <w:lang w:val="ru-RU"/>
        </w:rPr>
        <w:t>ชีวิต</w:t>
      </w:r>
      <w:r w:rsidRPr="004361BF">
        <w:rPr>
          <w:szCs w:val="24"/>
          <w:lang w:val="ru-RU"/>
        </w:rPr>
        <w:t xml:space="preserve">ทางโลกอย่างรุนแรงเกินไป แต่ข้าพเจ้าไม่ขอถอนคำพูดของตน บางทีฉันอาจจะไม่ได้เขียนสิ่งที่ฉันเขียนไป แต่เนื่องจากคุณเองก็สังเกตเห็นจุดที่ค่อนข้างมืดในแสงสว่าง ฉันจึงสูญเสียความกระตือรือร้นที่จะร้องเพลงเดิม และฉันไม่คิดว่าสิ่งนี้จะทำให้คุณไม่สบายใจในทางใดทางหนึ่งหลังจากที่คุณเองได้พูดไปแล้ว แต่ฉันคาดหวังว่าคุณจะถามว่า </w:t>
      </w:r>
      <w:r w:rsidR="001D3D9F">
        <w:rPr>
          <w:szCs w:val="24"/>
          <w:lang w:val="ru-RU"/>
        </w:rPr>
        <w:t>"</w:t>
      </w:r>
      <w:r w:rsidRPr="004361BF">
        <w:rPr>
          <w:szCs w:val="24"/>
          <w:lang w:val="ru-RU"/>
        </w:rPr>
        <w:t>เราควรทำอย่างไร?</w:t>
      </w:r>
      <w:r w:rsidR="001D3D9F">
        <w:rPr>
          <w:szCs w:val="24"/>
          <w:lang w:val="ru-RU"/>
        </w:rPr>
        <w:t>"</w:t>
      </w:r>
      <w:r w:rsidRPr="004361BF">
        <w:rPr>
          <w:szCs w:val="24"/>
          <w:lang w:val="ru-RU"/>
        </w:rPr>
        <w:t xml:space="preserve"> เราจะตัดสินใจในเรื่องนั้นในระหว่างการติดต่อของเรา สำหรับตอนนี้ ฉันจะพูดเพียงเท่านี้: แน่นอนว่าคุณไม่สามารถแยกตัวออกจากทุกคนได้อย่างสมบูรณ์ แต่จงปฏิเสธที่จะเข้าไปอยู่ในวงสังคมนี้ให้มากที่สุดเท่าที่จะทำได้ และเมื่อคุณถูกดึงเข้าไปโดยไม่เต็มใจ จงทำตัวราวกับว่าคุณไม่ได้อยู่ที่นั่น: ไม่เห็นและไม่ยินอะไรเลย</w:t>
      </w:r>
      <w:r w:rsidR="00C565CE">
        <w:rPr>
          <w:szCs w:val="24"/>
          <w:lang w:val="ru-RU"/>
        </w:rPr>
        <w:t xml:space="preserve"> </w:t>
      </w:r>
      <w:r w:rsidRPr="004361BF">
        <w:rPr>
          <w:szCs w:val="24"/>
          <w:lang w:val="ru-RU"/>
        </w:rPr>
        <w:t xml:space="preserve">ให้สิ่งที่คุณเห็นผ่านสายตาของคุณ และสิ่งที่คุณได้ยินผ่านหูของคุณ. ภายนอก </w:t>
      </w:r>
      <w:r w:rsidR="00450DE7" w:rsidRPr="004361BF">
        <w:rPr>
          <w:szCs w:val="24"/>
          <w:lang w:val="ru-RU"/>
        </w:rPr>
        <w:t>ให้ทำ</w:t>
      </w:r>
      <w:r w:rsidRPr="004361BF">
        <w:rPr>
          <w:szCs w:val="24"/>
          <w:lang w:val="ru-RU"/>
        </w:rPr>
        <w:t>ตัวเหมือนทุกคน เหมือนคุณเปิดกว้าง แต่ให้ระวังใจของคุณจากความเห็นอกเห็นใจและความปรารถนา. นี่คือสิ่งสำคัญที่สุด: จงระวังใจของท่าน... และท่านจะอยู่ที่นั่นเพียงร่างกายเท่านั้น ไม่ใช่จิตวิญญาณ โดยปฏิบัติตามพระบัญญัติของอัครสาวกอย่างซื่อสัตย์</w:t>
      </w:r>
      <w:r w:rsidRPr="00450DE7">
        <w:rPr>
          <w:i/>
          <w:szCs w:val="24"/>
          <w:lang w:val="ru-RU"/>
        </w:rPr>
        <w:t>ว่า</w:t>
      </w:r>
      <w:r w:rsidR="00450DE7" w:rsidRPr="00450DE7">
        <w:rPr>
          <w:i/>
          <w:szCs w:val="24"/>
          <w:lang w:val="ru-RU"/>
        </w:rPr>
        <w:t xml:space="preserve"> </w:t>
      </w:r>
      <w:r w:rsidR="00450DE7" w:rsidRPr="00450DE7">
        <w:rPr>
          <w:i/>
          <w:szCs w:val="24"/>
          <w:lang w:val="ru-RU"/>
        </w:rPr>
        <w:lastRenderedPageBreak/>
        <w:t>"</w:t>
      </w:r>
      <w:r w:rsidR="000D0C5B" w:rsidRPr="000D0C5B">
        <w:rPr>
          <w:i/>
          <w:szCs w:val="24"/>
          <w:lang w:val="ru-RU"/>
        </w:rPr>
        <w:t>ให้ผู้ที่ใช้โลกนี้เหมือนกับผู้ที่ไม่ได้ใช้</w:t>
      </w:r>
      <w:r w:rsidR="00450DE7" w:rsidRPr="00450DE7">
        <w:rPr>
          <w:i/>
          <w:szCs w:val="24"/>
          <w:lang w:val="ru-RU"/>
        </w:rPr>
        <w:t xml:space="preserve">" </w:t>
      </w:r>
      <w:r w:rsidR="00450DE7">
        <w:rPr>
          <w:szCs w:val="24"/>
          <w:lang w:val="ru-RU"/>
        </w:rPr>
        <w:t>(1 โครินธ์ 7</w:t>
      </w:r>
      <w:r w:rsidR="00450DE7" w:rsidRPr="00450DE7">
        <w:rPr>
          <w:szCs w:val="24"/>
          <w:lang w:val="ru-RU"/>
        </w:rPr>
        <w:t>:</w:t>
      </w:r>
      <w:r w:rsidRPr="004361BF">
        <w:rPr>
          <w:szCs w:val="24"/>
          <w:lang w:val="ru-RU"/>
        </w:rPr>
        <w:t>31) โลกในที่นี้หมายถึงสิ่งเดียวกันกับแสงสว่างและชีวิตทางโลกสำหรับเรา คุณจะกลายเป็นผู้ที่ปรารถนาโลก นั่นคือ ผู้ที่มีความต้องการที่จะอยู่ในชีวิตทางโลก แต่เมื่อคุณเก็บหัวใจของคุณให้ห่างไกลจากทุกสิ่ง คุณจะกลายเป็นผู้ที่ไม่ปรารถนาชีวิตเช่นนั้น นั่นคือ ผู้ที่ไม่เข้าร่วมในมันด้วยความเห็นอกเห็นใจและความปรารถนา แต่</w:t>
      </w:r>
      <w:r w:rsidR="00450DE7">
        <w:rPr>
          <w:szCs w:val="24"/>
          <w:lang w:val="ru-RU"/>
        </w:rPr>
        <w:t>ถูกบังคับโดยสถานการณ์ที่</w:t>
      </w:r>
      <w:r w:rsidRPr="004361BF">
        <w:rPr>
          <w:szCs w:val="24"/>
          <w:lang w:val="ru-RU"/>
        </w:rPr>
        <w:t>แท้จริงของเธอ</w:t>
      </w:r>
    </w:p>
    <w:p w14:paraId="637329B2" w14:textId="77777777" w:rsidR="004361BF" w:rsidRPr="004361BF" w:rsidRDefault="002B5BDF" w:rsidP="00450DE7">
      <w:pPr>
        <w:ind w:firstLine="708"/>
        <w:rPr>
          <w:szCs w:val="24"/>
          <w:lang w:val="ru-RU"/>
        </w:rPr>
      </w:pPr>
      <w:r w:rsidRPr="004361BF">
        <w:rPr>
          <w:szCs w:val="24"/>
          <w:lang w:val="ru-RU"/>
        </w:rPr>
        <w:t>ฉันทำให้คุณเหนื่อยกับจดหมายยาวของฉัน แต่คุณบังคับให้ฉันเขียนมัน ฉันขอร้องคุณอย่าเพิกเฉยต่อสิ่งที่ฉันเขียนไว้ โดยเฉพาะ</w:t>
      </w:r>
      <w:r w:rsidR="00450DE7">
        <w:rPr>
          <w:szCs w:val="24"/>
          <w:lang w:val="ru-RU"/>
        </w:rPr>
        <w:t>บรรทัด</w:t>
      </w:r>
      <w:r w:rsidRPr="004361BF">
        <w:rPr>
          <w:szCs w:val="24"/>
          <w:lang w:val="ru-RU"/>
        </w:rPr>
        <w:t>สุดท้าย</w:t>
      </w:r>
    </w:p>
    <w:p w14:paraId="5413826E" w14:textId="77777777" w:rsidR="00450DE7" w:rsidRPr="00AD38B1" w:rsidRDefault="00450DE7" w:rsidP="004361BF">
      <w:pPr>
        <w:rPr>
          <w:szCs w:val="24"/>
          <w:lang w:val="ru-RU"/>
        </w:rPr>
      </w:pPr>
    </w:p>
    <w:p w14:paraId="0B7F9DF7" w14:textId="77777777" w:rsidR="00450DE7" w:rsidRPr="00450DE7" w:rsidRDefault="00F26D75" w:rsidP="007064AB">
      <w:pPr>
        <w:pStyle w:val="Heading3"/>
        <w:rPr>
          <w:lang w:val="ru-RU"/>
        </w:rPr>
      </w:pPr>
      <w:bookmarkStart w:id="5" w:name="_Toc482121576"/>
      <w:r>
        <w:rPr>
          <w:lang w:val="ru-RU"/>
        </w:rPr>
        <w:t>|</w:t>
      </w:r>
      <w:r w:rsidR="00450DE7">
        <w:rPr>
          <w:lang w:val="ru-RU"/>
        </w:rPr>
        <w:t xml:space="preserve"> 5 </w:t>
      </w:r>
      <w:r>
        <w:rPr>
          <w:lang w:val="ru-RU"/>
        </w:rPr>
        <w:t>|</w:t>
      </w:r>
      <w:bookmarkEnd w:id="5"/>
    </w:p>
    <w:p w14:paraId="39DBC4B4" w14:textId="77777777" w:rsidR="004361BF" w:rsidRPr="004361BF" w:rsidRDefault="002B5BDF" w:rsidP="00122761">
      <w:pPr>
        <w:rPr>
          <w:szCs w:val="24"/>
          <w:lang w:val="ru-RU"/>
        </w:rPr>
      </w:pPr>
      <w:r w:rsidRPr="004361BF">
        <w:rPr>
          <w:szCs w:val="24"/>
          <w:lang w:val="ru-RU"/>
        </w:rPr>
        <w:t>คุณถามคำถามเกี่ยวกับจดหมายสองฉบับก่อนหน้านี้มากมาย</w:t>
      </w:r>
      <w:r w:rsidR="00077A9F">
        <w:rPr>
          <w:szCs w:val="24"/>
          <w:lang w:val="ru-RU"/>
        </w:rPr>
        <w:t>เหลือ</w:t>
      </w:r>
      <w:r w:rsidRPr="004361BF">
        <w:rPr>
          <w:szCs w:val="24"/>
          <w:lang w:val="ru-RU"/>
        </w:rPr>
        <w:t xml:space="preserve">เกิน! นี่แสดงให้เห็นว่าคุณเป็นนักเรียนที่ขยันขันแข็ง มีชีวิตชีวา และรับฟังคำแนะนำได้ดี ซึ่งล้วนเป็นนิมิตหมายที่ดีสำหรับความสำเร็จในอนาคต ยิ่งฉันเห็นความตั้งใจของคุณมากเท่าไร ก็ยิ่งอยากเขียนตอบมากขึ้นเท่านั้น แต่ตอนนี้ฉันจะไม่ตอบทุกคำถาม จะเก็บคำตอบไว้ตอบในครั้งหน้า และจะเน้นเรื่องที่คุณกังวลมากที่สุดก่อน คุณเขียนว่า: </w:t>
      </w:r>
      <w:r w:rsidR="001D3D9F">
        <w:rPr>
          <w:szCs w:val="24"/>
          <w:lang w:val="ru-RU"/>
        </w:rPr>
        <w:t>"</w:t>
      </w:r>
      <w:r w:rsidRPr="004361BF">
        <w:rPr>
          <w:szCs w:val="24"/>
          <w:lang w:val="ru-RU"/>
        </w:rPr>
        <w:t>คำพูดของคุณเกี่ยวกับแง่มุม จุดแข็ง และความต้องการของธรรมชาติมนุษย์ดึงดูดให้ฉันหันกลับเข้าหาตัวเอง"</w:t>
      </w:r>
      <w:r w:rsidR="00C565CE">
        <w:rPr>
          <w:szCs w:val="24"/>
          <w:lang w:val="ru-RU"/>
        </w:rPr>
        <w:t xml:space="preserve"> </w:t>
      </w:r>
      <w:r w:rsidRPr="004361BF">
        <w:rPr>
          <w:szCs w:val="24"/>
          <w:lang w:val="ru-RU"/>
        </w:rPr>
        <w:t xml:space="preserve">ข้าพเจ้าเข้าไป ข้าพเจ้าเห็นบางสิ่ง แต่ส่วนใหญ่แล้วมันเลือนรางหรือไม่สามารถมองเห็นได้ ข้าพเจ้ามีความปรารถนาอย่างแรงกล้าที่จะรู้ว่าด้านจิตวิญญาณ จิตใจ และร่างกายของบุคคลนั้นเป็นอย่างไร ความต้องการแต่ละอย่างคืออะไร และจะตอบสนองอย่างไร ข้าพเจ้าต้องการอย่างยิ่งที่จะรักษาตนเองให้อยู่ในระดับของศักดิ์ศรีความเป็นมนุษย์ </w:t>
      </w:r>
      <w:r w:rsidR="00450DE7">
        <w:rPr>
          <w:szCs w:val="24"/>
          <w:lang w:val="ru-RU"/>
        </w:rPr>
        <w:t xml:space="preserve">— </w:t>
      </w:r>
      <w:r w:rsidRPr="004361BF">
        <w:rPr>
          <w:szCs w:val="24"/>
          <w:lang w:val="ru-RU"/>
        </w:rPr>
        <w:t>อย่างแท้จริง ตามที่เราถูกกำหนดให้เป็นโดยผู้สร้าง</w:t>
      </w:r>
    </w:p>
    <w:p w14:paraId="3F15FB2B" w14:textId="77777777" w:rsidR="004361BF" w:rsidRPr="004361BF" w:rsidRDefault="002B5BDF" w:rsidP="00077A9F">
      <w:pPr>
        <w:ind w:firstLine="708"/>
        <w:rPr>
          <w:szCs w:val="24"/>
          <w:lang w:val="ru-RU"/>
        </w:rPr>
      </w:pPr>
      <w:r w:rsidRPr="004361BF">
        <w:rPr>
          <w:szCs w:val="24"/>
          <w:lang w:val="ru-RU"/>
        </w:rPr>
        <w:t xml:space="preserve">ดีมาก! ท่านได้แตะต้องถึงรากฐานของชีวิตของเรา ซึ่งการอธิบายสิ่งนี้จะให้ฐานแก่เราสำหรับการคิดต่อไปในอนาคต หากไม่ใช่ตามวิธีที่ท่านถูกสร้างขึ้นมาแล้ว มนุษย์จะดำรงชีวิตได้อย่างไร? ด้วยการสร้างแนวคิดที่ถูกต้องเกี่ยวกับวิธีที่มนุษย์ถูกสร้างขึ้นมา เราจะได้รับคำแนะนำที่แม่นยำที่สุดเกี่ยวกับวิธีที่มนุษย์ควรดำรงชีวิต ดูเหมือนว่าหลายคนไม่ได้ใช้ชีวิตอย่างที่ควรจะเป็น เพราะพวกเขาคิดว่ากฎเกณฑ์ของชีวิตที่เหมาะสมนั้นถูกกำหนดมาจากภายนอก มากกว่าที่จะมาจากธรรมชาติของมนุษย์เอง และคิดว่าไม่จำเป็นต้องมีกฎเหล่านั้น หากพวกเขาเชื่อมั่นว่าเป็นเช่นนั้นจริง พวกเขาก็จะไม่ขัดแย้งหรือเบี่ยงเบนจากกฎเหล่านั้น ดังนั้น </w:t>
      </w:r>
      <w:r w:rsidR="00077A9F">
        <w:rPr>
          <w:szCs w:val="24"/>
          <w:lang w:val="ru-RU"/>
        </w:rPr>
        <w:t>จงฟังให้ดี</w:t>
      </w:r>
    </w:p>
    <w:p w14:paraId="495168ED" w14:textId="77777777" w:rsidR="004361BF" w:rsidRPr="004361BF" w:rsidRDefault="002B5BDF" w:rsidP="00077A9F">
      <w:pPr>
        <w:ind w:firstLine="708"/>
        <w:rPr>
          <w:szCs w:val="24"/>
          <w:lang w:val="ru-RU"/>
        </w:rPr>
      </w:pPr>
      <w:r w:rsidRPr="004361BF">
        <w:rPr>
          <w:szCs w:val="24"/>
          <w:lang w:val="ru-RU"/>
        </w:rPr>
        <w:t>ร่างกายของเราประกอบด้วยอวัยวะต่างๆ ซึ่งแต่ละอวัยวะทำหน้าที่เฉพาะของตนเอง ซึ่งจำเป็นต่อชีวิตทางกายภาพ มีอวัยวะหลักสามส่วน: 1) กระเพาะอาหารพร้อมกับปอด หัวใจ หลอดเลือดแดงและหลอดเลือดดำ ท่อน้ำเหลืองและหลอดเลือดอื่นๆ อีกมากมาย หลอดเลือดฝอยและต่อม ซึ่งทำหน้าที่ในการแบ่งเลือดและของเหลวในร่างกาย หน้าที่</w:t>
      </w:r>
      <w:r w:rsidR="00450DE7">
        <w:rPr>
          <w:szCs w:val="24"/>
          <w:lang w:val="ru-RU"/>
        </w:rPr>
        <w:t>ของพวกมัน</w:t>
      </w:r>
      <w:r w:rsidRPr="004361BF">
        <w:rPr>
          <w:szCs w:val="24"/>
          <w:lang w:val="ru-RU"/>
        </w:rPr>
        <w:t xml:space="preserve">คือบำรุงร่างกายหรือสร้างเนื้อเยื่อ; 2) ระบบกล้ามเนื้อและกระดูก ซึ่งมีหน้าที่ในการเคลื่อนไหวทั้งภายในและภายนอก; และ 3) ระบบประสาท </w:t>
      </w:r>
      <w:r w:rsidR="00450DE7">
        <w:rPr>
          <w:szCs w:val="24"/>
          <w:lang w:val="ru-RU"/>
        </w:rPr>
        <w:t>ซึ่งมี</w:t>
      </w:r>
      <w:r w:rsidRPr="004361BF">
        <w:rPr>
          <w:szCs w:val="24"/>
          <w:lang w:val="ru-RU"/>
        </w:rPr>
        <w:t xml:space="preserve">ศูนย์กลางอยู่ที่ศีรษะ ไขสันหลัง และระบบปมประสาท </w:t>
      </w:r>
      <w:r w:rsidR="00450DE7">
        <w:rPr>
          <w:szCs w:val="24"/>
          <w:lang w:val="ru-RU"/>
        </w:rPr>
        <w:t xml:space="preserve">— </w:t>
      </w:r>
      <w:r w:rsidRPr="004361BF">
        <w:rPr>
          <w:szCs w:val="24"/>
          <w:lang w:val="ru-RU"/>
        </w:rPr>
        <w:t>ซึ่งอยู่ใต้แนวกั้นช่องท้องและทรวงอก โดยมีแขนงแผ่กระจายไปทั่วร่างกาย; หน้าที่</w:t>
      </w:r>
      <w:r w:rsidR="00450DE7">
        <w:rPr>
          <w:szCs w:val="24"/>
          <w:lang w:val="ru-RU"/>
        </w:rPr>
        <w:t>ของมัน</w:t>
      </w:r>
      <w:r w:rsidRPr="004361BF">
        <w:rPr>
          <w:szCs w:val="24"/>
          <w:lang w:val="ru-RU"/>
        </w:rPr>
        <w:t>คือความไวต่อการกระตุ้น เมื่อกระบวนการทำงานของหน้าที่เหล่านี้และความสัมพันธ์ระหว่างกันเป็นไปอย่างปกติ ร่างกายจะแข็งแรงและชีวิตจะไม่ตกอยู่ในอันตราย แต่เมื่อความปกตินี้ถูกรบกวน ร่างกายก็จะเจ็บป่วยและชีวิตจะตกอยู่ในอันตราย แต่ละหน้าที่มีความต้องการเฉพาะตัว ซึ่งสิ่งนี้จะแสดงออกให้สิ่งมีชีวิตรับรู้และเรียกร้องให้ได้รับการตอบสนอง ความต้องการของกระเพาะอาหาร หรือส่วนที่เกี่ยวกับการให้สารอาหารและสร้างเนื้อเยื่อ คือ อาหาร เครื่องดื่ม อากาศ และการนอนหลับ ส่วนความต้องการของกล้ามเนื้อและกระดูก คือ ความต้องการในการเกร็งกล้ามเนื้อ ซึ่งทุกคนจะรู้สึกหลังจากนั่งเป็นเวลานาน และโดยตรงคือความต้องการในการเคลื่อนไหว ซึ่งบังคับให้คนเดิน เดินเล่น และทำบางสิ่งบางอย่าง ความต้องการของระบบประสาทคือการกระตุ้นที่น่าพอใจของเส้นประสาททั่วร่างกาย เช่น ความรู้สึกของความร้อนและความเย็น และสิ่งอื่น ๆ ที่คล้ายกัน และโดยเฉพาะอย่างยิ่งการกระตุ้นที่น่าพอใจของประสาทสัมผัสทั้งห้าของเรา ซึ่งระบบประสาทได้ปรากฏตัวขึ้นมาเพื่อสื่อสารกับโลกภายนอก</w:t>
      </w:r>
    </w:p>
    <w:p w14:paraId="533330CD" w14:textId="77777777" w:rsidR="004361BF" w:rsidRPr="004361BF" w:rsidRDefault="002B5BDF" w:rsidP="00077A9F">
      <w:pPr>
        <w:ind w:firstLine="708"/>
        <w:rPr>
          <w:szCs w:val="24"/>
          <w:lang w:val="ru-RU"/>
        </w:rPr>
      </w:pPr>
      <w:r w:rsidRPr="004361BF">
        <w:rPr>
          <w:szCs w:val="24"/>
          <w:lang w:val="ru-RU"/>
        </w:rPr>
        <w:t xml:space="preserve">ทั้งหมดนี้ อย่างที่คุณเห็น เป็นสิ่งทางกายภาพ ไม่ว่าจิตวิญญาณจะมีส่วนเกี่ยวข้องกับมันอย่างไรก็ตาม แต่เนื่องจากมันเชื่อมโยงกับร่างกายอย่างใกล้ชิด มันจึงยอมรับร่างกายเข้ามาเป็นส่วนหนึ่งของบุคลิกภาพและถือว่าความต้องการของร่างกายทั้งหมดเป็นของตนเอง </w:t>
      </w:r>
      <w:r w:rsidRPr="004361BF">
        <w:rPr>
          <w:szCs w:val="24"/>
          <w:lang w:val="ru-RU"/>
        </w:rPr>
        <w:lastRenderedPageBreak/>
        <w:t xml:space="preserve">นั่นคือเหตุผลที่เราพูดว่า: ฉันอยากกิน อยากดื่ม อยากนอน ฉันอยากเดิน อยากเดินเล่น อยากทำงาน ฉันอยากเห็นสีต่างๆ อยากได้ยินเสียงต่างๆ อยากดมกลิ่นต่างๆ และอื่นๆ เมื่อจิตวิญญาณได้ดูดซึมความต้องการทางร่างกายทั้งหมดแล้ว ก็ถือว่าความพึงพอใจในสิ่งเหล่านั้นเป็นหน้าที่ของตน และจึงหมกมุ่นอยู่กับอาหาร เครื่องดื่ม การนอนหลับ เครื่องนุ่งห่ม ที่อยู่อาศัย และทุกสิ่งทุกอย่าง โดยปรารถนาในทุกวิถีทางที่จะทำให้ร่างกายสงบสุข และไม่ถูกรบกวนด้วยความต้องการอันน่ารำคาญของมัน ทัศนคติของจิตวิญญาณต่อร่างกาย ซึ่งมันรักษาไว้ไม่ใช่ผ่านการเรียนรู้ แต่ด้วยตัวของมันเอง ผ่านแรงผลักดันภายในบางอย่าง แสดงออกมาในตัวมันเองเป็นเหมือนสัญชาตญาณ — ความรักในชีวิต ความรักต่อร่างกาย </w:t>
      </w:r>
      <w:r w:rsidR="00077A9F">
        <w:rPr>
          <w:szCs w:val="24"/>
          <w:lang w:val="ru-RU"/>
        </w:rPr>
        <w:t>ความปรารถนาที่จะพักผ่อนร่างกายและได้รับทุกสิ่งที่จำเป็นสำหรับสิ่งนั้น</w:t>
      </w:r>
    </w:p>
    <w:p w14:paraId="6DE4071B" w14:textId="77777777" w:rsidR="004361BF" w:rsidRPr="004361BF" w:rsidRDefault="002B5BDF" w:rsidP="00077A9F">
      <w:pPr>
        <w:ind w:firstLine="708"/>
        <w:rPr>
          <w:szCs w:val="24"/>
          <w:lang w:val="ru-RU"/>
        </w:rPr>
      </w:pPr>
      <w:r w:rsidRPr="004361BF">
        <w:rPr>
          <w:szCs w:val="24"/>
          <w:lang w:val="ru-RU"/>
        </w:rPr>
        <w:t>ผลรวมของทั้งหมดนี้คือด้านกายภาพของชีวิตมนุษย์ แต่ไม่ใช่ทุกสิ่งทุกอย่างที่นี่จะเป็นกายภาพเท่ากัน หรือเป็นทางกายและทางอารมณ์เพียงอย่างเดียว ส่วนที่มีคุณค่าทางโภชนาการเท่านั้นที่เป็นทางกายอย่างแรงกล้า แต่แม้กระทั่งส่วนนี้ก็ได้รับการยกย่องให้สูงขึ้นโดยการปรับความพอใจของมันให้สอดคล้องกับความต้องการและเป้าหมายของวิญญาณเอง อวัยวะที่ใช้ในการเคลื่อนไหวและการรับรู้ทำหน้าที่ตอบสนองความต้องการของจิตวิญญาณมากกว่าความต้องการของร่างกาย และอวัยวะหนึ่งซึ่งดูเหมือนจะอยู่นอกระบบของอวัยวะอื่น ๆ นั่นคืออวัยวะที่ใช้ในการพูด เป็นอวัยวะของจิตวิญญาณโดยเฉพาะ ออกแบบมาเพื่อรับใช้</w:t>
      </w:r>
      <w:r w:rsidR="00077A9F">
        <w:rPr>
          <w:szCs w:val="24"/>
          <w:lang w:val="ru-RU"/>
        </w:rPr>
        <w:t>จิตวิญญาณเพียงอย่างเดียว</w:t>
      </w:r>
    </w:p>
    <w:p w14:paraId="5FF18075" w14:textId="77777777" w:rsidR="004361BF" w:rsidRPr="004361BF" w:rsidRDefault="002B5BDF" w:rsidP="00077A9F">
      <w:pPr>
        <w:ind w:firstLine="708"/>
        <w:rPr>
          <w:szCs w:val="24"/>
          <w:lang w:val="ru-RU"/>
        </w:rPr>
      </w:pPr>
      <w:r w:rsidRPr="004361BF">
        <w:rPr>
          <w:szCs w:val="24"/>
          <w:lang w:val="ru-RU"/>
        </w:rPr>
        <w:t xml:space="preserve">ชีวิตทางกาย, ทางเนื้อหนัง, ทางความรู้สึก </w:t>
      </w:r>
      <w:r w:rsidR="00450DE7">
        <w:rPr>
          <w:szCs w:val="24"/>
          <w:lang w:val="ru-RU"/>
        </w:rPr>
        <w:t xml:space="preserve">— </w:t>
      </w:r>
      <w:r w:rsidRPr="004361BF">
        <w:rPr>
          <w:szCs w:val="24"/>
          <w:lang w:val="ru-RU"/>
        </w:rPr>
        <w:t xml:space="preserve">ซึ่งถูกประณามทางศีลธรรม </w:t>
      </w:r>
      <w:r w:rsidR="00450DE7">
        <w:rPr>
          <w:szCs w:val="24"/>
          <w:lang w:val="ru-RU"/>
        </w:rPr>
        <w:t xml:space="preserve">— </w:t>
      </w:r>
      <w:r w:rsidRPr="004361BF">
        <w:rPr>
          <w:szCs w:val="24"/>
          <w:lang w:val="ru-RU"/>
        </w:rPr>
        <w:t>คือชีวิตที่บุคคลถูกพาไปโดยความรักในชีวิตอย่างสุดขีดและความรักในร่างกาย ทำให้ความสงบของร่างกาย หรือความพึงพอใจอย่างครอบคลุมในความต้องการของร่างกายเพียงอย่างเดียว เป็นเป้าหมายหลักและความกังวลของเขา ลืมเกี่ยวกับจิตวิญญาณ และยิ่งไปกว่านั้นเกี่ยวกับจิตวิญญาณ</w:t>
      </w:r>
      <w:r w:rsidR="00C565CE">
        <w:rPr>
          <w:szCs w:val="24"/>
          <w:lang w:val="ru-RU"/>
        </w:rPr>
        <w:t xml:space="preserve"> </w:t>
      </w:r>
      <w:r w:rsidRPr="004361BF">
        <w:rPr>
          <w:szCs w:val="24"/>
          <w:lang w:val="ru-RU"/>
        </w:rPr>
        <w:t>ในขณะเดียวกัน ความต้องการทางกายภาพทุกประการ ไม่ว่าจะเป็นธรรมชาติหรือเรียบง่าย จะทวีคูณเป็นความต้องการที่เกิดจากการเรียนรู้และติดนิสัยในการตอบสนองความต้องการนั้นในหลากหลายวิธี ยกตัวอย่างเช่น อาหาร เครื่องดื่ม หรือเสื้อผ้า สิ่งใดที่ดูเหมือนจะเรียบง่ายที่สุดในที่นี้? และถึงกระนั้น ความต้องการที่จำเป็นมีมากมายเพียงใด: แม้ว่าคุณจะตาย ขอให้ฉันได้สิ่งนั้น! นั่นคือเหตุผลที่เราเห็นว่าบางคนไม่มีเวลาว่างเลย วิ่งไล่ตามสิ่งที่พวกเขาต้องการเพื่อตอบสนองความต้องการของพวกเขา แม้ว่าคนอื่นๆ อีกหลายสิบคนจะยุ่งอยู่กับการทำสิ่งเดียวกันนี้เพื่อพวกเขา คนเหล่านี้หลีกเลี่ยงไม่ได้ที่จะต้องอดอยากทางจิตวิญญาณและจิตใจ หากพวกเขายังไม่ได้ถูกกดขี่ ข่มเหง และจม</w:t>
      </w:r>
      <w:r w:rsidR="00077A9F">
        <w:rPr>
          <w:szCs w:val="24"/>
          <w:lang w:val="ru-RU"/>
        </w:rPr>
        <w:t>อยู่กับความใคร่ทางโลกจนหมดสิ้นแล้ว</w:t>
      </w:r>
    </w:p>
    <w:p w14:paraId="4ED9E6D7" w14:textId="77777777" w:rsidR="004361BF" w:rsidRPr="004361BF" w:rsidRDefault="002B5BDF" w:rsidP="00077A9F">
      <w:pPr>
        <w:ind w:firstLine="708"/>
        <w:rPr>
          <w:szCs w:val="24"/>
          <w:lang w:val="ru-RU"/>
        </w:rPr>
      </w:pPr>
      <w:r w:rsidRPr="004361BF">
        <w:rPr>
          <w:szCs w:val="24"/>
          <w:lang w:val="ru-RU"/>
        </w:rPr>
        <w:t xml:space="preserve">โปรดคิดถึงทุกสิ่งทุกอย่างนี้. เกี่ยวกับวิญญาณ </w:t>
      </w:r>
      <w:r w:rsidR="00450DE7">
        <w:rPr>
          <w:szCs w:val="24"/>
          <w:lang w:val="ru-RU"/>
        </w:rPr>
        <w:t xml:space="preserve">— </w:t>
      </w:r>
      <w:r w:rsidRPr="004361BF">
        <w:rPr>
          <w:szCs w:val="24"/>
          <w:lang w:val="ru-RU"/>
        </w:rPr>
        <w:t>จนกว่า</w:t>
      </w:r>
      <w:r w:rsidR="00077A9F">
        <w:rPr>
          <w:szCs w:val="24"/>
          <w:lang w:val="ru-RU"/>
        </w:rPr>
        <w:t>จะถึงจดหมายฉบับ</w:t>
      </w:r>
      <w:r w:rsidRPr="004361BF">
        <w:rPr>
          <w:szCs w:val="24"/>
          <w:lang w:val="ru-RU"/>
        </w:rPr>
        <w:t>ต่อไป</w:t>
      </w:r>
      <w:r w:rsidR="00077A9F">
        <w:rPr>
          <w:szCs w:val="24"/>
          <w:lang w:val="ru-RU"/>
        </w:rPr>
        <w:t>.</w:t>
      </w:r>
    </w:p>
    <w:p w14:paraId="187993E2" w14:textId="77777777" w:rsidR="00077A9F" w:rsidRDefault="00077A9F" w:rsidP="004361BF">
      <w:pPr>
        <w:rPr>
          <w:szCs w:val="24"/>
          <w:lang w:val="ru-RU"/>
        </w:rPr>
      </w:pPr>
    </w:p>
    <w:p w14:paraId="0B2B0D69" w14:textId="77777777" w:rsidR="00077A9F" w:rsidRDefault="00F26D75" w:rsidP="007064AB">
      <w:pPr>
        <w:pStyle w:val="Heading3"/>
        <w:rPr>
          <w:lang w:val="ru-RU"/>
        </w:rPr>
      </w:pPr>
      <w:bookmarkStart w:id="6" w:name="_Toc482121577"/>
      <w:r>
        <w:rPr>
          <w:lang w:val="ru-RU"/>
        </w:rPr>
        <w:t>|</w:t>
      </w:r>
      <w:r w:rsidR="00077A9F">
        <w:rPr>
          <w:lang w:val="ru-RU"/>
        </w:rPr>
        <w:t xml:space="preserve"> 6 </w:t>
      </w:r>
      <w:r>
        <w:rPr>
          <w:lang w:val="ru-RU"/>
        </w:rPr>
        <w:t>|</w:t>
      </w:r>
      <w:bookmarkEnd w:id="6"/>
    </w:p>
    <w:p w14:paraId="0DAE337D" w14:textId="77777777" w:rsidR="004361BF" w:rsidRPr="004361BF" w:rsidRDefault="002B5BDF" w:rsidP="00122761">
      <w:pPr>
        <w:rPr>
          <w:szCs w:val="24"/>
          <w:lang w:val="ru-RU"/>
        </w:rPr>
      </w:pPr>
      <w:r w:rsidRPr="004361BF">
        <w:rPr>
          <w:szCs w:val="24"/>
          <w:lang w:val="ru-RU"/>
        </w:rPr>
        <w:t xml:space="preserve">ท่านได้เข้ามาภายในแล้ว; ให้เราเข้าไปที่นั่นอีกครั้ง. ดูเถิด ความมากมายและหลากหลายของการกระทำและการเคลื่อนไหวที่นั่น! สิ่งหนึ่งแล้วสิ่งอื่นเข้ามา แล้วออกไป ถูกยอมรับ แล้วถูกปฏิเสธ ทำเสร็จแล้วทำซ้ำอีก. เพราะดวงวิญญาณนั้นเคลื่อนไหวอยู่เสมอ และไม่สามารถอยู่ในที่เดียวได้. หากเราพิจารณาจิตวิญญาณไปด้วยกัน เราจะไม่เข้าใจอะไรเลย </w:t>
      </w:r>
      <w:r w:rsidR="00450DE7">
        <w:rPr>
          <w:szCs w:val="24"/>
          <w:lang w:val="ru-RU"/>
        </w:rPr>
        <w:t xml:space="preserve">— </w:t>
      </w:r>
      <w:r w:rsidRPr="004361BF">
        <w:rPr>
          <w:szCs w:val="24"/>
          <w:lang w:val="ru-RU"/>
        </w:rPr>
        <w:t xml:space="preserve">เราต้องแบ่งการกระทำของมันออกเป็นหมวดหมู่ แล้วจึงตรวจสอบแต่ละหมวดหมู่แยกกัน เมื่อนานมาแล้ว เราได้ตรวจสอบและแบ่งการกระทำทั้งหมดของจิตวิญญาณออกเป็นสามหมวดหมู่ — ความคิด ความปรารถนา และความรู้สึก โดยตั้งชื่อแต่ละอย่างว่าเป็นด้านหนึ่งของจิตวิญญาณ </w:t>
      </w:r>
      <w:r w:rsidR="00450DE7">
        <w:rPr>
          <w:szCs w:val="24"/>
          <w:lang w:val="ru-RU"/>
        </w:rPr>
        <w:t xml:space="preserve">— </w:t>
      </w:r>
      <w:r w:rsidRPr="004361BF">
        <w:rPr>
          <w:szCs w:val="24"/>
          <w:lang w:val="ru-RU"/>
        </w:rPr>
        <w:t>การคิด การปรารถนา และการรู้สึก ให้เราแบ่งส่วนนี้และเริ่มตรวจสอบแต่ละ</w:t>
      </w:r>
      <w:r w:rsidR="00077A9F">
        <w:rPr>
          <w:szCs w:val="24"/>
          <w:lang w:val="ru-RU"/>
        </w:rPr>
        <w:t>ด้าน</w:t>
      </w:r>
    </w:p>
    <w:p w14:paraId="6EF9FAAE" w14:textId="77777777" w:rsidR="004361BF" w:rsidRPr="004361BF" w:rsidRDefault="002B5BDF" w:rsidP="00077A9F">
      <w:pPr>
        <w:ind w:firstLine="708"/>
        <w:rPr>
          <w:szCs w:val="24"/>
          <w:lang w:val="ru-RU"/>
        </w:rPr>
      </w:pPr>
      <w:r w:rsidRPr="004361BF">
        <w:rPr>
          <w:szCs w:val="24"/>
          <w:lang w:val="ru-RU"/>
        </w:rPr>
        <w:t xml:space="preserve">ด้านความคิด หากเราเห็นความสับสนภายในตัวเรา มันจะปรากฏชัดเจนที่สุดในความคิดของเรา ในขณะที่ความปรารถนาและความรู้สึกต่าง ๆ นั้นถูกกระตุ้นอยู่ภายใต้อิทธิพลของความคิดอยู่แล้ว แต่ไม่ใช่ว่าทุกสิ่งในหมวดหมู่ของความคิดจะเป็นการเคลื่อนไหวที่ไร้ระเบียบ มีกิจกรรมที่จริงจังอยู่หลายอย่างในหมู่ความคิดเหล่านี้ ซึ่งในความเป็นจริงแล้ว กิจกรรมเหล่านี้คือการทำงานที่แท้จริงของชีวิตจิตวิญญาณในด้านของความคิด </w:t>
      </w:r>
      <w:r w:rsidR="006F22AA">
        <w:rPr>
          <w:szCs w:val="24"/>
          <w:lang w:val="ru-RU"/>
        </w:rPr>
        <w:t>กิจกรรม</w:t>
      </w:r>
      <w:r w:rsidRPr="004361BF">
        <w:rPr>
          <w:szCs w:val="24"/>
          <w:lang w:val="ru-RU"/>
        </w:rPr>
        <w:t>เหล่านี้มีดังต่อไปนี้</w:t>
      </w:r>
      <w:r w:rsidR="006F22AA">
        <w:rPr>
          <w:szCs w:val="24"/>
          <w:lang w:val="ru-RU"/>
        </w:rPr>
        <w:t>:</w:t>
      </w:r>
    </w:p>
    <w:p w14:paraId="0712CEDD" w14:textId="77777777" w:rsidR="004361BF" w:rsidRPr="004361BF" w:rsidRDefault="002B5BDF" w:rsidP="006F22AA">
      <w:pPr>
        <w:ind w:firstLine="708"/>
        <w:rPr>
          <w:szCs w:val="24"/>
          <w:lang w:val="ru-RU"/>
        </w:rPr>
      </w:pPr>
      <w:r w:rsidRPr="004361BF">
        <w:rPr>
          <w:szCs w:val="24"/>
          <w:lang w:val="ru-RU"/>
        </w:rPr>
        <w:lastRenderedPageBreak/>
        <w:t xml:space="preserve">1) ทันทีที่คุณสังเกตเห็นสิ่งใดสิ่งหนึ่งภายนอกผ่านประสาทสัมผัสของคุณ หรือได้ยินผู้อื่นพูดถึงสิ่งที่พวกเขาสังเกตเห็นด้วยประสาทสัมผัสของพวกเขา จินตนาการของคุณจะจินตนาการถึงสิ่งนั้นทันที และความทรงจำของคุณจะจดจำสิ่งนั้นไว้ ไม่มีสิ่งใดสามารถเข้าสู่จิตวิญญาณได้ยกเว้นจินตนาการและความทรงจำ จากนั้นกิจกรรมของความคิดที่ตามมาจะตั้งอยู่บนพื้นฐานของจินตนาการและความทรงจำ ความทรงจำที่ไม่สามารถเก็บรักษาไว้ได้ คุณไม่สามารถจินตนาการได้ และคุณจะไม่คิดถึงมัน มันเกิดขึ้นที่ความคิดเกิดขึ้นโดยตรงจากจิตวิญญาณ แต่พวกมันถูกห่อหุ้มด้วยภาพทันที </w:t>
      </w:r>
      <w:r w:rsidR="00BB21DB">
        <w:rPr>
          <w:szCs w:val="24"/>
          <w:lang w:val="ru-RU"/>
        </w:rPr>
        <w:t>ดังนั้นด้านความคิดของจิตวิญญาณจึงเป็นภาพทั้งหมด</w:t>
      </w:r>
    </w:p>
    <w:p w14:paraId="7796AC41" w14:textId="77777777" w:rsidR="004361BF" w:rsidRPr="004361BF" w:rsidRDefault="002B5BDF" w:rsidP="00BB21DB">
      <w:pPr>
        <w:ind w:firstLine="708"/>
        <w:rPr>
          <w:szCs w:val="24"/>
          <w:lang w:val="ru-RU"/>
        </w:rPr>
      </w:pPr>
      <w:r w:rsidRPr="004361BF">
        <w:rPr>
          <w:szCs w:val="24"/>
          <w:lang w:val="ru-RU"/>
        </w:rPr>
        <w:t>2) แต่จินตนาการและความทรงจำเพียงแค่ดึงและเก็บวัสดุสำหรับความคิด การเคลื่อนไหวของความคิดเองมาจากจิตวิญญาณและถูกควบคุมด้วยกฎของมัน จำได้ไหมว่าตอนที่น้องชายของคุณเห็นสิ่งใหม่ เขาหันไปหาคุณหรือคนอื่นพร้อมคำถามทันทีว่า "นี่คืออะไร? ใครทำมัน?</w:t>
      </w:r>
      <w:r w:rsidR="001D3D9F">
        <w:rPr>
          <w:szCs w:val="24"/>
          <w:lang w:val="ru-RU"/>
        </w:rPr>
        <w:t>"</w:t>
      </w:r>
      <w:r w:rsidRPr="004361BF">
        <w:rPr>
          <w:szCs w:val="24"/>
          <w:lang w:val="ru-RU"/>
        </w:rPr>
        <w:t xml:space="preserve"> </w:t>
      </w:r>
      <w:r w:rsidR="001D3D9F">
        <w:rPr>
          <w:szCs w:val="24"/>
          <w:lang w:val="ru-RU"/>
        </w:rPr>
        <w:t>"</w:t>
      </w:r>
      <w:r w:rsidRPr="004361BF">
        <w:rPr>
          <w:szCs w:val="24"/>
          <w:lang w:val="ru-RU"/>
        </w:rPr>
        <w:t>มันทำมาจากอะไร?</w:t>
      </w:r>
      <w:r w:rsidR="001D3D9F">
        <w:rPr>
          <w:szCs w:val="24"/>
          <w:lang w:val="ru-RU"/>
        </w:rPr>
        <w:t xml:space="preserve">" </w:t>
      </w:r>
      <w:r w:rsidR="00450DE7">
        <w:rPr>
          <w:szCs w:val="24"/>
          <w:lang w:val="ru-RU"/>
        </w:rPr>
        <w:t xml:space="preserve">— </w:t>
      </w:r>
      <w:r w:rsidRPr="004361BF">
        <w:rPr>
          <w:szCs w:val="24"/>
          <w:lang w:val="ru-RU"/>
        </w:rPr>
        <w:t>และจะไม่สงบลงจนกว่าทุกคำถามเหล่านี้จะได้รับคำตอบและเขาพอใจแล้ว ความสามารถในการคิดของจิตวิญญาณเริ่มต้นขึ้นอย่างแม่นยำด้วยการเกิดของคำถามเหล่านี้ และให้กำเนิดความคิดเพื่อตอบสนองต่อคำถามเหล่านั้น หรือยอมรับความคิดที่พร้อมใช้เกี่ยวกับคำถามเหล่านั้นจากผู้อื่น จินตนาการและความทรงจำไม่ได้คิด พวกมันคือแรงงาน ผู้ใต้บังคับบัญชา ความสามารถของจิตวิญญาณที่</w:t>
      </w:r>
      <w:r w:rsidR="00C565CE">
        <w:rPr>
          <w:szCs w:val="24"/>
          <w:lang w:val="ru-RU"/>
        </w:rPr>
        <w:t>คำถาม</w:t>
      </w:r>
      <w:r w:rsidRPr="004361BF">
        <w:rPr>
          <w:szCs w:val="24"/>
          <w:lang w:val="ru-RU"/>
        </w:rPr>
        <w:t>เหล่านี้เกิดขึ้นและที่ความคิดถูกค้นหาและสร้างขึ้นเพื่อตอบสนองต่อคำถามเหล่านั้นเรียกว่าเหตุผล ซึ่งหน้าที่ของมันคือการให้เหตุผล ไตร่ตรอง และค้นหาวิธีแก้ปัญหาที่จำเป็น</w:t>
      </w:r>
      <w:r w:rsidR="00C565CE">
        <w:rPr>
          <w:szCs w:val="24"/>
          <w:lang w:val="ru-RU"/>
        </w:rPr>
        <w:t xml:space="preserve"> </w:t>
      </w:r>
      <w:r w:rsidRPr="004361BF">
        <w:rPr>
          <w:szCs w:val="24"/>
          <w:lang w:val="ru-RU"/>
        </w:rPr>
        <w:t>สังเกตตัวเอง แล้วคุณจะพบว่าไม่มีสิ่งใดเกิดขึ้นโดยไม่มีการไตร่ตรองและพิจารณา ทุกสิ่งทุกอย่างต้องได้รับการพูดคุย แม้จะดูเหมือนเกิดขึ้นทันทีทันใดก็ตาม การพิจารณาจะเกี่ยวข้องอยู่ทุก</w:t>
      </w:r>
      <w:r w:rsidR="00BB21DB">
        <w:rPr>
          <w:szCs w:val="24"/>
          <w:lang w:val="ru-RU"/>
        </w:rPr>
        <w:t>ที่และตามคำถาม</w:t>
      </w:r>
      <w:r w:rsidRPr="004361BF">
        <w:rPr>
          <w:szCs w:val="24"/>
          <w:lang w:val="ru-RU"/>
        </w:rPr>
        <w:t>ที่กล่าวไว้ข้างต้น</w:t>
      </w:r>
    </w:p>
    <w:p w14:paraId="6A5B2DC0" w14:textId="77777777" w:rsidR="004361BF" w:rsidRPr="004361BF" w:rsidRDefault="002B5BDF" w:rsidP="00BB21DB">
      <w:pPr>
        <w:ind w:firstLine="708"/>
        <w:rPr>
          <w:szCs w:val="24"/>
          <w:lang w:val="ru-RU"/>
        </w:rPr>
      </w:pPr>
      <w:r w:rsidRPr="004361BF">
        <w:rPr>
          <w:szCs w:val="24"/>
          <w:lang w:val="ru-RU"/>
        </w:rPr>
        <w:t xml:space="preserve">3) เมื่อคุณกำลังคิด ยังไม่มีความคิดที่ชัดเจน ความคิดที่ชัดเจนจะเกิดขึ้นเมื่อคุณพบคำตอบของหนึ่งในคำถาม จิตใจของคุณยังคงค้นหา พยายามหาคำตอบว่าสิ่งนั้นคืออะไร มาจากไหน มีไว้เพื่ออะไร และอื่นๆ เมื่อคุณหาคำตอบได้ด้วยตัวเองหรือได้ยินจากผู้อื่นและเห็นด้วยกับคำตอบนั้น คุณมักจะพูดว่า </w:t>
      </w:r>
      <w:r w:rsidR="001D3D9F">
        <w:rPr>
          <w:szCs w:val="24"/>
          <w:lang w:val="ru-RU"/>
        </w:rPr>
        <w:t>"</w:t>
      </w:r>
      <w:r w:rsidRPr="004361BF">
        <w:rPr>
          <w:szCs w:val="24"/>
          <w:lang w:val="ru-RU"/>
        </w:rPr>
        <w:t>ตอนนี้ฉันเข้าใจแล้ว ไม่มีอะไรต้องพูดคุยอีกแล้ว เรื่องนี้จบแล้ว</w:t>
      </w:r>
      <w:r w:rsidR="001D3D9F">
        <w:rPr>
          <w:szCs w:val="24"/>
          <w:lang w:val="ru-RU"/>
        </w:rPr>
        <w:t>"</w:t>
      </w:r>
      <w:r w:rsidRPr="004361BF">
        <w:rPr>
          <w:szCs w:val="24"/>
          <w:lang w:val="ru-RU"/>
        </w:rPr>
        <w:t xml:space="preserve"> วิธีนี้ช่วยให้จิตใจของคุณสงบในเรื่องที่ครอบงำคุณอยู่ จากนั้นจิตใจของคุณจะหันไปคิดเรื่องอื่น และความคิดที่ตั้งขึ้นจะถูกเก็บไว้ในคลังข้อมูลทางจิต </w:t>
      </w:r>
      <w:r w:rsidR="00450DE7">
        <w:rPr>
          <w:szCs w:val="24"/>
          <w:lang w:val="ru-RU"/>
        </w:rPr>
        <w:t xml:space="preserve">— </w:t>
      </w:r>
      <w:r w:rsidRPr="004361BF">
        <w:rPr>
          <w:szCs w:val="24"/>
          <w:lang w:val="ru-RU"/>
        </w:rPr>
        <w:t>ความทรงจำ ซึ่งเมื่อจำเป็นจะถูกนำมาใช้เป็นเครื่องมือในการแก้ปัญหาอื่นๆ หรือเป็นวิธีการในการคิดเรื่องอื่นๆ</w:t>
      </w:r>
      <w:r w:rsidR="00C565CE">
        <w:rPr>
          <w:szCs w:val="24"/>
          <w:lang w:val="ru-RU"/>
        </w:rPr>
        <w:t xml:space="preserve"> </w:t>
      </w:r>
      <w:r w:rsidRPr="004361BF">
        <w:rPr>
          <w:szCs w:val="24"/>
          <w:lang w:val="ru-RU"/>
        </w:rPr>
        <w:t>ความสมบูรณ์ของทุกแนวคิดที่เกิดขึ้นในลักษณะนี้ประกอบเป็นภาพของความคิดของคุณ ซึ่งคุณจะเผยออกมาในคำพูดของคุณในทุกกรณี นี่คือขอบเขตของความรู้ของคุณ ซึ่งได้มาจากการทำงานทางจิตใจ ยิ่งคุณแก้ไขคำถามได้มากเท่าไร คุณก็จะมีความคิดหรือแนวคิดที่ชัดเจนเกี่ยวกับสิ่งต่างๆ มากขึ้นเท่านั้น; ยิ่งคุณมีแนวคิดเช่นนั้นมากเท่าไร วงความรู้ของคุณก็จะกว้างขึ้นเท่านั้น ดังนั้น ดังที่คุณเห็น ความคิดเหตุผลอยู่เหนือความจำและจินตนาการ ซึ่งผ่านการทำงานทางจิตใจ จะ</w:t>
      </w:r>
      <w:r w:rsidR="00BB21DB">
        <w:rPr>
          <w:szCs w:val="24"/>
          <w:lang w:val="ru-RU"/>
        </w:rPr>
        <w:t>ช่วยให้คุณได้รับความรู้หรือแนวคิดที่</w:t>
      </w:r>
      <w:r w:rsidRPr="004361BF">
        <w:rPr>
          <w:szCs w:val="24"/>
          <w:lang w:val="ru-RU"/>
        </w:rPr>
        <w:t>ชัดเจนเกี่ยวกับสิ่ง</w:t>
      </w:r>
      <w:r w:rsidR="00BB21DB">
        <w:rPr>
          <w:szCs w:val="24"/>
          <w:lang w:val="ru-RU"/>
        </w:rPr>
        <w:t>ต่างๆ</w:t>
      </w:r>
    </w:p>
    <w:p w14:paraId="46F70D92" w14:textId="77777777" w:rsidR="004361BF" w:rsidRPr="004361BF" w:rsidRDefault="002B5BDF" w:rsidP="00BB21DB">
      <w:pPr>
        <w:ind w:firstLine="708"/>
        <w:rPr>
          <w:szCs w:val="24"/>
          <w:lang w:val="ru-RU"/>
        </w:rPr>
      </w:pPr>
      <w:r w:rsidRPr="004361BF">
        <w:rPr>
          <w:szCs w:val="24"/>
          <w:lang w:val="ru-RU"/>
        </w:rPr>
        <w:t>เราไม่สามารถหาคำตอบที่ชัดเจนสำหรับทุกคำถามได้ ส่วนใหญ่ยังคงไม่ได้รับการแก้ไข เราคิดและคิด แต่ไม่สามารถคิดอะไรที่ชัดเจนได้ นั่นคือเหตุผลที่เราพูดว่า: อาจเป็นแบบนี้ อาจเป็นแบบนั้น นี่ทำให้เรามีความคิดเห็นและสมมติฐาน ซึ่งโดยรวมแล้วไม่มีมากกว่า</w:t>
      </w:r>
      <w:r w:rsidR="00142336">
        <w:rPr>
          <w:szCs w:val="24"/>
          <w:lang w:val="ru-RU"/>
        </w:rPr>
        <w:t>จำนวนของความรู้ที่</w:t>
      </w:r>
      <w:r w:rsidRPr="004361BF">
        <w:rPr>
          <w:szCs w:val="24"/>
          <w:lang w:val="ru-RU"/>
        </w:rPr>
        <w:t>ชัดเจนที่เรามี</w:t>
      </w:r>
    </w:p>
    <w:p w14:paraId="0ED06652" w14:textId="77777777" w:rsidR="004361BF" w:rsidRPr="004361BF" w:rsidRDefault="002B5BDF" w:rsidP="00142336">
      <w:pPr>
        <w:ind w:firstLine="708"/>
        <w:rPr>
          <w:szCs w:val="24"/>
          <w:lang w:val="ru-RU"/>
        </w:rPr>
      </w:pPr>
      <w:r w:rsidRPr="004361BF">
        <w:rPr>
          <w:szCs w:val="24"/>
          <w:lang w:val="ru-RU"/>
        </w:rPr>
        <w:t>เมื่อมีคนกำลังพูดถึงประเภทของวัตถุที่รู้จักกันอยู่แล้ว รวบรวมความคิดและความคิดที่ชัดเจนมากมายเกี่ยวกับพวกเขา ทั้งจากตัวพวกเขาเองและจากผู้อื่น และสามารถเสริมสิ่งที่ยังไม่ได้รับการแก้ไขด้วยความคิดเห็นและสมมติฐานที่ประสบความสำเร็จจนพวกเขาสามารถพิจารณาวงของหัวข้อเหล่านี้ว่าเพียงพอที่จะรู้จักและเข้าใจได้ จากนั้นพวกเขาก็จัดเรียงทุกสิ่งที่ได้รับมาให้เป็นระเบียบ นำเสนอในลักษณะที่สอดคล้องและสม่ำเสมอ และมอบวิทยาศาสตร์เกี่ยวกับหัวข้อเหล่านั้นให้กับเรา วิทยาศาสตร์คือมงกุฎแห่งงานปัญญา</w:t>
      </w:r>
      <w:r w:rsidR="00142336">
        <w:rPr>
          <w:szCs w:val="24"/>
          <w:lang w:val="ru-RU"/>
        </w:rPr>
        <w:t>ของเหตุผล</w:t>
      </w:r>
    </w:p>
    <w:p w14:paraId="6BF207D1" w14:textId="77777777" w:rsidR="004361BF" w:rsidRDefault="002B5BDF" w:rsidP="00142336">
      <w:pPr>
        <w:ind w:firstLine="708"/>
        <w:rPr>
          <w:szCs w:val="24"/>
          <w:lang w:val="ru-RU"/>
        </w:rPr>
      </w:pPr>
      <w:r w:rsidRPr="004361BF">
        <w:rPr>
          <w:szCs w:val="24"/>
          <w:lang w:val="ru-RU"/>
        </w:rPr>
        <w:t xml:space="preserve">ข้าพเจ้ากำลังบอกกล่าวสิ่งเหล่านี้แก่ท่านทั้งหลาย เพื่อที่ท่านจะได้เข้าใจอย่างชัดเจนยิ่งขึ้นว่ากิจกรรมตามธรรมชาติและชอบธรรมของพลังปัญญาของเราควรประกอบด้วยอะไร กิจกรรมนั้นควรมีการอภิปรายสิ่งที่ยังไม่รู้อย่างขยันขันแข็งเพื่อที่จะเข้าใจมัน มีเพียงไม่กี่คนเท่านั้นที่มีพรสวรรค์ในการเป็นนักวิทยาศาสตร์ และไม่ใช่ทุกคนที่จะสามารถศึกษาวิทยาศาสตร์ได้ แต่ทุกคนสามารถและควรพูดคุยเกี่ยวกับสิ่งต่างๆ รอบตัวเราเพื่อทำความเข้าใจแนวคิดบางอย่างเกี่ยวกับสิ่งเหล่านั้น นี่คือสิ่งที่พลังทางปัญญาของทุกคนควรให้ความสำคัญ สิ่งที่มันจะบรรลุได้มากน้อยเพียงใดขึ้นอยู่กับพลังของมัน </w:t>
      </w:r>
      <w:r w:rsidRPr="004361BF">
        <w:rPr>
          <w:szCs w:val="24"/>
          <w:lang w:val="ru-RU"/>
        </w:rPr>
        <w:lastRenderedPageBreak/>
        <w:t>แต่ต้องมีส่วนร่วมอยู่เสมอในกิจการที่จริงจังของการคิดและหารือเกี่ยวกับความเป็นจริง ในขณะเดียวกัน เราเห็นอะไรในอาณาจักรทางจิตใจของเรา? การเคลื่อนไหวอย่างต่อเนื่องของภาพและแนวคิดที่ไม่มีจุดประสงค์หรือลำดับที่แน่นอน ความคิดเกิดขึ้นทีละอย่าง บางครั้งเรียงตามลำดับ บางครั้งขัดแย้งกัน บางครั้งรีบเร่งไปข้างหน้า บางครั้งย้อนกลับมา บางครั้งวิ่งออกไปด้านข้าง โดยไม่หยุดที่สิ่งใดเลย นี่ไม่ใช่การคิดอย่างมีเหตุผล แต่เป็นการหลงทางและความวอกแวกของความคิด</w:t>
      </w:r>
      <w:r w:rsidR="00C565CE">
        <w:rPr>
          <w:szCs w:val="24"/>
          <w:lang w:val="ru-RU"/>
        </w:rPr>
        <w:t xml:space="preserve"> </w:t>
      </w:r>
      <w:r w:rsidRPr="004361BF">
        <w:rPr>
          <w:szCs w:val="24"/>
          <w:lang w:val="ru-RU"/>
        </w:rPr>
        <w:t xml:space="preserve">ดังนั้น รัฐที่ตรงกันข้ามอย่างสิ้นเชิงกับสิ่งที่พลังความคิดของเราควรจะเป็น </w:t>
      </w:r>
      <w:r w:rsidR="00450DE7">
        <w:rPr>
          <w:szCs w:val="24"/>
          <w:lang w:val="ru-RU"/>
        </w:rPr>
        <w:t xml:space="preserve">— </w:t>
      </w:r>
      <w:r w:rsidRPr="004361BF">
        <w:rPr>
          <w:szCs w:val="24"/>
          <w:lang w:val="ru-RU"/>
        </w:rPr>
        <w:t xml:space="preserve">โรคที่ฝังรากลึกอยู่ในมันและแพร่หลายในทุกคนจนคุณจะไม่พบแม้แต่คนเดียวที่สามารถคิดอย่างจริงจังอย่างต่อเนื่องโดยไม่ถูกรบกวนและหลงทาง ซึ่งทำให้เสียสมาธิจากงานที่ทำอยู่และนำไปสู่ทิศทางที่แตกต่างออกไป เรามักสงสัยว่า: สภาวะนี้คืออะไร? นี่คือคำตอบ: ความคิดหยั่งลงสู่คลังแห่งความทรงจำ และด้วยความช่วยเหลือของจินตนาการ คัดกรองขยะที่สะสมไว้ทั้งหมดที่นั่น เคลื่อนจากเรื่องราวหนึ่งไปสู่อีกเรื่องหนึ่งตามกฎที่คุ้นเคยของการเชื่อมโยงความคิด ทอสิ่งที่ไม่เคยมีมาก่อน และบ่อยครั้งแม้กระทั่งสิ่งที่เป็นไปไม่ได้ เข้าไปในอดีต จนกระทั่งมันกลับมามีสติและกลับสู่ความเป็นจริงรอบตัว พวกเขาพูดว่า: เขาได้กลายเป็นคนที่คิดลึกซึ้ง เขาได้กลายเป็นคนที่คิดลึกซึ้ง แต่ในความว่างเปล่า ไม่ใช่ในการอภิปรายเรื่องสำคัญ นี่ก็เหมือนกับการฝันในยามง่วง </w:t>
      </w:r>
      <w:r w:rsidR="00450DE7">
        <w:rPr>
          <w:szCs w:val="24"/>
          <w:lang w:val="ru-RU"/>
        </w:rPr>
        <w:t xml:space="preserve">— </w:t>
      </w:r>
      <w:r w:rsidRPr="004361BF">
        <w:rPr>
          <w:szCs w:val="24"/>
          <w:lang w:val="ru-RU"/>
        </w:rPr>
        <w:t>การคิดที่ว่างเปล่าและไร้สาระ สังเกตตัวเอง — แล้วคุณจะเห็นว่าเวลาส่วนใหญ่ของเราถูกใช้ไปกับการคิดว่างเปล่าและการคิดฟุ้งซ่านเช่นนี้ บางวัน (และไม่ใช่ว่ามีวันเหล่านั้นมากกว่าหรือ?) ไม่มีแม้แต่ความคิดที่จริงจังสักอย่างผุดขึ้นมาในใจ ฉันขอให้คุณสังเกตสิ่งนี้และพิจารณาคำถามนี้: เป็นสิ่งที่เหมาะสมหรือไม่ที่สิ่งมีชีวิตที่มีเหตุผลจะกระทำเช่นนี้? ในขณะเดียวกัน ฉันจะหันไป</w:t>
      </w:r>
      <w:r w:rsidR="009B2A99">
        <w:rPr>
          <w:szCs w:val="24"/>
          <w:lang w:val="ru-RU"/>
        </w:rPr>
        <w:t>สนใจกิจกรรม</w:t>
      </w:r>
      <w:r w:rsidRPr="004361BF">
        <w:rPr>
          <w:szCs w:val="24"/>
          <w:lang w:val="ru-RU"/>
        </w:rPr>
        <w:t>ทางจิตใจประเภทอื่นแทน</w:t>
      </w:r>
    </w:p>
    <w:p w14:paraId="3F22C753" w14:textId="77777777" w:rsidR="009B2A99" w:rsidRPr="004361BF" w:rsidRDefault="009B2A99" w:rsidP="00557BEF">
      <w:pPr>
        <w:rPr>
          <w:lang w:val="ru-RU"/>
        </w:rPr>
      </w:pPr>
    </w:p>
    <w:p w14:paraId="3445924C" w14:textId="77777777" w:rsidR="009B2A99" w:rsidRDefault="00F26D75" w:rsidP="007064AB">
      <w:pPr>
        <w:pStyle w:val="Heading3"/>
        <w:rPr>
          <w:lang w:val="ru-RU"/>
        </w:rPr>
      </w:pPr>
      <w:bookmarkStart w:id="7" w:name="_Toc482121578"/>
      <w:r>
        <w:rPr>
          <w:lang w:val="ru-RU"/>
        </w:rPr>
        <w:t>|</w:t>
      </w:r>
      <w:r w:rsidR="009B2A99">
        <w:rPr>
          <w:lang w:val="ru-RU"/>
        </w:rPr>
        <w:t xml:space="preserve"> 7 </w:t>
      </w:r>
      <w:r>
        <w:rPr>
          <w:lang w:val="ru-RU"/>
        </w:rPr>
        <w:t>|</w:t>
      </w:r>
      <w:bookmarkEnd w:id="7"/>
    </w:p>
    <w:p w14:paraId="6C0A2A99" w14:textId="77777777" w:rsidR="004361BF" w:rsidRDefault="002B5BDF" w:rsidP="00122761">
      <w:pPr>
        <w:rPr>
          <w:szCs w:val="24"/>
          <w:lang w:val="ru-RU"/>
        </w:rPr>
      </w:pPr>
      <w:r w:rsidRPr="004361BF">
        <w:rPr>
          <w:szCs w:val="24"/>
          <w:lang w:val="ru-RU"/>
        </w:rPr>
        <w:t xml:space="preserve">ด้านที่น่าปรารถนา แรงที่ทำงานอยู่ที่นี่คือเจตจำนง ซึ่งปรารถนาที่จะได้มา ใช้ หรือกระทำสิ่งที่ตนเห็นว่า มีประโยชน์ จำเป็น หรือน่าพึงพอใจสำหรับตนเอง และไม่ปรารถนาสิ่งที่ขัดแย้งกับสิ่งนี้ แรงกระตุ้นของเจตจำนงเรียกร้องการกระทำที่สอดคล้องกัน เพราะเจตจำนงเป็นพลังโดยตรงและกระตือรือร้นซึ่งความต้องการที่สำคัญคือการมีชีวิตและการกระทำ มันควบคุมพลังทั้งหมดของจิตวิญญาณและร่างกาย รวมถึงวิธีการทั้งหมดที่อยู่ในความครอบครอง ซึ่งจะถูกนำมาใช้เมื่อจำเป็น แก่นแท้ของมันคือความกระตือรือร้น หรือความกระหายที่จะลงมือทำ </w:t>
      </w:r>
      <w:r w:rsidR="00450DE7">
        <w:rPr>
          <w:szCs w:val="24"/>
          <w:lang w:val="ru-RU"/>
        </w:rPr>
        <w:t xml:space="preserve">— </w:t>
      </w:r>
      <w:r w:rsidRPr="004361BF">
        <w:rPr>
          <w:szCs w:val="24"/>
          <w:lang w:val="ru-RU"/>
        </w:rPr>
        <w:t xml:space="preserve">ความกระหายที่จะกระทำ </w:t>
      </w:r>
      <w:r w:rsidR="00450DE7">
        <w:rPr>
          <w:szCs w:val="24"/>
          <w:lang w:val="ru-RU"/>
        </w:rPr>
        <w:t>—</w:t>
      </w:r>
      <w:r w:rsidRPr="004361BF">
        <w:rPr>
          <w:szCs w:val="24"/>
          <w:lang w:val="ru-RU"/>
        </w:rPr>
        <w:t xml:space="preserve"> และสิ่งกระตุ้นมันคือสิ่งที่น่ารื่นรมย์ มีประโยชน์ และจำเป็น เมื่อสิ่งเหล่านี้ขาดหายไป ความกระตือรือร้นจะหลับใหล และพลังที่กระตือรือร้นจะสูญเสียความตึงเครียดและอ่อนแรงลง พวกมันค้ำจุนความปรารถนา และความปรารถนาเป็น</w:t>
      </w:r>
      <w:r w:rsidR="009B2A99">
        <w:rPr>
          <w:szCs w:val="24"/>
          <w:lang w:val="ru-RU"/>
        </w:rPr>
        <w:t>เชื้อเพลิงให้กับความกระตือรือร้น</w:t>
      </w:r>
    </w:p>
    <w:p w14:paraId="5D112A3D" w14:textId="77777777" w:rsidR="004361BF" w:rsidRPr="004361BF" w:rsidRDefault="002B5BDF" w:rsidP="009B2A99">
      <w:pPr>
        <w:ind w:firstLine="708"/>
        <w:rPr>
          <w:szCs w:val="24"/>
          <w:lang w:val="ru-RU"/>
        </w:rPr>
      </w:pPr>
      <w:r w:rsidRPr="004361BF">
        <w:rPr>
          <w:szCs w:val="24"/>
          <w:lang w:val="ru-RU"/>
        </w:rPr>
        <w:t xml:space="preserve">กระบวนการเปิดเผยแง่มุมนี้ของจิตวิญญาณมีดังนี้ จิตวิญญาณและร่างกายมีความต้องการ ซึ่งความต้องการในชีวิตประจำวัน </w:t>
      </w:r>
      <w:r w:rsidR="00450DE7">
        <w:rPr>
          <w:szCs w:val="24"/>
          <w:lang w:val="ru-RU"/>
        </w:rPr>
        <w:t xml:space="preserve">— </w:t>
      </w:r>
      <w:r w:rsidRPr="004361BF">
        <w:rPr>
          <w:szCs w:val="24"/>
          <w:lang w:val="ru-RU"/>
        </w:rPr>
        <w:t>ทั้งครอบครัวและสังคม — ถูกเพิ่มเติมเข้ามา ความต้องการเหล่านี้ไม่ได้ก่อให้เกิดความปรารถนาเฉพาะเจาะจงในตัวมันเอง แต่เพียงกระตุ้นให้เราแสวงหาความพึงพอใจเท่านั้น เมื่อความต้องการได้รับการตอบสนองในทางใดทางหนึ่งแล้ว ก็จะมีความต้องการเกิดขึ้นพร้อมกับการตื่นตัวของความต้องการนั้น ซึ่งก็คือความปรารถนาในสิ่งที่ได้ตอบสนองความต้องการนั้นแล้ว ความปรารถนาจะมีวัตถุประสงค์เฉพาะที่ตอบสนองความต้องการเสมอ ความต้องการที่แตกต่างกันได้รับการตอบสนองในรูปแบบที่แตกต่างกัน ดังนั้นเมื่อความต้องการหนึ่งถูกปลุกขึ้น ความปรารถนาที่แตกต่างกันก็จะเกิดขึ้น: สำหรับสิ่งหนึ่ง แล้วอีกสิ่งหนึ่ง แล้วสิ่งอื่นที่สามารถตอบสนองความต้องการนั้นได้ ในชีวิตที่เปิดเผยของบุคคล ความปรารถนาจะไม่ปรากฏอยู่เบื้องหลังความต้องการ มีเพียงความต้องการเท่านั้นที่หลั่งไหลเข้ามาในจิตวิญญาณและเรียกร้องการตอบสนอง ราวกับ</w:t>
      </w:r>
      <w:r w:rsidR="009B2A99">
        <w:rPr>
          <w:szCs w:val="24"/>
          <w:lang w:val="ru-RU"/>
        </w:rPr>
        <w:t>ว่ามันเป็นสิ่งที่มีชีวิตอยู่ด้วยตัวเอง</w:t>
      </w:r>
    </w:p>
    <w:p w14:paraId="768E4D55" w14:textId="77777777" w:rsidR="004361BF" w:rsidRPr="004361BF" w:rsidRDefault="002B5BDF" w:rsidP="009B2A99">
      <w:pPr>
        <w:ind w:firstLine="708"/>
        <w:rPr>
          <w:szCs w:val="24"/>
          <w:lang w:val="ru-RU"/>
        </w:rPr>
      </w:pPr>
      <w:r w:rsidRPr="004361BF">
        <w:rPr>
          <w:szCs w:val="24"/>
          <w:lang w:val="ru-RU"/>
        </w:rPr>
        <w:t xml:space="preserve">จิตวิญญาณควรทำอย่างไรกับความปรารถนาเหล่านี้? มันต้องเลือกว่าจะให้ความสำคัญกับวัตถุใดที่ต้องการ การเลือกนั้นจะตามมาด้วยการตัดสินใจ </w:t>
      </w:r>
      <w:r w:rsidR="00450DE7">
        <w:rPr>
          <w:szCs w:val="24"/>
          <w:lang w:val="ru-RU"/>
        </w:rPr>
        <w:t xml:space="preserve">— </w:t>
      </w:r>
      <w:r w:rsidRPr="004361BF">
        <w:rPr>
          <w:szCs w:val="24"/>
          <w:lang w:val="ru-RU"/>
        </w:rPr>
        <w:t xml:space="preserve">ที่จะทำ, ที่จะได้รับ, หรือที่จะใช้สิ่งที่เลือกไว้ หลังจากตัดสินใจแล้ว วิธีการและลำดับการดำเนินการจะถูกกำหนดขึ้น จากนั้นจึงเป็นการกระทำในเวลาที่เหมาะสมและสถานที่ที่เหมาะสม ทุกสิ่งทุกอย่าง แม้แต่สิ่งเล็กน้อยที่สุด ก็ล้วนเป็นไปตามลำดับนี้ คุณสามารถตรวจสอบได้ด้วยตัวคุณเองในเรื่องราวของคุณเอง </w:t>
      </w:r>
      <w:r w:rsidRPr="004361BF">
        <w:rPr>
          <w:szCs w:val="24"/>
          <w:lang w:val="ru-RU"/>
        </w:rPr>
        <w:lastRenderedPageBreak/>
        <w:t xml:space="preserve">ด้วยการฝึกฝน การกระทำเหล่านี้ทั้งหมดบางครั้งจะเกิดขึ้นในทันที และความปรารถนาจะตามมาด้วยการกระทำในทันที การเลือก การตัดสินใจ และวิธีการจะนำมาจากพฤติกรรมที่ผ่านมา </w:t>
      </w:r>
      <w:r w:rsidR="009B2A99">
        <w:rPr>
          <w:szCs w:val="24"/>
          <w:lang w:val="ru-RU"/>
        </w:rPr>
        <w:t>และไม่ต้องการการเตรียมการ</w:t>
      </w:r>
      <w:r w:rsidRPr="004361BF">
        <w:rPr>
          <w:szCs w:val="24"/>
          <w:lang w:val="ru-RU"/>
        </w:rPr>
        <w:t xml:space="preserve">พิเศษใด </w:t>
      </w:r>
      <w:r w:rsidR="009B2A99">
        <w:rPr>
          <w:szCs w:val="24"/>
          <w:lang w:val="ru-RU"/>
        </w:rPr>
        <w:t>ๆ</w:t>
      </w:r>
    </w:p>
    <w:p w14:paraId="4C39BAA7" w14:textId="77777777" w:rsidR="004361BF" w:rsidRPr="004361BF" w:rsidRDefault="002B5BDF" w:rsidP="009B2A99">
      <w:pPr>
        <w:ind w:firstLine="708"/>
        <w:rPr>
          <w:szCs w:val="24"/>
          <w:lang w:val="ru-RU"/>
        </w:rPr>
      </w:pPr>
      <w:r w:rsidRPr="004361BF">
        <w:rPr>
          <w:szCs w:val="24"/>
          <w:lang w:val="ru-RU"/>
        </w:rPr>
        <w:t>ในบุคคลที่มีชีวิตยืนยาว เกือบทุกสิ่งทุกอย่างล้วนกระทำด้วยนิสัย แทบจะไม่มีการกระทำหรือความพยายามใด ๆ ที่เกิดขึ้นนอกเหนือจากลำดับเหตุการณ์และความรู้ที่คุ้นเคย ชีวิตที่มั่นคงจึงต้องการการกระทำที่เหมาะสมกับมัน เมื่อการกระทำเหล่านี้ถูกทำซ้ำบ่อยครั้ง พวกมันก็จะกลายเป็นนิสัย ลักษณะนิสัย กฎของชีวิต และลักษณะบุคลิกภาพ การรวมกันของนิสัย กฎเกณฑ์ และกิจวัตรทั้งหมดเหล่านี้ก่อให้เกิดวิถีชีวิตของบุคคลที่มีชื่อเสียง เช่นเดียวกับที่การรวมกันของแนวคิดที่ได้รับการยอมรับแล้วก่อให้เกิดภาพลักษณ์ของความคิดและมุมมองของเขา การรู้จักวิถีชีวิตของใครสักคน เราสามารถคาดเดาได้ว่าเขาคิดอะไรในขณะใดเวลาหนึ่ง และเขาจะปฏิบัติตนอย่างไร</w:t>
      </w:r>
      <w:r w:rsidR="009B2A99">
        <w:rPr>
          <w:szCs w:val="24"/>
          <w:lang w:val="ru-RU"/>
        </w:rPr>
        <w:t>ในสถานการณ์ต่างๆ</w:t>
      </w:r>
    </w:p>
    <w:p w14:paraId="5DBA6D69" w14:textId="77777777" w:rsidR="004361BF" w:rsidRPr="004361BF" w:rsidRDefault="002B5BDF" w:rsidP="009B2A99">
      <w:pPr>
        <w:ind w:firstLine="708"/>
        <w:rPr>
          <w:szCs w:val="24"/>
          <w:lang w:val="ru-RU"/>
        </w:rPr>
      </w:pPr>
      <w:r w:rsidRPr="004361BF">
        <w:rPr>
          <w:szCs w:val="24"/>
          <w:lang w:val="ru-RU"/>
        </w:rPr>
        <w:t xml:space="preserve">ผู้ปกครองของชีวิตที่กระตือรือร้นคือความรอบคอบ ซึ่งก็คือเหตุผลเช่นเดียวกัน แต่ทำหน้าที่รับใช้เจตจำนงเท่านั้น ในโลกแห่งจิตใจ เหตุผลตัดสินว่าสิ่งใดมีอยู่ และในโลกแห่งความปรารถนาและการกระทำ มันกำหนดว่าสิ่งใดต้องทำเพื่อให้บรรลุสิ่งที่ปรารถนาอย่างถูกต้องตามกฎหมาย เมื่อเขาคุ้นเคยกับการตัดสินใจอย่างถูกต้อง จนทำให้บุคคลสามารถดำเนินกิจการของตนได้สำเร็จอยู่เสมอหรือเกือบตลอดเวลาแล้ว เขาจึงสมควรได้รับการยกย่องว่าเป็นผู้มีปัญญา </w:t>
      </w:r>
      <w:r w:rsidR="00450DE7">
        <w:rPr>
          <w:szCs w:val="24"/>
          <w:lang w:val="ru-RU"/>
        </w:rPr>
        <w:t xml:space="preserve">— </w:t>
      </w:r>
      <w:r w:rsidRPr="004361BF">
        <w:rPr>
          <w:szCs w:val="24"/>
          <w:lang w:val="ru-RU"/>
        </w:rPr>
        <w:t>ความสามารถในการดำเนินกิจการให้สำเร็จ โดยพิจารณาอย่างรอบคอบถึงวิธีการกับผลลัพธ์ และ</w:t>
      </w:r>
      <w:r w:rsidR="00D23323">
        <w:rPr>
          <w:szCs w:val="24"/>
          <w:lang w:val="ru-RU"/>
        </w:rPr>
        <w:t>กิจการกับสภาพแวดล้อมภายนอก</w:t>
      </w:r>
    </w:p>
    <w:p w14:paraId="54043FB1" w14:textId="77777777" w:rsidR="004361BF" w:rsidRPr="004361BF" w:rsidRDefault="002B5BDF" w:rsidP="00D23323">
      <w:pPr>
        <w:ind w:firstLine="708"/>
        <w:rPr>
          <w:szCs w:val="24"/>
          <w:lang w:val="ru-RU"/>
        </w:rPr>
      </w:pPr>
      <w:r w:rsidRPr="004361BF">
        <w:rPr>
          <w:szCs w:val="24"/>
          <w:lang w:val="ru-RU"/>
        </w:rPr>
        <w:t xml:space="preserve">จากที่ได้กล่าวมาแล้ว จะไม่ยากสำหรับคุณที่จะสรุปเกี่ยวกับกิจกรรมตามธรรมชาติและชอบธรรมของเจตจำนง ซึ่งตามที่คุณเห็นแล้ว เป็นนายแห่งพลังทั้งหมดของเราและของชีวิตทั้งมวล หน้าที่ของมันคือการกำหนดรูปแบบ วิธีการ และขอบเขตในการตอบสนองความปรารถนาที่เกิดจากความต้องการหรือทดแทนมัน เพื่อให้ชีวิตดำเนินไปอย่างถูกต้อง นำมาซึ่งสันติสุขและความสุขแก่ผู้ที่มีชีวิตอยู่ ดังที่ได้กล่าวไว้ เรามีความต้องการและความปรารถนา </w:t>
      </w:r>
      <w:r w:rsidR="00450DE7">
        <w:rPr>
          <w:szCs w:val="24"/>
          <w:lang w:val="ru-RU"/>
        </w:rPr>
        <w:t xml:space="preserve">— </w:t>
      </w:r>
      <w:r w:rsidRPr="004361BF">
        <w:rPr>
          <w:szCs w:val="24"/>
          <w:lang w:val="ru-RU"/>
        </w:rPr>
        <w:t>ทั้งทางจิตวิญญาณ ร่างกาย ในชีวิตประจำวัน และทางสังคม สิ่งเหล่านี้ไม่ได้แสดงออกมาอย่างเท่าเทียมกันในทุกคน เพราะชีวิตไม่ได้ดำเนินไปในแบบเดียวกันสำหรับทุกคน มันแตกต่างกันสำหรับแต่ละบุคคล ขึ้นอยู่กับแต่ละบุคคลที่จะตัดสินใจว่า ในสถานการณ์ของตนเอง พวกเขาจะสามารถและควรตอบสนองความต้องการและความปรารถนาของตนได้อย่างไร โดยปรับใช้วิธีการที่เหมาะสมเพื่อให้บรรลุเป้าหมายนี้ และดำเนินชีวิตตามนั้น การดำเนิน</w:t>
      </w:r>
      <w:r w:rsidR="00C565CE">
        <w:rPr>
          <w:szCs w:val="24"/>
          <w:lang w:val="ru-RU"/>
        </w:rPr>
        <w:t>ชีวิต</w:t>
      </w:r>
      <w:r w:rsidRPr="004361BF">
        <w:rPr>
          <w:szCs w:val="24"/>
          <w:lang w:val="ru-RU"/>
        </w:rPr>
        <w:t xml:space="preserve">อย่างมีเหตุผล ตามบรรทัดฐานที่ตั้งไว้ ด้วยกิจการและการกระทำทั้งหมด </w:t>
      </w:r>
      <w:r w:rsidR="00450DE7">
        <w:rPr>
          <w:szCs w:val="24"/>
          <w:lang w:val="ru-RU"/>
        </w:rPr>
        <w:t xml:space="preserve">— </w:t>
      </w:r>
      <w:r w:rsidRPr="004361BF">
        <w:rPr>
          <w:szCs w:val="24"/>
          <w:lang w:val="ru-RU"/>
        </w:rPr>
        <w:t>นี่คือภารกิจของด้านที่พึงประสงค์หรือด้านที่กระตือรือร้นของชีวิตเรา ดังนั้นจึงควรเป็นเช่นนั้น แต่ลองมองให้ใกล้และพิจารณาดูว่า</w:t>
      </w:r>
      <w:r w:rsidR="00D23323">
        <w:rPr>
          <w:szCs w:val="24"/>
          <w:lang w:val="ru-RU"/>
        </w:rPr>
        <w:t>เกิดอะไรขึ้น</w:t>
      </w:r>
    </w:p>
    <w:p w14:paraId="420C4E61" w14:textId="77777777" w:rsidR="004361BF" w:rsidRPr="004361BF" w:rsidRDefault="002B5BDF" w:rsidP="00D23323">
      <w:pPr>
        <w:ind w:firstLine="708"/>
        <w:rPr>
          <w:szCs w:val="24"/>
          <w:lang w:val="ru-RU"/>
        </w:rPr>
      </w:pPr>
      <w:r w:rsidRPr="004361BF">
        <w:rPr>
          <w:szCs w:val="24"/>
          <w:lang w:val="ru-RU"/>
        </w:rPr>
        <w:t xml:space="preserve">ในความคิดของเรา เราประสบกับความสับสน ความวอกแวก และความคิดที่ล่องลอย ในขณะที่ในความปรารถนาของเรา เราประสบกับความไม่สอดคล้อง ความไร้ระเบียบ และความหลงผิด ตามด้วยการกระทำ </w:t>
      </w:r>
      <w:r w:rsidR="0007451E">
        <w:rPr>
          <w:szCs w:val="24"/>
          <w:lang w:val="ru-RU"/>
        </w:rPr>
        <w:t>เราใช้เวลาไป</w:t>
      </w:r>
      <w:r w:rsidRPr="004361BF">
        <w:rPr>
          <w:szCs w:val="24"/>
          <w:lang w:val="ru-RU"/>
        </w:rPr>
        <w:t>กับการไม่ทำอะไรและไร้ประโยชน์</w:t>
      </w:r>
      <w:r w:rsidR="0007451E">
        <w:rPr>
          <w:szCs w:val="24"/>
          <w:lang w:val="ru-RU"/>
        </w:rPr>
        <w:t>มากเพียงใด</w:t>
      </w:r>
      <w:r w:rsidRPr="004361BF">
        <w:rPr>
          <w:szCs w:val="24"/>
          <w:lang w:val="ru-RU"/>
        </w:rPr>
        <w:t xml:space="preserve">: เราเดินเตร่ไปมาโดยไม่รู้เหตุผล; เราทำและทำซ้ำโดยไม่สามารถอธิบายได้อย่างชัดเจน; เราเริ่มต้นความพยายามหนึ่งแล้วอีกหนึ่ง และงานหนึ่งแล้วอีกหนึ่ง แต่สิ่งที่ได้มาคือความสับสน </w:t>
      </w:r>
      <w:r w:rsidR="00450DE7">
        <w:rPr>
          <w:szCs w:val="24"/>
          <w:lang w:val="ru-RU"/>
        </w:rPr>
        <w:t xml:space="preserve">— </w:t>
      </w:r>
      <w:r w:rsidRPr="004361BF">
        <w:rPr>
          <w:szCs w:val="24"/>
          <w:lang w:val="ru-RU"/>
        </w:rPr>
        <w:t>ความว่างเปล่า ความปรารถนาเกิดขึ้น และเราไม่สามารถทำอะไรกับมันได้: ปล่อยให้มันเป็นไป และมันคงไม่เป็นไรหากเกิดขึ้นเพียงครั้งเดียว แต่มันเกิดขึ้นเกือบทุกชั่วโมง ทำไมถึงเป็นเช่นนี้? เจ้านายของเรา ความตั้งใจ ได้กลายเป็นสิ่งที่พร่ามัว ลองดูด้วยว่ามีสิ่งกระตุ้นภายนอกมากมายเพียงใดที่ทำให้เกิดความปรารถนา: ความโกรธ ความเกลียด ความอิจฉา ความโลภ ความหยิ่งยโส ความภูมิใจในตนเอง และอื่นๆ แหล่งที่มาของความปรารถนาควรเป็นความต้องการตามธรรมชาติของชีวิตครอบครัวและสังคมที่มั่นคง แต่สิ่งใดในบรรดาสิ่งเหล่านี้ที่เป็นธรรมชาติ? พวกมันเพียงแต่ทำลายธรรมชาติและระเบียบของชีวิตทั้งหมด การรุกรานอันป่าเถื่อนนี้มาจากไหน? ฉันจะปล่อยให้คุณพิจารณาเอง และตัวฉันเองจะรีบ</w:t>
      </w:r>
      <w:r w:rsidR="00D23323">
        <w:rPr>
          <w:szCs w:val="24"/>
          <w:lang w:val="ru-RU"/>
        </w:rPr>
        <w:t>ไปยังจุดจบ</w:t>
      </w:r>
    </w:p>
    <w:p w14:paraId="6D27BA59" w14:textId="77777777" w:rsidR="00D23323" w:rsidRPr="00AD38B1" w:rsidRDefault="00D23323" w:rsidP="004361BF">
      <w:pPr>
        <w:rPr>
          <w:szCs w:val="24"/>
          <w:lang w:val="ru-RU"/>
        </w:rPr>
      </w:pPr>
    </w:p>
    <w:p w14:paraId="2824E3BE" w14:textId="77777777" w:rsidR="00D23323" w:rsidRDefault="00F26D75" w:rsidP="007064AB">
      <w:pPr>
        <w:pStyle w:val="Heading3"/>
        <w:rPr>
          <w:lang w:val="ru-RU"/>
        </w:rPr>
      </w:pPr>
      <w:bookmarkStart w:id="8" w:name="_Toc482121579"/>
      <w:r>
        <w:rPr>
          <w:lang w:val="ru-RU"/>
        </w:rPr>
        <w:t>|</w:t>
      </w:r>
      <w:r w:rsidR="00D23323">
        <w:rPr>
          <w:lang w:val="ru-RU"/>
        </w:rPr>
        <w:t xml:space="preserve"> 8 </w:t>
      </w:r>
      <w:r>
        <w:rPr>
          <w:lang w:val="ru-RU"/>
        </w:rPr>
        <w:t>|</w:t>
      </w:r>
      <w:bookmarkEnd w:id="8"/>
    </w:p>
    <w:p w14:paraId="2A41A9CB" w14:textId="77777777" w:rsidR="004361BF" w:rsidRPr="004361BF" w:rsidRDefault="002B5BDF" w:rsidP="00122761">
      <w:pPr>
        <w:rPr>
          <w:szCs w:val="24"/>
          <w:lang w:val="ru-RU"/>
        </w:rPr>
      </w:pPr>
      <w:r w:rsidRPr="004361BF">
        <w:rPr>
          <w:szCs w:val="24"/>
          <w:lang w:val="ru-RU"/>
        </w:rPr>
        <w:t>ด้านของความรู้สึกคือหัวใจ ใครเล่าจะไม่รู้ว่าหัวใจของเรามีความสำคัญเพียงใดในชีวิต? ทุกสิ่งที่เข้ามาในจิตวิญญาณจากภายนอกและถูกผลิตขึ้นโดยการคิดและการกระทำของมันจะถูกฝากไว้ในหัวใจ; และทุกสิ่งที่จิตวิญญาณเปิดเผยออกมาภายนอกก็ผ่านหัวใจเช่นกัน นั่นคือเหตุผลที่มันถูก</w:t>
      </w:r>
      <w:r w:rsidR="00422437">
        <w:rPr>
          <w:szCs w:val="24"/>
          <w:lang w:val="ru-RU"/>
        </w:rPr>
        <w:t>เรียกว่าศูนย์กลางของชีวิต</w:t>
      </w:r>
    </w:p>
    <w:p w14:paraId="341BAC4F" w14:textId="77777777" w:rsidR="004361BF" w:rsidRPr="004361BF" w:rsidRDefault="002B5BDF" w:rsidP="00422437">
      <w:pPr>
        <w:ind w:firstLine="708"/>
        <w:rPr>
          <w:szCs w:val="24"/>
          <w:lang w:val="ru-RU"/>
        </w:rPr>
      </w:pPr>
      <w:r w:rsidRPr="004361BF">
        <w:rPr>
          <w:szCs w:val="24"/>
          <w:lang w:val="ru-RU"/>
        </w:rPr>
        <w:lastRenderedPageBreak/>
        <w:t>หัวใจ</w:t>
      </w:r>
      <w:r w:rsidR="00450DE7">
        <w:rPr>
          <w:szCs w:val="24"/>
          <w:lang w:val="ru-RU"/>
        </w:rPr>
        <w:t>มี</w:t>
      </w:r>
      <w:r w:rsidRPr="004361BF">
        <w:rPr>
          <w:szCs w:val="24"/>
          <w:lang w:val="ru-RU"/>
        </w:rPr>
        <w:t>หน้าที่รู้สึกถึงทุกสิ่งที่เกี่ยวข้องกับเรา และมันรู้สึกถึงสภาพของจิตวิญญาณและร่างกายอย่างต่อเนื่องและไม่มีวันหยุดพัก รวมถึงความรู้สึกต่างๆ จากการกระทำทางจิตใจและร่างกายที่เฉพาะเจาะจง จากวัตถุที่อยู่รอบตัวและที่พบเจอ จากสถานการณ์ภายนอก และโดยทั่วไปแล้ว จากกระแสของชีวิต ซึ่งบังคับและกระตุ้นให้บุคคลแสวงหาความสุขในทุกสิ่งเหล่านี้และหลีกเลี่ยงความไม่พึงประสงค์ สุขภาพและความไม่สุขภาพของร่างกาย ความกระฉับกระเฉงและความเฉื่อยชา ความเหนื่อยล้าและความแข็งแรง ความกระปรี้กระเปร่าและความง่วงซึม แล้วสิ่งที่เห็น ได้ยิน สัมผัสได้ กลิ่นได้ รสได้ สิ่งที่จดจำและจินตนาการ สิ่งที่คิดและใคร่ครวญ สิ่งที่ทำแล้ว ทำอยู่ และกำลังจะทำ สิ่งที่ได้มาแล้ว กำลังจะได้ สิ่งที่สามารถและไม่สามารถได้ สิ่งที่เป็นประโยชน์หรือไม่เป็นประโยชน์ต่อเรา — ไม่ว่าจะเป็นบุคคลหรือการรวมกันของสถานการณ์</w:t>
      </w:r>
      <w:r w:rsidR="00450DE7">
        <w:rPr>
          <w:szCs w:val="24"/>
          <w:lang w:val="ru-RU"/>
        </w:rPr>
        <w:t xml:space="preserve"> —</w:t>
      </w:r>
      <w:r w:rsidRPr="004361BF">
        <w:rPr>
          <w:szCs w:val="24"/>
          <w:lang w:val="ru-RU"/>
        </w:rPr>
        <w:t xml:space="preserve"> ทั้งหมดนี้สะท้อนอยู่ในใจ และทำให้ใจรู้สึกพอใจหรือไม่พอใจอย่างน่าพอใจหรือไม่พอใจ. ตามที่กล่าวมา ใจไม่สามารถอยู่ในความสงบได้แม้เพียงชั่วครู่ แต่จะอยู่ในภาวะกระวนกระวายและวิตกกังวลอยู่เสมอ เหมือนกับบารอมิเตอร์ก่อนเกิดพายุ. แต่ความรู้สึกนั้นเกิดขึ้น และหลายสิ่งผ่านไปโดยไม่ทิ้งร่องรอยไว้เลย ดังที่คุณสามารถตรวจสอบได้จากกรณีที่เราบังเอิญไปอยู่ที่ไหนสักแห่งเป็นครั้งแรก ทุกสิ่งทุกอย่างที่นั่นจะดึงดูดความสนใจของเรา แต่หลังจากครั้งที่สองหรือสามไปแล้ว </w:t>
      </w:r>
      <w:r w:rsidR="00422437">
        <w:rPr>
          <w:szCs w:val="24"/>
          <w:lang w:val="ru-RU"/>
        </w:rPr>
        <w:t>แทบจะไม่มีอะไรเหลืออยู่เลย</w:t>
      </w:r>
    </w:p>
    <w:p w14:paraId="24AE2B31" w14:textId="77777777" w:rsidR="004361BF" w:rsidRPr="004361BF" w:rsidRDefault="002B5BDF" w:rsidP="00422437">
      <w:pPr>
        <w:ind w:firstLine="708"/>
        <w:rPr>
          <w:szCs w:val="24"/>
          <w:lang w:val="ru-RU"/>
        </w:rPr>
      </w:pPr>
      <w:r w:rsidRPr="004361BF">
        <w:rPr>
          <w:szCs w:val="24"/>
          <w:lang w:val="ru-RU"/>
        </w:rPr>
        <w:t xml:space="preserve">ทุกอิทธิพลที่มีต่อหัวใจจะก่อให้เกิดความรู้สึกพิเศษในนั้น แต่ไม่มีคำในภาษาของเราที่จะแยกแยะระหว่างความรู้สึกเหล่านั้นได้ เราแสดงความรู้สึกของเราในลักษณะทั่วไป: น่าพอใจ </w:t>
      </w:r>
      <w:r w:rsidR="00450DE7">
        <w:rPr>
          <w:szCs w:val="24"/>
          <w:lang w:val="ru-RU"/>
        </w:rPr>
        <w:t xml:space="preserve">— </w:t>
      </w:r>
      <w:r w:rsidRPr="004361BF">
        <w:rPr>
          <w:szCs w:val="24"/>
          <w:lang w:val="ru-RU"/>
        </w:rPr>
        <w:t xml:space="preserve">น่าพอใจ, ชอบ </w:t>
      </w:r>
      <w:r w:rsidR="00450DE7">
        <w:rPr>
          <w:szCs w:val="24"/>
          <w:lang w:val="ru-RU"/>
        </w:rPr>
        <w:t xml:space="preserve">— </w:t>
      </w:r>
      <w:r w:rsidRPr="004361BF">
        <w:rPr>
          <w:szCs w:val="24"/>
          <w:lang w:val="ru-RU"/>
        </w:rPr>
        <w:t xml:space="preserve">ไม่ชอบ, สนุก </w:t>
      </w:r>
      <w:r w:rsidR="00450DE7">
        <w:rPr>
          <w:szCs w:val="24"/>
          <w:lang w:val="ru-RU"/>
        </w:rPr>
        <w:t xml:space="preserve">— </w:t>
      </w:r>
      <w:r w:rsidRPr="004361BF">
        <w:rPr>
          <w:szCs w:val="24"/>
          <w:lang w:val="ru-RU"/>
        </w:rPr>
        <w:t xml:space="preserve">น่าเบื่อ, ความสุข </w:t>
      </w:r>
      <w:r w:rsidR="00450DE7">
        <w:rPr>
          <w:szCs w:val="24"/>
          <w:lang w:val="ru-RU"/>
        </w:rPr>
        <w:t xml:space="preserve">— </w:t>
      </w:r>
      <w:r w:rsidRPr="004361BF">
        <w:rPr>
          <w:szCs w:val="24"/>
          <w:lang w:val="ru-RU"/>
        </w:rPr>
        <w:t xml:space="preserve">ความเศร้า, ความทุกข์ </w:t>
      </w:r>
      <w:r w:rsidR="00450DE7">
        <w:rPr>
          <w:szCs w:val="24"/>
          <w:lang w:val="ru-RU"/>
        </w:rPr>
        <w:t xml:space="preserve">— </w:t>
      </w:r>
      <w:r w:rsidRPr="004361BF">
        <w:rPr>
          <w:szCs w:val="24"/>
          <w:lang w:val="ru-RU"/>
        </w:rPr>
        <w:t xml:space="preserve">ความสุข, ความสงบ </w:t>
      </w:r>
      <w:r w:rsidR="00450DE7">
        <w:rPr>
          <w:szCs w:val="24"/>
          <w:lang w:val="ru-RU"/>
        </w:rPr>
        <w:t xml:space="preserve">— </w:t>
      </w:r>
      <w:r w:rsidRPr="004361BF">
        <w:rPr>
          <w:szCs w:val="24"/>
          <w:lang w:val="ru-RU"/>
        </w:rPr>
        <w:t xml:space="preserve">ความวิตกกังวล, ความรำคาญ </w:t>
      </w:r>
      <w:r w:rsidR="00450DE7">
        <w:rPr>
          <w:szCs w:val="24"/>
          <w:lang w:val="ru-RU"/>
        </w:rPr>
        <w:t xml:space="preserve">— </w:t>
      </w:r>
      <w:r w:rsidRPr="004361BF">
        <w:rPr>
          <w:szCs w:val="24"/>
          <w:lang w:val="ru-RU"/>
        </w:rPr>
        <w:t xml:space="preserve">ความพอใจ, ความกลัว </w:t>
      </w:r>
      <w:r w:rsidR="00450DE7">
        <w:rPr>
          <w:szCs w:val="24"/>
          <w:lang w:val="ru-RU"/>
        </w:rPr>
        <w:t xml:space="preserve">— </w:t>
      </w:r>
      <w:r w:rsidRPr="004361BF">
        <w:rPr>
          <w:szCs w:val="24"/>
          <w:lang w:val="ru-RU"/>
        </w:rPr>
        <w:t xml:space="preserve">ความหวัง, ความเกลียดชัง </w:t>
      </w:r>
      <w:r w:rsidR="00450DE7">
        <w:rPr>
          <w:szCs w:val="24"/>
          <w:lang w:val="ru-RU"/>
        </w:rPr>
        <w:t xml:space="preserve">— </w:t>
      </w:r>
      <w:r w:rsidRPr="004361BF">
        <w:rPr>
          <w:szCs w:val="24"/>
          <w:lang w:val="ru-RU"/>
        </w:rPr>
        <w:t>ความเห็นอกเห็นใจ สังเกตตัวเองแล้วคุณจะพบว่าหัวใจของคุณรู้สึกอย่างหนึ่งหรือ</w:t>
      </w:r>
      <w:r w:rsidR="00422437">
        <w:rPr>
          <w:szCs w:val="24"/>
          <w:lang w:val="ru-RU"/>
        </w:rPr>
        <w:t>อย่างใดอย่างหนึ่ง</w:t>
      </w:r>
    </w:p>
    <w:p w14:paraId="48BBBE22" w14:textId="77777777" w:rsidR="004361BF" w:rsidRPr="004361BF" w:rsidRDefault="002B5BDF" w:rsidP="00422437">
      <w:pPr>
        <w:ind w:firstLine="708"/>
        <w:rPr>
          <w:szCs w:val="24"/>
          <w:lang w:val="ru-RU"/>
        </w:rPr>
      </w:pPr>
      <w:r w:rsidRPr="004361BF">
        <w:rPr>
          <w:szCs w:val="24"/>
          <w:lang w:val="ru-RU"/>
        </w:rPr>
        <w:t>แต่ความสำคัญของหัวใจในการช่วยชีวิตเรานั้น ไม่ได้มีเพียงแค่การทนรับความรู้สึกและยืนยันถึงสภาพที่พึงพอใจหรือไม่พึงพอใจของเราเท่านั้น แต่ยังรวมถึงการรักษาพลังงานของพลังทั้งหมดของจิตวิญญาณและร่างกายด้วย ลองดูสิว่างานที่เรามีความสุขและหัวใจของเราผูกพันอยู่ จะเสร็จสิ้นได้รวดเร็วเพียงใด! แต่เมื่อเป็นเรื่องที่ไม่ใกล้เคียงกับหัวใจ มือก็ปล่อยและเท้าไม่ขยับ นั่นคือเหตุผลที่ผู้ที่รู้วิธีปกครองตนเอง เมื่อเผชิญกับภารกิจที่จำเป็นแต่ไม่ถูกใจใจ จะรีบหาสิ่งที่น่าพอใจในนั้น และเมื่อได้ปรับใจให้ยอมรับแล้ว ก็จะรักษาพลังงานที่จำเป็นสำหรับภารกิจนั้นไว้ ความกระตือรือร้น ซึ่งเป็นแรงขับเคลื่อนของเจตจำนง มาจากหัวใจ เช่นเดียวกับการทำงานทางจิตใจ: หัวข้อที่อยู่ใกล้หัวใจจะถูกพูดคุยอย่างรวดเร็วและครอบคลุมมากขึ้น ความคิดจะเกิดขึ้นอย่างเป็นธรรมชาติ และงานไม่ว่าจะใช้เวลานานเพียงใด ก็จะไม่</w:t>
      </w:r>
      <w:r w:rsidR="00422437">
        <w:rPr>
          <w:szCs w:val="24"/>
          <w:lang w:val="ru-RU"/>
        </w:rPr>
        <w:t>ยากลำบาก</w:t>
      </w:r>
    </w:p>
    <w:p w14:paraId="6579F531" w14:textId="77777777" w:rsidR="004361BF" w:rsidRPr="004361BF" w:rsidRDefault="002B5BDF" w:rsidP="00422437">
      <w:pPr>
        <w:ind w:firstLine="708"/>
        <w:rPr>
          <w:szCs w:val="24"/>
          <w:lang w:val="ru-RU"/>
        </w:rPr>
      </w:pPr>
      <w:r w:rsidRPr="004361BF">
        <w:rPr>
          <w:szCs w:val="24"/>
          <w:lang w:val="ru-RU"/>
        </w:rPr>
        <w:t xml:space="preserve">ไม่ใช่ทุกคนที่จะชอบทุกสิ่ง และไม่ใช่ทุกคนที่หัวใจจะโน้มเอียงไปสู่อะไรทุกอย่างเท่ากัน บางคนก็โน้มเอียงไปทางสิ่งหนึ่งมากกว่า และบางคนก็โน้มเอียงไปทางอีกสิ่งหนึ่งมากกว่า สิ่งนี้แสดงออกได้ดังนี้: ทุกคนมีรสนิยมของตนเอง ซึ่งขึ้นอยู่กับบางส่วนของนิสัยโดยธรรมชาติ และบางส่วน </w:t>
      </w:r>
      <w:r w:rsidR="00450DE7">
        <w:rPr>
          <w:szCs w:val="24"/>
          <w:lang w:val="ru-RU"/>
        </w:rPr>
        <w:t xml:space="preserve">— </w:t>
      </w:r>
      <w:r w:rsidRPr="004361BF">
        <w:rPr>
          <w:szCs w:val="24"/>
          <w:lang w:val="ru-RU"/>
        </w:rPr>
        <w:t xml:space="preserve">และอาจมากกว่า? </w:t>
      </w:r>
      <w:r w:rsidR="00450DE7">
        <w:rPr>
          <w:szCs w:val="24"/>
          <w:lang w:val="ru-RU"/>
        </w:rPr>
        <w:t xml:space="preserve">— </w:t>
      </w:r>
      <w:r w:rsidRPr="004361BF">
        <w:rPr>
          <w:szCs w:val="24"/>
          <w:lang w:val="ru-RU"/>
        </w:rPr>
        <w:t xml:space="preserve">จากความประทับใจแรกพบ จากความประทับใจของการเลี้ยงดู และจากเหตุการณ์ที่เกิดขึ้นในชีวิต แต่ไม่ว่าความชอบจะถูกสร้างขึ้นอย่างไร มันก็บังคับให้บุคคลจัดชีวิตของตนในลักษณะนั้น เพื่อล้อมรอบตัวเองด้วยวัตถุและความสัมพันธ์ตามที่รสนิยมของตนกำหนดและที่ตนพอใจ ความพึงพอใจในสิ่งที่ใจปรารถนาทำให้พวกเขามีความสงบ </w:t>
      </w:r>
      <w:r w:rsidR="00450DE7">
        <w:rPr>
          <w:szCs w:val="24"/>
          <w:lang w:val="ru-RU"/>
        </w:rPr>
        <w:t xml:space="preserve">— </w:t>
      </w:r>
      <w:r w:rsidRPr="004361BF">
        <w:rPr>
          <w:szCs w:val="24"/>
          <w:lang w:val="ru-RU"/>
        </w:rPr>
        <w:t xml:space="preserve">ความสงบอันหวานที่ประกอบขึ้นเป็นมาตรวัดความสุขของพวกเขา ไม่มีสิ่งใดรบกวนพวกเขา </w:t>
      </w:r>
      <w:r w:rsidR="00450DE7">
        <w:rPr>
          <w:szCs w:val="24"/>
          <w:lang w:val="ru-RU"/>
        </w:rPr>
        <w:t xml:space="preserve">— </w:t>
      </w:r>
      <w:r w:rsidR="00E74B1A">
        <w:rPr>
          <w:szCs w:val="24"/>
          <w:lang w:val="ru-RU"/>
        </w:rPr>
        <w:t>นั่นคือความสุข</w:t>
      </w:r>
    </w:p>
    <w:p w14:paraId="12C046A6" w14:textId="77777777" w:rsidR="004361BF" w:rsidRPr="004361BF" w:rsidRDefault="002B5BDF" w:rsidP="00E74B1A">
      <w:pPr>
        <w:ind w:firstLine="708"/>
        <w:rPr>
          <w:szCs w:val="24"/>
          <w:lang w:val="ru-RU"/>
        </w:rPr>
      </w:pPr>
      <w:r w:rsidRPr="004361BF">
        <w:rPr>
          <w:szCs w:val="24"/>
          <w:lang w:val="ru-RU"/>
        </w:rPr>
        <w:t xml:space="preserve">หากบุคคลใดรักษาสติสัมปชัญญะในความคิดและใช้ความรอบคอบในการกระทำอยู่เสมอ บุคคลนั้นจะประสบกับเหตุการณ์ไม่พึงประสงค์ในชีวิตน้อยที่สุด และด้วยเหตุนี้ จึงจะได้รับส่วนแบ่งแห่งความสุขมากที่สุด แต่ดังที่ได้มีการชี้ให้เห็นแล้ว จิตใจมักไม่ประพฤติตนตามที่ควรจะเป็น มักหมกมุ่นอยู่กับความฝันและความวอกแวก และจิตใจที่กระตือรือร้นก็เบี่ยงเบนไปจากเส้นทางปกติของมัน ถูกพัดพาไปด้วยความปรารถนาอันไม่แน่นอนซึ่งไม่ได้เกิดจากความต้องการของธรรมชาติ แต่เกิดจากตัณหาราคะภายนอก นั่นคือเหตุผลที่หัวใจไม่มีความสงบ และตราบใดที่ด้านเหล่านี้ยังคงอยู่ในสภาพเช่นนี้ ก็ไม่สามารถมีความสงบได้ ความหลงใหลครอบงำหัวใจมากที่สุด หากไม่มีความหลงใหล ย่อมมีปัญหาอย่างแน่นอน แต่ปัญหาเหล่านั้นจะไม่ทรมานหัวใจเท่ากับที่ความหลงใหลทำ ความโกรธเผาไหม้หัวใจเพียงใด! ความเกลียดชังทรมานหัวใจเพียงใด! ความอิจฉาริษยาอันชั่วร้ายกัดกินหัวใจเพียงใด! </w:t>
      </w:r>
      <w:r w:rsidRPr="004361BF">
        <w:rPr>
          <w:szCs w:val="24"/>
          <w:lang w:val="ru-RU"/>
        </w:rPr>
        <w:lastRenderedPageBreak/>
        <w:t>ความกังวลและความทรมานอันเกิดจากความหยิ่งยโสที่ไม่ได้รับการตอบสนองหรือถูกเหยียดหยามนั้นมากมายเพียงใด! ความโศกเศร้าถ่วงเราไว้เมื่อความภาคภูมิใจของเราต้องเจ็บปวด! แต่หากเราพิจารณาให้ลึกซึ้งยิ่งขึ้น เราจะพบว่าความวิตกกังวลและความเจ็บปวดใจทั้งหมดของเรามาจากความหลงใหล ความหลงใหลอันชั่วร้ายเหล่านี้ เมื่อได้รับการตอบสนองแล้ว จะนำมาซึ่งความสุข แต่เพียงชั่วครู่เท่านั้น และเมื่อไม่ได้รับการตอบสนอง แต่กลับต้องเผชิญกับการต่อต้าน ความสุขนั้นจะกลายเป็นความทุกข์ทรมานที่</w:t>
      </w:r>
      <w:r w:rsidR="00E74B1A">
        <w:rPr>
          <w:szCs w:val="24"/>
          <w:lang w:val="ru-RU"/>
        </w:rPr>
        <w:t>ยาวนานและทนไม่ได้</w:t>
      </w:r>
    </w:p>
    <w:p w14:paraId="75630CB8" w14:textId="77777777" w:rsidR="004361BF" w:rsidRPr="004361BF" w:rsidRDefault="002B5BDF" w:rsidP="00E74B1A">
      <w:pPr>
        <w:ind w:firstLine="708"/>
        <w:rPr>
          <w:szCs w:val="24"/>
          <w:lang w:val="ru-RU"/>
        </w:rPr>
      </w:pPr>
      <w:r w:rsidRPr="004361BF">
        <w:rPr>
          <w:szCs w:val="24"/>
          <w:lang w:val="ru-RU"/>
        </w:rPr>
        <w:t>ดังนั้น จึงชัดเจนว่าหัวใจของเราเป็นรากฐานและศูนย์กลางของชีวิตอย่างแท้จริง ด้วยการส่งสัญญาณถึงสภาพดีหรือร้ายของบุคคล หัวใจจะกระตุ้นพลังอื่นให้ทำงานและดูดซับผลกระทบของพวกมัน ทำให้ความรู้สึกที่กำหนดสภาพของบุคคลนั้นแข็งแกร่งหรืออ่อนแอลง ดูเหมือนว่ามันควรได้รับการควบคุมอย่างสมบูรณ์เหนือการจัดการชีวิต เช่นเดียวกับที่หลายคนมากมายได้รับ และในระดับที่น้อยกว่ากับทุกคนอื่น ๆ ดูเหมือนจะเป็นเช่นนั้น และบางทีโดยธรรมชาติแล้วมันอาจมีจุดประสงค์เช่นนั้นอย่างแท้จริง แต่เมื่อความหลงใหลเกิดขึ้น มันก็บดบังทุกสิ่ง ด้วยสิ่งเหล่านี้ หัวใจจึงชี้ให้เห็นสภาพของเราอย่างไม่ถูกต้อง ความประทับใจต่างๆ ก็ไม่เป็นไปตามที่ควรจะเป็น รสนิยมก็บิดเบือน และความตื่นเต้นของพลังอื่นๆ ก็ถูกนำไปในทิศทางที่ผิด ดังนั้น กฎหมายในปัจจุบันคือการควบคุมจิตใจและทำให้ความรู้สึก รสนิยม และความปรารถนาของมันอยู่ภายใต้การวิจารณ์อย่างเข้มงวด เมื่อใครได้รับการชำระล้างจากกิเลสแล้ว ให้เขาปล่อยใจให้อิสระ แต่ในขณะที่กิเลสยังแรงกล้า การปล่อยใจให้อิสระหมายถึงการตัดสินตัวเองให้ตกอยู่ในความผิดพลาดทุกประเภทอย่างชัดเจน ผู้ที่เลวร้ายที่สุดคือผู้ที่ทำให้ความสุขของใจและความสุขสบาย ตามที่พวกเขาว่ากัน เป็นจุดมุ่งหมายทั้งหมดของชีวิตของพวกเขา เนื่องจากความสุขทางกายและทางอารมณ์และความเพลิดเพลินทำให้ตัวเองรู้สึกได้แรงกว่า ผู้คนเช่นนี้จึงมักตกอยู่ในความหยาบโลนทางอารมณ์และกลายเป็นต่ำกว่าระดับที่แยกมนุษย์ออกจาก</w:t>
      </w:r>
      <w:r w:rsidR="00E74B1A">
        <w:rPr>
          <w:szCs w:val="24"/>
          <w:lang w:val="ru-RU"/>
        </w:rPr>
        <w:t>สิ่งมีชีวิตอื่น ๆ</w:t>
      </w:r>
    </w:p>
    <w:p w14:paraId="73EBD472" w14:textId="77777777" w:rsidR="004361BF" w:rsidRPr="004361BF" w:rsidRDefault="002B5BDF" w:rsidP="00E74B1A">
      <w:pPr>
        <w:ind w:firstLine="708"/>
        <w:rPr>
          <w:szCs w:val="24"/>
          <w:lang w:val="ru-RU"/>
        </w:rPr>
      </w:pPr>
      <w:r w:rsidRPr="004361BF">
        <w:rPr>
          <w:szCs w:val="24"/>
          <w:lang w:val="ru-RU"/>
        </w:rPr>
        <w:t>ดังนั้นที่นี่คุณมีชีวิตจิตวิญญาณและจิตวิญญาณในทุกแง่มุม! ฉันได้ชี้ให้เห็นอย่างตั้งใจว่าอะไรควรอยู่บนแต่ละด้านตามธรรมชาติและอะไรที่ไม่ควร และโดยไม่ต้องเตือนคุณ ฉันเห็นในตัวคุณความพร้อมที่จะติดตามสิ่งแรกและปฏิเสธสิ่งหลัง และ</w:t>
      </w:r>
      <w:r w:rsidR="00E74B1A">
        <w:rPr>
          <w:szCs w:val="24"/>
          <w:lang w:val="ru-RU"/>
        </w:rPr>
        <w:t>ขอพระเจ้าอวยพรคุณ!</w:t>
      </w:r>
    </w:p>
    <w:p w14:paraId="3941FEF1" w14:textId="77777777" w:rsidR="00E74B1A" w:rsidRPr="00CD6003" w:rsidRDefault="00E74B1A" w:rsidP="004361BF">
      <w:pPr>
        <w:rPr>
          <w:szCs w:val="24"/>
          <w:lang w:val="ru-RU"/>
        </w:rPr>
      </w:pPr>
    </w:p>
    <w:p w14:paraId="33DE4230" w14:textId="77777777" w:rsidR="004361BF" w:rsidRPr="00E74B1A" w:rsidRDefault="00F26D75" w:rsidP="007064AB">
      <w:pPr>
        <w:pStyle w:val="Heading3"/>
        <w:rPr>
          <w:lang w:val="ru-RU"/>
        </w:rPr>
      </w:pPr>
      <w:bookmarkStart w:id="9" w:name="_Toc482121580"/>
      <w:r>
        <w:rPr>
          <w:lang w:val="ru-RU"/>
        </w:rPr>
        <w:t>|</w:t>
      </w:r>
      <w:r w:rsidR="00E74B1A">
        <w:rPr>
          <w:lang w:val="ru-RU"/>
        </w:rPr>
        <w:t xml:space="preserve"> 9 </w:t>
      </w:r>
      <w:r>
        <w:rPr>
          <w:lang w:val="ru-RU"/>
        </w:rPr>
        <w:t>|</w:t>
      </w:r>
      <w:bookmarkEnd w:id="9"/>
    </w:p>
    <w:p w14:paraId="709DEEB8" w14:textId="77777777" w:rsidR="004361BF" w:rsidRPr="004361BF" w:rsidRDefault="002B5BDF" w:rsidP="00122761">
      <w:pPr>
        <w:rPr>
          <w:szCs w:val="24"/>
          <w:lang w:val="ru-RU"/>
        </w:rPr>
      </w:pPr>
      <w:r w:rsidRPr="004361BF">
        <w:rPr>
          <w:szCs w:val="24"/>
          <w:lang w:val="ru-RU"/>
        </w:rPr>
        <w:t xml:space="preserve">คุณเขียนว่า: </w:t>
      </w:r>
      <w:r w:rsidR="001D3D9F">
        <w:rPr>
          <w:szCs w:val="24"/>
          <w:lang w:val="ru-RU"/>
        </w:rPr>
        <w:t>"</w:t>
      </w:r>
      <w:r w:rsidRPr="004361BF">
        <w:rPr>
          <w:szCs w:val="24"/>
          <w:lang w:val="ru-RU"/>
        </w:rPr>
        <w:t>ฉันพยายามที่จะคิดอย่างจริงจังแต่ก็ทำไม่ได้ ฉันคิดว่ามันเป็นเพราะฉันไม่คุ้นเคยกับการใช้เหตุผล ฉันจึงหยิบหนังสือดีๆ มาอ่านเพื่อช่วยให้ฉันมีสมาธิกับการใช้เหตุผลในทางปฏิบัติ แต่ก็ยังเหมือนเดิม</w:t>
      </w:r>
      <w:r w:rsidR="00450DE7">
        <w:rPr>
          <w:szCs w:val="24"/>
          <w:lang w:val="ru-RU"/>
        </w:rPr>
        <w:t>"</w:t>
      </w:r>
      <w:r w:rsidRPr="004361BF">
        <w:rPr>
          <w:szCs w:val="24"/>
          <w:lang w:val="ru-RU"/>
        </w:rPr>
        <w:t xml:space="preserve"> จิตใจของฉันเผลอคิดถึงเรื่องไร้สาระไปเรื่อย สุดท้ายฉันก็หลงอยู่ในความคิดของตัวเองโดยสิ้นเชิง </w:t>
      </w:r>
      <w:r w:rsidR="00450DE7">
        <w:rPr>
          <w:szCs w:val="24"/>
          <w:lang w:val="ru-RU"/>
        </w:rPr>
        <w:t xml:space="preserve">— </w:t>
      </w:r>
      <w:r w:rsidRPr="004361BF">
        <w:rPr>
          <w:szCs w:val="24"/>
          <w:lang w:val="ru-RU"/>
        </w:rPr>
        <w:t>ทั้งเรื่องราวที่เคยผ่านมาและเรื่องที่ฉันแต่งขึ้นเอง เพื่อนคนหนึ่งของฉันทำให้ฉันกลับมาสู่ความเป็นจริงด้วยคำถามว่า: "ทำไมเธอถึงคิดปรัชญา? คิดเกี่ยวกับอะไร?</w:t>
      </w:r>
      <w:r w:rsidR="001D3D9F">
        <w:rPr>
          <w:szCs w:val="24"/>
          <w:lang w:val="ru-RU"/>
        </w:rPr>
        <w:t xml:space="preserve">" </w:t>
      </w:r>
      <w:r w:rsidRPr="004361BF">
        <w:rPr>
          <w:szCs w:val="24"/>
          <w:lang w:val="ru-RU"/>
        </w:rPr>
        <w:t>แต่ฉันไม่ได้คิดปรัชญาเลย ฉันกำลังฝันอยู่ มันเป็นแบบนี้มาตลอด แต่ก่อนหน้านี้ฉันไม่ได้สนใจมันเลย ตอนนี้ฉันเห็นแล้ว และฉันเห็นว่ามันไม่ควรเป็นแบบนี้ แต่ฉันจะทำอะไรได้? ฉันไม่สามารถควบคุมความคิดของตัวเอง</w:t>
      </w:r>
      <w:r w:rsidR="00E74B1A">
        <w:rPr>
          <w:szCs w:val="24"/>
          <w:lang w:val="ru-RU"/>
        </w:rPr>
        <w:t>ได้</w:t>
      </w:r>
    </w:p>
    <w:p w14:paraId="75DC0D64" w14:textId="77777777" w:rsidR="004361BF" w:rsidRPr="004361BF" w:rsidRDefault="002B5BDF" w:rsidP="00E74B1A">
      <w:pPr>
        <w:ind w:firstLine="708"/>
        <w:rPr>
          <w:szCs w:val="24"/>
          <w:lang w:val="ru-RU"/>
        </w:rPr>
      </w:pPr>
      <w:r w:rsidRPr="004361BF">
        <w:rPr>
          <w:szCs w:val="24"/>
          <w:lang w:val="ru-RU"/>
        </w:rPr>
        <w:t>ฉันจะบอกคุณในภายหลังว่าจะจัดการกับเรื่องนี้อย่างไร แต่ตอนนี้ฉันขอให้คุณเพิ่มข้อสังเกตอีกอย่างหนึ่ง: ลองใช้เวลาอย่างน้อยหนึ่งวันโดยไม่มีความโกรธและความขุ่นเคือง แล้วบอกฉัน</w:t>
      </w:r>
      <w:r w:rsidR="00557BEF">
        <w:rPr>
          <w:szCs w:val="24"/>
          <w:lang w:val="ru-RU"/>
        </w:rPr>
        <w:t xml:space="preserve">ว่าคุณจัดการอย่างไร </w:t>
      </w:r>
    </w:p>
    <w:p w14:paraId="15FA9B9C" w14:textId="77777777" w:rsidR="004361BF" w:rsidRPr="004361BF" w:rsidRDefault="002B5BDF" w:rsidP="00E74B1A">
      <w:pPr>
        <w:ind w:firstLine="708"/>
        <w:rPr>
          <w:szCs w:val="24"/>
          <w:lang w:val="ru-RU"/>
        </w:rPr>
      </w:pPr>
      <w:r w:rsidRPr="004361BF">
        <w:rPr>
          <w:szCs w:val="24"/>
          <w:lang w:val="ru-RU"/>
        </w:rPr>
        <w:t xml:space="preserve">แล้วคุณถามฉันว่า: </w:t>
      </w:r>
      <w:r w:rsidR="001D3D9F">
        <w:rPr>
          <w:szCs w:val="24"/>
          <w:lang w:val="ru-RU"/>
        </w:rPr>
        <w:t>"</w:t>
      </w:r>
      <w:r w:rsidRPr="004361BF">
        <w:rPr>
          <w:szCs w:val="24"/>
          <w:lang w:val="ru-RU"/>
        </w:rPr>
        <w:t>คุณได้สรุปแล้ว: ที่นี่คุณมีจิตวิญญาณและชีวิตทางจิตวิญญาณ แต่คุณยังไม่ได้กล่าวถึงทุกสิ่งที่เกิดขึ้นในจิตวิญญาณ ไม่มีการพูดถึงคุณธรรมหรือความศรัทธาเลย</w:t>
      </w:r>
      <w:r w:rsidR="00450DE7">
        <w:rPr>
          <w:szCs w:val="24"/>
          <w:lang w:val="ru-RU"/>
        </w:rPr>
        <w:t>"</w:t>
      </w:r>
      <w:r w:rsidRPr="004361BF">
        <w:rPr>
          <w:szCs w:val="24"/>
          <w:lang w:val="ru-RU"/>
        </w:rPr>
        <w:t xml:space="preserve"> และฉันเห็นในครอบครัวของเรา ในหมู่ญาติพี่น้องและคนรู้จักมากมาย พวกเขาอยู่ในอันดับแรกไม่เพียงแต่ในคำพูดเท่านั้น แต่ยังในการกระทำด้วย ทำไมถึงไม่มีใครพูดถึงพวกเขาเลย</w:t>
      </w:r>
      <w:r w:rsidR="00AD38B1" w:rsidRPr="004361BF">
        <w:rPr>
          <w:szCs w:val="24"/>
          <w:lang w:val="ru-RU"/>
        </w:rPr>
        <w:t>?</w:t>
      </w:r>
      <w:r w:rsidR="00AD38B1">
        <w:rPr>
          <w:szCs w:val="24"/>
          <w:lang w:val="ru-RU"/>
        </w:rPr>
        <w:t xml:space="preserve"> </w:t>
      </w:r>
    </w:p>
    <w:p w14:paraId="4A3060E6" w14:textId="77777777" w:rsidR="004361BF" w:rsidRPr="004361BF" w:rsidRDefault="002B5BDF" w:rsidP="00AD38B1">
      <w:pPr>
        <w:ind w:firstLine="708"/>
        <w:rPr>
          <w:szCs w:val="24"/>
          <w:lang w:val="ru-RU"/>
        </w:rPr>
      </w:pPr>
      <w:r w:rsidRPr="004361BF">
        <w:rPr>
          <w:szCs w:val="24"/>
          <w:lang w:val="ru-RU"/>
        </w:rPr>
        <w:t>ฉันกำลังจะเขียนเกี่ยวกับเรื่องนี้พอดี ฉันอยากจะพูดในสิ่งที่ฉันกำลังจะพูดตั้งแต่ครั้งที่แล้ว แต่ฉันคิดว่าฉันจะรอดูว่าคุณจะมีปฏิกิริยาอย่างไรกับทุกสิ่งที่ได้พูดไปแล้ว</w:t>
      </w:r>
      <w:r w:rsidR="00C565CE">
        <w:rPr>
          <w:szCs w:val="24"/>
          <w:lang w:val="ru-RU"/>
        </w:rPr>
        <w:t xml:space="preserve"> </w:t>
      </w:r>
      <w:r w:rsidRPr="004361BF">
        <w:rPr>
          <w:szCs w:val="24"/>
          <w:lang w:val="ru-RU"/>
        </w:rPr>
        <w:t>และตอนนี้คำถามของคุณ ขอบคุณสำหรับการพิจารณาอย่างจริงจังในสิ่งที่ได้เสนอไป มันสมควรแก่ความคิดที่รอบคอบของคุณ สิ่งที่คุณสังเกตเห็น</w:t>
      </w:r>
      <w:r w:rsidR="00450DE7">
        <w:rPr>
          <w:szCs w:val="24"/>
          <w:lang w:val="ru-RU"/>
        </w:rPr>
        <w:t>ว่าเป็น</w:t>
      </w:r>
      <w:r w:rsidRPr="004361BF">
        <w:rPr>
          <w:szCs w:val="24"/>
          <w:lang w:val="ru-RU"/>
        </w:rPr>
        <w:t xml:space="preserve">ความละเลยนั้นไม่ใช่ความละเลย แต่การพูดถึงสิ่งที่คุณคิดว่าถูกละเลยนั้นจะไม่เหมาะสมที่นี่ มันไม่ใช่หน้าที่ของจิตวิญญาณที่จะกังวลกับเรื่องเช่นนี้ นั่นคืออาณาจักรของจิตวิญญาณ </w:t>
      </w:r>
      <w:r w:rsidRPr="004361BF">
        <w:rPr>
          <w:szCs w:val="24"/>
          <w:lang w:val="ru-RU"/>
        </w:rPr>
        <w:lastRenderedPageBreak/>
        <w:t xml:space="preserve">ในขณะที่จิตวิญญาณนั้นมุ่งเน้นไปที่โครงสร้างของการดำรงอยู่ชั่วคราวบนโลกของเราอย่างเต็มที่ ความรู้ทั้งหมดของมันขึ้นอยู่กับประสบการณ์เท่านั้น และกิจกรรมของมันมุ่งเน้นไปที่การตอบสนองความต้องการของชีวิตชั่วคราว และความรู้สึกของมันเกิดขึ้นและคงอยู่ได้เพียงจากสภาวะและตำแหน่งที่มองเห็นได้เท่านั้น สิ่งใดก็ตามที่อยู่เหนือกว่านี้ไม่ใช่สิ่งที่มันสนใจ แม้ว่าจะมีบางสิ่งที่สูงกว่านี้อยู่ในนั้น แต่มันก็เป็นเพียงแขกที่มาเยือน มาจากอีกมิติหนึ่งที่สูงกว่า </w:t>
      </w:r>
      <w:r w:rsidR="00450DE7">
        <w:rPr>
          <w:szCs w:val="24"/>
          <w:lang w:val="ru-RU"/>
        </w:rPr>
        <w:t xml:space="preserve">— </w:t>
      </w:r>
      <w:r w:rsidRPr="004361BF">
        <w:rPr>
          <w:szCs w:val="24"/>
          <w:lang w:val="ru-RU"/>
        </w:rPr>
        <w:t>นั่นคือ</w:t>
      </w:r>
      <w:r w:rsidR="00AD38B1">
        <w:rPr>
          <w:szCs w:val="24"/>
          <w:lang w:val="ru-RU"/>
        </w:rPr>
        <w:t xml:space="preserve"> โลกแห่งจิตวิญญาณ</w:t>
      </w:r>
    </w:p>
    <w:p w14:paraId="3D023E5B" w14:textId="77777777" w:rsidR="004361BF" w:rsidRPr="004361BF" w:rsidRDefault="002B5BDF" w:rsidP="00AD38B1">
      <w:pPr>
        <w:ind w:firstLine="708"/>
        <w:rPr>
          <w:szCs w:val="24"/>
          <w:lang w:val="ru-RU"/>
        </w:rPr>
      </w:pPr>
      <w:r w:rsidRPr="004361BF">
        <w:rPr>
          <w:szCs w:val="24"/>
          <w:lang w:val="ru-RU"/>
        </w:rPr>
        <w:t xml:space="preserve">จิตวิญญาณนี้คืออะไร? มันคือพลังที่พระเจ้าทรงเป่าเข้าสู่มนุษย์เมื่อพระองค์ทรงสร้างเขาเสร็จสิ้น สิ่งมีชีวิตทุกชนิดบนโลกถูกสร้างขึ้นตามพระบัญชาของพระเจ้าจากผืนดิน วิญญาณของสิ่งมีชีวิตทุกชนิดล้วนออกมาจากผืนดิน แม้ว่าจิตวิญญาณของมนุษย์จะคล้ายคลึงกับจิตวิญญาณของสัตว์ในส่วนที่ต่ำกว่า แต่ในส่วนที่สูงกว่านั้น มันเหนือกว่าอย่างเทียบไม่ได้ สิ่งที่มันเป็นในมนุษย์นั้นขึ้นอยู่กับการรวมตัวกับจิตวิญญาณ จิตวิญญาณซึ่งพระเจ้าทรงเป่าเข้าไปในมนุษย์ ผสมผสานกับมนุษย์ ได้ยกระดับมนุษย์ให้สูงส่งเหนือวิญญาณที่ไม่ใช่มนุษย์ทุกชนิด นั่นคือเหตุผลที่ภายในตัวเราเอง เราสังเกตเห็นสิ่งที่แตกต่างจากสิ่งที่เห็นในสัตว์ นอกเหนือจากสิ่งที่เห็นในสัตว์ นั่นคือสิ่งที่เฉพาะเจาะจงของวิญญาณมนุษย์ และยิ่งไปกว่านั้น </w:t>
      </w:r>
      <w:r w:rsidR="00AD38B1">
        <w:rPr>
          <w:szCs w:val="24"/>
          <w:lang w:val="ru-RU"/>
        </w:rPr>
        <w:t>สิ่งที่เป็นลักษณะเฉพาะของจิตวิญญาณเอง</w:t>
      </w:r>
    </w:p>
    <w:p w14:paraId="1A1F0AFE" w14:textId="77777777" w:rsidR="004361BF" w:rsidRPr="004361BF" w:rsidRDefault="002B5BDF" w:rsidP="00E376E8">
      <w:pPr>
        <w:ind w:firstLine="708"/>
        <w:rPr>
          <w:szCs w:val="24"/>
          <w:lang w:val="ru-RU"/>
        </w:rPr>
      </w:pPr>
      <w:r w:rsidRPr="004361BF">
        <w:rPr>
          <w:szCs w:val="24"/>
          <w:lang w:val="ru-RU"/>
        </w:rPr>
        <w:t>จิตวิญญาณในฐานะพลังที่แผ่ซ่านออกมาจากพระเจ้า รู้จักพระเจ้า แสวงหาพระเจ้า และพบความสงบสุขในพระองค์เพียงผู้เดียว การยืนยันต้นกำเนิดของมันจากพระเจ้าด้วยสัญชาตญาณทางจิตวิญญาณบางอย่าง มันรู้สึกถึงการพึ่งพาพระองค์อย่างสมบูรณ์และถือว่าตนเองมีหน้าที่ต้องทำให้พระองค์พอพระทัยในทุกวิถีทางและดำรงชีวิตเพื่อพระองค์และผ่านทางพระองค์เท่านั้น</w:t>
      </w:r>
    </w:p>
    <w:p w14:paraId="33F57543" w14:textId="77777777" w:rsidR="004361BF" w:rsidRPr="004361BF" w:rsidRDefault="002B5BDF" w:rsidP="00E376E8">
      <w:pPr>
        <w:ind w:firstLine="708"/>
        <w:rPr>
          <w:szCs w:val="24"/>
          <w:lang w:val="ru-RU"/>
        </w:rPr>
      </w:pPr>
      <w:r w:rsidRPr="004361BF">
        <w:rPr>
          <w:szCs w:val="24"/>
          <w:lang w:val="ru-RU"/>
        </w:rPr>
        <w:t>การปรากฎตัวที่ชัดเจนขึ้นของกระแสจิตเหล่านี้คือ: 1) ความกลัวพระเจ้า ทุกคน ไม่ว่าพวกเขาจะอยู่ในขั้นตอนใดของการพัฒนา ต่างก็รู้ว่ามีสิ่งสูงสุด คือพระเจ้า ผู้สร้างทุกสิ่ง รักษาทุกสิ่ง และปกครองทุกสิ่ง พวกเขาพึ่งพาพระองค์ในทุกสิ่ง และต้องทำให้พระองค์พอใจ พระองค์คือผู้พิพากษาและผู้ให้รางวัลแก่ทุกคนตามการกระทำของพวกเขา นี่คือสัญลักษณ์แห่งความเชื่อตามธรรมชาติ ที่ถูกเขียนไว้ในจิตวิญญาณ</w:t>
      </w:r>
      <w:r w:rsidR="00C565CE">
        <w:rPr>
          <w:szCs w:val="24"/>
          <w:lang w:val="ru-RU"/>
        </w:rPr>
        <w:t xml:space="preserve"> </w:t>
      </w:r>
      <w:r w:rsidRPr="004361BF">
        <w:rPr>
          <w:szCs w:val="24"/>
          <w:lang w:val="ru-RU"/>
        </w:rPr>
        <w:t xml:space="preserve">การสารภาพนั้น จิตวิญญาณถวายความเคารพต่อพระเจ้าและเต็มไปด้วยความยำเกรงพระเจ้า 2) มโนธรรม เมื่อจิตวิญญาณตระหนักถึงหน้าที่ที่ต้องทำให้พระเจ้าพอพระทัย หากปราศจากการนำทางโดยมโนธรรมแล้ว จิตวิญญาณก็จะไม่รู้วิธีที่จะปฏิบัติตามหน้าที่นี้ เมื่อพระเจ้าได้สื่อสารกับจิตวิญญาณโดยถ่ายทอดส่วนหนึ่งของพระปรีชาญาณอันไร้ขอบเขตของพระองค์ผ่านสัญลักษณ์แห่งความเชื่อตามธรรมชาติที่กล่าวมาแล้ว พระองค์ได้จารึกข้อกำหนดแห่งความบริสุทธิ์ ความชอบธรรม และความดีงามของพระองค์ไว้ในสัญลักษณ์นั้น พร้อมทั้งมอบหมายหน้าที่ให้มันเฝ้าสังเกตการปฏิบัติตามข้อกำหนดเหล่านั้น และตัดสินตนเองว่าถูกต้องหรือผิดพลาด แง่มุมนี้ของจิตวิญญาณคือมโนธรรม ซึ่งบ่งชี้ว่าอะไรถูกอะไรผิด อะไรเป็นที่พอพระทัยของพระเจ้าและอะไรไม่ใช่ อะไรควรทำและไม่ควรทำ เมื่อได้ชี้แนะแล้ว มันจะบังคับอย่างเด็ดขาดให้บุคคลปฏิบัติตาม และเมื่อปฏิบัติตามแล้วก็จะให้รางวัลด้วยการปลอบประโลมใจ และลงโทษเมื่อไม่ปฏิบัติตามด้วยการรู้สึกผิด มโนธรรมคือผู้บัญญัติกฎหมาย ผู้พิทักษ์กฎหมาย ผู้พิพากษา และผู้ให้รางวัล มันคือแผ่นจารึกธรรมชาติของพันธสัญญาของพระเจ้า ซึ่งแผ่ขยายไปถึงทุกคน และเราเห็นในทุกคน พร้อมกับความกลัวพระเจ้า </w:t>
      </w:r>
      <w:r w:rsidR="00E376E8">
        <w:rPr>
          <w:szCs w:val="24"/>
          <w:lang w:val="ru-RU"/>
        </w:rPr>
        <w:t>การกระทำของมโนธรรม</w:t>
      </w:r>
    </w:p>
    <w:p w14:paraId="6AA04DA6" w14:textId="77777777" w:rsidR="004361BF" w:rsidRPr="004361BF" w:rsidRDefault="002B5BDF" w:rsidP="00E376E8">
      <w:pPr>
        <w:ind w:firstLine="708"/>
        <w:rPr>
          <w:szCs w:val="24"/>
          <w:lang w:val="ru-RU"/>
        </w:rPr>
      </w:pPr>
      <w:r w:rsidRPr="004361BF">
        <w:rPr>
          <w:szCs w:val="24"/>
          <w:lang w:val="ru-RU"/>
        </w:rPr>
        <w:t xml:space="preserve">3) ความปรารถนาในพระเจ้า สิ่งนี้แสดงออกในการแสวงหาความดีที่สมบูรณ์แบบอย่างสากล และเห็นได้ชัดเจนในความไม่พอใจต่อสิ่งสร้างทั้งหลาย ความไม่พอใจนี้หมายความว่าอย่างไร? มันหมายความว่าไม่มีสิ่งใดที่สร้างขึ้นสามารถตอบสนองจิตวิญญาณของเราได้ เมื่อมาจากพระเจ้า มันแสวงหาพระเจ้า ปรารถนาที่จะลิ้มรสพระองค์ และเมื่ออาศัยอยู่ในความสัมพันธ์และการสามัคคีธรรมที่มีชีวิตกับพระองค์ มันพบความสงบในพระองค์ เมื่อมันบรรลุสิ่งนี้ มันก็อยู่ในสันติสุข แต่จนกว่ามันจะบรรลุสิ่งนี้ มันไม่สามารถมีสันติสุขได้ ไม่ว่าใครจะมีสิ่งของหรือทรัพย์สินมากมายเพียงใด ก็ไม่เคยเพียงพอ และทุกคนต่างแสวงหาและค้นหาอยู่เสมอ ดังที่คุณได้สังเกตเห็นแล้ว พวกเขาแสวงหาและพบเจอ แต่เมื่อพบแล้ว พวกเขาก็ละทิ้งและเริ่มแสวงหาอีกครั้ง เพื่อที่เมื่อพบสิ่งนั้นแล้ว พวกเขาก็จะละทิ้งมันอีกครั้ง และดำเนินเช่นนี้ไปอย่างไม่มีที่สิ้นสุด นี่หมายความว่าพวกเขามิได้แสวงหาสิ่งที่ควรแสวงหา หรือแสวงหาในสถานที่ที่ควรแสวงหา </w:t>
      </w:r>
      <w:r w:rsidRPr="004361BF">
        <w:rPr>
          <w:szCs w:val="24"/>
          <w:lang w:val="ru-RU"/>
        </w:rPr>
        <w:lastRenderedPageBreak/>
        <w:t>สิ่งนี้ไม่ได้แสดงให้เห็นอย่างชัดเจนหรอกหรือว่ามีพลังบางอย่างภายในตัวเราที่ดึงเราให้ห่างจากโลกและสิ่งของทางโลกไปสู่</w:t>
      </w:r>
      <w:r w:rsidR="00E376E8">
        <w:rPr>
          <w:szCs w:val="24"/>
          <w:lang w:val="ru-RU"/>
        </w:rPr>
        <w:t>สิ่งที่เป็นสวรรค์?</w:t>
      </w:r>
    </w:p>
    <w:p w14:paraId="22CFCFFE" w14:textId="77777777" w:rsidR="004361BF" w:rsidRPr="004361BF" w:rsidRDefault="002B5BDF" w:rsidP="00E376E8">
      <w:pPr>
        <w:ind w:firstLine="708"/>
        <w:rPr>
          <w:szCs w:val="24"/>
          <w:lang w:val="ru-RU"/>
        </w:rPr>
      </w:pPr>
      <w:r w:rsidRPr="004361BF">
        <w:rPr>
          <w:szCs w:val="24"/>
          <w:lang w:val="ru-RU"/>
        </w:rPr>
        <w:t>ข้าพเจ้าจะไม่อธิบายถึงการปรากฎตัวของวิญญาณเหล่านี้ทั้งหมดแก่ท่านอย่างละเอียด แต่ข้าพเจ้าจะขอให้ท่านสังเกตถึงการปรากฎอยู่ของมันในตัวเรา และขอให้ท่านคิดถึงมันให้มากขึ้น และเชื่อมั่นว่าวิญญาณนั้นอยู่ในตัวเราจริง ๆ เพราะนี่คือลักษณะที่โดดเด่นของมนุษย์ จิตวิญญาณทำให้เราเป็นมากกว่าสัตว์เพียงเล็กน้อย แต่จิตทำให้เราเป็นน้อยกว่าเทวดาเพียงเล็กน้อย แน่นอนว่าคุณคุ้นเคยกับความหมายของวลีที่เราใช้: จิตวิญญาณของนักเขียน จิตวิญญาณของประชาชน นี่คือชุดของคุณลักษณะที่โดดเด่น เป็นจริงแต่ในบางแง่มุมเป็นอุดมคติ สามารถรับรู้ได้ด้วยจิตใจ หลบเลี่ยงและจับต้องไม่ได้ สิ่งเดียวกันนี้เป็นจริงสำหรับจิตวิญญาณของมนุษย์; มีเพียงจิตวิญญาณของนักเขียนเท่านั้นที่ถือว่าเป็นอุดมคติ ในขณะที่จิตวิญญาณของมนุษย์นั้นฝังอยู่ในตัวเขาในฐานะพลังที่มีชีวิต เป็นพยานถึง</w:t>
      </w:r>
      <w:r w:rsidR="00E376E8">
        <w:rPr>
          <w:szCs w:val="24"/>
          <w:lang w:val="ru-RU"/>
        </w:rPr>
        <w:t>การมีอยู่ของมันด้วยการเคลื่อนไหว</w:t>
      </w:r>
      <w:r w:rsidRPr="004361BF">
        <w:rPr>
          <w:szCs w:val="24"/>
          <w:lang w:val="ru-RU"/>
        </w:rPr>
        <w:t>ที่มีชีวิตและสามารถรับรู้ได้</w:t>
      </w:r>
    </w:p>
    <w:p w14:paraId="196B1253" w14:textId="77777777" w:rsidR="004361BF" w:rsidRDefault="002B5BDF" w:rsidP="00E376E8">
      <w:pPr>
        <w:ind w:firstLine="708"/>
        <w:rPr>
          <w:szCs w:val="24"/>
          <w:lang w:val="ru-RU"/>
        </w:rPr>
      </w:pPr>
      <w:r w:rsidRPr="004361BF">
        <w:rPr>
          <w:szCs w:val="24"/>
          <w:lang w:val="ru-RU"/>
        </w:rPr>
        <w:t xml:space="preserve">จากสิ่งที่ข้าพเจ้าได้กล่าวมาแล้ว ข้าพเจ้าต้องการให้ท่านสรุปดังนี้: ผู้ที่ไม่มีการเคลื่อนไหวหรือการกระทำของจิตวิญญาณนั้น </w:t>
      </w:r>
      <w:r w:rsidR="003D598B">
        <w:rPr>
          <w:szCs w:val="24"/>
          <w:lang w:val="ru-RU"/>
        </w:rPr>
        <w:t>ไม่เท่าเทียมกับศักดิ์ศรีความเป็นมนุษย์</w:t>
      </w:r>
    </w:p>
    <w:p w14:paraId="3BAAC5D5" w14:textId="77777777" w:rsidR="00A30273" w:rsidRDefault="00A30273" w:rsidP="00A30273">
      <w:pPr>
        <w:rPr>
          <w:lang w:val="ru-RU"/>
        </w:rPr>
      </w:pPr>
    </w:p>
    <w:p w14:paraId="21744164" w14:textId="77777777" w:rsidR="004361BF" w:rsidRPr="00406D9A" w:rsidRDefault="00F26D75" w:rsidP="007064AB">
      <w:pPr>
        <w:pStyle w:val="Heading3"/>
        <w:rPr>
          <w:lang w:val="ru-RU"/>
        </w:rPr>
      </w:pPr>
      <w:bookmarkStart w:id="10" w:name="_Toc482121581"/>
      <w:r>
        <w:rPr>
          <w:lang w:val="ru-RU"/>
        </w:rPr>
        <w:t>|</w:t>
      </w:r>
      <w:r w:rsidR="00406D9A">
        <w:rPr>
          <w:lang w:val="ru-RU"/>
        </w:rPr>
        <w:t xml:space="preserve"> 10 </w:t>
      </w:r>
      <w:r>
        <w:rPr>
          <w:lang w:val="ru-RU"/>
        </w:rPr>
        <w:t>|</w:t>
      </w:r>
      <w:bookmarkEnd w:id="10"/>
    </w:p>
    <w:p w14:paraId="03FD57F9" w14:textId="77777777" w:rsidR="004361BF" w:rsidRPr="004361BF" w:rsidRDefault="002B5BDF" w:rsidP="00122761">
      <w:pPr>
        <w:rPr>
          <w:szCs w:val="24"/>
          <w:lang w:val="ru-RU"/>
        </w:rPr>
      </w:pPr>
      <w:r w:rsidRPr="004361BF">
        <w:rPr>
          <w:szCs w:val="24"/>
          <w:lang w:val="ru-RU"/>
        </w:rPr>
        <w:t>คุณถามว่า: "แต่คุณจะพูดได้อย่างไรว่าทุกคนมีจิตวิญญาณที่มีการแสดงออกตามที่กล่าวมาข้างต้น เมื่อมีผู้คนมากมายที่ไม่รู้จักพระเจ้า?</w:t>
      </w:r>
      <w:r w:rsidR="001D3D9F">
        <w:rPr>
          <w:szCs w:val="24"/>
          <w:lang w:val="ru-RU"/>
        </w:rPr>
        <w:t xml:space="preserve">" </w:t>
      </w:r>
      <w:r w:rsidRPr="004361BF">
        <w:rPr>
          <w:szCs w:val="24"/>
          <w:lang w:val="ru-RU"/>
        </w:rPr>
        <w:t>ผู้คนเหล่านั้นไม่รู้ว่ามีพระเจ้าที่แท้จริง แต่พวกเขาทุกคนก็ยอมรับว่าพระองค์</w:t>
      </w:r>
      <w:r w:rsidR="00450DE7">
        <w:rPr>
          <w:szCs w:val="24"/>
          <w:lang w:val="ru-RU"/>
        </w:rPr>
        <w:t>คือพระเจ้าผู้ทรงเป็นพระบิดา พระผู้สร้าง และ</w:t>
      </w:r>
      <w:r w:rsidRPr="004361BF">
        <w:rPr>
          <w:szCs w:val="24"/>
          <w:lang w:val="ru-RU"/>
        </w:rPr>
        <w:t>พระผู้ทรงเป็นพระบิดาของทุกคน เชื่อว่ามีพระเจ้าและต้องการที่จะนิยามอย่างชัดเจนว่าพระองค์คืออะไร พวกเขาได้ทำผิดพลาดและเรียกพระเจ้าว่าสิ่งที่ไม่ใช่พระเจ้า: บางคนเรียกพระอาทิตย์ บางคนเรียกพระจันทร์หรือดวงดาว หรือสิ่งอื่น ๆ อย่างไรก็ตาม ไม่ใช่ทุกคนที่เข้าใจผิดอย่างร้ายแรงเช่นนั้น เมื่อพระเจ้าทรงกระจัดกระจายประชาชาติต่างๆ ออกไปทั่วพื้นพิภพหลังจากเหตุการณ์หอคอยบาเบล พวกเขาทุกคนยังคงนำแนวคิดที่ถูกต้องเกี่ยวกับพระเจ้าในฐานะพระวิญญาณที่มองไม่เห็น ผู้สร้าง ผู้ทรงดูแล ผู้พิพากษา และผู้ประทานรางวัลติดตัวไปด้วย พระองค์ทรงเป็นผู้สร้าง ผู้ประทาน และผู้ให้รางวัลนั้นได้รับการรักษาไว้โดยทุกคน แต่การที่พระองค์ทรงเป็นวิญญาณที่ไม่มีรูปร่างนั้นไม่ได้ถูกรักษาไว้โดยทุกคน แต่ "</w:t>
      </w:r>
      <w:r w:rsidR="00BF3C61" w:rsidRPr="00BF3C61">
        <w:rPr>
          <w:i/>
          <w:szCs w:val="24"/>
          <w:lang w:val="ru-RU"/>
        </w:rPr>
        <w:t>พวกเขาได้เปลี่ยนพระสิริของพระเจ้าผู้ไม่เสื่อมสลายให้กลายเป็นรูปเคารพที่เหมือนมนุษย์ที่เสื่อมสลาย—และนก และสัตว์สี่เท้า และ</w:t>
      </w:r>
      <w:r w:rsidR="00BC224D" w:rsidRPr="00BC224D">
        <w:rPr>
          <w:i/>
          <w:szCs w:val="24"/>
          <w:lang w:val="ru-RU"/>
        </w:rPr>
        <w:t xml:space="preserve">สัตว์เลื้อยคลาน" </w:t>
      </w:r>
      <w:r w:rsidR="00BC224D">
        <w:rPr>
          <w:szCs w:val="24"/>
          <w:lang w:val="ru-RU"/>
        </w:rPr>
        <w:t>(โรม 1</w:t>
      </w:r>
      <w:r w:rsidR="00BC224D" w:rsidRPr="00BC224D">
        <w:rPr>
          <w:szCs w:val="24"/>
          <w:lang w:val="ru-RU"/>
        </w:rPr>
        <w:t>:</w:t>
      </w:r>
      <w:r w:rsidRPr="004361BF">
        <w:rPr>
          <w:szCs w:val="24"/>
          <w:lang w:val="ru-RU"/>
        </w:rPr>
        <w:t xml:space="preserve">23) พวกเขาเข้าใจพระเจ้า นั่นคือพวกเขารู้ว่ามีพระเจ้า แต่พวกเขาไม่ได้ถวายพระเกียรติแด่พระองค์ในฐานะพระเจ้า (ข้อ 21) ในบรรดาชนชาติตะวันออก ชาวเปอร์เซีย ชาวอินเดีย ชาวเอเชีย และชาวอเมริกัน มีแนวคิดที่ยกย่องพระเจ้าสูงส่งกว่า ชาวกรีกและโรมันนั้น กล่าวได้ว่า ได้ลดทอนพระลักษณะของพระเจ้าลง ชาวอเมริกัน ตัวอย่างเช่น ชาวอินเดียน เรียกพระเจ้าว่าจิตวิญญาณสากล </w:t>
      </w:r>
      <w:r w:rsidR="00450DE7">
        <w:rPr>
          <w:szCs w:val="24"/>
          <w:lang w:val="ru-RU"/>
        </w:rPr>
        <w:t xml:space="preserve">— </w:t>
      </w:r>
      <w:r w:rsidRPr="004361BF">
        <w:rPr>
          <w:szCs w:val="24"/>
          <w:lang w:val="ru-RU"/>
        </w:rPr>
        <w:t>มองไม่เห็น ครอบคลุมทุกสิ่งทุกอย่าง นี่คือแนวคิดที่สูงมาก และจิตวิญญาณที่ถูกทิ้งไว้ให้อยู่ตามลำพังไม่สามารถไปไกลกว่านี้ได้ ชาวอินเดียเชื้อสายเอเชียได้ศึกษาค้นคว้าอย่างลึกซึ้งยิ่งขึ้นเกี่ยวกับความเข้าใจในพระเจ้า แต่ยังคงรักษาแนวคิดเรื่องความไม่สามารถมองเห็น ความทรงพลังสูงสุด และการประทับอยู่ทุกหนทุกแห่งของพระองค์ไว้ เมื่อพวกเขาพยายามที่จะนิยามการกระทำที่สร้างสรรค์และการดูแลของพระองค์ให้ชัดเจนยิ่งขึ้น พวกเขากลับสับสนกับความไม่สอดคล้องกันหลายประการและได้เขียนเรื่องราวที่น่าอัศจรรย์มากมาย</w:t>
      </w:r>
    </w:p>
    <w:p w14:paraId="2924993D" w14:textId="77777777" w:rsidR="004361BF" w:rsidRPr="004361BF" w:rsidRDefault="002B5BDF" w:rsidP="00CD6003">
      <w:pPr>
        <w:ind w:firstLine="708"/>
        <w:rPr>
          <w:szCs w:val="24"/>
          <w:lang w:val="ru-RU"/>
        </w:rPr>
      </w:pPr>
      <w:r w:rsidRPr="004361BF">
        <w:rPr>
          <w:szCs w:val="24"/>
          <w:lang w:val="ru-RU"/>
        </w:rPr>
        <w:t xml:space="preserve">ดังนั้นนี่คือความหมายของการกล่าวว่า มีผู้คนที่ไม่ได้รู้จักพระเจ้า! มันไม่ได้หมายความว่า มีชนชาติที่ไม่ยอมรับการมีอยู่ของพระเจ้า นักเดินทางบางคนได้ให้การเป็นพยานว่าพวกเขาได้พบกับชนชาติและเผ่าพันธุ์ที่ไม่รู้จักพระเจ้าเลย และไม่ได้บูชาพระองค์ สิ่งเดียวที่เป็นความจริงในคำให้การนี้คือ พวกเขาไม่ได้ยินการประกาศความเชื่อใด ๆ และไม่ได้เห็นการนมัสการพระเจ้า </w:t>
      </w:r>
      <w:r w:rsidR="00450DE7">
        <w:rPr>
          <w:szCs w:val="24"/>
          <w:lang w:val="ru-RU"/>
        </w:rPr>
        <w:t xml:space="preserve">— </w:t>
      </w:r>
      <w:r w:rsidRPr="004361BF">
        <w:rPr>
          <w:szCs w:val="24"/>
          <w:lang w:val="ru-RU"/>
        </w:rPr>
        <w:t xml:space="preserve">แต่ทั้งสองสิ่งนี้ไม่มีอยู่จริง... เพื่อที่จะรู้เรื่องนั้น พวกเขาจะต้องอาศัยอยู่ท่ามกลางชนเหล่านั้นเป็นเวลานานกว่านี้ เบคเคอร์อาศัยอยู่กับชนกลุ่มหนึ่งเป็นเวลาหนึ่งเดือนเต็ม </w:t>
      </w:r>
      <w:r w:rsidR="00450DE7">
        <w:rPr>
          <w:szCs w:val="24"/>
          <w:lang w:val="ru-RU"/>
        </w:rPr>
        <w:t>—</w:t>
      </w:r>
      <w:r w:rsidRPr="004361BF">
        <w:rPr>
          <w:szCs w:val="24"/>
          <w:lang w:val="ru-RU"/>
        </w:rPr>
        <w:t xml:space="preserve"> ใกล้ทะเลสาบที่แม่น้ำไนล์ไหลผ่าน — และไม่เห็นการบูชาพระเจ้าเลย แต่เขากล่าวว่า พระจันทร์เสี้ยวใหม่มาถึง </w:t>
      </w:r>
      <w:r w:rsidR="00450DE7">
        <w:rPr>
          <w:szCs w:val="24"/>
          <w:lang w:val="ru-RU"/>
        </w:rPr>
        <w:t xml:space="preserve">— </w:t>
      </w:r>
      <w:r w:rsidRPr="004361BF">
        <w:rPr>
          <w:szCs w:val="24"/>
          <w:lang w:val="ru-RU"/>
        </w:rPr>
        <w:t xml:space="preserve">ข้าพเจ้าเห็นว่าพระราชาเสด็จไปที่ไหนสักแห่ง ผู้เฒ่าผู้แก่ทั้งหมดกำลังมารวมตัวกัน และพวกเขากำลังเตรียมวัวตัวผู้ เมื่อถึงวันที่กำหนดไว้ </w:t>
      </w:r>
      <w:r w:rsidRPr="004361BF">
        <w:rPr>
          <w:szCs w:val="24"/>
          <w:lang w:val="ru-RU"/>
        </w:rPr>
        <w:lastRenderedPageBreak/>
        <w:t>พวกเขาก็ไปบนภูเขาและสังเวยวัวตัวผู้ ถ้าฉันออกเดินทางสองหรือสามวันก่อนหน้านั้น เบคเกอร์กล่าวว่า ฉันคงสามารถเป็นพยานด้วยความจริงใจว่า คนเหล่านี้ไม่ได้บูชาพระเจ้า</w:t>
      </w:r>
    </w:p>
    <w:p w14:paraId="7C179252" w14:textId="77777777" w:rsidR="004361BF" w:rsidRPr="004361BF" w:rsidRDefault="002B5BDF" w:rsidP="00FD5C67">
      <w:pPr>
        <w:ind w:firstLine="708"/>
        <w:rPr>
          <w:szCs w:val="24"/>
          <w:lang w:val="ru-RU"/>
        </w:rPr>
      </w:pPr>
      <w:r w:rsidRPr="004361BF">
        <w:rPr>
          <w:szCs w:val="24"/>
          <w:lang w:val="ru-RU"/>
        </w:rPr>
        <w:t>ดังนั้นจงลบความคิดนั้นออกจากหัวคุณว่ามีคนที่ไม่ได้ตระหนักถึงการมีอยู่ของพระเจ้า มีนักวิชาการบางท่านที่คิดว่าพวกเขาสามารถดำรงชีวิตอยู่ได้โดยไม่ต้องมีพระเจ้า และพวกเขาก็พูดและเขียนหนังสือเกี่ยวกับเรื่องนี้ แต่เมื่อลิ้นและปากกาของพวกเขาเอ่ยถ้อยคำที่ว่างเปล่าเช่นนั้น หัวใจของพวกเขากลับพูดในสิ่งที่แตกต่างออกไป พวกเขาภาคภูมิใจที่ไม่เชื่อในพระเจ้า แต่มันน่าสงสัยอย่างยิ่งว่าพวกเขาจะประสบความสำเร็จในเรื่องนี้ในที่สุดต่อหน้าจิตสำนึกของตนเอง</w:t>
      </w:r>
    </w:p>
    <w:p w14:paraId="2F5559D6" w14:textId="77777777" w:rsidR="004361BF" w:rsidRPr="004361BF" w:rsidRDefault="002B5BDF" w:rsidP="00FE02D4">
      <w:pPr>
        <w:ind w:firstLine="708"/>
        <w:rPr>
          <w:szCs w:val="24"/>
          <w:lang w:val="ru-RU"/>
        </w:rPr>
      </w:pPr>
      <w:r w:rsidRPr="004361BF">
        <w:rPr>
          <w:szCs w:val="24"/>
          <w:lang w:val="ru-RU"/>
        </w:rPr>
        <w:t xml:space="preserve">การรู้จักพระเจ้า ทุกคนจะสำนึกผิด ทำนองว่าบาป เคารพพระเจ้า อธิษฐานต่อพระองค์ และหวังว่าจะมีชีวิตในอนาคตที่ทุกคนจะได้รับรางวัลตามการกระทำของตน แรงที่รวมเอาความเชื่อและความเชื่อมั่นทั้งหมดไว้เช่นนี้คือจิตวิญญาณ ให้เราสมมติว่าทุกคนมีจิตวิญญาณ </w:t>
      </w:r>
      <w:r w:rsidR="00450DE7">
        <w:rPr>
          <w:szCs w:val="24"/>
          <w:lang w:val="ru-RU"/>
        </w:rPr>
        <w:t xml:space="preserve">— </w:t>
      </w:r>
      <w:r w:rsidRPr="004361BF">
        <w:rPr>
          <w:szCs w:val="24"/>
          <w:lang w:val="ru-RU"/>
        </w:rPr>
        <w:t>ซึ่งเป็นแง่มุมที่สูงที่สุดของชีวิตมนุษย์ เป็นพลังที่ดึงดูดพวกเขาจากสิ่งที่มองเห็นได้ไปสู่สิ่งที่มองไม่เห็น จากสิ่งชั่วคราวไปสู่สิ่งนิรันดร์ จากสิ่งถูกสร้างไปสู่ผู้สร้าง ซึ่งเป็นลักษณะเฉพาะของมนุษย์และทำให้พวกเขาแตกต่างจากสิ่งมีชีวิตอื่นทั้งหมดบนโลก แรงนี้สามารถอ่อนแอลงได้ในระดับที่แตกต่างกัน ความต้องการของมันอาจถูกตีความผิดได้ แต่ไม่สามารถถูกปราบปรามหรือทำลายได้โดยสิ้นเชิง มันเป็นส่วนหนึ่งของธรรมชาติมนุษย์ที่แยกออกจากกันไม่ได้ และแสดงออกในแบบของมันเองในทุกคน</w:t>
      </w:r>
    </w:p>
    <w:p w14:paraId="78643EEE" w14:textId="77777777" w:rsidR="004361BF" w:rsidRPr="004361BF" w:rsidRDefault="002B5BDF" w:rsidP="00FE02D4">
      <w:pPr>
        <w:ind w:firstLine="708"/>
        <w:rPr>
          <w:szCs w:val="24"/>
          <w:lang w:val="ru-RU"/>
        </w:rPr>
      </w:pPr>
      <w:r w:rsidRPr="004361BF">
        <w:rPr>
          <w:szCs w:val="24"/>
          <w:lang w:val="ru-RU"/>
        </w:rPr>
        <w:t>นี่คือสิ่งที่คำถามของคุณทำให้ฉันพูดออกมา แต่มันไม่ใช่เรื่องเลวร้าย ฉันต้องการเขียนถึงคุณไม่ใช่เรื่องนี้ แต่เกี่ยวกับสิ่งที่เกิดขึ้นและกำลังเกิดขึ้นในจิตวิญญาณภายใต้อิทธิพลของจิตวิญญาณที่ผสมผสานกับมัน แต่จะพูดถึงเรื่องนั้นในครั้งต่อไป</w:t>
      </w:r>
    </w:p>
    <w:p w14:paraId="38CF28A6" w14:textId="77777777" w:rsidR="00FE02D4" w:rsidRPr="00A30273" w:rsidRDefault="00FE02D4" w:rsidP="00A30273">
      <w:pPr>
        <w:rPr>
          <w:lang w:val="ru-RU"/>
        </w:rPr>
      </w:pPr>
    </w:p>
    <w:p w14:paraId="7E572944" w14:textId="77777777" w:rsidR="004361BF" w:rsidRPr="004361BF" w:rsidRDefault="00F26D75" w:rsidP="007064AB">
      <w:pPr>
        <w:pStyle w:val="Heading3"/>
        <w:rPr>
          <w:lang w:val="ru-RU"/>
        </w:rPr>
      </w:pPr>
      <w:bookmarkStart w:id="11" w:name="_Toc482121582"/>
      <w:r>
        <w:rPr>
          <w:lang w:val="ru-RU"/>
        </w:rPr>
        <w:t>|</w:t>
      </w:r>
      <w:r w:rsidR="002B5BDF" w:rsidRPr="004361BF">
        <w:rPr>
          <w:lang w:val="ru-RU"/>
        </w:rPr>
        <w:t xml:space="preserve"> 11 </w:t>
      </w:r>
      <w:r>
        <w:rPr>
          <w:lang w:val="ru-RU"/>
        </w:rPr>
        <w:t>|</w:t>
      </w:r>
      <w:bookmarkEnd w:id="11"/>
    </w:p>
    <w:p w14:paraId="70D7020C" w14:textId="77777777" w:rsidR="004361BF" w:rsidRPr="004361BF" w:rsidRDefault="002B5BDF" w:rsidP="000C15D1">
      <w:pPr>
        <w:rPr>
          <w:szCs w:val="24"/>
          <w:lang w:val="ru-RU"/>
        </w:rPr>
      </w:pPr>
      <w:r w:rsidRPr="004361BF">
        <w:rPr>
          <w:szCs w:val="24"/>
          <w:lang w:val="ru-RU"/>
        </w:rPr>
        <w:t>ข้าพเจ้าจะกล่าวต่อจากที่ข้าพเจ้าได้กล่าวไว้ก่อนหน้านี้ — นั่นคือ สิ่งที่เกิดขึ้นในจิตวิญญาณอันเป็นผลมาจากการรวมเป็นหนึ่งเดียวกับจิตวิญญาณซึ่งมาจากพระเจ้า? จากสิ่งนี้ จิตวิญญาณทั้งหมดจึงถูกเปลี่ยนแปลงไป และจากที่มีธรรมชาติเป็นสัตว์ ก็กลายเป็นมนุษย์ มีพลังและการกระทำตามที่กล่าวไว้ข้างต้น แต่สิ่งนี้ไม่ใช่สิ่งที่เรากำลังพูดถึงในขณะนี้ ยังคงเป็นไปตามที่อธิบายไว้ มันเผยให้เห็นความปรารถนาที่สูงขึ้นและยกระดับขึ้นไปอีกหนึ่งขั้น กลายเป็นจิตวิญญาณ</w:t>
      </w:r>
    </w:p>
    <w:p w14:paraId="03767961" w14:textId="77777777" w:rsidR="004361BF" w:rsidRPr="004361BF" w:rsidRDefault="002B5BDF" w:rsidP="00FE02D4">
      <w:pPr>
        <w:ind w:firstLine="708"/>
        <w:rPr>
          <w:szCs w:val="24"/>
          <w:lang w:val="ru-RU"/>
        </w:rPr>
      </w:pPr>
      <w:r w:rsidRPr="004361BF">
        <w:rPr>
          <w:szCs w:val="24"/>
          <w:lang w:val="ru-RU"/>
        </w:rPr>
        <w:t xml:space="preserve">การทำให้จิตวิญญาณเป็นเช่นนี้สามารถมองเห็นได้ในทุกแง่มุมของชีวิตของจิตวิญญาณ </w:t>
      </w:r>
      <w:r w:rsidR="00450DE7">
        <w:rPr>
          <w:szCs w:val="24"/>
          <w:lang w:val="ru-RU"/>
        </w:rPr>
        <w:t xml:space="preserve">— </w:t>
      </w:r>
      <w:r w:rsidRPr="004361BF">
        <w:rPr>
          <w:szCs w:val="24"/>
          <w:lang w:val="ru-RU"/>
        </w:rPr>
        <w:t>ทั้งทางจิตใจ, ทางกิจกรรม, และทางอารมณ์.</w:t>
      </w:r>
    </w:p>
    <w:p w14:paraId="731B2AD1" w14:textId="77777777" w:rsidR="004361BF" w:rsidRPr="004361BF" w:rsidRDefault="002B5BDF" w:rsidP="00FE02D4">
      <w:pPr>
        <w:ind w:firstLine="708"/>
        <w:rPr>
          <w:szCs w:val="24"/>
          <w:lang w:val="ru-RU"/>
        </w:rPr>
      </w:pPr>
      <w:r w:rsidRPr="004361BF">
        <w:rPr>
          <w:szCs w:val="24"/>
          <w:lang w:val="ru-RU"/>
        </w:rPr>
        <w:t xml:space="preserve">ในส่วนจิตใจของกิจกรรมของจิตวิญญาณ มีความพยายามที่จะบรรลุความสมบูรณ์แบบในจิตวิญญาณ กิจกรรมทางจิตใจนั้นตั้งอยู่บนพื้นฐานของประสบการณ์และการสังเกตทั้งหมด จากสิ่งที่เรียนรู้ในลักษณะนี้ ซึ่งกระจัดกระจายและไม่เชื่อมโยงกัน มันสร้างการสรุปทั่วไป ทำข้อสันนิษฐาน และด้วยเหตุนี้จึงได้ข้อสรุปพื้นฐานเกี่ยวกับสิ่งต่างๆ ที่รู้จักในขอบเขตหนึ่ง มันสามารถหยุดอยู่แค่นั้นก็ได้ อย่างไรก็ตาม มันไม่เคยพอใจกับสิ่งนี้ แต่พยายามแสวงหาสิ่งเพิ่มเติม โดยพยายามหาความหมายของแต่ละมิติของสิ่งต่าง ๆ ในความสมบูรณ์ของการสร้างสรรค์ ตัวอย่างเช่น สิ่งที่มนุษย์คืออะไรสามารถเข้าใจได้ผ่านการสังเกต การสรุป และการอนุมาน แต่ไม่พอใจกับสิ่งนี้ เราถามตัวเองว่า: </w:t>
      </w:r>
      <w:r w:rsidR="001D3D9F">
        <w:rPr>
          <w:szCs w:val="24"/>
          <w:lang w:val="ru-RU"/>
        </w:rPr>
        <w:t>"</w:t>
      </w:r>
      <w:r w:rsidRPr="004361BF">
        <w:rPr>
          <w:szCs w:val="24"/>
          <w:lang w:val="ru-RU"/>
        </w:rPr>
        <w:t>มนุษย์มีความหมายอย่างไรในความสมบูรณ์ของการสร้างสรรค์ทั้งหมด?</w:t>
      </w:r>
      <w:r w:rsidR="001D3D9F">
        <w:rPr>
          <w:szCs w:val="24"/>
          <w:lang w:val="ru-RU"/>
        </w:rPr>
        <w:t xml:space="preserve">" </w:t>
      </w:r>
      <w:r w:rsidRPr="004361BF">
        <w:rPr>
          <w:szCs w:val="24"/>
          <w:lang w:val="ru-RU"/>
        </w:rPr>
        <w:t xml:space="preserve">ในการค้นหาคำตอบ บางคนจะตัดสินใจว่า: เขาคือหัวหน้าและมงกุฎของสรรพสิ่ง; บางคน: เขาคือพระสงฆ์ </w:t>
      </w:r>
      <w:r w:rsidR="00450DE7">
        <w:rPr>
          <w:szCs w:val="24"/>
          <w:lang w:val="ru-RU"/>
        </w:rPr>
        <w:t xml:space="preserve">— </w:t>
      </w:r>
      <w:r w:rsidRPr="004361BF">
        <w:rPr>
          <w:szCs w:val="24"/>
          <w:lang w:val="ru-RU"/>
        </w:rPr>
        <w:t>ในความหมายว่าเขาคือผู้รวบรวมเสียงของสรรพสิ่งทั้งหมดที่สรรเสริญพระเจ้าอย่างไม่รู้ตัว และนำการสรรเสริญไปถวายแด่พระผู้สร้างผู้ทรงปัญญาด้วยเพลงที่ชาญฉลาด. จิตวิญญาณมีความปรารถนาที่จะสร้างความคิดเช่นนี้เกี่ยวกับสิ่งมีชีวิตทุกประเภทและเกี่ยวกับพวกมันทั้งหมดรวมกัน และมันก็สร้างมันขึ้นมาจริงๆ ว่ามันเกี่ยวข้องหรือไม่เป็นอีกคำถามหนึ่ง แต่ไม่มีข้อสงสัยเลยว่าจิตวิญญาณมีความปรารถนาที่จะค้นหาพวกมัน ค้นหาพวกมัน และสร้างมันขึ้นมา นี่คือความพยายามเพื่อความสมบูรณ์แบบ เพราะความหมายของสิ่งใดคือความคิดของมัน</w:t>
      </w:r>
    </w:p>
    <w:p w14:paraId="7446970C" w14:textId="77777777" w:rsidR="004361BF" w:rsidRPr="004361BF" w:rsidRDefault="002B5BDF" w:rsidP="00FE02D4">
      <w:pPr>
        <w:ind w:firstLine="708"/>
        <w:rPr>
          <w:szCs w:val="24"/>
          <w:lang w:val="ru-RU"/>
        </w:rPr>
      </w:pPr>
      <w:r w:rsidRPr="004361BF">
        <w:rPr>
          <w:szCs w:val="24"/>
          <w:lang w:val="ru-RU"/>
        </w:rPr>
        <w:t xml:space="preserve">ความปรารถนานี้เป็นสิ่งที่ทุกคนมีร่วมกัน แม้แต่ผู้ที่ไม่ได้ให้คุณค่ากับความรู้ใด ๆ นอกจากความรู้ที่ได้จากการสังเกตการณ์ ก็ไม่อาจหลีกเลี่ยงการมีอุดมคติได้ แม้จะขัดกับความต้องการของตนเองก็ตาม </w:t>
      </w:r>
      <w:r w:rsidRPr="004361BF">
        <w:rPr>
          <w:szCs w:val="24"/>
          <w:lang w:val="ru-RU"/>
        </w:rPr>
        <w:lastRenderedPageBreak/>
        <w:t>โดยที่พวกเขาไม่รู้ตัว พวกเขาปฏิเสธความคิดด้วยคำพูดของตน แต่ในความเป็นจริงแล้วพวกเขากำลังสร้างสรรค์มันขึ้นมา การคาดเดาที่พวกเขายอมรับ ซึ่งหากปราศจากสิ่งเหล่านี้แล้ว วงความรู้ใดก็ไม่อาจดำรงอยู่ได้ คือความคิดในระดับต่ำที่สุด</w:t>
      </w:r>
    </w:p>
    <w:p w14:paraId="531DA2C4" w14:textId="77777777" w:rsidR="004361BF" w:rsidRPr="004361BF" w:rsidRDefault="002B5BDF" w:rsidP="00A30273">
      <w:pPr>
        <w:ind w:firstLine="708"/>
        <w:rPr>
          <w:szCs w:val="24"/>
          <w:lang w:val="ru-RU"/>
        </w:rPr>
      </w:pPr>
      <w:r w:rsidRPr="004361BF">
        <w:rPr>
          <w:szCs w:val="24"/>
          <w:lang w:val="ru-RU"/>
        </w:rPr>
        <w:t>วิธีคิดที่เหมาะสมที่สุดคืออภิปรัชญาและปรัชญาที่แท้จริง ซึ่งดำรงอยู่และจะดำรงอยู่ในขอบเขตของความรู้ของมนุษย์เสมอ จิตวิญญาณซึ่งมีอยู่ในตัวเราเสมอในฐานะพลังที่จำเป็น จะพิจารณาพระเจ้าผู้ทรงสร้างและทรงปกครอง และดึงจิตวิญญาณเข้าสู่ขอบเขตที่มองไม่เห็นและไร้ขอบเขตนั้น บางที ตามความเป็นเทพของมัน วิญญาณอาจถูกกำหนดให้ใคร่ครวญทุกสิ่งในพระเจ้า และมันคงได้ทำเช่นนั้นหากไม่เกิดการล่มสลาย แต่แม้กระทั่งตอนนี้ ใครก็ตามที่ต้องการใคร่ครวญทุกสิ่งที่มีอยู่ในอุดมคติ ควรเริ่มต้นจากพระเจ้าหรือจากสัญลักษณ์ที่พระเจ้าได้เขียนไว้ในวิญญาณ นักคิดที่ไม่ทำเช่นนั้นไม่ใช่ปรัชญา ไม่เชื่อในแนวคิดที่สร้างขึ้นโดยจิตวิญญาณบนพื้นฐานของแรงบันดาลใจจากจิต พวกเขาจะกระทำอย่างไม่ยุติธรรมเมื่อไม่เชื่อในสิ่งที่ประกอบเป็นเนื้อหาของจิต เพราะนั่นเป็นการสร้างสรรค์ของมนุษย์ และนี่คือสิ่งที่มาจากพระเจ้า</w:t>
      </w:r>
    </w:p>
    <w:p w14:paraId="32FA1956" w14:textId="77777777" w:rsidR="004361BF" w:rsidRPr="004361BF" w:rsidRDefault="002B5BDF" w:rsidP="00794A39">
      <w:pPr>
        <w:ind w:firstLine="708"/>
        <w:rPr>
          <w:szCs w:val="24"/>
          <w:lang w:val="ru-RU"/>
        </w:rPr>
      </w:pPr>
      <w:r w:rsidRPr="004361BF">
        <w:rPr>
          <w:szCs w:val="24"/>
          <w:lang w:val="ru-RU"/>
        </w:rPr>
        <w:t xml:space="preserve">ส่วนที่กระตือรือร้นของการกระทำของจิตวิญญาณคือความปรารถนาและการกระทำที่ปราศจากตนเองหรือคุณธรรม หรือแม้กระทั่งที่สูงกว่านั้น </w:t>
      </w:r>
      <w:r w:rsidR="00450DE7">
        <w:rPr>
          <w:szCs w:val="24"/>
          <w:lang w:val="ru-RU"/>
        </w:rPr>
        <w:t xml:space="preserve">— </w:t>
      </w:r>
      <w:r w:rsidRPr="004361BF">
        <w:rPr>
          <w:szCs w:val="24"/>
          <w:lang w:val="ru-RU"/>
        </w:rPr>
        <w:t>ความมุ่งมั่นที่จะเป็นคนมีคุณธรรม ในความเป็นจริง ภารกิจของจิตวิญญาณในส่วนนี้ (เจตจำนง) คือการจัดเตรียมชีวิตชั่วคราวให้กับบุคคล เพื่อให้เขาได้รับพร ในการบรรลุวัตถุประสงค์นี้ มันทำทุกอย่างบนพื้นฐานของความเชื่อมั่นว่าสิ่งที่กำลังทำอยู่นั้นเป็นสิ่งที่น่าพอใจ มีประโยชน์ หรือจำเป็นสำหรับชีวิตที่กำลังจัดระเบียบอยู่ ในขณะเดียวกัน มันไม่พอใจกับสิ่งนี้ แต่ก้าวข้ามวงกลมนี้และกระทำการและดำเนินการต่างๆ ไม่ใช่เพราะสิ่งเหล่านั้นจำเป็น มีประโยชน์ หรือน่าพอใจ แต่เพราะสิ่งเหล่านั้นเป็นสิ่งที่ดี ใจดีและยุติธรรม มุ่งมั่นเพื่อสิ่งเหล่านี้ด้วยความกระตือรือร้นทั้งหมดของเธอ แม้ว่าสิ่งเหล่านี้จะไม่ช่วยอะไรต่อการดำรงอยู่ชั่วคราวของเธอ และอาจไม่เป็นประโยชน์ต่อมัน และถูกกระทำไปโดยเสียสละมัน ในบางคน ความปรารถนาเช่นนี้ปรากฏออกมาอย่างแรงกล้าจนยอมสละทุกสิ่งทุกอย่างในชีวิตเพื่อที่จะได้ใช้ชีวิตอยู่อย่างแยกตัวออกจากทุกสิ่งทุกอย่าง การปรากฎตัวของความปรารถนาเช่นนี้สามารถพบได้ทั่วไป แม้กระทั่งนอกเหนือจากคริสต์ศาสนา พวกมันมาจากไหน? มาจากจิตวิญญาณ บรรทัดฐานของชีวิตที่ศักดิ์สิทธิ์ ดีงาม และชอบธรรมได้ถูกจารึกไว้ในมโนธรรม เมื่อได้รับรู้ถึงสิ่งนี้ผ่านการรวมเป็นหนึ่งเดียวกับจิตวิญญาณ จิตวิญญาณก็ถูกดึงดูดด้วยความงามและความยิ่งใหญ่ที่มองไม่เห็นของมัน และตัดสินใจที่จะนำมันเข้าสู่แวดวงของกิจการและชีวิตของตน โดยเปลี่ยนแปลงมันให้สอดคล้องตามความต้องการของมัน และทุกคนต่างเห็นใจในความปรารถนาเช่นนั้น แม้ว่าจะไม่ใช่ทุกคนที่ทุ่มเทให้กับมันอย่างเต็มที่ก็ตาม แต่ไม่มีสักคนเดียวที่ไม่เคยอุทิศแรงงานและทรัพย์สินของตนให้กับกิจการที่อยู่ในจิตวิญญาณนี้บ้างเลย</w:t>
      </w:r>
    </w:p>
    <w:p w14:paraId="3FAAD3CE" w14:textId="77777777" w:rsidR="004361BF" w:rsidRPr="004361BF" w:rsidRDefault="002B5BDF" w:rsidP="00C60099">
      <w:pPr>
        <w:ind w:firstLine="708"/>
        <w:rPr>
          <w:szCs w:val="24"/>
          <w:lang w:val="ru-RU"/>
        </w:rPr>
      </w:pPr>
      <w:r w:rsidRPr="004361BF">
        <w:rPr>
          <w:szCs w:val="24"/>
          <w:lang w:val="ru-RU"/>
        </w:rPr>
        <w:t xml:space="preserve">ส่วนที่ละเอียดอ่อนของกิจกรรมของจิตวิญญาณคือความปรารถนาและความรักของจิตวิญญาณต่อความงาม หรืออย่างที่พวกเขามักจะพูดกันว่าต่อความสง่างาม หน้าที่เฉพาะของส่วนนี้ของจิตวิญญาณคือการรับรู้ผ่านประสาทสัมผัสถึงสภาวะที่เป็นประโยชน์หรือไม่เป็นประโยชน์และอิทธิพลภายนอกในแง่ของความพึงพอใจหรือไม่พึงพอใจของความต้องการทางจิตใจและร่างกาย แต่เราเห็นในวงกลมของความรู้สึก พร้อมกับความรู้สึกเห็นแก่ตัวเหล่านี้ </w:t>
      </w:r>
      <w:r w:rsidR="00450DE7">
        <w:rPr>
          <w:szCs w:val="24"/>
          <w:lang w:val="ru-RU"/>
        </w:rPr>
        <w:t xml:space="preserve">— </w:t>
      </w:r>
      <w:r w:rsidRPr="004361BF">
        <w:rPr>
          <w:szCs w:val="24"/>
          <w:lang w:val="ru-RU"/>
        </w:rPr>
        <w:t xml:space="preserve">ขอเรียกมันว่าอย่างนั้น — มีจำนวนความรู้สึกที่ไม่เห็นแก่ตัวเกิดขึ้นโดยแยกออกจากความพอใจหรือไม่พอใจในความต้องการ </w:t>
      </w:r>
      <w:r w:rsidR="00450DE7">
        <w:rPr>
          <w:szCs w:val="24"/>
          <w:lang w:val="ru-RU"/>
        </w:rPr>
        <w:t xml:space="preserve">— </w:t>
      </w:r>
      <w:r w:rsidRPr="004361BF">
        <w:rPr>
          <w:szCs w:val="24"/>
          <w:lang w:val="ru-RU"/>
        </w:rPr>
        <w:t xml:space="preserve">ความรู้สึกยินดีในความงาม ดวงตาไม่ต้องการที่จะละสายตาจากดอกไม้ และหูไม่ต้องการที่จะหันหนีจากเสียงเพลง </w:t>
      </w:r>
      <w:r w:rsidR="008127B7">
        <w:rPr>
          <w:szCs w:val="24"/>
          <w:lang w:val="ru-RU"/>
        </w:rPr>
        <w:t>เพียงเพราะ</w:t>
      </w:r>
      <w:r w:rsidRPr="004361BF">
        <w:rPr>
          <w:szCs w:val="24"/>
          <w:lang w:val="ru-RU"/>
        </w:rPr>
        <w:t xml:space="preserve">ทั้งสองอย่างนั้นสวยงาม ทุกคนจัดและตกแต่งบ้านของตนในทางใดทางหนึ่ง เพราะมันสวยงามกว่าอย่างนั้น เราออกไปเดินเล่นและเลือกสถานที่เพื่อเหตุผลนั้น เพราะมันสวยงาม เหนือสิ่งอื่นใดคือความสุขที่ได้จากภาพวาด ประติมากรรม ดนตรี และการร้องเพลง และเหนือสิ่งอื่นใดคือความสุขที่ได้จากการสร้างสรรค์บทกวี ผลงานศิลปะอันงดงามไม่เพียงสร้างความเพลิดเพลินด้วยความงามของรูปทรงภายนอกเท่านั้น แต่ยังสร้างความประทับใจด้วยความงามของเนื้อหาภายใน ซึ่งเป็นความงามที่เกิดจากการพิจารณาอย่างมีสติปัญญาและเป็นอุดมคติ ปรากฏการณ์เช่นนี้ในจิตวิญญาณมาจากที่ใด? พวกมันคือแขกจากอีกมิติหนึ่ง จากมิติแห่งจิตวิญญาณ จิตวิญญาณซึ่งรู้จักพระเจ้า ย่อมเข้าใจความงามของพระเจ้าโดยธรรมชาติ และแสวงหาที่จะเพลิดเพลินกับความงามนั้นเพียงลำพัง แม้ว่ามันไม่สามารถบ่งชี้ได้อย่างแน่ชัดว่ามันคืออะไร แต่ในความลับนั้นมันได้แบกรับชะตากรรมของมันไว้ภายใน และมันบ่งชี้อย่างชัดเจนว่ามันไม่ใช่สิ่งใด โดยแสดงออกผ่านการไม่พอใจกับสิ่งใดก็ตามที่ถูกสร้างขึ้น การพิจารณา ชื่นชม </w:t>
      </w:r>
      <w:r w:rsidRPr="004361BF">
        <w:rPr>
          <w:szCs w:val="24"/>
          <w:lang w:val="ru-RU"/>
        </w:rPr>
        <w:lastRenderedPageBreak/>
        <w:t xml:space="preserve">และเพลิดเพลินกับความงามของพระเจ้าเป็นความต้องการของจิตวิญญาณ มันคือชีวิตของมันและชีวิตของสวรรค์ เมื่อได้รับรู้ถึงมันผ่านการรวมเป็นหนึ่งเดียวกับจิตวิญญาณ จิตวิญญาณจะถูกดึงดูดเข้าหาและเข้าใจมันด้วยภาพลักษณ์ทางจิตวิญญาณของมันเอง จากนั้นจะโยนตัวเองเข้าไปอย่างยินดีในสิ่งที่ปรากฏแก่มันในวงกลมของมันเองในฐานะภาพสะท้อนของมัน (ผู้ชื่นชอบ) หรือจะสร้างสรรค์สิ่งต่างๆ ขึ้นมาเองซึ่งมันหวังว่าจะสะท้อนให้เห็นถึงสิ่งที่มันได้เห็นในลักษณะนั้น (ศิลปินและนักแสดง) นี่คือที่มาของแขกเหล่านี้ </w:t>
      </w:r>
      <w:r w:rsidR="00450DE7">
        <w:rPr>
          <w:szCs w:val="24"/>
          <w:lang w:val="ru-RU"/>
        </w:rPr>
        <w:t>—</w:t>
      </w:r>
      <w:r w:rsidRPr="004361BF">
        <w:rPr>
          <w:szCs w:val="24"/>
          <w:lang w:val="ru-RU"/>
        </w:rPr>
        <w:t xml:space="preserve"> หวาน ละจากความรู้สึกทางโลกทั้งหมด ยกระดับจิตวิญญาณสู่จิตวิญญาณ และสร้างแรงบันดาลใจ! ข้าพเจ้าขอเรียนให้ทราบว่า ในบรรดาผลงานที่มนุษย์สร้างขึ้นทั้งหมด ข้าพเจ้าจัดให้อยู่ในประเภทนี้เฉพาะผลงานที่มีเนื้อหาเกี่ยวกับความงามอันศักดิ์สิทธิ์ของสิ่งศักดิ์สิทธิ์ที่มองไม่เห็นเท่านั้น มิใช่ผลงานที่แม้จะมีความงดงาม แต่เป็นการแสดงออกถึงสิ่งที่มีอยู่ตามธรรมดาทางจิตวิญญาณหรือทางกายภาพ หรือ</w:t>
      </w:r>
      <w:r w:rsidR="008127B7">
        <w:rPr>
          <w:szCs w:val="24"/>
          <w:lang w:val="ru-RU"/>
        </w:rPr>
        <w:t xml:space="preserve">สิ่งต่างๆ </w:t>
      </w:r>
      <w:r w:rsidRPr="004361BF">
        <w:rPr>
          <w:szCs w:val="24"/>
          <w:lang w:val="ru-RU"/>
        </w:rPr>
        <w:t>บนโลกซึ่งเป็นองค์ประกอบของสภาพแวดล้อมปกติของการดำรงอยู่นั้น จิตวิญญาณซึ่งได้รับการนำทางโดยจิตวิญญาณนั้น ไม่เพียงแต่แสวงหาความงามเท่านั้น แต่ยังแสวงหาการแสดงออกในรูปแบบอันงดงามของโลกที่งดงามซึ่งมองไม่เห็น ที่ซึ่งจิตวิญญาณนั้นเรียกหาด้วยอิทธิพลของมัน</w:t>
      </w:r>
    </w:p>
    <w:p w14:paraId="178C5E54" w14:textId="77777777" w:rsidR="004361BF" w:rsidRPr="004361BF" w:rsidRDefault="002B5BDF" w:rsidP="008127B7">
      <w:pPr>
        <w:ind w:firstLine="708"/>
        <w:rPr>
          <w:szCs w:val="24"/>
          <w:lang w:val="ru-RU"/>
        </w:rPr>
      </w:pPr>
      <w:r w:rsidRPr="004361BF">
        <w:rPr>
          <w:szCs w:val="24"/>
          <w:lang w:val="ru-RU"/>
        </w:rPr>
        <w:t>นี่คือสิ่งที่จิตวิญญาณได้มอบให้แก่จิตวิญญาณ ด้วยการรวมเป็นหนึ่งเดียว และนี่คือวิธีที่จิตวิญญาณกลายเป็นจิตวิญญาณที่บริสุทธิ์! ฉันไม่คิดว่าสิ่งใด ๆ ที่กล่าวมาจะทำให้คุณมีความยากลำบาก แต่ฉันขอร้องคุณอย่าอ่านผ่านสิ่งที่เขียนไว้ แต่ให้หารือเกี่ยวกับมันอย่างละเอียดและนำไปใช้กับตัวเอง จิตวิญญาณของคุณกลายเป็นจิตวิญญาณที่บริสุทธิ์แล้วหรือไม่? ท้ายที่สุด คุณก็ร้องเพลงและเล่นดนตรี! วันหนึ่งเราจะวิจารณ์ด้านนี้ของคุณตามข้อกำหนดที่ระบุไว้</w:t>
      </w:r>
      <w:r w:rsidR="008127B7">
        <w:rPr>
          <w:szCs w:val="24"/>
          <w:lang w:val="ru-RU"/>
        </w:rPr>
        <w:t>ว่าศิลปะชั้นสูง</w:t>
      </w:r>
      <w:r w:rsidRPr="004361BF">
        <w:rPr>
          <w:szCs w:val="24"/>
          <w:lang w:val="ru-RU"/>
        </w:rPr>
        <w:t>ต้องแสดงออก</w:t>
      </w:r>
    </w:p>
    <w:p w14:paraId="7F0B83D8" w14:textId="77777777" w:rsidR="004361BF" w:rsidRPr="004361BF" w:rsidRDefault="004361BF" w:rsidP="004361BF">
      <w:pPr>
        <w:rPr>
          <w:szCs w:val="24"/>
          <w:lang w:val="ru-RU"/>
        </w:rPr>
      </w:pPr>
    </w:p>
    <w:p w14:paraId="77CDF2AC" w14:textId="77777777" w:rsidR="004361BF" w:rsidRPr="004361BF" w:rsidRDefault="00F26D75" w:rsidP="007064AB">
      <w:pPr>
        <w:pStyle w:val="Heading3"/>
        <w:rPr>
          <w:lang w:val="ru-RU"/>
        </w:rPr>
      </w:pPr>
      <w:bookmarkStart w:id="12" w:name="_Toc482121583"/>
      <w:r>
        <w:rPr>
          <w:lang w:val="ru-RU"/>
        </w:rPr>
        <w:t>|</w:t>
      </w:r>
      <w:r w:rsidR="002B5BDF" w:rsidRPr="004361BF">
        <w:rPr>
          <w:lang w:val="ru-RU"/>
        </w:rPr>
        <w:t xml:space="preserve"> 12 </w:t>
      </w:r>
      <w:r>
        <w:rPr>
          <w:lang w:val="ru-RU"/>
        </w:rPr>
        <w:t>|</w:t>
      </w:r>
      <w:bookmarkEnd w:id="12"/>
    </w:p>
    <w:p w14:paraId="32E39E68" w14:textId="77777777" w:rsidR="004361BF" w:rsidRPr="004361BF" w:rsidRDefault="002B5BDF" w:rsidP="000C15D1">
      <w:pPr>
        <w:rPr>
          <w:szCs w:val="24"/>
          <w:lang w:val="ru-RU"/>
        </w:rPr>
      </w:pPr>
      <w:r w:rsidRPr="004361BF">
        <w:rPr>
          <w:szCs w:val="24"/>
          <w:lang w:val="ru-RU"/>
        </w:rPr>
        <w:t xml:space="preserve">ตอนนี้เรามาทบทวนหรือสรุปสิ่งที่ได้กล่าวไปแล้วทั้งหมดกัน คุณเห็นไหมว่าเรามีแง่มุม หรือจะเรียกว่าระดับของชีวิตอยู่กี่ด้าน? มีด้านจิตวิญญาณและระดับของชีวิต มีด้านจิตวิญญาณ-อารมณ์ มีอารมณ์เอง มีอารมณ์-กาย (ดูเหมือนว่าฉันไม่ได้เน้นมันอย่างถูกต้อง </w:t>
      </w:r>
      <w:r w:rsidR="00450DE7">
        <w:rPr>
          <w:szCs w:val="24"/>
          <w:lang w:val="ru-RU"/>
        </w:rPr>
        <w:t xml:space="preserve">— </w:t>
      </w:r>
      <w:r w:rsidRPr="004361BF">
        <w:rPr>
          <w:szCs w:val="24"/>
          <w:lang w:val="ru-RU"/>
        </w:rPr>
        <w:t xml:space="preserve">นี่รวมถึงการสังเกตด้วยจินตนาการและความทรงจำ ความต้องการจากความต้องการของร่างกายและความรู้สึกของสภาวะทางกายและผลกระทบ) มีกายภาพ มีห้าขั้น แต่คนเรามีเพียงใบหน้าเดียว และใบหน้านี้ใช้ชีวิตหนึ่งชีวิต จากนั้นก็ใช้ชีวิตอีกชีวิตหนึ่ง จากนั้นก็ใช้ชีวิตอีกชีวิตหนึ่ง และขึ้นอยู่กับว่าชีวิตนั้นใช้ชีวิตอย่างไร ใบหน้านั้นก็จะได้รับลักษณะพิเศษ ซึ่งสะท้อนออกมาในมุมมอง กฎเกณฑ์ และความรู้สึกของใบหน้านั้น นั่นคือ มันสามารถเป็นได้ทั้งทางจิตวิญญาณ </w:t>
      </w:r>
      <w:r w:rsidR="00450DE7">
        <w:rPr>
          <w:szCs w:val="24"/>
          <w:lang w:val="ru-RU"/>
        </w:rPr>
        <w:t xml:space="preserve">— </w:t>
      </w:r>
      <w:r w:rsidRPr="004361BF">
        <w:rPr>
          <w:szCs w:val="24"/>
          <w:lang w:val="ru-RU"/>
        </w:rPr>
        <w:t xml:space="preserve">ด้วยมุมมองทางจิตวิญญาณ กฎเกณฑ์ และความรู้สึก หรือทางจิตใจ </w:t>
      </w:r>
      <w:r w:rsidR="00450DE7">
        <w:rPr>
          <w:szCs w:val="24"/>
          <w:lang w:val="ru-RU"/>
        </w:rPr>
        <w:t xml:space="preserve">— </w:t>
      </w:r>
      <w:r w:rsidRPr="004361BF">
        <w:rPr>
          <w:szCs w:val="24"/>
          <w:lang w:val="ru-RU"/>
        </w:rPr>
        <w:t xml:space="preserve">ด้วยแนวคิดทางจิตใจ กฎเกณฑ์ และความรู้สึก หรือทางกาย </w:t>
      </w:r>
      <w:r w:rsidR="00450DE7">
        <w:rPr>
          <w:szCs w:val="24"/>
          <w:lang w:val="ru-RU"/>
        </w:rPr>
        <w:t xml:space="preserve">— </w:t>
      </w:r>
      <w:r w:rsidRPr="004361BF">
        <w:rPr>
          <w:szCs w:val="24"/>
          <w:lang w:val="ru-RU"/>
        </w:rPr>
        <w:t>ด้วยความคิด การกระทำ และความรู้สึกทางกาย</w:t>
      </w:r>
      <w:r w:rsidR="00C565CE">
        <w:rPr>
          <w:szCs w:val="24"/>
          <w:lang w:val="ru-RU"/>
        </w:rPr>
        <w:t xml:space="preserve"> </w:t>
      </w:r>
      <w:r w:rsidRPr="004361BF">
        <w:rPr>
          <w:szCs w:val="24"/>
          <w:lang w:val="ru-RU"/>
        </w:rPr>
        <w:t xml:space="preserve">(ข้าพเจ้าไม่ได้คำนึงถึงสภาวะระหว่างกลาง </w:t>
      </w:r>
      <w:r w:rsidR="00450DE7">
        <w:rPr>
          <w:szCs w:val="24"/>
          <w:lang w:val="ru-RU"/>
        </w:rPr>
        <w:t xml:space="preserve">— </w:t>
      </w:r>
      <w:r w:rsidRPr="004361BF">
        <w:rPr>
          <w:szCs w:val="24"/>
          <w:lang w:val="ru-RU"/>
        </w:rPr>
        <w:t xml:space="preserve">ทั้งทางจิตวิญญาณและจิตใจกับร่างกาย </w:t>
      </w:r>
      <w:r w:rsidR="00450DE7">
        <w:rPr>
          <w:szCs w:val="24"/>
          <w:lang w:val="ru-RU"/>
        </w:rPr>
        <w:t xml:space="preserve">— </w:t>
      </w:r>
      <w:r w:rsidRPr="004361BF">
        <w:rPr>
          <w:szCs w:val="24"/>
          <w:lang w:val="ru-RU"/>
        </w:rPr>
        <w:t>เพื่อไม่ให้รายละเอียดมากเกินไป) นี่ไม่ได้หมายความว่าเมื่อบุคคลเป็นคนที่มีจิตวิญญาณแล้ว ความรู้สึกและร่างกายจะไม่มีที่อยู่ในตัวเขาอีกต่อไป แต่หมายความว่าจิตวิญญาณจะกลายเป็นสิ่งที่มีอิทธิพลเหนือกว่าในตัวเขา โดยครอบงำและแทรกซึมเข้าไปในความรู้สึกและร่างกาย และไม่ได้หมายความว่าเมื่อบุคคลมีอารมณ์ ความเป็นจิตวิญญาณและความเป็นกายภาพของเขาจะไม่มีอยู่ แต่ความมีอารมณ์นั้นจะกลายเป็นสิ่งที่ครอบงำ ควบคุมทุกสิ่งและกำหนดโทนสำหรับทุกสิ่ง และแม้แต่จิตวิญญาณก็ถูกปกคลุมด้วยม่านแห่งอารมณ์ ไม่ใช่ว่าเมื่อบุคคลเป็นคนทางกายเนื้อแล้ว ความเป็นจิตวิญญาณและความมีจิตวิญญาณของเขาจะหายไป แต่เป็นเพราะทุกสิ่งในตัวเขากลายเป็นทางกายเนื้อ ความเป็นจิตวิญญาณและความมีจิตวิญญาณของเขากลายเป็นทางกายเนื้อ ยอมจำนนต่อเนื้อหนัง ถูกเหยียบย่ำ และถูกกดขี่ให้เป็นทาสของมัน</w:t>
      </w:r>
    </w:p>
    <w:p w14:paraId="6140C13D" w14:textId="77777777" w:rsidR="004361BF" w:rsidRPr="004361BF" w:rsidRDefault="002B5BDF" w:rsidP="008127B7">
      <w:pPr>
        <w:ind w:firstLine="708"/>
        <w:rPr>
          <w:szCs w:val="24"/>
          <w:lang w:val="ru-RU"/>
        </w:rPr>
      </w:pPr>
      <w:r w:rsidRPr="004361BF">
        <w:rPr>
          <w:szCs w:val="24"/>
          <w:lang w:val="ru-RU"/>
        </w:rPr>
        <w:t xml:space="preserve">เนื่องจากไม่ว่าบุคคลจะอยู่ในขั้นตอนใดของชีวิตก็ตาม แง่มุมอื่น ๆ ของชีวิตยังคงเป็นส่วนหนึ่งของตัวเขาอยู่เสมอ เขาจึงไม่เคยถูกจองจำอยู่ในสภาพใดจนไม่สามารถหลุดพ้นจากพันธนาการนี้ได้ แต่มีโอกาสเสมอที่จะก้าวจากขั้นตอนหนึ่งไปสู่อีกขั้นตอนหนึ่ง โดยทำให้แง่มุมหนึ่งของชีวิตอ่อนแอลงและเสริมสร้างแง่มุมอื่นให้แข็งแกร่งขึ้น ดังนั้น บุคคลที่มีจิตวิญญาณสามารถตกอยู่ในกามารมณ์และความเป็นโลกีย์ได้ และบุคคลที่หมกมุ่นในกามารมณ์สามารถยกระดับสู่จิตวิญญาณได้ เมื่อบุคคลแรกรักในกามารมณ์และความเป็นโลกีย์ </w:t>
      </w:r>
      <w:r w:rsidRPr="004361BF">
        <w:rPr>
          <w:szCs w:val="24"/>
          <w:lang w:val="ru-RU"/>
        </w:rPr>
        <w:lastRenderedPageBreak/>
        <w:t>และบุคคลหลังแสวงหาจิตวิญญาณ มนุษย์มีอิสระเสมอ อิสรภาพถูกมอบให้พร้อมกับสติรู้ตัว และทั้งสองสิ่งนี้รวมกันเป็นแก่นแท้ของจิตวิญญาณและมาตรฐานของความเป็นมนุษย์ เมื่อดับสติรู้ตัวและอิสรภาพ คุณก็ดับจิตวิญญาณ และมนุษย์ก็หยุด</w:t>
      </w:r>
      <w:r w:rsidR="008127B7">
        <w:rPr>
          <w:szCs w:val="24"/>
          <w:lang w:val="ru-RU"/>
        </w:rPr>
        <w:t>ที่จะเป็นมนุษย์</w:t>
      </w:r>
    </w:p>
    <w:p w14:paraId="0C42299D" w14:textId="77777777" w:rsidR="004361BF" w:rsidRPr="004361BF" w:rsidRDefault="002B5BDF" w:rsidP="008127B7">
      <w:pPr>
        <w:ind w:firstLine="708"/>
        <w:rPr>
          <w:szCs w:val="24"/>
          <w:lang w:val="ru-RU"/>
        </w:rPr>
      </w:pPr>
      <w:r w:rsidRPr="004361BF">
        <w:rPr>
          <w:szCs w:val="24"/>
          <w:lang w:val="ru-RU"/>
        </w:rPr>
        <w:t>แต่ในการยืนยันว่ามนุษย์มีเสรีภาพที่จะเคลื่อนที่ขึ้นและลงตามระดับของชีวิตของเขา ข้าพเจ้าไม่ได้ยืนยันในขณะเดียวกันว่ามันง่ายและสะดวกเท่ากันสำหรับเขาที่จะเคลื่อนที่ ไม่ว่าจะเป็นการเคลื่อนที่จากบนลงล่างหรือจากล่างขึ้นบน หรือการเคลื่อนไหวเหล่านี้สามารถทำได้ในตัวเขาอย่างรวดเร็วและบ่อยครั้งเท่ากับการเปลี่ยนจากห้องหนึ่งไปยังอีกห้องหนึ่ง ซึ่งเกิดขึ้นหลายครั้งต่อวัน ฉันเพียงต้องการจะบอกว่าบุคคลที่อยู่ในภาวะตื่นรู้ (self- ) มีสติสัมปชัญญะและเป็นอิสระนั้น มีความรับผิดชอบต่อสภาวะภายในของตนเอง และหากเขาพบว่าตนเองอยู่ในสภาวะที่ไม่สามารถยอมรับได้และยังคงอยู่ในสภาวะนั้นต่อไป เขาก็ต้องเป็นผู้รับผิดชอบต่อสิ่งนั้นและต้องรับผิดชอบต่อพระเจ้าและมนุษย์</w:t>
      </w:r>
    </w:p>
    <w:p w14:paraId="61432774" w14:textId="77777777" w:rsidR="004361BF" w:rsidRPr="004361BF" w:rsidRDefault="002B5BDF" w:rsidP="008127B7">
      <w:pPr>
        <w:ind w:firstLine="708"/>
        <w:rPr>
          <w:szCs w:val="24"/>
          <w:lang w:val="ru-RU"/>
        </w:rPr>
      </w:pPr>
      <w:r w:rsidRPr="004361BF">
        <w:rPr>
          <w:szCs w:val="24"/>
          <w:lang w:val="ru-RU"/>
        </w:rPr>
        <w:t xml:space="preserve">แต่ละขั้นตอนหรือการแสดงออกของชีวิตเราที่แสดงไว้ที่นี่เป็นธรรมชาติของเรา และด้วยเหตุนี้จึงไม่สามารถปฏิเสธได้เอง สิ่งที่ไม่เป็นธรรมชาติและด้วยเหตุนี้จึงควรถูกปฏิเสธในตัวมันเอง คือสภาวะที่ความคิดล่องลอย เริงร่า และปั่นป่วน ความปรารถนาผันแปร ถูกกระตุ้นโดยกิเลสที่ไม่เป็นธรรมชาติของเราแต่เป็นของแปลก ความรู้สึกในใจก็ถูกปลุกเร้าและวุ่นวายโดยกิเลสเหล่านี้เช่นกัน ข้าพเจ้าได้เน้นย้ำถึงสิ่งที่ไม่เป็นธรรมชาติเหล่านี้ภายในตัวเราอย่างจงใจเมื่อพูดถึงชีวิตทางจิตวิญญาณ เพื่อที่จะดึงความสนใจของท่านมาสู่สิ่งเหล่านี้ ข้าพเจ้าขอกล่าวถึงเรื่องนี้อีกครั้งในตอนนี้เช่นกัน เพื่อทำให้ท่านเข้าใจประเด็นนี้ได้ดียิ่งขึ้น และปฏิบัติต่อมันด้วยความเคารพอย่างที่ควรจะเป็น ความคิดที่ล่องลอย ความไม่แน่นอนของความปรารถนาอันแรงกล้า และความวิตกกังวลของหัวใจ ล้วนรบกวนเราอยู่ตลอดเวลา ทำให้เราไม่สามารถทำสิ่งใดได้อย่างถูกต้อง และเกือบจะนำเราไปสู่ความผิดพลาดอยู่เสมอ นี่คือโรคที่แพร่หลายไปทั่วโลก แต่ไม่ใช่สิ่งที่เกิดขึ้นตามธรรมชาติ หากแต่เป็นสิ่งที่เราได้รับมาโดยพลการ ศัตรูรู้ดีว่าสิ่งนี้จะมีประโยชน์ต่อเขามากเพียงใด และเมื่อเขาพยายามล่อลวงใครสักคน เขาจะพยายามผลักพวกเขาให้เข้าสู่กระแสวนนี้ก่อน </w:t>
      </w:r>
      <w:r w:rsidR="00450DE7">
        <w:rPr>
          <w:szCs w:val="24"/>
          <w:lang w:val="ru-RU"/>
        </w:rPr>
        <w:t xml:space="preserve">— </w:t>
      </w:r>
      <w:r w:rsidRPr="004361BF">
        <w:rPr>
          <w:szCs w:val="24"/>
          <w:lang w:val="ru-RU"/>
        </w:rPr>
        <w:t>เริ่มจากการแนะนำให้รู้จักกับกระแสความคิด จากนั้นจุดประกายความปรารถนาอันแรงกล้าใต้จิตใจ และปลุกเร้าหัวใจด้วยสิ่งเหล่านี้</w:t>
      </w:r>
    </w:p>
    <w:p w14:paraId="684D688D" w14:textId="77777777" w:rsidR="004361BF" w:rsidRPr="004361BF" w:rsidRDefault="002B5BDF" w:rsidP="00EF0A8E">
      <w:pPr>
        <w:ind w:firstLine="708"/>
        <w:rPr>
          <w:szCs w:val="24"/>
          <w:lang w:val="ru-RU"/>
        </w:rPr>
      </w:pPr>
      <w:r w:rsidRPr="004361BF">
        <w:rPr>
          <w:szCs w:val="24"/>
          <w:lang w:val="ru-RU"/>
        </w:rPr>
        <w:t xml:space="preserve">ผู้ที่ถูกนำพาถึงจุดนี้ได้มาถึงจุดแห่งการล่อลวงแล้ว หากพวกเขาไม่กลับใจ พวกเขาก็จะล้มลง และเมื่อล้มลงแล้ว ก็จะถูกพัดพาไปในวังวนแห่งความคิด ความปรารถนา และความรู้สึกที่ปั่นป่วน บางครั้งเป็นเวลาสั้นๆ บางครั้งเป็นเวลานาน และบ่อยครั้งตลอดไป ชีวิตนั้น ซึ่งคุณเองก็เคยมีประสบการณ์มาบ้างแล้ว เป็นส่วนหนึ่งของมัน จำไว้ว่ามันดำเนินไปทั้งหมดในวังวนนี้ และเมื่อพิจารณาจากวงกลมแล้ว บางครั้งก็ปั่นป่วน บางครั้งก็เงียบสงบ บางครั้งก็ถ่อมตัว บางครั้งก็เปิดเผยอย่างเต็มที่ </w:t>
      </w:r>
      <w:r w:rsidR="00450DE7">
        <w:rPr>
          <w:szCs w:val="24"/>
          <w:lang w:val="ru-RU"/>
        </w:rPr>
        <w:t xml:space="preserve">— </w:t>
      </w:r>
      <w:r w:rsidRPr="004361BF">
        <w:rPr>
          <w:szCs w:val="24"/>
          <w:lang w:val="ru-RU"/>
        </w:rPr>
        <w:t xml:space="preserve">ในความเปลือยเปล่าและความละอายทั้งหมดของมัน แต่แม้จะเลยจากนี้ไป ก็แทบไม่มีใครที่หลุดพ้นจากความปั่นป่วนภายในนั้นได้เลย ไม่ </w:t>
      </w:r>
      <w:r w:rsidR="00450DE7">
        <w:rPr>
          <w:szCs w:val="24"/>
          <w:lang w:val="ru-RU"/>
        </w:rPr>
        <w:t xml:space="preserve">ไม่ </w:t>
      </w:r>
      <w:r w:rsidRPr="004361BF">
        <w:rPr>
          <w:szCs w:val="24"/>
          <w:lang w:val="ru-RU"/>
        </w:rPr>
        <w:t xml:space="preserve">— มันจะทะลุผ่านไปได้ ส่วนเรื่องการเร่ร่อนของความคิดและจินตนาการนั้น ข้าไม่รู้ว่ามีใครบ้างที่ปราศจากสิ่งเหล่านี้ ดังนั้น จงสังเกตความเจ็บป่วยนี้ของเรา (และเจ้าเองก็ได้สังเกตเห็นบางส่วนแล้ว ด้วยการบ่นถึงความไม่สามารถควบคุมความคิดของเจ้า) </w:t>
      </w:r>
      <w:r w:rsidR="00450DE7">
        <w:rPr>
          <w:szCs w:val="24"/>
          <w:lang w:val="ru-RU"/>
        </w:rPr>
        <w:t xml:space="preserve">— </w:t>
      </w:r>
      <w:r w:rsidRPr="004361BF">
        <w:rPr>
          <w:szCs w:val="24"/>
          <w:lang w:val="ru-RU"/>
        </w:rPr>
        <w:t>และเมื่อได้สังเกตเห็นแล้ว จงเริ่มงานแห่งการเยียวยา อย่าปล่อยให้ความคิดที่ว่ามีความชั่วร้ายบางอย่างอยู่ภายในตัวคุณที่พร้อมจะผลักดันคุณออกจากเส้นทางที่ถูกต้องและนำคุณไปสู่ความหลงผิด</w:t>
      </w:r>
    </w:p>
    <w:p w14:paraId="7CB0DA23" w14:textId="77777777" w:rsidR="004361BF" w:rsidRPr="004361BF" w:rsidRDefault="002B5BDF" w:rsidP="00EF0A8E">
      <w:pPr>
        <w:ind w:firstLine="708"/>
        <w:rPr>
          <w:szCs w:val="24"/>
          <w:lang w:val="ru-RU"/>
        </w:rPr>
      </w:pPr>
      <w:r w:rsidRPr="004361BF">
        <w:rPr>
          <w:szCs w:val="24"/>
          <w:lang w:val="ru-RU"/>
        </w:rPr>
        <w:t>สำหรับเรื่องจิตวิญญาณและร่างกายนั้น ตามที่ได้กล่าวไว้แล้วว่า ทั้งสองสิ่งนี้ล้วนปราศจากบาปในตัวเอง เพราะเป็นธรรมชาติของเรา แต่บุคคลที่ถูกหล่อหลอมด้วยจิตวิญญาณ หรือที่แย่กว่านั้น คือถูกหล่อหลอมด้วยร่างกาย กลับไม่ปราศจากบาป เขาเป็นผู้มีความผิดที่ปล่อยให้สิ่งที่ไม่ควรครอบงำ กลับได้ครอบงำตนเอง ทั้งที่ควรอยู่ในฐานะรอง ดังนั้นจึงปรากฏว่า แม้จิตวิญญาณจะเป็นธรรมชาติ แต่การที่บุคคลจะมีจิตวิ</w:t>
      </w:r>
      <w:r w:rsidR="00450DE7">
        <w:rPr>
          <w:szCs w:val="24"/>
          <w:lang w:val="ru-RU"/>
        </w:rPr>
        <w:t>ญญาณนั้นกลับ</w:t>
      </w:r>
      <w:r w:rsidRPr="004361BF">
        <w:rPr>
          <w:szCs w:val="24"/>
          <w:lang w:val="ru-RU"/>
        </w:rPr>
        <w:t>เป็นสิ่งที่ไม่เป็นธรรมชาติ เช่นเดียวกับที่ความทางโลกก็เป็นธรรมชาติ แต่การที่บุคคลจะมีลักษณะทางโลกนั้นก็ไม่ใช่ธรรมชาติเช่นกัน บาปในที่นี้อยู่ที่การครอบงำอย่างเด็ดขาดของสิ่งที่ควรอยู่ใต้บังคับบัญชา</w:t>
      </w:r>
    </w:p>
    <w:p w14:paraId="27AD66A7" w14:textId="77777777" w:rsidR="004361BF" w:rsidRPr="004361BF" w:rsidRDefault="002B5BDF" w:rsidP="00EF0A8E">
      <w:pPr>
        <w:ind w:firstLine="708"/>
        <w:rPr>
          <w:szCs w:val="24"/>
          <w:lang w:val="ru-RU"/>
        </w:rPr>
      </w:pPr>
      <w:r w:rsidRPr="004361BF">
        <w:rPr>
          <w:szCs w:val="24"/>
          <w:lang w:val="ru-RU"/>
        </w:rPr>
        <w:t xml:space="preserve">แต่เมื่อจิตวิญญาณครอบงำบุคคลแล้ว แม้จะเป็นเพราะอุปนิสัยและลักษณะพิเศษของเขาเองก็ตาม เขาก็จะไม่ทำบาป ประการแรกเพราะจิตวิญญาณเป็นบรรทัดฐานของชีวิตมนุษย์ และด้วยเหตุนี้ การเป็นคนมีจิตวิญญาณจึงทำให้เขาเป็นบุคคลที่แท้จริง </w:t>
      </w:r>
      <w:r w:rsidRPr="004361BF">
        <w:rPr>
          <w:szCs w:val="24"/>
          <w:lang w:val="ru-RU"/>
        </w:rPr>
        <w:lastRenderedPageBreak/>
        <w:t>ในขณะที่บุคคลที่หมกมุ่นในกามารมณ์และตัณหาราคะไม่ใช่บุคคลที่แท้จริง และประการที่สอง ไม่ว่าบุคคลจะมีความเป็นจิตวิญญาณสูงเพียงใด ก็ไม่อาจหลีกเลี่ยงการให้ความสนใจแก่จิตวิญญาณและร่างกายได้ เพียงแต่เขาควบคุมและให้จิตวิญญาณอยู่เหนือกว่าเท่านั้น แม้ว่าจิตวิญญาณของเขาจะไม่กว้างขวาง (ในความรู้ทางวิทยาศาสตร์ ศิลปะ และการแสวงหาอื่น ๆ) และร่างกายของเขาจะถูกควบคุมอย่างเข้มงวด เขาก็ยังคงเป็นบุคคลที่แท้จริงและสมบูรณ์ แต่บุคคลที่มีจิตวิญญาณ (มีความรู้ มีทักษะ มีความเป็นมืออาชีพ) และยิ่งไป</w:t>
      </w:r>
      <w:r w:rsidR="00450DE7">
        <w:rPr>
          <w:szCs w:val="24"/>
          <w:lang w:val="ru-RU"/>
        </w:rPr>
        <w:t>กว่านั้นคือบุคคลที่มี</w:t>
      </w:r>
      <w:r w:rsidRPr="004361BF">
        <w:rPr>
          <w:szCs w:val="24"/>
          <w:lang w:val="ru-RU"/>
        </w:rPr>
        <w:t>แต่กิเลสตัณหา ไม่ใช่บุคคลที่แท้จริง ไม่ว่าเขาจะดูน่าประทับใจเพียงใดจากภายนอกก็ตาม เขาไร้ซึ่งศีรษะ ดังนั้น บุคคลธรรมดาที่เกรงกลัวพระเจ้าจึงเหนือกว่าบุคคลที่มีการศึกษาสูงและสง่างามแต่ไม่มีเป้าหมายและความปรารถนาที่จะทำให้พระเจ้าพอพระทัย ตัดสินงานวรรณกรรมและศิลปะด้วยมาตรฐานเดียวกัน งานที่ทุกอย่างเป็นทางกายภาพล้วนชัดเจนว่าไม่ดี; แต่แม้กระทั่งงานที่จิตวิญญาณมีชัยก็ยังไม่บรรลุจุดประสงค์ของมัน แม้ว่ามันจะเหนือกว่างานทางกายภาพก็ตาม การตัดสินเช่นนี้มีผลเฉพาะกับงานที่ปราศจากองค์ประกอบทางจิตวิญญาณเท่านั้น; งานที่เป็นปฏิปักษ์โดยตรงต่อทุกสิ่งที่เกี่ยวข้องกับจิตวิญญาณ นั่นคือ ต่อพระเจ้าและสิ่งศักดิ์สิทธิ์ ถือเป็นคำแนะนำที่เป็นปฏิปักษ์โดยตรงและไม่ควรยอมรับ</w:t>
      </w:r>
    </w:p>
    <w:p w14:paraId="4247EAE9" w14:textId="77777777" w:rsidR="004361BF" w:rsidRPr="004361BF" w:rsidRDefault="002B5BDF" w:rsidP="00EF0A8E">
      <w:pPr>
        <w:ind w:firstLine="708"/>
        <w:rPr>
          <w:szCs w:val="24"/>
          <w:lang w:val="ru-RU"/>
        </w:rPr>
      </w:pPr>
      <w:r w:rsidRPr="004361BF">
        <w:rPr>
          <w:szCs w:val="24"/>
          <w:lang w:val="ru-RU"/>
        </w:rPr>
        <w:t xml:space="preserve">จากนี้คุณจะเห็นได้ว่า ด้วยการออกแบบตามธรรมชาติ มนุษย์ต้องดำรงชีวิตอยู่ในจิตวิญญาณ ยอมให้ทุกสิ่งอยู่ภายใต้จิตวิญญาณ และให้จิตวิญญาณแทรกซึมอยู่ในทุกสิ่งที่เป็นจิตวิญญาณ และยิ่งกว่านั้นคือทุกสิ่งที่เป็นทางกายภาพ </w:t>
      </w:r>
      <w:r w:rsidR="00450DE7">
        <w:rPr>
          <w:szCs w:val="24"/>
          <w:lang w:val="ru-RU"/>
        </w:rPr>
        <w:t xml:space="preserve">— </w:t>
      </w:r>
      <w:r w:rsidRPr="004361BF">
        <w:rPr>
          <w:szCs w:val="24"/>
          <w:lang w:val="ru-RU"/>
        </w:rPr>
        <w:t>และหลังจากนั้น ทุกสิ่งภายนอก นั่นคือ ครอบครัวและชีวิตทางสังคม นี่คือมาตรฐาน!</w:t>
      </w:r>
    </w:p>
    <w:p w14:paraId="5C0BC91B" w14:textId="77777777" w:rsidR="004361BF" w:rsidRPr="004361BF" w:rsidRDefault="002B5BDF" w:rsidP="00EF0A8E">
      <w:pPr>
        <w:ind w:firstLine="708"/>
        <w:rPr>
          <w:szCs w:val="24"/>
          <w:lang w:val="ru-RU"/>
        </w:rPr>
      </w:pPr>
      <w:r w:rsidRPr="004361BF">
        <w:rPr>
          <w:szCs w:val="24"/>
          <w:lang w:val="ru-RU"/>
        </w:rPr>
        <w:t>ฉันไม่ได้พยายามโน้มน้าวให้คุณใช้ชีวิตตามจิตวิญญาณและยอมจำนนทุกสิ่งต่อมัน โดยเชื่อว่าหากคุณเข้าใจทุกสิ่งที่ได้กล่าวไปแล้ว การตัดสินใจที่จะใช้ชีวิตในลักษณะนี้ก็เป็นสิ่งที่มีอยู่ในตัวคุณแล้ว คุณได้แสดงความต้องการที่แน่วแน่แล้วที่จะยืนอยู่ในระดับของชีวิตมนุษย์ตามที่มันควรจะเป็น ตอนนี้คุณเห็นแล้วว่ามันควรจะเป็นอย่างไร และแน่นอนว่าคุณต้องการเปิดเผยมันในลักษณะนั้น เพราะท้ายที่สุดแล้ว คุณได้ใช้ชีวิตมาจนถึงตอนนี้ในครอบครัวและท่ามกลางญาติพี่น้องของคุณตามที่อธิบายไว้ นั่นคือ ตามจิตวิญญาณ แม้ว่าคุณจะได้ศึกษาวิทยาศาสตร์ รู้วิธีบริหารบ้าน และเป็นผู้เชี่ยวชาญด้านดนตรีและการร้องเพลงแบบบัลลีและบัลลี ( ) ก็ตาม คุณต้องไม่พัฒนาจิตวิญญาณภายในตัวคุณเอง แต่ต้องรักษาและปกป้องมันไว้ ปกป้องตัวเองจากอิทธิพลและสิ่งล่อใจของชีวิตทางจิตวิญญาณและทางโลกีย์ ซึ่งคุณได้เริ่มตกลงไปในวังวนนั้นแล้ว นี่คือสิ่งที่เราตกลงกันว่าจะพูดคุยกัน และแน่นอนว่าคุณกำลังรอการตัดสินใจโดยเร็วที่สุด: แล้วคุณควรทำอย่างไร?</w:t>
      </w:r>
    </w:p>
    <w:p w14:paraId="4B2EF031" w14:textId="77777777" w:rsidR="00EF0A8E" w:rsidRDefault="00EF0A8E" w:rsidP="004361BF">
      <w:pPr>
        <w:rPr>
          <w:szCs w:val="24"/>
          <w:lang w:val="ru-RU"/>
        </w:rPr>
      </w:pPr>
    </w:p>
    <w:p w14:paraId="62C16A68" w14:textId="77777777" w:rsidR="004361BF" w:rsidRPr="004361BF" w:rsidRDefault="00F26D75" w:rsidP="007064AB">
      <w:pPr>
        <w:pStyle w:val="Heading3"/>
        <w:rPr>
          <w:lang w:val="ru-RU"/>
        </w:rPr>
      </w:pPr>
      <w:bookmarkStart w:id="13" w:name="_Toc482121584"/>
      <w:r>
        <w:rPr>
          <w:lang w:val="ru-RU"/>
        </w:rPr>
        <w:t>|</w:t>
      </w:r>
      <w:r w:rsidR="002B5BDF" w:rsidRPr="004361BF">
        <w:rPr>
          <w:lang w:val="ru-RU"/>
        </w:rPr>
        <w:t xml:space="preserve"> 13 </w:t>
      </w:r>
      <w:r>
        <w:rPr>
          <w:lang w:val="ru-RU"/>
        </w:rPr>
        <w:t>|</w:t>
      </w:r>
      <w:bookmarkEnd w:id="13"/>
    </w:p>
    <w:p w14:paraId="311BF31F" w14:textId="77777777" w:rsidR="004361BF" w:rsidRPr="004361BF" w:rsidRDefault="002B5BDF" w:rsidP="000C15D1">
      <w:pPr>
        <w:rPr>
          <w:szCs w:val="24"/>
          <w:lang w:val="ru-RU"/>
        </w:rPr>
      </w:pPr>
      <w:r w:rsidRPr="004361BF">
        <w:rPr>
          <w:szCs w:val="24"/>
          <w:lang w:val="ru-RU"/>
        </w:rPr>
        <w:t>ฉันต้องการจะตอบคำถามที่ท้ายจดหมายฉบับที่แล้วของฉัน แต่แล้ววันชื่อของคุณก็มาถึง และฉันคิดขึ้นมาได้ว่าควรที่จะส่งคำอวยพรที่ดีของฉันให้คุณในโอกาสนี้</w:t>
      </w:r>
    </w:p>
    <w:p w14:paraId="184AAFDA" w14:textId="77777777" w:rsidR="004361BF" w:rsidRPr="004361BF" w:rsidRDefault="002B5BDF" w:rsidP="00EF0A8E">
      <w:pPr>
        <w:ind w:firstLine="708"/>
        <w:rPr>
          <w:szCs w:val="24"/>
          <w:lang w:val="ru-RU"/>
        </w:rPr>
      </w:pPr>
      <w:r w:rsidRPr="004361BF">
        <w:rPr>
          <w:szCs w:val="24"/>
          <w:lang w:val="ru-RU"/>
        </w:rPr>
        <w:t>ก่อนอื่น ผมขอให้คุณมีสุขภาพที่ดี เพราะนั่นคือเงื่อนไขสำหรับการได้รับพรทั้งหมดที่มนุษย์คิดว่าดี และเพื่อที่จะได้เพลิดเพลินหรือลิ้มรสสิ่งเหล่านั้น ความสุขใดที่เป็นไปได้สำหรับผู้ที่เป็นโรคและอ่อนแอ เมื่อทุกประสาทสัมผัสอยู่ในสภาวะผิดปกติ? ข้อยกเว้นเพียงอย่างเดียวคือการปลอบประโลมทางจิตวิญญาณ ซึ่งไม่ขึ้นอยู่กับสภาพสุขภาพและสามารถสัมผัสได้แม้ในความทุกข์ทรมานทางกาย นักบุญผู้พลีชีพได้ชื่นชมยินดีอย่างแท้จริงในช่วงเวลาที่ทรมานที่สุด และพวกเขาไม่ได้เพียงแค่พูดว่าพวกเขามีความสุขด้วยลิ้นของพวกเขาเท่านั้น</w:t>
      </w:r>
    </w:p>
    <w:p w14:paraId="0448EB88" w14:textId="77777777" w:rsidR="004361BF" w:rsidRPr="004361BF" w:rsidRDefault="002B5BDF" w:rsidP="00EF0A8E">
      <w:pPr>
        <w:ind w:firstLine="708"/>
        <w:rPr>
          <w:szCs w:val="24"/>
          <w:lang w:val="ru-RU"/>
        </w:rPr>
      </w:pPr>
      <w:r w:rsidRPr="004361BF">
        <w:rPr>
          <w:szCs w:val="24"/>
          <w:lang w:val="ru-RU"/>
        </w:rPr>
        <w:t xml:space="preserve">แล้วหลังจากนั้นเราควรปรารถนาอะไรอีก? โดยปกติแล้วผู้คนมักปรารถนาความสุข ฉันก็ขอให้คุณมีความสุขเช่นกัน แต่แท้จริงแล้วเราควรปรารถนาอะไรกันแน่? ท้ายที่สุดแล้ว ยังไม่มีใครให้คำนิยามว่าความสุขคืออะไร หรือใครคือผู้ที่มีความสุขอย่างแท้จริง ตามที่ฉันเข้าใจ คนที่มีความสุขคือผู้ที่รู้สึกมีความสุข ดังนั้นนี่คือสิ่งที่ฉันขอให้คุณ ขอให้คุณมีความสุข! ฉันหวังว่าคุณจะรู้สึกมีความสุขเสมอ ทำไมและอย่างไร? ผู้คนมีความคิดและรสนิยมที่แตกต่างกันมากมายเกี่ยวกับเรื่องนี้จนเป็นไปไม่ได้ที่จะเข้าใจ ฉันจะบอกคุณอย่างเงียบๆ ว่าตราบใดที่คุณไม่ได้ใช้ชีวิตด้วยจิตวิญญาณ อย่าคาดหวังความสุข ชีวิตทางจิตวิญญาณและทางกายภาพ เมื่อทุกอย่างดำเนินไปด้วยดี จะให้บางสิ่งที่คล้ายกับความสุข แต่เป็นเพียงภาพลวงตาของความสุขที่ชั่วครู่ซึ่งจะหายไปในไม่ช้า ยิ่งไปกว่านั้น สภาพแวดล้อมที่ปั่นป่วนซึ่งก่อตัวขึ้นระหว่างจิตวิญญาณและร่างกาย ถูกปลุกเร้าโดยความคิดอันเร่าร้อน </w:t>
      </w:r>
      <w:r w:rsidRPr="004361BF">
        <w:rPr>
          <w:szCs w:val="24"/>
          <w:lang w:val="ru-RU"/>
        </w:rPr>
        <w:lastRenderedPageBreak/>
        <w:t>ความปรารถนา และความรู้สึกต่างๆ นั้น มักจะรุนแรงอยู่เสมอ และด้วยพิษแห่งราคะตัณหา มีเพียงความมึนเมาเท่านั้นที่เป็นไปได้ โดยลืมความทุกข์ทรมานไป ดังที่เกิดขึ้นเมื่อเสพฝิ่น แต่ไม่ใช่การปราศจากความทุกข์และความเจ็บปวดในใจ ความเจ็บปวดทางใจเป็นส่วนหนึ่งที่แยกไม่ออกของชีวิตนั้น อย่างไรก็ตาม จิตวิญญาณยังคงลอยอยู่เหนือความวุ่นวายทั้งหมดและพาผู้ที่อาศัยอยู่ในนั้น</w:t>
      </w:r>
      <w:r w:rsidR="00C565CE">
        <w:rPr>
          <w:szCs w:val="24"/>
          <w:lang w:val="ru-RU"/>
        </w:rPr>
        <w:t>ให้</w:t>
      </w:r>
      <w:r w:rsidRPr="004361BF">
        <w:rPr>
          <w:szCs w:val="24"/>
          <w:lang w:val="ru-RU"/>
        </w:rPr>
        <w:t>ล่องลอยไป ทำให้เขาได้ลิ้มรสพรอันยั่งยืนและทำให้เขามีความสุขอย่างแท้จริงและถาวร</w:t>
      </w:r>
    </w:p>
    <w:p w14:paraId="7C806FC2" w14:textId="77777777" w:rsidR="004361BF" w:rsidRPr="004361BF" w:rsidRDefault="002B5BDF" w:rsidP="00EF0A8E">
      <w:pPr>
        <w:ind w:firstLine="708"/>
        <w:rPr>
          <w:szCs w:val="24"/>
          <w:lang w:val="ru-RU"/>
        </w:rPr>
      </w:pPr>
      <w:r w:rsidRPr="004361BF">
        <w:rPr>
          <w:szCs w:val="24"/>
          <w:lang w:val="ru-RU"/>
        </w:rPr>
        <w:t>แล้ว</w:t>
      </w:r>
      <w:r w:rsidR="00C565CE">
        <w:rPr>
          <w:szCs w:val="24"/>
          <w:lang w:val="ru-RU"/>
        </w:rPr>
        <w:t>อย่างไร</w:t>
      </w:r>
      <w:r w:rsidRPr="004361BF">
        <w:rPr>
          <w:szCs w:val="24"/>
          <w:lang w:val="ru-RU"/>
        </w:rPr>
        <w:t>? เราควรหยุดความปรารถนาดีของเราไว้เพียงนี้หรือ? ไม่, ฉันคิดว่านั่นยังไม่เพียงพอ หากชีวิตของเราสิ้นสุดลงเพียงแค่นี้ แน่นอนว่ามันก็เพียงพอที่จะกล่าวว่า: ขอให้สุขภาพแข็งแรงและมีความสุข แต่เนื่องจากมันไม่ได้จบลงเพียงเท่านั้น แต่ยังดำเนินต่อไปหลังความตาย และกลายเป็นชีวิตที่สำคัญอย่างแท้จริง เพื่อความสมบูรณ์ของคำอวยพรอันดีของฉัน ฉันไม่อาจไม่ขอให้คุณได้รับพรที่นั่นเช่นกัน ขอให้คุณได้รับพรที่นั่นด้วยเช่นกัน ข้าพเจ้าขออวยพรสิ่งนี้ให้แก่ท่านด้วยสุดหัวใจของข้าพเจ้า และเหนือสิ่งอื่นใด ข้าพเจ้าขออธิษฐานต่อพระเจ้าอย่างแรงกล้าให้พระองค์ทรงนำทางท่านให้ปลอดภัยตลอดชีวิตนี้ และนำท่านเข้าสู่พระอาณาจักรอันเปี่ยมด้วยพระพรของพระองค์</w:t>
      </w:r>
    </w:p>
    <w:p w14:paraId="664C5DE2" w14:textId="77777777" w:rsidR="004361BF" w:rsidRPr="004361BF" w:rsidRDefault="002B5BDF" w:rsidP="00EF0A8E">
      <w:pPr>
        <w:ind w:firstLine="708"/>
        <w:rPr>
          <w:szCs w:val="24"/>
          <w:lang w:val="ru-RU"/>
        </w:rPr>
      </w:pPr>
      <w:r w:rsidRPr="004361BF">
        <w:rPr>
          <w:szCs w:val="24"/>
          <w:lang w:val="ru-RU"/>
        </w:rPr>
        <w:t>แน่นอน คุณทราบดีว่าสภาพแวดล้อมนั้นยากลำบากมาก แน่นอนว่ามีเงื่อนไขที่สำคัญ แต่พวกมันรุนแรงหรือไม่? สำหรับตอนนี้ ฉันจะพูดโดยทั่วไปว่า: ใช่และไม่ใช่ ขึ้นอยู่กับว่าเราได้รับการเลี้ยงดูมาอย่างไรตั้งแต่เด็ก และเมื่อพิจารณาจากสิ่งนี้ ฉันคิดว่าพวกมันไม่รุนแรงสำหรับคุณ คุณกำลังปฏิบัติตามเงื่อนไขเหล่านั้นอยู่แล้ว แค่ระวังและอย่าหลงทาง</w:t>
      </w:r>
    </w:p>
    <w:p w14:paraId="1ABAA369" w14:textId="77777777" w:rsidR="004361BF" w:rsidRPr="004361BF" w:rsidRDefault="002B5BDF" w:rsidP="00EF0A8E">
      <w:pPr>
        <w:ind w:firstLine="708"/>
        <w:rPr>
          <w:szCs w:val="24"/>
          <w:lang w:val="ru-RU"/>
        </w:rPr>
      </w:pPr>
      <w:r w:rsidRPr="004361BF">
        <w:rPr>
          <w:szCs w:val="24"/>
          <w:lang w:val="ru-RU"/>
        </w:rPr>
        <w:t>ฉันนึกขึ้นได้ว่าอยากจะส่งขนมไปให้คุณสำหรับวันหยุด แต่ฉันไม่แน่ใจว่าจะสามารถรวบรวมได้หรือไม่ ฉันจะพยายามดู</w:t>
      </w:r>
    </w:p>
    <w:p w14:paraId="051BB3BD" w14:textId="77777777" w:rsidR="004361BF" w:rsidRPr="004361BF" w:rsidRDefault="002B5BDF" w:rsidP="00EF0A8E">
      <w:pPr>
        <w:ind w:firstLine="708"/>
        <w:rPr>
          <w:szCs w:val="24"/>
          <w:lang w:val="ru-RU"/>
        </w:rPr>
      </w:pPr>
      <w:r w:rsidRPr="004361BF">
        <w:rPr>
          <w:szCs w:val="24"/>
          <w:lang w:val="ru-RU"/>
        </w:rPr>
        <w:t xml:space="preserve">หากคุณจำได้ ฉันเคยพูดถึงองค์ประกอบบางอย่างที่มีความละเอียดอ่อนและประณีต ซึ่งละเอียดยิ่งกว่าแสง มันเรียกว่า "อีเธอร์" แต่ไม่ใช่ชื่อที่สำคัญ แต่เป็นการยอมรับว่ามันมีอยู่ ฉันยอมรับว่าองค์ประกอบที่ละเอียดอ่อนเช่นนี้มีอยู่ มันแทรกซึมและผ่านทุกสิ่ง ทำหน้าที่เป็นขอบเขตสูงสุดของการดำรงอยู่ทางวัตถุ ข้าพเจ้าเชื่อว่าวิญญาณที่ได้รับพรทั้งหมด </w:t>
      </w:r>
      <w:r w:rsidR="00450DE7">
        <w:rPr>
          <w:szCs w:val="24"/>
          <w:lang w:val="ru-RU"/>
        </w:rPr>
        <w:t xml:space="preserve">— </w:t>
      </w:r>
      <w:r w:rsidRPr="004361BF">
        <w:rPr>
          <w:szCs w:val="24"/>
          <w:lang w:val="ru-RU"/>
        </w:rPr>
        <w:t xml:space="preserve">ทั้งทูตสวรรค์และนักบุญของพระเจ้า </w:t>
      </w:r>
      <w:r w:rsidR="00450DE7">
        <w:rPr>
          <w:szCs w:val="24"/>
          <w:lang w:val="ru-RU"/>
        </w:rPr>
        <w:t xml:space="preserve">— </w:t>
      </w:r>
      <w:r w:rsidRPr="004361BF">
        <w:rPr>
          <w:szCs w:val="24"/>
          <w:lang w:val="ru-RU"/>
        </w:rPr>
        <w:t>อาศัยอยู่ในธาตุนี้ โดยสวมใส่เสื้อผ้าบางอย่างที่สร้างขึ้นจากธาตุเดียวกันนี้ เปลือกของจิตวิญญาณของเราก็ทำจากธาตุนี้เช่นกัน (โปรดเข้าใจคำว่านี้ว่าหมายถึงจิตวิญญาณ ซึ่งเป็นจิตวิญญาณของจิตวิญญาณมนุษย์ของเรา) จิตวิญญาณนั้นเองคือจิต เป็นสิ่งที่ไม่มีรูปร่าง แต่เปลือกของมันทำมาจากธาตุที่ไม่มีรูปร่างซึ่งละเอียดอ่อนนี้ ร่างกายของเราหยาบ แต่เปลือกของจิตวิญญาณนั้นละเอียด</w:t>
      </w:r>
      <w:r w:rsidR="00C565CE">
        <w:rPr>
          <w:szCs w:val="24"/>
          <w:lang w:val="ru-RU"/>
        </w:rPr>
        <w:t xml:space="preserve">มาก </w:t>
      </w:r>
      <w:r w:rsidRPr="004361BF">
        <w:rPr>
          <w:szCs w:val="24"/>
          <w:lang w:val="ru-RU"/>
        </w:rPr>
        <w:t xml:space="preserve">และทำหน้าที่เป็นตัวกลางระหว่างจิตวิญญาณกับร่างกาย ผ่านทางมัน จิตวิญญาณสามารถกระทำต่อร่างกายได้ และร่างกายสามารถกระทำต่อจิตวิญญาณได้ แต่ฉันกล่าวถึงสิ่งนี้เพียงผ่าน ๆ โปรดจำไว้ว่าจิตวิญญาณมีเปลือกที่ละเอียดอ่อนมาก และเปลือกนี้เหมือนกันสำหรับจิตวิญญาณของเราเช่นเดียวกับสำหรับวิญญาณทั้งหมด จากสิ่งนี้ คุณไม่ยากที่จะสรุปได้ว่าธาตุละเอียดอ่อนสากลที่เปลือกเหล่านี้ถูกสร้างขึ้นและที่ซึ่งวิญญาณทั้งหมดอาศัยอยู่ก็เป็นสื่อกลางสำหรับการสื่อสารระหว่างจิตวิญญาณของเราและวิญญาณของพวกเขาเช่นกัน </w:t>
      </w:r>
    </w:p>
    <w:p w14:paraId="12CAFCCE" w14:textId="77777777" w:rsidR="004361BF" w:rsidRPr="004361BF" w:rsidRDefault="002B5BDF" w:rsidP="00EF0A8E">
      <w:pPr>
        <w:ind w:firstLine="708"/>
        <w:rPr>
          <w:szCs w:val="24"/>
          <w:lang w:val="ru-RU"/>
        </w:rPr>
      </w:pPr>
      <w:r w:rsidRPr="004361BF">
        <w:rPr>
          <w:szCs w:val="24"/>
          <w:lang w:val="ru-RU"/>
        </w:rPr>
        <w:t>ตอนนี้จงละสายตาจากภาพนี้และหันความสนใจมาที่เรื่องราวในชีวิตประจำวันของเรา คุณกำลังอาศัยอยู่ในมอสโก นั่งอยู่ภายในกำแพงของอพาร์ตเมนต์ของคุณ ล้อมรอบด้วยอาคารทุกด้าน และไม่ว่าคุณจะมองไปทางไหน ก็พบกับอุปสรรคมากมาย: วัตถุมากมายบดบังความคมชัดและวิสัยทัศน์ของสายตาคุณ แต่หากคุณลอยขึ้นไปเหนือกรุงมอสโกในบอลลูนหรือยานพาหนะใด ๆ คุณจะไม่เพียงแต่เห็นทั้งเมืองเท่านั้น แต่ยังมองเห็นบริเวณโดยรอบโดยไม่มีสิ่งใดมาบดบังอีกด้วย หากคุณลอยขึ้นไปสูงยิ่งกว่านั้น คุณก็จะเห็นสิ่งที่อยู่ไกลออกไปอีก เสริมสร้างวิสัยทัศน์ของคุณให้แข็งแกร่งขึ้น และไต่ขึ้นไปให้สูงขึ้นเรื่อย ๆ แล้วคุณจะสามารถมองเห็นเซนต์ปีเตอร์สเบิร์ก, ปารีส, ลอนดอน, เป็นต้น ทั้งหมดนี้เป็นเพราะวิสัยทัศน์ของคุณได้กลายเป็นคมชัด และไม่มีสิ่งกีดขวางต่อการมองเห็นของคุณ</w:t>
      </w:r>
    </w:p>
    <w:p w14:paraId="10512595" w14:textId="77777777" w:rsidR="004361BF" w:rsidRPr="004361BF" w:rsidRDefault="002B5BDF" w:rsidP="00EF0A8E">
      <w:pPr>
        <w:ind w:firstLine="708"/>
        <w:rPr>
          <w:szCs w:val="24"/>
          <w:lang w:val="ru-RU"/>
        </w:rPr>
      </w:pPr>
      <w:r w:rsidRPr="004361BF">
        <w:rPr>
          <w:szCs w:val="24"/>
          <w:lang w:val="ru-RU"/>
        </w:rPr>
        <w:t>บัดนี้ให้กลับไปหาผู้บริสุทธิ์ของพระเจ้า องค์ประกอบที่กำลังพูดถึงนี้สามารถผ่านทุกสิ่งทุกอย่างได้ และไม่พบอุปสรรคใด ๆ ที่ใดเลย รังสีของแสงอาทิตย์สามารถผ่านกระจกได้ และองค์ประกอบนี้ก็สามารถผ่านกระจก ผ่านผนัง ผ่านดิน และผ่านทุกสิ่งทุกอย่างได้เช่นกัน แต่เช่นเดียวกับที่มันผ่านทุกสิ่งไปได้ ผู้ที่อาศัยอยู่ในนั้น</w:t>
      </w:r>
      <w:r w:rsidR="00DC718C">
        <w:rPr>
          <w:szCs w:val="24"/>
          <w:lang w:val="ru-RU"/>
        </w:rPr>
        <w:t xml:space="preserve">ก็สามารถผ่านทุกสิ่งไปได้เมื่อจำเป็น </w:t>
      </w:r>
      <w:r w:rsidRPr="004361BF">
        <w:rPr>
          <w:szCs w:val="24"/>
          <w:lang w:val="ru-RU"/>
        </w:rPr>
        <w:t xml:space="preserve">เช่นเดียวกับที่พระผู้ช่วยให้รอดได้เข้าไปในห้องชั้นบนที่เหล่าอัครสาวกอยู่ </w:t>
      </w:r>
      <w:r w:rsidR="00DC718C" w:rsidRPr="00D749BB">
        <w:rPr>
          <w:i/>
          <w:szCs w:val="24"/>
          <w:lang w:val="ru-RU"/>
        </w:rPr>
        <w:t xml:space="preserve">"เมื่อประตูบ้านที่เหล่าสาวกของพระองค์รวมตัวกันอยู่ถูกปิดล็อก" </w:t>
      </w:r>
      <w:r w:rsidR="00DC718C" w:rsidRPr="00DC718C">
        <w:rPr>
          <w:szCs w:val="24"/>
          <w:lang w:val="ru-RU"/>
        </w:rPr>
        <w:t>(</w:t>
      </w:r>
      <w:r w:rsidR="00D749BB">
        <w:rPr>
          <w:szCs w:val="24"/>
          <w:lang w:val="ru-RU"/>
        </w:rPr>
        <w:t>ยอห์น 20:19</w:t>
      </w:r>
      <w:r w:rsidR="00DC718C" w:rsidRPr="00DC718C">
        <w:rPr>
          <w:szCs w:val="24"/>
          <w:lang w:val="ru-RU"/>
        </w:rPr>
        <w:t>)</w:t>
      </w:r>
      <w:r w:rsidRPr="004361BF">
        <w:rPr>
          <w:szCs w:val="24"/>
          <w:lang w:val="ru-RU"/>
        </w:rPr>
        <w:t xml:space="preserve"> พวกเขาอาศัยอยู่ในสถานที่หนึ่ง </w:t>
      </w:r>
      <w:r w:rsidRPr="004361BF">
        <w:rPr>
          <w:szCs w:val="24"/>
          <w:lang w:val="ru-RU"/>
        </w:rPr>
        <w:lastRenderedPageBreak/>
        <w:t xml:space="preserve">แต่เมื่อได้รับคำสั่งหรืออนุญาต พวกเขาก็จะถูกเคลื่อนย้ายไปยังที่ที่ต้องการโดยทันทีผ่านธาตุนั้น และไม่เพียงแต่ไม่พบอุปสรรคใด ๆ เท่านั้น แต่ยังไม่สามารถมองเห็นอุปสรรคเหล่านั้นได้เลย เมื่อจำเป็น พวกเขาก็จะถูกเคลื่อนย้าย และเมื่อไม่มีความจำเป็น พวกเขาก็จะอยู่ในที่ของตน และมองเห็นทุกทิศทางว่าอะไรอยู่ที่ไหน และอะไรกำลังเกิดขึ้น และเมื่อพวกเขามองตาไปยังโลก นั่นคือเราผู้บาปหนา พวกเขาก็จะมองเห็นเราอย่างชัดเจนเช่นกัน... ไม่ใช่เพียงร่างกายหยาบของเราเท่านั้น ซึ่งพวกเขาไม่สนใจ แต่พวกเขามองเห็นจิตวิญญาณของเราอย่างแท้จริง ไม่ใช่โดยตรง แต่ผ่านเปลือกของจิตวิญญาณ ซึ่งคล้ายกับเปลือกของพวกเขาและธาตุที่พวกเขาอาศัยอยู่ </w:t>
      </w:r>
      <w:r w:rsidR="00450DE7">
        <w:rPr>
          <w:szCs w:val="24"/>
          <w:lang w:val="ru-RU"/>
        </w:rPr>
        <w:t xml:space="preserve">— </w:t>
      </w:r>
      <w:r w:rsidRPr="004361BF">
        <w:rPr>
          <w:szCs w:val="24"/>
          <w:lang w:val="ru-RU"/>
        </w:rPr>
        <w:t>เพราะสภาพของจิตวิญญาณนั้นสะท้อนออกมาอย่างแท้จริงในเปลือกของมัน</w:t>
      </w:r>
    </w:p>
    <w:p w14:paraId="141B8831" w14:textId="77777777" w:rsidR="004361BF" w:rsidRPr="004361BF" w:rsidRDefault="002B5BDF" w:rsidP="00EF0A8E">
      <w:pPr>
        <w:ind w:firstLine="708"/>
        <w:rPr>
          <w:szCs w:val="24"/>
          <w:lang w:val="ru-RU"/>
        </w:rPr>
      </w:pPr>
      <w:r w:rsidRPr="004361BF">
        <w:rPr>
          <w:szCs w:val="24"/>
          <w:lang w:val="ru-RU"/>
        </w:rPr>
        <w:t>ตอนนี้ลองจินตนาการ: มีคนสองคนนั่งคุยกัน แต่ละคนมีสภาวะจิตใจของตนเอง ไม่มีใครสามารถมองเห็นสิ่งที่อยู่ในจิตวิญญาณของอีกฝ่ายได้ เนื่องจากม่านหยาบของร่างกายที่ซ่อนจิตวิญญาณไว้เบื้องหลัง แต่เหล่าทูตสวรรค์และนักบุญ หากพวกเขาหันมามองพวกเขา จะเห็นจิตวิญญาณของพวกเขาตามที่เป็นอยู่และสิ่งที่อยู่ในตัวพวกเขา เพราะสิ่งที่พวกเขาเป็นและสิ่งที่อยู่ในตัวพวกเขาสะท้อนออกมาในเปลือกนอกของพวกเขา หากมีความคิดและความรู้สึกที่ศักดิ์สิทธิ์อยู่ในพวกเขา เปลือกนอกของพวกเขาจะสว่างไสว และด้วยทุกความรู้สึกที่ศักดิ์สิทธิ์ มันจะสว่างไสวในแบบพิเศษ แต่หากความคิดและความรู้สึกของมันไม่บริสุทธิ์ทั้งหมด เปลือกของมันก็จะไม่สว่างไสวและถูกทำให้มืดลงด้วยความรู้สึกละอายใจทุกประการ บางครั้งก็ปรากฏเป็นหมอก บางครั้งก็ปรากฏเป็นความมืดของราตรี หากคุณได้ขึ้นสู่สวรรค์และมองเห็นด้วยสายตาของเทวดา โดยได้ละทิ้งสิ่งที่ไม่บริสุทธิ์ไปแล้ว ร่างกายนี้ เมื่อมองลงไปที่พื้นโลก คุณจะเห็นแทนมวลชนที่หลากหลายเป็นเงาบางประการ: สว่าง, กึ่งสว่าง, หมอก, และมืดมน และมันจะไม่แปลกใจเลยที่ผู้ที่แต่งกายด้วยสีสันสดใสจะดูมืดมนในสายตาของคุณหากวิญญาณของพวกเขาชั่วร้าย และผู้ที่แต่งกายด้วยเสื้อผ้าขาดวิ่นจะดูสว่างไสวหากวิญญาณของพวกเขาบริสุทธิ์ และนี่คือวิธีที่เหล่าเทพเจ้าทั้งหลายมองเห็นเรา และเมื่อพิจารณาจากวิธีที่พวกเขาเห็นเราแล้ว พวกเขาก็จะยินดีหรือโศกเศร้าไปกับเรา</w:t>
      </w:r>
    </w:p>
    <w:p w14:paraId="7F448914" w14:textId="77777777" w:rsidR="004361BF" w:rsidRPr="004361BF" w:rsidRDefault="002B5BDF" w:rsidP="00EF0A8E">
      <w:pPr>
        <w:ind w:firstLine="708"/>
        <w:rPr>
          <w:szCs w:val="24"/>
          <w:lang w:val="ru-RU"/>
        </w:rPr>
      </w:pPr>
      <w:r w:rsidRPr="004361BF">
        <w:rPr>
          <w:szCs w:val="24"/>
          <w:lang w:val="ru-RU"/>
        </w:rPr>
        <w:t>ขอให้ฉันถามคุณ: นักบุญที่ชื่อของคุณได้รับมาจากมองคุณอย่างไร โดยเฉพาะตอนนี้ที่เธอกำลังมองคุณอย่างใกล้ชิดมากขึ้น เพราะคุณกำลังหันมาหาเธออย่างจริงจังมากขึ้น ทูตสวรรค์ผู้พิทักษ์ของคุณ ซึ่งอยู่กับคุณเสมอ มองเห็นคุณอย่างไร และองค์พระผู้เป็นเจ้าเอง ซึ่งประทับอยู่เบื้องขวาพระหัตถ์ของพระบิดา แต่ทรงสัญญาว่าจะอยู่กับเราเสมอ มองเห็นคุณอย่างไร? การที่พวกเขามองเห็นคุณเช่นนั้น คือสิ่งที่คุณเป็นจริง ๆ ข้าพเจ้าขอรีบเสริมว่า ข้าพเจ้าไม่ได้ตั้งใจจะทำให้ท่านสับสนกับคำถามนี้หรือทำให้การเฉลิมฉลองของท่านมืดมนแต่อย่างใด ตรงกันข้าม ข้าพเจ้าหวังว่าจะนำความสบายใจและความสุขทางจิตวิญญาณมาให้ท่าน เพราะข้าพเจ้าไม่อาจคาดหวังได้ว่าท่านจะถูกมองเห็นจากสวรรค์ด้วยความเศร้าหมองหรือหม่นหมอง คุณยังไม่มีเวลาที่จะมืดมน ดังนั้นคุณจึงถูกมองว่าสว่างไสว อย่างน้อยที่สุด ความปรารถนาอย่างจริงใจของฉันในวันชื่อของคุณคือ: ขอให้คุณเป็นและคงอยู่เช่นนั้นเสมอ เพื่อให้เหล่าเทพเจ้าในสวรรค์มองเห็นคุณว่าสว่างไสวเสมอ แล้วคุณจะได้ผ่านจากชีวิตนี้ไปสู่พวกเขาโดยตรง นี่คือสิ่งที่ฉันปรารถนาให้คุณด้วยใจทั้งหมดของฉัน</w:t>
      </w:r>
    </w:p>
    <w:p w14:paraId="034BB6D6" w14:textId="77777777" w:rsidR="00EF0A8E" w:rsidRPr="00D749BB" w:rsidRDefault="00EF0A8E" w:rsidP="004361BF">
      <w:pPr>
        <w:rPr>
          <w:szCs w:val="24"/>
          <w:lang w:val="ru-RU"/>
        </w:rPr>
      </w:pPr>
    </w:p>
    <w:p w14:paraId="0AB1D8E2" w14:textId="77777777" w:rsidR="004361BF" w:rsidRPr="004361BF" w:rsidRDefault="00F26D75" w:rsidP="007064AB">
      <w:pPr>
        <w:pStyle w:val="Heading3"/>
        <w:rPr>
          <w:lang w:val="ru-RU"/>
        </w:rPr>
      </w:pPr>
      <w:bookmarkStart w:id="14" w:name="_Toc482121585"/>
      <w:r>
        <w:rPr>
          <w:lang w:val="ru-RU"/>
        </w:rPr>
        <w:t>|</w:t>
      </w:r>
      <w:r w:rsidR="002B5BDF" w:rsidRPr="004361BF">
        <w:rPr>
          <w:lang w:val="ru-RU"/>
        </w:rPr>
        <w:t xml:space="preserve"> 14 </w:t>
      </w:r>
      <w:r>
        <w:rPr>
          <w:lang w:val="ru-RU"/>
        </w:rPr>
        <w:t>|</w:t>
      </w:r>
      <w:bookmarkEnd w:id="14"/>
    </w:p>
    <w:p w14:paraId="63D9FEDD" w14:textId="77777777" w:rsidR="004361BF" w:rsidRPr="004361BF" w:rsidRDefault="002B5BDF" w:rsidP="000C15D1">
      <w:pPr>
        <w:rPr>
          <w:szCs w:val="24"/>
          <w:lang w:val="ru-RU"/>
        </w:rPr>
      </w:pPr>
      <w:r w:rsidRPr="004361BF">
        <w:rPr>
          <w:szCs w:val="24"/>
          <w:lang w:val="ru-RU"/>
        </w:rPr>
        <w:t xml:space="preserve">ข้าพเจ้าต้องการเพิ่มเติมบางสิ่งจากสิ่งที่ได้กล่าวไปก่อนหน้านี้ ข้าพเจ้าจะเล่าประสบการณ์หลายประการที่แสดงให้เห็นว่าจิตวิญญาณในเปลือกของมันจะมีลักษณะที่สอดคล้องกับอารมณ์ภายในของมัน ในช่วงชีวิตของนักบุญแอนดรูว์ ผู้เป็นคนโง่เพื่อพระคริสต์ มีพระสงฆ์รูปหนึ่ง (ไม่แต่งงาน) ในเมืองคอนสแตนติโนเปิล ผู้ซึ่งถือศีลอด อยู่อย่างสันโดษ และอุทิศตนในการสวดมนต์ ทุกคนให้เกียรติเขา นั่นคือ เคารพนับถือเขา แต่เมื่อนักบุญแอนดรูว์พบเขาและเห็นว่าเขาสวมเสื้อผ้าที่คล้ายกับหมอกสีเข้ม และมีงูพันรอบคอพร้อมจารึกว่า "งูแห่งความโลภ" นั่นคือจิตวิญญาณของเขา! ในขณะเดียวกัน ไม่มีใครสามารถมองเห็นสิ่งนี้ได้ </w:t>
      </w:r>
      <w:r w:rsidR="006557B1">
        <w:rPr>
          <w:szCs w:val="24"/>
          <w:lang w:val="ru-RU"/>
        </w:rPr>
        <w:t>มีเพียงดวงตาทางจิตวิญญาณที่สว่างไสวของนักบุญแอนดรูว์เท่านั้นที่สามารถ</w:t>
      </w:r>
      <w:r w:rsidRPr="004361BF">
        <w:rPr>
          <w:szCs w:val="24"/>
          <w:lang w:val="ru-RU"/>
        </w:rPr>
        <w:t xml:space="preserve">มองเห็นมันได้ </w:t>
      </w:r>
      <w:r w:rsidR="006557B1" w:rsidRPr="006557B1">
        <w:rPr>
          <w:sz w:val="20"/>
          <w:lang w:val="ru-RU"/>
        </w:rPr>
        <w:t>(</w:t>
      </w:r>
      <w:r w:rsidR="006557B1">
        <w:rPr>
          <w:szCs w:val="24"/>
          <w:lang w:val="ru-RU"/>
        </w:rPr>
        <w:t xml:space="preserve"> </w:t>
      </w:r>
      <w:r w:rsidRPr="006557B1">
        <w:rPr>
          <w:sz w:val="20"/>
          <w:lang w:val="ru-RU"/>
        </w:rPr>
        <w:t>นักบุญแอนดรูว์ หลังจากที่ได้สนทนาเป็นการส่วนตัวกับพระสงฆ์นี้ ได้นำเขาไปสู่การกลับใจ และเขาก็ได้ปฏิรูปตนเอง</w:t>
      </w:r>
      <w:r w:rsidR="006557B1" w:rsidRPr="006557B1">
        <w:rPr>
          <w:sz w:val="20"/>
          <w:lang w:val="ru-RU"/>
        </w:rPr>
        <w:t xml:space="preserve"> </w:t>
      </w:r>
      <w:r w:rsidRPr="006557B1">
        <w:rPr>
          <w:sz w:val="20"/>
          <w:lang w:val="ru-RU"/>
        </w:rPr>
        <w:t>ที่นี่และต่อไป</w:t>
      </w:r>
      <w:r w:rsidR="006557B1" w:rsidRPr="006557B1">
        <w:rPr>
          <w:sz w:val="20"/>
          <w:lang w:val="ru-RU"/>
        </w:rPr>
        <w:t xml:space="preserve"> </w:t>
      </w:r>
      <w:r w:rsidR="006557B1" w:rsidRPr="006557B1">
        <w:rPr>
          <w:sz w:val="20"/>
          <w:lang w:val="ru-RU"/>
        </w:rPr>
        <w:lastRenderedPageBreak/>
        <w:t xml:space="preserve">บันทึกนี้ได้มาจากฉบับปี 1914) </w:t>
      </w:r>
      <w:r w:rsidRPr="004361BF">
        <w:rPr>
          <w:szCs w:val="24"/>
          <w:lang w:val="ru-RU"/>
        </w:rPr>
        <w:t>แต่เหล่าเทพเจ้านั้นมีดวงตาที่สว่างไสวมากกว่า ดังนั้น ในขณะที่เราคิดว่าไม่มีใครเห็นเราในแบบที่เราเป็น ดวงตาจำนวนมากนับไม่ถ้วนกำลังมองเราอยู่ ดูสิว่ามีดาวมากมายเพียงใดบนท้องฟ้า! มีดวงตามากยิ่งกว่านั้นที่จับจ้องมาที่เรา</w:t>
      </w:r>
    </w:p>
    <w:p w14:paraId="3D134DED" w14:textId="77777777" w:rsidR="004361BF" w:rsidRPr="004361BF" w:rsidRDefault="002B5BDF" w:rsidP="006557B1">
      <w:pPr>
        <w:ind w:firstLine="708"/>
        <w:rPr>
          <w:szCs w:val="24"/>
          <w:lang w:val="ru-RU"/>
        </w:rPr>
      </w:pPr>
      <w:r w:rsidRPr="004361BF">
        <w:rPr>
          <w:szCs w:val="24"/>
          <w:lang w:val="ru-RU"/>
        </w:rPr>
        <w:t xml:space="preserve">แต่ถึงแม้ตัวเราเอง หากไม่ได้เห็น ก็สามารถตัดสินได้ว่าเราเป็นอย่างไร สิ่งนี้ถูกบอกเล่าแก่เราโดยมโนธรรมของเรา ผู้พิพากษาที่ไม่เสื่อมเสีย มันอาจถูกทำให้เงียบไปชั่วขณะ แต่ในที่สุดมันก็มักจะหาทางปลดปล่อยตัวเองจากการกดขี่และเปล่งเสียงออกมา แม้แต่ในผู้ที่ไม่ได้มีมโนธรรมอย่างเต็มที่ และในผู้ที่ยังไม่ถูกทำให้เสื่อมเสีย เสียงของมันจะชัดเจนและก้องกังวานเสมอ มันมีอยู่จริงและถูกเรียกว่าเสียงของพระเจ้าในจิตวิญญาณของมนุษย์ นอกจากนี้ยังสะท้อนความคิดเห็นที่สิ่งมีชีวิตในสวรรค์มีต่อเรา หรือมุมมองที่พวกเขามีต่อเรา ดังนั้น เมื่อมโนธรรมบอกเราว่าเราบริสุทธิ์ในทุกสิ่งต่อหน้าพระเจ้าและมนุษย์ คำพยานของมโนธรรมนี้จะสะท้อนในแสงสว่างรอบจิตวิญญาณของเรา </w:t>
      </w:r>
      <w:r w:rsidR="00450DE7">
        <w:rPr>
          <w:szCs w:val="24"/>
          <w:lang w:val="ru-RU"/>
        </w:rPr>
        <w:t xml:space="preserve">— </w:t>
      </w:r>
      <w:r w:rsidRPr="004361BF">
        <w:rPr>
          <w:szCs w:val="24"/>
          <w:lang w:val="ru-RU"/>
        </w:rPr>
        <w:t>และทุกคนในสวรรค์จะเห็นเราสว่างไสว แต่ถ้าจิตสำนึกของเราตำหนิเราว่าไม่สะอาด เราก็จะดูมืดมน อย่างไรก็ตาม เทวดาผู้พิทักษ์ของเราจะมองเห็นเราอย่างใกล้ชิดเสมอ โดยตัดสินว่าเราดูมืดหรือสว่างตามอารมณ์ภายในของเรา ไม่ว่าจะเป็นความมืดหรือความสว่างที่คงที่หรือเกิดขึ้นโดยบังเอิญ</w:t>
      </w:r>
    </w:p>
    <w:p w14:paraId="28A14C00" w14:textId="77777777" w:rsidR="004361BF" w:rsidRDefault="002B5BDF" w:rsidP="006557B1">
      <w:pPr>
        <w:ind w:firstLine="708"/>
        <w:rPr>
          <w:szCs w:val="24"/>
          <w:lang w:val="ru-RU"/>
        </w:rPr>
      </w:pPr>
      <w:r w:rsidRPr="00E16915">
        <w:rPr>
          <w:lang w:val="ru-RU"/>
        </w:rPr>
        <w:t>นอกจาก</w:t>
      </w:r>
      <w:r w:rsidRPr="004361BF">
        <w:rPr>
          <w:szCs w:val="24"/>
          <w:lang w:val="ru-RU"/>
        </w:rPr>
        <w:t>เทวดาและนักบุญแล้ว กองกำลังมืดก็มองเห็นเราเช่นกัน แม้ว่าเราจะมองไม่เห็นพวกเขา อย่างไรก็ตาม เมื่อจิตวิญญาณบริสุทธิ์ พวกเขาไม่สามารถมองมันได้ เพราะกลัวแสงสว่างเหมือนค้างคาว และจะมองมันได้ก็ต่อเมื่อมันเริ่มมืดลง พวกมันบินว่อนเป็นฝูงอยู่ทุกหนทุกแห่ง และทันทีที่สังเกตเห็นจิตวิญญาณที่มืดมน พวกมันก็เข้าโจมตีพร้อมกันทันที โดยเริ่มบิดเบือนมันไปทางนี้ทางนั้นด้วยความคิด ความปรารถนาอันเร่าร้อน และความวุ่นวายทางอารมณ์ ภูมิภาคที่วุ่นวายนั้น ซึ่งข้าพเจ้ากล่าวว่าถูกจัดตั้งขึ้นอย่างผิดกฎหมายระหว่างจิตวิญญาณและร่างกาย เป็นสถานที่ที่ปีศาจจะนั่งลงกับจิตวิญญาณและเริ่มโยนมันไปมาเหมือนฝุ่นในลม พวกเขาพยายามแอบเข้าหาจิตวิญญาณที่สว่างไสว แต่พวกเขาจะถูกขับไล่และถูกโจมตีเหมือนลูกธนูโดยลำแสงแห่งแสงสว่าง ที่เมืองอันทิโอก มีนักเวทย์คนหนึ่งชื่อว่าไซปรีอาน ชายหนุ่มคนหนึ่งได้ขอให้เขาใช้เวทมนตร์เพื่อเอาชนะใจจัสตินา หญิงสาวคริสเตียนผู้งดงามที่เขาต้องการแต่งงานด้วย แต่เธอไม่แม้แต่จะมองเขา ไซเปรียนส่งปีศาจของเขาหลายคนไปหาเธอหลายครั้งเพื่อปลุกความรักของเธอที่มีต่อชายหนุ่มในแบบของพวกเขาเอง แต่เมื่อพวกเขาเข้าใกล้</w:t>
      </w:r>
      <w:r w:rsidR="00C565CE">
        <w:rPr>
          <w:szCs w:val="24"/>
          <w:lang w:val="ru-RU"/>
        </w:rPr>
        <w:t>ที่พัก</w:t>
      </w:r>
      <w:r w:rsidRPr="004361BF">
        <w:rPr>
          <w:szCs w:val="24"/>
          <w:lang w:val="ru-RU"/>
        </w:rPr>
        <w:t>ของเธอ พวกเขาก็ไม่สามารถเข้าไปได้ และ เมื่อพวกเขากลับมา พวกเขาบอกว่าจากภายใน มีแสงสว่างขับไล่และเผาไหม้พวกเขา เพราะจัสตินาถูกห่อหุ้มด้วยแสงสว่างเหมือนเมฆ และพวกเขา</w:t>
      </w:r>
      <w:r w:rsidR="006557B1">
        <w:rPr>
          <w:szCs w:val="24"/>
          <w:lang w:val="ru-RU"/>
        </w:rPr>
        <w:t xml:space="preserve">ไม่สามารถมองเธอได้ </w:t>
      </w:r>
      <w:r w:rsidR="006557B1" w:rsidRPr="00E16915">
        <w:rPr>
          <w:sz w:val="20"/>
          <w:lang w:val="ru-RU"/>
        </w:rPr>
        <w:t>(</w:t>
      </w:r>
      <w:r w:rsidRPr="00E16915">
        <w:rPr>
          <w:sz w:val="20"/>
          <w:lang w:val="ru-RU"/>
        </w:rPr>
        <w:t>สิ่งที่เกิดขึ้นต่อไปไม่สำคัญสำหรับเราในตอนนี้ ทั้งชายหนุ่มและ</w:t>
      </w:r>
      <w:r w:rsidR="006557B1" w:rsidRPr="00E16915">
        <w:rPr>
          <w:sz w:val="20"/>
          <w:lang w:val="ru-RU"/>
        </w:rPr>
        <w:t>พ่อมดหันมาหาพระคริสต์ ดูชีวิตของนักบุญ)</w:t>
      </w:r>
    </w:p>
    <w:p w14:paraId="4EED59BE" w14:textId="77777777" w:rsidR="004361BF" w:rsidRDefault="002B5BDF" w:rsidP="006557B1">
      <w:pPr>
        <w:ind w:firstLine="708"/>
        <w:rPr>
          <w:szCs w:val="24"/>
          <w:lang w:val="ru-RU"/>
        </w:rPr>
      </w:pPr>
      <w:r w:rsidRPr="004361BF">
        <w:rPr>
          <w:szCs w:val="24"/>
          <w:lang w:val="ru-RU"/>
        </w:rPr>
        <w:t>นี่คือตัวอย่างที่ดีที่สุดของความสว่างไสวของจิตวิญญาณเมื่อมันเป็นคริสเตียน มีความบริสุทธิ์ในจิตสำนึก และทุ่มเทให้กับพระเจ้า ด้วยจิตสำนึกที่บริสุทธิ์ ความกลัวพระเจ้าจะเต็มเปี่ยมในจิตวิญญาณและทำให้มันไม่สามารถถูกทำลายได้ จากนั้นพระเจ้าผู้ทรงสถิตทุกหนทุกแห่งและทรงครอบครองทุกสิ่งจะมาเยือนจิตวิญญาณนั้น และมันก็จะกลายเป็นแสงสว่างทั้งหมดและส่องแสงเหมือนดาว</w:t>
      </w:r>
    </w:p>
    <w:p w14:paraId="02989B47" w14:textId="77777777" w:rsidR="004361BF" w:rsidRDefault="002B5BDF" w:rsidP="006557B1">
      <w:pPr>
        <w:ind w:firstLine="708"/>
        <w:rPr>
          <w:szCs w:val="24"/>
          <w:lang w:val="ru-RU"/>
        </w:rPr>
      </w:pPr>
      <w:r w:rsidRPr="004361BF">
        <w:rPr>
          <w:szCs w:val="24"/>
          <w:lang w:val="ru-RU"/>
        </w:rPr>
        <w:t xml:space="preserve">ยังคงบริสุทธิ์และสว่างไสว ดวงวิญญาณก็ผ่านเข้าสู่โลกหน้าหลังจากออกจากร่างกายไปอย่างสว่างไสวเช่นกัน นักบุญแอนโทนีเคยคุยกับลูกศิษย์ของท่าน และเห็นแสงสว่างพุ่งขึ้นสู่สวรรค์ เมื่อมองดูอย่างใกล้ชิดและพิจารณาว่ามันคืออะไร เขากล่าวว่า </w:t>
      </w:r>
      <w:r w:rsidR="001D3D9F">
        <w:rPr>
          <w:szCs w:val="24"/>
          <w:lang w:val="ru-RU"/>
        </w:rPr>
        <w:t>"</w:t>
      </w:r>
      <w:r w:rsidRPr="004361BF">
        <w:rPr>
          <w:szCs w:val="24"/>
          <w:lang w:val="ru-RU"/>
        </w:rPr>
        <w:t>นั่นคือนักบุญแอมมอนกำลังขึ้นสู่สวรรค์พร้อมกับเหล่าทูตสวรรค์</w:t>
      </w:r>
      <w:r w:rsidR="001D3D9F">
        <w:rPr>
          <w:szCs w:val="24"/>
          <w:lang w:val="ru-RU"/>
        </w:rPr>
        <w:t>"</w:t>
      </w:r>
    </w:p>
    <w:p w14:paraId="3389B0AF" w14:textId="77777777" w:rsidR="004361BF" w:rsidRDefault="002B5BDF" w:rsidP="006557B1">
      <w:pPr>
        <w:ind w:firstLine="708"/>
        <w:rPr>
          <w:szCs w:val="24"/>
          <w:lang w:val="ru-RU"/>
        </w:rPr>
      </w:pPr>
      <w:r w:rsidRPr="004361BF">
        <w:rPr>
          <w:szCs w:val="24"/>
          <w:lang w:val="ru-RU"/>
        </w:rPr>
        <w:t>ดังนั้นนี่คือสิ่งที่คุณควรพยายามทำ อย่าพึ่งพาเพียงรูปลักษณ์ภายนอก เพราะสิ่งที่เราเห็นในตัวเองอาจแตกต่างจากความเป็นจริง แต่แน่นอนว่า การเป็นคนที่ดีกว่าการดูเหมือนจะดีกว่านั้นย่อมดีกว่า ฉันนึกถึงคำพูดของบาซิลผู้ยิ่งใหญ่ ที่กล่าวว่า</w:t>
      </w:r>
      <w:r w:rsidR="00450DE7">
        <w:rPr>
          <w:szCs w:val="24"/>
          <w:lang w:val="ru-RU"/>
        </w:rPr>
        <w:t xml:space="preserve">: </w:t>
      </w:r>
      <w:r w:rsidRPr="004361BF">
        <w:rPr>
          <w:szCs w:val="24"/>
          <w:lang w:val="ru-RU"/>
        </w:rPr>
        <w:t>ร่างกายเป็นของเรา ทุกสิ่งทุกอย่างที่เรามี เริ่มตั้งแต่เสื้อผ้าของเรา คือสิ่งที่อยู่รอบตัวเรา</w:t>
      </w:r>
      <w:r w:rsidR="00C565CE">
        <w:rPr>
          <w:szCs w:val="24"/>
          <w:lang w:val="ru-RU"/>
        </w:rPr>
        <w:t xml:space="preserve"> </w:t>
      </w:r>
      <w:r w:rsidRPr="004361BF">
        <w:rPr>
          <w:szCs w:val="24"/>
          <w:lang w:val="ru-RU"/>
        </w:rPr>
        <w:t>แล้วเราคืออะไร? เราคือจิตวิญญาณ (พร้อมกับจิต) มันอยู่ที่นั่น ทำให้เราหลงลืมทุกสิ่งทุกอย่างที่อยู่ภายนอกเรา และจากร่างกายของเราเอง เราต้องรวบรวมตัวเอง เข้าไปในตัวเอง ตรวจสอบทุกสิ่งทุกอย่าง และตัดสินใจว่า: คุณคืออะไร, แม่, จิตวิญญาณของเรา?</w:t>
      </w:r>
    </w:p>
    <w:p w14:paraId="444C04C4" w14:textId="77777777" w:rsidR="004361BF" w:rsidRDefault="002B5BDF" w:rsidP="006557B1">
      <w:pPr>
        <w:ind w:firstLine="708"/>
        <w:rPr>
          <w:szCs w:val="24"/>
          <w:lang w:val="ru-RU"/>
        </w:rPr>
      </w:pPr>
      <w:r w:rsidRPr="004361BF">
        <w:rPr>
          <w:szCs w:val="24"/>
          <w:lang w:val="ru-RU"/>
        </w:rPr>
        <w:t xml:space="preserve">นี่ทำให้เรากลับมาสู่สิ่งที่เราหลงทางไปเล็กน้อย </w:t>
      </w:r>
      <w:r w:rsidR="00450DE7">
        <w:rPr>
          <w:szCs w:val="24"/>
          <w:lang w:val="ru-RU"/>
        </w:rPr>
        <w:t xml:space="preserve">— </w:t>
      </w:r>
      <w:r w:rsidRPr="004361BF">
        <w:rPr>
          <w:szCs w:val="24"/>
          <w:lang w:val="ru-RU"/>
        </w:rPr>
        <w:t>นั่นคือ การตัดสินใจ: จะใช้ชีวิตในจิตวิญญาณและใช้มันเพื่อสร้างแรงบันดาลใจให้กับจิตวิญญาณ ร่างกาย และทุกสิ่งภายนอกได้อย่างไร? แต่เราจะพูดถึงเรื่องนี้ในครั้งต่อไป</w:t>
      </w:r>
    </w:p>
    <w:p w14:paraId="335F9FDB" w14:textId="77777777" w:rsidR="006557B1" w:rsidRDefault="006557B1" w:rsidP="004361BF">
      <w:pPr>
        <w:rPr>
          <w:szCs w:val="24"/>
          <w:lang w:val="ru-RU"/>
        </w:rPr>
      </w:pPr>
    </w:p>
    <w:p w14:paraId="7684676D" w14:textId="77777777" w:rsidR="004361BF" w:rsidRDefault="00F26D75" w:rsidP="007064AB">
      <w:pPr>
        <w:pStyle w:val="Heading3"/>
        <w:rPr>
          <w:lang w:val="ru-RU"/>
        </w:rPr>
      </w:pPr>
      <w:bookmarkStart w:id="15" w:name="_Toc482121586"/>
      <w:r>
        <w:rPr>
          <w:lang w:val="ru-RU"/>
        </w:rPr>
        <w:t>|</w:t>
      </w:r>
      <w:r w:rsidR="002B5BDF" w:rsidRPr="004361BF">
        <w:rPr>
          <w:lang w:val="ru-RU"/>
        </w:rPr>
        <w:t xml:space="preserve"> 15 </w:t>
      </w:r>
      <w:r>
        <w:rPr>
          <w:lang w:val="ru-RU"/>
        </w:rPr>
        <w:t>|</w:t>
      </w:r>
      <w:bookmarkEnd w:id="15"/>
    </w:p>
    <w:p w14:paraId="5080BCC1" w14:textId="77777777" w:rsidR="004361BF" w:rsidRDefault="002B5BDF" w:rsidP="000C15D1">
      <w:pPr>
        <w:rPr>
          <w:szCs w:val="24"/>
          <w:lang w:val="ru-RU"/>
        </w:rPr>
      </w:pPr>
      <w:r w:rsidRPr="004361BF">
        <w:rPr>
          <w:szCs w:val="24"/>
          <w:lang w:val="ru-RU"/>
        </w:rPr>
        <w:t>ฉันดีใจมากที่คุณชอบสุนทรพจน์ของฉันเกี่ยวกับธาตุนั้น รับมันไว้ จดจำมันให้มั่นคงในใจ และเก็บไว้ในใจเสมอ คุณจะเห็นว่ามันจะช่วยคุณในทุกสิ่งอย่างไร มันอธิบายสิ่งต่างๆ ได้มากแค่ไหน และนำความสบายใจมาให้มากเพียงใด!</w:t>
      </w:r>
      <w:r w:rsidR="00C565CE">
        <w:rPr>
          <w:szCs w:val="24"/>
          <w:lang w:val="ru-RU"/>
        </w:rPr>
        <w:t xml:space="preserve"> </w:t>
      </w:r>
      <w:r w:rsidRPr="004361BF">
        <w:rPr>
          <w:szCs w:val="24"/>
          <w:lang w:val="ru-RU"/>
        </w:rPr>
        <w:t>คุณอาจเคยได้ยินคำถามว่า นักบุญได้ยินคำภาวนาของเราอย่างไร หรืออาจเคยถามตัวเองคำถามนี้บ้าง ในการตอบคำถามนี้ ผู้คนต่างตีความและอธิบาย แต่คำถามก็ยังคงเป็นคำถามอยู่ ในความคิดของฉัน หากสมมติว่าองค์ประกอบนั้นมีอยู่จริง ก็ย่อมเป็นไปตามนั้นว่า นักบุญทั้งหลายจะไม่ได้ยินคำอธิษฐานของเราได้อย่างไร? คุณรู้ไหมว่าโทรเลขไฟฟ้าทำงานอย่างไร? ในเซนต์ปีเตอร์สเบิร์ก ตัวอย่างเช่น พวกเขาเริ่มเปิดอุปกรณ์ที่มีชื่อเสียง และในขณะนั้นเอง การกระทำในเซนต์ปีเตอร์สเบิร์กจะถูกสะท้อนในมอสโกในอุปกรณ์ที่คล้ายกันและในลักษณะเดียวกันกับการเคลื่อนไหวที่เกิดขึ้นที่นั่น ทำไมจึงเป็นเช่นนี้? เพราะอุปกรณ์ทั้งสองเหมือนกันทุกประการ และสายไฟที่เชื่อมต่อระหว่างอุปกรณ์ก็เหมือนกันทุกประการเช่นกัน ดังนั้น การทำงานของโทรเลขเช่นนี้จึงเปรียบเสมือนการสวดมนต์ของเรา เราและนักบุญทั้งหลายเปรียบเสมือนอุปกรณ์สองชิ้นที่เหมือนกันทุกประการ สภาพแวดล้อมที่นักบุญอยู่และล้อมรอบจิตวิญญาณของเรา ก็คือสายไฟนั่นเอง</w:t>
      </w:r>
      <w:r w:rsidR="00C565CE">
        <w:rPr>
          <w:szCs w:val="24"/>
          <w:lang w:val="ru-RU"/>
        </w:rPr>
        <w:t xml:space="preserve"> </w:t>
      </w:r>
      <w:r w:rsidRPr="004361BF">
        <w:rPr>
          <w:szCs w:val="24"/>
          <w:lang w:val="ru-RU"/>
        </w:rPr>
        <w:t xml:space="preserve">เมื่อคำอธิษฐานที่แท้จริง </w:t>
      </w:r>
      <w:r w:rsidR="00450DE7">
        <w:rPr>
          <w:szCs w:val="24"/>
          <w:lang w:val="ru-RU"/>
        </w:rPr>
        <w:t xml:space="preserve">— </w:t>
      </w:r>
      <w:r w:rsidRPr="004361BF">
        <w:rPr>
          <w:szCs w:val="24"/>
          <w:lang w:val="ru-RU"/>
        </w:rPr>
        <w:t xml:space="preserve">คำอธิษฐานที่มาจากใจ </w:t>
      </w:r>
      <w:r w:rsidR="00450DE7">
        <w:rPr>
          <w:szCs w:val="24"/>
          <w:lang w:val="ru-RU"/>
        </w:rPr>
        <w:t xml:space="preserve">— </w:t>
      </w:r>
      <w:r w:rsidRPr="004361BF">
        <w:rPr>
          <w:szCs w:val="24"/>
          <w:lang w:val="ru-RU"/>
        </w:rPr>
        <w:t>เกิดขึ้นในจิตวิญญาณ คำอธิษฐานนั้นจะเดินทางผ่านธาตุนั้น ส่งผลกระทบต่อมันเหมือนกับลำแสงที่บินไปยังนักบุญและบอกพวกเขาว่าเราต้องการอะไรและเราอธิษฐานขออะไร ไม่มีช่องว่างระหว่างคำอธิษฐานของเราและการได้ยินคำอธิษฐานนั้น — สิ่งที่จำเป็นคือคำอธิษฐานนั้นต้องมาจากใจ มันคือโทรเลขของเราที่ส่งไปยังสวรรค์ คำอธิษฐานที่ไม่ได้มาจากใจ แต่มาจากเพียงสมองและลิ้นเท่านั้น จะไม่ส่งแสงขึ้นสู่สวรรค์และจะไม่ถูกได้ยินที่นั่น แท้จริงแล้ว สิ่งเหล่านี้ไม่ใช่คำอธิษฐาน แต่เป็นเพียงเทคนิคการอธิษฐานเท่านั้น</w:t>
      </w:r>
    </w:p>
    <w:p w14:paraId="75D61133" w14:textId="77777777" w:rsidR="004361BF" w:rsidRDefault="002B5BDF" w:rsidP="00E26EAD">
      <w:pPr>
        <w:ind w:firstLine="708"/>
        <w:rPr>
          <w:szCs w:val="24"/>
          <w:lang w:val="ru-RU"/>
        </w:rPr>
      </w:pPr>
      <w:r w:rsidRPr="004361BF">
        <w:rPr>
          <w:szCs w:val="24"/>
          <w:lang w:val="ru-RU"/>
        </w:rPr>
        <w:t>บางทีคุณอาจไม่ได้สังเกต แต่คุณได้ให้หลักฐานเชิงประจักษ์สนับสนุนสิ่งที่ฉันพูดไว้แล้ว คุณเขียนว่าคุณได้อธิษฐานอย่างจริงจังและรู้สึกสงบในทันที พร้อมได้รับความมั่นใจภายในว่าคุณจะได้รับการปลดปล่อยจากสิ่งที่ทรมานคุณ และหลังจากนั้นทุกอย่างก็เป็นไปด้วยดี</w:t>
      </w:r>
      <w:r w:rsidR="00C565CE">
        <w:rPr>
          <w:szCs w:val="24"/>
          <w:lang w:val="ru-RU"/>
        </w:rPr>
        <w:t xml:space="preserve"> </w:t>
      </w:r>
      <w:r w:rsidRPr="004361BF">
        <w:rPr>
          <w:szCs w:val="24"/>
          <w:lang w:val="ru-RU"/>
        </w:rPr>
        <w:t>ปรากฏว่าการเปรียบเทียบของฉันที่เปรียบการอธิษฐานจากใจจริงกับโทรเลข ซึ่งส่งผ่านองค์ประกอบนั้นไปยังสวรรค์อย่างมองไม่เห็นนั้นถูกต้อง กระแสหรือรังสีหนึ่งพุ่งจากหัวใจของคุณขึ้นสู่สวรรค์ และตามเส้นทางเดียวกันหรือผ่านรังสีเดียวกันจากสวรรค์ สิ่งที่คุณต้องการก็มาถึงหัวใจของคุณเป็นการตอบสนอง สิ่งนี้เป็นจริงเสมอสำหรับคำอธิษฐานทั้งหมดที่มาจากหัวใจ การสมหวังในคำอธิษฐานเช่นนี้อาจไม่เกิดขึ้นทันทีเสมอไป แต่การได้รับการรับฟังนั้นเกิดขึ้นทันที</w:t>
      </w:r>
    </w:p>
    <w:p w14:paraId="305ED09B" w14:textId="77777777" w:rsidR="004361BF" w:rsidRDefault="002B5BDF" w:rsidP="00E26EAD">
      <w:pPr>
        <w:ind w:firstLine="708"/>
        <w:rPr>
          <w:szCs w:val="24"/>
          <w:lang w:val="ru-RU"/>
        </w:rPr>
      </w:pPr>
      <w:r w:rsidRPr="004361BF">
        <w:rPr>
          <w:szCs w:val="24"/>
          <w:lang w:val="ru-RU"/>
        </w:rPr>
        <w:t>ข้าพเจ้ารู้สึกยินดีเป็นอย่างยิ่งที่สิ่งนี้เกิดขึ้นกับท่าน ขอพระเจ้าประทานพรให้สิ่งนี้เกิดขึ้นกับท่านบ่อยครั้งยิ่งขึ้น จงระลึกถึงวิธีที่คุณได้อธิษฐานที่นี่ และพยายามอธิษฐานในลักษณะที่คำอธิษฐานนั้นออกมาจากใจจริง มิใช่เพียงเอ่ยด้วยปากหรือคิดในใจเท่านั้น</w:t>
      </w:r>
    </w:p>
    <w:p w14:paraId="4075A68C" w14:textId="77777777" w:rsidR="004361BF" w:rsidRDefault="002B5BDF" w:rsidP="00E26EAD">
      <w:pPr>
        <w:ind w:firstLine="708"/>
        <w:rPr>
          <w:szCs w:val="24"/>
          <w:lang w:val="ru-RU"/>
        </w:rPr>
      </w:pPr>
      <w:r w:rsidRPr="004361BF">
        <w:rPr>
          <w:szCs w:val="24"/>
          <w:lang w:val="ru-RU"/>
        </w:rPr>
        <w:t>หากคุณทำเช่นนี้ คุณจะพบทางแก้ปัญหาที่เป็นประโยชน์ต่อคำถามเกี่ยวกับการดำเนินชีวิตในพระวิญญาณ เพราะการภาวนาเช่นนี้คือชีวิตของพระวิญญาณ ที่นี่จิตวิญญาณสถิตอยู่ในพระเจ้าและรวมเป็นหนึ่งเดียวกับพระองค์ และนี่คือพลังทั้งหมดของชีวิตของมัน จงรู้ไว้ว่าจิตวิญญาณจะมีชีวิตอยู่ก็ต่อเมื่อมันอธิษฐานเหมือนที่คุณได้อธิษฐานเท่านั้น เมื่อไม่มีการอธิษฐานเช่นนั้น นั่นหมายความว่าจิตวิญญาณได้แข็งตัวไปแล้ว หากไม่ถึงกับถูกทำให้เงียบสนิท</w:t>
      </w:r>
    </w:p>
    <w:p w14:paraId="7C831356" w14:textId="77777777" w:rsidR="004361BF" w:rsidRDefault="002B5BDF" w:rsidP="00E26EAD">
      <w:pPr>
        <w:ind w:firstLine="708"/>
        <w:rPr>
          <w:szCs w:val="24"/>
          <w:lang w:val="ru-RU"/>
        </w:rPr>
      </w:pPr>
      <w:r w:rsidRPr="004361BF">
        <w:rPr>
          <w:szCs w:val="24"/>
          <w:lang w:val="ru-RU"/>
        </w:rPr>
        <w:t>ข้าพเจ้าจะไม่ปิดบังท่านว่า แม้ท่านจะอธิษฐานเช่นนี้ ท่านก็แทบจะไม่สามารถอธิษฐานเช่นนี้ได้เสมอไป การอธิษฐานเช่นนี้ได้รับจากพระเจ้าหรือได้รับแรงบันดาลใจจากทูตสวรรค์ผู้พิทักษ์ และมันจะมาก็ไป อย่างไรก็ตาม นี่ไม่ได้หมายความว่าเราจะได้รับอนุญาตให้ละทิ้งความพยายามในการอธิษฐาน มันมาเมื่อมีคนทำงานหนักในการอธิษฐาน แต่จะไม่มาหาผู้ที่ไม่ได้ทำงานหนัก และเราเห็นว่าคุณพ่อศักดิ์สิทธิ์ทำงานหนักมากในการอธิษฐาน และผ่านการทำงานหนักเหล่านี้ได้จุดประกายจิตวิญญาณแห่งการอธิษฐานภายในตนเอง พวกเขาบรรลุสิ่งนี้ได้อย่างไร พวกเขาได้ทิ้งภาพไว้ให้เราในผลงานเขียนของพวกเขา ทุกสิ่งที่พวกเขาพูดในเรื่องนี้ถือเป็นศาสตร์แห่งการสวดมนต์ ซึ่งเป็นศาสตร์แห่งศาสตร์ทั้งหลาย เมื่อถึงเวลาเราจะศึกษาศาสตร์นี้ร่วมกัน แต่ตอนนี้ฉันได้กล่าวถึงเพียงเล็กน้อยเท่านั้น: มันเกิดขึ้นโดยบังเอิญ และข้าพเจ้าขอเพิ่มเติมว่า: ไม่มีสิ่งใดสำคัญไปกว่าการอธิษฐาน ดังนั้น เราต้องมุ่งมั่นในการอธิษฐานให้มากกว่าสิ่งอื่นใด ขอพระเจ้าโปรดประทานความขยันหมั่นเพียรในการงานนี้แก่ท่าน</w:t>
      </w:r>
    </w:p>
    <w:p w14:paraId="4B89B936" w14:textId="77777777" w:rsidR="004361BF" w:rsidRDefault="002B5BDF" w:rsidP="00E26EAD">
      <w:pPr>
        <w:ind w:firstLine="708"/>
        <w:rPr>
          <w:szCs w:val="24"/>
          <w:lang w:val="ru-RU"/>
        </w:rPr>
      </w:pPr>
      <w:r w:rsidRPr="004361BF">
        <w:rPr>
          <w:szCs w:val="24"/>
          <w:lang w:val="ru-RU"/>
        </w:rPr>
        <w:lastRenderedPageBreak/>
        <w:t>ความคิดและความรู้สึกที่ถ่อมตนของคุณเป็นความรู้สึกที่เหมือนเทวดา. เทวดาช่างสมบูรณ์แบบและสว่างไสวเพียงใด! และพวกเขาล้วนถ่อมตน ทุกคนถ่อมตนมากกว่าทุกคนในโลก. จิตใจที่ถ่อมตนนั้นสว่างไสวอยู่เสมอ. ความมืดมนของจิตใจเริ่มต้นขึ้นเมื่อมันเริ่มคิดถึงตัวเองมากเกินไป เพราะนี่คือผลงานของพลังมืด. ขอพระองค์ทรงโปรดประทานให้เราไม่สูญเสียความรู้สึกเช่นนี้เลย เพื่อเราจะได้อยู่ในแสงสว่างเสมอ.</w:t>
      </w:r>
    </w:p>
    <w:p w14:paraId="7D9326E7" w14:textId="77777777" w:rsidR="004361BF" w:rsidRDefault="002B5BDF" w:rsidP="00E26EAD">
      <w:pPr>
        <w:ind w:firstLine="708"/>
        <w:rPr>
          <w:szCs w:val="24"/>
          <w:lang w:val="ru-RU"/>
        </w:rPr>
      </w:pPr>
      <w:r w:rsidRPr="004361BF">
        <w:rPr>
          <w:szCs w:val="24"/>
          <w:lang w:val="ru-RU"/>
        </w:rPr>
        <w:t>เรามาถึงจุดเดิมอีกครั้งที่หลงประเด็นจากคำถามของเรา กรุณาอดทนกับเรานิดหนึ่ง</w:t>
      </w:r>
    </w:p>
    <w:p w14:paraId="11486767" w14:textId="77777777" w:rsidR="00E26EAD" w:rsidRDefault="00E26EAD" w:rsidP="004361BF">
      <w:pPr>
        <w:rPr>
          <w:szCs w:val="24"/>
          <w:lang w:val="ru-RU"/>
        </w:rPr>
      </w:pPr>
    </w:p>
    <w:p w14:paraId="21B39B15" w14:textId="77777777" w:rsidR="004361BF" w:rsidRDefault="00F26D75" w:rsidP="007064AB">
      <w:pPr>
        <w:pStyle w:val="Heading3"/>
        <w:rPr>
          <w:lang w:val="ru-RU"/>
        </w:rPr>
      </w:pPr>
      <w:bookmarkStart w:id="16" w:name="_Toc482121587"/>
      <w:r>
        <w:rPr>
          <w:lang w:val="ru-RU"/>
        </w:rPr>
        <w:t>|</w:t>
      </w:r>
      <w:r w:rsidR="002B5BDF" w:rsidRPr="004361BF">
        <w:rPr>
          <w:lang w:val="ru-RU"/>
        </w:rPr>
        <w:t xml:space="preserve"> 16 </w:t>
      </w:r>
      <w:r>
        <w:rPr>
          <w:lang w:val="ru-RU"/>
        </w:rPr>
        <w:t>|</w:t>
      </w:r>
      <w:bookmarkEnd w:id="16"/>
    </w:p>
    <w:p w14:paraId="0251451B" w14:textId="77777777" w:rsidR="004361BF" w:rsidRDefault="002B5BDF" w:rsidP="00571076">
      <w:pPr>
        <w:rPr>
          <w:szCs w:val="24"/>
          <w:lang w:val="ru-RU"/>
        </w:rPr>
      </w:pPr>
      <w:r w:rsidRPr="004361BF">
        <w:rPr>
          <w:szCs w:val="24"/>
          <w:lang w:val="ru-RU"/>
        </w:rPr>
        <w:t xml:space="preserve">เกิดอะไรขึ้นกับคุณ? และคำถามเหล่านี้คืออะไร: </w:t>
      </w:r>
      <w:r w:rsidR="001D3D9F">
        <w:rPr>
          <w:szCs w:val="24"/>
          <w:lang w:val="ru-RU"/>
        </w:rPr>
        <w:t>"</w:t>
      </w:r>
      <w:r w:rsidRPr="004361BF">
        <w:rPr>
          <w:szCs w:val="24"/>
          <w:lang w:val="ru-RU"/>
        </w:rPr>
        <w:t>ฉันไม่รู้ว่าจะทำอะไรกับชีวิตของฉัน ฉันต้องทำอะไรสักอย่าง" ฉันต้องตั้งเป้าหมายให้ตัวเองหรือ?</w:t>
      </w:r>
      <w:r w:rsidR="001D3D9F">
        <w:rPr>
          <w:szCs w:val="24"/>
          <w:lang w:val="ru-RU"/>
        </w:rPr>
        <w:t xml:space="preserve">" </w:t>
      </w:r>
      <w:r w:rsidRPr="004361BF">
        <w:rPr>
          <w:szCs w:val="24"/>
          <w:lang w:val="ru-RU"/>
        </w:rPr>
        <w:t>ฉันอ่านและประหลาดใจกับความคิดที่ชาญฉลาดเช่นนี้มาจากไหน ท้ายที่สุดแล้ว คุณก็ได้ตัดสินใจทั้งหมดนี้แล้วโดยการแสดงออกถึงความปรารถนาที่จะยืนอยู่บนระดับของศักดิ์ศรีความเป็นมนุษย์ ซึ่งเหมาะสมกับคุณตามคำนิยามของพระเจ้า แล้วเรากำลังพูดถึงอะไรอีกถ้าไม่ใช่เรื่องนี้! งานเหล่านี้มาจากไหนกัน?! ฉันเดาว่าในบรรดาคนรู้จักของคุณน่าจะมีพวกหัวก้าวหน้า หรือคุณอาจไปอยู่ในสังคมที่มีคนแบบนั้นและพวกเขาได้เผยแพร่ความคิดของพวกเขา พวกเขามักจะพูดจาโอ้อวดแบบนั้น พวกเขามักจะพูดถึงความดีของมนุษยชาติ ความดีของประชาชนอยู่เสมอ ดังนั้น เมื่อคุณได้ฟังแนวคิดอันสูงส่งเช่นนี้แล้ว คุณก็ถูกดึงดูดและหลงใหลในสิ่งเหล่านั้น และเมื่อหันกลับมามองชีวิตจริงของคุณ คุณก็รู้สึกเสียใจที่พบว่าตัวเองกำลังใช้ชีวิตอย่างไร้จุดหมายในวงล้อมของครอบครัวและญาติพี่น้องโดยไม่มีประโยชน์หรือจุดมุ่งหมายใด ๆ โอ้! และโอ้! ทำไมไม่มีใครเปิดตาของคุณมาก่อนจนถึงตอนนี้!</w:t>
      </w:r>
    </w:p>
    <w:p w14:paraId="02D4D36F" w14:textId="77777777" w:rsidR="004361BF" w:rsidRDefault="002B5BDF" w:rsidP="00E26EAD">
      <w:pPr>
        <w:ind w:firstLine="708"/>
        <w:rPr>
          <w:szCs w:val="24"/>
          <w:lang w:val="ru-RU"/>
        </w:rPr>
      </w:pPr>
      <w:r w:rsidRPr="004361BF">
        <w:rPr>
          <w:szCs w:val="24"/>
          <w:lang w:val="ru-RU"/>
        </w:rPr>
        <w:t>หากการคาดเดาของฉันถูกต้อง คุณสมควรได้รับคำชมที่ไม่กล่าวถึงเรื่องนี้ ทั้งที่ได้ให้สัญญาว่าจะเขียนทุกอย่างอย่างตรงไปตรงมา ไม่ว่าสิ่งนี้จะจริงหรือไม่ก็ตาม ฉันไม่อาจปล่อยให้คำถามของคุณค้างคาอยู่ได้ การสนทนาทั้งหมดของเราจะเป็นทางออกที่สมบูรณ์สำหรับพวกเขา ตอนนี้ฉันจะแสดงเพียงแนวคิดทั่วไปเพื่อให้คุณเห็นว่าชีวิตที่คุณได้ดำเนินมาและยังคงดำเนินต่อไปนั้นเป็นชีวิตจริงและไม่มีอะไรที่ต้องเปลี่ยนแปลง</w:t>
      </w:r>
    </w:p>
    <w:p w14:paraId="39C00CC3" w14:textId="77777777" w:rsidR="004361BF" w:rsidRDefault="002B5BDF" w:rsidP="00E26EAD">
      <w:pPr>
        <w:ind w:firstLine="708"/>
        <w:rPr>
          <w:szCs w:val="24"/>
          <w:lang w:val="ru-RU"/>
        </w:rPr>
      </w:pPr>
      <w:r w:rsidRPr="004361BF">
        <w:rPr>
          <w:szCs w:val="24"/>
          <w:lang w:val="ru-RU"/>
        </w:rPr>
        <w:t>จุดประสงค์ของชีวิตต้องถูกกำหนดไว้อย่างชัดเจน แต่สิ่งนี้เป็นการฉลาดหรือไม่? และมันไม่ได้ถูกกำหนดไว้แล้วหรือ? ตำแหน่งทั่วไปคือ หากมีชีวิตหลังความตาย จุดประสงค์ของชีวิตนี้ โดยไม่มีข้อยกเว้น จะต้องอยู่ที่นั่น ไม่ใช่ที่นี่ ตำแหน่งนี้เป็นที่รู้จักกันทุกคน และไม่มีความจำเป็นต้องอธิบายมัน แม้ว่ามันจะถูกจดจำน้อยที่สุดในทางปฏิบัติก็ตาม แต่หากคุณทำให้มันเป็นกฎของชีวิตคุณที่จะไล่ตามเป้าหมายนี้ด้วยทุกสิ่งที่คุณมี คุณจะได้เห็นด้วยตาของคุณเองว่าแสงสว่างใดจะส่องสว่างบนการอยู่ชั่วคราวของคุณบนโลกนี้และบนการกระทำของคุณ สิ่งแรกที่จะชัดเจนคือความเชื่อที่ว่า ด้วยเหตุนี้ ทุกสิ่งทุกอย่างที่นี่เป็นเพียงเครื่องมือเพื่อชีวิตอื่น สำหรับวิธีการ มีเพียงกฎเดียว: ใช้และเพลิดเพลินกับวิธีการเหล่านั้นในลักษณะที่นำไปสู่เป้าหมาย และอย่าเบี่ยงเบนหรือขัดขวางมัน นี่คือคำตอบสำหรับความสับสนของคุณ: "ฉันไม่รู้ว่าจะทำอะไรกับชีวิตของฉัน</w:t>
      </w:r>
      <w:r w:rsidR="001D3D9F">
        <w:rPr>
          <w:szCs w:val="24"/>
          <w:lang w:val="ru-RU"/>
        </w:rPr>
        <w:t xml:space="preserve">" </w:t>
      </w:r>
      <w:r w:rsidRPr="004361BF">
        <w:rPr>
          <w:szCs w:val="24"/>
          <w:lang w:val="ru-RU"/>
        </w:rPr>
        <w:t>มองไปที่ท้องฟ้าและวัดทุกย่างก้าวของชีวิตคุณเพื่อให้มันเป็นก้าวที่นำไปสู่เป้าหมายนั้น ดูเหมือนว่าสิ่งนี้ทั้งเรียบง่ายและครอบคลุมในตัวเอง</w:t>
      </w:r>
    </w:p>
    <w:p w14:paraId="17B67199" w14:textId="77777777" w:rsidR="004361BF" w:rsidRDefault="002B5BDF" w:rsidP="00E26EAD">
      <w:pPr>
        <w:ind w:firstLine="708"/>
        <w:rPr>
          <w:szCs w:val="24"/>
          <w:lang w:val="ru-RU"/>
        </w:rPr>
      </w:pPr>
      <w:r w:rsidRPr="004361BF">
        <w:rPr>
          <w:szCs w:val="24"/>
          <w:lang w:val="ru-RU"/>
        </w:rPr>
        <w:t>คุณถามว่า "เราควรทำอะไรไหม?</w:t>
      </w:r>
      <w:r w:rsidR="001D3D9F">
        <w:rPr>
          <w:szCs w:val="24"/>
          <w:lang w:val="ru-RU"/>
        </w:rPr>
        <w:t xml:space="preserve">" </w:t>
      </w:r>
      <w:r w:rsidRPr="004361BF">
        <w:rPr>
          <w:szCs w:val="24"/>
          <w:lang w:val="ru-RU"/>
        </w:rPr>
        <w:t xml:space="preserve">แน่นอน เราควรทำ ทำอะไรก็ได้ที่ทำได้ ในขอบเขตของคุณและในสถานการณ์ของคุณ และเชื่อว่านี่คือและจะเป็นภารกิจที่แท้จริงของคุณ และไม่มีสิ่งใดที่จำเป็นสำหรับคุณมากกว่านี้อีกแล้ว เป็นความผิดพลาดอย่างยิ่งที่คิดว่าเพื่อจะไปถึงสวรรค์หรือ </w:t>
      </w:r>
      <w:r w:rsidR="00450DE7">
        <w:rPr>
          <w:szCs w:val="24"/>
          <w:lang w:val="ru-RU"/>
        </w:rPr>
        <w:t xml:space="preserve">— </w:t>
      </w:r>
      <w:r w:rsidRPr="004361BF">
        <w:rPr>
          <w:szCs w:val="24"/>
          <w:lang w:val="ru-RU"/>
        </w:rPr>
        <w:t>ในแง่ของความก้าวหน้า</w:t>
      </w:r>
      <w:r w:rsidR="00450DE7">
        <w:rPr>
          <w:szCs w:val="24"/>
          <w:lang w:val="ru-RU"/>
        </w:rPr>
        <w:t xml:space="preserve"> — </w:t>
      </w:r>
      <w:r w:rsidRPr="004361BF">
        <w:rPr>
          <w:szCs w:val="24"/>
          <w:lang w:val="ru-RU"/>
        </w:rPr>
        <w:t xml:space="preserve">เพื่อสร้างคุณประโยชน์แก่มนุษยชาติ จำเป็นต้องกระทำสิ่งที่ยิ่งใหญ่และเป็นที่กล่าวขาน ไม่เลย ทุกคนเพียงแค่ต้องทำทุกสิ่งตามพระบัญญัติขององค์พระผู้เป็นเจ้าเท่านั้น อะไรกันแน่? ไม่มีอะไรพิเศษ เพียงแต่สิ่งที่ถูกนำเสนอแก่แต่ละคนตามสถานการณ์ในชีวิตของพวกเขา สิ่งที่จำเป็นต่อสถานการณ์เฉพาะที่แต่ละคนต้องเผชิญ นั่นคือทั้งหมด มันเป็นอย่างนั้น พระเจ้าทรงจัดการชะตากรรมของแต่ละคน และเส้นทางทั้งหมดในชีวิตของแต่ละคนก็เป็นผลงานแห่งการดูแลอันดีงามของพระองค์ ดังนั้น ทุกช่วงเวลาและการพบเจอทุกครั้งก็เป็นเช่นนั้นเช่นกัน ให้เราลองยกตัวอย่าง: มีชายยากจนคนหนึ่งมาหาคุณ </w:t>
      </w:r>
      <w:r w:rsidR="00450DE7">
        <w:rPr>
          <w:szCs w:val="24"/>
          <w:lang w:val="ru-RU"/>
        </w:rPr>
        <w:t xml:space="preserve">— </w:t>
      </w:r>
      <w:r w:rsidRPr="004361BF">
        <w:rPr>
          <w:szCs w:val="24"/>
          <w:lang w:val="ru-RU"/>
        </w:rPr>
        <w:t xml:space="preserve">พระเจ้าได้นำเขามาหาคุณ คุณควรทำอย่างไร? ช่วยเหลือเขา พระเจ้าผู้ซึ่งได้นำชายยากจนคนนี้มาหาคุณ แน่นอนด้วยความต้องการให้คุณปฏิบัติต่อชายยากจนนี้ตามที่พระองค์พอพระทัย กำลังเฝ้าดูคุณว่าคุณจะปฏิบัติอย่างไรจริงๆ </w:t>
      </w:r>
      <w:r w:rsidRPr="004361BF">
        <w:rPr>
          <w:szCs w:val="24"/>
          <w:lang w:val="ru-RU"/>
        </w:rPr>
        <w:lastRenderedPageBreak/>
        <w:t xml:space="preserve">พระองค์ต้องการให้คุณช่วยเหลือ คุณจะช่วยเหลือหรือไม่? หากคุณทำสิ่งที่พระเจ้าพอพระทัย คุณก็จะก้าวไปสู่เป้าหมายสูงสุด: มรดกแห่งสวรรค์ ให้คุณนำกรณีนี้ไปประยุกต์ใช้ในสถานการณ์ใด ๆ และในทุกการพบเจอ เราต้องทำสิ่งที่พระเจ้าต้องการให้เราทำ และเรารู้แน่ชัดว่าพระองค์ต้องการอะไรจากพระบัญญัติที่พระองค์ได้ประทานให้เรา มีใครกำลังขอความช่วยเหลือหรือไม่? จงช่วยเหลือเขา มีใครทำให้คุณขุ่นเคืองใจหรือไม่? จงให้อภัยเขา คุณได้ทำให้ใครขุ่นเคืองใจหรือไม่? จงรีบขอโทษและคืนดี มีใครชมเชยคุณหรือไม่? อย่าหยิ่งผยอง มีใครตำหนิคุณหรือไม่? อย่าโกรธ ถึงเวลาที่จะภาวนาหรือยัง? ภาวนา. ถึงเวลาที่จะทำงานหรือยัง? ทำงาน </w:t>
      </w:r>
      <w:r w:rsidR="00450DE7">
        <w:rPr>
          <w:szCs w:val="24"/>
          <w:lang w:val="ru-RU"/>
        </w:rPr>
        <w:t xml:space="preserve">— </w:t>
      </w:r>
      <w:r w:rsidRPr="004361BF">
        <w:rPr>
          <w:szCs w:val="24"/>
          <w:lang w:val="ru-RU"/>
        </w:rPr>
        <w:t xml:space="preserve">และต่อไปเช่นนี้. หากคุณได้หารือเกี่ยวกับทุกสิ่งทุกอย่างแล้ว และตัดสินใจที่จะกระทำในลักษณะที่การกระทำของคุณเป็นที่พอใจแก่พระเจ้า โดยกระทำอย่างเคร่งครัดตามพระบัญญัติแล้ว ทุกภารกิจที่เกี่ยวข้องกับชีวิตของคุณก็จะได้รับการแก้ไขอย่างสมบูรณ์และน่าพอใจ. </w:t>
      </w:r>
      <w:r w:rsidR="00450DE7">
        <w:rPr>
          <w:szCs w:val="24"/>
          <w:lang w:val="ru-RU"/>
        </w:rPr>
        <w:t>เป้าหมาย</w:t>
      </w:r>
      <w:r w:rsidRPr="004361BF">
        <w:rPr>
          <w:szCs w:val="24"/>
          <w:lang w:val="ru-RU"/>
        </w:rPr>
        <w:t>คือชีวิตที่สุขสันต์หลังความตาย; วิธีการคือการกระทำตามคำสั่งสอน ซึ่งต้องปฏิบัติตามในทุกสถานการณ์ของชีวิต ดูเหมือนว่าทุกสิ่งทุกอย่างที่นี่ชัดเจนและง่าย และไม่มีความจำเป็นที่คุณจะต้องทรมานตัวเองด้วยภารกิจที่ยากลำบาก คุณต้องกำจัดความคิดทั้งหมดเกี่ยวกับแผนการที่มีประโยชน์ ครอบคลุมกว้างขวาง และสากล ซึ่งถูกคิดค้นขึ้นโดยนักก้าวหน้า ออกไปจากจิตใจของคุณ และชีวิตของคุณจะถูกมองว่าเหมาะสมกับกรอบที่สงบสุข และค่อย ๆ นำไปสู่เป้าหมายหลักอย่างเงียบ ๆ จำไว้ว่าพระเจ้าไม่ลืมแม้กระทั่งน้ำเย็นแก้วเดียวที่ให้แก่ผู้ที่กำลังจะตายจากความกระหาย</w:t>
      </w:r>
    </w:p>
    <w:p w14:paraId="4D30C7D5" w14:textId="77777777" w:rsidR="004361BF" w:rsidRDefault="002B5BDF" w:rsidP="00260ED0">
      <w:pPr>
        <w:ind w:firstLine="708"/>
        <w:rPr>
          <w:szCs w:val="24"/>
          <w:lang w:val="ru-RU"/>
        </w:rPr>
      </w:pPr>
      <w:r w:rsidRPr="004361BF">
        <w:rPr>
          <w:szCs w:val="24"/>
          <w:lang w:val="ru-RU"/>
        </w:rPr>
        <w:t xml:space="preserve">คุณอาจกล่าวว่า </w:t>
      </w:r>
      <w:r w:rsidR="001D3D9F">
        <w:rPr>
          <w:szCs w:val="24"/>
          <w:lang w:val="ru-RU"/>
        </w:rPr>
        <w:t>"</w:t>
      </w:r>
      <w:r w:rsidRPr="004361BF">
        <w:rPr>
          <w:szCs w:val="24"/>
          <w:lang w:val="ru-RU"/>
        </w:rPr>
        <w:t>แต่เราจะเลือกและกำหนดวิถีชีวิตของเราได้อย่างไร?</w:t>
      </w:r>
      <w:r w:rsidR="001D3D9F">
        <w:rPr>
          <w:szCs w:val="24"/>
          <w:lang w:val="ru-RU"/>
        </w:rPr>
        <w:t xml:space="preserve">" </w:t>
      </w:r>
      <w:r w:rsidRPr="004361BF">
        <w:rPr>
          <w:szCs w:val="24"/>
          <w:lang w:val="ru-RU"/>
        </w:rPr>
        <w:t>เราจะกำหนดมันได้ที่ไหน? หากเราเริ่มคิดเกี่ยวกับ</w:t>
      </w:r>
      <w:r w:rsidR="00450DE7">
        <w:rPr>
          <w:szCs w:val="24"/>
          <w:lang w:val="ru-RU"/>
        </w:rPr>
        <w:t xml:space="preserve">มัน </w:t>
      </w:r>
      <w:r w:rsidRPr="004361BF">
        <w:rPr>
          <w:szCs w:val="24"/>
          <w:lang w:val="ru-RU"/>
        </w:rPr>
        <w:t xml:space="preserve">จิตใจของเราจะสับสน มันดีกว่าและปลอดภัยกว่าที่จะยอมรับด้วยความถ่อมตน ความกตัญญู และความรัก การตัดสินใจที่พระเจ้าทรงประกาศผ่านสถานการณ์ของชีวิต ฉันจะดูแลคุณเอง! ตอนนี้คุณอยู่ภายใต้หลังคาของพ่อแม่คุณแล้ว คุณต้องการอะไรอีก? ที่นี่อบอุ่น ปลอดภัย และสะดวกสบาย ใช้ชีวิตของคุณโดยไม่ต้องปล่อยให้ความคิดล่องลอยไปไกลเกินไป และทำทุกอย่างที่จำเป็นอย่างขยันขันแข็ง </w:t>
      </w:r>
      <w:r w:rsidR="001D3D9F">
        <w:rPr>
          <w:szCs w:val="24"/>
          <w:lang w:val="ru-RU"/>
        </w:rPr>
        <w:t>"</w:t>
      </w:r>
      <w:r w:rsidRPr="004361BF">
        <w:rPr>
          <w:szCs w:val="24"/>
          <w:lang w:val="ru-RU"/>
        </w:rPr>
        <w:t xml:space="preserve">แต่คิดดูสิ คุณไม่สามารถอยู่แบบนี้ตลอดไปได้ คุณต้องเริ่มชีวิตของคุณเองในที่สุด </w:t>
      </w:r>
      <w:r w:rsidR="00450DE7">
        <w:rPr>
          <w:szCs w:val="24"/>
          <w:lang w:val="ru-RU"/>
        </w:rPr>
        <w:t>—</w:t>
      </w:r>
      <w:r w:rsidRPr="004361BF">
        <w:rPr>
          <w:szCs w:val="24"/>
          <w:lang w:val="ru-RU"/>
        </w:rPr>
        <w:t xml:space="preserve"> ชีวิตพิเศษของคุณเอง คุณควรทำอย่างไร? คุณจะคิดถึงมันได้อย่างไร?นี่คือวิธีที่ดีที่สุดในการคิดเกี่ยวกับเรื่องนี้: จงวางตัวคุณไว้ในพระหัตถ์ของพระเจ้าและอธิษฐานขอให้พระองค์ทรงจัดเตรียมสิ่งต่างๆ ให้คุณตามที่พระองค์เห็นว่าเหมาะสม เพื่อที่ชะตากรรมของคุณจะไม่ขัดขวางคุณ แต่จะช่วยให้คุณบรรลุชีวิตที่เปี่ยมด้วยความสุขหลังความตาย โดยไม่ต้องฝันถึงโชคชะตาอันรุ่งโรจน์ ด้วยทัศนคตินี้ จงรอคอยอย่างอดทนให้พระเจ้าตรัสเกี่ยวกับคุณในที่สุด เขาจะตัดสินใจตามสถานการณ์และความประสงค์ของบิดามารดาของท่าน เมื่อท่านได้ยืนยันความคิดเหล่านี้แล้วและพบความสงบในพระเจ้า จงดำเนินชีวิตโดยไม่วางแผนที่ว่างเปล่า และทำสิ่งที่ท่านมีหน้าที่ต่อบิดามารดา พี่น้อง ญาติพี่น้อง และทุกคน แต่จงอย่าคิดว่าชีวิตนี้ว่างเปล่า ทุกสิ่งที่คุณทำในลักษณะนี้จะเป็นกิจหนึ่ง และหากคุณทำมันด้วยความตระหนักว่ามันสอดคล้องกับพระบัญญัติและเป็นพระประสงค์ของพระเจ้า มันจะเป็นกิจที่น่ายินดีต่อพระเจ้า เช่นเดียวกันกับทุกสิ่งเล็กน้อย</w:t>
      </w:r>
    </w:p>
    <w:p w14:paraId="636F1AA2" w14:textId="77777777" w:rsidR="004361BF" w:rsidRDefault="002B5BDF" w:rsidP="00260ED0">
      <w:pPr>
        <w:ind w:firstLine="708"/>
        <w:rPr>
          <w:szCs w:val="24"/>
          <w:lang w:val="ru-RU"/>
        </w:rPr>
      </w:pPr>
      <w:r w:rsidRPr="004361BF">
        <w:rPr>
          <w:szCs w:val="24"/>
          <w:lang w:val="ru-RU"/>
        </w:rPr>
        <w:t xml:space="preserve">ดูเหมือนว่าฉันได้อธิบายทุกอย่างให้คุณฟังแล้ว ฉันเพียงหวังว่าคุณจะเข้าใจอย่างถ่องแท้ในสิ่งที่ได้เขียนไว้ ยืนยันมัน และตั้งใจมั่นในสิ่งนั้น ฉันทำนายว่าคุณจะพบความสงบสุขอย่างสมบูรณ์ และจะไม่ถูกรบกวนด้วยความคิดเช่น </w:t>
      </w:r>
      <w:r w:rsidR="001D3D9F">
        <w:rPr>
          <w:szCs w:val="24"/>
          <w:lang w:val="ru-RU"/>
        </w:rPr>
        <w:t>"</w:t>
      </w:r>
      <w:r w:rsidRPr="004361BF">
        <w:rPr>
          <w:szCs w:val="24"/>
          <w:lang w:val="ru-RU"/>
        </w:rPr>
        <w:t xml:space="preserve">ชีวิตของฉันไร้ค่า </w:t>
      </w:r>
      <w:r w:rsidR="00450DE7">
        <w:rPr>
          <w:szCs w:val="24"/>
          <w:lang w:val="ru-RU"/>
        </w:rPr>
        <w:t xml:space="preserve">— </w:t>
      </w:r>
      <w:r w:rsidRPr="004361BF">
        <w:rPr>
          <w:szCs w:val="24"/>
          <w:lang w:val="ru-RU"/>
        </w:rPr>
        <w:t>ฉันไม่ทำอะไรที่เป็นประโยชน์</w:t>
      </w:r>
      <w:r w:rsidR="001D3D9F">
        <w:rPr>
          <w:szCs w:val="24"/>
          <w:lang w:val="ru-RU"/>
        </w:rPr>
        <w:t xml:space="preserve">" </w:t>
      </w:r>
      <w:r w:rsidRPr="004361BF">
        <w:rPr>
          <w:szCs w:val="24"/>
          <w:lang w:val="ru-RU"/>
        </w:rPr>
        <w:t>และสิ่งอื่น ๆ ที่คล้ายกันอีกต่อไป มีเพียงหัวใจของคุณเท่านั้นที่ต้องถูกควบคุมไว้ มิฉะนั้นมันอาจนำความเดือดร้อนมาสู่คุณมากมาย เป็นความจริงที่ชีวิตที่ไม่มีหัวใจนั้นเลวร้าย เพราะที่ใดไม่มีหัวใจ ที่นั่นจะมีชีวิตแบบใด</w:t>
      </w:r>
      <w:r w:rsidR="00450DE7">
        <w:rPr>
          <w:szCs w:val="24"/>
          <w:lang w:val="ru-RU"/>
        </w:rPr>
        <w:t xml:space="preserve">? </w:t>
      </w:r>
      <w:r w:rsidRPr="004361BF">
        <w:rPr>
          <w:szCs w:val="24"/>
          <w:lang w:val="ru-RU"/>
        </w:rPr>
        <w:t>แต่ถึงกระนั้น คุณก็ไม่ควรปล่อยให้มันมีอิสระอย่างเต็มที่ มันมืดบอด และหากปราศจากการชี้นำที่เข้มงวด มันจะตกลงไปในหลุมทันที</w:t>
      </w:r>
    </w:p>
    <w:p w14:paraId="385D940A" w14:textId="77777777" w:rsidR="004361BF" w:rsidRDefault="002B5BDF" w:rsidP="00260ED0">
      <w:pPr>
        <w:ind w:firstLine="708"/>
        <w:rPr>
          <w:szCs w:val="24"/>
          <w:lang w:val="ru-RU"/>
        </w:rPr>
      </w:pPr>
      <w:r w:rsidRPr="004361BF">
        <w:rPr>
          <w:szCs w:val="24"/>
          <w:lang w:val="ru-RU"/>
        </w:rPr>
        <w:t>ขอพระเจ้าอวยพรคุณ!</w:t>
      </w:r>
    </w:p>
    <w:p w14:paraId="79051FA4" w14:textId="77777777" w:rsidR="004361BF" w:rsidRDefault="004361BF" w:rsidP="00260ED0">
      <w:pPr>
        <w:rPr>
          <w:lang w:val="ru-RU"/>
        </w:rPr>
      </w:pPr>
    </w:p>
    <w:p w14:paraId="549BD8E1" w14:textId="77777777" w:rsidR="004361BF" w:rsidRDefault="00F26D75" w:rsidP="007064AB">
      <w:pPr>
        <w:pStyle w:val="Heading3"/>
        <w:rPr>
          <w:lang w:val="ru-RU"/>
        </w:rPr>
      </w:pPr>
      <w:bookmarkStart w:id="17" w:name="_Toc482121588"/>
      <w:r>
        <w:rPr>
          <w:lang w:val="ru-RU"/>
        </w:rPr>
        <w:t>|</w:t>
      </w:r>
      <w:r w:rsidR="002B5BDF" w:rsidRPr="004361BF">
        <w:rPr>
          <w:lang w:val="ru-RU"/>
        </w:rPr>
        <w:t xml:space="preserve"> 17 </w:t>
      </w:r>
      <w:r>
        <w:rPr>
          <w:lang w:val="ru-RU"/>
        </w:rPr>
        <w:t>|</w:t>
      </w:r>
      <w:bookmarkEnd w:id="17"/>
    </w:p>
    <w:p w14:paraId="79DC04C7" w14:textId="77777777" w:rsidR="004361BF" w:rsidRDefault="002B5BDF" w:rsidP="00571076">
      <w:pPr>
        <w:rPr>
          <w:szCs w:val="24"/>
          <w:lang w:val="ru-RU"/>
        </w:rPr>
      </w:pPr>
      <w:r w:rsidRPr="004361BF">
        <w:rPr>
          <w:szCs w:val="24"/>
          <w:lang w:val="ru-RU"/>
        </w:rPr>
        <w:t>ข้าพเจ้ารู้สึกยินดีเป็นอย่างยิ่งที่ท่านได้ใส่ใจในสิ่งที่ได้เขียนไว้ในจดหมายฉบับก่อน และตกลงที่จะประพฤติตนในลักษณะนี้ ขอพระเจ้าทรงโปรดช่วยเหลือท่านด้วย!</w:t>
      </w:r>
    </w:p>
    <w:p w14:paraId="08B04CB8" w14:textId="77777777" w:rsidR="004361BF" w:rsidRDefault="002B5BDF" w:rsidP="00260ED0">
      <w:pPr>
        <w:ind w:firstLine="708"/>
        <w:rPr>
          <w:szCs w:val="24"/>
          <w:lang w:val="ru-RU"/>
        </w:rPr>
      </w:pPr>
      <w:r w:rsidRPr="004361BF">
        <w:rPr>
          <w:szCs w:val="24"/>
          <w:lang w:val="ru-RU"/>
        </w:rPr>
        <w:t xml:space="preserve">พระเจ้าประทานชีวิตนี้แก่เราเพื่อให้เรามีเวลาเตรียมตัวสำหรับชีวิตต่อไป ชีวิตนี้สั้น แต่ชีวิตต่อไปไม่มีที่สิ้นสุด แต่ถึงแม้จะสั้น ในระหว่างนี้เราสามารถเตรียมสิ่งของสำหรับนิรันดร์กาลได้ ทุกการกระทำที่ดีจะถูกส่งไปที่นั่นเป็นการบริจาคเล็กน้อย; การบริจาคทั้งหมดนี้จะกลายเป็นทุนรวม </w:t>
      </w:r>
      <w:r w:rsidRPr="004361BF">
        <w:rPr>
          <w:szCs w:val="24"/>
          <w:lang w:val="ru-RU"/>
        </w:rPr>
        <w:lastRenderedPageBreak/>
        <w:t>ซึ่งดอกเบี้ยของมันจะกำหนดฐานะของผู้บริจาคตลอดกาล ผู้ที่ส่งการบริจาคมากขึ้นจะมีฐานะที่ร่ำรวยขึ้น; ผู้ที่ส่งน้อยลงจะมีฐานะที่น้อยลง พระผู้เป็นเจ้าทรงตอบแทนทุกคนตามการกระทำของพวกเขา</w:t>
      </w:r>
    </w:p>
    <w:p w14:paraId="6E7BDD39" w14:textId="77777777" w:rsidR="004361BF" w:rsidRDefault="002B5BDF" w:rsidP="00260ED0">
      <w:pPr>
        <w:ind w:firstLine="708"/>
        <w:rPr>
          <w:szCs w:val="24"/>
          <w:lang w:val="ru-RU"/>
        </w:rPr>
      </w:pPr>
      <w:r w:rsidRPr="004361BF">
        <w:rPr>
          <w:szCs w:val="24"/>
          <w:lang w:val="ru-RU"/>
        </w:rPr>
        <w:t>นี่คือสิ่งที่เราควรให้ความสนใจในตอนนี้ คือการส่งการมีส่วนร่วมไปให้มากที่สุดเท่าที่จะทำได้ และความกังวลนี้ไม่ได้ยากลำบากหรือเป็นภาระหนักหนาอย่างที่คิด เพราะพระผู้เป็นเจ้าเองได้ทรงยืนยันไว้ว่า "</w:t>
      </w:r>
      <w:r w:rsidR="00260ED0" w:rsidRPr="00AC7D65">
        <w:rPr>
          <w:i/>
          <w:szCs w:val="24"/>
          <w:lang w:val="ru-RU"/>
        </w:rPr>
        <w:t xml:space="preserve">แอกของเราไม่หนัก และภาระของเราไม่หนัก" </w:t>
      </w:r>
      <w:r w:rsidR="00260ED0">
        <w:rPr>
          <w:szCs w:val="24"/>
          <w:lang w:val="ru-RU"/>
        </w:rPr>
        <w:t>(มัทธิว 11:</w:t>
      </w:r>
      <w:r w:rsidRPr="004361BF">
        <w:rPr>
          <w:szCs w:val="24"/>
          <w:lang w:val="ru-RU"/>
        </w:rPr>
        <w:t>30) ฉันได้อธิบายเรื่องนี้ให้คุณฟังแล้วในแง่ของความคิดที่รบกวนคุณ เพื่อขจัดความเศร้าของคุณที่คุณกำลังใช้ชีวิตโดยไร้จุดหมายและจะใช้ชีวิตทั้งชีวิตโดยไร้จุดหมายหากคุณยังคงใช้ชีวิตเช่นนี้ต่อไป โครงสร้างทั้งหมดของชีวิตคริสเตียนคือ: เชื่อในพระเจ้า ผู้ทรงเป็นตรีเอกานุภาพ ผู้ทรงช่วยเราให้รอดในพระเยซูคริสต์เจ้าโดยพระคุณของพระวิญญาณบริสุทธิ์ และเมื่อได้รับพลังที่เต็มไปด้วยพระคุณผ่านศีลศักดิ์สิทธิ์ของพระศาสนจักรอันศักดิ์สิทธิ์ ให้ดำเนินชีวิตตามพระบัญญัติของพระวรสาร ได้รับแรงบันดาลใจจากความหวังว่าพระเจ้าจะทรงประทานสวรรค์แก่เรา แม้เราจะมีความพยายามเพียงเล็กน้อยและถ่อมตน มีความศรัทธาในพระผู้ช่วยให้รอด และเชื่อฟังพระองค์ ข้าพเจ้าได้เพิ่มข้อความนี้โดยเจตนาเพื่อให้ท่านได้เห็นว่าเราในฐานะคริสเตียนควรกระทำสิ่งต่างๆ ด้วยจิตวิญญาณเช่นไร เพราะบางคนกล่าวว่า "ทำ ทำ" และบางคนกล่าวว่า "เชื่อ เชื่อ" ทั้งสองอย่างจำเป็น: การรวมศรัทธากับการกระทำ และการกระทำกับศรัทธา</w:t>
      </w:r>
    </w:p>
    <w:p w14:paraId="20E2BE42" w14:textId="77777777" w:rsidR="004361BF" w:rsidRDefault="002B5BDF" w:rsidP="00AC7D65">
      <w:pPr>
        <w:ind w:firstLine="708"/>
        <w:rPr>
          <w:szCs w:val="24"/>
          <w:lang w:val="ru-RU"/>
        </w:rPr>
      </w:pPr>
      <w:r w:rsidRPr="004361BF">
        <w:rPr>
          <w:szCs w:val="24"/>
          <w:lang w:val="ru-RU"/>
        </w:rPr>
        <w:t xml:space="preserve">แต่ถึงกระนั้น จุดสำคัญหลักควรอยู่ที่การปฏิบัติตามพระบัญญัติ เราเชื่อแล้ว </w:t>
      </w:r>
      <w:r w:rsidR="00450DE7">
        <w:rPr>
          <w:szCs w:val="24"/>
          <w:lang w:val="ru-RU"/>
        </w:rPr>
        <w:t xml:space="preserve">— </w:t>
      </w:r>
      <w:r w:rsidRPr="004361BF">
        <w:rPr>
          <w:szCs w:val="24"/>
          <w:lang w:val="ru-RU"/>
        </w:rPr>
        <w:t>จะต้องการอะไรอีก? จงรักษาพระบัญญัติ เพราะความเชื่อที่ปราศจากการกระทำก็ตายแล้ว และขอขอบพระคุณพระเจ้าที่พระองค์ทรงเลือกที่จะกำหนดคุณค่าของการกระทำของเรา ไม่ใช่จากความกว้างขวางหรือความยิ่งใหญ่ของมัน แต่จากเจตนาภายในของเราในการกระทำเหล่านั้น โดยทรงล้อมรอบเราไว้ด้วยโอกาสมากมายที่จะกระทำตามพระประสงค์ของพระองค์ เพื่อว่าหากเราเอาใจใส่ต่อตนเอง เราก็สามารถกระทำสิ่งที่เป็นที่พอพระทัยพระเจ้าได้ทุกนาที สำหรับเรื่องนี้ ไม่จำเป็นต้องไปต่างประเทศเหมือนพวกก้าวหน้า แต่ให้มองไปรอบๆ ตัวคุณทุกวันและทุกชั่วโมง; ที่ใดก็ตามที่คุณเห็นตราของพระบัญญัติ จงปฏิบัติตามโดยไม่ชักช้า ด้วยความเชื่อมั่นว่าสิ่งนี้ และไม่ใช่การกระทำอื่นใด ที่พระเจ้าทรงต้องการจากคุณในขณะนี้</w:t>
      </w:r>
    </w:p>
    <w:p w14:paraId="35A9A8D8" w14:textId="77777777" w:rsidR="004361BF" w:rsidRDefault="002B5BDF" w:rsidP="00AC7D65">
      <w:pPr>
        <w:ind w:firstLine="708"/>
        <w:rPr>
          <w:szCs w:val="24"/>
          <w:lang w:val="ru-RU"/>
        </w:rPr>
      </w:pPr>
      <w:r w:rsidRPr="004361BF">
        <w:rPr>
          <w:szCs w:val="24"/>
          <w:lang w:val="ru-RU"/>
        </w:rPr>
        <w:t xml:space="preserve">พยายามสร้างรากฐานของคุณให้มั่นคงยิ่งขึ้นในความคิดนี้ ทันทีที่คุณทำเช่นนั้น ความสงบจะเริ่มไหลเข้าสู่หัวใจของคุณจากความมั่นใจว่าคุณกำลังทำงานเพื่อพระเจ้าในทุกนาที การเริ่มต้นนี้ครอบคลุมทุกสิ่ง แม้กระทั่งเมื่อคุณถูกบอกให้ซ่อมถุงเท้าของน้องชายของคุณ และคุณทำมันเพื่อพระบัญชาของพระเจ้า — เพื่อเชื่อฟังและช่วยเหลือ — มันก็จะถูกนับเป็นส่วนหนึ่งของกิจการที่พอใจต่อพระเจ้า ดังนั้น ทุกย่างก้าว ทุกคำพูด แม้กระทั่งทุกการเคลื่อนไหวและการมอง </w:t>
      </w:r>
      <w:r w:rsidR="00450DE7">
        <w:rPr>
          <w:szCs w:val="24"/>
          <w:lang w:val="ru-RU"/>
        </w:rPr>
        <w:t xml:space="preserve">— </w:t>
      </w:r>
      <w:r w:rsidRPr="004361BF">
        <w:rPr>
          <w:szCs w:val="24"/>
          <w:lang w:val="ru-RU"/>
        </w:rPr>
        <w:t>ทุกสิ่งทุกอย่างสามารถกลายเป็นวิธีการเดินตามพระประสงค์ของพระเจ้า และด้วยเหตุนี้ จึงเป็นการก้าวไปสู่เป้าหมายสูงสุดในทุกนาที</w:t>
      </w:r>
    </w:p>
    <w:p w14:paraId="48BF2928" w14:textId="77777777" w:rsidR="004361BF" w:rsidRDefault="002B5BDF" w:rsidP="00AC7D65">
      <w:pPr>
        <w:ind w:firstLine="708"/>
        <w:rPr>
          <w:szCs w:val="24"/>
          <w:lang w:val="ru-RU"/>
        </w:rPr>
      </w:pPr>
      <w:r w:rsidRPr="004361BF">
        <w:rPr>
          <w:szCs w:val="24"/>
          <w:lang w:val="ru-RU"/>
        </w:rPr>
        <w:t>นักก้าวหน้าคำนึงถึงมนุษยชาติทั้งหมด และอย่างน้อยที่สุด ก็คือประชาชนทั้งหมดของพวกเขาเอง มนุษยชาติหรือประชาชนไม่ได้ดำรงอยู่เป็นหน่วยเดียวที่สามารถทำอะไรได้ในตอนนี้ มันประกอบด้วยบุคคล: โดยการกระทำบางสิ่งเพื่อบุคคลหนึ่ง เราได้กระทำเพื่อมนุษยชาติทั้งหมด หากทุกคนโดยไม่ละเลยต่อชุมชนของมนุษยชาติ ทำสิ่งที่สามารถทำได้สำหรับผู้คนที่อยู่ตรงหน้าพวกเขา ทุกคนก็จะทำสิ่งที่ทุกคนต้องการในทุกช่วงเวลา และด้วยการตอบสนองความต้องการของพวกเขา ก็จะจัดสรรสิ่งที่ดีงามของมนุษยชาติทั้งหมด ซึ่งประกอบด้วยผู้ที่เพียงพอและผู้ที่ขาดแคลน ผู้ที่อ่อนแอและผู้แข็งแกร่ง แต่พวกเขายังคงคิดถึงประโยชน์ของมนุษยชาติทั้งหมด และสิ่งที่อยู่ตรงหน้าพวกเขา พวกเขาเพิกเฉย และปรากฏว่า เมื่อไม่สามารถทำสิ่งที่ทั่วไปได้ และเพิกเฉยต่อสิ่งที่เฉพาะเจาะจง พวกเขาไม่ได้ทำอะไรเพื่อเป้าหมายหลักของชีวิตเลย</w:t>
      </w:r>
    </w:p>
    <w:p w14:paraId="689AB055" w14:textId="77777777" w:rsidR="004361BF" w:rsidRDefault="002B5BDF" w:rsidP="00AC7D65">
      <w:pPr>
        <w:ind w:firstLine="708"/>
        <w:rPr>
          <w:szCs w:val="24"/>
          <w:lang w:val="ru-RU"/>
        </w:rPr>
      </w:pPr>
      <w:r w:rsidRPr="004361BF">
        <w:rPr>
          <w:szCs w:val="24"/>
          <w:lang w:val="ru-RU"/>
        </w:rPr>
        <w:t>ในเซนต์ปีเตอร์สเบิร์ก ฉันได้ยินเรื่องราวต่อไปนี้มา ที่งานชุมนุมของกลุ่มคนหนุ่มสาวที่มีความกระตือรือร้นเพื่อประโยชน์ส่วนรวม—นี่เป็นช่วงที่กระแสความก้าวหน้าเฟื่องฟูถึงขีดสุด—มีสุภาพบุรุษท่านหนึ่งได้กล่าวสุนทรพจน์อันทรงพลังเกี่ยวกับความรักต่อมนุษยชาติและประชาชน</w:t>
      </w:r>
      <w:r w:rsidR="00C565CE">
        <w:rPr>
          <w:szCs w:val="24"/>
          <w:lang w:val="ru-RU"/>
        </w:rPr>
        <w:t xml:space="preserve"> </w:t>
      </w:r>
      <w:r w:rsidRPr="004361BF">
        <w:rPr>
          <w:szCs w:val="24"/>
          <w:lang w:val="ru-RU"/>
        </w:rPr>
        <w:t xml:space="preserve">ทุกคนต่างประทับใจ แต่เมื่อเขากลับถึงบ้าน คนรับใช้กลับเปิดประตูช้า </w:t>
      </w:r>
      <w:r w:rsidR="00450DE7">
        <w:rPr>
          <w:szCs w:val="24"/>
          <w:lang w:val="ru-RU"/>
        </w:rPr>
        <w:t xml:space="preserve">— </w:t>
      </w:r>
      <w:r w:rsidRPr="004361BF">
        <w:rPr>
          <w:szCs w:val="24"/>
          <w:lang w:val="ru-RU"/>
        </w:rPr>
        <w:t xml:space="preserve">ซึ่งเขาไม่ได้คิดอะไรมาก จากนั้นก็ช้าในการนำเทียนมา แล้วก็มีบางอย่างเกิดขึ้นกับท่อ และในห้องก็ค่อนข้างเย็น... ในที่สุด นักการกุศลของเราได้สูญเสียความอดทนและดุผู้รับใช้ของเขา ผู้รับใช้ได้คัดค้านอย่างใดอย่างหนึ่ง และนักการกุศลได้ต่อยหน้าอกของเขา และด้วยเหตุนี้ เพื่อนของเรา ผู้ซึ่งเคยมีความรักใคร่ในมนุษยชาติอย่างแรงกล้า </w:t>
      </w:r>
      <w:r w:rsidRPr="004361BF">
        <w:rPr>
          <w:szCs w:val="24"/>
          <w:lang w:val="ru-RU"/>
        </w:rPr>
        <w:lastRenderedPageBreak/>
        <w:t>ก็ไม่สามารถปฏิบัติต่อผู้คนได้แม้แต่คนเดียวอย่างถูกต้อง และในสมัยนั้น ในช่วงที่ความหลงผิดก้าวหน้าถึงขีดสุด ผู้หญิงที่งดงามมักทุ่มเทตัวเองให้กับสำนักพิมพ์ โดยทิ้งแม่ของพวกเธอไว้โดยไม่มีขนมปังแม้แต่แผ่นเดียว แต่พวกเธอก็ยังคงฝันว่าพวกเธอกำลังก้าวไปข้างหน้าและทำงานเพื่อประโยชน์ของมนุษยชาติ ปัญหาทั้งหมดเกิดจากการมองโลกในมุมที่กว้างเกินไป การลดสายตาลงอย่างถ่อมตัว มองดูเท้าของคุณ และคิดให้ออกว่าจะก้าวต่อไปอย่างไรนั้น เป็นวิธีที่แน่นอนที่สุด</w:t>
      </w:r>
    </w:p>
    <w:p w14:paraId="116B8DB0" w14:textId="77777777" w:rsidR="004361BF" w:rsidRDefault="002B5BDF" w:rsidP="00AC7D65">
      <w:pPr>
        <w:ind w:firstLine="708"/>
        <w:rPr>
          <w:szCs w:val="24"/>
          <w:lang w:val="ru-RU"/>
        </w:rPr>
      </w:pPr>
      <w:r w:rsidRPr="004361BF">
        <w:rPr>
          <w:szCs w:val="24"/>
          <w:lang w:val="ru-RU"/>
        </w:rPr>
        <w:t>ฉันบอกคุณทั้งหมดนี้อีกครั้งเป็นครั้งที่สองเพื่อให้มันฝังอยู่ในความทรงจำของคุณ และเพื่อปกป้องคุณจากความสับสนที่ความฝันที่ก้าวหน้าจะนำมาสู่จิตวิญญาณ</w:t>
      </w:r>
    </w:p>
    <w:p w14:paraId="6627667C" w14:textId="77777777" w:rsidR="00AC7D65" w:rsidRDefault="00AC7D65" w:rsidP="004361BF">
      <w:pPr>
        <w:rPr>
          <w:szCs w:val="24"/>
          <w:lang w:val="ru-RU"/>
        </w:rPr>
      </w:pPr>
    </w:p>
    <w:p w14:paraId="1093A32D" w14:textId="77777777" w:rsidR="004361BF" w:rsidRDefault="00F26D75" w:rsidP="007064AB">
      <w:pPr>
        <w:pStyle w:val="Heading3"/>
        <w:rPr>
          <w:lang w:val="ru-RU"/>
        </w:rPr>
      </w:pPr>
      <w:bookmarkStart w:id="18" w:name="_Toc482121589"/>
      <w:r>
        <w:rPr>
          <w:lang w:val="ru-RU"/>
        </w:rPr>
        <w:t>|</w:t>
      </w:r>
      <w:r w:rsidR="002B5BDF" w:rsidRPr="004361BF">
        <w:rPr>
          <w:lang w:val="ru-RU"/>
        </w:rPr>
        <w:t xml:space="preserve"> 18 </w:t>
      </w:r>
      <w:r>
        <w:rPr>
          <w:lang w:val="ru-RU"/>
        </w:rPr>
        <w:t>|</w:t>
      </w:r>
      <w:bookmarkEnd w:id="18"/>
    </w:p>
    <w:p w14:paraId="0AE7C00E" w14:textId="77777777" w:rsidR="004361BF" w:rsidRDefault="002B5BDF" w:rsidP="00571076">
      <w:pPr>
        <w:rPr>
          <w:szCs w:val="24"/>
          <w:lang w:val="ru-RU"/>
        </w:rPr>
      </w:pPr>
      <w:r w:rsidRPr="004361BF">
        <w:rPr>
          <w:szCs w:val="24"/>
          <w:lang w:val="ru-RU"/>
        </w:rPr>
        <w:t>บัดนี้ไม่มีสิ่งใดขัดขวางเราจากการหันไปสู่การแก้ไขปัญหาที่ยังไม่ได้คำตอบ แต่เพื่อที่จะทบทวนอีกครั้ง กรุณาพยายามนึกถึงสิ่งที่ได้กล่าวไปแล้ว</w:t>
      </w:r>
    </w:p>
    <w:p w14:paraId="77BF903B" w14:textId="77777777" w:rsidR="004361BF" w:rsidRDefault="002B5BDF" w:rsidP="00AC7D65">
      <w:pPr>
        <w:ind w:firstLine="708"/>
        <w:rPr>
          <w:szCs w:val="24"/>
          <w:lang w:val="ru-RU"/>
        </w:rPr>
      </w:pPr>
      <w:r w:rsidRPr="004361BF">
        <w:rPr>
          <w:szCs w:val="24"/>
          <w:lang w:val="ru-RU"/>
        </w:rPr>
        <w:t>เราได้ตกลงกันว่า มนุษย์มีระดับชีวิตสามระดับ (และระดับกลางห้า) ได้แก่ ระดับจิตวิญญาณ ระดับจิตใจ และระดับร่างกาย; แต่ละระดับมีชุดความต้องการของตัวเอง ซึ่งเป็นธรรมชาติและติดตัวมาแต่กำเนิด; ความต้องการเหล่านี้ไม่ได้มีคุณค่าเท่ากันทั้งหมด บางอย่างมีความสำคัญสูงกว่าบางอย่าง และบางอย่างมีคุณค่าต่ำกว่า และการตอบสนองความต้องการเหล่านี้อย่างสมดุลจะนำมาซึ่งความสงบสุขแก่บุคคล ความต้องการทางจิตวิญญาณอยู่เหนือสิ่งอื่นใด และเมื่อได้รับการตอบสนองแล้ว แม้สิ่งอื่นจะไม่ได้รับการตอบสนอง ก็ยังมีความสงบ แต่เมื่อไม่ได้รับการตอบสนอง แม้สิ่งอื่นจะได้รับการตอบสนองอย่างสมบูรณ์ ก็ไม่มีความสงบ นั่นคือเหตุผลที่การตอบสนองความต้องการทางจิตวิญญาณถูกเรียกว่าความจำเป็นเพียงหนึ่งเดียว</w:t>
      </w:r>
    </w:p>
    <w:p w14:paraId="0B0D1BA7" w14:textId="77777777" w:rsidR="004361BF" w:rsidRDefault="002B5BDF" w:rsidP="00AC7D65">
      <w:pPr>
        <w:ind w:firstLine="708"/>
        <w:rPr>
          <w:szCs w:val="24"/>
          <w:lang w:val="ru-RU"/>
        </w:rPr>
      </w:pPr>
      <w:r w:rsidRPr="004361BF">
        <w:rPr>
          <w:szCs w:val="24"/>
          <w:lang w:val="ru-RU"/>
        </w:rPr>
        <w:t xml:space="preserve">เมื่อความต้องการทางจิตวิญญาณได้รับการตอบสนองแล้ว พวกมันจะสอนให้บุคคลนำความพึงพอใจจากความต้องการอื่น ๆ มาประสานกลมกลืนกับสิ่งเหล่านั้น เพื่อที่ทั้งสิ่งที่ทำให้จิตวิญญาณพึงพอใจและสิ่งที่ทำให้ร่างกายพึงพอใจจะไม่ขัดแย้งกับชีวิตทางจิตวิญญาณ แต่จะส่งเสริมซึ่งกันและกัน </w:t>
      </w:r>
      <w:r w:rsidR="00450DE7">
        <w:rPr>
          <w:szCs w:val="24"/>
          <w:lang w:val="ru-RU"/>
        </w:rPr>
        <w:t xml:space="preserve">— </w:t>
      </w:r>
      <w:r w:rsidRPr="004361BF">
        <w:rPr>
          <w:szCs w:val="24"/>
          <w:lang w:val="ru-RU"/>
        </w:rPr>
        <w:t>และเกิดความกลมกลืนอย่างสมบูรณ์ในตัวบุคคลในทุกการเคลื่อนไหวและการแสดงออกของชีวิตของเขา: ความกลมกลืนของความคิด ความรู้สึก ความปรารถนา การกระทำ ความสัมพันธ์ และความเพลิดเพลิน และนี่คือสวรรค์! ในทางตรงกันข้าม เมื่อจิตวิญญาณไม่พึงพอใจและความเป็นหนึ่งเดียวนี้ถูกลืมไป ความต้องการอื่น ๆ ทั้งหมดก็จะกระจายไปในทิศทางต่าง ๆ และแต่ละอย่างก็จะเรียกร้องสิ่งของตนเอง และเมื่อพวกมันสะสมมากขึ้น เสียงของพวกมันก็ดังขึ้นเหมือนเสียงในบาซาร์ ทำให้คนยากจนหูหนวก และเขาก็วิ่งไปมาเหมือนคนบ้าเพื่อค้นหาความพึงพอใจ แต่เขาไม่เคยพบความสงบ เพราะเมื่อคนใดคนหนึ่งพอใจ คนอื่นๆ ก็ไม่พอใจกับสิ่งนั้น และไม่คิดว่าตนเองด้อยกว่าคนที่ได้รับเกียรติและความพึงพอใจ จึงเรียกร้องของตนเองอย่างไม่ลดละ เหมือนกับเมื่อแม่ให้อาหารลูกคนหนึ่ง ลูกอีกห้าคนก็ร้องไห้โวยวาย นั่นคือเหตุผลที่มีเสียงดัง ความวุ่นวาย และความไร้ระเบียบในทุกทิศทางและในทุกสิ่งภายในตัวบุคคลเช่นนั้น นี่คือจุดกำเนิดของนิสัยที่วุ่นวายซึ่งได้กล่าวถึงไว้ก่อนหน้านี้ ซึ่งทำให้ทุกสิ่งทุกอย่างภายในจิตใจเกิดความวุ่นวายและเสียการควบคุมมากขึ้น คนเช่นนี้ไม่มีวันพอใจกับอะไรเลย อยู่เสมอในสถานการณ์ที่คับขัน แล้วเมื่อเหนื่อยล้าก็ยืนอยู่ด้วยดวงตาที่โป่งออกมา คิดไม่ตกว่าจะทำอะไรดี จากนั้นก็หมุนไปหมุนมา และนี่คือความหยิ่งยโสและการทำลายจิตใจ!</w:t>
      </w:r>
    </w:p>
    <w:p w14:paraId="10EA7EA8" w14:textId="77777777" w:rsidR="004361BF" w:rsidRDefault="002B5BDF" w:rsidP="00AC7D65">
      <w:pPr>
        <w:ind w:firstLine="708"/>
        <w:rPr>
          <w:szCs w:val="24"/>
          <w:lang w:val="ru-RU"/>
        </w:rPr>
      </w:pPr>
      <w:r w:rsidRPr="004361BF">
        <w:rPr>
          <w:szCs w:val="24"/>
          <w:lang w:val="ru-RU"/>
        </w:rPr>
        <w:t>นี่คือจุดที่คำถามเกิดขึ้น: เราควรทำอย่างไร? เราจะช่วยให้ด้านจิตวิญญาณของเราเหนือกว่าและปกครองทุกสิ่ง นำความเป็นระเบียบมาสู่ชีวิตของเราได้อย่างไร?</w:t>
      </w:r>
    </w:p>
    <w:p w14:paraId="0F09B439" w14:textId="77777777" w:rsidR="004361BF" w:rsidRDefault="002B5BDF" w:rsidP="00AC7D65">
      <w:pPr>
        <w:ind w:firstLine="708"/>
        <w:rPr>
          <w:szCs w:val="24"/>
          <w:lang w:val="ru-RU"/>
        </w:rPr>
      </w:pPr>
      <w:r w:rsidRPr="004361BF">
        <w:rPr>
          <w:szCs w:val="24"/>
          <w:lang w:val="ru-RU"/>
        </w:rPr>
        <w:t xml:space="preserve">ฉันจะบอกคุณล่วงหน้าว่าคำถามนี้จะไม่เกิดขึ้นหากชีวิตของเราพัฒนาไปตามที่ควรจะเป็น เพราะความต้องการทางร่างกายและอารมณ์เป็นธรรมชาติของเราเช่นเดียวกับความต้องการทางจิตวิญญาณ และการตอบสนองความต้องการเหล่านี้ไม่สามารถนำมาซึ่งความวุ่นวายและความสับสนในชีวิตได้ด้วยตัวเอง เช่นเดียวกับการตอบสนองความต้องการทางจิตวิญญาณที่ไม่สามารถนำมาซึ่งความวุ่นวายและความสับสนในชีวิตได้ หากทุกสิ่งพัฒนาขึ้นอย่างเป็นระเบียบและเป็นไปตามธรรมชาติ โดยมีความสัมพันธ์ที่เกื้อกูลกัน มนุษย์ก็จะมีชีวิตที่งดงาม ปลูกเมล็ดพันธุ์ รดน้ำ ดูแลให้อบอุ่น </w:t>
      </w:r>
      <w:r w:rsidR="00450DE7">
        <w:rPr>
          <w:szCs w:val="24"/>
          <w:lang w:val="ru-RU"/>
        </w:rPr>
        <w:t xml:space="preserve">— </w:t>
      </w:r>
      <w:r w:rsidRPr="004361BF">
        <w:rPr>
          <w:szCs w:val="24"/>
          <w:lang w:val="ru-RU"/>
        </w:rPr>
        <w:t xml:space="preserve">มันจะงอก แตกหน่อ มีลำต้นและใบ และในที่สุดจะออกดอกที่สวยงาม </w:t>
      </w:r>
      <w:r w:rsidRPr="004361BF">
        <w:rPr>
          <w:szCs w:val="24"/>
          <w:lang w:val="ru-RU"/>
        </w:rPr>
        <w:lastRenderedPageBreak/>
        <w:t xml:space="preserve">เช่นเดียวกับมนุษย์ ให้พวกเขาพัฒนาตามลำดับธรรมชาติ </w:t>
      </w:r>
      <w:r w:rsidR="00450DE7">
        <w:rPr>
          <w:szCs w:val="24"/>
          <w:lang w:val="ru-RU"/>
        </w:rPr>
        <w:t xml:space="preserve">— </w:t>
      </w:r>
      <w:r w:rsidRPr="004361BF">
        <w:rPr>
          <w:szCs w:val="24"/>
          <w:lang w:val="ru-RU"/>
        </w:rPr>
        <w:t>พวกเขาจะกลายเป็นคนที่ยอดเยี่ยมเสมอ แล้วทำไมเราถึงไม่เห็นตัวเองหรือผู้อื่นว่าเป็นคนที่ยอดเยี่ยม? ทำไมชีวิตของเราถึงบิดเบี้ยว?</w:t>
      </w:r>
    </w:p>
    <w:p w14:paraId="0253A33C" w14:textId="77777777" w:rsidR="004361BF" w:rsidRDefault="002B5BDF" w:rsidP="00AC7D65">
      <w:pPr>
        <w:ind w:firstLine="708"/>
        <w:rPr>
          <w:szCs w:val="24"/>
          <w:lang w:val="ru-RU"/>
        </w:rPr>
      </w:pPr>
      <w:r w:rsidRPr="004361BF">
        <w:rPr>
          <w:szCs w:val="24"/>
          <w:lang w:val="ru-RU"/>
        </w:rPr>
        <w:t>จงจำไว้ว่าเกิดอะไรขึ้นกับคุณหลังจากที่คุณดำดิ่งลงไปในวังวนนั้นหรือชีวิตที่ปั่นป่วน หลังจากทั้งหมดนั้น คุณได้ประสบกับความวุ่นวายภายในอย่างใหญ่หลวง ทำซ้ำสิ่งนี้หลายครั้ง และหากคุณไม่ระมัดระวัง คุณจะติดอยู่ในวังวนเดิม และชีวิตของคุณจะกลายเป็นเพียงความว่างเปล่าและความพินาศทางจิตวิญญาณ ดังนั้น เราไม่สามารถอธิบายความไม่เป็นระเบียบของเราได้ด้วยความจริงที่ว่า มีผู้คนที่ไม่เป็นระเบียบอยู่: เราถูกพาไปโดยพวกเขาและนำมาใช้ความไม่เป็นระเบียบของพวกเขาได้หรือ? คุณเพิ่งเริ่มถูกอิทธิพลจากความไม่เป็นระเบียบนี้เท่านั้น ขณะที่การเลี้ยงดูของคุณถูกหล่อหลอมโดยอิทธิพลที่เป็นระเบียบของครอบครัวและญาติที่เคร่งศาสนาของคุณ ผู้อื่นซึ่งครอบครัวและญาติของพวกเขาใช้ชีวิตอย่างวุ่นวายและไร้ระเบียบ จะดูดซับความไร้ระเบียบนี้ตั้งแต่เด็ก และเติบโตขึ้นมาในสภาพแวดล้อมเช่นนั้น ดังนั้น อาจเป็นเหตุผลว่าทำไมชีวิตของเราจึงเบี่ยงเบนไปจากเส้นทางตามธรรมชาติ และเต็มไปด้วยความวุ่นวายที่ไม่เป็นธรรมชาติ</w:t>
      </w:r>
    </w:p>
    <w:p w14:paraId="5DA9F4EF" w14:textId="77777777" w:rsidR="004361BF" w:rsidRDefault="002B5BDF" w:rsidP="004F50AD">
      <w:pPr>
        <w:ind w:firstLine="708"/>
        <w:rPr>
          <w:szCs w:val="24"/>
          <w:lang w:val="ru-RU"/>
        </w:rPr>
      </w:pPr>
      <w:r w:rsidRPr="004361BF">
        <w:rPr>
          <w:szCs w:val="24"/>
          <w:lang w:val="ru-RU"/>
        </w:rPr>
        <w:t>ไม่, นี่ไม่ได้อธิบายมัน เพราะคำถามยังคงอยู่: ความวุ่นวายนี้เข้ามาในวงคนนี้ได้อย่างไร? มันมาจากไหนในครอบครัวและสังคม? พฤติกรรมภายนอกของบุคคลเป็นการสะท้อนถึงสภาวะภายในของพวกเขา ความวุ่นวายเข้ามาในครอบครัวและสังคมจากภายในบุคคล หากมันไม่ได้อยู่ข้างใน มันก็จะไม่มีอยู่ข้างนอก บัดนี้ภายนอกได้คืนให้กับภายในสิ่งที่ได้รับมาจากมัน และคำถามก็เกิดขึ้นอีกครั้ง: มันมาจากที่ไหนภายใน? และฉันจะพูดเพิ่มเติม: ความวุ่นวายภายนอกส่งผลกระทบต่อภายในและสร้างตัวเองขึ้นใหม่ที่นั่น เพราะเมล็ดพันธุ์และความโน้มเอียงต่อมันมีอยู่แล้วภายใน คุณสับสนในตอนนั้นและไม่สามารถหาความสงบได้ ทำไม? คุณยังคงเงียบ และฉันไม่ได้บอกคุณเพราะมันไม่ใช่เวลาที่เหมาะสม แต่ตอนนี้ฉันจะบอกคุณ ในช่วงสองวันนั้น เมื่อคุณทุ่มเทตัวเองเข้าไปในชีวิตที่วุ่นวาย คุณก็ถูกพัดพาไป และหัวใจของคุณก็เห็นอกเห็นใจหลายสิ่งหลายอย่าง หากไม่ใช่ทุกสิ่ง ความเห็นอกเห็นใจเหล่านี้ก่อให้เกิดความวุ่นวายและความสับสนภายในตัวคุณ เมื่อคุณกลับมาสติสัมปชัญญะ คุณก็เห็นบางสิ่งใหม่ในตัวเอง มโนธรรมของคุณบอกคุณว่าสิ่งใหม่นี้เป็นผลงานของคุณ และมันผิด และเริ่มลงโทษคุณสำหรับมัน เมื่อเชื่อฟังเสียงนี้ คุณจึงได้พูดคุยทุกอย่างอย่างละเอียดและประเมินชีวิตนั้นอย่างถูกต้อง หลังจากนั้น หากคุณพบว่าตัวเองตกอยู่ในความวุ่นวายเช่นนี้อีกครั้ง และดังที่ฉันได้กล่าวไว้หลายครั้งแล้วว่า คุณเก็บหัวใจของคุณไว้ห่างๆ ไม่ปล่อยให้มันมีอิสระเมื่อมันเริ่มเร่งรีบไปหาความเห็นใจ คุณจะไม่ประสบกับความทุกข์ทรมานที่คุณเคยประสบมาก่อน แต่ฉันกล่าวถึงเรื่องนี้เพียงผ่านๆ เท่านั้น</w:t>
      </w:r>
      <w:r w:rsidR="00C565CE">
        <w:rPr>
          <w:szCs w:val="24"/>
          <w:lang w:val="ru-RU"/>
        </w:rPr>
        <w:t xml:space="preserve"> </w:t>
      </w:r>
      <w:r w:rsidRPr="004361BF">
        <w:rPr>
          <w:szCs w:val="24"/>
          <w:lang w:val="ru-RU"/>
        </w:rPr>
        <w:t>ประเด็นของฉันคือ คุณซึ่งมีชีวิตอยู่ในสภาพแวดล้อมที่แตกต่างกันมาจนถึงตอนนี้ ได้ความเห็นอกเห็นใจต่อความไม่เป็นระเบียบนี้มาจากไหน? ลองใช้เวลาสักครู่คิดดู แล้วคุณจะพบว่ามันอยู่ภายในตัวคุณมาตลอด เพียงแต่ถูกซ่อนไว้ และตอนนี้มันได้ออกมาแล้ว อิทธิพลภายนอกไม่ได้ให้สิ่งใหม่ใด ๆ แต่เพียงกระตุ้นสิ่งที่อยู่ภายในเท่านั้น ขอให้ฉันยกตัวอย่างให้คุณฟัง ข้าพเจ้าเคยเห็นผู้ป่วยโรคเรื้อน บุตรของพวกเขาเกิดมาอย่างงดงามและเติบโตขึ้นอย่างสมบูรณ์แข็งแรง แต่เมื่อถึงเวลา โรคเรื้อนก็ปรากฏในตัวพวกเขา และพวกเขาก็เริ่มเป็นเหมือนบิดามารดาของตนและเหมือนผู้ป่วยโรคเรื้อนทั้งหลาย แล้วมันมาจากไหน? มันมาจากภายใน! แล้วมันมาจากไหน? มันได้รับมาตั้งแต่กำเนิด</w:t>
      </w:r>
    </w:p>
    <w:p w14:paraId="5C26613F" w14:textId="77777777" w:rsidR="004361BF" w:rsidRDefault="002B5BDF" w:rsidP="004F50AD">
      <w:pPr>
        <w:ind w:firstLine="708"/>
        <w:rPr>
          <w:szCs w:val="24"/>
          <w:lang w:val="ru-RU"/>
        </w:rPr>
      </w:pPr>
      <w:r w:rsidRPr="004361BF">
        <w:rPr>
          <w:szCs w:val="24"/>
          <w:lang w:val="ru-RU"/>
        </w:rPr>
        <w:t xml:space="preserve">จากสิ่งนี้ ไม่ยากที่จะสรุปได้ว่า หากเราเห็นความไม่เป็นระเบียบและความสับสนภายในตัวเราเอง </w:t>
      </w:r>
      <w:r w:rsidR="00450DE7">
        <w:rPr>
          <w:szCs w:val="24"/>
          <w:lang w:val="ru-RU"/>
        </w:rPr>
        <w:t xml:space="preserve">— </w:t>
      </w:r>
      <w:r w:rsidRPr="004361BF">
        <w:rPr>
          <w:szCs w:val="24"/>
          <w:lang w:val="ru-RU"/>
        </w:rPr>
        <w:t xml:space="preserve">ในความคิด ความรู้สึกของเรา ความปรารถนา ความพยายาม และการกระทำ </w:t>
      </w:r>
      <w:r w:rsidR="00450DE7">
        <w:rPr>
          <w:szCs w:val="24"/>
          <w:lang w:val="ru-RU"/>
        </w:rPr>
        <w:t xml:space="preserve">— </w:t>
      </w:r>
      <w:r w:rsidRPr="004361BF">
        <w:rPr>
          <w:szCs w:val="24"/>
          <w:lang w:val="ru-RU"/>
        </w:rPr>
        <w:t>และเราถูกดึงดูดเข้าไปในสิ่งเหล่านี้ ก็เพราะเมล็ดพันธุ์ของทุกสิ่งเหล่านี้ฝังอยู่ในธรรมชาติของเรา และเมล็ดพันธุ์ของความวุ่นวายนี้ ซึ่งเผยตัวออกมาพร้อมกับการเปิดเผยของพลังและความต้องการของเรา นำความสับสนมาสู่สิ่งเหล่านี้ และทำให้ชีวิตของเราทั้งหมดสับสนและวุ่นวาย ตอนนี้ขอให้เราพิจารณาว่าเมล็ดพันธุ์นี้มาจากไหน ข้าพเจ้าขอเสนอให้เราพิจารณาเรื่องนี้ เพราะมิฉะนั้นเราจะไม่สามารถหาคำตอบที่น่าพอใจสำหรับคำถามที่ได้ถูกกล่าวซ้ำหลายครั้งแล้วว่า: เราควรทำอย่างไร? ใครก็ตามที่ต้องการรักษาโรคให้หายขาดได้ต้องหาสาเหตุของมัน หากปราศจากสิ่งนี้ การรักษาจะไม่สามารถดำเนินไปอย่างถูกต้องและประสบความสำเร็จได้</w:t>
      </w:r>
    </w:p>
    <w:p w14:paraId="476D985C" w14:textId="77777777" w:rsidR="004361BF" w:rsidRDefault="002B5BDF" w:rsidP="004F50AD">
      <w:pPr>
        <w:ind w:firstLine="708"/>
        <w:rPr>
          <w:szCs w:val="24"/>
          <w:lang w:val="ru-RU"/>
        </w:rPr>
      </w:pPr>
      <w:r w:rsidRPr="004361BF">
        <w:rPr>
          <w:szCs w:val="24"/>
          <w:lang w:val="ru-RU"/>
        </w:rPr>
        <w:t>ดังนั้นนี่คือสิ่งที่เราต้องหารือกันในตอนนี้</w:t>
      </w:r>
    </w:p>
    <w:p w14:paraId="527ADF88" w14:textId="77777777" w:rsidR="004F50AD" w:rsidRDefault="004F50AD" w:rsidP="004361BF">
      <w:pPr>
        <w:rPr>
          <w:szCs w:val="24"/>
          <w:lang w:val="ru-RU"/>
        </w:rPr>
      </w:pPr>
    </w:p>
    <w:p w14:paraId="4EDE43A4" w14:textId="77777777" w:rsidR="004361BF" w:rsidRDefault="00F26D75" w:rsidP="007064AB">
      <w:pPr>
        <w:pStyle w:val="Heading3"/>
        <w:rPr>
          <w:lang w:val="ru-RU"/>
        </w:rPr>
      </w:pPr>
      <w:bookmarkStart w:id="19" w:name="_Toc482121590"/>
      <w:r>
        <w:rPr>
          <w:lang w:val="ru-RU"/>
        </w:rPr>
        <w:lastRenderedPageBreak/>
        <w:t>|</w:t>
      </w:r>
      <w:r w:rsidR="002B5BDF" w:rsidRPr="004361BF">
        <w:rPr>
          <w:lang w:val="ru-RU"/>
        </w:rPr>
        <w:t xml:space="preserve"> 19 </w:t>
      </w:r>
      <w:r>
        <w:rPr>
          <w:lang w:val="ru-RU"/>
        </w:rPr>
        <w:t>|</w:t>
      </w:r>
      <w:bookmarkEnd w:id="19"/>
    </w:p>
    <w:p w14:paraId="3FD5BF3F" w14:textId="77777777" w:rsidR="004361BF" w:rsidRDefault="002B5BDF" w:rsidP="00571076">
      <w:pPr>
        <w:rPr>
          <w:szCs w:val="24"/>
          <w:lang w:val="ru-RU"/>
        </w:rPr>
      </w:pPr>
      <w:r w:rsidRPr="004361BF">
        <w:rPr>
          <w:szCs w:val="24"/>
          <w:lang w:val="ru-RU"/>
        </w:rPr>
        <w:t xml:space="preserve">แม้ว่าฉันได้เขียนถึงคุณเพื่อพิจารณาและสัญญากับตัวเองว่าจะพูดคุยเกี่ยวกับต้นตอของความวุ่นวายและความไม่สงบภายใน แต่ความจริงนั้นเป็นที่รู้กันอยู่แล้ว และคุณก็รู้ว่ามันมาจากไหน ดังนั้นจึงไม่มีอะไรต้องพูดคุยกันอีก มีเพียงการระลึกถึงสิ่งที่เราเชื่อเกี่ยวกับเรื่องนี้เท่านั้น เราเชื่อว่าเมล็ดพันธุ์นี้ไม่ได้ถูกวางไว้ในธรรมชาติของเราโดยพระผู้สร้างเมื่อพระองค์ทรงสร้างมนุษย์ แต่ถูกนำเข้ามาภายหลังการสร้าง </w:t>
      </w:r>
      <w:r w:rsidR="00450DE7">
        <w:rPr>
          <w:szCs w:val="24"/>
          <w:lang w:val="ru-RU"/>
        </w:rPr>
        <w:t xml:space="preserve">— </w:t>
      </w:r>
      <w:r w:rsidRPr="004361BF">
        <w:rPr>
          <w:szCs w:val="24"/>
          <w:lang w:val="ru-RU"/>
        </w:rPr>
        <w:t>โดยพลังแห่งการล้มลงของบรรพบุรุษของเราผู้แรก ซึ่งเมื่อได้ฝ่าฝืนพระบัญญัติแล้ว ได้ทำลายและทำให้ธรรมชาติของเราเสียหายและถูกทำลาย ซึ่งพวกเขาได้ส่งต่อให้ลูกหลานของพวกเขา นั่นคือ มนุษยชาติทั้งหมด ดังนั้น สิ่งนี้จึงถูกส่งต่อมาถึงเราและเป็นสาเหตุของความสับสนและความวุ่นวายภายในตัวเรา ซึ่งเป็นต้นกำเนิดของความวุ่นวายทั้งภายนอกและในชีวิตส่วนตัวของแต่ละบุคคล ทั้งในชีวิตครอบครัวและสังคม ทำไมความผิดปกตินี้ แม้ว่าจะมีอยู่ในตัวเราตั้งแต่เกิด แต่กลับไม่เป็นธรรมชาติของเรา ไม่ได้เป็นส่วนหนึ่งของธรรมชาติของมนุษย์ และไม่ได้เป็นสิ่งจำเป็นอย่างยิ่งจนหากปราศจากมันแล้วมนุษย์จะไม่ใช่มนุษย์อีกต่อไป แต่ตรงกันข้าม หากปราศจากมัน มนุษย์ก็ยังคงเป็นมนุษย์ที่แท้จริง นี่คือโรคของเรา และเพียงด้วยการกำจัดมันออกไปเท่านั้น เราจึงจะสามารถมีสุขภาพที่ดีตามธรรมชาติที่ควรจะเป็นได้ ดังที่มันมาจากพระหัตถ์ของผู้สร้าง ข้าพเจ้าจำความปรารถนาของท่านที่จะบรรลุถึงระดับของศักดิ์ศรีความเป็นมนุษย์ได้ รักษาตัวเองให้หายจากโรคที่กล่าวมาข้าง</w:t>
      </w:r>
      <w:r w:rsidR="00450DE7">
        <w:rPr>
          <w:szCs w:val="24"/>
          <w:lang w:val="ru-RU"/>
        </w:rPr>
        <w:t xml:space="preserve">ต้น </w:t>
      </w:r>
      <w:r w:rsidRPr="004361BF">
        <w:rPr>
          <w:szCs w:val="24"/>
          <w:lang w:val="ru-RU"/>
        </w:rPr>
        <w:t>แล้วท่านจะกลายเป็นเช่นนั้น</w:t>
      </w:r>
    </w:p>
    <w:p w14:paraId="0616B778" w14:textId="77777777" w:rsidR="004361BF" w:rsidRDefault="002B5BDF" w:rsidP="001B298A">
      <w:pPr>
        <w:ind w:firstLine="708"/>
        <w:rPr>
          <w:szCs w:val="24"/>
          <w:lang w:val="ru-RU"/>
        </w:rPr>
      </w:pPr>
      <w:r w:rsidRPr="004361BF">
        <w:rPr>
          <w:szCs w:val="24"/>
          <w:lang w:val="ru-RU"/>
        </w:rPr>
        <w:t>จงจำไว้ว่าความวุ่นวายและความไร้ระเบียบภายในตัวเรานั้นเป็นสิ่งที่ติดตัวเรามาแต่กำเนิด แต่ไม่ใช่สิ่งที่ธรรมชาติสร้างมา; มันไม่ใช่ส่วนสำคัญของธรรมชาติของเรา แต่ได้แทรกซึมเข้ามาในระหว่างส่วนที่เป็นธรรมชาติและรบกวนมัน ทั้งในส่วนต่าง ๆ ของกิจกรรมของเราและในความสัมพันธ์ระหว่างกัน หากมันเป็นธรรมชาติ มันจะไม่ก่อให้เกิดความทุกข์ทรมานและความเจ็บปวดที่เราประสบจากมัน สิ่งที่เป็นธรรมชาติคือความสุขของชีวิต และสิ่งที่ขัดต่อธรรมชาตินั้นจะทรมานและทารุณมัน ในทางกลับกัน หากมันเป็นธรรมชาติ ใครก็ตามที่ปรากฏว่าอิสระและบริสุทธิ์จากมันก็จะไม่ใช่มนุษย์อีกต่อไป แต่เรารู้จักชายผู้หนึ่งซึ่งบริสุทธิ์โดยสิ้นเชิงจากสิ่งนี้ และยังคงเป็นมนุษย์—มนุษย์ที่แท้จริง เราทราบด้วยว่าทุกคนที่สวมใส่พระองค์จะได้รับพลังในการชำระตนเองให้</w:t>
      </w:r>
      <w:r w:rsidR="001B298A">
        <w:rPr>
          <w:szCs w:val="24"/>
          <w:lang w:val="ru-RU"/>
        </w:rPr>
        <w:t xml:space="preserve">บริสุทธิ์ </w:t>
      </w:r>
      <w:r w:rsidR="001B298A" w:rsidRPr="001B298A">
        <w:rPr>
          <w:i/>
          <w:szCs w:val="24"/>
          <w:lang w:val="ru-RU"/>
        </w:rPr>
        <w:t xml:space="preserve">"ดังที่พระองค์ทรงบริสุทธิ์" </w:t>
      </w:r>
      <w:r w:rsidR="001B298A">
        <w:rPr>
          <w:szCs w:val="24"/>
          <w:lang w:val="ru-RU"/>
        </w:rPr>
        <w:t>(1 ยอห์น 3:</w:t>
      </w:r>
      <w:r w:rsidRPr="004361BF">
        <w:rPr>
          <w:szCs w:val="24"/>
          <w:lang w:val="ru-RU"/>
        </w:rPr>
        <w:t>3) และจะเป็นเหมือนพระองค์</w:t>
      </w:r>
    </w:p>
    <w:p w14:paraId="3089396E" w14:textId="77777777" w:rsidR="004361BF" w:rsidRDefault="002B5BDF" w:rsidP="001B298A">
      <w:pPr>
        <w:ind w:firstLine="708"/>
        <w:rPr>
          <w:szCs w:val="24"/>
          <w:lang w:val="ru-RU"/>
        </w:rPr>
      </w:pPr>
      <w:r w:rsidRPr="004361BF">
        <w:rPr>
          <w:szCs w:val="24"/>
          <w:lang w:val="ru-RU"/>
        </w:rPr>
        <w:t xml:space="preserve">จงจำไว้ว่า ข้าพเจ้าขอย้ำว่า ความผิดปกติเช่นนี้เกิดขึ้นกับเราโดยธรรมชาติ แต่ไม่ใช่สิ่งที่ธรรมชาติสร้างขึ้น </w:t>
      </w:r>
      <w:r w:rsidR="00450DE7">
        <w:rPr>
          <w:szCs w:val="24"/>
          <w:lang w:val="ru-RU"/>
        </w:rPr>
        <w:t xml:space="preserve">— </w:t>
      </w:r>
      <w:r w:rsidRPr="004361BF">
        <w:rPr>
          <w:szCs w:val="24"/>
          <w:lang w:val="ru-RU"/>
        </w:rPr>
        <w:t>จงจำสิ่งนี้ไว้และยึดมั่นในความเชื่อมั่นนี้ ความเชื่อมั่นนี้จะช่วยค้ำจุนความมุ่งมั่นของท่านในการรักษาโรคนี้ หากมันไม่ใช่สิ่งที่ธรรมชาติสร้างขึ้น ก็ย่อมสามารถรักษาให้หายได้ ด้วยความหวังนี้ ใครเล่าจะไม่ได้รับแรงบันดาลใจที่จะรักษาตัวเอง? ธรรมชาติของเราในรูปแบบที่บริสุทธิ์นั้นน่ารักน่าเอ็นดู เหล่าเทวดาเองก็มองดูด้วยความรักและความพิศวงเมื่อมันเป็นเช่นนั้น เราไม่ควรปรารถนาที่จะเห็นมันเช่นนั้นหรือ และไม่ใช่ในผู้อื่น แต่ในตัวเราเอง? ความสุขและความเป็นอยู่ที่ดีทั้งหมดของเราขึ้นอยู่กับการกำจัดโรคนี้ออกไป เพราะเมื่อมันหายไป อะไรจะขัดขวางเราจากการอยู่ในสภาวะแห่งความสุขและรู้สึกว่าเราเป็นเช่นนั้น? ในทางตรงกันข้าม หากโรคนี้เป็นธรรมชาติ มันก็ไม่สามารถรักษาได้ มันจะคงอยู่ตลอดไป ไม่ว่าคุณจะพยายามขับไล่มันออกไปมากเพียงใดก็ตาม</w:t>
      </w:r>
      <w:r w:rsidR="00C565CE">
        <w:rPr>
          <w:szCs w:val="24"/>
          <w:lang w:val="ru-RU"/>
        </w:rPr>
        <w:t xml:space="preserve"> </w:t>
      </w:r>
      <w:r w:rsidRPr="004361BF">
        <w:rPr>
          <w:szCs w:val="24"/>
          <w:lang w:val="ru-RU"/>
        </w:rPr>
        <w:t>ยอมรับความคิดนี้ และคุณจะยอมแพ้ โดยบอกตัวเองว่า: ใช่ นั่นต้องเป็นความจริง และนี่คือความพึงพอใจที่ร้ายแรงซึ่งเมื่อจมลงไปในนั้นแล้ว ผู้คนจะปล่อยตัวเอง</w:t>
      </w:r>
      <w:r w:rsidR="001B298A" w:rsidRPr="001B298A">
        <w:rPr>
          <w:i/>
          <w:szCs w:val="24"/>
          <w:lang w:val="ru-RU"/>
        </w:rPr>
        <w:t xml:space="preserve">ให้ตกอยู่ใน "การเสเพล </w:t>
      </w:r>
      <w:r w:rsidR="001B298A">
        <w:rPr>
          <w:i/>
          <w:szCs w:val="24"/>
          <w:lang w:val="ru-RU"/>
        </w:rPr>
        <w:t>จนทำทุกสิ่งที่ไม่บริสุทธิ์ด้วยความไม่รู้จัก</w:t>
      </w:r>
      <w:r w:rsidR="001B298A" w:rsidRPr="001B298A">
        <w:rPr>
          <w:i/>
          <w:szCs w:val="24"/>
          <w:lang w:val="ru-RU"/>
        </w:rPr>
        <w:t>พอ</w:t>
      </w:r>
      <w:r w:rsidR="001B298A">
        <w:rPr>
          <w:szCs w:val="24"/>
          <w:lang w:val="ru-RU"/>
        </w:rPr>
        <w:t>" (เอเฟซัส 4:</w:t>
      </w:r>
      <w:r w:rsidRPr="004361BF">
        <w:rPr>
          <w:szCs w:val="24"/>
          <w:lang w:val="ru-RU"/>
        </w:rPr>
        <w:t>19)</w:t>
      </w:r>
    </w:p>
    <w:p w14:paraId="1B6D0BB4" w14:textId="77777777" w:rsidR="004361BF" w:rsidRDefault="002B5BDF" w:rsidP="001B298A">
      <w:pPr>
        <w:ind w:firstLine="708"/>
        <w:rPr>
          <w:szCs w:val="24"/>
          <w:lang w:val="ru-RU"/>
        </w:rPr>
      </w:pPr>
      <w:r w:rsidRPr="004361BF">
        <w:rPr>
          <w:szCs w:val="24"/>
          <w:lang w:val="ru-RU"/>
        </w:rPr>
        <w:t>และขอย้ำอีกครั้ง: จงยึดมั่นในความเชื่อมั่นว่าความไม่เป็นระเบียบของเราไม่ใช่สิ่งที่ธรรมชาติสร้างมา และอย่าฟังผู้ที่พูดว่า: จะถกเถียงกันไปทำไม นี่คือสิ่งที่เราเป็นมา ไม่มีอะไรที่เราจะทำได้ เราไม่ได้ถูกสร้างมาแบบนั้น และหากเราควบคุมตัวเองอย่างถูกต้อง เราก็จะสามารถเปลี่ยนแปลงตัวเองได้</w:t>
      </w:r>
    </w:p>
    <w:p w14:paraId="4166AA98" w14:textId="77777777" w:rsidR="004361BF" w:rsidRDefault="002B5BDF" w:rsidP="001B298A">
      <w:pPr>
        <w:ind w:firstLine="708"/>
        <w:rPr>
          <w:szCs w:val="24"/>
          <w:lang w:val="ru-RU"/>
        </w:rPr>
      </w:pPr>
      <w:r w:rsidRPr="004361BF">
        <w:rPr>
          <w:szCs w:val="24"/>
          <w:lang w:val="ru-RU"/>
        </w:rPr>
        <w:t>ฉันกำลังอธิบายทั้งหมดนี้ให้คุณฟังเพื่อให้คุณได้รับแรงบันดาลใจในการควบคุมตัวเองและไม่ยอมให้ตัวเองต้องทนทุกข์ทรมานอีกเหมือนที่เคยเป็นมา แต่ให้กำจัดความเป็นไปได้ของความทุกข์ทรมานเช่นนั้นออกไปเสีย การจะบรรลุเป้าหมายนี้ได้อย่างไรนั้นเป็นเรื่องที่ต้องพิจารณา</w:t>
      </w:r>
    </w:p>
    <w:p w14:paraId="1AAB5785" w14:textId="77777777" w:rsidR="004361BF" w:rsidRDefault="004361BF" w:rsidP="004361BF">
      <w:pPr>
        <w:rPr>
          <w:szCs w:val="24"/>
          <w:lang w:val="ru-RU"/>
        </w:rPr>
      </w:pPr>
    </w:p>
    <w:p w14:paraId="3A495C0A" w14:textId="77777777" w:rsidR="004361BF" w:rsidRDefault="00F26D75" w:rsidP="007064AB">
      <w:pPr>
        <w:pStyle w:val="Heading3"/>
        <w:rPr>
          <w:lang w:val="ru-RU"/>
        </w:rPr>
      </w:pPr>
      <w:bookmarkStart w:id="20" w:name="_Toc482121591"/>
      <w:r>
        <w:rPr>
          <w:lang w:val="ru-RU"/>
        </w:rPr>
        <w:lastRenderedPageBreak/>
        <w:t>|</w:t>
      </w:r>
      <w:r w:rsidR="002B5BDF" w:rsidRPr="004361BF">
        <w:rPr>
          <w:lang w:val="ru-RU"/>
        </w:rPr>
        <w:t xml:space="preserve"> 20 </w:t>
      </w:r>
      <w:r>
        <w:rPr>
          <w:lang w:val="ru-RU"/>
        </w:rPr>
        <w:t>|</w:t>
      </w:r>
      <w:bookmarkEnd w:id="20"/>
    </w:p>
    <w:p w14:paraId="2B5CB37E" w14:textId="77777777" w:rsidR="004361BF" w:rsidRDefault="002B5BDF" w:rsidP="00571076">
      <w:pPr>
        <w:rPr>
          <w:szCs w:val="24"/>
          <w:lang w:val="ru-RU"/>
        </w:rPr>
      </w:pPr>
      <w:r w:rsidRPr="004361BF">
        <w:rPr>
          <w:szCs w:val="24"/>
          <w:lang w:val="ru-RU"/>
        </w:rPr>
        <w:t>ฉันจะพูดต่อไป สิ่งที่เกิดขึ้นกับเราเป็นผลมาจากอาชญากรรมของบรรพบุรุษของเราคืออะไร? ธรรมชาติของเราไม่ได้เปลี่ยนแปลง ส่วนต่าง ๆ และพลังของธรรมชาติของเราไม่ได้เปลี่ยนแปลง กฎหมายและข้อกำหนดก็ยังคงเหมือนเดิม แต่จิตสำนึกของเราไม่ได้ไปในทิศทางที่ถูกต้องพร้อมกับเสรีภาพ</w:t>
      </w:r>
      <w:r w:rsidR="00C565CE">
        <w:rPr>
          <w:szCs w:val="24"/>
          <w:lang w:val="ru-RU"/>
        </w:rPr>
        <w:t xml:space="preserve"> </w:t>
      </w:r>
      <w:r w:rsidRPr="004361BF">
        <w:rPr>
          <w:szCs w:val="24"/>
          <w:lang w:val="ru-RU"/>
        </w:rPr>
        <w:t xml:space="preserve">ดังนั้นจึงทำให้ความสัมพันธ์ระหว่างส่วนต่าง ๆ และอำนาจของเราเสียไป และด้วยการละเมิดคำสั่งเดิมของสิ่งเหล่านี้ จึงเกิดความวุ่นวายในกิจกรรมทั่วไปและชีวิตของมนุษย์ขึ้นมา จนก่อให้เกิดกลุ่มพลังทำลายล้างชนิดพิเศษขึ้น </w:t>
      </w:r>
      <w:r w:rsidR="00450DE7">
        <w:rPr>
          <w:szCs w:val="24"/>
          <w:lang w:val="ru-RU"/>
        </w:rPr>
        <w:t xml:space="preserve">— </w:t>
      </w:r>
      <w:r w:rsidRPr="004361BF">
        <w:rPr>
          <w:szCs w:val="24"/>
          <w:lang w:val="ru-RU"/>
        </w:rPr>
        <w:t>ความปรารถนาที่ไม่เป็นธรรมชาติแก่เรา แต่ได้ทรงอำนาจมากจนสามารถควบคุมอำนาจของเราได้ตามใจชอบ นี่คือวิธีที่ทุกสิ่งเกิดขึ้น</w:t>
      </w:r>
    </w:p>
    <w:p w14:paraId="1E5EA3AB" w14:textId="77777777" w:rsidR="004361BF" w:rsidRDefault="002B5BDF" w:rsidP="001B298A">
      <w:pPr>
        <w:ind w:firstLine="708"/>
        <w:rPr>
          <w:szCs w:val="24"/>
          <w:lang w:val="ru-RU"/>
        </w:rPr>
      </w:pPr>
      <w:r w:rsidRPr="004361BF">
        <w:rPr>
          <w:szCs w:val="24"/>
          <w:lang w:val="ru-RU"/>
        </w:rPr>
        <w:t>พระเจ้าทรงสร้างมนุษย์ขึ้นเพื่อความสุข และโดยเฉพาะในพระองค์ ผ่านการมีชีวิตอยู่ร่วมกันกับพระองค์ ด้วยเหตุนี้ พระองค์จึงทรงหายใจลมหายใจแห่งชีวิตของพระองค์เข้าไปในใบหน้าของเขา ซึ่งก็คือวิญญาณ ตามที่ได้กล่าวไว้แล้ว คุณสมบัติที่สำคัญของจิต</w:t>
      </w:r>
      <w:r w:rsidR="00450DE7">
        <w:rPr>
          <w:szCs w:val="24"/>
          <w:lang w:val="ru-RU"/>
        </w:rPr>
        <w:t>วิญญาณคือ</w:t>
      </w:r>
      <w:r w:rsidRPr="004361BF">
        <w:rPr>
          <w:szCs w:val="24"/>
          <w:lang w:val="ru-RU"/>
        </w:rPr>
        <w:t xml:space="preserve">ความสำนึกและเสรีภาพ และการเคลื่อนไหวที่สำคัญของมันคือการสารภาพพระเจ้า ผู้สร้าง ผู้ทรงพระกรุณา และผู้ให้รางวัล พร้อมกับความรู้สึกของการพึ่งพาอย่างสมบูรณ์ต่อพระองค์ ซึ่งแสดงออกผ่านมุมมองที่รักใคร่ต่อพระเจ้า การเอาใจใส่ต่อพระองค์อย่างไม่หยุดยั้งและความเกรงกลัวอย่างนอบน้อมต่อพระองค์ พร้อมด้วยความปรารถนาที่จะทำสิ่งที่เป็นที่พอพระทัยพระองค์เสมอ ตามคำแนะนำของผู้บัญญัติกฎหมาย </w:t>
      </w:r>
      <w:r w:rsidR="00450DE7">
        <w:rPr>
          <w:szCs w:val="24"/>
          <w:lang w:val="ru-RU"/>
        </w:rPr>
        <w:t xml:space="preserve">— </w:t>
      </w:r>
      <w:r w:rsidRPr="004361BF">
        <w:rPr>
          <w:szCs w:val="24"/>
          <w:lang w:val="ru-RU"/>
        </w:rPr>
        <w:t>มโนธรรม — และด้วยการละทิ้งทุกสิ่งทุกอย่าง เพื่อจะได้ลิ้มรสพระเจ้าองค์เดียวและดำรงชีวิตและชื่นชมยินดีในพระองค์เพียงผู้เดียว</w:t>
      </w:r>
      <w:r w:rsidR="00C565CE">
        <w:rPr>
          <w:szCs w:val="24"/>
          <w:lang w:val="ru-RU"/>
        </w:rPr>
        <w:t xml:space="preserve"> </w:t>
      </w:r>
      <w:r w:rsidRPr="004361BF">
        <w:rPr>
          <w:szCs w:val="24"/>
          <w:lang w:val="ru-RU"/>
        </w:rPr>
        <w:t>มนุษย์ได้รับสติปัญญาและเสรีภาพในจิตวิญญาณ แต่ไม่ใช่เพื่อให้เขาเกิดความหยิ่งยโสและดื้อรั้น แต่เพื่อให้เขาตระหนักว่าทุกสิ่งทุกอย่างมาจากพระเจ้า และเพื่อที่จะดำรงชีวิตอยู่ในพระเจ้า เขาจึงสามารถนำทุกสิ่งทุกอย่างไปสู่เป้าหมายเดียวนี้ได้อย่างอิสระและมีสติปัญญา เมื่อเขาอยู่ในสภาพเช่นนี้ เขาจะดำรงอยู่ในพระเจ้า และพระเจ้าจะดำรงอยู่ในเขา พระเจ้า ผู้ประทับอยู่ในมนุษย์ มอบพลังแห่งจิตวิญญาณให้มนุษย์ปกครองจิตวิญญาณและร่างกายของตนเอง และยิ่งกว่านั้น ยังให้อำนาจเหนือทุกสิ่งทุกอย่างที่อยู่ภายนอกตนเองด้วย นี่คือสภาพดั้งเดิมของมนุษย์ พระเจ้าทรงปรากฏแก่บรรพบุรุษมนุษย์คนแรกและทรงยืนยันสิ่งเหล่านี้ทั้งหมดด้วยพระวจนะอันศักดิ์สิทธิ์ของพระองค์ โดยทรงบัญชาให้พวกเขารู้จักพระองค์แต่เพียงผู้เดียว รับใช้พระองค์แต่เพียงผู้เดียว และดำเนินชีวิตตามพระประสงค์ของพระองค์แต่เพียงผู้เดียว เพื่อที่พวกเขาจะไม่สับสนเกี่ยวกับวิธีการทำสิ่งเหล่านี้ทั้งหมด พระองค์จึงประทานบัญญัติเล็กๆ ให้พวกเขา: คืออย่ากินผลไม้จากต้นไม้ต้นหนึ่ง ซึ่งพระองค์เรียกว่าต้นไม้แห่งความรู้ดีรู้ชั่ว ดังนั้นบรรพบุรุษของเราจึงเริ่มมีชีวิตและมีความสุขในสวนสวรรค์</w:t>
      </w:r>
    </w:p>
    <w:p w14:paraId="2FB9A81F" w14:textId="77777777" w:rsidR="004361BF" w:rsidRDefault="002B5BDF" w:rsidP="006C5D01">
      <w:pPr>
        <w:ind w:firstLine="708"/>
        <w:rPr>
          <w:szCs w:val="24"/>
          <w:lang w:val="ru-RU"/>
        </w:rPr>
      </w:pPr>
      <w:r w:rsidRPr="004361BF">
        <w:rPr>
          <w:szCs w:val="24"/>
          <w:lang w:val="ru-RU"/>
        </w:rPr>
        <w:t xml:space="preserve">วิญญาณที่เคยพ่ายแพ้ต่อความหยิ่งยโสและตกลงมาอยู่เบื้องหน้าพวกเขา ได้เกิดความอิจฉาต่อพวกเขาและนำพาพวกเขาให้หลงผิด โดยล่อลวงให้พวกเขาฝ่าฝืนบัญญัติเล็กน้อยที่ได้รับมอบหมาย ด้วยการเสนอแนะอย่างเย้ายวนว่า หากได้ลิ้มรสผลไม้ต้องห้ามนั้น พวกเขาจะได้สัมผัสกับความสุขอันล้นพ้นจนไม่อาจจินตนาการได้ </w:t>
      </w:r>
      <w:r w:rsidR="00450DE7">
        <w:rPr>
          <w:szCs w:val="24"/>
          <w:lang w:val="ru-RU"/>
        </w:rPr>
        <w:t xml:space="preserve">— </w:t>
      </w:r>
      <w:r w:rsidRPr="004361BF">
        <w:rPr>
          <w:szCs w:val="24"/>
          <w:lang w:val="ru-RU"/>
        </w:rPr>
        <w:t xml:space="preserve">พวกเขาจะกลายเป็นดั่งเทพเจ้า พวกเขาเชื่อ — และลิ้มลอง การชิมอาจไม่ใช่เรื่องใหญ่ แต่การที่พวกเขาเชื่อโดยที่ไม่รู้ว่าใครบอกนั้นเป็นเรื่องไม่ดี บางทีเรื่องนี้อาจไม่สำคัญนักหากไม่ใช่เพราะความคิดและความรู้สึกที่เลวร้ายต่อพระเจ้าซึ่งวิญญาณชั่วร้ายได้ปลูกฝังไว้ในใจพวกเขาเหมือนยาพิษ มันบอกพวกเขาว่าพระเจ้าห้ามไม่ให้พวกเขาชิมผลไม้จากต้นไม้เพื่อที่พวกเขาจะได้ไม่กลายเป็นพระเจ้าเอง พวกเขาเชื่อเช่นนี้ แต่เมื่อเชื่อเช่นนี้แล้ว พวกเขาก็ไม่อาจหลีกเลี่ยงความคิดที่เป็นการดูหมิ่นพระเจ้าได้ ราวกับว่าพระองค์อิจฉาพวกเขาและไม่เมตตาต่อพวกเขา และเมื่อยอมรับความคิดเช่นนั้นแล้ว พวกเขาก็ไม่อาจหลีกเลี่ยงความรู้สึกที่ไม่ดีต่อพระองค์และการตัดสินใจที่ตั้งใจได้ ดังนั้นเราเองก็จะเอาสิ่งที่คุณไม่ต้องการให้เรามี ดังนั้นนี่คือสิ่งที่พวกเขาคิดเกี่ยวกับพระเจ้า และเราคิดว่าพระองค์ทรงดีเหลือเกิน เอาล่ะ เราจะจัดการทุกอย่างด้วยตัวเองโดยไม่สนใจพระองค์ ความคิดและความรู้สึกเหล่านี้เป็นอาชญากรรมที่ร้ายแรงมาก! พวกเขาแสดงถึงการแยกตัวออกจากพระเจ้าอย่างชัดเจน และการกบฏอย่างไม่เป็นมิตรต่อพระองค์ สิ่งที่เกิดขึ้นภายในตัวพวกเขาคือสิ่งเดียวกับที่ถูกกล่าวหาว่าเป็นของวิญญาณชั่ว: เราจะตั้งบัลลังก์ของเราเหนือเมฆ และจะเป็นเหมือนพระผู้สูงสุด </w:t>
      </w:r>
      <w:r w:rsidR="00450DE7">
        <w:rPr>
          <w:szCs w:val="24"/>
          <w:lang w:val="ru-RU"/>
        </w:rPr>
        <w:t xml:space="preserve">— </w:t>
      </w:r>
      <w:r w:rsidRPr="004361BF">
        <w:rPr>
          <w:szCs w:val="24"/>
          <w:lang w:val="ru-RU"/>
        </w:rPr>
        <w:t xml:space="preserve">และนี่ไม่ใช่ความคิดที่ผ่านไปอย่างรวดเร็ว แต่เป็นการตัดสินใจอย่างไม่เป็นมิตร ดังนั้น จิตสำนึกจึงกลายเป็นความหยิ่งยโส และเสรีภาพก็กลายเป็นความเอาแต่ใจตนเอง </w:t>
      </w:r>
      <w:r w:rsidRPr="004361BF">
        <w:rPr>
          <w:szCs w:val="24"/>
          <w:lang w:val="ru-RU"/>
        </w:rPr>
        <w:lastRenderedPageBreak/>
        <w:t xml:space="preserve">รับเอาการจัดวางชะตากรรมของตนเองไว้แต่เพียงผู้เดียว การตกจากพระเจ้าจึงสมบูรณ์พร้อมด้วยความรังเกียจอย่างสิ้นเชิงและการกบฏอย่างศัตรูต่อพระองค์ ด้วยเหตุนี้ พระเจ้าจึงทรงถอนพระองค์ออกจากอาชญากรเหล่านี้ </w:t>
      </w:r>
      <w:r w:rsidR="00450DE7">
        <w:rPr>
          <w:szCs w:val="24"/>
          <w:lang w:val="ru-RU"/>
        </w:rPr>
        <w:t xml:space="preserve">— </w:t>
      </w:r>
      <w:r w:rsidRPr="004361BF">
        <w:rPr>
          <w:szCs w:val="24"/>
          <w:lang w:val="ru-RU"/>
        </w:rPr>
        <w:t>และพันธะแห่งชีวิตที่เชื่อมโยงกันก็ถูกทำลายลง พระเจ้าทรงอยู่ทุกหนทุกแห่งและทรงครอบครองทุกสิ่งทุกอย่าง แต่พระองค์ทรงเข้าสู่สิ่งมีชีวิตที่มีอิสระเมื่อพวกเขาสละตนเองต่อพระองค์ เมื่อพวกเขาปิดกั้นตนเอง พระองค์ไม่ทรงละเมิดความเป็นอิสระของพวกเขา แต่ทรงรักษาและค้ำจุนพวกเขาโดยไม่ทรงเข้าสู่ภายใน ดังนั้น บรรพบุรุษของเราจึงถูกปล่อยให้อยู่ตามลำพัง หากพวกเขาได้สำนึกผิดอย่างรวดเร็ว บางทีพระเจ้าอาจกลับมาหาพวกเขา แต่พวกเขายังคงดื้อรั้น และแม้เมื่อถูกเผชิญหน้าอย่างชัดเจน ทั้งอาดัมและเอวาต่างก็ไม่ยอมรับผิด การพิพากษาจึงตามมา และการลงโทษในรูปแบบของการถูกขับออกจากสวรรค์ จากนั้นพวกเขาก็ได้สติ แต่ทุกอย่างก็สายเกินไปแล้ว พวกเขาต้องทนรับการลงโทษที่ถูกกำหนดไว้แก่พวกเขา และรวมถึงพวกเราทั้งหมดในเผ่าพันธุ์ของเราด้วย ขอบคุณพระเจ้าผู้ทรงเมตตาทุกสิ่ง ที่พระองค์ได้ถอนพระองค์ออกจากเรา แต่ไม่ได้ทอดทิ้งเราไว้ โดยจัดเตรียมทางที่ยอดเยี่ยมเพื่อให้เราได้กลับมาอยู่ร่วมกับพระองค์อีกครั้ง</w:t>
      </w:r>
    </w:p>
    <w:p w14:paraId="00736E4E" w14:textId="77777777" w:rsidR="004361BF" w:rsidRDefault="002B5BDF" w:rsidP="00F40901">
      <w:pPr>
        <w:ind w:firstLine="708"/>
        <w:rPr>
          <w:szCs w:val="24"/>
          <w:lang w:val="ru-RU"/>
        </w:rPr>
      </w:pPr>
      <w:r w:rsidRPr="004361BF">
        <w:rPr>
          <w:szCs w:val="24"/>
          <w:lang w:val="ru-RU"/>
        </w:rPr>
        <w:t xml:space="preserve">แต่ฉันได้ทำเกินไปหน่อย เราต้องให้ความสนใจกับสิ่งที่เกิดขึ้นภายในมนุษย์ นี่คือสิ่งที่เกิดขึ้น: วิญญาณมีอำนาจเหนือจิตและร่างกายเพราะมันอยู่ในความสัมพันธ์ที่ดำรงอยู่กับพระเจ้าและได้รับพลังศักดิ์สิทธิ์จากพระองค์ เมื่อความสัมพันธ์ที่ดำรงอยู่กับพระเจ้าสิ้นสุดลง การไหลของพลังศักดิ์สิทธิ์ก็หยุดลง วิญญาณที่ถูกทิ้งให้อยู่ตามลำพังไม่สามารถเป็นผู้ปกครองจิตและร่างกายได้อีกต่อไป แต่ถูกพัดพาไปและเข้าครอบครองมันเอง ความอ่อนไหวทางอารมณ์ครอบงำมนุษย์ และผ่านความอ่อนไหวทางอารมณ์ ความเป็นกายภาพ และเขาก็กลายเป็นคนอ่อนไหวและโลภกาม จิตวิญญาณยังคงเหมือนเดิม แต่ไร้พลัง มันประกาศการดำรงอยู่ของตนผ่านความกลัวพระเจ้า ผ่านความกังวลของจิตสำนึก ผ่านความไม่พอใจกับสิ่งใดก็ตามที่ถูกสร้างขึ้น แต่ข้อเรียกร้องของมันไม่ได้รับการพิจารณา และจะได้รับการพิจารณาเพียงเท่านั้น โดยให้ความสนใจทั้งหมดไปที่การจัดเตรียมชีวิตทางโลกซึ่งวิญญาณถูกกำหนดไว้ </w:t>
      </w:r>
      <w:r w:rsidR="00450DE7">
        <w:rPr>
          <w:szCs w:val="24"/>
          <w:lang w:val="ru-RU"/>
        </w:rPr>
        <w:t xml:space="preserve">— </w:t>
      </w:r>
      <w:r w:rsidRPr="004361BF">
        <w:rPr>
          <w:szCs w:val="24"/>
          <w:lang w:val="ru-RU"/>
        </w:rPr>
        <w:t>และชีวิตที่เน้นทางวัตถุมากกว่า เพราะชีวิตทางโลกถูกเป็นตัวกลางโดยร่างกายและทุกสิ่งที่ทางกายภาพนั้นจับต้องได้มากกว่าและดูเหมือนจะจำเป็นมากกว่า</w:t>
      </w:r>
    </w:p>
    <w:p w14:paraId="675B4CEC" w14:textId="77777777" w:rsidR="004361BF" w:rsidRDefault="002B5BDF" w:rsidP="00F40901">
      <w:pPr>
        <w:ind w:firstLine="708"/>
        <w:rPr>
          <w:szCs w:val="24"/>
          <w:lang w:val="ru-RU"/>
        </w:rPr>
      </w:pPr>
      <w:r w:rsidRPr="004361BF">
        <w:rPr>
          <w:szCs w:val="24"/>
          <w:lang w:val="ru-RU"/>
        </w:rPr>
        <w:t xml:space="preserve">เมื่อเกิดความบิดเบี้ยวของระเบียบในความสัมพันธ์ระหว่างส่วนต่าง ๆ ของธรรมชาติของเรา มนุษย์ก็ไม่สามารถมองเห็นสิ่งต่าง ๆ ตามความเป็นจริงได้อีกต่อไป ไม่สามารถจัดลำดับความต้องการ ความปรารถนา และความรู้สึกของตนได้อย่างเหมาะสม สิ่งเหล่านี้กลับสับสนวุ่นวาย และความไร้ระเบียบก็กลายเป็นลักษณะเด่นของพวกเขา แต่สภาพอันน่าเศร้านี้คงทนได้ หากไม่ใช่เพราะกิเลสตัณหา </w:t>
      </w:r>
      <w:r w:rsidR="00450DE7">
        <w:rPr>
          <w:szCs w:val="24"/>
          <w:lang w:val="ru-RU"/>
        </w:rPr>
        <w:t xml:space="preserve">— </w:t>
      </w:r>
      <w:r w:rsidRPr="004361BF">
        <w:rPr>
          <w:szCs w:val="24"/>
          <w:lang w:val="ru-RU"/>
        </w:rPr>
        <w:t>เพราะกิเลสตัณหาได้เกิดขึ้นและครอบงำมนุษย์ ดูสิว่าความโกรธได้โจมตีผู้ที่โกรธแค้นเหมือนไข้ ความอิจฉาทำให้คนอิจฉาหมดแรงจนกลายเป็นสีน้ำเงิน ความเศร้าโศกทำให้คนเศร้าโศกแห้งเหือด</w:t>
      </w:r>
      <w:r w:rsidR="00450DE7">
        <w:rPr>
          <w:szCs w:val="24"/>
          <w:lang w:val="ru-RU"/>
        </w:rPr>
        <w:t>จน</w:t>
      </w:r>
      <w:r w:rsidRPr="004361BF">
        <w:rPr>
          <w:szCs w:val="24"/>
          <w:lang w:val="ru-RU"/>
        </w:rPr>
        <w:t xml:space="preserve">เหลือแต่หนังหุ้มกระดูก ความหลงใหลทั้งหลายก็เป็นเช่นนั้น พวกมันเข้ามาพร้อมกับตัวตน ทันทีที่บรรพบุรุษกล่าวกับตัวเองว่า "นี่คือตัวฉัน" ตัวตนก็เข้ามาในตัวเขา </w:t>
      </w:r>
      <w:r w:rsidR="00450DE7">
        <w:rPr>
          <w:szCs w:val="24"/>
          <w:lang w:val="ru-RU"/>
        </w:rPr>
        <w:t xml:space="preserve">— </w:t>
      </w:r>
      <w:r w:rsidRPr="004361BF">
        <w:rPr>
          <w:szCs w:val="24"/>
          <w:lang w:val="ru-RU"/>
        </w:rPr>
        <w:t xml:space="preserve">ทั้งพิษและเมล็ดพันธุ์ของซาตาน จากนั้นก็พัฒนาเป็นความหลงใหลมากมาย: ความภูมิใจ, ความอิจฉา, ความเกลียดชัง, ความเศร้า, ความสิ้นหวัง, ความใคร่, และความใคร่ทางกาม </w:t>
      </w:r>
      <w:r w:rsidR="00450DE7">
        <w:rPr>
          <w:szCs w:val="24"/>
          <w:lang w:val="ru-RU"/>
        </w:rPr>
        <w:t xml:space="preserve">— </w:t>
      </w:r>
      <w:r w:rsidRPr="004361BF">
        <w:rPr>
          <w:szCs w:val="24"/>
          <w:lang w:val="ru-RU"/>
        </w:rPr>
        <w:t>พร้อมกับลูกหลานมากมายหลากหลายของพวกเขา เมื่อได้เพิ่มจำนวนขึ้นภายในแล้ว พวกมันก็รบกวนสภาพที่วุ่นวายอยู่แล้วให้ยิ่งวุ่นวายมากขึ้น</w:t>
      </w:r>
    </w:p>
    <w:p w14:paraId="34A2E87B" w14:textId="77777777" w:rsidR="004361BF" w:rsidRDefault="002B5BDF" w:rsidP="00F40901">
      <w:pPr>
        <w:ind w:firstLine="708"/>
        <w:rPr>
          <w:szCs w:val="24"/>
          <w:lang w:val="ru-RU"/>
        </w:rPr>
      </w:pPr>
      <w:r w:rsidRPr="004361BF">
        <w:rPr>
          <w:szCs w:val="24"/>
          <w:lang w:val="ru-RU"/>
        </w:rPr>
        <w:t>นี่คือลักษณะของความทุกข์ทรมาน จิตวิญญาณกลายเป็นหลงตัวเองและตามใจตนเอง ด้วยเหตุนี้มันจึงสูญเสียพลังและตกอยู่ภายใต้การครอบงำของจิตและร่างกายและทุกสิ่งภายนอก ดังนั้นจึงเกิดความวุ่นวายของความต้องการและความปรารถนาทางจิตใจและร่างกาย โดยเฉพาะอย่างยิ่งความยิ่งใหญ่ของมัน ความยิ่งใหญ่นี้ถูกถ่ายทอดไปยังความต้องการเหล่านั้นโดยจิตวิญญาณซึ่งถูกมันครอบงำ ในตัวมันเอง ความต้องการเหล่านี้มีความพอประมาณและไม่ก่อความวุ่นวาย ความจริงที่ว่าพวกเขาไร้ขอบเขตและปั่นป่วนนั้น เป็นเพราะจิตวิญญาณที่โหมกระหน่ำอยู่ภายใน เนื่องจากมันมีพลังอันไร้ขอบเขตโดยธรรมชาติ ดังนั้นความตะกละ ความมึนเมา การสะสมเงินทอง... และสิ่งอื่นๆ อีกมากมายที่มนุษย์ไม่คิดจะควบคุม แต่โรคหลักคือความหลงใหล ซึ่งเป็นทรราชจากภายนอก</w:t>
      </w:r>
    </w:p>
    <w:p w14:paraId="68BD8774" w14:textId="77777777" w:rsidR="004361BF" w:rsidRDefault="002B5BDF" w:rsidP="00F40901">
      <w:pPr>
        <w:ind w:firstLine="708"/>
        <w:rPr>
          <w:szCs w:val="24"/>
          <w:lang w:val="ru-RU"/>
        </w:rPr>
      </w:pPr>
      <w:r w:rsidRPr="004361BF">
        <w:rPr>
          <w:szCs w:val="24"/>
          <w:lang w:val="ru-RU"/>
        </w:rPr>
        <w:t>ตอนนี้มันไม่ยากสำหรับคุณที่จะเสนอแนะ: อะไรคือสิ่งที่จำเป็นเพื่อฟื้นฟูทุกสิ่งในตัวเราให้กลับคืนสู่สภาพเดิม? ฉันจะเขียนถึงคุณเกี่ยวกับเรื่องนี้ในครั้งต่อไป แต่ตอนนี้ คิดเกี่ยวกับมันก่อน</w:t>
      </w:r>
    </w:p>
    <w:p w14:paraId="4A026600" w14:textId="77777777" w:rsidR="004361BF" w:rsidRDefault="004361BF" w:rsidP="004361BF">
      <w:pPr>
        <w:rPr>
          <w:szCs w:val="24"/>
          <w:lang w:val="ru-RU"/>
        </w:rPr>
      </w:pPr>
    </w:p>
    <w:p w14:paraId="590FE750" w14:textId="77777777" w:rsidR="004361BF" w:rsidRDefault="00F26D75" w:rsidP="007064AB">
      <w:pPr>
        <w:pStyle w:val="Heading3"/>
        <w:rPr>
          <w:lang w:val="ru-RU"/>
        </w:rPr>
      </w:pPr>
      <w:bookmarkStart w:id="21" w:name="_Toc482121592"/>
      <w:r>
        <w:rPr>
          <w:lang w:val="ru-RU"/>
        </w:rPr>
        <w:lastRenderedPageBreak/>
        <w:t>|</w:t>
      </w:r>
      <w:r w:rsidR="002B5BDF" w:rsidRPr="004361BF">
        <w:rPr>
          <w:lang w:val="ru-RU"/>
        </w:rPr>
        <w:t xml:space="preserve"> 21 </w:t>
      </w:r>
      <w:r>
        <w:rPr>
          <w:lang w:val="ru-RU"/>
        </w:rPr>
        <w:t>|</w:t>
      </w:r>
      <w:bookmarkEnd w:id="21"/>
    </w:p>
    <w:p w14:paraId="5229D5AF" w14:textId="77777777" w:rsidR="004361BF" w:rsidRDefault="002B5BDF" w:rsidP="00571076">
      <w:pPr>
        <w:rPr>
          <w:szCs w:val="24"/>
          <w:lang w:val="ru-RU"/>
        </w:rPr>
      </w:pPr>
      <w:r w:rsidRPr="004361BF">
        <w:rPr>
          <w:szCs w:val="24"/>
          <w:lang w:val="ru-RU"/>
        </w:rPr>
        <w:t>แล้วคุณได้คิดอะไรขึ้นมาเพื่อตอบสนองต่อสิ่งที่จำเป็นในการฟื้นฟูทุกสิ่งในตัวเราให้กลับคืนสู่ระเบียบเดิมหรือไม่? ไม่ว่าคุณจะคิดอะไรขึ้นมา ฉันก็จะทำของฉันต่อไป</w:t>
      </w:r>
    </w:p>
    <w:p w14:paraId="29F76A73" w14:textId="77777777" w:rsidR="004361BF" w:rsidRDefault="00C565CE" w:rsidP="00F40901">
      <w:pPr>
        <w:ind w:firstLine="708"/>
        <w:rPr>
          <w:szCs w:val="24"/>
          <w:lang w:val="ru-RU"/>
        </w:rPr>
      </w:pPr>
      <w:r>
        <w:rPr>
          <w:szCs w:val="24"/>
          <w:lang w:val="ru-RU"/>
        </w:rPr>
        <w:t>เช่น</w:t>
      </w:r>
      <w:r w:rsidR="002B5BDF" w:rsidRPr="004361BF">
        <w:rPr>
          <w:szCs w:val="24"/>
          <w:lang w:val="ru-RU"/>
        </w:rPr>
        <w:t xml:space="preserve">เดียวกับที่เราไถลลงมาจากภูเขา เราต้องปีนกลับขึ้นไปบนภูเขาเช่นกัน เช่นเดียวกับที่โรคภัยไข้เจ็บมาเยือนเรา เราสามารถขับไล่มันออกไปได้ด้วยการกระทำในทางตรงกันข้าม เมื่อเราห่างไกลจากพระเจ้า เราต้องกลับมาหาพระองค์ เมื่อเราหลงทางเพราะสงสัยในพระวจนะของพระเจ้า เราต้องฟื้นฟูความเชื่อที่สมบูรณ์ในพระวจนะนั้น เมื่อเราสูญเสียศรัทธาในพระเจ้าและในพระเจ้า เราจึงตัดสินใจทำลายล้าง ดังนั้นเราต้องทำลายตนเองที่ทำลายล้างนี้ เมื่อตนเองที่ทำลายล้างนี้เกิดขึ้น จิตวิญญาณของเราสูญเสียพลังที่มีอยู่โดยธรรมชาติในการปกครองจิตและร่างกาย และในทางกลับกัน ตกอยู่ภายใต้แอกของการเป็นทาสของสิ่งเหล่านี้ — เราต้องฟื้นฟูพลังของจิตวิญญาณนี้ เมื่อพลังแห่งจิตวิญญาณถูกตัดขาด ความต้องการของจิตวิญญาณและร่างกายก็กระจัดกระจายไปในทิศทางต่างๆ และความสับสนเกิดขึ้นในความปรารถนาของเรา </w:t>
      </w:r>
      <w:r w:rsidR="00450DE7">
        <w:rPr>
          <w:szCs w:val="24"/>
          <w:lang w:val="ru-RU"/>
        </w:rPr>
        <w:t xml:space="preserve">— </w:t>
      </w:r>
      <w:r w:rsidR="002B5BDF" w:rsidRPr="004361BF">
        <w:rPr>
          <w:szCs w:val="24"/>
          <w:lang w:val="ru-RU"/>
        </w:rPr>
        <w:t xml:space="preserve">เราต้องนำความต้องการทั้งหมดเหล่านี้กลับมารวมเป็นหนึ่งเดียวและจัดตั้งความเป็นอันหนึ่งอันเดียวกันในลำดับของพวกเขา พร้อมกับสิ่งทำลายล้าง ความหลงใหลมากมายได้แทรกซึมเข้ามาในชีวิตของเรา ราวกับสัตว์ป่าที่คอยทรมานเรา </w:t>
      </w:r>
      <w:r w:rsidR="00450DE7">
        <w:rPr>
          <w:szCs w:val="24"/>
          <w:lang w:val="ru-RU"/>
        </w:rPr>
        <w:t xml:space="preserve">— </w:t>
      </w:r>
      <w:r w:rsidR="002B5BDF" w:rsidRPr="004361BF">
        <w:rPr>
          <w:szCs w:val="24"/>
          <w:lang w:val="ru-RU"/>
        </w:rPr>
        <w:t>เราต้องขับไล่ความหลงใหลเหล่านี้ออกไป</w:t>
      </w:r>
    </w:p>
    <w:p w14:paraId="13BB8962" w14:textId="77777777" w:rsidR="004361BF" w:rsidRDefault="002B5BDF" w:rsidP="008B362C">
      <w:pPr>
        <w:ind w:firstLine="708"/>
        <w:rPr>
          <w:szCs w:val="24"/>
          <w:lang w:val="ru-RU"/>
        </w:rPr>
      </w:pPr>
      <w:r w:rsidRPr="004361BF">
        <w:rPr>
          <w:szCs w:val="24"/>
          <w:lang w:val="ru-RU"/>
        </w:rPr>
        <w:t xml:space="preserve">ดูว่าต้องการมากเพียงใด จากขนาดและความสำคัญของงานนี้เพียงอย่างเดียว คุณสามารถสรุปได้ว่าเราไม่สามารถรับมือกับมันได้ด้วยตัวเอง ไม่ว่ามันจะจำเป็นสำหรับเราเพียงใดก็ตาม โดยเฉพาะอย่างยิ่ง เราไม่อาจหวังที่จะบรรลุภารกิจสำคัญที่สุดนี้ได้ด้วยตนเอง เพราะก้าวแรกซึ่งขาดไม่ได้และไม่อาจก้าวต่อไปได้หากไม่มี นั่นคือ การกลับคืนสู่ความเป็นหนึ่งเดียวกับพระเจ้า นั้นอยู่เหนือกำลังของเราโดยสิ้นเชิง เราสามารถปรารถนาและแสวงหามันได้ แต่การจะทำให้สำเร็จนั้นไม่ได้อยู่ในมือของเรา ใครเล่าจะสามารถล่วงล้ำเข้าไปในอาณาจักรของพระเจ้า หรือเปิดทางไปสู่พระองค์ได้? ใครเล่าจะทรงฤทธานุภาพพอที่จะเอาสิ่งที่พระเจ้าทรงปรารถนาไปจากพระองค์ได้ และยิ่งไปกว่านั้น ยังบังคับให้พระเจ้าสถิตอยู่ในเรา เพื่อที่เราจะได้อยู่ในพระองค์ โดยเฉพาะอย่างยิ่งเมื่อทุกสิ่งเหล่านี้ได้ถูกประทานให้แก่เราแล้ว แต่เรากลับดูหมิ่นและเหยียดหยามพระพักตร์ของพระเจ้าด้วยความไม่ไว้วางใจ และเหยียบย่ำอำนาจของพระองค์ด้วยเจตจำนงของเราเอง? คุณพูดว่า: ข้าพเจ้าสำนึกผิด </w:t>
      </w:r>
      <w:r w:rsidR="00450DE7">
        <w:rPr>
          <w:szCs w:val="24"/>
          <w:lang w:val="ru-RU"/>
        </w:rPr>
        <w:t xml:space="preserve">— </w:t>
      </w:r>
      <w:r w:rsidRPr="004361BF">
        <w:rPr>
          <w:szCs w:val="24"/>
          <w:lang w:val="ru-RU"/>
        </w:rPr>
        <w:t xml:space="preserve">และข้าพเจ้าก็สำนึกผิดจริง แต่การตั้งเงื่อนไขนั้นไม่ใช่หน้าที่ของคุณ การสำนึกผิดอาจเกิดขึ้นได้ แต่เฉพาะเมื่อพระเจ้าทรงมีพระบัญชาและทรงยินยอมที่จะรับมันเท่านั้น แล้วมันคืออะไรในตัวของมันเอง?! คุณทำร้ายตัวเองและมันเจ็บ </w:t>
      </w:r>
      <w:r w:rsidR="00450DE7">
        <w:rPr>
          <w:szCs w:val="24"/>
          <w:lang w:val="ru-RU"/>
        </w:rPr>
        <w:t xml:space="preserve">— </w:t>
      </w:r>
      <w:r w:rsidRPr="004361BF">
        <w:rPr>
          <w:szCs w:val="24"/>
          <w:lang w:val="ru-RU"/>
        </w:rPr>
        <w:t>แล้วอย่างไร?!</w:t>
      </w:r>
      <w:r w:rsidR="004361BF">
        <w:rPr>
          <w:rFonts w:hint="cs"/>
          <w:szCs w:val="24"/>
          <w:lang w:val="ru-RU"/>
        </w:rPr>
        <w:t>‍</w:t>
      </w:r>
    </w:p>
    <w:p w14:paraId="1C9232A5" w14:textId="77777777" w:rsidR="004361BF" w:rsidRDefault="002B5BDF" w:rsidP="008B362C">
      <w:pPr>
        <w:ind w:firstLine="708"/>
        <w:rPr>
          <w:szCs w:val="24"/>
          <w:lang w:val="ru-RU"/>
        </w:rPr>
      </w:pPr>
      <w:r w:rsidRPr="004361BF">
        <w:rPr>
          <w:szCs w:val="24"/>
          <w:lang w:val="ru-RU"/>
        </w:rPr>
        <w:t xml:space="preserve">ดังนั้น การกลับมาเป็นหนึ่งเดียวกับพระเจ้าไม่ได้อยู่ในอำนาจของเรา เงื่อนไข วิธีการบรรลุผล และทุกสิ่งที่เกี่ยวข้องกับมันไม่ได้อยู่ในมือของเรา ในขณะเดียวกัน มันสำคัญมากที่คุณต้องบรรลุการกลับมาเป็นหนึ่งเดียว </w:t>
      </w:r>
      <w:r w:rsidR="00450DE7">
        <w:rPr>
          <w:szCs w:val="24"/>
          <w:lang w:val="ru-RU"/>
        </w:rPr>
        <w:t xml:space="preserve">— </w:t>
      </w:r>
      <w:r w:rsidRPr="004361BF">
        <w:rPr>
          <w:szCs w:val="24"/>
          <w:lang w:val="ru-RU"/>
        </w:rPr>
        <w:t>ทุกสิ่งทุกอย่างจะตามมาเองตามธรรมชาติ จิตวิญญาณจะรับพลังทันที ยับยั้งจิตและกาย จัดระเบียบความต้องการและความปรารถนา และขับไล่ความหลงใหลออกไป แต่จะเกิดขึ้นได้อย่างไร? ข้าพเจ้ากล่าวเช่นนี้เพื่อให้ท่านเข้าใจว่าไม่จำเป็นต้องคิดหนักว่าจะกลับคืนสู่พระเจ้าได้อย่างไร ไม่ว่าคุณจะคิดหนักแค่ไหน คุณก็จะไม่สามารถคิดอะไรออกได้; หากแต่หากเป็นพระประสงค์ของพระเจ้าที่จะสถาปนาความสงบเรียบร้อยของการรวมตัวครั้งนี้ จงรีบยอมรับด้วยความศรัทธาอย่างเต็มที่และใช้ประโยชน์จากมันด้วยความขอบคุณอย่างอบอุ่น และขอบคุณพระเจ้าผู้เมตตา ทุกสิ่งทุกอย่างได้ถูกทำให้สำเร็จ ถูกสถาปนา และถูกตีความไว้เพื่อจุดประสงค์นี้แล้ว! จงยอมรับและใช้มัน</w:t>
      </w:r>
    </w:p>
    <w:p w14:paraId="2FADA6B4" w14:textId="77777777" w:rsidR="004361BF" w:rsidRDefault="002B5BDF" w:rsidP="008B362C">
      <w:pPr>
        <w:ind w:firstLine="708"/>
        <w:rPr>
          <w:szCs w:val="24"/>
          <w:lang w:val="ru-RU"/>
        </w:rPr>
      </w:pPr>
      <w:r w:rsidRPr="004361BF">
        <w:rPr>
          <w:szCs w:val="24"/>
          <w:lang w:val="ru-RU"/>
        </w:rPr>
        <w:t>ข้าพเจ้าจะไม่อธิบายให้ท่านทราบว่าทั้งหมดนี้สำเร็จลุล่วงได้อย่างไร ข้าพเจ้าจะกล่าวเพียงสิ่งสำคัญที่สุดว่า เพื่อฟื้นฟูจิตวิญญาณของเราและนำมันกลับคืนสู่พระเจ้า จำเป็นที่พระวิญญาณของพระเจ้าต้องเสด็จลงมาสถิตในจิตวิญญาณนั้นและประทานชีวิตให้แก่มัน เพื่อเปิดทางให้พระวิญญาณของพระเจ้าเสด็จลงมา พระบุตรองค์เดียวของพระเจ้าได้เสด็จลงมา ทรงรับสภาพมนุษย์ ทรงทนทุกข์ ทรงสิ้นพระชนม์บนไม้กางเขน ทรงฟื้นคืนพระชนม์ และเสด็จขึ้นสู่สวรรค์</w:t>
      </w:r>
      <w:r w:rsidR="00C565CE">
        <w:rPr>
          <w:szCs w:val="24"/>
          <w:lang w:val="ru-RU"/>
        </w:rPr>
        <w:t xml:space="preserve"> </w:t>
      </w:r>
      <w:r w:rsidRPr="004361BF">
        <w:rPr>
          <w:szCs w:val="24"/>
          <w:lang w:val="ru-RU"/>
        </w:rPr>
        <w:t xml:space="preserve">ในเรื่องนี้ พระบุตรของพระเจ้าเองทรงมอบหมายงานของพระองค์แก่พระวิญญาณบริสุทธิ์ เมื่อพระองค์ได้ประกาศแก่สาวกของพระองค์ถึงการจากไปของพระองค์สู่พระบิดา และทรงปลุกความเศร้าโศกในใจพวกเขา พระองค์จึงตรัสกับพวกเขาเพื่อปลอบประโลมใจว่า: </w:t>
      </w:r>
      <w:r w:rsidR="008B362C" w:rsidRPr="00952C4E">
        <w:rPr>
          <w:i/>
          <w:szCs w:val="24"/>
          <w:lang w:val="ru-RU"/>
        </w:rPr>
        <w:t xml:space="preserve">"เราบอกความจริงแก่ท่านทั้งหลายว่า </w:t>
      </w:r>
      <w:r w:rsidR="008B362C" w:rsidRPr="00952C4E">
        <w:rPr>
          <w:i/>
          <w:szCs w:val="24"/>
          <w:lang w:val="ru-RU"/>
        </w:rPr>
        <w:lastRenderedPageBreak/>
        <w:t>การที่เราจากไปนั้นเป็นประโยชน์แก่ท่านทั้งหลาย ถ้าเราไม่ไป ผู้ปลอบประโลมใจจะไม่มาหาท่าน แต่ถ้าเราไป เราจะส่งท่านมาหาท่าน</w:t>
      </w:r>
      <w:r w:rsidR="00952C4E">
        <w:rPr>
          <w:szCs w:val="24"/>
          <w:lang w:val="ru-RU"/>
        </w:rPr>
        <w:t xml:space="preserve">" (ยอห์น 16:7) และก่อนหน้านั้น </w:t>
      </w:r>
      <w:r w:rsidRPr="004361BF">
        <w:rPr>
          <w:szCs w:val="24"/>
          <w:lang w:val="ru-RU"/>
        </w:rPr>
        <w:t xml:space="preserve">นักบุญยอห์นผู้ประกาศพระวรสาร นักเทววิทยาผู้ศักดิ์สิทธิ์ ได้อธิบายพระวจนะขององค์พระผู้เป็นเจ้าว่า: </w:t>
      </w:r>
      <w:r w:rsidR="00952C4E" w:rsidRPr="00952C4E">
        <w:rPr>
          <w:i/>
          <w:szCs w:val="24"/>
          <w:lang w:val="ru-RU"/>
        </w:rPr>
        <w:t>"ผู้ใดเชื่อในเรา ตามที่พระคัมภีร์ได้กล่าวไว้แล้ว แม่น้ำน้ำชีวิตจะไหลจากภายในผู้นั้น" พระองค์ตรัส</w:t>
      </w:r>
      <w:r w:rsidRPr="004361BF">
        <w:rPr>
          <w:szCs w:val="24"/>
          <w:lang w:val="ru-RU"/>
        </w:rPr>
        <w:t xml:space="preserve">เพิ่มเติมว่า </w:t>
      </w:r>
      <w:r w:rsidR="00952C4E" w:rsidRPr="00952C4E">
        <w:rPr>
          <w:i/>
          <w:szCs w:val="24"/>
          <w:lang w:val="ru-RU"/>
        </w:rPr>
        <w:t>"พระองค์ตรัสอย่างนี้หมายถึงพระวิญญาณบริสุทธิ์ ซึ่งยังไม่ประทานแก่คนเหล่านั้น เพราะพระเยซู</w:t>
      </w:r>
      <w:r w:rsidR="00952C4E">
        <w:rPr>
          <w:i/>
          <w:szCs w:val="24"/>
          <w:lang w:val="ru-RU"/>
        </w:rPr>
        <w:t>ยังไม่ได้รับพระเกียรติ</w:t>
      </w:r>
      <w:r w:rsidR="00952C4E" w:rsidRPr="00952C4E">
        <w:rPr>
          <w:i/>
          <w:szCs w:val="24"/>
          <w:lang w:val="ru-RU"/>
        </w:rPr>
        <w:t>"</w:t>
      </w:r>
      <w:r w:rsidR="00952C4E">
        <w:rPr>
          <w:szCs w:val="24"/>
          <w:lang w:val="ru-RU"/>
        </w:rPr>
        <w:t xml:space="preserve"> (ยอห์น 7:</w:t>
      </w:r>
      <w:r w:rsidRPr="004361BF">
        <w:rPr>
          <w:szCs w:val="24"/>
          <w:lang w:val="ru-RU"/>
        </w:rPr>
        <w:t xml:space="preserve">38-39) เป็นสิ่งจำเป็นสำหรับพระบุตรของพระเจ้า ผู้ซึ่งทรงถ่อมพระองค์เองลงมาบังเกิดเป็นมนุษย์และทนทุกข์ทรมาน เพื่อจะได้รับพระเกียรติและพระวิญญาณบริสุทธิ์จะได้เสด็จมาสถิตอยู่กับผู้ที่เชื่อในพระองค์ พระองค์เสด็จมาและประทับอยู่ และการประทับของพระองค์ในผู้เชื่อนั้นลึกซึ้งถึงขนาดที่อัครทูตอีกท่านหนึ่งได้ถามพวกเขาด้วยความประหลาดใจว่า </w:t>
      </w:r>
      <w:r w:rsidR="00952C4E" w:rsidRPr="00952C4E">
        <w:rPr>
          <w:i/>
          <w:szCs w:val="24"/>
          <w:lang w:val="ru-RU"/>
        </w:rPr>
        <w:t xml:space="preserve">"พวกท่านไม่รู้หรือว่าท่านเป็นพระวิหารของพระเจ้า และพระวิญญาณของพระเจ้าทรงสถิตอยู่ในท่าน?" </w:t>
      </w:r>
      <w:r w:rsidR="00952C4E">
        <w:rPr>
          <w:szCs w:val="24"/>
          <w:lang w:val="ru-RU"/>
        </w:rPr>
        <w:t>(1 คร. 3:16)</w:t>
      </w:r>
    </w:p>
    <w:p w14:paraId="33E11B29" w14:textId="77777777" w:rsidR="004361BF" w:rsidRDefault="002B5BDF" w:rsidP="00952C4E">
      <w:pPr>
        <w:ind w:firstLine="708"/>
        <w:rPr>
          <w:szCs w:val="24"/>
          <w:lang w:val="ru-RU"/>
        </w:rPr>
      </w:pPr>
      <w:r w:rsidRPr="004361BF">
        <w:rPr>
          <w:szCs w:val="24"/>
          <w:lang w:val="ru-RU"/>
        </w:rPr>
        <w:t xml:space="preserve">ดังนั้นนี่คือสิ่งที่คุณได้รับ พระบุตรของพระเจ้าได้เสด็จมาเป็นมนุษย์ ทรงทนทุกข์ในเนื้อหนัง ทรงสิ้นพระชนม์บนไม้กางเขน ทรงฟื้นคืนพระชนม์ ทรงเสด็จขึ้นสู่สวรรค์ และทรงส่งพระวิญญาณบริสุทธิ์มาจากพระบิดา ผู้ซึ่งเมื่อผู้ที่เชื่อในพระบุตรรับไว้แล้ว พระองค์จะทรงกระทำในพวกเขาตามสิ่งที่พระบุตรทรงอธิษฐานไว้ </w:t>
      </w:r>
      <w:r w:rsidR="00952C4E" w:rsidRPr="00952C4E">
        <w:rPr>
          <w:i/>
          <w:szCs w:val="24"/>
          <w:lang w:val="ru-RU"/>
        </w:rPr>
        <w:t xml:space="preserve">"เพื่อพวกเขาทั้งหมดจะเป็นหนึ่งเดียวกัน เหมือนที่พระองค์, </w:t>
      </w:r>
      <w:r w:rsidR="00952C4E">
        <w:rPr>
          <w:i/>
          <w:szCs w:val="24"/>
          <w:lang w:val="ru-RU"/>
        </w:rPr>
        <w:t xml:space="preserve">พระบิดา, อยู่ในข้าพระองค์ และข้าพระองค์อยู่ในพระองค์ </w:t>
      </w:r>
      <w:r w:rsidR="00952C4E" w:rsidRPr="00952C4E">
        <w:rPr>
          <w:i/>
          <w:szCs w:val="24"/>
          <w:lang w:val="ru-RU"/>
        </w:rPr>
        <w:t xml:space="preserve">เพื่อพวกเขาจะอยู่ในเราเช่นกัน" </w:t>
      </w:r>
      <w:r w:rsidR="00952C4E">
        <w:rPr>
          <w:szCs w:val="24"/>
          <w:lang w:val="ru-RU"/>
        </w:rPr>
        <w:t>(ยอห์น 17:</w:t>
      </w:r>
      <w:r w:rsidRPr="004361BF">
        <w:rPr>
          <w:szCs w:val="24"/>
          <w:lang w:val="ru-RU"/>
        </w:rPr>
        <w:t>21)</w:t>
      </w:r>
    </w:p>
    <w:p w14:paraId="5DDBD094" w14:textId="77777777" w:rsidR="004361BF" w:rsidRPr="00A3082E" w:rsidRDefault="002B5BDF" w:rsidP="00952C4E">
      <w:pPr>
        <w:ind w:firstLine="708"/>
        <w:rPr>
          <w:szCs w:val="24"/>
          <w:lang w:val="ru-RU"/>
        </w:rPr>
      </w:pPr>
      <w:r w:rsidRPr="004361BF">
        <w:rPr>
          <w:szCs w:val="24"/>
          <w:lang w:val="ru-RU"/>
        </w:rPr>
        <w:t>พระองค์ทรงกระทำสิ่งนี้</w:t>
      </w:r>
      <w:r w:rsidR="00A3082E">
        <w:rPr>
          <w:rFonts w:hint="cs"/>
          <w:szCs w:val="24"/>
          <w:lang w:val="ru-RU"/>
        </w:rPr>
        <w:t>อย่างไร</w:t>
      </w:r>
      <w:r w:rsidRPr="004361BF">
        <w:rPr>
          <w:szCs w:val="24"/>
          <w:lang w:val="ru-RU"/>
        </w:rPr>
        <w:t xml:space="preserve">? พระองค์ทรงรวมพระองค์เองเข้ากับจิตวิญญาณของผู้ที่เชื่อในพระบุตรของพระเจ้า และทรงทำให้จิตวิญญาณนั้นกลับมามีชีวิตอีกครั้ง และทรงนำมันกลับคืนสู่พระเจ้า นี่เรียกว่าการบังเกิดใหม่จากพระเจ้า ซึ่งทำให้ผู้เชื่อเป็นบุตรของพระเจ้าโดยพระคุณ ดังที่นักบุญยอห์นผู้ประกาศพระวรสารกล่าวว่า: </w:t>
      </w:r>
      <w:r w:rsidR="00A3082E" w:rsidRPr="00A3082E">
        <w:rPr>
          <w:i/>
          <w:szCs w:val="24"/>
          <w:lang w:val="ru-RU"/>
        </w:rPr>
        <w:t>"แต่บรรดาผู้ที่รับพระองค์ พระองค์ก็ประทานสิทธิให้เป็นบุตรของพระเจ้า คือผู้ที่เชื่อในพระนามของพระองค์ ผู้ซึ่งมิได้บังเกิดโดยสายเลือด หรือโดยความประสงค์ของเนื้อหนัง หรือโดยความประสงค์ของมนุษย์ แต่โดยพระเจ้า"</w:t>
      </w:r>
      <w:r w:rsidR="00A3082E">
        <w:rPr>
          <w:szCs w:val="24"/>
          <w:lang w:val="ru-RU"/>
        </w:rPr>
        <w:t xml:space="preserve"> (ยอห์น 1:</w:t>
      </w:r>
      <w:r w:rsidRPr="004361BF">
        <w:rPr>
          <w:szCs w:val="24"/>
          <w:lang w:val="ru-RU"/>
        </w:rPr>
        <w:t xml:space="preserve">12-13) และมันกลายเป็นกฎแห่งชีวิตฝ่ายวิญญาณในพระเยซูคริสต์: </w:t>
      </w:r>
      <w:r w:rsidR="00A3082E" w:rsidRPr="00A3082E">
        <w:rPr>
          <w:i/>
          <w:szCs w:val="24"/>
          <w:lang w:val="ru-RU"/>
        </w:rPr>
        <w:t xml:space="preserve">"ถ้าผู้ใดไม่ได้บังเกิดใหม่โดยน้ำและพระวิญญาณ ผู้นั้นจะเข้าในแผ่นดินของพระเจ้าไม่ได้" </w:t>
      </w:r>
      <w:r w:rsidRPr="004361BF">
        <w:rPr>
          <w:szCs w:val="24"/>
          <w:lang w:val="ru-RU"/>
        </w:rPr>
        <w:t xml:space="preserve">เพราะมีเพียง </w:t>
      </w:r>
      <w:r w:rsidR="00A3082E" w:rsidRPr="00A3082E">
        <w:rPr>
          <w:i/>
          <w:szCs w:val="24"/>
          <w:lang w:val="ru-RU"/>
        </w:rPr>
        <w:t xml:space="preserve">"สิ่งที่เกิดจากพระวิญญาณเท่านั้นที่เป็นพระวิญญาณ" </w:t>
      </w:r>
      <w:r w:rsidR="00A3082E">
        <w:rPr>
          <w:szCs w:val="24"/>
          <w:lang w:val="ru-RU"/>
        </w:rPr>
        <w:t>(ยอห์น 3:</w:t>
      </w:r>
      <w:r w:rsidRPr="004361BF">
        <w:rPr>
          <w:szCs w:val="24"/>
          <w:lang w:val="ru-RU"/>
        </w:rPr>
        <w:t>5-6)</w:t>
      </w:r>
    </w:p>
    <w:p w14:paraId="54DDB20E" w14:textId="77777777" w:rsidR="004361BF" w:rsidRDefault="002B5BDF" w:rsidP="00A3082E">
      <w:pPr>
        <w:ind w:firstLine="708"/>
        <w:rPr>
          <w:szCs w:val="24"/>
          <w:lang w:val="ru-RU"/>
        </w:rPr>
      </w:pPr>
      <w:r w:rsidRPr="004361BF">
        <w:rPr>
          <w:szCs w:val="24"/>
          <w:lang w:val="ru-RU"/>
        </w:rPr>
        <w:t>อย่าพยายามทำความเข้าใจว่าทำไมสิ่งเหล่านี้ทั้งหมดจึงจำเป็นสำหรับการฟื้นฟูชีวิตที่แท้จริงในตัวเรา แต่จงยอมรับและยึดมั่นในสิ่งนี้ด้วยความเรียบง่ายและความจริงใจเหมือนความเชื่อของเด็ก หากคุณพยายามตั้ง</w:t>
      </w:r>
      <w:r w:rsidR="00450DE7">
        <w:rPr>
          <w:szCs w:val="24"/>
          <w:lang w:val="ru-RU"/>
        </w:rPr>
        <w:t xml:space="preserve">คำถาม </w:t>
      </w:r>
      <w:r w:rsidRPr="004361BF">
        <w:rPr>
          <w:szCs w:val="24"/>
          <w:lang w:val="ru-RU"/>
        </w:rPr>
        <w:t xml:space="preserve">ศัตรูจะมาและเหมือนที่เขาเคยทำกับเอวา จะกระซิบคำล่อลวงให้คุณและสั่นคลอนความเชื่อของคุณ ทำให้คุณสูญเสียผลแห่งความเชื่อ เช่นเดียวกับที่มันยากจะเข้าใจในเวลานั้นว่าการกินผลไม้จะมีผลเช่นนั้น แต่สิ่งเหล่านี้ล้วนเกิดขึ้นจากการกระทำแห่งการกินนี้เอง ดังนั้นจึงไม่อาจเข้าใจได้ว่าเหตุใดพระบุตรของพระเจ้าจึงต้องเสด็จมาเป็นมนุษย์ ทรงทนทุกข์ และเมื่อเสด็จขึ้นไปแล้วจึงทรงส่งพระวิญญาณลงมาเพื่อฟื้นฟูเรา </w:t>
      </w:r>
      <w:r w:rsidR="00450DE7">
        <w:rPr>
          <w:szCs w:val="24"/>
          <w:lang w:val="ru-RU"/>
        </w:rPr>
        <w:t xml:space="preserve">— </w:t>
      </w:r>
      <w:r w:rsidRPr="004361BF">
        <w:rPr>
          <w:szCs w:val="24"/>
          <w:lang w:val="ru-RU"/>
        </w:rPr>
        <w:t>และกระนั้น การฟื้นฟูของเราก็ขึ้นอยู่กับความเชื่ออย่างจริงใจในแผนการนี้ และทุกคนที่เชื่อและยอมรับด้วยความศรัทธา ก็ได้รับการฟื้นฟู</w:t>
      </w:r>
    </w:p>
    <w:p w14:paraId="58049954" w14:textId="77777777" w:rsidR="004361BF" w:rsidRDefault="002B5BDF" w:rsidP="00A3082E">
      <w:pPr>
        <w:ind w:firstLine="708"/>
        <w:rPr>
          <w:szCs w:val="24"/>
          <w:lang w:val="ru-RU"/>
        </w:rPr>
      </w:pPr>
      <w:r w:rsidRPr="004361BF">
        <w:rPr>
          <w:szCs w:val="24"/>
          <w:lang w:val="ru-RU"/>
        </w:rPr>
        <w:t>ดังนั้นอย่าสงสัยในพระบัญชาของพระเจ้า และฉันจะไม่พูดอะไรเพิ่มเติมเกี่ยวกับเรื่องนี้อีก แม้ว่าโดยปกติแล้วจะมีการอธิบายเพิ่มเติมก็ตาม ฉันจะพูดเพียงไม่กี่คำเกี่ยวกับสิ่งที่พระวิญญาณบริสุทธิ์ทรงกระทำในเรา คือการฟื้นฟูจิตวิญญาณของเรา อย่างไรก็ตาม ขอให้อดทนรอจดหมายฉบับต่อไปของฉัน</w:t>
      </w:r>
    </w:p>
    <w:p w14:paraId="437B07FA" w14:textId="77777777" w:rsidR="00A3082E" w:rsidRDefault="00A3082E" w:rsidP="004361BF">
      <w:pPr>
        <w:rPr>
          <w:szCs w:val="24"/>
          <w:lang w:val="ru-RU"/>
        </w:rPr>
      </w:pPr>
    </w:p>
    <w:p w14:paraId="61EDE134" w14:textId="77777777" w:rsidR="004361BF" w:rsidRDefault="00F26D75" w:rsidP="007064AB">
      <w:pPr>
        <w:pStyle w:val="Heading3"/>
        <w:rPr>
          <w:lang w:val="ru-RU"/>
        </w:rPr>
      </w:pPr>
      <w:bookmarkStart w:id="22" w:name="_Toc482121593"/>
      <w:r>
        <w:rPr>
          <w:lang w:val="ru-RU"/>
        </w:rPr>
        <w:t>|</w:t>
      </w:r>
      <w:r w:rsidR="002B5BDF" w:rsidRPr="004361BF">
        <w:rPr>
          <w:lang w:val="ru-RU"/>
        </w:rPr>
        <w:t xml:space="preserve"> 22 </w:t>
      </w:r>
      <w:r>
        <w:rPr>
          <w:lang w:val="ru-RU"/>
        </w:rPr>
        <w:t>|</w:t>
      </w:r>
      <w:bookmarkEnd w:id="22"/>
    </w:p>
    <w:p w14:paraId="7DE56A7E" w14:textId="77777777" w:rsidR="004361BF" w:rsidRDefault="002B5BDF" w:rsidP="00571076">
      <w:pPr>
        <w:rPr>
          <w:szCs w:val="24"/>
          <w:lang w:val="ru-RU"/>
        </w:rPr>
      </w:pPr>
      <w:r w:rsidRPr="004361BF">
        <w:rPr>
          <w:szCs w:val="24"/>
          <w:lang w:val="ru-RU"/>
        </w:rPr>
        <w:t>ฉันจะดำเนินการต่อ พระบุตรองค์เดียวของพระเจ้า ผู้ทรงบังเกิดเป็นมนุษย์เพื่อเรา ทรงทำให้ความยุติธรรมของพระเจ้าเป็นที่พอพระทัยด้วยการสิ้นพระชนม์บนไม้กางเขน และทรงคืนดีเราให้กลับคืนสู่พระเจ้า; ทรงเสด็จขึ้นสู่สวรรค์และประทับนั่งเบื้องขวาพระหัตถ์ของพระบิดา ทรงเป็นผู้กลางในการวิงวอนเพื่อเราด้วยการวิงวอนที่ทรงทำให้เป็นที่พอพระทัย แต่พร้อมกับสิ่งนี้ พระองค์ทรงเป็นแหล่งที่มาของชีวิตมนุษย์ที่แท้จริงสำหรับเราด้วย พระองค์ทรงเปิดเผยความหมายของการเป็นมนุษย์ผ่านความเป็นมนุษย์ของพระองค์เอง และผู้เชื่อทุกคนเมื่อพวกเขาบังเกิดใหม่ จะได้รับเมล็ดพันธุ์แห่งชีวิตที่เหมือนพระคริสต์ ผู้ที่รับบัพติศมาในพระคริสต์จะสวมใส่พระคริสต์ สิ่งนี้ก่อให้เกิดพระคุณของพระวิญญาณบริสุทธิ์ในผู้เชื่อ แล้วอะไรเกิดขึ้นในตัวเราภายใต้พระคุณ?</w:t>
      </w:r>
    </w:p>
    <w:p w14:paraId="65336579" w14:textId="77777777" w:rsidR="004361BF" w:rsidRDefault="002B5BDF" w:rsidP="00671C19">
      <w:pPr>
        <w:ind w:firstLine="708"/>
        <w:rPr>
          <w:szCs w:val="24"/>
          <w:lang w:val="ru-RU"/>
        </w:rPr>
      </w:pPr>
      <w:r w:rsidRPr="004361BF">
        <w:rPr>
          <w:szCs w:val="24"/>
          <w:lang w:val="ru-RU"/>
        </w:rPr>
        <w:lastRenderedPageBreak/>
        <w:t xml:space="preserve">แต่ก่อนอื่น ข้าพเจ้าขอให้ท่านระลึกไว้เสมอว่า เมื่อมีการกล่าวว่ามีสิ่งหนึ่งได้กระทำและสำเร็จโดยพระบุตรของพระเจ้า </w:t>
      </w:r>
      <w:r w:rsidR="00450DE7">
        <w:rPr>
          <w:szCs w:val="24"/>
          <w:lang w:val="ru-RU"/>
        </w:rPr>
        <w:t>และ</w:t>
      </w:r>
      <w:r w:rsidRPr="004361BF">
        <w:rPr>
          <w:szCs w:val="24"/>
          <w:lang w:val="ru-RU"/>
        </w:rPr>
        <w:t xml:space="preserve">อีกสิ่งหนึ่งโดยพระวิญญาณบริสุทธิ์ เราไม่ควรแบ่งแยกการกระทำแห่งการฟื้นฟูของพวกเขาในตัวเรา การกระทำนั้นมาจากพระเจ้าผู้เดียวอย่างแยกไม่ออก ซึ่งเราควรนมัสการในพระตรีเอกภาพ เหตุใดนักบุญเปโตรจึงกล่าวคำทักทายอันเปี่ยมด้วยเมตตาต่อผู้ที่ท่านเขียนจดหมายฉบับนี้ถึง โดยกล่าวว่า </w:t>
      </w:r>
      <w:r w:rsidR="00671C19" w:rsidRPr="00671C19">
        <w:rPr>
          <w:i/>
          <w:szCs w:val="24"/>
          <w:lang w:val="ru-RU"/>
        </w:rPr>
        <w:t xml:space="preserve">"ตามพระประสงค์ของพระเจ้าพระบิดาผู้ทรงรู้จักล่วงหน้า ผ่านการชำระให้บริสุทธิ์โดยพระวิญญาณ เพื่อความเชื่อฟังและการประพรมพระโลหิตของพระเยซูคริสต์ </w:t>
      </w:r>
      <w:r w:rsidR="00671C19">
        <w:rPr>
          <w:i/>
          <w:szCs w:val="24"/>
          <w:lang w:val="ru-RU"/>
        </w:rPr>
        <w:t>ขอพระคุณและสันติสุขจงเพิ่มพูนแก่ท่านทั้งหลาย</w:t>
      </w:r>
      <w:r w:rsidR="00671C19" w:rsidRPr="00671C19">
        <w:rPr>
          <w:i/>
          <w:szCs w:val="24"/>
          <w:lang w:val="ru-RU"/>
        </w:rPr>
        <w:t>"</w:t>
      </w:r>
      <w:r w:rsidR="00671C19" w:rsidRPr="00671C19">
        <w:rPr>
          <w:szCs w:val="24"/>
          <w:lang w:val="ru-RU"/>
        </w:rPr>
        <w:t xml:space="preserve"> </w:t>
      </w:r>
      <w:r w:rsidR="00671C19">
        <w:rPr>
          <w:szCs w:val="24"/>
          <w:lang w:val="ru-RU"/>
        </w:rPr>
        <w:t>(1 เปโตร 1:</w:t>
      </w:r>
      <w:r w:rsidRPr="004361BF">
        <w:rPr>
          <w:szCs w:val="24"/>
          <w:lang w:val="ru-RU"/>
        </w:rPr>
        <w:t xml:space="preserve">2); และนักบุญเปาโลสรุปจดหมายฉบับที่สองถึงชาวโครินธ์ด้วยคำทักทายที่คล้ายกัน: </w:t>
      </w:r>
      <w:r w:rsidR="00671C19" w:rsidRPr="00671C19">
        <w:rPr>
          <w:i/>
          <w:szCs w:val="24"/>
          <w:lang w:val="ru-RU"/>
        </w:rPr>
        <w:t>"พระคุณของพระเยซูคริสต์องค์พระผู้เป็นเจ้าของเรา และความรักของพระเจ้าพระบิดา และพระสันติสุขของพระวิญญาณบริสุทธิ์จงดำรงอยู่กับท่านทั้งหลาย</w:t>
      </w:r>
      <w:r w:rsidR="00671C19" w:rsidRPr="00671C19">
        <w:rPr>
          <w:szCs w:val="24"/>
          <w:lang w:val="ru-RU"/>
        </w:rPr>
        <w:t xml:space="preserve">เถิด" </w:t>
      </w:r>
      <w:r w:rsidRPr="004361BF">
        <w:rPr>
          <w:szCs w:val="24"/>
          <w:lang w:val="ru-RU"/>
        </w:rPr>
        <w:t>(</w:t>
      </w:r>
      <w:r w:rsidR="00671C19" w:rsidRPr="00671C19">
        <w:rPr>
          <w:szCs w:val="24"/>
          <w:lang w:val="ru-RU"/>
        </w:rPr>
        <w:t xml:space="preserve">2 </w:t>
      </w:r>
      <w:r w:rsidR="00671C19">
        <w:rPr>
          <w:szCs w:val="24"/>
          <w:lang w:val="ru-RU"/>
        </w:rPr>
        <w:t>โครินธ์ 13:</w:t>
      </w:r>
      <w:r w:rsidRPr="004361BF">
        <w:rPr>
          <w:szCs w:val="24"/>
          <w:lang w:val="ru-RU"/>
        </w:rPr>
        <w:t xml:space="preserve">13) </w:t>
      </w:r>
      <w:r w:rsidR="00671C19">
        <w:rPr>
          <w:szCs w:val="24"/>
          <w:lang w:val="ru-RU"/>
        </w:rPr>
        <w:t xml:space="preserve"> </w:t>
      </w:r>
      <w:r w:rsidRPr="004361BF">
        <w:rPr>
          <w:szCs w:val="24"/>
          <w:lang w:val="ru-RU"/>
        </w:rPr>
        <w:t xml:space="preserve">การกระทำที่ฟื้นฟูของพระเจ้า ผู้ซึ่งได้รับการนมัสการในพระตรีเอกภาพ ในตัวเรานั้นคือการสามัคคีกับจิตวิญญาณของเรา และการสามัคคีนี้ไม่ได้มาจากบุคคลหนึ่งบุคคลใด แต่มาจากพระบุคคลทั้งสามที่แยกจากกันไม่ได้ของพระเจ้า นั่นคือเหตุผลที่กล่าวกันว่าพระบุตร พระวิญญาณบริสุทธิ์ และพระบิดาทรงเข้าสู่การสามัคคีกับเรา แม้ว่าพระผู้ช่วยให้รอดจะประทับอยู่เบื้องขวาพระหัตถ์ของพระเจ้าพระบิดา ตามพระสัญญาของพระองค์ </w:t>
      </w:r>
      <w:r w:rsidRPr="00FC7285">
        <w:rPr>
          <w:i/>
          <w:szCs w:val="24"/>
          <w:lang w:val="ru-RU"/>
        </w:rPr>
        <w:t>พระองค์ทรงอยู่กับ</w:t>
      </w:r>
      <w:r w:rsidR="00FC7285" w:rsidRPr="00FC7285">
        <w:rPr>
          <w:i/>
          <w:szCs w:val="24"/>
          <w:lang w:val="ru-RU"/>
        </w:rPr>
        <w:t xml:space="preserve">เราเสมอ </w:t>
      </w:r>
      <w:r w:rsidR="00FC7285">
        <w:rPr>
          <w:szCs w:val="24"/>
          <w:lang w:val="ru-RU"/>
        </w:rPr>
        <w:t>(มัทธิว 28:</w:t>
      </w:r>
      <w:r w:rsidRPr="004361BF">
        <w:rPr>
          <w:szCs w:val="24"/>
          <w:lang w:val="ru-RU"/>
        </w:rPr>
        <w:t xml:space="preserve">20) ไม่ใช่ภายนอก แต่ภายใน เพราะพระองค์ตรัสว่า: </w:t>
      </w:r>
      <w:r w:rsidR="00FC7285" w:rsidRPr="00FC7285">
        <w:rPr>
          <w:i/>
          <w:szCs w:val="24"/>
          <w:lang w:val="ru-RU"/>
        </w:rPr>
        <w:t>"ถ้าผู้ใดรักเรา ผู้นั้นจะรักษาคำของเรา และพระบิดาของเราจะทรงรักเขา และเราจะมาหาเขา และจะอยู่กับเขา</w:t>
      </w:r>
      <w:r w:rsidR="00FC7285">
        <w:rPr>
          <w:szCs w:val="24"/>
          <w:lang w:val="ru-RU"/>
        </w:rPr>
        <w:t>" (ยอห์น 14:</w:t>
      </w:r>
      <w:r w:rsidRPr="004361BF">
        <w:rPr>
          <w:szCs w:val="24"/>
          <w:lang w:val="ru-RU"/>
        </w:rPr>
        <w:t xml:space="preserve">23) ดังนั้น พระบิดาและพระบุตรจึงสถิตอยู่ในเรา และดำรงชีวิตผ่านความเชื่อและความรัก ซึ่งแสดงออกผ่านการปฏิบัติตามพระบัญญัติ และพระวิญญาณบริสุทธิ์ทรงสถิตอยู่ในผู้เชื่อที่รักษาพระบัญญัติของพระเจ้า ข้าพเจ้าได้อ้างพระคัมภีร์ไว้แล้วเมื่อครั้งที่แล้วว่า </w:t>
      </w:r>
      <w:r w:rsidR="00FC7285" w:rsidRPr="00FC7285">
        <w:rPr>
          <w:i/>
          <w:szCs w:val="24"/>
          <w:lang w:val="ru-RU"/>
        </w:rPr>
        <w:t>"ท่านไม่รู้หรือว่าท่านเป็นพระนิเวศของพระเจ้า และพระวิญญาณของพระเจ้าทรงสถิตอยู่ในท่าน?</w:t>
      </w:r>
      <w:r w:rsidR="00FC7285">
        <w:rPr>
          <w:szCs w:val="24"/>
          <w:lang w:val="ru-RU"/>
        </w:rPr>
        <w:t>" (1 โครินธ์ 3:</w:t>
      </w:r>
      <w:r w:rsidRPr="004361BF">
        <w:rPr>
          <w:szCs w:val="24"/>
          <w:lang w:val="ru-RU"/>
        </w:rPr>
        <w:t>16) พระเมตตาของพระเจ้าที่มีต่อเรานั้นยิ่งใหญ่และเกินจะพรรณนาได้เพียงใด! พระเจ้าผู้ทรงเป็นตรีเอกภาพสถิตอยู่ในเรา หากเราซื่อสัตย์ต่อเงื่อนไขที่สิ่งนี้เกิดขึ้น!</w:t>
      </w:r>
    </w:p>
    <w:p w14:paraId="7FC8BCFA" w14:textId="77777777" w:rsidR="004361BF" w:rsidRDefault="002B5BDF" w:rsidP="00FC7285">
      <w:pPr>
        <w:ind w:firstLine="708"/>
        <w:rPr>
          <w:szCs w:val="24"/>
          <w:lang w:val="ru-RU"/>
        </w:rPr>
      </w:pPr>
      <w:r w:rsidRPr="004361BF">
        <w:rPr>
          <w:szCs w:val="24"/>
          <w:lang w:val="ru-RU"/>
        </w:rPr>
        <w:t>แต่การสามัคคีกับพระเจ้าสำเร็จได้ด้วยพระคุณของพระวิญญาณบริสุทธิ์ พระองค์ทรงเตรียมที่อยู่อาศัยไว้ในเรา และทรงสถิตอยู่ในเราพร้อมกับพระบิดาและพระบุตรของพระเจ้า การเตรียมที่อยู่อาศัยนี้ทำอย่างไร?</w:t>
      </w:r>
    </w:p>
    <w:p w14:paraId="5306C3D9" w14:textId="77777777" w:rsidR="004361BF" w:rsidRDefault="002B5BDF" w:rsidP="00FC7285">
      <w:pPr>
        <w:ind w:firstLine="708"/>
        <w:rPr>
          <w:szCs w:val="24"/>
          <w:lang w:val="ru-RU"/>
        </w:rPr>
      </w:pPr>
      <w:r w:rsidRPr="004361BF">
        <w:rPr>
          <w:szCs w:val="24"/>
          <w:lang w:val="ru-RU"/>
        </w:rPr>
        <w:t xml:space="preserve">พระวิญญาณของพระเจ้าทรงกระทำอย่างลับๆ ต่อจิตวิญญาณของเราและทรงทำให้มันเคลื่อนไหว จิตวิญญาณของเราเมื่อถูกทำให้เคลื่อนไหวแล้ว จะฟื้นฟูความรู้ตามธรรมชาติเกี่ยวกับพระเจ้า ว่าพระเจ้าทรงดำรงอยู่ ทรงครอบครองทุกสิ่ง และทรงเป็นผู้ประทานรางวัล การตระหนักรู้ในเรื่องนี้ฟื้นฟูความรู้สึกของการพึ่งพาพระเจ้าอย่างสมบูรณ์และฟื้นฟูความยำเกรงพระเจ้า ทั้งสองสิ่งนี้รบกวนจิตสำนึก </w:t>
      </w:r>
      <w:r w:rsidR="00450DE7">
        <w:rPr>
          <w:szCs w:val="24"/>
          <w:lang w:val="ru-RU"/>
        </w:rPr>
        <w:t xml:space="preserve">— </w:t>
      </w:r>
      <w:r w:rsidRPr="004361BF">
        <w:rPr>
          <w:szCs w:val="24"/>
          <w:lang w:val="ru-RU"/>
        </w:rPr>
        <w:t xml:space="preserve">พยานและผู้พิพากษาแห่งการกระทำและความรู้สึกของเรา ซึ่งในนั้นแทบไม่มีสิ่งใดที่พระเจ้าจะทรงมองด้วยความโปรดปราน </w:t>
      </w:r>
      <w:r w:rsidR="00FC7285">
        <w:rPr>
          <w:szCs w:val="24"/>
          <w:lang w:val="ru-RU"/>
        </w:rPr>
        <w:t>จิตสำนึกที่ทุกข์ร้อน ประกอบกับความยำเกรง</w:t>
      </w:r>
      <w:r w:rsidRPr="004361BF">
        <w:rPr>
          <w:szCs w:val="24"/>
          <w:lang w:val="ru-RU"/>
        </w:rPr>
        <w:t xml:space="preserve">พระเจ้าและความรู้สึกพึ่งพาพระเจ้าอย่างสิ้นเชิง ทำให้บุคคลรู้สึกว่าสถานการณ์ของตนไร้ความหวัง: </w:t>
      </w:r>
      <w:r w:rsidR="00FC7285" w:rsidRPr="00FC7285">
        <w:rPr>
          <w:szCs w:val="24"/>
          <w:lang w:val="ru-RU"/>
        </w:rPr>
        <w:t>ข้าพเจ้าจะไปที่ไหนได้ ข้าพเจ้าจะหนีไปที่ใดได้</w:t>
      </w:r>
      <w:r w:rsidRPr="004361BF">
        <w:rPr>
          <w:szCs w:val="24"/>
          <w:lang w:val="ru-RU"/>
        </w:rPr>
        <w:t>?</w:t>
      </w:r>
      <w:r w:rsidR="00FC7285" w:rsidRPr="00FC7285">
        <w:rPr>
          <w:szCs w:val="24"/>
          <w:lang w:val="ru-RU"/>
        </w:rPr>
        <w:t xml:space="preserve"> (</w:t>
      </w:r>
      <w:r w:rsidR="00FC7285">
        <w:rPr>
          <w:szCs w:val="24"/>
          <w:lang w:val="ru-RU"/>
        </w:rPr>
        <w:t>สดุดี 138:7</w:t>
      </w:r>
      <w:r w:rsidR="00FC7285" w:rsidRPr="00FC7285">
        <w:rPr>
          <w:szCs w:val="24"/>
          <w:lang w:val="ru-RU"/>
        </w:rPr>
        <w:t xml:space="preserve">) </w:t>
      </w:r>
      <w:r w:rsidRPr="004361BF">
        <w:rPr>
          <w:szCs w:val="24"/>
          <w:lang w:val="ru-RU"/>
        </w:rPr>
        <w:t xml:space="preserve">แต่ไม่มีที่ใดให้หนีไปได้ เราถูกจับและอยู่ในพระหัตถ์ของพระเจ้า </w:t>
      </w:r>
      <w:r w:rsidR="00450DE7">
        <w:rPr>
          <w:szCs w:val="24"/>
          <w:lang w:val="ru-RU"/>
        </w:rPr>
        <w:t xml:space="preserve">— </w:t>
      </w:r>
      <w:r w:rsidRPr="004361BF">
        <w:rPr>
          <w:szCs w:val="24"/>
          <w:lang w:val="ru-RU"/>
        </w:rPr>
        <w:t xml:space="preserve">ผู้พิพากษาและผู้ประทานรางวัล เรารู้สึกถึง </w:t>
      </w:r>
      <w:r w:rsidR="00CB1469" w:rsidRPr="00CB1469">
        <w:rPr>
          <w:i/>
          <w:szCs w:val="24"/>
          <w:lang w:val="ru-RU"/>
        </w:rPr>
        <w:t xml:space="preserve">"พระพิโรธของพระเจ้าจากสวรรค์ต่อความอธรรมและความไม่ชอบธรรมทั้งปวง" </w:t>
      </w:r>
      <w:r w:rsidR="00CB1469">
        <w:rPr>
          <w:szCs w:val="24"/>
          <w:lang w:val="ru-RU"/>
        </w:rPr>
        <w:t>(โรม 1:</w:t>
      </w:r>
      <w:r w:rsidRPr="004361BF">
        <w:rPr>
          <w:szCs w:val="24"/>
          <w:lang w:val="ru-RU"/>
        </w:rPr>
        <w:t>18)</w:t>
      </w:r>
    </w:p>
    <w:p w14:paraId="45942D94" w14:textId="77777777" w:rsidR="004361BF" w:rsidRDefault="00CB1469" w:rsidP="00CB1469">
      <w:pPr>
        <w:ind w:firstLine="708"/>
        <w:rPr>
          <w:szCs w:val="24"/>
          <w:lang w:val="ru-RU"/>
        </w:rPr>
      </w:pPr>
      <w:r>
        <w:rPr>
          <w:szCs w:val="24"/>
          <w:lang w:val="ru-RU"/>
        </w:rPr>
        <w:t xml:space="preserve">แต่แล้วข่าวดีของพระกิตติคุณก็มาถึงและนำเราออกจากปัญหา </w:t>
      </w:r>
      <w:r w:rsidR="002B5BDF" w:rsidRPr="004361BF">
        <w:rPr>
          <w:szCs w:val="24"/>
          <w:lang w:val="ru-RU"/>
        </w:rPr>
        <w:t>หากปราศจากพระกิตติคุณ การตื่นรู้ของจิตวิญญาณเช่นนี้จะเป็นหายนะ เพราะมันจะนำเราไปสู่ความสิ้นหวังอย่างหลีกเลี่ยงไม่ได้</w:t>
      </w:r>
      <w:r w:rsidR="00C565CE">
        <w:rPr>
          <w:szCs w:val="24"/>
          <w:lang w:val="ru-RU"/>
        </w:rPr>
        <w:t xml:space="preserve"> </w:t>
      </w:r>
      <w:r w:rsidR="002B5BDF" w:rsidRPr="004361BF">
        <w:rPr>
          <w:szCs w:val="24"/>
          <w:lang w:val="ru-RU"/>
        </w:rPr>
        <w:t xml:space="preserve">แต่ความดีของพระเจ้าทรงจัดเตรียมสิ่งต่าง ๆ ให้เกิดขึ้นเพื่อให้การตื่นรู้ของจิตวิญญาณที่แท้จริงเกิดขึ้น และมาพร้อมกับพระospel. สำหรับผู้ที่, จากการตื่นรู้ของจิตวิญญาณ, ถามตัวเองว่า: ฉันจะไปที่ไหน, ฉันจะวิ่งไปที่ไหน? </w:t>
      </w:r>
      <w:r w:rsidR="00450DE7">
        <w:rPr>
          <w:szCs w:val="24"/>
          <w:lang w:val="ru-RU"/>
        </w:rPr>
        <w:t xml:space="preserve">— </w:t>
      </w:r>
      <w:r w:rsidR="002B5BDF" w:rsidRPr="004361BF">
        <w:rPr>
          <w:szCs w:val="24"/>
          <w:lang w:val="ru-RU"/>
        </w:rPr>
        <w:t xml:space="preserve">พระospelประกาศว่า: ที่ไหนและทำไมต้องวิ่ง? มาอยู่ใต้ร่มเงาของไม้กางเขน </w:t>
      </w:r>
      <w:r w:rsidR="00450DE7">
        <w:rPr>
          <w:szCs w:val="24"/>
          <w:lang w:val="ru-RU"/>
        </w:rPr>
        <w:t xml:space="preserve">— </w:t>
      </w:r>
      <w:r w:rsidR="002B5BDF" w:rsidRPr="004361BF">
        <w:rPr>
          <w:szCs w:val="24"/>
          <w:lang w:val="ru-RU"/>
        </w:rPr>
        <w:t>และคุณจะได้รับการช่วยเหลือ. พระบุตรของพระเจ้า ผู้ทรงรับสภาพเป็นมนุษย์ ได้สิ้นพระชนม์บนไม้กางเขนเพื่อชำระบาปของเรา จงเชื่อในสิ่งนี้ แล้วท่านจะได้รับการอภัยบาปและ</w:t>
      </w:r>
      <w:r>
        <w:rPr>
          <w:szCs w:val="24"/>
          <w:lang w:val="ru-RU"/>
        </w:rPr>
        <w:t>ได้พบกับพระ</w:t>
      </w:r>
      <w:r w:rsidR="002B5BDF" w:rsidRPr="004361BF">
        <w:rPr>
          <w:szCs w:val="24"/>
          <w:lang w:val="ru-RU"/>
        </w:rPr>
        <w:t>เมตตาของพระเจ้า อัครสาวกทำเช่นนี้เสมอเมื่อ</w:t>
      </w:r>
      <w:r>
        <w:rPr>
          <w:szCs w:val="24"/>
          <w:lang w:val="ru-RU"/>
        </w:rPr>
        <w:t xml:space="preserve">เทศนาพระospel </w:t>
      </w:r>
      <w:r w:rsidR="002B5BDF" w:rsidRPr="004361BF">
        <w:rPr>
          <w:szCs w:val="24"/>
          <w:lang w:val="ru-RU"/>
        </w:rPr>
        <w:t xml:space="preserve">พวกเขาจะเตือนผู้คนให้ตื่นตัวแล้วกล่าวว่า: จงเชื่อในพระผู้เป็นเจ้าที่ถูกตรึงกางเขน และท่านจะได้รับการช่วยเหลือ ดังนั้น ในคำเทศนาครั้งแรกของท่านในวันเพนเทคอสต์ นักบุญปีเตอร์ได้ทำให้ชาวยิวตื่นตระหนกและกลัวมากจนพวกเขาเริ่มร้องตะโกนว่า: เราจะทำอะไรได้บ้างในตอนนี้? เราจะไปที่ไหนได้บ้าง? จากนั้นท่านได้เทศนาแก่พวกเขาว่า: </w:t>
      </w:r>
      <w:r w:rsidRPr="00CB1469">
        <w:rPr>
          <w:i/>
          <w:szCs w:val="24"/>
          <w:lang w:val="ru-RU"/>
        </w:rPr>
        <w:t xml:space="preserve">"จงกลับใจใหม่ และให้ทุกคนในพวกท่านรับบัพติศมาในพระนามของพระเยซูคริสต์ เพื่อการอภัยบาป" </w:t>
      </w:r>
      <w:r>
        <w:rPr>
          <w:szCs w:val="24"/>
          <w:lang w:val="ru-RU"/>
        </w:rPr>
        <w:t>(กิจการ 2:</w:t>
      </w:r>
      <w:r w:rsidR="002B5BDF" w:rsidRPr="004361BF">
        <w:rPr>
          <w:szCs w:val="24"/>
          <w:lang w:val="ru-RU"/>
        </w:rPr>
        <w:t xml:space="preserve">38) อัครสาวกผู้ศักดิ์สิทธิ์เปาโลได้จัดเรียงจดหมายถึงชาวโรมันในลักษณะที่ทำให้ทุกคนตกใจกลัวก่อน โดยกล่าวว่า </w:t>
      </w:r>
      <w:r w:rsidR="002B5BDF" w:rsidRPr="004361BF">
        <w:rPr>
          <w:szCs w:val="24"/>
          <w:lang w:val="ru-RU"/>
        </w:rPr>
        <w:lastRenderedPageBreak/>
        <w:t>"</w:t>
      </w:r>
      <w:r>
        <w:rPr>
          <w:szCs w:val="24"/>
          <w:lang w:val="ru-RU"/>
        </w:rPr>
        <w:t>พระพิโรธของพระเจ้าได้ปรากฏแก่ทุกคน" (โรม 1:</w:t>
      </w:r>
      <w:r w:rsidR="002B5BDF" w:rsidRPr="004361BF">
        <w:rPr>
          <w:szCs w:val="24"/>
          <w:lang w:val="ru-RU"/>
        </w:rPr>
        <w:t xml:space="preserve">18) และจากนั้นชี้ให้เห็นที่หลบภัยสำหรับทุกคน </w:t>
      </w:r>
      <w:r w:rsidR="00450DE7">
        <w:rPr>
          <w:szCs w:val="24"/>
          <w:lang w:val="ru-RU"/>
        </w:rPr>
        <w:t xml:space="preserve">— </w:t>
      </w:r>
      <w:r>
        <w:rPr>
          <w:szCs w:val="24"/>
          <w:lang w:val="ru-RU"/>
        </w:rPr>
        <w:t>ในความเชื่อในพระเยซูคริสต์องค์พระผู้เป็นเจ้า (โรม 3:</w:t>
      </w:r>
      <w:r w:rsidR="002B5BDF" w:rsidRPr="004361BF">
        <w:rPr>
          <w:szCs w:val="24"/>
          <w:lang w:val="ru-RU"/>
        </w:rPr>
        <w:t>22 เป็นต้นไป)</w:t>
      </w:r>
    </w:p>
    <w:p w14:paraId="60A5671F" w14:textId="77777777" w:rsidR="004361BF" w:rsidRDefault="002B5BDF" w:rsidP="00CB1469">
      <w:pPr>
        <w:ind w:firstLine="708"/>
        <w:rPr>
          <w:szCs w:val="24"/>
          <w:lang w:val="ru-RU"/>
        </w:rPr>
      </w:pPr>
      <w:r w:rsidRPr="004361BF">
        <w:rPr>
          <w:szCs w:val="24"/>
          <w:lang w:val="ru-RU"/>
        </w:rPr>
        <w:t>เมื่อใครบางคนอยู่ในความทุกข์ทรมานอย่างแสนสาหัส และพบทางออกและที่หลบภัย พวกเขาก็จะคว้าไว้ด้วยความกระตือรือร้นเช่นนั้นเช่นกัน จิตวิญญาณของเรา เมื่อได้ยินข่าวดีแห่งความรอดในองค์พระผู้เป็นเจ้า ก็คว้าไว้ด้วยกำลังทั้งหมด ด้วยความหวังและความพร้อมที่จะทำทุก</w:t>
      </w:r>
      <w:r w:rsidR="00CB1469">
        <w:rPr>
          <w:szCs w:val="24"/>
          <w:lang w:val="ru-RU"/>
        </w:rPr>
        <w:t>สิ่งทุกอย่างเพื่อ</w:t>
      </w:r>
      <w:r w:rsidRPr="004361BF">
        <w:rPr>
          <w:szCs w:val="24"/>
          <w:lang w:val="ru-RU"/>
        </w:rPr>
        <w:t>จะได้เป็นส่วนหนึ่งในพรแห่งพระกิตติคุณ การเตรียมตัวของจิตวิญญาณของเราทำให้พร้อมสำหรับการสื่อสารกับพระเจ้า และพระคุณของพระวิญญาณบริสุทธิ์ ซึ่งจนถึงตอนนี้ได้กระทำอยู่ภายนอก กระตุ้นให้เราตื่นตัว ไม่ได้เข้ามาในเราโดยตรง แต่ผ่านทางศีลศักดิ์สิทธิ์ ผู้เชื่อกลับใจ รับศีล</w:t>
      </w:r>
      <w:r w:rsidR="00CB1469">
        <w:rPr>
          <w:szCs w:val="24"/>
          <w:lang w:val="ru-RU"/>
        </w:rPr>
        <w:t xml:space="preserve">ล้างบาป </w:t>
      </w:r>
      <w:r w:rsidR="00CB1469" w:rsidRPr="00CB1469">
        <w:rPr>
          <w:i/>
          <w:szCs w:val="24"/>
          <w:lang w:val="ru-RU"/>
        </w:rPr>
        <w:t xml:space="preserve">และได้รับพระคุณของพระวิญญาณบริสุทธิ์ </w:t>
      </w:r>
      <w:r w:rsidR="00CB1469">
        <w:rPr>
          <w:szCs w:val="24"/>
          <w:lang w:val="ru-RU"/>
        </w:rPr>
        <w:t>(กิจการ 2:</w:t>
      </w:r>
      <w:r w:rsidRPr="004361BF">
        <w:rPr>
          <w:szCs w:val="24"/>
          <w:lang w:val="ru-RU"/>
        </w:rPr>
        <w:t>38)</w:t>
      </w:r>
      <w:r w:rsidR="00C565CE">
        <w:rPr>
          <w:szCs w:val="24"/>
          <w:lang w:val="ru-RU"/>
        </w:rPr>
        <w:t xml:space="preserve"> </w:t>
      </w:r>
      <w:r w:rsidRPr="004361BF">
        <w:rPr>
          <w:szCs w:val="24"/>
          <w:lang w:val="ru-RU"/>
        </w:rPr>
        <w:t xml:space="preserve">นี่คือผลงานของการสามัคคีกับพระเจ้า </w:t>
      </w:r>
      <w:r w:rsidR="00450DE7">
        <w:rPr>
          <w:szCs w:val="24"/>
          <w:lang w:val="ru-RU"/>
        </w:rPr>
        <w:t xml:space="preserve">— </w:t>
      </w:r>
      <w:r w:rsidRPr="004361BF">
        <w:rPr>
          <w:szCs w:val="24"/>
          <w:lang w:val="ru-RU"/>
        </w:rPr>
        <w:t>ที่มีชีวิตและทรงพลัง. ผลงานนี้ได้ปรากฎให้เห็นอย่างชัดเจนในระหว่างการเทศนาครั้งแรกของอัครสาวกผู้ศักดิ์สิทธิ์, ได้ปรากฎให้เห็นหลังจากพวกเขา, และได้ปรากฎให้เห็นจนถึงทุกวันนี้, เมื่อทุกสิ่งทุกอย่างที่เราทำนั้นถูกต้องตามสมควร.</w:t>
      </w:r>
    </w:p>
    <w:p w14:paraId="447200BB" w14:textId="77777777" w:rsidR="004361BF" w:rsidRDefault="002B5BDF" w:rsidP="00CB1469">
      <w:pPr>
        <w:ind w:firstLine="708"/>
        <w:rPr>
          <w:szCs w:val="24"/>
          <w:lang w:val="ru-RU"/>
        </w:rPr>
      </w:pPr>
      <w:r w:rsidRPr="004361BF">
        <w:rPr>
          <w:szCs w:val="24"/>
          <w:lang w:val="ru-RU"/>
        </w:rPr>
        <w:t>ไม่ใช่ทุกสิ่งทุกอย่างที่ทำโดยพระวิญญาณของพระเจ้าเพียงลำพัง บางสิ่งบางอย่างต้องการให้เราทำ และสิ่งนั้นมีความสำคัญ พระวิญญาณของพระเจ้าทรงดลใจเรา และพระกิตติคุณทรงแสดงให้เราเห็นว่าเราควรทำอะไร สิ่งนี้มาจากพระเจ้า แต่เมื่อเราทำสิ่งนี้แล้ว พระเจ้าทรงหยุดและรอการตัดสินใจของเรา พระองค์ทรงกระทำสิ่งแรกเหมือนกับว่าทรงถามว่า: คุณต้องการจะออกจากปัญหาหรือไม่? นี่คือสิ่งที่คุณควรทำ</w:t>
      </w:r>
      <w:r w:rsidR="00C565CE">
        <w:rPr>
          <w:szCs w:val="24"/>
          <w:lang w:val="ru-RU"/>
        </w:rPr>
        <w:t xml:space="preserve"> </w:t>
      </w:r>
      <w:r w:rsidRPr="004361BF">
        <w:rPr>
          <w:szCs w:val="24"/>
          <w:lang w:val="ru-RU"/>
        </w:rPr>
        <w:t xml:space="preserve">ขณะนี้คือเวลาที่สำคัญที่สุด ผู้ที่ก้มศีรษะต่อคำแนะนำจะเปิดประตูสู่การกระทำแห่งพระคุณต่อไป ซึ่งจะนำพวกเขาเข้าสู่โลกของผู้ได้รับการช่วยเหลือ ผู้ที่ไม่ก้มศีรษะจะตัดการกระทำแห่งพระคุณต่อไป และยังคงอยู่ในหมู่ผู้ที่กำลังจะสูญสิ้น อัครสาวกปอลเทศนาที่อาเรโอปาคัส หลังจากเทศนาแล้ว นักบุญดิโอนีซิอุสและคนอื่นๆ อีกไม่กี่คนติดตามเขาไปและรับบัพติศมา ขณะที่บางคนกล่าวว่า </w:t>
      </w:r>
      <w:r w:rsidR="00CC49BB" w:rsidRPr="00CC49BB">
        <w:rPr>
          <w:i/>
          <w:szCs w:val="24"/>
          <w:lang w:val="ru-RU"/>
        </w:rPr>
        <w:t>"คนพูดเพ้อเจ้อนี้ต้องการจะพูดอะไร?</w:t>
      </w:r>
      <w:r w:rsidR="00CC49BB" w:rsidRPr="00CC49BB">
        <w:rPr>
          <w:szCs w:val="24"/>
          <w:lang w:val="ru-RU"/>
        </w:rPr>
        <w:t>" (</w:t>
      </w:r>
      <w:r w:rsidR="00CC49BB">
        <w:rPr>
          <w:szCs w:val="24"/>
          <w:lang w:val="ru-RU"/>
        </w:rPr>
        <w:t>กิจการ 17:18</w:t>
      </w:r>
      <w:r w:rsidR="00CC49BB" w:rsidRPr="00CC49BB">
        <w:rPr>
          <w:szCs w:val="24"/>
          <w:lang w:val="ru-RU"/>
        </w:rPr>
        <w:t xml:space="preserve">) </w:t>
      </w:r>
      <w:r w:rsidRPr="004361BF">
        <w:rPr>
          <w:szCs w:val="24"/>
          <w:lang w:val="ru-RU"/>
        </w:rPr>
        <w:t xml:space="preserve">และบางคนกล่าวว่า </w:t>
      </w:r>
      <w:r w:rsidR="001D3D9F" w:rsidRPr="00CC49BB">
        <w:rPr>
          <w:i/>
          <w:szCs w:val="24"/>
          <w:lang w:val="ru-RU"/>
        </w:rPr>
        <w:t>"</w:t>
      </w:r>
      <w:r w:rsidR="00CC49BB" w:rsidRPr="00CC49BB">
        <w:rPr>
          <w:i/>
          <w:szCs w:val="24"/>
          <w:lang w:val="ru-RU"/>
        </w:rPr>
        <w:t>เราจะฟังคำพูดของท่านเกี่ยวกับเรื่องนี้ในโอกาสหน้า</w:t>
      </w:r>
      <w:r w:rsidR="001D3D9F" w:rsidRPr="00CC49BB">
        <w:rPr>
          <w:i/>
          <w:szCs w:val="24"/>
          <w:lang w:val="ru-RU"/>
        </w:rPr>
        <w:t xml:space="preserve">" </w:t>
      </w:r>
      <w:r w:rsidR="00CC49BB">
        <w:rPr>
          <w:szCs w:val="24"/>
          <w:lang w:val="ru-RU"/>
        </w:rPr>
        <w:t xml:space="preserve">(กิจการ 17:32) </w:t>
      </w:r>
      <w:r w:rsidRPr="004361BF">
        <w:rPr>
          <w:szCs w:val="24"/>
          <w:lang w:val="ru-RU"/>
        </w:rPr>
        <w:t>พระเจ้าไม่ได้บังคับให้ใครได้รับความรอด แต่ทรงเสนอทางเลือกและทรงช่วยเฉพาะผู้ที่เลือกความรอดเท่านั้น หากเสรีภาพในการเลือกของเราไม่จำเป็น พระเจ้าคง</w:t>
      </w:r>
      <w:r w:rsidR="00CC49BB">
        <w:rPr>
          <w:szCs w:val="24"/>
          <w:lang w:val="ru-RU"/>
        </w:rPr>
        <w:t>ทรงช่วยทุกคน</w:t>
      </w:r>
      <w:r w:rsidRPr="004361BF">
        <w:rPr>
          <w:szCs w:val="24"/>
          <w:lang w:val="ru-RU"/>
        </w:rPr>
        <w:t xml:space="preserve">ในทันที </w:t>
      </w:r>
      <w:r w:rsidR="00CC49BB">
        <w:rPr>
          <w:szCs w:val="24"/>
          <w:lang w:val="ru-RU"/>
        </w:rPr>
        <w:t xml:space="preserve">เพราะ </w:t>
      </w:r>
      <w:r w:rsidR="00F61270" w:rsidRPr="00F61270">
        <w:rPr>
          <w:i/>
          <w:szCs w:val="24"/>
          <w:lang w:val="ru-RU"/>
        </w:rPr>
        <w:t xml:space="preserve">"พระองค์ทรงปรารถนาให้ทุกคนได้รับความรอด" </w:t>
      </w:r>
      <w:r w:rsidR="00F61270" w:rsidRPr="00F61270">
        <w:rPr>
          <w:szCs w:val="24"/>
          <w:lang w:val="ru-RU"/>
        </w:rPr>
        <w:t xml:space="preserve">(1 </w:t>
      </w:r>
      <w:r w:rsidR="00F61270">
        <w:rPr>
          <w:szCs w:val="24"/>
          <w:lang w:val="ru-RU"/>
        </w:rPr>
        <w:t>ทิโมธี 2:4</w:t>
      </w:r>
      <w:r w:rsidR="00F61270" w:rsidRPr="00F61270">
        <w:rPr>
          <w:szCs w:val="24"/>
          <w:lang w:val="ru-RU"/>
        </w:rPr>
        <w:t>)</w:t>
      </w:r>
      <w:r w:rsidRPr="004361BF">
        <w:rPr>
          <w:szCs w:val="24"/>
          <w:lang w:val="ru-RU"/>
        </w:rPr>
        <w:t xml:space="preserve"> หากเป็นเช่นนั้น ก็จะไม่มีใครต้องพินาศเลย แต่เจตจำนงเสรีของเรานั้นไม่ได้มีเหตุผลเสมอไป มันดื้อรั้นและไม่ยอมฟังพระเจ้าเอง และเพราะเหตุนี้ เราจึงต้องพินาศ</w:t>
      </w:r>
    </w:p>
    <w:p w14:paraId="6492D20F" w14:textId="77777777" w:rsidR="004361BF" w:rsidRDefault="002B5BDF" w:rsidP="005A1743">
      <w:pPr>
        <w:ind w:firstLine="708"/>
        <w:rPr>
          <w:szCs w:val="24"/>
          <w:lang w:val="ru-RU"/>
        </w:rPr>
      </w:pPr>
      <w:r w:rsidRPr="004361BF">
        <w:rPr>
          <w:szCs w:val="24"/>
          <w:lang w:val="ru-RU"/>
        </w:rPr>
        <w:t xml:space="preserve">ดังนั้นโปรดทราบประเด็นนี้ ต้องมีอยู่ในจิตวิญญาณเสมอเมื่อมีใครยืนอยู่ข้างผู้ที่กำลังได้รับการช่วยเหลือ ประกอบด้วยพฤติกรรมดังต่อไปนี้: หลังจากที่พระคุณปลุกความรู้สึกถึงความรุนแรงของสถานการณ์ และพระกิตติคุณชี้ทางออกให้แล้ว หนึ่งต้องเพิ่มความตระหนักถึงความทุกข์ทรมานด้วยการตระหนักว่าตนเองเป็นผู้รับผิดชอบต่อทุกสิ่ง และกลับใจจากมัน เชื่อในประสิทธิภาพของวิธีการที่เสนอในการช่วยให้รอด; มีความปรารถนาที่จะได้รับการช่วยให้รอดในวิธีนี้และมีความหวังในมัน; แสดงความพร้อมอย่างเต็มที่ ที่จะทำทุกสิ่งที่ระบุไว้เป็นเงื่อนไขสำหรับการช่วยให้รอดด้วยใจทั้งหมด เมื่อทั้งหมดนี้เกิดขึ้นในจิตวิญญาณของเรา สิ่งที่เหลืออยู่ก็คือการดำเนินการสู่ศีลศักดิ์สิทธิ์ — และการมีส่วนร่วมกับพระเจ้าจะสำเร็จลุล่วง ขอให้เราสรุป: การกลับใจ, การปรารถนาความรอดในองค์พระผู้เป็นเจ้า และได้รับความปลอบประโลมใจในสิ่งนั้น </w:t>
      </w:r>
      <w:r w:rsidR="00450DE7">
        <w:rPr>
          <w:szCs w:val="24"/>
          <w:lang w:val="ru-RU"/>
        </w:rPr>
        <w:t xml:space="preserve">— </w:t>
      </w:r>
      <w:r w:rsidRPr="004361BF">
        <w:rPr>
          <w:szCs w:val="24"/>
          <w:lang w:val="ru-RU"/>
        </w:rPr>
        <w:t xml:space="preserve">การกระทำเหล่านี้เป็นการกระทำที่หยุดพัก, เกิดขึ้นภายใน และพึงพอใจกับการปรากฎตัวในที่นั้น และการกระทำสุดท้าย: ความพร้อมที่จะทำทุกสิ่งที่จำเป็น </w:t>
      </w:r>
      <w:r w:rsidR="00450DE7">
        <w:rPr>
          <w:szCs w:val="24"/>
          <w:lang w:val="ru-RU"/>
        </w:rPr>
        <w:t xml:space="preserve">— </w:t>
      </w:r>
      <w:r w:rsidRPr="004361BF">
        <w:rPr>
          <w:szCs w:val="24"/>
          <w:lang w:val="ru-RU"/>
        </w:rPr>
        <w:t xml:space="preserve">นี่คือพลังที่แท้จริงสำหรับการช่วยเหลือให้รอดพ้น เพราะมันขึ้นอยู่กับเรา แหล่งกำเนิดของกิจกรรมที่ช่วยเหลือให้รอดพ้น และชีวิตที่ได้รับการช่วยเหลือ ความพร้อมนี้ ตราบใดที่มันถูกแสดงออกโดยเราเพียงลำพัง มันจะอ่อนแอ แต่เมื่อพระคุณของพระเจ้าสถิตอยู่ภายใน มันจะกลายเป็นอำนาจสูงสุด ไม่มีสิ่งใดขวางกั้นได้ และเอาชนะทุกสิ่งทุกอย่าง มันคือความกระตือรือร้นที่ไม่รู้จักพอในการทำให้พระเจ้าพอพระทัยและปฏิบัติตามพระประสงค์ของพระองค์อย่างจริงจัง ด้วยความเชื่ออย่างสมบูรณ์ในองค์พระผู้เป็นเจ้าและความหวังในความรอดพ้นในพระองค์เพียงผู้เดียว มันบรรลุถึงพระประสงค์นิรันดร์ของพระเจ้า </w:t>
      </w:r>
      <w:r w:rsidR="005A1743" w:rsidRPr="005A1743">
        <w:rPr>
          <w:i/>
          <w:szCs w:val="24"/>
          <w:lang w:val="ru-RU"/>
        </w:rPr>
        <w:t xml:space="preserve">"เพื่อให้เราเป็นที่บริสุทธิ์และปราศจากตำหนิในสายพระเนตรของพระองค์ด้วยความรัก" </w:t>
      </w:r>
      <w:r w:rsidR="005A1743">
        <w:rPr>
          <w:szCs w:val="24"/>
          <w:lang w:val="ru-RU"/>
        </w:rPr>
        <w:t>(เอเฟซัส 1:</w:t>
      </w:r>
      <w:r w:rsidRPr="004361BF">
        <w:rPr>
          <w:szCs w:val="24"/>
          <w:lang w:val="ru-RU"/>
        </w:rPr>
        <w:t xml:space="preserve">4) ซึ่งพระเจ้าทรงทำให้เราตั้งใจกระทำความดี </w:t>
      </w:r>
      <w:r w:rsidR="005A1743">
        <w:rPr>
          <w:szCs w:val="24"/>
          <w:lang w:val="ru-RU"/>
        </w:rPr>
        <w:t>(ทิตัส 2</w:t>
      </w:r>
      <w:r w:rsidR="005A1743" w:rsidRPr="005A1743">
        <w:rPr>
          <w:szCs w:val="24"/>
          <w:lang w:val="ru-RU"/>
        </w:rPr>
        <w:t>:</w:t>
      </w:r>
      <w:r w:rsidRPr="004361BF">
        <w:rPr>
          <w:szCs w:val="24"/>
          <w:lang w:val="ru-RU"/>
        </w:rPr>
        <w:t>14)</w:t>
      </w:r>
    </w:p>
    <w:p w14:paraId="6F917844" w14:textId="77777777" w:rsidR="004361BF" w:rsidRDefault="002B5BDF" w:rsidP="005A1743">
      <w:pPr>
        <w:ind w:firstLine="708"/>
        <w:rPr>
          <w:szCs w:val="24"/>
          <w:lang w:val="ru-RU"/>
        </w:rPr>
      </w:pPr>
      <w:r w:rsidRPr="004361BF">
        <w:rPr>
          <w:szCs w:val="24"/>
          <w:lang w:val="ru-RU"/>
        </w:rPr>
        <w:t xml:space="preserve">ข้าพเจ้าตั้งใจที่จะดึงความสนใจของท่านมายังความกระตือรือร้นนี้ เพื่อที่ท่านจะได้มีความกระตือรือร้นเช่นเดียวกัน เมื่อมันปรากฏในส่วนของเรา พระคุณของพระเจ้าในส่วนของพระองค์จะไม่ขาดที่จะทำทุกสิ่งอย่างล้นเหลือ </w:t>
      </w:r>
      <w:r w:rsidRPr="004361BF">
        <w:rPr>
          <w:szCs w:val="24"/>
          <w:lang w:val="ru-RU"/>
        </w:rPr>
        <w:lastRenderedPageBreak/>
        <w:t xml:space="preserve">ดังนั้นเมื่อความกระตือรือร้นนี้ปรากฏ </w:t>
      </w:r>
      <w:r w:rsidR="00450DE7">
        <w:rPr>
          <w:szCs w:val="24"/>
          <w:lang w:val="ru-RU"/>
        </w:rPr>
        <w:t xml:space="preserve">— </w:t>
      </w:r>
      <w:r w:rsidRPr="004361BF">
        <w:rPr>
          <w:szCs w:val="24"/>
          <w:lang w:val="ru-RU"/>
        </w:rPr>
        <w:t xml:space="preserve">ในขอบเขตของความเชื่อและการแสวงหาความรอด </w:t>
      </w:r>
      <w:r w:rsidR="00450DE7">
        <w:rPr>
          <w:szCs w:val="24"/>
          <w:lang w:val="ru-RU"/>
        </w:rPr>
        <w:t xml:space="preserve">— </w:t>
      </w:r>
      <w:r w:rsidRPr="004361BF">
        <w:rPr>
          <w:szCs w:val="24"/>
          <w:lang w:val="ru-RU"/>
        </w:rPr>
        <w:t>แล้วทุกสิ่งก็ปรากฏ และการบรรลุความรอดของเราก็กำลังดำเนินไปอย่างไม่ต้องสงสัยและกำลังมาถึงจุดสิ้นสุด แต่เมื่อมันไม่อยู่ ก็ไม่มีอะไร: ผู้ที่ไม่กระตือรือร้นในการไถ่บาป ก็ไม่มีส่วนในความไถ่บาป</w:t>
      </w:r>
    </w:p>
    <w:p w14:paraId="3ABFBB58" w14:textId="77777777" w:rsidR="004361BF" w:rsidRDefault="002B5BDF" w:rsidP="005A1743">
      <w:pPr>
        <w:ind w:firstLine="708"/>
        <w:rPr>
          <w:szCs w:val="24"/>
          <w:lang w:val="ru-RU"/>
        </w:rPr>
      </w:pPr>
      <w:r w:rsidRPr="004361BF">
        <w:rPr>
          <w:szCs w:val="24"/>
          <w:lang w:val="ru-RU"/>
        </w:rPr>
        <w:t>ช่างเป็นการอ้อมไกลเสียเหลือเกินที่ข้าพเจ้าต้องพาท่านมาถึงจุดนี้ แต่ทั้งหมดนั้นล้วนเป็นข้อพิจารณาทั่วไปทั้งสิ้น บัดนี้ขอให้เราหันมาพูดถึงตัวท่านเองเถิด</w:t>
      </w:r>
    </w:p>
    <w:p w14:paraId="6882F582" w14:textId="77777777" w:rsidR="005A1743" w:rsidRDefault="005A1743" w:rsidP="004361BF">
      <w:pPr>
        <w:rPr>
          <w:szCs w:val="24"/>
          <w:lang w:val="ru-RU"/>
        </w:rPr>
      </w:pPr>
    </w:p>
    <w:p w14:paraId="03117491" w14:textId="77777777" w:rsidR="004361BF" w:rsidRDefault="00F26D75" w:rsidP="007064AB">
      <w:pPr>
        <w:pStyle w:val="Heading3"/>
        <w:rPr>
          <w:lang w:val="ru-RU"/>
        </w:rPr>
      </w:pPr>
      <w:bookmarkStart w:id="23" w:name="_Toc482121594"/>
      <w:r>
        <w:rPr>
          <w:lang w:val="ru-RU"/>
        </w:rPr>
        <w:t>|</w:t>
      </w:r>
      <w:r w:rsidR="002B5BDF" w:rsidRPr="004361BF">
        <w:rPr>
          <w:lang w:val="ru-RU"/>
        </w:rPr>
        <w:t xml:space="preserve"> 23 </w:t>
      </w:r>
      <w:r>
        <w:rPr>
          <w:lang w:val="ru-RU"/>
        </w:rPr>
        <w:t>|</w:t>
      </w:r>
      <w:bookmarkEnd w:id="23"/>
    </w:p>
    <w:p w14:paraId="4FB18736" w14:textId="77777777" w:rsidR="004361BF" w:rsidRDefault="002B5BDF" w:rsidP="00571076">
      <w:pPr>
        <w:rPr>
          <w:szCs w:val="24"/>
          <w:lang w:val="ru-RU"/>
        </w:rPr>
      </w:pPr>
      <w:r w:rsidRPr="004361BF">
        <w:rPr>
          <w:szCs w:val="24"/>
          <w:lang w:val="ru-RU"/>
        </w:rPr>
        <w:t>ครั้งที่แล้ว ฉันเริ่มสรุปแล้วแต่ยังทำไม่เสร็จ แต่โดยหลักแล้ว</w:t>
      </w:r>
      <w:r w:rsidR="00C565CE">
        <w:rPr>
          <w:szCs w:val="24"/>
          <w:lang w:val="ru-RU"/>
        </w:rPr>
        <w:t>นั่น</w:t>
      </w:r>
      <w:r w:rsidRPr="004361BF">
        <w:rPr>
          <w:szCs w:val="24"/>
          <w:lang w:val="ru-RU"/>
        </w:rPr>
        <w:t xml:space="preserve">คือสิ่งที่ต้องทำ ข้อสรุปคือ: จงรู้ว่าความอิจฉาที่เราพูดถึง </w:t>
      </w:r>
      <w:r w:rsidR="00450DE7">
        <w:rPr>
          <w:szCs w:val="24"/>
          <w:lang w:val="ru-RU"/>
        </w:rPr>
        <w:t xml:space="preserve">— </w:t>
      </w:r>
      <w:r w:rsidRPr="004361BF">
        <w:rPr>
          <w:szCs w:val="24"/>
          <w:lang w:val="ru-RU"/>
        </w:rPr>
        <w:t xml:space="preserve">ความอิจฉาที่กระตือรือร้น มีชีวิตชีวา ร้อนแรง และไม่รู้จักเหน็ดเหนื่อย </w:t>
      </w:r>
      <w:r w:rsidR="00450DE7">
        <w:rPr>
          <w:szCs w:val="24"/>
          <w:lang w:val="ru-RU"/>
        </w:rPr>
        <w:t xml:space="preserve">— </w:t>
      </w:r>
      <w:r w:rsidRPr="004361BF">
        <w:rPr>
          <w:szCs w:val="24"/>
          <w:lang w:val="ru-RU"/>
        </w:rPr>
        <w:t xml:space="preserve">เป็นสัญญาณว่าจิตวิญญาณของเราได้รับการฟื้นฟูสู่ความเข้มแข็งและสิทธิอันชอบธรรมของตนอีกครั้ง ผ่านการกลับคืนสู่พระเจ้าโดยพระคุณและการกระทำของพระวิญญาณบริสุทธิ์ เรามีความกระตือรือร้นเป็นครั้งคราว แต่พวกมันจะลุกโชนขึ้นแล้วก็จางหายไป ความกระตือรือร้นที่ลุกไหม้อยู่เสมอ ไม่หยุดยั้งและไม่เหน็ดเหนื่อย จะเกิดขึ้นได้ก็ต่อเมื่อจิตวิญญาณของเราได้รับพระพรจากพระวิญญาณบริสุทธิ์เท่านั้น ดังนั้น เมื่อคุณมีความกระตือรือร้นเช่นนี้ แสดงว่าจิตวิญญาณของคุณได้รับการฟื้นฟูแล้ว และ </w:t>
      </w:r>
      <w:r w:rsidR="00450DE7">
        <w:rPr>
          <w:szCs w:val="24"/>
          <w:lang w:val="ru-RU"/>
        </w:rPr>
        <w:t xml:space="preserve">— </w:t>
      </w:r>
      <w:r w:rsidRPr="004361BF">
        <w:rPr>
          <w:szCs w:val="24"/>
          <w:lang w:val="ru-RU"/>
        </w:rPr>
        <w:t>อย่าดับมันไป</w:t>
      </w:r>
      <w:r w:rsidR="00450DE7">
        <w:rPr>
          <w:szCs w:val="24"/>
          <w:lang w:val="ru-RU"/>
        </w:rPr>
        <w:t xml:space="preserve"> — </w:t>
      </w:r>
      <w:r w:rsidRPr="004361BF">
        <w:rPr>
          <w:szCs w:val="24"/>
          <w:lang w:val="ru-RU"/>
        </w:rPr>
        <w:t>มันจะควบคุมจิตและกายของคุณ ความต้องการทั้งหมดของธรรมชาติของคุณ และความสัมพันธ์ทางโลกและพลเมืองทั้งหมดของคุณ และนำทุกสิ่งไปสู่สิ่งเดียว: การทำให้พระเจ้าพอใจและการไถ่บาป ตอบ ใช่หรือไม่</w:t>
      </w:r>
    </w:p>
    <w:p w14:paraId="689D06B9" w14:textId="77777777" w:rsidR="004361BF" w:rsidRDefault="002B5BDF" w:rsidP="0084468C">
      <w:pPr>
        <w:ind w:firstLine="708"/>
        <w:rPr>
          <w:szCs w:val="24"/>
          <w:lang w:val="ru-RU"/>
        </w:rPr>
      </w:pPr>
      <w:r w:rsidRPr="004361BF">
        <w:rPr>
          <w:szCs w:val="24"/>
          <w:lang w:val="ru-RU"/>
        </w:rPr>
        <w:t>ข้าพเจ้าคิดว่ามันคงยากมากสำหรับท่านที่จะตอบคำถามนี้ และไม่ใช่เพียงเพราะความถ่อมตนเท่านั้น ข้าพเจ้าจะช่วยท่านเอง อย่าสับสนระหว่างความกระตือรือร้นกับความอิจฉา ความกระตือรือร้นทางจิตวิญญาณนั้นอุทิศตนทั้งหมดเพื่อความพอพระทัยของพระเจ้าและการไถ่บาปของจิตวิญญาณ มันเต็มไปด้วยความเกรงกลัวพระเจ้าและคอยจดจ่ออยู่กับพระเจ้าอยู่เสมอ ระมัดระวังทุกประการไม่ให้สิ่งใดที่ไม่น่าพอใจต่อพระเจ้าเข้ามาในความคิด ความรู้สึก คำพูด หรือการกระทำของตน ตามที่มโนธรรมของตนซึ่งรักษาให้บริสุทธิ์ดุจกระจกเงา มันปกป้องหัวใจของตนจากการผูกพันกับสิ่งใดก็ตามที่ไม่ใช่พระเจ้าและสิ่งศักดิ์สิทธิ์ และด้วยความหวังของมัน มันเคลื่อนย้ายไปสู่โลกอื่น ตัดขาดความหวังทางโลกทั้งหมด มันไม่หลีกเลี่ยงสิ่งที่จำเป็นสำหรับชีวิตชั่วคราว แต่ทุกสิ่งที่เกี่ยวข้องกับมันเป็นเพียงการเพิ่มเติมสำหรับมัน และภารกิจมีเพียงหนึ่งเดียว: การทำให้พระเจ้าพอพระทัยและการไถ่บาป คุณเห็นไหม? กรุณาหารือเกี่ยวกับเรื่องนี้อย่างละเอียดและตรวจสอบตัวเองในเรื่องนี้ด้วย</w:t>
      </w:r>
    </w:p>
    <w:p w14:paraId="6B17CB75" w14:textId="77777777" w:rsidR="004361BF" w:rsidRDefault="002B5BDF" w:rsidP="0084468C">
      <w:pPr>
        <w:ind w:firstLine="708"/>
        <w:rPr>
          <w:szCs w:val="24"/>
          <w:lang w:val="ru-RU"/>
        </w:rPr>
      </w:pPr>
      <w:r w:rsidRPr="004361BF">
        <w:rPr>
          <w:szCs w:val="24"/>
          <w:lang w:val="ru-RU"/>
        </w:rPr>
        <w:t xml:space="preserve">นอกจากนี้ ควรคำนึงด้วยว่ามีทั้งความกระตือรือร้นและความกระตือรือร้นทางจิตวิญญาณ และความกระตือรือร้นอย่างแรงกล้า แต่ทั้งหมดนี้ล้วนถูกนำไปใช้กับการจัดระเบียบชีวิตชั่วคราว บางคนกระตือรือร้นในวิทยาศาสตร์ ไม่เคยหลับนอน บางคนกระตือรือร้นในศิลปะ เดินทางไปทั่วโลก บางคนกระตือรือร้นในอุตสาหกรรมและการค้า ไม่ละเว้นความพยายามใดๆ บางคนกระตือรือร้นในสิ่งอื่นๆ ทั้งในชีวิตประจำวันหรือในสังคม ทั้งหมดนี้จะไม่เป็นปัญหา หากแต่ปัญหาคือเมื่อความอิจฉาใด ๆ เข้ามาครอบงำความสนใจและพลังงานของบุคคล มันจะดับความอิจฉาทางจิตวิญญาณ ความอิจฉาทางจิตวิญญาณในลักษณะที่ดีที่สุด ดังที่ได้กล่าวไว้ จะเย็นชาต่อสิ่งที่เป็นจิตวิญญาณและทำให้ความปรารถนาที่จะมีส่วนร่วมในสิ่งที่ทำให้ความอิจฉาทางจิตวิญญาณพึงพอใจลดลง สำหรับความอิจฉาประเภทอื่น ๆ ไม่จำเป็นต้องกล่าวถึงความน่ารังเกียจของพวกมันต่อจิตวิญญาณ เพราะยังมีความอิจฉาที่ไร้สาระ (เกี่ยวกับเสื้อผ้าและสิ่งของที่คล้ายกัน) และความอิจฉาที่ชั่วร้าย </w:t>
      </w:r>
      <w:r w:rsidR="00450DE7">
        <w:rPr>
          <w:szCs w:val="24"/>
          <w:lang w:val="ru-RU"/>
        </w:rPr>
        <w:t xml:space="preserve">— </w:t>
      </w:r>
      <w:r w:rsidRPr="004361BF">
        <w:rPr>
          <w:szCs w:val="24"/>
          <w:lang w:val="ru-RU"/>
        </w:rPr>
        <w:t>ซึ่งมุ่งร้ายและบาป ชี้นำไปสู่การตอบสนองความปรารถนา สิ่งหลังนี้ไม่เพียงแต่ทำให้ความกระตือรือร้นทางจิตวิญญาณเย็นลงเท่านั้น แต่ยังเป็นปฏิปักษ์อย่างสิ้นเชิงต่อมันและกดขี่มันภายในตนเอง และหากมันเคลื่อนไหวในมโนธรรมของพวกเขาในทางใดก็ตาม พวกเขาจะขับไล่และข่มเหงมันในผู้อื่น ดังนั้นจึงมีความกระตือรือร้นหลายประเภท! จงพิจารณาดูให้ดีว่าคุณมีสิ่งใดบ้าง</w:t>
      </w:r>
    </w:p>
    <w:p w14:paraId="0AE5490F" w14:textId="77777777" w:rsidR="004361BF" w:rsidRDefault="002B5BDF" w:rsidP="006D7B38">
      <w:pPr>
        <w:ind w:firstLine="708"/>
        <w:rPr>
          <w:szCs w:val="24"/>
          <w:lang w:val="ru-RU"/>
        </w:rPr>
      </w:pPr>
      <w:r w:rsidRPr="004361BF">
        <w:rPr>
          <w:szCs w:val="24"/>
          <w:lang w:val="ru-RU"/>
        </w:rPr>
        <w:t xml:space="preserve">ความอิจฉาทางจิตวิญญาณไม่ได้ขับไล่จิตวิญญาณ (ทางวิทยาศาสตร์, ศิลปะ, โลกีย์, พลเมือง) แต่เพียงปรับและจัดระเบียบมัน ให้มุ่งไปสู่สิ่งที่เหมือนกัน ไม่ให้อิจฉาสิ่งใดที่ขัดแย้งกับตัวเอง มันขับไล่เพียงผู้ที่หลงตัวเองและเต็มไปด้วยอารมณ์เท่านั้น </w:t>
      </w:r>
      <w:r w:rsidRPr="004361BF">
        <w:rPr>
          <w:szCs w:val="24"/>
          <w:lang w:val="ru-RU"/>
        </w:rPr>
        <w:lastRenderedPageBreak/>
        <w:t xml:space="preserve">และไม่อนุญาตให้พวกเขาปรากฏในวงชีวิตของผู้ที่มันได้ครอบครอง มีเพียงกรณีเดียวเท่านั้นที่มันจะไม่ยอมหลีกทางให้กับความหึงหวงทางจิตวิญญาณ นั่นคือ เมื่อมันเห็นว่ากิจกรรมและการแสวงหาที่ตอบสนองความหึงหวงนี้ </w:t>
      </w:r>
      <w:r w:rsidR="00450DE7">
        <w:rPr>
          <w:szCs w:val="24"/>
          <w:lang w:val="ru-RU"/>
        </w:rPr>
        <w:t xml:space="preserve">— </w:t>
      </w:r>
      <w:r w:rsidRPr="004361BF">
        <w:rPr>
          <w:szCs w:val="24"/>
          <w:lang w:val="ru-RU"/>
        </w:rPr>
        <w:t xml:space="preserve">ไม่ว่าจะเป็นวิทยาศาสตร์ ศิลปะ ฝีมือช่าง ชีวิตครอบครัว การรับราชการ หรือหน้าที่ในสำนักงาน </w:t>
      </w:r>
      <w:r w:rsidR="00450DE7">
        <w:rPr>
          <w:szCs w:val="24"/>
          <w:lang w:val="ru-RU"/>
        </w:rPr>
        <w:t xml:space="preserve">— </w:t>
      </w:r>
      <w:r w:rsidRPr="004361BF">
        <w:rPr>
          <w:szCs w:val="24"/>
          <w:lang w:val="ru-RU"/>
        </w:rPr>
        <w:t xml:space="preserve">ไม่ได้เปิดโอกาสให้มันได้หายใจ แต่กลับเบียดเบียน เย็นชา และดับมันลง จากนั้นมันจะถอนรากถอนโคนบุคคลที่มันได้ครอบครองออกจากระเบียบของชีวิตที่ถูกควบคุมโดยความหึงหวงทางจิตวิญญาณ และนำเขาไปสู่สถานที่ที่สิ่งเดียวที่มีความสำคัญคือการตอบสนองมัน </w:t>
      </w:r>
      <w:r w:rsidR="00450DE7">
        <w:rPr>
          <w:szCs w:val="24"/>
          <w:lang w:val="ru-RU"/>
        </w:rPr>
        <w:t xml:space="preserve">— </w:t>
      </w:r>
      <w:r w:rsidRPr="004361BF">
        <w:rPr>
          <w:szCs w:val="24"/>
          <w:lang w:val="ru-RU"/>
        </w:rPr>
        <w:t>ความหึงหวงทางจิตวิญญาณ คุณสามารถเดาได้ว่าฉันกำลังพูดถึงอะไร ใช่ไหม?</w:t>
      </w:r>
    </w:p>
    <w:p w14:paraId="19307A2D" w14:textId="77777777" w:rsidR="004361BF" w:rsidRDefault="002B5BDF" w:rsidP="006D7B38">
      <w:pPr>
        <w:ind w:firstLine="708"/>
        <w:rPr>
          <w:szCs w:val="24"/>
          <w:lang w:val="ru-RU"/>
        </w:rPr>
      </w:pPr>
      <w:r w:rsidRPr="004361BF">
        <w:rPr>
          <w:szCs w:val="24"/>
          <w:lang w:val="ru-RU"/>
        </w:rPr>
        <w:t>ข้าพเจ้ากำลังแยกความอิจฉาทางจิตวิญญาณที่แท้จริงออกจากสิ่งอื่นทั้งหมด เพื่อให้ท่านสามารถมองเห็นได้อย่างชัดเจนว่ามันคืออะไร และเกิดความอิจฉาในสิ่งนั้น มันคือไฟที่องค์พระผู้เป็นเจ้ามาจุดขึ้นบนโลก และเมื่อไฟนี้ตกลงบนพื้นดินแห่งธรรมชาติของเรา มันจะเผาผลาญทุกสิ่งที่ไม่เป็นประโยชน์ และกลั่นและชำระทุกสิ่งที่มีความจำเป็นให้บริสุทธิ์</w:t>
      </w:r>
      <w:r w:rsidR="00C565CE">
        <w:rPr>
          <w:szCs w:val="24"/>
          <w:lang w:val="ru-RU"/>
        </w:rPr>
        <w:t xml:space="preserve"> </w:t>
      </w:r>
      <w:r w:rsidR="006D7B38">
        <w:rPr>
          <w:szCs w:val="24"/>
          <w:lang w:val="ru-RU"/>
        </w:rPr>
        <w:t>อัครสาวกเข้าใจเรื่องนี้เมื่อท่านเขียนถึงชาวเธสะโลนิกา (</w:t>
      </w:r>
      <w:r w:rsidRPr="004361BF">
        <w:rPr>
          <w:szCs w:val="24"/>
          <w:lang w:val="ru-RU"/>
        </w:rPr>
        <w:t>เธสะโลนิกา</w:t>
      </w:r>
      <w:r w:rsidR="006D7B38">
        <w:rPr>
          <w:szCs w:val="24"/>
          <w:lang w:val="ru-RU"/>
        </w:rPr>
        <w:t>)</w:t>
      </w:r>
      <w:r w:rsidRPr="004361BF">
        <w:rPr>
          <w:szCs w:val="24"/>
          <w:lang w:val="ru-RU"/>
        </w:rPr>
        <w:t xml:space="preserve">: </w:t>
      </w:r>
      <w:r w:rsidR="006D7B38" w:rsidRPr="006D7B38">
        <w:rPr>
          <w:i/>
          <w:szCs w:val="24"/>
          <w:lang w:val="ru-RU"/>
        </w:rPr>
        <w:t>"</w:t>
      </w:r>
      <w:r w:rsidRPr="006D7B38">
        <w:rPr>
          <w:i/>
          <w:szCs w:val="24"/>
          <w:lang w:val="ru-RU"/>
        </w:rPr>
        <w:t>อย่าดับพระวิญญาณ</w:t>
      </w:r>
      <w:r w:rsidR="006D7B38" w:rsidRPr="006D7B38">
        <w:rPr>
          <w:i/>
          <w:szCs w:val="24"/>
          <w:lang w:val="ru-RU"/>
        </w:rPr>
        <w:t xml:space="preserve">" </w:t>
      </w:r>
      <w:r w:rsidR="006D7B38">
        <w:rPr>
          <w:szCs w:val="24"/>
          <w:lang w:val="ru-RU"/>
        </w:rPr>
        <w:t>(1 เธสะ</w:t>
      </w:r>
      <w:r w:rsidR="001D64B2" w:rsidRPr="001D64B2">
        <w:rPr>
          <w:szCs w:val="24"/>
          <w:lang w:val="ru-RU"/>
        </w:rPr>
        <w:t>.</w:t>
      </w:r>
      <w:r w:rsidR="006D7B38">
        <w:rPr>
          <w:szCs w:val="24"/>
          <w:lang w:val="ru-RU"/>
        </w:rPr>
        <w:t xml:space="preserve"> 5</w:t>
      </w:r>
      <w:r w:rsidR="006D7B38" w:rsidRPr="006D7B38">
        <w:rPr>
          <w:szCs w:val="24"/>
          <w:lang w:val="ru-RU"/>
        </w:rPr>
        <w:t>:</w:t>
      </w:r>
      <w:r w:rsidRPr="004361BF">
        <w:rPr>
          <w:szCs w:val="24"/>
          <w:lang w:val="ru-RU"/>
        </w:rPr>
        <w:t xml:space="preserve">19) เพราะแม้ว่าพระวิญญาณนี้เป็นพระวิญญาณแห่งพระคุณ การประทับอยู่ของพระองค์ในตัวเราเป็นเครื่องพิสูจน์โดยความร้อนแรงแห่งความกระตือรือร้นฝ่ายจิตวิญญาณ และพระองค์จะถูกดับเมื่อความกระตือรือร้นนี้ถูกดับลง เขายังเข้าใจสิ่งนี้เมื่อเขาสอนชาวโรมัน: </w:t>
      </w:r>
      <w:r w:rsidR="001D64B2" w:rsidRPr="001D64B2">
        <w:rPr>
          <w:i/>
          <w:szCs w:val="24"/>
          <w:lang w:val="ru-RU"/>
        </w:rPr>
        <w:t xml:space="preserve">"อย่าให้ใจของท่านเฉื่อยชา แต่จงมีความร้อนรนในจิตวิญญาณของท่าน และให้บริการพระเจ้า" </w:t>
      </w:r>
      <w:r w:rsidR="001D64B2">
        <w:rPr>
          <w:szCs w:val="24"/>
          <w:lang w:val="ru-RU"/>
        </w:rPr>
        <w:t>(โรม 12:11)</w:t>
      </w:r>
    </w:p>
    <w:p w14:paraId="73CBCCE3" w14:textId="77777777" w:rsidR="004361BF" w:rsidRDefault="001D64B2" w:rsidP="001D64B2">
      <w:pPr>
        <w:ind w:firstLine="708"/>
        <w:rPr>
          <w:szCs w:val="24"/>
          <w:lang w:val="ru-RU"/>
        </w:rPr>
      </w:pPr>
      <w:r>
        <w:rPr>
          <w:szCs w:val="24"/>
          <w:lang w:val="ru-RU"/>
        </w:rPr>
        <w:t>ความขยันหมั่น</w:t>
      </w:r>
      <w:r w:rsidR="002B5BDF" w:rsidRPr="004361BF">
        <w:rPr>
          <w:szCs w:val="24"/>
          <w:lang w:val="ru-RU"/>
        </w:rPr>
        <w:t>เพียรและความขยันขันแข็งคือความกระตือรือร้นในตัวเอง การเผาไหม้ด้วยจิตวิญญาณเป็นหลักฐานของการมีอยู่และ</w:t>
      </w:r>
      <w:r>
        <w:rPr>
          <w:szCs w:val="24"/>
          <w:lang w:val="ru-RU"/>
        </w:rPr>
        <w:t>ประสิทธิภาพ</w:t>
      </w:r>
      <w:r w:rsidR="002B5BDF" w:rsidRPr="004361BF">
        <w:rPr>
          <w:szCs w:val="24"/>
          <w:lang w:val="ru-RU"/>
        </w:rPr>
        <w:t xml:space="preserve">ของมัน </w:t>
      </w:r>
      <w:r>
        <w:rPr>
          <w:szCs w:val="24"/>
          <w:lang w:val="ru-RU"/>
        </w:rPr>
        <w:t>การรับใช้พระเจ้า</w:t>
      </w:r>
      <w:r w:rsidR="002B5BDF" w:rsidRPr="004361BF">
        <w:rPr>
          <w:szCs w:val="24"/>
          <w:lang w:val="ru-RU"/>
        </w:rPr>
        <w:t xml:space="preserve">คือทิศทางและจิตวิญญาณของความกระตือรือร้นนี้ ด้วยแรงจูงใจเช่นนี้ </w:t>
      </w:r>
      <w:r>
        <w:rPr>
          <w:szCs w:val="24"/>
          <w:lang w:val="ru-RU"/>
        </w:rPr>
        <w:t>อัครสาวกคนเดียวกันนี้ได้บัญชา</w:t>
      </w:r>
      <w:r w:rsidR="002B5BDF" w:rsidRPr="004361BF">
        <w:rPr>
          <w:szCs w:val="24"/>
          <w:lang w:val="ru-RU"/>
        </w:rPr>
        <w:t xml:space="preserve">แก่ชาวฟีลิปปีว่า: </w:t>
      </w:r>
      <w:r w:rsidRPr="001D64B2">
        <w:rPr>
          <w:i/>
          <w:szCs w:val="24"/>
          <w:lang w:val="ru-RU"/>
        </w:rPr>
        <w:t>"สิ่งใดที่เป็นความจริง สิ่งใดที่เป็นเกียรติ สิ่งใดที่เป็นธรรม สิ่งใดที่เป็นบริสุทธิ์ สิ่งใดที่เป็นน่ารัก สิ่งใดที่เป็นสรรเสริญ สิ่งใดที่มีคุณค่า และสิ่งใดที่มีคุณงามความดี ให้ท่านคิดถึงสิ่งเหล่านี้</w:t>
      </w:r>
      <w:r w:rsidR="002B5BDF" w:rsidRPr="001D64B2">
        <w:rPr>
          <w:i/>
          <w:szCs w:val="24"/>
          <w:lang w:val="ru-RU"/>
        </w:rPr>
        <w:t xml:space="preserve">... </w:t>
      </w:r>
      <w:r w:rsidRPr="001D64B2">
        <w:rPr>
          <w:i/>
          <w:szCs w:val="24"/>
          <w:lang w:val="ru-RU"/>
        </w:rPr>
        <w:t xml:space="preserve">และพระเจ้าแห่งสันติจะอยู่กับท่าน" </w:t>
      </w:r>
      <w:r w:rsidR="002B5BDF" w:rsidRPr="004361BF">
        <w:rPr>
          <w:szCs w:val="24"/>
          <w:lang w:val="ru-RU"/>
        </w:rPr>
        <w:t>(</w:t>
      </w:r>
      <w:r>
        <w:rPr>
          <w:szCs w:val="24"/>
          <w:lang w:val="ru-RU"/>
        </w:rPr>
        <w:t>ฟีลิปปี 4:</w:t>
      </w:r>
      <w:r w:rsidR="002B5BDF" w:rsidRPr="004361BF">
        <w:rPr>
          <w:szCs w:val="24"/>
          <w:lang w:val="ru-RU"/>
        </w:rPr>
        <w:t>8-9) นี่คือสิ่งที่จิตวิญญาณซึ่งได้มีชีวิตขึ้นมาใหม่ สัมพันธ์เป็นหนึ่งเดียวกับพระเจ้า มีความกระตือรือร้น และด้วยแรงแห่งความกระตือรือร้นนี้เอง จึงรักษาความสัมพันธ์อันศักดิ์สิทธิ์นี้ไว้ได้ ด้วยเหตุนี้ พระเจ้าแห่งสันติสุขจึงสถิตอยู่กับจิตวิญญาณนั้น — เป็นพรอันประเสริฐสูงสุด ไม่มีสิ่งใดเสมอเหมือน</w:t>
      </w:r>
    </w:p>
    <w:p w14:paraId="6C8017AC" w14:textId="77777777" w:rsidR="004361BF" w:rsidRDefault="002B5BDF" w:rsidP="001D64B2">
      <w:pPr>
        <w:ind w:firstLine="708"/>
        <w:rPr>
          <w:szCs w:val="24"/>
          <w:lang w:val="ru-RU"/>
        </w:rPr>
      </w:pPr>
      <w:r w:rsidRPr="004361BF">
        <w:rPr>
          <w:szCs w:val="24"/>
          <w:lang w:val="ru-RU"/>
        </w:rPr>
        <w:t xml:space="preserve">การกำหนดทิศทางที่เหมาะสมของความกระตือรือร้น เขาเขียนถึงชาวโรมันว่า: </w:t>
      </w:r>
      <w:r w:rsidR="00AB6951" w:rsidRPr="000F112C">
        <w:rPr>
          <w:i/>
          <w:szCs w:val="24"/>
          <w:lang w:val="ru-RU"/>
        </w:rPr>
        <w:t>"ข้าพเจ้าขอวิงวอนท่านทั้งหลายด้วยพระเมตตาของพระเจ้า ให้ท่านถวายร่างกายของท่านเป็นเครื่องบูชาที่บริสุทธิ์ มีชีวิต และเป็นที่พอพระทัยพระเจ้า ซึ่งเป็นสิ่งที่ท่านควรทำเพื่อถวายแด่พระองค์ และอย่าให้ตัวท่านเป็นไปตามโลกนี้ แต่จงเปลี่ยนแปลงจิตใจของท่านใหม่โดยการฟื้นฟูความคิด เพื่อท่านจะได้พิสูจน์ให้เห็นว่าอะไรคือน้ำพระทัยที่ดีและเป็นที่พอพระทัยและสมบูรณ์ของพระเจ้า"</w:t>
      </w:r>
      <w:r w:rsidR="000F112C">
        <w:rPr>
          <w:szCs w:val="24"/>
          <w:lang w:val="ru-RU"/>
        </w:rPr>
        <w:t xml:space="preserve"> (โรม 12</w:t>
      </w:r>
      <w:r w:rsidR="000F112C" w:rsidRPr="000F112C">
        <w:rPr>
          <w:szCs w:val="24"/>
          <w:lang w:val="ru-RU"/>
        </w:rPr>
        <w:t>:</w:t>
      </w:r>
      <w:r w:rsidRPr="004361BF">
        <w:rPr>
          <w:szCs w:val="24"/>
          <w:lang w:val="ru-RU"/>
        </w:rPr>
        <w:t>1-2) การเปลี่ยนแปลงจิตใจคือการฟื้นฟูจิตวิญญาณของเราโดยพระคุณ เมื่อเราได้มีชีวิตใหม่แล้ว จิตใจจะละทิ้งการกระทำแห่งยุคนี้ และมุ่งมั่นแสวงหาแต่สิ่งที่เป็นที่พอพระทัยพระเจ้าเท่านั้น โดยถวายตนเองทั้งหมด</w:t>
      </w:r>
      <w:r w:rsidR="000F112C" w:rsidRPr="000F112C">
        <w:rPr>
          <w:szCs w:val="24"/>
          <w:lang w:val="ru-RU"/>
        </w:rPr>
        <w:t>แด่พระเจ้าเป็นเครื่องบูชาที่มีชีวิต เป็นที่ชอบพระทัยและเป็นที่ยอมรับของพระเจ้า</w:t>
      </w:r>
      <w:r w:rsidR="004361BF">
        <w:rPr>
          <w:rFonts w:hint="cs"/>
          <w:szCs w:val="24"/>
          <w:lang w:val="ru-RU"/>
        </w:rPr>
        <w:t>‍</w:t>
      </w:r>
    </w:p>
    <w:p w14:paraId="09192164" w14:textId="77777777" w:rsidR="004361BF" w:rsidRDefault="002B5BDF" w:rsidP="000F112C">
      <w:pPr>
        <w:ind w:firstLine="708"/>
        <w:rPr>
          <w:szCs w:val="24"/>
          <w:lang w:val="ru-RU"/>
        </w:rPr>
      </w:pPr>
      <w:r w:rsidRPr="004361BF">
        <w:rPr>
          <w:szCs w:val="24"/>
          <w:lang w:val="ru-RU"/>
        </w:rPr>
        <w:t>ดังนั้นนี่คือความกระตือรือร้น นี่คือพลังของมัน และนี่คือทิศทางของมัน! เนื่องจากความกระตือรือร้นนี้มีความสำคัญมาก คุณจะเห็นด้วยว่ามันคุ้มค่ากับความพยายามที่จะตรวจสอบว่าเรามีมันหรือไม่ และทำงานกับมัน</w:t>
      </w:r>
    </w:p>
    <w:p w14:paraId="2422AF34" w14:textId="77777777" w:rsidR="004361BF" w:rsidRDefault="002B5BDF" w:rsidP="000F112C">
      <w:pPr>
        <w:ind w:firstLine="708"/>
        <w:rPr>
          <w:szCs w:val="24"/>
          <w:lang w:val="ru-RU"/>
        </w:rPr>
      </w:pPr>
      <w:r w:rsidRPr="004361BF">
        <w:rPr>
          <w:szCs w:val="24"/>
          <w:lang w:val="ru-RU"/>
        </w:rPr>
        <w:t>เทศกาลคริสต์มาสกำลังจะมาถึง ข้าพเจ้าขอแสดงความยินดีและส่งความปรารถนาดีมายังท่าน! ในขณะเดียวกัน ข้าพเจ้าขออวยพรปีใหม่ให้ท่านด้วย บางทีข้าพเจ้าอาจจะไม่ต้องเขียนถึงท่านก่อนถึงเวลานั้น</w:t>
      </w:r>
    </w:p>
    <w:p w14:paraId="61A8285E" w14:textId="77777777" w:rsidR="000F112C" w:rsidRDefault="000F112C" w:rsidP="004361BF">
      <w:pPr>
        <w:rPr>
          <w:szCs w:val="24"/>
          <w:lang w:val="ru-RU"/>
        </w:rPr>
      </w:pPr>
    </w:p>
    <w:p w14:paraId="0B218D1F" w14:textId="77777777" w:rsidR="004361BF" w:rsidRDefault="00F26D75" w:rsidP="007064AB">
      <w:pPr>
        <w:pStyle w:val="Heading3"/>
        <w:rPr>
          <w:lang w:val="ru-RU"/>
        </w:rPr>
      </w:pPr>
      <w:bookmarkStart w:id="24" w:name="_Toc482121595"/>
      <w:r>
        <w:rPr>
          <w:lang w:val="ru-RU"/>
        </w:rPr>
        <w:t>|</w:t>
      </w:r>
      <w:r w:rsidR="002B5BDF" w:rsidRPr="004361BF">
        <w:rPr>
          <w:lang w:val="ru-RU"/>
        </w:rPr>
        <w:t xml:space="preserve"> 24 </w:t>
      </w:r>
      <w:r>
        <w:rPr>
          <w:lang w:val="ru-RU"/>
        </w:rPr>
        <w:t>|</w:t>
      </w:r>
      <w:bookmarkEnd w:id="24"/>
    </w:p>
    <w:p w14:paraId="212F921D" w14:textId="77777777" w:rsidR="004361BF" w:rsidRDefault="002B5BDF" w:rsidP="00571076">
      <w:pPr>
        <w:rPr>
          <w:szCs w:val="24"/>
          <w:lang w:val="ru-RU"/>
        </w:rPr>
      </w:pPr>
      <w:r w:rsidRPr="004361BF">
        <w:rPr>
          <w:szCs w:val="24"/>
          <w:lang w:val="ru-RU"/>
        </w:rPr>
        <w:t xml:space="preserve">ฉันได้แสดงความยินดีกับคุณในวันปีใหม่ผ่านไปแล้ว และจากนั้นฉันก็คิดขึ้นมาว่าจะแสดงความยินดีกับคุณอีกครั้งและขอให้คุณได้รับสิ่งพิเศษ อะไรกันแน่? ว่าคุณจะกลายเป็นคนใหม่ทั้งหมด ใหม่ขนาดไหน? ก็เหมือนกับชุดใหม่เอี่ยม: ทุกอย่างอยู่ในที่ของมัน ไม่มีรอยเปื้อนหรือรอยยับให้เห็น มันแค่เปล่งประกายความสดชื่น นั่นคือสิ่งที่ฉันปรารถนาให้กับจิตวิญญาณของคุณ </w:t>
      </w:r>
      <w:r w:rsidRPr="004361BF">
        <w:rPr>
          <w:szCs w:val="24"/>
          <w:lang w:val="ru-RU"/>
        </w:rPr>
        <w:lastRenderedPageBreak/>
        <w:t>ทางร่างกาย คุณเป็นเหมือนที่พูดกันเกี่ยวกับชุดเดรส ใหม่เอี่ยม สดใหม่ทั้งหมด แต่จิตวิญญาณของเรามาเข้าสู่โลกพร้อมกับสิ่งเก่าๆ และหากเราไม่เอาสิ่งเก่าเหล่านี้ออกไปจากมัน มันก็จะยังคงเก่าอยู่ โดยไม่ได้ลิ้มรสสิ่งใหม่ๆ สิ่งเก่าในจิตวิญญาณคือความหยิ่งยโสและความหลงใหล ทิ้งสิ่งเหล่านี้ทั้งหมดไป แล้วคุณจะกลายเป็นคนใหม่</w:t>
      </w:r>
    </w:p>
    <w:p w14:paraId="390530B0" w14:textId="77777777" w:rsidR="004361BF" w:rsidRDefault="002B5BDF" w:rsidP="000F112C">
      <w:pPr>
        <w:ind w:firstLine="708"/>
        <w:rPr>
          <w:szCs w:val="24"/>
          <w:lang w:val="ru-RU"/>
        </w:rPr>
      </w:pPr>
      <w:r w:rsidRPr="004361BF">
        <w:rPr>
          <w:szCs w:val="24"/>
          <w:lang w:val="ru-RU"/>
        </w:rPr>
        <w:t>ฉันจะเล่าตำนานให้คุณฟัง แล้วคุณจะเข้าใจชัดเจนขึ้นว่าทั้งหมดนี้เกี่ยวกับอะไร มีชายคนหนึ่งอาศัยอยู่ที่ไหนสักแห่งในทะเลทรายอันไกลโพ้น ภายในร่างกายของเขาป่วยหนัก ไม่ว่าจะเป็นปอด หัวใจ หรือตับ หรือทั้งหมดนั้นรวมกัน ความเจ็บปวดทรมานจนเขาอยากตาย เมื่อไม่มีความช่วยเหลือจากมนุษย์ที่จะคาดหวังได้ เขาจึงหันไปหาพระเจ้าด้วยการอธิษฐานอย่างแรงกล้า พระเจ้าทรงได้ยินเขา ในคืนหนึ่ง ขณะที่เขากำลังหลับไป เขามีนิมิต: มีทูตสวรรค์สององค์มาพร้อมกับมีด ตัดเขาออก นำส่วนที่ป่วยออกไป ทำความสะอาด ล้าง และทาด้วยบางสิ่งบางอย่าง จากนั้นพวกเขาก็เอาทุกอย่างกลับไปไว้ในที่เดิม โรยด้วยบางสิ่งบางอย่าง แล้วทุกอย่างก็เติบโตเข้าด้วยกันราวกับไม่เคยมีการตัดขาด เมื่อเขาตื่นขึ้น ชายชราก็มีสุขภาพแข็งแรงสมบูรณ์ ราวกับว่าเขาไม่เคยป่วยมาก่อน ใหม่เอี่ยมเหมือนชายหนุ่มในวัยหนุ่มสาว คุณเห็นสิ่งที่ฉันปรารถนาให้คุณไหม? ว่าทุกสิ่งในจิตวิญญาณของคุณจะถูกชำระให้สะอาดหมดจด สิ่งที่เจ็บป่วยและเก่าแก่จะถูกทิ้งไป ทุกสิ่งได้รับการรักษาและฟื้นฟูกลับคืนสู่ที่ของมัน และถูกโปรยด้วยน้ำแห่งชีวิต และคุณจะกลายเป็นคนใหม่ สดชื่น เต็มไปด้วยชีวิตที่สดใสและเปี่ยมด้วยความสุข</w:t>
      </w:r>
    </w:p>
    <w:p w14:paraId="172994B9" w14:textId="77777777" w:rsidR="004361BF" w:rsidRDefault="002B5BDF" w:rsidP="000F112C">
      <w:pPr>
        <w:ind w:firstLine="708"/>
        <w:rPr>
          <w:szCs w:val="24"/>
          <w:lang w:val="ru-RU"/>
        </w:rPr>
      </w:pPr>
      <w:r w:rsidRPr="004361BF">
        <w:rPr>
          <w:szCs w:val="24"/>
          <w:lang w:val="ru-RU"/>
        </w:rPr>
        <w:t>ฉันเล่าเรื่องนี้ให้หนึ่งในผู้ที่กำลังพัฒนาตนเองฟัง หลังจากที่เขาฟังจบ เขาก็อุทานว่า: โอ้ ถ้าเพียงแต่เหล่าเทวดาจะมาทำกับจิตวิญญาณของฉันเหมือนที่พวกเขาทำกับร่างกายของชายชราคนนั้น! ในคำอุทานนี้ เราสามารถได้ยินทั้งคำภาวนาและความปรารถนาที่จะผลักภาระที่ควรทำด้วยตนเองไปให้ผู้อื่นแทนได้ เพราะความเจ้าเล่ห์เช่นนี้ไม่ใช่สิ่งแปลกปลอมในหัวใจของเรา เราไม่ได้เกลียดชังความดี แต่เราลังเลที่จะลงมือทำเพื่อมัน เทวดาจะไม่มาชำระล้างและเยียวยาจิตวิญญาณของเรา พวกเขาอาจให้คำแนะนำและคำตักเตือนแก่เรา แต่เราต้องทำทุกอย่างด้วยตนเอง ทุกวิถีทาง หรือเครื่องมือและอุปกรณ์ทางการแพทย์ ได้ถูกมอบให้แก่เราแล้ว จงหยิบมันขึ้นมาใช้เองและตัดสิ่งที่ไม่จำเป็นออกไปโดยไม่สงสารตัวเอง ไม่มีใครสามารถทำสิ่งนี้แทนคุณได้ แม้แต่พระเจ้าเองก็ไม่ได้เข้าสู่สถานที่ศักดิ์สิทธิ์ของจิตวิญญาณด้วยพลังของพระองค์ แต่ทรงขอเข้าด้วยพระกรุณา</w:t>
      </w:r>
    </w:p>
    <w:p w14:paraId="313B4D4E" w14:textId="77777777" w:rsidR="004361BF" w:rsidRDefault="002B5BDF" w:rsidP="000F112C">
      <w:pPr>
        <w:ind w:firstLine="708"/>
        <w:rPr>
          <w:szCs w:val="24"/>
          <w:lang w:val="ru-RU"/>
        </w:rPr>
      </w:pPr>
      <w:r w:rsidRPr="004361BF">
        <w:rPr>
          <w:szCs w:val="24"/>
          <w:lang w:val="ru-RU"/>
        </w:rPr>
        <w:t>ฉันไม่ได้ถามคุณว่ารู้สึกอย่างไรกับเรื่องนี้: ไม่ว่าคุณต้องการชำระล้างตัวเองหรือโทษคนอื่นสำหรับทุกสิ่งทุกอย่าง ท่านยังไม่ได้ทำมันอย่างถูกต้อง แต่เมื่อท่านทำแล้ว ข้าพเจ้าทำนายว่าท่านจะมีปรารถนาที่ผ่านไปอย่างรวดเร็วอยู่บ่อยครั้ง: โอ้ หากแต่นางฟ้าจะมารับใช้และชำระทุกสิ่งให้สะอาด! แต่กระนั้น นางฟ้าจะไม่ทำสิ่งนี้แทนท่าน แม้ว่าพวกนางจะอยู่เคียงข้างท่านก็ตาม การชำระล้างต้องทำโดยตัวท่านเอง โดยไม่มีความเมตตาต่อตัวเอง</w:t>
      </w:r>
      <w:r w:rsidR="00C565CE">
        <w:rPr>
          <w:szCs w:val="24"/>
          <w:lang w:val="ru-RU"/>
        </w:rPr>
        <w:t xml:space="preserve"> </w:t>
      </w:r>
      <w:r w:rsidRPr="004361BF">
        <w:rPr>
          <w:szCs w:val="24"/>
          <w:lang w:val="ru-RU"/>
        </w:rPr>
        <w:t>แหล่งกำเนิดของงานนี้ภายในตัวเราคือความกระตือรือร้นที่มอบชีวิตซึ่งข้าพเจ้าได้เขียนถึงเมื่อครั้งที่แล้ว มันเป็นทั้งเครื่องตัดและมีด ซึ่งทำงานได้ดีมากเมื่อได้รับการลับคมด้วยพระคุณและถูกนำทางโดยการกระตุ้นเตือนของมัน มันสามารถไร้ความปรานีเมื่อเข้าสู่หัวใจ ตัดโดยไม่ฟังเสียงร้องของผู้ที่ถูกตัด แต่ด้วยสิ่งนี้ งานก็ดำเนินไปอย่างรวดเร็วและไม่นานก็สิ้นสุดลง เพราะไม่ใช่ทุกสิ่ง</w:t>
      </w:r>
      <w:r w:rsidR="000F112C">
        <w:rPr>
          <w:szCs w:val="24"/>
          <w:lang w:val="ru-RU"/>
        </w:rPr>
        <w:t>ที่จะต้องถูกตัด เมื่อ</w:t>
      </w:r>
      <w:r w:rsidRPr="004361BF">
        <w:rPr>
          <w:szCs w:val="24"/>
          <w:lang w:val="ru-RU"/>
        </w:rPr>
        <w:t>ทุกสิ่งถูกตัดออกไปแล้ว ความกระตือรือร้นก็ไม่ใช่มีดอีกต่อไป แต่เป็นผู้พิทักษ์ และมันหันความดุร้ายทั้งหมดของมันไปยังศัตรูแห่งความรอดพ้น ซึ่งไม่มีใครสามารถหลีกหนีจากการรบกวนของพวกเขาได้ และความไร้ยางอายของพวกเขาไม่เคยปล่อยให้ใครอยู่ในความสงบ</w:t>
      </w:r>
    </w:p>
    <w:p w14:paraId="4B1189D8" w14:textId="77777777" w:rsidR="004361BF" w:rsidRDefault="002B5BDF" w:rsidP="000F112C">
      <w:pPr>
        <w:ind w:firstLine="708"/>
        <w:rPr>
          <w:szCs w:val="24"/>
          <w:lang w:val="ru-RU"/>
        </w:rPr>
      </w:pPr>
      <w:r w:rsidRPr="004361BF">
        <w:rPr>
          <w:szCs w:val="24"/>
          <w:lang w:val="ru-RU"/>
        </w:rPr>
        <w:t>ท่านทั้งหลายเห็นด้วยตนเองว่า ข้าพเจ้าได้หยิบยกประเด็นนี้ขึ้นมาเพื่อกระตุ้นให้ท่านต้องการที่จะตรวจสอบให้ชัดเจนยิ่งขึ้นว่าท่านมีความหึงหวงเช่นนั้นหรือไม่ เพราะหากปราศจากสิ่งนี้ งานทางจิตวิญญาณของท่านจะไม่ก้าวหน้า และเมื่อมันไม่อยู่ นั่นหมายความว่าจิตวิญญาณกำลังหลับใหล และเมื่อมันหลับใหล ก็ไม่มีประโยชน์ที่จะพูดคุยเรื่องทางจิตวิญญาณ</w:t>
      </w:r>
    </w:p>
    <w:p w14:paraId="7AE1FB82" w14:textId="77777777" w:rsidR="000F112C" w:rsidRDefault="000F112C" w:rsidP="004361BF">
      <w:pPr>
        <w:rPr>
          <w:szCs w:val="24"/>
          <w:lang w:val="ru-RU"/>
        </w:rPr>
      </w:pPr>
    </w:p>
    <w:p w14:paraId="4A7A9479" w14:textId="77777777" w:rsidR="004361BF" w:rsidRDefault="00F26D75" w:rsidP="007064AB">
      <w:pPr>
        <w:pStyle w:val="Heading3"/>
        <w:rPr>
          <w:lang w:val="ru-RU"/>
        </w:rPr>
      </w:pPr>
      <w:bookmarkStart w:id="25" w:name="_Toc482121596"/>
      <w:r>
        <w:rPr>
          <w:lang w:val="ru-RU"/>
        </w:rPr>
        <w:t>|</w:t>
      </w:r>
      <w:r w:rsidR="002B5BDF" w:rsidRPr="004361BF">
        <w:rPr>
          <w:lang w:val="ru-RU"/>
        </w:rPr>
        <w:t xml:space="preserve"> 25 </w:t>
      </w:r>
      <w:r>
        <w:rPr>
          <w:lang w:val="ru-RU"/>
        </w:rPr>
        <w:t>|</w:t>
      </w:r>
      <w:bookmarkEnd w:id="25"/>
    </w:p>
    <w:p w14:paraId="5B9ED5AC" w14:textId="77777777" w:rsidR="004361BF" w:rsidRDefault="002B5BDF" w:rsidP="00571076">
      <w:pPr>
        <w:rPr>
          <w:szCs w:val="24"/>
          <w:lang w:val="ru-RU"/>
        </w:rPr>
      </w:pPr>
      <w:r w:rsidRPr="004361BF">
        <w:rPr>
          <w:szCs w:val="24"/>
          <w:lang w:val="ru-RU"/>
        </w:rPr>
        <w:t>ฉันอยากจะแบ่งปันความคิดที่ผุดขึ้นมาในใจฉันในวันฉลองพิธีล้างบาปของพระเยซูเจ้า ฉันตั้งใจจะถามคุณว่า คุณคิดอย่างไรเกี่ยวกับพิธีล้างบาปของคุณ? มันเป็นเพียงพิธีกรรมธรรมดา หรือมันให้อะไรกับคุณบ้าง? แต่แล้วฉันก็คิดว่ามันจะดีกว่ามากถ้าฉันตัดสินใจเรื่องนี้ด้วยตัวเอง และฉันก็ได้ตัดสินใจแล้ว</w:t>
      </w:r>
    </w:p>
    <w:p w14:paraId="77782104" w14:textId="77777777" w:rsidR="004361BF" w:rsidRDefault="002B5BDF" w:rsidP="009B3D0F">
      <w:pPr>
        <w:ind w:firstLine="708"/>
        <w:rPr>
          <w:szCs w:val="24"/>
          <w:lang w:val="ru-RU"/>
        </w:rPr>
      </w:pPr>
      <w:r w:rsidRPr="004361BF">
        <w:rPr>
          <w:szCs w:val="24"/>
          <w:lang w:val="ru-RU"/>
        </w:rPr>
        <w:lastRenderedPageBreak/>
        <w:t>บัพติศมาให้สิ่งที่ไม่มีสิ่งใดบนโลกนี้สามารถให้ได้ มันรวมและผสมผสานพระคุณอันศักดิ์สิทธิ์เข้ากับธรรมชาติของเรา จนบุคคลหนึ่งออกมาจากอ่างบัพติศมาเหมือนกับ</w:t>
      </w:r>
      <w:r w:rsidR="00C565CE">
        <w:rPr>
          <w:szCs w:val="24"/>
          <w:lang w:val="ru-RU"/>
        </w:rPr>
        <w:t>ผลิตภัณฑ์</w:t>
      </w:r>
      <w:r w:rsidRPr="004361BF">
        <w:rPr>
          <w:szCs w:val="24"/>
          <w:lang w:val="ru-RU"/>
        </w:rPr>
        <w:t>ที่ออกมาจากโรงงาน ตัวอย่างเช่น ระฆังที่เพิ่มเงินลงในทองแดง ระฆังทองแดงที่คล้ายกันแต่ไม่มีเงินดูเหมือนกันกับระฆังที่มีเงิน แต่ส่วนประกอบของมันต่างกัน เสียงของมันต่างกัน และเกียรติและราคาของมันต่างกัน เช่นเดียวกับคนที่ได้รับศีลล้างบาปและคนที่ยังไม่ได้รับศีลล้างบาป ความแตกต่างคือผู้ที่ได้รับศีลล้างบาปจะได้รับการรวมเป็นหนึ่งเดียวกับพระหรรษทานของพระจิตเจ้า เพราะผู้ที่ได้รับศีลล้างบาปด้วยน้ำก็ได้รับศีลล้างบาปด้วยพระจิตเจ้าด้วยเช่นกัน ภายนอกแล้ว เขาเป็นบุคคลเดียวกับผู้ที่ยังไม่ได้รับศีลล้างบาป แต่ในความเป็นจริง ในองค์ประกอบของพวกเขา ทั้งสองแตกต่างกัน และแตกต่างกันอย่างมาก</w:t>
      </w:r>
    </w:p>
    <w:p w14:paraId="5697881E" w14:textId="77777777" w:rsidR="004361BF" w:rsidRDefault="002B5BDF" w:rsidP="009B3D0F">
      <w:pPr>
        <w:ind w:firstLine="708"/>
        <w:rPr>
          <w:szCs w:val="24"/>
          <w:lang w:val="ru-RU"/>
        </w:rPr>
      </w:pPr>
      <w:r w:rsidRPr="004361BF">
        <w:rPr>
          <w:szCs w:val="24"/>
          <w:lang w:val="ru-RU"/>
        </w:rPr>
        <w:t>ดังนั้น ในพิธีศีลล้างบาปอันศักดิ์สิทธิ์ องค์ประกอบใหม่เหนือธรรมชาติจะถูกเพิ่มเข้าไปในองค์ประกอบตามธรรมชาติของเรา และมันจะยังคงซ่อนอยู่ภายในเรา ทำงานอย่างลับๆ</w:t>
      </w:r>
      <w:r w:rsidR="00C565CE">
        <w:rPr>
          <w:szCs w:val="24"/>
          <w:lang w:val="ru-RU"/>
        </w:rPr>
        <w:t xml:space="preserve"> </w:t>
      </w:r>
      <w:r w:rsidRPr="004361BF">
        <w:rPr>
          <w:szCs w:val="24"/>
          <w:lang w:val="ru-RU"/>
        </w:rPr>
        <w:t>เราได้รับศีลล้างบาปในวัยทารก และแม้ว่าเราจะไม่รู้ว่าเกิดอะไรขึ้นกับเรา แต่พระหรรษทานก็ยังคงรวมเข้ากับเราและเริ่มทำงานในตัวเราทันทีเกินกว่าที่เราจะรับรู้ได้ โดยความดีเพียงอย่างเดียวของพระเจ้า เพื่อเห็นแก่ความเชื่อของพ่อแม่ทูนหัวและพ่อแม่ของเรา เมื่อเราเติบโตขึ้น เราไม่สามารถแยกแยะได้อย่างชัดเจนภายในตัวเราเองว่าอะไรมาจากธรรมชาติของเราและอะไรมาจากพระคุณ ซึ่งได้อยู่ในตัวเราตั้งแต่รับศีลล้างบาปแล้ว ไม่ได้อยู่นิ่งเฉย แต่ได้กระทำในวิถีทางของมันเอง แต่ในช่วงแรกเริ่ม เมื่อผู้ใหญ่ได้รับการนำเข้าสู่ความเชื่อและรับศีลล้างบาป การกระทำของพระหรรษทานก็ปรากฏให้เห็นอย่างชัดเจนในตัวพวกเขา ทั้งที่ตนเองรู้สึกได้และที่ผู้อื่นสามารถสังเกตเห็นได้</w:t>
      </w:r>
      <w:r w:rsidR="00C565CE">
        <w:rPr>
          <w:szCs w:val="24"/>
          <w:lang w:val="ru-RU"/>
        </w:rPr>
        <w:t xml:space="preserve"> </w:t>
      </w:r>
      <w:r w:rsidRPr="004361BF">
        <w:rPr>
          <w:szCs w:val="24"/>
          <w:lang w:val="ru-RU"/>
        </w:rPr>
        <w:t>การเปลี่ยนแปลงในลักษณะนิสัยและชีวิตนั้นเห็นได้ชัดเจนเป็นพิเศษ เช่น เมื่อคนโกรธกลายเป็นคนอ่อนโยน คนหยิ่งกลายเป็นคนถ่อมตน คนตระหนี่กลายเป็นคนใจกว้าง คนเสเพลกลายเป็นคนบริสุทธิ์ และอื่นๆ สิ่งที่คล้ายกันนี้ย่อมเกิดขึ้นกับเราในอ่างศีลล้างบาปอย่างแน่นอน เมื่อเราเติบโตขึ้นและเห็นสิ่งดีในตัวเอง เรามักจะภาคภูมิใจในสิ่งนั้น หรือ</w:t>
      </w:r>
      <w:r w:rsidR="00450DE7">
        <w:rPr>
          <w:szCs w:val="24"/>
          <w:lang w:val="ru-RU"/>
        </w:rPr>
        <w:t>ให้ผู้</w:t>
      </w:r>
      <w:r w:rsidRPr="004361BF">
        <w:rPr>
          <w:szCs w:val="24"/>
          <w:lang w:val="ru-RU"/>
        </w:rPr>
        <w:t>อื่นภาคภูมิใจในตัวเรา โดยคิดว่าสิ่งนั้นเป็นผลมาจากตัวเราเอง แต่ในความเป็นจริงแล้ว ทุกสิ่งที่ดีในตัวเราต้องยกย่องให้กับพระคุณของพระเจ้า ซึ่งเปลี่ยนแปลงทุกสิ่งที่เป็นธรรมชาติในตัวเรา และมอบสิ่งต่าง ๆ ให้เราโดยตรงจากพระองค์เอง</w:t>
      </w:r>
    </w:p>
    <w:p w14:paraId="0E4DD5DF" w14:textId="77777777" w:rsidR="004361BF" w:rsidRDefault="002B5BDF" w:rsidP="009B3D0F">
      <w:pPr>
        <w:ind w:firstLine="708"/>
        <w:rPr>
          <w:szCs w:val="24"/>
          <w:lang w:val="ru-RU"/>
        </w:rPr>
      </w:pPr>
      <w:r w:rsidRPr="004361BF">
        <w:rPr>
          <w:szCs w:val="24"/>
          <w:lang w:val="ru-RU"/>
        </w:rPr>
        <w:t>พระคุณทำงานอย่างลับๆ ในตัวเราตั้งแต่เด็ก พระคุณได้รับการต่ออายุในตัวเราโดยศีลศักดิ์สิทธิ์แห่งพระกายและพระโลหิต และสภาพแวดล้อมที่เราเติบโตขึ้น หากเป็นสภาพแวดล้อมที่ซื่อสัตย์และเคร่งศาสนา จะเปิดโอกาสให้พระคุณทำงานในตัวเราผ่านการอบรมแบบคริสตชน และเราเติบโตจากวัยเด็กและวัยรุ่นภายใต้เงื่อนไขเหล่านี้ซึ่งแตกต่างอย่างมากจากผู้ที่ไม่ได้รับศีลล้างบาป ข้าพเจ้าเชื่อว่าคุณจะยินดีรับแนวคิดและความเชื่อที่ว่า คุณได้รับพร โปรดอย่าปฏิเสธ แต่จงขอบคุณแทน ความเมตตาทำงานอย่างลับๆ แต่มักจะทะลุผ่านและแสดงออกในแรงกระตุ้นและกิจการอันศักดิ์สิทธิ์ หากคุณขัดเกลาตัวเองบ่อยขึ้น เดินตามวิถีคริสเตียน คุณจะสัมผัสกับการกระทำของพระคุณบ่อยขึ้น มีไฟอยู่ในไม้ แต่ซ่อนอยู่ เริ่มขัดไม้กับไม้ ควันจะปรากฏขึ้น และไฟจะปรากฏขึ้น มีไฟฟ้าในอำพันและขี้ผึ้งปิดผนึก แต่ไม่สามารถมองเห็นได้ ถูมัน แล้วมันจะเผยตัวเองทันทีโดยดึงดูดอนุภาคเล็กๆ และแม้กระทั่งประกายไฟ โทรเลขเงียบ แต่ทันทีที่เครื่องเริ่มสร้างแรงเสียดทาน ไฟฟ้าจะถูกปลุกขึ้นทันที และคุณจะเห็นว่ามันทำงานอย่างรวดเร็วเพียงใด</w:t>
      </w:r>
    </w:p>
    <w:p w14:paraId="5B127FDC" w14:textId="77777777" w:rsidR="004361BF" w:rsidRDefault="002B5BDF" w:rsidP="009B3D0F">
      <w:pPr>
        <w:ind w:firstLine="708"/>
        <w:rPr>
          <w:szCs w:val="24"/>
          <w:lang w:val="ru-RU"/>
        </w:rPr>
      </w:pPr>
      <w:r w:rsidRPr="004361BF">
        <w:rPr>
          <w:szCs w:val="24"/>
          <w:lang w:val="ru-RU"/>
        </w:rPr>
        <w:t>ดังนั้นเจ้าจึงเห็นแล้ว บุตรีผู้เป็นที่รักของพระเจ้า ว่าปัญหาคืออะไร! เจ้าต้องพยายามดำเนินชีวิตตามวิถีคริสเตียน และพระคุณของพระเจ้าจะปรากฏให้เห็นถึงความมีชีวิตชีวาของพระองค์ในตัวเจ้าอยู่เสมอ มีดวงอาทิตย์ไฟฟ้าอยู่ ทำไมล่ะ? เพราะมีไฟฟ้าจำนวนมากที่ถูกผลิตขึ้นโดยอุปกรณ์บางอย่าง และถูกเก็บรักษาไว้ในสภาพของการกระตุ้นเช่นนี้ ข้าพเจ้าปรารถนาให้ท่านกลายเป็นดวงอาทิตย์ที่ส่องแสงสว่างด้วยตนเอง ภายใต้พระคุณที่ได้ประทานแก่ท่านและดำรงอยู่ในตัวท่าน และดังนั้นเราจึงกลับมาสู่สิ่งเดียวกัน: ท่านไม่ควรสงสารตนเอง แต่ควรตัดและขัดเกลาตนเอง มิฉะนั้นแล้ว เราจะไม่เกิดผลใดในทางจิตวิญญาณ แม้ว่า</w:t>
      </w:r>
      <w:r w:rsidR="009B3D0F">
        <w:rPr>
          <w:szCs w:val="24"/>
          <w:lang w:val="ru-RU"/>
        </w:rPr>
        <w:t>เราอาจดูงดงามเพียงใดก็ตาม</w:t>
      </w:r>
    </w:p>
    <w:p w14:paraId="6FC00F6F" w14:textId="77777777" w:rsidR="009B3D0F" w:rsidRDefault="009B3D0F" w:rsidP="004361BF">
      <w:pPr>
        <w:rPr>
          <w:szCs w:val="24"/>
          <w:lang w:val="ru-RU"/>
        </w:rPr>
      </w:pPr>
    </w:p>
    <w:p w14:paraId="361D0079" w14:textId="77777777" w:rsidR="004361BF" w:rsidRDefault="00F26D75" w:rsidP="007064AB">
      <w:pPr>
        <w:pStyle w:val="Heading3"/>
        <w:rPr>
          <w:lang w:val="ru-RU"/>
        </w:rPr>
      </w:pPr>
      <w:bookmarkStart w:id="26" w:name="_Toc482121597"/>
      <w:r>
        <w:rPr>
          <w:lang w:val="ru-RU"/>
        </w:rPr>
        <w:t>|</w:t>
      </w:r>
      <w:r w:rsidR="002B5BDF" w:rsidRPr="004361BF">
        <w:rPr>
          <w:lang w:val="ru-RU"/>
        </w:rPr>
        <w:t xml:space="preserve"> 26 </w:t>
      </w:r>
      <w:r>
        <w:rPr>
          <w:lang w:val="ru-RU"/>
        </w:rPr>
        <w:t>|</w:t>
      </w:r>
      <w:bookmarkEnd w:id="26"/>
    </w:p>
    <w:p w14:paraId="11A7F235" w14:textId="77777777" w:rsidR="004361BF" w:rsidRDefault="002B5BDF" w:rsidP="00571076">
      <w:pPr>
        <w:rPr>
          <w:szCs w:val="24"/>
          <w:lang w:val="ru-RU"/>
        </w:rPr>
      </w:pPr>
      <w:r w:rsidRPr="004361BF">
        <w:rPr>
          <w:szCs w:val="24"/>
          <w:lang w:val="ru-RU"/>
        </w:rPr>
        <w:t xml:space="preserve">ข้าพเจ้าเชื่อว่าคุณยังคงจดจำได้ว่า คริสเตียนไม่ได้เป็นเพียงคนธรรมดา แต่ประกอบด้วยธรรมชาติและพระคุณ ตอนนี้ฉันต้องการอธิบายให้คุณฟังว่า ผู้ที่ได้รับการช่วยให้รอด </w:t>
      </w:r>
      <w:r w:rsidR="00450DE7">
        <w:rPr>
          <w:szCs w:val="24"/>
          <w:lang w:val="ru-RU"/>
        </w:rPr>
        <w:t xml:space="preserve">— </w:t>
      </w:r>
      <w:r w:rsidRPr="004361BF">
        <w:rPr>
          <w:szCs w:val="24"/>
          <w:lang w:val="ru-RU"/>
        </w:rPr>
        <w:t xml:space="preserve">ผู้ที่จะเข้าสู่ราชอาณาจักรนิรันดร์ของพระเจ้า </w:t>
      </w:r>
      <w:r w:rsidR="00450DE7">
        <w:rPr>
          <w:szCs w:val="24"/>
          <w:lang w:val="ru-RU"/>
        </w:rPr>
        <w:t xml:space="preserve">— </w:t>
      </w:r>
      <w:r w:rsidRPr="004361BF">
        <w:rPr>
          <w:szCs w:val="24"/>
          <w:lang w:val="ru-RU"/>
        </w:rPr>
        <w:lastRenderedPageBreak/>
        <w:t>คือเฉพาะผู้ที่พระคุณไม่ได้ซ่อนอยู่เท่านั้น แต่ยังถูกเปิดเผย ทะลุทะลวงเข้าไปในตัวตนของเราทั้งหมดและกลายเป็นสิ่งที่มองเห็นได้แม้ภายนอก ราวกับว่ากำลังดูดซับธรรมชาติของเรา</w:t>
      </w:r>
    </w:p>
    <w:p w14:paraId="7303A355" w14:textId="77777777" w:rsidR="004361BF" w:rsidRDefault="002B5BDF" w:rsidP="009B3D0F">
      <w:pPr>
        <w:ind w:firstLine="708"/>
        <w:rPr>
          <w:szCs w:val="24"/>
          <w:lang w:val="ru-RU"/>
        </w:rPr>
      </w:pPr>
      <w:r w:rsidRPr="004361BF">
        <w:rPr>
          <w:szCs w:val="24"/>
          <w:lang w:val="ru-RU"/>
        </w:rPr>
        <w:t xml:space="preserve">จงฟังพระวจนะของพระผู้ช่วยให้รอด! พระองค์ตรัสว่า อาณาจักรของพระเจ้าเปรียบเสมือนหญิงคนหนึ่งซึ่งนำเชื้อไปใส่ในแป้ง เมื่อแป้งได้รับเชื้อแล้ว มันก็ไม่ได้กลายเป็นขนมปังทันที แต่ต้องใช้เวลา เชื้อที่ใส่ลงไปในแป้งจะค่อยๆ แพร่กระจายไปทั่วแป้งทั้งหมด </w:t>
      </w:r>
      <w:r w:rsidR="00450DE7">
        <w:rPr>
          <w:szCs w:val="24"/>
          <w:lang w:val="ru-RU"/>
        </w:rPr>
        <w:t xml:space="preserve">— </w:t>
      </w:r>
      <w:r w:rsidRPr="004361BF">
        <w:rPr>
          <w:szCs w:val="24"/>
          <w:lang w:val="ru-RU"/>
        </w:rPr>
        <w:t>และแป้งทั้งหมดก็จะกลายเป็นแป้งที่ฟู: ขนมปังที่ทำจากแป้งนั้นจะออกมาฟู นุ่ม และมีกลิ่นหอมอร่อย เช่นเดียวกัน พระคุณเมื่อถูกเทลงในธรรมชาติของเรา ก็ไม่ได้แพร่กระจายไปทั่วทันที แต่ค่อยๆ ทีละน้อย จากนั้น เมื่อมันได้แทรกซึมไปทุกสิ่งแล้ว ธรรมชาติทั้งหมดของเราจะกลายเป็นสิ่งที่ได้รับพร และกิจการที่บุคคลนั้นกระทำต่อไปจะเป็นกิจการที่มีลักษณะพิเศษ แม้ว่ากิจการเหล่านั้นอาจปรากฏเหมือนกับกิจการของผู้อื่น แต่พวกมันจะมีกลิ่นหอมพิเศษ รสชาติพิเศษ และเสียงพิเศษ พระเจ้าทรงยอมรับพวกมันเพียงในฐานะกิจการที่ทรงโปรดปรานเป็นพิเศษเท่านั้น</w:t>
      </w:r>
    </w:p>
    <w:p w14:paraId="6D9DEA0A" w14:textId="77777777" w:rsidR="004361BF" w:rsidRDefault="002B5BDF" w:rsidP="009B3D0F">
      <w:pPr>
        <w:ind w:firstLine="708"/>
        <w:rPr>
          <w:szCs w:val="24"/>
          <w:lang w:val="ru-RU"/>
        </w:rPr>
      </w:pPr>
      <w:r w:rsidRPr="004361BF">
        <w:rPr>
          <w:szCs w:val="24"/>
          <w:lang w:val="ru-RU"/>
        </w:rPr>
        <w:t>ฉันจะใช้การเปรียบเทียบอีกครั้งเพื่ออธิบายว่าพระคุณ เมื่อได้รับอิสระในการกระทำ จะแทรกซึมเข้าไปในธรรมชาติทั้งหมดของเรา แล้วออกมาให้เห็นได้ชัดเจนต่อทุกคนที่สามารถมองเห็น เช่นเดียวกับไฟที่ทะลุเหล็ก ไม่คงอยู่เพียงภายในเหล็กเท่านั้น แต่จะออกมาเผยพลังอันร้อนแรงให้ทุกคนเห็น พระคุณที่แทรกซึมเข้าไปในธรรมชาติทั้งหมดของเรา ก็จะปรากฏให้เห็นอย่างชัดเจนแก่ทุกคนเช่นกัน ทุกคนที่ได้สัมผัสกับบุคคลผู้ได้รับพรเช่นนี้จะรู้สึกถึงพลังอันยิ่งใหญ่ที่แฝงอยู่ในตัวเขา ซึ่งปรากฏออกมาในหลากหลายรูปแบบ เมื่อเขาพูดถึงเรื่องทางจิตวิญญาณ ทุกสิ่งจะปรากฏชัดเจนราวกับอยู่ในกลางวัน และคำพูดของเขาจะตรงเข้าสู่จิตวิญญาณและก่อให้เกิดความรู้สึกและอุปนิสัยที่สอดคล้องกันอย่างมีพลัง แม้ในเวลาที่เขาไม่พูด เขาก็แผ่รังสีความอบอุ่นที่ทำให้ทุกคนรู้สึกอบอุ่น และพลังบางอย่างแผ่ออกมาจากตัวเขา กระตุ้นให้เกิดพลังงานทางศีลธรรม และทำให้เกิดความพร้อมที่จะกระทำกิจการทางจิตวิญญาณและวีรกรรมทุกชนิด</w:t>
      </w:r>
    </w:p>
    <w:p w14:paraId="5E286CB4" w14:textId="77777777" w:rsidR="004361BF" w:rsidRDefault="002B5BDF" w:rsidP="009B3D0F">
      <w:pPr>
        <w:ind w:firstLine="708"/>
        <w:rPr>
          <w:szCs w:val="24"/>
          <w:lang w:val="ru-RU"/>
        </w:rPr>
      </w:pPr>
      <w:r w:rsidRPr="004361BF">
        <w:rPr>
          <w:szCs w:val="24"/>
          <w:lang w:val="ru-RU"/>
        </w:rPr>
        <w:t>เราได้รับพระคุณของพระเจ้าผ่านพิธีบัพติศมาอันศักดิ์สิทธิ์ในวัยทารก ตั้งแต่วินาทีนั้นเป็นต้นไป พระคุณเริ่มทำงานในตัวเราและทำหน้าที่ของมันด้วยความหวังว่าเมื่อเราเติบโตขึ้น เราเองโดยความสมัครใจของเรา จะเริ่มกระตือรือร้นทำทุกสิ่งที่ขึ้นอยู่กับความพยายามของเราในงานแห่งความรอด เมื่อครอบครัวหนึ่งมีความศรัทธาและเลี้ยงดูลูกหลานตามวิถีชีวิตคริสเตียน พระคุณเองจะปลอบประโลมจิตใจของพวกเขา และพวกเขาจะเติบโตขึ้นเป็นคนอ่อนโยน ถ่อมตน เชื่อฟัง เมตตา เคารพยำเกรง และเต็มไปด้วยความเกรงกลัวต่อพระเจ้า ตัวอย่างของสิ่งนี้สามารถพบเห็นได้ทั่วไป</w:t>
      </w:r>
    </w:p>
    <w:p w14:paraId="4FDF24F5" w14:textId="77777777" w:rsidR="004361BF" w:rsidRDefault="002B5BDF" w:rsidP="009B3D0F">
      <w:pPr>
        <w:ind w:firstLine="708"/>
        <w:rPr>
          <w:szCs w:val="24"/>
          <w:lang w:val="ru-RU"/>
        </w:rPr>
      </w:pPr>
      <w:r w:rsidRPr="004361BF">
        <w:rPr>
          <w:szCs w:val="24"/>
          <w:lang w:val="ru-RU"/>
        </w:rPr>
        <w:t>ฉันก็จะชี้ให้คุณดูเช่นกัน ถ้าฉันไม่กลัวว่าคุณจะฝันถึงตัวเอง ถึงแม้ว่าจะยังไม่มีอะไรให้คิดเกี่ยวกับตัวเองมากนัก เพราะยังไม่มีอะไรที่สำเร็จจากความพยายามของคุณเอง ทุกสิ่งที่ดีซึ่งสามารถมองเห็นได้ล้วนเป็นของผู้อื่น ได้รับการมอบให้และเพาะปลูกไว้แล้ว บัดนี้ขึ้นอยู่กับคุณที่จะรักสิ่งดีงามเหล่านี้ทั้งหมดและเก็บไว้ในใจของคุณ เพื่อยกย่องและเพิ่มพูนให้มากขึ้น เป็นความจริงที่คุณยืนอยู่บนรากฐานที่ดีและได้ถูกวางไว้บนเส้นทางที่ดีแล้ว แต่ในทุกสิ่งนี้ ยังไม่มีเจตจำนงเสรีและการตัดสินใจของคุณเอง และหากคุณไม่ใช้สิ่งนี้ในตอนนี้ ทุกสิ่งที่ได้ถูกปลูกฝังไว้ในตัวคุณจากการเลี้ยงดูในอดีตจะไม่คงอยู่ และภายใต้สถานการณ์ที่ไม่เอื้ออำนวย จะหายไป เหลือไว้เพียงความทรงจำที่น่าพอใจ และอาจไม่เป็นที่พอใจ</w:t>
      </w:r>
    </w:p>
    <w:p w14:paraId="3E99B69A" w14:textId="77777777" w:rsidR="004361BF" w:rsidRDefault="002B5BDF" w:rsidP="003112E0">
      <w:pPr>
        <w:ind w:firstLine="708"/>
        <w:rPr>
          <w:szCs w:val="24"/>
          <w:lang w:val="ru-RU"/>
        </w:rPr>
      </w:pPr>
      <w:r w:rsidRPr="004361BF">
        <w:rPr>
          <w:szCs w:val="24"/>
          <w:lang w:val="ru-RU"/>
        </w:rPr>
        <w:t xml:space="preserve">คุณจำได้ไหมว่าเกิดอะไรขึ้นกับคุณเมื่อคุณดำดิ่งลงไปในวังวนของชีวิตทางโลก? ใครกันที่ทรมานคุณและบดขยี้หัวใจของคุณในตอนนั้น? สิ่งที่ดีทั้งหมดในตัวคุณได้รับการหล่อเลี้ยงด้วยความกรุณาของพระเจ้าผ่านการเลี้ยงดูในครอบครัวที่เคร่งศาสนา ทำไมพวกเขาถึงทรมานคุณ? สำหรับการที่คุณอนุญาตให้ตัวเองรู้สึกเห็นใจต่อพฤติกรรมที่ไม่เป็นระเบียบเหล่านั้น แม้ว่าคุณจะไม่ได้บอกฉันเรื่องนี้ แต่มันก็เกิดขึ้นตามธรรมชาติจากความเศร้าที่ทรมานคุณหลังจากนั้น หากปราศจากความเห็นใจนี้ ก็คงจะไม่มีความทรมานเกิดขึ้น และข้าพเจ้าได้เขียนถึงท่านว่า หากความจำเป็นบังคับให้ท่านต้องดำดิ่งลงไปในวังวนเดียวกันอีกครั้ง อย่าผูกใจของท่านไว้กับสิ่งใดที่ท่านเห็นหรือได้ยินที่นั่น และหากท่านไม่ผูกพันตัวเอง ท่านก็จะไม่ประสบกับความทุกข์ทรมาน ข้าพเจ้าไม่ทราบว่าท่านอยู่ที่นั่นหรือไม่ และหากท่านอยู่ที่นั่น ท่านทำตามที่ข้าพเจ้าเขียนถึงท่านหรือไม่ ดูด้วยตัวคุณเองเถิด ท้ายที่สุดแล้ว คุณคือเจ้านายของตัวคุณเอง กำลังก้าวเข้าสู่ยุคแห่งการกระทำด้วยตนเอง ข้าพเจ้าจะกล่าวกับคุณเพียงว่า คุณจะกลายเป็นบุคลิกภาพที่ว่างเปล่า ไร้สาระ และหลงใหลเช่นเดียวกับคนอื่นๆ หรือไม่ก็เป็นอะไรที่ไม่ใช่ทั้งสองอย่าง บุคลิกภาพแบบแรกจะปรากฏขึ้นเมื่อคุณทุ่มเททั้งใจและกายให้กับชีวิตนั้นอย่างเต็มที่ จากนั้นคุณจะลืมทุกสิ่งที่ดี, บริสุทธิ์ และจิตวิญญาณในอดีต และกลายเป็นศัตรูกับมัน เมื่อรู้จักคุณ ฉันมั่นใจว่าสิ่งนี้จะไม่เกิดขึ้นกับคุณ </w:t>
      </w:r>
      <w:r w:rsidRPr="004361BF">
        <w:rPr>
          <w:szCs w:val="24"/>
          <w:lang w:val="ru-RU"/>
        </w:rPr>
        <w:lastRenderedPageBreak/>
        <w:t xml:space="preserve">แต่ฉันไม่สามารถปฏิเสธความเป็นไปได้ของสถานการณ์ที่สอง: คุณอาจกลายเป็นไม่ใช่ทั้งสองอย่าง </w:t>
      </w:r>
      <w:r w:rsidR="00450DE7">
        <w:rPr>
          <w:szCs w:val="24"/>
          <w:lang w:val="ru-RU"/>
        </w:rPr>
        <w:t xml:space="preserve">— </w:t>
      </w:r>
      <w:r w:rsidRPr="004361BF">
        <w:rPr>
          <w:szCs w:val="24"/>
          <w:lang w:val="ru-RU"/>
        </w:rPr>
        <w:t>ไม่ใช่จิตวิญญาณหรือทางโลก, ไม่ใช่คริสเตียนหรือนอกรีต สิ่งนี้จะเกิดขึ้นเมื่อคุณ ในขณะที่ยังคงรักษาขนบธรรมเนียมอันศักดิ์สิทธิ์ที่คุณได้รับการเลี้ยงดูมา ไม่สามารถปกป้องใจของคุณจากการเห็นอกเห็นใจต่อขนบธรรมเนียมของชีวิตทางโลกได้ จำไว้ว่า: ฉันหมายถึงการเห็นอกเห็นใจ ไม่ใช่การมีส่วนร่วม ซึ่งบางครั้งก็จำเป็น อย่างที่คุณว่า ความเห็นอกเห็นใจนี้จะไม่ทำให้คุณแปลกแยกจากสิ่งเดิม แต่จะทำให้ความรู้สึกของคุณต่อสิ่งนั้นเย็นลง และคุณจะฝืนตัวเองผ่านมันไปเพราะความเคยชินมากกว่าการเลือกจากใจจริง โดยแก่นแล้ว คุณจะไม่ได้อยู่ในโลกทางโลกหรือในขอบเขตทางจิตวิญญาณที่แท้จริง: คุณจะไม่ใช่สิ่งหนึ่งสิ่งใดอย่างแท้จริง</w:t>
      </w:r>
    </w:p>
    <w:p w14:paraId="29FF057E" w14:textId="77777777" w:rsidR="004361BF" w:rsidRDefault="002B5BDF" w:rsidP="003112E0">
      <w:pPr>
        <w:ind w:firstLine="708"/>
        <w:rPr>
          <w:szCs w:val="24"/>
          <w:lang w:val="ru-RU"/>
        </w:rPr>
      </w:pPr>
      <w:r w:rsidRPr="004361BF">
        <w:rPr>
          <w:szCs w:val="24"/>
          <w:lang w:val="ru-RU"/>
        </w:rPr>
        <w:t xml:space="preserve">คุณจะได้รับอะไรจากสิ่งนี้? สิ่งเดียวกับที่องค์พระผู้เป็นเจ้าได้ตรัสไว้ในพระวรสารวิวรณ์แก่หนึ่งในทูตสวรรค์ของคริสตจักร: </w:t>
      </w:r>
      <w:r w:rsidR="003112E0" w:rsidRPr="003112E0">
        <w:rPr>
          <w:i/>
          <w:szCs w:val="24"/>
          <w:lang w:val="ru-RU"/>
        </w:rPr>
        <w:t>"เราทราบถึงการกระทำของท่าน ท่านไม่เย็นและไม่ร้อน โอ้ หากท่านเย็นหรือร้อนเสียแล้ว เราก็จะพอใจท่าน แต่เพราะท่านเป็นน้ำอุ่น ไม่เย็นและไม่ร้อน เราจึงจะถ่มท่านออกจากปากของเรา"</w:t>
      </w:r>
      <w:r w:rsidRPr="004361BF">
        <w:rPr>
          <w:szCs w:val="24"/>
          <w:lang w:val="ru-RU"/>
        </w:rPr>
        <w:t xml:space="preserve"> (</w:t>
      </w:r>
      <w:r w:rsidR="003112E0">
        <w:rPr>
          <w:szCs w:val="24"/>
          <w:lang w:val="ru-RU"/>
        </w:rPr>
        <w:t>วิวรณ์ 3:</w:t>
      </w:r>
      <w:r w:rsidRPr="004361BF">
        <w:rPr>
          <w:szCs w:val="24"/>
          <w:lang w:val="ru-RU"/>
        </w:rPr>
        <w:t xml:space="preserve">15-16) บุคคลต้องมีความร้อนรนต่อพระเจ้าและทุกสิ่งที่ศักดิ์สิทธิ์ และเย็นชาต่อทุกสิ่งที่ทางโลกและทางโลกีย์ หากคุณไม่เย็นชาต่อทางโลกและไม่ร้อนรนต่อสิ่งศักดิ์สิทธิ์ แต่กลับเป็นกลางและครึ่งเย็นครึ่งร้อนต่อทั้งสองสิ่ง คุณจะถูกละทิ้งโดยพระเจ้า แล้วควรทำอย่างไร? ตอนนี้คุณต้องเลือกด้วยหัวใจของคุณเอง ชีวิตคริสเตียนที่ศักดิ์สิทธิ์ ศรัทธาในพระเจ้า และจิตวิญญาณ </w:t>
      </w:r>
      <w:r w:rsidR="00450DE7">
        <w:rPr>
          <w:szCs w:val="24"/>
          <w:lang w:val="ru-RU"/>
        </w:rPr>
        <w:t xml:space="preserve">— </w:t>
      </w:r>
      <w:r w:rsidRPr="004361BF">
        <w:rPr>
          <w:szCs w:val="24"/>
          <w:lang w:val="ru-RU"/>
        </w:rPr>
        <w:t xml:space="preserve">ตอนนี้เอง ขณะที่คุณกำลังก้าวเข้าสู่ช่วงชีวิตที่เป็นอิสระ นี่คือสิ่งที่คำพูดทั้งหมดของฉันต้องการจะสื่อ เลือก </w:t>
      </w:r>
      <w:r w:rsidR="00450DE7">
        <w:rPr>
          <w:szCs w:val="24"/>
          <w:lang w:val="ru-RU"/>
        </w:rPr>
        <w:t xml:space="preserve">— </w:t>
      </w:r>
      <w:r w:rsidRPr="004361BF">
        <w:rPr>
          <w:szCs w:val="24"/>
          <w:lang w:val="ru-RU"/>
        </w:rPr>
        <w:t>และคุณจะหลุดพ้นจากความโชคร้ายของการเป็นคนที่ไม่ใช่สิ่งใดสิ่งหนึ่งอย่างแท้จริง ขอพระเจ้าอวยพรคุณและให้ความเข้าใจแก่คุณ!</w:t>
      </w:r>
    </w:p>
    <w:p w14:paraId="37827A8E" w14:textId="77777777" w:rsidR="003112E0" w:rsidRDefault="003112E0" w:rsidP="004361BF">
      <w:pPr>
        <w:rPr>
          <w:szCs w:val="24"/>
          <w:lang w:val="ru-RU"/>
        </w:rPr>
      </w:pPr>
    </w:p>
    <w:p w14:paraId="23A473E0" w14:textId="77777777" w:rsidR="004361BF" w:rsidRDefault="00F26D75" w:rsidP="007064AB">
      <w:pPr>
        <w:pStyle w:val="Heading3"/>
        <w:rPr>
          <w:lang w:val="ru-RU"/>
        </w:rPr>
      </w:pPr>
      <w:bookmarkStart w:id="27" w:name="_Toc482121598"/>
      <w:r>
        <w:rPr>
          <w:lang w:val="ru-RU"/>
        </w:rPr>
        <w:t>|</w:t>
      </w:r>
      <w:r w:rsidR="002B5BDF" w:rsidRPr="004361BF">
        <w:rPr>
          <w:lang w:val="ru-RU"/>
        </w:rPr>
        <w:t xml:space="preserve"> 27 </w:t>
      </w:r>
      <w:r>
        <w:rPr>
          <w:lang w:val="ru-RU"/>
        </w:rPr>
        <w:t>|</w:t>
      </w:r>
      <w:bookmarkEnd w:id="27"/>
    </w:p>
    <w:p w14:paraId="76FE2D7E" w14:textId="77777777" w:rsidR="004361BF" w:rsidRDefault="002B5BDF" w:rsidP="00571076">
      <w:pPr>
        <w:rPr>
          <w:szCs w:val="24"/>
          <w:lang w:val="ru-RU"/>
        </w:rPr>
      </w:pPr>
      <w:r w:rsidRPr="004361BF">
        <w:rPr>
          <w:szCs w:val="24"/>
          <w:lang w:val="ru-RU"/>
        </w:rPr>
        <w:t>ข้าพเจ้ารู้สึกยินดีเป็นอย่างยิ่งกับความปรารถนาของท่านที่จะเกิดใหม่ ท่านได้ถูกครอบงำด้วยความปรารถนา แต่ขอพระเจ้าอวยพรท่าน และประทานความมุ่งมั่นให้ท่านในการทำตามความปรารถนานี้ และจากนั้นตัดสินใจและลงมือทำ ซึ่งไม่ใช่เรื่องยากหรือยาวนานในแง่ของตัวอักษร แต่ในแง่ของความหมายที่แท้จริง มันต้องเป็นงานตลอดชีวิต เราจะพูดถึงวิธีการตัดสินใจในภายหลัง ตอนนี้ฉันจะพูดถึงสิ่งที่จะเกิดขึ้นในตอนท้าย การสิ้นสุดอย่างมีสติและสว่างไสวของทุกการกระทำช่วยรักษาพลังงานที่จำเป็นในการทำให้สำเร็จ</w:t>
      </w:r>
    </w:p>
    <w:p w14:paraId="102421CE" w14:textId="77777777" w:rsidR="004361BF" w:rsidRDefault="002B5BDF" w:rsidP="003112E0">
      <w:pPr>
        <w:ind w:firstLine="708"/>
        <w:rPr>
          <w:szCs w:val="24"/>
          <w:lang w:val="ru-RU"/>
        </w:rPr>
      </w:pPr>
      <w:r w:rsidRPr="004361BF">
        <w:rPr>
          <w:szCs w:val="24"/>
          <w:lang w:val="ru-RU"/>
        </w:rPr>
        <w:t>ครั้งที่แล้วที่ข้าพเจ้าเขียนถึงท่านว่า เราต้องเต็มใจเปิดพื้นที่ให้กับพระคุณของพระเจ้า ซึ่งเราได้รับในพิธีล้างบาป เพื่อว่าพระคุณนั้นจะซึมซาบเข้าไปในทุกส่วนและทุกชิ้นส่วนของตัวเรา เหมือนกับเชื้อที่ฟูขึ้น จากนั้นข้าพเจ้าได้เพิ่มเติมว่า ตั้งแต่วินาทีที่ได้รับศีลล้างบาป พระหรรษทานก็เริ่มทำงานในทันที และหากไม่มีสิ่งใดขัดขวาง พระหรรษทานก็จะกระทำทุกสิ่งที่เป็นไปได้ในจิตวิญญาณ ด้วยความหวังว่า เมื่อถึงเวลาอันเหมาะสม จิตวิญญาณจะเลือกด้วยเจตจำนงเสรีของตนเองที่จะเริ่มต้นดำเนินชีวิตคริสตชนตามแบบฉบับที่พระหรรษทานได้วางรากฐานไว้แล้ว โดยเป็นที่พอพระทัยพระเจ้า เมื่อบุคคลได้บรรลุนิติภาวะแล้ว เลือกที่จะรับพระคุณด้วยจิตสำนึกและเจตจำนงเสรี พระคุณจะสอนเขาให้รู้จักอยู่ร่วมกับตนเองและเปลี่ยนแปลงทุกสิ่งภายในตนเอง และจะไม่จากเขาไปจนกว่าจะสำเร็จภารกิจ เว้นแต่บุคคลนั้นจะต่อต้านด้วยเจตจำนงของตนเอง ขณะนี้คุณยืนอยู่ที่ ณ ช่วงเวลาหนึ่งในชีวิตที่ขึ้นอยู่กับเจตจำนงและเสรีภาพของคุณที่จะเลือกว่าจะอยู่เคียงข้างความกรุณาหรืออยู่ตรงข้ามกับมัน สมมติว่าคุณได้เลือกสิ่งแรกแล้ว และได้มาถึงจุดสิ้นสุดที่สุขสันติของชีวิตที่เต็มไปด้วยความกรุณาผ่านการทำงานหนักในชีวิต คุณคิดว่าภายในตัวคุณจะถูกมองอย่างไรในตอนนั้น? เหมือนดาวที่ส่องแสงสว่างไสวไปทุกที่. นั่นแหละจะเป็นเช่นนั้น!</w:t>
      </w:r>
    </w:p>
    <w:p w14:paraId="55318605" w14:textId="77777777" w:rsidR="004361BF" w:rsidRDefault="002B5BDF" w:rsidP="00D3160F">
      <w:pPr>
        <w:ind w:firstLine="708"/>
        <w:rPr>
          <w:szCs w:val="24"/>
          <w:lang w:val="ru-RU"/>
        </w:rPr>
      </w:pPr>
      <w:r w:rsidRPr="004361BF">
        <w:rPr>
          <w:szCs w:val="24"/>
          <w:lang w:val="ru-RU"/>
        </w:rPr>
        <w:t xml:space="preserve">จำได้ไหมว่าคุณเคยบอกว่าคุณไม่สามารถควบคุมความคิดของตัวเองได้ แล้วคุณก็เขียนว่าฉันเป็นคนทำลายคุณด้วยคำพูดของฉัน ว่าทุกอย่างเคยดีกว่านี้ แต่เมื่อคุณเริ่มมองเข้าไปในตัวเองตามที่ฉันแนะนำ คุณกลับเห็นแต่ความยุ่งเหยิง: ความคิด ความรู้สึก และความปรารถนาของคุณกระจัดกระจายไปหมด และคุณไม่มีพลังที่จะนำสิ่งเหล่านั้นมาจัดให้เป็นระเบียบได้ นี่คือเหตุผลว่าทำไมจึงเป็นเช่นนี้: ไม่มีศูนย์กลาง และไม่มีศูนย์กลางเพราะคุณยังไม่ได้ตัดสินใจด้วยจิตสำนึกและเสรีภาพในการเลือกว่าจะเลือกข้างใด พระคุณของพระเจ้าได้นำความเป็นระเบียบมาสู่ตัวคุณจนถึงบัดนี้ และมันเคยอยู่ในตัวคุณและยังคงอยู่ในตัวคุณ แต่จากนี้ไป </w:t>
      </w:r>
      <w:r w:rsidRPr="004361BF">
        <w:rPr>
          <w:szCs w:val="24"/>
          <w:lang w:val="ru-RU"/>
        </w:rPr>
        <w:lastRenderedPageBreak/>
        <w:t xml:space="preserve">มันจะไม่กระทำเพียงลำพังอีกต่อไป แต่จะรอการตัดสินใจของคุณ และหากคุณไม่เลือกและตัดสินใจที่จะเข้าข้างเธอ เธอจะจากคุณไปอย่างสิ้นเชิงและปล่อยคุณไว้ในมือของเจตจำนงของคุณเอง คุณจะถูกละทิ้งไปยังฝั่งตรงข้ามและอาจเลือกมันด้วยใจของคุณเอง แต่จงอย่าคาดหวังว่าทิศทางนี้จะลดความวุ่นวายภายในตัวคุณลง ไม่, จะมีความสับสนและความวุ่นวายมากยิ่งขึ้น. ความเป็นระเบียบภายในตัวคุณจะเริ่มต้นขึ้นเพียงเมื่อคุณเลือกข้างแห่งพระคุณ และทำให้ระเบียบของชีวิตในจิตวิญญาณของมันเป็นกฎที่เร่งด่วนในชีวิตของคุณ. ตั้งแต่ช่วงเวลาที่การตัดสินใจเช่นนี้เกิดขึ้นภายในตัวคุณ ศูนย์กลางก็จะเกิดขึ้นภายในตัวคุณเช่นกัน ศูนย์กลางที่แข็งแกร่งซึ่งจะเริ่มดึงดูดทุกสิ่งที่มีอยู่ภายในตัวคุณให้มาหาตัวเอง ณ ศูนย์กลางนั้นจะมีความเมตตาซึ่งได้ครอบครองจิตสำนึกและเสรีภาพของคุณไว้ หรือจิตสำนึกและเสรีภาพของคุณที่ผสานรวมกับความเมตตาไว้ นี่ก็คือสิ่งเดียวกับที่เคยถูกเรียกว่าการฟื้นคืนชีพหรือการฟื้นฟูของจิตวิญญาณ จากนั้นพระคุณของพระเจ้าจะเริ่มดึงดูดพลังทั้งหมดในธรรมชาติของคุณ ทั้งทางจิตวิญญาณและทางกายภาพ ให้มาสู่ศูนย์กลางนี้ และนำการกระทำทั้งหมดของพลังเหล่านั้นให้ดำเนินไปตามทิศทางที่ดี โดยรักษาสิ่งที่ดีไว้ในตัวพวกมัน และทำลายสิ่งที่ไม่ดีทั้งหมดให้สิ้นไป การวาดภาพของทุกสิ่งให้รวมศูนย์ที่จุดเดียวและนำทุกสิ่งไปสู่จุดนั้นคือการเกิดใหม่ภายในที่คุณปรารถนาอย่างแรงกล้า เมื่อการเกิดใหม่นี้เสร็จสมบูรณ์แล้ว ทุกสิ่งทุกอย่าง </w:t>
      </w:r>
      <w:r w:rsidR="00450DE7">
        <w:rPr>
          <w:szCs w:val="24"/>
          <w:lang w:val="ru-RU"/>
        </w:rPr>
        <w:t xml:space="preserve">— </w:t>
      </w:r>
      <w:r w:rsidRPr="004361BF">
        <w:rPr>
          <w:szCs w:val="24"/>
          <w:lang w:val="ru-RU"/>
        </w:rPr>
        <w:t xml:space="preserve">ทั้งเล็กและใหญ่ </w:t>
      </w:r>
      <w:r w:rsidR="00450DE7">
        <w:rPr>
          <w:szCs w:val="24"/>
          <w:lang w:val="ru-RU"/>
        </w:rPr>
        <w:t xml:space="preserve">— </w:t>
      </w:r>
      <w:r w:rsidRPr="004361BF">
        <w:rPr>
          <w:szCs w:val="24"/>
          <w:lang w:val="ru-RU"/>
        </w:rPr>
        <w:t xml:space="preserve">จะแผ่ขยายออกมาจากศูนย์กลางเดียว และความกลมกลืนที่สมบูรณ์แบบจะครอบครองอยู่ภายใน </w:t>
      </w:r>
      <w:r w:rsidR="00F70F1D" w:rsidRPr="00F70F1D">
        <w:rPr>
          <w:i/>
          <w:szCs w:val="24"/>
          <w:lang w:val="ru-RU"/>
        </w:rPr>
        <w:t xml:space="preserve">และ "สันติสุขของพระเจ้า ซึ่งเกินความเข้าใจ" </w:t>
      </w:r>
      <w:r w:rsidRPr="004361BF">
        <w:rPr>
          <w:szCs w:val="24"/>
          <w:lang w:val="ru-RU"/>
        </w:rPr>
        <w:t xml:space="preserve">จะปกคลุมวิหารภายในของธรรมชาติของคุณ </w:t>
      </w:r>
      <w:r w:rsidR="00F70F1D" w:rsidRPr="00F70F1D">
        <w:rPr>
          <w:i/>
          <w:szCs w:val="24"/>
          <w:lang w:val="ru-RU"/>
        </w:rPr>
        <w:t xml:space="preserve">"และพระเจ้าแห่งสันติสุขจะทรงอยู่กับท่าน" </w:t>
      </w:r>
      <w:r w:rsidR="00F70F1D">
        <w:rPr>
          <w:szCs w:val="24"/>
          <w:lang w:val="ru-RU"/>
        </w:rPr>
        <w:t>(ฟิลิปปี 4:8-9)</w:t>
      </w:r>
      <w:r w:rsidRPr="004361BF">
        <w:rPr>
          <w:szCs w:val="24"/>
          <w:lang w:val="ru-RU"/>
        </w:rPr>
        <w:t xml:space="preserve"> ช่างเป็นสภาวะที่น่ารื่นรมย์และเปี่ยมสุขเหลือเกิน คุณได้เร่งรีบด้วยความปรารถนาไปยังสิ่งที่มีคุณค่าคู่ควรกับความปรารถนาของคุณอย่างยิ่ง</w:t>
      </w:r>
    </w:p>
    <w:p w14:paraId="67EF51C5" w14:textId="77777777" w:rsidR="004361BF" w:rsidRDefault="002B5BDF" w:rsidP="00F70F1D">
      <w:pPr>
        <w:ind w:firstLine="708"/>
        <w:rPr>
          <w:szCs w:val="24"/>
          <w:lang w:val="ru-RU"/>
        </w:rPr>
      </w:pPr>
      <w:r w:rsidRPr="004361BF">
        <w:rPr>
          <w:szCs w:val="24"/>
          <w:lang w:val="ru-RU"/>
        </w:rPr>
        <w:t>ตอนนี้ลองนึกถึงสิ่งที่ได้กล่าวไว้เกี่ยวกับธาตุหนึ่งซึ่งมีอยู่ทั่วไป ซับซ้อน แทรกซึมอยู่ทุกหนทุกแห่ง และเป็นเนื้อเดียวกันกับเปลือกของจิตวิญญาณของเรา เมื่อจิตวิญญาณอยู่นอกเหนือพระคุณ เปลือกของมันจะเป็นสีดำมืดดั่งราตรีที่มืดมิด หากบุคคลปล่อยตัวตามกิเลสและรับใช้มัน หรือจะเป็นสีเทาเหมือนหมอกที่ไม่แน่นอน เมื่อบุคคลไม่ได้ทุ่มเทให้กับกิเลสมากนัก แต่ยังคงใช้ชีวิตอยู่ในความไร้สาระ ภายใต้การทรงนำของพระคุณ เมื่อจิตวิญญาณได้รับการเติมเต็มด้วยพระคุณ เปลือกของจิตวิญญาณก็จะค่อยๆ สว่างไสวขึ้น เช่นเดียวกับสภาพอากาศที่มีเมฆครึ้มซึ่งมักจะแจ่มใสขึ้น เมื่อจิตวิญญาณถูกเติมเต็มด้วยพระคุณอย่างสมบูรณ์ เปลือกของมันก็จะสว่างไสวขึ้น เนื่องจากทุกสิ่งภายในในกรณีนี้จะถูกดึงดูดไปยังจุดเดียว ซึ่งเป็นจุดกำเนิดของการเคลื่อนไหวและการกระทำทั้งหมด ความสว่างของเปลือกจึงปรากฏว่าแผ่ซ่านออกมาจากศูนย์กลางเดียวกันนี้ตามการกระทำทางจิตวิญญาณ นี่คือรัศมี แก่นแท้ภายในของผู้ได้รับพรส่องประกายดั่งดวงดาว ไม่เพียงแต่ด้วยแสงแห่งจิตวิญญาณเท่านั้น แต่ยังด้วยแสงแห่งวัตถุอีกด้วย</w:t>
      </w:r>
    </w:p>
    <w:p w14:paraId="6320D83E" w14:textId="77777777" w:rsidR="004361BF" w:rsidRDefault="002B5BDF" w:rsidP="00F70F1D">
      <w:pPr>
        <w:ind w:firstLine="708"/>
        <w:rPr>
          <w:szCs w:val="24"/>
          <w:lang w:val="ru-RU"/>
        </w:rPr>
      </w:pPr>
      <w:r w:rsidRPr="004361BF">
        <w:rPr>
          <w:szCs w:val="24"/>
          <w:lang w:val="ru-RU"/>
        </w:rPr>
        <w:t xml:space="preserve">ความเจิดจรัสภายในนี้มักจะส่องประกายออกมาสู่ภายนอกและสามารถมองเห็นได้โดยผู้อื่น ขณะที่ฉันอยู่ในเซนต์ปีเตอร์สเบิร์กในช่วงทศวรรษ 1940 </w:t>
      </w:r>
      <w:r w:rsidR="00F70F1D">
        <w:rPr>
          <w:szCs w:val="24"/>
          <w:lang w:val="ru-RU"/>
        </w:rPr>
        <w:t>ฉันได้ยินเรื่องนี้จากบางคนและปรารถนาอย่างยิ่ง</w:t>
      </w:r>
      <w:r w:rsidRPr="004361BF">
        <w:rPr>
          <w:szCs w:val="24"/>
          <w:lang w:val="ru-RU"/>
        </w:rPr>
        <w:t>ที่จะได้เห็นด้วยตาตัวเอง บังเอิญว่าฉันได้ต้อนรับพระภิกษุรูปหนึ่งซึ่งเริ่มแสดงสัญญาณแห่งพระคุณที่จับต้องได้แล้ว</w:t>
      </w:r>
      <w:r w:rsidR="00C565CE">
        <w:rPr>
          <w:szCs w:val="24"/>
          <w:lang w:val="ru-RU"/>
        </w:rPr>
        <w:t xml:space="preserve"> </w:t>
      </w:r>
      <w:r w:rsidRPr="004361BF">
        <w:rPr>
          <w:szCs w:val="24"/>
          <w:lang w:val="ru-RU"/>
        </w:rPr>
        <w:t>เราเริ่มพูดคุยเกี่ยวกับเรื่องทางจิตวิญญาณ เมื่อเขาจมอยู่ในความคิดมากขึ้นเรื่อยๆ ใบหน้าของเขาก็สว่างขึ้นเรื่อยๆ และกลายเป็นสีขาวดั่งหิมะ และดวงตาของเขาก็เป็นประกาย มีคำกล่าวถึงพระบิดาเซราฟิมแห่งซารอฟว่าท่านมักจะเปล่งประกาย โดยเฉพาะอย่างยิ่งในระหว่างการสวดมนต์ในโบสถ์ ซึ่งทุกคนสามารถมองเห็นได้ มีเรื่องราวมากมายเกี่ยวกับการปรากฏตัวเช่นนี้ในชีวิตของนักบุญ ตัวอย่างหนึ่งเล่าว่าทันทีที่เขาลุกขึ้นสวดมนต์และยกมือขึ้นสู่ท้องฟ้า ลำแสงสว่างก็ไหลออกมาจากนิ้วทุกนิ้วของทั้งสองมือของเขาเป็นระยะทางที่ไกลพอสมควร อีกเรื่องหนึ่งเล่าว่าลูกศิษย์ของเขาได้มาหาเขาเพื่อขออะไรบางอย่างและเคาะประตู แต่ไม่มีเสียงตอบรับ เขาโน้มตัวลงเพื่อมองผ่านช่องตาและเห็นผู้เฒ่ายืนเปล่งประกายสว่างไสวราวกับเสาแสง มีตำนานเช่นนี้มากมายหลายเรื่อง ฉันเคยได้ยินเรื่องคล้ายๆ กันเกี่ยวกับนักบุญทิคอนเมื่อฉันยังเป็นเด็ก การทรงเปลี่ยนพระวรกายขององค์พระผู้เป็นเจ้า เมื่อพระองค์ปรากฏในแสงสว่างเจิดจ้า มีที่มาเดียวกัน</w:t>
      </w:r>
    </w:p>
    <w:p w14:paraId="7E14AF04" w14:textId="77777777" w:rsidR="004361BF" w:rsidRDefault="002B5BDF" w:rsidP="00FB7054">
      <w:pPr>
        <w:ind w:firstLine="708"/>
        <w:rPr>
          <w:szCs w:val="24"/>
          <w:lang w:val="ru-RU"/>
        </w:rPr>
      </w:pPr>
      <w:r w:rsidRPr="004361BF">
        <w:rPr>
          <w:szCs w:val="24"/>
          <w:lang w:val="ru-RU"/>
        </w:rPr>
        <w:lastRenderedPageBreak/>
        <w:t>ความสว่างไสวเช่นนี้ปรากฏขึ้นโดยธรรมชาติเมื่อเข้าสู่ชีวิตอีกด้านหนึ่ง เพราะเมื่อนั้นร่างกายหยาบนี้จะสลายไปและไม่เป็นอุปสรรคต่อการมองเห็นของผู้อื่น ข้าพเจ้าได้กล่าวถึงท่านนักบุญแอนโทนีผู้ยิ่งใหญ่แล้วว่า ครั้งหนึ่งท่านนั่งสนทนากับเหล่าสาวกของท่าน จู่ๆ ท่านก็จ้องมองไปยังท้องฟ้าและมองอยู่นานพอสมควร แล้วกล่าวว่า: "ข้าพเจ้าเห็นเสาแสงสว่างพุ่งขึ้นจากพื้นดินสู่ท้องฟ้า นั่นคือวิญญาณของอมโมเนียสกำลังโบยบินขึ้นสู่พระเจ้า</w:t>
      </w:r>
      <w:r w:rsidR="001D3D9F">
        <w:rPr>
          <w:szCs w:val="24"/>
          <w:lang w:val="ru-RU"/>
        </w:rPr>
        <w:t xml:space="preserve">" </w:t>
      </w:r>
      <w:r w:rsidRPr="004361BF">
        <w:rPr>
          <w:szCs w:val="24"/>
          <w:lang w:val="ru-RU"/>
        </w:rPr>
        <w:t>มีบันทึกภาพนิมิตเช่นนี้ไว้มากมาย และไม่มีข้อสงสัยเลยว่า เฉพาะผู้ที่ได้รับความกรุณาจากพระเจ้าแล้ว และพระคุณนั้นได้เริ่มทำงานในตัวเขาบ้าง แม้จะยังไม่ซึมซาบถึงแก่นแท้ทั้งหมดก็ตาม จะได้เข้าสู่ราชอาณาจักรแห่งสวรรค์ โปรดระลึกถึงอุปมาเรื่องหญิงสาวสิบคน หญิงสาวห้าคนเป็นคนโง่ เพราะไม่ได้เตรียมน้ำมันไว้ในตะเกียงของตน ซึ่งหมายความว่า แม้จะได้รับพระหรรษทานเช่นเดียวกับทุกคนแล้ว แต่พวกเธอไม่ได้ใส่ใจจุดไฟในใจตนเอง และไม่ได้พยายามพัฒนาตนเองเพื่อให้พระหรรษทานนั้นได้มีที่ว่างและสามารถส่งผลต่อชีวิตของพวกเธออย่างเต็มที่ พวกเขาดับความกรุณา และไม่มีแสงสว่าง เพราะไม่มีที่ใดที่มันจะสามารถเกิดขึ้นจากภายในเรา ยกเว้นจากความกรุณา</w:t>
      </w:r>
    </w:p>
    <w:p w14:paraId="7A8B2D40" w14:textId="77777777" w:rsidR="004361BF" w:rsidRDefault="002B5BDF" w:rsidP="002022E2">
      <w:pPr>
        <w:ind w:firstLine="708"/>
        <w:rPr>
          <w:szCs w:val="24"/>
          <w:lang w:val="ru-RU"/>
        </w:rPr>
      </w:pPr>
      <w:r w:rsidRPr="004361BF">
        <w:rPr>
          <w:szCs w:val="24"/>
          <w:lang w:val="ru-RU"/>
        </w:rPr>
        <w:t>ลองนึกดูว่าพวกเขาตกใจแค่ไหนเมื่อยืนอยู่ที่ประตูแล้วถูกปฏิเสธ และได้ยินเสียงเจ้าบ่าวไม่เรียกพวกเขาเข้าไป แต่กลับไล่พวกเขาออกไป พระเจ้าโปรดเมตตาเถิด!</w:t>
      </w:r>
      <w:r w:rsidR="00C565CE">
        <w:rPr>
          <w:szCs w:val="24"/>
          <w:lang w:val="ru-RU"/>
        </w:rPr>
        <w:t xml:space="preserve"> </w:t>
      </w:r>
      <w:r w:rsidRPr="004361BF">
        <w:rPr>
          <w:szCs w:val="24"/>
          <w:lang w:val="ru-RU"/>
        </w:rPr>
        <w:t>ช่างเป็นชะตากรรมที่ขมขื่น! จงคิดถึงช่วงเวลานี้บ่อย ๆ และทำทุกวิถีทางเพื่อไม่ให้สิ่งเช่นนี้เกิดขึ้นกับคุณ</w:t>
      </w:r>
    </w:p>
    <w:p w14:paraId="4853F9BE" w14:textId="77777777" w:rsidR="004361BF" w:rsidRDefault="002B5BDF" w:rsidP="0030433B">
      <w:pPr>
        <w:ind w:firstLine="708"/>
        <w:rPr>
          <w:szCs w:val="24"/>
          <w:lang w:val="ru-RU"/>
        </w:rPr>
      </w:pPr>
      <w:r w:rsidRPr="004361BF">
        <w:rPr>
          <w:szCs w:val="24"/>
          <w:lang w:val="ru-RU"/>
        </w:rPr>
        <w:t>ขอพระเจ้าอวยพรคุณ!</w:t>
      </w:r>
    </w:p>
    <w:p w14:paraId="58A0D3DA" w14:textId="77777777" w:rsidR="0030433B" w:rsidRDefault="0030433B" w:rsidP="004361BF">
      <w:pPr>
        <w:rPr>
          <w:szCs w:val="24"/>
          <w:lang w:val="ru-RU"/>
        </w:rPr>
      </w:pPr>
    </w:p>
    <w:p w14:paraId="2CEC2644" w14:textId="77777777" w:rsidR="004361BF" w:rsidRDefault="00F26D75" w:rsidP="007064AB">
      <w:pPr>
        <w:pStyle w:val="Heading3"/>
        <w:rPr>
          <w:lang w:val="ru-RU"/>
        </w:rPr>
      </w:pPr>
      <w:bookmarkStart w:id="28" w:name="_Toc482121599"/>
      <w:r>
        <w:rPr>
          <w:lang w:val="ru-RU"/>
        </w:rPr>
        <w:t>|</w:t>
      </w:r>
      <w:r w:rsidR="002B5BDF" w:rsidRPr="004361BF">
        <w:rPr>
          <w:lang w:val="ru-RU"/>
        </w:rPr>
        <w:t xml:space="preserve"> 28 </w:t>
      </w:r>
      <w:r>
        <w:rPr>
          <w:lang w:val="ru-RU"/>
        </w:rPr>
        <w:t>|</w:t>
      </w:r>
      <w:bookmarkEnd w:id="28"/>
    </w:p>
    <w:p w14:paraId="7A84D0E5" w14:textId="77777777" w:rsidR="004361BF" w:rsidRDefault="002B5BDF" w:rsidP="00571076">
      <w:pPr>
        <w:rPr>
          <w:szCs w:val="24"/>
          <w:lang w:val="ru-RU"/>
        </w:rPr>
      </w:pPr>
      <w:r w:rsidRPr="004361BF">
        <w:rPr>
          <w:szCs w:val="24"/>
          <w:lang w:val="ru-RU"/>
        </w:rPr>
        <w:t>ข้าพเจ้าขอรีบส่งข้อความเพิ่มเติมอีกเล็กน้อยเกี่ยวกับเรื่องเดิมนี้ เพิ่มจากที่ได้กล่าวไปก่อนหน้านี้</w:t>
      </w:r>
    </w:p>
    <w:p w14:paraId="544EEB5C" w14:textId="77777777" w:rsidR="004361BF" w:rsidRDefault="002B5BDF" w:rsidP="00557BEF">
      <w:pPr>
        <w:ind w:firstLine="708"/>
        <w:rPr>
          <w:szCs w:val="24"/>
          <w:lang w:val="ru-RU"/>
        </w:rPr>
      </w:pPr>
      <w:r w:rsidRPr="004361BF">
        <w:rPr>
          <w:szCs w:val="24"/>
          <w:lang w:val="ru-RU"/>
        </w:rPr>
        <w:t xml:space="preserve">ผู้ที่ได้รับพระคุณแล้ว แต่ไม่ยอมให้พระคุณนั้นทำงานในตน กลับปิดกั้นพระคุณนั้นไว้ จะถูกริบพระคุณไปก่อนในการพิพากษาของพระเจ้า แล้วจะถูกโยนออกไปในที่มืดภายนอก </w:t>
      </w:r>
      <w:r w:rsidR="00C442DD">
        <w:rPr>
          <w:szCs w:val="24"/>
          <w:lang w:val="ru-RU"/>
        </w:rPr>
        <w:t xml:space="preserve">ซึ่งได้ถูกเปิดเผยโดยพระผู้ช่วยให้รอดในอุปมาเรื่องเงินตะลันต์ </w:t>
      </w:r>
      <w:r w:rsidRPr="004361BF">
        <w:rPr>
          <w:szCs w:val="24"/>
          <w:lang w:val="ru-RU"/>
        </w:rPr>
        <w:t>(ลูกา</w:t>
      </w:r>
      <w:r w:rsidR="00C442DD">
        <w:rPr>
          <w:szCs w:val="24"/>
          <w:lang w:val="ru-RU"/>
        </w:rPr>
        <w:t xml:space="preserve"> 19:12-26</w:t>
      </w:r>
      <w:r w:rsidRPr="004361BF">
        <w:rPr>
          <w:szCs w:val="24"/>
          <w:lang w:val="ru-RU"/>
        </w:rPr>
        <w:t>) คนรับใช้ทุกคนได้รับ</w:t>
      </w:r>
      <w:r w:rsidR="00C442DD">
        <w:rPr>
          <w:szCs w:val="24"/>
          <w:lang w:val="ru-RU"/>
        </w:rPr>
        <w:t>หนึ่งมินา</w:t>
      </w:r>
      <w:r w:rsidRPr="004361BF">
        <w:rPr>
          <w:szCs w:val="24"/>
          <w:lang w:val="ru-RU"/>
        </w:rPr>
        <w:t xml:space="preserve">: พระคุณถูกประทานให้ทุกคนอย่างเท่าเทียมกัน แต่คนหนึ่งได้เพิ่มอีกสิบ ส่วนอีกคนหนึ่งได้ห้า และคนที่สามไม่ได้อะไรเลย: เขาห่อมันไว้ด้วยผ้าเช็ดหน้าและเก็บไว้ นี่หมายความว่า คนแรกทำงานหนักที่สุดเพื่อให้ได้รับพระคุณ คนที่สองทำงานหนักครึ่งหนึ่ง และคนที่สามละเลยของขวัญ ไม่สนใจที่จะจุดประกายพระคุณภายในตัวเขาเลย รางวัลนั้นจึงถูกมอบตามความพยายามที่ได้กระทำเพื่อประโยชน์หรือความกระจ่างแจ้งแก่ตนเอง ภายใต้อิทธิพลแห่งพระคุณ ส่วนคนสุดท้ายไม่ได้กระทำสิ่งใดในเรื่องนี้เลย </w:t>
      </w:r>
      <w:r w:rsidR="00450DE7">
        <w:rPr>
          <w:szCs w:val="24"/>
          <w:lang w:val="ru-RU"/>
        </w:rPr>
        <w:t xml:space="preserve">— </w:t>
      </w:r>
      <w:r w:rsidRPr="004361BF">
        <w:rPr>
          <w:szCs w:val="24"/>
          <w:lang w:val="ru-RU"/>
        </w:rPr>
        <w:t>พวกเขา</w:t>
      </w:r>
      <w:r w:rsidR="00C565CE">
        <w:rPr>
          <w:szCs w:val="24"/>
          <w:lang w:val="ru-RU"/>
        </w:rPr>
        <w:t>เอา</w:t>
      </w:r>
      <w:r w:rsidRPr="004361BF">
        <w:rPr>
          <w:szCs w:val="24"/>
          <w:lang w:val="ru-RU"/>
        </w:rPr>
        <w:t>สิ่งที่ได้รับมาอย่างเอื้อเฟื้อเผื่อแผ่ในตอนแรกไปจากเขา</w:t>
      </w:r>
    </w:p>
    <w:p w14:paraId="72A80029" w14:textId="77777777" w:rsidR="004361BF" w:rsidRDefault="002B5BDF" w:rsidP="008666FF">
      <w:pPr>
        <w:ind w:firstLine="708"/>
        <w:rPr>
          <w:szCs w:val="24"/>
          <w:lang w:val="ru-RU"/>
        </w:rPr>
      </w:pPr>
      <w:r w:rsidRPr="004361BF">
        <w:rPr>
          <w:szCs w:val="24"/>
          <w:lang w:val="ru-RU"/>
        </w:rPr>
        <w:t>คุณเห็นไหมว่าสิ่งต่าง ๆ ทำงานอย่างไรและจบลงอย่างไร? เราผู้ที่ได้รับบัพติศมาต่างได้รับพระคุณของพระวิญญาณบริสุทธิ์</w:t>
      </w:r>
      <w:r w:rsidR="00450DE7">
        <w:rPr>
          <w:szCs w:val="24"/>
          <w:lang w:val="ru-RU"/>
        </w:rPr>
        <w:t xml:space="preserve">ในปริมาณหนึ่งแล้ว </w:t>
      </w:r>
      <w:r w:rsidRPr="004361BF">
        <w:rPr>
          <w:szCs w:val="24"/>
          <w:lang w:val="ru-RU"/>
        </w:rPr>
        <w:t>พระคุณนี้ ดังที่ข้าพเจ้าได้กล่าวไปแล้ว ทำงานในตัวเราเพียงลำพังในตอนแรก จนกว่าเราจะเติบโตเต็มที่ เมื่อเราเติบโตเป็นผู้ใหญ่ มันก็ยังคงพร้อมที่จะทำงานในตัวเราตลอดเวลา แต่ไม่ได้ทำงาน; มันรอจนกว่าเราจะโน้มเอียงตัวเองไปหาอย่างเสรีและเต็มใจ โดยที่เราเองต้องการให้มันทำงานอย่างเต็มที่ในตัวเราและแสวงหามัน เมื่อเราเริ่มแสวงหามัน มันจะเริ่มทำงานในตัวเราอีกครั้งทันที กระตุ้น ชี้นำ และเสริมสร้างเรา การแทรกซึมของพระคุณเข้าสู่ตัวเรานั้นเป็นไปตามความปรารถนาและความพยายามของเราที่จะบรรลุถึงมัน แต่หากเราไม่ปรารถนาและไม่ทำงานเพื่อเป้าหมายนี้และในความหมายนี้แล้ว พระคุณก็จะไม่กระทำในตัวเราโดยขัดต่อความประสงค์ของเรา ราวกับว่าเป็นการบังคับ พระเจ้าได้ประทานเสรีภาพแก่มนุษย์และไม่ต้องการละเมิดเสรีภาพนั้น ไม่ต้องการเข้าไปในตัวเขาโดยขัดต่อความประสงค์ของเขาและกระทำในตัวเขา หากบุคคลต้องการยอมจำนนต่อการกระทำของพระเจ้าด้วยความเต็มใจ พระเจ้าจะเริ่มกระทำในตัวเขาด้วยพระคุณของพระองค์ หากทุกสิ่งขึ้นอยู่กับพระเจ้า ในทันทีทุกคนก็จะกลายเป็นผู้ศักดิ์สิทธิ์ เพียงชั่วขณะเดียวของพระประสงค์ของพระเจ้า ทุกสิ่งทุกอย่างก็จะเปลี่ยนไป แต่กฎนั้นคือว่ามนุษย์ต้องปรารถนาและแสวงหาด้วยตนเอง และจากนั้นพระคุณจะไม่ทอดทิ้งเขา ตราบใดที่เขายังคงซื่อสัตย์ต่อพระประสงค์นั้น</w:t>
      </w:r>
    </w:p>
    <w:p w14:paraId="321B19A2" w14:textId="77777777" w:rsidR="004361BF" w:rsidRDefault="002B5BDF" w:rsidP="008666FF">
      <w:pPr>
        <w:ind w:firstLine="708"/>
        <w:rPr>
          <w:szCs w:val="24"/>
          <w:lang w:val="ru-RU"/>
        </w:rPr>
      </w:pPr>
      <w:r w:rsidRPr="004361BF">
        <w:rPr>
          <w:szCs w:val="24"/>
          <w:lang w:val="ru-RU"/>
        </w:rPr>
        <w:t>โปรดระลึกถึงอุปมาของพระผู้ช่วยให้รอดเกี่ยวกับสมบัติที่ซ่อนอยู่ในทุ่งนาและชายผู้แสวงหา</w:t>
      </w:r>
      <w:r w:rsidR="008666FF" w:rsidRPr="008666FF">
        <w:rPr>
          <w:szCs w:val="24"/>
          <w:lang w:val="ru-RU"/>
        </w:rPr>
        <w:t>ไข่มุก</w:t>
      </w:r>
      <w:r w:rsidR="008666FF">
        <w:rPr>
          <w:szCs w:val="24"/>
          <w:lang w:val="ru-RU"/>
        </w:rPr>
        <w:t>อันล้ำค่า (มัทธิว 13:</w:t>
      </w:r>
      <w:r w:rsidRPr="004361BF">
        <w:rPr>
          <w:szCs w:val="24"/>
          <w:lang w:val="ru-RU"/>
        </w:rPr>
        <w:t xml:space="preserve">44-46) ชายคนหนึ่งเห็นทุ่งนาที่มีสมบัติฝังอยู่ จึงไปขายทุกสิ่งที่เขามีและซื้อทุ่งนั้น </w:t>
      </w:r>
      <w:r w:rsidRPr="004361BF">
        <w:rPr>
          <w:szCs w:val="24"/>
          <w:lang w:val="ru-RU"/>
        </w:rPr>
        <w:lastRenderedPageBreak/>
        <w:t xml:space="preserve">แน่นอนว่าเขาขุดสมบัติขึ้นมาและกลายเป็นคนร่ำรวย แม้ว่าจะไม่ได้กล่าวถึงเรื่องนี้ก็ตาม ทุ่งนาหรือส่วนสิบนี้คือจิตวิญญาณของเรา สมบัติที่ซ่อนอยู่ในนั้นคือพระคุณ ซึ่งถูกวางไว้ผ่านพิธีล้างบาปอันศักดิ์สิทธิ์ สิ่งที่ชายในอุปมาเห็นว่าเป็นสมบัติล้ำค่า หมายถึงช่วงเวลาที่คริสเตียนตระหนักว่าภายในตัวเขามีสมบัติที่ซ่อนอยู่ซึ่งไม่อาจเปรียบเทียบได้ นั่นคือพระคุณของพระวิญญาณบริสุทธิ์ เขาขายทุกสิ่งทุกอย่าง </w:t>
      </w:r>
      <w:r w:rsidR="00450DE7">
        <w:rPr>
          <w:szCs w:val="24"/>
          <w:lang w:val="ru-RU"/>
        </w:rPr>
        <w:t xml:space="preserve">— </w:t>
      </w:r>
      <w:r w:rsidRPr="004361BF">
        <w:rPr>
          <w:szCs w:val="24"/>
          <w:lang w:val="ru-RU"/>
        </w:rPr>
        <w:t xml:space="preserve">นั่นคือ เขาเสียสละทุกสิ่งที่เขามี ทุกสิ่งที่รักใคร่ เพื่อที่จะได้มาซึ่งสมบัติล้ำค่า </w:t>
      </w:r>
      <w:r w:rsidR="00450DE7">
        <w:rPr>
          <w:szCs w:val="24"/>
          <w:lang w:val="ru-RU"/>
        </w:rPr>
        <w:t xml:space="preserve">— </w:t>
      </w:r>
      <w:r w:rsidRPr="004361BF">
        <w:rPr>
          <w:szCs w:val="24"/>
          <w:lang w:val="ru-RU"/>
        </w:rPr>
        <w:t>เพื่อที่จะตื่นขึ้นมาและทำให้พระคุณที่ซ่อนอยู่ภายในตัวเขาปรากฏเป็นจริง</w:t>
      </w:r>
    </w:p>
    <w:p w14:paraId="54B335B1" w14:textId="77777777" w:rsidR="004361BF" w:rsidRDefault="002B5BDF" w:rsidP="008666FF">
      <w:pPr>
        <w:ind w:firstLine="708"/>
        <w:rPr>
          <w:szCs w:val="24"/>
          <w:lang w:val="ru-RU"/>
        </w:rPr>
      </w:pPr>
      <w:r w:rsidRPr="004361BF">
        <w:rPr>
          <w:szCs w:val="24"/>
          <w:lang w:val="ru-RU"/>
        </w:rPr>
        <w:t>พ่อค้าอีกรายหนึ่งค้าขายอัญมณีมีค่า เขาได้ยินมาว่ามีเพชรเม็ดหนึ่งซึ่งไม่มีใครเทียบได้อยู่ที่ไหนสักแห่ง แต่ไม่มีใครรู้ราคาในสถานที่ที่พบมัน (ข้อนี้ข้าพเจ้าขอเพิ่มเติมเอง) เมื่อต้องการได้มาเป็นเจ้าของ เขาจึงขายทุกสิ่งที่มีแล้วไปซื้อเพชรเม็ดนั้นมา และแน่นอน เขาก็กลายเป็นคนมั่งคั่ง ไข่มุกอันล้ำค่านี้เป็นภาพแทนพระคุณของพระเจ้า ซึ่งซ่อนอยู่ภายในตัวเราและเราไม่รู้จักจนกว่าเราจะตระหนักถึงมัน ผู้ที่ตระหนักถึงสิ่งนี้ย่อมเชื่อมั่นว่าไม่มีสิ่งใดมีค่ามากกว่านี้อีกแล้ว ดังนั้น ด้วยความเสียสละตนเองอย่างสมบูรณ์ พวกเขาจึงละทิ้งทุกสิ่งทุกอย่างและพยายามจุดประกายและจุดไฟแห่งพระคุณภายในตนเอง</w:t>
      </w:r>
    </w:p>
    <w:p w14:paraId="7A1F98F8" w14:textId="77777777" w:rsidR="0021563E" w:rsidRDefault="002B5BDF" w:rsidP="0021563E">
      <w:pPr>
        <w:ind w:firstLine="708"/>
        <w:rPr>
          <w:szCs w:val="24"/>
          <w:lang w:val="ru-RU"/>
        </w:rPr>
      </w:pPr>
      <w:r w:rsidRPr="004361BF">
        <w:rPr>
          <w:szCs w:val="24"/>
          <w:lang w:val="ru-RU"/>
        </w:rPr>
        <w:t>จากอุปมาเหล่านี้ ท่านสามารถเห็นได้ว่า</w:t>
      </w:r>
      <w:r w:rsidR="0021563E">
        <w:rPr>
          <w:szCs w:val="24"/>
          <w:lang w:val="ru-RU"/>
        </w:rPr>
        <w:t>สิ่งที่คาดหวังจากเราคืออะไร เราถูกคาดหวังให้:</w:t>
      </w:r>
    </w:p>
    <w:p w14:paraId="293C61D9" w14:textId="77777777" w:rsidR="0021563E" w:rsidRDefault="0021563E" w:rsidP="0021563E">
      <w:pPr>
        <w:ind w:firstLine="708"/>
        <w:rPr>
          <w:szCs w:val="24"/>
          <w:lang w:val="ru-RU"/>
        </w:rPr>
      </w:pPr>
    </w:p>
    <w:p w14:paraId="0C829023" w14:textId="77777777" w:rsidR="0021563E" w:rsidRPr="005F4BBF" w:rsidRDefault="002B5BDF" w:rsidP="005F4BBF">
      <w:pPr>
        <w:pStyle w:val="ListParagraph"/>
        <w:numPr>
          <w:ilvl w:val="0"/>
          <w:numId w:val="16"/>
        </w:numPr>
        <w:rPr>
          <w:szCs w:val="24"/>
          <w:lang w:val="ru-RU"/>
        </w:rPr>
      </w:pPr>
      <w:r w:rsidRPr="005F4BBF">
        <w:rPr>
          <w:b/>
          <w:szCs w:val="24"/>
          <w:lang w:val="ru-RU"/>
        </w:rPr>
        <w:t>ตระหนัก</w:t>
      </w:r>
      <w:r w:rsidRPr="005F4BBF">
        <w:rPr>
          <w:szCs w:val="24"/>
          <w:lang w:val="ru-RU"/>
        </w:rPr>
        <w:t xml:space="preserve">ถึงการมีอยู่ของของขวัญแห่งพระคุณภายในตัวเราเอง </w:t>
      </w:r>
    </w:p>
    <w:p w14:paraId="07E03B13" w14:textId="77777777" w:rsidR="0021563E" w:rsidRPr="005F4BBF" w:rsidRDefault="002B5BDF" w:rsidP="005F4BBF">
      <w:pPr>
        <w:pStyle w:val="ListParagraph"/>
        <w:numPr>
          <w:ilvl w:val="0"/>
          <w:numId w:val="16"/>
        </w:numPr>
        <w:rPr>
          <w:szCs w:val="24"/>
          <w:lang w:val="ru-RU"/>
        </w:rPr>
      </w:pPr>
      <w:r w:rsidRPr="005F4BBF">
        <w:rPr>
          <w:szCs w:val="24"/>
          <w:lang w:val="ru-RU"/>
        </w:rPr>
        <w:t xml:space="preserve">เข้าใจถึงความล้ำค่าของมันสำหรับเรา ยิ่งใหญ่จนมีค่ามากกว่าชีวิตเอง จนหากปราศจากมัน ชีวิตก็ไม่ใช่ชีวิต </w:t>
      </w:r>
    </w:p>
    <w:p w14:paraId="40470FC2" w14:textId="77777777" w:rsidR="0021563E" w:rsidRPr="005F4BBF" w:rsidRDefault="002B5BDF" w:rsidP="005F4BBF">
      <w:pPr>
        <w:pStyle w:val="ListParagraph"/>
        <w:numPr>
          <w:ilvl w:val="0"/>
          <w:numId w:val="16"/>
        </w:numPr>
        <w:rPr>
          <w:szCs w:val="24"/>
          <w:lang w:val="ru-RU"/>
        </w:rPr>
      </w:pPr>
      <w:r w:rsidRPr="005F4BBF">
        <w:rPr>
          <w:szCs w:val="24"/>
          <w:lang w:val="ru-RU"/>
        </w:rPr>
        <w:t xml:space="preserve">ปรารถนาด้วยสุดหัวใจของเราที่จะซึมซับพระคุณนี้ และตัวเราเองเข้ากับมัน หรือกล่าวอีกนัยหนึ่งคือ ให้เราเปี่ยมล้นไปด้วยพระคุณนี้ในธรรมชาติทั้งหมดของเรา ให้ได้รับการเปิดเผยและชำระให้บริสุทธิ์ </w:t>
      </w:r>
    </w:p>
    <w:p w14:paraId="013466BD" w14:textId="77777777" w:rsidR="0021563E" w:rsidRPr="005F4BBF" w:rsidRDefault="002B5BDF" w:rsidP="005F4BBF">
      <w:pPr>
        <w:pStyle w:val="ListParagraph"/>
        <w:numPr>
          <w:ilvl w:val="0"/>
          <w:numId w:val="16"/>
        </w:numPr>
        <w:rPr>
          <w:szCs w:val="24"/>
          <w:lang w:val="ru-RU"/>
        </w:rPr>
      </w:pPr>
      <w:r w:rsidRPr="005F4BBF">
        <w:rPr>
          <w:b/>
          <w:szCs w:val="24"/>
          <w:lang w:val="ru-RU"/>
        </w:rPr>
        <w:t>ตั้งใจ</w:t>
      </w:r>
      <w:r w:rsidRPr="005F4BBF">
        <w:rPr>
          <w:szCs w:val="24"/>
          <w:lang w:val="ru-RU"/>
        </w:rPr>
        <w:t xml:space="preserve">ที่จะบรรลุสิ่งนี้ในทางปฏิบัติและจากนั้น </w:t>
      </w:r>
    </w:p>
    <w:p w14:paraId="52560B4B" w14:textId="77777777" w:rsidR="0021563E" w:rsidRPr="005F4BBF" w:rsidRDefault="002B5BDF" w:rsidP="005F4BBF">
      <w:pPr>
        <w:pStyle w:val="ListParagraph"/>
        <w:numPr>
          <w:ilvl w:val="0"/>
          <w:numId w:val="16"/>
        </w:numPr>
        <w:rPr>
          <w:szCs w:val="24"/>
          <w:lang w:val="ru-RU"/>
        </w:rPr>
      </w:pPr>
      <w:r w:rsidRPr="005F4BBF">
        <w:rPr>
          <w:b/>
          <w:szCs w:val="24"/>
          <w:lang w:val="ru-RU"/>
        </w:rPr>
        <w:t xml:space="preserve">ดำเนินการตามการตัดสินใจนี้ </w:t>
      </w:r>
      <w:r w:rsidRPr="005F4BBF">
        <w:rPr>
          <w:szCs w:val="24"/>
          <w:lang w:val="ru-RU"/>
        </w:rPr>
        <w:t xml:space="preserve">ทิ้งทุกสิ่งไว้เบื้องหลัง หรือปล่อยใจของเราให้หลุดพ้นจากทุกสิ่งและมอบให้กับพระคุณอันทรงฤทธิ์ของพระเจ้า </w:t>
      </w:r>
    </w:p>
    <w:p w14:paraId="49FC23A6" w14:textId="77777777" w:rsidR="0021563E" w:rsidRDefault="0021563E" w:rsidP="0021563E">
      <w:pPr>
        <w:rPr>
          <w:szCs w:val="24"/>
          <w:lang w:val="ru-RU"/>
        </w:rPr>
      </w:pPr>
    </w:p>
    <w:p w14:paraId="68F06FB8" w14:textId="77777777" w:rsidR="004361BF" w:rsidRDefault="002B5BDF" w:rsidP="0021563E">
      <w:pPr>
        <w:rPr>
          <w:szCs w:val="24"/>
          <w:lang w:val="ru-RU"/>
        </w:rPr>
      </w:pPr>
      <w:r w:rsidRPr="004361BF">
        <w:rPr>
          <w:szCs w:val="24"/>
          <w:lang w:val="ru-RU"/>
        </w:rPr>
        <w:t xml:space="preserve">เมื่อการกระทำทั้งห้าประการนี้สำเร็จในตัวเราแล้ว การเริ่มต้นของการเกิดใหม่ภายในของเราจะได้รับการสถาปนา หลังจากนั้น หากเรายังคงกระทำในจิตวิญญาณเดียวกันโดยไม่ลดละ การเกิดใหม่ภายในและการตรัสรู้ของเราจะเติบโตขึ้น </w:t>
      </w:r>
      <w:r w:rsidR="00450DE7">
        <w:rPr>
          <w:szCs w:val="24"/>
          <w:lang w:val="ru-RU"/>
        </w:rPr>
        <w:t xml:space="preserve">— </w:t>
      </w:r>
      <w:r w:rsidRPr="004361BF">
        <w:rPr>
          <w:szCs w:val="24"/>
          <w:lang w:val="ru-RU"/>
        </w:rPr>
        <w:t>เร็วหรือช้า ขึ้นอยู่กับความพยายามของเรา และที่สำคัญที่สุด คือการลืมตนเองและการเสียสละตนเอง</w:t>
      </w:r>
    </w:p>
    <w:p w14:paraId="6AFACC91" w14:textId="77777777" w:rsidR="004361BF" w:rsidRDefault="002B5BDF" w:rsidP="005F4BBF">
      <w:pPr>
        <w:ind w:firstLine="708"/>
        <w:rPr>
          <w:szCs w:val="24"/>
          <w:lang w:val="ru-RU"/>
        </w:rPr>
      </w:pPr>
      <w:r w:rsidRPr="004361BF">
        <w:rPr>
          <w:szCs w:val="24"/>
          <w:lang w:val="ru-RU"/>
        </w:rPr>
        <w:t>จำได้ไหมว่าฉันเคยบอกคุณเกี่ยวกับ</w:t>
      </w:r>
      <w:r w:rsidR="005F4BBF">
        <w:rPr>
          <w:szCs w:val="24"/>
          <w:lang w:val="ru-RU"/>
        </w:rPr>
        <w:t xml:space="preserve">พี่เลี้ยงเด็กที่เลี้ยวอย่างกะทันหันคนนั้น? </w:t>
      </w:r>
      <w:r w:rsidR="005F4BBF" w:rsidRPr="005F4BBF">
        <w:rPr>
          <w:sz w:val="20"/>
          <w:szCs w:val="24"/>
          <w:lang w:val="ru-RU"/>
        </w:rPr>
        <w:t>(</w:t>
      </w:r>
      <w:r w:rsidRPr="005F4BBF">
        <w:rPr>
          <w:sz w:val="20"/>
          <w:szCs w:val="24"/>
          <w:lang w:val="ru-RU"/>
        </w:rPr>
        <w:t xml:space="preserve">เธอได้สวมผ้าคลุมศีรษะเป็นแม่ชีแม็กดาเลนในอารามเยเลตสกีแล้ว เรื่องของเธอ </w:t>
      </w:r>
      <w:r w:rsidR="00450DE7" w:rsidRPr="005F4BBF">
        <w:rPr>
          <w:sz w:val="20"/>
          <w:szCs w:val="24"/>
          <w:lang w:val="ru-RU"/>
        </w:rPr>
        <w:t xml:space="preserve">— </w:t>
      </w:r>
      <w:r w:rsidRPr="005F4BBF">
        <w:rPr>
          <w:sz w:val="20"/>
          <w:szCs w:val="24"/>
          <w:lang w:val="ru-RU"/>
        </w:rPr>
        <w:t xml:space="preserve">ใน </w:t>
      </w:r>
      <w:r w:rsidR="001D3D9F" w:rsidRPr="005F4BBF">
        <w:rPr>
          <w:sz w:val="20"/>
          <w:szCs w:val="24"/>
          <w:lang w:val="ru-RU"/>
        </w:rPr>
        <w:t xml:space="preserve">"สตราเน็ก" </w:t>
      </w:r>
      <w:r w:rsidR="005F4BBF">
        <w:rPr>
          <w:sz w:val="20"/>
          <w:szCs w:val="24"/>
          <w:lang w:val="ru-RU"/>
        </w:rPr>
        <w:t>ปี</w:t>
      </w:r>
      <w:r w:rsidR="005F4BBF" w:rsidRPr="005F4BBF">
        <w:rPr>
          <w:sz w:val="20"/>
          <w:szCs w:val="24"/>
          <w:lang w:val="ru-RU"/>
        </w:rPr>
        <w:t xml:space="preserve"> 1876)</w:t>
      </w:r>
      <w:r w:rsidRPr="004361BF">
        <w:rPr>
          <w:szCs w:val="24"/>
          <w:lang w:val="ru-RU"/>
        </w:rPr>
        <w:t xml:space="preserve"> ทั้งหมดนี้เกิดขึ้นกับเธอ เมื่อเธอเริ่มต้นแล้ว เธอไม่หันหลังกลับ แต่เดินหน้าต่อไปเรื่อยๆ สูงขึ้นไปเรื่อยๆ และเธอไปถึงเปลวไฟแห่งพระคุณอันร้อนแรง พระคุณของพระเจ้าไม่มองว่าคนๆ หนึ่งเคยเป็นอะไรมาก่อนที่พวกเขาจะปรารถนา แต่รอคอยเพียงความปรารถนานั้นเท่านั้น และเริ่มทำงานของมันทันที เช่นเดียวกับนักบุญผู้ยิ่งใหญ่แคทเธอรีนผู้บริสุทธิ์ และมารีย์แห่งอียิปต์ ผู้ซึ่งก่อนหน้านี้เคยเป็นคนไม่ชอบธรรม มีกี่คนที่เดินตามเส้นทางนี้ในรัสเซีย ทั้งผู้สูงศักดิ์และต่ำศักดิ์ ทั้งชายและหญิง ทั้งหญิงม่ายและหญิงสาว! ดวงวิญญาณที่เปี่ยมด้วยพระพรและเปี่ยมด้วยพระพรสูงสุด! นักบุญออกัสตินผู้เปี่ยมด้วยพระพรถูกพันธนาการอยู่ในชีวิตที่ปราศจากจิตวิญญาณเป็นเวลานาน แม้ว่าท่านจะรู้เกี่ยวกับจิตวิญญาณและปรารถนาในสิ่งนั้นก็ตาม อะไรคือสิ่งที่ช่วยให้ท่านหลุดพ้นจากพันธนาการเหล่านี้? เรื่องราวที่ท่านได้ยินเกี่ยวกับรัศมีแห่งพระคุณของนักบุญแอนโทนีผู้ยิ่งใหญ่ ผู้ซึ่งเป็นคนธรรมดาและไร้การศึกษา</w:t>
      </w:r>
      <w:r w:rsidR="00C565CE">
        <w:rPr>
          <w:szCs w:val="24"/>
          <w:lang w:val="ru-RU"/>
        </w:rPr>
        <w:t xml:space="preserve"> </w:t>
      </w:r>
      <w:r w:rsidRPr="004361BF">
        <w:rPr>
          <w:szCs w:val="24"/>
          <w:lang w:val="ru-RU"/>
        </w:rPr>
        <w:t>เมื่อได้ยินเช่นนี้ เขาอุทานว่า: "คนธรรมดาเหล่านี้กลับนำหน้าเราไป ทิ้งเราไว้เบื้องหลังทั้งที่เรามีความรู้และความสำคัญในสายตาผู้คน" และนับจากขณะนั้นเป็นต้นมา เขาได้เปลี่ยนแปลงตนเองและติดตามเส้นทางเดียวกับนักบุญแอนโทนีอย่างกระตือรือร้น</w:t>
      </w:r>
    </w:p>
    <w:p w14:paraId="3286D801" w14:textId="77777777" w:rsidR="004361BF" w:rsidRDefault="002B5BDF" w:rsidP="00A660B8">
      <w:pPr>
        <w:ind w:firstLine="708"/>
        <w:rPr>
          <w:szCs w:val="24"/>
          <w:lang w:val="ru-RU"/>
        </w:rPr>
      </w:pPr>
      <w:r w:rsidRPr="004361BF">
        <w:rPr>
          <w:szCs w:val="24"/>
          <w:lang w:val="ru-RU"/>
        </w:rPr>
        <w:t>แล้วคุณกับฉันล่ะ? เราจะหาข้อแก้ตัวหรือเลื่อนมันออกไปวันแล้ววันเล่าหรือไม่? ขอพระเจ้าอวยพรคุณด้วยพรอันสว่างไสวของพระองค์</w:t>
      </w:r>
    </w:p>
    <w:p w14:paraId="7A19659E" w14:textId="77777777" w:rsidR="00A660B8" w:rsidRDefault="00A660B8" w:rsidP="004361BF">
      <w:pPr>
        <w:rPr>
          <w:szCs w:val="24"/>
          <w:lang w:val="ru-RU"/>
        </w:rPr>
      </w:pPr>
    </w:p>
    <w:p w14:paraId="3B5C54A3" w14:textId="77777777" w:rsidR="004361BF" w:rsidRDefault="00F26D75" w:rsidP="007064AB">
      <w:pPr>
        <w:pStyle w:val="Heading3"/>
        <w:rPr>
          <w:lang w:val="ru-RU"/>
        </w:rPr>
      </w:pPr>
      <w:bookmarkStart w:id="29" w:name="_Toc482121600"/>
      <w:r>
        <w:rPr>
          <w:lang w:val="ru-RU"/>
        </w:rPr>
        <w:t>|</w:t>
      </w:r>
      <w:r w:rsidR="002B5BDF" w:rsidRPr="004361BF">
        <w:rPr>
          <w:lang w:val="ru-RU"/>
        </w:rPr>
        <w:t xml:space="preserve"> 29 </w:t>
      </w:r>
      <w:r>
        <w:rPr>
          <w:lang w:val="ru-RU"/>
        </w:rPr>
        <w:t>|</w:t>
      </w:r>
      <w:bookmarkEnd w:id="29"/>
    </w:p>
    <w:p w14:paraId="6027BCF7" w14:textId="77777777" w:rsidR="004361BF" w:rsidRDefault="002B5BDF" w:rsidP="00571076">
      <w:pPr>
        <w:rPr>
          <w:szCs w:val="24"/>
          <w:lang w:val="ru-RU"/>
        </w:rPr>
      </w:pPr>
      <w:r w:rsidRPr="004361BF">
        <w:rPr>
          <w:szCs w:val="24"/>
          <w:lang w:val="ru-RU"/>
        </w:rPr>
        <w:t>และนั่นไม่ใช่ทั้งหมด นอกจากนี้ ฉันจะเขียนสิ่งอื่นเพิ่มเติม ความสำคัญของหัวข้อที่กำลังอภิปรายอยู่นี้ทำให้ฉันจำเป็นต้องทำเช่นนั้น</w:t>
      </w:r>
    </w:p>
    <w:p w14:paraId="6F894212" w14:textId="77777777" w:rsidR="004361BF" w:rsidRDefault="002B5BDF" w:rsidP="00A660B8">
      <w:pPr>
        <w:ind w:firstLine="708"/>
        <w:rPr>
          <w:szCs w:val="24"/>
          <w:lang w:val="ru-RU"/>
        </w:rPr>
      </w:pPr>
      <w:r w:rsidRPr="004361BF">
        <w:rPr>
          <w:szCs w:val="24"/>
          <w:lang w:val="ru-RU"/>
        </w:rPr>
        <w:lastRenderedPageBreak/>
        <w:t>รัศมีแห่งจิตวิญญาณซึ่งเปี่ยมล้นด้วยพระคุณของพระเจ้า ราวกับไฟที่แทรกซึมผ่านเหล็ก เป็นสภาวะที่น่าดึงดูดใจ เมื่อได้ยินเรื่องนี้ ทุกคนพร้อมที่จะรีบเร่งด้วยความปรารถนาที่จะบรรลุถึงมัน ข้าพเจ้าคิดว่าคุณก็คงมีแรงกระตุ้นเช่นเดียวกัน แต่ถึงแม้แรงกระตุ้นจะหมายความว่าจิตวิญญาณสามารถเลือกสิ่งที่ดีที่สุดได้ มันก็ไม่ได้แสดงถึงทุกสิ่งที่จำเป็นในกรณีนี้</w:t>
      </w:r>
      <w:r w:rsidR="00C565CE">
        <w:rPr>
          <w:szCs w:val="24"/>
          <w:lang w:val="ru-RU"/>
        </w:rPr>
        <w:t xml:space="preserve"> </w:t>
      </w:r>
      <w:r w:rsidRPr="004361BF">
        <w:rPr>
          <w:szCs w:val="24"/>
          <w:lang w:val="ru-RU"/>
        </w:rPr>
        <w:t xml:space="preserve">คนเราสามารถเร่งรีบแล้วหยุดได้ </w:t>
      </w:r>
      <w:r w:rsidR="00450DE7">
        <w:rPr>
          <w:szCs w:val="24"/>
          <w:lang w:val="ru-RU"/>
        </w:rPr>
        <w:t xml:space="preserve">— </w:t>
      </w:r>
      <w:r w:rsidRPr="004361BF">
        <w:rPr>
          <w:szCs w:val="24"/>
          <w:lang w:val="ru-RU"/>
        </w:rPr>
        <w:t>แต่แรงกระตุ้นนั้นจะไม่ก่อให้เกิดผลใด ๆ ไม่ใช่แค่แรงกระตุ้นเท่านั้นที่ต้องการที่นี่ แต่เป็นการพิจารณาอย่างรอบคอบในเรื่องนี้และการสร้างเจตจำนงที่มั่นคงและไม่หวั่นไหว พร้อมกับการตระหนักถึงงานหนัก อุปสรรค และปัญหาทั้งหมดที่อยู่ข้างหน้า และความกระตือรือร้นที่กล้าหาญที่จะยืนหยัดต่อสู้กับสิ่งเหล่านั้นจนถึงที่สุด</w:t>
      </w:r>
    </w:p>
    <w:p w14:paraId="7FB88D6B" w14:textId="77777777" w:rsidR="004361BF" w:rsidRDefault="002B5BDF" w:rsidP="00A660B8">
      <w:pPr>
        <w:ind w:firstLine="708"/>
        <w:rPr>
          <w:szCs w:val="24"/>
          <w:lang w:val="ru-RU"/>
        </w:rPr>
      </w:pPr>
      <w:r w:rsidRPr="004361BF">
        <w:rPr>
          <w:szCs w:val="24"/>
          <w:lang w:val="ru-RU"/>
        </w:rPr>
        <w:t xml:space="preserve">การแสวงหาพระคุณของพระเจ้าที่แทรกซึมอยู่ในตัวตนของเราทั้งหมดนั้น เหมือนกับการแสวงหาอาณาจักรของพระเจ้า หรือความกระตือรือร้นในการช่วยให้วิญญาณรอด หรือความรักและการเลือกสรรสิ่งเดียวและสิ่งเดียว ชื่อและคำแสดงออกอาจแตกต่างกัน แต่สาระสำคัญนั้นเหมือนกัน ข้าพเจ้าได้เลือกข้างที่เห็นได้ชัดเจนกว่า ไม่ว่าคุณจะเรียกมันว่าอะไรก็ตาม สิ่งของนั้นเองเป็นที่ปรารถนาอย่างยิ่ง คุณจึงไม่อาจห้ามใจไม่ให้ปรารถนาได้ ลองถามใครสักคนว่า </w:t>
      </w:r>
      <w:r w:rsidR="001D3D9F">
        <w:rPr>
          <w:szCs w:val="24"/>
          <w:lang w:val="ru-RU"/>
        </w:rPr>
        <w:t>"</w:t>
      </w:r>
      <w:r w:rsidRPr="004361BF">
        <w:rPr>
          <w:szCs w:val="24"/>
          <w:lang w:val="ru-RU"/>
        </w:rPr>
        <w:t>คุณอยากไปสวรรค์ ไปยังอาณาจักรแห่งสวรรค์หรือไม่?</w:t>
      </w:r>
      <w:r w:rsidR="001D3D9F">
        <w:rPr>
          <w:szCs w:val="24"/>
          <w:lang w:val="ru-RU"/>
        </w:rPr>
        <w:t xml:space="preserve">" </w:t>
      </w:r>
      <w:r w:rsidRPr="004361BF">
        <w:rPr>
          <w:szCs w:val="24"/>
          <w:lang w:val="ru-RU"/>
        </w:rPr>
        <w:t xml:space="preserve">และพวกเขาจะตอบด้วยจิตวิญญาณว่า </w:t>
      </w:r>
      <w:r w:rsidR="001D3D9F">
        <w:rPr>
          <w:szCs w:val="24"/>
          <w:lang w:val="ru-RU"/>
        </w:rPr>
        <w:t>"</w:t>
      </w:r>
      <w:r w:rsidRPr="004361BF">
        <w:rPr>
          <w:szCs w:val="24"/>
          <w:lang w:val="ru-RU"/>
        </w:rPr>
        <w:t>ฉันอยากไป ฉันอยากไป</w:t>
      </w:r>
      <w:r w:rsidR="001D3D9F">
        <w:rPr>
          <w:szCs w:val="24"/>
          <w:lang w:val="ru-RU"/>
        </w:rPr>
        <w:t xml:space="preserve">" </w:t>
      </w:r>
      <w:r w:rsidRPr="004361BF">
        <w:rPr>
          <w:szCs w:val="24"/>
          <w:lang w:val="ru-RU"/>
        </w:rPr>
        <w:t xml:space="preserve">แต่เมื่อคุณบอกพวกเขาว่า </w:t>
      </w:r>
      <w:r w:rsidR="001D3D9F">
        <w:rPr>
          <w:szCs w:val="24"/>
          <w:lang w:val="ru-RU"/>
        </w:rPr>
        <w:t>"</w:t>
      </w:r>
      <w:r w:rsidRPr="004361BF">
        <w:rPr>
          <w:szCs w:val="24"/>
          <w:lang w:val="ru-RU"/>
        </w:rPr>
        <w:t>เอาล่ะ ทำสิ่งนี้และสิ่งนั้น</w:t>
      </w:r>
      <w:r w:rsidR="001D3D9F">
        <w:rPr>
          <w:szCs w:val="24"/>
          <w:lang w:val="ru-RU"/>
        </w:rPr>
        <w:t xml:space="preserve">" </w:t>
      </w:r>
      <w:r w:rsidRPr="004361BF">
        <w:rPr>
          <w:szCs w:val="24"/>
          <w:lang w:val="ru-RU"/>
        </w:rPr>
        <w:t>มือของพวกเขาก็จะตกลง พวกเขาต้องการไปสวรรค์ แต่พวกเขามักไม่มีความปรารถนาที่จะทำงานเพื่อให้ได้มาซึ่งมัน สิ่งที่ฉันต้องการจะสื่อคือ มันไม่เพียงพอที่จะเพียงแค่ปรารถนาบางสิ่ง แต่คุณต้องมีความมุ่งมั่นอย่างแน่วแน่ที่จะบรรลุสิ่งที่ปรารถนา และเริ่มทำงานเพื่อให้บรรลุเป้าหมายนั้น เพื่อให้คุณเข้าใจชัดเจนขึ้น ฉันจะบอกคุณว่าความปรารถนาทั่วไปจะกลายเป็นการมุ่งมั่นอย่างไร</w:t>
      </w:r>
    </w:p>
    <w:p w14:paraId="66163CD4" w14:textId="77777777" w:rsidR="004361BF" w:rsidRDefault="002B5BDF" w:rsidP="006F4DED">
      <w:pPr>
        <w:ind w:firstLine="708"/>
        <w:rPr>
          <w:szCs w:val="24"/>
          <w:lang w:val="ru-RU"/>
        </w:rPr>
      </w:pPr>
      <w:r w:rsidRPr="004361BF">
        <w:rPr>
          <w:szCs w:val="24"/>
          <w:lang w:val="ru-RU"/>
        </w:rPr>
        <w:t>มีหลายสิ่งที่เราคิดถึงและหลายสิ่งที่เราวางแผนจะทำ แต่เราคิดถึงมันแล้วก็ลืมไป นั่นหมายความว่าจิตวิญญาณของเราไม่ได้ผูกพันกับสิ่งเหล่านั้น: จิตวิญญาณไม่ได้ผูกพัน และจดจำไม่ได้ สิ่งที่จิตวิญญาณผูกพันคือสิ่งที่จดจำได้ เมื่อจิตวิญญาณผูกพัน หมายความว่าเราชอบสิ่งนั้น แม้ว่าเราจะชอบเรื่องนั้นก็ตาม การคิดถึงมันหรือเก็บไว้ในใจ การจินตนาการถึงมัน ก็อาจยังไม่ทำให้เกิดความปรารถนาที่จะมีมัน และหากเป็นเรื่องของการกระทำ ก็อาจยังไม่ทำให้เกิดความปรารถนาที่จะกระทำมัน เราอาจกล่าวว่า: มันเป็นสิ่งที่ดีหรือการกระทำที่ดี แต่เราสนใจในสิ่งเหล่านี้เพียงใด? เราอาจชื่นชมมัน แต่เราไม่รู้สึกถึงความปรารถนาที่จะเอื้อมไปหาหรือมุ่งไปสู่สิ่งเหล่านี้ ในการที่จะปรารถนาสิ่งใดสิ่งหนึ่ง จำเป็นที่วัตถุที่เราปรารถนาจะต้องมีความเกี่ยวข้องกับเราอย่างใกล้ชิด ไม่ว่าจะเป็นประโยชน์หรือจำเป็นสำหรับเรา หรือเราชอบมันมากจนหากไม่มีมันชีวิตจะน่าเบื่อและขมขื่น เมื่อเราเห็นแง่มุมเหล่านี้ในงานหรือวัตถุใด เราไม่สามารถระงับความปรารถนาของเราได้: มันเกิดขึ้นอย่างหลีกเลี่ยงไม่ได้ สมมติว่าเราได้ปรารถนาสิ่งนั้นแล้ว นั่นคือทั้งหมดที่มีใช่ไหม? ยังไม่หมด ความปรารถนาหลายอย่างยังคงไม่ได้รับการเติมเต็มเนื่องจากขาดพลังงานหรือความพยายามที่จะบรรลุมัน สำหรับความปรารถนาที่จะเป็นจริง มันต้องถูกเปลี่ยนเป็นความตั้งใจหรือความมุ่งมั่นที่ไม่สั่นคลอน จิตวิญญาณต้องบอกกับตัวเองว่า: ไม่ว่าอะไรจะเกิดขึ้น ฉันจะได้รับความนี้หรือทำสิ่งนี้ เมื่อคำนี้ถูกเปล่งออกมาในจิตวิญญาณ มันจะตามมาด้วยการพิจารณาว่าจะนำการตัดสินใจไปสู่การปฏิบัติอย่างไร: การคิดถึงวิธีการ การวางแผนสถานการณ์ที่เหมาะสมของเวลาและสถานที่ การคาดการณ์อุปสรรคและการระบุมาตรการที่จะเอาชนะมัน และอาจทบทวนกระบวนการทั้งหมดตั้งแต่ต้นจนจบ เมื่อทั้งหมดนี้ถูกกำหนดในจิตวิญญาณแล้ว มันก็พร้อมสำหรับการกระทำอย่างสมบูรณ์</w:t>
      </w:r>
    </w:p>
    <w:p w14:paraId="7E286DB3" w14:textId="77777777" w:rsidR="004361BF" w:rsidRDefault="002B5BDF" w:rsidP="008E18FC">
      <w:pPr>
        <w:ind w:firstLine="708"/>
        <w:rPr>
          <w:szCs w:val="24"/>
          <w:lang w:val="ru-RU"/>
        </w:rPr>
      </w:pPr>
      <w:r w:rsidRPr="004361BF">
        <w:rPr>
          <w:szCs w:val="24"/>
          <w:lang w:val="ru-RU"/>
        </w:rPr>
        <w:t xml:space="preserve">ทุกอย่างพร้อมสำหรับการทำงานแล้ว แต่ตัวงานเองยังไม่ได้เริ่มต้น </w:t>
      </w:r>
      <w:r w:rsidR="00450DE7">
        <w:rPr>
          <w:szCs w:val="24"/>
          <w:lang w:val="ru-RU"/>
        </w:rPr>
        <w:t xml:space="preserve">— </w:t>
      </w:r>
      <w:r w:rsidRPr="004361BF">
        <w:rPr>
          <w:szCs w:val="24"/>
          <w:lang w:val="ru-RU"/>
        </w:rPr>
        <w:t>มันต้องเริ่มต้นและดำเนินต่อไปด้วยความพากเพียร ความอดทน และความขยันหมั่นเพียรที่เหมาะสมจนกว่าจะเสร็จสมบูรณ์ ทุกสิ่งที่ได้อธิบายมาจนถึงตอนนี้คล้ายคลึงกับวิธีการ</w:t>
      </w:r>
      <w:r w:rsidR="00C565CE">
        <w:rPr>
          <w:szCs w:val="24"/>
          <w:lang w:val="ru-RU"/>
        </w:rPr>
        <w:t>เตรียม</w:t>
      </w:r>
      <w:r w:rsidRPr="004361BF">
        <w:rPr>
          <w:szCs w:val="24"/>
          <w:lang w:val="ru-RU"/>
        </w:rPr>
        <w:t xml:space="preserve">โรงเลื่อยสำหรับการเลื่อยไม้: เปิดไอน้ำ นำไม้เข้ามา และจัดเตรียมทุกอย่างให้พร้อมอย่างเหมาะสม สิ่งที่เหลืออยู่ก็คือการเริ่มต้น </w:t>
      </w:r>
      <w:r w:rsidR="00450DE7">
        <w:rPr>
          <w:szCs w:val="24"/>
          <w:lang w:val="ru-RU"/>
        </w:rPr>
        <w:t xml:space="preserve">— </w:t>
      </w:r>
      <w:r w:rsidRPr="004361BF">
        <w:rPr>
          <w:szCs w:val="24"/>
          <w:lang w:val="ru-RU"/>
        </w:rPr>
        <w:t xml:space="preserve">และงานก็ได้เริ่มต้นขึ้นแล้ว นี่ </w:t>
      </w:r>
      <w:r w:rsidR="00450DE7">
        <w:rPr>
          <w:szCs w:val="24"/>
          <w:lang w:val="ru-RU"/>
        </w:rPr>
        <w:t xml:space="preserve">— </w:t>
      </w:r>
      <w:r w:rsidRPr="004361BF">
        <w:rPr>
          <w:szCs w:val="24"/>
          <w:lang w:val="ru-RU"/>
        </w:rPr>
        <w:t xml:space="preserve">การเริ่มต้น </w:t>
      </w:r>
      <w:r w:rsidR="00450DE7">
        <w:rPr>
          <w:szCs w:val="24"/>
          <w:lang w:val="ru-RU"/>
        </w:rPr>
        <w:t xml:space="preserve">— </w:t>
      </w:r>
      <w:r w:rsidRPr="004361BF">
        <w:rPr>
          <w:szCs w:val="24"/>
          <w:lang w:val="ru-RU"/>
        </w:rPr>
        <w:t xml:space="preserve">คือจุดสูงสุดของการเตรียมการทั้งหมดที่ผ่านมา และดูเหมือนว่าจะไม่ได้เพิ่มอะไรให้กับงานเลย แต่การสำเร็จของงานนั้นขึ้นอยู่กับมันอย่างสิ้นเชิง มันเหมือนกันทุกประการกับการเปลี่ยนผ่านจากความต้องการไปสู่ความมุ่งมั่นและการลงมือทำ: เมื่อความมุ่งมั่นได้เติบโตเต็มที่และทุกสิ่งทุกอย่างได้ถูกคิดไตร่ตรองไว้สำหรับภารกิจแล้ว สิ่งที่เหลืออยู่ก็คือการกระทำที่จำเป็นที่สุด ซึ่งพลังทั้งหมดอยู่ที่นั่น </w:t>
      </w:r>
      <w:r w:rsidR="00450DE7">
        <w:rPr>
          <w:szCs w:val="24"/>
          <w:lang w:val="ru-RU"/>
        </w:rPr>
        <w:t xml:space="preserve">— </w:t>
      </w:r>
      <w:r w:rsidRPr="004361BF">
        <w:rPr>
          <w:szCs w:val="24"/>
          <w:lang w:val="ru-RU"/>
        </w:rPr>
        <w:t xml:space="preserve">การเริ่มต้นลงมือทำ คุณอาจคิดว่ามันยากอะไรในเมื่อทุกอย่างพร้อมอยู่แล้ว? แต่ในความเป็นจริง นี่คือก้าวที่ยากที่สุด ทุกสิ่งทุกอย่างจนถึงการตัดสินใจเกิดขึ้นภายใน แต่ตอนนี้การทำงานภายในของเรา </w:t>
      </w:r>
      <w:r w:rsidR="00450DE7">
        <w:rPr>
          <w:szCs w:val="24"/>
          <w:lang w:val="ru-RU"/>
        </w:rPr>
        <w:t xml:space="preserve">— </w:t>
      </w:r>
      <w:r w:rsidRPr="004361BF">
        <w:rPr>
          <w:szCs w:val="24"/>
          <w:lang w:val="ru-RU"/>
        </w:rPr>
        <w:t xml:space="preserve">ส่วนที่ชาญฉลาด </w:t>
      </w:r>
      <w:r w:rsidR="00450DE7">
        <w:rPr>
          <w:szCs w:val="24"/>
          <w:lang w:val="ru-RU"/>
        </w:rPr>
        <w:t xml:space="preserve">— </w:t>
      </w:r>
      <w:r w:rsidRPr="004361BF">
        <w:rPr>
          <w:szCs w:val="24"/>
          <w:lang w:val="ru-RU"/>
        </w:rPr>
        <w:lastRenderedPageBreak/>
        <w:t xml:space="preserve">ต้องเข้าสู่กลางเหตุการณ์และไหลไปตามผู้อื่น แค่ก้าวแรก และสถานการณ์ที่บุคคลที่เริ่มงานได้เข้าไปจะเริ่มผลักดันเขา </w:t>
      </w:r>
      <w:r w:rsidR="00450DE7">
        <w:rPr>
          <w:szCs w:val="24"/>
          <w:lang w:val="ru-RU"/>
        </w:rPr>
        <w:t xml:space="preserve">— </w:t>
      </w:r>
      <w:r w:rsidRPr="004361BF">
        <w:rPr>
          <w:szCs w:val="24"/>
          <w:lang w:val="ru-RU"/>
        </w:rPr>
        <w:t>ให้ทำและทำในจิตวิญญาณและลำดับที่เขาเริ่มต้น ดังนั้นนั่นคือขั้นตอนทั้งหมด!</w:t>
      </w:r>
    </w:p>
    <w:p w14:paraId="70056050" w14:textId="77777777" w:rsidR="004361BF" w:rsidRDefault="002B5BDF" w:rsidP="008E18FC">
      <w:pPr>
        <w:ind w:firstLine="708"/>
        <w:rPr>
          <w:szCs w:val="24"/>
          <w:lang w:val="ru-RU"/>
        </w:rPr>
      </w:pPr>
      <w:r w:rsidRPr="004361BF">
        <w:rPr>
          <w:szCs w:val="24"/>
          <w:lang w:val="ru-RU"/>
        </w:rPr>
        <w:t>ฉันพูดทั้งหมดนี้เพื่อชี้ให้เห็นสิ่งที่คุณยังต้องทำภายในตัวคุณเอง เพื่อให้ความปรารถนาที่คุณรีบเร่งเข้ามาในงานของพระเจ้าจะกลายเป็นความกระตือรือร้นในการลงมือทำ เพื่อให้ความปรารถนาของคุณไม่สูญเปล่า คุณต้องนำมันไปสู่การตัดสินใจที่ไม่ใช่เพียงชั่วคราว แต่เป็นสิ่งที่หนักแน่น รอบคอบ แข็งแกร่ง มีเหตุผล และที่สำคัญที่สุดคือไม่อาจเพิกถอนได้ จากนั้นจึงลงมือปฏิบัติ สิ่งแรกต้องสำเร็จภายในตัวคุณเองผ่านการไตร่ตรองอย่างสงบด้วยการอธิษฐาน ขอพระเจ้าให้พระปัญญาและพระแสงสว่างแก่คุณเกี่ยวกับเรื่องที่จำเป็นอย่างยิ่งนี้ สิ่งที่สองจะไม่ยากสำหรับคุณ หากพิจารณาจากระเบียบที่ปกครองบ้านของคุณ</w:t>
      </w:r>
    </w:p>
    <w:p w14:paraId="194CD9AC" w14:textId="77777777" w:rsidR="004361BF" w:rsidRDefault="002B5BDF" w:rsidP="008E18FC">
      <w:pPr>
        <w:ind w:firstLine="708"/>
        <w:rPr>
          <w:szCs w:val="24"/>
          <w:lang w:val="ru-RU"/>
        </w:rPr>
      </w:pPr>
      <w:r w:rsidRPr="004361BF">
        <w:rPr>
          <w:szCs w:val="24"/>
          <w:lang w:val="ru-RU"/>
        </w:rPr>
        <w:t>ขอพระเจ้าทรงอวยพรท่านและประทานพรแก่การหล่อหลอมที่อยู่ในตัวท่าน!</w:t>
      </w:r>
    </w:p>
    <w:p w14:paraId="344751A9" w14:textId="77777777" w:rsidR="008E18FC" w:rsidRDefault="008E18FC" w:rsidP="00557BEF">
      <w:pPr>
        <w:rPr>
          <w:lang w:val="ru-RU"/>
        </w:rPr>
      </w:pPr>
    </w:p>
    <w:p w14:paraId="2F148062" w14:textId="77777777" w:rsidR="004361BF" w:rsidRDefault="00F26D75" w:rsidP="007064AB">
      <w:pPr>
        <w:pStyle w:val="Heading3"/>
        <w:rPr>
          <w:lang w:val="ru-RU"/>
        </w:rPr>
      </w:pPr>
      <w:bookmarkStart w:id="30" w:name="_Toc482121601"/>
      <w:r>
        <w:rPr>
          <w:lang w:val="ru-RU"/>
        </w:rPr>
        <w:t>|</w:t>
      </w:r>
      <w:r w:rsidR="008E18FC">
        <w:rPr>
          <w:lang w:val="ru-RU"/>
        </w:rPr>
        <w:t xml:space="preserve"> 30 </w:t>
      </w:r>
      <w:r>
        <w:rPr>
          <w:lang w:val="ru-RU"/>
        </w:rPr>
        <w:t>|</w:t>
      </w:r>
      <w:bookmarkEnd w:id="30"/>
    </w:p>
    <w:p w14:paraId="408E0E16" w14:textId="77777777" w:rsidR="004361BF" w:rsidRDefault="002B5BDF" w:rsidP="00571076">
      <w:pPr>
        <w:rPr>
          <w:szCs w:val="24"/>
          <w:lang w:val="ru-RU"/>
        </w:rPr>
      </w:pPr>
      <w:r w:rsidRPr="004361BF">
        <w:rPr>
          <w:szCs w:val="24"/>
          <w:lang w:val="ru-RU"/>
        </w:rPr>
        <w:t xml:space="preserve">ฉันรอไม่ไหวแล้ว ฉันหยิบปากกาขึ้นมาและเริ่มอธิบายให้คุณฟังถึงสิ่งเดียวกัน — ความน่าดึงดูดของสภาวะที่เปี่ยมด้วยพร </w:t>
      </w:r>
      <w:r w:rsidR="00450DE7">
        <w:rPr>
          <w:szCs w:val="24"/>
          <w:lang w:val="ru-RU"/>
        </w:rPr>
        <w:t xml:space="preserve">— </w:t>
      </w:r>
      <w:r w:rsidRPr="004361BF">
        <w:rPr>
          <w:szCs w:val="24"/>
          <w:lang w:val="ru-RU"/>
        </w:rPr>
        <w:t>เพื่อนำคุณเข้าสู่เส้นทางสู่การบรรลุ การซึมซับ และการตั้งมั่นอยู่ในสภาวะนั้น เพียงแต่คราวนี้ฉันจะไม่ใช้คำพูดของฉันเอง แต่จะเป็นคำพูดของมาคาริอุสผู้ยิ่งใหญ่ผู้มีศรัทธา ซึ่งมาจากบทสนทนาที่</w:t>
      </w:r>
      <w:r w:rsidR="008E18FC">
        <w:rPr>
          <w:szCs w:val="24"/>
          <w:lang w:val="ru-RU"/>
        </w:rPr>
        <w:t>สิบแปดของเขาโดยเฉพาะ</w:t>
      </w:r>
    </w:p>
    <w:p w14:paraId="24BF3DB5" w14:textId="77777777" w:rsidR="004361BF" w:rsidRDefault="002B5BDF" w:rsidP="008E18FC">
      <w:pPr>
        <w:ind w:firstLine="708"/>
        <w:rPr>
          <w:szCs w:val="24"/>
          <w:lang w:val="ru-RU"/>
        </w:rPr>
      </w:pPr>
      <w:r w:rsidRPr="004361BF">
        <w:rPr>
          <w:szCs w:val="24"/>
          <w:lang w:val="ru-RU"/>
        </w:rPr>
        <w:t xml:space="preserve">หากมีใครในโลกที่ร่ำรวยและมีสมบัติซ่อนอยู่ ด้วยสมบัติและความมั่งคั่งนี้ เขาจะได้รับความปรารถนาทุกอย่างที่เขาต้องการ เช่นเดียวกัน ผู้ที่ได้พบและครอบครองสมบัติในสวรรค์ (พระคุณ) แล้ว จะได้รับคุณธรรมทุกอย่างด้วยสมบัตินี้ และด้วยสมบัติเดียวกันนี้ จะเพิ่มทรัพย์สมบัติในสวรรค์ที่ยิ่งใหญ่กว่าให้แก่ตนเอง อัครสาวกกล่าวว่า: </w:t>
      </w:r>
      <w:r w:rsidR="00121F5A" w:rsidRPr="00121F5A">
        <w:rPr>
          <w:i/>
          <w:szCs w:val="24"/>
          <w:lang w:val="ru-RU"/>
        </w:rPr>
        <w:t xml:space="preserve">"เราถือขุมทรัพย์นี้ไว้ในภาชนะดิน" </w:t>
      </w:r>
      <w:r w:rsidRPr="004361BF">
        <w:rPr>
          <w:szCs w:val="24"/>
          <w:lang w:val="ru-RU"/>
        </w:rPr>
        <w:t xml:space="preserve">(2 </w:t>
      </w:r>
      <w:r w:rsidR="00121F5A">
        <w:rPr>
          <w:szCs w:val="24"/>
          <w:lang w:val="ru-RU"/>
        </w:rPr>
        <w:t>คร. 4:</w:t>
      </w:r>
      <w:r w:rsidRPr="004361BF">
        <w:rPr>
          <w:szCs w:val="24"/>
          <w:lang w:val="ru-RU"/>
        </w:rPr>
        <w:t>7) นั่นคือ ในขณะที่เราอยู่ในเนื้อหนัง เรายังได้รับการพิจารณาว่าสมควรที่จะพบขุมทรัพย์นี้ภายในตัวเราเอง—พลังแห่งการชำระให้บริสุทธิ์ของพระวิญญาณ</w:t>
      </w:r>
    </w:p>
    <w:p w14:paraId="57AF08D1" w14:textId="77777777" w:rsidR="004361BF" w:rsidRDefault="002B5BDF" w:rsidP="00121F5A">
      <w:pPr>
        <w:ind w:firstLine="708"/>
        <w:rPr>
          <w:szCs w:val="24"/>
          <w:lang w:val="ru-RU"/>
        </w:rPr>
      </w:pPr>
      <w:r w:rsidRPr="004361BF">
        <w:rPr>
          <w:szCs w:val="24"/>
          <w:lang w:val="ru-RU"/>
        </w:rPr>
        <w:t>ผู้ใดที่ได้พบและครอบครองขุมทรัพย์แห่งพระวิญญาณอันประเสริฐนี้ภายในตนเอง ผู้นั้นจะดำเนินตามความจริงทุกประการโดยปราศจากตำหนิและบริสุทธิ์ผุดผ่อง ตามพระบัญญัติและกระทำความดีงามทุกอย่างโดยปราศจากการบังคับหรือความยากลำบาก ดังนั้น ขอให้เราวิงวอนต่อพระเจ้า ขอให้เราแสวงหาและทูลขอเพื่อให้พระองค์ประทานขุมทรัพย์แห่งพระวิญญาณของพระองค์แก่เรา เพื่อว่าเราจะได้สามารถดำรงอยู่ในความบริสุทธิ์และปราศจากตำหนิในทุกพระบัญญัติของพระองค์ และเพื่อจะได้ปฏิบัติตามความจริงทุกประการอย่างบริสุทธิ์และสมบูรณ์</w:t>
      </w:r>
    </w:p>
    <w:p w14:paraId="70F21F60" w14:textId="77777777" w:rsidR="004361BF" w:rsidRDefault="002B5BDF" w:rsidP="00121F5A">
      <w:pPr>
        <w:ind w:firstLine="708"/>
        <w:rPr>
          <w:szCs w:val="24"/>
          <w:lang w:val="ru-RU"/>
        </w:rPr>
      </w:pPr>
      <w:r w:rsidRPr="004361BF">
        <w:rPr>
          <w:szCs w:val="24"/>
          <w:lang w:val="ru-RU"/>
        </w:rPr>
        <w:t>เราต้องบังคับตนเองให้ขอพระผู้เป็นเจ้าทรงประทานสมบัติสวรรค์แห่งพระวิญญาณแก่เรา และให้เราถึงภาวะที่เราสามารถปฏิบัติตามพระบัญญัติของพระผู้เป็นเจ้าได้โดยง่ายและไม่มีอุปสรรค ซึ่งเราไม่สามารถทำได้มาก่อน แม้จะพยายามอย่างเต็มที่ก็ตาม สมบัติล้ำค่านี้ได้มาจากการแสวงหาอย่างขยันหมั่นเพียร ความศรัทธา และความอดทนในความพยายามของการแสวงหานี้ ด้วยใจที่เต็มไปด้วยความเสียใจและความศรัทธา เราควรขอพระเจ้าให้ประทานความมั่งคั่งของพระองค์ในใจของเรา ในพลังและความมีประสิทธิภาพของพระวิ</w:t>
      </w:r>
      <w:r w:rsidR="001D3D9F">
        <w:rPr>
          <w:szCs w:val="24"/>
          <w:lang w:val="ru-RU"/>
        </w:rPr>
        <w:t>ญญา</w:t>
      </w:r>
      <w:r w:rsidRPr="004361BF">
        <w:rPr>
          <w:szCs w:val="24"/>
          <w:lang w:val="ru-RU"/>
        </w:rPr>
        <w:t>ณ</w:t>
      </w:r>
    </w:p>
    <w:p w14:paraId="13AAA3D5" w14:textId="77777777" w:rsidR="004361BF" w:rsidRDefault="002B5BDF" w:rsidP="00121F5A">
      <w:pPr>
        <w:ind w:firstLine="708"/>
        <w:rPr>
          <w:szCs w:val="24"/>
          <w:lang w:val="ru-RU"/>
        </w:rPr>
      </w:pPr>
      <w:r w:rsidRPr="004361BF">
        <w:rPr>
          <w:szCs w:val="24"/>
          <w:lang w:val="ru-RU"/>
        </w:rPr>
        <w:t>นักบุญมาคาริอุสอธิบายถึงสิ่งที่เกิดขึ้นกับผู้ที่พระคุณของพระเจ้าได้เริ่มปรากฏให้เห็นอย่างชัดเจนว่า: "บางครั้งพวกเขารู้สึกมีกำลังใจขึ้น ราวกับอยู่ในงานเลี้ยงของพระราชา และยินดีด้วยความสุขและความปิติที่ไม่อาจบรรยายได้" ในบางครั้ง พวกเขาก็เหมือนเจ้าสาว ที่ได้รับการปลอบประโลมด้วยความสงบจากพระเจ้าในขณะร่วมเป็นหนึ่งเดียวกับเจ้าบ่าว บางครั้งก็เหมือนกับเทวดาที่ไม่มีร่างกาย ในขณะที่ยังคงอยู่ในร่างกาย พวกเขารู้สึกถึงความเบาสบายและความปีติยินดีภายในตนเอง บางครั้งพวกเขาดูเหมือนอยู่ในความสงบสุข รื่นเริงและได้รับการปลอบประโลมจากพระวิญญาณ ในความปีติยินดีแห่งความลึกลับทางจิตวิญญาณอันศักดิ์สิทธิ์</w:t>
      </w:r>
      <w:r w:rsidR="00C565CE">
        <w:rPr>
          <w:szCs w:val="24"/>
          <w:lang w:val="ru-RU"/>
        </w:rPr>
        <w:t xml:space="preserve"> </w:t>
      </w:r>
      <w:r w:rsidRPr="004361BF">
        <w:rPr>
          <w:szCs w:val="24"/>
          <w:lang w:val="ru-RU"/>
        </w:rPr>
        <w:t>บางครั้งจิตวิญญาณของพวกเขาก็ลุกโชนด้วยความรักอันยิ่งใหญ่จนหากเป็นไปได้ พวกเขาจะโอบกอดทุกคนไว้ในหัวใจโดยไม่แยกแยะระหว่างความดีและความชั่ว บางครั้งในความถ่อมตนของจิตวิญญาณ พวกเขาจะถ่อมตนต่อทุกคนจนคิดว่าตนเองเป็นที่สุดท้ายและต่ำต้อยที่สุด บางครั้งจิตวิญญาณของพวกเขาจะพักผ่อนอยู่ในความเงียบสงบอันยิ่งใหญ่ ในความเงียบและความสงบสุข บางครั้งก็ได้รับการส่องสว่างด้วยพระคุณในการเข้าใจบางสิ่ง ในปัญญาที่ไม่อาจบรรยายได้ ในการรู้สิ่งที่ไม่อาจถ่ายทอดเป็นคำพูดได้ บางครั้งคนเราก็กลายเป็นเหมือนคน</w:t>
      </w:r>
      <w:r w:rsidR="001D3D9F">
        <w:rPr>
          <w:szCs w:val="24"/>
          <w:lang w:val="ru-RU"/>
        </w:rPr>
        <w:t>ธรรมดา</w:t>
      </w:r>
      <w:r w:rsidRPr="004361BF">
        <w:rPr>
          <w:szCs w:val="24"/>
          <w:lang w:val="ru-RU"/>
        </w:rPr>
        <w:t>ทั่วไป</w:t>
      </w:r>
    </w:p>
    <w:p w14:paraId="145BE2E5" w14:textId="77777777" w:rsidR="004361BF" w:rsidRDefault="002B5BDF" w:rsidP="00121F5A">
      <w:pPr>
        <w:ind w:firstLine="708"/>
        <w:rPr>
          <w:szCs w:val="24"/>
          <w:lang w:val="ru-RU"/>
        </w:rPr>
      </w:pPr>
      <w:r w:rsidRPr="004361BF">
        <w:rPr>
          <w:szCs w:val="24"/>
          <w:lang w:val="ru-RU"/>
        </w:rPr>
        <w:lastRenderedPageBreak/>
        <w:t>ช่างเป็นสภาวะที่น่าปรารถนาอะไรเช่นนี้! และนี่คือภาพร่างเล็กๆ อีกภาพหนึ่งของสภาวะภายในที่ได้รับการส่องสว่างด้วยพระคุณ</w:t>
      </w:r>
    </w:p>
    <w:p w14:paraId="241C2DBB" w14:textId="77777777" w:rsidR="004361BF" w:rsidRDefault="002B5BDF" w:rsidP="00121F5A">
      <w:pPr>
        <w:ind w:firstLine="708"/>
        <w:rPr>
          <w:szCs w:val="24"/>
          <w:lang w:val="ru-RU"/>
        </w:rPr>
      </w:pPr>
      <w:r w:rsidRPr="004361BF">
        <w:rPr>
          <w:szCs w:val="24"/>
          <w:lang w:val="ru-RU"/>
        </w:rPr>
        <w:t xml:space="preserve">เมื่อจิตวิญญาณได้ขึ้นสู่ความสมบูรณ์ของพระวิญญาณ หลังจากได้รับการชำระล้างจากความหลงใหลทั้งหมดอย่างสมบูรณ์ และในการสื่อสารที่ไม่อาจบรรยายได้ ได้เข้าสู่การรวมตัวและการละลายกับพระวิญญาณผู้ปลอบประโลม และโดยการร่วมสร้างกับพระวิญญาณนั้นเอง กลายเป็นจิตวิญญาณ จากนั้นมันกลายเป็นแสงสว่างทั้งหมด เป็นดวงตาทั้งหมด เป็นความสุขทั้งหมด เป็นความสงบทั้งหมด เป็นความรักทั้งหมด เป็นความเมตตาทั้งหมด </w:t>
      </w:r>
      <w:r w:rsidR="001D3D9F">
        <w:rPr>
          <w:szCs w:val="24"/>
          <w:lang w:val="ru-RU"/>
        </w:rPr>
        <w:t>เป็น</w:t>
      </w:r>
      <w:r w:rsidRPr="004361BF">
        <w:rPr>
          <w:szCs w:val="24"/>
          <w:lang w:val="ru-RU"/>
        </w:rPr>
        <w:t>พระคุณ</w:t>
      </w:r>
      <w:r w:rsidR="001D3D9F">
        <w:rPr>
          <w:szCs w:val="24"/>
          <w:lang w:val="ru-RU"/>
        </w:rPr>
        <w:t>และความดีทั้งหมด</w:t>
      </w:r>
    </w:p>
    <w:p w14:paraId="68131DCC" w14:textId="77777777" w:rsidR="004361BF" w:rsidRDefault="002B5BDF" w:rsidP="009F486B">
      <w:pPr>
        <w:ind w:firstLine="708"/>
        <w:rPr>
          <w:szCs w:val="24"/>
          <w:lang w:val="ru-RU"/>
        </w:rPr>
      </w:pPr>
      <w:r w:rsidRPr="004361BF">
        <w:rPr>
          <w:szCs w:val="24"/>
          <w:lang w:val="ru-RU"/>
        </w:rPr>
        <w:t xml:space="preserve">นี่คือสิ่งที่นักพรตผู้ศักดิ์สิทธิ์แสวงหาและพยายามบรรลุ! คุณต้องยอมรับว่ามีบางสิ่งบางอย่างที่ต้องพยายามเพื่อให้ได้มา แต่การเข้าถึงอาณาจักรนี้เปิดกว้างสำหรับทุกคน มันไม่ใช่ทุ่งหญ้าหรือสวนที่ได้รับการคุ้มครอง ทุกคนได้รับคำสัญญาว่าจะได้รับพรเช่นนี้ และมีการให้คำมั่นสัญญาสำหรับการบรรลุถึง </w:t>
      </w:r>
      <w:r w:rsidR="00450DE7">
        <w:rPr>
          <w:szCs w:val="24"/>
          <w:lang w:val="ru-RU"/>
        </w:rPr>
        <w:t xml:space="preserve">— </w:t>
      </w:r>
      <w:r w:rsidRPr="004361BF">
        <w:rPr>
          <w:szCs w:val="24"/>
          <w:lang w:val="ru-RU"/>
        </w:rPr>
        <w:t xml:space="preserve">พระคุณของพระวิญญาณบริสุทธิ์ </w:t>
      </w:r>
      <w:r w:rsidR="00450DE7">
        <w:rPr>
          <w:szCs w:val="24"/>
          <w:lang w:val="ru-RU"/>
        </w:rPr>
        <w:t xml:space="preserve">— </w:t>
      </w:r>
      <w:r w:rsidRPr="004361BF">
        <w:rPr>
          <w:szCs w:val="24"/>
          <w:lang w:val="ru-RU"/>
        </w:rPr>
        <w:t xml:space="preserve">ในการรับศีลล้างบาปและศีลกำลัง สิ่งที่เราต้องทำคือขุดลึกลงไปในตัวเราเองและนำสมบัติล้ำค่านี้ออกมา สมบัตินั้นอยู่ในสวนของเรา </w:t>
      </w:r>
      <w:r w:rsidR="00450DE7">
        <w:rPr>
          <w:szCs w:val="24"/>
          <w:lang w:val="ru-RU"/>
        </w:rPr>
        <w:t xml:space="preserve">— </w:t>
      </w:r>
      <w:r w:rsidRPr="004361BF">
        <w:rPr>
          <w:szCs w:val="24"/>
          <w:lang w:val="ru-RU"/>
        </w:rPr>
        <w:t>เราเพียงแค่ต้องหยิบพลั่วขึ้นมาและเริ่มขุด ตั้งแต่การขุดครั้งแรก พลั่วจะเริ่มกระทบกับเงินและทอง และจากนั้น ดู</w:t>
      </w:r>
      <w:r w:rsidR="00450DE7">
        <w:rPr>
          <w:szCs w:val="24"/>
          <w:lang w:val="ru-RU"/>
        </w:rPr>
        <w:t xml:space="preserve">เถิด </w:t>
      </w:r>
      <w:r w:rsidRPr="004361BF">
        <w:rPr>
          <w:szCs w:val="24"/>
          <w:lang w:val="ru-RU"/>
        </w:rPr>
        <w:t>สมบัติก็ปรากฏขึ้น ความสุขของเราจะไม่มีที่สิ้นสุด</w:t>
      </w:r>
    </w:p>
    <w:p w14:paraId="406B0429" w14:textId="77777777" w:rsidR="004361BF" w:rsidRDefault="002B5BDF" w:rsidP="007544D2">
      <w:pPr>
        <w:ind w:firstLine="708"/>
        <w:rPr>
          <w:szCs w:val="24"/>
          <w:lang w:val="ru-RU"/>
        </w:rPr>
      </w:pPr>
      <w:r w:rsidRPr="004361BF">
        <w:rPr>
          <w:szCs w:val="24"/>
          <w:lang w:val="ru-RU"/>
        </w:rPr>
        <w:t>เอาล่ะ! เรารออะไรอยู่ตอนนี้?</w:t>
      </w:r>
    </w:p>
    <w:p w14:paraId="648B65B2" w14:textId="77777777" w:rsidR="004361BF" w:rsidRDefault="002B5BDF" w:rsidP="007544D2">
      <w:pPr>
        <w:ind w:firstLine="708"/>
        <w:rPr>
          <w:szCs w:val="24"/>
          <w:lang w:val="ru-RU"/>
        </w:rPr>
      </w:pPr>
      <w:r w:rsidRPr="004361BF">
        <w:rPr>
          <w:szCs w:val="24"/>
          <w:lang w:val="ru-RU"/>
        </w:rPr>
        <w:t>ในจดหมายฉบับที่แล้ว ข้าพเจ้าได้แสดงให้ท่านเห็นถึงหนทางสู่ความมุ่งมั่น แต่ข้าพเจ้ายังไม่ได้กล่าวถึงแนวคิดเฉพาะที่ก่อให้เกิดความมุ่งมั่นนี้และนำไปสู่ความเข้มแข็งสูงสุด บัดนี้ข้าพเจ้าจะขอสรุปประเด็นสำคัญที่สุดโดยสังเขป</w:t>
      </w:r>
    </w:p>
    <w:p w14:paraId="52C93E78" w14:textId="77777777" w:rsidR="004361BF" w:rsidRDefault="002B5BDF" w:rsidP="00F26E5F">
      <w:pPr>
        <w:ind w:firstLine="708"/>
        <w:rPr>
          <w:szCs w:val="24"/>
          <w:lang w:val="ru-RU"/>
        </w:rPr>
      </w:pPr>
      <w:r w:rsidRPr="004361BF">
        <w:rPr>
          <w:szCs w:val="24"/>
          <w:lang w:val="ru-RU"/>
        </w:rPr>
        <w:t xml:space="preserve">และเสน่ห์ของหัวข้อนี้ปลุกเร้าพลังงาน แต่ที่นี่สามารถปล่อยเรื่องนี้ไว้จนถึงวันพรุ่งนี้ได้ เมื่อในขณะเดียวกัน ความจำเป็นอย่างยิ่งและความหลีกเลี่ยงไม่ได้ถูกเข้าใจอย่างชัดเจน และในอีกด้านหนึ่ง มีวิธีการที่สามารถใช้ได้ การตัดสินใจก็เกิดขึ้นอย่างไม่อาจต้านทานได้ นี่คือตัวอย่าง คนขี้เกียจคนหนึ่งนั่งอยู่ในห้อง และคุณไม่สามารถทำให้เขาขยับได้ แต่หากให้เขาเห็นว่าไฟกำลังลุกไหม้ เขาจะรีบวิ่งออกไปทันที เราต้องทำเช่นเดียวกันกับตัวเอง และในกรณีที่เราลังเล เราต้องจุดไฟให้เกิดปัญหาขึ้นรอบตัวเรา นั่นคือ ทำให้ตัวเองเชื่อว่าเราต้องทำสิ่งนี้หรือสิ่งนั้น ไม่เช่นนั้นเราจะสูญเสียไปตลอดกาล ทันทีที่เราคิดถึงสิ่งนี้ในจิตสำนึกของเรา พลังทางศีลธรรมของเราทั้งหมดจะเพิ่มขึ้นทันทีด้วยกำลังเต็มที่ และดึงดูดเราไปสู่ภารกิจอย่างไม่อาจต้านทานได้ วิธีทำสิ่งนี้ในบริบทของหัวข้อที่เรากำลังพูดคุยกัน คุณต้องคิดหาคำตอบด้วยตัวเอง สำหรับส่วนของฉัน ฉันจะกล่าวถึงว่าความตายกำลังจะมาถึงในไม่ช้า และอะไรจะเกิดขึ้นหลังจากความตาย? อะไรล่ะที่เกิดขึ้นกับทาสชั่ว: </w:t>
      </w:r>
      <w:r w:rsidR="00F26E5F">
        <w:rPr>
          <w:szCs w:val="24"/>
          <w:lang w:val="ru-RU"/>
        </w:rPr>
        <w:t xml:space="preserve">เอาเงินมินาของเขาไป </w:t>
      </w:r>
      <w:r w:rsidRPr="004361BF">
        <w:rPr>
          <w:szCs w:val="24"/>
          <w:lang w:val="ru-RU"/>
        </w:rPr>
        <w:t xml:space="preserve">ซึ่งเป็นของขวัญแห่งพระคุณ และโยนเขาเข้าไปในความมืดภายนอก! หรือสิ่งที่เกิดขึ้นกับสาวพรหมจารีที่โง่เขลา: ประตูจะถูกปิด และท่านจะได้ยินว่า: เราไม่รู้จักท่านว่าเป็นใคร! อย่างใดอย่างหนึ่งจะต้องเกิดขึ้นอย่างแน่นอน หากเราไม่ทำให้ตัวเองอบอุ่นด้วยพระคุณ และไม่ทำให้ตัวเองสว่างไสวด้วยพระคุณนั้น จงวางตัวเองในสถานการณ์นี้ให้ชัดเจนยิ่งขึ้น และข้าพเจ้าไม่คิดว่าการลังเลของคุณ หากมีอยู่ จะสามารถต้านทานต่อคำเตือนอันหนักแน่นนี้ได้ ( ) ความคิดนี้เป็นสิ่งที่ทรงพลังที่สุด นักปราชญ์โบราณเคยกล่าวไว้ว่า: </w:t>
      </w:r>
      <w:r w:rsidR="00F26E5F" w:rsidRPr="00F26E5F">
        <w:rPr>
          <w:i/>
          <w:szCs w:val="24"/>
          <w:lang w:val="ru-RU"/>
        </w:rPr>
        <w:t>"ในการกระทำทุกอย่าง จงระ</w:t>
      </w:r>
      <w:r w:rsidR="00F26E5F">
        <w:rPr>
          <w:i/>
          <w:szCs w:val="24"/>
          <w:lang w:val="ru-RU"/>
        </w:rPr>
        <w:t>ลึกถึงจุดจบ แล้วเจ้าจะไม่ทำบาปเลย</w:t>
      </w:r>
      <w:r w:rsidR="00F26E5F" w:rsidRPr="00F26E5F">
        <w:rPr>
          <w:i/>
          <w:szCs w:val="24"/>
          <w:lang w:val="ru-RU"/>
        </w:rPr>
        <w:t xml:space="preserve">" </w:t>
      </w:r>
      <w:r w:rsidR="00F26E5F">
        <w:rPr>
          <w:szCs w:val="24"/>
          <w:lang w:val="ru-RU"/>
        </w:rPr>
        <w:t>(Sir. 8:</w:t>
      </w:r>
      <w:r w:rsidRPr="004361BF">
        <w:rPr>
          <w:szCs w:val="24"/>
          <w:lang w:val="ru-RU"/>
        </w:rPr>
        <w:t xml:space="preserve">39) ลองนึกภาพสิ่งนี้ให้ชัดเจนยิ่งขึ้น และเมื่อคุณเข้าใจอย่างชัดเจนแล้ว อย่าทำให้ความเข้าใจนี้อ่อนแอหรือคลุมเครือ จงใช้หนังสือ </w:t>
      </w:r>
      <w:r w:rsidR="001D3D9F">
        <w:rPr>
          <w:szCs w:val="24"/>
          <w:lang w:val="ru-RU"/>
        </w:rPr>
        <w:t>"</w:t>
      </w:r>
      <w:r w:rsidRPr="004361BF">
        <w:rPr>
          <w:szCs w:val="24"/>
          <w:lang w:val="ru-RU"/>
        </w:rPr>
        <w:t xml:space="preserve">จงลุกขึ้นเถิด </w:t>
      </w:r>
      <w:r w:rsidR="001D3D9F">
        <w:rPr>
          <w:szCs w:val="24"/>
          <w:lang w:val="ru-RU"/>
        </w:rPr>
        <w:t xml:space="preserve">ผู้หลับใหล" </w:t>
      </w:r>
      <w:r w:rsidRPr="004361BF">
        <w:rPr>
          <w:szCs w:val="24"/>
          <w:lang w:val="ru-RU"/>
        </w:rPr>
        <w:t>เป็นเครื่องช่วยและอ่านมัน หนังสือเล่มนี้เคยมอบให้คุณมาก่อนแล้ว</w:t>
      </w:r>
    </w:p>
    <w:p w14:paraId="0D6E7583" w14:textId="77777777" w:rsidR="004361BF" w:rsidRDefault="002B5BDF" w:rsidP="00F26E5F">
      <w:pPr>
        <w:ind w:firstLine="708"/>
        <w:rPr>
          <w:szCs w:val="24"/>
          <w:lang w:val="ru-RU"/>
        </w:rPr>
      </w:pPr>
      <w:r w:rsidRPr="004361BF">
        <w:rPr>
          <w:szCs w:val="24"/>
          <w:lang w:val="ru-RU"/>
        </w:rPr>
        <w:t>การมีวิธีการหรือเครื่องมือเป็นปัจจัยที่สองซึ่งในสถานการณ์ที่อันตรายอย่างยิ่ง จะให้ความกล้าหาญและความมั่นใจในการเอาชนะความโชคร้ายและด้วยเหตุนี้จึงเป็นแรงบันดาลใจให้เกิดการกระทำ ในทางกลับกัน หากปราศจากสิ่งนี้ ความรู้สึกของอันตรายอย่างยิ่งจะนำไปสู่ความสิ้นหวังอย่างหลีกเลี่ยงไม่ได้ ในตัวอย่างที่กล่าวถึง หากไม่มีประตูหรือหน้าต่างที่เปิดอยู่ คนที่ติดอยู่ในไฟจะมีทางเลือก</w:t>
      </w:r>
      <w:r w:rsidR="00450DE7">
        <w:rPr>
          <w:szCs w:val="24"/>
          <w:lang w:val="ru-RU"/>
        </w:rPr>
        <w:t>เพียงอย่าง</w:t>
      </w:r>
      <w:r w:rsidRPr="004361BF">
        <w:rPr>
          <w:szCs w:val="24"/>
          <w:lang w:val="ru-RU"/>
        </w:rPr>
        <w:t xml:space="preserve">เดียวคือดึงผมของตัวเองออก เช่นเดียวกันในวิชาของเรา ในสถานการณ์ที่สิ้นหวังซึ่งเราพบตัวเองอยู่จริง ๆ (หากปราศจากพระคุณ ก็ไม่มีทางหนีพ้นจากการถูกตัดขาดจากอาณาจักรแห่งสวรรค์) หากไม่มีวิธีการใด ๆ ที่เราสามารถนำมาใช้ได้ ความตระหนักถึงสภาพที่เลวร้ายเช่นนี้ก็จะทำให้เราตกอยู่ในความสิ้นหวังอย่างเดียวดาย แต่ขอบคุณพระเจ้า ทุกสิ่งทุกอย่างได้ถูกเตรียมไว้สำหรับเราแล้วเพื่อหลีกเลี่ยงความสุดโต่งที่ไม่อาจหลีกเลี่ยงได้ในชีวิตหลังความตาย </w:t>
      </w:r>
      <w:r w:rsidR="00450DE7">
        <w:rPr>
          <w:szCs w:val="24"/>
          <w:lang w:val="ru-RU"/>
        </w:rPr>
        <w:t xml:space="preserve">— </w:t>
      </w:r>
      <w:r w:rsidRPr="004361BF">
        <w:rPr>
          <w:szCs w:val="24"/>
          <w:lang w:val="ru-RU"/>
        </w:rPr>
        <w:lastRenderedPageBreak/>
        <w:t>ทุกสิ่งทุกอย่างพร้อมแล้ว และเราสามารถนำมาใช้ได้ตามต้องการ และแม้กระทั่งภายในตัวเราเอง สิ่งที่เหลืออยู่ก็คือการลงมือทำและกระทำตามนั้น เราจะยังคงผัดวันประกันพรุ่งและเลื่อน</w:t>
      </w:r>
      <w:r w:rsidR="003244B7">
        <w:rPr>
          <w:szCs w:val="24"/>
          <w:lang w:val="ru-RU"/>
        </w:rPr>
        <w:t>ออกไปวันแล้ววันเล่าได้หรือไม่</w:t>
      </w:r>
      <w:r w:rsidRPr="004361BF">
        <w:rPr>
          <w:szCs w:val="24"/>
          <w:lang w:val="ru-RU"/>
        </w:rPr>
        <w:t xml:space="preserve"> แม้จะคิดถึงสิ่งนี้อยู่ในใจก็ตาม</w:t>
      </w:r>
      <w:r w:rsidR="003244B7">
        <w:rPr>
          <w:szCs w:val="24"/>
          <w:lang w:val="ru-RU"/>
        </w:rPr>
        <w:t>?</w:t>
      </w:r>
    </w:p>
    <w:p w14:paraId="619ED5FD" w14:textId="77777777" w:rsidR="004361BF" w:rsidRDefault="002B5BDF" w:rsidP="00F26E5F">
      <w:pPr>
        <w:ind w:firstLine="708"/>
        <w:rPr>
          <w:szCs w:val="24"/>
          <w:lang w:val="ru-RU"/>
        </w:rPr>
      </w:pPr>
      <w:r w:rsidRPr="004361BF">
        <w:rPr>
          <w:szCs w:val="24"/>
          <w:lang w:val="ru-RU"/>
        </w:rPr>
        <w:t>เกี่ยวกับคุณ ฉันอยากจะเพิ่มเติมว่าคุณไม่จำเป็นต้องเริ่มอะไรพิเศษ ใช้ชีวิตในจิตวิญญาณที่คุณได้รับการเลี้ยงดูมา และยึดถือประเพณีอันศักดิ์สิทธิ์ที่คุณเห็นในครอบครัวและในหมู่ญาติของคุณ และฉันพูดทั้งหมดนี้เพียงเพื่อให้คุณเลือกวิถีชีวิตนี้อย่างเต็มใจและตัดสินใจที่จะใช้ชีวิตเช่นนี้จนถึงที่สุด ชีวิตของคุณจนถึงตอนนี้ไม่ได้เป็นของคุณเอง คุณถูกชี้นำในทางนี้มาตลอด นี่เป็นสิ่งที่มีประโยชน์มาก แต่มันจะไม่ถาวรเว้นแต่คุณจะเลือกวิถีชีวิตนี้สำหรับตัวคุณเองและทำให้มันเป็นกฎที่เร่งด่วนสำหรับตัวคุณเอง หากคุณไม่ทำเช่นนั้นในตอนนี้ วิญญาณชั่วร้ายของชีวิตทางโลกจะพาคุณไป หรือคุณจะกลายเป็นอะไรที่ไม่ใช่สิ่งหนึ่งสิ่งใดตามที่ฉันได้กล่าวไว้แล้ว</w:t>
      </w:r>
    </w:p>
    <w:p w14:paraId="25843BFB" w14:textId="77777777" w:rsidR="004361BF" w:rsidRDefault="002B5BDF" w:rsidP="003244B7">
      <w:pPr>
        <w:ind w:firstLine="708"/>
        <w:rPr>
          <w:szCs w:val="24"/>
          <w:lang w:val="ru-RU"/>
        </w:rPr>
      </w:pPr>
      <w:r w:rsidRPr="004361BF">
        <w:rPr>
          <w:szCs w:val="24"/>
          <w:lang w:val="ru-RU"/>
        </w:rPr>
        <w:t>เพื่อพระเจ้า คิดถึงทุกสิ่งทุกอย่างนี้ และรีบตัดสินใจให้เร็ว. พระเจ้าอวยพรคุณ!</w:t>
      </w:r>
    </w:p>
    <w:p w14:paraId="5CFDC354" w14:textId="77777777" w:rsidR="003244B7" w:rsidRDefault="003244B7" w:rsidP="004361BF">
      <w:pPr>
        <w:rPr>
          <w:szCs w:val="24"/>
          <w:lang w:val="ru-RU"/>
        </w:rPr>
      </w:pPr>
    </w:p>
    <w:p w14:paraId="0E3B61BC" w14:textId="77777777" w:rsidR="004361BF" w:rsidRDefault="00F26D75" w:rsidP="007064AB">
      <w:pPr>
        <w:pStyle w:val="Heading3"/>
        <w:rPr>
          <w:lang w:val="ru-RU"/>
        </w:rPr>
      </w:pPr>
      <w:bookmarkStart w:id="31" w:name="_Toc482121602"/>
      <w:r>
        <w:rPr>
          <w:lang w:val="ru-RU"/>
        </w:rPr>
        <w:t>|</w:t>
      </w:r>
      <w:r w:rsidR="002B5BDF" w:rsidRPr="004361BF">
        <w:rPr>
          <w:lang w:val="ru-RU"/>
        </w:rPr>
        <w:t xml:space="preserve"> 31 </w:t>
      </w:r>
      <w:r>
        <w:rPr>
          <w:lang w:val="ru-RU"/>
        </w:rPr>
        <w:t>|</w:t>
      </w:r>
      <w:bookmarkEnd w:id="31"/>
    </w:p>
    <w:p w14:paraId="17211236" w14:textId="77777777" w:rsidR="004361BF" w:rsidRDefault="002B5BDF" w:rsidP="00571076">
      <w:pPr>
        <w:rPr>
          <w:szCs w:val="24"/>
          <w:lang w:val="ru-RU"/>
        </w:rPr>
      </w:pPr>
      <w:r w:rsidRPr="004361BF">
        <w:rPr>
          <w:szCs w:val="24"/>
          <w:lang w:val="ru-RU"/>
        </w:rPr>
        <w:t>ขอบคุณพระเจ้า! คุณเขียนว่าคุณมีความปรารถนาอย่างแรงกล้าที่จะเข้าใกล้พระเจ้ามากขึ้น ขอพระเจ้าอวยพรคุณ! ข้าพเจ้าได้พูดถึงสิ่งใดอีกเล่า หากไม่ใช่การปลุกความปรารถนานี้ในตัวคุณ และทำให้ความยำเกรงพระเจ้ากลับมาอบอุ่นในใจของคุณ จงรู้ไว้ว่าเมื่อคุณมีความยำเกรงต่อพระเจ้า นั่นหมายความว่าจิตวิญญาณของคุณมีชีวิตอยู่ และพระคุณของพระเจ้ากำลังทำงานในตัวคุณ หน้าที่แรกของจิตวิญญาณของเราคือการรู้จักพระเจ้าและยำเกรงพระเจ้า และของขวัญหลักของพระคุณของพระเจ้าคือจิตวิญญาณแห่งความยำเกรงพระเจ้า มันคือจุดเริ่มต้น การดำเนินต่อไป และการบรรลุถึงจุดสิ้นสุดของเส้นทางแห่งความรอด ผู้ใดมีความยำเกรงพระเจ้าอย่างแท้จริงและกระตือรือร้นอยู่ในใจ ผู้นั้นย่อมมีพลังอันไม่มีที่สิ้นสุดสถิตอยู่ในตน ดลใจให้กระทำทุกสิ่งที่เป็นที่พอพระทัยพระเจ้า และในขณะเดียวกันก็มีผู้พิทักษ์เฝ้าระวังอย่างรอบคอบ ป้องกันการโจมตีจากศัตรูและจากความหลงผิดของตนเองเมื่อถึงทางแยก ขอพระเจ้าทรงโปรดประทานกำลังให้ท่านจุดประกายและรักษาจิตวิญญาณแห่งความยำเกรงพระเจ้านี้ให้เข้มแข็งอยู่เสมอ!</w:t>
      </w:r>
    </w:p>
    <w:p w14:paraId="6AC45BD6" w14:textId="77777777" w:rsidR="004361BF" w:rsidRDefault="002B5BDF" w:rsidP="00887B40">
      <w:pPr>
        <w:ind w:firstLine="708"/>
        <w:rPr>
          <w:szCs w:val="24"/>
          <w:lang w:val="ru-RU"/>
        </w:rPr>
      </w:pPr>
      <w:r w:rsidRPr="004361BF">
        <w:rPr>
          <w:szCs w:val="24"/>
          <w:lang w:val="ru-RU"/>
        </w:rPr>
        <w:t xml:space="preserve">เป็นเรื่องดีมากที่คุณสละเวลาในตอนเช้าเพื่ออ่านหนังสือทางจิตวิญญาณ </w:t>
      </w:r>
      <w:r w:rsidR="00887B40">
        <w:rPr>
          <w:szCs w:val="24"/>
          <w:lang w:val="ru-RU"/>
        </w:rPr>
        <w:t>แต่ใคร</w:t>
      </w:r>
      <w:r w:rsidRPr="004361BF">
        <w:rPr>
          <w:szCs w:val="24"/>
          <w:lang w:val="ru-RU"/>
        </w:rPr>
        <w:t xml:space="preserve">กันที่มองสิ่งนี้ในแง่ลบ? หากคุณทุ่มเทเวลาทั้งหมดไปกับการอ่านและการสวดมนต์ มันคงจะเป็นสิ่งที่พิเศษมาก แต่ในความเป็นจริง </w:t>
      </w:r>
      <w:r w:rsidR="00450DE7">
        <w:rPr>
          <w:szCs w:val="24"/>
          <w:lang w:val="ru-RU"/>
        </w:rPr>
        <w:t>—</w:t>
      </w:r>
      <w:r w:rsidRPr="004361BF">
        <w:rPr>
          <w:szCs w:val="24"/>
          <w:lang w:val="ru-RU"/>
        </w:rPr>
        <w:t xml:space="preserve"> การอ่านและการคิดเพียงเล็กน้อย</w:t>
      </w:r>
      <w:r w:rsidR="00450DE7">
        <w:rPr>
          <w:szCs w:val="24"/>
          <w:lang w:val="ru-RU"/>
        </w:rPr>
        <w:t xml:space="preserve"> — </w:t>
      </w:r>
      <w:r w:rsidRPr="004361BF">
        <w:rPr>
          <w:szCs w:val="24"/>
          <w:lang w:val="ru-RU"/>
        </w:rPr>
        <w:t>มีอะไรพิเศษเกี่ยวกับสิ่งนั้น? เท่าที่ฉันทราบ คนที่เคร่งศาสนาและเกรงกลัวพระเจ้าทุกคนทำเช่นนี้</w:t>
      </w:r>
      <w:r w:rsidR="00C565CE">
        <w:rPr>
          <w:szCs w:val="24"/>
          <w:lang w:val="ru-RU"/>
        </w:rPr>
        <w:t xml:space="preserve"> </w:t>
      </w:r>
      <w:r w:rsidRPr="004361BF">
        <w:rPr>
          <w:szCs w:val="24"/>
          <w:lang w:val="ru-RU"/>
        </w:rPr>
        <w:t>ฉันคิดว่าพ่อแม่ของคุณก็ปฏิบัติตามกฎเดียวกันนี้ การอ่านนี้ร่วมกับคำอธิษฐานก่อนหน้านี้ ช่วยเสริมสร้างจิตวิญญาณและมอบพลังให้กับมันตลอดทั้งวัน แพทย์กล่าวว่า: อย่าออกไปข้างนอกเมื่อท้องว่าง ในแง่ของจิตวิญญาณ สิ่งนี้จะสำเร็จได้ด้วยการสวดมนต์และการอ่านในตอนเช้า จิตวิญญาณได้รับการบำรุงเลี้ยงจากสิ่งเหล่านี้และจะไม่ออกไปทำงานประจำวันด้วยความหิวอีกต่อไป</w:t>
      </w:r>
    </w:p>
    <w:p w14:paraId="0A03FFC1" w14:textId="77777777" w:rsidR="004361BF" w:rsidRDefault="002B5BDF" w:rsidP="00887B40">
      <w:pPr>
        <w:ind w:firstLine="708"/>
        <w:rPr>
          <w:szCs w:val="24"/>
          <w:lang w:val="ru-RU"/>
        </w:rPr>
      </w:pPr>
      <w:r w:rsidRPr="004361BF">
        <w:rPr>
          <w:szCs w:val="24"/>
          <w:lang w:val="ru-RU"/>
        </w:rPr>
        <w:t>ฉันมีข้อเสนอแนะสำหรับคุณด้วย เริ่มต้นสมุดบันทึกและเขียนความคิดที่เกิดขึ้นเมื่ออ่านพระวรสารและหนังสืออื่นๆ ในลำดับนี้: พระเจ้าตรัสว่าสิ่งนี้และสิ่งนั้นในพระวรสาร; จากสิ่งนี้เราสามารถเห็นได้ว่าเราต้องปฏิบัติในลักษณะนั้นและลักษณะนี้; สำหรับฉัน สิ่งนี้เป็นไปได้ในกรณีนั้นและกรณีนี้; ข้าพเจ้าจะทำสิ่งนี้; โปรดช่วยข้าพเจ้าด้วยเถิด พระเจ้า! ภารกิจนี้อาจเล็กน้อย แต่มีประโยชน์มาก! ทำสิ่งนี้ ความคิดของท่านจะเฉียบแหลมและมีแรงบันดาลใจมากขึ้น จิตวิญญาณที่เคลื่อนไหวในพระคัมภีร์จะเข้ามาในใจของท่านและทำให้มีชีวิตชีวาขึ้น และนี่คือยาบำรุงสำหรับบาดแผล!</w:t>
      </w:r>
    </w:p>
    <w:p w14:paraId="56774EE0" w14:textId="77777777" w:rsidR="004361BF" w:rsidRDefault="002B5BDF" w:rsidP="00887B40">
      <w:pPr>
        <w:ind w:firstLine="708"/>
        <w:rPr>
          <w:szCs w:val="24"/>
          <w:lang w:val="ru-RU"/>
        </w:rPr>
      </w:pPr>
      <w:r w:rsidRPr="004361BF">
        <w:rPr>
          <w:szCs w:val="24"/>
          <w:lang w:val="ru-RU"/>
        </w:rPr>
        <w:t xml:space="preserve">หากความคิดของคุณล่องลอยไปในระหว่างการอ่านและการภาวนา </w:t>
      </w:r>
      <w:r w:rsidR="00450DE7">
        <w:rPr>
          <w:szCs w:val="24"/>
          <w:lang w:val="ru-RU"/>
        </w:rPr>
        <w:t xml:space="preserve">— </w:t>
      </w:r>
      <w:r w:rsidRPr="004361BF">
        <w:rPr>
          <w:szCs w:val="24"/>
          <w:lang w:val="ru-RU"/>
        </w:rPr>
        <w:t xml:space="preserve">คุณควรทำอย่างไร? ไม่มีใครสามารถหลีกเลี่ยงสิ่งนี้ได้. แต่ไม่มีบาปในสิ่งนี้ มีเพียงความไม่เหมาะสมเท่านั้น. มันเป็นบาปเมื่อใครบางคนตั้งใจพัฒนาความคิดที่ไม่เกี่ยวข้องในตัวเอง; แต่เมื่อพวกเขาหลงไปโดยไม่ตั้งใจ จะมีข้อผิดพลาดอะไร? ข้อผิดพลาดเกิดขึ้นเมื่อใครบางคนสังเกตเห็นความคิดที่หลงไป แต่ยังคงปล่อยให้มันหลงไป </w:t>
      </w:r>
      <w:r w:rsidR="00887B40">
        <w:rPr>
          <w:szCs w:val="24"/>
          <w:lang w:val="ru-RU"/>
        </w:rPr>
        <w:t>สิ่งที่คุณต้องทำคือ: ทันทีที่คุณสังเกตเห็น</w:t>
      </w:r>
      <w:r w:rsidRPr="004361BF">
        <w:rPr>
          <w:szCs w:val="24"/>
          <w:lang w:val="ru-RU"/>
        </w:rPr>
        <w:t>ความคิดของคุณหลงไป ให้รีบนำมันกลับมาที่เดิมทันที</w:t>
      </w:r>
    </w:p>
    <w:p w14:paraId="3A19D752" w14:textId="77777777" w:rsidR="004361BF" w:rsidRDefault="002B5BDF" w:rsidP="00887B40">
      <w:pPr>
        <w:ind w:firstLine="708"/>
        <w:rPr>
          <w:szCs w:val="24"/>
          <w:lang w:val="ru-RU"/>
        </w:rPr>
      </w:pPr>
      <w:r w:rsidRPr="004361BF">
        <w:rPr>
          <w:szCs w:val="24"/>
          <w:lang w:val="ru-RU"/>
        </w:rPr>
        <w:t xml:space="preserve">เพื่อลดสิ่งรบกวนในระหว่างการภาวนา บุคคลต้องพยายามภาวนาด้วยจิตใจที่อบอุ่น และเพื่อทำเช่นนี้ บุคคลต้องเตรียมจิตใจให้พร้อมก่อนการภาวนา </w:t>
      </w:r>
      <w:r w:rsidR="00450DE7">
        <w:rPr>
          <w:szCs w:val="24"/>
          <w:lang w:val="ru-RU"/>
        </w:rPr>
        <w:t xml:space="preserve">— </w:t>
      </w:r>
      <w:r w:rsidRPr="004361BF">
        <w:rPr>
          <w:szCs w:val="24"/>
          <w:lang w:val="ru-RU"/>
        </w:rPr>
        <w:t xml:space="preserve">ก่อนการภาวนา </w:t>
      </w:r>
      <w:r w:rsidR="00450DE7">
        <w:rPr>
          <w:szCs w:val="24"/>
          <w:lang w:val="ru-RU"/>
        </w:rPr>
        <w:t xml:space="preserve">— </w:t>
      </w:r>
      <w:r w:rsidRPr="004361BF">
        <w:rPr>
          <w:szCs w:val="24"/>
          <w:lang w:val="ru-RU"/>
        </w:rPr>
        <w:t xml:space="preserve">ด้วยการคิดไตร่ตรองและกราบไหว้ </w:t>
      </w:r>
      <w:r w:rsidRPr="004361BF">
        <w:rPr>
          <w:szCs w:val="24"/>
          <w:lang w:val="ru-RU"/>
        </w:rPr>
        <w:lastRenderedPageBreak/>
        <w:t>ให้ชินกับการสวดมนต์ของคุณเอง ตัวอย่างเช่น แก่นของการสวดมนต์ในตอนเย็นคือการขอบคุณพระเจ้าสำหรับวันและทุกสิ่งที่เกิดขึ้นในระหว่างวัน ทั้งสิ่งที่น่ารื่นรมย์และสิ่งที่ไม่รื่นรมย์; การสำนึกผิดในสิ่งที่ทำผิดพลาดและขอการอภัยโทษ พร้อมสัญญาว่าจะดีขึ้นในวันพรุ่งนี้ และขอให้พระเจ้าคุ้มครองระหว่างการนอนหลับ กล่าวสิ่งเหล่านี้ทั้งหมดต่อพระเจ้าจากจิตใจและหัวใจของคุณ แก่นแท้ของการสวดมนต์ยามเช้าคือการขอบคุณพระเจ้าสำหรับการนอนหลับและความเข้มแข็ง และขอให้พระองค์ช่วยคุณทำสิ่งต่างๆ เพื่อพระเกียรติของพระองค์ตลอดทั้งวัน และจงกล่าวสิ่งนี้ต่อพระองค์จากจิตใจและจากหัวใจของคุณ ในเวลาเดียวกัน ทั้งในตอนเช้าและตอนเย็น จงแสดงความต้องการจากใจของคุณต่อพระเจ้า โดยเฉพาะความต้องการทางจิตวิญญาณของคุณ และแม้กระทั่งความต้องการภายนอกของคุณ โดยกล่าวกับพระองค์อย่างเด็กๆ ว่า: "ดูเถิด พระเจ้า ข้าพเจ้าป่วยและอ่อนแอ!" ช่วยและรักษาฉันด้วย! สิ่งเหล่านี้และสิ่งที่คล้ายกันสามารถกล่าวต่อพระเจ้าได้ในคำพูดของคุณเอง โดยไม่ต้องพึ่งพาหนังสือสวดมนต์ และบางทีนี่อาจจะดีกว่า ลองดูสิ ถ้ามันได้ผล คุณสามารถทิ้งหนังสือสวดมนต์ไปเลยก็ได้ และถ้ามันไม่ได้ผล คุณต้องสวดมนต์ด้วยหนังสือสวดมนต์ เพราะมิฉะนั้นคุณอาจจะไม่มีคำสวดมนต์เลย</w:t>
      </w:r>
    </w:p>
    <w:p w14:paraId="0C662681" w14:textId="77777777" w:rsidR="004361BF" w:rsidRDefault="002B5BDF" w:rsidP="00887B40">
      <w:pPr>
        <w:ind w:firstLine="708"/>
        <w:rPr>
          <w:szCs w:val="24"/>
          <w:lang w:val="ru-RU"/>
        </w:rPr>
      </w:pPr>
      <w:r w:rsidRPr="004361BF">
        <w:rPr>
          <w:szCs w:val="24"/>
          <w:lang w:val="ru-RU"/>
        </w:rPr>
        <w:t xml:space="preserve">เพื่อให้การสวดมนต์ตามหนังสือสวดมนต์สามารถรวบรวมความคิดและทำให้หัวใจของคุณอบอุ่น ในเวลาว่างของคุณ </w:t>
      </w:r>
      <w:r w:rsidR="00450DE7">
        <w:rPr>
          <w:szCs w:val="24"/>
          <w:lang w:val="ru-RU"/>
        </w:rPr>
        <w:t xml:space="preserve">— </w:t>
      </w:r>
      <w:r w:rsidRPr="004361BF">
        <w:rPr>
          <w:szCs w:val="24"/>
          <w:lang w:val="ru-RU"/>
        </w:rPr>
        <w:t xml:space="preserve">นอกเหนือจากเวลาที่คุณกำลังยืนสวดมนต์ </w:t>
      </w:r>
      <w:r w:rsidR="00450DE7">
        <w:rPr>
          <w:szCs w:val="24"/>
          <w:lang w:val="ru-RU"/>
        </w:rPr>
        <w:t xml:space="preserve">— </w:t>
      </w:r>
      <w:r w:rsidRPr="004361BF">
        <w:rPr>
          <w:szCs w:val="24"/>
          <w:lang w:val="ru-RU"/>
        </w:rPr>
        <w:t>นั่งลงและคิดอย่างรอบคอบเกี่ยวกับเนื้อหาของบทสวดที่กำหนดไว้และรู้สึกถึงมัน เมื่อคุณอ่านคำอธิษฐานเหล่านี้ในระหว่างการภาวนาตอนเช้าหรือตอนเย็น ความคิดและความรู้สึกที่คุณได้รับจากการคิดไตร่ตรองจะถูกฟื้นฟูขึ้นมาใหม่ จะรวบรวมความสนใจของคุณไว้ และทำให้ใจของคุณอบอุ่น อย่าอ่านคำอธิษฐานอย่างรีบร้อน และอีกอย่าง: พยายามท่องจำบทสวดมนต์ด้วย สิ่งนี้จะช่วยในการสวดมนต์โดยไม่วอกแวกได้มาก และการสวดมนต์ต้องเรียนรู้เหมือนทักษะอื่นๆ</w:t>
      </w:r>
    </w:p>
    <w:p w14:paraId="45DFE1CE" w14:textId="77777777" w:rsidR="004361BF" w:rsidRDefault="002B5BDF" w:rsidP="00887B40">
      <w:pPr>
        <w:ind w:firstLine="708"/>
        <w:rPr>
          <w:szCs w:val="24"/>
          <w:lang w:val="ru-RU"/>
        </w:rPr>
      </w:pPr>
      <w:r w:rsidRPr="004361BF">
        <w:rPr>
          <w:szCs w:val="24"/>
          <w:lang w:val="ru-RU"/>
        </w:rPr>
        <w:t>ฝึกนิสัยให้คิดถึงพระเจ้าไม่เพียงแต่เมื่อคุณกำลังภาวนาเท่านั้น แต่ทุกชั่วโมงและทุกนาที เพราะพระองค์ทรงสถิตอยู่ทุกที่ นี่จะนำมาซึ่งสันติสุขแก่ดวงวิญญาณของคุณ ความแข็งแกร่งแก่การกระทำของคุณ และความเป็นระเบียบแก่กิจการของคุณ ความปรารถนาในปัจจุบันของคุณที่จะเข้าใกล้พระเจ้ามากขึ้นจะบรรลุผลอย่างสมบูรณ์ในวิธีนี้ เช่นเดียวกับผู้ที่ยืนอยู่ในแสงแดดจะอบอุ่นอยู่เสมอ ผู้ที่ระลึกถึงพระเจ้าอยู่เสมอก็จะอบอุ่นเช่นกัน</w:t>
      </w:r>
    </w:p>
    <w:p w14:paraId="38E6657E" w14:textId="77777777" w:rsidR="004361BF" w:rsidRDefault="002B5BDF" w:rsidP="00731060">
      <w:pPr>
        <w:ind w:firstLine="708"/>
        <w:rPr>
          <w:szCs w:val="24"/>
          <w:lang w:val="ru-RU"/>
        </w:rPr>
      </w:pPr>
      <w:r w:rsidRPr="004361BF">
        <w:rPr>
          <w:szCs w:val="24"/>
          <w:lang w:val="ru-RU"/>
        </w:rPr>
        <w:t>จงเพิ่มการระลึกถึงพระเจ้าให้มากขึ้นด้วยการระลึกถึงความตายและความสุขนิรันดร์หรือความทุกข์ทรมานชั่วนิรันดร์ ความทรงจำทั้งสองนี้จะนำคุณให้ห่างไกลจากสิ่งชั่วร้ายทั้งปวง แม้แต่ในความคิดของคุณ และนำทางคุณไปสู่สิ่งที่ดีงามทั้งหมด ไม่ใช่ด้วยความโอ้อวด แต่ด้วยความจริงใจ เป็นความผิดพลาดที่จะคิดว่าความทรงจำถึงความตายเป็นพิษต่อชีวิต มันไม่ได้เป็นพิษ แต่สอนให้เราระมัดระวังและหลีกเลี่ยงทุกสิ่งที่ทำลายชีวิต หากเราจดจำความตายบ่อยขึ้น ความวุ่นวายในชีวิตส่วนตัวและสาธารณะของเราจะน้อยลง</w:t>
      </w:r>
    </w:p>
    <w:p w14:paraId="79D05B73" w14:textId="77777777" w:rsidR="004361BF" w:rsidRDefault="002B5BDF" w:rsidP="00731060">
      <w:pPr>
        <w:ind w:firstLine="708"/>
        <w:rPr>
          <w:szCs w:val="24"/>
          <w:lang w:val="ru-RU"/>
        </w:rPr>
      </w:pPr>
      <w:r w:rsidRPr="004361BF">
        <w:rPr>
          <w:szCs w:val="24"/>
          <w:lang w:val="ru-RU"/>
        </w:rPr>
        <w:t>คุณตำหนิตัวเองเพราะรักตัวเอง ดี ดี จับตาดูการแสดงออกของมันและตัดมันออกทันที ความรักตัวเองต้องการทำทุกอย่างเพื่อตัวเอง แต่คุณควรทำทุกอย่างเพื่อพระเกียรติของพระเจ้าและเพื่อประโยชน์ของผู้อื่น โดยไม่คิดถึงตัวเอง โดยไม่สงสารตัวเอง ท้ายที่สุดแล้ว แม้แต่ผู้ที่ดูหยิ่งยโสภายนอกก็มักจะทำสิ่งเดียวกันกับผู้ที่ไม่ได้หยิ่งยโส เพียงแต่พวกเขาถูกนำทางด้วยแรงจูงใจที่ต่างกันและมีเจตนาที่ต่างกัน หน้าที่ของเราคือการเปลี่ยนเจตนาเหล่านี้จากความหยิ่งยโสเป็นความไม่เห็นแก่ตัว และจากนั้นนำทางการกระทำของเราให้สอดคล้องกัน และนี่คือสิ่งที่ต้องเรียนรู้ เรียนรู้ เรียนรู้ ขอพรให้ข้าพเจ้าด้วยเถิด พระเจ้า!</w:t>
      </w:r>
    </w:p>
    <w:p w14:paraId="49515253" w14:textId="77777777" w:rsidR="004361BF" w:rsidRDefault="002B5BDF" w:rsidP="00731060">
      <w:pPr>
        <w:ind w:firstLine="708"/>
        <w:rPr>
          <w:szCs w:val="24"/>
          <w:lang w:val="ru-RU"/>
        </w:rPr>
      </w:pPr>
      <w:r w:rsidRPr="004361BF">
        <w:rPr>
          <w:szCs w:val="24"/>
          <w:lang w:val="ru-RU"/>
        </w:rPr>
        <w:t>คุณต้องการให้ฉันดุคุณโดยไม่มีความเมตตา นั่นจะไม่เกิดขึ้น แต่ในตอนนี้ คุณยืนอยู่ตรงหน้าฉันอย่างบริสุทธิ์และสว่างไสว และฉันสามารถทำได้เพียงภาวนาให้พระเจ้าทรงคุ้มครองคุณตลอดไปเหมือนที่คุณปรากฏต่อฉัน; หากคุณไม่ได้เป็นเช่นนั้นในความเป็นจริง ขอให้พระองค์ทรงพอพระทัยที่จะทำให้คุณเป็นเช่นนั้น</w:t>
      </w:r>
    </w:p>
    <w:p w14:paraId="4FD00441" w14:textId="77777777" w:rsidR="00731060" w:rsidRDefault="00731060" w:rsidP="004361BF">
      <w:pPr>
        <w:rPr>
          <w:szCs w:val="24"/>
          <w:lang w:val="ru-RU"/>
        </w:rPr>
      </w:pPr>
    </w:p>
    <w:p w14:paraId="7A40241A" w14:textId="77777777" w:rsidR="004361BF" w:rsidRDefault="00F26D75" w:rsidP="007064AB">
      <w:pPr>
        <w:pStyle w:val="Heading3"/>
        <w:rPr>
          <w:lang w:val="ru-RU"/>
        </w:rPr>
      </w:pPr>
      <w:bookmarkStart w:id="32" w:name="_Toc482121603"/>
      <w:r>
        <w:rPr>
          <w:lang w:val="ru-RU"/>
        </w:rPr>
        <w:t>|</w:t>
      </w:r>
      <w:r w:rsidR="002B5BDF" w:rsidRPr="004361BF">
        <w:rPr>
          <w:lang w:val="ru-RU"/>
        </w:rPr>
        <w:t xml:space="preserve"> 32 </w:t>
      </w:r>
      <w:r>
        <w:rPr>
          <w:lang w:val="ru-RU"/>
        </w:rPr>
        <w:t>|</w:t>
      </w:r>
      <w:bookmarkEnd w:id="32"/>
    </w:p>
    <w:p w14:paraId="09B5E845" w14:textId="77777777" w:rsidR="004361BF" w:rsidRDefault="002B5BDF" w:rsidP="00571076">
      <w:pPr>
        <w:rPr>
          <w:szCs w:val="24"/>
          <w:lang w:val="ru-RU"/>
        </w:rPr>
      </w:pPr>
      <w:r w:rsidRPr="004361BF">
        <w:rPr>
          <w:szCs w:val="24"/>
          <w:lang w:val="ru-RU"/>
        </w:rPr>
        <w:t xml:space="preserve">พระเกียรติจงมีแด่พระองค์ พระเจ้า! ฤดูเข้าพรรษามาถึงแล้ว และพระองค์ได้ทำให้ข้าพเจ้ามีความสุขด้วยการประกาศว่าพระองค์ได้ตัดสินใจที่จะอดอาหารโดยเร็วที่สุด อย่าได้เปลี่ยนพระทัยเลย ผู้คนยังอดอาหารในช่วงสัปดาห์ศักดิ์สิทธิ์ด้วย แต่ไม่ต้องรอจนถึงตอนนั้น ในช่วงสัปดาห์ศักดิ์สิทธิ์ </w:t>
      </w:r>
      <w:r w:rsidRPr="004361BF">
        <w:rPr>
          <w:szCs w:val="24"/>
          <w:lang w:val="ru-RU"/>
        </w:rPr>
        <w:lastRenderedPageBreak/>
        <w:t>ผู้ที่ได้อดอาหารมาแล้วในสัปดาห์ก่อนหน้าจะอดอาหารเป็นครั้งที่สอง ด้วยความปรารถนาที่จะรับศีลมหาสนิท หรือผู้ที่ถูกบังคับด้วยความต้องการบางอย่าง หรือผู้ที่ต้องการจบการอดอาหารที่ยากลำบากให้เร็วที่สุดเท่าที่จะทำได้ เพราะมีเพียงสามวันของการทำงานหนักเท่านั้น กรณีแรกเท่านั้นที่เหมาะกับคุณ</w:t>
      </w:r>
    </w:p>
    <w:p w14:paraId="229C450F" w14:textId="77777777" w:rsidR="004361BF" w:rsidRDefault="002B5BDF" w:rsidP="00731060">
      <w:pPr>
        <w:ind w:firstLine="708"/>
        <w:rPr>
          <w:szCs w:val="24"/>
          <w:lang w:val="ru-RU"/>
        </w:rPr>
      </w:pPr>
      <w:r w:rsidRPr="004361BF">
        <w:rPr>
          <w:szCs w:val="24"/>
          <w:lang w:val="ru-RU"/>
        </w:rPr>
        <w:t xml:space="preserve">ขอพระเจ้าทรงอวยพรท่านให้อดอาหารอย่างถูกต้อง ทุกสิ่งที่ท่านตั้งใจทำนั้นคือสิ่งที่ผู้ที่อดอาหารทุกคนควรทำ การอดอาหาร การไปโบสถ์ การปลีกตัว การอ่าน การคิด และการดูแลตนเอง </w:t>
      </w:r>
      <w:r w:rsidR="00450DE7">
        <w:rPr>
          <w:szCs w:val="24"/>
          <w:lang w:val="ru-RU"/>
        </w:rPr>
        <w:t>—</w:t>
      </w:r>
      <w:r w:rsidRPr="004361BF">
        <w:rPr>
          <w:szCs w:val="24"/>
          <w:lang w:val="ru-RU"/>
        </w:rPr>
        <w:t xml:space="preserve"> ทั้งหมดนี้ล้วนจำเป็น แต่สิ่งเหล่านี้ทั้งหมดต้องมุ่งไปสู่เป้าหมายเดียว </w:t>
      </w:r>
      <w:r w:rsidR="00450DE7">
        <w:rPr>
          <w:szCs w:val="24"/>
          <w:lang w:val="ru-RU"/>
        </w:rPr>
        <w:t xml:space="preserve">— </w:t>
      </w:r>
      <w:r w:rsidRPr="004361BF">
        <w:rPr>
          <w:szCs w:val="24"/>
          <w:lang w:val="ru-RU"/>
        </w:rPr>
        <w:t xml:space="preserve">การมีส่วนร่วมที่สมควร กับพระลึกลับศักดิ์สิทธิ์ของพระคริสต์ เพื่อที่จะรับศีลมหาสนิทอย่างสมควร บุคคลต้องชำระจิตวิญญาณของตนให้บริสุทธิ์ผ่านการกลับใจ เพื่อที่จะสำนึกผิดอย่างถูกต้อง </w:t>
      </w:r>
      <w:r w:rsidR="00450DE7">
        <w:rPr>
          <w:szCs w:val="24"/>
          <w:lang w:val="ru-RU"/>
        </w:rPr>
        <w:t xml:space="preserve">— </w:t>
      </w:r>
      <w:r w:rsidRPr="004361BF">
        <w:rPr>
          <w:szCs w:val="24"/>
          <w:lang w:val="ru-RU"/>
        </w:rPr>
        <w:t xml:space="preserve">ด้วยความสำนึกผิดอย่างจริงใจและมีความตั้งใจแน่วแน่ที่จะไม่ทำให้พระเจ้าทรงขุ่นเคืองอีก </w:t>
      </w:r>
      <w:r w:rsidR="00450DE7">
        <w:rPr>
          <w:szCs w:val="24"/>
          <w:lang w:val="ru-RU"/>
        </w:rPr>
        <w:t xml:space="preserve">— </w:t>
      </w:r>
      <w:r w:rsidRPr="004361BF">
        <w:rPr>
          <w:szCs w:val="24"/>
          <w:lang w:val="ru-RU"/>
        </w:rPr>
        <w:t>การปฏิบัติบูชาอื่น ๆ ทั้งหมดจึงถูกกำหนดไว้: การไปโบสถ์, การสวดมนต์ที่บ้าน, การอดอาหาร, และอื่น ๆ</w:t>
      </w:r>
    </w:p>
    <w:p w14:paraId="60120772" w14:textId="77777777" w:rsidR="004361BF" w:rsidRDefault="002B5BDF" w:rsidP="00731060">
      <w:pPr>
        <w:ind w:firstLine="708"/>
        <w:rPr>
          <w:szCs w:val="24"/>
          <w:lang w:val="ru-RU"/>
        </w:rPr>
      </w:pPr>
      <w:r w:rsidRPr="004361BF">
        <w:rPr>
          <w:szCs w:val="24"/>
          <w:lang w:val="ru-RU"/>
        </w:rPr>
        <w:t>ขั้นตอนแรกของการสำนึกผิดคือการมองเข้าไปภายในตนเอง กิจการโลกีย์ ความกังวล และความฟุ้งซ่านของความคิดที่ควบคุมไม่ได้ ล้วนเป็นอุปสรรคขัดขวางไม่ให้เรามองเข้าไปภายในตนเองและใส่ใจดูแลตนเอง ดังนั้น ในช่วงของการถือศีลอด ผู้ที่ถือศีลอดจึงควรหยุดกิจกรรมต่างๆ ให้มากที่สุดเท่าที่จะทำได้ และอยู่บ้านแทนที่จะ</w:t>
      </w:r>
      <w:r w:rsidR="00731060">
        <w:rPr>
          <w:szCs w:val="24"/>
          <w:lang w:val="ru-RU"/>
        </w:rPr>
        <w:t>ออกไปทำธุระต่างๆ</w:t>
      </w:r>
      <w:r w:rsidRPr="004361BF">
        <w:rPr>
          <w:szCs w:val="24"/>
          <w:lang w:val="ru-RU"/>
        </w:rPr>
        <w:t xml:space="preserve"> การหยุดความวุ่นวายนี้มีความสำคัญอย่างยิ่งในการถือศีลอด ผู้ที่ไม่ทำเช่นนี้จะถือศีลอดได้ไม่ดีอย่างแน่นอน ดังนั้นคุณต้องทำเช่นเดียวกัน ไม่ว่าความวุ่นวายของคุณจะเล็กน้อยเพียงใด มันยังคงอยู่และทำให้คุณเสียสมาธิ เริ่มต้นการถือศีลอดของคุณโดยวางสิ่งอื่นทั้งหมดไว้ข้างหลัง</w:t>
      </w:r>
    </w:p>
    <w:p w14:paraId="2EB486B1" w14:textId="77777777" w:rsidR="004361BF" w:rsidRDefault="002B5BDF" w:rsidP="00731060">
      <w:pPr>
        <w:ind w:firstLine="708"/>
        <w:rPr>
          <w:szCs w:val="24"/>
          <w:lang w:val="ru-RU"/>
        </w:rPr>
      </w:pPr>
      <w:r w:rsidRPr="004361BF">
        <w:rPr>
          <w:szCs w:val="24"/>
          <w:lang w:val="ru-RU"/>
        </w:rPr>
        <w:t>สมมติว่าคุณได้ทิ้งทุกอย่างและนั่งลงในห้องของคุณแล้ว มีอะไรให้ทำที่นี่บ้าง? คุณสามารถนั่งเฉยๆ อยู่คนเดียวได้ คุณจำเป็นต้องทำกิจกรรมที่นำไปสู่การอดอาหาร กิจกรรมเหล่านั้นคืออะไร? การสวดมนต์ การอ่าน การไตร่ตรอง</w:t>
      </w:r>
    </w:p>
    <w:p w14:paraId="5EA00BD1" w14:textId="77777777" w:rsidR="004361BF" w:rsidRDefault="002B5BDF" w:rsidP="00FA2A3A">
      <w:pPr>
        <w:ind w:firstLine="708"/>
        <w:rPr>
          <w:szCs w:val="24"/>
          <w:lang w:val="ru-RU"/>
        </w:rPr>
      </w:pPr>
      <w:r w:rsidRPr="004361BF">
        <w:rPr>
          <w:szCs w:val="24"/>
          <w:lang w:val="ru-RU"/>
        </w:rPr>
        <w:t xml:space="preserve">การสวดมนต์นอกเหนือจากการสวดมนต์ในโบสถ์ นั่นเป็นเรื่องที่ไม่ต้องพูดก็รู้ คุณรู้วิธีสวดมนต์ในโบสถ์แน่นอน แต่ให้คำนึงถึงสิ่งนี้ด้วย! ไปโบสถ์ด้วยความเต็มใจ เหมือนไปบ้านของพระเจ้าของคุณเอง โดยไม่ทำหน้าบูดบึ้งหรือรู้สึกเบื่อหน่าย อย่าไปโบสถ์เพียงเพื่อยืนตลอดพิธี แต่จงไปเพื่อสวดภาวนาจากใจ </w:t>
      </w:r>
      <w:r w:rsidR="00450DE7">
        <w:rPr>
          <w:szCs w:val="24"/>
          <w:lang w:val="ru-RU"/>
        </w:rPr>
        <w:t xml:space="preserve">— </w:t>
      </w:r>
      <w:r w:rsidRPr="004361BF">
        <w:rPr>
          <w:szCs w:val="24"/>
          <w:lang w:val="ru-RU"/>
        </w:rPr>
        <w:t>สวดภาวนาด้วยความอบอุ่น ระบายความรู้สึกสำนึกผิด ความถ่อมตน และความเกรงกลัวอย่างเคารพต่อพระเจ้า และถวายคำวิงวอนอย่างจริงใจเพื่อความต้องการทางจิตวิญญาณของคุณ เพื่อที่จะประสบความสำเร็จในเรื่องนี้ บุคคลต้องคิดล่วงหน้า และเมื่อมาถึงโบสถ์แล้ว ต้องพยายามทำเช่นนั้น อย่าคิดว่าความว่างเปล่าคือการยืนอยู่ในระหว่างพิธีกรรมเท่านั้น ซึ่งในระหว่างนั้นหัวใจได้ถูกทำให้อบอุ่นและถูกเรียกให้ไปหาพระเจ้าด้วยความอบอุ่น นี่คือสิ่งสำคัญที่สุด บุคคลยังต้องฟังพิธีกรรม และติดตามมันด้วยความคิดและความรู้สึกของตน</w:t>
      </w:r>
      <w:r w:rsidR="00C565CE">
        <w:rPr>
          <w:szCs w:val="24"/>
          <w:lang w:val="ru-RU"/>
        </w:rPr>
        <w:t xml:space="preserve"> </w:t>
      </w:r>
      <w:r w:rsidRPr="004361BF">
        <w:rPr>
          <w:szCs w:val="24"/>
          <w:lang w:val="ru-RU"/>
        </w:rPr>
        <w:t>ความหลากหลายที่มุ่งเน้นไปที่สิ่งเดียว โดยไม่ทำให้เสียสมาธิ จะช่วยรักษาความสนใจของคุณให้จดจ่อในทางที่สร้างสรรค์และบำรุงเลี้ยงได้อย่างน่าพอใจ จงดำดิ่งลงไปในสิ่งที่ถูกขับร้องและอ่าน โดยเฉพาะในบทสวด เพราะสิ่งเหล่านี้เป็นบทสรุปของความต้องการทั้งหมดของเรา พร้อมคำขอร้องให้หันไปหาพระเจ้าโดยไม่มีความละอาย</w:t>
      </w:r>
    </w:p>
    <w:p w14:paraId="3CF230C2" w14:textId="77777777" w:rsidR="004361BF" w:rsidRDefault="002B5BDF" w:rsidP="00FA2A3A">
      <w:pPr>
        <w:ind w:firstLine="708"/>
        <w:rPr>
          <w:szCs w:val="24"/>
          <w:lang w:val="ru-RU"/>
        </w:rPr>
      </w:pPr>
      <w:r w:rsidRPr="004361BF">
        <w:rPr>
          <w:szCs w:val="24"/>
          <w:lang w:val="ru-RU"/>
        </w:rPr>
        <w:t xml:space="preserve">แต่โดยปกติแล้ว ความคิดมักจะล่องลอยไป นี่เกิดจากการขาดความรู้สึกที่เปี่ยมด้วยการอธิษฐาน อย่างไรก็ตาม จงทำเช่นนี้กับพวกเขา: ทันทีที่คุณสังเกตเห็นว่าความคิดของคุณได้หลุดออกจากโบสถ์ ให้หันกลับมาและอย่าปล่อยให้ตัวเองเหม่อลอยหรือปล่อยให้ความคิดล่องลอยไปโดยรู้ตัว </w:t>
      </w:r>
      <w:r w:rsidR="00450DE7">
        <w:rPr>
          <w:szCs w:val="24"/>
          <w:lang w:val="ru-RU"/>
        </w:rPr>
        <w:t xml:space="preserve">— </w:t>
      </w:r>
      <w:r w:rsidRPr="004361BF">
        <w:rPr>
          <w:szCs w:val="24"/>
          <w:lang w:val="ru-RU"/>
        </w:rPr>
        <w:t>ตอนนี้ ในช่วงเวลาถือศีลอด และในเวลาอื่น ๆ ด้วย เมื่อความคิดของคุณล่องลอยไปโดยไม่รู้ตัว มันก็ยังเป็นบาปเล็กน้อย แต่เมื่อคุณตั้งใจปล่อยให้ความคิดล่องลอยไปมาขณะยืนอยู่ในโบสถ์ นั่นก็คือบาปแล้ว พระเจ้าทรงสถิตอยู่ท่ามกลางผู้ที่อยู่ในโบสถ์ ผู้ใดที่ไม่คิดถึงพระเจ้าในที่นี้ แต่ฝันเฟื่องอยู่ ก็เปรียบเสมือนผู้ที่มาเฝ้าพระราชาเพื่อขอสิ่งใดสิ่งหนึ่ง แต่กลับเริ่มกระโดดโลดเต้นและหมุนตัวไปมาต่อหน้าพระองค์ โดยไม่สนใจพระองค์เลย อาจจะเป็นไปไม่ได้เลยที่คุณจะควบคุมความคิดไม่ให้ล่องลอยไปโดยสิ้นเชิง แม้ว่าคุณจะพยายามอย่างเต็มที่แล้วก็ตาม แต่สิ่งที่เป็นไปได้และจำเป็นก็คือการไม่ปล่อยให้ตัวเองฝันหรือปล่อยใจไปตามความคิดโดยเจตนา สำหรับการปล่อยให้ความคิดล่องลอย มีกฎอยู่สองข้อคือ 1) ทันทีที่คุณสังเกตเห็นว่าความคิดกำลังล่องลอย ให้หันกลับมาคิดเรื่องอื่น และ 2) จงตั้งใจไม่ให้ความคิดล่องลอยไปเอง</w:t>
      </w:r>
    </w:p>
    <w:p w14:paraId="32456888" w14:textId="77777777" w:rsidR="004361BF" w:rsidRDefault="002B5BDF" w:rsidP="005B5D55">
      <w:pPr>
        <w:ind w:firstLine="708"/>
        <w:rPr>
          <w:szCs w:val="24"/>
          <w:lang w:val="ru-RU"/>
        </w:rPr>
      </w:pPr>
      <w:r w:rsidRPr="004361BF">
        <w:rPr>
          <w:szCs w:val="24"/>
          <w:lang w:val="ru-RU"/>
        </w:rPr>
        <w:t xml:space="preserve">การเยียวยาความคิดที่ล่องลอยคือการมีสติ การมีสติในความจริงที่ว่าพระเจ้าอยู่เบื้องหน้าเรา และเราอยู่เบื้องพระองค์ คุณต้องมุ่งความสนใจของจิตใจทั้งหมดไปที่ความคิดนี้ และไม่ปล่อยให้มันหลุดลอยไปจากมัน การมีสติเชื่อมโยงกับพระเจ้าผ่านความกลัวพระเจ้าและความเคารพ จากสิ่งเหล่านี้จะเกิดความอบอุ่นในหัวใจ ซึ่งดึงดูดความสนใจไปยังพระเจ้าองค์เดียว จงพยายามกระตุ้นจิตใจของคุณ </w:t>
      </w:r>
      <w:r w:rsidRPr="004361BF">
        <w:rPr>
          <w:szCs w:val="24"/>
          <w:lang w:val="ru-RU"/>
        </w:rPr>
        <w:lastRenderedPageBreak/>
        <w:t>แล้วคุณจะเห็นด้วยตนเองว่ามันจะควบคุมความคิดของคุณได้อย่างไร คุณต้องบังคับตัวเอง หากปราศจากความพยายามและความตึงเครียดของจิตใจ คุณจะไม่สามารถบรรลุสิ่งใดทางจิตวิญญาณได้ การโค้งคำนับช่วยได้มากในการทำให้จิตใจอบอุ่น จงทำบ่อยๆ ทั้งการโค้งคำนับที่เอวและการกราบ</w:t>
      </w:r>
    </w:p>
    <w:p w14:paraId="2BC7EC05" w14:textId="77777777" w:rsidR="004361BF" w:rsidRDefault="002B5BDF" w:rsidP="005B5D55">
      <w:pPr>
        <w:ind w:firstLine="708"/>
        <w:rPr>
          <w:szCs w:val="24"/>
          <w:lang w:val="ru-RU"/>
        </w:rPr>
      </w:pPr>
      <w:r w:rsidRPr="004361BF">
        <w:rPr>
          <w:szCs w:val="24"/>
          <w:lang w:val="ru-RU"/>
        </w:rPr>
        <w:t>ขอพระเจ้าประทานความหวานของการอยู่ในโบสถ์แก่ท่าน เพื่อท่านจะได้พยายามไปโบสถ์เหมือนคนที่พยายามเข้าไปในห้องที่อบอุ่นจากความหนาวเย็น ในการถือศีลอด สิ่งที่สำคัญที่สุดที่ถือศีลอดคือเพื่ออยู่ในโบสถ์อย่างเหมาะสม สิ่งอื่นๆ เป็นเพียงความช่วยเหลือและสนับสนุนเท่านั้น แต่จะพูดถึงเรื่องนี้ในโอกาสต่อไป</w:t>
      </w:r>
    </w:p>
    <w:p w14:paraId="2FB641A7" w14:textId="77777777" w:rsidR="005B5D55" w:rsidRDefault="005B5D55" w:rsidP="004361BF">
      <w:pPr>
        <w:rPr>
          <w:szCs w:val="24"/>
          <w:lang w:val="ru-RU"/>
        </w:rPr>
      </w:pPr>
    </w:p>
    <w:p w14:paraId="7E01623B" w14:textId="77777777" w:rsidR="004361BF" w:rsidRDefault="00F26D75" w:rsidP="007064AB">
      <w:pPr>
        <w:pStyle w:val="Heading3"/>
        <w:rPr>
          <w:lang w:val="ru-RU"/>
        </w:rPr>
      </w:pPr>
      <w:bookmarkStart w:id="33" w:name="_Toc482121604"/>
      <w:r>
        <w:rPr>
          <w:lang w:val="ru-RU"/>
        </w:rPr>
        <w:t>|</w:t>
      </w:r>
      <w:r w:rsidR="002B5BDF" w:rsidRPr="004361BF">
        <w:rPr>
          <w:lang w:val="ru-RU"/>
        </w:rPr>
        <w:t xml:space="preserve"> 33 </w:t>
      </w:r>
      <w:r>
        <w:rPr>
          <w:lang w:val="ru-RU"/>
        </w:rPr>
        <w:t>|</w:t>
      </w:r>
      <w:bookmarkEnd w:id="33"/>
    </w:p>
    <w:p w14:paraId="162264FA" w14:textId="77777777" w:rsidR="004361BF" w:rsidRDefault="002B5BDF" w:rsidP="00571076">
      <w:pPr>
        <w:rPr>
          <w:szCs w:val="24"/>
          <w:lang w:val="ru-RU"/>
        </w:rPr>
      </w:pPr>
      <w:r w:rsidRPr="004361BF">
        <w:rPr>
          <w:szCs w:val="24"/>
          <w:lang w:val="ru-RU"/>
        </w:rPr>
        <w:t xml:space="preserve">ข้าพเจ้าขอกล่าวต่อในหัวข้อเรื่องการอดอาหาร ผู้ที่อดอาหารจะรู้จักเพียงโบสถ์และบ้านของตนเท่านั้น เมื่อท่านกลับถึงบ้าน มีสิ่งใดอยู่ที่นั่น? และที่นี่จึงเป็นสิ่งจำเป็นอย่างยิ่ง ที่ท่านควรรักษาจิตใจและหัวใจของตนให้เคารพสักการะต่อองค์พระผู้เป็นเจ้าให้มากที่สุดเท่าที่จะทำได้ รีบกลับห้องของคุณทันทีหลังจากออกจากโบสถ์ และทักทายห้องด้วยการโค้งคำนับหลายครั้ง ขอพระเจ้าอย่างนอบน้อมให้ใช้เวลาแห่งการปลีกวิเวกที่บ้านนี้เพื่อประโยชน์ทางจิตวิญญาณ จากนั้นคุณควรพักผ่อนสักครู่โดยนั่งลง อย่าปล่อยให้ความคิดของคุณล่องลอยไป แต่จงบอกตัวเองโดยคิดถึงแต่สิ่งเดียวเท่านั้น ไม่มีสิ่งอื่นใด: </w:t>
      </w:r>
      <w:r w:rsidR="001D3D9F">
        <w:rPr>
          <w:szCs w:val="24"/>
          <w:lang w:val="ru-RU"/>
        </w:rPr>
        <w:t>"</w:t>
      </w:r>
      <w:r w:rsidRPr="004361BF">
        <w:rPr>
          <w:szCs w:val="24"/>
          <w:lang w:val="ru-RU"/>
        </w:rPr>
        <w:t>พระเจ้า ขอพระเมตตา! พระเจ้า ขอพระเมตตา!</w:t>
      </w:r>
      <w:r w:rsidR="001D3D9F">
        <w:rPr>
          <w:szCs w:val="24"/>
          <w:lang w:val="ru-RU"/>
        </w:rPr>
        <w:t xml:space="preserve">" </w:t>
      </w:r>
      <w:r w:rsidRPr="004361BF">
        <w:rPr>
          <w:szCs w:val="24"/>
          <w:lang w:val="ru-RU"/>
        </w:rPr>
        <w:t>หลังจากพักผ่อนแล้ว คุณควรทำอะไรสักอย่าง: ไม่ว่าจะเป็นการสวดมนต์หรือทำงานเย็บปักถักร้อย คุณสามารถตัดสินใจเองได้ว่าจะทำอะไรและเมื่อไหร่ คุณไม่สามารถอุทิศตนให้กับเรื่องทางจิตวิญญาณได้ทั้งหมด คุณจำเป็นต้องมีงานเย็บปักถักร้อยง่ายๆ ทำบ้าง แต่คุณควรหยิบมันขึ้นมาทำก็ต่อเมื่อจิตวิญญาณของคุณเหนื่อยล้าและไม่สามารถอ่าน คิด หรือสวดมนต์ต่อพระเจ้าได้ และหากการแสวงหาทางจิตวิญญาณเหล่านั้นดำเนินไปด้วยดีแล้ว คุณก็ไม่จำเป็นต้องแตะต้องงานฝีมือ มันมีไว้เพื่อเติมเต็มเวลาที่จะ</w:t>
      </w:r>
      <w:r w:rsidR="005B5D55">
        <w:rPr>
          <w:szCs w:val="24"/>
          <w:lang w:val="ru-RU"/>
        </w:rPr>
        <w:t xml:space="preserve">เสียไปโดยเปล่าประโยชน์ </w:t>
      </w:r>
      <w:r w:rsidR="005B5D55" w:rsidRPr="004361BF">
        <w:rPr>
          <w:szCs w:val="24"/>
          <w:lang w:val="ru-RU"/>
        </w:rPr>
        <w:t>ซึ่งมัก</w:t>
      </w:r>
      <w:r w:rsidR="005B5D55">
        <w:rPr>
          <w:szCs w:val="24"/>
          <w:lang w:val="ru-RU"/>
        </w:rPr>
        <w:t>จะเป็นอันตราย</w:t>
      </w:r>
      <w:r w:rsidR="005B5D55" w:rsidRPr="004361BF">
        <w:rPr>
          <w:szCs w:val="24"/>
          <w:lang w:val="ru-RU"/>
        </w:rPr>
        <w:t>เสมอ</w:t>
      </w:r>
      <w:r w:rsidR="005B5D55">
        <w:rPr>
          <w:szCs w:val="24"/>
          <w:lang w:val="ru-RU"/>
        </w:rPr>
        <w:t xml:space="preserve"> </w:t>
      </w:r>
      <w:r w:rsidRPr="004361BF">
        <w:rPr>
          <w:szCs w:val="24"/>
          <w:lang w:val="ru-RU"/>
        </w:rPr>
        <w:t>และยิ่งเป็นอันตรายมากขึ้นในช่วงถือศีลอด</w:t>
      </w:r>
    </w:p>
    <w:p w14:paraId="408881E5" w14:textId="77777777" w:rsidR="004361BF" w:rsidRDefault="002B5BDF" w:rsidP="005B5D55">
      <w:pPr>
        <w:ind w:firstLine="708"/>
        <w:rPr>
          <w:szCs w:val="24"/>
          <w:lang w:val="ru-RU"/>
        </w:rPr>
      </w:pPr>
      <w:r w:rsidRPr="004361BF">
        <w:rPr>
          <w:szCs w:val="24"/>
          <w:lang w:val="ru-RU"/>
        </w:rPr>
        <w:t>จะสวดมนต์ที่บ้านอย่างไร? คุณพูดถูกแล้วที่บอกว่าควรเพิ่มสิ่งเล็กน้อยเข้าไปในกฎการสวดมนต์ตามปกติ หนึ่งควรทำ หนึ่งควรทำ แต่จะดีกว่าหากคุณไม่เพิ่มบทสวดที่ไม่จำเป็น แต่สวดมนต์ให้นานขึ้นโดยไม่มีหนังสือสวดมนต์ แสดงความต้องการทางจิตวิญญาณจากใจของคุณต่อพระเจ้าด้วยคำพูดของคุณเอง อ่านในตอนเช้าและตอนเย็นไม่เกินวันธรรมดา แต่ก่อนและหลังหนังสือสวดมนต์ของคุณ ให้สวดมนต์ด้วยคำพูดของคุณเอง และแทรกคำสวดมนต์ของคุณเองระหว่างการอ่าน ก้มตัวลงที่เอวและลงถึงพื้นและคุกเข่า</w:t>
      </w:r>
      <w:r w:rsidR="00C565CE">
        <w:rPr>
          <w:szCs w:val="24"/>
          <w:lang w:val="ru-RU"/>
        </w:rPr>
        <w:t xml:space="preserve"> </w:t>
      </w:r>
      <w:r w:rsidRPr="004361BF">
        <w:rPr>
          <w:szCs w:val="24"/>
          <w:lang w:val="ru-RU"/>
        </w:rPr>
        <w:t>รบกวนพระผู้เป็นเจ้า พระมารดาของพระเจ้า และเทวดาผู้พิทักษ์ของคุณ ขอให้พวกเขาทุกสิ่งที่คุณรู้สึกว่าจำเป็นอย่างยิ่งสำหรับตัวคุณเอง ขออธิษฐานให้พวกเขาเปิดเผยตัวเองต่อท่าน และผ่านความรู้นี้ พวกเขาจะปลูกฝังความปรารถนาและมอบพลังให้ท่านในการแก้ไขสิ่งที่ผิดพลาดทั้งหมด และยิ่งกว่านั้น ขอให้พวกเขาเติมเต็มหัวใจของท่านด้วยจิตวิญญาณแห่งการสำนึกผิดและความถ่อมตน ซึ่งการเสียสละแด่พระเจ้าจะเป็นที่พอพระทัยพระองค์มากที่สุด แต่อย่าผูกมัดตัวเองด้วยกฎเกณฑ์ที่ยืดยาวและน่าเบื่อหน่ายเกินไป การลุกขึ้นสวดมนต์บ่อยๆ และก้มศีรษะตลอดทั้งวันทีละน้อยๆ แต่บ่อยๆ จะดีกว่า เพื่อให้ตลอดทั้งวันเต็มไปด้วยการก้มศีรษะ อย่าให้จิตใจของคุณหลงไปจากพระเจ้า ไม่ว่าคุณจะกำลังสวดมนต์หรือทำสิ่งอื่นอยู่ก็ตาม</w:t>
      </w:r>
    </w:p>
    <w:p w14:paraId="4FEBF513" w14:textId="77777777" w:rsidR="004361BF" w:rsidRDefault="002B5BDF" w:rsidP="005B5D55">
      <w:pPr>
        <w:ind w:firstLine="708"/>
        <w:rPr>
          <w:szCs w:val="24"/>
          <w:lang w:val="ru-RU"/>
        </w:rPr>
      </w:pPr>
      <w:r w:rsidRPr="004361BF">
        <w:rPr>
          <w:szCs w:val="24"/>
          <w:lang w:val="ru-RU"/>
        </w:rPr>
        <w:t>หลังจากการสวดมนต์</w:t>
      </w:r>
      <w:r w:rsidR="00450DE7">
        <w:rPr>
          <w:szCs w:val="24"/>
          <w:lang w:val="ru-RU"/>
        </w:rPr>
        <w:t xml:space="preserve">แล้ว </w:t>
      </w:r>
      <w:r w:rsidRPr="004361BF">
        <w:rPr>
          <w:szCs w:val="24"/>
          <w:lang w:val="ru-RU"/>
        </w:rPr>
        <w:t>ให้อ่านและไตร่ตรอง คุณควรอ่านไม่ใช่เพื่อเติมความจำของคุณด้วยข้อเท็จจริงและแนวคิดต่างๆ แต่เพื่อรับการเสริมสร้างและเข้าใจวิธีการทำสิ่งที่จำเป็นสำหรับเราในช่วงวันแห่งการอดอาหารนี้ให้ดียิ่งขึ้น ในการทำเช่นนี้ คุณจำเป็นต้องอ่านเพียงเล็กน้อย แต่ให้นำทุกข้อความที่คุณอ่านมาสู่ประสาทสัมผัสของคุณโดยให้ความสนใจอย่างใกล้ชิดเป็นเวลานาน</w:t>
      </w:r>
    </w:p>
    <w:p w14:paraId="2A25AD4D" w14:textId="77777777" w:rsidR="004361BF" w:rsidRDefault="002B5BDF" w:rsidP="005B5D55">
      <w:pPr>
        <w:ind w:firstLine="708"/>
        <w:rPr>
          <w:szCs w:val="24"/>
          <w:lang w:val="ru-RU"/>
        </w:rPr>
      </w:pPr>
      <w:r w:rsidRPr="004361BF">
        <w:rPr>
          <w:szCs w:val="24"/>
          <w:lang w:val="ru-RU"/>
        </w:rPr>
        <w:t xml:space="preserve">คุณควรอ่านอะไร? แน่นอน หนังสือทางจิตวิญญาณเท่านั้น ในบรรดาหนังสือเหล่านี้ ฉันไม่สามารถแนะนำอะไรได้มากไปกว่างานเขียนของนักบุญทิคอน มีหนังสือเล่มหนึ่งชื่อว่า </w:t>
      </w:r>
      <w:r w:rsidR="001D3D9F">
        <w:rPr>
          <w:szCs w:val="24"/>
          <w:lang w:val="ru-RU"/>
        </w:rPr>
        <w:t>"</w:t>
      </w:r>
      <w:r w:rsidRPr="004361BF">
        <w:rPr>
          <w:szCs w:val="24"/>
          <w:lang w:val="ru-RU"/>
        </w:rPr>
        <w:t>ลุกขึ้นเถิด โอ ผู้หลับไหล</w:t>
      </w:r>
      <w:r w:rsidR="001D3D9F">
        <w:rPr>
          <w:szCs w:val="24"/>
          <w:lang w:val="ru-RU"/>
        </w:rPr>
        <w:t xml:space="preserve">" </w:t>
      </w:r>
      <w:r w:rsidR="00450DE7">
        <w:rPr>
          <w:szCs w:val="24"/>
          <w:lang w:val="ru-RU"/>
        </w:rPr>
        <w:t xml:space="preserve">— </w:t>
      </w:r>
      <w:r w:rsidRPr="004361BF">
        <w:rPr>
          <w:szCs w:val="24"/>
          <w:lang w:val="ru-RU"/>
        </w:rPr>
        <w:t xml:space="preserve">เป็นการคัดเลือกบทความของนักบุญทิคอนที่ส่งเสริมการกลับใจ นอกจากนี้ยังมีหนังสือเกี่ยวกับการกลับใจและศีลมหาสนิท บทเทศนาสำหรับมหาพรตและสัปดาห์ก่อนหน้านั้น ข้าพเจ้าได้ยินว่ามันเหมาะสมมากในตอนนี้: </w:t>
      </w:r>
      <w:r w:rsidRPr="004361BF">
        <w:rPr>
          <w:szCs w:val="24"/>
          <w:lang w:val="ru-RU"/>
        </w:rPr>
        <w:lastRenderedPageBreak/>
        <w:t>มันพูดถึงเพียงการสำนึกผิดและการร่วมเป็นหนึ่งเดียว ข้าพเจ้าไม่สามารถหาสิ่งที่ดีกว่านี้ให้คุณอ่านได้ หนังสือเหล่านี้ได้ถูกมอบให้คุณแล้ว นำไปอ่านเถิด</w:t>
      </w:r>
    </w:p>
    <w:p w14:paraId="02761CD2" w14:textId="77777777" w:rsidR="004361BF" w:rsidRDefault="002B5BDF" w:rsidP="005B5D55">
      <w:pPr>
        <w:ind w:firstLine="708"/>
        <w:rPr>
          <w:szCs w:val="24"/>
          <w:lang w:val="ru-RU"/>
        </w:rPr>
      </w:pPr>
      <w:r w:rsidRPr="004361BF">
        <w:rPr>
          <w:szCs w:val="24"/>
          <w:lang w:val="ru-RU"/>
        </w:rPr>
        <w:t>การอ่านอย่างช้าๆ และไตร่ตรองในหนังสือที่เหมาะสมสามารถปลุกจิตวิญญาณได้อย่างมาก จงมุ่งเน้นไปที่สิ่งนี้ ในตอนเช้าหลังจากการสวดมนต์ (การสวดมนต์ตอนเช้าจะฟังในตอนเย็น) อุทิศเวลาทั้งหมดของคุณให้กับสิ่งนี้ จนถึงชั่วโมงของการสวดมนต์ มันจะเตรียมคุณสำหรับการสวดมนต์ในโบสถ์ และหลังจากชั่วโมงของการสวดมนต์แล้ว คุณสามารถทำสิ่งเดียวกันนี้ต่อไปเมื่อคุณมีความปรารถนาและความตั้งใจ หากคุณรู้สึกอยากสวดมนต์ขณะอ่าน ให้ลุกขึ้นและสวดมนต์ ควรอ่านกับคนอื่นหรืออ่านคนเดียว? การอ่านคนเดียวจะดีกว่า เพราะจะทำให้คุณมีสมาธิกับตัวเองและนำสิ่งที่อ่านมาปรับใช้กับตัวเองได้ง่ายขึ้น การไตร่ตรองควรรวมอยู่ในการอ่านด้วย มิฉะนั้นจะกลายเป็นฝันกลางวันและคุณจะไม่สามารถมีสมาธิกับมันได้</w:t>
      </w:r>
    </w:p>
    <w:p w14:paraId="083C6076" w14:textId="77777777" w:rsidR="004361BF" w:rsidRDefault="002B5BDF" w:rsidP="004361BF">
      <w:pPr>
        <w:rPr>
          <w:szCs w:val="24"/>
          <w:lang w:val="ru-RU"/>
        </w:rPr>
      </w:pPr>
      <w:r w:rsidRPr="004361BF">
        <w:rPr>
          <w:szCs w:val="24"/>
          <w:lang w:val="ru-RU"/>
        </w:rPr>
        <w:t xml:space="preserve">ดังนั้น คุณได้อ่าน ไตร่ตรอง และกราบไหว้แล้ว </w:t>
      </w:r>
      <w:r w:rsidR="00450DE7">
        <w:rPr>
          <w:szCs w:val="24"/>
          <w:lang w:val="ru-RU"/>
        </w:rPr>
        <w:t xml:space="preserve">— </w:t>
      </w:r>
      <w:r w:rsidRPr="004361BF">
        <w:rPr>
          <w:szCs w:val="24"/>
          <w:lang w:val="ru-RU"/>
        </w:rPr>
        <w:t>นั่นคือทั้งหมดที่จำเป็นสำหรับผู้ถือศีลอดที่บ้าน อย่างไรก็ตาม ไม่ใช่ทุกครั้งที่จะสามารถรักษาสมาธิที่เข้มข้นเช่นนี้ได้ เมื่อคุณรู้สึกเหนื่อยล้า คุณสามารถนั่งทำงานได้ ดังที่ข้าพเจ้าได้กล่าวไปแล้ว</w:t>
      </w:r>
    </w:p>
    <w:p w14:paraId="0F4D3CE1" w14:textId="77777777" w:rsidR="004361BF" w:rsidRDefault="002B5BDF" w:rsidP="0043185B">
      <w:pPr>
        <w:ind w:firstLine="708"/>
        <w:rPr>
          <w:szCs w:val="24"/>
          <w:lang w:val="ru-RU"/>
        </w:rPr>
      </w:pPr>
      <w:r w:rsidRPr="004361BF">
        <w:rPr>
          <w:szCs w:val="24"/>
          <w:lang w:val="ru-RU"/>
        </w:rPr>
        <w:t>และคุณพูดถูกที่ว่าเราต้องอดอาหาร เราต้องอด เราต้องอด แต่ไม่มากเกินไป คุณกินน้อยอยู่แล้ว คุณต้องการพลังเพื่อยืนในโบสถ์และก้มศีรษะที่บ้าน แต่ทำตามที่คุณสะดวกและช่วยเหลือตัวเองได้มากที่สุด คุณเพียงแค่ต้องให้ร่างกายของคุณรู้ว่ามันก็มีส่วนผิดเช่นกัน</w:t>
      </w:r>
      <w:r w:rsidR="0043185B">
        <w:rPr>
          <w:szCs w:val="24"/>
          <w:lang w:val="ru-RU"/>
        </w:rPr>
        <w:t>ที่ต้องการการสำ</w:t>
      </w:r>
      <w:r w:rsidRPr="004361BF">
        <w:rPr>
          <w:szCs w:val="24"/>
          <w:lang w:val="ru-RU"/>
        </w:rPr>
        <w:t>นึกผิดและดังนั้นจึงต้องแบกรับภาระของการอดอาหาร และคุณต้องลดการนอนหลับลงเล็กน้อย ทั้งในระยะเวลาและความสงบ บทความนี้ดูเหมือนจะต้องการการเสียสละจากคุณ และอย่าขี้เกียจที่จะทำให้ดีที่สุดเท่าที่คุณจะทำได้ การอดทนทุกประเภทนั้นเหมาะสมในช่วงเวลานี้</w:t>
      </w:r>
    </w:p>
    <w:p w14:paraId="21253C14" w14:textId="77777777" w:rsidR="004361BF" w:rsidRDefault="002B5BDF" w:rsidP="0043185B">
      <w:pPr>
        <w:ind w:firstLine="708"/>
        <w:rPr>
          <w:szCs w:val="24"/>
          <w:lang w:val="ru-RU"/>
        </w:rPr>
      </w:pPr>
      <w:r w:rsidRPr="004361BF">
        <w:rPr>
          <w:szCs w:val="24"/>
          <w:lang w:val="ru-RU"/>
        </w:rPr>
        <w:t xml:space="preserve">แล้วการพูดคุยล่ะ? คุณสามารถพูดคุยได้ แต่ไม่ใช่เรื่องเล็กน้อย ควรพูดคุยเรื่องเดิมๆ เท่านั้น แทนที่จะพูดคุยกัน ควรแบ่งเวลาหนึ่งชั่วโมงเพื่ออ่านหนังสือด้วยกัน </w:t>
      </w:r>
      <w:r w:rsidR="00450DE7">
        <w:rPr>
          <w:szCs w:val="24"/>
          <w:lang w:val="ru-RU"/>
        </w:rPr>
        <w:t xml:space="preserve">— </w:t>
      </w:r>
      <w:r w:rsidRPr="004361BF">
        <w:rPr>
          <w:szCs w:val="24"/>
          <w:lang w:val="ru-RU"/>
        </w:rPr>
        <w:t>และอ่านไปด้วยกัน ในตอนเย็น นี่จะเป็นสิ่งที่เหมาะสมอย่างยิ่ง ไม่มีอะไรจะดีไปกว่าการที่คุณหนึ่งในพวกคุณเล่าเรื่องราวที่สร้างแรงบันดาลใจซึ่งเผยให้เห็นพลังของการกลับใจและสามัคคีธรรม และสำหรับการอ่านร่วมกัน ให้เลือกเรื่องราวเช่นนั้นจาก Cheti Minei</w:t>
      </w:r>
    </w:p>
    <w:p w14:paraId="2C7E8646" w14:textId="77777777" w:rsidR="004361BF" w:rsidRDefault="002B5BDF" w:rsidP="00557BEF">
      <w:pPr>
        <w:ind w:firstLine="708"/>
        <w:rPr>
          <w:szCs w:val="24"/>
          <w:lang w:val="ru-RU"/>
        </w:rPr>
      </w:pPr>
      <w:r w:rsidRPr="004361BF">
        <w:rPr>
          <w:szCs w:val="24"/>
          <w:lang w:val="ru-RU"/>
        </w:rPr>
        <w:t>นั่นเพียงพอแล้วในตอนนี้ ฉันจะเพิ่มสิ่งที่ต้องการเพิ่มเติมในภายหลัง</w:t>
      </w:r>
    </w:p>
    <w:p w14:paraId="0CF1F3B4" w14:textId="77777777" w:rsidR="0043185B" w:rsidRDefault="0043185B" w:rsidP="004361BF">
      <w:pPr>
        <w:rPr>
          <w:szCs w:val="24"/>
          <w:lang w:val="ru-RU"/>
        </w:rPr>
      </w:pPr>
    </w:p>
    <w:p w14:paraId="391EE811" w14:textId="77777777" w:rsidR="004361BF" w:rsidRDefault="00F26D75" w:rsidP="007064AB">
      <w:pPr>
        <w:pStyle w:val="Heading3"/>
        <w:rPr>
          <w:lang w:val="ru-RU"/>
        </w:rPr>
      </w:pPr>
      <w:bookmarkStart w:id="34" w:name="_Toc482121605"/>
      <w:r>
        <w:rPr>
          <w:lang w:val="ru-RU"/>
        </w:rPr>
        <w:t>|</w:t>
      </w:r>
      <w:r w:rsidR="002B5BDF" w:rsidRPr="004361BF">
        <w:rPr>
          <w:lang w:val="ru-RU"/>
        </w:rPr>
        <w:t xml:space="preserve"> 34 </w:t>
      </w:r>
      <w:r>
        <w:rPr>
          <w:lang w:val="ru-RU"/>
        </w:rPr>
        <w:t>|</w:t>
      </w:r>
      <w:bookmarkEnd w:id="34"/>
    </w:p>
    <w:p w14:paraId="71B9A1B0" w14:textId="77777777" w:rsidR="004361BF" w:rsidRDefault="002B5BDF" w:rsidP="00571076">
      <w:pPr>
        <w:rPr>
          <w:szCs w:val="24"/>
          <w:lang w:val="ru-RU"/>
        </w:rPr>
      </w:pPr>
      <w:r w:rsidRPr="004361BF">
        <w:rPr>
          <w:szCs w:val="24"/>
          <w:lang w:val="ru-RU"/>
        </w:rPr>
        <w:t>ขอให้เราคุยกันต่อเกี่ยวกับการอดอาหาร</w:t>
      </w:r>
    </w:p>
    <w:p w14:paraId="797CC66F" w14:textId="77777777" w:rsidR="004361BF" w:rsidRDefault="002B5BDF" w:rsidP="0043185B">
      <w:pPr>
        <w:ind w:firstLine="708"/>
        <w:rPr>
          <w:szCs w:val="24"/>
          <w:lang w:val="ru-RU"/>
        </w:rPr>
      </w:pPr>
      <w:r w:rsidRPr="004361BF">
        <w:rPr>
          <w:szCs w:val="24"/>
          <w:lang w:val="ru-RU"/>
        </w:rPr>
        <w:t>ทุกสิ่งที่ได้กล่าวมาแล้วเป็นกรอบที่การอดอาหารสามารถเข้าไปอยู่ในนั้น หรือกฎเกณฑ์ภายนอกและระเบียบที่ผู้อดอาหารที่ดีมักจะปฏิบัติตาม พยายามปฏิบัติตามหากคุณต้องการเป็นคนรักษาคำพูดที่ดี แค่ไม่มองดูเศร้าหมอง อย่าทำให้หน้าตาหม่นหมอง ทำทุกอย่างด้วยความเต็มใจ ด้วยท่าทีที่ดีและมีความสุข ใช้เวลาของคุณเหมือนกับผู้ที่กำลังจะไปร่วมงานเลี้ยงของพระราชาใช้เวลาของพวกเขา พวกเขาคิดและคุยกันแต่เพียงว่างานเลี้ยงจะเป็นอย่างไร พวกเขาจะพบกับพระราชาอย่างไร จะพูดอะไร พระราชาจะทักทายพวกเขาอย่างไร จะแต่งตัวให้ดีขึ้นอย่างไรเพื่อไม่ให้ตัวเองอาย และอื่น ๆ แต่คุณมีสิ่งที่ดีกว่าและสูงส่งกว่าอย่างเทียบไม่ได้รออยู่ข้างหน้า</w:t>
      </w:r>
      <w:r w:rsidR="00450DE7">
        <w:rPr>
          <w:szCs w:val="24"/>
          <w:lang w:val="ru-RU"/>
        </w:rPr>
        <w:t xml:space="preserve"> — </w:t>
      </w:r>
      <w:r w:rsidRPr="004361BF">
        <w:rPr>
          <w:szCs w:val="24"/>
          <w:lang w:val="ru-RU"/>
        </w:rPr>
        <w:t>งานเลี้ยงที่ไม่ได้จัดโดยกษัตริย์บนโลก แต่โดยกษัตริย์แห่งสวรรค์ หากคุณยอมลำบากแต่งตัวและเตรียมตัวให้พร้อมเพื่อให้กษัตริย์พอพระทัย คุณจะได้รับการโอบกอดจากพระองค์ ได้รับสิ่งที่มีค่าเกินกว่าจะประเมินได้ และมีความสุขเกินกว่าจะบรรยาย</w:t>
      </w:r>
    </w:p>
    <w:p w14:paraId="42D586F0" w14:textId="77777777" w:rsidR="004361BF" w:rsidRDefault="002B5BDF" w:rsidP="0043185B">
      <w:pPr>
        <w:ind w:firstLine="708"/>
        <w:rPr>
          <w:szCs w:val="24"/>
          <w:lang w:val="ru-RU"/>
        </w:rPr>
      </w:pPr>
      <w:r w:rsidRPr="004361BF">
        <w:rPr>
          <w:szCs w:val="24"/>
          <w:lang w:val="ru-RU"/>
        </w:rPr>
        <w:t>ท่านพูดว่าจะอดอาหารและอดอาหาร! ขอพระเจ้าอวยพรท่าน! ตอนนี้คิดถึงเรื่องการแต่งตัวบ้าง กำจัดชุดเก่าทั้งหมดของท่าน ท่านต้องการชุดใหม่ หากชุดเก่าใดยังดีอยู่ ให้ซักให้สะอาด รีดให้เรียบร้อย และนำไปถวายเหมือนกับว่าเป็นของใหม่ สิ่งที่ฉันหมายถึงคือคุณต้องมองตัวเองให้ดี: กำจัดสิ่งที่ไม่ดีและเก็บสิ่งที่ดีไว้ แก้ไขและทำให้สมบูรณ์</w:t>
      </w:r>
    </w:p>
    <w:p w14:paraId="14A66D59" w14:textId="77777777" w:rsidR="004361BF" w:rsidRDefault="002B5BDF" w:rsidP="0043185B">
      <w:pPr>
        <w:ind w:firstLine="708"/>
        <w:rPr>
          <w:szCs w:val="24"/>
          <w:lang w:val="ru-RU"/>
        </w:rPr>
      </w:pPr>
      <w:r w:rsidRPr="004361BF">
        <w:rPr>
          <w:szCs w:val="24"/>
          <w:lang w:val="ru-RU"/>
        </w:rPr>
        <w:t>ให้เราลองมองเข้าไปในตัวเองและเริ่มจัดระเบียบสิ่งที่เรามีอยู่</w:t>
      </w:r>
    </w:p>
    <w:p w14:paraId="4FBD9FBC" w14:textId="77777777" w:rsidR="004361BF" w:rsidRDefault="002B5BDF" w:rsidP="0043185B">
      <w:pPr>
        <w:ind w:firstLine="708"/>
        <w:rPr>
          <w:szCs w:val="24"/>
          <w:lang w:val="ru-RU"/>
        </w:rPr>
      </w:pPr>
      <w:r w:rsidRPr="004361BF">
        <w:rPr>
          <w:szCs w:val="24"/>
          <w:lang w:val="ru-RU"/>
        </w:rPr>
        <w:t>การแทรกแซงของบุคคลภายนอกในเรื่องนี้ไม่เหมาะสมและไม่สามารถทำได้โดยสิ้นเชิง ไม่มีใครนอกจากตัวคุณเองที่สามารถเข้าไปในตัวคุณและจัดการกับเรื่องราวของจิตสำนึกของคุณได้ และคุณต้องทำสิ่งนี้ด้วยตัวเอง ฉันจะให้คำแนะนำเพียงไม่กี่ข้อสำหรับโอกาสนี้เท่านั้น และในหนังสือที่ฉันแนะนำให้คุณอ่าน มีคำแนะนำมากมายเกี่ยวกับเรื่องนี้ แต่ฉันจะพูดอีกอย่างหนึ่ง</w:t>
      </w:r>
    </w:p>
    <w:p w14:paraId="38A5D62D" w14:textId="77777777" w:rsidR="004361BF" w:rsidRDefault="002B5BDF" w:rsidP="0043185B">
      <w:pPr>
        <w:ind w:firstLine="708"/>
        <w:rPr>
          <w:szCs w:val="24"/>
          <w:lang w:val="ru-RU"/>
        </w:rPr>
      </w:pPr>
      <w:r w:rsidRPr="004361BF">
        <w:rPr>
          <w:szCs w:val="24"/>
          <w:lang w:val="ru-RU"/>
        </w:rPr>
        <w:lastRenderedPageBreak/>
        <w:t xml:space="preserve">เพื่อที่จะตรวจสอบตนเองอย่างถูกต้อง เราต้องให้ความสนใจกับสามด้านของชีวิตที่กระตือรือร้นของเรา: การกระทำของเรา </w:t>
      </w:r>
      <w:r w:rsidR="00450DE7">
        <w:rPr>
          <w:szCs w:val="24"/>
          <w:lang w:val="ru-RU"/>
        </w:rPr>
        <w:t xml:space="preserve">— </w:t>
      </w:r>
      <w:r w:rsidRPr="004361BF">
        <w:rPr>
          <w:szCs w:val="24"/>
          <w:lang w:val="ru-RU"/>
        </w:rPr>
        <w:t>การกระทำส่วนบุคคลที่กระทำในเวลาที่แน่นอน สถานที่ที่แน่นอน และภายใต้สถานการณ์ที่แน่นอน; ทัศนคติที่ซ่อนอยู่ภายในใจและความโน้มเอียงที่เป็นลักษณะเฉพาะของเรา ซึ่งซ่อนอยู่เบื้องหลังการกระทำของเรา; และจิตวิญญาณทั่วไปของชีวิตของเรา</w:t>
      </w:r>
    </w:p>
    <w:p w14:paraId="4D163EE2" w14:textId="77777777" w:rsidR="004361BF" w:rsidRDefault="002B5BDF" w:rsidP="0043185B">
      <w:pPr>
        <w:ind w:firstLine="708"/>
        <w:rPr>
          <w:szCs w:val="24"/>
          <w:lang w:val="ru-RU"/>
        </w:rPr>
      </w:pPr>
      <w:r w:rsidRPr="004361BF">
        <w:rPr>
          <w:szCs w:val="24"/>
          <w:lang w:val="ru-RU"/>
        </w:rPr>
        <w:t xml:space="preserve">ชีวิตของเราทั้งหมดประกอบไปด้วยการกระทำอย่างต่อเนื่อง: ความคิด, คำพูด, การกระทำ, หนึ่งตามอีกหนึ่ง และหนึ่งไล่ตามอีกหนึ่ง. เป็นไปไม่ได้ที่จะทบทวนการกระทำทั้งหมดเช่นนี้ </w:t>
      </w:r>
      <w:r w:rsidR="00450DE7">
        <w:rPr>
          <w:szCs w:val="24"/>
          <w:lang w:val="ru-RU"/>
        </w:rPr>
        <w:t xml:space="preserve">— </w:t>
      </w:r>
      <w:r w:rsidRPr="004361BF">
        <w:rPr>
          <w:szCs w:val="24"/>
          <w:lang w:val="ru-RU"/>
        </w:rPr>
        <w:t xml:space="preserve">แต่ละอย่างแยกกัน </w:t>
      </w:r>
      <w:r w:rsidR="00450DE7">
        <w:rPr>
          <w:szCs w:val="24"/>
          <w:lang w:val="ru-RU"/>
        </w:rPr>
        <w:t xml:space="preserve">— </w:t>
      </w:r>
      <w:r w:rsidRPr="004361BF">
        <w:rPr>
          <w:szCs w:val="24"/>
          <w:lang w:val="ru-RU"/>
        </w:rPr>
        <w:t>และกำหนดคุณค่าทางศีลธรรมของพวกมัน. แม้ว่าคุณจะตัดสินใจทบทวนและตัดสินการกระทำของคุณที่ทำในวันเดียว คุณก็ไม่สามารถทำได้. มนุษย์เป็นสิ่งมีชีวิตที่เปลี่ยนแปลงอยู่เสมอ เขาเปลี่ยนใจและทำสิ่งต่างๆ ซ้ำแล้วซ้ำเล่าตั้งแต่เช้าจรดค่ำ! เขาทำอะไรมากมายระหว่างการสารภาพบาป! ควรจะทำอย่างไร? ไม่จำเป็นต้องทบทวนทุกอย่างและตัดสินเป็นรายบุคคล เรามีผู้พิทักษ์ที่คอยเฝ้าระวังอยู่เสมอ นั่นคือมโนธรรมของเรา มันจะไม่ปล่อยให้สิ่งใดที่เลวร้ายผ่านไปโดยไม่สังเกตเห็น และไม่ว่าคุณจะพยายามโน้มน้าวมันแค่ไหนว่ามันไม่เป็นไร มันจะไม่มีวันหยุดย้ำข้อความของมัน: สิ่งที่เลวร้ายก็คือเลวร้าย และนี่คือภารกิจแรกของคุณ: ฟังเสียงของมโนธรรมของคุณและยอมรับทุกสิ่งที่มันประณามว่าเป็นบาป โดยไม่มีข้อแก้ตัวใดๆ และเตรียมตัวที่จะสารภาพมัน</w:t>
      </w:r>
    </w:p>
    <w:p w14:paraId="69774954" w14:textId="77777777" w:rsidR="004361BF" w:rsidRDefault="002B5BDF" w:rsidP="0043185B">
      <w:pPr>
        <w:ind w:firstLine="708"/>
        <w:rPr>
          <w:szCs w:val="24"/>
          <w:lang w:val="ru-RU"/>
        </w:rPr>
      </w:pPr>
      <w:r w:rsidRPr="004361BF">
        <w:rPr>
          <w:szCs w:val="24"/>
          <w:lang w:val="ru-RU"/>
        </w:rPr>
        <w:t xml:space="preserve">สิ่งนี้อาจเรียกได้ว่าเป็นสิ่งแรกและสิ่งสุดท้ายที่ควรทำ นั่นคือ การสารภาพว่าตนเองมีความผิดอย่างไม่อาจปฏิเสธได้ต่อสิ่งที่มโนธรรมของตนกล่าวหา โดยละทิ้งความปรารถนาที่จะหลีกเลี่ยงมัน </w:t>
      </w:r>
      <w:r w:rsidR="00450DE7">
        <w:rPr>
          <w:szCs w:val="24"/>
          <w:lang w:val="ru-RU"/>
        </w:rPr>
        <w:t xml:space="preserve">— </w:t>
      </w:r>
      <w:r w:rsidRPr="004361BF">
        <w:rPr>
          <w:szCs w:val="24"/>
          <w:lang w:val="ru-RU"/>
        </w:rPr>
        <w:t>และนั่นก็เพียงพอแล้ว หากเราสามารถมั่นใจได้ว่ามโนธรรมของเราถูกต้องในทุกเรื่อง แต่ว่ามันเกิดขึ้นที่มันไม่สังเกตเห็นบางสิ่งบางอย่างเพราะความสับสน บางอย่างลืมไปเพราะการผ่านของเวลา และบางทีอาจไม่คิดว่าบางสิ่งเป็นบาปเพราะความไม่รู้หรือความรู้ที่ไม่สมบูรณ์เกี่ยวกับสิ่งที่เราต้องทำตาม ที่นี่เองที่เราต้องหันไปหาพระบัญญัติของพระเจ้า ตามที่ปรากฏในพระวจนะของพระเจ้า เพื่อช่วยจิตสำนึกของเรา และเมื่อทบทวนพระบัญญัติเหล่านั้น ให้ถามตนเองว่าเราได้กระทำสิ่งใดที่ขัดต่อพระบัญญัติข้อใดข้อหนึ่งหรือไม่ ในการกระทำเช่นนี้ เราจะระลึกถึงหลายสิ่งที่เราเคยลืมไป และหลายสิ่งที่เราจำได้จะปรากฏในมุมมองที่แตกต่างไปจากที่เราเคยคิด พระวจนะของพระเจ้าเปรียบเสมือนกระจกเงา เช่นเดียวกับทุกคนที่มองเข้าไปในกระจกจะเห็นจุดหรือรอยเปื้อนบนใบหน้าหรือเสื้อผ้าของตน จิตวิญญาณที่อ่านพระวจนะของพระเจ้าและพิจารณาพระบัญญัติที่ระบุไว้ ก็ไม่อาจหลีกเลี่ยงที่จะไม่เห็นว่าตนชอบธรรมหรือไม่ชอบธรรมในพระบัญญัตินั้นๆ มโนธรรมซึ่งได้รับการเปิดเผยโดยพระวจนะของพระเจ้าผู้ทรงพระชนม์อยู่ จะบอกกล่าวโดยปราศจากความเสแสร้งในทันที และนี่คือสิ่งที่สอง จงพิจารณาพระบัญญัติแต่ละข้อและดูว่าคุณได้ปฏิบัติตามหรือไม่ ตัวอย่างเช่น พระบัญญัติสั่งให้เราให้ทานเมื่อมีคนมาขอ และดูว่าคุณได้ทำเช่นนั้นเสมอหรือไม่ บางครั้งคุณปฏิเสธโดยไม่มีเหตุผลอันสมควร แต่เพียงเพราะคุณดูถูกคนขอทาน หากเป็นเช่นนี้ จงตระหนักไว้ว่านั่นคือบาป พระบัญญัติกล่าวว่า: จงให้อภัยทุกคน ทุกสิ่งทุกอย่าง แม้กระทั่งสิ่งที่ไม่พอใจและน่ารังเกียจ และดูว่าคุณได้ยอมเสมอมาหรือไม่ หากไม่มีการโต้เถียง การสนทนาที่ร้อนแรง หรือแม้กระทั่งการทะเลาะวิวาท หากคุณจำได้ว่าสิ่งนี้เคยเกิดขึ้น ให้บันทึกไว้และอีกอย่างหนึ่ง: บาป แม้ว่าจะไม่มีมโนธรรมที่มักจะไม่นำสิ่งเหล่านี้มาพิจารณา นอกจากนี้ คุณต้องวางความหวังทั้งหมดของคุณไว้ในพระเจ้า สิ่งนี้เคยเป็นเช่นนี้เสมอสำหรับคุณหรือไม่? ในเหตุการณ์ปกติ คุณอาจไม่สังเกตเห็นสิ่งนี้ แต่เมื่อมีความจำเป็นเกิดขึ้น มันจะปรากฏขึ้นทันที และจะชัดเจนว่าจิตวิญญาณของคุณพึ่งพาอะไร ไม่ว่าจะเป็นพระเจ้าหรือสิ่งอื่น โดยลืมพระเจ้าไป ไม่มีข้อสงสัยเลยว่าคุณต้องใช้ทุกวิถีทางของตนเองเพื่อปลดปล่อยตนเองจากสถานการณ์ที่ยากลำบาก เพราะสิ่งเหล่านี้ก็มาจากพระเจ้าเช่นกัน แต่คุณสามารถหวังความสำเร็จสูงสุดได้เพียงจากพระเจ้าเท่านั้น นั่นคือเหตุผลที่คุณควรหันไปหาพระองค์ด้วยการอธิษฐานขอความช่วยเหลือ และเมื่อเรื่องราวคลี่คลายแล้ว จงขอบคุณพระองค์ในฐานะพระผู้ช่วยให้รอดเพียงผู้เดียว โดยไม่กล่าวถึงวิธีการของตนเอง ตอนนี้ลองดูว่าคุณได้กระทำในลักษณะนี้หรือไม่ หากไม่ได้กระทำ ให้จดบันทึกไว้ว่า: บาป ทำเช่นนี้กับทุกพระบัญญัติ และจดบันทึกการกระทำใดที่คุณได้กระทำผิดต่อพระบัญญัติข้อใด ด้วยวิธีนี้ คุณจะตรวจสอบการกระทำของคุณได้อย่างละเอียดมากขึ้น</w:t>
      </w:r>
    </w:p>
    <w:p w14:paraId="20450491" w14:textId="77777777" w:rsidR="004361BF" w:rsidRDefault="002B5BDF" w:rsidP="0043185B">
      <w:pPr>
        <w:ind w:firstLine="708"/>
        <w:rPr>
          <w:szCs w:val="24"/>
          <w:lang w:val="ru-RU"/>
        </w:rPr>
      </w:pPr>
      <w:r w:rsidRPr="004361BF">
        <w:rPr>
          <w:szCs w:val="24"/>
          <w:lang w:val="ru-RU"/>
        </w:rPr>
        <w:t>แต่จะทำเช่นนี้ให้สะดวกที่สุดได้อย่างไร? คุณได้ศึกษาคำสอนของคริสตจักรหรือไม่? ที่นั่น แต่ละบัญญัติจะถูกอธิบาย</w:t>
      </w:r>
      <w:r w:rsidR="0043185B">
        <w:rPr>
          <w:szCs w:val="24"/>
          <w:lang w:val="ru-RU"/>
        </w:rPr>
        <w:t>และแสดง</w:t>
      </w:r>
      <w:r w:rsidRPr="004361BF">
        <w:rPr>
          <w:szCs w:val="24"/>
          <w:lang w:val="ru-RU"/>
        </w:rPr>
        <w:t>ให้เห็นว่าเราต้องทำ</w:t>
      </w:r>
      <w:r w:rsidR="0043185B">
        <w:rPr>
          <w:szCs w:val="24"/>
          <w:lang w:val="ru-RU"/>
        </w:rPr>
        <w:t>สิ่งดีใดบ้าง</w:t>
      </w:r>
      <w:r w:rsidRPr="004361BF">
        <w:rPr>
          <w:szCs w:val="24"/>
          <w:lang w:val="ru-RU"/>
        </w:rPr>
        <w:t xml:space="preserve">ตามแต่ละบัญญัติ และบาปใดบ้างที่ถูกห้ามไว้ รับไปและใช้มันเพื่อทบทวนการกระทำของคุณ ฉันจำได้ว่าคุณมีหนังสือเล่มหนึ่งที่บ้าน ชื่อว่า "วิธีการสารภาพและสารภาพ" </w:t>
      </w:r>
      <w:r w:rsidRPr="004361BF">
        <w:rPr>
          <w:szCs w:val="24"/>
          <w:lang w:val="ru-RU"/>
        </w:rPr>
        <w:lastRenderedPageBreak/>
        <w:t>โดยพระคุณเจ้าเพลโตแห่งคอสตรอมา หนังสือเล่มนี้ได้ระบุคำถามที่ควรถามผู้ที่มาสารภาพไว้อย่างละเอียดมาก ด้วยหนังสือเล่มนี้ คุณอาจสามารถทบทวนตัวเองได้ง่ายขึ้น</w:t>
      </w:r>
    </w:p>
    <w:p w14:paraId="12CCFB7B" w14:textId="77777777" w:rsidR="004361BF" w:rsidRDefault="002B5BDF" w:rsidP="0043185B">
      <w:pPr>
        <w:ind w:firstLine="708"/>
        <w:rPr>
          <w:szCs w:val="24"/>
          <w:lang w:val="ru-RU"/>
        </w:rPr>
      </w:pPr>
      <w:r w:rsidRPr="004361BF">
        <w:rPr>
          <w:szCs w:val="24"/>
          <w:lang w:val="ru-RU"/>
        </w:rPr>
        <w:t>ผมเชื่อว่านี่เป็นครั้งแรกที่คุณต้องการจะตรวจสอบตัวเองอย่างถูกต้อง และตัดสินใจว่าคุณคือใคร และอะไรอยู่ภายในคุณ ให้ความสำคัญกับการตรวจสอบตัวเองอย่างละเอียดตามคำแนะนำเหล่านี้ หลังจากนั้น คุณจะไม่ยากลำบากในการทำเช่นนี้อีก แต่ในตอนนี้ ให้ความสำคัญกับการทำสิ่งนี้</w:t>
      </w:r>
    </w:p>
    <w:p w14:paraId="5CD85820" w14:textId="77777777" w:rsidR="004361BF" w:rsidRDefault="002B5BDF" w:rsidP="0043185B">
      <w:pPr>
        <w:ind w:firstLine="708"/>
        <w:rPr>
          <w:szCs w:val="24"/>
          <w:lang w:val="ru-RU"/>
        </w:rPr>
      </w:pPr>
      <w:r w:rsidRPr="004361BF">
        <w:rPr>
          <w:szCs w:val="24"/>
          <w:lang w:val="ru-RU"/>
        </w:rPr>
        <w:t>ฉันจะเขียนเกี่ยวกับสิ่งอื่น ๆ ที่คุณต้องทำหลังจากนี้ในครั้งต่อไป</w:t>
      </w:r>
    </w:p>
    <w:p w14:paraId="72B9B789" w14:textId="77777777" w:rsidR="0017655E" w:rsidRDefault="0017655E" w:rsidP="004361BF">
      <w:pPr>
        <w:rPr>
          <w:szCs w:val="24"/>
          <w:lang w:val="ru-RU"/>
        </w:rPr>
      </w:pPr>
    </w:p>
    <w:p w14:paraId="59C302E5" w14:textId="77777777" w:rsidR="004361BF" w:rsidRDefault="00F26D75" w:rsidP="007064AB">
      <w:pPr>
        <w:pStyle w:val="Heading3"/>
        <w:rPr>
          <w:lang w:val="ru-RU"/>
        </w:rPr>
      </w:pPr>
      <w:bookmarkStart w:id="35" w:name="_Toc482121606"/>
      <w:r>
        <w:rPr>
          <w:lang w:val="ru-RU"/>
        </w:rPr>
        <w:t>|</w:t>
      </w:r>
      <w:r w:rsidR="002B5BDF" w:rsidRPr="004361BF">
        <w:rPr>
          <w:lang w:val="ru-RU"/>
        </w:rPr>
        <w:t xml:space="preserve"> 35 </w:t>
      </w:r>
      <w:r>
        <w:rPr>
          <w:lang w:val="ru-RU"/>
        </w:rPr>
        <w:t>|</w:t>
      </w:r>
      <w:bookmarkEnd w:id="35"/>
    </w:p>
    <w:p w14:paraId="2952FC69" w14:textId="77777777" w:rsidR="004361BF" w:rsidRDefault="002B5BDF" w:rsidP="00571076">
      <w:pPr>
        <w:rPr>
          <w:szCs w:val="24"/>
          <w:lang w:val="ru-RU"/>
        </w:rPr>
      </w:pPr>
      <w:r w:rsidRPr="004361BF">
        <w:rPr>
          <w:szCs w:val="24"/>
          <w:lang w:val="ru-RU"/>
        </w:rPr>
        <w:t xml:space="preserve">ข้าพเจ้าจะกล่าวต่อไป ด้านที่สองของชีวิตคืออุปนิสัย หรืออารมณ์และความโน้มเอียงของจิตใจ การกระทำยังไม่สามารถให้ความเข้าใจที่สมบูรณ์เกี่ยวกับตนเองได้ จำเป็นต้องมองลึกเข้าไปในตนเองและพิจารณาว่าจิตใจเป็นอย่างไร </w:t>
      </w:r>
      <w:r w:rsidR="00450DE7">
        <w:rPr>
          <w:szCs w:val="24"/>
          <w:lang w:val="ru-RU"/>
        </w:rPr>
        <w:t xml:space="preserve">— </w:t>
      </w:r>
      <w:r w:rsidRPr="004361BF">
        <w:rPr>
          <w:szCs w:val="24"/>
          <w:lang w:val="ru-RU"/>
        </w:rPr>
        <w:t>และให้ความสำคัญกับสิ่งนี้มากกว่าการกระทำ</w:t>
      </w:r>
      <w:r w:rsidR="00C565CE">
        <w:rPr>
          <w:szCs w:val="24"/>
          <w:lang w:val="ru-RU"/>
        </w:rPr>
        <w:t xml:space="preserve"> </w:t>
      </w:r>
      <w:r w:rsidRPr="004361BF">
        <w:rPr>
          <w:szCs w:val="24"/>
          <w:lang w:val="ru-RU"/>
        </w:rPr>
        <w:t>มันอาจเกิดขึ้นได้ เช่น บุคคลหนึ่งอาจไม่ตอบสนอง (ไม่สามารถช่วยเหลือผู้อื่นได้) โดยบังเอิญ แม้ว่าใจของเขาจะดีงามก็ตาม แต่บุคคลอีกคนหนึ่งอาจไม่ช่วยเหลือเช่นกัน ไม่ใช่โดยบังเอิญ แต่เพราะเขาเป็นคนตระหนี่ บนผิวเผิน การกระทำทั้งสองอาจเหมือนกัน แต่มีความแตกต่างอย่างมากในอารมณ์ภายในของผู้เกี่ยวข้อง การกระทำคือการกระทำเพียงครั้งเดียวในเวลานี้และสถานที่นี้ ในขณะที่นิสัยหมายถึงอารมณ์ที่คงอยู่ในใจ ซึ่งกำหนดลักษณะนิสัยและอารมณ์ของบุคคล และเป็นต้นกำเนิดของความปรารถนาที่ยิ่งใหญ่ที่สุดและทิศทางของการกระทำของเขา สิ่งที่ดีเรียกว่าคุณธรรม และสิ่งที่ไม่ดีเรียกว่านิสัยเสีย ความโน้มเอียงที่ชั่วร้ายและความหลงใหล</w:t>
      </w:r>
    </w:p>
    <w:p w14:paraId="6FAA0D3A" w14:textId="77777777" w:rsidR="004361BF" w:rsidRDefault="002B5BDF" w:rsidP="0017655E">
      <w:pPr>
        <w:ind w:firstLine="708"/>
        <w:rPr>
          <w:szCs w:val="24"/>
          <w:lang w:val="ru-RU"/>
        </w:rPr>
      </w:pPr>
      <w:r w:rsidRPr="004361BF">
        <w:rPr>
          <w:szCs w:val="24"/>
          <w:lang w:val="ru-RU"/>
        </w:rPr>
        <w:t xml:space="preserve">ลักษณะนิสัยที่คริสเตียนควรมีในใจนั้นได้ถูกระบุไว้ในพระดำรัสของพระคริสต์ผู้ช่วยให้รอดเกี่ยวกับพระพร ได้แก่ ความถ่อมตน ความสำนึกผิด ความอ่อนโยน ความซื่อสัตย์และความรักในความจริง ความเมตตา ความจริงใจ ความสงบ และความอดทน อัครสาวกเปาโลชี้ให้เห็นถึงลักษณะของจิตใจคริสเตียนซึ่งเป็นผลของพระวิญญาณบริสุทธิ์ดังนี้: </w:t>
      </w:r>
      <w:r w:rsidR="00B232A6" w:rsidRPr="00B232A6">
        <w:rPr>
          <w:i/>
          <w:szCs w:val="24"/>
          <w:lang w:val="ru-RU"/>
        </w:rPr>
        <w:t xml:space="preserve">"ความรัก ความยินดี ความสงบ ความอดทน ความเมตตา ความดี ความซื่อสัตย์ ความอ่อนโยน การควบคุมตนเอง" </w:t>
      </w:r>
      <w:r w:rsidRPr="004361BF">
        <w:rPr>
          <w:szCs w:val="24"/>
          <w:lang w:val="ru-RU"/>
        </w:rPr>
        <w:t>(</w:t>
      </w:r>
      <w:r w:rsidR="00B232A6">
        <w:rPr>
          <w:szCs w:val="24"/>
          <w:lang w:val="ru-RU"/>
        </w:rPr>
        <w:t>กาลาเทีย 5</w:t>
      </w:r>
      <w:r w:rsidR="00B232A6" w:rsidRPr="00B232A6">
        <w:rPr>
          <w:szCs w:val="24"/>
          <w:lang w:val="ru-RU"/>
        </w:rPr>
        <w:t>:</w:t>
      </w:r>
      <w:r w:rsidRPr="004361BF">
        <w:rPr>
          <w:szCs w:val="24"/>
          <w:lang w:val="ru-RU"/>
        </w:rPr>
        <w:t xml:space="preserve">22-23) ที่อื่น: </w:t>
      </w:r>
      <w:r w:rsidR="00B232A6" w:rsidRPr="00B232A6">
        <w:rPr>
          <w:i/>
          <w:szCs w:val="24"/>
          <w:lang w:val="ru-RU"/>
        </w:rPr>
        <w:t xml:space="preserve">"ในฐานะประชากรที่พระเจ้าทรงเลือกสรรไว้ เป็นผู้บริสุทธิ์และเป็นที่รักยิ่ง จงสวมใส่ความเมตตา ความกรุณา ความถ่อมใจ ความอ่อนโยน และความอดทน จงอดทนต่อกันและกัน และให้อภัยซึ่งกันและกัน หากใครมีเรื่องขัดเคืองต่อผู้ใด จงให้อภัยกัน ดังที่องค์พระผู้เป็นเจ้าได้ทรงโปรดยกโทษแก่ท่านทั้งหลาย" และเหนือสิ่งเหล่านี้ทั้งหมด จงสวมความรักไว้ ซึ่งเป็นสายสัมพันธ์แห่งความสมบูรณ์ และขอให้สันติสุขของพระเจ้าครอบครองจิตใจของท่านทั้งหลาย ซึ่งท่านได้รับเรียกให้เป็นกายเดียวกัน จงมีความคิดเดียวกัน มีความรักเดียวกัน มีความสามัคคีกัน เป็นน้ำหนึ่งใจเดียวกัน </w:t>
      </w:r>
      <w:r w:rsidR="00B232A6">
        <w:rPr>
          <w:szCs w:val="24"/>
          <w:lang w:val="ru-RU"/>
        </w:rPr>
        <w:t>และ</w:t>
      </w:r>
      <w:r w:rsidR="00B232A6" w:rsidRPr="00B232A6">
        <w:rPr>
          <w:i/>
          <w:szCs w:val="24"/>
          <w:lang w:val="ru-RU"/>
        </w:rPr>
        <w:t xml:space="preserve">ขอให้ความกรุณาทุกอย่างอยู่กับท่านทั้งหลาย </w:t>
      </w:r>
      <w:r w:rsidR="00B232A6">
        <w:rPr>
          <w:szCs w:val="24"/>
          <w:lang w:val="ru-RU"/>
        </w:rPr>
        <w:t>(โคโลสี 3:</w:t>
      </w:r>
      <w:r w:rsidRPr="004361BF">
        <w:rPr>
          <w:szCs w:val="24"/>
          <w:lang w:val="ru-RU"/>
        </w:rPr>
        <w:t xml:space="preserve">12-15) สิ่งที่ตรงข้ามกับอุปนิสัยเหล่านี้คือ บาปหรือกิเลส—แหล่งกำเนิดของกรรมชั่วทั้งหมดที่ทำลายเรา สิ่งที่สำคัญที่สุดในเหล่านี้คือ ความหยิ่งยโส ความหลงตัวเอง ความเห็นแก่ตัว ความไม่รู้จักประมาณ ความโกรธ ความเกลียดชัง ความอิจฉา ความเกียจคร้าน ความหลงใหลในความสุขทางกาย ความท้อแท้ และความสิ้นหวัง อัครทูตได้บัญชาไว้ว่าคริสเตียนไม่ควรเพียงแต่ละเว้นจากสิ่งเหล่านี้เท่านั้น แต่ไม่ควรมีการเอ่ยถึงสิ่งเหล่านี้ในหมู่พวกเขาเลย: </w:t>
      </w:r>
      <w:r w:rsidR="00B232A6" w:rsidRPr="00B232A6">
        <w:rPr>
          <w:i/>
          <w:szCs w:val="24"/>
          <w:lang w:val="ru-RU"/>
        </w:rPr>
        <w:t xml:space="preserve">"พวกเขาไม่ควรเอ่ยถึงสิ่งเหล่านี้ในหมู่พวกท่านเลย" </w:t>
      </w:r>
      <w:r w:rsidR="00B232A6">
        <w:rPr>
          <w:szCs w:val="24"/>
          <w:lang w:val="ru-RU"/>
        </w:rPr>
        <w:t>(เอเฟซัส 5:</w:t>
      </w:r>
      <w:r w:rsidRPr="004361BF">
        <w:rPr>
          <w:szCs w:val="24"/>
          <w:lang w:val="ru-RU"/>
        </w:rPr>
        <w:t>2)</w:t>
      </w:r>
    </w:p>
    <w:p w14:paraId="69CA560A" w14:textId="77777777" w:rsidR="004361BF" w:rsidRDefault="002B5BDF" w:rsidP="002114DB">
      <w:pPr>
        <w:ind w:firstLine="708"/>
        <w:rPr>
          <w:szCs w:val="24"/>
          <w:lang w:val="ru-RU"/>
        </w:rPr>
      </w:pPr>
      <w:r w:rsidRPr="004361BF">
        <w:rPr>
          <w:szCs w:val="24"/>
          <w:lang w:val="ru-RU"/>
        </w:rPr>
        <w:t>ดูสิว่ามันเข้มงวดแค่ไหน! ดังนั้นจงพิจารณาให้ดีว่าคุณมีแนวโน้มหรือความหลงใหลที่ไม่ดีหรือไม่ ทุกคนมีอยู่บ้างเล็กน้อย แต่พวกมันตื้นเขินและชั่วคราว แต่ทุกคนมีความหลงใหลหลักหนึ่งอย่าง ซึ่งสิ่งอื่นๆ ทั้งหมดจะหมุนรอบมัน นี่คือสิ่งเดียวที่คุณควรใส่ใจค้นหาเหนือสิ่งอื่นใด แม้ว่ามันอาจจะยังไม่ปรากฏชัดเจนนัก เนื่องจากคุณยังเยาว์วัย แต่ร่องรอยของมันควรจะสัมผัสได้ หากคุณมองอย่างใกล้ชิด เมื่อคุณพบมันแล้ว คุณจะสามารถกำหนดได้ว่าสิ่งอื่นใดที่อยู่ใกล้มันมากกว่า และสิ่งใดที่อยู่ห่างออกไป และคุณจะเข้าใจโครงสร้างของหัวใจของคุณ นี่คือการค้นพบที่มีค่าอย่างยิ่ง!</w:t>
      </w:r>
      <w:r w:rsidR="00C565CE">
        <w:rPr>
          <w:szCs w:val="24"/>
          <w:lang w:val="ru-RU"/>
        </w:rPr>
        <w:t xml:space="preserve"> </w:t>
      </w:r>
      <w:r w:rsidRPr="004361BF">
        <w:rPr>
          <w:szCs w:val="24"/>
          <w:lang w:val="ru-RU"/>
        </w:rPr>
        <w:t xml:space="preserve">เพราะเมื่อคุณตั้งใจที่จะชำระล้างตนเองจากกิเลสและนิสัยไม่ดี คุณจะเห็นได้ว่าควรทุ่มเทความพยายามและโจมตีไปที่ใด </w:t>
      </w:r>
      <w:r w:rsidR="00450DE7">
        <w:rPr>
          <w:szCs w:val="24"/>
          <w:lang w:val="ru-RU"/>
        </w:rPr>
        <w:t xml:space="preserve">— </w:t>
      </w:r>
      <w:r w:rsidRPr="004361BF">
        <w:rPr>
          <w:szCs w:val="24"/>
          <w:lang w:val="ru-RU"/>
        </w:rPr>
        <w:t>นั่นคือ กิเลสหลักของคุณ เมื่อคุณเอาชนะมันได้ กิเลสอื่น ๆ ทั้งหมดก็จะสลายไปเอง: เช่นเดียวกับในสงคราม เมื่อกองกำลังหลักของศัตรูถูกปราบแล้ว กองกำลังที่เหลือก็สามารถถูกไล่ตามและกำจัดได้อย่างง่ายดาย การแก้ไขการกระทำของตนเองนั้นง่าย เพียงแค่ไม่ทำก็จบ แต่การเปลี่ยนและแก้ไขจิตใจของตนเองนั้นไม่สามารถทำได้ในทันที การต่อสู้รออยู่ข้างหน้า และในการต่อสู้ที่ไม่รู้ว่าจะโจมตีไปที่ใด คุณอาจหมดแรงไปโดยเปล่าประโยชน์ และไม่ประสบความสำเร็จ ดังนั้นจงพยายาม!</w:t>
      </w:r>
    </w:p>
    <w:p w14:paraId="1253B419" w14:textId="77777777" w:rsidR="004361BF" w:rsidRDefault="002B5BDF" w:rsidP="002114DB">
      <w:pPr>
        <w:ind w:firstLine="708"/>
        <w:rPr>
          <w:szCs w:val="24"/>
          <w:lang w:val="ru-RU"/>
        </w:rPr>
      </w:pPr>
      <w:r w:rsidRPr="004361BF">
        <w:rPr>
          <w:szCs w:val="24"/>
          <w:lang w:val="ru-RU"/>
        </w:rPr>
        <w:lastRenderedPageBreak/>
        <w:t>แง่มุมที่สามของชีวิตคือจิตวิญญาณแห่งชีวิต นี่คือสิ่งที่สำคัญที่สุดและในขณะเดียวกันก็เป็นสิ่งที่ยากที่สุด จิตวิญญาณที่ไม่ดีสามารถเจ้าเล่ห์และเชี่ยวชาญในการปกปิดตัวเองด้วยเปลือกของความเมตตาและความเหมาะสมจนทำให้ต้องใช้สายตาทางจิตวิญญาณที่เฉียบคมที่สุดในการตรวจจับ</w:t>
      </w:r>
      <w:r w:rsidR="00C565CE">
        <w:rPr>
          <w:szCs w:val="24"/>
          <w:lang w:val="ru-RU"/>
        </w:rPr>
        <w:t xml:space="preserve"> </w:t>
      </w:r>
      <w:r w:rsidRPr="004361BF">
        <w:rPr>
          <w:szCs w:val="24"/>
          <w:lang w:val="ru-RU"/>
        </w:rPr>
        <w:t xml:space="preserve">ในทางกลับกัน จิตวิญญาณที่ดีนั้นเห็นได้ชัดเจน เพราะมันเป็นสิ่งที่มีเอกลักษณ์และไม่เหมือนใคร </w:t>
      </w:r>
      <w:r w:rsidR="00450DE7">
        <w:rPr>
          <w:szCs w:val="24"/>
          <w:lang w:val="ru-RU"/>
        </w:rPr>
        <w:t xml:space="preserve">— </w:t>
      </w:r>
      <w:r w:rsidRPr="004361BF">
        <w:rPr>
          <w:szCs w:val="24"/>
          <w:lang w:val="ru-RU"/>
        </w:rPr>
        <w:t>กล่าวคือ การมีชีวิตอยู่เพื่อพระเจ้า โดยละทิ้งทุกสิ่งทุกอย่างไว้เบื้องหลัง จิตวิญญาณตรงข้ามคือการมีชีวิตอยู่เพื่อตนเอง (อัตตา) จิตวิญญาณนี้มักจะ (หากไม่ใช่เสมอ) จะเบี่ยงเบนไปในทิศทางอื่น: การมีชีวิตอยู่เพื่อโลก</w:t>
      </w:r>
    </w:p>
    <w:p w14:paraId="3030DD3A" w14:textId="77777777" w:rsidR="004361BF" w:rsidRDefault="002B5BDF" w:rsidP="002114DB">
      <w:pPr>
        <w:ind w:firstLine="708"/>
        <w:rPr>
          <w:szCs w:val="24"/>
          <w:lang w:val="ru-RU"/>
        </w:rPr>
      </w:pPr>
      <w:r w:rsidRPr="004361BF">
        <w:rPr>
          <w:szCs w:val="24"/>
          <w:lang w:val="ru-RU"/>
        </w:rPr>
        <w:t>ดังนั้น หากเราสมมติว่าการมีชีวิตอยู่เพื่อใครบางคนหมายถึงจิตวิญญาณแห่งชีวิตแล้ว ก็จะไม่ยากสำหรับคุณที่จะกำหนดจิตวิญญาณแห่งชีวิตของคุณโดยการตัดสินใจว่าคุณมีชีวิตอยู่เพื่อใคร หรือหากคุณเพิ่งเริ่มต้นชีวิต คุณมีชีวิตอยู่เพื่อใครมากที่สุด คุณปรารถนาที่จะมีชีวิตอยู่เพื่อใครมากที่สุด หัวใจของคุณโหยหาใครมากที่สุด และคุณมีแนวโน้มที่จะทุ่มเทชีวิตของคุณให้กับใครมากที่สุด ไม่ว่าคุณจะโน้มเอียงไปทางใดมากที่สุด จงกำหนดจิตวิญญาณของชีวิตคุณตามสิ่งนั้น แม้ว่าจะยังอยู่ในช่วงเริ่มต้นหรือเหมือนนกน้อยที่เพิ่งออกจากรังก็ตาม ผู้ที่ดำเนินชีวิตเพื่อพระเจ้าจะมีจิตวิญญาณที่เกรงกลัวพระเจ้า มุ่งมั่นที่จะทำให้พระเจ้าผู้ทรงเป็นหนึ่งเดียวพอพระทัย ผู้ที่ใช้ชีวิตเพื่อตนเองเท่านั้น จะมีจิตวิญญาณที่หมกมุ่นในตนเอง เห็นแก่ตัว เอาแต่ประโยชน์ส่วนตน หรือตามกิเลสตัณหา ส่วนผู้ที่ใช้ชีวิตเพื่อโลก จะมีจิตวิญญาณที่รักความสงบหรือหลงมัวเมาในสิ่งไร้สาระ จงพิจารณาคุณลักษณะเหล่านี้เพื่อดูว่าจิตวิญญาณใดกำลังสถิตอยู่ภายในตัวคุณ</w:t>
      </w:r>
    </w:p>
    <w:p w14:paraId="5DA3D21C" w14:textId="77777777" w:rsidR="004361BF" w:rsidRDefault="002B5BDF" w:rsidP="002114DB">
      <w:pPr>
        <w:ind w:firstLine="708"/>
        <w:rPr>
          <w:szCs w:val="24"/>
          <w:lang w:val="ru-RU"/>
        </w:rPr>
      </w:pPr>
      <w:r w:rsidRPr="004361BF">
        <w:rPr>
          <w:szCs w:val="24"/>
          <w:lang w:val="ru-RU"/>
        </w:rPr>
        <w:t>เมื่อพิจารณาจากความกระตือรือร้นที่คุณรีบเร่งเข้าใกล้พระเจ้า ก็ต้องสันนิษฐานว่าจิตวิญญาณหลักของคุณนั้นดี เป็นจิตวิญญาณที่แท้จริง สมควรแก่การเป็นเช่นนั้น เมื่อพิจารณาจากข้อเท็จจริงที่คุณได้พบเจอกับวิถีชีวิตทางโลกที่ไม่เป็นมิตร ซึ่งจิตวิญญาณของโลกครอบงำอยู่ ก็ต้องสันนิษฐานว่าจิตวิญญาณนี้ไม่มีที่ทางและอำนาจในตัวคุณ แม้ว่ามันสามารถครอบงำคุณได้หากคุณไม่ระมัดระวังก็ตาม ยังคงเป็นคำถามว่าจิตวิญญาณที่เห็นแก่ตัวมีอยู่หรือไม่ ฉันคิดว่ามีอยู่ แม้ว่าฉันจะไม่รู้ว่ามันแข็งแกร่งเพียงใดก็ตาม ปล่อยให้เป็นไปตามนั้น แต่เนื่องจากท่านได้เร่งรีบด้วยความปรารถนาที่จะเข้าใกล้พระเจ้า และจิตวิญญาณของท่านไม่ได้ผูกพันกับโลก วิญญาณที่เห็นแก่ตัวของท่านจะระเหยหายไปในไม่ช้า หากท่านปล่อยให้ใจปรารถนาพระเจ้าอย่างอิสระมากขึ้นเรื่อยๆ โปรดพิจารณาเรื่องนี้ด้วย</w:t>
      </w:r>
    </w:p>
    <w:p w14:paraId="70C0666B" w14:textId="77777777" w:rsidR="004361BF" w:rsidRDefault="002B5BDF" w:rsidP="00D56E54">
      <w:pPr>
        <w:ind w:firstLine="708"/>
        <w:rPr>
          <w:szCs w:val="24"/>
          <w:lang w:val="ru-RU"/>
        </w:rPr>
      </w:pPr>
      <w:r w:rsidRPr="004361BF">
        <w:rPr>
          <w:szCs w:val="24"/>
          <w:lang w:val="ru-RU"/>
        </w:rPr>
        <w:t xml:space="preserve">ดังนั้นคุณเห็นแล้วว่าคุณต้องทำอะไร </w:t>
      </w:r>
      <w:r w:rsidR="00450DE7">
        <w:rPr>
          <w:szCs w:val="24"/>
          <w:lang w:val="ru-RU"/>
        </w:rPr>
        <w:t xml:space="preserve">— </w:t>
      </w:r>
      <w:r w:rsidRPr="004361BF">
        <w:rPr>
          <w:szCs w:val="24"/>
          <w:lang w:val="ru-RU"/>
        </w:rPr>
        <w:t>และทำมันเสีย ในตอนแรกอาจดูเหมือนภารกิจใหญ่หลวง แต่ในความเป็นจริงมันง่ายและสะดวกมาก ขอพรจากพระเจ้า เริ่มต้นทำ และคุณสามารถตัดสินใจทุกอย่างได้ในค่ำคืนเดียว คุณไม่จำเป็นต้องไปไกล แต่ให้สำรวจสิ่งที่อยู่ภายในตัวคุณเอง อย่างไรก็ตาม อย่าผัดวันประกันพรุ่งไปจนถึงตอนเย็นหลังการสารภาพบาป ไม่ใช่เลย เริ่มตอนนี้เลย ในตอนต้นของเทศกาลมหาพรต ค่อยๆ คุณจะเข้าใจทุกสิ่งทุกอย่างอย่างลึกซึ้งและชัดเจนยิ่งขึ้น มันอาจจะยากเพียงครั้งเดียวเท่านั้น แต่ถ้าคุณเริ่มใช้ชีวิตตามแรงกระตุ้นของจิตวิญญาณที่ดีของคุณ ชีวิตเองจะนำคุณไปสู่การรู้จักตนเองอย่างสมบูรณ์ เพราะเหตุใดเราจึงไม่รู้จักตนเองเป็นส่วนใหญ่? เพราะเราใช้ชีวิตอย่างไม่เต็มที่</w:t>
      </w:r>
    </w:p>
    <w:p w14:paraId="20260671" w14:textId="77777777" w:rsidR="004361BF" w:rsidRDefault="002B5BDF" w:rsidP="00D56E54">
      <w:pPr>
        <w:ind w:firstLine="708"/>
        <w:rPr>
          <w:szCs w:val="24"/>
          <w:lang w:val="ru-RU"/>
        </w:rPr>
      </w:pPr>
      <w:r w:rsidRPr="004361BF">
        <w:rPr>
          <w:szCs w:val="24"/>
          <w:lang w:val="ru-RU"/>
        </w:rPr>
        <w:t>สมมติว่าคุณได้ตรวจสอบตัวเองอย่างละเอียดถี่ถ้วนแล้วและพบข้อบกพร่องมากมายในตัวเอง แล้วต่อไปควรทำอย่างไร? คุณควรใช้ความรู้นี้อย่างไร? ฉันจะเขียนถึงคุณเกี่ยวกับเรื่องนี้ในครั้งต่อไป</w:t>
      </w:r>
    </w:p>
    <w:p w14:paraId="6DD1E25B" w14:textId="77777777" w:rsidR="00D56E54" w:rsidRDefault="00D56E54" w:rsidP="004361BF">
      <w:pPr>
        <w:rPr>
          <w:szCs w:val="24"/>
          <w:lang w:val="ru-RU"/>
        </w:rPr>
      </w:pPr>
    </w:p>
    <w:p w14:paraId="27E5BDF0" w14:textId="77777777" w:rsidR="004361BF" w:rsidRDefault="00F26D75" w:rsidP="007064AB">
      <w:pPr>
        <w:pStyle w:val="Heading3"/>
        <w:rPr>
          <w:lang w:val="ru-RU"/>
        </w:rPr>
      </w:pPr>
      <w:bookmarkStart w:id="36" w:name="_Toc482121607"/>
      <w:r>
        <w:rPr>
          <w:lang w:val="ru-RU"/>
        </w:rPr>
        <w:t>|</w:t>
      </w:r>
      <w:r w:rsidR="002B5BDF" w:rsidRPr="004361BF">
        <w:rPr>
          <w:lang w:val="ru-RU"/>
        </w:rPr>
        <w:t xml:space="preserve"> 36 </w:t>
      </w:r>
      <w:r>
        <w:rPr>
          <w:lang w:val="ru-RU"/>
        </w:rPr>
        <w:t>|</w:t>
      </w:r>
      <w:bookmarkEnd w:id="36"/>
    </w:p>
    <w:p w14:paraId="33B463D9" w14:textId="77777777" w:rsidR="004361BF" w:rsidRDefault="002B5BDF" w:rsidP="00571076">
      <w:pPr>
        <w:rPr>
          <w:szCs w:val="24"/>
          <w:lang w:val="ru-RU"/>
        </w:rPr>
      </w:pPr>
      <w:r w:rsidRPr="004361BF">
        <w:rPr>
          <w:szCs w:val="24"/>
          <w:lang w:val="ru-RU"/>
        </w:rPr>
        <w:t xml:space="preserve">แล้วคุณควรใช้ความรู้ที่คุณได้รับเกี่ยวกับตัวเองอย่างไร? ประการแรก คุณต้องตำหนิตัวเองสำหรับข้อบกพร่องทั้งหมดของคุณ โดยไม่มีข้อแก้ตัวหรือข้ออ้างใดๆ ในระหว่างพิธีบูชาขอบพระคุณก่อนศีลมหาสนิท หลังจากบท "ขอให้การสวดภาวนาของข้าพเจ้าเป็นที่ยอมรับ" พวกเขาจะร้องเพลงว่า: </w:t>
      </w:r>
      <w:r w:rsidR="00793047" w:rsidRPr="00793047">
        <w:rPr>
          <w:i/>
          <w:szCs w:val="24"/>
          <w:lang w:val="ru-RU"/>
        </w:rPr>
        <w:t>"</w:t>
      </w:r>
      <w:r w:rsidRPr="00793047">
        <w:rPr>
          <w:i/>
          <w:szCs w:val="24"/>
          <w:lang w:val="ru-RU"/>
        </w:rPr>
        <w:t>อย่าให้ใจของข้าพเจ้าหันไปสู่คำเท็จ หรือติเตียนข้าพเจ้าเพราะบาปของข้าพเจ้า</w:t>
      </w:r>
      <w:r w:rsidR="00793047" w:rsidRPr="00793047">
        <w:rPr>
          <w:i/>
          <w:szCs w:val="24"/>
          <w:lang w:val="ru-RU"/>
        </w:rPr>
        <w:t xml:space="preserve">" </w:t>
      </w:r>
      <w:r w:rsidR="00793047">
        <w:rPr>
          <w:szCs w:val="24"/>
          <w:lang w:val="ru-RU"/>
        </w:rPr>
        <w:t xml:space="preserve">(สดุดี 140:5) </w:t>
      </w:r>
      <w:r w:rsidRPr="004361BF">
        <w:rPr>
          <w:szCs w:val="24"/>
          <w:lang w:val="ru-RU"/>
        </w:rPr>
        <w:t>ผู้ศรัทธาได้รับแรงบันดาลใจให้อธิษฐานขอให้พระเจ้าไม่ทรงอนุญาตให้พวกเขาใช้ความเจ้าเล่ห์และหลอกลวงเพื่อสร้างข้อแก้ตัวสำหรับบาปของตน อย่าคาดหวังการสำนึกผิดจากผู้ที่สร้างข้อแก้ตัวเช่นนี้ขึ้นมา; และผู้ที่ไม่อาสันุสสติจะไม่ทำการแก้ไขตนเอง. ประเด็นทั้งหมดก็คือการตำหนิตนเอง</w:t>
      </w:r>
      <w:r w:rsidR="00793047">
        <w:rPr>
          <w:szCs w:val="24"/>
          <w:lang w:val="ru-RU"/>
        </w:rPr>
        <w:t xml:space="preserve">อย่างไม่ปราณีปราศัย </w:t>
      </w:r>
      <w:r w:rsidRPr="004361BF">
        <w:rPr>
          <w:szCs w:val="24"/>
          <w:lang w:val="ru-RU"/>
        </w:rPr>
        <w:t>นำตนเองไปถึงจุดที่ตนเองสามารถกล่าวในใจอย่างซื่อสัตย์ว่า: ฉันมีความผิดในทุกทาง.</w:t>
      </w:r>
    </w:p>
    <w:p w14:paraId="2A67567F" w14:textId="77777777" w:rsidR="004361BF" w:rsidRDefault="002B5BDF" w:rsidP="00793047">
      <w:pPr>
        <w:ind w:firstLine="708"/>
        <w:rPr>
          <w:szCs w:val="24"/>
          <w:lang w:val="ru-RU"/>
        </w:rPr>
      </w:pPr>
      <w:r w:rsidRPr="004361BF">
        <w:rPr>
          <w:szCs w:val="24"/>
          <w:lang w:val="ru-RU"/>
        </w:rPr>
        <w:lastRenderedPageBreak/>
        <w:t>เมื่อหัวใจของคุณกล่าวว่า "ฉันผิด" คุณต้องเพิ่มความกลัวต่อการตัดสินของพระเจ้าเข้าไปด้วย หากจิตสำนึกของคุณตัดสินคุณ พระเจ้าจะไม่ยกโทษให้คุณ และพระเจ้าจะเห็นว่าคุณผิด หากพระองค์เห็นคุณเช่นนั้น พระองค์ก็จะตัดสินคุณ หากพระองค์ตัดสินคุณ พระองค์ก็จะลงโทษหรือกำหนดโทษที่เหมาะสมด้วย การลงโทษนี้จะตกอยู่กับคุณในวันนี้หรือพรุ่งนี้ และมันได้แขวนอยู่เหนือคุณแล้วเมื่อคุณถูกตัดสินโดยพระเจ้า</w:t>
      </w:r>
    </w:p>
    <w:p w14:paraId="596E17BB" w14:textId="77777777" w:rsidR="004361BF" w:rsidRDefault="002B5BDF" w:rsidP="00793047">
      <w:pPr>
        <w:ind w:firstLine="708"/>
        <w:rPr>
          <w:szCs w:val="24"/>
          <w:lang w:val="ru-RU"/>
        </w:rPr>
      </w:pPr>
      <w:r w:rsidRPr="004361BF">
        <w:rPr>
          <w:szCs w:val="24"/>
          <w:lang w:val="ru-RU"/>
        </w:rPr>
        <w:t>อะไรคือสิ่งที่ควรทำ? เราจะไม่รู้ว่าจะทำอย่างไรหากไม่มีความเมตตาของพระเจ้า พระเจ้าผู้ทรงเมตตาประทานความหวังให้เราได้รับการอภัยบาป หากเราสำนึกผิดอย่างจริงใจและตั้งมั่นที่จะหลีกเลี่ยงบาปในอดีตของเรา และไม่ทำให้พระเจ้าทรงกริ้วด้วยบาปเหล่านั้น นี่คือแก่นแท้ของการกลับใจ</w:t>
      </w:r>
    </w:p>
    <w:p w14:paraId="6F9159B7" w14:textId="77777777" w:rsidR="004361BF" w:rsidRDefault="002B5BDF" w:rsidP="00793047">
      <w:pPr>
        <w:ind w:firstLine="708"/>
        <w:rPr>
          <w:szCs w:val="24"/>
          <w:lang w:val="ru-RU"/>
        </w:rPr>
      </w:pPr>
      <w:r w:rsidRPr="004361BF">
        <w:rPr>
          <w:szCs w:val="24"/>
          <w:lang w:val="ru-RU"/>
        </w:rPr>
        <w:t>ดังนั้น อย่าเพียงแต่ตระหนักถึงความผิดพลาดของตนเองอย่างเย็นชา แต่จงเศร้าเสียใจและเสียใจอย่างจริงใจที่ได้กระทำสิ่งเหล่านั้นลงไป ความเศร้าโศกจะก่อให้เกิดความตั้งใจอย่างถ่อมตนที่จะหลีกเลี่ยงความผิดพลาด ในขณะที่ความรู้เพียงอย่างเดียว แม้จะมาพร้อมกับความตั้งใจที่จะระมัดระวัง ก็ยังนำไปสู่ความหยิ่งยโส ซึ่งข้าแต่พระเจ้า ขอทรงโปรดปลดปล่อยเราให้พ้นจากสิ่งนั้น!</w:t>
      </w:r>
    </w:p>
    <w:p w14:paraId="362BBA31" w14:textId="77777777" w:rsidR="004361BF" w:rsidRDefault="002B5BDF" w:rsidP="00793047">
      <w:pPr>
        <w:ind w:firstLine="708"/>
        <w:rPr>
          <w:szCs w:val="24"/>
          <w:lang w:val="ru-RU"/>
        </w:rPr>
      </w:pPr>
      <w:r w:rsidRPr="004361BF">
        <w:rPr>
          <w:szCs w:val="24"/>
          <w:lang w:val="ru-RU"/>
        </w:rPr>
        <w:t>เมื่อได้ตัดสินใจที่จะหลีกเลี่ยงข้อผิดพลาดแล้ว คุณต้องพิจารณาและกำหนดวิธีการที่จะประสบความสำเร็จในเรื่องนี้ เพื่อที่คุณจะสามารถเริ่มแก้ไขตัวเองได้จริงๆ ตั้งแต่ตอนนี้เป็นต้นไป หากตัวอย่างเช่น คุณได้โกรธเกี่ยวกับบางสิ่ง ให้ตัดสินใจที่จะไม่โกรธอีกต่อไปและ</w:t>
      </w:r>
      <w:r w:rsidR="00793047">
        <w:rPr>
          <w:szCs w:val="24"/>
          <w:lang w:val="ru-RU"/>
        </w:rPr>
        <w:t>กำหนดวิธีที่ดีที่สุดในการปรับตัวเพื่อไม่ให้โกรธอีก</w:t>
      </w:r>
      <w:r w:rsidRPr="004361BF">
        <w:rPr>
          <w:szCs w:val="24"/>
          <w:lang w:val="ru-RU"/>
        </w:rPr>
        <w:t xml:space="preserve"> สิ่งเดียวกันนี้ใช้กับทุกสิ่งทุกอย่าง: คุณต้องตัดสินใจล่วงหน้าว่าจะทำอย่างไรในแต่ละกรณีเพื่อไม่ให้ตัวเองตกอยู่ในความผิดอีกครั้ง เพื่อให้ง่ายขึ้น ให้จดบันทึกข้อผิดพลาดของคุณทันทีที่คุณตระหนักถึงมัน และเพิ่มวิธีที่คุณคิดว่าจะแก้ไขได้ทันที นี่จะเป็นการสารภาพทั่วไปครั้งแรกของคุณที่ถูกต้องอย่างสมบูรณ์ พยายามทำเช่นนี้เถิด เพื่อพระเจ้า คุณจะเห็นว่าคุณจะมีอำนาจเหนือตัวเองมากเพียงใด และคุณจะเริ่มควบคุมตัวเองได้อย่างทรงพลังเพียงใด ด้วยความตระหนักถึงความเหมาะสมของแนวทางนี้ ไม่ใช่แนวทางอื่น</w:t>
      </w:r>
    </w:p>
    <w:p w14:paraId="4692B541" w14:textId="77777777" w:rsidR="004361BF" w:rsidRDefault="002B5BDF" w:rsidP="00793047">
      <w:pPr>
        <w:ind w:firstLine="708"/>
        <w:rPr>
          <w:szCs w:val="24"/>
          <w:lang w:val="ru-RU"/>
        </w:rPr>
      </w:pPr>
      <w:r w:rsidRPr="004361BF">
        <w:rPr>
          <w:szCs w:val="24"/>
          <w:lang w:val="ru-RU"/>
        </w:rPr>
        <w:t>การสำนึกผิดในบาปของคุณและตัดสินใจที่จะไม่ทำบาปอีก คุณต้องทำสิ่งนี้ร่วมกับคำภาวนาที่ร้อนแรงต่อพระเจ้า ขอให้พระองค์ช่วยคุณให้สามารถต้านทานบาปได้ และเชื่อว่าราษฎร์จะไม่ทรงละเว้นความช่วยเหลือเช่นนี้ คริสเตียนควรยึดมั่นในใจอย่างลึกซึ้งว่า เช่นเดียวกับบาปของพวกเขา ซึ่งพวกเขาได้สำนึกผิดและสารภาพพร้อมทั้งสัญญาว่าจะหลีกเลี่ยงบาปเหล่านั้น และได้รับการอภัยจากพระเจ้าผู้ทรงเมตตาเพราะการสิ้นพระชนม์ของพระองค์บนไม้กางเขน เช่นเดียวกันนั้น พระคุณของพระเจ้าได้ประทานให้โดยอาศัยการสิ้นพระชนม์บนไม้กางเขนนั้น เพื่อหลีกเลี่ยงบาป พระคุณนี้เสด็จลงมาเหนือความตั้งใจแน่วแน่ที่จะไม่ทำบาป และศรัทธาอันมั่นคงและสว่างไสวในพระคริสต์ผู้ทรงไถ่บาป</w:t>
      </w:r>
    </w:p>
    <w:p w14:paraId="05405516" w14:textId="77777777" w:rsidR="004361BF" w:rsidRDefault="002B5BDF" w:rsidP="00793047">
      <w:pPr>
        <w:ind w:firstLine="708"/>
        <w:rPr>
          <w:szCs w:val="24"/>
          <w:lang w:val="ru-RU"/>
        </w:rPr>
      </w:pPr>
      <w:r w:rsidRPr="004361BF">
        <w:rPr>
          <w:szCs w:val="24"/>
          <w:lang w:val="ru-RU"/>
        </w:rPr>
        <w:t>เมื่อคุณได้ทำสิ่งนี้</w:t>
      </w:r>
      <w:r w:rsidR="00450DE7">
        <w:rPr>
          <w:szCs w:val="24"/>
          <w:lang w:val="ru-RU"/>
        </w:rPr>
        <w:t xml:space="preserve">แล้ว </w:t>
      </w:r>
      <w:r w:rsidRPr="004361BF">
        <w:rPr>
          <w:szCs w:val="24"/>
          <w:lang w:val="ru-RU"/>
        </w:rPr>
        <w:t>คุณก็พร้อมสำหรับการสารภาพบาป และเมื่อคุณได้รับอภัยโทษสำหรับบาปของคุณหลังจากการสารภาพ คุณก็จะพร้อมสำหรับการรับศีลมหาสนิท เมื่อท่านกลับใจอย่างจริงใจและมุ่งมั่นที่จะเป็นคนชอบธรรม พระเจ้าจะเสด็จมาหาท่านในพระธรรมอันศักดิ์สิทธิ์ของพระองค์และสถิตอยู่ในท่าน และท่านจะอยู่ในพระองค์ โอ พระเมตตาอันยิ่งใหญ่และไม่อาจบรรยายได้ของพระเจ้าผู้ทรงเปี่ยมด้วยพระคุณ!</w:t>
      </w:r>
    </w:p>
    <w:p w14:paraId="100CD1A3" w14:textId="77777777" w:rsidR="004361BF" w:rsidRDefault="002B5BDF" w:rsidP="00793047">
      <w:pPr>
        <w:ind w:firstLine="708"/>
        <w:rPr>
          <w:szCs w:val="24"/>
          <w:lang w:val="ru-RU"/>
        </w:rPr>
      </w:pPr>
      <w:r w:rsidRPr="004361BF">
        <w:rPr>
          <w:szCs w:val="24"/>
          <w:lang w:val="ru-RU"/>
        </w:rPr>
        <w:t>ฉันนึกขึ้นได้ว่าอยากจะแนะนำสิ่งต่อไปนี้ให้คุณ! รับหนังสือ Cheti Minei สำหรับเดือนมีนาคม และอ่านเรื่องราวของพระนางธีโอดอราผู้ได้รับพระพรเกี่ยวกับวิธีที่เธอผ่านพ้นการทดสอบต่างๆ เรื่องนี้อยู่ในชีวประวัติของบาซิลผู้ใหม่ภายใต้วันที่ 26 มีนาคม ชีวิตของท่านผู้อาวุโสเองก็ยิ่งใหญ่เช่นกัน เริ่มต้นทันทีด้วยเรื่องราวของธีโอดอรา และคุณสามารถหาจุดเริ่มต้นได้จากหมายเหตุในขอบหน้า</w:t>
      </w:r>
    </w:p>
    <w:p w14:paraId="56D306DF" w14:textId="77777777" w:rsidR="004361BF" w:rsidRDefault="002B5BDF" w:rsidP="00793047">
      <w:pPr>
        <w:ind w:firstLine="708"/>
        <w:rPr>
          <w:szCs w:val="24"/>
          <w:lang w:val="ru-RU"/>
        </w:rPr>
      </w:pPr>
      <w:r w:rsidRPr="004361BF">
        <w:rPr>
          <w:szCs w:val="24"/>
          <w:lang w:val="ru-RU"/>
        </w:rPr>
        <w:t>ชีวิตของท่านผู้เฒ่ามีรายละเอียดโดยย่อดังนี้ บาซิล เดอะ นิว อาศัยอยู่ในทะเลทรายใกล้กรุงคอนสแตนติโนเปิลในตอนแรก จากนั้นถูกจับเป็นสายลับและทนทุกข์ทรมานอย่างหนัก ก่อนจะถูกโยนลงทะเล พระเจ้าได้ช่วยชีวิตเขาไว้อย่างปาฏิหาริย์ และเขาได้เดินทางมายังเมืองอย่างลับๆ โดยมีคนใจดีรับเขาไว้ ผู้อาวุโสเริ่มทำงานหนักอีกครั้ง เช่นเดียวกับที่เขาเคยทำในทะเลทราย และธีโอโดราก็รับใช้เขาอย่างขยันขันแข็ง ผู้หญิงสูงอายุคนนี้เสียชีวิตก่อนผู้อาวุโส บาซิลยังมีศิษย์คนหนึ่งชื่อเกรกอรี เป็นฆราวาสที่เกรงกลัวพระเจ้าอย่างมาก เขาต้องการรู้ว่าธีโอโดราได้รับอะไรจากการรับใช้ท่านนักบุญบาซิลอย่างขยันขันแข็ง</w:t>
      </w:r>
      <w:r w:rsidR="00C565CE">
        <w:rPr>
          <w:szCs w:val="24"/>
          <w:lang w:val="ru-RU"/>
        </w:rPr>
        <w:t xml:space="preserve"> </w:t>
      </w:r>
      <w:r w:rsidRPr="004361BF">
        <w:rPr>
          <w:szCs w:val="24"/>
          <w:lang w:val="ru-RU"/>
        </w:rPr>
        <w:t xml:space="preserve">เขาถามผู้อาวุโสเกี่ยวกับเรื่องนี้ ผู้อาวุโสได้อธิษฐาน และเกรกอรีเห็นธีโอโดราในความฝันในสวรรค์ ในสถานที่ที่เตรียมไว้สำหรับบาซิล สว่างไสวและเปล่งประกาย </w:t>
      </w:r>
      <w:r w:rsidRPr="004361BF">
        <w:rPr>
          <w:szCs w:val="24"/>
          <w:lang w:val="ru-RU"/>
        </w:rPr>
        <w:lastRenderedPageBreak/>
        <w:t>เกรกอรีถามเธอว่าเธอแยกจากร่างกายของเธอได้อย่างไรและเธอมาถึงสถานที่อันเป็นสุขนี้ได้อย่างไร</w:t>
      </w:r>
      <w:r w:rsidR="00C565CE">
        <w:rPr>
          <w:szCs w:val="24"/>
          <w:lang w:val="ru-RU"/>
        </w:rPr>
        <w:t xml:space="preserve"> </w:t>
      </w:r>
      <w:r w:rsidRPr="004361BF">
        <w:rPr>
          <w:szCs w:val="24"/>
          <w:lang w:val="ru-RU"/>
        </w:rPr>
        <w:t>ในเรื่องนี้ พระนางธีโอโดราผู้ทรงพระคุณได้ตอบด้วยเรื่องราวเกี่ยวกับการสิ้นพระชนม์ของพระนางและการอดทนต่อความทุกข์ยากที่พระนางต้องเผชิญ นี่คือเรื่องราวที่ข้าพเจ้าขอแนะนำให้ท่านอ่านอย่างละเอียดถี่ถ้วน เพราะเป็นบทเรียนที่มีคุณค่าอย่างยิ่ง จะนำทางท่านสู่การรู้จักตนเอง และยิ่งกว่านั้น ยังจะปลูกฝังความเชื่อมั่นในพลังแห่งการกลับใจและการสารภาพบาปด้วยน้ำตาให้แก่ท่านอีกด้วย</w:t>
      </w:r>
    </w:p>
    <w:p w14:paraId="78BB7CBD" w14:textId="77777777" w:rsidR="004361BF" w:rsidRDefault="002B5BDF" w:rsidP="005B513D">
      <w:pPr>
        <w:ind w:firstLine="708"/>
        <w:rPr>
          <w:szCs w:val="24"/>
          <w:lang w:val="ru-RU"/>
        </w:rPr>
      </w:pPr>
      <w:r w:rsidRPr="004361BF">
        <w:rPr>
          <w:szCs w:val="24"/>
          <w:lang w:val="ru-RU"/>
        </w:rPr>
        <w:t>ในขณะที่คุณกำลังไปเอาหนังสือ ฉันจะเล่าอะไรบางอย่างให้คุณฟังอีกครั้ง</w:t>
      </w:r>
    </w:p>
    <w:p w14:paraId="4BAD55CC" w14:textId="77777777" w:rsidR="004361BF" w:rsidRDefault="002B5BDF" w:rsidP="005B513D">
      <w:pPr>
        <w:ind w:firstLine="708"/>
        <w:rPr>
          <w:szCs w:val="24"/>
          <w:lang w:val="ru-RU"/>
        </w:rPr>
      </w:pPr>
      <w:r w:rsidRPr="004361BF">
        <w:rPr>
          <w:szCs w:val="24"/>
          <w:lang w:val="ru-RU"/>
        </w:rPr>
        <w:t xml:space="preserve">นักบุญธีโอโดราได้ทนทุกข์ทรมานจากการทดลองยี่สิบครั้ง </w:t>
      </w:r>
      <w:r w:rsidR="00450DE7">
        <w:rPr>
          <w:szCs w:val="24"/>
          <w:lang w:val="ru-RU"/>
        </w:rPr>
        <w:t>ครั้งแรก</w:t>
      </w:r>
      <w:r w:rsidRPr="004361BF">
        <w:rPr>
          <w:szCs w:val="24"/>
          <w:lang w:val="ru-RU"/>
        </w:rPr>
        <w:t xml:space="preserve">คือการทรมานจากบาปของคำพูดและการพูดที่เกียจคร้าน หยาบคาย ไร้ศีลธรรม และไม่เหมาะสม: การสาปแช่ง การเยาะเย้ย เพลงที่ไร้ยางอายทางโลก การอุทานที่ไม่เหมาะสม เสียงหัวเราะ และเสียงหัวเราะเยาะเย้ย ประการที่สองคือการทรมานจากคำโกหก ซึ่งทุกคำเท็จจะถูกลงโทษ โดยเฉพาะการให้การเท็จ การกล่าวอ้างพระนามพระเจ้าโดยปราศจากเหตุผล การเป็นพยานเท็จ การไม่ปฏิบัติตามคำปฏิญาณที่ให้ไว้กับพระเจ้า การสารภาพบาปเท็จ และคำโกหกอื่นๆ ที่คล้ายคลึงกัน ( ) ประการที่สามคือความทรมานจากการถูกประณามและใส่ร้ายป้ายสี การหมิ่นประมาทเพื่อนบ้าน การเยาะเย้ยต่อข้อบกพร่องและบาปของพวกเขา ประการที่สี่คือความทรมานจากการกินอย่างตะกละตะกลาม ความใคร่ ความอิ่มเอิบ การเลี้ยงสังสรรค์และการสำมะเลเทเมา การเมาสุรา และการละเมิดการถือศีลอด ประการที่ห้า ความเกียจคร้าน ซึ่งใช้เวลาทั้งวันทั้งคืนไปกับการไม่ทำอะไรเลย คนเกียจคร้าน คนรับจ้างทำงาน คนที่ไม่ทำงานตามค่าจ้างที่ตกลงกันไว้ คนที่ละเลยการนมัสการในโบสถ์ในวันอาทิตย์และวันหยุดนักขัตฤกษ์ คนที่เบื่อหน่ายในการสวดมนต์ตอนเช้าและพิธีกรรมทางศาสนา คนที่ไม่สนใจเรื่องที่เกี่ยวข้องกับการไถ่บาปของวิญญาณ ข้อที่หกคือการลักขโมยในหลากหลายรูปแบบ </w:t>
      </w:r>
      <w:r w:rsidR="00450DE7">
        <w:rPr>
          <w:szCs w:val="24"/>
          <w:lang w:val="ru-RU"/>
        </w:rPr>
        <w:t>ข้อที่</w:t>
      </w:r>
      <w:r w:rsidRPr="004361BF">
        <w:rPr>
          <w:szCs w:val="24"/>
          <w:lang w:val="ru-RU"/>
        </w:rPr>
        <w:t xml:space="preserve">เจ็ดคือความโลภและความตระหนี่ถี่เหนียว แปด </w:t>
      </w:r>
      <w:r w:rsidR="00450DE7">
        <w:rPr>
          <w:szCs w:val="24"/>
          <w:lang w:val="ru-RU"/>
        </w:rPr>
        <w:t xml:space="preserve">— </w:t>
      </w:r>
      <w:r w:rsidRPr="004361BF">
        <w:rPr>
          <w:szCs w:val="24"/>
          <w:lang w:val="ru-RU"/>
        </w:rPr>
        <w:t xml:space="preserve">การกู้ยืมเงินโดยคิดดอกเบี้ยและผลกำไรที่ผิดกฎหมายทุกชนิด เก้า </w:t>
      </w:r>
      <w:r w:rsidR="00450DE7">
        <w:rPr>
          <w:szCs w:val="24"/>
          <w:lang w:val="ru-RU"/>
        </w:rPr>
        <w:t xml:space="preserve">— </w:t>
      </w:r>
      <w:r w:rsidRPr="004361BF">
        <w:rPr>
          <w:szCs w:val="24"/>
          <w:lang w:val="ru-RU"/>
        </w:rPr>
        <w:t>ความอยุติธรรม ซึ่งผู้พิพากษาที่ไม่ยุติธรรมจะถูกลงโทษ ผู้ที่ตัดสินคดีเพื่อรับสินบน ปล่อยผู้กระทำผิดให้เป็นอิสระ และตัดสินผู้บริสุทธิ์ให้มีความผิด กักขังค่าจ้างของแรงงานที่จ้างไว้ ใช้มาตรการและตาชั่งที่ไม่เป็นธรรมในการซื้อขาย</w:t>
      </w:r>
      <w:r w:rsidR="00C565CE">
        <w:rPr>
          <w:szCs w:val="24"/>
          <w:lang w:val="ru-RU"/>
        </w:rPr>
        <w:t xml:space="preserve"> </w:t>
      </w:r>
      <w:r w:rsidR="00450DE7">
        <w:rPr>
          <w:szCs w:val="24"/>
          <w:lang w:val="ru-RU"/>
        </w:rPr>
        <w:t>ข้อ</w:t>
      </w:r>
      <w:r w:rsidRPr="004361BF">
        <w:rPr>
          <w:szCs w:val="24"/>
          <w:lang w:val="ru-RU"/>
        </w:rPr>
        <w:t>ที่สิบคือความอิจฉา ความเกลียดชัง ความเป็นศัตรูระหว่างพี่น้อง และความไม่เป็นมิตร ข้อ</w:t>
      </w:r>
      <w:r w:rsidR="00450DE7">
        <w:rPr>
          <w:szCs w:val="24"/>
          <w:lang w:val="ru-RU"/>
        </w:rPr>
        <w:t>ที่สิบเอ็ด</w:t>
      </w:r>
      <w:r w:rsidRPr="004361BF">
        <w:rPr>
          <w:szCs w:val="24"/>
          <w:lang w:val="ru-RU"/>
        </w:rPr>
        <w:t xml:space="preserve">คือความหยิ่งยโส ความหลงตัวเอง ความถือตนว่าสำคัญ ความดูหมิ่น ความหยิ่งผยอง การไม่เคารพพ่อแม่ และการไม่เชื่อฟังผู้มีอำนาจ ข้อที่สิบสองคือความโกรธและความเดือดดาล สิบสาม </w:t>
      </w:r>
      <w:r w:rsidR="00450DE7">
        <w:rPr>
          <w:szCs w:val="24"/>
          <w:lang w:val="ru-RU"/>
        </w:rPr>
        <w:t xml:space="preserve">— </w:t>
      </w:r>
      <w:r w:rsidRPr="004361BF">
        <w:rPr>
          <w:szCs w:val="24"/>
          <w:lang w:val="ru-RU"/>
        </w:rPr>
        <w:t xml:space="preserve">ความมุ่งร้าย การเก็บความแค้นต่อเพื่อนบ้าน การแก้แค้น และการตอบแทนความชั่วด้วยความชั่ว สิบสี่ </w:t>
      </w:r>
      <w:r w:rsidR="00450DE7">
        <w:rPr>
          <w:szCs w:val="24"/>
          <w:lang w:val="ru-RU"/>
        </w:rPr>
        <w:t xml:space="preserve">— </w:t>
      </w:r>
      <w:r w:rsidRPr="004361BF">
        <w:rPr>
          <w:szCs w:val="24"/>
          <w:lang w:val="ru-RU"/>
        </w:rPr>
        <w:t xml:space="preserve">การฆาตกรรม ซึ่งไม่เพียงแต่การปล้นเท่านั้นที่จะถูกลงโทษ แต่ยังรวมถึงบาดแผล การตีที่ศีรษะหรือไหล่ซึ่งกระทบถึงหัวใจ การตบที่แก้ม การผลักด้วยความโกรธ สิบห้า </w:t>
      </w:r>
      <w:r w:rsidR="00450DE7">
        <w:rPr>
          <w:szCs w:val="24"/>
          <w:lang w:val="ru-RU"/>
        </w:rPr>
        <w:t xml:space="preserve">— </w:t>
      </w:r>
      <w:r w:rsidRPr="004361BF">
        <w:rPr>
          <w:szCs w:val="24"/>
          <w:lang w:val="ru-RU"/>
        </w:rPr>
        <w:t xml:space="preserve">เวทมนตร์คาถา, การสะกดจิต, การวางยาพิษ, การกระซิบ และการเรียกปีศาจ สิบหก, สิบเจ็ด, สิบแปด </w:t>
      </w:r>
      <w:r w:rsidR="00450DE7">
        <w:rPr>
          <w:szCs w:val="24"/>
          <w:lang w:val="ru-RU"/>
        </w:rPr>
        <w:t>—</w:t>
      </w:r>
      <w:r w:rsidRPr="004361BF">
        <w:rPr>
          <w:szCs w:val="24"/>
          <w:lang w:val="ru-RU"/>
        </w:rPr>
        <w:t xml:space="preserve"> บาปทางกามารมณ์ สิบเก้า </w:t>
      </w:r>
      <w:r w:rsidR="00450DE7">
        <w:rPr>
          <w:szCs w:val="24"/>
          <w:lang w:val="ru-RU"/>
        </w:rPr>
        <w:t xml:space="preserve">— </w:t>
      </w:r>
      <w:r w:rsidRPr="004361BF">
        <w:rPr>
          <w:szCs w:val="24"/>
          <w:lang w:val="ru-RU"/>
        </w:rPr>
        <w:t xml:space="preserve">การนอกรีต การคาดเดาที่ไม่ชอบธรรมเกี่ยวกับศรัทธา การละทิ้งความเชื่อในศาสนาคริสต์ออร์โธดอกซ์ การดูหมิ่นพระเจ้าและทุกสิ่งที่ศักดิ์สิทธิ์ ยี่สิบ </w:t>
      </w:r>
      <w:r w:rsidR="00450DE7">
        <w:rPr>
          <w:szCs w:val="24"/>
          <w:lang w:val="ru-RU"/>
        </w:rPr>
        <w:t xml:space="preserve">— </w:t>
      </w:r>
      <w:r w:rsidRPr="004361BF">
        <w:rPr>
          <w:szCs w:val="24"/>
          <w:lang w:val="ru-RU"/>
        </w:rPr>
        <w:t>ความไร้เมตตาและความโหดร้าย และการปิดใจต่อความต้องการของคนยากจน</w:t>
      </w:r>
    </w:p>
    <w:p w14:paraId="53C145C1" w14:textId="77777777" w:rsidR="004361BF" w:rsidRDefault="002B5BDF" w:rsidP="00807791">
      <w:pPr>
        <w:ind w:firstLine="708"/>
        <w:rPr>
          <w:szCs w:val="24"/>
          <w:lang w:val="ru-RU"/>
        </w:rPr>
      </w:pPr>
      <w:r w:rsidRPr="004361BF">
        <w:rPr>
          <w:szCs w:val="24"/>
          <w:lang w:val="ru-RU"/>
        </w:rPr>
        <w:t>สิ่งที่พระนางเทโอโดราผู้ได้รับพระพรประสบพบเจอ ทุกวิญญาณก็ต้องประสบเช่นกัน อัครสาวกเรียกปีศาจว่า "อำนาจแห่งอากาศ" ปีศาจชั่วร้ายและน่ารำคาญเหล่านี้จะยอมให้วิญญาณใดผ่านไปได้เมื่อวิญญาณนั้นกำลังจะขึ้นสู่บัลลังก์ของพระเจ้า โดยไม่พยายาม แม้จะไม่ได้หมายจะยึดครอง ก็ยังจะพยายามทำให้สับสนด้วยคำขู่ของพวกมันหรือ? แล้วเราควรทำอย่างไร? เพื่อความปลอบประโลมใจอย่างยิ่งของเรา น้ำตาแห่งการกลับใจ พร้อมกับการกระทำแห่งการกลับใจ โดยเฉพาะการให้ทาน ลบล้างบาปทั้งหมดได้กี่ครั้งแล้วที่พระนางเทโอโดราผู้ได้รับพระพรเห็นปีศาจนำม้วนหนังสือซึ่งมีบาปของพระนางเขียนไว้และคลี่ออกเพื่อเปิดโปงพระนาง แต่กลับไม่พบอะไรเลย เหล่าเทวดาที่ติดตามเธอมา เมื่อเธอถามถึงเหตุผลในเรื่องนี้ พวกเขาได้อธิบายให้เธอฟังว่า ผู้ใดก็ตามที่สำนึกผิดในบาปของตนอย่างจริงใจ อดอาหาร สวดมนต์ และบริจาคทาน บาปของเขาจะถูกลบล้าง</w:t>
      </w:r>
    </w:p>
    <w:p w14:paraId="389DE45E" w14:textId="77777777" w:rsidR="004361BF" w:rsidRDefault="002B5BDF" w:rsidP="00807791">
      <w:pPr>
        <w:ind w:firstLine="708"/>
        <w:rPr>
          <w:szCs w:val="24"/>
          <w:lang w:val="ru-RU"/>
        </w:rPr>
      </w:pPr>
      <w:r w:rsidRPr="004361BF">
        <w:rPr>
          <w:szCs w:val="24"/>
          <w:lang w:val="ru-RU"/>
        </w:rPr>
        <w:t>อย่าโง่เขลา แต่จงรับคำพูดนี้ไว้ในใจ และปฏิบัติตามคำแนะนำของมันในการจัดการกับข้อบกพร่องทั้งหมดของคุณ</w:t>
      </w:r>
    </w:p>
    <w:p w14:paraId="1C4EA92A" w14:textId="77777777" w:rsidR="00807791" w:rsidRDefault="00807791" w:rsidP="004361BF">
      <w:pPr>
        <w:rPr>
          <w:szCs w:val="24"/>
          <w:lang w:val="ru-RU"/>
        </w:rPr>
      </w:pPr>
    </w:p>
    <w:p w14:paraId="10BC80E2" w14:textId="77777777" w:rsidR="004361BF" w:rsidRDefault="00F26D75" w:rsidP="007064AB">
      <w:pPr>
        <w:pStyle w:val="Heading3"/>
        <w:rPr>
          <w:lang w:val="ru-RU"/>
        </w:rPr>
      </w:pPr>
      <w:bookmarkStart w:id="37" w:name="_Toc482121608"/>
      <w:r>
        <w:rPr>
          <w:lang w:val="ru-RU"/>
        </w:rPr>
        <w:lastRenderedPageBreak/>
        <w:t>|</w:t>
      </w:r>
      <w:r w:rsidR="002B5BDF" w:rsidRPr="004361BF">
        <w:rPr>
          <w:lang w:val="ru-RU"/>
        </w:rPr>
        <w:t xml:space="preserve"> 37 </w:t>
      </w:r>
      <w:r>
        <w:rPr>
          <w:lang w:val="ru-RU"/>
        </w:rPr>
        <w:t>|</w:t>
      </w:r>
      <w:bookmarkEnd w:id="37"/>
    </w:p>
    <w:p w14:paraId="2AA922AA" w14:textId="77777777" w:rsidR="004361BF" w:rsidRDefault="002B5BDF" w:rsidP="00571076">
      <w:pPr>
        <w:rPr>
          <w:szCs w:val="24"/>
          <w:lang w:val="ru-RU"/>
        </w:rPr>
      </w:pPr>
      <w:r w:rsidRPr="004361BF">
        <w:rPr>
          <w:szCs w:val="24"/>
          <w:lang w:val="ru-RU"/>
        </w:rPr>
        <w:t>ฉันไม่ได้ยินว่าคุณได้เริ่มถือศีลอดหรือกำลังถือศีลอดอยู่ เมื่อคุณเริ่มถือศีลอด ทุกสิ่งที่เขียนถึงคุณเกี่ยวกับการถือศีลอดจะมีประโยชน์ ในระหว่างนี้ ฉันจะเพิ่มอีกคำหนึ่งเพื่ออธิบายบางประเด็น หัวข้อนี้เป็นสิ่งที่ไม่สามารถอธิบายได้ในไม่กี่บรรทัด</w:t>
      </w:r>
    </w:p>
    <w:p w14:paraId="35A38EF4" w14:textId="77777777" w:rsidR="004361BF" w:rsidRDefault="002B5BDF" w:rsidP="00807791">
      <w:pPr>
        <w:ind w:firstLine="708"/>
        <w:rPr>
          <w:szCs w:val="24"/>
          <w:lang w:val="ru-RU"/>
        </w:rPr>
      </w:pPr>
      <w:r w:rsidRPr="004361BF">
        <w:rPr>
          <w:szCs w:val="24"/>
          <w:lang w:val="ru-RU"/>
        </w:rPr>
        <w:t>ดังนั้น ให้เราสมมติว่า เมื่อคุณได้วางตัวเองไว้ในกรอบของการถือศีลอด หรือระเบียบภายนอกของการถือศีลอดแล้ว ในระหว่างนี้คุณจะได้ตรวจสอบตนเองอย่างเคร่งครัดตามคำแนะนำที่ให้ไว้ เพื่อว่าเมื่อได้ตรวจสอบข้อบกพร่องทั้งหมดแล้ว คุณจะสามารถถูกต้องในทุกสิ่งทุกอย่างได้</w:t>
      </w:r>
    </w:p>
    <w:p w14:paraId="5EAFED26" w14:textId="77777777" w:rsidR="004361BF" w:rsidRDefault="002B5BDF" w:rsidP="00807791">
      <w:pPr>
        <w:ind w:firstLine="708"/>
        <w:rPr>
          <w:szCs w:val="24"/>
          <w:lang w:val="ru-RU"/>
        </w:rPr>
      </w:pPr>
      <w:r w:rsidRPr="004361BF">
        <w:rPr>
          <w:szCs w:val="24"/>
          <w:lang w:val="ru-RU"/>
        </w:rPr>
        <w:t>คำว่า "ถูกต้อง" นี้จำเป็นต้องมีการนิยามให้ชัดเจน นี่คือแก่นแท้ของเรื่องนี้ หากไม่ทราบความหมายที่ถูกต้อง อาจทำให้เกิดข้อผิดพลาดใหญ่หลวงได้ โดยเชื่อว่ากำลังทำสิ่งนั้นอย่างถูกต้อง</w:t>
      </w:r>
    </w:p>
    <w:p w14:paraId="1E29A1B9" w14:textId="77777777" w:rsidR="004361BF" w:rsidRDefault="002B5BDF" w:rsidP="00807791">
      <w:pPr>
        <w:ind w:firstLine="708"/>
        <w:rPr>
          <w:szCs w:val="24"/>
          <w:lang w:val="ru-RU"/>
        </w:rPr>
      </w:pPr>
      <w:r w:rsidRPr="004361BF">
        <w:rPr>
          <w:szCs w:val="24"/>
          <w:lang w:val="ru-RU"/>
        </w:rPr>
        <w:t>เพื่อให้ถูกต้อง แต่ตอนนี้เราเป็นอะไรไป? พฤติกรรมของเราเป็นอะไรไป? ฉันคิดว่าคุณก็เคยรู้สึกเช่นนั้นเช่นกัน เมื่อคุณไปสารภาพบาป คุณไม่รู้ว่าจะพูดอะไร: คุณไม่สามารถมองเห็นสิ่งที่คุณทำผิดได้ ทำไมคุณคิดว่ามันเป็นเช่นนี้? เป็นเพราะเราไม่เข้าใจว่าชีวิตของเราควรเป็นอย่างไร และว่าทุกการกระทำและความคิดของเราล้วนมุ่งไปสู่สิ่งนั้นหรือไม่ เนื่องจากสิ่งนี้ไม่ชัดเจน เมื่อเรามองชีวิตของเราโดยทั่วไปและเห็นว่ามันไม่ดีและเป็นที่สังเกตได้เช่นเดียวกับของคนอื่น ๆ เราจึงสงบอยู่ โดยพูดหรือรู้สึกเพียงในใจว่า: เราต้องการอะไรอีก?</w:t>
      </w:r>
    </w:p>
    <w:p w14:paraId="3E2E04A8" w14:textId="77777777" w:rsidR="004361BF" w:rsidRDefault="002B5BDF" w:rsidP="00807791">
      <w:pPr>
        <w:ind w:firstLine="708"/>
        <w:rPr>
          <w:szCs w:val="24"/>
          <w:lang w:val="ru-RU"/>
        </w:rPr>
      </w:pPr>
      <w:r w:rsidRPr="004361BF">
        <w:rPr>
          <w:szCs w:val="24"/>
          <w:lang w:val="ru-RU"/>
        </w:rPr>
        <w:t>เพื่อไม่ให้สิ่งนี้ส่งผลกระทบต่อคุณ ทุกสิ่งที่เขียนมาจนถึงตอนนี้ได้ถูกเขียนขึ้นเพื่อต่อต้านสิ่งนี้ และหากคุณทำตามคำแนะนำ คุณก็จะไม่สามารถพูดได้ว่า: อะไรจะดีไปกว่านี้อีก? ฉันจะขอให้คุณสนใจเรื่องนี้อีกสักครู่</w:t>
      </w:r>
    </w:p>
    <w:p w14:paraId="067581B1" w14:textId="77777777" w:rsidR="004361BF" w:rsidRDefault="002B5BDF" w:rsidP="00807791">
      <w:pPr>
        <w:ind w:firstLine="708"/>
        <w:rPr>
          <w:szCs w:val="24"/>
          <w:lang w:val="ru-RU"/>
        </w:rPr>
      </w:pPr>
      <w:r w:rsidRPr="004361BF">
        <w:rPr>
          <w:szCs w:val="24"/>
          <w:lang w:val="ru-RU"/>
        </w:rPr>
        <w:t>ประเด็นคือ อย่างที่ได้กล่าวไปหลายครั้งแล้ว นั่นคือ ชีวิตของเราทั้งหมด ในทุกรายละเอียดและทุกสิ่งเล็กน้อย ต้องอุทิศถวายแด่พระเจ้า กฎทั่วไปคือ สิ่งใดก็ตามที่เราทำ จงทำตามพระประสงค์ของพระเจ้าและเพื่อความพอพระทัยของพระองค์ เพื่อถวายพระเกียรติแด่พระนามอันบริสุทธิ์ที่สุดของพระองค์ ดังนั้น เราต้องตรวจสอบทุกเรื่องที่เกี่ยวข้องกับศาสนบัญญัติ ( ) ที่เกิดขึ้น เพื่อดูว่ามันสอดคล้องกับพระประสงค์ของพระเจ้าหรือไม่; และเราต้องทำเช่นนั้นหลังจากมั่นใจว่ามันสอดคล้องกับพระประสงค์จริง ๆ แล้ว; และเราต้องทำใน</w:t>
      </w:r>
      <w:r w:rsidR="00C565CE">
        <w:rPr>
          <w:szCs w:val="24"/>
          <w:lang w:val="ru-RU"/>
        </w:rPr>
        <w:t>ลักษณะ</w:t>
      </w:r>
      <w:r w:rsidRPr="004361BF">
        <w:rPr>
          <w:szCs w:val="24"/>
          <w:lang w:val="ru-RU"/>
        </w:rPr>
        <w:t>ที่พระเจ้าพอพระทัย ผู้ใดที่กระทำด้วยความรอบคอบและมีสติรู้ตัวอยู่เสมอว่า การกระทำของตนนั้นเป็นที่พอพระทัยของพระเจ้า ย่อมไม่อาจไม่ตระหนักได้ว่าชีวิตของตนนั้นดำเนินไปด้วยดี แม้ว่าการกระทำของตนอาจไม่โดดเด่นหรือสมบูรณ์แบบ แต่ตนก็ได้ตั้งใจอย่างแน่วแน่ที่จะไม่กระทำสิ่งใดที่จะทำให้พระเจ้าทรงไม่พอพระทัยหรือเป็นที่ไม่พอใจของพระองค์ ความตระหนักนี้เติมเต็มหัวใจของเขาด้วยความสงบเงียบจากความสงบของจิตสำนึกของเขา และด้วยความปีติทางจิตวิญญาณที่เกิดจากความรู้สึกว่าเขาไม่ใช่คนแปลกหน้าสำหรับพระเจ้า และแม้ว่าเขาจะไม่ได้ยิ่งใหญ่ งามสง่า หรือเป็นที่ประจักษ์แก่สายตา เขาเป็นผู้รับใช้ของพระองค์ พยายามทุกวิถีทางเพื่อทำให้พระองค์พอพระทัย และมุ่งความพยายามทั้งหมดไปสู่จุดมุ่งหมายนั้น โดยเชื่อว่าพระเจ้าเองทรงเห็นเขาเช่นนั้น</w:t>
      </w:r>
    </w:p>
    <w:p w14:paraId="64FD22EA" w14:textId="77777777" w:rsidR="004361BF" w:rsidRDefault="002B5BDF" w:rsidP="00807791">
      <w:pPr>
        <w:ind w:firstLine="708"/>
        <w:rPr>
          <w:szCs w:val="24"/>
          <w:lang w:val="ru-RU"/>
        </w:rPr>
      </w:pPr>
      <w:r w:rsidRPr="004361BF">
        <w:rPr>
          <w:szCs w:val="24"/>
          <w:lang w:val="ru-RU"/>
        </w:rPr>
        <w:t>ชีวิตทางศีลธรรมของเราควรเป็นเช่นนี้สำหรับพวกเราทุกคน แต่ในความเป็นจริงส่วนใหญ่แล้วเกิดอะไรขึ้น? เราดำเนินชีวิตตามวิถีของเรา การที่เราตั้งใจและกระตือรือร้นในการจัดการทุกเรื่อง ไม่ว่าจะเล็กหรือใหญ่ เพื่อให้เป็นที่พอพระทัยของพระเจ้านั้น ไม่ได้อยู่ในความคิดหรือเจตนาของเรา เรื่องราวต่าง ๆ ของเราดำเนินไปตามที่มันเป็น และสิ่งที่ทำไปนั้นส่วนใหญ่ก็ทำตามขั้นตอนที่วางไว้ เพราะทุกคนก็ทำเช่นนั้น โดยไม่มีความมั่นใจเลยว่าสิ่งเหล่านั้นเหมาะสมกับจุดประสงค์หลักของชีวิตหรือไม่</w:t>
      </w:r>
    </w:p>
    <w:p w14:paraId="5E314D03" w14:textId="77777777" w:rsidR="004361BF" w:rsidRDefault="002B5BDF" w:rsidP="00807791">
      <w:pPr>
        <w:ind w:firstLine="708"/>
        <w:rPr>
          <w:szCs w:val="24"/>
          <w:lang w:val="ru-RU"/>
        </w:rPr>
      </w:pPr>
      <w:r w:rsidRPr="004361BF">
        <w:rPr>
          <w:szCs w:val="24"/>
          <w:lang w:val="ru-RU"/>
        </w:rPr>
        <w:t xml:space="preserve">เมื่อไม่นานมานี้ ฉันได้กล่าวกับคุณว่า จิตวิญญาณแห่งชีวิตสามารถมีความยำเกรงต่อพระเจ้า รักตนเอง หรือรักสันติได้ และฉันลืมที่จะเพิ่มข้อที่สี่: ไม่ใช่อย่างใดอย่างหนึ่งเลย </w:t>
      </w:r>
      <w:r w:rsidR="00807791">
        <w:rPr>
          <w:szCs w:val="24"/>
          <w:lang w:val="ru-RU"/>
        </w:rPr>
        <w:t xml:space="preserve">แม้ว่าฉันจะกล่าวถึงมันผ่านๆ ที่ไหนสักแห่ง </w:t>
      </w:r>
      <w:r w:rsidR="00807791" w:rsidRPr="00807791">
        <w:rPr>
          <w:sz w:val="20"/>
          <w:szCs w:val="24"/>
          <w:lang w:val="ru-RU"/>
        </w:rPr>
        <w:t xml:space="preserve">(จดหมายฉบับที่ 26 ตอนท้าย) </w:t>
      </w:r>
      <w:r w:rsidRPr="004361BF">
        <w:rPr>
          <w:szCs w:val="24"/>
          <w:lang w:val="ru-RU"/>
        </w:rPr>
        <w:t>นี่ไม่ใช่หรือคือจิตวิญญาณที่คนส่วนใหญ่หายใจอยู่? พวกเขาดูเหมือนไม่มีอะไรต่อต้านพระเจ้า แต่พวกเขาก็ไม่มีเจตนาที่จะทำให้พระองค์พอใจอย่างตั้งใจเช่นกัน หากพวกเขาต้องไปโบสถ์ พวกเขาก็ไป แต่หากไม่ไป พวกเขาก็ไม่รู้สึกเดือดร้อน และเมื่ออยู่ที่บ้าน เมื่อพวกเขาภาวนา พวกเขาก็ก้มศีรษะหนึ่งหรือสองครั้ง และนั่นก็คือทั้งหมด และพวกเขาก็พอใจแล้ว ดังนั้นจึงเป็นเช่นนี้กับทุกสิ่งที่เป็นสิ่งศักดิ์สิทธิ์ พวกเขาไม่ได้เห็นแก่ตัวอย่างชัดเจนเสมอไป แต่เพื่อปกป้องผลประโยชน์ของตนเอง เพื่อยกเว้นตนเองจากการเสียสละ พวกเขาจะหาเหตุผลมาหลีกเลี่ยงเสมอ พวกเขาไม่ได้รักสันติเป็นพิเศษ แต่ก็ไม่ได้รังเกียจที่จะเพลิดเพลินกับสิ่งต่างๆ ในโลกนี้เช่นเดียวกับคนอื่นๆ คนเช่นนี้มีอยู่ทุกหนทุกแห่ง พวกเขาไม่สนใจในสาเหตุของการทำให้พระเจ้าพอพระทัยและการไถ่บาป ไม่ร้อนแรงหรือเย็นชา พระเจ้าทรงหันหลังให้พวกเขาและปฏิเสธพวกเขา</w:t>
      </w:r>
    </w:p>
    <w:p w14:paraId="24645C69" w14:textId="77777777" w:rsidR="004361BF" w:rsidRDefault="002B5BDF" w:rsidP="00807791">
      <w:pPr>
        <w:ind w:firstLine="708"/>
        <w:rPr>
          <w:szCs w:val="24"/>
          <w:lang w:val="ru-RU"/>
        </w:rPr>
      </w:pPr>
      <w:r w:rsidRPr="004361BF">
        <w:rPr>
          <w:szCs w:val="24"/>
          <w:lang w:val="ru-RU"/>
        </w:rPr>
        <w:lastRenderedPageBreak/>
        <w:t>คุณไม่เคยอยู่ในหมวดหมู่นี้มาก่อนเลยหรือ? ฉันคิดว่าไม่ใช่ทั้งหมด อย่างไรก็ตาม สิ่งที่คุณทำส่วนใหญ่ก็ทำเพราะนั่นคือวิธีที่ทุกคนในวงของคุณทำกัน แต่เราควรทิ้งสิ่งที่เราเคยเป็นไว้ข้างหลัง ข้าพเจ้าขอรับรองว่า หากคุณทำทุกสิ่งที่กำหนดไว้ด้วยความตั้งใจจริง คุณจะหยุดที่จะคล้ายคลึงกับพวกเขาแม้เพียงเล็กน้อย และคุณจะเริ่มทำแต่สิ่งที่ดีและยอดเยี่ยมเท่านั้น ไม่ใช่ว่าจะมีลักษณะพิเศษอะไร แต่สิ่งเหล่านั้นจะกลายเป็นสิ่งที่มีสีสันพิเศษ มีลักษณะเฉพาะตัว ความงามและความเหมาะสมที่แตกต่างออกไป ขอพระเจ้าอวยพรคุณ! ข้าพเจ้าขออวยพรนี้ให้คุณด้วยใจจริง เมื่อคุณได้วางทุกสิ่งไว้ในพระหัตถ์ของพระเจ้าและเริ่มดำเนินชีวิตเช่นนี้แล้ว คุณจะได้รับความสงบภายในอย่างแน่นอน คุณจะได้รับความสงบในจิตใจที่แจ่มใส อบอุ่น และเปี่ยมด้วยความสุข ซึ่งในนั้นคือสวรรค์ทางจิตวิญญาณ</w:t>
      </w:r>
    </w:p>
    <w:p w14:paraId="3939E656" w14:textId="77777777" w:rsidR="004361BF" w:rsidRDefault="002B5BDF" w:rsidP="00A313BE">
      <w:pPr>
        <w:ind w:firstLine="708"/>
        <w:rPr>
          <w:szCs w:val="24"/>
          <w:lang w:val="ru-RU"/>
        </w:rPr>
      </w:pPr>
      <w:r w:rsidRPr="004361BF">
        <w:rPr>
          <w:szCs w:val="24"/>
          <w:lang w:val="ru-RU"/>
        </w:rPr>
        <w:t>แต่เพื่อให้สิ่งนี้เกิดขึ้น คุณต้องมีความมุ่งมั่นที่จะใช้ชีวิตเช่นนั้น; สำหรับความมุ่งมั่นนี้ที่จะเกิดขึ้น คุณต้องรู้สึกถึงความไม่ดีของชีวิตที่ไม่ใส่ใจในสิ่งที่สำคัญ (ไม่สิ่งหนึ่งก็สิ่งอื่น) และเกียรติยศที่น่าพอใจของชีวิตที่ใส่ใจ และนั่นยังไม่เพียงพอ คุณต้องคร่ำครวญว่า แม้ว่าคุณจะมีชีวิตอยู่มาสักระยะหนึ่งแล้ว แต่ก็ยังมีส่วนหนึ่งของชีวิตที่ผ่านไปโดยเปล่าประโยชน์ การคร่ำครวญของใจต่อความไม่คู่ควรต่อพระเจ้าเป็นรากฐานของความตั้งใจที่จะเป็นคนชอบธรรมต่อพระองค์ในอนาคต จงดูแลสิ่งเหล่านี้ให้ดีตั้งแต่ตอนนี้ ขอพระเจ้าทรงช่วยคุณ!</w:t>
      </w:r>
    </w:p>
    <w:p w14:paraId="7D4641F0" w14:textId="77777777" w:rsidR="004361BF" w:rsidRDefault="002B5BDF" w:rsidP="00A313BE">
      <w:pPr>
        <w:ind w:firstLine="708"/>
        <w:rPr>
          <w:szCs w:val="24"/>
          <w:lang w:val="ru-RU"/>
        </w:rPr>
      </w:pPr>
      <w:r w:rsidRPr="004361BF">
        <w:rPr>
          <w:szCs w:val="24"/>
          <w:lang w:val="ru-RU"/>
        </w:rPr>
        <w:t xml:space="preserve">ขอพระเจ้าผู้ทรงจัดเตรียมความรอดให้แก่ทุกคนที่ได้รับความรอดตามชะตากรรมของพวกเขา </w:t>
      </w:r>
      <w:r w:rsidRPr="004361BF">
        <w:rPr>
          <w:szCs w:val="24"/>
        </w:rPr>
        <w:t>โปรดสอนท่าน</w:t>
      </w:r>
      <w:r w:rsidRPr="004361BF">
        <w:rPr>
          <w:szCs w:val="24"/>
          <w:lang w:val="ru-RU"/>
        </w:rPr>
        <w:t xml:space="preserve">ให้รู้วิธีเตรียมตัวเพื่อชีวิตของท่านจะไม่สูญเปล่า </w:t>
      </w:r>
      <w:r w:rsidR="00450DE7">
        <w:rPr>
          <w:szCs w:val="24"/>
          <w:lang w:val="ru-RU"/>
        </w:rPr>
        <w:t xml:space="preserve">— </w:t>
      </w:r>
      <w:r w:rsidRPr="004361BF">
        <w:rPr>
          <w:szCs w:val="24"/>
          <w:lang w:val="ru-RU"/>
        </w:rPr>
        <w:t xml:space="preserve">ไม่ว่าจะในทางใดทางหนึ่ง </w:t>
      </w:r>
      <w:r w:rsidR="00450DE7">
        <w:rPr>
          <w:szCs w:val="24"/>
          <w:lang w:val="ru-RU"/>
        </w:rPr>
        <w:t xml:space="preserve">— </w:t>
      </w:r>
      <w:r w:rsidRPr="004361BF">
        <w:rPr>
          <w:szCs w:val="24"/>
          <w:lang w:val="ru-RU"/>
        </w:rPr>
        <w:t>แต่จะเป็นที่พอพระทัยพระเจ้า นำความรอดมาสู่ท่าน และเป็นเส้นทางสู่การได้รับอาณาจักรสวรรค์!</w:t>
      </w:r>
    </w:p>
    <w:p w14:paraId="0B5C8615" w14:textId="77777777" w:rsidR="00A313BE" w:rsidRDefault="00A313BE" w:rsidP="004361BF">
      <w:pPr>
        <w:rPr>
          <w:szCs w:val="24"/>
          <w:lang w:val="ru-RU"/>
        </w:rPr>
      </w:pPr>
    </w:p>
    <w:p w14:paraId="77908AB3" w14:textId="77777777" w:rsidR="004361BF" w:rsidRDefault="00F26D75" w:rsidP="007064AB">
      <w:pPr>
        <w:pStyle w:val="Heading3"/>
        <w:rPr>
          <w:lang w:val="ru-RU"/>
        </w:rPr>
      </w:pPr>
      <w:bookmarkStart w:id="38" w:name="_Toc482121609"/>
      <w:r>
        <w:rPr>
          <w:lang w:val="ru-RU"/>
        </w:rPr>
        <w:t>|</w:t>
      </w:r>
      <w:r w:rsidR="002B5BDF" w:rsidRPr="004361BF">
        <w:rPr>
          <w:lang w:val="ru-RU"/>
        </w:rPr>
        <w:t xml:space="preserve"> 38 </w:t>
      </w:r>
      <w:r>
        <w:rPr>
          <w:lang w:val="ru-RU"/>
        </w:rPr>
        <w:t>|</w:t>
      </w:r>
      <w:bookmarkEnd w:id="38"/>
    </w:p>
    <w:p w14:paraId="7F25E245" w14:textId="77777777" w:rsidR="004361BF" w:rsidRDefault="002B5BDF" w:rsidP="00571076">
      <w:pPr>
        <w:rPr>
          <w:szCs w:val="24"/>
          <w:lang w:val="ru-RU"/>
        </w:rPr>
      </w:pPr>
      <w:r w:rsidRPr="004361BF">
        <w:rPr>
          <w:szCs w:val="24"/>
          <w:lang w:val="ru-RU"/>
        </w:rPr>
        <w:t>และฉันจะเพิ่มเติมอีกอย่างหนึ่ง หลังจากที่คุณได้อ่านทุกสิ่งที่คุณต้องทำแล้ว อย่าคิดว่า: "โอ้ มากมายขนาดนี้! ฉันจะทำทั้งหมดนี้ได้อย่างไร?" แม้ว่ามันจะเป็นเช่นนั้นก็ตาม ก็ไม่มีประโยชน์ที่จะต่อต้าน เพราะเรื่องนี้มีความสำคัญอย่างยิ่ง แต่ไม่มีอะไรที่ยากหรือท่วมท้นเลย ทุกอย่างล้วนง่ายมาก เริ่มต้นทีละน้อย และคุณจะสามารถทำทุกอย่างได้ถูกต้อง แต่ถึงแม้ว่าคุณจะไม่สามารถทำทุกอย่างได้ตามที่คุณต้องการ ก็จงทำในสิ่งที่คุณสามารถทำได้ พระเจ้าไม่ได้เรียกร้องในสิ่งเล็กน้อย พระองค์ทรงเห็นคุณค่าของความขยันหมั่นเพียรและความตั้งใจ พระองค์จะยอมรับความพยายามของคุณในการทบทวนและสร้างตัวเองขึ้นมาใหม่ว่าเป็นเรื่องที่เสร็จสมบูรณ์แล้ว เพียงแต่อย่าท้อถอย แต่จงจำไว้ว่าให้ทำต่อไปและทำต่อไปจนกว่าคุณจะนำมันไปสู่ความสำเร็จ</w:t>
      </w:r>
      <w:r w:rsidR="00C565CE">
        <w:rPr>
          <w:szCs w:val="24"/>
          <w:lang w:val="ru-RU"/>
        </w:rPr>
        <w:t xml:space="preserve"> </w:t>
      </w:r>
      <w:r w:rsidRPr="004361BF">
        <w:rPr>
          <w:szCs w:val="24"/>
          <w:lang w:val="ru-RU"/>
        </w:rPr>
        <w:t>สิ่งสำคัญที่สุด นั่นคือ ความตั้งใจแน่วแน่ที่จะอุทิศตนทั้งหมดแด่พระเจ้า คุณต้องปลุก เสริมสร้าง และสถาปนาความตั้งใจนี้ในตัวคุณให้มั่นคงอย่างเด็ดขาด นี่เป็นเงื่อนไขเร่งด่วนสำหรับการรับพระหรรษทานที่ประทานในศีลอภัยบาปและศีลมหาสนิท</w:t>
      </w:r>
    </w:p>
    <w:p w14:paraId="6B666AF9" w14:textId="77777777" w:rsidR="004361BF" w:rsidRDefault="002B5BDF" w:rsidP="005A0571">
      <w:pPr>
        <w:ind w:firstLine="708"/>
        <w:rPr>
          <w:szCs w:val="24"/>
          <w:lang w:val="ru-RU"/>
        </w:rPr>
      </w:pPr>
      <w:r w:rsidRPr="004361BF">
        <w:rPr>
          <w:szCs w:val="24"/>
          <w:lang w:val="ru-RU"/>
        </w:rPr>
        <w:t xml:space="preserve">ขอให้ฉันเตือนคุณเกี่ยวกับแผนการแห่งความรอดของเรา แล้วคุณจะเห็นสิ่งที่สำคัญที่สุดสำหรับคุณในตอนนี้ เราได้ทำบาปในบรรพบุรุษของเรา พระคุณของพระเจ้าได้ทรงเมตตาเราและจัดเตรียมการไถ่บาปของเราในพระเยซูคริสต์องค์พระบุตรของพระเจ้า ผู้ทรงรับสภาพเป็นมนุษย์เพื่อเรา มนุษยชาติ และเพื่อความรอดของเรา พระองค์ทรงทำให้การไถ่บาปนี้สำเร็จโดยการสิ้นพระชนม์บนไม้กางเขน การฟื้นคืนพระชนมชีพ และการส่งพระวิญญาณบริสุทธิ์มา ผู้ที่เชื่อในพระองค์ เข้าหาพระองค์ด้วยการกลับใจ จะได้รับการอภัยบาปผ่านความตายของพระองค์ และผ่านความตั้งใจที่จะติดตามพระองค์และคำสอนของพระองค์ในชีวิต จะได้รับพระคุณของพระวิญญาณบริสุทธิ์ในศีลศักดิ์สิทธิ์ ทั้งหมดนี้สำเร็จลุล่วงในศีลล้างบาปและศีลกำลัง ผู้ที่ได้รับพระคุณจะเริ่มต้นชีวิตใหม่ เกิดจากพระวิญญาณบริสุทธิ์ เราได้รับชีวิตใหม่นี้ตั้งแต่ยังเป็นทารก พ่อแม่และพ่อแม่ทูนหัวของเราได้เป็นพยานถึงความเชื่อของเรา พวกท่านยังรับรองแทนเราด้วยว่าเราจะดำเนินชีวิตตามพระบัญญัติขององค์พระผู้เป็นเจ้า ด้วยเหตุนี้ ในศีลศักดิ์สิทธิ์เบื้องต้น ทุกสิ่งจึงถูกมอบให้แก่เราเสมือนว่าเราเองเป็นผู้ประกาศความเชื่อและให้คำปฏิญาณโดยรู้สำนึก แต่แน่นอนว่าภายใต้เงื่อนไขว่าเมื่อเราเติบโตขึ้นและรู้จักตนเองแล้ว เราเองจะเป็นผู้สมัครใจรับพันธะที่ผู้อื่นได้ประกาศแทนเราในพิธีล้างบาป เมื่อมีผู้ใดกระทำเช่นนี้ พระคุณของพระเจ้า ซึ่งก่อนหน้านั้นได้ทรงกระทำอยู่เพียงลำพังและอย่างลับๆ ก็เริ่มทรงกระทำร่วมกับเสรีภาพ </w:t>
      </w:r>
      <w:r w:rsidRPr="004361BF">
        <w:rPr>
          <w:szCs w:val="24"/>
          <w:lang w:val="ru-RU"/>
        </w:rPr>
        <w:lastRenderedPageBreak/>
        <w:t>และบ่อยครั้งจะสำแดงให้เห็นอย่างชัดเจนและสัมผัสได้ในการจัดเตรียมความรอดให้แก่บุคคลผู้นั้นที่ได้ตัดสินใจเช่นนี้ โดยมากแล้ว สิ่งนี้จะเกิดขึ้นในระหว่างการอดอาหาร</w:t>
      </w:r>
    </w:p>
    <w:p w14:paraId="5322C0AD" w14:textId="77777777" w:rsidR="004361BF" w:rsidRDefault="002B5BDF" w:rsidP="005A0571">
      <w:pPr>
        <w:ind w:firstLine="708"/>
        <w:rPr>
          <w:szCs w:val="24"/>
          <w:lang w:val="ru-RU"/>
        </w:rPr>
      </w:pPr>
      <w:r w:rsidRPr="004361BF">
        <w:rPr>
          <w:szCs w:val="24"/>
          <w:lang w:val="ru-RU"/>
        </w:rPr>
        <w:t xml:space="preserve">และนี่คือสิ่งที่คุณควรต้องการทำ คุณได้อดอาหารมาก่อนและทำทุกสิ่งที่มักจะทำในช่วงเวลานี้แล้ว แต่ตอนนี้คุณกำลังจะทำมันอย่างละเอียดถี่ถ้วนมากขึ้น โดยมีความตระหนักรู้ในสิ่งที่คุณกำลังทำอยู่ จากสิ่งนี้ ข้าพเจ้าจะอธิบายให้คุณฟังถึงสิ่งที่อยู่เบื้องหลังคุณแล้ว: มันเป็นสิ่งจำเป็นสำหรับคุณเองที่จะต้องให้คำปฏิญาณที่ผู้อื่นได้ให้ไว้แทนคุณ จากนั้นผู้อื่นได้ละทิ้งซาตานเพื่อคุณ และทุกสิ่งที่เขาทำ และทุกการปรนนิบัติของเขา (ชีวิตทางโลก) และบัดนี้คุณเองจะละทิ้งทุกสิ่งนี้ แล้วผู้ที่ยืนหยัดเพื่อคุณยืนยันว่าคุณจะรวมเป็นหนึ่งเดียวกับพระคริสต์ และปรนนิบัติและนมัสการพระองค์ </w:t>
      </w:r>
      <w:r w:rsidR="00450DE7">
        <w:rPr>
          <w:szCs w:val="24"/>
          <w:lang w:val="ru-RU"/>
        </w:rPr>
        <w:t xml:space="preserve">— </w:t>
      </w:r>
      <w:r w:rsidRPr="004361BF">
        <w:rPr>
          <w:szCs w:val="24"/>
          <w:lang w:val="ru-RU"/>
        </w:rPr>
        <w:t>บัดนี้คุณเองจะประกาศสิ่งนี้ด้วยจิตวิญญาณและจิตใจทั้งหมดของคุณ</w:t>
      </w:r>
    </w:p>
    <w:p w14:paraId="77468E2D" w14:textId="77777777" w:rsidR="004361BF" w:rsidRDefault="002B5BDF" w:rsidP="005A0571">
      <w:pPr>
        <w:ind w:firstLine="708"/>
        <w:rPr>
          <w:szCs w:val="24"/>
          <w:lang w:val="ru-RU"/>
        </w:rPr>
      </w:pPr>
      <w:r w:rsidRPr="004361BF">
        <w:rPr>
          <w:szCs w:val="24"/>
          <w:lang w:val="ru-RU"/>
        </w:rPr>
        <w:t>เข้าสู่สิ่งนี้ด้วยความเชื่อมั่นและตัดสินใจอย่างเหมาะสม ขอให้พระเจ้าทรงเป็นผู้ช่วยเหลือของท่าน พระมารดาของพระเจ้า และเทวดาผู้พิทักษ์ของท่าน!</w:t>
      </w:r>
    </w:p>
    <w:p w14:paraId="68C952AD" w14:textId="77777777" w:rsidR="004361BF" w:rsidRDefault="002B5BDF" w:rsidP="005A0571">
      <w:pPr>
        <w:ind w:firstLine="708"/>
        <w:rPr>
          <w:szCs w:val="24"/>
          <w:lang w:val="ru-RU"/>
        </w:rPr>
      </w:pPr>
      <w:r w:rsidRPr="004361BF">
        <w:rPr>
          <w:szCs w:val="24"/>
          <w:lang w:val="ru-RU"/>
        </w:rPr>
        <w:t>ขอพระหรรษทานของพระจิตเจ้าสถิตอยู่กับท่านในศีลอภัยบาปและศีลมหาสนิท ซึ่งท่านจะได้รับด้วยจิตใจที่พร้อมและตัดสินใจดี</w:t>
      </w:r>
    </w:p>
    <w:p w14:paraId="0E759A48" w14:textId="77777777" w:rsidR="005A0571" w:rsidRDefault="005A0571" w:rsidP="004361BF">
      <w:pPr>
        <w:rPr>
          <w:szCs w:val="24"/>
          <w:lang w:val="ru-RU"/>
        </w:rPr>
      </w:pPr>
    </w:p>
    <w:p w14:paraId="50AC710E" w14:textId="77777777" w:rsidR="004361BF" w:rsidRPr="005A0571" w:rsidRDefault="00F26D75" w:rsidP="007064AB">
      <w:pPr>
        <w:pStyle w:val="Heading3"/>
        <w:rPr>
          <w:lang w:val="ru-RU"/>
        </w:rPr>
      </w:pPr>
      <w:bookmarkStart w:id="39" w:name="_Toc482121610"/>
      <w:r>
        <w:rPr>
          <w:lang w:val="ru-RU"/>
        </w:rPr>
        <w:t>|</w:t>
      </w:r>
      <w:r w:rsidR="002B5BDF" w:rsidRPr="004361BF">
        <w:rPr>
          <w:lang w:val="ru-RU"/>
        </w:rPr>
        <w:t xml:space="preserve"> 39 </w:t>
      </w:r>
      <w:r>
        <w:rPr>
          <w:lang w:val="ru-RU"/>
        </w:rPr>
        <w:t>|</w:t>
      </w:r>
      <w:bookmarkEnd w:id="39"/>
    </w:p>
    <w:p w14:paraId="027A0912" w14:textId="77777777" w:rsidR="004361BF" w:rsidRDefault="002B5BDF" w:rsidP="00571076">
      <w:pPr>
        <w:rPr>
          <w:szCs w:val="24"/>
          <w:lang w:val="ru-RU"/>
        </w:rPr>
      </w:pPr>
      <w:r w:rsidRPr="004361BF">
        <w:rPr>
          <w:szCs w:val="24"/>
          <w:lang w:val="ru-RU"/>
        </w:rPr>
        <w:t>จดหมายฉบับล่าสุดของคุณทำให้ฉันมีความสุขมาก จิตใจของคุณชัดเจนขึ้นเพียงใด และการตัดสินใจของหัวใจคุณได้ก้าวไปในทิศทางที่แท้จริงและนำไปสู่ความรอด!</w:t>
      </w:r>
    </w:p>
    <w:p w14:paraId="1EBAA8FE" w14:textId="77777777" w:rsidR="004361BF" w:rsidRDefault="002B5BDF" w:rsidP="005A0571">
      <w:pPr>
        <w:ind w:firstLine="708"/>
        <w:rPr>
          <w:szCs w:val="24"/>
          <w:lang w:val="ru-RU"/>
        </w:rPr>
      </w:pPr>
      <w:r w:rsidRPr="004361BF">
        <w:rPr>
          <w:szCs w:val="24"/>
          <w:lang w:val="ru-RU"/>
        </w:rPr>
        <w:t>ดังนั้น คุณได้ตัดสินใจที่จะทำทุกอย่างตามที่ควรทำ ขอพระเจ้าอวยพรคุณ! แผนการทั้งหมดของคุณสำหรับวิถีชีวิตใหม่ล้วนดีทั้งสิ้น แต่อย่าได้รีบ</w:t>
      </w:r>
      <w:r w:rsidR="005A0571">
        <w:rPr>
          <w:szCs w:val="24"/>
          <w:lang w:val="ru-RU"/>
        </w:rPr>
        <w:t>ร้อนในเรื่องนี้ แม้มันจะดูถูกต้อง</w:t>
      </w:r>
      <w:r w:rsidR="005A0571" w:rsidRPr="005A0571">
        <w:rPr>
          <w:sz w:val="20"/>
          <w:szCs w:val="24"/>
          <w:lang w:val="ru-RU"/>
        </w:rPr>
        <w:t>เพียงใดก็ตาม (</w:t>
      </w:r>
      <w:r w:rsidRPr="005A0571">
        <w:rPr>
          <w:sz w:val="20"/>
          <w:szCs w:val="24"/>
          <w:lang w:val="ru-RU"/>
        </w:rPr>
        <w:t>การเบี่ยงเบนสามารถเกิดขึ้นได้ทั้งทางขวาและทางซ้าย</w:t>
      </w:r>
      <w:r w:rsidR="005A0571">
        <w:rPr>
          <w:sz w:val="20"/>
          <w:szCs w:val="24"/>
          <w:lang w:val="ru-RU"/>
        </w:rPr>
        <w:t>;</w:t>
      </w:r>
      <w:r w:rsidR="005A0571" w:rsidRPr="005A0571">
        <w:rPr>
          <w:sz w:val="20"/>
          <w:szCs w:val="24"/>
          <w:lang w:val="ru-RU"/>
        </w:rPr>
        <w:t xml:space="preserve"> </w:t>
      </w:r>
      <w:r w:rsidRPr="005A0571">
        <w:rPr>
          <w:sz w:val="20"/>
          <w:szCs w:val="24"/>
          <w:lang w:val="ru-RU"/>
        </w:rPr>
        <w:t xml:space="preserve">ทางแรกคือความกระตือรือร้นที่ไม่สมเหตุสมผล </w:t>
      </w:r>
      <w:r w:rsidR="005A0571" w:rsidRPr="005A0571">
        <w:rPr>
          <w:sz w:val="20"/>
          <w:szCs w:val="24"/>
          <w:lang w:val="ru-RU"/>
        </w:rPr>
        <w:t xml:space="preserve">ทางหลังคือความเกียจคร้าน) </w:t>
      </w:r>
      <w:r w:rsidRPr="004361BF">
        <w:rPr>
          <w:szCs w:val="24"/>
          <w:lang w:val="ru-RU"/>
        </w:rPr>
        <w:t>ข้าพเจ้าจึงรีบกล่าวบางสิ่งเพื่อเป็นแนวทางแก่ท่าน</w:t>
      </w:r>
    </w:p>
    <w:p w14:paraId="79F1ED9E" w14:textId="77777777" w:rsidR="004361BF" w:rsidRDefault="002B5BDF" w:rsidP="005A0571">
      <w:pPr>
        <w:ind w:firstLine="708"/>
        <w:rPr>
          <w:szCs w:val="24"/>
          <w:lang w:val="ru-RU"/>
        </w:rPr>
      </w:pPr>
      <w:r w:rsidRPr="004361BF">
        <w:rPr>
          <w:szCs w:val="24"/>
          <w:lang w:val="ru-RU"/>
        </w:rPr>
        <w:t>ดูสิ เมื่อสร้างทุกสิ่งขึ้นมาใหม่ ให้ใส่ใจกับสิ่งภายในมากกว่าสิ่งภายนอก สิ่งภายนอกสามารถปล่อยไว้ตามเดิมได้ก่อน ยกเว้นสิ่งที่ก่อให้เกิดโทษต่อจิตใจโดยแท้ เช่น สิ่งที่ทำให้ไขว้เขว ทำลายความคิด เติมเต็มด้วยกิจการที่ไม่จำเป็น และสิ่งในทำนองเดียวกัน การปรับโครงสร้าง แน่นอนว่าต้องส่งผลกระทบต่อระเบียบภายนอกด้วย แต่ไม่ใช่ในแง่ของรูปแบบเท่ากับในแง่ของจิตวิญญาณที่ต้องใช้ในการดำเนินการ หากคุณทำเช่นนั้น ภายนอกจะยังคงเหมือนเดิม ยกเว้นเพียงเล็กน้อย แต่จิตวิญญาณจะแตกต่างไปอย่างสิ้นเชิงในทุกด้าน ข้อดีของการไม่ทำลายระเบียบภายนอกอย่างรุนแรงเกินไปก็คือ การเปลี่ยนแปลงของคุณจะไม่เป็นที่สังเกตเห็นโดยใครเลย</w:t>
      </w:r>
    </w:p>
    <w:p w14:paraId="5135B2F8" w14:textId="77777777" w:rsidR="004361BF" w:rsidRDefault="002B5BDF" w:rsidP="005A0571">
      <w:pPr>
        <w:ind w:firstLine="708"/>
        <w:rPr>
          <w:szCs w:val="24"/>
          <w:lang w:val="ru-RU"/>
        </w:rPr>
      </w:pPr>
      <w:r w:rsidRPr="004361BF">
        <w:rPr>
          <w:szCs w:val="24"/>
          <w:lang w:val="ru-RU"/>
        </w:rPr>
        <w:t xml:space="preserve">สิ่งที่คุณต้องระลึกไว้เป็นข้อสองคือสิ่งที่คุณมีอยู่แล้ว </w:t>
      </w:r>
      <w:r w:rsidR="00450DE7">
        <w:rPr>
          <w:szCs w:val="24"/>
          <w:lang w:val="ru-RU"/>
        </w:rPr>
        <w:t xml:space="preserve">— </w:t>
      </w:r>
      <w:r w:rsidRPr="004361BF">
        <w:rPr>
          <w:szCs w:val="24"/>
          <w:lang w:val="ru-RU"/>
        </w:rPr>
        <w:t>นั่นคือ อย่าคิดว่าความปรารถนาของคุณจะกลายเป็นจริงได้โดยง่าย มีอุปสรรคมากมายทั้งภายนอกและภายใน! และคุณคิดถูกแล้วที่จะเตรียมตัวไว้ไม่ใช่เพื่อเส้นทางที่โรยด้วยดอกไม้ แต่เพื่อการต่อสู้ นั่นแหละ! เตรียมตัวให้พร้อมที่จะต่อสู้และขอให้พระเจ้าประทานกำลังให้คุณอดทนต่อศัตรูและอุปสรรคทั้งหมดที่คุณจะเผชิญ อย่าพึ่งพาตัวเอง จงฝากความหวังทั้งหมดไว้กับพระเจ้า และความช่วยเหลือของพระองค์จะอยู่กับคุณเสมอ</w:t>
      </w:r>
    </w:p>
    <w:p w14:paraId="141FB594" w14:textId="77777777" w:rsidR="004361BF" w:rsidRDefault="002B5BDF" w:rsidP="00F30A07">
      <w:pPr>
        <w:ind w:firstLine="708"/>
        <w:rPr>
          <w:szCs w:val="24"/>
          <w:lang w:val="ru-RU"/>
        </w:rPr>
      </w:pPr>
      <w:r w:rsidRPr="004361BF">
        <w:rPr>
          <w:szCs w:val="24"/>
          <w:lang w:val="ru-RU"/>
        </w:rPr>
        <w:t>แต่ในขณะที่คุณเตรียมตัวต่อสู้ อย่าคิดว่าคุณจะชนะเสมอไป บ่อยครั้งคุณจะต้องอดทนต่อความยากลำบากและแบกรับภาระหนัก บ่อยครั้งคุณจะเห็นว่า แม้คุณจะปรารถนาที่จะเป็นคนชอบธรรม แต่ความผิดพลาดก็แทรกซึมและเข้ามาทำลายได้ จงรู้ไว้ล่วงหน้าว่าสิ่งเหล่านี้ล้วนเป็นไปตามลำดับของสิ่งต่างๆ เมื่อคุณเผชิญกับมัน อย่ากลัว ตอนนี้, โดยคาดการณ์ล่วงหน้า, อย่าคาดหวังสิ่งใดในชีวิตข้างหน้าคุณนอกจาก</w:t>
      </w:r>
      <w:r w:rsidR="00C565CE">
        <w:rPr>
          <w:szCs w:val="24"/>
          <w:lang w:val="ru-RU"/>
        </w:rPr>
        <w:t>ความ</w:t>
      </w:r>
      <w:r w:rsidRPr="004361BF">
        <w:rPr>
          <w:szCs w:val="24"/>
          <w:lang w:val="ru-RU"/>
        </w:rPr>
        <w:t>ขัดแย้ง, ความวุ่นวาย และความล้มเหลว.</w:t>
      </w:r>
    </w:p>
    <w:p w14:paraId="1F85AE4F" w14:textId="77777777" w:rsidR="004361BF" w:rsidRDefault="002B5BDF" w:rsidP="00F30A07">
      <w:pPr>
        <w:ind w:firstLine="708"/>
        <w:rPr>
          <w:szCs w:val="24"/>
          <w:lang w:val="ru-RU"/>
        </w:rPr>
      </w:pPr>
      <w:r w:rsidRPr="004361BF">
        <w:rPr>
          <w:szCs w:val="24"/>
          <w:lang w:val="ru-RU"/>
        </w:rPr>
        <w:t xml:space="preserve">จงเตรียมตัวด้วยสิ่งเดียวเท่านั้น </w:t>
      </w:r>
      <w:r w:rsidR="00450DE7">
        <w:rPr>
          <w:szCs w:val="24"/>
          <w:lang w:val="ru-RU"/>
        </w:rPr>
        <w:t xml:space="preserve">— </w:t>
      </w:r>
      <w:r w:rsidRPr="004361BF">
        <w:rPr>
          <w:szCs w:val="24"/>
          <w:lang w:val="ru-RU"/>
        </w:rPr>
        <w:t xml:space="preserve">ความกล้าหาญอันแข็งแกร่งที่จะยืนหยัดในสิ่งที่คุณได้เริ่มต้นไว้ ไม่ว่าจะเกิดอะไรขึ้นก็ตาม สิ่งนี้ต้องถูกสถาปนาให้มั่นคงตลอดชีวิตและถูกผนึกด้วยคำปฏิญาณและความมุ่งมั่นที่แน่วแน่ สำหรับว่าชีวิตจะเป็นอย่างไร ความสำเร็จและความผิดพลาดจะมีมากน้อยเพียงใด ผู้อื่นจะมีปฏิกิริยาอย่างไร </w:t>
      </w:r>
      <w:r w:rsidR="00450DE7">
        <w:rPr>
          <w:szCs w:val="24"/>
          <w:lang w:val="ru-RU"/>
        </w:rPr>
        <w:t xml:space="preserve">— </w:t>
      </w:r>
      <w:r w:rsidRPr="004361BF">
        <w:rPr>
          <w:szCs w:val="24"/>
          <w:lang w:val="ru-RU"/>
        </w:rPr>
        <w:t>จงปล่อยให้ทั้งหมดนั้นเป็นไปตามพระประสงค์ของพระเจ้า</w:t>
      </w:r>
    </w:p>
    <w:p w14:paraId="667CC15F" w14:textId="77777777" w:rsidR="004361BF" w:rsidRDefault="002B5BDF" w:rsidP="00F30A07">
      <w:pPr>
        <w:ind w:firstLine="708"/>
        <w:rPr>
          <w:szCs w:val="24"/>
          <w:lang w:val="ru-RU"/>
        </w:rPr>
      </w:pPr>
      <w:r w:rsidRPr="004361BF">
        <w:rPr>
          <w:szCs w:val="24"/>
          <w:lang w:val="ru-RU"/>
        </w:rPr>
        <w:t xml:space="preserve">จากประสบการณ์ที่บันทึกไว้ในชีวิตของนักบุญทั้งหลาย เห็นได้ชัดว่าพระเจ้าทรงนำผู้ที่ยึดมั่นในพระองค์ด้วยความรักอันอบอุ่นและอุทิศชีวิตแด่พระองค์ไปสู่ความสมบูรณ์แบบในวิถีทางที่แตกต่างกัน พระองค์ทรงอนุญาตให้ศัตรูกระทำการอย่างมุ่งร้าย </w:t>
      </w:r>
      <w:r w:rsidRPr="004361BF">
        <w:rPr>
          <w:szCs w:val="24"/>
          <w:lang w:val="ru-RU"/>
        </w:rPr>
        <w:lastRenderedPageBreak/>
        <w:t xml:space="preserve">โดยไม่ทรงถอนพระหัตถ์แห่งความช่วยเหลือของพระองค์ออกไป </w:t>
      </w:r>
      <w:r w:rsidR="00450DE7">
        <w:rPr>
          <w:szCs w:val="24"/>
          <w:lang w:val="ru-RU"/>
        </w:rPr>
        <w:t>ทุก</w:t>
      </w:r>
      <w:r w:rsidRPr="004361BF">
        <w:rPr>
          <w:szCs w:val="24"/>
          <w:lang w:val="ru-RU"/>
        </w:rPr>
        <w:t xml:space="preserve">สิ่งคือพระเจ้า แต่หนทางของพระองค์นั้นน่าอัศจรรย์และที่สำคัญที่สุดคือลึกลับ แม้แต่ผู้ที่ได้รับการชี้นำก็มองเห็นสิ่งเหล่านั้นได้เพียงเมื่อย้อนกลับไปมองเท่านั้น ดังนั้น การสวดอ้อนวอนอย่างต่อเนื่องจึงเหมาะสมอย่างยิ่ง: "พระองค์ผู้ทรงชั่งน้ำหนักชะตากรรม โปรดช่วยข้าพระองค์ด้วย!" และด้วยการสวดอ้อนวอนคือการยอมจำนนตนเองเข้าสู่พระหัตถ์ของพระเจ้า </w:t>
      </w:r>
      <w:r w:rsidR="00450DE7">
        <w:rPr>
          <w:szCs w:val="24"/>
          <w:lang w:val="ru-RU"/>
        </w:rPr>
        <w:t xml:space="preserve">— </w:t>
      </w:r>
      <w:r w:rsidRPr="004361BF">
        <w:rPr>
          <w:szCs w:val="24"/>
          <w:lang w:val="ru-RU"/>
        </w:rPr>
        <w:t>อย่างสมบูรณ์และไม่อาจหวนกลับ</w:t>
      </w:r>
    </w:p>
    <w:p w14:paraId="5B134DF3" w14:textId="77777777" w:rsidR="004361BF" w:rsidRDefault="002B5BDF" w:rsidP="00F30A07">
      <w:pPr>
        <w:ind w:firstLine="708"/>
        <w:rPr>
          <w:szCs w:val="24"/>
          <w:lang w:val="ru-RU"/>
        </w:rPr>
      </w:pPr>
      <w:r w:rsidRPr="004361BF">
        <w:rPr>
          <w:szCs w:val="24"/>
          <w:lang w:val="ru-RU"/>
        </w:rPr>
        <w:t>และศัตรูจะไม่หลับใหล บรรดาผู้บริสุทธิ์ของพระเจ้าได้สังเกตเห็นว่าเขาทำในสองวิธีต่อผู้เริ่มต้น: เขาไม่แทรกแซงกับบางคนเลยและไม่ต่อต้านใดๆ ผู้ที่ไม่พบอุปสรรคทั้งภายในหรือภายนอกและเห็นว่าทุกอย่างดำเนินไปอย่างราบรื่นเริ่มฝันว่าศัตรูทั้งหมดของพวกเขาได้กระจัดกระจายและไม่กล้าที่จะแสดงตัว</w:t>
      </w:r>
      <w:r w:rsidR="00C565CE">
        <w:rPr>
          <w:szCs w:val="24"/>
          <w:lang w:val="ru-RU"/>
        </w:rPr>
        <w:t xml:space="preserve"> </w:t>
      </w:r>
      <w:r w:rsidRPr="004361BF">
        <w:rPr>
          <w:szCs w:val="24"/>
          <w:lang w:val="ru-RU"/>
        </w:rPr>
        <w:t xml:space="preserve">ทันทีที่ความคิดเหล่านี้หยั่งราก ศัตรูจะมาถึงทันทีและเริ่มพัฒนาความฝันอันว่างเปล่า ซึ่งความมั่นใจในตนเองและการลืมความช่วยเหลือจากพระเจ้าจะเกิดขึ้น และเพราะเหตุนั้น </w:t>
      </w:r>
      <w:r w:rsidR="00450DE7">
        <w:rPr>
          <w:szCs w:val="24"/>
          <w:lang w:val="ru-RU"/>
        </w:rPr>
        <w:t xml:space="preserve">— </w:t>
      </w:r>
      <w:r w:rsidRPr="004361BF">
        <w:rPr>
          <w:szCs w:val="24"/>
          <w:lang w:val="ru-RU"/>
        </w:rPr>
        <w:t xml:space="preserve">ความขาดแคลน ทันทีที่สิ่งนี้เกิดขึ้น ศัตรูจะเริ่มกระทำการอย่างเผด็จการ: ยุยงให้เกิดความชั่วร้ายภายในและต่อต้านอย่างรุนแรงจากภายนอก </w:t>
      </w:r>
      <w:r w:rsidR="00450DE7">
        <w:rPr>
          <w:szCs w:val="24"/>
          <w:lang w:val="ru-RU"/>
        </w:rPr>
        <w:t xml:space="preserve">— </w:t>
      </w:r>
      <w:r w:rsidRPr="004361BF">
        <w:rPr>
          <w:szCs w:val="24"/>
          <w:lang w:val="ru-RU"/>
        </w:rPr>
        <w:t>และบุคคลที่ขาดความมั่นใจในตนเองจะล้มลง กรณีเช่นนี้ไม่ใช่เรื่องแปลก และให้คำนึงถึงสิ่งนี้ไว้ด้วย ขณะที่คุณกำลังคิดเกี่ยวกับการจัดระเบียบชีวิตของคุณ เพื่อว่าเมื่อคุณเริ่มต้นชีวิตใหม่และทุกอย่างดำเนินไปอย่างราบรื่น คุณจะไม่ฝันถึงตัวเอง แต่จะมองเห็นในสิ่งนี้ว่าเป็นกับดักของศัตรูที่อันตรายที่สุด และเพิ่มความระมัดระวังและความใส่ใจในเรื่องนี้ให้มากขึ้น ความสมบูรณ์แบบ แม้เพียงเล็กน้อยที่มองเห็นได้ เกิดขึ้นหลังจากหลายปีของการทำงานหนัก ไม่ใช่จากจุดเริ่มต้นหรือเพียงไม่กี่วันแรก</w:t>
      </w:r>
    </w:p>
    <w:p w14:paraId="0EA24776" w14:textId="77777777" w:rsidR="004361BF" w:rsidRDefault="002B5BDF" w:rsidP="00F30A07">
      <w:pPr>
        <w:ind w:firstLine="708"/>
        <w:rPr>
          <w:szCs w:val="24"/>
          <w:lang w:val="ru-RU"/>
        </w:rPr>
      </w:pPr>
      <w:r w:rsidRPr="004361BF">
        <w:rPr>
          <w:szCs w:val="24"/>
          <w:lang w:val="ru-RU"/>
        </w:rPr>
        <w:t>ในทางตรงกันข้าม บางคนถูกศัตรูโจมตีด้วยกำลังและความรุนแรงทั้งหมดตั้งแต่วันแรก ทำให้ผู้เริ่มต้นสับสน ไม่ว่าเขาจะหันไปทางไหน ทุกสิ่งทุกอย่างล้วนต่อต้านเขา: ในความคิดของเขา ในความรู้สึกของเขา และภายนอก เขาเห็นเพียงสิ่งเดียวที่ขัดแย้งกับเจตนาดีของเขา และไม่มีสิ่งใดที่เป็นประโยชน์ ศัตรูทำเช่นนี้เพื่อข่มขู่ผู้เริ่มต้นตั้งแต่แรกเริ่มและบังคับให้เขาละทิ้งความตั้งใจดีและกลับไปใช้ชีวิตแบบเดิมที่ขาดความระมัดระวังและไม่ใส่ใจ อย่างไรก็ตาม ทันทีที่ศัตรูสังเกตเห็นว่าผู้เริ่มต้นไม่ยอมแพ้แต่ยืนหยัดอยู่ เขาก็จะถอยกลับไปทันที สำหรับการต่อต้านศัตรูอย่างกล้าหาญนั้นสมควรได้รับมงกุฎสำหรับผู้ทำงาน และเขาไม่ต้องการมอบให้แก่พวกเขา ดังนั้นจงจำไว้ให้ดี เพื่อว่าในกรณีที่มีการต่อต้านอย่างรุนแรง คุณจะไม่เสียกำลังใจทันที เมื่อทราบว่าเป็นกลอุบายของศัตรู ซึ่งเขาจะละทิ้งทันทีเมื่อสังเกตเห็นความมั่นคงของคุณ</w:t>
      </w:r>
    </w:p>
    <w:p w14:paraId="029C27BA" w14:textId="77777777" w:rsidR="004361BF" w:rsidRDefault="002B5BDF" w:rsidP="00673F15">
      <w:pPr>
        <w:ind w:firstLine="708"/>
        <w:rPr>
          <w:szCs w:val="24"/>
          <w:lang w:val="ru-RU"/>
        </w:rPr>
      </w:pPr>
      <w:r w:rsidRPr="004361BF">
        <w:rPr>
          <w:szCs w:val="24"/>
          <w:lang w:val="ru-RU"/>
        </w:rPr>
        <w:t>คุณทำได้ดีมากที่ไม่เห็นดอกไม้ข้างหน้า นั่นคือวิธีมองสิ่งต่าง ๆ ที่ถูกต้อง และเตรียมตัวให้พร้อมสำหรับความมั่นคง อย่างไรก็ตาม ช่วยเหลือตัวเองด้วย ยังมีบางสิ่งที่ฉันต้องบอกคุณ แต่จะต้องรอจนถึงเวลาอื่น</w:t>
      </w:r>
    </w:p>
    <w:p w14:paraId="3BACC457" w14:textId="77777777" w:rsidR="00673F15" w:rsidRDefault="00673F15" w:rsidP="004361BF">
      <w:pPr>
        <w:rPr>
          <w:szCs w:val="24"/>
          <w:lang w:val="ru-RU"/>
        </w:rPr>
      </w:pPr>
    </w:p>
    <w:p w14:paraId="6DF5192B" w14:textId="77777777" w:rsidR="004361BF" w:rsidRDefault="00F26D75" w:rsidP="007064AB">
      <w:pPr>
        <w:pStyle w:val="Heading3"/>
        <w:rPr>
          <w:lang w:val="ru-RU"/>
        </w:rPr>
      </w:pPr>
      <w:bookmarkStart w:id="40" w:name="_Toc482121611"/>
      <w:r>
        <w:rPr>
          <w:lang w:val="ru-RU"/>
        </w:rPr>
        <w:t>|</w:t>
      </w:r>
      <w:r w:rsidR="002B5BDF" w:rsidRPr="004361BF">
        <w:rPr>
          <w:lang w:val="ru-RU"/>
        </w:rPr>
        <w:t xml:space="preserve"> 40 </w:t>
      </w:r>
      <w:r>
        <w:rPr>
          <w:lang w:val="ru-RU"/>
        </w:rPr>
        <w:t>|</w:t>
      </w:r>
      <w:bookmarkEnd w:id="40"/>
    </w:p>
    <w:p w14:paraId="6ED3761D" w14:textId="77777777" w:rsidR="004361BF" w:rsidRDefault="002B5BDF" w:rsidP="00571076">
      <w:pPr>
        <w:rPr>
          <w:szCs w:val="24"/>
          <w:lang w:val="ru-RU"/>
        </w:rPr>
      </w:pPr>
      <w:r w:rsidRPr="004361BF">
        <w:rPr>
          <w:szCs w:val="24"/>
          <w:lang w:val="ru-RU"/>
        </w:rPr>
        <w:t xml:space="preserve">คุณกลัวว่าคุณจะไม่สามารถทำมันให้สำเร็จได้ แม้ว่าคุณจะเริ่มต้นด้วยความกระตือรือร้นก็ตาม ใช่แล้ว นี่คือสิ่งที่ควรกลัว เพราะเรามักจะเปลี่ยนใจและไม่สนับสนุนตัวเองอยู่บ่อยครั้ง ไม่มีอะไรให้พึ่งพาได้นอกจากตัวเราเอง ความหวังทั้งหมดอยู่ในพระเจ้า อย่าละทิ้งความกลัวนี้ แต่ให้รักษาไว้ด้วยความหวาดกลัวที่จะทำให้พระเจ้าผู้เป็นที่รักต้องขุ่นเคือง และด้วยความกลัวว่าหากท่านอ่อนแอลง ท่านจะไม่สามารถกลับมามีแรงบันดาลใจเช่นนี้ได้อีก และด้วยความกลัวว่าความตายจะมาถึงในไม่ช้า หลังจากนั้น ความกลัวนี้จะผ่านไปและถูกแทนที่ด้วยความหวังอันมั่นคงในความรอด แต่จงอย่าละทิ้งมันในตอนนี้ เพราะมันจะเติมเต็มความกระตือรือร้นของคุณและขับไล่ความอยากที่จะปล่อยตัวปล่อยใจในความฟุ่มเฟือย ซึ่งเป็นอันตรายอย่างยิ่ง ผลที่ตามมาคือ จะมีเสียงร้องในใจของคุณอยู่เสมอว่า โอ พระเจ้า โปรดช่วยข้าพระองค์ด้วย! โอ พระเจ้า ขอให้พระองค์ทรงเจริญรุ่งเรือง! และ: ขอทรงช่วยข้าพระองค์ผู้ไม่คู่ควรให้รอดพ้นโดยพระพิพากษาของพระองค์! นี่คือสิ่งที่ข้าพระองค์เรียกเสมอว่า การยึดมั่นอย่างเจ็บปวดในพระผู้เป็นเจ้าในใจของข้าพระองค์ ศัตรูนั้นแข็งแกร่ง และท่านไม่รู้เลยว่าพายุจะเกิดขึ้นและทำให้ท่านสับสนอย่างไร ทั้งภายนอกและภายใน </w:t>
      </w:r>
      <w:r w:rsidR="00450DE7">
        <w:rPr>
          <w:szCs w:val="24"/>
          <w:lang w:val="ru-RU"/>
        </w:rPr>
        <w:t>หาก</w:t>
      </w:r>
      <w:r w:rsidRPr="004361BF">
        <w:rPr>
          <w:szCs w:val="24"/>
          <w:lang w:val="ru-RU"/>
        </w:rPr>
        <w:t>ท่านล้มลง ท่านก็จะพินาศ ดังนั้นจงร้องออกมาว่า: โอ พระเจ้า โปรดช่วยข้าพระองค์ด้วย! นี่คือหัวใจที่แตกสลายและถ่อมตน ซึ่งผู้เผยพระวจนะดาวิดผู้สำนึกผิดกล่าวว่าพระเจ้าไม่ทรงดูหมิ่นหรือเหยียดหยาม แต่ทรงฟังเสียงของเขา จงรับสิ่งนี้ไว้ในใจ เพราะท่านได้เห็นอันตรายนี้แล้ว การที่จะระลึกถึงมันอยู่เสมอและร้องขอความช่วยเหลือนั้นไม่ใช่เรื่องยากสำหรับท่านเลย ความรู้สึกของการยึดติดอย่างเจ็บปวดต่อพระเจ้าด้วยความตระหนักถึงอันตรายรอบข้างที่สามารถหยุดการไหลของชีวิตจิตวิญ</w:t>
      </w:r>
      <w:r w:rsidRPr="004361BF">
        <w:rPr>
          <w:szCs w:val="24"/>
          <w:lang w:val="ru-RU"/>
        </w:rPr>
        <w:lastRenderedPageBreak/>
        <w:t>ญาณและทำให้มันหยุดชะงักได้นั้น ต้องเป็นความรู้สึกที่ต่อเนื่องตลอดเวลา ( ) ให้สังเกตไว้ว่า ผู้ใดที่มีความรู้สึกเช่นนี้ ผู้นั้นกำลังเดิน และกำลังเดินอยู่บนเส้นทางที่ตรง นี่คือสัญญาณที่ชัดเจนที่สุดของมัน!</w:t>
      </w:r>
    </w:p>
    <w:p w14:paraId="41671B2A" w14:textId="77777777" w:rsidR="004361BF" w:rsidRDefault="002B5BDF" w:rsidP="00673F15">
      <w:pPr>
        <w:ind w:firstLine="708"/>
        <w:rPr>
          <w:szCs w:val="24"/>
          <w:lang w:val="ru-RU"/>
        </w:rPr>
      </w:pPr>
      <w:r w:rsidRPr="004361BF">
        <w:rPr>
          <w:szCs w:val="24"/>
          <w:lang w:val="ru-RU"/>
        </w:rPr>
        <w:t xml:space="preserve">คุณเขียนว่า: </w:t>
      </w:r>
      <w:r w:rsidR="001D3D9F">
        <w:rPr>
          <w:szCs w:val="24"/>
          <w:lang w:val="ru-RU"/>
        </w:rPr>
        <w:t>"</w:t>
      </w:r>
      <w:r w:rsidRPr="004361BF">
        <w:rPr>
          <w:szCs w:val="24"/>
          <w:lang w:val="ru-RU"/>
        </w:rPr>
        <w:t>ขอพระเจ้าทรงโปรดประทานให้การเตรียมพร้อมในปัจจุบันสำหรับงานที่กำลังจะเริ่มต้นนี้ ไม่ให้อ่อนแอลงเป็นเวลานาน</w:t>
      </w:r>
      <w:r w:rsidR="001D3D9F">
        <w:rPr>
          <w:szCs w:val="24"/>
          <w:lang w:val="ru-RU"/>
        </w:rPr>
        <w:t xml:space="preserve">" </w:t>
      </w:r>
      <w:r w:rsidRPr="004361BF">
        <w:rPr>
          <w:szCs w:val="24"/>
          <w:lang w:val="ru-RU"/>
        </w:rPr>
        <w:t>ไม่ใช่เพียงไม่นาน แต่ไม่ควรให้อ่อนแอลงเลย โปรดทราบว่าความพร้อมนี้ หรือความกระตือรือร้นในการทำงานเพื่อพระเจ้า หรือความกระตือรือร้นเพื่อความพอพระทัยของพระเจ้า หรือความมุ่งมั่นที่จะอุทิศตนเพื่อรับใช้พระเจ้าโดยการปฏิบัติตามพระบัญญัติของพระองค์อย่างเคร่งครัด (ซึ่งทั้งหมดเหมือนกัน: คำพูดอาจแตกต่างกัน แต่การกระทำนั้นเหมือนกัน) ถือเป็นชีวิตฝ่ายวิญญาณ เมื่อมีความพร้อมนี้ ชีวิตฝ่ายวิญญาณก็มีอยู่ และเมื่อขาดความพร้อมนี้ ชีวิตฝ่ายวิญญาณก็ไม่มีอยู่ เมื่อมันสิ้นสุดการดำรงอยู่ ก็เหมือนกับการหายใจทางจิตวิญญาณหยุดลง และหัวใจทางจิตวิญญาณหยุดเต้น: จิตวิญญาณจะตายหรือเงียบสงบไป นั่นคือเหตุผลว่าทำไมความกังวลแรกของผู้ที่เข้าสู่เส้นทางของพระเจ้าควรเป็นการสนับสนุนและบำรุงรักษาความพร้อม ความกระตือรือร้น และความขยันหมั่นเพียรในทุกวิถีทางที่เป็นไปได้ บุคคลสามารถจำกัดตนเองไว้เพียงกฎข้อนี้และกฎข้อต่อๆ ไปทั้งหมด กล่าวคือ จงรักษาความกระตือรือร้นและความพร้อมนี้ไว้เท่านั้น และมันจะสอนและสอนอย่างต่อเนื่องว่าควรทำสิ่งใดและควรปฏิบัติอย่างไร จงจดจำข้อนี้ไว้!</w:t>
      </w:r>
    </w:p>
    <w:p w14:paraId="2B89F200" w14:textId="77777777" w:rsidR="004361BF" w:rsidRDefault="002B5BDF" w:rsidP="00673F15">
      <w:pPr>
        <w:ind w:firstLine="708"/>
        <w:rPr>
          <w:szCs w:val="24"/>
          <w:lang w:val="ru-RU"/>
        </w:rPr>
      </w:pPr>
      <w:r w:rsidRPr="004361BF">
        <w:rPr>
          <w:szCs w:val="24"/>
          <w:lang w:val="ru-RU"/>
        </w:rPr>
        <w:t>สิ่งนี้ ร่วมกับความทุ่มเทที่เจ็บปวดต่อองค์พระผู้เป็นเจ้าในอดีต เป็นรากฐานของชีวิตฝ่ายจิตวิญญาณ การปกป้องและการป้องกันของมัน ท่านได้ระบุศัตรูของลักษณะพื้นฐานนี้อย่างถูกต้องแล้ว และด้วยเหตุนี้ ศัตรูที่สำคัญที่สุดก็คือ ความเย็นชา โอ้ ช่างเป็นสิ่งที่ขมขื่นและเจ็บปวดเพียงใด! แต่จงรู้ไว้เถิดว่าไม่ใช่ทุกการลดลงของความร้อนแรงแห่งความกระตือรือร้นจะเป็นการเย็นชาที่ทำลายล้าง มันอาจเกิดขึ้นจากการที่จิตวิญญาณถูกกดดันมากเกินไป หรือเป็นผลมาจากความอ่อนแอทางร่างกายหรือสุขภาพที่ไม่ดี ทั้งสองสิ่งนี้ไม่ใช่อะไรเลย; พวกมันจะผ่านไป</w:t>
      </w:r>
      <w:r w:rsidR="00C565CE">
        <w:rPr>
          <w:szCs w:val="24"/>
          <w:lang w:val="ru-RU"/>
        </w:rPr>
        <w:t xml:space="preserve"> </w:t>
      </w:r>
      <w:r w:rsidRPr="004361BF">
        <w:rPr>
          <w:szCs w:val="24"/>
          <w:lang w:val="ru-RU"/>
        </w:rPr>
        <w:t>ความเย็นชาอย่างร้ายแรงเกิดขึ้นจากการเบี่ยงเบนเจตนารมณ์จากพระประสงค์ของพระเจ้าอย่างจงใจ ด้วยสติสัมปชัญญะครบถ้วน และขัดขืนต่อมโนธรรมที่ตักเตือนและยับยั้ง โดยมีแนวโน้มโน้มเอียงไปสู่อะไรที่ไม่เป็นไปตามหลักศาสนา สิ่งนี้ทำลายจิตวิญญาณและบีบคั้นชีวิตฝ่ายจิตวิญญาณให้ดับสิ้น และนี่คือสิ่งที่คุณควรกลัวมากที่สุด กลัวเหมือนไฟ กลัวเหมือนความตาย มันเกิดขึ้นจากการสูญเสียความสนใจในตนเองและความกลัวต่อพระเจ้า ปกป้องสิ่งเหล่านี้เพื่อหลีกเลี่ยงความชั่วร้ายอันน่ากลัวนั้น สำหรับการเย็นลงโดยไม่ตั้งใจเนื่องจากความเหนื่อยล้าและสุขภาพไม่ดี มีกฎหนึ่งสำหรับพวกเขา: คือการอดทนโดยไม่ละเมิดระเบียบอันศักดิ์สิทธิ์ แม้ว่าจะทำโดยปราศจากรสชาติก็ตาม ผู้ใดอดทนต่อสิ่งนี้ด้วยความอดทน จะเห็นความเย็นหายไปในไม่ช้า และความกระตือรือร้นตามปกติที่อบอุ่นและจริงใจจะกลับมา กรุณาพิจารณาสิ่งนี้ไว้ และตั้งแต่นี้เป็นต้นไป ประการแรก อย่าให้แรงบันดาลใจของคุณเย็นลงโดยไม่มีเหตุผล และประการที่สอง ในกรณีที่แรงบันดาลใจเย็นลงโดยบังเอิญ ให้ดำเนินการตามระเบียบที่กำหนดไว้ต่อไป ด้วยความมั่นใจว่า การปฏิบัติหน้าที่อย่างเคร่งครัดนี้จะช่วยฟื้นฟูความกระตือรือร้นและความอบอุ่นของแรงบันดาลใจให้กลับมาในไม่ช้า</w:t>
      </w:r>
    </w:p>
    <w:p w14:paraId="6615B85F" w14:textId="77777777" w:rsidR="004361BF" w:rsidRDefault="002B5BDF" w:rsidP="00005C67">
      <w:pPr>
        <w:ind w:firstLine="708"/>
        <w:rPr>
          <w:szCs w:val="24"/>
          <w:lang w:val="ru-RU"/>
        </w:rPr>
      </w:pPr>
      <w:r w:rsidRPr="004361BF">
        <w:rPr>
          <w:szCs w:val="24"/>
          <w:lang w:val="ru-RU"/>
        </w:rPr>
        <w:t>ทุกสิ่งที่ข้าพเจ้าได้เขียนถึงท่านในจดหมายสองฉบับล่าสุดนี้ จะเป็นประโยชน์แก่ท่านในอนาคต เมื่อท่านได้เริ่มต้นชีวิตใหม่จริง ๆ แต่เนื่องจากท่านจำเป็นต้องทำเช่นนี้ในตอนนี้ แม้ในขณะที่ท่านยังคงจัดระเบียบชีวิตใหม่ของตนอยู่ แม้จะเป็นเพียงในทางความคิด</w:t>
      </w:r>
      <w:r w:rsidR="00C565CE">
        <w:rPr>
          <w:szCs w:val="24"/>
          <w:lang w:val="ru-RU"/>
        </w:rPr>
        <w:t xml:space="preserve">เท่านั้น </w:t>
      </w:r>
      <w:r w:rsidRPr="004361BF">
        <w:rPr>
          <w:szCs w:val="24"/>
          <w:lang w:val="ru-RU"/>
        </w:rPr>
        <w:t>ข้าพเจ้าจึงเห็นว่าไม่เป็นการเกินเลยที่จะบอกกล่าวสิ่งเหล่านี้แก่ท่านในตอนนี้ โดยเฉพาะอย่างยิ่งเมื่อถ้อยคำของท่านได้ให้เหตุผลแก่ข้าพเจ้าในการทำเช่นนี้</w:t>
      </w:r>
    </w:p>
    <w:p w14:paraId="6A4F1490" w14:textId="77777777" w:rsidR="004361BF" w:rsidRDefault="002B5BDF" w:rsidP="00005C67">
      <w:pPr>
        <w:ind w:firstLine="708"/>
        <w:rPr>
          <w:szCs w:val="24"/>
          <w:lang w:val="ru-RU"/>
        </w:rPr>
      </w:pPr>
      <w:r w:rsidRPr="004361BF">
        <w:rPr>
          <w:szCs w:val="24"/>
          <w:lang w:val="ru-RU"/>
        </w:rPr>
        <w:t xml:space="preserve">นี่คือสิ่งที่ทำให้ฉันมีความสุข ที่คุณ, อาจโดยไม่รู้ตัว, ได้สัมผัสกับแง่มุมที่สำคัญที่สุดของชีวิตทางจิตวิญญาณ นี่หมายความว่าจิตใจของคุณกำลังทำงานอย่างถูกต้อง: พระเจ้า, เมื่อเห็นความเต็มใจของคุณที่จะรับใช้พระองค์อย่างสุดใจ, กำลังช่วยเหลือคุณ </w:t>
      </w:r>
      <w:r w:rsidR="00450DE7">
        <w:rPr>
          <w:szCs w:val="24"/>
          <w:lang w:val="ru-RU"/>
        </w:rPr>
        <w:t xml:space="preserve">— </w:t>
      </w:r>
      <w:r w:rsidRPr="004361BF">
        <w:rPr>
          <w:szCs w:val="24"/>
          <w:lang w:val="ru-RU"/>
        </w:rPr>
        <w:t>และตัวคุณเองก็ไม่รู้ว่าการสมมติและความกลัวบางอย่างเกิดขึ้นในใจได้อย่างไร มันคือทูตสวรรค์ผู้พิทักษ์ของคุณ ภายใต้คำสั่งของพระเจ้า ที่ตีความสิ่งเหล่านี้ให้คุณ ขอพระเจ้าอวยพรความพยายามของคุณ! ข้าพเจ้าขออวยพรให้คุณประสบความสำเร็จด้วยใจจริง</w:t>
      </w:r>
    </w:p>
    <w:p w14:paraId="76D4C268" w14:textId="77777777" w:rsidR="004361BF" w:rsidRDefault="002B5BDF" w:rsidP="00005C67">
      <w:pPr>
        <w:ind w:firstLine="708"/>
        <w:rPr>
          <w:szCs w:val="24"/>
          <w:lang w:val="ru-RU"/>
        </w:rPr>
      </w:pPr>
      <w:r w:rsidRPr="004361BF">
        <w:rPr>
          <w:szCs w:val="24"/>
          <w:lang w:val="ru-RU"/>
        </w:rPr>
        <w:t xml:space="preserve">เมื่อคุณเริ่มทำงานกับตัวเอง คุณจะเห็นว่าคำแนะนำและคำสั่งจากภายนอกทั้งหมดเป็นเพียงเครื่องมือช่วยเหลือเท่านั้น สิ่งที่จิตวิญญาณต้องการจริงๆ หรือวิธีที่ดีที่สุดในการกระทำในสถานการณ์ใดสถานการณ์หนึ่งนั้น เป็นสิ่งที่แต่ละจิตวิญญาณต้องตัดสินใจด้วยตัวเอง ด้วยความช่วยเหลือจากพระคุณของพระเจ้า ซึ่งนำทางอย่างมองไม่เห็น </w:t>
      </w:r>
      <w:r w:rsidRPr="004361BF">
        <w:rPr>
          <w:szCs w:val="24"/>
          <w:lang w:val="ru-RU"/>
        </w:rPr>
        <w:lastRenderedPageBreak/>
        <w:t>ผู้ที่ปรารถนาอย่างจริงใจที่จะทำให้พระเจ้าพอพระทัยและได้อุทิศตนทั้งหมดแด่พระองค์ จะพบว่าตนเองอยู่ในสถานที่ที่ถูกต้องเสมอ แต่พวกเขาจะยอมรับสิ่งนั้นด้วยความถ่อมตน</w:t>
      </w:r>
    </w:p>
    <w:p w14:paraId="5B3317C6" w14:textId="77777777" w:rsidR="004361BF" w:rsidRDefault="002B5BDF" w:rsidP="00005C67">
      <w:pPr>
        <w:ind w:firstLine="708"/>
        <w:rPr>
          <w:szCs w:val="24"/>
          <w:lang w:val="ru-RU"/>
        </w:rPr>
      </w:pPr>
      <w:r w:rsidRPr="004361BF">
        <w:rPr>
          <w:szCs w:val="24"/>
          <w:lang w:val="ru-RU"/>
        </w:rPr>
        <w:t>ข้าพเจ้าขอสรุปด้วยความปรารถนาดีอย่างสุดซึ้ง ขอพระเจ้าทรงประทานความช่วยเหลือแก่ท่านในการปฏิบัติบูชาครั้งนี้ให้สำเร็จลุล่วงด้วยดีที่สุด</w:t>
      </w:r>
    </w:p>
    <w:p w14:paraId="5223FAD8" w14:textId="77777777" w:rsidR="00005C67" w:rsidRDefault="00005C67" w:rsidP="004361BF">
      <w:pPr>
        <w:rPr>
          <w:szCs w:val="24"/>
          <w:lang w:val="ru-RU"/>
        </w:rPr>
      </w:pPr>
    </w:p>
    <w:p w14:paraId="495B0A3C" w14:textId="77777777" w:rsidR="004361BF" w:rsidRDefault="00F26D75" w:rsidP="007064AB">
      <w:pPr>
        <w:pStyle w:val="Heading3"/>
        <w:rPr>
          <w:lang w:val="ru-RU"/>
        </w:rPr>
      </w:pPr>
      <w:bookmarkStart w:id="41" w:name="_Toc482121612"/>
      <w:r>
        <w:rPr>
          <w:lang w:val="ru-RU"/>
        </w:rPr>
        <w:t>|</w:t>
      </w:r>
      <w:r w:rsidR="002B5BDF" w:rsidRPr="004361BF">
        <w:rPr>
          <w:lang w:val="ru-RU"/>
        </w:rPr>
        <w:t xml:space="preserve"> 41 </w:t>
      </w:r>
      <w:r>
        <w:rPr>
          <w:rFonts w:hint="cs"/>
          <w:lang w:val="ru-RU"/>
        </w:rPr>
        <w:t>|</w:t>
      </w:r>
      <w:bookmarkEnd w:id="41"/>
    </w:p>
    <w:p w14:paraId="44A46A80" w14:textId="77777777" w:rsidR="004361BF" w:rsidRDefault="002B5BDF" w:rsidP="00571076">
      <w:pPr>
        <w:rPr>
          <w:szCs w:val="24"/>
          <w:lang w:val="ru-RU"/>
        </w:rPr>
      </w:pPr>
      <w:r w:rsidRPr="004361BF">
        <w:rPr>
          <w:szCs w:val="24"/>
          <w:lang w:val="ru-RU"/>
        </w:rPr>
        <w:t>ถึงเวลาแล้วที่จะสารภาพบาป ตามด้วยช่วงเวลาที่หวานที่สุดของการรับศีลศักดิ์สิทธิ์ของพระคริสต์! ขอพระเจ้าอวยพรให้คุณทำทั้งสองอย่างได้อย่างสมเกียรติ เพื่อจุดประสงค์นี้ การอดอาหารและการวางแผนทั้งหมดที่คุณได้ทำที่นี่จะได้รับการประทับตราด้วยตราประทับของพระเจ้า</w:t>
      </w:r>
    </w:p>
    <w:p w14:paraId="72968E02" w14:textId="77777777" w:rsidR="004361BF" w:rsidRDefault="002B5BDF" w:rsidP="00D97FA9">
      <w:pPr>
        <w:ind w:firstLine="708"/>
        <w:rPr>
          <w:szCs w:val="24"/>
          <w:lang w:val="ru-RU"/>
        </w:rPr>
      </w:pPr>
      <w:r w:rsidRPr="004361BF">
        <w:rPr>
          <w:szCs w:val="24"/>
          <w:lang w:val="ru-RU"/>
        </w:rPr>
        <w:t>แต่ทำไม เมื่อคุณเขียน คุณกลัวที่จะไปสารภาพบาป? หลายคนกลัว แต่ทำไมคุณต้องกลัว? โปรดเข้าใจเรื่องนี้ให้ชัดเจน ผู้สารภาพบาปเป็นเพียงพยาน; พระเจ้าเป็นผู้ทรงรับบาป พระองค์ทรงบัญชาให้ผู้สารภาพบาปให้อภัยแก่ผู้สารภาพบาป พระเจ้าทรงเปี่ยมด้วยความเมตตา พระองค์ทรงรอคอยเพียงให้ใครสักคนสารภาพบาปของตน และทันทีที่พวกเขาทำเช่นนั้น พระองค์ก็ทรงอภัยให้ในทันที ควรหรือที่ใครจะเกรงกลัวพระผู้เป็นเจ้าเช่นนี้?</w:t>
      </w:r>
    </w:p>
    <w:p w14:paraId="14D2D6F1" w14:textId="77777777" w:rsidR="004361BF" w:rsidRDefault="002B5BDF" w:rsidP="00D97FA9">
      <w:pPr>
        <w:ind w:firstLine="708"/>
        <w:rPr>
          <w:szCs w:val="24"/>
          <w:lang w:val="ru-RU"/>
        </w:rPr>
      </w:pPr>
      <w:r w:rsidRPr="004361BF">
        <w:rPr>
          <w:szCs w:val="24"/>
          <w:lang w:val="ru-RU"/>
        </w:rPr>
        <w:t>ส่วนหนึ่งของความกลัวนี้มาจากการไม่เข้าใจว่าควรพูดอะไรในระหว่างการสารภาพบาป แต่เมื่อคุณทำทุกอย่างตามกฎ ทุกอย่างจะชัดเจนสำหรับคุณ และจะไม่มีอะไรให้กลัว</w:t>
      </w:r>
    </w:p>
    <w:p w14:paraId="778CAAE6" w14:textId="77777777" w:rsidR="004361BF" w:rsidRDefault="002B5BDF" w:rsidP="00651D85">
      <w:pPr>
        <w:ind w:firstLine="708"/>
        <w:rPr>
          <w:szCs w:val="24"/>
          <w:lang w:val="ru-RU"/>
        </w:rPr>
      </w:pPr>
      <w:r w:rsidRPr="004361BF">
        <w:rPr>
          <w:szCs w:val="24"/>
          <w:lang w:val="ru-RU"/>
        </w:rPr>
        <w:t>ความกลัวนี้ยังเกิดจากการที่เราไม่ค่อยสารภาพบาป หากเราสารภาพบาปบ่อยขึ้น เราก็จะไม่กลัวมากเช่นนี้ ขอพระเจ้าทรงโปรด ตั้งแต่นี้เป็นต้นไป ท่านจะได้รับศีลมหาสนิทของพระผู้เป็นเจ้ามากขึ้น และด้วยเหตุนี้ ท่านก็จะสารภาพบาปบ่อยขึ้นเช่นกัน</w:t>
      </w:r>
    </w:p>
    <w:p w14:paraId="6A85211A" w14:textId="77777777" w:rsidR="004361BF" w:rsidRDefault="002B5BDF" w:rsidP="00651D85">
      <w:pPr>
        <w:ind w:firstLine="708"/>
        <w:rPr>
          <w:szCs w:val="24"/>
          <w:lang w:val="ru-RU"/>
        </w:rPr>
      </w:pPr>
      <w:r w:rsidRPr="004361BF">
        <w:rPr>
          <w:szCs w:val="24"/>
          <w:lang w:val="ru-RU"/>
        </w:rPr>
        <w:t>นี่คือสิ่งที่คุณควรทำ! เขียนทุกสิ่งที่คุณรู้สึกว่าจำเป็นต้องสารภาพลงไป และเมื่อคุณไปหาผู้ฟังคำสารภาพ ให้บอกเขาทุกอย่างโดยใช้บันทึกของคุณช่วย หลังจากทั้งหมดแล้ว การสารภาพที่แท้จริงต้องเป็นของคุณเอง นั่นคือ ผู้สารภาพต้องบอกสิ่งที่ตนเองได้ทำผิด ไม่ใช่รอให้ผู้ฟังคำสารภาพถาม นี่คือสิ่งที่กลายเป็นธรรมเนียมปฏิบัติในหมู่พวกเรา และการสารภาพบาปก็แทบไม่เคยเป็นไปตามที่ควรจะเป็น ผู้รับสารภาพบาป ด้วยเหตุผลจำเป็น มักจะถามคำถามที่ไม่จำเป็นมากมายซึ่งไม่เกี่ยวข้องกับตนเอง และบางครั้งก็ไม่ได้ถามคำถามที่จำเป็น ดังนั้น เรื่องที่ควรจะได้รับการสารภาพก็ยังคงไม่ได้รับการเปิดเผย คุณสามารถพูดสิ่งที่อยู่ในจิตสำนึกของคุณได้โดยไม่ต้องจดบันทึก หากคุณหวังว่าจะจำได้ทุกอย่าง แต่โปรดแน่ใจว่าคุณบอกทุกอย่างด้วยตัวเอง ขอพระเจ้าอวยพรให้คุณสารภาพด้วยความสำนึกผิดและตั้งใจแน่วแน่ที่จะเป็นคนชอบธรรมในทุกสิ่งหลังจากนี้ โดยปราศจากความกลัวใดๆ เพราะความกลัวนั้นไม่จำเป็นอย่างยิ่งและเป็นอุปสรรคต่อเรื่องนี้</w:t>
      </w:r>
    </w:p>
    <w:p w14:paraId="1053E3DA" w14:textId="77777777" w:rsidR="004361BF" w:rsidRDefault="002B5BDF" w:rsidP="00651D85">
      <w:pPr>
        <w:ind w:firstLine="708"/>
        <w:rPr>
          <w:szCs w:val="24"/>
          <w:lang w:val="ru-RU"/>
        </w:rPr>
      </w:pPr>
      <w:r w:rsidRPr="004361BF">
        <w:rPr>
          <w:szCs w:val="24"/>
          <w:lang w:val="ru-RU"/>
        </w:rPr>
        <w:t>ฉันถูกขัดจังหวะจากจดหมายและสูญเสียความคิดที่ตั้งใจจะถ่ายทอดให้คุณฟัง</w:t>
      </w:r>
    </w:p>
    <w:p w14:paraId="7D58C9E7" w14:textId="77777777" w:rsidR="004361BF" w:rsidRDefault="002B5BDF" w:rsidP="00651D85">
      <w:pPr>
        <w:ind w:firstLine="708"/>
        <w:rPr>
          <w:szCs w:val="24"/>
          <w:lang w:val="ru-RU"/>
        </w:rPr>
      </w:pPr>
      <w:r w:rsidRPr="004361BF">
        <w:rPr>
          <w:szCs w:val="24"/>
          <w:lang w:val="ru-RU"/>
        </w:rPr>
        <w:t>หากความกลัวมาก่อนการสารภาพ จงขับไล่มันออกไป ความยำเกรงพระเจ้าด้วยความเคารพเป็นสิ่งมีค่า แต่ความกลัวแบบเด็กๆ ที่คุณมีอยู่นี้เป็นผลงานของศัตรู ไม่มีเหตุผลที่แท้จริงสำหรับมัน แต่ศัตรูได้ปลูกฝังมันเข้าไป จงไปหาพระเจ้าอย่างสงบ แม้ใจจะแตกสลาย จงไปเหมือนในอุปมาเรื่องบุตรที่หลงทางซึ่งกลับไปหาบิดา บิดาไม่ได้ดุด่าหรือตำหนิบุตรที่กลับมา แต่กางแขนออกต้อนรับและจุมพิตเขา เช่นเดียวกันนี้พร้อมสำหรับคุณ พระหัตถ์ของพระเจ้ากำลังเปิดกว้างต้อนรับท่านอยู่แล้ว สิ่งที่ท่านต้องทำคือรีบวิ่งเข้าสู่อ้อมแขนของพระองค์ และจงทำด้วยความรักที่เคารพสักการะ</w:t>
      </w:r>
    </w:p>
    <w:p w14:paraId="5246AD76" w14:textId="77777777" w:rsidR="004361BF" w:rsidRDefault="002B5BDF" w:rsidP="00651D85">
      <w:pPr>
        <w:ind w:firstLine="708"/>
        <w:rPr>
          <w:szCs w:val="24"/>
          <w:lang w:val="ru-RU"/>
        </w:rPr>
      </w:pPr>
      <w:r w:rsidRPr="004361BF">
        <w:rPr>
          <w:szCs w:val="24"/>
          <w:lang w:val="ru-RU"/>
        </w:rPr>
        <w:t>สิ่งสำคัญที่สุดในการกลับใจคือการเจ็บป่วยในใจเกี่ยวกับความไม่ชอบธรรมของตนเองต่อพระพักตร์ของพระเจ้า และความตั้งใจแน่วแน่ที่จะพยายามเป็นคนชอบธรรมในทุกสิ่งตั้งแต่นี้เป็นต้นไป ท่านได้แสดงออกถึงความตั้งใจที่จะทำให้พระเจ้าพอพระทัยแล้ว และพระเจ้าผู้ทรงเห็นทุกสิ่งทุกอย่างก็ทรงยอมรับแล้วอย่างแน่นอน แต่ท่านมีความเจ็บป่วยในใจเกี่ยวกับความไม่ชอบธรรมหรือไม่? จงพยายามกระตุ้นมันให้เกิดขึ้น ไม่ว่าคุณจะมีบาปเพียงเล็กน้อยเพียงใด และบาปเหล่านั้นอาจดูเล็กน้อยเพียงใดก็ตาม บาปเหล่านั้นก็ยังเป็นบาป และไม่เป็นที่พอพระทัยของพระเจ้า บางครั้งเราอาจรู้สึกอายต่อหน้าผู้คนเพียงเพราะคำพูดหรือการกระทำที่ไม่ระวัง! และนี่ไม่ใช่คำพูดที่ว่างเปล่า แต่เป็นบาป จงฉลาดพอที่จะถูกบดขยี้ด้วยสิ่งเหล่านี้ทั้งหมดและทนทุกข์ต่อหน้าพระเจ้า หลังจากการบดขยี้นี้แล้ว ความแข็งแกร่งจะไหลออกมาจากคุณเพื่อไม่ให้ตกอยู่ในความผิดพลาด</w:t>
      </w:r>
    </w:p>
    <w:p w14:paraId="7C795C28" w14:textId="77777777" w:rsidR="004361BF" w:rsidRDefault="002B5BDF" w:rsidP="00651D85">
      <w:pPr>
        <w:ind w:firstLine="708"/>
        <w:rPr>
          <w:szCs w:val="24"/>
          <w:lang w:val="ru-RU"/>
        </w:rPr>
      </w:pPr>
      <w:r w:rsidRPr="004361BF">
        <w:rPr>
          <w:szCs w:val="24"/>
          <w:lang w:val="ru-RU"/>
        </w:rPr>
        <w:lastRenderedPageBreak/>
        <w:t>คุณได้ตัดสินใจที่จะทบทวนทุกสิ่งอย่างละเอียดและแก้ไขให้ถูกต้อง บางทีคุณอาจไม่สามารถทำทุกอย่างได้หรือไม่ได้ทำอย่างละเอียดถี่ถ้วนตามที่คุณตั้งใจไว้ อย่าอายในสิ่งนี้ พระเจ้าทรงให้คุณค่ากับความตั้งใจหลักและการตัดสินใจของคุณที่จะเป็นคนชอบธรรมต่อพระองค์ในทุกสิ่งทุกอย่าง เพื่อเห็นแก่พระองค์ คุณจะได้รับการอภัยบาปและการฟื้นฟูพระคุณ จงไปหาพระเจ้าด้วยความตั้งใจแน่วแน่ที่จะเป็นคนชอบธรรมแทนการกระทำผิดทั้งหมดที่ได้ยอมรับแล้วและยังไม่ได้ยอมรับ นำความตั้งใจแน่วแน่ของคุณมาถวายพระเจ้าที่จะปฏิบัติตามทุกสิ่งที่มโนธรรมของคุณเห็นว่าจำเป็นสำหรับคุณในปัจจุบันและในอนาคต จงอย่าอายหรือรู้สึกอับอายเกี่ยวกับสิ่งอื่นใด</w:t>
      </w:r>
      <w:r w:rsidR="004361BF">
        <w:rPr>
          <w:rFonts w:hint="cs"/>
          <w:szCs w:val="24"/>
          <w:lang w:val="ru-RU"/>
        </w:rPr>
        <w:t>‍</w:t>
      </w:r>
    </w:p>
    <w:p w14:paraId="56D177FF" w14:textId="77777777" w:rsidR="004361BF" w:rsidRDefault="002B5BDF" w:rsidP="004361BF">
      <w:pPr>
        <w:rPr>
          <w:szCs w:val="24"/>
          <w:lang w:val="ru-RU"/>
        </w:rPr>
      </w:pPr>
      <w:r w:rsidRPr="004361BF">
        <w:rPr>
          <w:szCs w:val="24"/>
          <w:lang w:val="ru-RU"/>
        </w:rPr>
        <w:t>การสารภาพบาปในตอนเย็นก่อนศีลมหาสนิทจะดีกว่า เพื่อที่คุณจะได้อุทิศทั้งคืนและเช้าให้กับการคิดถึงการรับองค์พระผู้เป็นเจ้าอย่างเต็มที่ ในเวลานี้ ให้อ่านคำเทศนาที่เตรียมไว้สำหรับศีลมหาสนิทในหนังสือที่ฉันให้ไว้กับคุณ มิฉะนั้น ก็แค่นั่งและคิดถึงองค์พระผู้เป็นเจ้า ภาวนาในใจของคุณ: พระเจ้า ขอทรงกระทำต่อข้าพระองค์และในตัวข้าพระองค์ตามพระประสงค์ของพระองค์ ขอเพียงอย่าทรงพรากข้าพระองค์ให้ขาดจากการร่วมสามัคคีกับพระองค์ และขอให้ท่านภาวนาคำภาวนาสั้น ๆ นี้ พร้อมกับการก้มศีรษะลง หากท่านเลื่อนการสารภาพบาปไว้จนถึงเช้า ความคิดของท่านจะกระจัดกระจายในตอนเย็น และสิ่งที่ไม่ชัดเจนจะออกมา</w:t>
      </w:r>
    </w:p>
    <w:p w14:paraId="3CF54914" w14:textId="77777777" w:rsidR="004361BF" w:rsidRDefault="002B5BDF" w:rsidP="00651D85">
      <w:pPr>
        <w:ind w:firstLine="708"/>
        <w:rPr>
          <w:szCs w:val="24"/>
          <w:lang w:val="ru-RU"/>
        </w:rPr>
      </w:pPr>
      <w:r w:rsidRPr="004361BF">
        <w:rPr>
          <w:szCs w:val="24"/>
          <w:lang w:val="ru-RU"/>
        </w:rPr>
        <w:t>เมื่อเข้าใกล้ศีลศักดิ์สิทธิ์ จงเข้าใกล้ด้วยความเรียบง่ายของจิตใจ ด้วยความเชื่ออย่างสมบูรณ์ว่าคุณจะได้รับองค์พระผู้เป็นเจ้าภายในตัวคุณเอง และด้วยความเคารพอย่างเหมาะสม อะไรก็ตามที่คุณรู้สึกในใจหลังจากนี้ จงปล่อยให้เป็นหน้าที่ขององค์พระผู้เป็นเจ้าเองที่จะตัดสิน หลายคนปรารถนาล่วงหน้าที่จะได้รับสิ่งนั้นสิ่งนี้จากศีลมหาสนิท และเมื่อไม่เห็นสิ่งนั้น พวกเขาก็เกิดความสับสนและแม้กระทั่งหวั่นไหวในความเชื่อของตนในอำนาจของศีลศักดิ์สิทธิ์ แต่ความผิดไม่ได้อยู่ที่ศีลศักดิ์สิทธิ์ แต่เป็นเพราะความคาดหวังที่มากเกินไปเหล่านี้ อย่าสัญญากับตัวเองในสิ่งใด แต่จงมอบทุกสิ่งไว้ในพระหัตถ์ขององค์พระผู้เป็นเจ้า ขอพระองค์ทรงประทานพระเมตตาหนึ่งประการแก่ท่าน คือ ขอให้พระองค์ทรงเสริมกำลังท่านสำหรับทุกสิ่งที่ดีงามที่พระองค์พอพระทัย ผลแห่งการสามัคคีธรรมมักจะตอบสนองในใจด้วยความสงบสุขอันหวานชื่น บางครั้งก็นำมาซึ่งความสว่างในความคิดและแรงบันดาลใจในการอุทิศตนต่อองค์พระผู้เป็นเจ้า บางครั้งแทบจะมองไม่เห็นอะไรเลย แต่หลังจากนั้น ในการกระทำของคุณ คุณจะค้นพบพลังและความมั่นคงอันยิ่งใหญ่ในความชอบธรรมที่สัญญาไว้ ข้าพเจ้าขอเน้นย้ำที่นี่ว่า เราไม่เห็นผลที่จับต้องได้ของการรับศีลมหาสนิท เพราะเราได้รับมันน้อยมาก จงตั้งใจรับศีลมหาสนิทบ่อยที่สุดเท่าที่จะทำได้ แล้วคุณจะเห็นผลอันปลอบประโลมของศีลศักดิ์สิทธิ์นี้</w:t>
      </w:r>
    </w:p>
    <w:p w14:paraId="29015D22" w14:textId="77777777" w:rsidR="004361BF" w:rsidRDefault="002B5BDF" w:rsidP="00651D85">
      <w:pPr>
        <w:ind w:firstLine="708"/>
        <w:rPr>
          <w:szCs w:val="24"/>
          <w:lang w:val="ru-RU"/>
        </w:rPr>
      </w:pPr>
      <w:r w:rsidRPr="004361BF">
        <w:rPr>
          <w:szCs w:val="24"/>
          <w:lang w:val="ru-RU"/>
        </w:rPr>
        <w:t>ข้าพเจ้าสวดมนต์ตลอดเวลาและจะสวดมนต์ต่อไปขอให้พระเจ้าทรงช่วยท่านให้เข้าถึงศีลศักดิ์สิทธิ์ทั้งสองนี้ด้วยการฟื้นฟูจิตวิญญาณของท่านอย่างสมบูรณ์ และในทุกสิ่งที่จิตวิญญาณของท่านปรารถนาซึ่งเป็นสิ่งที่ดี ขอให้พระเจ้าทรงเป็นผู้ช่วยเหลือท่าน!</w:t>
      </w:r>
    </w:p>
    <w:p w14:paraId="345EA52A" w14:textId="77777777" w:rsidR="00651D85" w:rsidRDefault="00651D85" w:rsidP="004361BF">
      <w:pPr>
        <w:rPr>
          <w:szCs w:val="24"/>
          <w:lang w:val="ru-RU"/>
        </w:rPr>
      </w:pPr>
    </w:p>
    <w:p w14:paraId="2DF2FE7F" w14:textId="77777777" w:rsidR="004361BF" w:rsidRDefault="00F26D75" w:rsidP="007064AB">
      <w:pPr>
        <w:pStyle w:val="Heading3"/>
        <w:rPr>
          <w:lang w:val="ru-RU"/>
        </w:rPr>
      </w:pPr>
      <w:bookmarkStart w:id="42" w:name="_Toc482121613"/>
      <w:r>
        <w:rPr>
          <w:lang w:val="ru-RU"/>
        </w:rPr>
        <w:t>|</w:t>
      </w:r>
      <w:r w:rsidR="002B5BDF" w:rsidRPr="004361BF">
        <w:rPr>
          <w:lang w:val="ru-RU"/>
        </w:rPr>
        <w:t xml:space="preserve"> 42 </w:t>
      </w:r>
      <w:r>
        <w:rPr>
          <w:lang w:val="ru-RU"/>
        </w:rPr>
        <w:t>|</w:t>
      </w:r>
      <w:bookmarkEnd w:id="42"/>
    </w:p>
    <w:p w14:paraId="5E1A177D" w14:textId="77777777" w:rsidR="004361BF" w:rsidRDefault="002B5BDF" w:rsidP="00571076">
      <w:pPr>
        <w:rPr>
          <w:szCs w:val="24"/>
          <w:lang w:val="ru-RU"/>
        </w:rPr>
      </w:pPr>
      <w:r w:rsidRPr="004361BF">
        <w:rPr>
          <w:szCs w:val="24"/>
          <w:lang w:val="ru-RU"/>
        </w:rPr>
        <w:t>ณ ตอนนี้ คุณอาจได้สารภาพบาปและรับศีลมหาสนิทแล้ว ขอแสดงความยินดีด้วย! ขอให้พระเจ้าทรงประทานสิ่งนี้แก่คุณเป็นแรงบันดาลใจของจิตวิญญาณ เป็นความผูกพันของหัวใจต่อพระเจ้า เป็นความบรรเทาและความสบายใจในเส้นทางชีวิต และเป็น</w:t>
      </w:r>
      <w:r w:rsidR="00727589">
        <w:rPr>
          <w:szCs w:val="24"/>
          <w:lang w:val="ru-RU"/>
        </w:rPr>
        <w:t>พลังทางศีลธรรมสำหรับการกระทำที่ดีงาม</w:t>
      </w:r>
    </w:p>
    <w:p w14:paraId="2A040FF2" w14:textId="77777777" w:rsidR="004361BF" w:rsidRDefault="002B5BDF" w:rsidP="00727589">
      <w:pPr>
        <w:ind w:firstLine="708"/>
        <w:rPr>
          <w:szCs w:val="24"/>
          <w:lang w:val="ru-RU"/>
        </w:rPr>
      </w:pPr>
      <w:r w:rsidRPr="004361BF">
        <w:rPr>
          <w:szCs w:val="24"/>
          <w:lang w:val="ru-RU"/>
        </w:rPr>
        <w:t xml:space="preserve">แต่เหนือสิ่งอื่นใด ข้าพเจ้าปรารถนาให้ท่านได้สัมผัสถึงความปีติยินดีแห่งความรอดในองค์พระผู้เป็นเจ้า เพราะองค์พระผู้เป็นเจ้าสถิตอยู่ในท่าน และที่ใดที่องค์พระผู้เป็นเจ้าทรงสถิต ที่นั่นย่อมมีความรอด เมื่อกษัตริย์ต่างศาสนาคนหนึ่งถูกพายุซัดกลางทะเล และเหล่าลูกเรือต่างหวาดกลัวไม่รู้จะทำอย่างไร กษัตริย์จึงกล่าวด้วยท่าทีหยิ่งผยองตามนิสัยว่า </w:t>
      </w:r>
      <w:r w:rsidR="001D3D9F">
        <w:rPr>
          <w:szCs w:val="24"/>
          <w:lang w:val="ru-RU"/>
        </w:rPr>
        <w:t>"</w:t>
      </w:r>
      <w:r w:rsidRPr="004361BF">
        <w:rPr>
          <w:szCs w:val="24"/>
          <w:lang w:val="ru-RU"/>
        </w:rPr>
        <w:t>พวกเจ้ากลัวอะไรกัน?</w:t>
      </w:r>
      <w:r w:rsidR="001D3D9F">
        <w:rPr>
          <w:szCs w:val="24"/>
          <w:lang w:val="ru-RU"/>
        </w:rPr>
        <w:t>"</w:t>
      </w:r>
      <w:r w:rsidRPr="004361BF">
        <w:rPr>
          <w:szCs w:val="24"/>
          <w:lang w:val="ru-RU"/>
        </w:rPr>
        <w:t xml:space="preserve"> </w:t>
      </w:r>
      <w:r w:rsidR="001D3D9F">
        <w:rPr>
          <w:szCs w:val="24"/>
          <w:lang w:val="ru-RU"/>
        </w:rPr>
        <w:t>"</w:t>
      </w:r>
      <w:r w:rsidRPr="004361BF">
        <w:rPr>
          <w:szCs w:val="24"/>
          <w:lang w:val="ru-RU"/>
        </w:rPr>
        <w:t xml:space="preserve">ท่านกำลังอุ้มกษัตริย์อยู่" มันเป็นเพียงคำพูดที่ว่างเปล่า </w:t>
      </w:r>
      <w:r w:rsidR="00C565CE">
        <w:rPr>
          <w:szCs w:val="24"/>
          <w:lang w:val="ru-RU"/>
        </w:rPr>
        <w:t>แต่</w:t>
      </w:r>
      <w:r w:rsidRPr="004361BF">
        <w:rPr>
          <w:szCs w:val="24"/>
          <w:lang w:val="ru-RU"/>
        </w:rPr>
        <w:t xml:space="preserve">เมื่อครั้งหนึ่งพายุใหญ่ได้คุกคามเรือที่พระองค์กำลังเสด็จอยู่พร้อมกับสาวกของพระองค์ข้ามทะเลกาลิลี และพวกเขาไม่รู้จะทำอย่างไร จึงร้องทูลพระองค์ว่า </w:t>
      </w:r>
      <w:r w:rsidR="001D3D9F" w:rsidRPr="00727589">
        <w:rPr>
          <w:i/>
          <w:szCs w:val="24"/>
          <w:lang w:val="ru-RU"/>
        </w:rPr>
        <w:t>"</w:t>
      </w:r>
      <w:r w:rsidR="00727589" w:rsidRPr="00727589">
        <w:rPr>
          <w:i/>
          <w:szCs w:val="24"/>
          <w:lang w:val="ru-RU"/>
        </w:rPr>
        <w:t xml:space="preserve">พระอาจารย์! ช่วยพวกเราด้วย </w:t>
      </w:r>
      <w:r w:rsidR="00450DE7">
        <w:rPr>
          <w:szCs w:val="24"/>
          <w:lang w:val="ru-RU"/>
        </w:rPr>
        <w:t xml:space="preserve">เรากำลังจะตาย!" </w:t>
      </w:r>
      <w:r w:rsidRPr="004361BF">
        <w:rPr>
          <w:szCs w:val="24"/>
          <w:lang w:val="ru-RU"/>
        </w:rPr>
        <w:t>พระองค์ทรงตำหนิลมและคลื่นก่อน และเมื่อคลื่นสงบลงและเกิดความเงียบ พระองค์ตรัสว่า "</w:t>
      </w:r>
      <w:r w:rsidRPr="00727589">
        <w:rPr>
          <w:i/>
          <w:szCs w:val="24"/>
          <w:lang w:val="ru-RU"/>
        </w:rPr>
        <w:t>ความเชื่อของเจ้าอยู่ที่ไหน?</w:t>
      </w:r>
      <w:r w:rsidR="001D3D9F" w:rsidRPr="00727589">
        <w:rPr>
          <w:i/>
          <w:szCs w:val="24"/>
          <w:lang w:val="ru-RU"/>
        </w:rPr>
        <w:t xml:space="preserve">" </w:t>
      </w:r>
      <w:r w:rsidR="00727589">
        <w:rPr>
          <w:szCs w:val="24"/>
          <w:lang w:val="ru-RU"/>
        </w:rPr>
        <w:t xml:space="preserve">(ลูกา </w:t>
      </w:r>
      <w:r w:rsidR="00727589">
        <w:rPr>
          <w:szCs w:val="24"/>
          <w:lang w:val="ru-RU"/>
        </w:rPr>
        <w:lastRenderedPageBreak/>
        <w:t>8:</w:t>
      </w:r>
      <w:r w:rsidRPr="004361BF">
        <w:rPr>
          <w:szCs w:val="24"/>
          <w:lang w:val="ru-RU"/>
        </w:rPr>
        <w:t>23-25</w:t>
      </w:r>
      <w:r w:rsidR="00727589" w:rsidRPr="000A3CC6">
        <w:rPr>
          <w:szCs w:val="24"/>
          <w:lang w:val="ru-RU"/>
        </w:rPr>
        <w:t xml:space="preserve">; </w:t>
      </w:r>
      <w:r w:rsidR="00727589">
        <w:rPr>
          <w:szCs w:val="24"/>
          <w:lang w:val="ru-RU"/>
        </w:rPr>
        <w:t>มัทธิว 8:24-25</w:t>
      </w:r>
      <w:r w:rsidRPr="004361BF">
        <w:rPr>
          <w:szCs w:val="24"/>
          <w:lang w:val="ru-RU"/>
        </w:rPr>
        <w:t xml:space="preserve">) ดังนั้น เฉพาะเมื่อเกี่ยวข้องกับองค์พระผู้เป็นเจ้าเท่านั้นที่เราสามารถพูดได้อย่างแท้จริงว่า "เจ้ากลัวอะไร?" พระผู้เป็นเจ้าสถิตอยู่กับท่าน ข้าพเจ้าขอกล่าวแก่ท่านว่า อย่ากลัวคลื่นทั้งภายในและภายนอกเลย เพราะพระผู้เป็นเจ้าสถิตอยู่กับท่าน อย่าสูญเสียความเชื่อที่มีชีวิตในสิ่งนี้ และหัวใจของคุณจะสารภาพว่า: </w:t>
      </w:r>
      <w:r w:rsidR="00727589" w:rsidRPr="00727589">
        <w:rPr>
          <w:i/>
          <w:lang w:val="ru-RU"/>
        </w:rPr>
        <w:t>"แม้ว่าข้าพเจ้าจะเดินผ่านหุบเขาแห่งเงามัจจุราช ข้าพเจ้าจะไม่กลัวอันตรายใด เพราะพระองค์ทรงอยู่กับข้าพเจ้า</w:t>
      </w:r>
      <w:r w:rsidR="00727589">
        <w:rPr>
          <w:szCs w:val="24"/>
          <w:lang w:val="ru-RU"/>
        </w:rPr>
        <w:t>" (สดุดี 22:</w:t>
      </w:r>
      <w:r w:rsidRPr="004361BF">
        <w:rPr>
          <w:szCs w:val="24"/>
          <w:lang w:val="ru-RU"/>
        </w:rPr>
        <w:t xml:space="preserve">4) และเป็นการเหมาะสมสำหรับผู้รับศีลมหาสนิททุกคนที่จะร้องเพลงว่า: </w:t>
      </w:r>
      <w:r w:rsidR="00727589" w:rsidRPr="00727589">
        <w:rPr>
          <w:i/>
          <w:szCs w:val="24"/>
          <w:lang w:val="ru-RU"/>
        </w:rPr>
        <w:tab/>
        <w:t>"</w:t>
      </w:r>
      <w:r w:rsidRPr="00727589">
        <w:rPr>
          <w:i/>
          <w:szCs w:val="24"/>
          <w:lang w:val="ru-RU"/>
        </w:rPr>
        <w:t>องค์พระผู้เป็นเจ้าจอมทัพทรงอยู่กับเรา พระเจ้าของเราคือยาโคบเป็นโล่ของเรา</w:t>
      </w:r>
      <w:r w:rsidR="00727589" w:rsidRPr="00727589">
        <w:rPr>
          <w:i/>
          <w:szCs w:val="24"/>
          <w:lang w:val="ru-RU"/>
        </w:rPr>
        <w:t xml:space="preserve">" </w:t>
      </w:r>
      <w:r w:rsidR="00727589">
        <w:rPr>
          <w:szCs w:val="24"/>
          <w:lang w:val="ru-RU"/>
        </w:rPr>
        <w:t>(สดุดี 45:</w:t>
      </w:r>
      <w:r w:rsidRPr="004361BF">
        <w:rPr>
          <w:szCs w:val="24"/>
          <w:lang w:val="ru-RU"/>
        </w:rPr>
        <w:t>8)</w:t>
      </w:r>
    </w:p>
    <w:p w14:paraId="78E48237" w14:textId="77777777" w:rsidR="004361BF" w:rsidRPr="000C5CEA" w:rsidRDefault="002B5BDF" w:rsidP="00727589">
      <w:pPr>
        <w:ind w:firstLine="708"/>
        <w:rPr>
          <w:szCs w:val="24"/>
          <w:lang w:val="ru-RU"/>
        </w:rPr>
      </w:pPr>
      <w:r w:rsidRPr="004361BF">
        <w:rPr>
          <w:szCs w:val="24"/>
          <w:lang w:val="ru-RU"/>
        </w:rPr>
        <w:t xml:space="preserve">บัดนี้ ท่านได้รับการฟื้นฟูและเสริมกำลังด้วยพระคุณของพระเจ้า และได้รับแรงบันดาลใจจากการประทับอยู่ขององค์พระผู้เป็นเจ้า จงออกไปทำพระราชกิจของพระเจ้า ซึ่งท่านได้อุทิศตนด้วยความกระตือรือร้น เพื่อทำจนสิ้นชีวิต เพื่อช่วยเหลือท่าน ข้าพเจ้าขอเอ่ยถึงเคล็ดลับหนึ่งแห่งชีวิตที่สมกับเป็นคริสตชน </w:t>
      </w:r>
      <w:r w:rsidR="00450DE7">
        <w:rPr>
          <w:szCs w:val="24"/>
          <w:lang w:val="ru-RU"/>
        </w:rPr>
        <w:t xml:space="preserve">— </w:t>
      </w:r>
      <w:r w:rsidRPr="004361BF">
        <w:rPr>
          <w:szCs w:val="24"/>
          <w:lang w:val="ru-RU"/>
        </w:rPr>
        <w:t xml:space="preserve">นั่นคือ การระลึกถึงพระเจ้าอยู่เสมอ ในการระลึกถึงนี้ ท่านต้องเสริมสร้างตนเองในทุกวิถีทางเพื่อไม่ให้มันหลุดจากความสนใจของท่าน พระเจ้าทรงสถิตอยู่ทุกหนแห่งและอยู่กับเราเสมอ และในตัวเรา แต่เราไม่ได้อยู่กับพระองค์เสมอไป เพราะเราไม่ได้ระลึกถึงพระองค์ และเพราะเราไม่ได้ระลึกถึง เราจึงยอมให้ตนเองทำหลายสิ่งที่เราจะไม่ยอมหากเราได้ระลึกถึงพระองค์ จงรับภาระในการฝึกฝนนิสัยแห่งการระลึกถึงพระองค์ไว้เสมอ สิ่งที่จำเป็นไม่มีอะไรพิเศษ เพียงแต่มีเจตนาที่จะยอมรับและพยายามระลึกว่าองค์พระผู้เป็นเจ้าสถิตอยู่ในตัวท่าน และอยู่ใกล้ท่าน มองดูท่านและพิจารณาท่านอย่างลึกซึ้งดั่งเช่นใครบางคนจ้องมองเข้าไปในดวงตาของท่าน ไม่ว่าท่านจะทำสิ่งใด </w:t>
      </w:r>
      <w:r w:rsidRPr="000C5CEA">
        <w:rPr>
          <w:szCs w:val="24"/>
          <w:lang w:val="ru-RU"/>
        </w:rPr>
        <w:t>จงระลึกไว้เสมอว่าองค์พระผู้เป็นเจ้าทรงอยู่ใกล้และเฝ้าดูท่านอยู่เสมอ เริ่มฝึกฝนสิ่งนี้ แล้วคุณจะคุ้นเคยกับมัน และทันทีที่คุณคุ้นเคยกับมัน หรือแม้แต่เริ่มฝึกฝนมันเพียงเล็กน้อย คุณจะเห็นถึงผลที่ช่วยรักษาจิตวิญญาณของคุณได้อย่างมาก อย่าลืมว่าคุณไม่ควรจดจำพระเจ้าเหมือนที่คุณจดจำสิ่งอื่นใด แต่ควรรวมความยำเกรงและความเคารพต่อพระองค์ไว้ด้วย สิ่งนี้จะทำให้ผู้คนมีความเคารพนับถือ</w:t>
      </w:r>
    </w:p>
    <w:p w14:paraId="716466DF" w14:textId="77777777" w:rsidR="004361BF" w:rsidRPr="000C5CEA" w:rsidRDefault="002B5BDF" w:rsidP="00772C5C">
      <w:pPr>
        <w:ind w:firstLine="708"/>
        <w:rPr>
          <w:szCs w:val="24"/>
          <w:lang w:val="ru-RU"/>
        </w:rPr>
      </w:pPr>
      <w:r w:rsidRPr="000C5CEA">
        <w:rPr>
          <w:szCs w:val="24"/>
          <w:lang w:val="ru-RU"/>
        </w:rPr>
        <w:t xml:space="preserve">เพื่อให้ง่ายต่อการจดจำพระเจ้า คริสเตียนที่กระตือรือร้นมีเทคนิคพิเศษ </w:t>
      </w:r>
      <w:r w:rsidR="00450DE7">
        <w:rPr>
          <w:szCs w:val="24"/>
          <w:lang w:val="ru-RU"/>
        </w:rPr>
        <w:t xml:space="preserve">— </w:t>
      </w:r>
      <w:r w:rsidRPr="000C5CEA">
        <w:rPr>
          <w:szCs w:val="24"/>
          <w:lang w:val="ru-RU"/>
        </w:rPr>
        <w:t>คือการท่องคำอธิษฐานสั้น ๆ ที่มีสองหรือสามคำอยู่เสมอ ซึ่งส่วนใหญ่มักจะเป็น: พระเจ้าข้า โปรดเมตตาข้าพระองค์ด้วย! พระเยซูคริสต์เจ้า โปรดเมตตาข้าพระองค์ผู้เป็นคนบาป! หากคุณไม่เคยได้ยินสิ่งนี้มาก่อน ให้ฟังในตอนนี้ และหากคุณไม่เคยทำสิ่งนี้มาก่อน ให้เริ่มทำตั้งแต่ตอนนี้เป็นต้นไป ไม่ว่าคุณจะกำลังเดิน นั่ง ทำงาน กิน หรือเข้านอน ให้ทำซ้ำว่า: พระเจ้าข้า ขอพระเมตตา! พระเยซูคริสต์เจ้า ขอพระเมตตาแก่ข้าพเจ้า ผู้เป็นบาป! ด้วยการฝึกฝนเป็นเวลานาน คำเหล่านี้จะฝังแน่นอยู่ในลิ้นของคุณจนสามารถพูดออกมาได้โดยอัตโนมัติ และนี่จะช่วยทำให้ความคิดที่วุ่นวายและเร่ร่อนสงบลงได้มาก แต่ทั้งนี้ อย่าลืมที่จะใช้คำนี้ด้วยความเคารพ</w:t>
      </w:r>
    </w:p>
    <w:p w14:paraId="33CB729F" w14:textId="77777777" w:rsidR="004361BF" w:rsidRPr="000C5CEA" w:rsidRDefault="002B5BDF" w:rsidP="00772C5C">
      <w:pPr>
        <w:ind w:firstLine="708"/>
        <w:rPr>
          <w:szCs w:val="24"/>
          <w:lang w:val="ru-RU"/>
        </w:rPr>
      </w:pPr>
      <w:r w:rsidRPr="000C5CEA">
        <w:rPr>
          <w:szCs w:val="24"/>
          <w:lang w:val="ru-RU"/>
        </w:rPr>
        <w:t>ข้าพเจ้าได้เขียนถึงท่านทุกเรื่องที่เหมาะสมที่ท่านควรทราบแล้ว ทันทีที่ท่านได้แสดงเจตจำนงที่จะดำเนินการในเรื่องนี้อย่างถูกต้อง กรุณาตรวจสอบอีกครั้ง และสำหรับสิ่งที่จำเป็นต้องเตือนความจำเพิ่มเติม จะได้หารือกันในภายหลัง</w:t>
      </w:r>
    </w:p>
    <w:p w14:paraId="1EF9101C" w14:textId="77777777" w:rsidR="004361BF" w:rsidRPr="000C5CEA" w:rsidRDefault="002B5BDF" w:rsidP="00772C5C">
      <w:pPr>
        <w:ind w:firstLine="708"/>
        <w:rPr>
          <w:szCs w:val="24"/>
          <w:lang w:val="ru-RU"/>
        </w:rPr>
      </w:pPr>
      <w:r w:rsidRPr="000C5CEA">
        <w:rPr>
          <w:szCs w:val="24"/>
          <w:lang w:val="ru-RU"/>
        </w:rPr>
        <w:t>จงมีจิตใจร่าเริงและยินดีที่ท่านได้เริ่มต้นเดินทางบนเส้นทางแห่งการรับใช้พระเจ้าอย่างจริงใจ ซึ่งเป็นเส้นทางที่แท้จริงจะนำท่านไปสู่การได้รับมรดกแห่งอาณาจักรสวรรค์ ขอพระเจ้าและพระมารดาผู้ศักดิ์สิทธิ์ที่สุดของพระเจ้าทรงช่วยเหลือท่าน!</w:t>
      </w:r>
    </w:p>
    <w:p w14:paraId="53EBCD8D" w14:textId="77777777" w:rsidR="00772C5C" w:rsidRPr="000A3CC6" w:rsidRDefault="00772C5C" w:rsidP="004361BF">
      <w:pPr>
        <w:rPr>
          <w:szCs w:val="24"/>
          <w:lang w:val="ru-RU"/>
        </w:rPr>
      </w:pPr>
    </w:p>
    <w:p w14:paraId="183969B9" w14:textId="77777777" w:rsidR="004361BF" w:rsidRPr="000C5CEA" w:rsidRDefault="00F26D75" w:rsidP="007064AB">
      <w:pPr>
        <w:pStyle w:val="Heading3"/>
        <w:rPr>
          <w:lang w:val="ru-RU"/>
        </w:rPr>
      </w:pPr>
      <w:bookmarkStart w:id="43" w:name="_Toc482121614"/>
      <w:r>
        <w:rPr>
          <w:lang w:val="ru-RU"/>
        </w:rPr>
        <w:t>|</w:t>
      </w:r>
      <w:r w:rsidR="002B5BDF" w:rsidRPr="000C5CEA">
        <w:rPr>
          <w:lang w:val="ru-RU"/>
        </w:rPr>
        <w:t xml:space="preserve"> 43 </w:t>
      </w:r>
      <w:r>
        <w:rPr>
          <w:lang w:val="ru-RU"/>
        </w:rPr>
        <w:t>|</w:t>
      </w:r>
      <w:bookmarkEnd w:id="43"/>
    </w:p>
    <w:p w14:paraId="6D99AD54" w14:textId="77777777" w:rsidR="004361BF" w:rsidRPr="000C5CEA" w:rsidRDefault="002B5BDF" w:rsidP="00571076">
      <w:pPr>
        <w:rPr>
          <w:szCs w:val="24"/>
          <w:lang w:val="ru-RU"/>
        </w:rPr>
      </w:pPr>
      <w:r w:rsidRPr="000C5CEA">
        <w:rPr>
          <w:szCs w:val="24"/>
          <w:lang w:val="ru-RU"/>
        </w:rPr>
        <w:t>ผมขอเสนอคำแนะนำบางอย่างเกี่ยวกับสิ่งที่คุณต้องการในตอนนี้ ขณะที่คุณกำลังเริ่มต้นเส้นทางใหม่นี้</w:t>
      </w:r>
    </w:p>
    <w:p w14:paraId="3B9B6887" w14:textId="77777777" w:rsidR="004361BF" w:rsidRPr="000C5CEA" w:rsidRDefault="002B5BDF" w:rsidP="00772C5C">
      <w:pPr>
        <w:ind w:firstLine="708"/>
        <w:rPr>
          <w:szCs w:val="24"/>
          <w:lang w:val="ru-RU"/>
        </w:rPr>
      </w:pPr>
      <w:r w:rsidRPr="000C5CEA">
        <w:rPr>
          <w:szCs w:val="24"/>
          <w:lang w:val="ru-RU"/>
        </w:rPr>
        <w:t>จิตวิญญาณของเราเป็นจิตวิญญาณที่ตกต่ำนั้น เป็นสิ่งที่เข้าใจได้อย่างชัดเจนโดยผู้ใดก็ตามที่ตั้งกฎให้สังเกตสิ่งที่เกิดขึ้นภายในตนเอง แม้เพียงวันเดียวเท่านั้น ข้าพเจ้าได้บอกเรื่องนี้แก่ท่านมานานแล้ว จงจำไว้ว่า: สิ่งที่สำคัญก็คือ มีความวุ่นวายอยู่ภายในตัวเรา และความวุ่นวายนี้ได้เข้ามาอย่างไม่ชอบธรรม ดังนั้นจึงต้องถูกระงับไว้ คุณเองเคยเขียนไว้ว่าคุณไม่สามารถรับมือกับความกระสับกระส่ายที่ควบคุมไม่ได้ภายในได้ ฉันจะอธิบายสภาวะนี้อีกครั้งอย่างย่อ</w:t>
      </w:r>
    </w:p>
    <w:p w14:paraId="5405C401" w14:textId="77777777" w:rsidR="004361BF" w:rsidRPr="000C5CEA" w:rsidRDefault="002B5BDF" w:rsidP="003B6001">
      <w:pPr>
        <w:ind w:firstLine="708"/>
        <w:rPr>
          <w:szCs w:val="24"/>
          <w:lang w:val="ru-RU"/>
        </w:rPr>
      </w:pPr>
      <w:r w:rsidRPr="000C5CEA">
        <w:rPr>
          <w:szCs w:val="24"/>
          <w:lang w:val="ru-RU"/>
        </w:rPr>
        <w:lastRenderedPageBreak/>
        <w:t>ความคิดในจิตใจของเราล้วนหันไปสู่สิ่งทางโลก และไม่มีทางที่จะยกมันขึ้นสู่สวรรค์ได้ เนื้อหาของมันล้วนไร้สาระ โลภกาม และบาป คุณเคยเห็นหมอกที่แผ่กระจายไปทั่วหุบเขาไหม? นั่นคือภาพที่สะท้อนความคิดของเราได้อย่างแม่นยำ ทุกความคิดค่อยๆ คลานและแผ่ขยายไปทั่วพื้นโลก แต่เหนือจากความต่ำต้อยนี้ ความคิดยังเดือดปุดๆ อย่างไม่หยุดยั้ง ไม่เคยอยู่นิ่งในจุดใดจุดหนึ่ง ฝูงบินว่อนเหมือนฝูงยุงในฤดูร้อน ขณะเดียวกัน มันก็ไม่ได้อยู่นิ่งเฉย</w:t>
      </w:r>
    </w:p>
    <w:p w14:paraId="7C3D46B5" w14:textId="77777777" w:rsidR="004361BF" w:rsidRPr="000C5CEA" w:rsidRDefault="002B5BDF" w:rsidP="003B6001">
      <w:pPr>
        <w:ind w:firstLine="708"/>
        <w:rPr>
          <w:szCs w:val="24"/>
          <w:lang w:val="ru-RU"/>
        </w:rPr>
      </w:pPr>
      <w:r w:rsidRPr="000C5CEA">
        <w:rPr>
          <w:szCs w:val="24"/>
          <w:lang w:val="ru-RU"/>
        </w:rPr>
        <w:t>ไม่ใช่ใต้พวกเขา แต่เป็นหัวใจที่อยู่ใต้พวกเขา และจากหัวใจนี้เองที่ลมหายใจเข้าออกอย่างต่อเนื่องพัดกระทบหัวใจนี้ และก่อให้เกิดผลตามไปด้วย ไม่ว่าความคิดจะเป็นเช่นไร การเคลื่อนไหวของหัวใจก็จะเป็นเช่นนั้นเช่นกัน ดังนั้น ความสุข ความรำคาญ ความอิจฉา ความกลัว ความหวัง ความมั่นใจในตนเอง และความสิ้นหวัง จึงเกิดขึ้นในหัวใจอย่างต่อเนื่อง ไม่มีการหยุดพักและไม่มีลำดับ เหมือนกับความคิดในใจ หัวใจสั่นไหวไม่หยุดหย่อนด้วยความรู้สึกเหมือนใบไม้ที่ไหวไปตามลม</w:t>
      </w:r>
    </w:p>
    <w:p w14:paraId="55CE809E" w14:textId="77777777" w:rsidR="004361BF" w:rsidRPr="000C5CEA" w:rsidRDefault="002B5BDF" w:rsidP="003B6001">
      <w:pPr>
        <w:ind w:firstLine="708"/>
        <w:rPr>
          <w:szCs w:val="24"/>
          <w:lang w:val="ru-RU"/>
        </w:rPr>
      </w:pPr>
      <w:r w:rsidRPr="000C5CEA">
        <w:rPr>
          <w:szCs w:val="24"/>
          <w:lang w:val="ru-RU"/>
        </w:rPr>
        <w:t>และมันไม่ได้หยุดเพียงแค่นั้น ความคิดที่มีอารมณ์ย่อมก่อให้เกิดความปรารถนาเสมอ ไม่ว่าจะมากหรือน้อย ภายใต้ความวุ่นวายของความคิดและความรู้สึก ความปรารถนาทั้งหลายก็ปั่นป่วนอย่างสับสน: ต้องการครอบครองสิ่งหนึ่ง ทิ้งอีกสิ่งหนึ่งไว้ อยากเมตตาคนหนึ่ง แต่แค้นอีกคน อยากหนีจากทุกคน แต่กลับก้าวไปข้างหน้าและลงมือทำ เชื่อฟังในกรณีหนึ่งและยืนกรานในทางของตนเองในอีกกรณีหนึ่ง; และอื่นๆ อีกมากมาย ไม่ใช่ว่าทั้งหมดนี้จะเป็นจริง แต่ปริศนาเกี่ยวกับเรื่องนั้นเรื่องนี้</w:t>
      </w:r>
      <w:r w:rsidR="003B6001">
        <w:rPr>
          <w:szCs w:val="24"/>
          <w:lang w:val="ru-RU"/>
        </w:rPr>
        <w:t xml:space="preserve">ก็มักจะวนเวียนอยู่ในจิตวิญญาณ </w:t>
      </w:r>
      <w:r w:rsidRPr="000C5CEA">
        <w:rPr>
          <w:szCs w:val="24"/>
          <w:lang w:val="ru-RU"/>
        </w:rPr>
        <w:t>สังเกตตัวเองดูสิ เช่น เมื่อคุณนั่งทำงาน คุณจะเห็น</w:t>
      </w:r>
      <w:r w:rsidR="003B6001">
        <w:rPr>
          <w:szCs w:val="24"/>
          <w:lang w:val="ru-RU"/>
        </w:rPr>
        <w:t>สิ่งเหล่านี้เกิดขึ้นภายในตัวคุณเอง ราวกับว่ากำลังแสดงอยู่บนเวที</w:t>
      </w:r>
    </w:p>
    <w:p w14:paraId="6E2918C5" w14:textId="77777777" w:rsidR="004361BF" w:rsidRPr="000C5CEA" w:rsidRDefault="002B5BDF" w:rsidP="003B6001">
      <w:pPr>
        <w:ind w:firstLine="708"/>
        <w:rPr>
          <w:szCs w:val="24"/>
          <w:lang w:val="ru-RU"/>
        </w:rPr>
      </w:pPr>
      <w:r w:rsidRPr="000C5CEA">
        <w:rPr>
          <w:szCs w:val="24"/>
          <w:lang w:val="ru-RU"/>
        </w:rPr>
        <w:t>นี่คือความวุ่นวายและความสับสนที่อยู่ในตัวเรา มันก่อให้เกิดความไม่เป็นระเบียบในชีวิตของเราและบรรยากาศหม่นหมองรอบตัวเรา และอย่าคาดหวังชีวิตที่ดีจนกว่าคุณจะทำลายความวุ่นวายภายในนี้เสียก่อน มันก่อให้เกิดความชั่วร้ายมากมายในตัวเองอยู่แล้ว แต่สิ่งที่เป็นอันตรายอย่างยิ่งคือปีศาจจะนั่งอยู่บนมัน บิดเบือนและกระตุ้นให้มันยิ่งรุนแรงขึ้นภายใน ชี้นำทุกสิ่งไปสู่ความชั่วร้ายและการทำลายล้างของเรา</w:t>
      </w:r>
    </w:p>
    <w:p w14:paraId="39A82292" w14:textId="77777777" w:rsidR="004361BF" w:rsidRPr="000C5CEA" w:rsidRDefault="002B5BDF" w:rsidP="003B6001">
      <w:pPr>
        <w:ind w:firstLine="708"/>
        <w:rPr>
          <w:szCs w:val="24"/>
          <w:lang w:val="ru-RU"/>
        </w:rPr>
      </w:pPr>
      <w:r w:rsidRPr="000C5CEA">
        <w:rPr>
          <w:szCs w:val="24"/>
          <w:lang w:val="ru-RU"/>
        </w:rPr>
        <w:t>เมื่อใดก็ตามในระหว่างการอดอาหารของคุณ ที่คุณได้ตรวจสอบตัวเองและตัดสินใจที่จะกำจัดสิ่งหนึ่งและเพิ่มสิ่งอื่นเข้าไป คุณย่อมไม่อาจไม่สังเกตเห็นความวุ่นวายภายในจิตใจของคุณ และเตรียมตัวให้พร้อมต่อสู้กับมันด้วยความกระตือรือร้นอย่างเหมาะสม และคุณต้องมุ่งเน้นไปที่การต่อสู้กับศัตรูภายในนี้เป็นอันดับแรกและสำคัญที่สุด</w:t>
      </w:r>
    </w:p>
    <w:p w14:paraId="02430F30" w14:textId="77777777" w:rsidR="004361BF" w:rsidRPr="000C5CEA" w:rsidRDefault="002B5BDF" w:rsidP="003B6001">
      <w:pPr>
        <w:ind w:firstLine="708"/>
        <w:rPr>
          <w:szCs w:val="24"/>
          <w:lang w:val="ru-RU"/>
        </w:rPr>
      </w:pPr>
      <w:r w:rsidRPr="000C5CEA">
        <w:rPr>
          <w:szCs w:val="24"/>
          <w:lang w:val="ru-RU"/>
        </w:rPr>
        <w:t>คุณได้ตั้งปณิธานอย่างแน่วแน่ที่จะทำงานเพื่อองค์พระผู้เป็นเจ้าและจะเป็นของพระองค์แต่เพียงผู้เดียวตั้งแต่นี้เป็นต้นไป ศีลแห่งการกลับใจใหม่ได้อภัยบาปทั้งสิ้นแก่ท่านและทำให้ท่านบริสุทธิ์ต่อพระพักตร์พระเจ้า ศีลมหาสนิทได้นำท่านเข้าสู่ความสัมพันธ์อันใกล้ชิดหรือฟื้นฟูความสัมพันธ์กับพระเยซูคริสต์องค์พระผู้เป็นเจ้า และเติมเต็มท่านด้วยพลังแห่งพระหรรษทานทุกประการ</w:t>
      </w:r>
      <w:r w:rsidR="00C565CE" w:rsidRPr="000C5CEA">
        <w:rPr>
          <w:szCs w:val="24"/>
          <w:lang w:val="ru-RU"/>
        </w:rPr>
        <w:t xml:space="preserve"> </w:t>
      </w:r>
      <w:r w:rsidRPr="000C5CEA">
        <w:rPr>
          <w:szCs w:val="24"/>
          <w:lang w:val="ru-RU"/>
        </w:rPr>
        <w:t>และตอนนี้คุณพร้อมสำหรับภารกิจแล้ว</w:t>
      </w:r>
    </w:p>
    <w:p w14:paraId="61AA573D" w14:textId="77777777" w:rsidR="004361BF" w:rsidRPr="000C5CEA" w:rsidRDefault="002B5BDF" w:rsidP="003B6001">
      <w:pPr>
        <w:ind w:firstLine="708"/>
        <w:rPr>
          <w:szCs w:val="24"/>
          <w:lang w:val="ru-RU"/>
        </w:rPr>
      </w:pPr>
      <w:r w:rsidRPr="000C5CEA">
        <w:rPr>
          <w:szCs w:val="24"/>
          <w:lang w:val="ru-RU"/>
        </w:rPr>
        <w:t xml:space="preserve">หากการต้องการแก้ไขชีวิตภายในของเราเพียงอย่างเดียวก็เพียงพอ </w:t>
      </w:r>
      <w:r w:rsidR="00450DE7">
        <w:rPr>
          <w:szCs w:val="24"/>
          <w:lang w:val="ru-RU"/>
        </w:rPr>
        <w:t xml:space="preserve">— </w:t>
      </w:r>
      <w:r w:rsidRPr="000C5CEA">
        <w:rPr>
          <w:szCs w:val="24"/>
          <w:lang w:val="ru-RU"/>
        </w:rPr>
        <w:t xml:space="preserve">และทุกสิ่งจะปรากฏที่นั่นในทางที่ดีที่สุดเท่าที่เป็นไปได้ หรือเพียงแค่เอ่ยคำ </w:t>
      </w:r>
      <w:r w:rsidR="00450DE7">
        <w:rPr>
          <w:szCs w:val="24"/>
          <w:lang w:val="ru-RU"/>
        </w:rPr>
        <w:t xml:space="preserve">— </w:t>
      </w:r>
      <w:r w:rsidRPr="000C5CEA">
        <w:rPr>
          <w:szCs w:val="24"/>
          <w:lang w:val="ru-RU"/>
        </w:rPr>
        <w:t>และคำนั้นก็จะตามมาด้วยการกระทำในทันที คุณก็จะไม่มีอะไรต้องกังวลอีกต่อไป ทุกอย่างจะเป็นไปได้ดีที่สุดเท่าที่จะเป็นไปได้ และคุณไม่สามารถปรารถนาสิ่งใดเพิ่มเติมได้อีก แต่เช่นนั้นคือกฎของชีวิตที่มีเสรีภาพทางศีลธรรม ยิ่งโดยเฉพาะในผู้ที่เสียหายแล้ว แม้จะมีความตั้งใจแน่วแน่และความช่วยเหลือที่เอื้อเฟื้ออยู่ใกล้ตัว คุณก็ยังต้องพยายามและดิ้นรน และเหนือสิ่งอื่นใด คือการดิ้นรนกับตัวเอง</w:t>
      </w:r>
    </w:p>
    <w:p w14:paraId="5EE19ED8" w14:textId="77777777" w:rsidR="004361BF" w:rsidRPr="000C5CEA" w:rsidRDefault="002B5BDF" w:rsidP="003B6001">
      <w:pPr>
        <w:ind w:firstLine="708"/>
        <w:rPr>
          <w:szCs w:val="24"/>
          <w:lang w:val="ru-RU"/>
        </w:rPr>
      </w:pPr>
      <w:r w:rsidRPr="000C5CEA">
        <w:rPr>
          <w:szCs w:val="24"/>
          <w:lang w:val="ru-RU"/>
        </w:rPr>
        <w:t xml:space="preserve">ทันใดนั้น จิตใจภายในของเราไม่เคยถูกจัดระเบียบ และหลังจากที่ได้ตระหนักถึงเจตนาที่ดีและได้รับพระคุณที่ช่วยเหลือผ่านศีลศักดิ์สิทธิ์แล้ว จำเป็นและต้องทำงานหนักกับตนเอง กับตัวตนภายในของตนเอง </w:t>
      </w:r>
      <w:r w:rsidR="00450DE7">
        <w:rPr>
          <w:szCs w:val="24"/>
          <w:lang w:val="ru-RU"/>
        </w:rPr>
        <w:t xml:space="preserve">— </w:t>
      </w:r>
      <w:r w:rsidRPr="000C5CEA">
        <w:rPr>
          <w:szCs w:val="24"/>
          <w:lang w:val="ru-RU"/>
        </w:rPr>
        <w:t>การทำงานและความพยายามที่มุ่งทำลายความวุ่นวายที่ครอบงำอยู่ภายในและแทนที่ด้วยระเบียบและโครงสร้าง ซึ่งจะตามมาด้วยความสงบภายในและสภาวะแห่งความสุขที่คงอยู่ในใจ</w:t>
      </w:r>
    </w:p>
    <w:p w14:paraId="1097B397" w14:textId="77777777" w:rsidR="004361BF" w:rsidRPr="000C5CEA" w:rsidRDefault="002B5BDF" w:rsidP="003B6001">
      <w:pPr>
        <w:ind w:firstLine="708"/>
        <w:rPr>
          <w:szCs w:val="24"/>
          <w:lang w:val="ru-RU"/>
        </w:rPr>
      </w:pPr>
      <w:r w:rsidRPr="000C5CEA">
        <w:rPr>
          <w:szCs w:val="24"/>
          <w:lang w:val="ru-RU"/>
        </w:rPr>
        <w:t xml:space="preserve">และนี่คือสิ่งที่คุณต้องเผชิญอยู่ข้างหน้า! อย่างไรก็ตาม อย่าคิดว่าคุณต้องทำสิ่งต่าง ๆ ซ้ำอีกเป็นกอง หรือกำหนดกฎเกณฑ์มากมายให้กับตัวเองเลย ไม่เลย แค่สองหรือสามกฎ สองหรือสามคำเตือน </w:t>
      </w:r>
      <w:r w:rsidR="00450DE7">
        <w:rPr>
          <w:szCs w:val="24"/>
          <w:lang w:val="ru-RU"/>
        </w:rPr>
        <w:t xml:space="preserve">— </w:t>
      </w:r>
      <w:r w:rsidRPr="000C5CEA">
        <w:rPr>
          <w:szCs w:val="24"/>
          <w:lang w:val="ru-RU"/>
        </w:rPr>
        <w:t>แค่นั้นเอง</w:t>
      </w:r>
    </w:p>
    <w:p w14:paraId="26D169A5" w14:textId="77777777" w:rsidR="004361BF" w:rsidRPr="000C5CEA" w:rsidRDefault="002B5BDF" w:rsidP="003B6001">
      <w:pPr>
        <w:ind w:firstLine="708"/>
        <w:rPr>
          <w:szCs w:val="24"/>
          <w:lang w:val="ru-RU"/>
        </w:rPr>
      </w:pPr>
      <w:r w:rsidRPr="000C5CEA">
        <w:rPr>
          <w:szCs w:val="24"/>
          <w:lang w:val="ru-RU"/>
        </w:rPr>
        <w:t xml:space="preserve">คุณรู้จากประสบการณ์ว่ามีความไม่ลงรอยกันอยู่ภายใน คุณต้องการทำลายมัน และคุณได้ตัดสินใจที่จะทำเช่นนั้น ดังนั้นจงลงมือกำจัดสาเหตุของความไม่ลงรอยนี้ สาเหตุของความไม่ลงรอยคือจิตวิญญาณของเราได้สูญเสียจุดสนับสนุนตามธรรมชาติ จุดสนับสนุนของมันคือพระเจ้า จิตวิญญาณจะกลับมาตั้งมั่นได้อีกครั้งโดยการระลึกถึงพระเจ้า ดังนั้น </w:t>
      </w:r>
      <w:r w:rsidRPr="000C5CEA">
        <w:rPr>
          <w:szCs w:val="24"/>
          <w:lang w:val="ru-RU"/>
        </w:rPr>
        <w:lastRenderedPageBreak/>
        <w:t>ก่อนอื่นเราต้องเรียนรู้ที่จะระลึกถึงพระเจ้าอยู่เสมอด้วยความยำเกรงและความเคารพ ฉันได้เขียนเกี่ยวกับเรื่องนี้เมื่อครั้งที่แล้ว และคุณก็เห็นด้วย ท่านทราบดีว่าเทคนิคใดที่จะใช้สำหรับสิ่งนี้ และท่านได้เริ่มต้นแล้ว ขอพระเจ้าทรงอวยพรท่าน! และโปรดทำงานนี้ต่อไปอย่างไม่ขาดตกบกพร่อง จงอยู่กับพระเจ้าในทุกสิ่งที่ท่านกระทำ และหันไปหาพระองค์ด้วยจิตใจของท่าน พยายามประพฤติตนเหมือนผู้ที่ประพฤติตนต่อหน้าพระราชา</w:t>
      </w:r>
      <w:r w:rsidR="00C565CE" w:rsidRPr="000C5CEA">
        <w:rPr>
          <w:szCs w:val="24"/>
          <w:lang w:val="ru-RU"/>
        </w:rPr>
        <w:t xml:space="preserve"> </w:t>
      </w:r>
      <w:r w:rsidRPr="000C5CEA">
        <w:rPr>
          <w:szCs w:val="24"/>
          <w:lang w:val="ru-RU"/>
        </w:rPr>
        <w:t>คุณจะคุ้นเคยกับมันในไม่ช้า แค่ไม่ยอมแพ้และไม่ขัดจังหวะ หากคุณปฏิบัติตามกฎเล็กๆ นี้อย่างจริงจัง ความวุ่นวายภายในของคุณจะถูกควบคุมจากภายใน และแม้กระทั่งหากมันทะลักออกมาในรูปแบบของความคิดที่ว่างเปล่าและไม่คู่ควร หรือในรูปแบบของความรู้สึกและความปรารถนาที่ไม่เหมาะสม คุณจะสังเกตเห็นความผิดพลาดนี้ทันที และขับไล่แขกที่ไม่ได้รับเชิญเหล่านี้ออกไป โดยเร่งรีบทุกครั้งเพื่อฟื้นฟูความมุ่งมั่นที่มีต่อองค์พระผู้เป็นเจ้าเพียงพระองค์เดียว</w:t>
      </w:r>
    </w:p>
    <w:p w14:paraId="4ACEA4D9" w14:textId="77777777" w:rsidR="004361BF" w:rsidRPr="000C5CEA" w:rsidRDefault="002B5BDF" w:rsidP="003B6001">
      <w:pPr>
        <w:ind w:firstLine="708"/>
        <w:rPr>
          <w:szCs w:val="24"/>
          <w:lang w:val="ru-RU"/>
        </w:rPr>
      </w:pPr>
      <w:r w:rsidRPr="000C5CEA">
        <w:rPr>
          <w:szCs w:val="24"/>
          <w:lang w:val="ru-RU"/>
        </w:rPr>
        <w:t>ข้าพเจ้าขอสนับสนุนท่าน! จงรับภารกิจนี้ด้วยความกระตือรือร้นและดำเนิน</w:t>
      </w:r>
      <w:r w:rsidR="00450DE7">
        <w:rPr>
          <w:szCs w:val="24"/>
          <w:lang w:val="ru-RU"/>
        </w:rPr>
        <w:t>ต่อไป</w:t>
      </w:r>
      <w:r w:rsidRPr="000C5CEA">
        <w:rPr>
          <w:szCs w:val="24"/>
          <w:lang w:val="ru-RU"/>
        </w:rPr>
        <w:t>โดยไม่หยุดชะงัก แล้วท่านจะบรรลุสิ่งที่ท่านแสวงหาในไม่ช้า ความเคารพสักการะต่อพระเจ้าผู้ทรงเป็นหนึ่งเดียวจะได้รับการสถาปนาขึ้น และพระองค์จะประทานสันติสุขภายในแก่ท่าน ข้าพเจ้าขอกล่าวว่า: "ในไม่ช้า" แต่ไม่ใช่ภายในวันหรือสองวัน อาจต้องใช้เวลาหลายเดือน โอ้ แม้จะต้องใช้เวลาหลายปีก็ตาม! จงทูลขอพระเจ้า และพระองค์จะทรงช่วยคุณเอง</w:t>
      </w:r>
    </w:p>
    <w:p w14:paraId="749704BA" w14:textId="77777777" w:rsidR="004361BF" w:rsidRPr="000C5CEA" w:rsidRDefault="002B5BDF" w:rsidP="000E3B34">
      <w:pPr>
        <w:ind w:firstLine="708"/>
        <w:rPr>
          <w:szCs w:val="24"/>
          <w:lang w:val="ru-RU"/>
        </w:rPr>
      </w:pPr>
      <w:r w:rsidRPr="000C5CEA">
        <w:rPr>
          <w:szCs w:val="24"/>
          <w:lang w:val="ru-RU"/>
        </w:rPr>
        <w:t xml:space="preserve">ในเรื่องนี้ ให้เพิ่มเติมดังนี้: อย่าทำสิ่งใดที่มโนธรรมของคุณห้ามไว้ และอย่าละเลยสิ่งใดที่มโนธรรมสั่งให้คุณกระทำ ไม่ว่าจะเล็กน้อยหรือยิ่งใหญ่เพียงใด มโนธรรมเป็นเครื่องชักนำทางศีลธรรมของเราเสมอ เมื่อเด็กภายในของเรา </w:t>
      </w:r>
      <w:r w:rsidR="00450DE7">
        <w:rPr>
          <w:szCs w:val="24"/>
          <w:lang w:val="ru-RU"/>
        </w:rPr>
        <w:t xml:space="preserve">— </w:t>
      </w:r>
      <w:r w:rsidRPr="000C5CEA">
        <w:rPr>
          <w:szCs w:val="24"/>
          <w:lang w:val="ru-RU"/>
        </w:rPr>
        <w:t xml:space="preserve">ความคิด ความรู้สึก และความปรารถนา </w:t>
      </w:r>
      <w:r w:rsidR="00450DE7">
        <w:rPr>
          <w:szCs w:val="24"/>
          <w:lang w:val="ru-RU"/>
        </w:rPr>
        <w:t>—</w:t>
      </w:r>
      <w:r w:rsidRPr="000C5CEA">
        <w:rPr>
          <w:szCs w:val="24"/>
          <w:lang w:val="ru-RU"/>
        </w:rPr>
        <w:t xml:space="preserve"> หลงใหลในความสนุกสนานเกินขอบเขต เหตุผลหนึ่งก็คือมโนธรรมได้สูญเสียพลังไปแล้ว ฟื้นฟูพลังของมันด้วยการแสดงความเชื่อฟังอย่างสมบูรณ์ต่อมโนธรรม คุณได้ให้ความกระจ่างแก่สิ่งนั้นแล้วโดยการชี้แจงทุกสิ่งที่คุณควรและไม่ควรทำอย่างชัดเจน จงปฏิบัติตามสิ่งนี้อย่างไม่หวั่นไหวและแน่วแน่จนคุณยอมตายดีกว่าที่จะยอมทำสิ่งใดที่ขัดต่อมโนธรรมของคุณ ยิ่งคุณกระทำในลักษณะนี้อย่างแน่วแน่มากขึ้นเท่าใด มโนธรรมของคุณก็จะยิ่งเข้มแข็งขึ้นเท่านั้น และมันจะบันดาลใจให้คุณกระทำสิ่งที่ถูกต้องและปฏิเสธสิ่งที่ผิดในกิจการ การพูด และการคิดของคุณอย่างเต็มที่และมั่นคงยิ่งขึ้น </w:t>
      </w:r>
      <w:r w:rsidR="00450DE7">
        <w:rPr>
          <w:szCs w:val="24"/>
          <w:lang w:val="ru-RU"/>
        </w:rPr>
        <w:t xml:space="preserve">— </w:t>
      </w:r>
      <w:r w:rsidRPr="000C5CEA">
        <w:rPr>
          <w:szCs w:val="24"/>
          <w:lang w:val="ru-RU"/>
        </w:rPr>
        <w:t>และตัวตนภายในของคุณก็จะได้รับการจัดระเบียบให้อยู่ในระเบียบอย่างรวดเร็วขึ้น มโนธรรม พร้อมด้วยความระลึกถึงพระเจ้าด้วยความเคารพยำเกรง คือหัวใจที่เต้นของชีวิตจิตวิญญาณที่แท้จริง จงระลึกถึงสิ่งที่</w:t>
      </w:r>
      <w:r w:rsidR="000E3B34">
        <w:rPr>
          <w:szCs w:val="24"/>
          <w:lang w:val="ru-RU"/>
        </w:rPr>
        <w:t xml:space="preserve">ได้กล่าวไว้เกี่ยวกับจิตวิญญาณในตอนต้นของการสนทนาของเรา </w:t>
      </w:r>
      <w:r w:rsidR="000E3B34" w:rsidRPr="000E3B34">
        <w:rPr>
          <w:sz w:val="20"/>
          <w:szCs w:val="24"/>
          <w:lang w:val="ru-RU"/>
        </w:rPr>
        <w:t>(จดหมาย 9, 11-13)</w:t>
      </w:r>
    </w:p>
    <w:p w14:paraId="609D42FD" w14:textId="77777777" w:rsidR="004361BF" w:rsidRPr="000C5CEA" w:rsidRDefault="002B5BDF" w:rsidP="000E3B34">
      <w:pPr>
        <w:ind w:firstLine="708"/>
        <w:rPr>
          <w:szCs w:val="24"/>
          <w:lang w:val="ru-RU"/>
        </w:rPr>
      </w:pPr>
      <w:r w:rsidRPr="000C5CEA">
        <w:rPr>
          <w:szCs w:val="24"/>
          <w:lang w:val="ru-RU"/>
        </w:rPr>
        <w:t>ไม่มีอะไรมากไปกว่ากฎสองข้อนี้ สิ่งเดียวที่ต้องเพิ่มเติมคือความอดทน หากความสำเร็จไม่มาทันที คุณต้องรอ ทำงานอย่างไม่รู้จักเหน็ดเหนื่อย คุณต้องทำงานหนัก และที่สำคัญที่สุดคือไม่ยอมแพ้ต่อความฟุ้งเฟ้อหรือความสุขทางโลก จะมีการต่อต้านอย่างต่อเนื่องต่อระเบียบที่คุณได้เริ่มต้นไว้ คุณต้องเอาชนะพวกมัน ดังนั้นจงใช้กำลังของคุณ และด้วยเหตุนี้ จงอดทน สวมใส่อาวุธอันทรงพลังนี้และอย่าท้อใจเมื่อคุณเห็นความล้มเหลว ทุกสิ่งจะมาถึงในเวลาของมัน จงมีแรงบันดาลใจในความอดทนของคุณด้วยความหวังนี้ ความจริงที่ว่าสิ่งนี้เกิดขึ้นได้นั้นได้รับการพิสูจน์แล้วจากประสบการณ์ของทุกคนที่ได้แสวงหาและบรรลุความรอด</w:t>
      </w:r>
    </w:p>
    <w:p w14:paraId="0C1FC1A6" w14:textId="77777777" w:rsidR="004361BF" w:rsidRPr="000C5CEA" w:rsidRDefault="002B5BDF" w:rsidP="000E3B34">
      <w:pPr>
        <w:ind w:firstLine="708"/>
        <w:rPr>
          <w:szCs w:val="24"/>
          <w:lang w:val="ru-RU"/>
        </w:rPr>
      </w:pPr>
      <w:r w:rsidRPr="000C5CEA">
        <w:rPr>
          <w:szCs w:val="24"/>
          <w:lang w:val="ru-RU"/>
        </w:rPr>
        <w:t>นั่นแหละ! จงระลึกถึงพระเจ้าด้วยความเคารพยำเกรง ปฏิบัติตามมโนธรรมของตนเอง และเตรียมความอดทนกับความหวังไว้เสมอ สิ่งเล็กน้อย</w:t>
      </w:r>
      <w:r w:rsidR="00450DE7">
        <w:rPr>
          <w:szCs w:val="24"/>
          <w:lang w:val="ru-RU"/>
        </w:rPr>
        <w:t>นี้</w:t>
      </w:r>
      <w:r w:rsidRPr="000C5CEA">
        <w:rPr>
          <w:szCs w:val="24"/>
          <w:lang w:val="ru-RU"/>
        </w:rPr>
        <w:t>คือเมล็ดพันธุ์แห่งทุกสิ่ง ขอพระเจ้าอวยพรให้คุณมีจิตใจเช่นนี้และรักษาไว้ตลอดไป</w:t>
      </w:r>
    </w:p>
    <w:p w14:paraId="3954B9B3" w14:textId="77777777" w:rsidR="000E3B34" w:rsidRDefault="000E3B34" w:rsidP="004361BF">
      <w:pPr>
        <w:rPr>
          <w:szCs w:val="24"/>
          <w:lang w:val="ru-RU"/>
        </w:rPr>
      </w:pPr>
    </w:p>
    <w:p w14:paraId="0264CAF1" w14:textId="77777777" w:rsidR="004361BF" w:rsidRPr="000C5CEA" w:rsidRDefault="00F26D75" w:rsidP="007064AB">
      <w:pPr>
        <w:pStyle w:val="Heading3"/>
        <w:rPr>
          <w:lang w:val="ru-RU"/>
        </w:rPr>
      </w:pPr>
      <w:bookmarkStart w:id="44" w:name="_Toc482121615"/>
      <w:r>
        <w:rPr>
          <w:lang w:val="ru-RU"/>
        </w:rPr>
        <w:t>|</w:t>
      </w:r>
      <w:r w:rsidR="002B5BDF" w:rsidRPr="000C5CEA">
        <w:rPr>
          <w:lang w:val="ru-RU"/>
        </w:rPr>
        <w:t xml:space="preserve"> 44 </w:t>
      </w:r>
      <w:r>
        <w:rPr>
          <w:lang w:val="ru-RU"/>
        </w:rPr>
        <w:t>|</w:t>
      </w:r>
      <w:bookmarkEnd w:id="44"/>
    </w:p>
    <w:p w14:paraId="6FCA3AE4" w14:textId="77777777" w:rsidR="004361BF" w:rsidRPr="000C5CEA" w:rsidRDefault="002B5BDF" w:rsidP="00571076">
      <w:pPr>
        <w:rPr>
          <w:szCs w:val="24"/>
          <w:lang w:val="ru-RU"/>
        </w:rPr>
      </w:pPr>
      <w:r w:rsidRPr="000C5CEA">
        <w:rPr>
          <w:szCs w:val="24"/>
          <w:lang w:val="ru-RU"/>
        </w:rPr>
        <w:t>ครั้งที่แล้วฉันได้ชี้ให้คุณเห็นกฎเล็ก ๆ สองสามข้อ ตอนนี้ฉันจะชี้ให้คุณเห็นข้อควรระวังเล็ก ๆ สองสามข้อ</w:t>
      </w:r>
    </w:p>
    <w:p w14:paraId="3C4237A3" w14:textId="77777777" w:rsidR="004361BF" w:rsidRPr="000C5CEA" w:rsidRDefault="002B5BDF" w:rsidP="000E3B34">
      <w:pPr>
        <w:ind w:firstLine="708"/>
        <w:rPr>
          <w:szCs w:val="24"/>
          <w:lang w:val="ru-RU"/>
        </w:rPr>
      </w:pPr>
      <w:r w:rsidRPr="000C5CEA">
        <w:rPr>
          <w:szCs w:val="24"/>
          <w:lang w:val="ru-RU"/>
        </w:rPr>
        <w:t>ประการแรก: อย่าคิดว่าคุณประสบความสำเร็จในสิ่งใดแล้ว ความอ่อนแอของเราคือเมื่อใดก็ตามที่สิ่งดีปรากฏขึ้นภายในตัวเรา เราก็จะร้องออกมาทันทีว่า: นี่ไง เราทำได้แล้ว!</w:t>
      </w:r>
      <w:r w:rsidR="00C565CE" w:rsidRPr="000C5CEA">
        <w:rPr>
          <w:szCs w:val="24"/>
          <w:lang w:val="ru-RU"/>
        </w:rPr>
        <w:t xml:space="preserve"> </w:t>
      </w:r>
      <w:r w:rsidRPr="000C5CEA">
        <w:rPr>
          <w:szCs w:val="24"/>
          <w:lang w:val="ru-RU"/>
        </w:rPr>
        <w:t xml:space="preserve">ขับไล่ความคิดเช่นนั้นออกไป เพราะความดีงามไม่เคยมาอย่างฉับพลัน และนี่คือสิ่งที่ศัตรูพยายามชักจูง หากท่านยอมตามคำแนะนำนี้ พลังของท่านจะอ่อนแอลงทันที </w:t>
      </w:r>
      <w:r w:rsidR="00450DE7">
        <w:rPr>
          <w:szCs w:val="24"/>
          <w:lang w:val="ru-RU"/>
        </w:rPr>
        <w:t xml:space="preserve">— </w:t>
      </w:r>
      <w:r w:rsidRPr="000C5CEA">
        <w:rPr>
          <w:szCs w:val="24"/>
          <w:lang w:val="ru-RU"/>
        </w:rPr>
        <w:t>และความไม่พอใจก็จะกลับมาใกล้ตัวอีกครั้ง เพื่อไม่ให้ตกเป็นเหยื่อของความคิดชั่วร้ายนี้ ทุกเช้าเมื่อท่านตื่นขึ้น จงตั้งตนให้พร้อมราวกับว่าท่านกำลังเริ่มต้นเดินทางในเส้นทางนี้เป็นครั้งแรก</w:t>
      </w:r>
    </w:p>
    <w:p w14:paraId="535D4DE4" w14:textId="77777777" w:rsidR="004361BF" w:rsidRPr="000C5CEA" w:rsidRDefault="002B5BDF" w:rsidP="000E3B34">
      <w:pPr>
        <w:ind w:firstLine="708"/>
        <w:rPr>
          <w:szCs w:val="24"/>
          <w:lang w:val="ru-RU"/>
        </w:rPr>
      </w:pPr>
      <w:r w:rsidRPr="000C5CEA">
        <w:rPr>
          <w:szCs w:val="24"/>
          <w:lang w:val="ru-RU"/>
        </w:rPr>
        <w:lastRenderedPageBreak/>
        <w:t>สอง: ภายใต้สถานการณ์ใด ๆ ก็ตาม อย่าให้ตัวเองมีการผ่อนปรนใด ๆ ทั้งสิ้น หลังจากที่คุณสังเกตตัวเองและควบคุมตัวเองเป็นเวลาหนึ่งหรือสองวัน ศัตรูจะเข้ามาใกล้และเริ่มกระซิบในหูคุณว่า: คุณทำงานหนักมาเยอะแล้ว ตอนนี้ให้ตัวเองได้พักสักนิดเถอะ นี่เป็นข้อเสนอที่น่าชื่นชมมากจนคุณไม่คิดจะต่อต้านมันเลย แต่มันก็แยบยลจนถ้าคุณยอมให้มันแม้เพียงเล็กน้อย ทุกสิ่งภายในตัวคุณจะถูกรบกวน การตามใจตัวเองก็เหมือนกับรูเล็กๆ ในเขื่อน ทันทีที่รูนี้ปรากฏขึ้น เขื่อนก็ไม่สามารถกั้นน้ำไว้ได้อีกต่อไป และน้ำก็จะทะลักทลายเขื่อนอย่างหลีกเลี่ยงไม่ได้ สิ่งเดียวกันนี้เกิดขึ้นภายในตัวเราเมื่อเราตามใจตัวเอง: ทุกสิ่งจะถูกทำลาย และเราจะต้องเริ่มต้นสร้างตัวเองขึ้นมาใหม่ตั้งแต่ต้น จงกลัวสิ่งนี้ให้มากที่สุดในฐานะศัตรูที่ร้ายกาจที่สุด แม้จะพูดจาหวานหูก็ตาม</w:t>
      </w:r>
    </w:p>
    <w:p w14:paraId="3D821053" w14:textId="77777777" w:rsidR="004361BF" w:rsidRPr="000C5CEA" w:rsidRDefault="002B5BDF" w:rsidP="000E3B34">
      <w:pPr>
        <w:ind w:firstLine="708"/>
        <w:rPr>
          <w:szCs w:val="24"/>
          <w:lang w:val="ru-RU"/>
        </w:rPr>
      </w:pPr>
      <w:r w:rsidRPr="000C5CEA">
        <w:rPr>
          <w:szCs w:val="24"/>
          <w:lang w:val="ru-RU"/>
        </w:rPr>
        <w:t>มีสองโอกาสพิเศษที่คุณควรระวังเรื่องนี้ นั่นคือช่วงเทศกาลอีสเตอร์และฤดูใบไม้ผลิ ท้ายที่สุดแล้ว ในช่วงเทศกาลถือศีลอด เราทุกคนต่างก็มีการควบคุมตนเองมากขึ้นหรือน้อยลง แล้วทำไมเราทุกคนจึงไม่รักษาความอดทนนี้ไว้? เพราะบางคนปล่อยตัวในช่วงอีสเตอร์ และบางคนก็ปล่อยตัวหลังจากนั้นในช่วงฤดูใบไม้ผลิ ในวันอีสเตอร์ เราคิดว่า: เป็นช่วงเวลาแห่งการเฉลิมฉลอง เราสามารถตามใจตัวเองได้ บางคนฟังเช่นนี้แล้วก็ทำลายตัวเองด้วยความสนุกสนาน เพราะเมื่อได้ปล่อยตัวเองให้เป็นอิสระแล้ว พวกเขาจึงไม่หวนกลับมาควบคุมตนเองอีก และเริ่มทำตามความต้องการของเนื้อหนังและความคิดของตนเหมือนเดิม</w:t>
      </w:r>
    </w:p>
    <w:p w14:paraId="41B91A97" w14:textId="77777777" w:rsidR="004361BF" w:rsidRPr="000C5CEA" w:rsidRDefault="002B5BDF" w:rsidP="000E3B34">
      <w:pPr>
        <w:ind w:firstLine="708"/>
        <w:rPr>
          <w:szCs w:val="24"/>
          <w:lang w:val="ru-RU"/>
        </w:rPr>
      </w:pPr>
      <w:r w:rsidRPr="000C5CEA">
        <w:rPr>
          <w:szCs w:val="24"/>
          <w:lang w:val="ru-RU"/>
        </w:rPr>
        <w:t xml:space="preserve">ฤดูใบไม้ผลิเป็นช่วงเวลาที่น่ารื่นรมย์ แต่ในแง่ศีลธรรมแล้วมันก่อให้เกิดความชั่วร้ายมากเพียงใด! คุณเคยเห็นลูกแกะกระโดด เห่าร้อง และเล่นกันอย่างสนุกสนานเมื่อพวกมันถูกปล่อยออกมาหากินหรือไม่? ทำไมถึงเป็นเช่นนั้น? ชีวิตคือการละเล่น ผู้คนรู้สึกถึงความมีชีวิตชีวาเช่นนี้ ไม่เพียงแต่เด็กๆ เท่านั้น แต่รวมถึงผู้สูงอายุด้วย ไม่มีสิ่งใดที่เป็นบาปในเรื่องนี้ มันเป็นความรู้สึกบริสุทธิ์ แต่การที่ผู้คนใช้ประโยชน์จากมันอย่างไม่ถูกต้องนั้นไม่ใช่เรื่องที่ไร้บาปโดยสิ้นเชิง ความสุขในชีวิต! เมื่อเราได้รู้สึกถึงมัน เราต้องขอบคุณพระเจ้าที่บนโลกใบนี้ซึ่งเต็มไปด้วยความเศร้าโศกจากบาปของเรา พระองค์ได้ทรงให้ที่ว่างไว้สำหรับความสุข เพื่อที่เราจะไม่ตกอยู่ในความสิ้นหวัง แต่แล้วอะไรเกิดขึ้น? แทนที่จะขอบคุณพระเจ้า ผู้คนกลับรีบเร่งที่จะยืดเยื้อความสุขนี้ กระจายตัวออกไป และกลับไปสู่ทางเก่าของตน ความสุขหรือความร่าเริงของชีวิตนี้เป็นที่พอใจ แต่ทั้งหมดนี้เป็นเพียงทางโลกีย์ ทางกามารมณ์ และแรงปรารถนาที่เกิดขึ้นมาก็เป็นทางโลกีย์และทางกามารมณ์เช่นกัน คนเราต้องการมองสิ่งที่สวยงามต่อสายตา ฟังสิ่งที่ไพเราะต่อหู ดมกลิ่นที่หอมชื่นใจ สูดอากาศบริสุทธิ์ สัมผัสสายลมเย็นสบาย </w:t>
      </w:r>
      <w:r w:rsidR="00450DE7">
        <w:rPr>
          <w:szCs w:val="24"/>
          <w:lang w:val="ru-RU"/>
        </w:rPr>
        <w:t xml:space="preserve">— </w:t>
      </w:r>
      <w:r w:rsidRPr="000C5CEA">
        <w:rPr>
          <w:szCs w:val="24"/>
          <w:lang w:val="ru-RU"/>
        </w:rPr>
        <w:t>โดยทั่วไปแล้ว คือการเพิ่มพูนความรู้สึกอันน่าพึงพอใจทางประสาทสัมผัสให้มากยิ่งขึ้น ผู้ที่ตามแรงกระตุ้นเหล่านี้จะไม่สามารถนั่งนิ่งได้ แต่จะออกไปข้างนอกอย่างหลีกเลี่ยงไม่ได้ จากนั้นความสนใจในตนเองจะหยุดลง ความคิด ความรู้สึก และความปรารถนาจะเริ่มเดือดพล่านอีกครั้งและกลับสู่ความวุ่นวายเช่นเดิม ความคิดถึงพระเจ้าจะค่อยๆ จางหายไป และความสงบภายในจะเลือนหายไปด้วย ใจจะถูกทรมานโดยมโนธรรม และวิญญาณจะกล่าวว่า: พรุ่งนี้ฉันจะไม่กระทำเช่นนี้อีก แต่พรุ่งนี้สิ่งเดิมก็จะเกิดขึ้นอีก และวันมะรืนก็เช่นกัน แล้วมือก็จะหย่อนลง ชีวิตจะดำเนินต่อไป "ตามปกติ" อีกครั้ง ผลแห่งการอดทนในเทศกาลมหาพรตเพื่อจัดระเบียบวิญญาณจะสูญสิ้นไป และนี่เป็นเหตุผลเดียวที่พวกเขาไม่ได้ใช้ความระมัดระวังเพียงเล็กน้อยและไม่สามารถปฏิเสธความสุขบางอย่างต่อความรู้สึกของพวกเขาได้ และเมื่อพวกเขาอนุญาตให้ตัวเองมีความสุขอื่น ๆ พวกเขาไม่ได้ดูแลที่จะรักษาภายในของพวกเขาให้อยู่ในความกลัวที่เหมาะสม และถูกพัดพาไปด้วยสิ่งภายนอก ทิ้งมัน (ภายใน) ไว้โดยไม่สนใจ</w:t>
      </w:r>
    </w:p>
    <w:p w14:paraId="753DF5E8" w14:textId="77777777" w:rsidR="004361BF" w:rsidRPr="000C5CEA" w:rsidRDefault="002B5BDF" w:rsidP="009B4810">
      <w:pPr>
        <w:ind w:firstLine="708"/>
        <w:rPr>
          <w:szCs w:val="24"/>
          <w:lang w:val="ru-RU"/>
        </w:rPr>
      </w:pPr>
      <w:r w:rsidRPr="000C5CEA">
        <w:rPr>
          <w:szCs w:val="24"/>
          <w:lang w:val="ru-RU"/>
        </w:rPr>
        <w:t xml:space="preserve">ขอพระเจ้าคุ้มครองท่านจากสิ่งนี้! ท่านได้มีความคิดที่อันตรายแล้ว: ท่านจะต้านทานได้อย่างไร? หากท่านไม่สามารถต้านทานได้อย่างแน่นอน ไม่ว่าท่านจะกลับมามีเจตนาแน่วแน่เช่นนั้นอีกหรือไม่ </w:t>
      </w:r>
      <w:r w:rsidR="00450DE7">
        <w:rPr>
          <w:szCs w:val="24"/>
          <w:lang w:val="ru-RU"/>
        </w:rPr>
        <w:t xml:space="preserve">— </w:t>
      </w:r>
      <w:r w:rsidRPr="000C5CEA">
        <w:rPr>
          <w:szCs w:val="24"/>
          <w:lang w:val="ru-RU"/>
        </w:rPr>
        <w:t>มีเพียงพระเจ้าเท่านั้นที่รู้ แต่จงรู้ไว้ว่าหากท่านหันหลังกลับ ท่านจะตกอยู่ในสภาพที่เลวร้ายยิ่งกว่าตอนที่ท่านเริ่มต้นชีวิตใหม่นี้เสียอีก พระผู้ไถ่เปรียบการหวนกลับไปสู่ความวุ่นวายเช่นนี้กับการกลับไปยังบ้านที่ปีศาจทิ้งร้างไว้ แต่ไม่ใช่เพียงลำพัง แต่ไปกับปีศาจอีกเจ็ดตน และพระองค์ทรงสรุปอุปมาของพระองค์ว่า สถานะสุดท้ายของมนุษย์จะเลวร้ายยิ่งกว่าครั้งแรก</w:t>
      </w:r>
    </w:p>
    <w:p w14:paraId="650FCA6D" w14:textId="77777777" w:rsidR="004361BF" w:rsidRPr="000C5CEA" w:rsidRDefault="002B5BDF" w:rsidP="009B4810">
      <w:pPr>
        <w:ind w:firstLine="708"/>
        <w:rPr>
          <w:szCs w:val="24"/>
          <w:lang w:val="ru-RU"/>
        </w:rPr>
      </w:pPr>
      <w:r w:rsidRPr="000C5CEA">
        <w:rPr>
          <w:szCs w:val="24"/>
          <w:lang w:val="ru-RU"/>
        </w:rPr>
        <w:t>ขอพระเจ้าทรงช่วยคุณให้พ้นจากสิ่งนี้!</w:t>
      </w:r>
    </w:p>
    <w:p w14:paraId="29D5AF43" w14:textId="77777777" w:rsidR="004361BF" w:rsidRPr="000C5CEA" w:rsidRDefault="002B5BDF" w:rsidP="009B4810">
      <w:pPr>
        <w:ind w:firstLine="708"/>
        <w:rPr>
          <w:szCs w:val="24"/>
          <w:lang w:val="ru-RU"/>
        </w:rPr>
      </w:pPr>
      <w:r w:rsidRPr="000C5CEA">
        <w:rPr>
          <w:szCs w:val="24"/>
          <w:lang w:val="ru-RU"/>
        </w:rPr>
        <w:t xml:space="preserve">หลังจากอ่านสิ่งนี้แล้ว อย่าพูดว่า "โอ้ ทำไมฉันถึงเริ่มต้น!" ไม่ ไม่! อย่ากังวลใจ คุณได้ตัดสินใจในสิ่งที่ถูกต้องแล้ว: ในวิถีชีวิตที่คุณจะเป็นผู้เดียวที่จะรักษาศักดิ์ศรีความเป็นมนุษย์ของคุณไว้ ตามที่คุณปรารถนาไว้แต่แรก ดังนั้นอย่าดูแคลนการตัดสินใจของคุณ และอย่าทำให้พระเจ้าทรงขุ่นเคือง ราวกับว่าพระองค์จะทรงทอดทิ้งคุณ พระองค์สถิตอยู่ในคุณด้วยพระคุณของพระองค์ </w:t>
      </w:r>
      <w:r w:rsidRPr="009B4810">
        <w:rPr>
          <w:i/>
          <w:szCs w:val="24"/>
          <w:lang w:val="ru-RU"/>
        </w:rPr>
        <w:t>แต่หากพระเจ้า</w:t>
      </w:r>
      <w:r w:rsidR="009B4810" w:rsidRPr="009B4810">
        <w:rPr>
          <w:i/>
          <w:szCs w:val="24"/>
          <w:lang w:val="ru-RU"/>
        </w:rPr>
        <w:t>ทรงสถิตอยู่ในคุณแล้ว ใครเล่าจะเป็นปฏิปักษ์ต่อคุณ</w:t>
      </w:r>
      <w:r w:rsidR="009B4810">
        <w:rPr>
          <w:szCs w:val="24"/>
          <w:lang w:val="ru-RU"/>
        </w:rPr>
        <w:t xml:space="preserve">? (โรม </w:t>
      </w:r>
      <w:r w:rsidR="009B4810">
        <w:rPr>
          <w:szCs w:val="24"/>
          <w:lang w:val="ru-RU"/>
        </w:rPr>
        <w:lastRenderedPageBreak/>
        <w:t>8:</w:t>
      </w:r>
      <w:r w:rsidRPr="000C5CEA">
        <w:rPr>
          <w:szCs w:val="24"/>
          <w:lang w:val="ru-RU"/>
        </w:rPr>
        <w:t xml:space="preserve">31) </w:t>
      </w:r>
      <w:r w:rsidR="009B4810" w:rsidRPr="009B4810">
        <w:rPr>
          <w:i/>
          <w:szCs w:val="24"/>
          <w:lang w:val="ru-RU"/>
        </w:rPr>
        <w:t xml:space="preserve">"เพราะพระองค์ผู้ทรงสถิตอยู่ในคุณนั้นยิ่งใหญ่กว่าผู้ใดที่อยู่ในโลก" </w:t>
      </w:r>
      <w:r w:rsidR="009B4810">
        <w:rPr>
          <w:szCs w:val="24"/>
          <w:lang w:val="ru-RU"/>
        </w:rPr>
        <w:t>(1 ยอห์น 4:</w:t>
      </w:r>
      <w:r w:rsidRPr="000C5CEA">
        <w:rPr>
          <w:szCs w:val="24"/>
          <w:lang w:val="ru-RU"/>
        </w:rPr>
        <w:t>4) ยิ่งไปกว่านั้น ชีวิตที่เต็มไปด้วยการตระหนักรู้ในตนเองนั้น ไม่ใช่ชีวิตที่พรากความสะดวกสบายบางอย่างไปจากคุณโดยไม่ได้ตอบแทนอะไรเลย ตรงกันข้าม ชีวิตเช่นนี้ ซึ่งเต็มไปด้วยความระลึกถึงพระเจ้าและการดำเนินตามมโนธรรมของตนเอง คือแหล่งกำเนิดความสุขทางจิตวิญญาณอันไม่มีที่สิ้นสุด เมื่อเปรียบเทียบกับแล้ว ความสุขทางโลกก็เปรียบได้เพียงเหมือนต้นกระถินฝาดขมเมื่อเทียบกับน้ำผึ้ง คุณจะต้องอดทนต่อสิ่งภายนอกเพียงเล็กน้อย ทุกสิ่งทุกอย่างต้องเกิดขึ้นภายใน เป็นไปได้ที่จะมีส่วนร่วมในทุกสิ่งและรู้สึกแปลกแยกจากทุกสิ่ง ภายนอกทำสิ่งหนึ่ง แต่ภายในกลับเกิดอีกสิ่งหนึ่ง</w:t>
      </w:r>
    </w:p>
    <w:p w14:paraId="05B153E4" w14:textId="77777777" w:rsidR="004361BF" w:rsidRPr="000C5CEA" w:rsidRDefault="002B5BDF" w:rsidP="009B4810">
      <w:pPr>
        <w:ind w:firstLine="708"/>
        <w:rPr>
          <w:szCs w:val="24"/>
          <w:lang w:val="ru-RU"/>
        </w:rPr>
      </w:pPr>
      <w:r w:rsidRPr="000C5CEA">
        <w:rPr>
          <w:szCs w:val="24"/>
          <w:lang w:val="ru-RU"/>
        </w:rPr>
        <w:t>ดังนั้นนี่คือทั้งหมด (ฉันหมายถึงกฎและคำเตือนที่เขียนไว้ในจดหมายสองฉบับนี้) มันมากไปไหม? ไม่มีอะไรมากมาย และทุกอย่างก็ทำได้ง่ายและเรียบง่ายมาก และผลที่ออกมานั้นยอดเยี่ยมมาก! ดังนั้น จงมีแรงบันดาลใจและตั้งใจล่วงหน้าที่จะปฏิบัติตามสิ่งที่เขียนไว้ ขอให้ทุกอย่างเป็นไปตามที่ตั้งใจไว้ อาเมน</w:t>
      </w:r>
    </w:p>
    <w:p w14:paraId="7EEC0E4B" w14:textId="77777777" w:rsidR="009B4810" w:rsidRPr="00557BEF" w:rsidRDefault="009B4810" w:rsidP="004361BF">
      <w:pPr>
        <w:rPr>
          <w:szCs w:val="24"/>
          <w:lang w:val="ru-RU"/>
        </w:rPr>
      </w:pPr>
    </w:p>
    <w:p w14:paraId="40ED437D" w14:textId="77777777" w:rsidR="004361BF" w:rsidRPr="000C5CEA" w:rsidRDefault="00F26D75" w:rsidP="007064AB">
      <w:pPr>
        <w:pStyle w:val="Heading3"/>
        <w:rPr>
          <w:lang w:val="ru-RU"/>
        </w:rPr>
      </w:pPr>
      <w:bookmarkStart w:id="45" w:name="_Toc482121616"/>
      <w:r>
        <w:rPr>
          <w:lang w:val="ru-RU"/>
        </w:rPr>
        <w:t>|</w:t>
      </w:r>
      <w:r w:rsidR="002B5BDF" w:rsidRPr="000C5CEA">
        <w:rPr>
          <w:lang w:val="ru-RU"/>
        </w:rPr>
        <w:t xml:space="preserve"> 45 </w:t>
      </w:r>
      <w:r>
        <w:rPr>
          <w:lang w:val="ru-RU"/>
        </w:rPr>
        <w:t>|</w:t>
      </w:r>
      <w:bookmarkEnd w:id="45"/>
    </w:p>
    <w:p w14:paraId="6942F025" w14:textId="77777777" w:rsidR="004361BF" w:rsidRPr="002C2DB9" w:rsidRDefault="002B5BDF" w:rsidP="00571076">
      <w:pPr>
        <w:rPr>
          <w:szCs w:val="24"/>
          <w:lang w:val="ru-RU"/>
        </w:rPr>
      </w:pPr>
      <w:r w:rsidRPr="000C5CEA">
        <w:rPr>
          <w:szCs w:val="24"/>
          <w:lang w:val="ru-RU"/>
        </w:rPr>
        <w:t>ข้อสรุปของคุณเป็นความจริง</w:t>
      </w:r>
      <w:r w:rsidR="000A3CC6" w:rsidRPr="002C2DB9">
        <w:rPr>
          <w:szCs w:val="24"/>
          <w:lang w:val="ru-RU"/>
        </w:rPr>
        <w:t>มาก</w:t>
      </w:r>
      <w:r w:rsidRPr="000C5CEA">
        <w:rPr>
          <w:szCs w:val="24"/>
          <w:lang w:val="ru-RU"/>
        </w:rPr>
        <w:t xml:space="preserve">แค่ไหน: </w:t>
      </w:r>
      <w:r w:rsidR="001D3D9F" w:rsidRPr="000C5CEA">
        <w:rPr>
          <w:szCs w:val="24"/>
          <w:lang w:val="ru-RU"/>
        </w:rPr>
        <w:t>"</w:t>
      </w:r>
      <w:r w:rsidRPr="000C5CEA">
        <w:rPr>
          <w:szCs w:val="24"/>
          <w:lang w:val="ru-RU"/>
        </w:rPr>
        <w:t>ดังนั้น ปรากฏว่าทั้งหมดนี้เกี่ยวกับการสวดมนต์!</w:t>
      </w:r>
      <w:r w:rsidR="001D3D9F" w:rsidRPr="000C5CEA">
        <w:rPr>
          <w:szCs w:val="24"/>
          <w:lang w:val="ru-RU"/>
        </w:rPr>
        <w:t>"</w:t>
      </w:r>
      <w:r w:rsidRPr="000C5CEA">
        <w:rPr>
          <w:szCs w:val="24"/>
          <w:lang w:val="ru-RU"/>
        </w:rPr>
        <w:t xml:space="preserve"> ใช่แล้ว การสวดมนต์ การสวดมนต์เพื่อการสังเกตตนเองเป็นเหมือนบารอมิเตอร์ทางจิตวิญญาณ บารอมิเตอร์จะวัดว่าอากาศหนักหรือเบาเพียงใด และการสวดมนต์จะแสดงให้เห็นว่าจิตวิญญาณของเราสูงหรือต่ำเพียงใดในการวิงวอนต่อพระเจ้า และอธิษฐานเหมือนที่คุณเริ่มต้น ยืนต่อหน้าไอคอนของคุณบ่อยขึ้นตลอดทั้งวัน และโค้งคำนับหลายครั้ง ทั้งโค้งระดับเอวและโค้งถึงพื้น การคุกเข่าและก้มศีรษะลงยิ่งดียิ่งขึ้น ไม่มีใครเห็นคุณนอกจากองค์พระผู้เป็นเจ้า การอธิษฐานในตอนเช้าและตอนเย็น </w:t>
      </w:r>
      <w:r w:rsidR="00450DE7">
        <w:rPr>
          <w:szCs w:val="24"/>
          <w:lang w:val="ru-RU"/>
        </w:rPr>
        <w:t xml:space="preserve">— </w:t>
      </w:r>
      <w:r w:rsidRPr="000C5CEA">
        <w:rPr>
          <w:szCs w:val="24"/>
          <w:lang w:val="ru-RU"/>
        </w:rPr>
        <w:t>ในเวลาที่เหมาะสมของมันเอง ในช่วงเวลาเหล่านั้น คุณจำเป็นต้องสวดมนต์มากขึ้นตามที่คุณเคยทำ และในช่วงเวลานี้ ให้ก้มศีรษะลงต่อองค์พระผู้เป็นเจ้าบ่อยๆ ทีละน้อย อย่างไรก็ตาม อย่าทำเหมือนที่คุณทักทายคนรู้จักตามปกติ แค่พยักหน้าศีรษะก็เพียงพอแล้ว ความกระตือรือร้นจะสอนคุณทุกสิ่งทุกอย่าง ดังนั้นจงส่งเสริมมัน</w:t>
      </w:r>
      <w:r w:rsidR="000A3CC6">
        <w:rPr>
          <w:szCs w:val="24"/>
          <w:lang w:val="ru-RU"/>
        </w:rPr>
        <w:t>ในทุกวิถีทาง</w:t>
      </w:r>
    </w:p>
    <w:p w14:paraId="48039E32" w14:textId="77777777" w:rsidR="004361BF" w:rsidRPr="000C5CEA" w:rsidRDefault="002B5BDF" w:rsidP="000A3CC6">
      <w:pPr>
        <w:ind w:firstLine="708"/>
        <w:rPr>
          <w:szCs w:val="24"/>
          <w:lang w:val="ru-RU"/>
        </w:rPr>
      </w:pPr>
      <w:r w:rsidRPr="000C5CEA">
        <w:rPr>
          <w:szCs w:val="24"/>
          <w:lang w:val="ru-RU"/>
        </w:rPr>
        <w:t xml:space="preserve">แต่อย่าลืมว่าแก่นแท้ของการสวดมนต์คือการยกระดับจิตใจและหัวใจขึ้นสู่พระเจ้า เพราะพระเจ้าทรงสถิตอยู่ทุกหนทุกแห่ง และศาสดาผู้ศักดิ์สิทธิ์ได้สอนจิตวิญญาณของท่านว่า: </w:t>
      </w:r>
      <w:r w:rsidR="000A3CC6" w:rsidRPr="000A3CC6">
        <w:rPr>
          <w:i/>
          <w:szCs w:val="24"/>
          <w:lang w:val="ru-RU"/>
        </w:rPr>
        <w:t>"</w:t>
      </w:r>
      <w:r w:rsidRPr="000A3CC6">
        <w:rPr>
          <w:i/>
          <w:szCs w:val="24"/>
          <w:lang w:val="ru-RU"/>
        </w:rPr>
        <w:t xml:space="preserve">ในทุกสถานที่แห่งอำนาจของพระองค์ </w:t>
      </w:r>
      <w:r w:rsidR="000A3CC6" w:rsidRPr="000A3CC6">
        <w:rPr>
          <w:i/>
          <w:szCs w:val="24"/>
          <w:lang w:val="ru-RU"/>
        </w:rPr>
        <w:t xml:space="preserve">จงสรรเสริญพระเจ้า โอ้จิตวิญญาณของข้า" </w:t>
      </w:r>
      <w:r w:rsidR="000A3CC6" w:rsidRPr="000A3CC6">
        <w:rPr>
          <w:szCs w:val="24"/>
          <w:lang w:val="ru-RU"/>
        </w:rPr>
        <w:t>(</w:t>
      </w:r>
      <w:r w:rsidR="000A3CC6">
        <w:rPr>
          <w:szCs w:val="24"/>
          <w:lang w:val="ru-RU"/>
        </w:rPr>
        <w:t>สดุดี 102:22</w:t>
      </w:r>
      <w:r w:rsidR="000A3CC6" w:rsidRPr="000A3CC6">
        <w:rPr>
          <w:szCs w:val="24"/>
          <w:lang w:val="ru-RU"/>
        </w:rPr>
        <w:t xml:space="preserve">) </w:t>
      </w:r>
      <w:r w:rsidRPr="000C5CEA">
        <w:rPr>
          <w:szCs w:val="24"/>
          <w:lang w:val="ru-RU"/>
        </w:rPr>
        <w:t xml:space="preserve">ดังที่ข้าพเจ้าได้เขียนไว้แล้ว ความทรงจำในพระเจ้าเป็นสิ่งที่ส่งเสริมสิ่งนี้มากที่สุด และท่านได้เพิ่มเติมสิ่งที่ดีกว่านั้นอีก: ความรักต่อพระเจ้า ขอพระเจ้าอวยพรท่าน สำหรับสิ่งนี้ </w:t>
      </w:r>
      <w:r w:rsidR="00450DE7">
        <w:rPr>
          <w:szCs w:val="24"/>
          <w:lang w:val="ru-RU"/>
        </w:rPr>
        <w:t xml:space="preserve">— </w:t>
      </w:r>
      <w:r w:rsidRPr="000C5CEA">
        <w:rPr>
          <w:szCs w:val="24"/>
          <w:lang w:val="ru-RU"/>
        </w:rPr>
        <w:t xml:space="preserve">สำหรับความรักอันพิเศษของท่านต่อพระเจ้า แต่หนทางสู่การรักพระเจ้านั้น ก็คือการระลึกถึงพระองค์เช่นกัน ด้วยการคิดใคร่ครวญถึงพระลักษณะและพระราชกิจอันศักดิ์สิทธิ์ของพระองค์อย่างลึกซึ้งยิ่งขึ้น เราต้องฝึกฝนตนเองให้คุ้นเคยกับการระลึกถึงพระเจ้า และวิธีการที่จะทำเช่นนี้ ตามที่ข้าพเจ้าได้เขียนไว้ คือการสวดภาวนาสั้น ๆ ซ้ำ ๆ ในความคิดของตนอยู่เสมอว่า: พระเจ้าข้า ขอทรงพระเมตตาเถิด! พระเยซูคริสต์ พระบุตรของพระเจ้า ขอทรงพระเมตตาต่อข้าพเจ้า ผู้เป็นบาป! บัดนี้ท่านได้เริ่มต้นแล้ว </w:t>
      </w:r>
      <w:r w:rsidR="00450DE7">
        <w:rPr>
          <w:szCs w:val="24"/>
          <w:lang w:val="ru-RU"/>
        </w:rPr>
        <w:t xml:space="preserve">— </w:t>
      </w:r>
      <w:r w:rsidRPr="000C5CEA">
        <w:rPr>
          <w:szCs w:val="24"/>
          <w:lang w:val="ru-RU"/>
        </w:rPr>
        <w:t>จงดำเนินต่อไป ไม่ว่าจะนั่ง เดิน ทำสิ่งใดหรือพูดอะไร ในทุกกรณีและทุกขณะ จงระลึกไว้ในใจว่าองค์พระผู้เป็นเจ้าทรงอยู่ใกล้ท่าน และจงร้องทูลพระองค์จากใจของท่านว่า "องค์พระผู้เป็นเจ้า ขอทรงเมตตาข้าพระองค์ด้วย!"</w:t>
      </w:r>
    </w:p>
    <w:p w14:paraId="4DD8CD70" w14:textId="77777777" w:rsidR="004361BF" w:rsidRPr="000C5CEA" w:rsidRDefault="002B5BDF" w:rsidP="000A3CC6">
      <w:pPr>
        <w:ind w:firstLine="708"/>
        <w:rPr>
          <w:szCs w:val="24"/>
          <w:lang w:val="ru-RU"/>
        </w:rPr>
      </w:pPr>
      <w:r w:rsidRPr="000C5CEA">
        <w:rPr>
          <w:szCs w:val="24"/>
          <w:lang w:val="ru-RU"/>
        </w:rPr>
        <w:t xml:space="preserve">คุณบอกว่าคุณมีความคิดที่กระจัดกระจาย ทันใดนั้นมันก็กลายเป็นไปไม่ได้ คุณต้องทำงานหนักจนกว่าจะพัฒนาเป็นนิสัยในการอยู่ในใจของคุณอย่างไม่หยุดยั้งต่อหน้าพระเจ้า ฉันคิดว่าฉันได้บอกคุณไปแล้วว่าทันทีที่คุณสังเกตเห็นว่าความคิดของคุณกระจัดกระจาย คุณควรหันกลับมาและอย่าปล่อยให้มันหลงทางไปโดยพลการและโดยรู้ตัว สิ่งนี้ควรทำไม่เพียงแต่ในระหว่างการสวดมนต์เท่านั้น แต่ควรทำอยู่เสมอ และให้มันเป็นกฎสำหรับตัวคุณเอง: จงอยู่กับพระเจ้าในใจของคุณเสมอ และอย่าปล่อยให้ความคิดของคุณล่องลอยไป แต่ทันทีที่มันออกไป ให้ดึงมันกลับมาอีกครั้ง และบังคับให้มันอยู่บ้าน ในกรงของหัวใจคุณ และสนทนากับพระเจ้าผู้แสนหวาน เมื่อได้กำหนดกฎนี้แล้ว จงบังคับตนเองให้ปฏิบัติตามอย่างเคร่งครัด ตักเตือนตนเองเมื่อละเมิดกฎ กำหนดบทลงโทษแก่ตนเอง และขอความช่วยเหลือจากพระเจ้าในเรื่องที่จำเป็นอย่างยิ่งนี้ หากคุณทำงานอย่างหนัก คุณจะประสบความสำเร็จในไม่ช้า เงื่อนไขสำหรับความสำเร็จมีดังนี้: 1) ความต่อเนื่องและความสม่ำเสมอในความพยายามนี้ ไม่ใช่เรื่องของการเริ่มต้นแล้วล้มเลิก </w:t>
      </w:r>
      <w:r w:rsidRPr="000C5CEA">
        <w:rPr>
          <w:szCs w:val="24"/>
          <w:lang w:val="ru-RU"/>
        </w:rPr>
        <w:lastRenderedPageBreak/>
        <w:t>เริ่มต้นแล้วล้มเลิก แต่ควรเป็น: เมื่อเริ่มต้นแล้วต้องอดทนจนกว่าจะประสบความสำเร็จ ในทุกความพยายาม ความสำเร็จขึ้นอยู่กับความพยายามอย่างต่อเนื่อง; 2) เพื่อให้สิ่งนี้เกิดขึ้น คุณต้องเตรียมความอดทนและวินัยในตนเองให้พร้อม เมื่อความเกียจคร้าน ความต้องการที่จะผ่อนคลาย หรือแม้แต่ความสงสัยว่าจำเป็นต้องทำหรือไม่เกิดขึ้น จงขจัดสิ่งเหล่านี้ออกไปทั้งหมด และตามที่คุณได้ตัดสินใจไว้ จงบังคับตัวเองให้ทำงานนี้ 3) เพื่อให้สิ่งนี้เกิดขึ้น จงได้รับแรงบันดาลใจจากความหวังและความมั่นใจที่องค์พระผู้เป็นเจ้าทรงเห็นความเพียรพยายามในการอธิษฐานและความกระตือรือร้นที่คุณแสวงหาทักษะในการอธิษฐาน ท้ายที่สุดพระองค์จะประทานการอธิษฐานแก่คุณ และการอธิษฐานนั้นเมื่อได้หยั่งรากในใจของคุณแล้ว จะผุดขึ้นมาจากที่นั่นดั่งน้ำพุ ผลอันประเสริฐนี้คือผลแห่งการงานที่ประกอบด้วยการภาวนา! ความคาดหวังในผลนี้ได้เป็นแรงบันดาลใจแก่ผู้ภาวนาทุกคน และการบรรลุถึงผลนี้ได้เป็นแหล่งแห่งความสุขทางจิตวิญญาณที่ไม่มีวันสิ้นสุด ความสุข และสันติภาพในใจในพระเจ้า โอ ขอพระเจ้าประทานผลนี้แก่ท่านเถิด! แต่พระองค์จะไม่ประทานให้โดยปราศจากความเพียรพยายาม ด้วยความอดทน ด้วยความหวัง และความพากเพียรที่ท่านตั้งขึ้นเอง จงกล้าหาญและเข้มแข็งเถิด!</w:t>
      </w:r>
      <w:r w:rsidR="004361BF" w:rsidRPr="000C5CEA">
        <w:rPr>
          <w:rFonts w:hint="cs"/>
          <w:szCs w:val="24"/>
          <w:lang w:val="ru-RU"/>
        </w:rPr>
        <w:t>‍</w:t>
      </w:r>
    </w:p>
    <w:p w14:paraId="114E2366" w14:textId="77777777" w:rsidR="004361BF" w:rsidRPr="000C5CEA" w:rsidRDefault="002B5BDF" w:rsidP="004361BF">
      <w:pPr>
        <w:rPr>
          <w:szCs w:val="24"/>
          <w:lang w:val="ru-RU"/>
        </w:rPr>
      </w:pPr>
      <w:r w:rsidRPr="000C5CEA">
        <w:rPr>
          <w:szCs w:val="24"/>
          <w:lang w:val="ru-RU"/>
        </w:rPr>
        <w:t xml:space="preserve">ข้าพเจ้ากำลังส่งหนังสือเกี่ยวกับเรื่องนี้ให้ท่าน ชื่อว่า </w:t>
      </w:r>
      <w:r w:rsidR="001D3D9F" w:rsidRPr="000C5CEA">
        <w:rPr>
          <w:szCs w:val="24"/>
          <w:lang w:val="ru-RU"/>
        </w:rPr>
        <w:t>"</w:t>
      </w:r>
      <w:r w:rsidRPr="000C5CEA">
        <w:rPr>
          <w:szCs w:val="24"/>
          <w:lang w:val="ru-RU"/>
        </w:rPr>
        <w:t>จดหมายเกี่ยวกับชีวิตฝ่ายจิตวิญญาณ</w:t>
      </w:r>
      <w:r w:rsidR="001D3D9F" w:rsidRPr="000C5CEA">
        <w:rPr>
          <w:szCs w:val="24"/>
          <w:lang w:val="ru-RU"/>
        </w:rPr>
        <w:t xml:space="preserve">" </w:t>
      </w:r>
      <w:r w:rsidR="000948AE" w:rsidRPr="000948AE">
        <w:rPr>
          <w:sz w:val="20"/>
          <w:szCs w:val="24"/>
          <w:lang w:val="ru-RU"/>
        </w:rPr>
        <w:t>(</w:t>
      </w:r>
      <w:r w:rsidRPr="000948AE">
        <w:rPr>
          <w:sz w:val="20"/>
          <w:szCs w:val="24"/>
          <w:lang w:val="ru-RU"/>
        </w:rPr>
        <w:t xml:space="preserve">ท่านอาจเพิ่มหนังสือรวมเล่มเล็กเรื่อง </w:t>
      </w:r>
      <w:r w:rsidR="001D3D9F" w:rsidRPr="000948AE">
        <w:rPr>
          <w:sz w:val="20"/>
          <w:szCs w:val="24"/>
          <w:lang w:val="ru-RU"/>
        </w:rPr>
        <w:t>"</w:t>
      </w:r>
      <w:r w:rsidRPr="000948AE">
        <w:rPr>
          <w:sz w:val="20"/>
          <w:szCs w:val="24"/>
          <w:lang w:val="ru-RU"/>
        </w:rPr>
        <w:t>ความมีสติและคำภาวนาจากบรรดาพระบิดา</w:t>
      </w:r>
      <w:r w:rsidR="001D3D9F" w:rsidRPr="000948AE">
        <w:rPr>
          <w:sz w:val="20"/>
          <w:szCs w:val="24"/>
          <w:lang w:val="ru-RU"/>
        </w:rPr>
        <w:t xml:space="preserve">" </w:t>
      </w:r>
      <w:r w:rsidRPr="000948AE">
        <w:rPr>
          <w:sz w:val="20"/>
          <w:szCs w:val="24"/>
          <w:lang w:val="ru-RU"/>
        </w:rPr>
        <w:t>ด้วยก็ได้</w:t>
      </w:r>
      <w:r w:rsidR="000948AE" w:rsidRPr="000948AE">
        <w:rPr>
          <w:sz w:val="20"/>
          <w:szCs w:val="24"/>
          <w:lang w:val="ru-RU"/>
        </w:rPr>
        <w:t xml:space="preserve">) </w:t>
      </w:r>
      <w:r w:rsidRPr="000C5CEA">
        <w:rPr>
          <w:szCs w:val="24"/>
          <w:lang w:val="ru-RU"/>
        </w:rPr>
        <w:t>ซึ่งเนื้อหาทั้งหมดมุ่งเน้นเพื่อช่วยให้จิตใจตั้งมั่นอยู่ในใจโดยความเอาใจใส่ต่อองค์พระผู้เป็นเจ้าและท่าทีแห่งการภาวนา การงานที่ต้องทำด้วยการภาวนาต้องมีการอ่านหนังสือหรือบทความที่กล่าวถึงการภาวนาและนิสัยที่เหมาะแก่การภาวนาควบคู่ไปด้วย</w:t>
      </w:r>
    </w:p>
    <w:p w14:paraId="7DB0AE22" w14:textId="77777777" w:rsidR="004361BF" w:rsidRPr="000C5CEA" w:rsidRDefault="002B5BDF" w:rsidP="000948AE">
      <w:pPr>
        <w:ind w:firstLine="708"/>
        <w:rPr>
          <w:szCs w:val="24"/>
          <w:lang w:val="ru-RU"/>
        </w:rPr>
      </w:pPr>
      <w:r w:rsidRPr="000C5CEA">
        <w:rPr>
          <w:szCs w:val="24"/>
          <w:lang w:val="ru-RU"/>
        </w:rPr>
        <w:t>ยิ่งคุณมั่นคงอยู่ในความทรงจำของพระเจ้า หรืออยู่ในพระพักตร์อันเปี่ยมสติปัญญาของพระเจ้าในจิตใจของคุณมากเท่าใด ความคิดของคุณก็จะยิ่งสงบและวอกแวกน้อยลงเท่านั้น ความเป็นระเบียบภายในและความสำเร็จในการอธิษฐานย่อมดำเนินไปควบคู่กัน</w:t>
      </w:r>
    </w:p>
    <w:p w14:paraId="7E154363" w14:textId="77777777" w:rsidR="004361BF" w:rsidRPr="000C5CEA" w:rsidRDefault="002B5BDF" w:rsidP="000948AE">
      <w:pPr>
        <w:ind w:firstLine="708"/>
        <w:rPr>
          <w:szCs w:val="24"/>
          <w:lang w:val="ru-RU"/>
        </w:rPr>
      </w:pPr>
      <w:r w:rsidRPr="000C5CEA">
        <w:rPr>
          <w:szCs w:val="24"/>
          <w:lang w:val="ru-RU"/>
        </w:rPr>
        <w:t>โปรด</w:t>
      </w:r>
      <w:r w:rsidR="000948AE">
        <w:rPr>
          <w:szCs w:val="24"/>
          <w:lang w:val="ru-RU"/>
        </w:rPr>
        <w:t xml:space="preserve">จำไว้ว่าตั้งแต่เริ่มต้นของจดหมายเหล่านี้ มีการพูดถึงจิตวิญญาณของเรา </w:t>
      </w:r>
      <w:r w:rsidR="000948AE" w:rsidRPr="000948AE">
        <w:rPr>
          <w:sz w:val="20"/>
          <w:szCs w:val="24"/>
          <w:lang w:val="ru-RU"/>
        </w:rPr>
        <w:t xml:space="preserve">(จดหมาย 20-21) </w:t>
      </w:r>
      <w:r w:rsidRPr="000C5CEA">
        <w:rPr>
          <w:szCs w:val="24"/>
          <w:lang w:val="ru-RU"/>
        </w:rPr>
        <w:t xml:space="preserve">นี่คือการฟื้นฟูสิทธิของมัน เมื่อสิ่งนี้ได้รับการฟื้นฟูแล้ว การเปลี่ยนแปลงชีวิตที่กระตือรือร้นของจิตวิญญาณ ร่างกาย และความสัมพันธ์ภายนอกจะเริ่มต้นขึ้น </w:t>
      </w:r>
      <w:r w:rsidR="00450DE7">
        <w:rPr>
          <w:szCs w:val="24"/>
          <w:lang w:val="ru-RU"/>
        </w:rPr>
        <w:t xml:space="preserve">— </w:t>
      </w:r>
      <w:r w:rsidRPr="000C5CEA">
        <w:rPr>
          <w:szCs w:val="24"/>
          <w:lang w:val="ru-RU"/>
        </w:rPr>
        <w:t>การชำระล้าง และคุณจะกลายเป็นบุคคลที่แท้จริง</w:t>
      </w:r>
    </w:p>
    <w:p w14:paraId="10C722AE" w14:textId="77777777" w:rsidR="000948AE" w:rsidRPr="002C2DB9" w:rsidRDefault="000948AE" w:rsidP="004361BF">
      <w:pPr>
        <w:rPr>
          <w:szCs w:val="24"/>
          <w:lang w:val="ru-RU"/>
        </w:rPr>
      </w:pPr>
    </w:p>
    <w:p w14:paraId="428A2E79" w14:textId="77777777" w:rsidR="004361BF" w:rsidRPr="000C5CEA" w:rsidRDefault="00F26D75" w:rsidP="007064AB">
      <w:pPr>
        <w:pStyle w:val="Heading3"/>
        <w:rPr>
          <w:lang w:val="ru-RU"/>
        </w:rPr>
      </w:pPr>
      <w:bookmarkStart w:id="46" w:name="_Toc482121617"/>
      <w:r>
        <w:rPr>
          <w:lang w:val="ru-RU"/>
        </w:rPr>
        <w:t>|</w:t>
      </w:r>
      <w:r w:rsidR="002B5BDF" w:rsidRPr="000C5CEA">
        <w:rPr>
          <w:lang w:val="ru-RU"/>
        </w:rPr>
        <w:t xml:space="preserve"> 46 </w:t>
      </w:r>
      <w:r>
        <w:rPr>
          <w:lang w:val="ru-RU"/>
        </w:rPr>
        <w:t>|</w:t>
      </w:r>
      <w:bookmarkEnd w:id="46"/>
    </w:p>
    <w:p w14:paraId="4A25B9D0" w14:textId="77777777" w:rsidR="004361BF" w:rsidRPr="000C5CEA" w:rsidRDefault="002B5BDF" w:rsidP="00571076">
      <w:pPr>
        <w:rPr>
          <w:szCs w:val="24"/>
          <w:lang w:val="ru-RU"/>
        </w:rPr>
      </w:pPr>
      <w:r w:rsidRPr="000C5CEA">
        <w:rPr>
          <w:szCs w:val="24"/>
          <w:lang w:val="ru-RU"/>
        </w:rPr>
        <w:t>ท่านได้เริ่มต้นเดินทางบนเส้นทางแห่งการรับใช้พระเจ้าอย่างแน่วแน่ ขอพระเจ้าทรงอวยพรท่าน! จงทำงานเพื่อพระเจ้า! เหนือสิ่งอื่นใด:</w:t>
      </w:r>
    </w:p>
    <w:p w14:paraId="245642F2" w14:textId="77777777" w:rsidR="004361BF" w:rsidRPr="000C5CEA" w:rsidRDefault="002B5BDF" w:rsidP="000948AE">
      <w:pPr>
        <w:ind w:firstLine="708"/>
        <w:rPr>
          <w:szCs w:val="24"/>
          <w:lang w:val="ru-RU"/>
        </w:rPr>
      </w:pPr>
      <w:r w:rsidRPr="000C5CEA">
        <w:rPr>
          <w:szCs w:val="24"/>
          <w:lang w:val="ru-RU"/>
        </w:rPr>
        <w:t xml:space="preserve">1. ระวังความหยิ่งยโส มันคือศัตรูตัวแรก ความชอบธรรมของเราต่อพระเจ้า แม้เพียงตั้งใจ ก็ทำให้เกิดความคิดว่ามีความเหนือกว่าผู้อื่นและแม้กระทั่งเหนือกว่าตัวเราเอง </w:t>
      </w:r>
      <w:r w:rsidR="00450DE7">
        <w:rPr>
          <w:szCs w:val="24"/>
          <w:lang w:val="ru-RU"/>
        </w:rPr>
        <w:t xml:space="preserve">— </w:t>
      </w:r>
      <w:r w:rsidRPr="000C5CEA">
        <w:rPr>
          <w:szCs w:val="24"/>
          <w:lang w:val="ru-RU"/>
        </w:rPr>
        <w:t>เหนืออดีตของเรา โดยเฉพาะเมื่อเราประสบความสำเร็จในการทำบางสิ่งบนเส้นทางนี้ ทันทีที่เราอยู่ในความชอบธรรมนี้เพียงเล็กน้อย มันก็ดูเหมือนสิ่งที่น่าอัศจรรย์ และเราเริ่มฝันถึงตัวเองว่าเป็นบุคคลที่สมบูรณ์แบบซึ่งทำสิ่งที่น่าอัศจรรย์ และนี่คือศัตรูที่กระซิบกระซาบเพื่อปลุกความหยิ่งยโส ผู้ใดที่พ่ายแพ้และตกอยู่ในความหลงตัวเองนี้ พระคุณจะจากเขาไปทันทีและทิ้งเขาไว้ตามลำพัง จากนั้นศัตรูจะเข้าครอบงำเขาเหมือนเหยื่อที่ไร้ทางสู้</w:t>
      </w:r>
    </w:p>
    <w:p w14:paraId="1C530459" w14:textId="77777777" w:rsidR="004361BF" w:rsidRPr="000C5CEA" w:rsidRDefault="002B5BDF" w:rsidP="000948AE">
      <w:pPr>
        <w:ind w:firstLine="708"/>
        <w:rPr>
          <w:szCs w:val="24"/>
          <w:lang w:val="ru-RU"/>
        </w:rPr>
      </w:pPr>
      <w:r w:rsidRPr="000C5CEA">
        <w:rPr>
          <w:szCs w:val="24"/>
          <w:lang w:val="ru-RU"/>
        </w:rPr>
        <w:t>2. ความกลัวและความวิตกกังวลไม่จากคุณไป เราเดินอยู่ในท่ามกลางตาข่าย ศัตรูไม่เคยล่อลวงเราด้วยสิ่งที่ชั่วร้ายอย่างชัดเจน แต่หลอกลวงเราด้วยสิ่งที่ดูเหมือนดี ผู้ที่ขาดประสบการณ์จะหลงเชื่อเหยื่อล่อและตกอยู่ในเงื้อมมือของศัตรู เช่นเดียวกับสัตว์ที่เดินอย่างประมาทในป่าและตกลงไปในหลุม แต่อย่าสูญเสียความกล้าหาญในความกลัวของคุณ เพราะองค์พระผู้เป็นเจ้าทรงอยู่ใกล้</w:t>
      </w:r>
    </w:p>
    <w:p w14:paraId="37DA9A48" w14:textId="77777777" w:rsidR="004361BF" w:rsidRPr="000C5CEA" w:rsidRDefault="002B5BDF" w:rsidP="000948AE">
      <w:pPr>
        <w:ind w:firstLine="708"/>
        <w:rPr>
          <w:szCs w:val="24"/>
          <w:lang w:val="ru-RU"/>
        </w:rPr>
      </w:pPr>
      <w:r w:rsidRPr="000C5CEA">
        <w:rPr>
          <w:szCs w:val="24"/>
          <w:lang w:val="ru-RU"/>
        </w:rPr>
        <w:t>3. ให้ความกลัวต่อความตาย และการตัดสิน และการได้รับรางวัลหรือการลงโทษหลังความตาย ไม่ห่างไกลจากท่านเลย ในตอนเช้า เมื่อท่านฟื้นฟูความทรงจำของพระเจ้าในใจของท่าน ให้ระวังที่จะผูกติดกับความทรงจำของสิ่งสุดท้ายเหล่านี้ด้วย จงเก็บความคิดนี้ไว้กับคุณตลอดทั้งวัน เช่นเดียวกับที่คุณทำกับพระเจ้า และเมื่อคุณเข้านอน จงพูดว่า: หลุมศพของฉันอยู่ตรงหน้าฉัน! ความตายของฉันกำลังมา! คุณจะเห็นว่าคุณจะพบผู้พิทักษ์ใดในสิ่งเหล่านั้น</w:t>
      </w:r>
    </w:p>
    <w:p w14:paraId="585D8EBA" w14:textId="77777777" w:rsidR="004361BF" w:rsidRPr="000C5CEA" w:rsidRDefault="002B5BDF" w:rsidP="000948AE">
      <w:pPr>
        <w:ind w:firstLine="708"/>
        <w:rPr>
          <w:szCs w:val="24"/>
          <w:lang w:val="ru-RU"/>
        </w:rPr>
      </w:pPr>
      <w:r w:rsidRPr="000C5CEA">
        <w:rPr>
          <w:szCs w:val="24"/>
          <w:lang w:val="ru-RU"/>
        </w:rPr>
        <w:t xml:space="preserve">4. คุณไม่สามารถแยกตัวออกจากสังคมได้อย่างสมบูรณ์ แต่ขึ้นอยู่กับคุณที่จะอยู่ในสังคมที่มีสิ่งบันเทิงน้อยลง และในสิ่งนี้ เมื่อคุณอยู่ที่นั่น อย่าสูญเสียความสนใจต่อพระเจ้าผู้ซึ่งอยู่ใกล้และอยู่ในตัวคุณ </w:t>
      </w:r>
      <w:r w:rsidRPr="000C5CEA">
        <w:rPr>
          <w:szCs w:val="24"/>
          <w:lang w:val="ru-RU"/>
        </w:rPr>
        <w:lastRenderedPageBreak/>
        <w:t>และความทรงจำถึงความตายซึ่งพร้อมที่จะพาคุณไปเท่าที่คุณจะทำได้ อย่ามอบหัวใจของคุณให้กับความประทับใจของความสุขที่อยู่ตรงหน้า ตา หู และประสาทสัมผัสอื่น ๆ ของคุณ ชีวิตในโลกนี้เลวร้ายเพราะมันเติมเต็มจิตวิญญาณด้วยสิ่งต่างๆ มากมาย ผู้คน และการกระทำ ซึ่งความทรงจำเหล่านั้นจะปกคลุมจิตวิญญาณ และสิ่งนี้ขัดขวางไม่ให้เราสวดมนต์ได้อย่างถูกต้อง มีวิธีแก้ไขเพียงอย่างเดียวเท่านั้น: ปกป้องหัวใจจากการรับความประทับใจให้มากที่สุดเท่าที่จะทำได้ ปล่อยให้ทุกสิ่งผ่านไปโดยไม่เข้าสู่หัวใจของคุณ</w:t>
      </w:r>
    </w:p>
    <w:p w14:paraId="183955DB" w14:textId="77777777" w:rsidR="004361BF" w:rsidRPr="000C5CEA" w:rsidRDefault="002B5BDF" w:rsidP="000948AE">
      <w:pPr>
        <w:ind w:firstLine="708"/>
        <w:rPr>
          <w:szCs w:val="24"/>
          <w:lang w:val="ru-RU"/>
        </w:rPr>
      </w:pPr>
      <w:r w:rsidRPr="000C5CEA">
        <w:rPr>
          <w:szCs w:val="24"/>
          <w:lang w:val="ru-RU"/>
        </w:rPr>
        <w:t>5. อย่างไรก็ตาม อย่าหนีจากผู้คนหรือทำหน้าบึ้ง ในตำแหน่งของคุณ สิ่งนี้ไม่สะดวก และจะไม่เป็นประโยชน์กับคุณเลย อย่างไรก็ตาม ใช้เวลากับคนของคุณเองให้มากขึ้น คุณอาจมีนิสัยที่ดี อย่าออกนอกลู่นอกทางจากพวกเขา เพื่อไม่ให้โดดเด่นจากฝูงชนและเปิดเผยตัวเองให้กับการนินทาไร้สาระ</w:t>
      </w:r>
    </w:p>
    <w:p w14:paraId="6A9F75B1" w14:textId="77777777" w:rsidR="004361BF" w:rsidRPr="000C5CEA" w:rsidRDefault="002B5BDF" w:rsidP="000948AE">
      <w:pPr>
        <w:ind w:firstLine="708"/>
        <w:rPr>
          <w:szCs w:val="24"/>
          <w:lang w:val="ru-RU"/>
        </w:rPr>
      </w:pPr>
      <w:r w:rsidRPr="000C5CEA">
        <w:rPr>
          <w:szCs w:val="24"/>
          <w:lang w:val="ru-RU"/>
        </w:rPr>
        <w:t xml:space="preserve">6. กิจกรรมทางจิตวิญญาณ </w:t>
      </w:r>
      <w:r w:rsidR="00450DE7">
        <w:rPr>
          <w:szCs w:val="24"/>
          <w:lang w:val="ru-RU"/>
        </w:rPr>
        <w:t xml:space="preserve">— </w:t>
      </w:r>
      <w:r w:rsidRPr="000C5CEA">
        <w:rPr>
          <w:szCs w:val="24"/>
          <w:lang w:val="ru-RU"/>
        </w:rPr>
        <w:t xml:space="preserve">การภาวนา, การอ่าน, และการนั่งสมาธิ </w:t>
      </w:r>
      <w:r w:rsidR="00450DE7">
        <w:rPr>
          <w:szCs w:val="24"/>
          <w:lang w:val="ru-RU"/>
        </w:rPr>
        <w:t xml:space="preserve">— </w:t>
      </w:r>
      <w:r w:rsidRPr="000C5CEA">
        <w:rPr>
          <w:szCs w:val="24"/>
          <w:lang w:val="ru-RU"/>
        </w:rPr>
        <w:t>ต้องทำอย่างไม่ขาดตกบกพร่องทุกวัน คุณเองควรตัดสินใจว่าจะทำอะไรในเวลาใด ให้ตื่นเช้า และก่อนออกไปหาครอบครัวของคุณ ให้ทำกิจกรรมเหล่านี้ให้มากที่สุดเท่าที่คุณทำได้</w:t>
      </w:r>
      <w:r w:rsidR="00C565CE" w:rsidRPr="000C5CEA">
        <w:rPr>
          <w:szCs w:val="24"/>
          <w:lang w:val="ru-RU"/>
        </w:rPr>
        <w:t xml:space="preserve"> </w:t>
      </w:r>
      <w:r w:rsidRPr="000C5CEA">
        <w:rPr>
          <w:szCs w:val="24"/>
          <w:lang w:val="ru-RU"/>
        </w:rPr>
        <w:t>อย่างไรก็ตาม จงอธิษฐานภาวนาให้นานที่สุดเท่าที่จะทำได้ แสดงความต้องการจากใจจริงของคุณต่อองค์พระผู้เป็นเจ้าด้วยถ้อยคำและความไว้วางใจอย่างเด็กน้อย ซ้ำคำอธิษฐานจากหนังสือสวดมนต์ด้วยการก้มศีรษะและวิงวอนสั้น ๆ ต่อพระเจ้า หลังจากอธิษฐานแล้ว จงอ่านพระวาจาด้วยความใคร่ครวญ และนำทุกสิ่งที่ได้อ่านมาประยุกต์ใช้กับตนเอง หรือพิจารณาว่าจะนำไปปฏิบัติในชีวิตอย่างไร ข้าพเจ้าได้เขียนไปแล้วและขอย้ำอีกครั้ง: จะเป็นประโยชน์อย่างยิ่งหากทุกเช้าท่านจดบันทึก</w:t>
      </w:r>
      <w:r w:rsidR="000948AE">
        <w:rPr>
          <w:szCs w:val="24"/>
          <w:lang w:val="ru-RU"/>
        </w:rPr>
        <w:t>ความคิดที่เกิดขึ้นหรือได้รับจากการ</w:t>
      </w:r>
      <w:r w:rsidRPr="000C5CEA">
        <w:rPr>
          <w:szCs w:val="24"/>
          <w:lang w:val="ru-RU"/>
        </w:rPr>
        <w:t>ใคร่ครวญขณะอ่านพระวรสารและจดหมายของอัครสาวก</w:t>
      </w:r>
      <w:r w:rsidR="000948AE">
        <w:rPr>
          <w:szCs w:val="24"/>
          <w:lang w:val="ru-RU"/>
        </w:rPr>
        <w:t>ไว้</w:t>
      </w:r>
      <w:r w:rsidRPr="000C5CEA">
        <w:rPr>
          <w:szCs w:val="24"/>
          <w:lang w:val="ru-RU"/>
        </w:rPr>
        <w:t>สั้น ๆ ขอให้ท่านรับภารกิจนี้ไว้และปฏิบัติด้วยความเรียบง่าย โดยไม่ใช้ถ้อยคำเยิ่นเย้อ</w:t>
      </w:r>
    </w:p>
    <w:p w14:paraId="0272FDEB" w14:textId="77777777" w:rsidR="004361BF" w:rsidRPr="000C5CEA" w:rsidRDefault="002B5BDF" w:rsidP="000948AE">
      <w:pPr>
        <w:ind w:firstLine="708"/>
        <w:rPr>
          <w:szCs w:val="24"/>
          <w:lang w:val="ru-RU"/>
        </w:rPr>
      </w:pPr>
      <w:r w:rsidRPr="000C5CEA">
        <w:rPr>
          <w:szCs w:val="24"/>
          <w:lang w:val="ru-RU"/>
        </w:rPr>
        <w:t>7. จงทำงานอย่างขยันขันแข็ง และมอบความกังวลทั้งหมดเกี่ยวกับความสำเร็จไว้กับพระเจ้า การวางใจ</w:t>
      </w:r>
      <w:r w:rsidR="00450DE7">
        <w:rPr>
          <w:szCs w:val="24"/>
          <w:lang w:val="ru-RU"/>
        </w:rPr>
        <w:t>ในพระเจ้า</w:t>
      </w:r>
      <w:r w:rsidRPr="000C5CEA">
        <w:rPr>
          <w:szCs w:val="24"/>
          <w:lang w:val="ru-RU"/>
        </w:rPr>
        <w:t>เป็นรากฐานของชีวิตฝ่ายวิญญาณ ทันใดนั้น แม้จะไม่มีสิ่งใดถูกมอบให้ แต่ทุกสิ่งจะมาถึงในเวลาของมันเอง ทุกสิ่งที่คุณแสวงหาด้วยความเชื่อจะมาถึง เมื่อใดหรือ? เมื่อพระเจ้าทรงพอพระทัยที่จะประทานให้ จงอดทน ยืนหยัดมั่นคงในเส้นทางที่คุณได้เริ่มต้นไว้ จงได้รับแรงบันดาลใจจากความหวังว่าวันหนึ่งแสงแห่งความสุขจะส่องสว่างในหัวใจของคุณ ฟื้นฟูให้มันหลุดพ้นจากพันธนาการทั้งปวง นำพาความคล่องแคล่วและการยกระดับไปสู่ที่ที่การออกแบบอันดีงามของจิตวิญญาณนำพาไป คุณจะโบยบินในอาณาจักรแห่งจิตวิญญาณดั่งนกที่ได้รับการปล่อยออกจากกรง</w:t>
      </w:r>
    </w:p>
    <w:p w14:paraId="1083C218" w14:textId="77777777" w:rsidR="004361BF" w:rsidRPr="000C5CEA" w:rsidRDefault="002B5BDF" w:rsidP="000948AE">
      <w:pPr>
        <w:ind w:firstLine="708"/>
        <w:rPr>
          <w:szCs w:val="24"/>
          <w:lang w:val="ru-RU"/>
        </w:rPr>
      </w:pPr>
      <w:r w:rsidRPr="000C5CEA">
        <w:rPr>
          <w:szCs w:val="24"/>
          <w:lang w:val="ru-RU"/>
        </w:rPr>
        <w:t>ขอพระเจ้าทรงอวยพรท่าน! ขอพระมารดาของพระเจ้าทรงปกปักษ์รักษาท่านด้วยผ้าคลุมของพระองค์! ขอเทวดาผู้พิทักษ์ของท่านคุ้มครองท่านจากศัตรูทั้งปวง!</w:t>
      </w:r>
    </w:p>
    <w:p w14:paraId="29B9BC28" w14:textId="77777777" w:rsidR="000948AE" w:rsidRPr="002C2DB9" w:rsidRDefault="000948AE" w:rsidP="004361BF">
      <w:pPr>
        <w:rPr>
          <w:szCs w:val="24"/>
          <w:lang w:val="ru-RU"/>
        </w:rPr>
      </w:pPr>
    </w:p>
    <w:p w14:paraId="5574262B" w14:textId="77777777" w:rsidR="004361BF" w:rsidRPr="000C5CEA" w:rsidRDefault="00F26D75" w:rsidP="007064AB">
      <w:pPr>
        <w:pStyle w:val="Heading3"/>
        <w:rPr>
          <w:lang w:val="ru-RU"/>
        </w:rPr>
      </w:pPr>
      <w:bookmarkStart w:id="47" w:name="_Toc482121618"/>
      <w:r>
        <w:rPr>
          <w:lang w:val="ru-RU"/>
        </w:rPr>
        <w:t>|</w:t>
      </w:r>
      <w:r w:rsidR="002B5BDF" w:rsidRPr="000C5CEA">
        <w:rPr>
          <w:lang w:val="ru-RU"/>
        </w:rPr>
        <w:t xml:space="preserve"> 47 </w:t>
      </w:r>
      <w:r>
        <w:rPr>
          <w:lang w:val="ru-RU"/>
        </w:rPr>
        <w:t>|</w:t>
      </w:r>
      <w:bookmarkEnd w:id="47"/>
    </w:p>
    <w:p w14:paraId="63E91F14" w14:textId="77777777" w:rsidR="004361BF" w:rsidRPr="000C5CEA" w:rsidRDefault="002B5BDF" w:rsidP="00571076">
      <w:pPr>
        <w:rPr>
          <w:szCs w:val="24"/>
          <w:lang w:val="ru-RU"/>
        </w:rPr>
      </w:pPr>
      <w:r w:rsidRPr="000C5CEA">
        <w:rPr>
          <w:szCs w:val="24"/>
          <w:lang w:val="ru-RU"/>
        </w:rPr>
        <w:t>ท่านถามเกี่ยวกับกฎของการภาวนา ใช่แล้ว จำเป็นต้องมีกฎของการภาวนาเพราะความอ่อนแอของเรา เพื่อว่าในทางหนึ่ง เราจะไม่ยอมแพ้ต่อความเกียจคร้าน และในทางหนึ่ง เราจะสามารถควบคุมความกระตือรือร้นของเราได้ แม้แต่ผู้ที่ยิ่งใหญ่ที่สุดในการภาวนา ก็ยังมีกฎของการภาวนาและปฏิบัติตามกฎนั้น ทุกครั้งที่พวกเขาเริ่มสวดมนต์ด้วยบทสวดที่กำหนดไว้ และหากในระหว่างที่สวดมนต์พวกเขาพบว่าตนเองถูกกระตุ้นให้สวดมนต์อย่างฉับพลัน พวกเขาจะละทิ้งบทสวดที่กำหนดไว้และสวดมนต์ด้วยคำพูดที่ออกมาจากใจ หากพวกเขาทำเช่นนั้น เราก็ควรทำเช่นนั้นยิ่งกว่าอีก หากปราศจากบทสวดที่กำหนดไว้ เราจะไม่มีทางรู้วิธีสวดมนต์เลย หากไม่มีบทสวดเหล่านั้น เราจะไม่มีสวดมนต์เลย</w:t>
      </w:r>
    </w:p>
    <w:p w14:paraId="015A2BD8" w14:textId="77777777" w:rsidR="004361BF" w:rsidRPr="000C5CEA" w:rsidRDefault="002B5BDF" w:rsidP="00BD3606">
      <w:pPr>
        <w:ind w:firstLine="708"/>
        <w:rPr>
          <w:szCs w:val="24"/>
          <w:lang w:val="ru-RU"/>
        </w:rPr>
      </w:pPr>
      <w:r w:rsidRPr="000C5CEA">
        <w:rPr>
          <w:szCs w:val="24"/>
          <w:lang w:val="ru-RU"/>
        </w:rPr>
        <w:t>อย่างไรก็ตาม ไม่จำเป็นต้องรวบรวมคำอธิษฐานจำนวนมาก คำอธิษฐานจำนวนน้อยที่ปฏิบัติอย่างถูกต้องดีกว่าคำอธิษฐานจำนวนมากที่ปฏิบัติอย่างเร่งรีบ ซึ่งยากที่จะรักษาไว้เมื่อถูกรวบรวมมากเกินไป ในความกระตือรือร้นในการอธิษฐาน</w:t>
      </w:r>
    </w:p>
    <w:p w14:paraId="7B50AE52" w14:textId="77777777" w:rsidR="004361BF" w:rsidRPr="000C5CEA" w:rsidRDefault="002B5BDF" w:rsidP="00BD3606">
      <w:pPr>
        <w:ind w:firstLine="708"/>
        <w:rPr>
          <w:szCs w:val="24"/>
          <w:lang w:val="ru-RU"/>
        </w:rPr>
      </w:pPr>
      <w:r w:rsidRPr="000C5CEA">
        <w:rPr>
          <w:szCs w:val="24"/>
          <w:lang w:val="ru-RU"/>
        </w:rPr>
        <w:t xml:space="preserve">สำหรับคุณ ข้าพเจ้าเชื่อว่าการสวดมนต์เช้าและเย็นตามที่ระบุไว้ในหนังสือสวดมนต์ในตอนเช้าและก่อนนอนนั้นเพียงพอแล้ว เพียงแค่พยายามปฏิบัติสิ่งเหล่านี้ทุกครั้งด้วยความตั้งใจอย่างเต็มที่และด้วยความรู้สึกลำดับที่เหมาะสม </w:t>
      </w:r>
      <w:r w:rsidRPr="000C5CEA">
        <w:rPr>
          <w:szCs w:val="24"/>
          <w:lang w:val="ru-RU"/>
        </w:rPr>
        <w:lastRenderedPageBreak/>
        <w:t>เพื่อที่จะทำสิ่งนี้ให้ประสบความสำเร็จยิ่งขึ้น ให้ใช้เวลาว่างของคุณในการอ่านสิ่งเหล่านี้ทั้งหมด คิดถึงมัน และรู้สึกถึงมัน เพื่อให้เมื่อคุณอ่านสิ่งเหล่านี้ในกฎการสวดมนต์ของคุณ คุณจะคุ้นเคยกับความคิดและความรู้สึกอันศักดิ์สิทธิ์ที่บรรจุอยู่ในนั้น การสวดมนต์ไม่ได้หมายถึงการอ่านคำสวดเพียงอย่างเดียว แต่คือการถ่ายทอดเนื้อหาของคำสวดให้เกิดขึ้นภายในตัวเรา และกล่าวออกมาเหมือนกับว่าคำสวดนั้นออกมาจากความคิดและหัวใจของเราเอง</w:t>
      </w:r>
    </w:p>
    <w:p w14:paraId="613C6A1D" w14:textId="77777777" w:rsidR="004361BF" w:rsidRPr="000C5CEA" w:rsidRDefault="002B5BDF" w:rsidP="00BD3606">
      <w:pPr>
        <w:ind w:firstLine="708"/>
        <w:rPr>
          <w:szCs w:val="24"/>
          <w:lang w:val="ru-RU"/>
        </w:rPr>
      </w:pPr>
      <w:r w:rsidRPr="000C5CEA">
        <w:rPr>
          <w:szCs w:val="24"/>
          <w:lang w:val="ru-RU"/>
        </w:rPr>
        <w:t>จากนั้น หลังจากที่ได้พูดคุยและรู้สึกถึงคำอธิษฐานแล้ว พยายามท่องจำคำอธิษฐานเหล่านั้นเพื่อที่คุณจะได้ไม่ต้องกังวลเกี่ยวกับหนังสือสวดมนต์และแสงสว่างเมื่อถึงเวลาสวดมนต์ และเพื่อให้ในขณะสวดมนต์คุณจะไม่ถูกรบกวนจากสิ่งที่ตาเห็น แต่สามารถจดจ่อกับพระเจ้าได้ง่ายขึ้น คุณจะเห็นด้วยตัวคุณเองว่าสิ่งนี้ช่วยได้มากเพียงใด และข้อเท็จจริงที่ว่าในกรณีนี้ หนังสือสวดมนต์อยู่กับคุณตลอดเวลาและทุกที่นั้นมีความหมายมาก</w:t>
      </w:r>
    </w:p>
    <w:p w14:paraId="65BFB652" w14:textId="77777777" w:rsidR="004361BF" w:rsidRPr="000C5CEA" w:rsidRDefault="002B5BDF" w:rsidP="00BD3606">
      <w:pPr>
        <w:ind w:firstLine="708"/>
        <w:rPr>
          <w:szCs w:val="24"/>
          <w:lang w:val="ru-RU"/>
        </w:rPr>
      </w:pPr>
      <w:r w:rsidRPr="000C5CEA">
        <w:rPr>
          <w:szCs w:val="24"/>
          <w:lang w:val="ru-RU"/>
        </w:rPr>
        <w:t>เมื่อได้เตรียมตัวในลักษณะนี้แล้ว เมื่อคุณยืนอธิษฐาน จงระมัดระวังไม่ให้จิตใจของคุณล่องลอย และไม่ให้ความรู้สึกของคุณเย็นชาและไม่สนใจ พยายามทุกวิถีทางเพื่อรักษาความสนใจของคุณและกระตุ้นความอบอุ่นในความรู้สึกของคุณ หลังจากที่คุณอ่านคำอธิษฐานแต่ละครั้ง ให้ก้มศีรษะลงตามจำนวนครั้งที่คุณเห็นว่าเหมาะสม พร้อมกับคำอธิษฐานเกี่ยวกับความต้องการที่คุณรับรู้หรือคำอธิษฐานสั้นๆ ตามปกติ นี่จะทำให้การภาวนาของคุณยาวนานขึ้นเล็กน้อย แต่พลังของมันจะเพิ่มขึ้น อย่างเฉพาะเจาะจงในตอนท้ายของการภาวนา คุณควรภาวนาให้ยาวนานขึ้นเอง ขอให้พระเจ้าทรงอภัยโทษให้แก่การหลงทางของจิตใจที่ไม่ตั้งใจ และมอบตัวคุณไว้ในพระหัตถ์ของพระเจ้าตลอดทั้งวัน</w:t>
      </w:r>
    </w:p>
    <w:p w14:paraId="06C25530" w14:textId="77777777" w:rsidR="004361BF" w:rsidRPr="000C5CEA" w:rsidRDefault="002B5BDF" w:rsidP="00BD3606">
      <w:pPr>
        <w:ind w:firstLine="708"/>
        <w:rPr>
          <w:szCs w:val="24"/>
          <w:lang w:val="ru-RU"/>
        </w:rPr>
      </w:pPr>
      <w:r w:rsidRPr="000C5CEA">
        <w:rPr>
          <w:szCs w:val="24"/>
          <w:lang w:val="ru-RU"/>
        </w:rPr>
        <w:t>ในระหว่างวัน คุณควรรักษาความตั้งใจในการสวดมนต์ต่อพระเจ้าไว้เสมอ เพื่อทำเช่นนี้ ดังที่ได้กล่าวไว้หลายครั้งแล้ว จงระลึกถึงพระเจ้า และเพื่อสิ่งนี้ จงสวดมนต์สั้นๆ การท่องจำบทสดุดีหลายบทและอ่านขณะทำงานหรือระหว่างงาน หรือบางครั้งแทนการสวดภาวนาสั้นๆ พร้อมกับการไตร่ตรองนั้น เป็นสิ่งที่ดีและดีมาก นี่เป็นธรรมเนียมโบราณของคริสตชน ซึ่งได้รับการสังเกตและนำมาบรรจุไว้ในกฎระเบียบโดยนักบุญปาคโอมิอัสและนักบุญแอนโทนี</w:t>
      </w:r>
    </w:p>
    <w:p w14:paraId="684ACD67" w14:textId="77777777" w:rsidR="004361BF" w:rsidRPr="000C5CEA" w:rsidRDefault="002B5BDF" w:rsidP="00BD3606">
      <w:pPr>
        <w:ind w:firstLine="708"/>
        <w:rPr>
          <w:szCs w:val="24"/>
          <w:lang w:val="ru-RU"/>
        </w:rPr>
      </w:pPr>
      <w:r w:rsidRPr="000C5CEA">
        <w:rPr>
          <w:szCs w:val="24"/>
          <w:lang w:val="ru-RU"/>
        </w:rPr>
        <w:t>เมื่อได้ใช้เวลาทั้งวันในลักษณะนี้แล้ว จงอธิษฐานในตอนเย็นด้วยความร้อนรนและตั้งใจมากขึ้น เพิ่มความลึกซึ้งในการก้มกราบและการวิงวอนต่อพระเจ้า และอีกครั้งหนึ่ง จงมอบตัวคุณไว้ในพระหัตถ์ของพระเจ้า แล้วเข้านอนพร้อมกับคำอธิษฐานสั้นๆ บนริมฝีปาก และหลับไปด้วยคำอธิษฐานนั้นหรือด้วยการอ่านบทสดุดี</w:t>
      </w:r>
      <w:r w:rsidR="004361BF" w:rsidRPr="000C5CEA">
        <w:rPr>
          <w:rFonts w:hint="cs"/>
          <w:szCs w:val="24"/>
          <w:lang w:val="ru-RU"/>
        </w:rPr>
        <w:t>‍</w:t>
      </w:r>
    </w:p>
    <w:p w14:paraId="18B6E6C0" w14:textId="77777777" w:rsidR="004361BF" w:rsidRPr="000C5CEA" w:rsidRDefault="002B5BDF" w:rsidP="00BD3606">
      <w:pPr>
        <w:ind w:firstLine="708"/>
        <w:rPr>
          <w:szCs w:val="24"/>
          <w:lang w:val="ru-RU"/>
        </w:rPr>
      </w:pPr>
      <w:r w:rsidRPr="000C5CEA">
        <w:rPr>
          <w:szCs w:val="24"/>
          <w:lang w:val="ru-RU"/>
        </w:rPr>
        <w:t xml:space="preserve">คุณควรท่องจำสดุดีบทใด? จงท่องจำบทที่สัมผัสหัวใจคุณเมื่อคุณอ่านมัน สดุดีแต่ละบทมีผลกระทบต่อผู้คนแตกต่างกัน เริ่มต้นด้วย: </w:t>
      </w:r>
      <w:r w:rsidR="00BD3606" w:rsidRPr="00BD3606">
        <w:rPr>
          <w:i/>
          <w:szCs w:val="24"/>
          <w:lang w:val="ru-RU"/>
        </w:rPr>
        <w:t>"</w:t>
      </w:r>
      <w:r w:rsidRPr="00BD3606">
        <w:rPr>
          <w:i/>
          <w:szCs w:val="24"/>
          <w:lang w:val="ru-RU"/>
        </w:rPr>
        <w:t>ขอพระเจ้าทรงพระกรุณาข้าพระองค์</w:t>
      </w:r>
      <w:r w:rsidR="00BD3606" w:rsidRPr="00BD3606">
        <w:rPr>
          <w:i/>
          <w:szCs w:val="24"/>
          <w:lang w:val="ru-RU"/>
        </w:rPr>
        <w:t xml:space="preserve">" </w:t>
      </w:r>
      <w:r w:rsidRPr="000C5CEA">
        <w:rPr>
          <w:szCs w:val="24"/>
          <w:lang w:val="ru-RU"/>
        </w:rPr>
        <w:t xml:space="preserve">(สดุดี 50) แล้ว: </w:t>
      </w:r>
      <w:r w:rsidR="00BD3606" w:rsidRPr="00BD3606">
        <w:rPr>
          <w:i/>
          <w:szCs w:val="24"/>
          <w:lang w:val="ru-RU"/>
        </w:rPr>
        <w:t>"</w:t>
      </w:r>
      <w:r w:rsidRPr="00BD3606">
        <w:rPr>
          <w:i/>
          <w:szCs w:val="24"/>
          <w:lang w:val="ru-RU"/>
        </w:rPr>
        <w:t>ขอวิญญาณข้าพระองค์จงสรรเสริญพระเจ้า</w:t>
      </w:r>
      <w:r w:rsidR="00BD3606" w:rsidRPr="00BD3606">
        <w:rPr>
          <w:i/>
          <w:szCs w:val="24"/>
          <w:lang w:val="ru-RU"/>
        </w:rPr>
        <w:t>"</w:t>
      </w:r>
      <w:r w:rsidRPr="000C5CEA">
        <w:rPr>
          <w:szCs w:val="24"/>
          <w:lang w:val="ru-RU"/>
        </w:rPr>
        <w:t xml:space="preserve"> (สดุดี 102) และ </w:t>
      </w:r>
      <w:r w:rsidR="00BD3606" w:rsidRPr="00BD3606">
        <w:rPr>
          <w:i/>
          <w:szCs w:val="24"/>
          <w:lang w:val="ru-RU"/>
        </w:rPr>
        <w:t>"</w:t>
      </w:r>
      <w:r w:rsidRPr="00BD3606">
        <w:rPr>
          <w:i/>
          <w:szCs w:val="24"/>
          <w:lang w:val="ru-RU"/>
        </w:rPr>
        <w:t>ข้าแต่พระเจ้าของข้าพระองค์ทั้งหลาย</w:t>
      </w:r>
      <w:r w:rsidRPr="000C5CEA">
        <w:rPr>
          <w:szCs w:val="24"/>
          <w:lang w:val="ru-RU"/>
        </w:rPr>
        <w:t xml:space="preserve">" (สดุดี 145) </w:t>
      </w:r>
      <w:r w:rsidR="00450DE7">
        <w:rPr>
          <w:szCs w:val="24"/>
          <w:lang w:val="ru-RU"/>
        </w:rPr>
        <w:t xml:space="preserve">— </w:t>
      </w:r>
      <w:r w:rsidRPr="000C5CEA">
        <w:rPr>
          <w:szCs w:val="24"/>
          <w:lang w:val="ru-RU"/>
        </w:rPr>
        <w:t xml:space="preserve">สดุดีที่ร้องสลับกันในพิธีกรรม; รวมถึงสดุดีเปิดสำหรับศีลมหาสนิท: </w:t>
      </w:r>
      <w:r w:rsidR="00BD3606" w:rsidRPr="00BD3606">
        <w:rPr>
          <w:i/>
          <w:szCs w:val="24"/>
          <w:lang w:val="ru-RU"/>
        </w:rPr>
        <w:t>"</w:t>
      </w:r>
      <w:r w:rsidRPr="00BD3606">
        <w:rPr>
          <w:i/>
          <w:szCs w:val="24"/>
          <w:lang w:val="ru-RU"/>
        </w:rPr>
        <w:t>พระเจ้าทรงเป็นพระผู้เลี้ยง</w:t>
      </w:r>
      <w:r w:rsidR="00BD3606" w:rsidRPr="00BD3606">
        <w:rPr>
          <w:i/>
          <w:szCs w:val="24"/>
          <w:lang w:val="ru-RU"/>
        </w:rPr>
        <w:t xml:space="preserve">ของข้าพระองค์" </w:t>
      </w:r>
      <w:r w:rsidRPr="000C5CEA">
        <w:rPr>
          <w:szCs w:val="24"/>
          <w:lang w:val="ru-RU"/>
        </w:rPr>
        <w:t xml:space="preserve">(สดุดี 22), </w:t>
      </w:r>
      <w:r w:rsidR="00BD3606" w:rsidRPr="00BD3606">
        <w:rPr>
          <w:i/>
          <w:szCs w:val="24"/>
          <w:lang w:val="ru-RU"/>
        </w:rPr>
        <w:t>"</w:t>
      </w:r>
      <w:r w:rsidRPr="00BD3606">
        <w:rPr>
          <w:i/>
          <w:szCs w:val="24"/>
          <w:lang w:val="ru-RU"/>
        </w:rPr>
        <w:t>แผ่นดินเป็นของพระเจ้า และทุกสิ่งที่อยู่ในนั้น</w:t>
      </w:r>
      <w:r w:rsidR="00BD3606" w:rsidRPr="00BD3606">
        <w:rPr>
          <w:i/>
          <w:szCs w:val="24"/>
          <w:lang w:val="ru-RU"/>
        </w:rPr>
        <w:t>"</w:t>
      </w:r>
      <w:r w:rsidRPr="000C5CEA">
        <w:rPr>
          <w:szCs w:val="24"/>
          <w:lang w:val="ru-RU"/>
        </w:rPr>
        <w:t xml:space="preserve"> (สดด. 23), </w:t>
      </w:r>
      <w:r w:rsidR="00BD3606" w:rsidRPr="00BD3606">
        <w:rPr>
          <w:i/>
          <w:szCs w:val="24"/>
          <w:lang w:val="ru-RU"/>
        </w:rPr>
        <w:t>"</w:t>
      </w:r>
      <w:r w:rsidRPr="00BD3606">
        <w:rPr>
          <w:i/>
          <w:szCs w:val="24"/>
          <w:lang w:val="ru-RU"/>
        </w:rPr>
        <w:t>ข้าพเจ้าเชื่อแล้วจึงได้พูด</w:t>
      </w:r>
      <w:r w:rsidR="00BD3606" w:rsidRPr="00BD3606">
        <w:rPr>
          <w:i/>
          <w:szCs w:val="24"/>
          <w:lang w:val="ru-RU"/>
        </w:rPr>
        <w:t xml:space="preserve">" </w:t>
      </w:r>
      <w:r w:rsidRPr="000C5CEA">
        <w:rPr>
          <w:szCs w:val="24"/>
          <w:lang w:val="ru-RU"/>
        </w:rPr>
        <w:t xml:space="preserve">(สดด. 115); สดุดีบทแรกของเวลากลางคืน: </w:t>
      </w:r>
      <w:r w:rsidR="00BD3606" w:rsidRPr="00BD3606">
        <w:rPr>
          <w:i/>
          <w:szCs w:val="24"/>
          <w:lang w:val="ru-RU"/>
        </w:rPr>
        <w:t>"</w:t>
      </w:r>
      <w:r w:rsidRPr="00BD3606">
        <w:rPr>
          <w:i/>
          <w:szCs w:val="24"/>
          <w:lang w:val="ru-RU"/>
        </w:rPr>
        <w:t>ข้าแต่พระเจ้า ขอทรงฟังคำอธิษฐานของข้าพระองค์</w:t>
      </w:r>
      <w:r w:rsidR="00BD3606" w:rsidRPr="00BD3606">
        <w:rPr>
          <w:i/>
          <w:szCs w:val="24"/>
          <w:lang w:val="ru-RU"/>
        </w:rPr>
        <w:t xml:space="preserve">" </w:t>
      </w:r>
      <w:r w:rsidRPr="000C5CEA">
        <w:rPr>
          <w:szCs w:val="24"/>
          <w:lang w:val="ru-RU"/>
        </w:rPr>
        <w:t>(สดด. 69) สดุดีของชั่วโมง... และอื่นๆ อ่านหนังสือสดุดีและเลือก</w:t>
      </w:r>
    </w:p>
    <w:p w14:paraId="3BBF10AB" w14:textId="77777777" w:rsidR="004361BF" w:rsidRPr="000C5CEA" w:rsidRDefault="002B5BDF" w:rsidP="00BD3606">
      <w:pPr>
        <w:ind w:firstLine="708"/>
        <w:rPr>
          <w:szCs w:val="24"/>
          <w:lang w:val="ru-RU"/>
        </w:rPr>
      </w:pPr>
      <w:r w:rsidRPr="000C5CEA">
        <w:rPr>
          <w:szCs w:val="24"/>
          <w:lang w:val="ru-RU"/>
        </w:rPr>
        <w:t>เมื่อท่านได้จดจำทั้งหมดนี้แล้ว ท่านจะพร้อมเสมอสำหรับการภาวนา เมื่อมีความคิดที่รบกวนเข้ามา ให้ท่านล้มลงต่อพระพักตร์พระเจ้าพร้อมคำภาวนาสั้น ๆ หรืออ่านบทเพลงสดุดี โดยเฉพาะ: โอ พระเจ้า ขอทรงฟังคำภาวนาของข้าพระองค์... และเมฆหมอกแห่งความสับสนทั้งหมดจะสลายไปทันที</w:t>
      </w:r>
    </w:p>
    <w:p w14:paraId="2BEF3D73" w14:textId="77777777" w:rsidR="004361BF" w:rsidRPr="000C5CEA" w:rsidRDefault="002B5BDF" w:rsidP="00EE0892">
      <w:pPr>
        <w:ind w:firstLine="708"/>
        <w:rPr>
          <w:szCs w:val="24"/>
          <w:lang w:val="ru-RU"/>
        </w:rPr>
      </w:pPr>
      <w:r w:rsidRPr="000C5CEA">
        <w:rPr>
          <w:szCs w:val="24"/>
          <w:lang w:val="ru-RU"/>
        </w:rPr>
        <w:t xml:space="preserve">นั่นคือทั้งหมดของกฎแห่งการภาวนา แต่ฉันจะกล่าวซ้ำอีกครั้ง: จงจำไว้ว่าสิ่งเหล่านี้ทั้งหมดเป็นเพียงเครื่องมือช่วยเหลือ </w:t>
      </w:r>
      <w:r w:rsidR="00450DE7">
        <w:rPr>
          <w:szCs w:val="24"/>
          <w:lang w:val="ru-RU"/>
        </w:rPr>
        <w:t>แต่</w:t>
      </w:r>
      <w:r w:rsidRPr="000C5CEA">
        <w:rPr>
          <w:szCs w:val="24"/>
          <w:lang w:val="ru-RU"/>
        </w:rPr>
        <w:t>สิ่งสำคัญที่สุดคือการยืนอยู่ต่อหน้าพระเจ้าด้วยความเคารพในใจของคุณ และก้มลงต่อหน้าพระองค์ด้วยความถ่อมตน</w:t>
      </w:r>
    </w:p>
    <w:p w14:paraId="141529A4" w14:textId="77777777" w:rsidR="004361BF" w:rsidRPr="000C5CEA" w:rsidRDefault="002B5BDF" w:rsidP="00EE0892">
      <w:pPr>
        <w:ind w:firstLine="708"/>
        <w:rPr>
          <w:szCs w:val="24"/>
          <w:lang w:val="ru-RU"/>
        </w:rPr>
      </w:pPr>
      <w:r w:rsidRPr="000C5CEA">
        <w:rPr>
          <w:szCs w:val="24"/>
          <w:lang w:val="ru-RU"/>
        </w:rPr>
        <w:t>ฉันนึกขึ้นได้ว่าอยากจะบอกคุณเรื่องนี้ด้วย! คุณสามารถจำกัดกฎการสวดมนต์ทั้งหมดให้เหลือเพียงแค่การก้มศีรษะพร้อมกับการสวดสั้นๆ และคำอธิษฐานของคุณเองก็ได้ ยืนขึ้นและก้มศีรษะลง พร้อมกล่าวว่า "พระผู้เป็นเจ้า ขอทรงเมตตาข้าพเจ้าด้วย!</w:t>
      </w:r>
      <w:r w:rsidR="00450DE7">
        <w:rPr>
          <w:szCs w:val="24"/>
          <w:lang w:val="ru-RU"/>
        </w:rPr>
        <w:t xml:space="preserve">" — </w:t>
      </w:r>
      <w:r w:rsidRPr="000C5CEA">
        <w:rPr>
          <w:szCs w:val="24"/>
          <w:lang w:val="ru-RU"/>
        </w:rPr>
        <w:t>หรือคำอื่น ๆ ที่แสดงถึงความต้องการหรือการสรรเสริญ และขอบคุณพระเจ้า เพื่อป้องกันไม่ให้ความเกียจคร้านเข้ามาครอบงำ คุณต้องกำหนดจำนวนคำภาวนา หรือระยะเวลาที่คำภาวนาควรดำเนินไป หรือทั้งสองอย่าง</w:t>
      </w:r>
    </w:p>
    <w:p w14:paraId="0AEB2949" w14:textId="77777777" w:rsidR="004361BF" w:rsidRPr="000C5CEA" w:rsidRDefault="002B5BDF" w:rsidP="00EE0892">
      <w:pPr>
        <w:ind w:firstLine="708"/>
        <w:rPr>
          <w:szCs w:val="24"/>
          <w:lang w:val="ru-RU"/>
        </w:rPr>
      </w:pPr>
      <w:r w:rsidRPr="000C5CEA">
        <w:rPr>
          <w:szCs w:val="24"/>
          <w:lang w:val="ru-RU"/>
        </w:rPr>
        <w:t xml:space="preserve">นี่เป็นสิ่งจำเป็นเพราะเรามีลักษณะพิเศษที่แปลกประหลาด เมื่อเราทำกิจกรรมภายนอกบางอย่าง ชั่วโมงจะผ่านไปเหมือนเป็นเพียงไม่กี่นาที แต่เมื่อเราลุกขึ้นสวดมนต์ แม้จะผ่านไปไม่ถึงนาที แต่กลับรู้สึกเหมือนสวดมนต์มานานมากแล้ว ความคิดนี้ไม่ก่อให้เกิดอันตรายใด ๆ เมื่อสวดมนต์ตามกฎที่กำหนดไว้ </w:t>
      </w:r>
      <w:r w:rsidRPr="000C5CEA">
        <w:rPr>
          <w:szCs w:val="24"/>
          <w:lang w:val="ru-RU"/>
        </w:rPr>
        <w:lastRenderedPageBreak/>
        <w:t xml:space="preserve">แต่เมื่อใครสักคนสวดมนต์เพียงด้วยการก้มศีรษะและคำอธิษฐานสั้น ๆ มันจะกลายเป็นสิ่งล่อลวงที่ยิ่งใหญ่และสามารถหยุดการสวดมนต์ที่เพิ่งเริ่มต้นได้ ทิ้งไว้ซึ่งความมั่นใจที่หลอกลวงว่าการสวดมนต์เป็นไปด้วยดี ดังนั้น ผู้นำสวดที่ดีจึงคิดค้นลูกประคำขึ้นมาเพื่อหลีกเลี่ยงการหลอกตัวเองนี้ ซึ่งมอบให้สำหรับผู้ที่เชื่อว่าตนเองไม่ได้สวดตามบทสวดในหนังสือสวดมนต์ แต่สวดด้วยตนเอง ลูกประคำเหล่านี้ใช้ดังนี้: พวกเขาจะกล่าวว่า พระเยซูคริสต์เจ้า โปรดเมตตาข้าพเจ้าผู้เป็นคนบาป หรือ: ข้าพเจ้าผู้เป็นคนบาป </w:t>
      </w:r>
      <w:r w:rsidR="00450DE7">
        <w:rPr>
          <w:szCs w:val="24"/>
          <w:lang w:val="ru-RU"/>
        </w:rPr>
        <w:t xml:space="preserve">— </w:t>
      </w:r>
      <w:r w:rsidRPr="000C5CEA">
        <w:rPr>
          <w:szCs w:val="24"/>
          <w:lang w:val="ru-RU"/>
        </w:rPr>
        <w:t xml:space="preserve">และพวกเขาขยับลูกปัดหนึ่งลูกระหว่างนิ้วของพวกเขา; พวกเขาพูดอีกครั้งและขยับลูกปัดอีกลูกหนึ่ง และทำเช่นนี้ต่อไป; ในแต่ละคำอธิษฐานพวกเขาจะก้มศีรษะลงที่เอวหรือถึงพื้นตามที่พวกเขาต้องการ หรือใช้ลูกประคำเล็ก </w:t>
      </w:r>
      <w:r w:rsidR="00450DE7">
        <w:rPr>
          <w:szCs w:val="24"/>
          <w:lang w:val="ru-RU"/>
        </w:rPr>
        <w:t xml:space="preserve">— </w:t>
      </w:r>
      <w:r w:rsidRPr="000C5CEA">
        <w:rPr>
          <w:szCs w:val="24"/>
          <w:lang w:val="ru-RU"/>
        </w:rPr>
        <w:t>ที่เอว และลูกประคำใหญ่ — ถึงพื้น กฎที่นี่คือการสวดมนต์จำนวนหนึ่งที่มีการโค้งคำนับ ซึ่งมีการแทรกคำสวดมนต์อื่น ๆ ที่พูดด้วยคำพูดของตนเองเข้าไป เพื่อไม่ให้หลอกตัวเองด้วยความรีบร้อนในการกล่าวคำอธิษฐานและก้มศีรษะ เมื่อกำหนดจำนวนครั้งของการก้มและคำอธิษฐาน ระยะเวลาของการอธิษฐานก็ถูกกำหนดไว้ด้วย เพื่อตัดความรีบร้อน และหากมันแอบเข้ามา ให้ชดเชยเวลาด้วยการเพิ่มการก้มใหม่เข้าไป</w:t>
      </w:r>
    </w:p>
    <w:p w14:paraId="7A9B8B8A" w14:textId="77777777" w:rsidR="004361BF" w:rsidRPr="000C5CEA" w:rsidRDefault="002B5BDF" w:rsidP="00302ED8">
      <w:pPr>
        <w:ind w:firstLine="708"/>
        <w:rPr>
          <w:szCs w:val="24"/>
          <w:lang w:val="ru-RU"/>
        </w:rPr>
      </w:pPr>
      <w:r w:rsidRPr="000C5CEA">
        <w:rPr>
          <w:szCs w:val="24"/>
          <w:lang w:val="ru-RU"/>
        </w:rPr>
        <w:t>จำนวนครั้งของการกราบไหว้ในแต่ละบทสวดถูกระบุไว้ใน "Followed Psalter" ที่ส่วนท้าย และมีสองสัดส่วน: สำหรับผู้ที่ขยันและสำหรับผู้ที่ขี้เกียจหรือมีงานยุ่ง ผู้อาวุโสที่ยังคงอาศัยอยู่กับเราในสเก็ตหรือห้องพิเศษ เช่น ที่วาลาอัมและโซโลฟกี ทำการสวดมนต์ทั้งหมดในลักษณะนี้ หากคุณต้องการ หรือหากคุณต้องการเป็นบางครั้ง คุณก็สามารถปฏิบัติตามกฎของคุณในลักษณะนี้ได้เช่นกัน แต่ก่อนอื่น กรุณาสละเวลาทำความคุ้นเคยกับการปฏิบัติตามที่กำหนดไว้ก่อน บางทีกฎใหม่นี้อาจไม่จำเป็นก็ได้ อย่างไรก็ตาม ไม่ว่าอย่างไรก็ตาม ข้าพเจ้าได้ส่งลูกประคำมาให้คุณแล้ว กรุณาดำเนินการดังนี้! สังเกตว่าคุณใช้เวลาในการสวดมนต์ตอนเช้าและตอนเย็นมากเพียงใด จากนั้นนั่งลงและสวดมนต์สั้น ๆ พร้อมกับลูกประคำ แล้วดูว่าคุณผ่านลูกประคำไปกี่ครั้งในช่วงเวลาที่คุณใช้ในการสวดมนต์ตามปกติ ให้จำนวนนี้เป็นตัววัดกฎเกณฑ์ของคุณ คุณจะทำสิ่งนี้ไม่ใช่ระหว่างการสวดมนต์ แต่ทำเพิ่มเติมจากการสวดมนต์ โดยให้ความสนใจเช่นเดียวกัน จากนั้นให้ปฏิบัติตามกฎการสวดมนต์ในลักษณะนี้ โดยยืนและก้มศีรษะ</w:t>
      </w:r>
    </w:p>
    <w:p w14:paraId="3C452BE9" w14:textId="77777777" w:rsidR="004361BF" w:rsidRPr="000C5CEA" w:rsidRDefault="002B5BDF" w:rsidP="00302ED8">
      <w:pPr>
        <w:ind w:firstLine="708"/>
        <w:rPr>
          <w:szCs w:val="24"/>
          <w:lang w:val="ru-RU"/>
        </w:rPr>
      </w:pPr>
      <w:r w:rsidRPr="000C5CEA">
        <w:rPr>
          <w:szCs w:val="24"/>
          <w:lang w:val="ru-RU"/>
        </w:rPr>
        <w:t>หลังจาก</w:t>
      </w:r>
      <w:r w:rsidR="00C565CE" w:rsidRPr="000C5CEA">
        <w:rPr>
          <w:szCs w:val="24"/>
          <w:lang w:val="ru-RU"/>
        </w:rPr>
        <w:t>อ่าน</w:t>
      </w:r>
      <w:r w:rsidRPr="000C5CEA">
        <w:rPr>
          <w:szCs w:val="24"/>
          <w:lang w:val="ru-RU"/>
        </w:rPr>
        <w:t>สิ่งนี้แล้ว อย่าคิดว่าฉันกำลังส่งคุณไปอยู่สำนักสงฆ์ ฉันเองก็ได้ยินเรื่องการสวดภาวนาด้วยลูกประคำจากฆราวาส ไม่ใช่พระสงฆ์ ฆราวาสชายหญิงหลายคนสวดภาวนาในวิธีนี้ สิ่งนี้จะช่วยคุณได้ เมื่อการสวดมนต์ที่ท่องจำกลายเป็นเรื่องน่าเบื่อและไม่ได้สร้างแรงบันดาลใจให้คุณอีกต่อไป คุณสามารถสวดมนต์ในลักษณะนี้สักหนึ่งหรือสองวัน แล้วจึงกลับไปสวดมนต์ที่ท่องจำ และทำเช่น</w:t>
      </w:r>
      <w:r w:rsidR="00450DE7">
        <w:rPr>
          <w:szCs w:val="24"/>
          <w:lang w:val="ru-RU"/>
        </w:rPr>
        <w:t>นี้</w:t>
      </w:r>
      <w:r w:rsidRPr="000C5CEA">
        <w:rPr>
          <w:szCs w:val="24"/>
          <w:lang w:val="ru-RU"/>
        </w:rPr>
        <w:t>สลับกันไปเรื่อยๆ</w:t>
      </w:r>
    </w:p>
    <w:p w14:paraId="44B2705F" w14:textId="77777777" w:rsidR="004361BF" w:rsidRPr="000C5CEA" w:rsidRDefault="002B5BDF" w:rsidP="00302ED8">
      <w:pPr>
        <w:ind w:firstLine="708"/>
        <w:rPr>
          <w:szCs w:val="24"/>
          <w:lang w:val="ru-RU"/>
        </w:rPr>
      </w:pPr>
      <w:r w:rsidRPr="000C5CEA">
        <w:rPr>
          <w:szCs w:val="24"/>
          <w:lang w:val="ru-RU"/>
        </w:rPr>
        <w:t>และข้าพเจ้าจะกล่าวซ้ำอีกครั้ง: แก่นแท้ของการสวดภาวนาคือการยกจิตใจและหัวใจของท่านขึ้นสู่พระเจ้า; กฎเหล่านี้เป็นเพียงเครื่องช่วย เราไม่อาจปราศจากมันได้ เพราะเราเป็นเพียงสิ่งมีชีวิตที่อ่อนแอ ขอพระเจ้าทรงอวยพรท่าน!</w:t>
      </w:r>
    </w:p>
    <w:p w14:paraId="0C8DC77A" w14:textId="77777777" w:rsidR="00302ED8" w:rsidRPr="002C2DB9" w:rsidRDefault="00302ED8" w:rsidP="004361BF">
      <w:pPr>
        <w:rPr>
          <w:szCs w:val="24"/>
          <w:lang w:val="ru-RU"/>
        </w:rPr>
      </w:pPr>
    </w:p>
    <w:p w14:paraId="362A5A6E" w14:textId="77777777" w:rsidR="004361BF" w:rsidRPr="000C5CEA" w:rsidRDefault="00F26D75" w:rsidP="007064AB">
      <w:pPr>
        <w:pStyle w:val="Heading3"/>
        <w:rPr>
          <w:lang w:val="ru-RU"/>
        </w:rPr>
      </w:pPr>
      <w:bookmarkStart w:id="48" w:name="_Toc482121619"/>
      <w:r>
        <w:rPr>
          <w:lang w:val="ru-RU"/>
        </w:rPr>
        <w:t>|</w:t>
      </w:r>
      <w:r w:rsidR="002B5BDF" w:rsidRPr="000C5CEA">
        <w:rPr>
          <w:lang w:val="ru-RU"/>
        </w:rPr>
        <w:t xml:space="preserve"> 48 </w:t>
      </w:r>
      <w:r>
        <w:rPr>
          <w:lang w:val="ru-RU"/>
        </w:rPr>
        <w:t>|</w:t>
      </w:r>
      <w:bookmarkEnd w:id="48"/>
    </w:p>
    <w:p w14:paraId="11DBEFE7" w14:textId="77777777" w:rsidR="004361BF" w:rsidRPr="000C5CEA" w:rsidRDefault="002B5BDF" w:rsidP="00571076">
      <w:pPr>
        <w:rPr>
          <w:szCs w:val="24"/>
          <w:lang w:val="ru-RU"/>
        </w:rPr>
      </w:pPr>
      <w:r w:rsidRPr="000C5CEA">
        <w:rPr>
          <w:szCs w:val="24"/>
          <w:lang w:val="ru-RU"/>
        </w:rPr>
        <w:t>คุณเขียนว่าคุณไม่สามารถควบคุมความคิดของคุณได้ ทุกอย่างวิ่งหนีไปหมด และการภาวนาไม่เป็นไปตามที่คุณต้องการ; และในระหว่างวัน ท่ามกลางกิจกรรมและการพบปะกับผู้อื่น คุณแทบจะไม่ได้ระลึกถึงพระเจ้าเลย</w:t>
      </w:r>
      <w:r w:rsidR="004361BF" w:rsidRPr="000C5CEA">
        <w:rPr>
          <w:rFonts w:hint="cs"/>
          <w:szCs w:val="24"/>
          <w:lang w:val="ru-RU"/>
        </w:rPr>
        <w:t>‍</w:t>
      </w:r>
    </w:p>
    <w:p w14:paraId="3D8F1E66" w14:textId="77777777" w:rsidR="004361BF" w:rsidRPr="000C5CEA" w:rsidRDefault="002B5BDF" w:rsidP="004361BF">
      <w:pPr>
        <w:rPr>
          <w:szCs w:val="24"/>
          <w:lang w:val="ru-RU"/>
        </w:rPr>
      </w:pPr>
      <w:r w:rsidRPr="000C5CEA">
        <w:rPr>
          <w:szCs w:val="24"/>
          <w:lang w:val="ru-RU"/>
        </w:rPr>
        <w:t xml:space="preserve">ทันใดนั้น มันก็กลายเป็นไปไม่ได้ ต้องพยายามอย่างหนักเพื่อสร้างความคิดของตนเองแม้เพียงเล็กน้อย และอย่างที่คุณคาดไว้: แค่เริ่มต้น แล้วมันก็เกิดขึ้น </w:t>
      </w:r>
      <w:r w:rsidR="00450DE7">
        <w:rPr>
          <w:szCs w:val="24"/>
          <w:lang w:val="ru-RU"/>
        </w:rPr>
        <w:t xml:space="preserve">— </w:t>
      </w:r>
      <w:r w:rsidRPr="000C5CEA">
        <w:rPr>
          <w:szCs w:val="24"/>
          <w:lang w:val="ru-RU"/>
        </w:rPr>
        <w:t>มันไม่เคยเกิดขึ้นจริง มันเป็นความสำเร็จแล้วที่คุณเริ่มสังเกตเห็นสิ่งนี้และพิจารณาว่ามันไม่เหมาะสม มันเคยเป็นเช่นนี้มาก่อน แต่ก่อนนั้นมีความเศร้าโศกน้อยมาก และตอนนี้คุณไม่เพียงแต่สังเกตเห็นความวุ่นวายของความคิดของคุณเท่านั้น แต่คุณยังกังวลเกี่ยวกับมันและแสดงความปรารถนาที่จะยอมรับมันด้วย จงกระตุ้นความวิตกกังวลนี้ต่อไปและพยายามแก้ไขข้อบกพร่องของคุณ</w:t>
      </w:r>
    </w:p>
    <w:p w14:paraId="368E12B6" w14:textId="77777777" w:rsidR="004361BF" w:rsidRPr="000C5CEA" w:rsidRDefault="002B5BDF" w:rsidP="00302ED8">
      <w:pPr>
        <w:ind w:firstLine="708"/>
        <w:rPr>
          <w:szCs w:val="24"/>
          <w:lang w:val="ru-RU"/>
        </w:rPr>
      </w:pPr>
      <w:r w:rsidRPr="000C5CEA">
        <w:rPr>
          <w:szCs w:val="24"/>
          <w:lang w:val="ru-RU"/>
        </w:rPr>
        <w:t xml:space="preserve">ข้าพเจ้าได้เขียนไว้แล้วว่า ความพากเพียรและการพัฒนาตนเองอย่างต่อเนื่องเป็นเงื่อนไขเร่งด่วนสำหรับความสำเร็จในชีวิตจิตวิญญาณ ความสงบสุขในใจที่ยั่งยืนเป็นของขวัญจากพระเจ้า แต่ของขวัญนี้ไม่ได้มอบให้โดยปราศจากความพยายามอย่างหนักจากตัวคุณเอง คุณจะไม่ได้อะไรจากความพยายามของคุณเพียงอย่างเดียว และพระเจ้าจะไม่ให้สิ่งใดแก่คุณหากคุณไม่พยายามอย่างสุดความสามารถ นี่คือกฎที่เร่งด่วน </w:t>
      </w:r>
      <w:r w:rsidRPr="000C5CEA">
        <w:rPr>
          <w:szCs w:val="24"/>
          <w:lang w:val="ru-RU"/>
        </w:rPr>
        <w:lastRenderedPageBreak/>
        <w:t>คุณมีหนังสือบทสนทนาของนักบุญมาคาริอุสแห่งอียิปต์</w:t>
      </w:r>
      <w:r w:rsidR="00C565CE" w:rsidRPr="000C5CEA">
        <w:rPr>
          <w:szCs w:val="24"/>
          <w:lang w:val="ru-RU"/>
        </w:rPr>
        <w:t xml:space="preserve"> </w:t>
      </w:r>
      <w:r w:rsidRPr="000C5CEA">
        <w:rPr>
          <w:szCs w:val="24"/>
          <w:lang w:val="ru-RU"/>
        </w:rPr>
        <w:t xml:space="preserve">โปรดอ่านบทสนทนาที่ 19 </w:t>
      </w:r>
      <w:r w:rsidR="00450DE7">
        <w:rPr>
          <w:szCs w:val="24"/>
          <w:lang w:val="ru-RU"/>
        </w:rPr>
        <w:t xml:space="preserve">— </w:t>
      </w:r>
      <w:r w:rsidRPr="000C5CEA">
        <w:rPr>
          <w:szCs w:val="24"/>
          <w:lang w:val="ru-RU"/>
        </w:rPr>
        <w:t>เกี่ยวกับวิธีที่คริสเตียนต้องบังคับตนเองให้ทำทุกการกระทำที่ดี มันกล่าวไว้ว่าคนเราต้องบังคับตนเองให้สวดมนต์หากไม่มีคำอธิษฐานทางจิตวิญญาณ และในกรณีเช่นนั้น พระเจ้าจะเห็นได้ว่าบุคคลนั้นกำลังพยายามอย่างหนักและยับยั้งตนเอง (นั่นคือความคิดของเขา) ต่อต้านความปรารถนาของหัวใจของเขา พระองค์จะประทานการอธิษฐานที่แท้จริงแก่เขา นั่นคือ การอธิษฐานที่ไม่วอกแวก มีสมาธิ ลึกซึ้ง เมื่อจิตใจจดจ่ออยู่กับพระเจ้าตลอดเวลา และทันทีที่จิตใจเริ่มจดจ่ออยู่กับพระเจ้าอย่างต่อเนื่องในระหว่างการอธิษฐาน หลังจากนั้นจิตใจจะไม่ต้องการแยกจากพระองค์อีกต่อไป เพราะสิ่งนี้มาพร้อมกับรสหวาน และเมื่อได้ลิ้มรสแล้ว ก็ไม่ต้องการลิ้มรสสิ่งอื่นใดอีก</w:t>
      </w:r>
    </w:p>
    <w:p w14:paraId="037099ED" w14:textId="77777777" w:rsidR="004361BF" w:rsidRPr="000C5CEA" w:rsidRDefault="002B5BDF" w:rsidP="00983DE1">
      <w:pPr>
        <w:ind w:firstLine="708"/>
        <w:rPr>
          <w:szCs w:val="24"/>
          <w:lang w:val="ru-RU"/>
        </w:rPr>
      </w:pPr>
      <w:r w:rsidRPr="000C5CEA">
        <w:rPr>
          <w:szCs w:val="24"/>
          <w:lang w:val="ru-RU"/>
        </w:rPr>
        <w:t>และข้าพเจ้าได้กล่าวไปแล้วหลายครั้งว่าความพยายามที่จำเป็นในที่นี้คืออะไร: อย่าปล่อยให้ความคิดของคุณล่องลอยไปตามอำเภอใจ แต่เมื่อมันเผลอหลุดลอยไปโดยไม่ได้ตั้งใจ จงรีบนำมันกลับมาทันที พร้อมตำหนิตัวเอง เสียใจ และเศร้าโศกต่อความไม่เป็นระเบียบนี้ นักบุญยอห์น คลีมาคัส กล่าวว่า บุคคลต้องพยายามจำกัดจิตใจของตนให้จดจ่ออยู่กับถ้อยคำแห่งการสวดภาวนา</w:t>
      </w:r>
    </w:p>
    <w:p w14:paraId="11CDC95B" w14:textId="77777777" w:rsidR="004361BF" w:rsidRPr="000C5CEA" w:rsidRDefault="002B5BDF" w:rsidP="00983DE1">
      <w:pPr>
        <w:ind w:firstLine="708"/>
        <w:rPr>
          <w:szCs w:val="24"/>
          <w:lang w:val="ru-RU"/>
        </w:rPr>
      </w:pPr>
      <w:r w:rsidRPr="000C5CEA">
        <w:rPr>
          <w:szCs w:val="24"/>
          <w:lang w:val="ru-RU"/>
        </w:rPr>
        <w:t>เมื่อคุณได้ท่องจำบทสวดมนต์แล้ว ตามที่ฉันได้เขียนไว้เมื่อครั้งที่แล้ว บางทีสิ่งต่าง ๆ อาจจะดีขึ้น การไปโบสถ์จะเป็นสิ่งที่ดีที่สุด เพราะที่นั่นจิตวิญญาณแห่งการสวดมนต์จะเผยให้เห็นในไม่ช้า เนื่องจากทุกสิ่งทุกอย่างที่นั่นมุ่งเน้นไปที่สิ่งนั้น แต่สำหรับคุณแล้วมันไม่สะดวก พยายามทำความคุ้นเคยกับการสวดมนต์โดยไม่ให้สิ่งรบกวนที่บ้าน และใช้เวลาให้มากที่สุดเท่าที่คุณสามารถทำได้กับพระเจ้า เมื่อท่องจำบทสวด อย่าลืมที่จะเจาะลึกทุกคำและรู้สึกถึงทุกคำ แล้วคำเหล่านั้นจะดึงดูดความสนใจของคุณในระหว่างการสวดมนต์และทำให้ความรู้สึกในการสวดมนต์ของคุณอบอุ่นขึ้น</w:t>
      </w:r>
    </w:p>
    <w:p w14:paraId="1EB25AA3" w14:textId="77777777" w:rsidR="004361BF" w:rsidRPr="000C5CEA" w:rsidRDefault="002B5BDF" w:rsidP="00983DE1">
      <w:pPr>
        <w:ind w:firstLine="708"/>
        <w:rPr>
          <w:szCs w:val="24"/>
          <w:lang w:val="ru-RU"/>
        </w:rPr>
      </w:pPr>
      <w:r w:rsidRPr="000C5CEA">
        <w:rPr>
          <w:szCs w:val="24"/>
          <w:lang w:val="ru-RU"/>
        </w:rPr>
        <w:t>ทำเช่นนี้ด้วย อย่าเริ่มสวดมนต์ทันทีหลังจากทำงานบ้าน คุยกัน หรือวิ่งวุ่นไปมา แต่ให้เตรียมตัวเล็กน้อยสำหรับมัน โดยพยายามรวบรวมความคิดล่วงหน้าและมุ่งมันไปยังการมีอยู่ที่มีคุณค่าต่อพระเจ้า ปลุกความรู้สึกในตัวเองว่าต้องการสวดมนต์ โดยเฉพาะอย่างยิ่งในขณะนี้ เพราะอาจไม่มีโอกาสอีกครั้ง อย่าลืมที่จะฟื้นฟูความตระหนักในความต้องการทางจิตวิญญาณของคุณ และที่สำคัญที่สุดคือความต้องการในปัจจุบันของคุณ: การจัดระเบียบความคิดของคุณในคำอธิษฐานด้วยความปรารถนาที่จะหาความพึงพอใจให้กับพวกเขา โดยเฉพาะอย่างยิ่งในพระเจ้า เมื่อหัวใจของคุณตระหนักและรู้สึกถึงความต้องการเหล่านี้ หัวใจของคุณเองจะไม่ยอมให้ความคิดของคุณหลงไปสู่อื่น ๆ แต่จะบังคับให้คุณวิงวอนต่อพระเจ้าเพื่อสิ่งเหล่านั้น เหนือสิ่งอื่นใด จงรู้สึกถึงความไร้หนทางอย่างสิ้นเชิงของคุณให้มากที่สุดเท่าที่จะทำได้: ว่าหากไม่มีพระเจ้า คุณก็จะหลงทางอย่างสิ้นเชิง หากมีใครถูกคุกคามด้วยปัญหา และมีอยู่คนหนึ่งที่สามารถช่วยเขาให้พ้นจากปัญหานี้ได้ด้วยการกระทำเพียงครั้งเดียว เขาจะมองไปทางนี้ทางนั้นหรือไม่? ไม่เลย เขาจะล้มลงต่อหน้าเขาและขอร้อง ดังนั้นจะเป็นเช่นนั้นกับคุณในการสวดมนต์ เมื่อคุณเข้าหาด้วยความรู้สึกทุกข์ใจอย่างสมบูรณ์และตระหนักว่าไม่มีใครนอกจากพระเจ้าองค์เดียวเท่านั้นที่สามารถช่วยคุณได้</w:t>
      </w:r>
    </w:p>
    <w:p w14:paraId="3B4BE9FE" w14:textId="77777777" w:rsidR="004361BF" w:rsidRPr="000C5CEA" w:rsidRDefault="002B5BDF" w:rsidP="004213A1">
      <w:pPr>
        <w:ind w:firstLine="708"/>
        <w:rPr>
          <w:szCs w:val="24"/>
          <w:lang w:val="ru-RU"/>
        </w:rPr>
      </w:pPr>
      <w:r w:rsidRPr="000C5CEA">
        <w:rPr>
          <w:szCs w:val="24"/>
          <w:lang w:val="ru-RU"/>
        </w:rPr>
        <w:t xml:space="preserve">เราทุกคนล้วนมีบาปสำคัญประการหนึ่ง นั่นคือ ขณะที่เรามักจะเตรียมตัวสำหรับงานอื่น ๆ แม้เพียงเล็กน้อย เราก็รีบเร่งเข้าสู่การสวดมนต์และรีบเร่งให้เสร็จสิ้นโดยเร็วที่สุด ราวกับว่ามันเป็นเพียงเรื่องเล็กน้อย เป็นเพียงส่วนเสริมของกิจการของเรา และไม่ใช่สิ่งที่สำคัญที่สุด แล้วเราจะสามารถรวบรวมความคิดและความรู้สึกของเราให้อยู่ในสมาธิขณะอธิษฐานได้อย่างไร? และดังนั้นมันจึงดำเนินไปอย่างไม่เป็นระเบียบ ไม่มีทิศทาง ไม่เลย คุณต้องละทิ้งบาปนี้และอย่าให้ตัวเองมีท่าทีไม่จริงจังต่อการอธิษฐานไม่ว่าในสถานการณ์ใดก็ตาม จงโน้มน้าวใจตนเองว่าทัศนคติเช่นนี้ต่อการภาวนาเป็นอาชญากรรม และอาชญากรรมที่ร้ายแรงอย่างยิ่ง </w:t>
      </w:r>
      <w:r w:rsidR="00450DE7">
        <w:rPr>
          <w:szCs w:val="24"/>
          <w:lang w:val="ru-RU"/>
        </w:rPr>
        <w:t xml:space="preserve">— </w:t>
      </w:r>
      <w:r w:rsidRPr="000C5CEA">
        <w:rPr>
          <w:szCs w:val="24"/>
          <w:lang w:val="ru-RU"/>
        </w:rPr>
        <w:t>อาชญากรรมทางอาญา จงมองการภาวนาเป็นสิ่งแรกในชีวิตของคุณ และเก็บไว้ในใจของคุณเช่นนั้น จากนั้นจงเข้าหาการภาวนาเหมือนเป็นภารกิจแรกของคุณ และไม่ใช่สิ่งใดที่อยู่ระหว่างทาง</w:t>
      </w:r>
    </w:p>
    <w:p w14:paraId="6A5C99C0" w14:textId="77777777" w:rsidR="004361BF" w:rsidRPr="000C5CEA" w:rsidRDefault="002B5BDF" w:rsidP="004213A1">
      <w:pPr>
        <w:ind w:firstLine="708"/>
        <w:rPr>
          <w:szCs w:val="24"/>
          <w:lang w:val="ru-RU"/>
        </w:rPr>
      </w:pPr>
      <w:r w:rsidRPr="000C5CEA">
        <w:rPr>
          <w:szCs w:val="24"/>
          <w:lang w:val="ru-RU"/>
        </w:rPr>
        <w:t>ทำงานหนัก ขอพระเจ้าทรงเป็นผู้ช่วยเหลือท่าน แต่จงแน่ใจว่าได้ทำในสิ่งที่ถูกกำหนดไว้สำหรับท่าน หากท่านทำเช่นนั้น ท่านจะได้เห็นผลในไม่ช้า พยายามสัมผัสถึงความหวานของการสวดมนต์ที่แท้จริง เมื่อท่านรู้สึกถึงมัน มันจะดึงดูดท่านให้มาสู่การสวดมนต์และสร้างแรงบันดาลใจให้ท่านสวดมนต์อย่างต่อเนื่องและตั้งใจ ขอพระเจ้าทรงอวยพรท่าน!</w:t>
      </w:r>
    </w:p>
    <w:p w14:paraId="7D834AD7" w14:textId="77777777" w:rsidR="004213A1" w:rsidRPr="002C2DB9" w:rsidRDefault="004213A1" w:rsidP="004361BF">
      <w:pPr>
        <w:rPr>
          <w:szCs w:val="24"/>
          <w:lang w:val="ru-RU"/>
        </w:rPr>
      </w:pPr>
    </w:p>
    <w:p w14:paraId="30DB101E" w14:textId="77777777" w:rsidR="004361BF" w:rsidRPr="000C5CEA" w:rsidRDefault="00F26D75" w:rsidP="007064AB">
      <w:pPr>
        <w:pStyle w:val="Heading3"/>
        <w:rPr>
          <w:lang w:val="ru-RU"/>
        </w:rPr>
      </w:pPr>
      <w:bookmarkStart w:id="49" w:name="_Toc482121620"/>
      <w:r>
        <w:rPr>
          <w:lang w:val="ru-RU"/>
        </w:rPr>
        <w:t>|</w:t>
      </w:r>
      <w:r w:rsidR="002B5BDF" w:rsidRPr="000C5CEA">
        <w:rPr>
          <w:lang w:val="ru-RU"/>
        </w:rPr>
        <w:t xml:space="preserve"> 49 </w:t>
      </w:r>
      <w:r>
        <w:rPr>
          <w:lang w:val="ru-RU"/>
        </w:rPr>
        <w:t>|</w:t>
      </w:r>
      <w:bookmarkEnd w:id="49"/>
    </w:p>
    <w:p w14:paraId="5F062C08" w14:textId="77777777" w:rsidR="004361BF" w:rsidRPr="000C5CEA" w:rsidRDefault="002B5BDF" w:rsidP="00571076">
      <w:pPr>
        <w:rPr>
          <w:szCs w:val="24"/>
          <w:lang w:val="ru-RU"/>
        </w:rPr>
      </w:pPr>
      <w:r w:rsidRPr="000C5CEA">
        <w:rPr>
          <w:szCs w:val="24"/>
          <w:lang w:val="ru-RU"/>
        </w:rPr>
        <w:t>ผมจะดำเนินการกล่าวสุนทรพจน์ต่อไปเกี่ยวกับข้อร้องเรียนของคุณเกี่ยวกับความไม่เป็นระเบียบของความคิดของคุณซึ่งเกิดจากกิจกรรมในชีวิตประจำวัน</w:t>
      </w:r>
    </w:p>
    <w:p w14:paraId="0AD426A5" w14:textId="77777777" w:rsidR="004361BF" w:rsidRPr="000C5CEA" w:rsidRDefault="002B5BDF" w:rsidP="003104E5">
      <w:pPr>
        <w:ind w:firstLine="708"/>
        <w:rPr>
          <w:szCs w:val="24"/>
          <w:lang w:val="ru-RU"/>
        </w:rPr>
      </w:pPr>
      <w:r w:rsidRPr="000C5CEA">
        <w:rPr>
          <w:szCs w:val="24"/>
          <w:lang w:val="ru-RU"/>
        </w:rPr>
        <w:t>หากไม่มีงานทำ ควรทำอย่างไร? จะเกิดความเกียจคร้านที่เป็นบาป จำเป็นต้องทำงานบางอย่างและทำหน้าที่ในบ้าน นี่คือหน้าที่ของคุณ และความสัมพันธ์ภายนอกไม่สามารถถูกกดขี่ได้ คุณต้องรักษาสิ่งเหล่านี้ และรักษาให้ถูกต้อง. นี่คือหน้าที่ของสังคมมนุษย์. แต่ทุกเรื่องและกิจกรรมเช่นนี้สามารถทำได้และควรทำในลักษณะที่ไม่ทำให้คุณเสียสมาธิจากความคิดถึงพระเจ้า. แล้วจะทำได้อย่างไร?</w:t>
      </w:r>
    </w:p>
    <w:p w14:paraId="07DB4576" w14:textId="77777777" w:rsidR="004361BF" w:rsidRPr="000C5CEA" w:rsidRDefault="002B5BDF" w:rsidP="003104E5">
      <w:pPr>
        <w:ind w:firstLine="708"/>
        <w:rPr>
          <w:szCs w:val="24"/>
          <w:lang w:val="ru-RU"/>
        </w:rPr>
      </w:pPr>
      <w:r w:rsidRPr="000C5CEA">
        <w:rPr>
          <w:szCs w:val="24"/>
          <w:lang w:val="ru-RU"/>
        </w:rPr>
        <w:t>เรามีความเชื่อที่แทบจะเป็นสากลว่า ทันทีที่คุณมีส่วนร่วมกับสิ่งใดก็ตาม ไม่ว่าจะในบ้านหรือนอกบ้าน คุณก็กำลังก้าวออกจากขอบเขตของเรื่องศักดิ์สิทธิ์และสิ่งที่เป็นที่พอพระทัยของพระเจ้าแล้ว</w:t>
      </w:r>
      <w:r w:rsidR="00C565CE" w:rsidRPr="000C5CEA">
        <w:rPr>
          <w:szCs w:val="24"/>
          <w:lang w:val="ru-RU"/>
        </w:rPr>
        <w:t xml:space="preserve"> </w:t>
      </w:r>
      <w:r w:rsidRPr="000C5CEA">
        <w:rPr>
          <w:szCs w:val="24"/>
          <w:lang w:val="ru-RU"/>
        </w:rPr>
        <w:t>ดังนั้น เมื่อความปรารถนาที่จะดำเนินชีวิตในลักษณะที่น่ายินดีต่อพระเจ้าเกิดขึ้น หรือเมื่อมีการพูดคุยเกี่ยวกับเรื่องนี้ มักจะมีความคิดที่ว่า หากเป็นเช่นนั้นแล้ว บุคคลนั้นควรหลีกหนีจากสังคม หลีกหนีจากบ้านไปยังทะเลทราย ไปยังป่า อย่างไรก็ตาม ทั้งสองสิ่งนี้ไม่เป็นความจริง กิจการในชีวิตประจำวันและสังคม ซึ่งการดำรงอยู่ของบ้านเรือนและชุมชนขึ้นอยู่กับสิ่งเหล่านี้ เป็นเรื่องที่พระเจ้าทรงกำหนดไว้ และการปฏิบัติตามสิ่งเหล่านี้ไม่ใช่การหนีไปสู่โลกที่ไม่เชื่อพระเจ้า แต่เป็นการดำเนินชีวิตในกิจการของพระเจ้า</w:t>
      </w:r>
    </w:p>
    <w:p w14:paraId="02047838" w14:textId="77777777" w:rsidR="004361BF" w:rsidRPr="000C5CEA" w:rsidRDefault="002B5BDF" w:rsidP="003104E5">
      <w:pPr>
        <w:ind w:firstLine="708"/>
        <w:rPr>
          <w:szCs w:val="24"/>
          <w:lang w:val="ru-RU"/>
        </w:rPr>
      </w:pPr>
      <w:r w:rsidRPr="000C5CEA">
        <w:rPr>
          <w:szCs w:val="24"/>
          <w:lang w:val="ru-RU"/>
        </w:rPr>
        <w:t>เมื่อมีความเชื่อที่ไม่ชอบธรรมเช่นนี้ ทุกคนก็กระทำตนในลักษณะที่ ในกิจวัตรประจำวันและสังคมของตน พวกเขาไม่มีความกังวลที่จะคิดถึงพระเจ้า ข้าพเจ้าเห็นว่าความเชื่อนี้ก็มีอิทธิพลต่อท่านเช่นกัน กรุณา ทิ้งมันไปและเชื่อมั่นว่าทุกสิ่งที่คุณทำที่บ้านและนอกบ้าน ในกิจการของสังคม ในฐานะลูกสาว ในฐานะน้องสาว ในฐานะชาวมอสโกในปัจจุบัน เป็นสิ่งที่ศักดิ์สิทธิ์และเป็นที่พอพระทัยของพระเจ้า เพราะมีบัญญัติพิเศษสำหรับทุกสิ่งที่เกี่ยวข้องกับเรื่องนี้ การปฏิบัติตามพระบัญญัติจะเป็นสิ่งที่ทำให้พระเจ้าไม่พอพระทัยได้อย่างไร? ด้วยความเชื่อของคุณ คุณกำลังทำให้สิ่งเหล่านั้นเป็นสิ่งที่ทำให้พระเจ้าไม่พอพระทัยอย่างแน่นอน เพราะคุณไม่ได้ปฏิบัติตามด้วยเจตนาที่พระเจ้าต้องการให้ปฏิบัติตาม การกระทำที่เป็นของพระเจ้าไม่ได้ถูกกระทำในลักษณะที่เป็นพระเจ้าโดยคุณ การกระทำเหล่านั้นสูญเปล่า และยังทำให้ผู้คนหันเหออกจากพระเจ้าอีกด้วย</w:t>
      </w:r>
    </w:p>
    <w:p w14:paraId="0084A03D" w14:textId="77777777" w:rsidR="004361BF" w:rsidRPr="000C5CEA" w:rsidRDefault="002B5BDF" w:rsidP="003104E5">
      <w:pPr>
        <w:ind w:firstLine="708"/>
        <w:rPr>
          <w:szCs w:val="24"/>
          <w:lang w:val="ru-RU"/>
        </w:rPr>
      </w:pPr>
      <w:r w:rsidRPr="000C5CEA">
        <w:rPr>
          <w:szCs w:val="24"/>
          <w:lang w:val="ru-RU"/>
        </w:rPr>
        <w:t>แก้ไขสิ่งนี้ และตั้งแต่นี้เป็นต้นไป จงเริ่มกระทำกิจการทั้งปวงเช่นนี้ด้วยความตระหนักว่านี่คือพระบัญญัติ และกระทำมันเสมือนกับว่าคุณกำลังกระทำพระบัญญัติของพระเจ้า เมื่อคุณอยู่ในสภาพจิตใจเช่นนี้ กิจการใดในโลกนี้ก็จะไม่สามารถทำให้ความคิดของคุณหันเหออกจากพระเจ้าได้ แต่ตรงกันข้าม จะนำคุณให้เข้าใกล้พระองค์มากขึ้น พวกเรา</w:t>
      </w:r>
      <w:r w:rsidR="00450DE7">
        <w:rPr>
          <w:szCs w:val="24"/>
          <w:lang w:val="ru-RU"/>
        </w:rPr>
        <w:t>ทุกคนล้วน</w:t>
      </w:r>
      <w:r w:rsidRPr="000C5CEA">
        <w:rPr>
          <w:szCs w:val="24"/>
          <w:lang w:val="ru-RU"/>
        </w:rPr>
        <w:t>เป็นผู้รับใช้ของพระเจ้า พระองค์ได้ทรงมอบตำแหน่งและหน้าที่ของเราแต่ละคนไว้แล้ว และพระองค์ทรงเฝ้าดูว่าเราปฏิบัติหน้าที่นั้นอย่างไร พระองค์ทรงอยู่ทุกหนทุกแห่ง และพระองค์ทรงเฝ้าดูแลคุณอยู่เสมอ จงระลึกไว้เสมอและทำทุกสิ่งราวกับว่าสิ่งนั้นได้รับมอบหมายมาจากพระเจ้าโดยตรง ไม่ว่าสิ่งนั้นจะเป็นอะไรก็ตาม</w:t>
      </w:r>
    </w:p>
    <w:p w14:paraId="7B03F7DC" w14:textId="77777777" w:rsidR="004361BF" w:rsidRPr="000C5CEA" w:rsidRDefault="002B5BDF" w:rsidP="003104E5">
      <w:pPr>
        <w:ind w:firstLine="708"/>
        <w:rPr>
          <w:szCs w:val="24"/>
          <w:lang w:val="ru-RU"/>
        </w:rPr>
      </w:pPr>
      <w:r w:rsidRPr="000C5CEA">
        <w:rPr>
          <w:szCs w:val="24"/>
          <w:lang w:val="ru-RU"/>
        </w:rPr>
        <w:t>ทำงานบ้านของคุณแบบนี้ และเมื่อมีใครมาหาคุณหรือคุณออกไปข้างนอก จงระลึกไว้เสมอว่า ในกรณีแรก พระเจ้าได้ส่งคนนั้นมาหาคุณและกำลังเฝ้าดูว่าคุณจะต้อนรับและปฏิบัติต่อเขาด้วยวิธีที่เป็นที่พอพระทัยพระเจ้าหรือไม่ และในกรณีที่สอง พระเจ้าได้มอบหมายหน้าที่ให้คุณทำนอกบ้านและกำลังเฝ้าดูว่าคุณจะทำหน้าที่นั้นตามที่พระองค์ทรงประสงค์หรือไม่</w:t>
      </w:r>
    </w:p>
    <w:p w14:paraId="6248B07E" w14:textId="77777777" w:rsidR="004361BF" w:rsidRPr="000C5CEA" w:rsidRDefault="002B5BDF" w:rsidP="003104E5">
      <w:pPr>
        <w:ind w:firstLine="708"/>
        <w:rPr>
          <w:szCs w:val="24"/>
          <w:lang w:val="ru-RU"/>
        </w:rPr>
      </w:pPr>
      <w:r w:rsidRPr="000C5CEA">
        <w:rPr>
          <w:szCs w:val="24"/>
          <w:lang w:val="ru-RU"/>
        </w:rPr>
        <w:t>หากคุณจัดเตรียมตนเองในลักษณะนี้ ไม่ว่าเรื่องภายในหรือภายนอกก็จะไม่สามารถทำให้จิตใจของคุณหันเหออกจากพระเจ้าได้ ตรงกันข้าม ทุกสิ่งจะยิ่งทำให้จิตใจจดจ่ออยู่กับพระองค์ พร้อมทั้งพิจารณาว่าสิ่งใดที่พระเจ้าพอพระทัยและพึงประสงค์ คุณจะทำทุกสิ่งด้วยความยำเกรงพระเจ้า และความยำเกรงนี้จะช่วยรักษาความตั้งใจแน่วแน่ของคุณต่อพระองค์ไว้อย่างไม่เสื่อมคลาย</w:t>
      </w:r>
    </w:p>
    <w:p w14:paraId="19A7CF6E" w14:textId="77777777" w:rsidR="004361BF" w:rsidRPr="000C5CEA" w:rsidRDefault="002B5BDF" w:rsidP="00DE79A1">
      <w:pPr>
        <w:ind w:firstLine="708"/>
        <w:rPr>
          <w:szCs w:val="24"/>
          <w:lang w:val="ru-RU"/>
        </w:rPr>
      </w:pPr>
      <w:r w:rsidRPr="000C5CEA">
        <w:rPr>
          <w:szCs w:val="24"/>
          <w:lang w:val="ru-RU"/>
        </w:rPr>
        <w:t xml:space="preserve">สำหรับเรื่องว่าการกระทำใดภายในครอบครัวและภายนอกครอบครัวที่พระเจ้าทรงพอพระทัยนั้น ท่านควรทำความเข้าใจให้ชัดเจนโดยละเอียดผ่านการปรึกษาหนังสือที่อธิบายการกระทำที่เหมาะสมในเรื่องนี้ </w:t>
      </w:r>
      <w:r w:rsidRPr="000C5CEA">
        <w:rPr>
          <w:szCs w:val="24"/>
          <w:lang w:val="ru-RU"/>
        </w:rPr>
        <w:lastRenderedPageBreak/>
        <w:t>โปรดเข้าใจสิ่งนี้ให้ถ่องแท้ เพื่อว่าในสถานการณ์ปัจจุบันของชีวิตและสังคม คุณจะสามารถแยกแยะสิ่งที่เหมาะสมออกจากสิ่งที่ถูกนำเข้ามาด้วยความหยิ่งยโส ความใคร่ในกามารมณ์ การเอาใจผู้อื่น และความโลภในทางโลกได้ แต่เมื่อคุณได้แสดงความตั้งใจที่จะดำเนินชีวิตในแบบที่พระเจ้าพอพระทัยแล้ว แน่นอนว่าคุณจะละทิ้งสิ่งเหล่านี้ทั้งหมดโดยไม่ต้องมีใครเตือนเป็นพิเศษ</w:t>
      </w:r>
    </w:p>
    <w:p w14:paraId="55CD79E3" w14:textId="77777777" w:rsidR="004361BF" w:rsidRPr="000C5CEA" w:rsidRDefault="002B5BDF" w:rsidP="00990EC4">
      <w:pPr>
        <w:ind w:firstLine="708"/>
        <w:rPr>
          <w:szCs w:val="24"/>
          <w:lang w:val="ru-RU"/>
        </w:rPr>
      </w:pPr>
      <w:r w:rsidRPr="000C5CEA">
        <w:rPr>
          <w:szCs w:val="24"/>
          <w:lang w:val="ru-RU"/>
        </w:rPr>
        <w:t xml:space="preserve">นอกเหนือจากความเชื่อที่กล่าวมาแล้ว ยังมีอีกสิ่งหนึ่ง ซึ่งอาจเรียกว่าเป็นจุดอ่อนที่ฝังรากลึกอยู่ในกิจการของเรา </w:t>
      </w:r>
      <w:r w:rsidR="00450DE7">
        <w:rPr>
          <w:szCs w:val="24"/>
          <w:lang w:val="ru-RU"/>
        </w:rPr>
        <w:t xml:space="preserve">นั่นคือ </w:t>
      </w:r>
      <w:r w:rsidRPr="000C5CEA">
        <w:rPr>
          <w:szCs w:val="24"/>
          <w:lang w:val="ru-RU"/>
        </w:rPr>
        <w:t xml:space="preserve">ความกังวล ทุกการกระทำที่ถือว่าสมควรแก่การกระทำ จะต้องกระทำด้วยความขยันหมั่นเพียรอย่างที่สุด </w:t>
      </w:r>
      <w:r w:rsidR="00450DE7">
        <w:rPr>
          <w:szCs w:val="24"/>
          <w:lang w:val="ru-RU"/>
        </w:rPr>
        <w:t xml:space="preserve">— </w:t>
      </w:r>
      <w:r w:rsidRPr="000C5CEA">
        <w:rPr>
          <w:szCs w:val="24"/>
          <w:lang w:val="ru-RU"/>
        </w:rPr>
        <w:t xml:space="preserve">นี่คือหน้าที่ที่ได้รับการคุ้มครองโดยโทษอันน่าสะพรึงกลัว: ผู้ใดที่กระทำกิจการของพระเจ้าด้วยความประมาทเลินเล่อ ผู้นั้นจะต้องถูกสาปแช่ง แต่ความกังวล หรือความห่วงใยที่มากเกินไป ซึ่งกัดกินหัวใจและไม่ปล่อยให้มีความสงบสุขเลยนั้น เป็นโรคของผู้ตกต่ำ ผู้ซึ่งรับเอาภาระในการจัดสรรชะตากรรมของตนเองและรีบเร่งไปในทุกทิศทาง มันรบกวนความคิดและแม้กระทั่งขัดขวางไม่ให้มุ่งเน้นไปที่ภารกิจที่อยู่ตรงหน้า ดังนั้น พยายามทำความเข้าใจสิ่งนี้ และหากคุณพบว่าความกังวลนี้บางครั้งครอบงำคุณ พยายามขับไล่มันออกไปและไม่ให้มันมีที่ยืน จงขยันหมั่นเพียรในงานของคุณ และทำด้วยความระมัดระวังทุกประการ คาดหวังความสำเร็จจากพระเจ้า โดยอุทิศงานนั้นแด่พระองค์ ไม่ว่างานนั้นจะเล็กน้อยเพียงใดก็ตาม </w:t>
      </w:r>
      <w:r w:rsidR="00450DE7">
        <w:rPr>
          <w:szCs w:val="24"/>
          <w:lang w:val="ru-RU"/>
        </w:rPr>
        <w:t xml:space="preserve">— </w:t>
      </w:r>
      <w:r w:rsidRPr="000C5CEA">
        <w:rPr>
          <w:szCs w:val="24"/>
          <w:lang w:val="ru-RU"/>
        </w:rPr>
        <w:t>และระงับความกังวลของคุณ</w:t>
      </w:r>
    </w:p>
    <w:p w14:paraId="46C9EBE1" w14:textId="77777777" w:rsidR="004361BF" w:rsidRPr="000C5CEA" w:rsidRDefault="002B5BDF" w:rsidP="00C025EB">
      <w:pPr>
        <w:ind w:firstLine="708"/>
        <w:rPr>
          <w:szCs w:val="24"/>
          <w:lang w:val="ru-RU"/>
        </w:rPr>
      </w:pPr>
      <w:r w:rsidRPr="000C5CEA">
        <w:rPr>
          <w:szCs w:val="24"/>
          <w:lang w:val="ru-RU"/>
        </w:rPr>
        <w:t>จงทำเช่นนี้ แล้วกิจกรรมประจำวันและเรื่องราวต่าง ๆ ของท่านจะไม่รบกวนท่านจากพระเจ้า ขอพระเจ้าทรงช่วยท่าน!</w:t>
      </w:r>
    </w:p>
    <w:p w14:paraId="4B6AFE97" w14:textId="77777777" w:rsidR="00C025EB" w:rsidRPr="002C2DB9" w:rsidRDefault="00C025EB" w:rsidP="004361BF">
      <w:pPr>
        <w:rPr>
          <w:szCs w:val="24"/>
          <w:lang w:val="ru-RU"/>
        </w:rPr>
      </w:pPr>
    </w:p>
    <w:p w14:paraId="62B5B740" w14:textId="77777777" w:rsidR="004361BF" w:rsidRPr="000C5CEA" w:rsidRDefault="00F26D75" w:rsidP="007064AB">
      <w:pPr>
        <w:pStyle w:val="Heading3"/>
        <w:rPr>
          <w:lang w:val="ru-RU"/>
        </w:rPr>
      </w:pPr>
      <w:bookmarkStart w:id="50" w:name="_Toc482121621"/>
      <w:r>
        <w:rPr>
          <w:lang w:val="ru-RU"/>
        </w:rPr>
        <w:t>|</w:t>
      </w:r>
      <w:r w:rsidR="002B5BDF" w:rsidRPr="000C5CEA">
        <w:rPr>
          <w:lang w:val="ru-RU"/>
        </w:rPr>
        <w:t xml:space="preserve"> 50 </w:t>
      </w:r>
      <w:r>
        <w:rPr>
          <w:lang w:val="ru-RU"/>
        </w:rPr>
        <w:t>|</w:t>
      </w:r>
      <w:bookmarkEnd w:id="50"/>
    </w:p>
    <w:p w14:paraId="70440EA1" w14:textId="77777777" w:rsidR="004361BF" w:rsidRPr="000C5CEA" w:rsidRDefault="002B5BDF" w:rsidP="00175C86">
      <w:pPr>
        <w:rPr>
          <w:szCs w:val="24"/>
          <w:lang w:val="ru-RU"/>
        </w:rPr>
      </w:pPr>
      <w:r w:rsidRPr="00175C86">
        <w:rPr>
          <w:b/>
          <w:sz w:val="40"/>
          <w:szCs w:val="24"/>
          <w:lang w:val="ru-RU"/>
        </w:rPr>
        <w:t>และ</w:t>
      </w:r>
      <w:r w:rsidRPr="000C5CEA">
        <w:rPr>
          <w:szCs w:val="24"/>
          <w:lang w:val="ru-RU"/>
        </w:rPr>
        <w:t>อีกสองสามคำเพิ่มเติมจากที่ได้กล่าวไปแล้ว</w:t>
      </w:r>
    </w:p>
    <w:p w14:paraId="7DF22468" w14:textId="77777777" w:rsidR="004361BF" w:rsidRPr="000C5CEA" w:rsidRDefault="002B5BDF" w:rsidP="000C0145">
      <w:pPr>
        <w:ind w:firstLine="708"/>
        <w:rPr>
          <w:szCs w:val="24"/>
          <w:lang w:val="ru-RU"/>
        </w:rPr>
      </w:pPr>
      <w:r w:rsidRPr="000C5CEA">
        <w:rPr>
          <w:szCs w:val="24"/>
          <w:lang w:val="ru-RU"/>
        </w:rPr>
        <w:t>เราต้องระลึกถึงพระเจ้า เราต้องนำสิ่งนี้ไปสู่จุดที่ความคิดถึงพระเจ้าเป็นสิ่งที่คุ้นเคยและผสานเข้ากับจิตใจ หัวใจ และจิตสำนึกของเรา เพื่อให้ความทรงจำและความคิดเช่นนี้หยั่งรากลึก เราต้องหมั่นพัฒนาตนเองอย่างขยันขันแข็ง ทำงานหนัก แล้วพระเจ้าจะประทานความสำเร็จให้แก่คุณ หากคุณไม่ทำงานหนัก คุณจะไม่ประสบความสำเร็จ และหากคุณไม่ประสบความสำเร็จ คุณจะไม่เป็นอะไรเลย คุณจะไม่ประสบความสำเร็จในชีวิตทางจิตวิญญาณของคุณ และคุณจะไม่มีการดำรงชีวิตทางจิตวิญญาณเลย เพราะนี่คือสิ่งที่ชีวิตทางจิตวิญญาณคือ นั่นคือความสำคัญขนาดไหน!</w:t>
      </w:r>
    </w:p>
    <w:p w14:paraId="4D6B959A" w14:textId="77777777" w:rsidR="004361BF" w:rsidRPr="000C5CEA" w:rsidRDefault="002B5BDF" w:rsidP="000C0145">
      <w:pPr>
        <w:ind w:firstLine="708"/>
        <w:rPr>
          <w:szCs w:val="24"/>
          <w:lang w:val="ru-RU"/>
        </w:rPr>
      </w:pPr>
      <w:r w:rsidRPr="000C5CEA">
        <w:rPr>
          <w:szCs w:val="24"/>
          <w:lang w:val="ru-RU"/>
        </w:rPr>
        <w:t>เมื่อพยายามยึดมั่นในความคิดเกี่ยวกับพระเจ้า อย่าปล่อยให้มันว่างเปล่า แต่จงเชื่อมโยงมันกับแนวคิดทั้งหมดที่คุณรู้เกี่ยวกับพระเจ้า คุณลักษณะอันศักดิ์สิทธิ์และการกระทำของพระองค์ ทำให้จิตใจของคุณลึกซึ้งขึ้นในสิ่งหนึ่งแล้วอีกสิ่งหนึ่ง ให้คิดถึงพระสร้างสรรพสิ่งและพระเมตตาของพระเจ้าให้มากขึ้น, การเสด็จมาเป็นมนุษย์ของพระเจ้าพระคำและพระกรณียกิจที่สมบูรณ์แบบเพื่อความรอดของเรา, การสิ้นพระชนม์ของพระองค์,</w:t>
      </w:r>
      <w:r w:rsidR="00C565CE" w:rsidRPr="000C5CEA">
        <w:rPr>
          <w:szCs w:val="24"/>
          <w:lang w:val="ru-RU"/>
        </w:rPr>
        <w:t xml:space="preserve"> </w:t>
      </w:r>
      <w:r w:rsidRPr="000C5CEA">
        <w:rPr>
          <w:szCs w:val="24"/>
          <w:lang w:val="ru-RU"/>
        </w:rPr>
        <w:t>การฟื้นคืนชีพและการเสด็จขึ้นสู่สวรรค์ การส่งพระวิญญาณบริสุทธิ์ การสถาปนาพระศาสนจักรศักดิ์สิทธิ์ ผู้พิทักษ์ความจริงและพระคุณ และการเตรียมที่พำนักในสวรรค์สำหรับผู้</w:t>
      </w:r>
      <w:r w:rsidR="00C565CE" w:rsidRPr="000C5CEA">
        <w:rPr>
          <w:szCs w:val="24"/>
          <w:lang w:val="ru-RU"/>
        </w:rPr>
        <w:t>เชื่อทุกคน</w:t>
      </w:r>
      <w:r w:rsidRPr="000C5CEA">
        <w:rPr>
          <w:szCs w:val="24"/>
          <w:lang w:val="ru-RU"/>
        </w:rPr>
        <w:t>ในอาณาจักรสวรรค์และสำหรับพวกท่านเอง จงพิจารณาถึงคุณลักษณะของพระเจ้าด้วย: ความดีที่ไม่อาจบรรยายได้, ปัญญา, ความสามารถที่ไม่มีขีดจำกัด, ความจริง, ความอยู่ทุกที่, ความสามารถที่ไม่มีขีดจำกัด, ความรู้ที่ไม่มีขีดจำกัด, ความเมตตาที่ไม่มีขีดจำกัด, และความยิ่งใหญ่ที่ไม่มีใครเทียบได้ของพระองค์ พูดคุยเกี่ยวกับสิ่งเหล่านี้ทั้งหมดในระหว่างการสวดมนต์ และดียิ่งกว่านั้นคือในขณะที่คุณกำลังอ่าน เมื่อคุณได้พูดคุยเกี่ยวกับทุกสิ่งและไตร่ตรองอย่างชัดเจนแล้ว ความคิดของคุณเกี่ยวกับพระเจ้าจะไม่ว่างเปล่า แต่จะมีความคิดที่ช่วยในการรักษาหลายประการที่เข้ามาและดึงดูดใจ ซึ่งส่งผลต่อหัวใจและกระตุ้นพลังงานของจิตวิญญาณ คุณสามารถเขียนคำอธิษฐานสั้น ๆ ของคุณเองเพื่อสรรเสริญพระเจ้า ซึ่งสามารถรวมทุกสิ่งเหล่านี้ไว้ด้วยกันได้ ตัวอย่างเช่น: สรรเสริญพระองค์ พระเจ้า ผู้ทรงสรรเสริญในพระตรีเอกภาพ พระบิดา พระบุตร และพระวิญญาณบริสุทธิ์! สรรเสริญพระองค์ ผู้ทรงสร้างสรรพสิ่งทั้งปวง! สรรเสริญพระองค์ ผู้ทรงให้เกียรติเราด้วยพระฉายาของพระองค์! พระสิริแด่พระองค์ ผู้ไม่ทรงทอดทิ้งเราในความล้มเหลวของเรา! พระสิริแด่พระองค์ พระเยซูคริสต์เจ้า ผู้เสด็จมา ทรงรับสภาพมนุษย์ ทรงทนทุกข์ ทรงสิ้นพระชนม์เพื่อเรา ทรงฟื้นคืนพระชนมชีพ ทรงเสด็จขึ้นสู่สวรรค์ และทรงส่งพระวิญญาณบริสุทธิ์มาแก่เรา ผู้ที่ทรงสถาปนาคริสตจักรของพระองค์เพื่อความรอดของเรา และทรงสัญญาและสถาปนาอาณาจักรสวรรค์ไว้สำหรับเรา! สรรเสริญพระองค์ พระเจ้าผู้ทรงจัดเตรียมความรอดไว้อย่างอัศจรรย์สำหรับแต่ละบุคคลและประชาชาติทั้งปวง สรรเสริญพระองค์ พระเจ้าผู้ทรงนำข้าพระองค์มาถึงความรอด</w:t>
      </w:r>
    </w:p>
    <w:p w14:paraId="33571D79" w14:textId="77777777" w:rsidR="004361BF" w:rsidRPr="000C5CEA" w:rsidRDefault="002B5BDF" w:rsidP="00075C31">
      <w:pPr>
        <w:ind w:firstLine="708"/>
        <w:rPr>
          <w:szCs w:val="24"/>
          <w:lang w:val="ru-RU"/>
        </w:rPr>
      </w:pPr>
      <w:r w:rsidRPr="000C5CEA">
        <w:rPr>
          <w:szCs w:val="24"/>
          <w:lang w:val="ru-RU"/>
        </w:rPr>
        <w:t xml:space="preserve">พยายามทำความเข้าใจประเด็นสุดท้ายนี้ให้ถ่องแท้เป็นพิเศษ จงตระหนักถึงความเมตตาอันยิ่งใหญ่ของพระเจ้าที่มีต่อท่านอยู่เสมอ และจงขอบคุณพระเจ้าสำหรับพระคุณเหล่านั้นอยู่เสมอ </w:t>
      </w:r>
      <w:r w:rsidRPr="000C5CEA">
        <w:rPr>
          <w:szCs w:val="24"/>
          <w:lang w:val="ru-RU"/>
        </w:rPr>
        <w:lastRenderedPageBreak/>
        <w:t xml:space="preserve">ขอบคุณพระองค์ที่ประทานชีวิตแก่ท่าน ที่ท่านได้เกิดมาในหมู่ชนคริสตชน ในครอบครัวที่เคร่งศาสนา และได้รับการเลี้ยงดูที่ดีเช่นนี้ จงขอบพระคุณสำหรับความจริงที่ว่าพระองค์ได้ทรงปลูกฝังความตั้งใจอันศักดิ์สิทธิ์ไว้ในตัวท่าน ดังที่ท่านได้ตั้งมั่นไว้เมื่อไม่นานมานี้ และทรงประทานกำลังให้ท่านสามารถปฏิบัติตามได้ </w:t>
      </w:r>
      <w:r w:rsidR="00C565CE" w:rsidRPr="000C5CEA">
        <w:rPr>
          <w:szCs w:val="24"/>
          <w:lang w:val="ru-RU"/>
        </w:rPr>
        <w:t>จ</w:t>
      </w:r>
      <w:r w:rsidRPr="000C5CEA">
        <w:rPr>
          <w:szCs w:val="24"/>
          <w:lang w:val="ru-RU"/>
        </w:rPr>
        <w:t>งย้อนมองชีวิตของท่านทั้งหมดตั้งแต่เริ่มต้น ตั้งแต่เมื่อท่านเริ่มมีสติรู้ตัว และสังเกตเหตุการณ์ทั้งหมดที่ท่านได้รับการช่วยเหลืออย่างไม่คาดคิดจากเคราะห์ร้ายและความสุขที่ไม่ได้คาดฝัน เราไม่สังเกตเห็นความโชคร้ายมากมายเพราะมันผ่านไปโดยไม่ถูกสังเกต แต่เมื่อมองย้อนกลับไป เราไม่สามารถไม่เห็นได้ว่ามีปัญหาเกิดขึ้นที่นี่และที่นั่น และมันผ่านไปโดยไม่ถูกสังเกต แต่เราไม่สามารถบอกได้ว่ามันผ่านไปอย่างไร มองหาตัวอย่างเช่นนี้ในชีวิตของคุณ และสารภาพว่านั่นคือพระเมตตาของพระเจ้า ผู้ที่รักคุณ โปรดทราบว่ามีความเมตตาที่ซ่อนอยู่มากมายจากพระเจ้าสำหรับพวกเราทุกคน เพราะทุกสิ่งมาจากพระเจ้า</w:t>
      </w:r>
      <w:r w:rsidR="00C565CE" w:rsidRPr="000C5CEA">
        <w:rPr>
          <w:szCs w:val="24"/>
          <w:lang w:val="ru-RU"/>
        </w:rPr>
        <w:t xml:space="preserve"> </w:t>
      </w:r>
      <w:r w:rsidRPr="000C5CEA">
        <w:rPr>
          <w:szCs w:val="24"/>
          <w:lang w:val="ru-RU"/>
        </w:rPr>
        <w:t>สารภาพถึงความเมตตาเหล่านี้และขอบคุณพระเจ้าด้วยสุดใจของคุณ แต่หากคุณพิจารณาเส้นทางชีวิตของคุณอย่างใกล้ชิด คุณจะพบหลายกรณีของความเมตตาที่ชัดเจนของพระเจ้าที่มีต่อคุณ อาจมีปัญหาเกิดขึ้น แต่ปัญหาเหล่านั้นผ่านพ้นไปโดยที่คุณไม่รู้ตัว พระเจ้าทรงช่วยคุณไว้ สารภาพสิ่งนี้และขอบคุณพระเจ้าผู้ทรงรักคุณ</w:t>
      </w:r>
    </w:p>
    <w:p w14:paraId="30126D58" w14:textId="77777777" w:rsidR="004361BF" w:rsidRPr="000C5CEA" w:rsidRDefault="002B5BDF" w:rsidP="001528AA">
      <w:pPr>
        <w:ind w:firstLine="708"/>
        <w:rPr>
          <w:szCs w:val="24"/>
          <w:lang w:val="ru-RU"/>
        </w:rPr>
      </w:pPr>
      <w:r w:rsidRPr="000C5CEA">
        <w:rPr>
          <w:szCs w:val="24"/>
          <w:lang w:val="ru-RU"/>
        </w:rPr>
        <w:t xml:space="preserve">และความรู้เกี่ยวกับพระเมตตาที่มีต่อทุกคนทำให้หัวใจอบอุ่น และจะอบอุ่นยิ่งขึ้นเมื่อได้เห็นพระเมตตาที่แสดงแก่คุณโดยเฉพาะ ความรักจุดประกายความรัก เมื่อรู้สึกว่ารักของพระเจ้ามากเพียงใด คุณไม่สามารถเย็นชาต่อพระองค์ได้ หัวใจของคุณจะถูกดึงดูดเข้าหาพระองค์ด้วยความกตัญญูและความรัก จงรักษาใจของคุณให้อยู่ภายใต้ความเชื่อมั่นในความรักของพระเจ้าที่มีต่อคุณ และความอบอุ่นในใจของคุณจะเติบโตขึ้นเป็นเปลวไฟแห่งความรักต่อพระเจ้า เมื่อสิ่งนี้เกิดขึ้น คุณจะไม่ต้องมีสิ่งใดเตือนให้ระลึกถึงพระเจ้า หรือคำแนะนำใดๆ เกี่ยวกับวิธีการประสบความสำเร็จในเรื่องนี้ ความรักจะไม่ยอมให้คุณลืมพระเจ้าผู้เป็นที่รักของคุณแม้เพียงชั่วขณะเดียว </w:t>
      </w:r>
      <w:r w:rsidR="00450DE7">
        <w:rPr>
          <w:szCs w:val="24"/>
          <w:lang w:val="ru-RU"/>
        </w:rPr>
        <w:t>นี่คือ</w:t>
      </w:r>
      <w:r w:rsidRPr="000C5CEA">
        <w:rPr>
          <w:szCs w:val="24"/>
          <w:lang w:val="ru-RU"/>
        </w:rPr>
        <w:t>ขีดจำกัด จงยอมรับสิ่งนี้ในใจของคุณ และยอมรับมันด้วยความเชื่อมั่น จากนั้นจงทุ่มเทความพยายามทั้งหมดของคุณไปกับการปลูกฝังความคิดถึงพระเจ้าในจิตใจและหัวใจของคุณ</w:t>
      </w:r>
    </w:p>
    <w:p w14:paraId="4DF9A042" w14:textId="77777777" w:rsidR="004361BF" w:rsidRPr="000C5CEA" w:rsidRDefault="002B5BDF" w:rsidP="001528AA">
      <w:pPr>
        <w:ind w:firstLine="708"/>
        <w:rPr>
          <w:szCs w:val="24"/>
          <w:lang w:val="ru-RU"/>
        </w:rPr>
      </w:pPr>
      <w:r w:rsidRPr="000C5CEA">
        <w:rPr>
          <w:szCs w:val="24"/>
          <w:lang w:val="ru-RU"/>
        </w:rPr>
        <w:t>อาจเป็นเรื่องยากสำหรับคุณที่จะไตร่ตรองถึงพระลักษณะและพระกรณียกิจของพระเจ้าด้วยตัวคุณเอง แต่ดูเหมือนว่าคุณจะมีงานเขียนของนักบุญทิคอน ในจดหมายส่วนตัวของท่าน คุณจะพบแนวทางที่เป็นประโยชน์อย่างยิ่ง นักบุญได้ใคร่ครวญถึงทุกคุณลักษณะและการกระทำของพระเจ้าอย่างชัดเจน และบรรยายสิ่งเหล่านั้นด้วยความอบอุ่นและความเชื่อมั่น ซึ่งหากคุณอ่านอย่างตั้งใจ ความรู้สึกเหล่านั้นจะหลั่งไหลเข้าสู่หัวใจของคุณ</w:t>
      </w:r>
    </w:p>
    <w:p w14:paraId="7C85F544" w14:textId="77777777" w:rsidR="004361BF" w:rsidRPr="000C5CEA" w:rsidRDefault="002B5BDF" w:rsidP="001528AA">
      <w:pPr>
        <w:ind w:firstLine="708"/>
        <w:rPr>
          <w:szCs w:val="24"/>
          <w:lang w:val="ru-RU"/>
        </w:rPr>
      </w:pPr>
      <w:r w:rsidRPr="000C5CEA">
        <w:rPr>
          <w:szCs w:val="24"/>
          <w:lang w:val="ru-RU"/>
        </w:rPr>
        <w:t>มีอีกประเด็นหนึ่งที่จำเป็นต้องชี้แจง แต่ขอไว้เป็นโอกาสหน้า</w:t>
      </w:r>
    </w:p>
    <w:p w14:paraId="3A1F241F" w14:textId="77777777" w:rsidR="001528AA" w:rsidRDefault="001528AA" w:rsidP="004361BF">
      <w:pPr>
        <w:rPr>
          <w:szCs w:val="24"/>
          <w:lang w:val="ru-RU"/>
        </w:rPr>
      </w:pPr>
    </w:p>
    <w:p w14:paraId="57B97AD3" w14:textId="77777777" w:rsidR="004361BF" w:rsidRPr="000C5CEA" w:rsidRDefault="00F26D75" w:rsidP="007064AB">
      <w:pPr>
        <w:pStyle w:val="Heading3"/>
        <w:rPr>
          <w:lang w:val="ru-RU"/>
        </w:rPr>
      </w:pPr>
      <w:bookmarkStart w:id="51" w:name="_Toc482121622"/>
      <w:r>
        <w:rPr>
          <w:lang w:val="ru-RU"/>
        </w:rPr>
        <w:t>|</w:t>
      </w:r>
      <w:r w:rsidR="002B5BDF" w:rsidRPr="000C5CEA">
        <w:rPr>
          <w:lang w:val="ru-RU"/>
        </w:rPr>
        <w:t xml:space="preserve"> 51 </w:t>
      </w:r>
      <w:r>
        <w:rPr>
          <w:lang w:val="ru-RU"/>
        </w:rPr>
        <w:t>|</w:t>
      </w:r>
      <w:bookmarkEnd w:id="51"/>
    </w:p>
    <w:p w14:paraId="01A9C806" w14:textId="77777777" w:rsidR="004361BF" w:rsidRPr="000C5CEA" w:rsidRDefault="002B5BDF" w:rsidP="00175C86">
      <w:pPr>
        <w:rPr>
          <w:szCs w:val="24"/>
          <w:lang w:val="ru-RU"/>
        </w:rPr>
      </w:pPr>
      <w:r w:rsidRPr="000C5CEA">
        <w:rPr>
          <w:szCs w:val="24"/>
          <w:lang w:val="ru-RU"/>
        </w:rPr>
        <w:t xml:space="preserve">นักบุญทิคอนได้ให้คำแนะนำที่มีประโยชน์แก่คุณดังนี้ </w:t>
      </w:r>
      <w:r w:rsidR="00450DE7">
        <w:rPr>
          <w:szCs w:val="24"/>
          <w:lang w:val="ru-RU"/>
        </w:rPr>
        <w:t xml:space="preserve">— </w:t>
      </w:r>
      <w:r w:rsidRPr="000C5CEA">
        <w:rPr>
          <w:szCs w:val="24"/>
          <w:lang w:val="ru-RU"/>
        </w:rPr>
        <w:t>นั่นคือ วิธีที่จะเปลี่ยนทุกสิ่งให้กลายเป็นผู้ประกาศความจริงของพระเจ้า และเป็นการเตือนใจให้ระลึกถึงพระเจ้า</w:t>
      </w:r>
    </w:p>
    <w:p w14:paraId="696B39B6" w14:textId="77777777" w:rsidR="004361BF" w:rsidRPr="000C5CEA" w:rsidRDefault="002B5BDF" w:rsidP="001528AA">
      <w:pPr>
        <w:ind w:firstLine="708"/>
        <w:rPr>
          <w:szCs w:val="24"/>
          <w:lang w:val="ru-RU"/>
        </w:rPr>
      </w:pPr>
      <w:r w:rsidRPr="000C5CEA">
        <w:rPr>
          <w:szCs w:val="24"/>
          <w:lang w:val="ru-RU"/>
        </w:rPr>
        <w:t>คุณได้เขียนว่างานบ้านทำให้ความคิดของคุณหลุดจากพระเจ้า ฉันได้แสดงให้คุณเห็นแล้วว่าจะป้องกันไม่ให้สิ่งเหล่านั้นรบกวนคุณได้อย่างไร แต่คุณยังไม่ได้กล่าวถึงอีกสิ่งหนึ่งที่สามารถทำให้จิตใจวอกแวกและทำให้จิตใจห่างจากพระเจ้าได้ นั่นคือ ทุกสิ่งภายนอกที่กระทบต่อประสาทสัมผัสของเรา จะดึงดูดความสนใจของเราให้หันไปหาสิ่งนั้น และพยายามดึงความสนใจของเราให้ห่างจากพระเจ้า แต่มีเทคนิคบางอย่างที่สามารถทำให้สิ่งเหล่านี้ไม่ทำให้เราวอกแวก แต่กลับดึงดูดเราให้หันไปหาพระเจ้าได้ แล้วสิ่งนี้จะเป็นไปได้ได้อย่างไร?</w:t>
      </w:r>
    </w:p>
    <w:p w14:paraId="5191E969" w14:textId="77777777" w:rsidR="004361BF" w:rsidRPr="000C5CEA" w:rsidRDefault="002B5BDF" w:rsidP="001528AA">
      <w:pPr>
        <w:ind w:firstLine="708"/>
        <w:rPr>
          <w:szCs w:val="24"/>
          <w:lang w:val="ru-RU"/>
        </w:rPr>
      </w:pPr>
      <w:r w:rsidRPr="000C5CEA">
        <w:rPr>
          <w:szCs w:val="24"/>
          <w:lang w:val="ru-RU"/>
        </w:rPr>
        <w:t xml:space="preserve">คุณจำเป็นต้องตีความสิ่งต่าง ๆ ที่อยู่ตรงหน้าคุณใหม่ในแง่ของจิตวิญญาณ และเติมเต็มจิตใจของคุณด้วยการตีความใหม่นี้ จนเมื่อใดก็ตามที่คุณมองสิ่งใด สิ่งที่ตาของคุณเห็นคือสิ่งที่เป็นรูปธรรม แต่จิตใจของคุณจะพิจารณาถึงความจริงทางจิตวิญญาณ ตัวอย่างเช่น คุณเห็นคราบเปื้อนบนชุดสีขาวและรู้สึกถึงความไม่สบายใจและความน่าสงสารที่ต้องพบเจอสิ่งนี้ ลองตีความใหม่ว่ามันน่าสงสารและไม่สบายใจเพียงใดสำหรับพระเจ้า เทวดา </w:t>
      </w:r>
      <w:r w:rsidRPr="000C5CEA">
        <w:rPr>
          <w:szCs w:val="24"/>
          <w:lang w:val="ru-RU"/>
        </w:rPr>
        <w:lastRenderedPageBreak/>
        <w:t>และนักบุญผู้ศักดิ์สิทธิ์ที่ต้องเห็นคราบบาปบนจิตวิญญาณของเรา ซึ่งถูกสร้างขึ้นตามพระฉายาของพระเจ้า ได้รับการบังเกิดใหม่ในอ่างศีลล้างบาป หรือถูกชำระล้างด้วยน้ำตาแห่งการกลับใจ</w:t>
      </w:r>
      <w:r w:rsidR="00C565CE" w:rsidRPr="000C5CEA">
        <w:rPr>
          <w:szCs w:val="24"/>
          <w:lang w:val="ru-RU"/>
        </w:rPr>
        <w:t xml:space="preserve"> </w:t>
      </w:r>
      <w:r w:rsidRPr="000C5CEA">
        <w:rPr>
          <w:szCs w:val="24"/>
          <w:lang w:val="ru-RU"/>
        </w:rPr>
        <w:t xml:space="preserve">คุณได้ยินไหมว่าเด็กเล็ก ๆ ที่ถูกทิ้งไว้ตามลำพังจะก่อความวุ่นวาย เสียงดัง และเสียงอึกทึก? จงตีความสิ่งนี้ว่าเป็นเสียงและความวุ่นวายที่เกิดขึ้นในจิตวิญญาณของเราเมื่อเราหันหลังให้พระเจ้าด้วยความยำเกรงในพระองค์ คุณได้กลิ่นหอมของดอกกุหลาบหรือกลิ่นหอมอื่น ๆ ที่น่ารื่นรมย์ แต่เมื่อคุณได้กลิ่นเหม็น คุณก็หันหน้าหนีและปิดจมูกไว้ ให้ตีความสิ่งนี้ว่า: </w:t>
      </w:r>
      <w:r w:rsidR="000D2C51">
        <w:rPr>
          <w:szCs w:val="24"/>
          <w:lang w:val="ru-RU"/>
        </w:rPr>
        <w:t xml:space="preserve">ทุกวิญญาณมีกลิ่นหอมเป็นของตัวเอง </w:t>
      </w:r>
      <w:r w:rsidRPr="000C5CEA">
        <w:rPr>
          <w:szCs w:val="24"/>
          <w:lang w:val="ru-RU"/>
        </w:rPr>
        <w:t xml:space="preserve">วิญญาณที่ดีจะส่งกลิ่นหอมที่น่ารื่นรมย์ </w:t>
      </w:r>
      <w:r w:rsidR="00450DE7">
        <w:rPr>
          <w:szCs w:val="24"/>
          <w:lang w:val="ru-RU"/>
        </w:rPr>
        <w:t>วิญญาณที่เต็ม</w:t>
      </w:r>
      <w:r w:rsidRPr="000C5CEA">
        <w:rPr>
          <w:szCs w:val="24"/>
          <w:lang w:val="ru-RU"/>
        </w:rPr>
        <w:t xml:space="preserve">ไปด้วยความปรารถนาจะส่งกลิ่นเหม็น </w:t>
      </w:r>
      <w:r w:rsidR="000D2C51" w:rsidRPr="000C5CEA">
        <w:rPr>
          <w:szCs w:val="24"/>
          <w:lang w:val="ru-RU"/>
        </w:rPr>
        <w:t xml:space="preserve">อัครทูตกล่าวว่า </w:t>
      </w:r>
      <w:r w:rsidR="000D2C51" w:rsidRPr="000D2C51">
        <w:rPr>
          <w:i/>
          <w:szCs w:val="24"/>
          <w:lang w:val="ru-RU"/>
        </w:rPr>
        <w:t xml:space="preserve">"เราคือกลิ่นหอมของพระคริสต์" </w:t>
      </w:r>
      <w:r w:rsidR="000D2C51">
        <w:rPr>
          <w:szCs w:val="24"/>
          <w:lang w:val="ru-RU"/>
        </w:rPr>
        <w:t>(2 คร. 2</w:t>
      </w:r>
      <w:r w:rsidR="000D2C51" w:rsidRPr="000D2C51">
        <w:rPr>
          <w:szCs w:val="24"/>
          <w:lang w:val="ru-RU"/>
        </w:rPr>
        <w:t>:</w:t>
      </w:r>
      <w:r w:rsidR="000D2C51">
        <w:rPr>
          <w:szCs w:val="24"/>
          <w:lang w:val="ru-RU"/>
        </w:rPr>
        <w:t xml:space="preserve">15) </w:t>
      </w:r>
      <w:r w:rsidRPr="000C5CEA">
        <w:rPr>
          <w:szCs w:val="24"/>
          <w:lang w:val="ru-RU"/>
        </w:rPr>
        <w:t>เหล่าทูตสวรรค์ของพระเจ้าและนักบุญทั้งหลาย และบ่อยครั้งผู้ชอบธรรมบนโลกนี้ได้กลิ่นหอมนี้และยินดีในสิ่งที่ดี แต่เศร้าโศกในสิ่งที่ไม่ดี</w:t>
      </w:r>
    </w:p>
    <w:p w14:paraId="65B454D5" w14:textId="77777777" w:rsidR="004361BF" w:rsidRPr="000C5CEA" w:rsidRDefault="002B5BDF" w:rsidP="000D2C51">
      <w:pPr>
        <w:ind w:firstLine="708"/>
        <w:rPr>
          <w:szCs w:val="24"/>
          <w:lang w:val="ru-RU"/>
        </w:rPr>
      </w:pPr>
      <w:r w:rsidRPr="000C5CEA">
        <w:rPr>
          <w:szCs w:val="24"/>
          <w:lang w:val="ru-RU"/>
        </w:rPr>
        <w:t>ฉันบอกคุณเรื่องนี้เพียงเพื่อเป็นตัวอย่างเท่านั้น แต่ทุกสิ่งสามารถก่อให้เกิดความคิดทางจิตวิญญาณที่แตกต่างกันได้ บางคนอาจคิดอย่างหนึ่ง บางคนอาจคิดอีกอย่างหนึ่ง เมื่อคุณพบว่าสิ่งใดเหมาะสมที่สุดสำหรับตัวคุณเอง จงตีความทุกสิ่งรอบตัวคุณและทุกสิ่งที่คุณอาจพบเจอในลักษณะเดียวกัน เริ่มต้นที่บ้านของคุณและตีความทุกสิ่งทุกอย่างในบ้าน: ตัวบ้านเอง ผนัง หลังคา ฐานราก หน้าต่าง เตา ตู้ โต๊ะ กระจก เก้าอี้ และสิ่งของอื่นๆ ต่อไปให้พิจารณาผู้อยู่อาศัยและตีความใหม่เกี่ยวกับพ่อแม่ ลูก พี่น้อง ญาติ คนรับใช้ ผู้มาเยือน และอื่นๆ ตีความใหม่เกี่ยวกับวิถีชีวิตปกติ: การตื่นนอน การทักทาย อาหารกลางวัน การทำงาน การไม่อยู่ การกลับมา การดื่มชา การรับประทานของว่าง การร้องเพลง วัน กลางคืน การนอนหลับ และอื่นๆ และอื่นๆ และอื่นๆ</w:t>
      </w:r>
    </w:p>
    <w:p w14:paraId="52275A9A" w14:textId="77777777" w:rsidR="004361BF" w:rsidRPr="000C5CEA" w:rsidRDefault="002B5BDF" w:rsidP="000D2C51">
      <w:pPr>
        <w:ind w:firstLine="708"/>
        <w:rPr>
          <w:szCs w:val="24"/>
          <w:lang w:val="ru-RU"/>
        </w:rPr>
      </w:pPr>
      <w:r w:rsidRPr="000C5CEA">
        <w:rPr>
          <w:szCs w:val="24"/>
          <w:lang w:val="ru-RU"/>
        </w:rPr>
        <w:t xml:space="preserve">ให้เซนต์ทิคอนเป็นผู้นำทางของท่านอีกครั้ง ท่านได้เขียนหนังสือสี่เล่มเกี่ยวกับการตีความใหม่เช่นนี้ภายใต้ชื่อ </w:t>
      </w:r>
      <w:r w:rsidR="001D3D9F" w:rsidRPr="000C5CEA">
        <w:rPr>
          <w:szCs w:val="24"/>
          <w:lang w:val="ru-RU"/>
        </w:rPr>
        <w:t>"</w:t>
      </w:r>
      <w:r w:rsidRPr="000C5CEA">
        <w:rPr>
          <w:szCs w:val="24"/>
          <w:lang w:val="ru-RU"/>
        </w:rPr>
        <w:t xml:space="preserve">สมบัติทางจิตวิญญาณที่รวบรวมมาจากโลก" นำหนังสือเหล่านี้ไปอ่านเถิด หลังจากที่คุณได้อ่านและเห็นวิธีที่เขาทำแล้ว คุณก็จะสามารถทำแบบเดียวกันได้ด้วยตัวเอง หรือคุณอาจเลือกนำการตีความใหม่ของเขาไปใช้เป็นของคุณเองก็ได้ หากการอ่านหนังสือเหล่านั้นดูจะใช้เวลามากเกินไป เขาก็มีฉบับย่อของการตีความใหม่ทั้งหมดของเขาในชื่อ </w:t>
      </w:r>
      <w:r w:rsidR="001D3D9F" w:rsidRPr="000C5CEA">
        <w:rPr>
          <w:szCs w:val="24"/>
          <w:lang w:val="ru-RU"/>
        </w:rPr>
        <w:t>"</w:t>
      </w:r>
      <w:r w:rsidRPr="000C5CEA">
        <w:rPr>
          <w:szCs w:val="24"/>
          <w:lang w:val="ru-RU"/>
        </w:rPr>
        <w:t>โอกาสและเหตุผลทางจิตวิญญาณ</w:t>
      </w:r>
      <w:r w:rsidR="001D3D9F" w:rsidRPr="000C5CEA">
        <w:rPr>
          <w:szCs w:val="24"/>
          <w:lang w:val="ru-RU"/>
        </w:rPr>
        <w:t xml:space="preserve">" </w:t>
      </w:r>
      <w:r w:rsidRPr="000C5CEA">
        <w:rPr>
          <w:szCs w:val="24"/>
          <w:lang w:val="ru-RU"/>
        </w:rPr>
        <w:t>(เล่มที่ 2) ที่นี่เขาได้ตีความใหม่ 176 กรณี โดยแต่ละกรณีจะสั้น ๆ คุณไม่ต้องใช้ความพยายามมากนักในการทบทวนอย่างละเอียด และพวกมันครอบคลุมทุกสิ่งที่คุณต้องการในการตีความใหม่ อย่างไรก็ตาม ตามที่คุณทราบอยู่แล้ว ให้ทำตามคำแนะนำที่ได้รับไว้</w:t>
      </w:r>
    </w:p>
    <w:p w14:paraId="4ACB9D03" w14:textId="77777777" w:rsidR="004361BF" w:rsidRPr="000C5CEA" w:rsidRDefault="002B5BDF" w:rsidP="000D2C51">
      <w:pPr>
        <w:ind w:firstLine="708"/>
        <w:rPr>
          <w:szCs w:val="24"/>
          <w:lang w:val="ru-RU"/>
        </w:rPr>
      </w:pPr>
      <w:r w:rsidRPr="000C5CEA">
        <w:rPr>
          <w:szCs w:val="24"/>
          <w:lang w:val="ru-RU"/>
        </w:rPr>
        <w:t>เมื่อคุณทำเช่นนี้ ทุกสิ่งทุกอย่างจะกลายเป็นเหมือนคัมภีร์หรือบทความในหนังสือสำหรับคุณ จากนั้นทุกสิ่งทุกอย่างจะนำคุณให้คิดถึงพระเจ้า เช่นเดียวกับทุกอาชีพและทุกการกระทำ และคุณจะเดินอยู่ในโลกแห่งกามารมณ์เหมือนอยู่ในโลกแห่งจิตวิญญาณ ทุกสิ่งจะพูดกับคุณเกี่ยวกับพระเจ้าและรักษาความสนใจของคุณไว้ที่พระองค์ หากคุณเพิ่มการเตือนใจนี้ด้วยความกลัวพระเจ้าและความเคารพในความยิ่งใหญ่ของพระองค์อยู่เสมอ แล้วคุณยังต้องการครูและผู้นำทางอื่นใดอีกหรือ?</w:t>
      </w:r>
    </w:p>
    <w:p w14:paraId="0053587B" w14:textId="77777777" w:rsidR="004361BF" w:rsidRPr="000C5CEA" w:rsidRDefault="002B5BDF" w:rsidP="00F33D46">
      <w:pPr>
        <w:ind w:firstLine="708"/>
        <w:rPr>
          <w:szCs w:val="24"/>
          <w:lang w:val="ru-RU"/>
        </w:rPr>
      </w:pPr>
      <w:r w:rsidRPr="000C5CEA">
        <w:rPr>
          <w:szCs w:val="24"/>
          <w:lang w:val="ru-RU"/>
        </w:rPr>
        <w:t>แต่แน่นอนว่า การทำงานหนักและความพยายามเป็นสิ่งจำเป็น ทั้งทางจิตใจและอารมณ์ และอย่าสงสารตัวเอง หากคุณละเว้นตัวเอง คุณจะทำลายตัวเอง หากคุณไม่ละเว้น</w:t>
      </w:r>
      <w:r w:rsidR="00450DE7">
        <w:rPr>
          <w:szCs w:val="24"/>
          <w:lang w:val="ru-RU"/>
        </w:rPr>
        <w:t xml:space="preserve">ตัวเอง </w:t>
      </w:r>
      <w:r w:rsidRPr="000C5CEA">
        <w:rPr>
          <w:szCs w:val="24"/>
          <w:lang w:val="ru-RU"/>
        </w:rPr>
        <w:t>คุณจะช่วยเหลือตัวเองได้ ทิ้งการกระทำที่ไม่ชอบธรรมซึ่งมักโจมตีเราทุกคน: ที่เราไม่ละเลยความพยายามใด ๆ สำหรับภารกิจอื่น ๆ แต่ละเลยมันสำหรับภารกิจแห่งการไถ่บาป เราคิดว่าสิ่งที่เราต้องทำคือคิดและต้องการ และทุกสิ่งจะพร้อม แต่ในความเป็นจริงแล้ว สิ่งนี้ไม่เป็นเช่นนั้น งาน</w:t>
      </w:r>
      <w:r w:rsidR="00450DE7">
        <w:rPr>
          <w:szCs w:val="24"/>
          <w:lang w:val="ru-RU"/>
        </w:rPr>
        <w:t>แห่งความรอด</w:t>
      </w:r>
      <w:r w:rsidRPr="000C5CEA">
        <w:rPr>
          <w:szCs w:val="24"/>
          <w:lang w:val="ru-RU"/>
        </w:rPr>
        <w:t>เป็นงานที่สำคัญที่สุด ดังนั้นจึงเป็นงานที่ยากที่สุดด้วย ความสำคัญของงานเป็นตัวกำหนดความยากลำบาก จงทำงานหนักเพื่อเห็นแก่พระเจ้า! คุณจะเห็นผลแห่งความพยายามของคุณในไม่ช้า แต่หากคุณไม่ทำงานหนัก คุณจะไม่มีอะไรเหลือและจะไร้ประโยชน์ ขอให้พระเจ้าทรงช่วยคุณให้พ้นจากสิ่งนี้!</w:t>
      </w:r>
    </w:p>
    <w:p w14:paraId="187618BD" w14:textId="77777777" w:rsidR="00F33D46" w:rsidRPr="00353CAD" w:rsidRDefault="00F33D46" w:rsidP="004361BF">
      <w:pPr>
        <w:rPr>
          <w:szCs w:val="24"/>
          <w:lang w:val="ru-RU"/>
        </w:rPr>
      </w:pPr>
    </w:p>
    <w:p w14:paraId="059FCB07" w14:textId="77777777" w:rsidR="004361BF" w:rsidRPr="000C5CEA" w:rsidRDefault="00F26D75" w:rsidP="007064AB">
      <w:pPr>
        <w:pStyle w:val="Heading3"/>
        <w:rPr>
          <w:lang w:val="ru-RU"/>
        </w:rPr>
      </w:pPr>
      <w:bookmarkStart w:id="52" w:name="_Toc482121623"/>
      <w:r>
        <w:rPr>
          <w:lang w:val="ru-RU"/>
        </w:rPr>
        <w:t>|</w:t>
      </w:r>
      <w:r w:rsidR="002B5BDF" w:rsidRPr="000C5CEA">
        <w:rPr>
          <w:lang w:val="ru-RU"/>
        </w:rPr>
        <w:t xml:space="preserve"> 52 </w:t>
      </w:r>
      <w:r>
        <w:rPr>
          <w:lang w:val="ru-RU"/>
        </w:rPr>
        <w:t>|</w:t>
      </w:r>
      <w:bookmarkEnd w:id="52"/>
    </w:p>
    <w:p w14:paraId="5E3C8E82" w14:textId="77777777" w:rsidR="004361BF" w:rsidRPr="000C5CEA" w:rsidRDefault="002B5BDF" w:rsidP="00175C86">
      <w:pPr>
        <w:rPr>
          <w:szCs w:val="24"/>
          <w:lang w:val="ru-RU"/>
        </w:rPr>
      </w:pPr>
      <w:r w:rsidRPr="000C5CEA">
        <w:rPr>
          <w:szCs w:val="24"/>
          <w:lang w:val="ru-RU"/>
        </w:rPr>
        <w:t xml:space="preserve">บัดนี้มันเสร็จสมบูรณ์แล้ว สิ่งที่เหลืออยู่สำหรับคุณคือการทำให้สำเร็จ และเหตุผลที่ข้าพเจ้าได้พูดถึงความทรงจำของพระเจ้าอย่างมากก็เพราะนั่นคือที่ที่พลังทั้งหมดอยู่ เมื่อคุณตั้งตนอยู่ในความระลึกถึงนี้ ไม่ใช่ความว่างเปล่า แต่ด้วยความเคารพและอารมณ์ความรู้สึกอื่น ๆ ที่มีต่อองค์พระผู้เป็นเจ้า ความระลึกถึงนี้จะทำให้คุณเป็นผู้ชอบธรรมในทุกสิ่งทุกอย่าง และชอบธรรมถึงขนาดที่คุณจะมีพระสิริอันน่าอัศจรรย์ในความชอบธรรมนี้ </w:t>
      </w:r>
      <w:r w:rsidRPr="000C5CEA">
        <w:rPr>
          <w:szCs w:val="24"/>
          <w:lang w:val="ru-RU"/>
        </w:rPr>
        <w:lastRenderedPageBreak/>
        <w:t xml:space="preserve">เพราะความชอบธรรมอาจหยาบกระด้างและเงอะงะได้ ความทรงจำนี้จะเป็นนายของคุณ ผู้จัดการของคุณ และผู้สร้างทุกสิ่งทุกอย่างในชีวิตของคุณ โดยเฉพาะชีวิตภายในของคุณ ดังนั้น สิ่งที่อัครสาวกได้อธิษฐานเผื่อชาวเอเฟซัส และในตัวพวกเขาเผื่อคริสเตียนทุกคน จะสำเร็จในตัวท่าน โดยกล่าวว่า: </w:t>
      </w:r>
      <w:r w:rsidR="00F33D46" w:rsidRPr="00F33D46">
        <w:rPr>
          <w:i/>
          <w:szCs w:val="24"/>
          <w:lang w:val="ru-RU"/>
        </w:rPr>
        <w:t>"ขอพระองค์ประทานตามพระสิริอันรุ่งโรจน์ของพระองค์ ให้ท่านทั้งหลายมั่นคงขึ้นด้วยฤทธิ์เดชของพระองค์ โดยพระวิญญาณในมนุษย์ภายใน เพื่อพระคริสต์จะประทับอยู่ในใจของท่านทั้งหลายโดยความเชื่อ</w:t>
      </w:r>
      <w:r w:rsidR="00F33D46" w:rsidRPr="00F33D46">
        <w:rPr>
          <w:szCs w:val="24"/>
          <w:lang w:val="ru-RU"/>
        </w:rPr>
        <w:t>" (เอเฟซัส 3:16-18)</w:t>
      </w:r>
      <w:r w:rsidRPr="000C5CEA">
        <w:rPr>
          <w:szCs w:val="24"/>
          <w:lang w:val="ru-RU"/>
        </w:rPr>
        <w:t xml:space="preserve"> นี่คือสิ่งที่ฉันกำลังพูดถึง อัครสาวกถือว่าสิ่งนี้สำคัญมากจนเขาอธิษฐานขอสิ่งนี้ด้วยความร้อนรนเป็นพิเศษ: </w:t>
      </w:r>
      <w:r w:rsidR="00F33D46" w:rsidRPr="00F33D46">
        <w:rPr>
          <w:i/>
          <w:szCs w:val="24"/>
          <w:lang w:val="ru-RU"/>
        </w:rPr>
        <w:t xml:space="preserve">"ข้าพเจ้าขอคุกเข่าต่อพระบิดาของพระเยซูคริสต์เจ้าของเรา" </w:t>
      </w:r>
      <w:r w:rsidR="00F33D46" w:rsidRPr="00F33D46">
        <w:rPr>
          <w:szCs w:val="24"/>
          <w:lang w:val="ru-RU"/>
        </w:rPr>
        <w:t>(</w:t>
      </w:r>
      <w:r w:rsidR="00F33D46">
        <w:rPr>
          <w:szCs w:val="24"/>
          <w:lang w:val="ru-RU"/>
        </w:rPr>
        <w:t>เอเฟซัส 3:14</w:t>
      </w:r>
      <w:r w:rsidR="00F33D46" w:rsidRPr="00F33D46">
        <w:rPr>
          <w:szCs w:val="24"/>
          <w:lang w:val="ru-RU"/>
        </w:rPr>
        <w:t>)</w:t>
      </w:r>
      <w:r w:rsidRPr="000C5CEA">
        <w:rPr>
          <w:szCs w:val="24"/>
          <w:lang w:val="ru-RU"/>
        </w:rPr>
        <w:t xml:space="preserve"> เราจะพูดถึงเรื่องนี้ได้อย่างไร? เมื่อคุณมั่นคงในตัวตนภายในของคุณด้วยความทรงจำของพระเจ้า พระคริสต์องค์พระผู้เป็นเจ้าจะประทับอยู่ในคุณ ทั้งสองสิ่งนี้ดำเนินไปพร้อมกัน</w:t>
      </w:r>
    </w:p>
    <w:p w14:paraId="543401C0" w14:textId="77777777" w:rsidR="004361BF" w:rsidRPr="000C5CEA" w:rsidRDefault="002B5BDF" w:rsidP="00A21B68">
      <w:pPr>
        <w:ind w:firstLine="708"/>
        <w:rPr>
          <w:szCs w:val="24"/>
          <w:lang w:val="ru-RU"/>
        </w:rPr>
      </w:pPr>
      <w:r w:rsidRPr="000C5CEA">
        <w:rPr>
          <w:szCs w:val="24"/>
          <w:lang w:val="ru-RU"/>
        </w:rPr>
        <w:t>และนี่คือเครื่องหมายที่คุณสามารถมั่นใจได้ว่างานอันยอดเยี่ยมนี้ได้เริ่มสำเร็จในตัวคุณแล้ว—นั่นคือ ความรู้สึกอบอุ่นบางอย่างที่มีต่อองค์พระผู้เป็นเจ้า หากคุณทำทุกสิ่งที่กำหนดไว้ ความรู้สึกนี้จะเริ่มปรากฏขึ้นในไม่ช้า บ่อยขึ้นเรื่อยๆ และในที่สุดก็จะกลายเป็นความรู้สึกที่ต่อเนื่อง ความรู้สึกนี้หวานและเปี่ยมสุข และตั้งแต่ครั้งแรกที่ปรากฏ มันปลุกเร้าความปรารถนาและการแสวงหา จนไม่จากไปจากหัวใจ เพราะในนั้นคือสวรรค์</w:t>
      </w:r>
    </w:p>
    <w:p w14:paraId="6A33FDB6" w14:textId="77777777" w:rsidR="004361BF" w:rsidRPr="000C5CEA" w:rsidRDefault="002B5BDF" w:rsidP="00A21B68">
      <w:pPr>
        <w:ind w:firstLine="708"/>
        <w:rPr>
          <w:szCs w:val="24"/>
          <w:lang w:val="ru-RU"/>
        </w:rPr>
      </w:pPr>
      <w:r w:rsidRPr="000C5CEA">
        <w:rPr>
          <w:szCs w:val="24"/>
          <w:lang w:val="ru-RU"/>
        </w:rPr>
        <w:t>คุณต้องการเข้าสู่สวรรค์นี้โดยเร็วที่สุดหรือไม่? นี่คือสิ่งที่คุณควรทำ: เมื่อคุณสวดมนต์ อย่าละทิ้งการสวดมนต์โดยปราศจากการปลุกความรู้สึกบางอย่างในใจของคุณต่อพระเจ้า: ไม่ว่าจะเป็นความเคารพ ความศรัทธา ความกตัญญู ความยกย่อง ความถ่อมตนและความสำนึกผิด หรือความหวังและความไว้วางใจ นอกจากนี้ เมื่อคุณเริ่มอ่านหลังจากสวดมนต์แล้ว อย่าละทิ้งการอ่านโดยไม่นำความจริงที่คุณได้อ่านมาสู่ความรู้สึกของคุณ สองความรู้สึกนี้ (การรับ) ที่อุ่นกันและกัน หากคุณสามารถใส่ใจตัวเองได้ จะสามารถทำให้คุณอยู่ภายใต้อิทธิพลของมันได้ตลอดทั้งวัน พยายามทำให้การรับทั้งสองนี้ถูกต้องแม่นยำ แล้วคุณจะเห็นด้วยตัวคุณเองว่าจะเกิดอะไรขึ้น</w:t>
      </w:r>
    </w:p>
    <w:p w14:paraId="67991C96" w14:textId="77777777" w:rsidR="004361BF" w:rsidRPr="000C5CEA" w:rsidRDefault="002B5BDF" w:rsidP="00A21B68">
      <w:pPr>
        <w:ind w:firstLine="708"/>
        <w:rPr>
          <w:szCs w:val="24"/>
          <w:lang w:val="ru-RU"/>
        </w:rPr>
      </w:pPr>
      <w:r w:rsidRPr="000C5CEA">
        <w:rPr>
          <w:szCs w:val="24"/>
          <w:lang w:val="ru-RU"/>
        </w:rPr>
        <w:t xml:space="preserve">เมื่อสิ่งใดอยู่กลางแดดเป็นเวลานาน มันก็จะร้อนมาก เช่นเดียวกับตัวคุณ การที่คุณอยู่ภายใต้แสงแห่งความทรงจำของพระเจ้า และอยู่ภายใต้ความรู้สึกที่มีต่อพระองค์ คุณจะค่อยๆ ร้อนขึ้นด้วยความอบอุ่นที่ไม่ใช่ของมนุษย์ และจากนั้นคุณจะร้อนจนสุดขีด ไม่เพียงแต่ร้อนเท่านั้น แต่ยังลุกเป็นไฟอีกด้วย และสิ่งนี้จะเป็นจริงในตัวท่าน: </w:t>
      </w:r>
      <w:r w:rsidR="00A21B68" w:rsidRPr="00A21B68">
        <w:rPr>
          <w:i/>
          <w:szCs w:val="24"/>
          <w:lang w:val="ru-RU"/>
        </w:rPr>
        <w:t xml:space="preserve">"เราได้ว่ามาแล้วเพื่อจะจุดไฟบนแผ่นดินโลก และเราปรารถนาเพียงให้ไฟนั้นลุกขึ้น!" </w:t>
      </w:r>
      <w:r w:rsidR="00A21B68">
        <w:rPr>
          <w:szCs w:val="24"/>
          <w:lang w:val="ru-RU"/>
        </w:rPr>
        <w:t>(ลูกา 12:</w:t>
      </w:r>
      <w:r w:rsidRPr="000C5CEA">
        <w:rPr>
          <w:szCs w:val="24"/>
          <w:lang w:val="ru-RU"/>
        </w:rPr>
        <w:t>49)</w:t>
      </w:r>
    </w:p>
    <w:p w14:paraId="77EA8ECA" w14:textId="77777777" w:rsidR="004361BF" w:rsidRPr="000C5CEA" w:rsidRDefault="002B5BDF" w:rsidP="00A21B68">
      <w:pPr>
        <w:ind w:firstLine="708"/>
        <w:rPr>
          <w:szCs w:val="24"/>
          <w:lang w:val="ru-RU"/>
        </w:rPr>
      </w:pPr>
      <w:r w:rsidRPr="000C5CEA">
        <w:rPr>
          <w:szCs w:val="24"/>
          <w:lang w:val="ru-RU"/>
        </w:rPr>
        <w:t>นำการเปรียบเทียบต่อไปนี้มาใช้กับสิ่งนี้: เมื่อประกายไฟตกลงบนวัตถุที่ติดไฟได้ วัตถุนั้นจะเริ่มคุกรุ่นทีละน้อย จากนั้นก็ลุกไหม้เป็นเปลวไฟ และในที่สุดทุกสิ่งก็จะถูกไฟคลอกไหม้ไปหมด และเนื่องจากโดยธรรมชาติแล้วมันมืด จึงกลายเป็นสว่างและเปล่งประกายเพราะไฟที่ได้ประกาศมัน; เช่นเดียวกันกับคุณ ค่อยๆ อุ่นขึ้นทีละน้อย คุณจะรู้สึกอบอุ่น เปลวไฟแห่งจิตวิญญาณจะลุกโชนขึ้นและแทรกซึมเข้าไปในส่วนต่างๆ ของคุณ จะห่อหุ้มคุณไว้และทำให้คุณสว่างไสว แม้ว่าคุณเองจะอยู่ในความมืดก็ตาม โปรดจำไว้ว่าในตอนแรกได้กล่าวถึงเปลือกบางประการของจิตวิญญาณ และจากนั้นก็กล่าวถึงความสว่างไสวของจิตวิญญาณ</w:t>
      </w:r>
      <w:r w:rsidR="00790718">
        <w:rPr>
          <w:szCs w:val="24"/>
          <w:lang w:val="ru-RU"/>
        </w:rPr>
        <w:t xml:space="preserve">ที่เปี่ยมด้วยพระพร </w:t>
      </w:r>
      <w:r w:rsidR="00790718" w:rsidRPr="00790718">
        <w:rPr>
          <w:sz w:val="20"/>
          <w:szCs w:val="24"/>
          <w:lang w:val="ru-RU"/>
        </w:rPr>
        <w:t xml:space="preserve">(จดหมาย 13-14, 27) </w:t>
      </w:r>
      <w:r w:rsidRPr="000C5CEA">
        <w:rPr>
          <w:szCs w:val="24"/>
          <w:lang w:val="ru-RU"/>
        </w:rPr>
        <w:t>นี่คือสิ่งที่กำลังจะเกิดขึ้นกับคุณและภายในตัวคุณ!</w:t>
      </w:r>
      <w:r w:rsidR="00C565CE" w:rsidRPr="000C5CEA">
        <w:rPr>
          <w:szCs w:val="24"/>
          <w:lang w:val="ru-RU"/>
        </w:rPr>
        <w:t xml:space="preserve"> </w:t>
      </w:r>
      <w:r w:rsidRPr="000C5CEA">
        <w:rPr>
          <w:szCs w:val="24"/>
          <w:lang w:val="ru-RU"/>
        </w:rPr>
        <w:t xml:space="preserve">เป็นเช่นนั้นจริง แต่ก่อนอื่นต้องมีการทำงานและเหงื่อ </w:t>
      </w:r>
      <w:r w:rsidR="00450DE7">
        <w:rPr>
          <w:szCs w:val="24"/>
          <w:lang w:val="ru-RU"/>
        </w:rPr>
        <w:t xml:space="preserve">— </w:t>
      </w:r>
      <w:r w:rsidRPr="000C5CEA">
        <w:rPr>
          <w:szCs w:val="24"/>
          <w:lang w:val="ru-RU"/>
        </w:rPr>
        <w:t>และเวลาจะมากเพียงใด มีเพียงพระเจ้าเท่านั้นที่รู้ เพราะทุกสิ่งมาจากพระองค์ เพียงรู้ไว้ว่าพระเจ้าไม่ไร้เมตตา พระองค์จะไม่ลืมความพยายามแห่งความรักของคุณ</w:t>
      </w:r>
    </w:p>
    <w:p w14:paraId="7C74D596" w14:textId="77777777" w:rsidR="00790718" w:rsidRDefault="00790718" w:rsidP="004361BF">
      <w:pPr>
        <w:rPr>
          <w:szCs w:val="24"/>
          <w:lang w:val="ru-RU"/>
        </w:rPr>
      </w:pPr>
    </w:p>
    <w:p w14:paraId="2932E596" w14:textId="77777777" w:rsidR="004361BF" w:rsidRPr="000C5CEA" w:rsidRDefault="00F26D75" w:rsidP="007064AB">
      <w:pPr>
        <w:pStyle w:val="Heading3"/>
        <w:rPr>
          <w:lang w:val="ru-RU"/>
        </w:rPr>
      </w:pPr>
      <w:bookmarkStart w:id="53" w:name="_Toc482121624"/>
      <w:r>
        <w:rPr>
          <w:lang w:val="ru-RU"/>
        </w:rPr>
        <w:t>|</w:t>
      </w:r>
      <w:r w:rsidR="002B5BDF" w:rsidRPr="000C5CEA">
        <w:rPr>
          <w:lang w:val="ru-RU"/>
        </w:rPr>
        <w:t xml:space="preserve"> 53 </w:t>
      </w:r>
      <w:r>
        <w:rPr>
          <w:lang w:val="ru-RU"/>
        </w:rPr>
        <w:t>|</w:t>
      </w:r>
      <w:bookmarkEnd w:id="53"/>
    </w:p>
    <w:p w14:paraId="209E7C58" w14:textId="77777777" w:rsidR="004361BF" w:rsidRPr="000C5CEA" w:rsidRDefault="002B5BDF" w:rsidP="00175C86">
      <w:pPr>
        <w:rPr>
          <w:szCs w:val="24"/>
          <w:lang w:val="ru-RU"/>
        </w:rPr>
      </w:pPr>
      <w:r w:rsidRPr="000C5CEA">
        <w:rPr>
          <w:szCs w:val="24"/>
          <w:lang w:val="ru-RU"/>
        </w:rPr>
        <w:t>เมื่อหัวใจของคุณอบอุ่นด้วยความอบอุ่นของพระเจ้า การเปลี่ยนแปลงภายในของคุณจะเริ่มต้นขึ้น ประกายไฟนั้นจะลุกไหม้และละลายทุกสิ่งในตัวคุณ หรือพูดอีกนัยหนึ่งก็คือ มันจะเริ่มทำให้ทุกสิ่งกลายเป็นจิตวิญญาณ จนกระทั่งมันกลายเป็นจิตวิญญาณอย่างสมบูรณ์ จนกว่าประกายไฟนั้นจะมาถึง จะไม่มีการกลายเป็นจิตวิญญาณเกิดขึ้น ไม่ว่าคุณจะพยายามเป็นจิตวิญญาณมากเพียงใดก็ตาม ดังนั้นตอนนี้มันเป็นเรื่องของการได้รับประกายไฟ และคุณต้องมุ่งความพยายามทั้งหมดของคุณไปสู่สิ่งนี้</w:t>
      </w:r>
    </w:p>
    <w:p w14:paraId="7B14EF11" w14:textId="77777777" w:rsidR="004361BF" w:rsidRPr="000C5CEA" w:rsidRDefault="002B5BDF" w:rsidP="00790718">
      <w:pPr>
        <w:ind w:firstLine="708"/>
        <w:rPr>
          <w:szCs w:val="24"/>
          <w:lang w:val="ru-RU"/>
        </w:rPr>
      </w:pPr>
      <w:r w:rsidRPr="000C5CEA">
        <w:rPr>
          <w:szCs w:val="24"/>
          <w:lang w:val="ru-RU"/>
        </w:rPr>
        <w:t xml:space="preserve">แต่จงรู้ไว้ว่า: ประกายไฟจะไม่ปรากฏในขณะที่ความหลงใหลยังแรงกล้า แม้ว่าจะไม่ได้ปล่อยให้มันครอบงำก็ตาม ความหลงใหลก็เหมือนความชื้นในฟืน ไม้ที่ชื้นจะไม่ลุกไหม้ คุณต้องนำไม้แห้งจากภายนอกมาและจุดไฟ เมื่อมันเผาไหม้ </w:t>
      </w:r>
      <w:r w:rsidRPr="000C5CEA">
        <w:rPr>
          <w:szCs w:val="24"/>
          <w:lang w:val="ru-RU"/>
        </w:rPr>
        <w:lastRenderedPageBreak/>
        <w:t>มันจะเริ่มทำให้ความชื้นแห้ง และเมื่อมันแห้ง มันจะจุดไฟให้ไม้ที่ชื้นติดไฟ ทีละน้อย ไฟจะไล่ความชื้นออกไปและลุกลาม ครอบคลุมไม้ทั้งหมดด้วยเปลวไฟ</w:t>
      </w:r>
    </w:p>
    <w:p w14:paraId="6D245ABB" w14:textId="77777777" w:rsidR="004361BF" w:rsidRPr="000C5CEA" w:rsidRDefault="002B5BDF" w:rsidP="00790718">
      <w:pPr>
        <w:ind w:firstLine="708"/>
        <w:rPr>
          <w:szCs w:val="24"/>
          <w:lang w:val="ru-RU"/>
        </w:rPr>
      </w:pPr>
      <w:r w:rsidRPr="000C5CEA">
        <w:rPr>
          <w:szCs w:val="24"/>
          <w:lang w:val="ru-RU"/>
        </w:rPr>
        <w:t xml:space="preserve">ไม้ของเราคือพลังทั้งหมดของจิตวิญญาณและหน้าที่ทั้งหมดของร่างกายของเรา จนกว่าบุคคลจะให้ความสนใจกับตัวเอง ทุกสิ่งเหล่านี้จะอิ่มตัวด้วยความชื้น </w:t>
      </w:r>
      <w:r w:rsidR="00450DE7">
        <w:rPr>
          <w:szCs w:val="24"/>
          <w:lang w:val="ru-RU"/>
        </w:rPr>
        <w:t xml:space="preserve">— </w:t>
      </w:r>
      <w:r w:rsidRPr="000C5CEA">
        <w:rPr>
          <w:szCs w:val="24"/>
          <w:lang w:val="ru-RU"/>
        </w:rPr>
        <w:t xml:space="preserve">ความปรารถนา </w:t>
      </w:r>
      <w:r w:rsidR="00450DE7">
        <w:rPr>
          <w:szCs w:val="24"/>
          <w:lang w:val="ru-RU"/>
        </w:rPr>
        <w:t xml:space="preserve">— </w:t>
      </w:r>
      <w:r w:rsidRPr="000C5CEA">
        <w:rPr>
          <w:szCs w:val="24"/>
          <w:lang w:val="ru-RU"/>
        </w:rPr>
        <w:t>และจนกว่าความปรารถนาจะถูกขับออกไป พวกมันจะต่อต้านไฟแห่งจิตวิญญาณอย่างดื้อรั้น จงจำไว้ว่า เมื่ออธิบายสิ่งที่อยู่ภายในตัวเรา ข้าพเจ้าได้เขียนไว้ว่า มีพื้นที่หนึ่งภายในเราที่ไร้ระเบียบและปั่นป่วน ซึ่งความคิด ความปรารถนา และความรู้สึกต่าง ๆ ล้วนไร้ระเบียบและปั่นป่วน ราวกับฝุ่นละอองที่ถูกปลุกเร้าโดยกิเลสตัณหา ข้าพเจ้าวางพื้นที่นี้ไว้ระหว่างจิตวิญญาณกับร่างกาย หมายความว่ากิเลสตัณหาเหล่านั้นไม่ได้เป็นส่วนหนึ่งของธรรมชาติ แต่เป็นสิ่งแปลกปลอม แต่พวกมันไม่ได้คงอยู่ที่นี่ในช่วงเวลาว่าง แต่จะผ่านเข้าสู่จิตวิญญาณและร่างกาย นำแม้กระทั่งจิตสำนึกและเสรีภาพเข้าไปอยู่ภายใต้การควบคุมของพวกมัน และด้วยเหตุนี้จึงครอบครองบุคคลทั้งหมด เนื่องจากพวกมันสมรู้ร่วมคิดกับปีศาจ ปีศาจจึงสามารถครอบงำบุคคลที่ฝันว่าตนเองเป็นนายของตนเองได้</w:t>
      </w:r>
    </w:p>
    <w:p w14:paraId="26B9A601" w14:textId="77777777" w:rsidR="004361BF" w:rsidRPr="000C5CEA" w:rsidRDefault="002B5BDF" w:rsidP="00790718">
      <w:pPr>
        <w:ind w:firstLine="708"/>
        <w:rPr>
          <w:szCs w:val="24"/>
          <w:lang w:val="ru-RU"/>
        </w:rPr>
      </w:pPr>
      <w:r w:rsidRPr="000C5CEA">
        <w:rPr>
          <w:szCs w:val="24"/>
          <w:lang w:val="ru-RU"/>
        </w:rPr>
        <w:t xml:space="preserve">ก่อนอื่น จิตวิญญาณจะหลุดพ้นจากพันธนาการเหล่านี้ พระคุณของพระเจ้าฉีกขาดมันออกไป เมื่อจิตวิญญาณเต็มไปด้วยความยำเกรงพระเจ้าภายใต้พระคุณ จิตวิญญาณจะตัดขาดความสัมพันธ์ทั้งหมดกับกิเลสตัณหา และสำนึกผิดในอดีต ตั้งปณิธานแน่วแน่ที่จะทำให้พระเจ้าผู้ทรงเป็นหนึ่งเดียวพอพระทัยและดำเนินชีวิตเพื่อพระองค์เพียงผู้เดียว โดยปฏิบัติตามพระบัญญัติของพระองค์ ยืนหยัดในความมุ่งมั่นนี้ จิตวิญญาณ ด้วยความช่วยเหลือจากพระคุณของพระเจ้า จึงขับไล่กิเลสตัณหาออกจากจิตวิญญาณและร่างกาย และทำให้ทุกสิ่งภายในตนเองกลายเป็นสิ่งที่เป็นจิตวิญญาณ ดังนั้น ในตัวคุณ จิตวิญญาณจึงได้หลุดพ้นจากพันธนาการที่กักขังมันไว้ ด้วยจิตสำนึกและเจตจำนงของคุณ คุณยืนอยู่เคียงข้างพระเจ้า คุณต้องการเป็นส่วนหนึ่งของพระเจ้าและทำให้พระองค์พอพระทัยเพียงผู้เดียว นี่คือรากฐานสำหรับกิจกรรมของคุณในจิตวิญญาณ แต่ในขณะที่จิตวิญญาณของคุณได้รับการฟื้นฟูสิทธิแล้ว จิตใจและร่างกายของคุณยังคงอยู่ภายใต้การครอบงำของกิเลสตัณหาและทนทุกข์จากความรุนแรงของมัน บัดนี้ท่านต้องเตรียมอาวุธให้พร้อมเพื่อต่อสู้กับตัณหาของตนเองและเอาชนะมัน </w:t>
      </w:r>
      <w:r w:rsidR="00450DE7">
        <w:rPr>
          <w:szCs w:val="24"/>
          <w:lang w:val="ru-RU"/>
        </w:rPr>
        <w:t xml:space="preserve">— </w:t>
      </w:r>
      <w:r w:rsidRPr="000C5CEA">
        <w:rPr>
          <w:szCs w:val="24"/>
          <w:lang w:val="ru-RU"/>
        </w:rPr>
        <w:t>ขับไล่พวกมันออกจากจิตวิญญาณและร่างกายของท่าน การต่อสู้กับตัณหาของท่านเป็นสิ่งที่หลีกเลี่ยงไม่ได้ พวกมันจะไม่ยอมปล่อยการยึดครอง แม้ว่าจะเป็นสิ่งที่ผิดกฎหมายก็ตาม</w:t>
      </w:r>
    </w:p>
    <w:p w14:paraId="3B2247C2" w14:textId="77777777" w:rsidR="004361BF" w:rsidRPr="000C5CEA" w:rsidRDefault="002B5BDF" w:rsidP="00790718">
      <w:pPr>
        <w:ind w:firstLine="708"/>
        <w:rPr>
          <w:szCs w:val="24"/>
          <w:lang w:val="ru-RU"/>
        </w:rPr>
      </w:pPr>
      <w:r w:rsidRPr="000C5CEA">
        <w:rPr>
          <w:szCs w:val="24"/>
          <w:lang w:val="ru-RU"/>
        </w:rPr>
        <w:t>ก่อนหน้านี้ ข้าพเจ้าได้อธิบายให้ท่านฟังทุกสิ่งทุกอย่างเกี่ยวกับความทรงจำของพระเจ้า เกี่ยวกับการดำรงอยู่กับพระเจ้าและการดำเนินชีวิตต่อหน้าพระองค์ และท่านก็สงสัยว่า: ทำไมข้าพเจ้าจึงพูดถึงเรื่องเดิมซ้ำอีก? ความทรง</w:t>
      </w:r>
      <w:r w:rsidR="00450DE7">
        <w:rPr>
          <w:szCs w:val="24"/>
          <w:lang w:val="ru-RU"/>
        </w:rPr>
        <w:t>จำของพระเจ้า</w:t>
      </w:r>
      <w:r w:rsidRPr="000C5CEA">
        <w:rPr>
          <w:szCs w:val="24"/>
          <w:lang w:val="ru-RU"/>
        </w:rPr>
        <w:t>คือชีวิตแห่งจิตวิญญาณ มันจุดประกายความกระตือรือร้นเพื่อความพอพระทัยของพระเจ้า และทำให้ความตั้งใจของท่านที่จะเป็นของพระเจ้าอย่างไม่หวั่นไหว ข้าพเจ้าขอย้ำอีกครั้งว่า นี่คือจุดหมุนสำหรับชีวิตในจิตวิญญาณ และข้าพเจ้าขอเพิ่มเติมว่า นี่คือรากฐานสำหรับการปฏิบัติการเชิงกลยุทธ์ของท่านในการต่อต้านกิเลสตัณหา</w:t>
      </w:r>
    </w:p>
    <w:p w14:paraId="2D27BDB0" w14:textId="77777777" w:rsidR="004361BF" w:rsidRPr="000C5CEA" w:rsidRDefault="002B5BDF" w:rsidP="00790718">
      <w:pPr>
        <w:ind w:firstLine="708"/>
        <w:rPr>
          <w:szCs w:val="24"/>
          <w:lang w:val="ru-RU"/>
        </w:rPr>
      </w:pPr>
      <w:r w:rsidRPr="000C5CEA">
        <w:rPr>
          <w:szCs w:val="24"/>
          <w:lang w:val="ru-RU"/>
        </w:rPr>
        <w:t xml:space="preserve">คุณอาจถามว่า: นี่จะเป็นไปได้อย่างไร? เมื่อฉันหันไปหาพระเจ้าด้วยความสนใจและความปรารถนาของฉัน จะมีที่ใดสำหรับกิเลสตัณหา? แต่ทำไมต้องถาม? ดูสิ พวกมันยังคงอยู่ในตัวคุณ ไม่ใช่หรือ? เมื่อไม่นานมานี้ คุณเขียนว่าคุณโกรธมาก นั่นไม่ใช่กิเลสตัณหาหรือ? แต่มันไม่ได้มาเพียงลำพัง ยังมีทิฐิ ความต้องการของตนเอง และความดูหมิ่นอีกด้วย และก่อนหน้านั้น คุณได้กล่าวว่าคุณปฏิเสธใครบางคนที่ขอให้คุณทำอะไรบางอย่าง นั่นคืออะไร? นั่นไม่ใช่ความตระหนี่หรือ? นอกจากนี้ คุณยังได้กล่าวว่าคุณไม่สามารถทนต่อคนบางคนได้ นั่นไม่ใช่ความหลงใหลหรือ? และความรักในการนอนของคุณ </w:t>
      </w:r>
      <w:r w:rsidR="00450DE7">
        <w:rPr>
          <w:szCs w:val="24"/>
          <w:lang w:val="ru-RU"/>
        </w:rPr>
        <w:t xml:space="preserve">— </w:t>
      </w:r>
      <w:r w:rsidRPr="000C5CEA">
        <w:rPr>
          <w:szCs w:val="24"/>
          <w:lang w:val="ru-RU"/>
        </w:rPr>
        <w:t>นั่นไม่ใช่ความหลงใหลทางกามารมณ์หรือ? และทั้งหมดนี้ถูกเปิดเผยในระหว่างที่พูดถึง แต่หากคุณค้นหาตัวเองอย่างละเอียดมากขึ้น คุณจะพบอะไรที่นั่น?</w:t>
      </w:r>
    </w:p>
    <w:p w14:paraId="68A4C51A" w14:textId="77777777" w:rsidR="004361BF" w:rsidRPr="000C5CEA" w:rsidRDefault="002B5BDF" w:rsidP="00790718">
      <w:pPr>
        <w:ind w:firstLine="708"/>
        <w:rPr>
          <w:szCs w:val="24"/>
          <w:lang w:val="ru-RU"/>
        </w:rPr>
      </w:pPr>
      <w:r w:rsidRPr="000C5CEA">
        <w:rPr>
          <w:szCs w:val="24"/>
          <w:lang w:val="ru-RU"/>
        </w:rPr>
        <w:t xml:space="preserve">ดังนั้นจึงไม่จำเป็นต้องถาม คุณคงรู้อยู่แล้วว่าคุณมีความหลงใหลบางอย่าง และสิ่งเหล่านั้นจำเป็นต้องถูกขับออกไป เพราะการมีอยู่ของมันเป็นสิ่งผิดกฎหมายและเป็นอันตราย เนื่องจากมันขัดขวางความก้าวหน้าในชีวิตจิตวิญญาณ จงเตรียมตัวให้พร้อมต่อสู้กับสิ่งเหล่านั้น อย่ากลัว มันง่ายมาก: เพียงสองหรือสามเทคนิค </w:t>
      </w:r>
      <w:r w:rsidR="00450DE7">
        <w:rPr>
          <w:szCs w:val="24"/>
          <w:lang w:val="ru-RU"/>
        </w:rPr>
        <w:t xml:space="preserve">— </w:t>
      </w:r>
      <w:r w:rsidRPr="000C5CEA">
        <w:rPr>
          <w:szCs w:val="24"/>
          <w:lang w:val="ru-RU"/>
        </w:rPr>
        <w:t>แค่นั้นเอง แต่จะพูดถึงเรื่องนี้เพิ่มเติมในโอกาสหน้า</w:t>
      </w:r>
    </w:p>
    <w:p w14:paraId="142A712E" w14:textId="77777777" w:rsidR="00790718" w:rsidRPr="002C2DB9" w:rsidRDefault="00790718" w:rsidP="00790718">
      <w:pPr>
        <w:rPr>
          <w:szCs w:val="24"/>
          <w:lang w:val="ru-RU"/>
        </w:rPr>
      </w:pPr>
    </w:p>
    <w:p w14:paraId="3B44B96B" w14:textId="77777777" w:rsidR="004361BF" w:rsidRPr="000C5CEA" w:rsidRDefault="00F26D75" w:rsidP="007064AB">
      <w:pPr>
        <w:pStyle w:val="Heading3"/>
        <w:rPr>
          <w:lang w:val="ru-RU"/>
        </w:rPr>
      </w:pPr>
      <w:bookmarkStart w:id="54" w:name="_Toc482121625"/>
      <w:r>
        <w:rPr>
          <w:lang w:val="ru-RU"/>
        </w:rPr>
        <w:t>|</w:t>
      </w:r>
      <w:r w:rsidR="002B5BDF" w:rsidRPr="000C5CEA">
        <w:rPr>
          <w:lang w:val="ru-RU"/>
        </w:rPr>
        <w:t xml:space="preserve"> 54 </w:t>
      </w:r>
      <w:r>
        <w:rPr>
          <w:lang w:val="ru-RU"/>
        </w:rPr>
        <w:t>|</w:t>
      </w:r>
      <w:bookmarkEnd w:id="54"/>
    </w:p>
    <w:p w14:paraId="568A1131" w14:textId="77777777" w:rsidR="004361BF" w:rsidRPr="000C5CEA" w:rsidRDefault="002B5BDF" w:rsidP="00175C86">
      <w:pPr>
        <w:rPr>
          <w:szCs w:val="24"/>
          <w:lang w:val="ru-RU"/>
        </w:rPr>
      </w:pPr>
      <w:r w:rsidRPr="000C5CEA">
        <w:rPr>
          <w:szCs w:val="24"/>
          <w:lang w:val="ru-RU"/>
        </w:rPr>
        <w:t xml:space="preserve">ข้าพเจ้าจะกล่าวต่อไป ความปรารถนาต่าง ๆ อยู่ในตัวเรา แต่ไม่ได้มีความเป็นอิสระในตัวเรา ตัวอย่างเช่น จิตใจเป็นส่วนสำคัญของจิตวิญญาณ และไม่สามารถถูกพรากไปได้โดยไม่ทำลายจิตวิญญาณ </w:t>
      </w:r>
      <w:r w:rsidRPr="000C5CEA">
        <w:rPr>
          <w:szCs w:val="24"/>
          <w:lang w:val="ru-RU"/>
        </w:rPr>
        <w:lastRenderedPageBreak/>
        <w:t>ความหลงใหลไม่เหมือนเช่นนั้น พวกมันได้แทรกซึมเข้าไปในธรรมชาติของเราและสามารถถูกขับไล่ออกไปได้โดยไม่ทำให้บุคคลนั้นสูญเสียความเป็นมนุษย์ ตรงกันข้าม เมื่อถูกขับไล่ไปแล้ว พวกมันจะทิ้งให้บุคคลนั้นเป็นคนที่มีมนุษยธรรมอย่างแท้จริง ในขณะที่การมีอยู่ของพวกมันจะทำให้บุคคลนั้นเสื่อมทรามลง และในหลายกรณี ทำให้เขาแย่กว่าสัตว์เสียอีก เมื่อพวกเขาครอบครองบุคคลหนึ่ง และบุคคลนั้นรักพวกเขา พวกเขาก็จะกลายเป็นสิ่งที่ใกล้เคียงกับธรรมชาติของมนุษย์มากจนเมื่อบุคคลนั้นกระทำตามพวกเขา ก็เหมือนกับว่าเขากำลังกระทำตามธรรมชาติของตัวเอง นั่นเป็นเพราะบุคคลนั้นได้ยอมจำนนต่อพวกเขาแล้ว จึงกระทำตามพวกเขาอย่างเต็มใจและเชื่ออย่างมั่นใจว่ามันไม่สามารถเป็นอย่างอื่นได้ นั่นคือธรรมชาติ</w:t>
      </w:r>
    </w:p>
    <w:p w14:paraId="09C25E0B" w14:textId="77777777" w:rsidR="004361BF" w:rsidRPr="000C5CEA" w:rsidRDefault="002B5BDF" w:rsidP="00730EEF">
      <w:pPr>
        <w:ind w:firstLine="708"/>
        <w:rPr>
          <w:szCs w:val="24"/>
          <w:lang w:val="ru-RU"/>
        </w:rPr>
      </w:pPr>
      <w:r w:rsidRPr="000C5CEA">
        <w:rPr>
          <w:szCs w:val="24"/>
          <w:lang w:val="ru-RU"/>
        </w:rPr>
        <w:t>ทั้งหมดนี้ (ความหลงใหล) ล้วนมาจากความตามใจตนเอง ความรักตนเอง และความภาคภูมิใจในตนเอง และสิ่งเหล่านี้ก็ค้ำจุนมันไว้ เมื่อใดที่บุคคลปฏิเสธตนเองและได้รับแรงบันดาลใจจากความมุ่งมั่นที่จะทำให้พระเจ้าองค์เดียวพอพระทัย ในขณะแห่งการกระทำทางจิตวิญญาณนี้เอง ความหลงใหลทั้งหลายก็จะสูญเสียการค้ำจุน กลายเป็นสิ่งอยู่นอกเหนือจิตสำนึกและเจตจำนง ซึ่งแต่เดิมมันเคยมีอยู่ เมื่อพวกเขาสูญเสียการสนับสนุน พวกเขาถูกพรากอำนาจในการกำหนดทิศทางที่เคยมี ซึ่งเคยดึงดูดผู้คนให้เดินตามพวกเขาไป เหมือนกับลาที่ถูกจูงเชือกตามนายของมัน ก่อนหน้านี้ เมื่อใดก็ตามที่แรงกระตุ้นอันเร่าร้อนปรากฏขึ้น คนเราจะทุ่มเทพลังทั้งหมดเพื่อตอบสนอง</w:t>
      </w:r>
      <w:r w:rsidR="00C565CE" w:rsidRPr="000C5CEA">
        <w:rPr>
          <w:szCs w:val="24"/>
          <w:lang w:val="ru-RU"/>
        </w:rPr>
        <w:t>มัน</w:t>
      </w:r>
      <w:r w:rsidRPr="000C5CEA">
        <w:rPr>
          <w:szCs w:val="24"/>
          <w:lang w:val="ru-RU"/>
        </w:rPr>
        <w:t>ทันที แต่ตอนนี้ไม่เป็นเช่นนั้นอีกต่อไป พวกเขายังคงปรากฏอยู่ แต่แทนที่จะรีบเร่งตอบสนองความต้องการเหล่านั้น ผู้คนกลับต่อต้านและขับไล่สิ่งเหล่านั้นให้ห่างจากสายตาของตน</w:t>
      </w:r>
    </w:p>
    <w:p w14:paraId="009E8C4A" w14:textId="77777777" w:rsidR="004361BF" w:rsidRPr="000C5CEA" w:rsidRDefault="002B5BDF" w:rsidP="00730EEF">
      <w:pPr>
        <w:ind w:firstLine="708"/>
        <w:rPr>
          <w:szCs w:val="24"/>
          <w:lang w:val="ru-RU"/>
        </w:rPr>
      </w:pPr>
      <w:r w:rsidRPr="000C5CEA">
        <w:rPr>
          <w:szCs w:val="24"/>
          <w:lang w:val="ru-RU"/>
        </w:rPr>
        <w:t xml:space="preserve">นี่คือสิ่งที่คุณได้รับในตอนนี้ หลังจากที่คุณได้ทุ่มเทตัวเองอย่างแรงกล้าในการรับใช้พระเจ้า โดยไม่เสียดายความพยายาม จริงอยู่ ความหลงใหลของคุณยังไม่มีเวลาเติบโตและแข็งแกร่งขึ้นภายในตัวคุณ แต่ทั้งหมดนั้นก็มีอยู่แล้ว และคุณได้กระทำไปตามมันโดยไม่รู้ตัวว่าคุณกำลังขัดแย้งกับตัวเอง และบางครั้งยังภาคภูมิใจในความไม่พอใจอันสูงส่งหรือความภาคภูมิใจอันสูงส่งของคุณอีกด้วย ในขณะที่แม้แต่ในรูปแบบอันสูงส่งนั้น มันก็ยังต่ำต้อยไม่ต่างจากในรูปแบบอื่นใดเลย พวกเขาเคยอยู่ที่นั่นมาก่อน และบางครั้งก็เข้ามาครอบงำคุณโดยที่คุณไม่รู้ตัว พวกเขาจะยังคงปรากฏตัวต่อไป แต่พวกเขาจะต้องไม่เข้ามาครอบงำคุณอีก ฉันอยากจะพูดว่า: พวกเขาจะไม่ทำ เพราะตอนนี้ ด้วยความมุ่งมั่นของคุณ อำนาจของพวกเขาถูกตัดขาดแล้ว </w:t>
      </w:r>
      <w:r w:rsidR="00450DE7">
        <w:rPr>
          <w:szCs w:val="24"/>
          <w:lang w:val="ru-RU"/>
        </w:rPr>
        <w:t xml:space="preserve">— </w:t>
      </w:r>
      <w:r w:rsidRPr="000C5CEA">
        <w:rPr>
          <w:szCs w:val="24"/>
          <w:lang w:val="ru-RU"/>
        </w:rPr>
        <w:t xml:space="preserve">ถูกตัดขาดในขณะเดียวกันกับที่คุณตัดสินใจที่จะไม่ละเว้นตัวเองเพื่อพระเจ้า แต่ข้าพเจ้าไม่ทราบว่าสิ่งนี้จะออกมาเป็นอย่างไรสำหรับท่าน เพราะการตัดสินใจเพียงอย่างเดียวไม่เพียงพอ ท่านต้องลงมือทำด้วย </w:t>
      </w:r>
      <w:r w:rsidR="00450DE7">
        <w:rPr>
          <w:szCs w:val="24"/>
          <w:lang w:val="ru-RU"/>
        </w:rPr>
        <w:t xml:space="preserve">— </w:t>
      </w:r>
      <w:r w:rsidRPr="000C5CEA">
        <w:rPr>
          <w:szCs w:val="24"/>
          <w:lang w:val="ru-RU"/>
        </w:rPr>
        <w:t>ทำอย่างต่อเนื่อง โดยไม่ประนีประนอม ความสงสารตนเองช่างน่าปลื้มใจ และความปรารถนาบางครั้งก็ปรากฏในรูปลักษณ์ที่น่าพึงพอใจ จนไม่น่าแปลกใจหากท่านจะกลับไปสู่วิถีเดิมที่เคยตามใจตนเอง แม้ท่านจะไม่ตระหนักถึงสิ่งนี้อย่างชัดเจนและไม่สังเกตเห็นก็ตาม</w:t>
      </w:r>
    </w:p>
    <w:p w14:paraId="5D78A083" w14:textId="77777777" w:rsidR="004361BF" w:rsidRPr="000C5CEA" w:rsidRDefault="002B5BDF" w:rsidP="00730EEF">
      <w:pPr>
        <w:ind w:firstLine="708"/>
        <w:rPr>
          <w:szCs w:val="24"/>
          <w:lang w:val="ru-RU"/>
        </w:rPr>
      </w:pPr>
      <w:r w:rsidRPr="000C5CEA">
        <w:rPr>
          <w:szCs w:val="24"/>
          <w:lang w:val="ru-RU"/>
        </w:rPr>
        <w:t xml:space="preserve">คุณสามารถเห็นได้จากนี้ว่า แม้ว่าคุณได้ตัดสินใจแล้วที่จะทำให้พระเจ้าพอใจเพียงผู้เดียว และได้ทำให้ชัดเจนแก่ตัวเองแล้วว่า </w:t>
      </w:r>
      <w:r w:rsidR="00730EEF" w:rsidRPr="00730EEF">
        <w:rPr>
          <w:i/>
          <w:szCs w:val="24"/>
          <w:lang w:val="ru-RU"/>
        </w:rPr>
        <w:t xml:space="preserve">'พระประสงค์ของพระเจ้า ซึ่งดีและเป็นที่พอใจและสมบูรณ์แบบ' </w:t>
      </w:r>
      <w:r w:rsidR="00730EEF" w:rsidRPr="00730EEF">
        <w:rPr>
          <w:szCs w:val="24"/>
          <w:lang w:val="ru-RU"/>
        </w:rPr>
        <w:t>(</w:t>
      </w:r>
      <w:r w:rsidR="00730EEF">
        <w:rPr>
          <w:szCs w:val="24"/>
          <w:lang w:val="ru-RU"/>
        </w:rPr>
        <w:t>โรม 12:2</w:t>
      </w:r>
      <w:r w:rsidR="00730EEF" w:rsidRPr="00730EEF">
        <w:rPr>
          <w:szCs w:val="24"/>
          <w:lang w:val="ru-RU"/>
        </w:rPr>
        <w:t xml:space="preserve">) </w:t>
      </w:r>
      <w:r w:rsidRPr="000C5CEA">
        <w:rPr>
          <w:szCs w:val="24"/>
          <w:lang w:val="ru-RU"/>
        </w:rPr>
        <w:t xml:space="preserve">ท่านต้องปฏิบัติตามกฎต่อไปนี้อย่างเคร่งครัด: </w:t>
      </w:r>
      <w:r w:rsidR="000B6F56" w:rsidRPr="000B6F56">
        <w:rPr>
          <w:i/>
          <w:szCs w:val="24"/>
          <w:lang w:val="ru-RU"/>
        </w:rPr>
        <w:t xml:space="preserve">"จงระวังให้ดีว่าท่านทั้งหลายดำเนินชีวิตอย่างรอบคอบ ไม่ใช่เหมือนคนโง่ แต่ให้ดำเนินชีวิตอย่างคนมีปัญญา โดยใช้โอกาสให้คุ้มค่า เพราะวันเวลาที่ผ่านไปนั้นชั่วร้าย" </w:t>
      </w:r>
      <w:r w:rsidR="000B6F56">
        <w:rPr>
          <w:szCs w:val="24"/>
          <w:lang w:val="ru-RU"/>
        </w:rPr>
        <w:t>(เอเฟซัส 5:</w:t>
      </w:r>
      <w:r w:rsidRPr="000C5CEA">
        <w:rPr>
          <w:szCs w:val="24"/>
          <w:lang w:val="ru-RU"/>
        </w:rPr>
        <w:t xml:space="preserve">15-16) วันเวลาที่หลอกลวงเหล่านี้เป็นยุคสมัยแห่งการหลอกลวง เป็นสภาพและสถานการณ์ที่หลอกลวงซึ่งเราพบตัวเองอยู่เพราะความหลงใหลที่หลอกลวงภายในตัวเรา </w:t>
      </w:r>
      <w:r w:rsidR="000B6F56" w:rsidRPr="000B6F56">
        <w:rPr>
          <w:i/>
          <w:szCs w:val="24"/>
          <w:lang w:val="ru-RU"/>
        </w:rPr>
        <w:t xml:space="preserve">"จงมีสติสัมปชัญญะ จงระวังตัว" </w:t>
      </w:r>
      <w:r w:rsidRPr="000C5CEA">
        <w:rPr>
          <w:szCs w:val="24"/>
          <w:lang w:val="ru-RU"/>
        </w:rPr>
        <w:t>(1 เปโตร 5</w:t>
      </w:r>
      <w:r w:rsidR="000B6F56" w:rsidRPr="000B6F56">
        <w:rPr>
          <w:szCs w:val="24"/>
          <w:lang w:val="ru-RU"/>
        </w:rPr>
        <w:t>:</w:t>
      </w:r>
      <w:r w:rsidRPr="000C5CEA">
        <w:rPr>
          <w:szCs w:val="24"/>
          <w:lang w:val="ru-RU"/>
        </w:rPr>
        <w:t xml:space="preserve">8) </w:t>
      </w:r>
      <w:r w:rsidR="000B6F56" w:rsidRPr="000B6F56">
        <w:rPr>
          <w:i/>
          <w:szCs w:val="24"/>
          <w:lang w:val="ru-RU"/>
        </w:rPr>
        <w:t xml:space="preserve">"จงเฝ้าระวัง จงตื่นตัว และจงอธิษฐาน" </w:t>
      </w:r>
      <w:r w:rsidR="000B6F56">
        <w:rPr>
          <w:szCs w:val="24"/>
          <w:lang w:val="ru-RU"/>
        </w:rPr>
        <w:t>(มาระโก 13:</w:t>
      </w:r>
      <w:r w:rsidRPr="000C5CEA">
        <w:rPr>
          <w:szCs w:val="24"/>
          <w:lang w:val="ru-RU"/>
        </w:rPr>
        <w:t>33)</w:t>
      </w:r>
    </w:p>
    <w:p w14:paraId="77B2B32E" w14:textId="77777777" w:rsidR="004361BF" w:rsidRPr="000C5CEA" w:rsidRDefault="002B5BDF" w:rsidP="000B6F56">
      <w:pPr>
        <w:ind w:firstLine="708"/>
        <w:rPr>
          <w:szCs w:val="24"/>
          <w:lang w:val="ru-RU"/>
        </w:rPr>
      </w:pPr>
      <w:r w:rsidRPr="000C5CEA">
        <w:rPr>
          <w:szCs w:val="24"/>
          <w:lang w:val="ru-RU"/>
        </w:rPr>
        <w:t xml:space="preserve">เราควรเฝ้าระวังและปกป้องสิ่งใด? จงเฝ้าดูอย่างใกล้ชิดเพื่อไม่ให้กิเลสตัณหาเข้ามาครอบงำ และระวังอย่าให้มันหลอกลวงคุณจนทำให้คุณทำสิ่งใดเพื่อสนองความต้องการของมัน ไม่ว่าจะเล็กน้อยหรือใหญ่หลวงเพียงใดก็ตาม แม้ว่าคุณจะยอมแพ้ต่อความหลงใหลอย่างไม่รู้ตัวและทำบางสิ่งบางอย่างโดยไม่ได้ตั้งใจเพื่อสนองมัน มันก็ยังเป็นความผิดที่ทำเพื่อเอาใจศัตรู ไม่ใช่พระเจ้า คุณต้องจัดการสิ่งต่างๆ ให้ศัตรูไม่สามารถได้อะไรจากคุณ แม้แต่สิ่งเล็กน้อยที่สุด และเพื่อสิ่งนี้ คุณต้องเฝ้าระวัง ระมัดระวัง </w:t>
      </w:r>
      <w:r w:rsidR="000B6F56">
        <w:rPr>
          <w:szCs w:val="24"/>
          <w:lang w:val="ru-RU"/>
        </w:rPr>
        <w:t>มีสติ และระวังตัว</w:t>
      </w:r>
    </w:p>
    <w:p w14:paraId="1D90DF1A" w14:textId="77777777" w:rsidR="004361BF" w:rsidRPr="000C5CEA" w:rsidRDefault="002B5BDF" w:rsidP="000B6F56">
      <w:pPr>
        <w:ind w:firstLine="708"/>
        <w:rPr>
          <w:szCs w:val="24"/>
          <w:lang w:val="ru-RU"/>
        </w:rPr>
      </w:pPr>
      <w:r w:rsidRPr="000C5CEA">
        <w:rPr>
          <w:szCs w:val="24"/>
          <w:lang w:val="ru-RU"/>
        </w:rPr>
        <w:t xml:space="preserve">การกระทำทั้งหมดนี้หมายถึงสิ่งเดียว: ระวังศัตรูที่กำลังย่องเข้ามาหาคุณ การเฝ้าระวังและตื่นตัวหมายถึงการไม่หลับ ไม่ยอมให้ความประมาทครอบงำ แต่ให้ทั้งจิตวิญญาณและร่างกายอยู่ในความตึงเครียด </w:t>
      </w:r>
      <w:r w:rsidRPr="000C5CEA">
        <w:rPr>
          <w:szCs w:val="24"/>
          <w:lang w:val="ru-RU"/>
        </w:rPr>
        <w:lastRenderedPageBreak/>
        <w:t xml:space="preserve">การมีสติหมายถึงการไม่ผูกใจไว้กับสิ่งใดนอกจากพระเจ้า การผูกพันนี้ทำให้จิตวิญญาณมึนเมา และมันเริ่มทำในสิ่งที่ไม่มีใครรู้ การเฝ้าระวังหมายถึงการเฝ้าดูอย่างเข้มงวดเพื่อไม่ให้สิ่งชั่วร้ายปรากฏในใจ เมื่อคุณรักษาความเข้มแข็งของคุณให้ตึงเครียดและไม่ผูกใจไว้กับสิ่งใด เฝ้าดูอย่างใกล้ชิดทุกสิ่งที่เกิดขึ้นภายใน คุณก็จะปฏิบัติตามคำแนะนำข้างต้นของพระเจ้าและอัครสาวกอย่างแท้จริง </w:t>
      </w:r>
      <w:r w:rsidR="00450DE7">
        <w:rPr>
          <w:szCs w:val="24"/>
          <w:lang w:val="ru-RU"/>
        </w:rPr>
        <w:t xml:space="preserve">— </w:t>
      </w:r>
      <w:r w:rsidRPr="000C5CEA">
        <w:rPr>
          <w:szCs w:val="24"/>
          <w:lang w:val="ru-RU"/>
        </w:rPr>
        <w:t>คุณจะยืนเฝ้าระวัง</w:t>
      </w:r>
    </w:p>
    <w:p w14:paraId="59CBB7CB" w14:textId="77777777" w:rsidR="004361BF" w:rsidRPr="000C5CEA" w:rsidRDefault="002B5BDF" w:rsidP="000B6F56">
      <w:pPr>
        <w:ind w:firstLine="708"/>
        <w:rPr>
          <w:szCs w:val="24"/>
          <w:lang w:val="ru-RU"/>
        </w:rPr>
      </w:pPr>
      <w:r w:rsidRPr="000C5CEA">
        <w:rPr>
          <w:szCs w:val="24"/>
          <w:lang w:val="ru-RU"/>
        </w:rPr>
        <w:t>นี่คือก้าวแรกในการต่อสู้กับความปรารถนา เมื่อใดที่ศัตรูถูกมองข้ามและพลาดไป คุณสามารถคาดหวังได้ว่าจะได้รับบาดแผลหรือพ่ายแพ้อย่างสิ้นเชิง แต่ศัตรูที่สังเกตเห็นแล้วไม่ควรกลัว เพียงแค่ขู่เขา เขาก็จะหนีไป นี่คือกลอุบายของศัตรูฝ่ายจิตวิญญาณของเราที่เมื่อใดก็ตามที่พวกเขาเห็นว่าตนเองถูกเปิดโปง พวกเขาจะหนีไปทันที แม้ว่านี่จะไม่ใช่กรณีเสมอไปก็ตาม แน่นอน ยังมีพวกที่ซุกซนอยู่ที่นี่ซึ่งไม่สนใจอะไรเลยและยังคงผลักดันและผลักดันต่อไป</w:t>
      </w:r>
    </w:p>
    <w:p w14:paraId="7756CE4B" w14:textId="77777777" w:rsidR="004361BF" w:rsidRPr="000C5CEA" w:rsidRDefault="002B5BDF" w:rsidP="000B6F56">
      <w:pPr>
        <w:ind w:firstLine="708"/>
        <w:rPr>
          <w:szCs w:val="24"/>
          <w:lang w:val="ru-RU"/>
        </w:rPr>
      </w:pPr>
      <w:r w:rsidRPr="000C5CEA">
        <w:rPr>
          <w:szCs w:val="24"/>
          <w:lang w:val="ru-RU"/>
        </w:rPr>
        <w:t xml:space="preserve">เราจะหารือเกี่ยวกับเรื่องนี้ทั้งหมดในภายหลัง แต่ตอนนี้ </w:t>
      </w:r>
      <w:r w:rsidR="00450DE7">
        <w:rPr>
          <w:szCs w:val="24"/>
          <w:lang w:val="ru-RU"/>
        </w:rPr>
        <w:t>—</w:t>
      </w:r>
      <w:r w:rsidRPr="000C5CEA">
        <w:rPr>
          <w:szCs w:val="24"/>
          <w:lang w:val="ru-RU"/>
        </w:rPr>
        <w:t xml:space="preserve"> ช่วยเหลือตัวเองเถอะ!</w:t>
      </w:r>
    </w:p>
    <w:p w14:paraId="5835147F" w14:textId="77777777" w:rsidR="000B6F56" w:rsidRDefault="000B6F56" w:rsidP="004361BF">
      <w:pPr>
        <w:rPr>
          <w:szCs w:val="24"/>
          <w:lang w:val="ru-RU"/>
        </w:rPr>
      </w:pPr>
    </w:p>
    <w:p w14:paraId="076032B8" w14:textId="77777777" w:rsidR="004361BF" w:rsidRPr="000C5CEA" w:rsidRDefault="00F26D75" w:rsidP="007064AB">
      <w:pPr>
        <w:pStyle w:val="Heading3"/>
        <w:rPr>
          <w:lang w:val="ru-RU"/>
        </w:rPr>
      </w:pPr>
      <w:bookmarkStart w:id="55" w:name="_Toc482121626"/>
      <w:r>
        <w:rPr>
          <w:lang w:val="ru-RU"/>
        </w:rPr>
        <w:t>|</w:t>
      </w:r>
      <w:r w:rsidR="002B5BDF" w:rsidRPr="000C5CEA">
        <w:rPr>
          <w:lang w:val="ru-RU"/>
        </w:rPr>
        <w:t xml:space="preserve"> 55 </w:t>
      </w:r>
      <w:r>
        <w:rPr>
          <w:lang w:val="ru-RU"/>
        </w:rPr>
        <w:t>|</w:t>
      </w:r>
      <w:bookmarkEnd w:id="55"/>
    </w:p>
    <w:p w14:paraId="10866383" w14:textId="77777777" w:rsidR="004361BF" w:rsidRPr="000C5CEA" w:rsidRDefault="002B5BDF" w:rsidP="00175C86">
      <w:pPr>
        <w:rPr>
          <w:szCs w:val="24"/>
          <w:lang w:val="ru-RU"/>
        </w:rPr>
      </w:pPr>
      <w:r w:rsidRPr="000C5CEA">
        <w:rPr>
          <w:szCs w:val="24"/>
          <w:lang w:val="ru-RU"/>
        </w:rPr>
        <w:t>สมมติว่าคุณปกป้องหัวใจของคุณ คุณจะปกป้องมันหรือไม่?</w:t>
      </w:r>
    </w:p>
    <w:p w14:paraId="0EA44194" w14:textId="77777777" w:rsidR="004361BF" w:rsidRPr="000C5CEA" w:rsidRDefault="002B5BDF" w:rsidP="000B6F56">
      <w:pPr>
        <w:ind w:firstLine="708"/>
        <w:rPr>
          <w:szCs w:val="24"/>
          <w:lang w:val="ru-RU"/>
        </w:rPr>
      </w:pPr>
      <w:r w:rsidRPr="000C5CEA">
        <w:rPr>
          <w:szCs w:val="24"/>
          <w:lang w:val="ru-RU"/>
        </w:rPr>
        <w:t>ก่อนอื่น ผมขอพูดว่าคุณมีโอกาสที่จะปกป้องมันได้ เมื่อมืด คุณจะมองไม่เห็นสิ่งใหญ่ แต่เมื่อสว่าง แม้แต่สิ่งเล็ก ๆ ก็สะดุดตาคุณ จิตวิญญาณนั้นมืดมิดจนกว่าจะหันไปสู่พระเจ้า ใช้ชีวิตอยู่กับการปล่อยตัวตามใจตนเอง แต่เมื่อจิตวิญญาณหันไปสู่พระเจ้า แสงสว่างก็เข้ามาในจิตวิญญาณนั้น และความคิดถึงพระเจ้า ก็เหมือนดวงอาทิตย์ ที่ส่องสว่างทุกสิ่งทุกอย่างในจิตวิญญาณนั้น ผู้ที่ใช้ชีวิตตามใจตนเองไม่จำเป็นต้องพูดอะไร: จงระวังความหลงใหลใดๆ ที่อาจค่อยๆ แทรกซึมเข้ามา เพราะการตามใจตนเองคือแหล่งรวมของความหลงใหลทั้งปวง มันยอมรับ ปกปิด ให้เหตุผล และทำทุกสิ่งที่พอใจโดยไม่สนใจอะไรทั้งสิ้น แต่ผู้ที่หันกลับมาหาพระเจ้า และละทิ้งตนเอง ตั้งใจที่จะทำให้พระเจ้าพอพระทัยแล้ว พวกเขาก็ได้เห็นแล้วว่าอะไรที่ไม่เป็นที่พอพระทัยของพระเจ้า และสังเกตเห็นได้ทันที ทุกสิ่งที่เต็มไปด้วยความปรารถนาอย่างแรงกล้านั้นไม่เป็นที่พอพระทัยของพระเจ้า เพราะความปรารถนาเหล่านี้ขัดแย้งกับพระบัญชาของพระเจ้า ซึ่งเป็นสิ่งเดียวที่พอพระทัยของพระเจ้า และแสดงถึงพระประสงค์ของพระองค์ ดังนั้นคุณได้ตัดสินใจแล้ว โดยไม่สงสารตัวเอง เพื่อที่จะทำให้พระเจ้าพอพระทัย และด้วยเหตุนี้คุณจึงได้ขจัดความมืดในจิตวิญญาณของคุณและได้รับความสว่างในจิตวิญญาณของคุณ หากคุณทำตามที่เขียนไว้เกี่ยวกับการระลึกถึงพระเจ้า ดวงอาทิตย์แห่งจิตวิญญาณก็จะส่องแสงในตัวคุณ มันกลายเป็นไปได้มากสำหรับคุณที่จะเห็นว่ามีสิ่งใดที่เร่าร้อนเข้ามาหาคุณหรือไม่</w:t>
      </w:r>
    </w:p>
    <w:p w14:paraId="4E748BF4" w14:textId="77777777" w:rsidR="004361BF" w:rsidRPr="000C5CEA" w:rsidRDefault="002B5BDF" w:rsidP="006954E0">
      <w:pPr>
        <w:ind w:firstLine="708"/>
        <w:rPr>
          <w:szCs w:val="24"/>
          <w:lang w:val="ru-RU"/>
        </w:rPr>
      </w:pPr>
      <w:r w:rsidRPr="000C5CEA">
        <w:rPr>
          <w:szCs w:val="24"/>
          <w:lang w:val="ru-RU"/>
        </w:rPr>
        <w:t>ประการที่สอง ข้าพเจ้าขอพูดว่าคุณได้เตรียมตัวสำหรับเรื่องนี้แล้ว เมื่อคุณได้ตรวจสอบตนเองก่อนการสารภาพบาปและชี้แจงแนวทางที่เหมาะสมสำหรับคุณในอนาคต คุณก็ได้กำหนดสิ่งที่คุณควรหลีกเลี่ยงไว้แล้ว สิ่งที่คุณควรหลีกเลี่ยงคือขอบเขตแห่งกิเลสตัณหา ซึ่งมักจะขัดแย้งกับสิ่งที่</w:t>
      </w:r>
      <w:r w:rsidR="00C565CE" w:rsidRPr="000C5CEA">
        <w:rPr>
          <w:szCs w:val="24"/>
          <w:lang w:val="ru-RU"/>
        </w:rPr>
        <w:t>ควรกระทำ</w:t>
      </w:r>
      <w:r w:rsidRPr="000C5CEA">
        <w:rPr>
          <w:szCs w:val="24"/>
          <w:lang w:val="ru-RU"/>
        </w:rPr>
        <w:t>เสมอ คนเราต้องถ่อมตน แต่ความหลงใหลสอนให้มีความภาคภูมิใจและความหยิ่งยโส คนเราต้องอ่อนโยน แต่ความหลงใหลก่อให้เกิดความโกรธและความเกรี้ยวกราด คนเราต้องยินดีในความสุขของผู้อื่น แต่ความหลงใหลก่อให้เกิดความอิจฉา คนเราต้องให้อภัยความผิด แต่ความหลงใหลจุดไฟแห่งการแก้แค้น ดังนั้น ทุกสิ่งที่ถูกต้องล้วนถูกต่อต้านโดยความรู้สึกและการเคลื่อนไหวอันหลงใหลของตนเอง ทั้งหมดนี้ได้ถูกชี้แจงให้คุณทราบแล้ว และได้รับการยืนยันโดยความตั้งใจและคำสาบานของคุณที่จะทำสิ่งที่ถูกต้องและปฏิเสธสิ่งที่ผิด นั่นคือ สิ่งที่มีความปรารถนา ฉันกล่าวเช่นนี้เพราะเหตุนี้ คุณจึงพร้อมไม่เพียงแต่จะปกป้องตนเอง แต่ยังปกป้องผู้อื่นด้วย: เพื่อสังเกตเห็นความปรารถนาที่ค่อยๆ คืบคลานเข้ามา</w:t>
      </w:r>
    </w:p>
    <w:p w14:paraId="6829EA87" w14:textId="77777777" w:rsidR="004361BF" w:rsidRPr="000C5CEA" w:rsidRDefault="002B5BDF" w:rsidP="006954E0">
      <w:pPr>
        <w:ind w:firstLine="708"/>
        <w:rPr>
          <w:szCs w:val="24"/>
          <w:lang w:val="ru-RU"/>
        </w:rPr>
      </w:pPr>
      <w:r w:rsidRPr="000C5CEA">
        <w:rPr>
          <w:szCs w:val="24"/>
          <w:lang w:val="ru-RU"/>
        </w:rPr>
        <w:t>เหตุผลเดียวที่การปกป้องตัวเองของคุณอาจไม่ประสบความสำเร็จก็คือ ความหลงใหลไม่ได้ปรากฏในรูปแบบที่หยาบกระด้างเสมอไป แต่มักจะแสดงออกมาในลักษณะที่น่าพึงพอใจจนคุณไม่รู้ว่านั่นคือความหลงใหล แต่กลับคิดว่ามันเป็นสิ่งที่ดี ความโกรธ ตัวอย่างเช่น เมื่อมันปะทุขึ้น จะเห็นได้ชัดเจนสำหรับทุกคนว่าเป็นอารมณ์ แต่ไม่ได้ปรากฏในรูปแบบหยาบคายเสมอไป และมักจะมาในรูปแบบของความโกรธเคืองอันสูงส่ง ดังนั้น ทุกอารมณ์จึงมีนิสัยชอบแต่งตัวให้ดูดีและแสร้งทำตัวให้ดูสูงส่ง ท่านเป็นผู้สูงศักดิ์และสามารถถูกหลอกได้ง่ายมาก ระวังให้ดี! หนึ่งต้องปฏิเสธทุกสิ่งที่เต็มไปด้วยความหลงใหล ไม่ว่าจะแสดงออกเพียงเล็กน้อยหรืออยู่ในลักษณะที่ละเอียดอ่อนที่สุดก็ตาม ปฏิเสธ?! ดังนั้น จงสังเกตมันและอย่าให้มันเข้ามา</w:t>
      </w:r>
    </w:p>
    <w:p w14:paraId="2B17238C" w14:textId="77777777" w:rsidR="004361BF" w:rsidRPr="000C5CEA" w:rsidRDefault="002B5BDF" w:rsidP="006954E0">
      <w:pPr>
        <w:ind w:firstLine="708"/>
        <w:rPr>
          <w:szCs w:val="24"/>
          <w:lang w:val="ru-RU"/>
        </w:rPr>
      </w:pPr>
      <w:r w:rsidRPr="000C5CEA">
        <w:rPr>
          <w:szCs w:val="24"/>
          <w:lang w:val="ru-RU"/>
        </w:rPr>
        <w:lastRenderedPageBreak/>
        <w:t xml:space="preserve">แต่เราควรทำอย่างไร? ท้ายที่สุดแล้ว มันจะค่อยๆ แทรกซึมเข้ามาภายใต้ความน่าเชื่อถือเช่นนี้! ก่อนอื่น หากคุณได้หันหน้าไปหาพระเจ้าอย่างเต็มใจและมอบตัวคุณให้พระองค์อย่างสมบูรณ์ พระองค์จะไม่ทิ้งคุณไว้โดยปราศจากคำแนะนำอย่างแน่นอน ทูตสวรรค์ของพระองค์ ผู้พิทักษ์ของคุณ จะมอบความคิดเตือนใจให้คุณเสมอ ให้ความสนใจกับตัวเองและฟังเสียงที่ตำหนิสิ่งที่ผิด. สอง, เมื่อคุณเริ่มต่อสู้กับความปรารถนาของคุณ — และคุณได้เริ่มแล้ว </w:t>
      </w:r>
      <w:r w:rsidR="00450DE7">
        <w:rPr>
          <w:szCs w:val="24"/>
          <w:lang w:val="ru-RU"/>
        </w:rPr>
        <w:t xml:space="preserve">— </w:t>
      </w:r>
      <w:r w:rsidRPr="000C5CEA">
        <w:rPr>
          <w:szCs w:val="24"/>
          <w:lang w:val="ru-RU"/>
        </w:rPr>
        <w:t xml:space="preserve">คุณจะเริ่มพัฒนาประสบการณ์ทางจิตวิญญาณ: ความสามารถในการแยกแยะสิ่งที่ถูกต้องจากสิ่งที่ผิดได้ทันที. เพียงแค่ตรวจสอบให้แน่ใจว่าคุณไม่มองข้ามสิ่งใดที่มีความหลงใหลอย่างตั้งใจ ไม่ว่ามันจะเล็กน้อยและให้อภัยได้เพียงใด หากคุณทำเช่นนี้โดยไม่มีความสงสาร ประสบการณ์ของคุณจะเติบโตขึ้นในไม่ช้า นักบุญเปาโลกล่าวไว้ในที่หนึ่งว่า </w:t>
      </w:r>
      <w:r w:rsidR="006954E0">
        <w:rPr>
          <w:szCs w:val="24"/>
          <w:lang w:val="ru-RU"/>
        </w:rPr>
        <w:t xml:space="preserve">ความรู้สึกได้รับการฝึกฝน </w:t>
      </w:r>
      <w:r w:rsidR="006954E0" w:rsidRPr="006954E0">
        <w:rPr>
          <w:i/>
          <w:szCs w:val="24"/>
          <w:lang w:val="ru-RU"/>
        </w:rPr>
        <w:t xml:space="preserve">"เพื่อแยกแยะสิ่งที่ดีและสิ่งที่ไม่ดี" </w:t>
      </w:r>
      <w:r w:rsidR="006954E0">
        <w:rPr>
          <w:szCs w:val="24"/>
          <w:lang w:val="ru-RU"/>
        </w:rPr>
        <w:t>(ฮีบรู 5:</w:t>
      </w:r>
      <w:r w:rsidRPr="000C5CEA">
        <w:rPr>
          <w:szCs w:val="24"/>
          <w:lang w:val="ru-RU"/>
        </w:rPr>
        <w:t>14) นี่คือสิ่งที่จะพัฒนาขึ้นในตัวคุณ เช่นเดียวกับที่ลิ้นสามารถแยกแยะรสชาติของอาหารได้ หัวใจที่ได้รับการฝึกฝนด้วยความรู้สึกก็จะบอกคุณได้ว่าอะไรดีและอะไรไม่ดี</w:t>
      </w:r>
    </w:p>
    <w:p w14:paraId="31BB77EB" w14:textId="77777777" w:rsidR="004361BF" w:rsidRPr="000C5CEA" w:rsidRDefault="002B5BDF" w:rsidP="006954E0">
      <w:pPr>
        <w:ind w:firstLine="708"/>
        <w:rPr>
          <w:szCs w:val="24"/>
          <w:lang w:val="ru-RU"/>
        </w:rPr>
      </w:pPr>
      <w:r w:rsidRPr="000C5CEA">
        <w:rPr>
          <w:szCs w:val="24"/>
          <w:lang w:val="ru-RU"/>
        </w:rPr>
        <w:t xml:space="preserve">คุณอาจพูดว่า: จนกว่าคุณจะเรียนรู้ ทุกสิ่งที่เต็มไปด้วยความหลงใหลจะผ่านไปและผ่านไป เป็นความจริงที่สิ่งนี้เกิดขึ้น </w:t>
      </w:r>
      <w:r w:rsidR="00450DE7">
        <w:rPr>
          <w:szCs w:val="24"/>
          <w:lang w:val="ru-RU"/>
        </w:rPr>
        <w:t xml:space="preserve">— </w:t>
      </w:r>
      <w:r w:rsidRPr="000C5CEA">
        <w:rPr>
          <w:szCs w:val="24"/>
          <w:lang w:val="ru-RU"/>
        </w:rPr>
        <w:t>และมันจะเกิดขึ้นกับคุณ แต่คุณ แน่นอน จะไม่ยอมให้ความหลงใหลใดๆ เข้ามาในรูปแบบที่หยาบกระด้าง ยืนหยัดในจุดนี้ และหากมีบางสิ่งที่มีความหลงใหลแอบเข้ามาเหมือนขโมย พระเจ้าจะไม่ลงโทษคุณสำหรับสิ่งนั้น พระองค์ลงโทษเฉพาะสิ่งที่มองข้ามไปโดยรู้ตัวด้วยความหลงใหลเท่านั้น แต่พระองค์ไม่ลงโทษสำหรับสิ่งที่หลุดรอดไปโดยไม่ทันสังเกต หากสิ่งที่มีความหลงใหลถูกมองข้ามไป และแล้วคุณตระหนักว่ามันไม่ควรเป็นเช่นนั้น จงชำระล้างมันด้วยการสำนึกผิดต่อองค์พระผู้เป็นเจ้า และร่วมกันพิจารณาว่ามันเข้ามาได้อย่างไร และดำเนินมาตรการสำหรับอนาคต ผ่านสิ่งนี้ คุณจะเรียนรู้วิธีจัดการกับความหลงใหลและทุกสิ่งที่มีความหลงใหล</w:t>
      </w:r>
    </w:p>
    <w:p w14:paraId="7FF445D6" w14:textId="77777777" w:rsidR="004361BF" w:rsidRPr="000C5CEA" w:rsidRDefault="002B5BDF" w:rsidP="006954E0">
      <w:pPr>
        <w:ind w:firstLine="708"/>
        <w:rPr>
          <w:szCs w:val="24"/>
          <w:lang w:val="ru-RU"/>
        </w:rPr>
      </w:pPr>
      <w:r w:rsidRPr="000C5CEA">
        <w:rPr>
          <w:szCs w:val="24"/>
          <w:lang w:val="ru-RU"/>
        </w:rPr>
        <w:t xml:space="preserve">แต่มีเทคนิคหนึ่งซึ่งหากคุณยึดมั่นกับมันด้วยความใส่ใจทั้งหมดของคุณ แทบจะไม่มีสิ่งใดที่เต็มไปด้วยอารมณ์หลุดรอดไปโดยไม่ถูกสังเกต นั่นคือ การพูดคุยเกี่ยวกับความคิดและความรู้สึกของคุณ ว่ามันโน้มเอียงไปทางใด ว่ามันเป็นที่พอพระทัยของพระเจ้าหรือเป็นที่พอใจของคุณเอง การตัดสินใจในเรื่องนี้ไม่ได้ยากเลย เพียงแค่ใส่ใจกับตัวเอง จงรู้ไว้ว่าทันทีที่คุณทำสิ่งใดที่ขัดต่อความตามใจตนเอง ย่อมไม่มีข้อผิดพลาด ผู้เฒ่ากล่าวกับศิษย์ว่า </w:t>
      </w:r>
      <w:r w:rsidR="001D3D9F" w:rsidRPr="000C5CEA">
        <w:rPr>
          <w:szCs w:val="24"/>
          <w:lang w:val="ru-RU"/>
        </w:rPr>
        <w:t>"</w:t>
      </w:r>
      <w:r w:rsidRPr="000C5CEA">
        <w:rPr>
          <w:szCs w:val="24"/>
          <w:lang w:val="ru-RU"/>
        </w:rPr>
        <w:t>ดูสิ อย่าเก็บคนทรยศไว้กับตัว</w:t>
      </w:r>
      <w:r w:rsidR="001D3D9F" w:rsidRPr="000C5CEA">
        <w:rPr>
          <w:szCs w:val="24"/>
          <w:lang w:val="ru-RU"/>
        </w:rPr>
        <w:t>" "</w:t>
      </w:r>
      <w:r w:rsidRPr="000C5CEA">
        <w:rPr>
          <w:szCs w:val="24"/>
          <w:lang w:val="ru-RU"/>
        </w:rPr>
        <w:t>ใครคือคนทรยศ?</w:t>
      </w:r>
      <w:r w:rsidR="001D3D9F" w:rsidRPr="000C5CEA">
        <w:rPr>
          <w:szCs w:val="24"/>
          <w:lang w:val="ru-RU"/>
        </w:rPr>
        <w:t xml:space="preserve">" </w:t>
      </w:r>
      <w:r w:rsidRPr="000C5CEA">
        <w:rPr>
          <w:szCs w:val="24"/>
          <w:lang w:val="ru-RU"/>
        </w:rPr>
        <w:t>ศิษย์ถาม "ความตามใจตนเอง</w:t>
      </w:r>
      <w:r w:rsidR="001D3D9F" w:rsidRPr="000C5CEA">
        <w:rPr>
          <w:szCs w:val="24"/>
          <w:lang w:val="ru-RU"/>
        </w:rPr>
        <w:t xml:space="preserve">" </w:t>
      </w:r>
      <w:r w:rsidRPr="000C5CEA">
        <w:rPr>
          <w:szCs w:val="24"/>
          <w:lang w:val="ru-RU"/>
        </w:rPr>
        <w:t>ผู้เฒ่าตอบ และแท้จริงแล้ว มันคือต้นเหตุของปัญหาทั้งปวง หากคุณวิเคราะห์มัน คุณจะเห็นว่าความชั่วร้ายทั้งหมดที่เกิดขึ้นมาจากมัน ดังนั้น หากคุณต่อต้านมันด้วยความมุ่งมั่นที่ไม่ย่อท้อ คุณอาจจะไม่ยอมให้สิ่งใดที่ผิดเกิดขึ้น และฉันขออวยพรจากใจจริงว่า: อย่าเก็บคนทรยศชั่วร้ายนี้ไว้ภายในตัวคุณ</w:t>
      </w:r>
    </w:p>
    <w:p w14:paraId="59283048" w14:textId="77777777" w:rsidR="004361BF" w:rsidRPr="000C5CEA" w:rsidRDefault="002B5BDF" w:rsidP="006954E0">
      <w:pPr>
        <w:ind w:firstLine="708"/>
        <w:rPr>
          <w:szCs w:val="24"/>
          <w:lang w:val="ru-RU"/>
        </w:rPr>
      </w:pPr>
      <w:r w:rsidRPr="000C5CEA">
        <w:rPr>
          <w:szCs w:val="24"/>
          <w:lang w:val="ru-RU"/>
        </w:rPr>
        <w:t>จากทั้งหมดที่ได้กล่าวมาแล้ว ข้าพเจ้าสรุปได้ว่าท่านจะสามารถปกป้องตนเองได้อย่างง่ายดาย หากท่านไม่เกียจคร้าน ไม่ปล่อยให้ความสนใจของท่านหลุดลอยไป และไม่ลดทอนความมุ่งมั่นของท่าน (จำวลีของท่านได้ไหม?) ในการรักษาศักดิ์ศรีความเป็นมนุษย์ของท่าน ขอพระเจ้าอวยพรท่าน!</w:t>
      </w:r>
    </w:p>
    <w:p w14:paraId="75D118A3" w14:textId="77777777" w:rsidR="00F17990" w:rsidRPr="002C2DB9" w:rsidRDefault="00F17990" w:rsidP="004361BF">
      <w:pPr>
        <w:rPr>
          <w:szCs w:val="24"/>
          <w:lang w:val="ru-RU"/>
        </w:rPr>
      </w:pPr>
    </w:p>
    <w:p w14:paraId="71AB274A" w14:textId="77777777" w:rsidR="004361BF" w:rsidRPr="000C5CEA" w:rsidRDefault="00F26D75" w:rsidP="007064AB">
      <w:pPr>
        <w:pStyle w:val="Heading3"/>
        <w:rPr>
          <w:lang w:val="ru-RU"/>
        </w:rPr>
      </w:pPr>
      <w:bookmarkStart w:id="56" w:name="_Toc482121627"/>
      <w:r>
        <w:rPr>
          <w:lang w:val="ru-RU"/>
        </w:rPr>
        <w:t>|</w:t>
      </w:r>
      <w:r w:rsidR="002B5BDF" w:rsidRPr="000C5CEA">
        <w:rPr>
          <w:lang w:val="ru-RU"/>
        </w:rPr>
        <w:t xml:space="preserve"> 56 </w:t>
      </w:r>
      <w:r>
        <w:rPr>
          <w:lang w:val="ru-RU"/>
        </w:rPr>
        <w:t>|</w:t>
      </w:r>
      <w:bookmarkEnd w:id="56"/>
    </w:p>
    <w:p w14:paraId="4E0F284F" w14:textId="77777777" w:rsidR="004361BF" w:rsidRPr="000C5CEA" w:rsidRDefault="002B5BDF" w:rsidP="00175C86">
      <w:pPr>
        <w:rPr>
          <w:szCs w:val="24"/>
          <w:lang w:val="ru-RU"/>
        </w:rPr>
      </w:pPr>
      <w:r w:rsidRPr="000C5CEA">
        <w:rPr>
          <w:szCs w:val="24"/>
          <w:lang w:val="ru-RU"/>
        </w:rPr>
        <w:t xml:space="preserve">ฉันต้องการที่จะชมคุณ </w:t>
      </w:r>
      <w:r w:rsidR="00450DE7">
        <w:rPr>
          <w:szCs w:val="24"/>
          <w:lang w:val="ru-RU"/>
        </w:rPr>
        <w:t xml:space="preserve">— </w:t>
      </w:r>
      <w:r w:rsidRPr="000C5CEA">
        <w:rPr>
          <w:szCs w:val="24"/>
          <w:lang w:val="ru-RU"/>
        </w:rPr>
        <w:t>หรือพูดให้ถูกคือ ฉันต้องการที่จะนำเสนอข้อดีของตำแหน่งของคุณในความสัมพันธ์กับความปรารถนา</w:t>
      </w:r>
    </w:p>
    <w:p w14:paraId="368A443A" w14:textId="77777777" w:rsidR="004361BF" w:rsidRPr="000C5CEA" w:rsidRDefault="002B5BDF" w:rsidP="00F17990">
      <w:pPr>
        <w:ind w:firstLine="708"/>
        <w:rPr>
          <w:szCs w:val="24"/>
          <w:lang w:val="ru-RU"/>
        </w:rPr>
      </w:pPr>
      <w:r w:rsidRPr="000C5CEA">
        <w:rPr>
          <w:szCs w:val="24"/>
          <w:lang w:val="ru-RU"/>
        </w:rPr>
        <w:t xml:space="preserve">คุณมีชีวิตอยู่น้อยและยังไม่มีเวลาที่จะมีความหลงใหลอย่างลึกซึ้ง แม้ว่าคุณจะมีทุกความหลงใหลอยู่ในตัวคุณ แต่มันยังคงอ่อนแอ เหมือนเด็กเล็ก และเพียงแค่สร้างความรำคาญ นี่เป็นข้อได้เปรียบที่ยิ่งใหญ่สำหรับคุณ เพราะในหลายๆ กรณี มันเพียงพอแล้วสำหรับคุณที่จะสังเกตเห็นบางสิ่งที่มีความหลงใหล เพื่อที่จะหันหลังให้หรือขับไล่มันออกไป นี่ไม่ใช่กรณีของผู้ที่ได้ใช้ชีวิตยาวนานและได้เติมเต็มความปรารถนาของตนมานับครั้งไม่ถ้วน ที่นั่นพวกเขาคำรามดั่งสิงโตและพุ่งเข้าใส่ผู้ที่ลุกขึ้นต่อต้านด้วยความดุดัน แต่ก็มีข้อเสียอย่างมากในสิ่งนี้เช่นกัน นั่นคือ ด้วยความเบาของความคิด ความรู้สึก และการเคลื่อนไหวที่เต็มไปด้วยอารมณ์ คุณอาจไม่สนใจพวกมัน โดยคิดว่า: มันไม่ใช่เรื่องใหญ่ มันจะผ่านไปเอง คุณไม่สามารถไล่ตามทุกสิ่งเล็ก ๆ ได้! ความคิดนี้ซึ่งดูธรรมดาสามัญสำหรับคุณนั้น อันตราย การกระทำเช่นนี้หมายถึงการปล่อยให้ความรู้สึกและความเคลื่อนไหวที่เต็มไปด้วยอารมณ์เติบโตและแข็งแกร่งตามใจชอบ </w:t>
      </w:r>
      <w:r w:rsidRPr="000C5CEA">
        <w:rPr>
          <w:szCs w:val="24"/>
          <w:lang w:val="ru-RU"/>
        </w:rPr>
        <w:lastRenderedPageBreak/>
        <w:t>พวกมันจะเติบโตขึ้นและเปลี่ยนจากสิ่งเล็กน้อยกลายเป็นสิ่งใหญ่โต จากนั้นพวกมันจะไม่อาจหันหลังกลับได้ แม้เพียงสายตาที่ไม่เห็นด้วยจากคุณเพียงครั้งเดียว</w:t>
      </w:r>
    </w:p>
    <w:p w14:paraId="716843A1" w14:textId="77777777" w:rsidR="004361BF" w:rsidRPr="000C5CEA" w:rsidRDefault="002B5BDF" w:rsidP="00733966">
      <w:pPr>
        <w:ind w:firstLine="708"/>
        <w:rPr>
          <w:szCs w:val="24"/>
          <w:lang w:val="ru-RU"/>
        </w:rPr>
      </w:pPr>
      <w:r w:rsidRPr="000C5CEA">
        <w:rPr>
          <w:szCs w:val="24"/>
          <w:lang w:val="ru-RU"/>
        </w:rPr>
        <w:t>จากนี้ คุณสามารถสรุปได้ว่า ไม่ว่าความรู้สึกที่เต็มไปด้วยความหลงใหลจะดูเล็กและอ่อนแอเพียงใด ก็ต้องได้รับการปฏิบัติเสมือนเป็นสิ่งที่ยิ่งใหญ่และแข็งแกร่งที่สุด เมื่อคุณดื่มน้ำ คุณก็กำจัดแมลงวันตัวเล็กที่สุดที่ตกลงไปในน้ำนั้น เมื่อคุณมีเศษไม้ทิ่มนิ้ว แม้จะมองเห็นได้ยากเพราะมันเล็กมาก คุณก็รีบกำจัดมันเพื่อให้ความรู้สึกไม่สบายหายไป; เมื่อมีฝุ่นละอองเล็กที่สุดเข้าตาและทำให้การมองเห็นพร่ามัว คุณก็จะพยายามอย่างเต็มที่เพื่อขจัดมันออกให้เร็วที่สุด</w:t>
      </w:r>
      <w:r w:rsidR="00C565CE" w:rsidRPr="000C5CEA">
        <w:rPr>
          <w:szCs w:val="24"/>
          <w:lang w:val="ru-RU"/>
        </w:rPr>
        <w:t xml:space="preserve"> </w:t>
      </w:r>
      <w:r w:rsidRPr="000C5CEA">
        <w:rPr>
          <w:szCs w:val="24"/>
          <w:lang w:val="ru-RU"/>
        </w:rPr>
        <w:t>ดังนั้น จงตั้งกฎให้ตนเองปฏิบัติต่อความหลงใหลทั้งหลายในลักษณะเดียวกัน: ไม่ว่ามันจะดูเล็กน้อยเพียงใด จงรีบทิ้งมันออกไปโดยปราศจากความปรานี จนไม่เหลือร่องรอยใด ๆ ไว้เลย</w:t>
      </w:r>
    </w:p>
    <w:p w14:paraId="47F75A2B" w14:textId="77777777" w:rsidR="004361BF" w:rsidRPr="000C5CEA" w:rsidRDefault="002B5BDF" w:rsidP="00081904">
      <w:pPr>
        <w:ind w:firstLine="708"/>
        <w:rPr>
          <w:szCs w:val="24"/>
          <w:lang w:val="ru-RU"/>
        </w:rPr>
      </w:pPr>
      <w:r w:rsidRPr="000C5CEA">
        <w:rPr>
          <w:szCs w:val="24"/>
          <w:lang w:val="ru-RU"/>
        </w:rPr>
        <w:t xml:space="preserve">จะขับไล่พวกมันออกไปได้อย่างไร? ด้วยการเคลื่อนไหวอย่างรุนแรงด้วยความโกรธ หรือด้วยการโกรธพวกมัน เมื่อใดก็ตามที่คุณสังเกตเห็นความหลงใหล ให้พยายามกระตุ้นความโกรธต่อมันอย่างรวดเร็ว ความโกรธนี้คือการปฏิเสธอย่างเด็ดขาดต่อความหลงใหลนั้น ความหลงใหลไม่สามารถดำรงอยู่ได้นอกจากด้วยความเห็นอกเห็นใจต่อมัน แต่ความโกรธทำลายความเห็นอกเห็นใจทั้งหมด </w:t>
      </w:r>
      <w:r w:rsidR="00450DE7">
        <w:rPr>
          <w:szCs w:val="24"/>
          <w:lang w:val="ru-RU"/>
        </w:rPr>
        <w:t xml:space="preserve">— </w:t>
      </w:r>
      <w:r w:rsidRPr="000C5CEA">
        <w:rPr>
          <w:szCs w:val="24"/>
          <w:lang w:val="ru-RU"/>
        </w:rPr>
        <w:t xml:space="preserve">ความหลงใหลจะหายไปหรือลดลงเมื่อมันปรากฏขึ้นครั้งแรก และนี่คือสถานที่เดียวที่ความโกรธสามารถยอมรับได้และเป็นประโยชน์ ข้าพเจ้าพบในบรรดาบิดาผู้ศักดิ์สิทธิ์ทั้งหลายว่า ความโกรธนั้นถูกมอบให้แก่พวกเขาเพื่อใช้เป็นอาวุธต่อต้านความเคลื่อนไหวอันเร่าร้อนและบาปในใจ และเพื่อขับไล่สิ่งเหล่านั้นออกไป ที่นี่พวกเขายังอ้างถึงพระวจนะของศาสดาดาวิดว่า </w:t>
      </w:r>
      <w:r w:rsidR="00081904" w:rsidRPr="00081904">
        <w:rPr>
          <w:i/>
          <w:szCs w:val="24"/>
          <w:lang w:val="ru-RU"/>
        </w:rPr>
        <w:t>"</w:t>
      </w:r>
      <w:r w:rsidRPr="00081904">
        <w:rPr>
          <w:i/>
          <w:szCs w:val="24"/>
          <w:lang w:val="ru-RU"/>
        </w:rPr>
        <w:t>จงโกรธแต่อย่าทำบาป</w:t>
      </w:r>
      <w:r w:rsidR="00081904" w:rsidRPr="00081904">
        <w:rPr>
          <w:i/>
          <w:szCs w:val="24"/>
          <w:lang w:val="ru-RU"/>
        </w:rPr>
        <w:t>"</w:t>
      </w:r>
      <w:r w:rsidR="00081904">
        <w:rPr>
          <w:szCs w:val="24"/>
          <w:lang w:val="ru-RU"/>
        </w:rPr>
        <w:t xml:space="preserve"> (สดุดี 4:</w:t>
      </w:r>
      <w:r w:rsidRPr="000C5CEA">
        <w:rPr>
          <w:szCs w:val="24"/>
          <w:lang w:val="ru-RU"/>
        </w:rPr>
        <w:t xml:space="preserve">5) </w:t>
      </w:r>
      <w:r w:rsidR="00081904">
        <w:rPr>
          <w:szCs w:val="24"/>
          <w:lang w:val="ru-RU"/>
        </w:rPr>
        <w:t>ซึ่งต่อมาได้ถูกกล่าวซ้ำโดยอัครสาวกเปาโล (เอเฟซัส 4:</w:t>
      </w:r>
      <w:r w:rsidRPr="000C5CEA">
        <w:rPr>
          <w:szCs w:val="24"/>
          <w:lang w:val="ru-RU"/>
        </w:rPr>
        <w:t>26) จงโกรธด้วยความปรารถนาชั่ว และท่านจะไม่ทำบาป เพราะเมื่อความปรารถนาชั่วถูกขับไล่ด้วยความโกรธ ทุกโอกาสที่จะทำบาปก็จะถูกตัดขาดไป</w:t>
      </w:r>
    </w:p>
    <w:p w14:paraId="774B0600" w14:textId="77777777" w:rsidR="004361BF" w:rsidRPr="000C5CEA" w:rsidRDefault="002B5BDF" w:rsidP="00081904">
      <w:pPr>
        <w:ind w:firstLine="708"/>
        <w:rPr>
          <w:szCs w:val="24"/>
          <w:lang w:val="ru-RU"/>
        </w:rPr>
      </w:pPr>
      <w:r w:rsidRPr="000C5CEA">
        <w:rPr>
          <w:szCs w:val="24"/>
          <w:lang w:val="ru-RU"/>
        </w:rPr>
        <w:t>จงเตรียมตัวให้พร้อมเช่นนี้เพื่อต่อต้านกิเลสตัณหา ความโกรธต่อกิเลสตัณหาต้องหยั่งรากลึกในตัวท่านตั้งแต่ขณะที่ท่านตั้งใจแน่วแน่ที่จะทำงานอย่างขยันขันแข็งเพื่อองค์พระผู้เป็นเจ้า ทำสิ่งที่เป็นที่พอพระทัยพระองค์ ที่นี่ท่านได้เข้าสู่พันธสัญญากับพระเจ้าตลอดไปนิรันดร์ แก่นแท้ของพันธสัญญานี้คือ: เพื่อนของคุณคือเพื่อนของฉัน ศัตรูของคุณคือศัตรูของฉัน แล้วความหลงใหลคืออะไรในสายพระเนตรของพระเจ้า? ศัตรู ตลอดพระวจนะของพระเจ้า ความไม่พอพระทัยอย่างสมบูรณ์ของพระองค์ต่อสิ่งเหล่านั้นได้ถูกประกาศไว้</w:t>
      </w:r>
      <w:r w:rsidR="00C565CE" w:rsidRPr="000C5CEA">
        <w:rPr>
          <w:szCs w:val="24"/>
          <w:lang w:val="ru-RU"/>
        </w:rPr>
        <w:t xml:space="preserve"> </w:t>
      </w:r>
      <w:r w:rsidRPr="000C5CEA">
        <w:rPr>
          <w:szCs w:val="24"/>
          <w:lang w:val="ru-RU"/>
        </w:rPr>
        <w:t xml:space="preserve">พระเจ้าทรงต่อต้านผู้หยิ่งยโส; ความรักในเงินทองเป็นการบูชารูปเคารพ; พระเจ้าจะกระจัดกระจายกระดูกของผู้ที่ทำตามใจมนุษย์ และอื่นๆ อีกมากมาย นั่นคือเหตุผลที่อัครสาวกได้สั่งสอนคริสเตียนเกี่ยวกับกิเลสตัณหา: </w:t>
      </w:r>
      <w:r w:rsidR="00081904">
        <w:rPr>
          <w:szCs w:val="24"/>
          <w:lang w:val="ru-RU"/>
        </w:rPr>
        <w:t>อย่าให้แม้แต่ชื่อของสิ่งเหล่านี้ถูกเอ่ยขึ้นในหมู่พวกท่าน (เอเฟซัส 5:</w:t>
      </w:r>
      <w:r w:rsidRPr="000C5CEA">
        <w:rPr>
          <w:szCs w:val="24"/>
          <w:lang w:val="ru-RU"/>
        </w:rPr>
        <w:t>3) ดังนั้น เพื่อที่จะโกรธต่อกิเลสตัณหา คุณควรที่จะรู้สึกโกรธทันทีที่มันปรากฏขึ้น แต่เนื่องจากความเสื่อมทรามของเรา สิ่งนี้จึงไม่เป็นเช่นนั้นเสมอไป ทำไมความโกรธต่อกิเลสตัณหาจึงต้องการการกระทำพิเศษ เจตนาเป็นศัตรู ความพยายาม และความตึงเครียด?</w:t>
      </w:r>
    </w:p>
    <w:p w14:paraId="14321ACD" w14:textId="77777777" w:rsidR="004361BF" w:rsidRPr="000C5CEA" w:rsidRDefault="002B5BDF" w:rsidP="00081904">
      <w:pPr>
        <w:ind w:firstLine="708"/>
        <w:rPr>
          <w:szCs w:val="24"/>
          <w:lang w:val="ru-RU"/>
        </w:rPr>
      </w:pPr>
      <w:r w:rsidRPr="000C5CEA">
        <w:rPr>
          <w:szCs w:val="24"/>
          <w:lang w:val="ru-RU"/>
        </w:rPr>
        <w:t>เพื่อที่จะประสบความสำเร็จในเรื่องนี้ เมื่อใดก็ตามที่คุณสังเกตเห็นความหลงใหลภายในตัวคุณ คุณต้องรีบเร่งที่จะรับรู้และยอมรับมันว่าเป็นศัตรูกับตัวคุณเองและกับพระเจ้า ทำไมเราต้องรีบ? เพราะการปรากฏตัวครั้งแรกของความปรารถนาจะกระตุ้นให้เกิดความเห็นอกเห็นใจเสมอ เพราะการตามใจตัวเองนั้นซ่อนตัวอยู่ภายในเราอย่างลับๆ เป็นเวลานานหลังจากที่เราได้ปฏิเสธตัวเองอย่างชัดเจนและยอมจำนนต่อพระเจ้าแล้ว และเราไม่ต้องการที่จะละเมิดการตัดสินใจนี้แม้แต่น้อย ความหลงใหลในตนเองที่ซ่อนเร้นนี้ หรือความตั้งใจของตนเอง ย่อมต้อนรับความปรารถนาอยู่เสมอ และการต้อนรับนี้ถูกแสดงออกผ่านความเห็นอกเห็นใจที่มีต่อมันมากหรือน้อย ดังนั้น เราต้องขับไล่ความเห็นอกเห็นใจนี้และปลุกเร้าความโกรธ ทั้งสองสิ่งนี้ถูกสื่อกลางและเอื้ออำนวยโดยความตระหนักและการรับรู้ถึงศัตรูในความคิดหรือการเคลื่อนไหวที่เต็มไปด้วยอารมณ์ซึ่งได้ปรากฏขึ้น ไม่ว่ามันจะดูน่าชื่นชมเพียงใดก็ตาม เมื่อความเป็นศัตรูของอารมณ์ได้รับการยอมรับแล้ว การโกรธมันก็ไม่ยากเลย ความโกรธนี้เกิดขึ้นเองโดยธรรมชาติ</w:t>
      </w:r>
    </w:p>
    <w:p w14:paraId="613AD40E" w14:textId="77777777" w:rsidR="004361BF" w:rsidRPr="000C5CEA" w:rsidRDefault="002B5BDF" w:rsidP="00081904">
      <w:pPr>
        <w:ind w:firstLine="708"/>
        <w:rPr>
          <w:szCs w:val="24"/>
          <w:lang w:val="ru-RU"/>
        </w:rPr>
      </w:pPr>
      <w:r w:rsidRPr="000C5CEA">
        <w:rPr>
          <w:szCs w:val="24"/>
          <w:lang w:val="ru-RU"/>
        </w:rPr>
        <w:t xml:space="preserve">ไม่จำเป็นต้องใช้ความพยายามทางจิตใจมากนักในการรู้จักศัตรูในความหลงใหล เพียงแค่ฟื้นฟูความเชื่อมั่นว่าพระเจ้าไม่ทรงโปรดปรานสิ่งใดที่มีความหลงใหล และดังนั้นจึงไม่ทรงโปรดปรานผู้ที่ยอมรับและทะนุถนอมความหลงใหลภายในตนเอง ดังนั้น ความหลงใหลจึงทำให้พระเจ้าทรงต่อต้านเราและขับไล่เราให้ห่างไกลจากพระองค์ และนี่คือความพินาศสูงสุดของเรา </w:t>
      </w:r>
      <w:r w:rsidRPr="000C5CEA">
        <w:rPr>
          <w:szCs w:val="24"/>
          <w:lang w:val="ru-RU"/>
        </w:rPr>
        <w:lastRenderedPageBreak/>
        <w:t>ความคิดและความเชื่อมั่นเหล่านี้จะส่องประกายในจิตใจของผู้ที่ใส่ใจในทันที และสะท้อนในหัวใจด้วยความเกลียดชังต่อความหลงใหล ความขุ่นเคืองและความโกรธแค้นต่อมัน แต่จงอย่าต่อสู้กับความหลงใหล ด้วยการคิดหาข้อหาต่างๆ มาต่อต้านมัน ความสำเร็จของเรื่องนี้ยังน่าสงสัยมาก ในขณะที่คุณกำลังพิจารณาข้อกล่าวหาทั้งหมด จำ</w:t>
      </w:r>
      <w:r w:rsidR="00450DE7">
        <w:rPr>
          <w:szCs w:val="24"/>
          <w:lang w:val="ru-RU"/>
        </w:rPr>
        <w:t>เลย</w:t>
      </w:r>
      <w:r w:rsidRPr="000C5CEA">
        <w:rPr>
          <w:szCs w:val="24"/>
          <w:lang w:val="ru-RU"/>
        </w:rPr>
        <w:t>—ความหลงใหล—ก็นั่งอยู่ตรงนั้น แม้จะอยู่บนม้านั่งจำเลยก็ตาม และยังคงเกาะติดกับทนายของตน—ความเห็นใจ—ไว้แน่น ซึ่งหมายความว่าคุณกำลังเก็บความไม่บริสุทธิ์ไว้ในตัวคุณเองโดยพลการ ซึ่งเป็นเรื่องอันตราย ไม่, โดยไม่ต้องไตร่ตรองใด ๆ เมื่อคุณสังเกตเห็นความหลงใหลในตัวเอง ให้รับรู้ทันทีว่าเป็นศัตรูและโกรธมัน</w:t>
      </w:r>
    </w:p>
    <w:p w14:paraId="28E61606" w14:textId="77777777" w:rsidR="00081904" w:rsidRDefault="00081904" w:rsidP="004361BF">
      <w:pPr>
        <w:rPr>
          <w:szCs w:val="24"/>
          <w:lang w:val="ru-RU"/>
        </w:rPr>
      </w:pPr>
    </w:p>
    <w:p w14:paraId="1DE79E1A" w14:textId="77777777" w:rsidR="004361BF" w:rsidRPr="000C5CEA" w:rsidRDefault="00F26D75" w:rsidP="007064AB">
      <w:pPr>
        <w:pStyle w:val="Heading3"/>
        <w:rPr>
          <w:lang w:val="ru-RU"/>
        </w:rPr>
      </w:pPr>
      <w:bookmarkStart w:id="57" w:name="_Toc482121628"/>
      <w:r>
        <w:rPr>
          <w:lang w:val="ru-RU"/>
        </w:rPr>
        <w:t>|</w:t>
      </w:r>
      <w:r w:rsidR="002B5BDF" w:rsidRPr="000C5CEA">
        <w:rPr>
          <w:lang w:val="ru-RU"/>
        </w:rPr>
        <w:t xml:space="preserve"> 57 </w:t>
      </w:r>
      <w:r>
        <w:rPr>
          <w:lang w:val="ru-RU"/>
        </w:rPr>
        <w:t>|</w:t>
      </w:r>
      <w:bookmarkEnd w:id="57"/>
    </w:p>
    <w:p w14:paraId="59A90E94" w14:textId="77777777" w:rsidR="004361BF" w:rsidRPr="000C5CEA" w:rsidRDefault="002B5BDF" w:rsidP="00175C86">
      <w:pPr>
        <w:rPr>
          <w:szCs w:val="24"/>
          <w:lang w:val="ru-RU"/>
        </w:rPr>
      </w:pPr>
      <w:r w:rsidRPr="000C5CEA">
        <w:rPr>
          <w:szCs w:val="24"/>
          <w:lang w:val="ru-RU"/>
        </w:rPr>
        <w:t xml:space="preserve">ความหลงใหลที่แสดงออกมาในตัวเรานั้น ยังไม่ถือเป็นเคราะห์ร้ายที่หลีกเลี่ยงไม่ได้ มันหมายความว่าเรายังไม่บริสุทธิ์ แต่ไม่ได้ทำให้เราเป็นผู้มีความผิด ความรู้สึกผิดของเราเริ่มต้นขึ้นเมื่อเราปฏิบัติต่อความหลงใหลที่เราสังเกตเห็นด้วยความเอื้อเฟื้อ นั่นคือ เมื่อเราไม่รีบเร่งที่จะยอมรับมันว่าเป็นศัตรูและเตรียมตัวต่อสู้กับมันด้วยความโกรธ แต่ตรงกันข้าม เรากลับยอมรับและชื่นชมมัน เพลิดเพลินไปกับการเคลื่อนไหวที่มันปรากฏขึ้น นี่จะแสดงให้เห็นแล้วว่าเราไม่ได้รังเกียจที่จะเป็นเพื่อนกับความหลงใหล และเป็นศัตรูกับพระเจ้าในที่สุด </w:t>
      </w:r>
      <w:r w:rsidR="0084044B" w:rsidRPr="0084044B">
        <w:rPr>
          <w:i/>
          <w:szCs w:val="24"/>
          <w:lang w:val="ru-RU"/>
        </w:rPr>
        <w:t>"</w:t>
      </w:r>
      <w:r w:rsidR="00555A00" w:rsidRPr="00555A00">
        <w:rPr>
          <w:i/>
          <w:szCs w:val="24"/>
          <w:lang w:val="ru-RU"/>
        </w:rPr>
        <w:t xml:space="preserve">เพราะจิตใจฝ่ายเนื้อหนังเป็นศัตรูกับพระเจ้า" </w:t>
      </w:r>
      <w:r w:rsidR="00555A00">
        <w:rPr>
          <w:szCs w:val="24"/>
          <w:lang w:val="ru-RU"/>
        </w:rPr>
        <w:t>(โรม 8:</w:t>
      </w:r>
      <w:r w:rsidRPr="000C5CEA">
        <w:rPr>
          <w:szCs w:val="24"/>
          <w:lang w:val="ru-RU"/>
        </w:rPr>
        <w:t>7)</w:t>
      </w:r>
    </w:p>
    <w:p w14:paraId="45A13A61" w14:textId="77777777" w:rsidR="004361BF" w:rsidRPr="000C5CEA" w:rsidRDefault="002B5BDF" w:rsidP="00555A00">
      <w:pPr>
        <w:ind w:firstLine="708"/>
        <w:rPr>
          <w:szCs w:val="24"/>
          <w:lang w:val="ru-RU"/>
        </w:rPr>
      </w:pPr>
      <w:r w:rsidRPr="000C5CEA">
        <w:rPr>
          <w:szCs w:val="24"/>
          <w:lang w:val="ru-RU"/>
        </w:rPr>
        <w:t>เมื่อความไม่แน่นอนเริ่มขึ้น ความผิดก็เริ่มขึ้นเช่นกัน ซึ่งเติบโตขึ้นเมื่อเราดำดิ่งลึกลงไปในความปรารถนา ฉันจะอธิบายให้คุณฟังว่าทั้งหมดนี้เกิดขึ้นได้อย่างไร สภาพปกติของเราคือ: ความคิดของเราล่องลอยไปมา ความรู้สึกและความปรารถนาของเราเปลี่ยนแปลงไปมา แต่ไม่มีทิศทางที่ชัดเจน สิ่งนี้เกิดขึ้นตลอดเวลา บางครั้งทั้งวันก็ผ่านไปเช่นนี้ ความคิดเหล่านี้ส่วนใหญ่ไร้สาระ ติดอยู่กับเรื่องประจำวันและกิจกรรมที่สะดวก ระหว่างนั้น มักจะมีความเกียจคร้านหรือการเพ้อฝัน</w:t>
      </w:r>
      <w:r w:rsidR="0084044B">
        <w:rPr>
          <w:szCs w:val="24"/>
          <w:lang w:val="ru-RU"/>
        </w:rPr>
        <w:t xml:space="preserve">ถึงสิ่งใดสิ่งหนึ่งโดยไม่มีจุดหมาย </w:t>
      </w:r>
      <w:r w:rsidRPr="000C5CEA">
        <w:rPr>
          <w:szCs w:val="24"/>
          <w:lang w:val="ru-RU"/>
        </w:rPr>
        <w:t>ทั้งความคิดที่</w:t>
      </w:r>
      <w:r w:rsidR="0084044B">
        <w:rPr>
          <w:szCs w:val="24"/>
          <w:lang w:val="ru-RU"/>
        </w:rPr>
        <w:t>ว่างเปล่าและ</w:t>
      </w:r>
      <w:r w:rsidRPr="000C5CEA">
        <w:rPr>
          <w:szCs w:val="24"/>
          <w:lang w:val="ru-RU"/>
        </w:rPr>
        <w:t>ไร้สาระมักจะเข้ามาเบียดเบียนอยู่ส่วนใหญ่บนผิวหน้าของจิตวิญญาณ วิธีที่จะทำให้ความคิดที่สับสนนี้สงบลงและจัดระเบียบได้ ซึ่งขัดขวางไม่ให้คุณระลึกถึงพระเจ้าและสิ่งศักดิ์สิทธิ์ ได้ถูกอธิบายให้คุณฟังมากกว่าหนึ่งครั้งแล้ว</w:t>
      </w:r>
    </w:p>
    <w:p w14:paraId="55496351" w14:textId="77777777" w:rsidR="004361BF" w:rsidRPr="000C5CEA" w:rsidRDefault="002B5BDF" w:rsidP="0084044B">
      <w:pPr>
        <w:ind w:firstLine="708"/>
        <w:rPr>
          <w:szCs w:val="24"/>
          <w:lang w:val="ru-RU"/>
        </w:rPr>
      </w:pPr>
      <w:r w:rsidRPr="000C5CEA">
        <w:rPr>
          <w:szCs w:val="24"/>
          <w:lang w:val="ru-RU"/>
        </w:rPr>
        <w:t xml:space="preserve">แต่ดูสิ วัตถุหนึ่งได้กลายเป็นสิ่งพิเศษขึ้นมาท่ามกลางสิ่งอื่น ๆ และเรียกร้องความสนใจ สังเกตช่วงเวลาตอนนี้: มันได้กลายเป็นสิ่งพิเศษและต้องการความสนใจ และอย่ามองข้ามมันเด็ดขาด ตอนนี้จงถามตัวเองว่า: มันคืออะไร มาจากไหน และมันต้องการอะไร? คุณจะพบคำตอบของคำถามเหล่านี้ได้ทันทีโดยการมองไปที่สิ่งที่ปรากฏขึ้น สมมติว่าเป็นใบหน้าของคนที่เคยทำให้คุณขุ่นเคืองใจ เป็นที่ชัดเจนว่ามีใครบางคนต้องการดึงความสนใจของคุณไปที่บุคคลนี้และการกระทำของเขา เพื่อทำให้คุณรู้สึกไม่พอใจ โกรธ หรือแม้กระทั่งอยากแก้แค้น นี่คือสิ่งที่จะเกิดขึ้นหากคุณไม่ดำเนินการที่จำเป็น คุณควรใช้มาตรการใดเพื่อขจัดภาพลักษณ์นี้ออกไป? สิ่งที่มันต้องการนำคุณไปสู่คือสภาวะที่ไม่ดี ดังนั้น เขาคือศัตรูของคุณ จงปฏิบัติต่อเขาเช่นนั้น นั่นคือ อย่าปฏิบัติต่อเขาด้วยเกียรติยศ แต่ให้ใช้เทคนิคที่ได้กล่าวไว้เมื่อครั้งก่อน </w:t>
      </w:r>
      <w:r w:rsidR="00450DE7">
        <w:rPr>
          <w:szCs w:val="24"/>
          <w:lang w:val="ru-RU"/>
        </w:rPr>
        <w:t xml:space="preserve">— </w:t>
      </w:r>
      <w:r w:rsidRPr="000C5CEA">
        <w:rPr>
          <w:szCs w:val="24"/>
          <w:lang w:val="ru-RU"/>
        </w:rPr>
        <w:t>นั่นคือ การปฏิเสธอย่างโกรธเคือง</w:t>
      </w:r>
    </w:p>
    <w:p w14:paraId="7B741096" w14:textId="77777777" w:rsidR="004361BF" w:rsidRPr="000C5CEA" w:rsidRDefault="002B5BDF" w:rsidP="0084044B">
      <w:pPr>
        <w:ind w:firstLine="708"/>
        <w:rPr>
          <w:szCs w:val="24"/>
          <w:lang w:val="ru-RU"/>
        </w:rPr>
      </w:pPr>
      <w:r w:rsidRPr="000C5CEA">
        <w:rPr>
          <w:szCs w:val="24"/>
          <w:lang w:val="ru-RU"/>
        </w:rPr>
        <w:t>หากคุณทำเช่นนี้ คุณจะขัดขวางแผนการหรือกับดักของศัตรูได้อย่างสิ้นเชิง แต่หากคุณจดจ่อความสนใจไปที่บุคคลที่ปรากฏตัวขึ้นมา บุคคลนั้นซึ่งในตอนแรกเปลือยเปล่าและอยู่เพียงลำพัง จะถูกล้อมรอบด้วยความคิดและภาพอื่นๆ มากมายที่จะวาดภาพในจินตนาการของคุณอย่างชัดเจนว่าบุคคลนั้นทำให้คุณขุ่นเคืองใจอย่างไร พร้อมรายละเอียดทั้งหมดของเหตุการณ์นั้น พร้อมกับนี้ ความรู้สึกเก่า ๆ ของการถูกดูหมิ่น, ความไม่พอใจ, และความโกรธจะเกิดขึ้นในใจของคุณ. สิ่งที่กระตุ้นให้เกิดความรู้สึกอย่างแรงกล้าหรือความคิดเกี่ยวกับมันได้ทำให้เกิดความรู้สึกอย่างแรงกล้าขึ้น. ความหลงใหลได้ลึกซึ้งยิ่งขึ้น หากคุณได้สติและตระหนักว่าคุณกำลังทำผิดโดยการปล่อยให้ตัวเองถูกครอบงำด้วยความหลงใหล แน่นอนว่าคุณจะเห็นศัตรูในสิ่งนี้เช่นกันและปฏิบัติต่อมันด้วยความเกลียดชัง ขับไล่ความรู้สึกไม่ดีออกจากใจของคุณและขับไล่สิ่งที่ก่อให้เกิดมันออกจากความคิดของคุณ ความวุ่นวายจะผ่านไป และความสงบของจิตใจจะกลับคืนมา</w:t>
      </w:r>
    </w:p>
    <w:p w14:paraId="2EAD357E" w14:textId="77777777" w:rsidR="004361BF" w:rsidRPr="000C5CEA" w:rsidRDefault="002B5BDF" w:rsidP="0084044B">
      <w:pPr>
        <w:ind w:firstLine="708"/>
        <w:rPr>
          <w:szCs w:val="24"/>
          <w:lang w:val="ru-RU"/>
        </w:rPr>
      </w:pPr>
      <w:r w:rsidRPr="000C5CEA">
        <w:rPr>
          <w:szCs w:val="24"/>
          <w:lang w:val="ru-RU"/>
        </w:rPr>
        <w:lastRenderedPageBreak/>
        <w:t xml:space="preserve">แต่ถ้าคุณไม่ทำเช่นนี้ ความรู้สึกอื่น ๆ จะเข้าร่วมกับความรู้สึกที่เต็มไปด้วยความปรารถนาซึ่งกำลังต่อต้านอยู่แล้ว และทำให้มันรุนแรงขึ้น คุณจะเริ่มคิดเหตุผล: เขาจะกล้าได้อย่างไร? เขาคิดว่าตัวเองเป็นใคร? ฉันไม่แย่ไปกว่าเขาเลย ไม่, นี่ไม่สามารถปล่อยไว้แบบนี้ได้ ฉันไม่รู้ได้อย่างไรที่ฉันพลาดมันในตอนนั้น หากเราปล่อยให้ทุกคนทำเช่นนี้ได้ ก็เป็นไปไม่ได้ที่จะมีชีวิตอยู่ คุณต้องพิสูจน์ให้เขาเห็นว่าเขาไม่สามารถกระทำเช่นนี้ได้โดยปราศจากการลงโทษ และความปรารถนาที่จะแก้แค้นนี้ </w:t>
      </w:r>
      <w:r w:rsidR="00450DE7">
        <w:rPr>
          <w:szCs w:val="24"/>
          <w:lang w:val="ru-RU"/>
        </w:rPr>
        <w:t xml:space="preserve">— </w:t>
      </w:r>
      <w:r w:rsidRPr="000C5CEA">
        <w:rPr>
          <w:szCs w:val="24"/>
          <w:lang w:val="ru-RU"/>
        </w:rPr>
        <w:t xml:space="preserve">ไม่ว่าจะใหญ่หรือเล็กก็ตาม </w:t>
      </w:r>
      <w:r w:rsidR="00450DE7">
        <w:rPr>
          <w:szCs w:val="24"/>
          <w:lang w:val="ru-RU"/>
        </w:rPr>
        <w:t xml:space="preserve">— </w:t>
      </w:r>
      <w:r w:rsidRPr="000C5CEA">
        <w:rPr>
          <w:szCs w:val="24"/>
          <w:lang w:val="ru-RU"/>
        </w:rPr>
        <w:t>มันอยู่ในตัวคุณแล้ว</w:t>
      </w:r>
      <w:r w:rsidR="00C565CE" w:rsidRPr="000C5CEA">
        <w:rPr>
          <w:szCs w:val="24"/>
          <w:lang w:val="ru-RU"/>
        </w:rPr>
        <w:t xml:space="preserve"> </w:t>
      </w:r>
      <w:r w:rsidRPr="000C5CEA">
        <w:rPr>
          <w:szCs w:val="24"/>
          <w:lang w:val="ru-RU"/>
        </w:rPr>
        <w:t>ความหลงใหลได้ลึกซึ้งยิ่งขึ้นไปอีก นี่คือขั้นตอนที่สามแล้ว หากคุณได้สติในจุดนี้ คุณจะสามารถขับไล่ความปรารถนาออกไปได้ เพราะความปรารถนายังไม่เท่ากับความมุ่งมั่น มันมาเพียงชั่วนาที และในอีกนาทีหนึ่งก็อาจหายไป ทำเช่นนั้นแล้ว คุณจะทำได้ดี หากคุณไม่ทำ ความกลัวของคุณจะยังคงอยู่ต่อไป</w:t>
      </w:r>
    </w:p>
    <w:p w14:paraId="45E9E4EF" w14:textId="77777777" w:rsidR="004361BF" w:rsidRPr="000C5CEA" w:rsidRDefault="002B5BDF" w:rsidP="0084044B">
      <w:pPr>
        <w:ind w:firstLine="708"/>
        <w:rPr>
          <w:szCs w:val="24"/>
          <w:lang w:val="ru-RU"/>
        </w:rPr>
      </w:pPr>
      <w:r w:rsidRPr="000C5CEA">
        <w:rPr>
          <w:szCs w:val="24"/>
          <w:lang w:val="ru-RU"/>
        </w:rPr>
        <w:t>หมายเหตุ: ความคิดก่อให้เกิดความรู้สึก และความคิดกับความรู้สึกก่อให้เกิดความปรารถนา จิตวิญญาณเต็มไปด้วยความหลงใหล แต่ทั้งหมดนี้ยังคงเป็นความไม่บริสุทธิ์ทางจิตใจและความบาป ยังมีหนทางอีกยาวไกลก่อนการกระทำ ระหว่างความปรารถนาและการกระทำนั้น ย่อมมีความตั้งใจที่จะกระทำเสมอ พร้อมกับการพิจารณาว่าจะทำอย่างไร การก่อตัวของเจตจำนงนั้นไม่ชัดเจนเสมอไป มันมีอยู่แล้วในรูปแบบที่อ่อนแอในความปรารถนา จากนั้นมันเติบโตขึ้นพร้อมกับการพิจารณาการกระทำ นั่นคือ การเลือกวิธีการและการจัดตั้งวิธีการและสถานการณ์ เมื่อทุกอย่างได้รับการพิจารณาอย่างถี่ถ้วนแล้ว เจตจำนงก็สมบูรณ์ จากนั้นการกระทำก็เกิดขึ้นภายในแล้ว ต่อหน้าพระเจ้าและมโนธรรม บาปได้ถูกกระทำไปแล้ว: พระบัญญัติได้ถูกละเลย มโนธรรมได้ถูกเหยียบย่ำ บางครั้งเวลาผ่านไปนานพอสมควรระหว่างความปรารถนาและความมุ่งมั่น เนื่องจากเรื่องนี้ถูกไตร่ตรอง ความกลัวพระเจ้าถูกค้นพบ พระบัญญัติถูกจดจำ และมโนธรรมไม่ได้เงียบ แต่ข้อเสนอแนะที่ช่วยชีวิตทั้งหมดถูกปฏิเสธด้วยความดูถูก ดังนั้น จึงมีอาชญากรรมและบาปอยู่แล้วในความมุ่งมั่น</w:t>
      </w:r>
      <w:r w:rsidR="00C565CE" w:rsidRPr="000C5CEA">
        <w:rPr>
          <w:szCs w:val="24"/>
          <w:lang w:val="ru-RU"/>
        </w:rPr>
        <w:t xml:space="preserve"> </w:t>
      </w:r>
      <w:r w:rsidRPr="000C5CEA">
        <w:rPr>
          <w:szCs w:val="24"/>
          <w:lang w:val="ru-RU"/>
        </w:rPr>
        <w:t>ความคิด ความรู้สึก และความปรารถนา แม้ว่าจะได้ครอบงำจิตวิญญาณทั้งหมดแล้วก็ตาม ยังคงดูเหมือนเกิดขึ้นบนผิวเผินของจิตวิญญาณ ยังไม่มีความโน้มเอียงที่จะทำบาป มีเพียงความปรารถนาเท่านั้น ความโน้มเอียงเริ่มต้นเมื่อจิตวิญญาณเริ่มพิจารณาว่าจะตอบสนองความปรารถนาของตนหรือไม่และอย่างไร ณ จุดนี้ จิตวิญญาณได้เข้าสู่เส้นทางแห่งบาปแล้ว</w:t>
      </w:r>
    </w:p>
    <w:p w14:paraId="39008D93" w14:textId="77777777" w:rsidR="004361BF" w:rsidRPr="000C5CEA" w:rsidRDefault="002B5BDF" w:rsidP="000B4AF3">
      <w:pPr>
        <w:ind w:firstLine="708"/>
        <w:rPr>
          <w:szCs w:val="24"/>
          <w:lang w:val="ru-RU"/>
        </w:rPr>
      </w:pPr>
      <w:r w:rsidRPr="000C5CEA">
        <w:rPr>
          <w:szCs w:val="24"/>
          <w:lang w:val="ru-RU"/>
        </w:rPr>
        <w:t>เมื่อมีการตัดสินใจแล้ว เสรีภาพก็ถูกผูกมัด และจิตวิญญาณรู้สึกราวกับว่าจำเป็นต้องทำตามสิ่งที่ได้วางแผนไว้ แต่ความจริงแล้วสิ่งนี้ไม่มีความจำเป็น มันเป็นเพียงการหลอกตัวเองภายใน การตัดสินใจนั้นอาจไม่ถูกนำไปปฏิบัติเนื่องจากอุปสรรคที่เกิดขึ้นอย่างกะทันหัน มันอาจถูกทิ้งไว้เพราะบุคคลนั้นเปลี่ยนใจด้วยเหตุผลบางอย่าง หรือเพราะความรู้สึกผิดและความกลัวต่อพระเจ้า หากพวกเขาต้องลุกขึ้นด้วยพลังทั้งหมดของตน</w:t>
      </w:r>
    </w:p>
    <w:p w14:paraId="654417B1" w14:textId="77777777" w:rsidR="004361BF" w:rsidRPr="000C5CEA" w:rsidRDefault="002B5BDF" w:rsidP="000B4AF3">
      <w:pPr>
        <w:ind w:firstLine="708"/>
        <w:rPr>
          <w:szCs w:val="24"/>
          <w:lang w:val="ru-RU"/>
        </w:rPr>
      </w:pPr>
      <w:r w:rsidRPr="000C5CEA">
        <w:rPr>
          <w:szCs w:val="24"/>
          <w:lang w:val="ru-RU"/>
        </w:rPr>
        <w:t xml:space="preserve">ในที่สุด ทุกอย่างก็เรียบร้อย </w:t>
      </w:r>
      <w:r w:rsidR="00450DE7">
        <w:rPr>
          <w:szCs w:val="24"/>
          <w:lang w:val="ru-RU"/>
        </w:rPr>
        <w:t xml:space="preserve">— </w:t>
      </w:r>
      <w:r w:rsidRPr="000C5CEA">
        <w:rPr>
          <w:szCs w:val="24"/>
          <w:lang w:val="ru-RU"/>
        </w:rPr>
        <w:t>และสิ่งที่ต้องทำก็เสร็จสิ้น คุณได้แก้แค้นตามที่คุณตั้งใจ ความปรารถนาของคุณได้รับการตอบสนอง บาปได้ถูกกระทำในที่สุด อะไรที่ถูกเพิ่มเข้าไปในคำตัดสินที่ได้ตัดสินใจไว้แล้ว? ดูเหมือนไม่มีอะไรเลย เพราะที่นี่มีเพียงแผนที่ได้คิดไว้แล้วถูกนำไปปฏิบัติเท่านั้น ดูเหมือนจะเป็นเช่นนั้น แต่ในความเป็นจริง ความผิดทางอาญาที่นี่เพิ่มขึ้นถึงระดับสูงสุด ประการแรก ความกลัวพระเจ้าและมโนธรรมเคยถูกปฏิเสธและเพิกเฉยมาโดยตลอด แต่บัดนี้กลับถูกเหยียบย่ำอย่างไม่ใยดี เดิมทีมันเหมือนกับแม่ที่พยายามโน้มน้าวลูกชายไม่ให้ทำผิด แต่เขากลับผลักไสหรือวิ่งหนีไป แต่บัดนี้มันกลับกลายเป็นเหมือนลูกชายที่ตบหน้าอกหรือใบหน้าของแม่เพื่อตอบโต้คำตักเตือนของเธอ</w:t>
      </w:r>
      <w:r w:rsidR="00C565CE" w:rsidRPr="000C5CEA">
        <w:rPr>
          <w:szCs w:val="24"/>
          <w:lang w:val="ru-RU"/>
        </w:rPr>
        <w:t xml:space="preserve"> </w:t>
      </w:r>
      <w:r w:rsidRPr="000C5CEA">
        <w:rPr>
          <w:szCs w:val="24"/>
          <w:lang w:val="ru-RU"/>
        </w:rPr>
        <w:t xml:space="preserve">ประการที่สอง: ขณะนี้เรื่องภายในได้ถูกนำเข้าสู่กระบวนการของเหตุการณ์ภายนอกแล้ว และจะต้องมาพร้อมกับผลลัพธ์ภายนอกของมันเอง </w:t>
      </w:r>
      <w:r w:rsidR="00450DE7">
        <w:rPr>
          <w:szCs w:val="24"/>
          <w:lang w:val="ru-RU"/>
        </w:rPr>
        <w:t xml:space="preserve">— </w:t>
      </w:r>
      <w:r w:rsidRPr="000C5CEA">
        <w:rPr>
          <w:szCs w:val="24"/>
          <w:lang w:val="ru-RU"/>
        </w:rPr>
        <w:t xml:space="preserve">ผลลัพธ์ในชีวิตประจำวัน มันไม่สามารถถูกลบออกจากวงจรของเหตุการณ์ได้ด้วยปากกาหรือคำพูดเชิงลบ มันจะคงอยู่ที่นี่ตลอดไปและจะติดตามบุคคลที่กระทำมันไว้เสมอ บังคับให้เขาต้องลิ้มรสผลของมัน ประการที่สาม: พระคุณของพระเจ้าได้จากไป และมนุษย์ก็ออกจากอาณาจักรของพระเจ้า เข้าสู่อาณาจักรของศัตรูของพระเจ้าและของตนเอง เขาจมลง หนักอึ้ง รู้สึกถูกกดขี่ด้วยความหนักบางอย่าง อุปมาได้สำเร็จลงกับเขา: ปีศาจกลับมาพร้อมกับอีกเจ็ดตน ความมืด ความวิตกกังวล ความหนักอึ้ง </w:t>
      </w:r>
      <w:r w:rsidR="00450DE7">
        <w:rPr>
          <w:szCs w:val="24"/>
          <w:lang w:val="ru-RU"/>
        </w:rPr>
        <w:t xml:space="preserve">— </w:t>
      </w:r>
      <w:r w:rsidRPr="000C5CEA">
        <w:rPr>
          <w:szCs w:val="24"/>
          <w:lang w:val="ru-RU"/>
        </w:rPr>
        <w:t xml:space="preserve">นี่คือรางวัลของความปรารถนาที่ถูกเติมเต็ม ไม่ว่าจะเป็นในรูปแบบใดก็ตาม และนี่คือปาฏิหาริย์! ตราบใดที่ความปรารถนาไม่ได้รับการตอบสนองด้วยการกระทำ สวรรค์จึงถูกคาดหวังจากการเติมเต็มนั้น: คุณจะกลายเป็นดั่งเทพเจ้า แต่ทันทีที่มันได้รับการตอบสนอง เสน่ห์ก็หลุดออกจากดวงตา ภาพลวงตาจางหายไป เหลือเพียงความว่างเปล่า ความโหยหา ความผิดหวัง และความหนักอึ้ง </w:t>
      </w:r>
      <w:r w:rsidR="00450DE7">
        <w:rPr>
          <w:szCs w:val="24"/>
          <w:lang w:val="ru-RU"/>
        </w:rPr>
        <w:t xml:space="preserve">— </w:t>
      </w:r>
      <w:r w:rsidRPr="000C5CEA">
        <w:rPr>
          <w:szCs w:val="24"/>
          <w:lang w:val="ru-RU"/>
        </w:rPr>
        <w:t>เขาเห็นว่าเขาเปลือยเปล่า เขาได้แก้แค้นศัตรูของเขาแล้ว เขาควรจะยินดีตามที่คาดหวัง แต่ผลลัพธ์กลับแตกต่างออกไปอย่างสิ้นเชิง</w:t>
      </w:r>
    </w:p>
    <w:p w14:paraId="004DD299" w14:textId="77777777" w:rsidR="004361BF" w:rsidRPr="000C5CEA" w:rsidRDefault="002B5BDF" w:rsidP="000B4AF3">
      <w:pPr>
        <w:ind w:firstLine="708"/>
        <w:rPr>
          <w:szCs w:val="24"/>
          <w:lang w:val="ru-RU"/>
        </w:rPr>
      </w:pPr>
      <w:r w:rsidRPr="000C5CEA">
        <w:rPr>
          <w:szCs w:val="24"/>
          <w:lang w:val="ru-RU"/>
        </w:rPr>
        <w:lastRenderedPageBreak/>
        <w:t>คุณเห็นหรือไม่ว่ามันเป็นเส้นทางที่อันตรายเพียงใดที่จะปล่อยใจให้หลงใหลในความหลงใหลใดๆ และตกอยู่ในบาปเป็นผล? ขอให้เราหันมาที่คุณบ้าง สิ่งที่ได้กล่าวมาแล้วทั้งหมดนั้น มีสิ่งใดที่เป็นไปได้สำหรับคุณบ้าง? หากความตั้งใจของคุณที่จะทำงานเพื่อพระเจ้านั้นจริงใจ หากเมื่อได้ตัดสินใจเช่นนั้นแล้ว คุณปฏิบัติตามคำแนะนำที่ให้ไว้ คือให้ระลึกถึงพระเจ้าด้วยความยำเกรงและเคารพเสมอ หากคุณเฝ้าระวังตนเองอย่างเคร่งครัดแล้ว ก็เป็นไปไม่ได้เลยที่คุณจะโน้มเอียงไปพึงพอใจในความปรารถนาอันเร่าร้อนและสิ่งที่จะตามมา แต่ความคิด ความรู้สึก และความปรารถนาที่เต็มไปด้วยความหลงใหลนั้นเป็นไปได้ และสิ่งเหล่านี้</w:t>
      </w:r>
      <w:r w:rsidR="00450DE7">
        <w:rPr>
          <w:szCs w:val="24"/>
          <w:lang w:val="ru-RU"/>
        </w:rPr>
        <w:t>คือ</w:t>
      </w:r>
      <w:r w:rsidRPr="000C5CEA">
        <w:rPr>
          <w:szCs w:val="24"/>
          <w:lang w:val="ru-RU"/>
        </w:rPr>
        <w:t>หัวข้อของการต่อสู้ภายในของคุณ</w:t>
      </w:r>
    </w:p>
    <w:p w14:paraId="4494DD45" w14:textId="77777777" w:rsidR="004361BF" w:rsidRPr="000C5CEA" w:rsidRDefault="002B5BDF" w:rsidP="000B4AF3">
      <w:pPr>
        <w:ind w:firstLine="708"/>
        <w:rPr>
          <w:szCs w:val="24"/>
          <w:lang w:val="ru-RU"/>
        </w:rPr>
      </w:pPr>
      <w:r w:rsidRPr="000C5CEA">
        <w:rPr>
          <w:szCs w:val="24"/>
          <w:lang w:val="ru-RU"/>
        </w:rPr>
        <w:t>ความคิด ความรู้สึก และความปรารถนาที่เต็มไปด้วยความหลงใหล บางครั้งก็แวบผ่านจิตใจในชั่วพริบตา โดยไม่เหลือเวลาให้เราได้ตอบสนอง ในกรณีเช่นนี้ สิ่งเหล่านี้ไม่ได้ทำให้เรารู้สึกผิด ตราบใดที่เมื่อเราตระหนักถึงแม้แต่ความปรารถนาเพียงเล็กน้อย เราก็ขับไล่สิ่งเหล่านั้นออกไปด้วยความโกรธเคืองอย่างไม่ปรานี ความรู้สึกผิดในความคิด ความรู้สึก และความปรารถนาของเรา ขึ้นอยู่กับการที่เราชะลอการจัดการกับสิ่งเหล่านั้นหลังจากที่เราสังเกตเห็นแล้วและไม่ขับไล่พวกมันออกไป แต่กลับครุ่นคิดอยู่กับมัน ขับไล่ความคิดออกไป แล้วจะไม่มีความรู้สึกหรือความเห็นอกเห็นใจ ขับไล่ความรู้สึกไปพร้อมกับความคิด แล้วจะไม่มีความปรารถนา ขับไล่ความปรารถนา</w:t>
      </w:r>
      <w:r w:rsidR="00450DE7">
        <w:rPr>
          <w:szCs w:val="24"/>
          <w:lang w:val="ru-RU"/>
        </w:rPr>
        <w:t xml:space="preserve">ออกไป </w:t>
      </w:r>
      <w:r w:rsidRPr="000C5CEA">
        <w:rPr>
          <w:szCs w:val="24"/>
          <w:lang w:val="ru-RU"/>
        </w:rPr>
        <w:t xml:space="preserve">แล้วจะไม่มีความอันตรายของการเริ่มต้นและโน้มเอียงไปสู่ความหลงใหล หากเมื่อสังเกตเห็นความคิดที่เต็มไปด้วยความหลงใหลแล้ว คุณยังคงยึดติดกับมันโดยไม่มีเหตุผล คุณก็มีความผิดในการมีส่วนร่วมกับสิ่งที่รู้ว่าเป็นศัตรูของพระเจ้าและตัวคุณเอง แต่หากความสนใจของคุณถูกดึงดูดไปยังความคิดนั้นโดยไม่ได้ตั้งใจ คุณจะไม่มีความผิดหากเริ่มเบี่ยงเบนความสนใจจากมันทันทีและขับไล่ความคิดนั้นออกไป หากเป็นผลมาจากความสนใจโดยสมัครใจของคุณต่อความคิดที่เต็มไปด้วยอารมณ์ ความรู้สึกที่เต็มไปด้วยอารมณ์เกิดขึ้นในตัวคุณ ความรู้สึกผิดของคุณก็จะเพิ่มขึ้นเล็กน้อย แต่หากคุณสังเกตเห็นการเกิดขึ้นของความรู้สึกที่เต็มไปด้วยอารมณ์แล้ว ยังคงคิดถึงความคิดที่เต็มไปด้วยอารมณ์นั้นต่อไป และด้วยเหตุนี้จึงจงใจทำให้ความรู้สึกนั้นรุนแรงขึ้น ความรู้สึกผิดของคุณก็จะเพิ่มขึ้นเป็นสองเท่าเมื่อเทียบกับก่อนหน้านี้ หากคุณสังเกตเห็นความรู้สึกที่เต็มไปด้วยอารมณ์ แล้วตกใจและขับไล่ความรู้สึกนั้นออกไปพร้อมกับความคิด คุณก็จะเป็นเพียงผู้ที่มีความผิดในการคิดอย่างเต็มไปด้วยอารมณ์โดยพลการเท่านั้น แต่คุณจะไม่มีความผิดในความรู้สึกนั้น เพราะความรู้สึกเกิดขึ้นโดยไม่สมัครใจภายใต้อิทธิพลของความคิด หากภายใต้การครอบงำของความคิดและความรู้สึกที่เต็มไปด้วยความหลงใหลซึ่งคุณได้ยอมให้เกิดขึ้นโดยสมัครใจ ความปรารถนาที่จะกระทำการอย่างรุนแรง (เช่น การแก้แค้น) เกิดขึ้นในตัวคุณ ความผิดของคุณก็จะเพิ่มขึ้นเล็กน้อยเช่นกัน เพราะความปรารถนานั้นเกิดขึ้นโดยไม่สมัครใจจากความคิดและความรู้สึก ความรู้สึกผิดของคุณยังคงเหมือนเดิม: ทำไมคุณถึงเข้าไปพัวพันกับเรื่องที่เต็มไปด้วยอารมณ์ และเมื่อความรู้สึกที่เต็มไปด้วยอารมณ์เกิดขึ้นจากมัน ทำไมคุณถึงปล่อยให้ความรู้สึกและความคิดที่ก่อให้เกิดความรู้สึกนั้นยังคงอยู่ภายในตัวคุณ? นั่นคือ ความรู้สึกผิดของคุณมีสองประการ แต่หากเมื่อท่านสังเกตเห็นความปรารถนาอันแรงกล้าแล้ว ท่านปล่อยให้มันค้างคาอยู่ในใจและไม่รีบเตรียมตัวต่อต้านมัน ความรู้สึกผิดของท่านก็จะเพิ่มขึ้นอีกระดับหนึ่ง </w:t>
      </w:r>
      <w:r w:rsidR="00450DE7">
        <w:rPr>
          <w:szCs w:val="24"/>
          <w:lang w:val="ru-RU"/>
        </w:rPr>
        <w:t xml:space="preserve">— </w:t>
      </w:r>
      <w:r w:rsidRPr="000C5CEA">
        <w:rPr>
          <w:szCs w:val="24"/>
          <w:lang w:val="ru-RU"/>
        </w:rPr>
        <w:t>มันจะเป็นสามเท่า</w:t>
      </w:r>
    </w:p>
    <w:p w14:paraId="1DF987EC" w14:textId="77777777" w:rsidR="004361BF" w:rsidRPr="000C5CEA" w:rsidRDefault="002B5BDF" w:rsidP="000B4AF3">
      <w:pPr>
        <w:ind w:firstLine="708"/>
        <w:rPr>
          <w:szCs w:val="24"/>
          <w:lang w:val="ru-RU"/>
        </w:rPr>
      </w:pPr>
      <w:r w:rsidRPr="000C5CEA">
        <w:rPr>
          <w:szCs w:val="24"/>
          <w:lang w:val="ru-RU"/>
        </w:rPr>
        <w:t>ข้าพเจ้าจะไม่กล่าวต่อไปอีก เพราะข้าพเจ้าเห็นว่าจนถึงเพียงเท่านี้เท่านั้นที่ข้าพเจ้าสามารถตักเตือนท่านได้</w:t>
      </w:r>
    </w:p>
    <w:p w14:paraId="08E02129" w14:textId="77777777" w:rsidR="004361BF" w:rsidRPr="000C5CEA" w:rsidRDefault="002B5BDF" w:rsidP="000B4AF3">
      <w:pPr>
        <w:ind w:firstLine="708"/>
        <w:rPr>
          <w:szCs w:val="24"/>
          <w:lang w:val="ru-RU"/>
        </w:rPr>
      </w:pPr>
      <w:r w:rsidRPr="000C5CEA">
        <w:rPr>
          <w:szCs w:val="24"/>
          <w:lang w:val="ru-RU"/>
        </w:rPr>
        <w:t xml:space="preserve">คุณเองก็สามารถเห็นได้ หากคุณขับไล่ความคิดที่เต็มไปด้วยความหลงใหลออกไปทันที คุณจะยุติการต่อสู้ทั้งหมดได้ จะไม่มีความรู้สึกอีกต่อไป ไม่ต้องพูดถึงความปรารถนา และจงกระทำในลักษณะนี้ ทำไมคุณจึงต้องนำภาระเพิ่มเติมของการต่อสู้มาสู่ตัวเอง และบางครั้งยังต้องเผชิญกับอันตราย ในเมื่อคุณถูกกำหนดให้ไม่ให้ความหลงใหลเกิดขึ้นอยู่แล้ว เพราะมันขัดต่อพระเจ้า หากมีความรู้สึกใดเกิดขึ้นโดยไม่ตั้งใจพร้อมกับความคิด จงขับไล่ทั้งความรู้สึกและความคิดนั้นออกไปทันที หากความปรารถนาใดเกาะติดอยู่กับสิ่งเหล่านั้นโดยไม่ตั้งใจ จงขับไล่ความปรารถนาพร้อมทั้งสิ่งเหล่านั้นออกไปทันที ที่ใดที่ท่านพบการเคลื่อนไหวของราคะภายในตัวท่าน จงขับไล่สิ่งนั้นออกไปจากที่นั่น จงตั้งกฎให้ตนเองว่าอย่าปล่อยใจให้หลงใหลในความคิด ความรู้สึก หรือความปรารถนาอันเร่าร้อนโดยไร้เหตุผล แต่ให้ขับไล่สิ่งเหล่านั้นออกไปด้วยความเกลียดชังอย่างสิ้นเชิงทันทีที่สังเกตเห็น และคุณจะเป็นผู้บริสุทธิ์เสมอทั้งต่อหน้าพระเจ้าและต่อมโนธรรมของตนเอง </w:t>
      </w:r>
      <w:r w:rsidRPr="000C5CEA">
        <w:rPr>
          <w:szCs w:val="24"/>
          <w:lang w:val="ru-RU"/>
        </w:rPr>
        <w:lastRenderedPageBreak/>
        <w:t>แม้ในใจของคุณจะมีความไม่บริสุทธิ์จากกิเลสตัณหาอยู่บ้าง แต่ก็จะมีทั้งความบริสุทธิ์อยู่ด้วยเช่นกัน คุณจะทำหน้าที่ของหญิงซักผ้า ทำงานอย่างขยันขันแข็งเพื่อฟอกขาวจิตวิญญาณของคุณ</w:t>
      </w:r>
    </w:p>
    <w:p w14:paraId="1964CCC2" w14:textId="77777777" w:rsidR="004361BF" w:rsidRDefault="002B5BDF" w:rsidP="000B4AF3">
      <w:pPr>
        <w:ind w:firstLine="708"/>
        <w:rPr>
          <w:szCs w:val="24"/>
          <w:lang w:val="ru-RU"/>
        </w:rPr>
      </w:pPr>
      <w:r w:rsidRPr="000C5CEA">
        <w:rPr>
          <w:szCs w:val="24"/>
          <w:lang w:val="ru-RU"/>
        </w:rPr>
        <w:t>ขอพระเจ้าทรงอวยพรท่าน!</w:t>
      </w:r>
    </w:p>
    <w:p w14:paraId="4B0FDE0E" w14:textId="77777777" w:rsidR="000B4AF3" w:rsidRPr="000C5CEA" w:rsidRDefault="000B4AF3" w:rsidP="000B4AF3">
      <w:pPr>
        <w:ind w:firstLine="708"/>
        <w:rPr>
          <w:szCs w:val="24"/>
          <w:lang w:val="ru-RU"/>
        </w:rPr>
      </w:pPr>
    </w:p>
    <w:p w14:paraId="3AC6A60A" w14:textId="77777777" w:rsidR="004361BF" w:rsidRPr="002C2DB9" w:rsidRDefault="00F26D75" w:rsidP="007064AB">
      <w:pPr>
        <w:pStyle w:val="Heading3"/>
        <w:rPr>
          <w:lang w:val="ru-RU"/>
        </w:rPr>
      </w:pPr>
      <w:bookmarkStart w:id="58" w:name="_Toc482121629"/>
      <w:r>
        <w:rPr>
          <w:lang w:val="ru-RU"/>
        </w:rPr>
        <w:t>|</w:t>
      </w:r>
      <w:r w:rsidR="002B5BDF" w:rsidRPr="000C5CEA">
        <w:rPr>
          <w:lang w:val="ru-RU"/>
        </w:rPr>
        <w:t xml:space="preserve"> 58 </w:t>
      </w:r>
      <w:r>
        <w:rPr>
          <w:lang w:val="ru-RU"/>
        </w:rPr>
        <w:t>|</w:t>
      </w:r>
      <w:bookmarkEnd w:id="58"/>
    </w:p>
    <w:p w14:paraId="71DC9722" w14:textId="77777777" w:rsidR="004361BF" w:rsidRPr="000C5CEA" w:rsidRDefault="002B5BDF" w:rsidP="00175C86">
      <w:pPr>
        <w:rPr>
          <w:szCs w:val="24"/>
          <w:lang w:val="ru-RU"/>
        </w:rPr>
      </w:pPr>
      <w:r w:rsidRPr="000C5CEA">
        <w:rPr>
          <w:szCs w:val="24"/>
          <w:lang w:val="ru-RU"/>
        </w:rPr>
        <w:t>ครั้งที่แล้ว ฉันได้อธิบายให้คุณฟังถึงกระบวนการทั้งหมด ตั้งแต่ความคิดง่าย ๆ ไปจนถึงความปรารถนาอย่างแรงกล้า และจากนั้นไปสู่การกระทำ ในความเป็นจริง กระบวนการของการกระทำไม่ได้ยาวนานเสมอไปเหมือนที่ปรากฏบนกระดาษ บ่อยครั้ง ถ้าไม่ใช่ส่วนใหญ่ของเวลา ทุกขั้นตอนจะเสร็จสิ้นอย่างรวดเร็วมาก จนกระทั่งก่อนที่ความคิดจะมีเวลาปรากฏออกมา การกระทำ และโดยเฉพาะคำพูด ก็ได้เกิดขึ้นแล้ว ไม่มีความจำเป็นที่จะต้องวิเคราะห์และแยกแยะระหว่างเหตุการณ์ที่ไม่แน่นอนทั้งหมดนี้ การทำเช่นนี้จะไม่ช่วยในการต่อสู้กับความปรารถนา จงยึดมั่นในสิ่งเดียว: ทันทีที่คุณสังเกตเห็นความปรารถนา ให้เตรียมตัวต่อต้านมันด้วยความโกรธและความเกลียดชัง ความโกรธนี้ในสงครามทางจิตใจมีความสำคัญเช่นเดียวกับที่คุณตีคนชั่วอย่างแรงที่หน้าอกเมื่อเขาโจมตีคุณ แต่ก็เช่นเดียวกับในการโจมตีเช่นนั้น การถูกตีที่หน้าอกไม่ได้ทำให้คนชั่วหนีไปเสมอไป ในสงครามทางจิตวิญญาณ ความโกรธต่อความคิด ความรู้สึก และความปรารถนาที่รุนแรงไม่ได้ขับไล่พวกมันออกจากจิตวิญญาณและยุติการต่อสู้กับพวกมันเสมอไป ตามธรรมชาติแล้ว สิ่งนี้ควรจะเป็นเช่นนั้น และมันก็เป็นอย่างนั้น แต่ไม่ใช่เสมอไป สาเหตุก็เพราะปีศาจมักมีส่วนร่วมในการกระตุ้นความคิด และพวกมันไร้ยางอาย ไม่ว่าคุณจะโกรธพวกมันแค่ไหน พวกมันก็ยังคงยืนหยัดในความคิดของตนอย่างไม่เปลี่ยนแปลง อย่างเห็นได้ชัด หลังจากโกรธแล้ว จำเป็นต้องใช้วิธีอื่น แล้ววิธีนั้นคืออะไร?</w:t>
      </w:r>
    </w:p>
    <w:p w14:paraId="369EFAD3" w14:textId="77777777" w:rsidR="004361BF" w:rsidRPr="000C5CEA" w:rsidRDefault="002B5BDF" w:rsidP="00FF6734">
      <w:pPr>
        <w:ind w:firstLine="708"/>
        <w:rPr>
          <w:szCs w:val="24"/>
          <w:lang w:val="ru-RU"/>
        </w:rPr>
      </w:pPr>
      <w:r w:rsidRPr="000C5CEA">
        <w:rPr>
          <w:szCs w:val="24"/>
          <w:lang w:val="ru-RU"/>
        </w:rPr>
        <w:t xml:space="preserve">เมื่อบุคคลถูกโจมตีโดยคนชั่วร้าย เขาจะทำอย่างไร? เขาจะผลักอกเขาและร้องตะโกนว่า </w:t>
      </w:r>
      <w:r w:rsidR="001D3D9F" w:rsidRPr="000C5CEA">
        <w:rPr>
          <w:szCs w:val="24"/>
          <w:lang w:val="ru-RU"/>
        </w:rPr>
        <w:t>"</w:t>
      </w:r>
      <w:r w:rsidRPr="000C5CEA">
        <w:rPr>
          <w:szCs w:val="24"/>
          <w:lang w:val="ru-RU"/>
        </w:rPr>
        <w:t>ช่วยด้วย!</w:t>
      </w:r>
      <w:r w:rsidR="001D3D9F" w:rsidRPr="000C5CEA">
        <w:rPr>
          <w:szCs w:val="24"/>
          <w:lang w:val="ru-RU"/>
        </w:rPr>
        <w:t xml:space="preserve">" </w:t>
      </w:r>
      <w:r w:rsidRPr="000C5CEA">
        <w:rPr>
          <w:szCs w:val="24"/>
          <w:lang w:val="ru-RU"/>
        </w:rPr>
        <w:t>เมื่อเขาตะโกน ผู้รักษาจะรีบวิ่งมาและช่วยเหลือเขาให้พ้นจากอันตราย ในสงครามทางจิตใจกับกิเลสตัณหา ก็ต้องทำเช่นเดียวกัน: เมื่อโกรธต่อกิเลสตัณหา ก็ต้องร้องตะโกนขอความช่วยเหลือ: พระเจ้าช่วยข้าพเจ้าด้วย! พระเยซูคริสต์เจ้า พระบุตรของพระเจ้า โปรดช่วยข้าพเจ้าด้วยเถิด! พระเจ้า โปรดฟังเสียงร้องขอความช่วยเหลือของข้าพเจ้าเถิด พระเจ้า โปรดช่วยข้าพเจ้าด้วยเถิด! เมื่อได้หันมาหาพระเจ้าในลักษณะนี้แล้ว อย่าได้หันเหออกจากพระองค์ด้วยการใส่ใจในสิ่งที่เกิดขึ้นภายในตัวคุณ แต่จงยืนอยู่ต่อหน้าพระเจ้า อ้อนวอนขอความช่วยเหลือจากพระองค์ จากสิ่งนี้ ศัตรูจะหนีไปทันทีราวกับถูกไฟเผา นักบุญท่านหนึ่งกล่าวว่า: จงโจมตีทหารเหล่านั้นในพระนามของพระเยซูคริสต์ ไม่มีสิ่งใดสามารถต่อต้านองค์พระผู้เป็นเจ้าได้ และพระองค์ทรงอยู่ใกล้ "</w:t>
      </w:r>
      <w:r w:rsidRPr="00FF6734">
        <w:rPr>
          <w:i/>
          <w:szCs w:val="24"/>
          <w:lang w:val="ru-RU"/>
        </w:rPr>
        <w:t>องค์พระผู้เป็นเจ้าทรงอยู่ใกล้ทุกคนที่ร้องทูลพระองค์ คือทุกคนที่ร้องทูลพระองค์ด้วยความจริงใจ พระองค์จะทรงเติมเต็มความปรารถนาของผู้ที่เกรงกลัวพระองค์ พระองค์จะทรงสดับฟังคำอธิษฐานของพวกเขาและช่วยกู้พวกเขา</w:t>
      </w:r>
      <w:r w:rsidR="00FF6734" w:rsidRPr="00FF6734">
        <w:rPr>
          <w:i/>
          <w:szCs w:val="24"/>
          <w:lang w:val="ru-RU"/>
        </w:rPr>
        <w:t xml:space="preserve">" </w:t>
      </w:r>
      <w:r w:rsidR="00FF6734">
        <w:rPr>
          <w:szCs w:val="24"/>
          <w:lang w:val="ru-RU"/>
        </w:rPr>
        <w:t>(สดุดี 144:</w:t>
      </w:r>
      <w:r w:rsidRPr="000C5CEA">
        <w:rPr>
          <w:szCs w:val="24"/>
          <w:lang w:val="ru-RU"/>
        </w:rPr>
        <w:t xml:space="preserve">18-19) พระองค์ทรงสัญญาไว้กับผู้ที่เรียกขานพระองค์ด้วยความหวังในยามทุกข์ยากว่า </w:t>
      </w:r>
      <w:r w:rsidR="00FF6734" w:rsidRPr="00FF6734">
        <w:rPr>
          <w:i/>
          <w:szCs w:val="24"/>
          <w:lang w:val="ru-RU"/>
        </w:rPr>
        <w:t>"</w:t>
      </w:r>
      <w:r w:rsidRPr="00FF6734">
        <w:rPr>
          <w:i/>
          <w:szCs w:val="24"/>
          <w:lang w:val="ru-RU"/>
        </w:rPr>
        <w:t>เพราะเขาวางใจในเรา เราจะช่วยให้เขาพ้น เราจะปกป้องเขา เพราะเขารู้จักนามของเรา เขาจะร้องเรียกเรา และเราจะตอบเขา เราจะอยู่กับเขาในยามทุกข์ยาก เราจะช่วยให้เขาพ้นและ</w:t>
      </w:r>
      <w:r w:rsidR="00FF6734" w:rsidRPr="00FF6734">
        <w:rPr>
          <w:i/>
          <w:szCs w:val="24"/>
          <w:lang w:val="ru-RU"/>
        </w:rPr>
        <w:t xml:space="preserve">ให้เกียรติเขา" </w:t>
      </w:r>
      <w:r w:rsidR="00FF6734">
        <w:rPr>
          <w:szCs w:val="24"/>
          <w:lang w:val="ru-RU"/>
        </w:rPr>
        <w:t>(สดุดี 90:</w:t>
      </w:r>
      <w:r w:rsidRPr="000C5CEA">
        <w:rPr>
          <w:szCs w:val="24"/>
          <w:lang w:val="ru-RU"/>
        </w:rPr>
        <w:t>14-15) อย่าลืมทำสิ่งนี้ และคุณจะเอาชนะและขับไล่ความปรารถนาทั้งหมดที่เกิดขึ้นในตัวคุณได้อย่างสำเร็จเสมอ</w:t>
      </w:r>
    </w:p>
    <w:p w14:paraId="0C0933B7" w14:textId="77777777" w:rsidR="004361BF" w:rsidRPr="000C5CEA" w:rsidRDefault="002B5BDF" w:rsidP="00FF6734">
      <w:pPr>
        <w:ind w:firstLine="708"/>
        <w:rPr>
          <w:szCs w:val="24"/>
          <w:lang w:val="ru-RU"/>
        </w:rPr>
      </w:pPr>
      <w:r w:rsidRPr="000C5CEA">
        <w:rPr>
          <w:szCs w:val="24"/>
          <w:lang w:val="ru-RU"/>
        </w:rPr>
        <w:t xml:space="preserve">คนอื่น ๆ ได้ทำ และอาจยังคงทำอยู่ ดังต่อไปนี้: เมื่อสังเกตเห็นความหลงใหลและรู้สึกไม่พอใจกับมัน พวกเขาเริ่มประณามว่าความหลงใหลนั้นไม่คู่ควร ตัวอย่างเช่น เมื่อมีความคิดแห่งความหยิ่งผยองเกิดขึ้น พวกเขาจะเริ่มอ่านว่า: </w:t>
      </w:r>
      <w:r w:rsidR="001D3D9F" w:rsidRPr="000C5CEA">
        <w:rPr>
          <w:szCs w:val="24"/>
          <w:lang w:val="ru-RU"/>
        </w:rPr>
        <w:t>"</w:t>
      </w:r>
      <w:r w:rsidRPr="000C5CEA">
        <w:rPr>
          <w:szCs w:val="24"/>
          <w:lang w:val="ru-RU"/>
        </w:rPr>
        <w:t>ความหยิ่งผยองเป็นสิ่งที่น่ารังเกียจต่อพระเจ้า; เจ้า ผู้เป็นเพียงดินและขี้เถ้า จะไม่ละอายใจได้อย่างไรที่ยกตนให้สูงส่งในความคิด จงระลึกถึงบาปของเจ้า</w:t>
      </w:r>
      <w:r w:rsidR="001D3D9F" w:rsidRPr="000C5CEA">
        <w:rPr>
          <w:szCs w:val="24"/>
          <w:lang w:val="ru-RU"/>
        </w:rPr>
        <w:t xml:space="preserve">" </w:t>
      </w:r>
      <w:r w:rsidR="00450DE7">
        <w:rPr>
          <w:szCs w:val="24"/>
          <w:lang w:val="ru-RU"/>
        </w:rPr>
        <w:t xml:space="preserve">— </w:t>
      </w:r>
      <w:r w:rsidRPr="000C5CEA">
        <w:rPr>
          <w:szCs w:val="24"/>
          <w:lang w:val="ru-RU"/>
        </w:rPr>
        <w:t>และข้อความทำนองนี้ ทุกคนเลือกความคิดที่ต่อต้านความหยิ่งยโส โดยเชื่อว่าสิ่งนี้จะขับไล่ความคิดที่หยิ่งยโสออกไป บางครั้งมันก็ขับไล่ความคิดนั้นออกไปได้ แต่โดยทั่วไปแล้ว วิธีนี้ไม่ถูกต้อง เมื่อเราเปิดเผยความคิดที่เต็มไปด้วยอารมณ์ เราก็ยังคงเก็บมันไว้ในใจ และในขณะเดียวกันมันก็ปลุกเร้าความรู้สึกและปลุกความปรารถนา นั่นคือ มันยังคงทำให้จิตวิญญาณเสื่อมเสียต่อไป และการที่มันปรากฏอยู่ในความคิดของเรา ก็เป็นการทำให้เสื่อมเสียแล้ว แต่เมื่อเราไม่เข้าสู่การต่อสู้ทางคำพูดกับความคิดที่เต็มไปด้วยอารมณ์นี้ แต่หันไปหาพระผู้เป็นเจ้าโดยตรงด้วยความกลัว ความเคารพ ความหวัง และความจงรักภักดีต่อพระอำนาจอันยิ่งใหญ่ของพระองค์ ความคิดที่เต็มไปด้วยอารมณ์นั้นก็จะถูกกำจัดออกไปจากดวงตาของจิตใจที่จ้องมองพระผู้เป็นเจ้า</w:t>
      </w:r>
      <w:r w:rsidR="00C565CE" w:rsidRPr="000C5CEA">
        <w:rPr>
          <w:szCs w:val="24"/>
          <w:lang w:val="ru-RU"/>
        </w:rPr>
        <w:t xml:space="preserve"> </w:t>
      </w:r>
      <w:r w:rsidRPr="000C5CEA">
        <w:rPr>
          <w:szCs w:val="24"/>
          <w:lang w:val="ru-RU"/>
        </w:rPr>
        <w:lastRenderedPageBreak/>
        <w:t>เมื่อถูกตัดขาดจากจิตวิญญาณด้วยความเอาใจใส่เช่นนี้ จิตวิญญาณย่อมละออกจากโดยธรรมชาติหากได้รับการกระตุ้นตามธรรมชาติ และหากศัตรูแทรกแซงในที่นี้ เขาจะถูกแสงสว่างแห่งจิตใจที่แผ่ซ่านจากการใคร่ครวญถึงองค์พระผู้เป็นเจ้าส่องกระทบ และจะเกิดเหตุการณ์ที่จิตวิญญาณสงบลงจากแรงโจมตีอันเร่าร้อนทันทีที่หันไปหาองค์พระผู้เป็นเจ้าและร้องเรียกพระองค์</w:t>
      </w:r>
    </w:p>
    <w:p w14:paraId="5811BCC2" w14:textId="77777777" w:rsidR="004361BF" w:rsidRPr="000C5CEA" w:rsidRDefault="002B5BDF" w:rsidP="00FF6734">
      <w:pPr>
        <w:ind w:firstLine="708"/>
        <w:rPr>
          <w:szCs w:val="24"/>
          <w:lang w:val="ru-RU"/>
        </w:rPr>
      </w:pPr>
      <w:r w:rsidRPr="000C5CEA">
        <w:rPr>
          <w:szCs w:val="24"/>
          <w:lang w:val="ru-RU"/>
        </w:rPr>
        <w:t>เพื่ออธิบายให้ชัดเจนยิ่งขึ้น ข้าพเจ้าจะเล่าตำนานให้ฟัง มีชายชราคนหนึ่งอาศัยอยู่ในทะเลทรายอันเงียบสงบ ปีศาจได้บุกโจมตีเขาและเริ่มลากเขาออกจากห้องขัง โดยมีเจตนาจะขับไล่เขาออกจากทะเลทรายโดยสิ้นเชิง ชายชราเริ่มต่อสู้กับพวกมัน แต่พวกมันมีกำลังเหนือกว่าและลากเขาไปถึงประตู อีกนิดเดียวพวกเขาก็จะโยนเขาออกไปแล้ว เมื่อเห็นอันตรายอย่างรุนแรง ชายชราจึงร้องออกมาว่า: "พระเยซูคริสต์เจ้าข้า!</w:t>
      </w:r>
      <w:r w:rsidR="001D3D9F" w:rsidRPr="000C5CEA">
        <w:rPr>
          <w:szCs w:val="24"/>
          <w:lang w:val="ru-RU"/>
        </w:rPr>
        <w:t>"</w:t>
      </w:r>
      <w:r w:rsidRPr="000C5CEA">
        <w:rPr>
          <w:szCs w:val="24"/>
          <w:lang w:val="ru-RU"/>
        </w:rPr>
        <w:t xml:space="preserve"> </w:t>
      </w:r>
      <w:r w:rsidR="001D3D9F" w:rsidRPr="000C5CEA">
        <w:rPr>
          <w:szCs w:val="24"/>
          <w:lang w:val="ru-RU"/>
        </w:rPr>
        <w:t>"</w:t>
      </w:r>
      <w:r w:rsidRPr="000C5CEA">
        <w:rPr>
          <w:szCs w:val="24"/>
          <w:lang w:val="ru-RU"/>
        </w:rPr>
        <w:t>เหตุใดพระองค์จึงทรงทอดทิ้งข้าพระองค์? โปรดช่วยข้าพระองค์ด้วยเถิด พระเจ้า!</w:t>
      </w:r>
      <w:r w:rsidR="001D3D9F" w:rsidRPr="000C5CEA">
        <w:rPr>
          <w:szCs w:val="24"/>
          <w:lang w:val="ru-RU"/>
        </w:rPr>
        <w:t xml:space="preserve">" </w:t>
      </w:r>
      <w:r w:rsidRPr="000C5CEA">
        <w:rPr>
          <w:szCs w:val="24"/>
          <w:lang w:val="ru-RU"/>
        </w:rPr>
        <w:t>ทันทีที่เขาร้องออกมา พระเจ้าก็ปรากฏพระองค์และขับไล่ปีศาจออกไป แล้วตรัสกับผู้อาวุโสว่า "เราไม่ได้ทอดทิ้งเจ้า แต่เพราะเจ้ามิได้ร้องเรียกเราและคิดว่าเจ้าสามารถจัดการกับศัตรูของเจ้าได้เอง เราจึงมิได้มาช่วยเหลือเจ้า เจ้าต้องโทษตัวเองที่พึ่งพาตนเอง" จงเรียกหาเรา แล้วเจ้าจะพบความช่วยเหลือพร้อมเสมอ</w:t>
      </w:r>
      <w:r w:rsidR="001D3D9F" w:rsidRPr="000C5CEA">
        <w:rPr>
          <w:szCs w:val="24"/>
          <w:lang w:val="ru-RU"/>
        </w:rPr>
        <w:t xml:space="preserve">" </w:t>
      </w:r>
      <w:r w:rsidRPr="000C5CEA">
        <w:rPr>
          <w:szCs w:val="24"/>
          <w:lang w:val="ru-RU"/>
        </w:rPr>
        <w:t>เมื่อกล่าวจบ พระองค์ก็หายตัวไป เหตุการณ์นี้สอนบทเรียนแก่ผู้อาวุโส และสอนบทเรียนแก่เราทุกคนด้วย อย่าต่อสู้กับความคิดที่เต็มไปด้วยตัณหาด้วยการโต้แย้งในใจของเรา แต่จงหันไปหาพระเจ้าด้วยการสวดภาวนาต่อต้านความคิดเหล่านั้นทันที</w:t>
      </w:r>
    </w:p>
    <w:p w14:paraId="3B83510B" w14:textId="77777777" w:rsidR="004361BF" w:rsidRPr="000C5CEA" w:rsidRDefault="002B5BDF" w:rsidP="00FF6734">
      <w:pPr>
        <w:ind w:firstLine="708"/>
        <w:rPr>
          <w:szCs w:val="24"/>
          <w:lang w:val="ru-RU"/>
        </w:rPr>
      </w:pPr>
      <w:r w:rsidRPr="000C5CEA">
        <w:rPr>
          <w:szCs w:val="24"/>
          <w:lang w:val="ru-RU"/>
        </w:rPr>
        <w:t xml:space="preserve">ทุกคนที่ต่อสู้กับกิเลสของตนด้วยสติปัญญาอย่างชาญฉลาดย่อมทำเช่นนั้น นักบุญจอห์น โคโลฟ กล่าวถึงตัวเองว่า: </w:t>
      </w:r>
      <w:r w:rsidR="001D3D9F" w:rsidRPr="000C5CEA">
        <w:rPr>
          <w:szCs w:val="24"/>
          <w:lang w:val="ru-RU"/>
        </w:rPr>
        <w:t>"</w:t>
      </w:r>
      <w:r w:rsidRPr="000C5CEA">
        <w:rPr>
          <w:szCs w:val="24"/>
          <w:lang w:val="ru-RU"/>
        </w:rPr>
        <w:t>ฉันทำเหมือนคนหนึ่งที่นั่งอยู่ใต้ต้นไม้และมองไปรอบๆ อย่างระมัดระวัง ทันทีที่คนนี้เห็นสัตว์ร้ายกำลังเข้ามาเพื่อจะกินเขา เขาก็ปีนขึ้นต้นไม้ทันที และสัตว์ร้ายเหล่านั้นเมื่อเข้ามาใกล้ก็เดินวนไปรอบๆ แล้วจากไป" และทันทีที่ข้าพเจ้าสังเกตเห็นสัตว์ร้ายทางจิตใจกำลังเข้ามาใกล้ด้วยความคิดอันเร่าร้อน ข้าพเจ้าก็หันจิตใจไปหาพระเจ้าทันที และสัตว์ร้ายทางจิตใจเหล่านี้ก็ไม่มีเวลาแม้แต่จะเข้ามาใกล้ข้าพเจ้า เพราะพวกมันถูกบังคับให้กระจัดกระจายไปโดยเปล่า</w:t>
      </w:r>
      <w:r w:rsidR="001D3D9F" w:rsidRPr="000C5CEA">
        <w:rPr>
          <w:szCs w:val="24"/>
          <w:lang w:val="ru-RU"/>
        </w:rPr>
        <w:t>ประโยชน์</w:t>
      </w:r>
    </w:p>
    <w:p w14:paraId="37C8E26C" w14:textId="77777777" w:rsidR="004361BF" w:rsidRPr="000C5CEA" w:rsidRDefault="002B5BDF" w:rsidP="00FF6734">
      <w:pPr>
        <w:ind w:firstLine="708"/>
        <w:rPr>
          <w:szCs w:val="24"/>
          <w:lang w:val="ru-RU"/>
        </w:rPr>
      </w:pPr>
      <w:r w:rsidRPr="000C5CEA">
        <w:rPr>
          <w:szCs w:val="24"/>
          <w:lang w:val="ru-RU"/>
        </w:rPr>
        <w:t xml:space="preserve">จงระลึกถึงสิ่งที่ข้าพเจ้าได้เขียนถึงท่านไว้ก่อนหน้านี้ว่า จำเป็นต้องตั้งสติของจิตใจไว้ในหัวใจ และให้เพ่งมองและเรียกหาองค์พระผู้เป็นเจ้าอยู่เสมอในที่นั้น นี่ก็เหมือนกับที่กล่าวไว้ในขณะนี้ว่า จำเป็นต้องหันกลับมาหาองค์พระผู้เป็นเจ้าด้วยการอธิษฐาน เมื่อมีความคิด ความรู้สึก หรือความปรารถนาอันเร่าร้อนเกิดขึ้น เราต้องหันไปหาพระเจ้าโดยการลดความสนใจของจิตใจลงสู่ใจของเราและร้องเรียกหาพระองค์ที่นั่น หากเราปฏิบัติตามกฎเล็กๆ นี้อย่างไม่ขาดสาย: ตั้งใจให้จิตใจของเราอยู่ในใจของเรา ยืนอยู่ต่อหน้าพระเจ้าด้วยความกลัว ความเคารพ และความจงรักภักดี แล้วไม่เพียงแต่ความปรารถนาและความรู้สึกที่ร้อนแรงจะไม่เกิดขึ้นในเราเท่านั้น แต่แม้แต่ความคิดที่เปลือยเปล่าก็จะไม่เกิดขึ้นด้วย แต่ความโชคร้ายของเราคือเราหันจิตใจของเราออกจากพระเจ้าและหลงทางไปในความคิดที่ห่างไกล ณ ขณะนี้ ความคิดที่เต็มไปด้วยอารมณ์เข้ามาแทรกแซง และหากเราไม่ระวัง เราจะเห็นว่าความรู้สึกที่เต็มไปด้วยอารมณ์ได้เกิดขึ้นแล้ว และความปรารถนาได้เริ่มก่อตัวขึ้น ดังนั้นเราจึงต้องต่อสู้ แล้วใครจะเป็นผู้รับผิดชอบ?! หากเราไม่ยอมให้ความคิดของเราล่องลอยไป ไม่มีเรื่องทะเลาะวิวาทเกิดขึ้น แต่หากเราทำผิดพลาดโดยหันใจของเราออกจากพระเจ้า และนำมาซึ่งปัญหาแก่ตัวเอง อย่างน้อยตอนนี้ที่ปัญหาได้ถูกสังเกตเห็นแล้ว ให้เราเร่งรีบไปหาที่หลบภัยอีกครั้ง </w:t>
      </w:r>
      <w:r w:rsidR="00450DE7">
        <w:rPr>
          <w:szCs w:val="24"/>
          <w:lang w:val="ru-RU"/>
        </w:rPr>
        <w:t xml:space="preserve">— </w:t>
      </w:r>
      <w:r w:rsidRPr="000C5CEA">
        <w:rPr>
          <w:szCs w:val="24"/>
          <w:lang w:val="ru-RU"/>
        </w:rPr>
        <w:t>ในใจของเราต่อหน้าพระเจ้า — เพื่อขอความช่วยเหลือจากพระองค์</w:t>
      </w:r>
    </w:p>
    <w:p w14:paraId="30A31164" w14:textId="77777777" w:rsidR="004361BF" w:rsidRPr="000C5CEA" w:rsidRDefault="002B5BDF" w:rsidP="007D56CB">
      <w:pPr>
        <w:ind w:firstLine="708"/>
        <w:rPr>
          <w:szCs w:val="24"/>
          <w:lang w:val="ru-RU"/>
        </w:rPr>
      </w:pPr>
      <w:r w:rsidRPr="000C5CEA">
        <w:rPr>
          <w:szCs w:val="24"/>
          <w:lang w:val="ru-RU"/>
        </w:rPr>
        <w:t xml:space="preserve">ในเรื่องนี้ นักบุญจอห์น โคโลฟ ได้เล่าเรื่องอุปมาไว้ดังนี้: </w:t>
      </w:r>
      <w:r w:rsidR="00C565CE" w:rsidRPr="000C5CEA">
        <w:rPr>
          <w:szCs w:val="24"/>
          <w:lang w:val="ru-RU"/>
        </w:rPr>
        <w:t>ครั้ง</w:t>
      </w:r>
      <w:r w:rsidRPr="000C5CEA">
        <w:rPr>
          <w:szCs w:val="24"/>
          <w:lang w:val="ru-RU"/>
        </w:rPr>
        <w:t xml:space="preserve">หนึ่งมีหญิงสาวผู้หนึ่งรูปงามแต่มีศีลธรรมเสื่อมทราม ผู้ปกครองของประเทศนั้นเกิดความสงสารเธอ เมื่อเห็นความงามเช่นนี้ถูกปล่อยให้สูญเปล่า และเมื่อถึงเวลาที่เหมาะสม จึงกล่าวกับเธอว่า: </w:t>
      </w:r>
      <w:r w:rsidR="001D3D9F" w:rsidRPr="000C5CEA">
        <w:rPr>
          <w:szCs w:val="24"/>
          <w:lang w:val="ru-RU"/>
        </w:rPr>
        <w:t>"</w:t>
      </w:r>
      <w:r w:rsidRPr="000C5CEA">
        <w:rPr>
          <w:szCs w:val="24"/>
          <w:lang w:val="ru-RU"/>
        </w:rPr>
        <w:t>ละทิ้งความชั่วร้ายของเธอเถิด ข้าจะพาเธอเข้าบ้านของข้า และเธอจะเป็นภรรยาและเจ้าของสมบัติมากมาย ขอเพียงให้เธอจงซื่อสัตย์ มิฉะนั้นเธอจะต้องพบกับความทุกข์ทรมานที่ไม่อาจจินตนาการได้</w:t>
      </w:r>
      <w:r w:rsidR="001D3D9F" w:rsidRPr="000C5CEA">
        <w:rPr>
          <w:szCs w:val="24"/>
          <w:lang w:val="ru-RU"/>
        </w:rPr>
        <w:t>"</w:t>
      </w:r>
      <w:r w:rsidRPr="000C5CEA">
        <w:rPr>
          <w:szCs w:val="24"/>
          <w:lang w:val="ru-RU"/>
        </w:rPr>
        <w:t xml:space="preserve"> เธอตกลงและถูกพาไปยังบ้านของผู้ปกครอง เพื่อนเก่าของเธอเมื่อเห็นว่าเธอหายตัวไปก็เริ่มค้นหาและสอบถามจนพบว่าเธออยู่กับผู้ปกครอง แม้ผู้ปกครองจะน่าเกรงขามเพียงใด พวกเขาก็ยังไม่สิ้นหวังที่จะล่อให้หญิงงามกลับมาหาพวกเขา เพราะรู้ถึงจุดอ่อนของเธอ สิ่งที่เราต้องทำคือไปหลังบ้านแล้วผิวปาก แล้วเธอจะเข้าใจว่าเกิดอะไรขึ้นและรีบวิ่งออกมาหาเราทันที พวกเขาจึงทำตามนั้น พวกเขาเข้ามาใกล้บ้านจากด้านหลังและผิวปากเรียก เสียงผิวปากนั้นทำให้หญิงสาวผู้งดงามสะดุ้งไหว บางสิ่งในใจของเธอก็พลันไหวตามเช่นเคย แต่เธอได้สติกลับมาแล้ว แทนที่จะวิ่งออกจากบ้าน เธอกลับรีบเข้าไปในห้องด้านในก่อนที่ผู้ว่าราชการจะมาถึง ที่นั่นเธอสงบลงทันที ไม่มีเสียงผิวปากดังขึ้นอีก </w:t>
      </w:r>
      <w:r w:rsidRPr="000C5CEA">
        <w:rPr>
          <w:szCs w:val="24"/>
          <w:lang w:val="ru-RU"/>
        </w:rPr>
        <w:lastRenderedPageBreak/>
        <w:t>เพื่อนเหล่านั้นผิวปากและผิวปากแล้วเดินจากไปมือเปล่า ความหมายของอุปมานี้ชัดเจน ความงามนี้เปรียบเสมือนวิญญาณที่หลงทางซึ่งหันกลับมาหาพระเจ้าด้วยการกลับใจ และรวมเป็นหนึ่งเดียวกับพระองค์เพื่อที่จะเป็นของพระองค์เพียงผู้เดียวและรับใช้พระองค์เพียงผู้เดียว อดีตเพื่อนของเธอเป็นตัวแทนของความหลงใหล เสียงหวีดหวิวของพวกเขาคือการเคลื่อนไหวของความคิด ความรู้สึก และความปรารถนาอันเร่าร้อน การหลบหนีเข้าไปในห้องภายในลึกสุดคือการหาที่พึ่งในห้วงลึกของหัวใจ เพื่อยืนอยู่ต่อหน้าพระเจ้า ณ ที่นั้น เมื่อสิ่งนี้สำเร็จภายใน สิ่งใดก็ตามที่สร้างความวุ่นวายในจิตวิญญาณจากความหลงใหลจะจากไปโดยอัตโนมัติ และจิตวิญญาณจะสงบลง</w:t>
      </w:r>
    </w:p>
    <w:p w14:paraId="7ADF0018" w14:textId="77777777" w:rsidR="004361BF" w:rsidRPr="000C5CEA" w:rsidRDefault="002B5BDF" w:rsidP="007D56CB">
      <w:pPr>
        <w:ind w:firstLine="708"/>
        <w:rPr>
          <w:szCs w:val="24"/>
          <w:lang w:val="ru-RU"/>
        </w:rPr>
      </w:pPr>
      <w:r w:rsidRPr="000C5CEA">
        <w:rPr>
          <w:szCs w:val="24"/>
          <w:lang w:val="ru-RU"/>
        </w:rPr>
        <w:t>จงยอมรับคำกล่าวนี้และปฏิบัติตามความหมายของมันเสมอ คุณจะเห็นได้ว่าความสงบภายในของคุณซึ่งถูกรบกวนโดยการปรากฏของกิเลส จะได้รับการฟื้นฟูอย่างรวดเร็วเพียงใด</w:t>
      </w:r>
    </w:p>
    <w:p w14:paraId="58137F98" w14:textId="77777777" w:rsidR="004361BF" w:rsidRPr="000C5CEA" w:rsidRDefault="002B5BDF" w:rsidP="007D56CB">
      <w:pPr>
        <w:ind w:firstLine="708"/>
        <w:rPr>
          <w:szCs w:val="24"/>
          <w:lang w:val="ru-RU"/>
        </w:rPr>
      </w:pPr>
      <w:r w:rsidRPr="000C5CEA">
        <w:rPr>
          <w:szCs w:val="24"/>
          <w:lang w:val="ru-RU"/>
        </w:rPr>
        <w:t>ขอพระเมตตาของพระเจ้าจงอยู่กับท่าน! ช่วยตัวเองเถิด!</w:t>
      </w:r>
    </w:p>
    <w:p w14:paraId="7F12D331" w14:textId="77777777" w:rsidR="007D56CB" w:rsidRPr="002C2DB9" w:rsidRDefault="007D56CB" w:rsidP="004361BF">
      <w:pPr>
        <w:rPr>
          <w:szCs w:val="24"/>
          <w:lang w:val="ru-RU"/>
        </w:rPr>
      </w:pPr>
    </w:p>
    <w:p w14:paraId="103CEB00" w14:textId="77777777" w:rsidR="004361BF" w:rsidRPr="000C5CEA" w:rsidRDefault="00F26D75" w:rsidP="007064AB">
      <w:pPr>
        <w:pStyle w:val="Heading3"/>
        <w:rPr>
          <w:lang w:val="ru-RU"/>
        </w:rPr>
      </w:pPr>
      <w:bookmarkStart w:id="59" w:name="_Toc482121630"/>
      <w:r>
        <w:rPr>
          <w:lang w:val="ru-RU"/>
        </w:rPr>
        <w:t>|</w:t>
      </w:r>
      <w:r w:rsidR="002B5BDF" w:rsidRPr="000C5CEA">
        <w:rPr>
          <w:lang w:val="ru-RU"/>
        </w:rPr>
        <w:t xml:space="preserve"> 59 </w:t>
      </w:r>
      <w:r>
        <w:rPr>
          <w:lang w:val="ru-RU"/>
        </w:rPr>
        <w:t>|</w:t>
      </w:r>
      <w:bookmarkEnd w:id="59"/>
    </w:p>
    <w:p w14:paraId="0C101D92" w14:textId="77777777" w:rsidR="004361BF" w:rsidRPr="000C5CEA" w:rsidRDefault="002B5BDF" w:rsidP="00175C86">
      <w:pPr>
        <w:rPr>
          <w:szCs w:val="24"/>
          <w:lang w:val="ru-RU"/>
        </w:rPr>
      </w:pPr>
      <w:r w:rsidRPr="000C5CEA">
        <w:rPr>
          <w:szCs w:val="24"/>
          <w:lang w:val="ru-RU"/>
        </w:rPr>
        <w:t>ทุกสิ่งทุกอย่างเกี่ยวกับสงครามทางจิตใจโดยทั่วไปได้ถูกกล่าวแก่ท่านแล้ว มีกิเลสตัณหามากมาย แต่ไม่ว่ากิเลสเหล่านั้นจะมีมากเพียงใดก็ตาม ทั้งหมดล้วนเกิดขึ้นในลักษณะที่ได้กล่าวไว้แล้ว และล้วนถูกขับไล่และเอาชนะได้ ดังที่ได้กล่าวมาแล้ว แต่ละความหลงใหล แน่นอนว่ามีลักษณะเฉพาะของตัวเองที่ถูกกระตุ้นให้เกิดขึ้น; นอกจากนี้ยังมีความบังเอิญมากมายในวิธีที่พวกมันปรากฏขึ้น แต่สิ่งนี้ไม่ได้เปลี่ยนแปลงวิธีการทั่วไปในการต่อสู้กับพวกมัน ทำตามที่กล่าวมาแล้ว และคุณจะขับไล่ความหลงใหลทุกชนิดออกไปได้สำเร็จ ไม่ว่ามันจะเกิดขึ้นในตัวคุณอย่างแรงกล้าเพียงใดก็ตาม</w:t>
      </w:r>
    </w:p>
    <w:p w14:paraId="614B10DA" w14:textId="77777777" w:rsidR="004361BF" w:rsidRPr="000C5CEA" w:rsidRDefault="002B5BDF" w:rsidP="007D56CB">
      <w:pPr>
        <w:ind w:firstLine="708"/>
        <w:rPr>
          <w:szCs w:val="24"/>
          <w:lang w:val="ru-RU"/>
        </w:rPr>
      </w:pPr>
      <w:r w:rsidRPr="000C5CEA">
        <w:rPr>
          <w:szCs w:val="24"/>
          <w:lang w:val="ru-RU"/>
        </w:rPr>
        <w:t>เพื่อที่คุณจะได้จดจำสิ่งเหล่านี้ได้ดีขึ้นและเชื่อมั่นว่านี่คือแนวทางที่ควรปฏิบัติ ข้าพเจ้าจึงขอคัดลอกข้อความบางส่วนจากท่านบาทหลวงอิสิคิอุส ผู้เป็นปุโรหิตแห่งกรุงเยรูซาเล็ม ซึ่งข้าพเจ้าจำได้ว่าเคยส่งหนังสือของท่านให้ท่านไปแล้ว</w:t>
      </w:r>
    </w:p>
    <w:p w14:paraId="17D2587C" w14:textId="77777777" w:rsidR="004361BF" w:rsidRPr="000C5CEA" w:rsidRDefault="002B5BDF" w:rsidP="007D56CB">
      <w:pPr>
        <w:ind w:firstLine="708"/>
        <w:rPr>
          <w:szCs w:val="24"/>
          <w:lang w:val="ru-RU"/>
        </w:rPr>
      </w:pPr>
      <w:r w:rsidRPr="000C5CEA">
        <w:rPr>
          <w:szCs w:val="24"/>
          <w:lang w:val="ru-RU"/>
        </w:rPr>
        <w:t xml:space="preserve">นี่คือสิ่งที่เขาพูด: </w:t>
      </w:r>
      <w:r w:rsidR="001D3D9F" w:rsidRPr="000C5CEA">
        <w:rPr>
          <w:szCs w:val="24"/>
          <w:lang w:val="ru-RU"/>
        </w:rPr>
        <w:t>"</w:t>
      </w:r>
      <w:r w:rsidRPr="000C5CEA">
        <w:rPr>
          <w:szCs w:val="24"/>
          <w:lang w:val="ru-RU"/>
        </w:rPr>
        <w:t xml:space="preserve">ผู้ที่ต่อสู้ภายในต้องมีความต่อไปนี้สี่ประการในทุกขณะ: ความถ่อมตน, ความเอาใจใส่อย่างยิ่ง, การขัดแย้ง (กับความคิด) และการอธิษฐาน. ความถ่อมตน </w:t>
      </w:r>
      <w:r w:rsidR="00450DE7">
        <w:rPr>
          <w:szCs w:val="24"/>
          <w:lang w:val="ru-RU"/>
        </w:rPr>
        <w:t xml:space="preserve">— </w:t>
      </w:r>
      <w:r w:rsidRPr="000C5CEA">
        <w:rPr>
          <w:szCs w:val="24"/>
          <w:lang w:val="ru-RU"/>
        </w:rPr>
        <w:t xml:space="preserve">เพราะศัตรูของเขาในการต่อสู้คือปีศาจที่หยิ่งผยอง </w:t>
      </w:r>
      <w:r w:rsidR="00450DE7">
        <w:rPr>
          <w:szCs w:val="24"/>
          <w:lang w:val="ru-RU"/>
        </w:rPr>
        <w:t xml:space="preserve">— </w:t>
      </w:r>
      <w:r w:rsidRPr="000C5CEA">
        <w:rPr>
          <w:szCs w:val="24"/>
          <w:lang w:val="ru-RU"/>
        </w:rPr>
        <w:t xml:space="preserve">เพื่อรักษาความช่วยเหลือของพระคริสต์ด้วยมือของหัวใจ, เพราะองค์พระผู้เป็นเจ้าเกลียดชังผู้หยิ่งผยอง. ความสนใจ </w:t>
      </w:r>
      <w:r w:rsidR="00450DE7">
        <w:rPr>
          <w:szCs w:val="24"/>
          <w:lang w:val="ru-RU"/>
        </w:rPr>
        <w:t xml:space="preserve">— </w:t>
      </w:r>
      <w:r w:rsidRPr="000C5CEA">
        <w:rPr>
          <w:szCs w:val="24"/>
          <w:lang w:val="ru-RU"/>
        </w:rPr>
        <w:t xml:space="preserve">เพื่อไม่ให้ใจมีความคิดใด ๆ แม้ว่าจะดูดีก็ตาม ความขัดแย้ง </w:t>
      </w:r>
      <w:r w:rsidR="00450DE7">
        <w:rPr>
          <w:szCs w:val="24"/>
          <w:lang w:val="ru-RU"/>
        </w:rPr>
        <w:t xml:space="preserve">— </w:t>
      </w:r>
      <w:r w:rsidRPr="000C5CEA">
        <w:rPr>
          <w:szCs w:val="24"/>
          <w:lang w:val="ru-RU"/>
        </w:rPr>
        <w:t xml:space="preserve">เพื่อให้เมื่อความคิดเกิดขึ้น ก็สามารถถูกขับไล่ด้วยความโกรธได้ทันที การอธิษฐาน </w:t>
      </w:r>
      <w:r w:rsidR="00450DE7">
        <w:rPr>
          <w:szCs w:val="24"/>
          <w:lang w:val="ru-RU"/>
        </w:rPr>
        <w:t xml:space="preserve">— </w:t>
      </w:r>
      <w:r w:rsidRPr="000C5CEA">
        <w:rPr>
          <w:szCs w:val="24"/>
          <w:lang w:val="ru-RU"/>
        </w:rPr>
        <w:t>เพื่อว่าหลังจากความขัดแย้งแล้ว บุคคลอาจร้องเรียกพระคริสต์ด้วยเสียงถอนหายใจที่ไม่อาจบรรยายได้ทันที และจากนั้นผู้ถือศีลอดนี้จะเห็นศัตรูถูกผูกมัดหรือถูกขับไล่ออกไปด้วยพระนามของพระเยซูที่เคารพบูชา ราวกับฝุ่นในสายลม หรือเหมือนควันที่หายไปพร้อมกับฝัน</w:t>
      </w:r>
      <w:r w:rsidR="001D3D9F" w:rsidRPr="000C5CEA">
        <w:rPr>
          <w:szCs w:val="24"/>
          <w:lang w:val="ru-RU"/>
        </w:rPr>
        <w:t xml:space="preserve">" </w:t>
      </w:r>
      <w:r w:rsidRPr="000C5CEA">
        <w:rPr>
          <w:szCs w:val="24"/>
          <w:lang w:val="ru-RU"/>
        </w:rPr>
        <w:t>(ย่อหน้าที่ 20)</w:t>
      </w:r>
    </w:p>
    <w:p w14:paraId="7B9945FD" w14:textId="77777777" w:rsidR="004361BF" w:rsidRPr="000C5CEA" w:rsidRDefault="002B5BDF" w:rsidP="007D56CB">
      <w:pPr>
        <w:ind w:firstLine="708"/>
        <w:rPr>
          <w:szCs w:val="24"/>
          <w:lang w:val="ru-RU"/>
        </w:rPr>
      </w:pPr>
      <w:r w:rsidRPr="000C5CEA">
        <w:rPr>
          <w:szCs w:val="24"/>
          <w:lang w:val="ru-RU"/>
        </w:rPr>
        <w:t xml:space="preserve">นี่คืออีกข้อความหนึ่งที่มีความคล้ายคลึงกัน: </w:t>
      </w:r>
      <w:r w:rsidR="001D3D9F" w:rsidRPr="000C5CEA">
        <w:rPr>
          <w:szCs w:val="24"/>
          <w:lang w:val="ru-RU"/>
        </w:rPr>
        <w:t>"</w:t>
      </w:r>
      <w:r w:rsidRPr="000C5CEA">
        <w:rPr>
          <w:szCs w:val="24"/>
          <w:lang w:val="ru-RU"/>
        </w:rPr>
        <w:t>ในการสงครามทางจิตใจ บุคคลต้องกระทำเช่นเดียวกับในสงคราม (ธรรมดา) ประการแรก ต้องมีสติสัมปชัญญะ ประการที่สอง เมื่อสังเกตเห็นว่าศัตรูได้ก่อให้เกิดความคิดใดขึ้น ต้องโต้ตอบด้วยคำสาปแช่ง ด้วยความโกรธแค้นในใจ" ประการที่สาม เราต้องอธิษฐานต่อต้านเขา โดยเรียกพระนามพระเยซูคริสต์ในใจของเรา เพื่อที่วิญญาณชั่วร้ายจะหายไปทันที และจิตใจจะไม่ติดตามความฝัน เหมือนเด็กที่ถูกหลอกลวงโดยนักมายากลหรือตัวตลก (105)</w:t>
      </w:r>
    </w:p>
    <w:p w14:paraId="421EFCE9" w14:textId="77777777" w:rsidR="004361BF" w:rsidRPr="000C5CEA" w:rsidRDefault="002B5BDF" w:rsidP="00DE1AC6">
      <w:pPr>
        <w:ind w:firstLine="708"/>
        <w:rPr>
          <w:szCs w:val="24"/>
          <w:lang w:val="ru-RU"/>
        </w:rPr>
      </w:pPr>
      <w:r w:rsidRPr="000C5CEA">
        <w:rPr>
          <w:szCs w:val="24"/>
          <w:lang w:val="ru-RU"/>
        </w:rPr>
        <w:t xml:space="preserve">"หากคุณปฏิบัติต่อหัวใจของคุณด้วยความถ่อมตนเสมอ ระลึกถึงความตาย การตำหนิตนเอง การขัดแย้งกับความคิดของตนเอง และการเรียกขานพระนามของพระเยซูคริสต์ และด้วยอาวุธเหล่านี้ คุณยังคงดำเนินต่อไปทุกวันอย่างรอบคอบ บนเส้นทางที่แคบ เส้นทางแห่งความคิดที่เปี่ยมด้วยความสุข ความคิดสร้างสรรค์ และความรื่นรมย์ แล้วท่านจะเข้าสู่การใคร่ครวญอันศักดิ์สิทธิ์ของนักบุญทั้งหลาย และได้รับการเปิดเผยจากปริศนาอันลึกซึ้งของพระคริสต์ </w:t>
      </w:r>
      <w:r w:rsidR="00DE1AC6" w:rsidRPr="00DE1AC6">
        <w:rPr>
          <w:i/>
          <w:szCs w:val="24"/>
          <w:lang w:val="ru-RU"/>
        </w:rPr>
        <w:t>"</w:t>
      </w:r>
      <w:r w:rsidRPr="00DE1AC6">
        <w:rPr>
          <w:i/>
          <w:szCs w:val="24"/>
          <w:lang w:val="ru-RU"/>
        </w:rPr>
        <w:t>ผู้ทรงซ่อนไว้ซึ่งทรัพย์สมบัติทั้งปวงแห่งปัญญาและความรู้</w:t>
      </w:r>
      <w:r w:rsidR="00DE1AC6" w:rsidRPr="00DE1AC6">
        <w:rPr>
          <w:i/>
          <w:szCs w:val="24"/>
          <w:lang w:val="ru-RU"/>
        </w:rPr>
        <w:t>"</w:t>
      </w:r>
      <w:r w:rsidRPr="00DE1AC6">
        <w:rPr>
          <w:i/>
          <w:szCs w:val="24"/>
          <w:lang w:val="ru-RU"/>
        </w:rPr>
        <w:t xml:space="preserve"> </w:t>
      </w:r>
      <w:r w:rsidRPr="000C5CEA">
        <w:rPr>
          <w:szCs w:val="24"/>
          <w:lang w:val="ru-RU"/>
        </w:rPr>
        <w:t xml:space="preserve">และในพระองค์ </w:t>
      </w:r>
      <w:r w:rsidR="00DE1AC6" w:rsidRPr="00DE1AC6">
        <w:rPr>
          <w:i/>
          <w:szCs w:val="24"/>
          <w:lang w:val="ru-RU"/>
        </w:rPr>
        <w:t>"</w:t>
      </w:r>
      <w:r w:rsidRPr="00DE1AC6">
        <w:rPr>
          <w:i/>
          <w:szCs w:val="24"/>
          <w:lang w:val="ru-RU"/>
        </w:rPr>
        <w:t>ทรงสถิตอยู่</w:t>
      </w:r>
      <w:r w:rsidR="00DE1AC6" w:rsidRPr="00DE1AC6">
        <w:rPr>
          <w:i/>
          <w:szCs w:val="24"/>
          <w:lang w:val="ru-RU"/>
        </w:rPr>
        <w:t xml:space="preserve">ซึ่งพระภาคทั้งหมดของพระเจ้าอย่างบริบูรณ์" </w:t>
      </w:r>
      <w:r w:rsidR="00DE1AC6">
        <w:rPr>
          <w:szCs w:val="24"/>
          <w:lang w:val="ru-RU"/>
        </w:rPr>
        <w:t>(โคโลสี 2:</w:t>
      </w:r>
      <w:r w:rsidRPr="000C5CEA">
        <w:rPr>
          <w:szCs w:val="24"/>
          <w:lang w:val="ru-RU"/>
        </w:rPr>
        <w:t xml:space="preserve">3, 9) เพราะท่านจะรู้สึกในพระเยซูว่าพระวิญญาณบริสุทธิ์ได้เสด็จลงมาเหนือจิตวิญญาณของท่าน ผู้ทรงให้ความสว่างแก่จิตใจเพื่อให้สามารถมองเห็นด้วยใบหน้าเปิดเผย ไม่มีใครเลยที่กล่าวว่า </w:t>
      </w:r>
      <w:r w:rsidRPr="00DE1AC6">
        <w:rPr>
          <w:i/>
          <w:szCs w:val="24"/>
          <w:lang w:val="ru-RU"/>
        </w:rPr>
        <w:t>"พระเยซูเป็นองค์พระผู้เป็นเจ้า</w:t>
      </w:r>
      <w:r w:rsidR="00DE1AC6" w:rsidRPr="00DE1AC6">
        <w:rPr>
          <w:i/>
          <w:szCs w:val="24"/>
          <w:lang w:val="ru-RU"/>
        </w:rPr>
        <w:t>"</w:t>
      </w:r>
      <w:r w:rsidRPr="00DE1AC6">
        <w:rPr>
          <w:i/>
          <w:szCs w:val="24"/>
          <w:lang w:val="ru-RU"/>
        </w:rPr>
        <w:t xml:space="preserve"> นอกจากโดยพระวิญญาณบริสุทธิ์ </w:t>
      </w:r>
      <w:r w:rsidR="00DE1AC6">
        <w:rPr>
          <w:szCs w:val="24"/>
          <w:lang w:val="ru-RU"/>
        </w:rPr>
        <w:t>(1 คร. 12:</w:t>
      </w:r>
      <w:r w:rsidRPr="000C5CEA">
        <w:rPr>
          <w:szCs w:val="24"/>
          <w:lang w:val="ru-RU"/>
        </w:rPr>
        <w:t>3) แน่นอนว่า ด้วยวิธีนี้ เขาได้ยืนยันอย่าง</w:t>
      </w:r>
      <w:r w:rsidR="001D3D9F" w:rsidRPr="000C5CEA">
        <w:rPr>
          <w:szCs w:val="24"/>
          <w:lang w:val="ru-RU"/>
        </w:rPr>
        <w:t xml:space="preserve">ลึกลับต่อผู้แสวงหา </w:t>
      </w:r>
      <w:r w:rsidRPr="000C5CEA">
        <w:rPr>
          <w:szCs w:val="24"/>
          <w:lang w:val="ru-RU"/>
        </w:rPr>
        <w:t>(29)</w:t>
      </w:r>
    </w:p>
    <w:p w14:paraId="39D9562E" w14:textId="77777777" w:rsidR="004361BF" w:rsidRPr="000C5CEA" w:rsidRDefault="002B5BDF" w:rsidP="00DE1AC6">
      <w:pPr>
        <w:ind w:firstLine="708"/>
        <w:rPr>
          <w:szCs w:val="24"/>
          <w:lang w:val="ru-RU"/>
        </w:rPr>
      </w:pPr>
      <w:r w:rsidRPr="000C5CEA">
        <w:rPr>
          <w:szCs w:val="24"/>
          <w:lang w:val="ru-RU"/>
        </w:rPr>
        <w:lastRenderedPageBreak/>
        <w:t>ในข้อความเหล่านี้และข้อความที่คล้ายคลึงกันอื่น ๆ บาทหลวงเฮไซคิอุสได้กล่าวถึงโดยทั่วไปเกี่ยวกับวิถีทางของสงครามทางจิตวิญญาณ โดยเฉพาะอย่างยิ่ง หนังสือของท่านได้อภิปรายถึงเทคนิคต่าง ๆ ของสงครามที่แสดงไว้ และโดยเฉพาะอย่างยิ่งการให้ความสนใจต่อจิตใจ การพำนักอยู่ในนั้น และการหันจิตใจไปยังพระเจ้าในการอธิษฐานจากตรงนั้น กรุณาพิจารณาหนังสือทั้งหมดในตอนนี้ และฉันจะเขียนประเด็นสำคัญเกี่ยวกับเรื่องนี้ให้คุณ</w:t>
      </w:r>
    </w:p>
    <w:p w14:paraId="61CBECE3" w14:textId="77777777" w:rsidR="004361BF" w:rsidRPr="000C5CEA" w:rsidRDefault="002B5BDF" w:rsidP="00DE1AC6">
      <w:pPr>
        <w:ind w:firstLine="708"/>
        <w:rPr>
          <w:szCs w:val="24"/>
          <w:lang w:val="ru-RU"/>
        </w:rPr>
      </w:pPr>
      <w:r w:rsidRPr="000C5CEA">
        <w:rPr>
          <w:szCs w:val="24"/>
          <w:lang w:val="ru-RU"/>
        </w:rPr>
        <w:t>โมเสส ผู้บัญญัติกฎหมายผู้ยิ่งใหญ่ หรือจะกล่าวให้ถูกต้องคือพระวิญญาณบริสุทธิ์ผ่านปากของท่าน กล่าวว่า</w:t>
      </w:r>
      <w:r w:rsidRPr="00DE1AC6">
        <w:rPr>
          <w:i/>
          <w:szCs w:val="24"/>
          <w:lang w:val="ru-RU"/>
        </w:rPr>
        <w:t>: 'จงระวังตัวให้ดี อย่าให้มี</w:t>
      </w:r>
      <w:r w:rsidR="001D3D9F" w:rsidRPr="00DE1AC6">
        <w:rPr>
          <w:i/>
          <w:szCs w:val="24"/>
          <w:lang w:val="ru-RU"/>
        </w:rPr>
        <w:t xml:space="preserve">ถ้อยคำลับล่อใจให้ทำบาปอยู่ในใจของเจ้าเลย' </w:t>
      </w:r>
      <w:r w:rsidR="00DE1AC6">
        <w:rPr>
          <w:szCs w:val="24"/>
          <w:lang w:val="ru-RU"/>
        </w:rPr>
        <w:t>(เฉลยธรรมบัญญัติ 15:</w:t>
      </w:r>
      <w:r w:rsidRPr="000C5CEA">
        <w:rPr>
          <w:szCs w:val="24"/>
          <w:lang w:val="ru-RU"/>
        </w:rPr>
        <w:t>9)</w:t>
      </w:r>
      <w:r w:rsidR="00C565CE" w:rsidRPr="000C5CEA">
        <w:rPr>
          <w:szCs w:val="24"/>
          <w:lang w:val="ru-RU"/>
        </w:rPr>
        <w:t xml:space="preserve"> </w:t>
      </w:r>
      <w:r w:rsidRPr="000C5CEA">
        <w:rPr>
          <w:szCs w:val="24"/>
          <w:lang w:val="ru-RU"/>
        </w:rPr>
        <w:t>โดยคำลับ เขาหมายถึงภาพในใจเพียงภาพเดียวของสิ่งชั่วร้าย (เต็มไปด้วยตัณหา) ที่พระเจ้าทรงเกลียดชัง ซึ่งบรรพบุรุษยังเรียกอีกอย่างว่า "การชักนำ" ที่ปีศาจนำมาสู่จิตใจ ซึ่งทันทีที่ปรากฏในจิตใจ ก็จะดึงดูดความคิดของเราและสื่อสารกับมันอย่างรุนแรงทันที (2)</w:t>
      </w:r>
    </w:p>
    <w:p w14:paraId="674BB9EC" w14:textId="77777777" w:rsidR="004361BF" w:rsidRPr="000C5CEA" w:rsidRDefault="001D3D9F" w:rsidP="00DE1AC6">
      <w:pPr>
        <w:ind w:firstLine="708"/>
        <w:rPr>
          <w:szCs w:val="24"/>
          <w:lang w:val="ru-RU"/>
        </w:rPr>
      </w:pPr>
      <w:r w:rsidRPr="000C5CEA">
        <w:rPr>
          <w:szCs w:val="24"/>
          <w:lang w:val="ru-RU"/>
        </w:rPr>
        <w:t>"</w:t>
      </w:r>
      <w:r w:rsidR="002B5BDF" w:rsidRPr="000C5CEA">
        <w:rPr>
          <w:szCs w:val="24"/>
          <w:lang w:val="ru-RU"/>
        </w:rPr>
        <w:t>ความสนใจคือการเงียบสงบอย่างต่อเนื่องของใจจากทุกความคิด ซึ่งในนั้นวิญญาณ ผ่านพระเยซูคริสต์ พระบุตรของพระเจ้า และพระเจ้าเอง ได้หายใจและเรียกหาพระองค์อยู่เสมอ และต่อเนื่องอย่างไม่หยุดยั้ง; กล้าหาญหยิบอาวุธขึ้นมาต่อสู้กับศัตรูร่วมกับพระองค์;</w:t>
      </w:r>
      <w:r w:rsidRPr="000C5CEA">
        <w:rPr>
          <w:szCs w:val="24"/>
          <w:lang w:val="ru-RU"/>
        </w:rPr>
        <w:t>"</w:t>
      </w:r>
      <w:r w:rsidR="002B5BDF" w:rsidRPr="000C5CEA">
        <w:rPr>
          <w:szCs w:val="24"/>
          <w:lang w:val="ru-RU"/>
        </w:rPr>
        <w:t xml:space="preserve"> สารภาพต่อพระองค์ผู้ทรงมีอำนาจในการให้อภัยบาป; มักจะโอบกอดพระคริสต์ ผู้ทรงรู้ใจมนุษย์ ด้วยการเรียกอย่างลับๆ (5)</w:t>
      </w:r>
      <w:r w:rsidR="004361BF" w:rsidRPr="000C5CEA">
        <w:rPr>
          <w:rFonts w:hint="cs"/>
          <w:szCs w:val="24"/>
          <w:lang w:val="ru-RU"/>
        </w:rPr>
        <w:t>‍</w:t>
      </w:r>
    </w:p>
    <w:p w14:paraId="5F287D6E" w14:textId="77777777" w:rsidR="004361BF" w:rsidRPr="000C5CEA" w:rsidRDefault="001D3D9F" w:rsidP="004361BF">
      <w:pPr>
        <w:rPr>
          <w:szCs w:val="24"/>
          <w:lang w:val="ru-RU"/>
        </w:rPr>
      </w:pPr>
      <w:r w:rsidRPr="000C5CEA">
        <w:rPr>
          <w:szCs w:val="24"/>
          <w:lang w:val="ru-RU"/>
        </w:rPr>
        <w:t>"</w:t>
      </w:r>
      <w:r w:rsidR="002B5BDF" w:rsidRPr="000C5CEA">
        <w:rPr>
          <w:szCs w:val="24"/>
          <w:lang w:val="ru-RU"/>
        </w:rPr>
        <w:t>ความมีสติคือการตั้งมั่นของความคิดและการยืนหยัดอยู่ที่ประตูของหัวใจ เพื่อที่มันจะเห็นความคิดที่คืบคลานเข้ามาและเข้าใจว่าภาพใดที่ปีศาจพยายามวาดและประทับไว้ในจิตใจเพื่อหลอกลวงมันผ่านจินตนาการ</w:t>
      </w:r>
      <w:r w:rsidRPr="000C5CEA">
        <w:rPr>
          <w:szCs w:val="24"/>
          <w:lang w:val="ru-RU"/>
        </w:rPr>
        <w:t xml:space="preserve">" </w:t>
      </w:r>
      <w:r w:rsidR="002B5BDF" w:rsidRPr="000C5CEA">
        <w:rPr>
          <w:szCs w:val="24"/>
          <w:lang w:val="ru-RU"/>
        </w:rPr>
        <w:t>(6)</w:t>
      </w:r>
    </w:p>
    <w:p w14:paraId="2F60D7FA" w14:textId="77777777" w:rsidR="004361BF" w:rsidRPr="000C5CEA" w:rsidRDefault="002B5BDF" w:rsidP="00217A6D">
      <w:pPr>
        <w:ind w:firstLine="708"/>
        <w:rPr>
          <w:szCs w:val="24"/>
          <w:lang w:val="ru-RU"/>
        </w:rPr>
      </w:pPr>
      <w:r w:rsidRPr="000C5CEA">
        <w:rPr>
          <w:szCs w:val="24"/>
          <w:lang w:val="ru-RU"/>
        </w:rPr>
        <w:t>ความคิดที่ตั้งมั่น (ในใจ) และเรียกร้องพระคริสต์เพื่อต่อต้านศัตรูและพึ่งพาพระองค์นั้น เปรียบเสมือนสัตว์ร้ายที่ถูกล้อมรอบด้วยฝูงสุนัขจำนวนมากและกำลังป้องกันตัวเองอยู่ในป้อมปราการ</w:t>
      </w:r>
      <w:r w:rsidR="00C565CE" w:rsidRPr="000C5CEA">
        <w:rPr>
          <w:szCs w:val="24"/>
          <w:lang w:val="ru-RU"/>
        </w:rPr>
        <w:t xml:space="preserve"> </w:t>
      </w:r>
      <w:r w:rsidRPr="000C5CEA">
        <w:rPr>
          <w:szCs w:val="24"/>
          <w:lang w:val="ru-RU"/>
        </w:rPr>
        <w:t>มันมองเห็นการซุ่มโจมตีทางจิตใจของศัตรูที่มองไม่เห็นจากระยะไกล และด้วยการสวดอ้อนวอนต่อพระเยซูผู้สร้างสันติเพื่อต่อต้านพวกเขาอยู่เสมอ จึงไม่ได้รับอันตรายจาก</w:t>
      </w:r>
      <w:r w:rsidR="001D3D9F" w:rsidRPr="000C5CEA">
        <w:rPr>
          <w:szCs w:val="24"/>
          <w:lang w:val="ru-RU"/>
        </w:rPr>
        <w:t xml:space="preserve">พวกเขาเลย </w:t>
      </w:r>
      <w:r w:rsidRPr="000C5CEA">
        <w:rPr>
          <w:szCs w:val="24"/>
          <w:lang w:val="ru-RU"/>
        </w:rPr>
        <w:t>(8)</w:t>
      </w:r>
    </w:p>
    <w:p w14:paraId="314A64B1" w14:textId="77777777" w:rsidR="004361BF" w:rsidRPr="000C5CEA" w:rsidRDefault="001D3D9F" w:rsidP="00217A6D">
      <w:pPr>
        <w:ind w:firstLine="708"/>
        <w:rPr>
          <w:szCs w:val="24"/>
          <w:lang w:val="ru-RU"/>
        </w:rPr>
      </w:pPr>
      <w:r w:rsidRPr="000C5CEA">
        <w:rPr>
          <w:szCs w:val="24"/>
          <w:lang w:val="ru-RU"/>
        </w:rPr>
        <w:t>"</w:t>
      </w:r>
      <w:r w:rsidR="002B5BDF" w:rsidRPr="000C5CEA">
        <w:rPr>
          <w:szCs w:val="24"/>
          <w:lang w:val="ru-RU"/>
        </w:rPr>
        <w:t xml:space="preserve">ผู้ที่ไม่มีการสวดมนต์ที่บริสุทธิ์จากความคิด ไม่มีอาวุธสำหรับการต่อสู้ ด้วยการสวดมนต์ ฉันหมายถึงสิ่งที่ทำอย่างต่อเนื่องภายในจิตวิญญาณ เพื่อให้ศัตรูที่ต่อสู้อย่างลับๆ ถูกโจมตีและถูกเผาไหม้ด้วยการอัญเชิญพระคริสต์" เพราะเจ้าต้องเฝ้าดูด้วยสายตาที่เฉียบคมและเข้มข้นของจิตใจเพื่อจะรู้จักผู้ที่เข้ามา และเมื่อเจ้าได้รู้จักพวกเขาแล้ว จงบดขยี้หัวของงูด้วยความขัดแย้งทันที และในขณะเดียวกันก็ร้องเรียกพระคริสต์ด้วยเสียงคร่ำครวญ </w:t>
      </w:r>
      <w:r w:rsidR="00450DE7">
        <w:rPr>
          <w:szCs w:val="24"/>
          <w:lang w:val="ru-RU"/>
        </w:rPr>
        <w:t xml:space="preserve">— </w:t>
      </w:r>
      <w:r w:rsidR="002B5BDF" w:rsidRPr="000C5CEA">
        <w:rPr>
          <w:szCs w:val="24"/>
          <w:lang w:val="ru-RU"/>
        </w:rPr>
        <w:t>แล้วเจ้าจะได้ประสบกับความช่วยเหลือที่มองไม่เห็นของพระเจ้า แล้วเจ้าจะได้เห็นสภาพที่ถูกต้อง</w:t>
      </w:r>
      <w:r w:rsidRPr="000C5CEA">
        <w:rPr>
          <w:szCs w:val="24"/>
          <w:lang w:val="ru-RU"/>
        </w:rPr>
        <w:t>ของหัวใจเจ้าอย่าง</w:t>
      </w:r>
      <w:r w:rsidR="002B5BDF" w:rsidRPr="000C5CEA">
        <w:rPr>
          <w:szCs w:val="24"/>
          <w:lang w:val="ru-RU"/>
        </w:rPr>
        <w:t>ชัดเจน (21, 22)</w:t>
      </w:r>
    </w:p>
    <w:p w14:paraId="0E05B019" w14:textId="77777777" w:rsidR="004361BF" w:rsidRPr="000C5CEA" w:rsidRDefault="001D3D9F" w:rsidP="00217A6D">
      <w:pPr>
        <w:ind w:firstLine="708"/>
        <w:rPr>
          <w:szCs w:val="24"/>
          <w:lang w:val="ru-RU"/>
        </w:rPr>
      </w:pPr>
      <w:r w:rsidRPr="000C5CEA">
        <w:rPr>
          <w:szCs w:val="24"/>
          <w:lang w:val="ru-RU"/>
        </w:rPr>
        <w:t>"</w:t>
      </w:r>
      <w:r w:rsidR="002B5BDF" w:rsidRPr="000C5CEA">
        <w:rPr>
          <w:szCs w:val="24"/>
          <w:lang w:val="ru-RU"/>
        </w:rPr>
        <w:t>ดังนั้น จงให้จิตวิญญาณกล้าหาญเกี่ยวกับพระคริสต์ จงให้จิตวิญญาณเรียกหาพระองค์ และอย่ากลัวเลยแม้แต่น้อย เพราะมันไม่ได้ต่อสู้เพียงลำพัง แต่ต่อสู้ร่วมกับพระราชาผู้ทรงน่ากลัว พระเยซูคริสต์ ผู้ทรงสร้างสรรพสิ่งทั้งปวง ทั้งที่มีร่างกายและไม่มีร่างกาย ทั้งที่ปรากฏให้เห็นและ</w:t>
      </w:r>
      <w:r w:rsidRPr="000C5CEA">
        <w:rPr>
          <w:szCs w:val="24"/>
          <w:lang w:val="ru-RU"/>
        </w:rPr>
        <w:t xml:space="preserve">ที่มองไม่เห็น" </w:t>
      </w:r>
      <w:r w:rsidR="002B5BDF" w:rsidRPr="000C5CEA">
        <w:rPr>
          <w:szCs w:val="24"/>
          <w:lang w:val="ru-RU"/>
        </w:rPr>
        <w:t>(40)</w:t>
      </w:r>
    </w:p>
    <w:p w14:paraId="0B4161BD" w14:textId="77777777" w:rsidR="004361BF" w:rsidRPr="000C5CEA" w:rsidRDefault="002B5BDF" w:rsidP="00217A6D">
      <w:pPr>
        <w:ind w:firstLine="708"/>
        <w:rPr>
          <w:szCs w:val="24"/>
          <w:lang w:val="ru-RU"/>
        </w:rPr>
      </w:pPr>
      <w:r w:rsidRPr="000C5CEA">
        <w:rPr>
          <w:szCs w:val="24"/>
          <w:lang w:val="ru-RU"/>
        </w:rPr>
        <w:t>ฉันจะจำกัดตัวเองไว้เพียงข้อความที่คัดมานี้เท่านั้น เพราะหากฉันจะเขียนทุกสิ่งที่เกี่ยวข้องทั้งหมดที่นี่ ฉันคงต้องเขียนใหม่ครึ่งหนึ่งของหนังสือ และฉันได้คัดข้อความเหล่านี้มาเพื่อเตือนความทรงจำของคุณว่า ฉันได้พูดคุยกับคุณมานานเกี่ยวกับความทรงจำของพระเจ้าและการต่อสู้ภายในกับกิเลสตัณหา โปรดทราบว่านี่คือแก่นแท้ทั้งหมดของงานแห่งการไถ่บาป</w:t>
      </w:r>
    </w:p>
    <w:p w14:paraId="664F3B0B" w14:textId="77777777" w:rsidR="004361BF" w:rsidRPr="000C5CEA" w:rsidRDefault="002B5BDF" w:rsidP="00217A6D">
      <w:pPr>
        <w:ind w:firstLine="708"/>
        <w:rPr>
          <w:szCs w:val="24"/>
          <w:lang w:val="ru-RU"/>
        </w:rPr>
      </w:pPr>
      <w:r w:rsidRPr="000C5CEA">
        <w:rPr>
          <w:szCs w:val="24"/>
          <w:lang w:val="ru-RU"/>
        </w:rPr>
        <w:t>หลังจากอ่านสิ่งนี้แล้ว อย่าพูดกับตัวเองว่า: "ฉันเป็นใครกัน เป็นฤๅษีหรือที่ต้องปฏิบัติตามกฎเช่นนี้?!" คุณไม่ได้เป็นคนเดียวที่พูดเช่นนี้ มีคนมากมายนับไม่ถ้วนที่พูดเช่นเดียวกัน แต่ไม่ใช่ผู้ที่ได้เริ่มต้นงานแห่งความรอดอย่างถูกต้อง ผู้ที่ได้เริ่มต้นงานนี้แล้วจะไม่สามารถพูดเช่นนั้นได้ ดังนั้น คุณเองก็เช่นกัน หากต้องการดำเนินชีวิตตามพระวิญญาณ ซึ่งเป็นแก่นแท้ของการบรรลุความรอดของคุณ ก็จำเป็นต้องปฏิบัติตามที่กำหนดไว้โดยเร่งด่วน และหากคุณต้องการดำเนินชีวิตอย่างครึ่งๆ กลางๆ แน่นอนว่าสิ่งเหล่านี้ทั้งหมดไม่เหมาะกับคุณ ข้าพเจ้าเริ่มเขียนเรื่องนี้ด้วยความเชื่อว่า การตัดสินใจของคุณที่จะเป็นขององค์พระผู้เป็นเจ้านั้นจริงใจ สำหรับผู้ใดที่มีความตั้งใจจริงเช่นนี้ ย่อมไม่อาจหลีกเลี่ยงหนทางที่กำหนดไว้ได้ เขาอาจทำงานหนักและเลือกทางอ้อมต่าง ๆ นานา แต่ตราบใดที่ยังไม่พบเส้นทางนี้ ก็จะไม่เกิดประโยชน์ใด ๆ ข้าพเจ้าชี้แนะให้ท่านเห็นโดยตรง เพื่อท่านจะได้ไม่หลงทาง จงทำงานให้หนักยิ่งขึ้น แล้วความสำเร็จจะปรากฏแก่ท่านในไม่ช้า แต่ทุกงานล้วนมีความจำเป็น ไม่มีสิ่งใดได้มาโดยปราศจากความพยายาม</w:t>
      </w:r>
    </w:p>
    <w:p w14:paraId="0898F55C" w14:textId="77777777" w:rsidR="004361BF" w:rsidRPr="000C5CEA" w:rsidRDefault="002B5BDF" w:rsidP="00217A6D">
      <w:pPr>
        <w:ind w:firstLine="708"/>
        <w:rPr>
          <w:szCs w:val="24"/>
          <w:lang w:val="ru-RU"/>
        </w:rPr>
      </w:pPr>
      <w:r w:rsidRPr="000C5CEA">
        <w:rPr>
          <w:szCs w:val="24"/>
          <w:lang w:val="ru-RU"/>
        </w:rPr>
        <w:lastRenderedPageBreak/>
        <w:t>อย่าให้สิ่งไร้สาระเช่นนี้เกิดขึ้น ไม่ว่าใครจะอาศัยอยู่ในทะเลทราย ในวัด หรือในโลก กฎที่เร่งด่วนสำหรับทุกคนคือการชำระล้างใจของตนให้ปราศจากกิเลส และพวกเขาไม่สามารถชำระล้างได้ยกเว้นในวิธีที่อธิบายไว้ อย่าปฏิเสธและอย่าต่อต้าน</w:t>
      </w:r>
    </w:p>
    <w:p w14:paraId="6F096E29" w14:textId="77777777" w:rsidR="004361BF" w:rsidRPr="000C5CEA" w:rsidRDefault="002B5BDF" w:rsidP="00217A6D">
      <w:pPr>
        <w:ind w:firstLine="708"/>
        <w:rPr>
          <w:szCs w:val="24"/>
          <w:lang w:val="ru-RU"/>
        </w:rPr>
      </w:pPr>
      <w:r w:rsidRPr="000C5CEA">
        <w:rPr>
          <w:szCs w:val="24"/>
          <w:lang w:val="ru-RU"/>
        </w:rPr>
        <w:t>ขอพระเจ้าอวยพรคุณ!</w:t>
      </w:r>
    </w:p>
    <w:p w14:paraId="57D40D62" w14:textId="77777777" w:rsidR="00217A6D" w:rsidRPr="002C2DB9" w:rsidRDefault="00217A6D" w:rsidP="004361BF">
      <w:pPr>
        <w:rPr>
          <w:szCs w:val="24"/>
          <w:lang w:val="ru-RU"/>
        </w:rPr>
      </w:pPr>
    </w:p>
    <w:p w14:paraId="7D12576B" w14:textId="77777777" w:rsidR="004361BF" w:rsidRPr="000C5CEA" w:rsidRDefault="00F26D75" w:rsidP="007064AB">
      <w:pPr>
        <w:pStyle w:val="Heading3"/>
        <w:rPr>
          <w:lang w:val="ru-RU"/>
        </w:rPr>
      </w:pPr>
      <w:bookmarkStart w:id="60" w:name="_Toc482121631"/>
      <w:r>
        <w:rPr>
          <w:lang w:val="ru-RU"/>
        </w:rPr>
        <w:t>|</w:t>
      </w:r>
      <w:r w:rsidR="002B5BDF" w:rsidRPr="000C5CEA">
        <w:rPr>
          <w:lang w:val="ru-RU"/>
        </w:rPr>
        <w:t xml:space="preserve"> 60 </w:t>
      </w:r>
      <w:r>
        <w:rPr>
          <w:rFonts w:hint="cs"/>
          <w:lang w:val="ru-RU"/>
        </w:rPr>
        <w:t>|</w:t>
      </w:r>
      <w:bookmarkEnd w:id="60"/>
    </w:p>
    <w:p w14:paraId="43B09683" w14:textId="77777777" w:rsidR="004361BF" w:rsidRPr="000C5CEA" w:rsidRDefault="002B5BDF" w:rsidP="00175C86">
      <w:pPr>
        <w:rPr>
          <w:szCs w:val="24"/>
          <w:lang w:val="ru-RU"/>
        </w:rPr>
      </w:pPr>
      <w:r w:rsidRPr="000C5CEA">
        <w:rPr>
          <w:szCs w:val="24"/>
          <w:lang w:val="ru-RU"/>
        </w:rPr>
        <w:t>ขอพระเมตตาของพระเจ้าจงอยู่กับท่าน!</w:t>
      </w:r>
    </w:p>
    <w:p w14:paraId="688AF621" w14:textId="77777777" w:rsidR="004361BF" w:rsidRPr="000C5CEA" w:rsidRDefault="002B5BDF" w:rsidP="00024896">
      <w:pPr>
        <w:ind w:firstLine="708"/>
        <w:rPr>
          <w:szCs w:val="24"/>
          <w:lang w:val="ru-RU"/>
        </w:rPr>
      </w:pPr>
      <w:r w:rsidRPr="000C5CEA">
        <w:rPr>
          <w:szCs w:val="24"/>
          <w:lang w:val="ru-RU"/>
        </w:rPr>
        <w:t>ข้าพเจ้าเชื่อว่าท่านได้รับภารกิจนี้ไว้ด้วยความเหมาะสมและกำลังพยายามอย่างขยันขันแข็งที่จะระลึกถึงองค์พระผู้เป็นเจ้าอยู่เสมอ ฟังเสียงในใจของท่าน และต่อต้านทุกความเคลื่อนไหวที่ไม่ชอบธรรมในใจด้วยความเกลียดชังและปฏิเสธอย่างเด็ดขาด ในขณะเดียวกันก็หันกลับมาหาองค์พระผู้เป็นเจ้าด้วยการอธิษฐานขอความช่วยเหลือ แต่ในขณะเดียวกัน ฉันก็ไม่สามารถเชื่อได้ว่า ทันทีที่คุณเริ่มต้น คุณก็ประสบความสำเร็จอย่างสมบูรณ์: ความคิดของคุณล้วนบริสุทธิ์ และความรู้สึกและความปรารถนาของคุณล้วนศักดิ์สิทธิ์ เพราะไม่มีใครเป็นเช่นนั้น ความคิดของคุณจะสงบมากขึ้น และการเคลื่อนไหวของความรู้สึกและความปรารถนาอย่างแรงกล้าจะเกิดขึ้นน้อยลงเรื่อยๆ แต่พวกมันจะยังคงทะลุผ่านเข้ามาได้ และบางครั้งก็ด้วยพลังมหาศาล</w:t>
      </w:r>
    </w:p>
    <w:p w14:paraId="36114853" w14:textId="77777777" w:rsidR="004361BF" w:rsidRPr="000C5CEA" w:rsidRDefault="002B5BDF" w:rsidP="0073196C">
      <w:pPr>
        <w:ind w:firstLine="708"/>
        <w:rPr>
          <w:szCs w:val="24"/>
          <w:lang w:val="ru-RU"/>
        </w:rPr>
      </w:pPr>
      <w:r w:rsidRPr="000C5CEA">
        <w:rPr>
          <w:szCs w:val="24"/>
          <w:lang w:val="ru-RU"/>
        </w:rPr>
        <w:t xml:space="preserve">พวกเขาทะลุผ่านเข้ามา </w:t>
      </w:r>
      <w:r w:rsidR="00450DE7">
        <w:rPr>
          <w:szCs w:val="24"/>
          <w:lang w:val="ru-RU"/>
        </w:rPr>
        <w:t>—</w:t>
      </w:r>
      <w:r w:rsidRPr="000C5CEA">
        <w:rPr>
          <w:szCs w:val="24"/>
          <w:lang w:val="ru-RU"/>
        </w:rPr>
        <w:t xml:space="preserve"> ไล่พวกเขาออกไป; พวกเขาทะลุผ่านเข้ามาอีกครั้ง </w:t>
      </w:r>
      <w:r w:rsidR="00450DE7">
        <w:rPr>
          <w:szCs w:val="24"/>
          <w:lang w:val="ru-RU"/>
        </w:rPr>
        <w:t>—</w:t>
      </w:r>
      <w:r w:rsidRPr="000C5CEA">
        <w:rPr>
          <w:szCs w:val="24"/>
          <w:lang w:val="ru-RU"/>
        </w:rPr>
        <w:t xml:space="preserve"> ไล่พวกเขาออกไปอีกครั้ง. แต่นั่นคือสิ่งที่ควรจะเป็น.</w:t>
      </w:r>
      <w:r w:rsidR="00C565CE" w:rsidRPr="000C5CEA">
        <w:rPr>
          <w:szCs w:val="24"/>
          <w:lang w:val="ru-RU"/>
        </w:rPr>
        <w:t xml:space="preserve"> </w:t>
      </w:r>
      <w:r w:rsidRPr="000C5CEA">
        <w:rPr>
          <w:szCs w:val="24"/>
          <w:lang w:val="ru-RU"/>
        </w:rPr>
        <w:t>ตอนนี้ฉันแค่อยากจะบอกคุณว่าคุณควรปฏิบัติต่อการล่วงละเมิดเหล่านี้อย่างไรตามมโนธรรมของคุณ คุณควรปฏิบัติต่อมันด้วยความเฉยเมยหรือเสียใจในสิ่งที่เกิดขึ้นและกลับใจต่อพระเจ้า? คุณไม่สามารถเฉยเมยต่อการล่วงละเมิดเหล่านี้ได้ แต่หลังจากขับไล่พวกมันออกไปแล้ว คุณต้องเสียใจและกลับใจต่อพระเจ้าเสมอสำหรับสิ่งที่เกิดขึ้น</w:t>
      </w:r>
      <w:r w:rsidR="00C565CE" w:rsidRPr="000C5CEA">
        <w:rPr>
          <w:szCs w:val="24"/>
          <w:lang w:val="ru-RU"/>
        </w:rPr>
        <w:t xml:space="preserve"> </w:t>
      </w:r>
      <w:r w:rsidRPr="000C5CEA">
        <w:rPr>
          <w:szCs w:val="24"/>
          <w:lang w:val="ru-RU"/>
        </w:rPr>
        <w:t xml:space="preserve">แม้เมื่อความคิด ความรู้สึก และความปรารถนาอันแรงกล้าเกิดขึ้นอย่างฉับพลันโดยไม่เกี่ยวข้องกับเจตจำนงเลยก็ตาม นั่นก็ยังหมายความว่าใจของคุณไม่บริสุทธิ์ และ </w:t>
      </w:r>
      <w:r w:rsidR="00653282" w:rsidRPr="00653282">
        <w:rPr>
          <w:i/>
          <w:szCs w:val="24"/>
          <w:lang w:val="ru-RU"/>
        </w:rPr>
        <w:t>"ความคิดชั่วร้ายก็ออกมาจาก</w:t>
      </w:r>
      <w:r w:rsidRPr="000C5CEA">
        <w:rPr>
          <w:szCs w:val="24"/>
          <w:lang w:val="ru-RU"/>
        </w:rPr>
        <w:t>ใจ</w:t>
      </w:r>
      <w:r w:rsidR="00653282" w:rsidRPr="00653282">
        <w:rPr>
          <w:i/>
          <w:szCs w:val="24"/>
          <w:lang w:val="ru-RU"/>
        </w:rPr>
        <w:t xml:space="preserve">" </w:t>
      </w:r>
      <w:r w:rsidR="00653282">
        <w:rPr>
          <w:szCs w:val="24"/>
          <w:lang w:val="ru-RU"/>
        </w:rPr>
        <w:t>(มัทธิว 15:</w:t>
      </w:r>
      <w:r w:rsidRPr="000C5CEA">
        <w:rPr>
          <w:szCs w:val="24"/>
          <w:lang w:val="ru-RU"/>
        </w:rPr>
        <w:t xml:space="preserve">19) และคุณมีหน้าที่ที่จะต้องมีใจที่บริสุทธิ์ รู้สึกเสียใจที่ใจของคุณไม่บริสุทธิ์ และขอโทษต่อพระเจ้าสำหรับความไม่บริสุทธิ์นี้ โดยสัญญาว่าจะทำงานเพื่อทำให้บริสุทธิ์ขึ้น และขอความช่วยเหลือจากพระองค์ในเรื่องนี้ แต่ในความเป็นจริง ความสมัครใจมักมีส่วนเกี่ยวข้องเสมอ ผ่านความไม่ใส่ใจ คุณยอมให้ความคิดที่เต็มไปด้วยอารมณ์เข้ามา และมันสามารถทำให้เกิดความรู้สึกที่เต็มไปด้วยอารมณ์ได้ </w:t>
      </w:r>
      <w:r w:rsidR="00450DE7">
        <w:rPr>
          <w:szCs w:val="24"/>
          <w:lang w:val="ru-RU"/>
        </w:rPr>
        <w:t xml:space="preserve">— </w:t>
      </w:r>
      <w:r w:rsidRPr="000C5CEA">
        <w:rPr>
          <w:szCs w:val="24"/>
          <w:lang w:val="ru-RU"/>
        </w:rPr>
        <w:t xml:space="preserve">คุณต้องรับผิดชอบที่ไม่ให้ความสนใจ เนื่องจากความไม่ใส่ใจเช่นเดียวกัน หรือแม้แต่ความหวานของความรู้สึกนั้น คุณจึงไม่ได้รีบเร่งที่จะเตรียมตัวต่อต้านและขับไล่มันออกไป และมันก็สามารถก่อให้เกิดความปรารถนาอันเร่าร้อนได้ </w:t>
      </w:r>
      <w:r w:rsidR="00450DE7">
        <w:rPr>
          <w:szCs w:val="24"/>
          <w:lang w:val="ru-RU"/>
        </w:rPr>
        <w:t xml:space="preserve">— </w:t>
      </w:r>
      <w:r w:rsidRPr="000C5CEA">
        <w:rPr>
          <w:szCs w:val="24"/>
          <w:lang w:val="ru-RU"/>
        </w:rPr>
        <w:t xml:space="preserve">คุณต้องรับผิดชอบที่ไม่ได้เตรียมตัวทันที แต่กลับปล่อยให้ตัวเองหลงใหลในความเพลิดเพลินที่เป็นบาปและเต็มไปด้วยอารมณ์ ข้าพเจ้าไม่อนุญาตให้ท่านให้ความปรารถนาของท่านก่อให้เกิดความโน้มเอียงที่จะกระทำ </w:t>
      </w:r>
      <w:r w:rsidR="00C565CE" w:rsidRPr="000C5CEA">
        <w:rPr>
          <w:szCs w:val="24"/>
          <w:lang w:val="ru-RU"/>
        </w:rPr>
        <w:t>แต่</w:t>
      </w:r>
      <w:r w:rsidRPr="000C5CEA">
        <w:rPr>
          <w:szCs w:val="24"/>
          <w:lang w:val="ru-RU"/>
        </w:rPr>
        <w:t xml:space="preserve">ท่านสามารถให้ความปรารถนานั้นดำเนินต่อไปได้ และไม่จำเป็นต้องเตรียมตัวต่อต้านมันในทันที และสิ่งนี้ทำให้ท่านมีความผิดมากขึ้นไปอีก ดังนั้น ความคิดที่ไม่ดีจึงได้รับอนุญาต </w:t>
      </w:r>
      <w:r w:rsidR="00450DE7">
        <w:rPr>
          <w:szCs w:val="24"/>
          <w:lang w:val="ru-RU"/>
        </w:rPr>
        <w:t xml:space="preserve">— </w:t>
      </w:r>
      <w:r w:rsidRPr="000C5CEA">
        <w:rPr>
          <w:szCs w:val="24"/>
          <w:lang w:val="ru-RU"/>
        </w:rPr>
        <w:t xml:space="preserve">นั่นคือความผิดหนึ่งประการ; ความรู้สึกที่ไม่ดีได้รับอนุญาตให้เกิดขึ้นจากความคิดนั้น </w:t>
      </w:r>
      <w:r w:rsidR="00450DE7">
        <w:rPr>
          <w:szCs w:val="24"/>
          <w:lang w:val="ru-RU"/>
        </w:rPr>
        <w:t xml:space="preserve">— </w:t>
      </w:r>
      <w:r w:rsidRPr="000C5CEA">
        <w:rPr>
          <w:szCs w:val="24"/>
          <w:lang w:val="ru-RU"/>
        </w:rPr>
        <w:t xml:space="preserve">นั่นคือความผิดอีกประการหนึ่ง; ความปรารถนาที่ไม่ดีได้รับอนุญาตให้เกิดขึ้นจากความรู้สึกที่ไม่ดี </w:t>
      </w:r>
      <w:r w:rsidR="00450DE7">
        <w:rPr>
          <w:szCs w:val="24"/>
          <w:lang w:val="ru-RU"/>
        </w:rPr>
        <w:t xml:space="preserve">— </w:t>
      </w:r>
      <w:r w:rsidRPr="000C5CEA">
        <w:rPr>
          <w:szCs w:val="24"/>
          <w:lang w:val="ru-RU"/>
        </w:rPr>
        <w:t xml:space="preserve">นั่นคือความผิดประการที่สาม; ความปรารถนาที่ไม่ดีได้รับอนุญาตให้คงอยู่ </w:t>
      </w:r>
      <w:r w:rsidR="00450DE7">
        <w:rPr>
          <w:szCs w:val="24"/>
          <w:lang w:val="ru-RU"/>
        </w:rPr>
        <w:t xml:space="preserve">— </w:t>
      </w:r>
      <w:r w:rsidRPr="000C5CEA">
        <w:rPr>
          <w:szCs w:val="24"/>
          <w:lang w:val="ru-RU"/>
        </w:rPr>
        <w:t>นั่นคือความผิดประการที่สี่ นั่นคือจำนวนความผิดทั้งหมด!</w:t>
      </w:r>
    </w:p>
    <w:p w14:paraId="5010670D" w14:textId="77777777" w:rsidR="004361BF" w:rsidRPr="000C5CEA" w:rsidRDefault="002B5BDF" w:rsidP="00653282">
      <w:pPr>
        <w:ind w:firstLine="708"/>
        <w:rPr>
          <w:szCs w:val="24"/>
          <w:lang w:val="ru-RU"/>
        </w:rPr>
      </w:pPr>
      <w:r w:rsidRPr="000C5CEA">
        <w:rPr>
          <w:szCs w:val="24"/>
          <w:lang w:val="ru-RU"/>
        </w:rPr>
        <w:t xml:space="preserve">และอย่าพยายามปลอมตัว ซ่อนตัวอยู่หลังใบมะเดื่อ หรือซ่อนตัวอยู่ในพุ่มไม้จากพระเจ้า ผู้ซึ่งเสด็จมาหาท่านในมโนธรรมของท่านและเปิดเผยท่าน แต่จงตำหนิตัวเองอย่างเต็มที่และขอการอภัยโทษ โดยไม่โยนความผิดให้ผู้อื่น หากตัวอย่างเช่น คุณโกรธแม่บ้าน </w:t>
      </w:r>
      <w:r w:rsidR="00450DE7">
        <w:rPr>
          <w:szCs w:val="24"/>
          <w:lang w:val="ru-RU"/>
        </w:rPr>
        <w:t xml:space="preserve">— </w:t>
      </w:r>
      <w:r w:rsidRPr="000C5CEA">
        <w:rPr>
          <w:szCs w:val="24"/>
          <w:lang w:val="ru-RU"/>
        </w:rPr>
        <w:t xml:space="preserve">และยิ่งไปกว่านั้นหากคุณพูดจาแรงกับเธอ </w:t>
      </w:r>
      <w:r w:rsidR="00450DE7">
        <w:rPr>
          <w:szCs w:val="24"/>
          <w:lang w:val="ru-RU"/>
        </w:rPr>
        <w:t xml:space="preserve">— </w:t>
      </w:r>
      <w:r w:rsidRPr="000C5CEA">
        <w:rPr>
          <w:szCs w:val="24"/>
          <w:lang w:val="ru-RU"/>
        </w:rPr>
        <w:t xml:space="preserve">อย่าโทษแม่บ้าน ปล่อยให้แม่บ้านทำผิดพลาดไป แต่นี่ไม่ใช่เรื่องของเธอ แต่เป็นเรื่องของเหตุผลที่คุณโกรธ คุณไม่สามารถแก้ไขข้อผิดพลาดได้โดยไม่โกรธหรือ? แม้ว่าจะไม่สามารถแก้ไขได้ ทุกอย่างก็สามารถแก้ไขได้โดยไม่โกรธ ที่นี่มีความโกรธ ที่นี่มีการตัดสิน ที่นี่มีความอิจฉา ที่นี่มีความหยิ่งยโส แน่นอนว่ามีเหตุผลภายนอกสำหรับทุกสิ่งนี้ แต่ไม่ใช่เหตุผลที่ควรถูกตำหนิ แต่เป็นคุณที่ควรถูกตำหนิที่ปล่อยให้ความรู้สึกไม่ดีเช่นนี้เกิดขึ้น ดังนั้น โดยไม่ต้องซ่อนตัวอยู่เบื้องหลังข้อแก้ตัว จงตำหนิตัวเองโดยตรงต่อหน้าพระเจ้าและขอการให้อภัย </w:t>
      </w:r>
      <w:r w:rsidRPr="000C5CEA">
        <w:rPr>
          <w:szCs w:val="24"/>
          <w:lang w:val="ru-RU"/>
        </w:rPr>
        <w:lastRenderedPageBreak/>
        <w:t>ทำเช่นนี้ทุกครั้งที่คุณสังเกตเห็นสิ่งไม่ดีและขับไล่มันออกไป ผ่านการกลับใจและการสำนึกผิดนี้ ท่านจะได้รับการคืนดีกับพระเจ้าและมโนธรรมของท่าน และท่านจะสามารถมองดูพระเจ้าอีกครั้งด้วยความสงบ แต่หากท่านไม่กลับใจ ท่านจะไม่สามารถมองดูพระองค์ได้ และสิ่งนี้จะยากลำบากและเป็นอันตรายสำหรับท่าน</w:t>
      </w:r>
    </w:p>
    <w:p w14:paraId="204E41D4" w14:textId="77777777" w:rsidR="004361BF" w:rsidRPr="000C5CEA" w:rsidRDefault="002B5BDF" w:rsidP="00653282">
      <w:pPr>
        <w:ind w:firstLine="708"/>
        <w:rPr>
          <w:szCs w:val="24"/>
          <w:lang w:val="ru-RU"/>
        </w:rPr>
      </w:pPr>
      <w:r w:rsidRPr="000C5CEA">
        <w:rPr>
          <w:szCs w:val="24"/>
          <w:lang w:val="ru-RU"/>
        </w:rPr>
        <w:t>อย่าปล่อยให้การล่วงละเมิดที่เต็มไปด้วยความหลงใหลเช่นนี้ไม่ได้รับการชำระล้างด้วยการกลับใจจนถึงยามเย็น แต่จงชำระล้างทันทีที่ขับไล่สิ่งเหล่านั้นออกไปในพระนามขององค์พระผู้เป็นเจ้า ทั้งวันจะผ่านไปสำหรับคุณด้วยการสำนึกผิด เพราะการละเมิดเหล่านี้จะเกิดขึ้นบ่อยครั้งในตอนแรก และในตอนเย็น ก่อนที่จะสวดมนต์ ให้ทบทวนถึงการละเมิดที่เต็มไปด้วยความหลงใหลทั้งหมดของคุณอีกครั้ง รู้สึกเสียใจอีกครั้งด้วยความสำนึกผิด และสำนึกผิด นี่คืองานแห่งการกลับใจประจำวัน นี่คือบทเรียนอีกบทหนึ่งจากบาทหลวงอิซิชิอุส "เราต้องชั่งน้ำหนักการกระทำของเราในแต่ละวันอย่างรอบคอบทุกชั่วโมง และเท่าที่จะทำได้ ให้บรรเทาภาระเหล่านั้นในตอนเย็นด้วยการกลับใจ หากเราต้องการเอาชนะกิเลสตัณหาด้วยความช่วยเหลือของพระเยซู" เราต้องดูด้วยว่าเรากำลังทำกิจการที่ปรากฏทั้งหมดของเราตามพระประสงค์ของพระเจ้า ต่อพระเจ้า และเพื่อพระเจ้าแต่เพียงผู้เดียวหรือไม่ เพื่อที่ความรู้สึก (ที่เร่าร้อน) ของเราจะไม่หลอกลวงเรา</w:t>
      </w:r>
      <w:r w:rsidR="001D3D9F" w:rsidRPr="000C5CEA">
        <w:rPr>
          <w:szCs w:val="24"/>
          <w:lang w:val="ru-RU"/>
        </w:rPr>
        <w:t xml:space="preserve"> ราวกับว่าเราเป็นคนโง่เขลา </w:t>
      </w:r>
      <w:r w:rsidRPr="000C5CEA">
        <w:rPr>
          <w:szCs w:val="24"/>
          <w:lang w:val="ru-RU"/>
        </w:rPr>
        <w:t>(124)</w:t>
      </w:r>
    </w:p>
    <w:p w14:paraId="75402F44" w14:textId="77777777" w:rsidR="004361BF" w:rsidRPr="000C5CEA" w:rsidRDefault="002B5BDF" w:rsidP="00653282">
      <w:pPr>
        <w:ind w:firstLine="708"/>
        <w:rPr>
          <w:szCs w:val="24"/>
          <w:lang w:val="ru-RU"/>
        </w:rPr>
      </w:pPr>
      <w:r w:rsidRPr="000C5CEA">
        <w:rPr>
          <w:szCs w:val="24"/>
          <w:lang w:val="ru-RU"/>
        </w:rPr>
        <w:t xml:space="preserve">หากคุณกระทำตามสิ่งที่ถูกกำหนดไว้ด้วยความมุ่งมั่นอย่างไม่ลดละต่อตัวเอง คุณจะเห็นผลในไม่ช้า: ใจของคุณจะสงบ และพระสิริของพระเจ้าจะฉายแสงในใจของคุณ ทำไมใจถึงไม่สงบ? เพราะมันถูกกัดกร่อนโดยกิเลสตัณหา เอาชนะกิเลสตัณหา และใจของคุณจะได้รับความสงบ หนึ่งในบรรดาบิดาเปรียบหัวใจกับโพรงที่เต็มไปด้วยงู งูเหล่านี้คือกิเลสตัณหา เมื่อสิ่งใดที่เต็มไปด้วยความหลงใหลปรากฏขึ้นจากหัวใจ ก็เปรียบเสมือนงูที่โผล่หัวออกมาจากโพรง จงฟาดมันที่หัวในพระนามขององค์พระผู้เป็นเจ้า แล้วมันจะซ่อนตัวไป อีกตัวหนึ่งจะปรากฏขึ้น </w:t>
      </w:r>
      <w:r w:rsidR="00450DE7">
        <w:rPr>
          <w:szCs w:val="24"/>
          <w:lang w:val="ru-RU"/>
        </w:rPr>
        <w:t>—</w:t>
      </w:r>
      <w:r w:rsidRPr="000C5CEA">
        <w:rPr>
          <w:szCs w:val="24"/>
          <w:lang w:val="ru-RU"/>
        </w:rPr>
        <w:t xml:space="preserve"> ทุบมันด้วยเช่นกัน และทุบทุกตัว หลังจากตีงู </w:t>
      </w:r>
      <w:r w:rsidR="00450DE7">
        <w:rPr>
          <w:szCs w:val="24"/>
          <w:lang w:val="ru-RU"/>
        </w:rPr>
        <w:t xml:space="preserve">— </w:t>
      </w:r>
      <w:r w:rsidRPr="000C5CEA">
        <w:rPr>
          <w:szCs w:val="24"/>
          <w:lang w:val="ru-RU"/>
        </w:rPr>
        <w:t>ความหลงใหล</w:t>
      </w:r>
      <w:r w:rsidR="00450DE7">
        <w:rPr>
          <w:szCs w:val="24"/>
          <w:lang w:val="ru-RU"/>
        </w:rPr>
        <w:t xml:space="preserve"> —</w:t>
      </w:r>
      <w:r w:rsidRPr="000C5CEA">
        <w:rPr>
          <w:szCs w:val="24"/>
          <w:lang w:val="ru-RU"/>
        </w:rPr>
        <w:t xml:space="preserve"> ไปสิบสองครั้ง มันจะลืมที่จะโผล่หัวออกมา หรือแม้กระทั่งตายไปทั้งหมด</w:t>
      </w:r>
      <w:r w:rsidR="00C565CE" w:rsidRPr="000C5CEA">
        <w:rPr>
          <w:szCs w:val="24"/>
          <w:lang w:val="ru-RU"/>
        </w:rPr>
        <w:t xml:space="preserve"> </w:t>
      </w:r>
      <w:r w:rsidRPr="000C5CEA">
        <w:rPr>
          <w:szCs w:val="24"/>
          <w:lang w:val="ru-RU"/>
        </w:rPr>
        <w:t>ไม่ว่าในกรณีใด หากคุณเติมเต็มหลุมหรือไม่ให้อาหารงู งูก็จะตาย เช่นเดียวกัน ความปรารถนาจะตายลงหากคุณไม่ให้อาหารพวกมันด้วยความเห็นอกเห็นใจต่อข้อเสนอแนะของพวกมัน แต่กลับฉีกพวกมันออกด้วยความโกรธทันทีที่พวกมันปรากฏขึ้น</w:t>
      </w:r>
    </w:p>
    <w:p w14:paraId="3A6227F5" w14:textId="77777777" w:rsidR="004361BF" w:rsidRPr="000C5CEA" w:rsidRDefault="002B5BDF" w:rsidP="00653282">
      <w:pPr>
        <w:ind w:firstLine="708"/>
        <w:rPr>
          <w:szCs w:val="24"/>
          <w:lang w:val="ru-RU"/>
        </w:rPr>
      </w:pPr>
      <w:r w:rsidRPr="000C5CEA">
        <w:rPr>
          <w:szCs w:val="24"/>
          <w:lang w:val="ru-RU"/>
        </w:rPr>
        <w:t>นี่คือเส้นทางที่สั้นที่สุดในการชำระล้างใจของคุณให้บริสุทธิ์จากตัณหา. หากคุณรักความบริสุทธิ์นี้ จงเดินตามเส้นทางนี้ เพราะไม่มีเส้นทางอื่น. หากคุณไม่เห็นด้วยที่จะกระทำเช่นนี้ ตัณหาจะยังคงอยู่ในใจของคุณ. คุณสามารถปรับปรุงพฤติกรรมของคุณให้สมบูรณ์แบบได้โดยไม่ต้องมีสิ่งนี้ แต่หัวใจของคุณจะยังคงเต็มไปด้วยความหลงใหลและจะไม่ยอมให้คุณเห็นพระเจ้า อย่าลืมคนโง่ศักดิ์สิทธิ์!</w:t>
      </w:r>
    </w:p>
    <w:p w14:paraId="62A3BD57" w14:textId="77777777" w:rsidR="004361BF" w:rsidRPr="000C5CEA" w:rsidRDefault="002B5BDF" w:rsidP="00D341C2">
      <w:pPr>
        <w:ind w:firstLine="708"/>
        <w:rPr>
          <w:szCs w:val="24"/>
          <w:lang w:val="ru-RU"/>
        </w:rPr>
      </w:pPr>
      <w:r w:rsidRPr="000C5CEA">
        <w:rPr>
          <w:szCs w:val="24"/>
          <w:lang w:val="ru-RU"/>
        </w:rPr>
        <w:t>ขอพระเจ้าทรงช่วยท่าน! ช่วยตัวเองด้วย!</w:t>
      </w:r>
    </w:p>
    <w:p w14:paraId="3EA39C8E" w14:textId="77777777" w:rsidR="00D341C2" w:rsidRPr="002C2DB9" w:rsidRDefault="00D341C2" w:rsidP="004361BF">
      <w:pPr>
        <w:rPr>
          <w:szCs w:val="24"/>
          <w:lang w:val="ru-RU"/>
        </w:rPr>
      </w:pPr>
    </w:p>
    <w:p w14:paraId="25B9C748" w14:textId="77777777" w:rsidR="004361BF" w:rsidRPr="000C5CEA" w:rsidRDefault="00F26D75" w:rsidP="007064AB">
      <w:pPr>
        <w:pStyle w:val="Heading3"/>
        <w:rPr>
          <w:lang w:val="ru-RU"/>
        </w:rPr>
      </w:pPr>
      <w:bookmarkStart w:id="61" w:name="_Toc482121632"/>
      <w:r>
        <w:rPr>
          <w:lang w:val="ru-RU"/>
        </w:rPr>
        <w:t>|</w:t>
      </w:r>
      <w:r w:rsidR="002B5BDF" w:rsidRPr="000C5CEA">
        <w:rPr>
          <w:lang w:val="ru-RU"/>
        </w:rPr>
        <w:t xml:space="preserve"> 61 </w:t>
      </w:r>
      <w:r>
        <w:rPr>
          <w:lang w:val="ru-RU"/>
        </w:rPr>
        <w:t>|</w:t>
      </w:r>
      <w:bookmarkEnd w:id="61"/>
    </w:p>
    <w:p w14:paraId="631EEADF" w14:textId="77777777" w:rsidR="004361BF" w:rsidRPr="000C5CEA" w:rsidRDefault="002B5BDF" w:rsidP="00175C86">
      <w:pPr>
        <w:rPr>
          <w:szCs w:val="24"/>
          <w:lang w:val="ru-RU"/>
        </w:rPr>
      </w:pPr>
      <w:r w:rsidRPr="000C5CEA">
        <w:rPr>
          <w:szCs w:val="24"/>
          <w:lang w:val="ru-RU"/>
        </w:rPr>
        <w:t xml:space="preserve">ครั้งที่แล้วข้าพเจ้าได้กล่าวถึงสาเหตุของความคิด ความรู้สึก </w:t>
      </w:r>
      <w:r w:rsidR="00C565CE" w:rsidRPr="000C5CEA">
        <w:rPr>
          <w:szCs w:val="24"/>
          <w:lang w:val="ru-RU"/>
        </w:rPr>
        <w:t>และความปรารถ</w:t>
      </w:r>
      <w:r w:rsidRPr="000C5CEA">
        <w:rPr>
          <w:szCs w:val="24"/>
          <w:lang w:val="ru-RU"/>
        </w:rPr>
        <w:t>นาอันแรงกล้าแก่ท่าน โดยกล่าวว่าท่านไม่ควรตำหนิสิ่งเหล่านั้น บัดนี้ข้าพเจ้าจะกล่าวถึงเรื่องเหล่านี้เพิ่มเติมอีกเล็กน้อย</w:t>
      </w:r>
    </w:p>
    <w:p w14:paraId="3425656C" w14:textId="77777777" w:rsidR="004361BF" w:rsidRPr="000C5CEA" w:rsidRDefault="002B5BDF" w:rsidP="00D341C2">
      <w:pPr>
        <w:ind w:firstLine="708"/>
        <w:rPr>
          <w:szCs w:val="24"/>
          <w:lang w:val="ru-RU"/>
        </w:rPr>
      </w:pPr>
      <w:r w:rsidRPr="000C5CEA">
        <w:rPr>
          <w:szCs w:val="24"/>
          <w:lang w:val="ru-RU"/>
        </w:rPr>
        <w:t>ความคิดที่เต็มไปด้วยความหลงใหล ตามมาด้วยอารมณ์และความปรารถนา บางครั้งเกิดขึ้นในจิตวิญญาณของตัวเราเองโดยที่เราไม่รู้ตัว แต่ส่วนใหญ่แล้วสิ่งเหล่านี้ถูกกระตุ้นโดยความประทับใจจากภายนอก สิ่งของ ผู้คน และเหตุการณ์ที่เราพบเจอในชีวิตประจำวัน ล้วนกระตุ้นให้เกิดความคิดในตัวเรา สิ่งที่ดีก่อให้เกิดความคิดที่ดี และสิ่งที่ไม่ดี</w:t>
      </w:r>
      <w:r w:rsidR="00450DE7">
        <w:rPr>
          <w:szCs w:val="24"/>
          <w:lang w:val="ru-RU"/>
        </w:rPr>
        <w:t>ก่อให้เกิด</w:t>
      </w:r>
      <w:r w:rsidRPr="000C5CEA">
        <w:rPr>
          <w:szCs w:val="24"/>
          <w:lang w:val="ru-RU"/>
        </w:rPr>
        <w:t>ความคิดที่ไม่ดี แต่สิ่งตรงกันข้ามก็สามารถเกิดขึ้นได้เช่นกัน: สิ่งที่ดีสามารถก่อให้เกิดความคิดที่ไม่ดี และสิ่งที่ไม่ดีสามารถก่อให้เกิดความคิดที่ดีได้ ทั้งหมดขึ้นอยู่กับอารมณ์ที่คงที่หรือบังเอิญของบุคคลที่เผชิญกับสิ่งเหล่านั้น ดังนั้น คำตอบจึงอยู่ที่ตัวเขาเองทั้งหมด แล้วควรทำอย่างไร?</w:t>
      </w:r>
    </w:p>
    <w:p w14:paraId="19B0B61B" w14:textId="77777777" w:rsidR="004361BF" w:rsidRPr="000C5CEA" w:rsidRDefault="002B5BDF" w:rsidP="00D341C2">
      <w:pPr>
        <w:ind w:firstLine="708"/>
        <w:rPr>
          <w:szCs w:val="24"/>
          <w:lang w:val="ru-RU"/>
        </w:rPr>
      </w:pPr>
      <w:r w:rsidRPr="000C5CEA">
        <w:rPr>
          <w:szCs w:val="24"/>
          <w:lang w:val="ru-RU"/>
        </w:rPr>
        <w:t xml:space="preserve">ประการแรก: อย่าปล่อยให้ประสาทสัมผัสของคุณ โดยเฉพาะดวงตาและหู ทำงานตามอำเภอใจ อย่าให้ตัวเองมองเห็น ได้ยิน และสัมผัสทุกสิ่งอย่างไม่เลือกหน้า ประสาทสัมผัสของเราเปรียบเสมือนหน้าต่างหรือประตู หรือจะเปรียบเสมือนทัพพีก็ตาม ใครที่เปิดหน้าต่างแล้วปล่อยให้อากาศเสียเข้ามา ก็ย่อมทำผิด ผู้ที่เปิดประตูและยอมให้สัตว์เลื้อยคลานทุกชนิดเข้ามาในบ้านของตน ย่อมไม่อาจหลีกเลี่ยงคำตำหนิได้ แต่ท่านจะพูดอย่างไรกับผู้ที่ใช้ช้อน ถ้วย หรือแก้ว เดินผ่านแอ่งน้ำสกปรกและโสโครก หยิบเอาน้ำจากแอ่งนั้นขึ้นมา แล้วสาดใส่ตัวเอง? อะไรจะโง่เขลากว่านี้อีกเล่า? </w:t>
      </w:r>
      <w:r w:rsidRPr="000C5CEA">
        <w:rPr>
          <w:szCs w:val="24"/>
          <w:lang w:val="ru-RU"/>
        </w:rPr>
        <w:lastRenderedPageBreak/>
        <w:t xml:space="preserve">แต่นี่ไม่ใช่สิ่งที่ใครบางคนทำเมื่อหยุดอยู่หน้าสิ่งที่ไม่ดีด้วยความอยากรู้อยากเห็นและฟังคำพูดที่ไม่ดีหรอกหรือ? ผ่านสิ่งนี้ พวกเขาได้รับความคิดที่ไม่ดี ซึ่งนำไปสู่ความรู้สึกและความปรารถนาที่ไม่ดี </w:t>
      </w:r>
      <w:r w:rsidR="00450DE7">
        <w:rPr>
          <w:szCs w:val="24"/>
          <w:lang w:val="ru-RU"/>
        </w:rPr>
        <w:t xml:space="preserve">— </w:t>
      </w:r>
      <w:r w:rsidRPr="000C5CEA">
        <w:rPr>
          <w:szCs w:val="24"/>
          <w:lang w:val="ru-RU"/>
        </w:rPr>
        <w:t>และพวกเขาก็เดินไปมาอย่างกลัว ๆ เหมือนอยู่ในหมอก ดังนั้น ความรอบคอบและหน้าที่ในการรักษาตนเอง (ความสงบภายใน) จึงกำหนดให้เราไม่มองทุกสิ่ง ฟังทุกสิ่ง หรือสัมผัสทุกสิ่งที่เราพบเจอโดยไม่ได้ตั้งใจ หากสิ่งใดดูเหมือนจะกระตุ้นอารมณ์ความรู้สึก เราต้องละสายตาจากสิ่งนั้น ปิดหู หรือมองเห็นโดยไม่มอง และได้ยินโดยไม่ฟัง</w:t>
      </w:r>
    </w:p>
    <w:p w14:paraId="2B46E36E" w14:textId="77777777" w:rsidR="004361BF" w:rsidRPr="000C5CEA" w:rsidRDefault="002B5BDF" w:rsidP="00D341C2">
      <w:pPr>
        <w:ind w:firstLine="708"/>
        <w:rPr>
          <w:szCs w:val="24"/>
          <w:lang w:val="ru-RU"/>
        </w:rPr>
      </w:pPr>
      <w:r w:rsidRPr="000C5CEA">
        <w:rPr>
          <w:szCs w:val="24"/>
          <w:lang w:val="ru-RU"/>
        </w:rPr>
        <w:t>ประการที่สอง: บางครั้งบางสิ่งอาจสร้างความประทับใจที่ไม่ดีและก่อให้เกิดความคิดที่ไม่ดี คุณต้องรีบเร่งลบความประทับใจนั้นและระงับความคิดในลักษณะที่แสดงไว้ข้างต้นทันที แน่นอนว่าการหยุดการไหลของความประทับใจต้องทำล่วงหน้า การอยู่ภายใต้ความประทับใจที่ไม่ดีหรือปล่อยให้การลบและความสงบของจิตใจกลับมาในภายหลังนั้นไม่ฉลาด ด้วยการยังคงอยู่ภายใต้ความประทับใจที่ไม่ดี เราจึงยินดีที่จะมีส่วนร่วมในการแพร่กระจายของความคิดและความรู้สึกที่ไม่ดี และด้วยการปล่อยให้ความประทับใจที่ไม่ดีนี้อยู่ในตัวเราเป็นเวลานาน เราจึงให้โอกาสมันได้หยั่งรากลึกยิ่งขึ้นและต่อต้านการขับไล่และการชำระล้างได้นานขึ้น หากไม่ยึดครองจิตวิญญาณไปโดยสิ้นเชิง</w:t>
      </w:r>
    </w:p>
    <w:p w14:paraId="598FC096" w14:textId="77777777" w:rsidR="004361BF" w:rsidRPr="000C5CEA" w:rsidRDefault="002B5BDF" w:rsidP="00D341C2">
      <w:pPr>
        <w:ind w:firstLine="708"/>
        <w:rPr>
          <w:szCs w:val="24"/>
          <w:lang w:val="ru-RU"/>
        </w:rPr>
      </w:pPr>
      <w:r w:rsidRPr="000C5CEA">
        <w:rPr>
          <w:szCs w:val="24"/>
          <w:lang w:val="ru-RU"/>
        </w:rPr>
        <w:t>ประการที่สาม: เมื่อคุณได้รับประสบการณ์ที่ไม่ดีจากสิ่งใดสิ่งหนึ่งแล้ว คุณไม่ควรปล่อยให้ตัวเองเผชิญกับสิ่งนั้นอีกโดยพลการ การกระทำเช่นนี้หมายความว่าบุคคลนั้นชอบที่จะหมกมุ่นอยู่กับสิ่งชั่วร้าย และด้วยเหตุนี้จึงเป็นคนไม่บริสุทธิ์ถึงแก่นแท้ของจิตใจ หากความจำเป็นบังคับให้ต้องเผชิญกับมัน บุคคลต้องเตรียมตัวล่วงหน้าและเตรียมใจให้พร้อมที่จะต่อต้านความประทับใจที่ไม่ดี และไม่ให้ความประทับใจนั้นส่งผลกระทบต่อตนเองได้ ความตั้งใจ ความอดทนต่อตนเองอย่างเข้มแข็ง และการภาวนาจะทำให้สิ่งนี้เป็นไปได้</w:t>
      </w:r>
    </w:p>
    <w:p w14:paraId="7ADC1B39" w14:textId="77777777" w:rsidR="004361BF" w:rsidRPr="000C5CEA" w:rsidRDefault="002B5BDF" w:rsidP="00D341C2">
      <w:pPr>
        <w:ind w:firstLine="708"/>
        <w:rPr>
          <w:szCs w:val="24"/>
          <w:lang w:val="ru-RU"/>
        </w:rPr>
      </w:pPr>
      <w:r w:rsidRPr="000C5CEA">
        <w:rPr>
          <w:szCs w:val="24"/>
          <w:lang w:val="ru-RU"/>
        </w:rPr>
        <w:t>ประการที่สี่: ข้าพเจ้าได้เขียนถึงท่านแล้วเกี่ยวกับการตีความทุกสิ่งทุกอย่างที่ท่านพบเจอและอาจพบเจอในแง่จิตวิญญาณ ซึ่งสิ่งนี้ต้องทำเช่นเดียวกันกับวัตถุที่มีลักษณะไม่ดีด้วย หลังจากนั้น เมื่อคุณพบพวกเขา คุณจะไม่ได้คิดในทางที่ไม่ดี แต่จะคิดในทางที่ดี เช่นเดียวกับนักบุญเอเฟรมชาวซีเรีย เมื่อเขาพบหญิงสาวที่แต่งกายไม่เหมาะสม ท่านได้กล่าวกับลูกศิษย์ว่า "ดูสิว่าเธอใส่ใจในการแต่งกายร่างกายของเธอ ซึ่งในไม่ช้าก็จะกลายเป็นผงธุลี แล้วเราจะไม่นึกถึงการแต่งกายจิตวิญญาณอมตะของเราได้อย่างไร?</w:t>
      </w:r>
      <w:r w:rsidR="001D3D9F" w:rsidRPr="000C5CEA">
        <w:rPr>
          <w:szCs w:val="24"/>
          <w:lang w:val="ru-RU"/>
        </w:rPr>
        <w:t>"</w:t>
      </w:r>
    </w:p>
    <w:p w14:paraId="690D46A7" w14:textId="77777777" w:rsidR="004361BF" w:rsidRPr="000C5CEA" w:rsidRDefault="002B5BDF" w:rsidP="00D341C2">
      <w:pPr>
        <w:ind w:firstLine="708"/>
        <w:rPr>
          <w:szCs w:val="24"/>
          <w:lang w:val="ru-RU"/>
        </w:rPr>
      </w:pPr>
      <w:r w:rsidRPr="000C5CEA">
        <w:rPr>
          <w:szCs w:val="24"/>
          <w:lang w:val="ru-RU"/>
        </w:rPr>
        <w:t>กฎเหล่านี้เพียงพอแล้ว สิ่งที่จำเป็นคือการชี้ให้เห็นถึงเหตุการณ์ที่ไม่เป็นผลดีต่อชีวิตภายในของคุณในชีวิตประจำวันของคุณ แต่ข้าพเจ้าเชื่อว่าไม่มีเหตุการณ์เช่นนั้นในครอบครัวหรือในหมู่ญาติของคุณ คุณสามารถพบเจอได้เฉพาะนอกบ้านของคุณเท่านั้น เช่น ในสังคมที่คุณบังเอิญไปอยู่เมื่อไม่นานมานี้ ตามที่คุณได้เขียนไว้ เกี่ยวกับสถานการณ์ดังกล่าว โปรดปฏิบัติตามที่ระบุไว้ในข้อที่สาม ใช้หลักการเดียวกันนี้กับทุกสถานการณ์ที่คล้ายคลึงกันที่คุณอาจพบในอนาคต โดยทั่วไป ให้ยึดหลักการวัดสิ่งที่ยอมรับได้จากผลกระทบที่มีต่อตัวคุณภายใน อนุญาตให้สิ่งที่คุณสร้างคุณค่าแก่ตัวคุณเอง และอย่าอนุญาตให้สิ่งใดที่ทำให้คุณไม่สบายใจไม่ว่าในสถานการณ์ใดก็ตาม ใครกันที่มีสติสัมปชัญญะครบถ้วนจะยื่นมือไปหยิบแก้วเครื่องดื่มที่มีพิษ ทั้งที่รู้ว่ามันมีอะไรอยู่ข้างใน?</w:t>
      </w:r>
    </w:p>
    <w:p w14:paraId="3D5C52B4" w14:textId="77777777" w:rsidR="004361BF" w:rsidRPr="000C5CEA" w:rsidRDefault="002B5BDF" w:rsidP="00D341C2">
      <w:pPr>
        <w:ind w:firstLine="708"/>
        <w:rPr>
          <w:szCs w:val="24"/>
          <w:lang w:val="ru-RU"/>
        </w:rPr>
      </w:pPr>
      <w:r w:rsidRPr="000C5CEA">
        <w:rPr>
          <w:szCs w:val="24"/>
          <w:lang w:val="ru-RU"/>
        </w:rPr>
        <w:t>ข้าพเจ้าไม่ได้หมายความว่าคุณควรจำกัดตัวเองมากจนกลายเป็นคนสันโดษ แต่ข้าพเจ้าเพียงต้องการสนับสนุนให้คุณไม่บริโภคสิ่งใดที่เป็นอันตรายต่อจิตวิญญาณของคุณ หลังจากที่คุณได้ตระหนักแล้วว่าชีวิตที่แท้จริงคือชีวิตในจิตวิญญาณเท่านั้น และไม่เพียงแต่ตระหนักเท่านั้น แต่ยังได้สัมผัสประสบการณ์นั้นด้วย</w:t>
      </w:r>
    </w:p>
    <w:p w14:paraId="19DD9BA9" w14:textId="77777777" w:rsidR="004361BF" w:rsidRPr="000C5CEA" w:rsidRDefault="002B5BDF" w:rsidP="00D341C2">
      <w:pPr>
        <w:ind w:firstLine="708"/>
        <w:rPr>
          <w:szCs w:val="24"/>
          <w:lang w:val="ru-RU"/>
        </w:rPr>
      </w:pPr>
      <w:r w:rsidRPr="000C5CEA">
        <w:rPr>
          <w:szCs w:val="24"/>
          <w:lang w:val="ru-RU"/>
        </w:rPr>
        <w:t>ขอพระเจ้าอวยพรคุณ!</w:t>
      </w:r>
    </w:p>
    <w:p w14:paraId="65A954D2" w14:textId="77777777" w:rsidR="00D341C2" w:rsidRPr="002C2DB9" w:rsidRDefault="00D341C2" w:rsidP="004361BF">
      <w:pPr>
        <w:rPr>
          <w:szCs w:val="24"/>
          <w:lang w:val="ru-RU"/>
        </w:rPr>
      </w:pPr>
    </w:p>
    <w:p w14:paraId="2C27DF7F" w14:textId="77777777" w:rsidR="004361BF" w:rsidRPr="000C5CEA" w:rsidRDefault="00F26D75" w:rsidP="007064AB">
      <w:pPr>
        <w:pStyle w:val="Heading3"/>
        <w:rPr>
          <w:lang w:val="ru-RU"/>
        </w:rPr>
      </w:pPr>
      <w:bookmarkStart w:id="62" w:name="_Toc482121633"/>
      <w:r>
        <w:rPr>
          <w:lang w:val="ru-RU"/>
        </w:rPr>
        <w:t>|</w:t>
      </w:r>
      <w:r w:rsidR="002B5BDF" w:rsidRPr="000C5CEA">
        <w:rPr>
          <w:lang w:val="ru-RU"/>
        </w:rPr>
        <w:t xml:space="preserve"> 62 </w:t>
      </w:r>
      <w:r>
        <w:rPr>
          <w:lang w:val="ru-RU"/>
        </w:rPr>
        <w:t>|</w:t>
      </w:r>
      <w:bookmarkEnd w:id="62"/>
    </w:p>
    <w:p w14:paraId="10B5D17F" w14:textId="77777777" w:rsidR="004361BF" w:rsidRPr="000C5CEA" w:rsidRDefault="002B5BDF" w:rsidP="00175C86">
      <w:pPr>
        <w:rPr>
          <w:szCs w:val="24"/>
          <w:lang w:val="ru-RU"/>
        </w:rPr>
      </w:pPr>
      <w:r w:rsidRPr="000C5CEA">
        <w:rPr>
          <w:szCs w:val="24"/>
          <w:lang w:val="ru-RU"/>
        </w:rPr>
        <w:t>ขอพระเมตตาของพระเจ้าจงอยู่กับท่าน!</w:t>
      </w:r>
    </w:p>
    <w:p w14:paraId="2A32BE1E" w14:textId="77777777" w:rsidR="004361BF" w:rsidRPr="000C5CEA" w:rsidRDefault="002B5BDF" w:rsidP="00D341C2">
      <w:pPr>
        <w:ind w:firstLine="708"/>
        <w:rPr>
          <w:szCs w:val="24"/>
          <w:lang w:val="ru-RU"/>
        </w:rPr>
      </w:pPr>
      <w:r w:rsidRPr="000C5CEA">
        <w:rPr>
          <w:szCs w:val="24"/>
          <w:lang w:val="ru-RU"/>
        </w:rPr>
        <w:lastRenderedPageBreak/>
        <w:t>ข้างต้นนี้ถือเป็นคำแนะนำที่เพียงพอสำหรับการชำระล้างความหลงใหลของคุณ แม้ว่าจะเพียงเล็กน้อยก็ตาม แต่ในเมื่อเราได้กล่าวถึงเรื่องนี้ไปแล้ว ข้าพเจ้าจะขอเพิ่มเติมบางสิ่งซึ่งอาจเป็นประโยชน์แก่ท่าน ไม่ใช่ในอนาคต แต่คือตอนนี้เลย</w:t>
      </w:r>
    </w:p>
    <w:p w14:paraId="77B45B96" w14:textId="77777777" w:rsidR="004361BF" w:rsidRPr="000C5CEA" w:rsidRDefault="002B5BDF" w:rsidP="00D341C2">
      <w:pPr>
        <w:ind w:firstLine="708"/>
        <w:rPr>
          <w:szCs w:val="24"/>
          <w:lang w:val="ru-RU"/>
        </w:rPr>
      </w:pPr>
      <w:r w:rsidRPr="000C5CEA">
        <w:rPr>
          <w:szCs w:val="24"/>
          <w:lang w:val="ru-RU"/>
        </w:rPr>
        <w:t xml:space="preserve">การต่อสู้ที่กำหนดไว้กับกิเลสตัณหาเป็นการต่อสู้ทางจิตใจ และมันมีประสิทธิภาพเพราะการไม่ยอมให้กิเลสตัณหาได้กินสิ่งใด ๆ นั้น ทำให้กิเลสตัณหาถูกกดขี่ไว้ แต่การต่อสู้กับกิเลสตัณหาอย่างกระตือรือร้นก็มีอยู่เช่นกัน ซึ่งประกอบด้วยการตั้งใจทำสิ่งต่าง ๆ ที่ตรงกันข้ามกับกิเลสตัณหาอย่างเจตนา ตัวอย่างเช่น เพื่อระงับความตระหนี่ ต้องเริ่มมีความใจกว้าง; ต่อต้านความหยิ่งยโส ต้องเลือกการกระทำที่ถ่อมตน; ต่อต้านความหลงใหลในความสนุกสนาน ต้องเลือกวิถีชีวิตที่สงบเสงี่ยมและสิ่งอื่นที่คล้ายคลึงกัน เป็นความจริงที่ว่าการกระทำเช่นนี้ไม่ได้นำไปสู่เป้าหมายโดยตรง เพราะเมื่อต้องเผชิญกับข้อจำกัดภายนอก ความหลงใหลสามารถทะลุผ่านภายในได้ </w:t>
      </w:r>
      <w:r w:rsidR="00450DE7">
        <w:rPr>
          <w:szCs w:val="24"/>
          <w:lang w:val="ru-RU"/>
        </w:rPr>
        <w:t xml:space="preserve">— </w:t>
      </w:r>
      <w:r w:rsidRPr="000C5CEA">
        <w:rPr>
          <w:szCs w:val="24"/>
          <w:lang w:val="ru-RU"/>
        </w:rPr>
        <w:t>ไม่ว่าจะเกิดขึ้นเองหรือยอมแพ้ต่อสิ่งอื่น</w:t>
      </w:r>
      <w:r w:rsidR="00C565CE" w:rsidRPr="000C5CEA">
        <w:rPr>
          <w:szCs w:val="24"/>
          <w:lang w:val="ru-RU"/>
        </w:rPr>
        <w:t xml:space="preserve"> </w:t>
      </w:r>
      <w:r w:rsidRPr="000C5CEA">
        <w:rPr>
          <w:szCs w:val="24"/>
          <w:lang w:val="ru-RU"/>
        </w:rPr>
        <w:t>แต่เมื่อการต่อสู้อย่างแข็งขันนี้ถูกผสานกับการต่อสู้ภายในจิตใจ ทั้งสองสิ่งนี้จะสามารถเอาชนะความปรารถนาใด ๆ ที่ถูกมุ่งหมายต่อต้านได้อย่างรวดเร็ว</w:t>
      </w:r>
    </w:p>
    <w:p w14:paraId="5D2A8FC3" w14:textId="77777777" w:rsidR="004361BF" w:rsidRPr="000C5CEA" w:rsidRDefault="002B5BDF" w:rsidP="00D341C2">
      <w:pPr>
        <w:ind w:firstLine="708"/>
        <w:rPr>
          <w:szCs w:val="24"/>
          <w:lang w:val="ru-RU"/>
        </w:rPr>
      </w:pPr>
      <w:r w:rsidRPr="000C5CEA">
        <w:rPr>
          <w:szCs w:val="24"/>
          <w:lang w:val="ru-RU"/>
        </w:rPr>
        <w:t>และนี่คือคำแนะนำของฉันสำหรับคุณ จงพยายามค้นหาความหลงใหลหลักของคุณ และทุ่มเททั้งความคิดและการกระทำเพื่อต่อสู้กับมันอย่างจริงจัง ฉันไม่สามารถระบุได้อย่างแน่ชัดว่าความหลงใหลหลักของคุณคืออะไร บางทีมันอาจจะยังไม่ถูกค้นพบ แต่ไม่ว่าอย่างไรก็ตาม หากคุณเริ่มสังเกตการเคลื่อนไหวของหัวใจของคุณอย่างใกล้ชิดมากขึ้น มันจะเข้ามาในความสนใจของคุณเอง จากนั้น หากคุณเต็มใจที่จะเชื่อใจฉัน เราจะร่วมกันหาวิธีจัดการกับจุดอ่อนหลักของคุณให้เร็วที่สุดเท่าที่จะเป็นไปได้</w:t>
      </w:r>
    </w:p>
    <w:p w14:paraId="44DA18DC" w14:textId="77777777" w:rsidR="004361BF" w:rsidRPr="000C5CEA" w:rsidRDefault="002B5BDF" w:rsidP="00D341C2">
      <w:pPr>
        <w:ind w:firstLine="708"/>
        <w:rPr>
          <w:szCs w:val="24"/>
          <w:lang w:val="ru-RU"/>
        </w:rPr>
      </w:pPr>
      <w:r w:rsidRPr="000C5CEA">
        <w:rPr>
          <w:szCs w:val="24"/>
          <w:lang w:val="ru-RU"/>
        </w:rPr>
        <w:t>ขอให้ฉันเตือนคุณว่ามีวิธีการที่รุนแรงในการต่อสู้อย่างแข็งขันกับความหลงใหลเหล่านี้ สำหรับพวกเราแล้ว สิ่ง</w:t>
      </w:r>
      <w:r w:rsidR="00450DE7">
        <w:rPr>
          <w:szCs w:val="24"/>
          <w:lang w:val="ru-RU"/>
        </w:rPr>
        <w:t>ที่เป็นปกติ</w:t>
      </w:r>
      <w:r w:rsidRPr="000C5CEA">
        <w:rPr>
          <w:szCs w:val="24"/>
          <w:lang w:val="ru-RU"/>
        </w:rPr>
        <w:t xml:space="preserve">คือชีวิตที่ละทิ้งโลกในรูปแบบที่แยกตัวออกมา เมื่อได้ละทิ้งทุกสิ่งทุกอย่างไว้เบื้องหลังอย่างเด็ดขาดและฝากความหวังทั้งหมดไว้กับพระเจ้าแล้ว จึงเข้าสู่ชีวิตในอารามเพื่อใช้ชีวิตอย่างไม่บ่นพร่ำ อดอาหารอย่างเคร่งครัด อธิษฐานภาวนา ทำงานหนัก และเฝ้าระวังอย่างไม่ประมาท ที่นี่ ความยากจน การตัดขาดจากความต้องการของตนเอง และการปฏิเสธตนเอง ล้วนชำระล้างความปรารถนาทั้งปวงออกจากจิตวิญญาณอย่างรวดเร็ว จากนั้น ความสงบในจิตใจและความบริสุทธิ์แห่งดวงใจก็ตั้งมั่นขึ้น </w:t>
      </w:r>
      <w:r w:rsidR="00450DE7">
        <w:rPr>
          <w:szCs w:val="24"/>
          <w:lang w:val="ru-RU"/>
        </w:rPr>
        <w:t xml:space="preserve">— </w:t>
      </w:r>
      <w:r w:rsidRPr="000C5CEA">
        <w:rPr>
          <w:szCs w:val="24"/>
          <w:lang w:val="ru-RU"/>
        </w:rPr>
        <w:t>ซึ่งเป็นจุดมุ่งหมายสูงสุดของการดำเนินชีวิตแห่งการละทิ้ง ข้าพเจ้าไม่ได้ขับไล่ท่านออกจากโลกนี้ ท่านจะได้รับการช่วยเหลือในโลกนี้หากท่านรักษาความสัมพันธ์กับมันไว้เหมือนกับว่าท่านไม่มีตัวตนอยู่ในนั้น ข้าพเจ้าเพียงแต่เตือนท่านถึงสิ่งนี้ในฐานะวิถีชีวิตที่เหมาะสมที่สุดสำหรับการชำระล้างจิตใจจากความหลงใหล</w:t>
      </w:r>
    </w:p>
    <w:p w14:paraId="7DF894C6" w14:textId="77777777" w:rsidR="004361BF" w:rsidRPr="000C5CEA" w:rsidRDefault="002B5BDF" w:rsidP="00B93D74">
      <w:pPr>
        <w:ind w:firstLine="708"/>
        <w:rPr>
          <w:szCs w:val="24"/>
          <w:lang w:val="ru-RU"/>
        </w:rPr>
      </w:pPr>
      <w:r w:rsidRPr="000C5CEA">
        <w:rPr>
          <w:szCs w:val="24"/>
          <w:lang w:val="ru-RU"/>
        </w:rPr>
        <w:t>ข้าพเจ้าขอเพิ่มเติมว่า หนึ่งในกฎแห่งการทรงนำของพระเจ้าสำหรับเรา คือการจัดเตรียมชีวิตของแต่ละบุคคลและเส้นทางของเหตุการณ์ต่าง ๆ ในชีวิตนั้นให้ดำเนินไปในรูปแบบที่เมื่อบุคคลใช้สิ่งเหล่านี้อย่างชาญฉลาดแล้ว จะสามารถชำระตนเองให้พ้นจากกิเลสตัณหาได้อย่างรวดเร็วและสะดวกที่สุด ฉันเตือนคุณเรื่องนี้เพราะคุณเคยถามว่าทำไมผู้คนถึงมีชะตากรรมที่แตกต่างกันและทำไมมันถึงเปลี่ยนแปลงได้ และฉันคิดว่าฉันยังไม่ได้ตอบคุณ ดังนั้นนี่คือคำตอบของฉัน เป็นเพราะตามที่พระเจ้าทรงจัดวางไว้ มันสะดวกกว่าสำหรับผู้คนที่จะชำระล้างตนเองจากกิเลส หรือเพราะพระองค์ต้องการในวิธีนี้ที่จะบดขยี้ตัวตนที่เสื่อมทรามของเรา ความเห็นแก่ตัวที่ดื้อรั้นของเรา ซึ่งเป็นพื้นฐานของกิเลสที่ทำลายมนุษย์</w:t>
      </w:r>
    </w:p>
    <w:p w14:paraId="44705C80" w14:textId="77777777" w:rsidR="004361BF" w:rsidRPr="000C5CEA" w:rsidRDefault="002B5BDF" w:rsidP="00B93D74">
      <w:pPr>
        <w:ind w:firstLine="708"/>
        <w:rPr>
          <w:szCs w:val="24"/>
          <w:lang w:val="ru-RU"/>
        </w:rPr>
      </w:pPr>
      <w:r w:rsidRPr="000C5CEA">
        <w:rPr>
          <w:szCs w:val="24"/>
          <w:lang w:val="ru-RU"/>
        </w:rPr>
        <w:t>และฉันจะเพิ่มเติมอีกอย่างหนึ่ง จงต่อสู้กับความปรารถนาของคุณทั้งภายในและภายนอก และปลูกฝังคุณสมบัติที่ดีของคุณ ให้พื้นที่และฝึกฝนสิ่งเหล่านั้น สิ่งสำคัญที่สุดที่นี่คือการสวดมนต์ เราได้พูดถึงเรื่องนี้ไปแล้ว ควรตามด้วยการทำความดี เราได้พูดถึงเรื่องนี้เช่นกันเมื่อคุณกำลังคิดเกี่ยวกับเป้าหมายที่กว้างขวางในชีวิต และควบคู่กับสิ่งนี้ควรมีการอ่านและการสนทนาที่ช่วยรักษาจิตวิญญาณ การปฏิบัติหน้าที่ทางศาสนา และการกระทำที่เป็นการปฏิเสธตนเอง: ปฏิเสธตนเองเมื่อจำเป็น ทีละน้อยในอาหาร การนอน ความบันเทิง และความสุขที่เกิดจากการตามใจตนเองทุกประเภท และรักษาตนเองให้อยู่ในภาวะต่อต้านตนเองและบังคับตนเองอย่างต่อเนื่อง เราได้พูดคุยเรื่องนี้ไปแล้ว</w:t>
      </w:r>
    </w:p>
    <w:p w14:paraId="25997BFC" w14:textId="77777777" w:rsidR="004361BF" w:rsidRPr="000C5CEA" w:rsidRDefault="002B5BDF" w:rsidP="00B93D74">
      <w:pPr>
        <w:ind w:firstLine="708"/>
        <w:rPr>
          <w:szCs w:val="24"/>
          <w:lang w:val="ru-RU"/>
        </w:rPr>
      </w:pPr>
      <w:r w:rsidRPr="000C5CEA">
        <w:rPr>
          <w:szCs w:val="24"/>
          <w:lang w:val="ru-RU"/>
        </w:rPr>
        <w:t>นั่นคือกระบวนการทั้งหมดของการชำระตนเองให้บริสุทธิ์จากกิเลสตัณหา ท่านกำลังทำสิ่งเหล่านี้ทั้งหมดอยู่แล้ว ขอองค์พระผู้เป็นเจ้าประทานความสำเร็จแก่ท่าน</w:t>
      </w:r>
    </w:p>
    <w:p w14:paraId="0C363217" w14:textId="77777777" w:rsidR="00B93D74" w:rsidRPr="002C2DB9" w:rsidRDefault="00B93D74" w:rsidP="004361BF">
      <w:pPr>
        <w:rPr>
          <w:szCs w:val="24"/>
          <w:lang w:val="ru-RU"/>
        </w:rPr>
      </w:pPr>
    </w:p>
    <w:p w14:paraId="162C5108" w14:textId="77777777" w:rsidR="004361BF" w:rsidRPr="000C5CEA" w:rsidRDefault="00F26D75" w:rsidP="007064AB">
      <w:pPr>
        <w:pStyle w:val="Heading3"/>
        <w:rPr>
          <w:lang w:val="ru-RU"/>
        </w:rPr>
      </w:pPr>
      <w:bookmarkStart w:id="63" w:name="_Toc482121634"/>
      <w:r>
        <w:rPr>
          <w:lang w:val="ru-RU"/>
        </w:rPr>
        <w:t>|</w:t>
      </w:r>
      <w:r w:rsidR="002B5BDF" w:rsidRPr="000C5CEA">
        <w:rPr>
          <w:lang w:val="ru-RU"/>
        </w:rPr>
        <w:t xml:space="preserve"> 63 </w:t>
      </w:r>
      <w:r>
        <w:rPr>
          <w:lang w:val="ru-RU"/>
        </w:rPr>
        <w:t>|</w:t>
      </w:r>
      <w:bookmarkEnd w:id="63"/>
    </w:p>
    <w:p w14:paraId="3D2D6DFB" w14:textId="77777777" w:rsidR="004361BF" w:rsidRPr="000C5CEA" w:rsidRDefault="002B5BDF" w:rsidP="00175C86">
      <w:pPr>
        <w:rPr>
          <w:szCs w:val="24"/>
          <w:lang w:val="ru-RU"/>
        </w:rPr>
      </w:pPr>
      <w:r w:rsidRPr="000C5CEA">
        <w:rPr>
          <w:szCs w:val="24"/>
          <w:lang w:val="ru-RU"/>
        </w:rPr>
        <w:t xml:space="preserve">ข้าพเจ้าได้รีบเร่งกล่าวจบเรื่องเกี่ยวกับการต่อสู้กับความปรารถนา </w:t>
      </w:r>
      <w:r w:rsidR="00450DE7">
        <w:rPr>
          <w:szCs w:val="24"/>
          <w:lang w:val="ru-RU"/>
        </w:rPr>
        <w:t xml:space="preserve">— </w:t>
      </w:r>
      <w:r w:rsidRPr="000C5CEA">
        <w:rPr>
          <w:szCs w:val="24"/>
          <w:lang w:val="ru-RU"/>
        </w:rPr>
        <w:t xml:space="preserve">แม้ว่าจะไม่มีวันสามารถกล่าวจบได้อย่างแท้จริง </w:t>
      </w:r>
      <w:r w:rsidR="00450DE7">
        <w:rPr>
          <w:szCs w:val="24"/>
          <w:lang w:val="ru-RU"/>
        </w:rPr>
        <w:t xml:space="preserve">— </w:t>
      </w:r>
      <w:r w:rsidRPr="000C5CEA">
        <w:rPr>
          <w:szCs w:val="24"/>
          <w:lang w:val="ru-RU"/>
        </w:rPr>
        <w:t>และได้ทิ้งสิ่งที่คุณเขียนไว้ในตอนนั้นไว้โดยไม่ได้รับคำตอบไว้มากมาย คุณจะพบคำตอบสำหรับบางคำถามของคุณในสิ่งที่ข้าพเจ้าได้เขียนไว้ และข้าพเจ้าจะตอบคำถามอื่น ๆ ให้ในตอนนี้</w:t>
      </w:r>
    </w:p>
    <w:p w14:paraId="12E11A5E" w14:textId="77777777" w:rsidR="004361BF" w:rsidRPr="000C5CEA" w:rsidRDefault="002B5BDF" w:rsidP="00C0784A">
      <w:pPr>
        <w:ind w:firstLine="708"/>
        <w:rPr>
          <w:szCs w:val="24"/>
          <w:lang w:val="ru-RU"/>
        </w:rPr>
      </w:pPr>
      <w:r w:rsidRPr="000C5CEA">
        <w:rPr>
          <w:szCs w:val="24"/>
          <w:lang w:val="ru-RU"/>
        </w:rPr>
        <w:t>คุณเขียนว่าคุณมีงานบ้านมากมายที่ต้องทำ ทำทุกสิ่งที่คุณได้รับมอบหมายด้วยความขยันขันแข็ง นี่คือหน้าที่ของคุณ แต่อย่าทำตัววุ่นวาย การวุ่นวาย (การกังวล) มักมาพร้อมกับความวุ่นวายภายในใจ และนั่นไม่ถูกต้อง คุณไม่สามารถพูดคุยอย่างสงบเกี่ยวกับทุกสิ่งที่คุณได้รับมอบหมายให้ทำ และทำมันโดยไม่วุ่นวาย ด้วยจิตใจที่แจ่มใสได้หรือ? ในชีวิตประจำวัน หากมีสิ่งใดที่รบกวนชีวิตทางจิตวิญญาณ ไม่ใช่การทำงานหรือกิจกรรมต่างๆ แต่เป็นความกังวลว่างเปล่าที่กัดกินหัวใจ ในขณะเดียวกันก็ไม่สามารถผลักดันเรื่องนั้นให้ก้าวหน้าไปแม้เพียงเล็กน้อย และความวุ่นวายเหล่านี้ที่กวาดความคิดไปเหมือนพายุหมุน สิ่งนี้นำไปสู่ความสับสนเสมอ และเรื่องนั้นก็ไม่สำเร็จเลย ดังนั้น จงแยกแยะระหว่างความขยันหมั่นเพียรที่เหมาะสมกับความกังวลและความวิตกกังวลที่ไม่สมควร และเรียนรู้ที่จะทำทุกสิ่งอย่างรอบคอบ โดยไม่หันความคิดออกจากองค์พระผู้เป็นเจ้า แต่ให้ยึดมั่นในความเชื่อมั่นว่าคุณกำลังทำให้พระองค์พอพระทัยในทุกสิ่งเหล่านี้</w:t>
      </w:r>
    </w:p>
    <w:p w14:paraId="60BD3601" w14:textId="77777777" w:rsidR="004361BF" w:rsidRPr="000C5CEA" w:rsidRDefault="002B5BDF" w:rsidP="00C0784A">
      <w:pPr>
        <w:ind w:firstLine="708"/>
        <w:rPr>
          <w:szCs w:val="24"/>
          <w:lang w:val="ru-RU"/>
        </w:rPr>
      </w:pPr>
      <w:r w:rsidRPr="000C5CEA">
        <w:rPr>
          <w:szCs w:val="24"/>
          <w:lang w:val="ru-RU"/>
        </w:rPr>
        <w:t xml:space="preserve">คุณถามว่า: "แล้วการร้องเพลงและเล่นเปียโนกับฮาร์โมเนียมล่ะ? ฉันเคยเล่นและร้องเพลงโดยไม่สนใจเนื้อหาของเพลง แต่ตอนนี้มันเข้ามาในหัวของฉัน เป็นที่รู้กันดีว่าไม่ใช่ทุกเพลงจะมีเนื้อหาที่ดี แม้ว่าพวกมันจะประพันธ์มาอย่างไพเราะก็ตาม" ฉันควรทำอย่างไร? คุณไม่สามารถเปลี่ยนแปลงทุกอย่างได้ในทันที มันจะสังเกตเห็นได้ทันที ให้ร้องและเล่นเพลงที่คุณเคยร้องและเล่นมาก่อน โดยพยายามไม่สนใจเนื้อหา ในขณะเดียวกัน ค่อยๆ เลือกเพลงที่มีเนื้อหาดีหรือแม้กระทั่งแค่พอรับได้ และร้องและเล่นมันมากขึ้น จนในที่สุดคุณลืมเพลงอื่นๆ ที่บังคับให้คุณร้องและเล่นไป ฮาร์โมเนียมมีความสามารถมากในการถ่ายทอดการร้องเพลงในโบสถ์ได้อย่างเหมาะสม ควรหาผลงานของ Turchaninov มาศึกษาและเลือกบทเพลงที่คุณชื่นชอบมากที่สุด เรียนรู้เพลง </w:t>
      </w:r>
      <w:r w:rsidR="001D3D9F" w:rsidRPr="000C5CEA">
        <w:rPr>
          <w:szCs w:val="24"/>
          <w:lang w:val="ru-RU"/>
        </w:rPr>
        <w:t>"</w:t>
      </w:r>
      <w:r w:rsidRPr="000C5CEA">
        <w:rPr>
          <w:szCs w:val="24"/>
          <w:lang w:val="ru-RU"/>
        </w:rPr>
        <w:t>God Save the Tsar</w:t>
      </w:r>
      <w:r w:rsidR="001D3D9F" w:rsidRPr="000C5CEA">
        <w:rPr>
          <w:szCs w:val="24"/>
          <w:lang w:val="ru-RU"/>
        </w:rPr>
        <w:t>"</w:t>
      </w:r>
      <w:r w:rsidRPr="000C5CEA">
        <w:rPr>
          <w:szCs w:val="24"/>
          <w:lang w:val="ru-RU"/>
        </w:rPr>
        <w:t xml:space="preserve">, </w:t>
      </w:r>
      <w:r w:rsidR="001D3D9F" w:rsidRPr="000C5CEA">
        <w:rPr>
          <w:szCs w:val="24"/>
          <w:lang w:val="ru-RU"/>
        </w:rPr>
        <w:t>"</w:t>
      </w:r>
      <w:r w:rsidRPr="000C5CEA">
        <w:rPr>
          <w:szCs w:val="24"/>
          <w:lang w:val="ru-RU"/>
        </w:rPr>
        <w:t xml:space="preserve">How Glorious is Our Lord in </w:t>
      </w:r>
      <w:r w:rsidR="001D3D9F" w:rsidRPr="000C5CEA">
        <w:rPr>
          <w:szCs w:val="24"/>
          <w:lang w:val="ru-RU"/>
        </w:rPr>
        <w:t xml:space="preserve">Zion" </w:t>
      </w:r>
      <w:r w:rsidRPr="000C5CEA">
        <w:rPr>
          <w:szCs w:val="24"/>
          <w:lang w:val="ru-RU"/>
        </w:rPr>
        <w:t>และบทเพลงในลักษณะเดียวกัน หากคุณร้องเพลงประเภทนี้ด้วยความรู้สึก ฉันรับรองว่าพวกมันจะได้รับการชื่นชมมากกว่าสิ่งอื่นใด และจากนั้นคุณจะถูกขอให้ร้องและเล่นไม่ใช่เพลงเล็กๆ ที่ว่างเปล่า แต่เป็นผลงานอันยิ่งใหญ่เหล่านี้ เมื่อไม่นานมานี้ คุณได้กล่าวถึงว่าเสียงและการร้องเพลงของคุณได้รับคำชม พวกมันทำหน้าที่ของมัน และคุณก็ทำหน้าที่ของคุณ เมื่อทั้งสองสิ่งดีแล้ว จะไม่สรรเสริญได้อย่างไร? แต่ท่านไม่ควรโอ้อวดในเรื่องนี้ จงถ่อมตนไว้ ที่ท่านมีเสียงและรสนิยมในการร้องเพลงนั้น ท่านได้จากไหน? พระเจ้าประทานให้ท่าน แล้วพระเจ้าประทานให้ท่านเพื่ออะไร? เพื่อยั่วเย้าหูผู้อื่นหรือเพื่อสิ่งอื่นใด? เพื่อสิ่งอื่นใดนอกจากให้ท่านนำไปสู่พระเกียรติของพระเจ้า? แล้วท่านได้ทำเช่นนั้นหรือยัง? ไม่ คุณเพียงแค่สร้างความบันเทิงให้ตัวเองและผู้อื่นเท่านั้น และคุณไม่ได้กล่าวถึงพระเจ้าเลยแม้แต่น้อย ดังนั้นคุณจึงใช้ของขวัญจากพระเจ้าในทางที่ผิด สูญเปล่าไปกับสิ่งไร้ค่า บัดนี้เมื่อความคิดของคุณหันมาสนใจที่จะทำให้พระเจ้าพอพระทัยแล้ว จงหันการใช้ของขวัญจากพระเจ้าไปในทิศทางนั้นด้วยเช่นกัน</w:t>
      </w:r>
      <w:r w:rsidR="00C565CE" w:rsidRPr="000C5CEA">
        <w:rPr>
          <w:szCs w:val="24"/>
          <w:lang w:val="ru-RU"/>
        </w:rPr>
        <w:t xml:space="preserve"> </w:t>
      </w:r>
      <w:r w:rsidRPr="000C5CEA">
        <w:rPr>
          <w:szCs w:val="24"/>
          <w:lang w:val="ru-RU"/>
        </w:rPr>
        <w:t>หากการกินและการดื่มควรทำเพื่อพระเกียรติของพระเจ้าแล้ว การร้องเพลงและการเล่นดนตรีก็ควรทำมากขึ้นไปอีก หากคุณเล่นและร้องเพลงบางสิ่งที่สัมผัสจิตวิญญาณของผู้ฟังและทำให้พวกเขาถอนหายใจต่อพระเจ้าหรือลุกขึ้นถวายพระเกียรติและขอบคุณพระองค์ คุณก็จะทำสิ่งเดียวกับที่นักเทศน์ที่ดีทำในโบสถ์ และนี่คือผลแห่งการช่วยเหลือจากของขวัญของคุณ! ดังนั้นจงใช้มันในทิศทางนี้ เลือกทั้งบทเพลงทางโลกและทางจิตวิญญาณที่มีคุณค่า และร้องและเล่นเฉพาะสิ่งเหล่านั้นเท่านั้น นี่คือเพื่อผู้อื่น; อย่าร้องเพลงทางโลกด้วยตัวเองเลย แต่จงร้องเฉพาะบทเพลงทางจิตวิญญาณเท่านั้น แต่ขอย้ำอีกครั้ง: อย่าหยุดกะทันหัน แต่ค่อยๆ ทำไป</w:t>
      </w:r>
    </w:p>
    <w:p w14:paraId="55CDA47F" w14:textId="77777777" w:rsidR="004361BF" w:rsidRPr="000C5CEA" w:rsidRDefault="002B5BDF" w:rsidP="00C0784A">
      <w:pPr>
        <w:ind w:firstLine="708"/>
        <w:rPr>
          <w:szCs w:val="24"/>
          <w:lang w:val="ru-RU"/>
        </w:rPr>
      </w:pPr>
      <w:r w:rsidRPr="000C5CEA">
        <w:rPr>
          <w:szCs w:val="24"/>
          <w:lang w:val="ru-RU"/>
        </w:rPr>
        <w:t>โดยทั่วไปแล้ว อย่าแสดงพฤติกรรมที่แปลกประหลาดใด ๆ ทั้งสิ้น จงเป็นมิตร อัธยาศัยดี และร่าเริงกับทุกคนเหมือนที่คุณเป็นอยู่เสมอ เพียงแต่ขอให้งดเสียงหัวเราะ การพูดเล่น หรือพูดคุยเรื่องไร้สาระ คุณสามารถเป็นมิตร ร่าเริง และน่าพึงพอใจได้โดยไม่ต้องมีสิ่งเหล่านี้ อย่าเป็นคนที่เศร้าหมองไม่ว่าในสถานการณ์ใด เมื่อพระผู้ช่วยให้รอดบอกกับผู้ที่กำลังอดอาหารให้ล้างตัว ทาหัว และหวีผม พระองค์หมายถึงอย่างชัดเจนว่าพวกเขาไม่ควรเป็นคนที่เศร้าหมอง</w:t>
      </w:r>
    </w:p>
    <w:p w14:paraId="4D2C77B3" w14:textId="77777777" w:rsidR="004361BF" w:rsidRPr="000C5CEA" w:rsidRDefault="002B5BDF" w:rsidP="00C0784A">
      <w:pPr>
        <w:ind w:firstLine="708"/>
        <w:rPr>
          <w:szCs w:val="24"/>
          <w:lang w:val="ru-RU"/>
        </w:rPr>
      </w:pPr>
      <w:r w:rsidRPr="000C5CEA">
        <w:rPr>
          <w:szCs w:val="24"/>
          <w:lang w:val="ru-RU"/>
        </w:rPr>
        <w:t>ขอพระเจ้าประทานปัญญาแก่ท่าน!</w:t>
      </w:r>
    </w:p>
    <w:p w14:paraId="3DF8E685" w14:textId="77777777" w:rsidR="00C0784A" w:rsidRPr="002C2DB9" w:rsidRDefault="00C0784A" w:rsidP="004361BF">
      <w:pPr>
        <w:rPr>
          <w:szCs w:val="24"/>
          <w:lang w:val="ru-RU"/>
        </w:rPr>
      </w:pPr>
    </w:p>
    <w:p w14:paraId="10B043A7" w14:textId="77777777" w:rsidR="004361BF" w:rsidRPr="000C5CEA" w:rsidRDefault="00F26D75" w:rsidP="007064AB">
      <w:pPr>
        <w:pStyle w:val="Heading3"/>
        <w:rPr>
          <w:lang w:val="ru-RU"/>
        </w:rPr>
      </w:pPr>
      <w:bookmarkStart w:id="64" w:name="_Toc482121635"/>
      <w:r>
        <w:rPr>
          <w:lang w:val="ru-RU"/>
        </w:rPr>
        <w:t>|</w:t>
      </w:r>
      <w:r w:rsidR="002B5BDF" w:rsidRPr="000C5CEA">
        <w:rPr>
          <w:lang w:val="ru-RU"/>
        </w:rPr>
        <w:t xml:space="preserve"> 64 </w:t>
      </w:r>
      <w:r>
        <w:rPr>
          <w:lang w:val="ru-RU"/>
        </w:rPr>
        <w:t>|</w:t>
      </w:r>
      <w:bookmarkEnd w:id="64"/>
    </w:p>
    <w:p w14:paraId="55200E25" w14:textId="77777777" w:rsidR="004361BF" w:rsidRPr="000C5CEA" w:rsidRDefault="002B5BDF" w:rsidP="00175C86">
      <w:pPr>
        <w:rPr>
          <w:szCs w:val="24"/>
          <w:lang w:val="ru-RU"/>
        </w:rPr>
      </w:pPr>
      <w:r w:rsidRPr="000C5CEA">
        <w:rPr>
          <w:szCs w:val="24"/>
          <w:lang w:val="ru-RU"/>
        </w:rPr>
        <w:t>ขอพระเมตตาของพระเจ้าจงอยู่กับท่าน!</w:t>
      </w:r>
    </w:p>
    <w:p w14:paraId="49CB8F49" w14:textId="77777777" w:rsidR="004361BF" w:rsidRPr="000C5CEA" w:rsidRDefault="002B5BDF" w:rsidP="00C0784A">
      <w:pPr>
        <w:ind w:firstLine="708"/>
        <w:rPr>
          <w:szCs w:val="24"/>
          <w:lang w:val="ru-RU"/>
        </w:rPr>
      </w:pPr>
      <w:r w:rsidRPr="000C5CEA">
        <w:rPr>
          <w:szCs w:val="24"/>
          <w:lang w:val="ru-RU"/>
        </w:rPr>
        <w:t xml:space="preserve">คุณเขียนว่า: </w:t>
      </w:r>
      <w:r w:rsidR="001D3D9F" w:rsidRPr="000C5CEA">
        <w:rPr>
          <w:szCs w:val="24"/>
          <w:lang w:val="ru-RU"/>
        </w:rPr>
        <w:t>"</w:t>
      </w:r>
      <w:r w:rsidRPr="000C5CEA">
        <w:rPr>
          <w:szCs w:val="24"/>
          <w:lang w:val="ru-RU"/>
        </w:rPr>
        <w:t>ฉันอยู่คนเดียวและฉันรู้สึกเบื่อ" นี่เป็นความรู้สึกที่เป็นธรรมชาติ แต่ฉันคิดว่าคุณอาจไม่รู้สึกเช่นนี้หลังจากที่คุณตัดสินใจและสิ่งที่คุณได้รับข้อเสนอให้ทำเป็นผลมาจากการตัดสินใจนั้น หากสิ่งหลังได้ฝังรากลึกในตัวคุณแม้เพียงเล็กน้อย คุณจะไม่ได้รู้สึกเหงาเลย แม้ว่าคุณจะอยู่คนเดียวก็ตาม คุณจะไม่รู้สึกโดดเดี่ยว เพราะคุณจะตระหนักได้ว่าพระเจ้าอยู่ใกล้มาก ใกล้มากจริงๆ และเทวดาผู้พิทักษ์ของคุณอยู่กับคุณ ไม่ใช่แค่ในความคิดของคุณเท่านั้น แต่เป็นความจริง และความรู้สึกโดดเดี่ยวก็จะไม่เหมาะสม และตามมาด้วยความเบื่อหน่ายที่มากับมันก็จะไม่เหมาะสมเช่นกัน แต่ฉันเชื่อว่าความเบื่อหน่ายนี้จะเป็นเพียงชั่วคราวและจะผ่านไปเร็วๆ นี้</w:t>
      </w:r>
    </w:p>
    <w:p w14:paraId="2144C84D" w14:textId="77777777" w:rsidR="004361BF" w:rsidRPr="000C5CEA" w:rsidRDefault="002B5BDF" w:rsidP="00A449BE">
      <w:pPr>
        <w:ind w:firstLine="708"/>
        <w:rPr>
          <w:szCs w:val="24"/>
          <w:lang w:val="ru-RU"/>
        </w:rPr>
      </w:pPr>
      <w:r w:rsidRPr="000C5CEA">
        <w:rPr>
          <w:szCs w:val="24"/>
          <w:lang w:val="ru-RU"/>
        </w:rPr>
        <w:t>อย่างไรก็ตาม ในอนาคต เมื่อใดก็ตามที่คุณพบว่าตัวเองอยู่คนเดียว ให้รีบฟื้นฟูความเชื่อมั่นว่าองค์พระผู้เป็นเจ้าอยู่กับคุณ เช่นเดียวกับเทวดาผู้พิทักษ์ของคุณ และรีบใช้ประโยชน์จากช่วงเวลาแห่งความโดดเดี่ยวเหล่านี้เพื่อการสื่อสารที่ไม่ถูกรบกวนกับองค์พระผู้เป็นเจ้าและการสนทนาอันหวานชื่นกับพระองค์ ความโดดเดี่ยวในจิตวิญญาณเช่นนี้ช่างหวานชื่น ฉันหวังว่าคุณจะได้ลิ้มรสความหวานนี้สักวันหนึ่ง เพื่อที่คุณจะได้ปรารถนาให้มันเป็นสวรรค์บนดิน</w:t>
      </w:r>
    </w:p>
    <w:p w14:paraId="66C4F136" w14:textId="77777777" w:rsidR="004361BF" w:rsidRPr="000C5CEA" w:rsidRDefault="002B5BDF" w:rsidP="002D4EDC">
      <w:pPr>
        <w:ind w:firstLine="708"/>
        <w:rPr>
          <w:szCs w:val="24"/>
          <w:lang w:val="ru-RU"/>
        </w:rPr>
      </w:pPr>
      <w:r w:rsidRPr="000C5CEA">
        <w:rPr>
          <w:szCs w:val="24"/>
          <w:lang w:val="ru-RU"/>
        </w:rPr>
        <w:t>เมื่อวันก่อน ขณะที่ฉันกำลังพลิกดูหนังสือเล่มหนึ่ง ฉันได้พบกับคำแนะนำจากบิดา (เคานต์สเปแรนสกี้) ถึงบุตรสาวของเขา ในบรรดาคำแนะนำต่าง ๆ นั้น มีเรื่องเกี่ยวกับการหลีกเลี่ยงความเบื่อหน่ายด้วย นี่คือสิ่งที่เขาแนะนำ ทุกคน, เขาบอกว่า, มีวงกลมของกิจกรรมประจำวันซึ่ง</w:t>
      </w:r>
      <w:r w:rsidR="00C565CE" w:rsidRPr="000C5CEA">
        <w:rPr>
          <w:szCs w:val="24"/>
          <w:lang w:val="ru-RU"/>
        </w:rPr>
        <w:t>พวกเขา</w:t>
      </w:r>
      <w:r w:rsidRPr="000C5CEA">
        <w:rPr>
          <w:szCs w:val="24"/>
          <w:lang w:val="ru-RU"/>
        </w:rPr>
        <w:t xml:space="preserve">ทำเหมือนเป็นภาษี. แต่มีผู้คนมากมายที่กิจกรรมภาษีเหล่านี้ไม่ซับซ้อนและไม่ต้องใช้เวลานาน. พวกเขามีเวลาเหลือมากมาย และหากพวกเขาไม่เติมเต็มมันด้วยสิ่งใด พวกเขาก็จะไม่สามารถหลีกเลี่ยงความเบื่อได้. นี่คือวิธีที่แน่นอนที่สุดในการหลีกเลี่ยงมัน: จัดการสิ่งต่าง ๆ ให้คุณไม่มีเวลาว่างแม้แต่นาทีเดียว และเวลาทั้งหมดของคุณถูกเติมเต็มด้วยกิจกรรมที่เหมาะสม ดังนั้นเมื่อคุณเสร็จสิ้นงานหนึ่งและกลายเป็นอิสระ คุณก็มีงานอื่นพร้อมที่จะทำต่อไปแล้ว งานเหล่านี้คืออะไร? 1. การแสวงหาความงาม: ดนตรี, ร้องเพลง, วาดภาพ. แต่สิ่งเหล่านี้ไม่ใช่ขนมปังประจำวัน, แต่เป็นของหวาน. 2. งานฝีมือบางอย่าง </w:t>
      </w:r>
      <w:r w:rsidR="00450DE7">
        <w:rPr>
          <w:szCs w:val="24"/>
          <w:lang w:val="ru-RU"/>
        </w:rPr>
        <w:t xml:space="preserve">— </w:t>
      </w:r>
      <w:r w:rsidRPr="000C5CEA">
        <w:rPr>
          <w:szCs w:val="24"/>
          <w:lang w:val="ru-RU"/>
        </w:rPr>
        <w:t>การถัก, การปัก, และสิ่งที่คล้ายกัน. 3. แต่ทางแก้ที่ดีที่สุดสำหรับความเบื่อหน่ายคือการหาความเพลิดเพลินในการอ่านอย่างจริงจังและศึกษาหัวข้อที่คุณยังไม่เคยสำรวจมาก่อน ไม่ใช่การอ่านเพียงอย่างเดียวที่ช่วยขจัดความเบื่อหน่าย แต่เป็นการศึกษาต่างหาก</w:t>
      </w:r>
    </w:p>
    <w:p w14:paraId="2C668A26" w14:textId="77777777" w:rsidR="004361BF" w:rsidRPr="000C5CEA" w:rsidRDefault="002B5BDF" w:rsidP="002D4EDC">
      <w:pPr>
        <w:ind w:firstLine="708"/>
        <w:rPr>
          <w:szCs w:val="24"/>
          <w:lang w:val="ru-RU"/>
        </w:rPr>
      </w:pPr>
      <w:r w:rsidRPr="000C5CEA">
        <w:rPr>
          <w:szCs w:val="24"/>
          <w:lang w:val="ru-RU"/>
        </w:rPr>
        <w:t xml:space="preserve">ในตอนนั้น ฉันตัดสินใจที่จะแบ่งปันสูตรนี้กับคุณไว้เผื่อกรณีจำเป็น แต่ตอนนี้มีความจำเป็นต้องใช้แล้ว โปรดจดจำไว้และจัดการตามความเหมาะสม และแน่นอน คุณจะไม่ต้องประสบกับความเบื่อหน่ายอีกต่อไป ฉันรู้จักชายคนหนึ่งที่มักจะอยู่คนเดียวเสมอ ไม่เคยไปที่ไหนและไม่เคยเชิญใครมาที่บ้านของเขาเลย ผู้คนถามเขาว่า </w:t>
      </w:r>
      <w:r w:rsidR="001D3D9F" w:rsidRPr="000C5CEA">
        <w:rPr>
          <w:szCs w:val="24"/>
          <w:lang w:val="ru-RU"/>
        </w:rPr>
        <w:t>"</w:t>
      </w:r>
      <w:r w:rsidRPr="000C5CEA">
        <w:rPr>
          <w:szCs w:val="24"/>
          <w:lang w:val="ru-RU"/>
        </w:rPr>
        <w:t>คุณไม่รู้สึกเบื่อบ้างหรือ?</w:t>
      </w:r>
      <w:r w:rsidR="001D3D9F" w:rsidRPr="000C5CEA">
        <w:rPr>
          <w:szCs w:val="24"/>
          <w:lang w:val="ru-RU"/>
        </w:rPr>
        <w:t xml:space="preserve">" </w:t>
      </w:r>
      <w:r w:rsidRPr="000C5CEA">
        <w:rPr>
          <w:szCs w:val="24"/>
          <w:lang w:val="ru-RU"/>
        </w:rPr>
        <w:t xml:space="preserve">เขาตอบว่า </w:t>
      </w:r>
      <w:r w:rsidR="001D3D9F" w:rsidRPr="000C5CEA">
        <w:rPr>
          <w:szCs w:val="24"/>
          <w:lang w:val="ru-RU"/>
        </w:rPr>
        <w:t>"</w:t>
      </w:r>
      <w:r w:rsidRPr="000C5CEA">
        <w:rPr>
          <w:szCs w:val="24"/>
          <w:lang w:val="ru-RU"/>
        </w:rPr>
        <w:t>ผมไม่มีเวลา ผมมีอะไรต้องทำมากมายจนทันทีที่ผมลืมตาหลังจากนอนหลับ ผมก็เริ่มทำงานและไม่สามารถทำทุกอย่างให้เสร็จก่อนที่ผมจะหลับไปอีกครั้ง</w:t>
      </w:r>
      <w:r w:rsidR="001D3D9F" w:rsidRPr="000C5CEA">
        <w:rPr>
          <w:szCs w:val="24"/>
          <w:lang w:val="ru-RU"/>
        </w:rPr>
        <w:t>"</w:t>
      </w:r>
    </w:p>
    <w:p w14:paraId="74CE8BFF" w14:textId="77777777" w:rsidR="004361BF" w:rsidRPr="000C5CEA" w:rsidRDefault="002B5BDF" w:rsidP="002D4EDC">
      <w:pPr>
        <w:ind w:firstLine="708"/>
        <w:rPr>
          <w:szCs w:val="24"/>
          <w:lang w:val="ru-RU"/>
        </w:rPr>
      </w:pPr>
      <w:r w:rsidRPr="000C5CEA">
        <w:rPr>
          <w:szCs w:val="24"/>
          <w:lang w:val="ru-RU"/>
        </w:rPr>
        <w:t>ข้าพเจ้าขอชี้แจงว่า การศึกษาที่บิดาของลูกสาวอ้างถึงนั้น หมายถึงการศึกษาทั้งศาสตร์ทั้งหมดหรือบางส่วนของศาสตร์ที่ยังไม่ได้รับการศึกษาอย่างครบถ้วน ซึ่งชัดเจนว่าไม่รวมถึงการอ่านหนังสือที่ว่างเปล่า ดูเหมือนว่าคุณจะไม่ชอบสิ่งนี้ และนั่นก็เป็นเรื่องดี อย่าละทิ้งนิสัยนี้ อ่านหนังสือจิตวิญญาณเพิ่มเติม นี่คือขอบเขตของหัวข้อที่จริงจังที่สุดและที่สำคัญที่สุดคือหัวข้อที่จำเป็นที่สุด ในขอบเขตนี้ ทุกสิ่งล้วนใหม่และไม่เคยเก่าลง ยิ่งคุณเรียนรู้มากเท่าไร คุณก็จะยิ่งเห็นสิ่งที่คุณรู้จักในแง่มุมใหม่มากขึ้นเท่านั้น ความปรารถนาที่จะเรียนรู้หัวข้อเหล่านี้และความสามารถในการเรียนรู้จะเกิดขึ้นได้ก็ต่อเมื่อบุคคลได้เริ่มต้นเดินทางบนเส้นทางแห่งชีวิตจิตวิญญาณแล้วเท่านั้น ตั้งแต่คุณตัดสินใจที่จะทำให้พระเจ้าพอใจ ฉันก็ถือว่าไม่ใช่คนแปลกหน้าสำหรับเส้นทางนี้อีกต่อไป ดังนั้นจงอ่านหนังสือเกี่ยวกับเรื่องนี้และกลายเป็นผู้รู้ พระเจ้าอวยพรคุณ!</w:t>
      </w:r>
    </w:p>
    <w:p w14:paraId="32DDBEAF" w14:textId="77777777" w:rsidR="002D4EDC" w:rsidRPr="002C2DB9" w:rsidRDefault="002D4EDC" w:rsidP="004361BF">
      <w:pPr>
        <w:rPr>
          <w:szCs w:val="24"/>
          <w:lang w:val="ru-RU"/>
        </w:rPr>
      </w:pPr>
    </w:p>
    <w:p w14:paraId="7FE8FB97" w14:textId="77777777" w:rsidR="004361BF" w:rsidRPr="000C5CEA" w:rsidRDefault="00F26D75" w:rsidP="007064AB">
      <w:pPr>
        <w:pStyle w:val="Heading3"/>
        <w:rPr>
          <w:lang w:val="ru-RU"/>
        </w:rPr>
      </w:pPr>
      <w:bookmarkStart w:id="65" w:name="_Toc482121636"/>
      <w:r>
        <w:rPr>
          <w:lang w:val="ru-RU"/>
        </w:rPr>
        <w:t>|</w:t>
      </w:r>
      <w:r w:rsidR="002B5BDF" w:rsidRPr="000C5CEA">
        <w:rPr>
          <w:lang w:val="ru-RU"/>
        </w:rPr>
        <w:t xml:space="preserve"> 65 </w:t>
      </w:r>
      <w:r>
        <w:rPr>
          <w:lang w:val="ru-RU"/>
        </w:rPr>
        <w:t>|</w:t>
      </w:r>
      <w:bookmarkEnd w:id="65"/>
    </w:p>
    <w:p w14:paraId="2808BCA7" w14:textId="77777777" w:rsidR="004361BF" w:rsidRPr="000C5CEA" w:rsidRDefault="002B5BDF" w:rsidP="00175C86">
      <w:pPr>
        <w:rPr>
          <w:szCs w:val="24"/>
          <w:lang w:val="ru-RU"/>
        </w:rPr>
      </w:pPr>
      <w:r w:rsidRPr="000C5CEA">
        <w:rPr>
          <w:szCs w:val="24"/>
          <w:lang w:val="ru-RU"/>
        </w:rPr>
        <w:t xml:space="preserve">ใครแนะนำให้คุณรู้จักกับนักบุญปิเมน ที่คุณต้องการจะรู้เกี่ยวกับท่าน? แต่ไม่ว่าใครจะแนะนำคุณมา ฉันก็ยินดีเป็นอย่างยิ่ง คุณจะพบว่านักบุญปิเมนคือใครและท่านใช้ชีวิตอย่างไรใน Cheti Minei ภายใต้วันที่ 27 สิงหาคม และยังมีในหนังสือ </w:t>
      </w:r>
      <w:r w:rsidRPr="000C5CEA">
        <w:rPr>
          <w:szCs w:val="24"/>
          <w:lang w:val="ru-RU"/>
        </w:rPr>
        <w:lastRenderedPageBreak/>
        <w:t>"เรื่องเล่าที่น่าจดจำเกี่ยวกับการถือศีลของนักบุญและบิดาผู้ศักดิ์สิทธิ์</w:t>
      </w:r>
      <w:r w:rsidR="001D3D9F" w:rsidRPr="000C5CEA">
        <w:rPr>
          <w:szCs w:val="24"/>
          <w:lang w:val="ru-RU"/>
        </w:rPr>
        <w:t>"</w:t>
      </w:r>
      <w:r w:rsidRPr="000C5CEA">
        <w:rPr>
          <w:szCs w:val="24"/>
          <w:lang w:val="ru-RU"/>
        </w:rPr>
        <w:t xml:space="preserve"> ในทั้งสองแห่งท่านจะพบคำสอนของเขาอยู่มากมาย เขาเป็นคนเรียบง่ายและขาดการศึกษา แต่ประสบการณ์ในชีวิตจิตวิญญาณและพระคุณของพระเจ้าได้ทำให้จิตใจของเขาสว่างไสวมากจนตามความรู้อันละเอียดและแม่นยำของเขาเกี่ยวกับกฎแห่งการก้าวไปสู่ความสมบูรณ์แบบในจิตวิญญาณ เขาควรได้รับการนับถือว่าเป็นหนึ่งในบรรดาบิดาผู้ทรงปัญญาและเคร่งศาสนาเป็นอันดับแรก</w:t>
      </w:r>
    </w:p>
    <w:p w14:paraId="723A229D" w14:textId="77777777" w:rsidR="004361BF" w:rsidRPr="000C5CEA" w:rsidRDefault="002B5BDF" w:rsidP="002D4EDC">
      <w:pPr>
        <w:ind w:firstLine="708"/>
        <w:rPr>
          <w:szCs w:val="24"/>
          <w:lang w:val="ru-RU"/>
        </w:rPr>
      </w:pPr>
      <w:r w:rsidRPr="000C5CEA">
        <w:rPr>
          <w:szCs w:val="24"/>
          <w:lang w:val="ru-RU"/>
        </w:rPr>
        <w:t>จนกว่าคุณจะหาโอกาสอ่านเกี่ยวกับเขาได้ ฉันจะเขียนจุดสำคัญที่สุดจากคำสอนและคำแนะนำของเขาที่เกี่ยวข้องกับสิ่งที่ฉันได้อธิบายให้คุณฟังมานานแล้วให้คุณทราบ</w:t>
      </w:r>
    </w:p>
    <w:p w14:paraId="3B4ED9F8" w14:textId="77777777" w:rsidR="004361BF" w:rsidRPr="000C5CEA" w:rsidRDefault="002B5BDF" w:rsidP="002D4EDC">
      <w:pPr>
        <w:ind w:firstLine="708"/>
        <w:rPr>
          <w:szCs w:val="24"/>
          <w:lang w:val="ru-RU"/>
        </w:rPr>
      </w:pPr>
      <w:r w:rsidRPr="000C5CEA">
        <w:rPr>
          <w:szCs w:val="24"/>
          <w:lang w:val="ru-RU"/>
        </w:rPr>
        <w:t xml:space="preserve">จุดเริ่มต้นของเส้นทางของพระเจ้าคือการกลับใจและร้องไห้เพื่อบาป นี่คือสิ่งที่เราพบในนักบุญพีเมน ท่านเห็นผู้หญิงคนหนึ่งนั่งอยู่บนหลุมศพและร้องไห้อย่างขมขื่น และกล่าวว่า: </w:t>
      </w:r>
      <w:r w:rsidR="001D3D9F" w:rsidRPr="000C5CEA">
        <w:rPr>
          <w:szCs w:val="24"/>
          <w:lang w:val="ru-RU"/>
        </w:rPr>
        <w:t>"</w:t>
      </w:r>
      <w:r w:rsidRPr="000C5CEA">
        <w:rPr>
          <w:szCs w:val="24"/>
          <w:lang w:val="ru-RU"/>
        </w:rPr>
        <w:t>หากความสุขทั้งหมดของโลกปรากฏขึ้นที่นี่ พวกมันก็จะไม่สามารถปลดปล่อยวิญญาณของเธอจากความเศร้าได้ ดังนั้นเราจึงต้องร้องไห้เสมอ</w:t>
      </w:r>
      <w:r w:rsidR="001D3D9F" w:rsidRPr="000C5CEA">
        <w:rPr>
          <w:szCs w:val="24"/>
          <w:lang w:val="ru-RU"/>
        </w:rPr>
        <w:t xml:space="preserve">" </w:t>
      </w:r>
      <w:r w:rsidR="002D4EDC">
        <w:rPr>
          <w:szCs w:val="24"/>
          <w:lang w:val="ru-RU"/>
        </w:rPr>
        <w:t xml:space="preserve">(26) </w:t>
      </w:r>
      <w:r w:rsidR="002D4EDC" w:rsidRPr="002D4EDC">
        <w:rPr>
          <w:sz w:val="20"/>
          <w:szCs w:val="24"/>
          <w:lang w:val="ru-RU"/>
        </w:rPr>
        <w:t>(</w:t>
      </w:r>
      <w:r w:rsidRPr="002D4EDC">
        <w:rPr>
          <w:sz w:val="20"/>
          <w:szCs w:val="24"/>
          <w:lang w:val="ru-RU"/>
        </w:rPr>
        <w:t xml:space="preserve">ข้อคิดจาก </w:t>
      </w:r>
      <w:r w:rsidR="001D3D9F" w:rsidRPr="002D4EDC">
        <w:rPr>
          <w:sz w:val="20"/>
          <w:szCs w:val="24"/>
          <w:lang w:val="ru-RU"/>
        </w:rPr>
        <w:t>"</w:t>
      </w:r>
      <w:r w:rsidRPr="002D4EDC">
        <w:rPr>
          <w:sz w:val="20"/>
          <w:szCs w:val="24"/>
          <w:lang w:val="ru-RU"/>
        </w:rPr>
        <w:t>เรื่องราวที่น่าจดจำเกี่ยวกับการบำเพ็ญเพียรของพระผู้ศักดิ์สิทธิ์และบิดาผู้ทรงพร</w:t>
      </w:r>
      <w:r w:rsidR="001D3D9F" w:rsidRPr="002D4EDC">
        <w:rPr>
          <w:sz w:val="20"/>
          <w:szCs w:val="24"/>
          <w:lang w:val="ru-RU"/>
        </w:rPr>
        <w:t>"</w:t>
      </w:r>
      <w:r w:rsidR="002D4EDC" w:rsidRPr="002D4EDC">
        <w:rPr>
          <w:sz w:val="20"/>
          <w:szCs w:val="24"/>
          <w:lang w:val="ru-RU"/>
        </w:rPr>
        <w:t>)</w:t>
      </w:r>
      <w:r w:rsidRPr="000C5CEA">
        <w:rPr>
          <w:szCs w:val="24"/>
          <w:lang w:val="ru-RU"/>
        </w:rPr>
        <w:t xml:space="preserve"> ในข้อที่ 27 ได้มีการอธิบายสถานการณ์เดียวกันนี้อย่างละเอียดยิ่งขึ้น และได้อ้างคำพูดของนักบุญพีเมนไว้ดังนี้: </w:t>
      </w:r>
      <w:r w:rsidR="001D3D9F" w:rsidRPr="000C5CEA">
        <w:rPr>
          <w:szCs w:val="24"/>
          <w:lang w:val="ru-RU"/>
        </w:rPr>
        <w:t>"</w:t>
      </w:r>
      <w:r w:rsidRPr="000C5CEA">
        <w:rPr>
          <w:szCs w:val="24"/>
          <w:lang w:val="ru-RU"/>
        </w:rPr>
        <w:t>ข้าพเจ้าขอรับรองว่า หากบุคคลใดไม่ฆ่าความปรารถนาทั้งปวงของเนื้อหนัง และไม่ร้องไห้ในลักษณะเช่นนี้ เขาจะไม่สามารถเป็นหนึ่งเดียวกับพระเจ้าได้ จิตวิญญาณและชีวิตทั้งหมดของหญิงผู้นี้จมอยู่ในความโศกเศร้า</w:t>
      </w:r>
      <w:r w:rsidR="001D3D9F" w:rsidRPr="000C5CEA">
        <w:rPr>
          <w:szCs w:val="24"/>
          <w:lang w:val="ru-RU"/>
        </w:rPr>
        <w:t>"</w:t>
      </w:r>
    </w:p>
    <w:p w14:paraId="5B0CDF86" w14:textId="77777777" w:rsidR="004361BF" w:rsidRPr="000C5CEA" w:rsidRDefault="002B5BDF" w:rsidP="002D4EDC">
      <w:pPr>
        <w:ind w:firstLine="708"/>
        <w:rPr>
          <w:szCs w:val="24"/>
          <w:lang w:val="ru-RU"/>
        </w:rPr>
      </w:pPr>
      <w:r w:rsidRPr="000C5CEA">
        <w:rPr>
          <w:szCs w:val="24"/>
          <w:lang w:val="ru-RU"/>
        </w:rPr>
        <w:t xml:space="preserve">ผู้ที่สำนึกผิดและร้องไห้ต่อบาปของตน ย่อมถอยห่างจากความชั่วร้ายและทำความดีโดยธรรมชาติ ขณะที่เขายังคงเป็นเช่นนี้ เขาจะไม่กระทำสิ่งชั่วร้าย แต่เขาไม่สามารถปลอดจากความคิดชั่วได้ ดังนั้น การที่เขาถอยห่างจากความชั่วร้ายจึงเกือบจะเป็นการต่อสู้กับความคิดของเขาอย่างเดียว นี่คือสิ่งที่นักบุญปีเมนกล่าวไว้เกี่ยวกับเรื่องนี้ พี่น้องคนหนึ่งมาหาอับบา พิเม็นและพูดกับท่านว่า </w:t>
      </w:r>
      <w:r w:rsidR="001D3D9F" w:rsidRPr="000C5CEA">
        <w:rPr>
          <w:szCs w:val="24"/>
          <w:lang w:val="ru-RU"/>
        </w:rPr>
        <w:t>"</w:t>
      </w:r>
      <w:r w:rsidRPr="000C5CEA">
        <w:rPr>
          <w:szCs w:val="24"/>
          <w:lang w:val="ru-RU"/>
        </w:rPr>
        <w:t>อับบา! ข้าพเจ้ามีความคิดมากมาย และมันอันตรายต่อข้าพเจ้า</w:t>
      </w:r>
      <w:r w:rsidR="001D3D9F" w:rsidRPr="000C5CEA">
        <w:rPr>
          <w:szCs w:val="24"/>
          <w:lang w:val="ru-RU"/>
        </w:rPr>
        <w:t xml:space="preserve">" </w:t>
      </w:r>
      <w:r w:rsidRPr="000C5CEA">
        <w:rPr>
          <w:szCs w:val="24"/>
          <w:lang w:val="ru-RU"/>
        </w:rPr>
        <w:t xml:space="preserve">ผู้อาวุโสนำเขาออกไปข้างนอกและกล่าวว่า </w:t>
      </w:r>
      <w:r w:rsidR="001D3D9F" w:rsidRPr="000C5CEA">
        <w:rPr>
          <w:szCs w:val="24"/>
          <w:lang w:val="ru-RU"/>
        </w:rPr>
        <w:t>"</w:t>
      </w:r>
      <w:r w:rsidRPr="000C5CEA">
        <w:rPr>
          <w:szCs w:val="24"/>
          <w:lang w:val="ru-RU"/>
        </w:rPr>
        <w:t>เปิดอกของท่านและอย่าให้ลมพัดเข้ามา!</w:t>
      </w:r>
      <w:r w:rsidR="001D3D9F" w:rsidRPr="000C5CEA">
        <w:rPr>
          <w:szCs w:val="24"/>
          <w:lang w:val="ru-RU"/>
        </w:rPr>
        <w:t xml:space="preserve">" </w:t>
      </w:r>
      <w:r w:rsidRPr="000C5CEA">
        <w:rPr>
          <w:szCs w:val="24"/>
          <w:lang w:val="ru-RU"/>
        </w:rPr>
        <w:t>"ข้าพเจ้าทำไม่ได้</w:t>
      </w:r>
      <w:r w:rsidR="00450DE7">
        <w:rPr>
          <w:szCs w:val="24"/>
          <w:lang w:val="ru-RU"/>
        </w:rPr>
        <w:t xml:space="preserve">" </w:t>
      </w:r>
      <w:r w:rsidRPr="000C5CEA">
        <w:rPr>
          <w:szCs w:val="24"/>
          <w:lang w:val="ru-RU"/>
        </w:rPr>
        <w:t xml:space="preserve">พี่น้องตอบ </w:t>
      </w:r>
      <w:r w:rsidR="001D3D9F" w:rsidRPr="000C5CEA">
        <w:rPr>
          <w:szCs w:val="24"/>
          <w:lang w:val="ru-RU"/>
        </w:rPr>
        <w:t>"</w:t>
      </w:r>
      <w:r w:rsidRPr="000C5CEA">
        <w:rPr>
          <w:szCs w:val="24"/>
          <w:lang w:val="ru-RU"/>
        </w:rPr>
        <w:t>ถ้าเจ้าทำสิ่งนี้ไม่ได้</w:t>
      </w:r>
      <w:r w:rsidR="00450DE7">
        <w:rPr>
          <w:szCs w:val="24"/>
          <w:lang w:val="ru-RU"/>
        </w:rPr>
        <w:t xml:space="preserve">" </w:t>
      </w:r>
      <w:r w:rsidRPr="000C5CEA">
        <w:rPr>
          <w:szCs w:val="24"/>
          <w:lang w:val="ru-RU"/>
        </w:rPr>
        <w:t>ผู้อาวุโสกล่าว</w:t>
      </w:r>
      <w:r w:rsidR="00450DE7">
        <w:rPr>
          <w:szCs w:val="24"/>
          <w:lang w:val="ru-RU"/>
        </w:rPr>
        <w:t xml:space="preserve"> "</w:t>
      </w:r>
      <w:r w:rsidRPr="000C5CEA">
        <w:rPr>
          <w:szCs w:val="24"/>
          <w:lang w:val="ru-RU"/>
        </w:rPr>
        <w:t>เจ้าก็จะไม่สามารถหยุดกระแสความคิดที่หลั่งไหลได้ แต่หน้าที่ของเจ้าคือต้องต่อต้านมัน</w:t>
      </w:r>
      <w:r w:rsidR="001D3D9F" w:rsidRPr="000C5CEA">
        <w:rPr>
          <w:szCs w:val="24"/>
          <w:lang w:val="ru-RU"/>
        </w:rPr>
        <w:t xml:space="preserve">" </w:t>
      </w:r>
      <w:r w:rsidRPr="000C5CEA">
        <w:rPr>
          <w:szCs w:val="24"/>
          <w:lang w:val="ru-RU"/>
        </w:rPr>
        <w:t>(28)</w:t>
      </w:r>
    </w:p>
    <w:p w14:paraId="17E80F1E" w14:textId="77777777" w:rsidR="004361BF" w:rsidRPr="000C5CEA" w:rsidRDefault="002B5BDF" w:rsidP="002D4EDC">
      <w:pPr>
        <w:ind w:firstLine="708"/>
        <w:rPr>
          <w:szCs w:val="24"/>
          <w:lang w:val="ru-RU"/>
        </w:rPr>
      </w:pPr>
      <w:r w:rsidRPr="000C5CEA">
        <w:rPr>
          <w:szCs w:val="24"/>
          <w:lang w:val="ru-RU"/>
        </w:rPr>
        <w:t>จงต่อต้าน แต่จะอย่างไร? ประการแรก จงใส่ใจต่อตนเองและมีสติสัมปชัญญะ ดังนั้น พี่น้องคนหนึ่ง</w:t>
      </w:r>
      <w:r w:rsidR="00C565CE" w:rsidRPr="000C5CEA">
        <w:rPr>
          <w:szCs w:val="24"/>
          <w:lang w:val="ru-RU"/>
        </w:rPr>
        <w:t>จึง</w:t>
      </w:r>
      <w:r w:rsidRPr="000C5CEA">
        <w:rPr>
          <w:szCs w:val="24"/>
          <w:lang w:val="ru-RU"/>
        </w:rPr>
        <w:t xml:space="preserve">กล่าวว่า เมื่อเขาพบปะกับผู้อื่น เขารู้สึกเพลิดเพลินและกลับมาหาตนเองไม่ได้เหมือนเดิมอีกต่อไป เขาจึงถามว่าควรทำอย่างไร ผู้อาวุโสกล่าวกับเขาว่า </w:t>
      </w:r>
      <w:r w:rsidR="001D3D9F" w:rsidRPr="000C5CEA">
        <w:rPr>
          <w:szCs w:val="24"/>
          <w:lang w:val="ru-RU"/>
        </w:rPr>
        <w:t>"</w:t>
      </w:r>
      <w:r w:rsidRPr="000C5CEA">
        <w:rPr>
          <w:szCs w:val="24"/>
          <w:lang w:val="ru-RU"/>
        </w:rPr>
        <w:t>เจ้าต้องการกลับคืนสู่ตัวตนของเจ้าและพบตัวเจ้าเองในแบบที่เจ้าเป็นเมื่อครั้งที่เจ้าจากไปหรือไม่? จงเฝ้าระวังตนเองในบ้านและเฝ้าระวังสิ่งภายนอกบ้านของเจ้า</w:t>
      </w:r>
      <w:r w:rsidR="001D3D9F" w:rsidRPr="000C5CEA">
        <w:rPr>
          <w:szCs w:val="24"/>
          <w:lang w:val="ru-RU"/>
        </w:rPr>
        <w:t xml:space="preserve">" </w:t>
      </w:r>
      <w:r w:rsidRPr="000C5CEA">
        <w:rPr>
          <w:szCs w:val="24"/>
          <w:lang w:val="ru-RU"/>
        </w:rPr>
        <w:t>(137) โดยทั่วไปแล้ว อับบา พิเมน มักจะกล่าวว่า สิ่งที่เราต้องการมากที่สุดคือจิตใจที่สงบ (135)</w:t>
      </w:r>
    </w:p>
    <w:p w14:paraId="3C98B9E8" w14:textId="77777777" w:rsidR="004361BF" w:rsidRPr="000C5CEA" w:rsidRDefault="002B5BDF" w:rsidP="001E7155">
      <w:pPr>
        <w:ind w:firstLine="708"/>
        <w:rPr>
          <w:szCs w:val="24"/>
          <w:lang w:val="ru-RU"/>
        </w:rPr>
      </w:pPr>
      <w:r w:rsidRPr="000C5CEA">
        <w:rPr>
          <w:szCs w:val="24"/>
          <w:lang w:val="ru-RU"/>
        </w:rPr>
        <w:t xml:space="preserve">ทันทีที่คุณสังเกตเห็นความหลงใหล การปกป้องตัวเอง จงอธิษฐานทันที และมันจะหายไป พี่น้องคนหนึ่งถามอับบา พิเมนเกี่ยวกับการต่อสู้กับความคิดที่กบฏ และผู้อาวุโสตอบว่า: </w:t>
      </w:r>
      <w:r w:rsidR="001D3D9F" w:rsidRPr="000C5CEA">
        <w:rPr>
          <w:szCs w:val="24"/>
          <w:lang w:val="ru-RU"/>
        </w:rPr>
        <w:t>"</w:t>
      </w:r>
      <w:r w:rsidRPr="000C5CEA">
        <w:rPr>
          <w:szCs w:val="24"/>
          <w:lang w:val="ru-RU"/>
        </w:rPr>
        <w:t>เรื่องนี้เหมือนกับชายคนหนึ่งที่มีไฟอยู่ด้านหนึ่งและชามน้ำอยู่อีกด้านหนึ่ง เมื่อไฟเริ่มลุกไหม้ เขาเอาน้ำจากถ้วยมาดับไฟ ไฟคือคำชักชวนของศัตรู (กิเลส) และ</w:t>
      </w:r>
      <w:r w:rsidR="00450DE7">
        <w:rPr>
          <w:szCs w:val="24"/>
          <w:lang w:val="ru-RU"/>
        </w:rPr>
        <w:t>น้ำ</w:t>
      </w:r>
      <w:r w:rsidRPr="000C5CEA">
        <w:rPr>
          <w:szCs w:val="24"/>
          <w:lang w:val="ru-RU"/>
        </w:rPr>
        <w:t>คือคำภาวนาที่ร้อนแรงต่อ</w:t>
      </w:r>
      <w:r w:rsidR="001D3D9F" w:rsidRPr="000C5CEA">
        <w:rPr>
          <w:szCs w:val="24"/>
          <w:lang w:val="ru-RU"/>
        </w:rPr>
        <w:t>พระเจ้า</w:t>
      </w:r>
      <w:r w:rsidRPr="000C5CEA">
        <w:rPr>
          <w:szCs w:val="24"/>
          <w:lang w:val="ru-RU"/>
        </w:rPr>
        <w:t>" (146)</w:t>
      </w:r>
    </w:p>
    <w:p w14:paraId="4A20C21C" w14:textId="77777777" w:rsidR="004361BF" w:rsidRPr="000C5CEA" w:rsidRDefault="002B5BDF" w:rsidP="001E7155">
      <w:pPr>
        <w:ind w:firstLine="708"/>
        <w:rPr>
          <w:szCs w:val="24"/>
          <w:lang w:val="ru-RU"/>
        </w:rPr>
      </w:pPr>
      <w:r w:rsidRPr="000C5CEA">
        <w:rPr>
          <w:szCs w:val="24"/>
          <w:lang w:val="ru-RU"/>
        </w:rPr>
        <w:t>เพื่อที่จะทนทุกข์จากความคิดที่เต็มไปด้วยอารมณ์ได้น้อยลง จำเป็นต้องขจัดสาเหตุที่ทำให้เกิดอารมณ์เหล่านั้น ต้องขจัดทุกสิ่งที่เต็มไปด้วยอารมณ์ออกให้หมด อาบา พิเมน กล่าวไว้ว่า คนที่อยู่ใกล้สิ่งที่สามารถก่อให้เกิดอารมณ์ได้ ก็เหมือนกับคนที่ยืนอยู่เหนือเหวลึก และศัตรูของมนุษย์สามารถโยนเขาลงไปในเหวนี้ได้อย่างง่ายดาย แต่ผู้ที่อยู่ห่างไกลจากสิ่งที่สามารถปลุกเร้าความหลงใหลได้ ก็เหมือนกับผู้ที่ยืนอยู่ห่างไกลจากเหวลึก ให้ศัตรูลากเขาลงไปในเหวลึกนั้นเถิด แต่ตราบใดที่เขายังถูกดึงไปด้วยกำลัง เขาจะเรียกหาพระเจ้า และพระเจ้าจะช่วยเหลือเขา (59)</w:t>
      </w:r>
    </w:p>
    <w:p w14:paraId="65C39B4A" w14:textId="77777777" w:rsidR="004361BF" w:rsidRPr="000C5CEA" w:rsidRDefault="002B5BDF" w:rsidP="001E7155">
      <w:pPr>
        <w:ind w:firstLine="708"/>
        <w:rPr>
          <w:szCs w:val="24"/>
          <w:lang w:val="ru-RU"/>
        </w:rPr>
      </w:pPr>
      <w:r w:rsidRPr="000C5CEA">
        <w:rPr>
          <w:szCs w:val="24"/>
          <w:lang w:val="ru-RU"/>
        </w:rPr>
        <w:t xml:space="preserve">สิ่งสำคัญที่สุดคือพยายามทุกวิถีทางที่จะไม่ยอมแพ้ต่อความคิด ในเพื่อเป็นกำลังใจในเรื่องนี้ เราได้อ่านคำกล่าวของพระเซนต์พีเมนว่า: </w:t>
      </w:r>
      <w:r w:rsidR="001D3D9F" w:rsidRPr="000C5CEA">
        <w:rPr>
          <w:szCs w:val="24"/>
          <w:lang w:val="ru-RU"/>
        </w:rPr>
        <w:t>"</w:t>
      </w:r>
      <w:r w:rsidRPr="000C5CEA">
        <w:rPr>
          <w:szCs w:val="24"/>
          <w:lang w:val="ru-RU"/>
        </w:rPr>
        <w:t xml:space="preserve">พี่น้องคนหนึ่งถามท่านว่า 'คนเราสามารถควบคุมความคิดของตนได้ตลอดเวลาและไม่ยอมแพ้ต่อศัตรูในทุกความคิดได้หรือไม่? และผู้เฒาตอบว่า: </w:t>
      </w:r>
      <w:r w:rsidR="001D3D9F" w:rsidRPr="000C5CEA">
        <w:rPr>
          <w:szCs w:val="24"/>
          <w:lang w:val="ru-RU"/>
        </w:rPr>
        <w:t>"</w:t>
      </w:r>
      <w:r w:rsidRPr="000C5CEA">
        <w:rPr>
          <w:szCs w:val="24"/>
          <w:lang w:val="ru-RU"/>
        </w:rPr>
        <w:t>มีชายคนหนึ่งที่ยับยั้งสิบคนได้ แต่ยอมในหนึ่ง</w:t>
      </w:r>
      <w:r w:rsidR="001D3D9F" w:rsidRPr="000C5CEA">
        <w:rPr>
          <w:szCs w:val="24"/>
          <w:lang w:val="ru-RU"/>
        </w:rPr>
        <w:t xml:space="preserve">" </w:t>
      </w:r>
      <w:r w:rsidRPr="000C5CEA">
        <w:rPr>
          <w:szCs w:val="24"/>
          <w:lang w:val="ru-RU"/>
        </w:rPr>
        <w:t xml:space="preserve">พี่น้องคนเดียวกันถามอับบาซีโซสเกี่ยวกับเรื่องเดียวกัน และท่านกล่าวว่า: </w:t>
      </w:r>
      <w:r w:rsidR="001D3D9F" w:rsidRPr="000C5CEA">
        <w:rPr>
          <w:szCs w:val="24"/>
          <w:lang w:val="ru-RU"/>
        </w:rPr>
        <w:t>"</w:t>
      </w:r>
      <w:r w:rsidRPr="000C5CEA">
        <w:rPr>
          <w:szCs w:val="24"/>
          <w:lang w:val="ru-RU"/>
        </w:rPr>
        <w:t>แท้จริง มีชายคนหนึ่งที่ไม่ยอมอะไรเลยต่อศัตรู</w:t>
      </w:r>
      <w:r w:rsidR="001D3D9F" w:rsidRPr="000C5CEA">
        <w:rPr>
          <w:szCs w:val="24"/>
          <w:lang w:val="ru-RU"/>
        </w:rPr>
        <w:t xml:space="preserve">" </w:t>
      </w:r>
      <w:r w:rsidRPr="000C5CEA">
        <w:rPr>
          <w:szCs w:val="24"/>
          <w:lang w:val="ru-RU"/>
        </w:rPr>
        <w:t>(88, 89)</w:t>
      </w:r>
    </w:p>
    <w:p w14:paraId="1C294E09" w14:textId="77777777" w:rsidR="004361BF" w:rsidRPr="000C5CEA" w:rsidRDefault="002B5BDF" w:rsidP="001E7155">
      <w:pPr>
        <w:ind w:firstLine="708"/>
        <w:rPr>
          <w:szCs w:val="24"/>
          <w:lang w:val="ru-RU"/>
        </w:rPr>
      </w:pPr>
      <w:r w:rsidRPr="000C5CEA">
        <w:rPr>
          <w:szCs w:val="24"/>
          <w:lang w:val="ru-RU"/>
        </w:rPr>
        <w:t xml:space="preserve">และเพิ่มเติมว่า: </w:t>
      </w:r>
      <w:r w:rsidR="001D3D9F" w:rsidRPr="000C5CEA">
        <w:rPr>
          <w:szCs w:val="24"/>
          <w:lang w:val="ru-RU"/>
        </w:rPr>
        <w:t>"</w:t>
      </w:r>
      <w:r w:rsidRPr="000C5CEA">
        <w:rPr>
          <w:szCs w:val="24"/>
          <w:lang w:val="ru-RU"/>
        </w:rPr>
        <w:t xml:space="preserve">อับบา อานูวิอุสได้ถามอับบา พิเมนเกี่ยวกับความคิดที่ไม่บริสุทธิ์ซึ่งเกิดขึ้นในใจมนุษย์และความปรารถนาที่ไร้ประโยชน์ อับบา พิเมนตอบว่า: </w:t>
      </w:r>
      <w:r w:rsidR="001E7155" w:rsidRPr="001E7155">
        <w:rPr>
          <w:i/>
          <w:szCs w:val="24"/>
          <w:lang w:val="ru-RU"/>
        </w:rPr>
        <w:t>'ขวานจะโอ้อวดต่อผู้ที่ใช้มันฟันหรือ</w:t>
      </w:r>
      <w:r w:rsidRPr="001E7155">
        <w:rPr>
          <w:i/>
          <w:szCs w:val="24"/>
          <w:lang w:val="ru-RU"/>
        </w:rPr>
        <w:t>?</w:t>
      </w:r>
      <w:r w:rsidR="001E7155" w:rsidRPr="001E7155">
        <w:rPr>
          <w:i/>
          <w:szCs w:val="24"/>
          <w:lang w:val="ru-RU"/>
        </w:rPr>
        <w:t xml:space="preserve">' </w:t>
      </w:r>
      <w:r w:rsidR="001E7155">
        <w:rPr>
          <w:szCs w:val="24"/>
          <w:lang w:val="ru-RU"/>
        </w:rPr>
        <w:t>(อิสยาห์ 10:</w:t>
      </w:r>
      <w:r w:rsidRPr="000C5CEA">
        <w:rPr>
          <w:szCs w:val="24"/>
          <w:lang w:val="ru-RU"/>
        </w:rPr>
        <w:t>15) อย่าให้พวกมันมีมือช่วย และพวกมันจะไม่สามารถทำอะไรได้</w:t>
      </w:r>
      <w:r w:rsidR="001D3D9F" w:rsidRPr="000C5CEA">
        <w:rPr>
          <w:szCs w:val="24"/>
          <w:lang w:val="ru-RU"/>
        </w:rPr>
        <w:t>"</w:t>
      </w:r>
    </w:p>
    <w:p w14:paraId="77A3752D" w14:textId="77777777" w:rsidR="004361BF" w:rsidRPr="000C5CEA" w:rsidRDefault="002B5BDF" w:rsidP="001E7155">
      <w:pPr>
        <w:ind w:firstLine="708"/>
        <w:rPr>
          <w:szCs w:val="24"/>
          <w:lang w:val="ru-RU"/>
        </w:rPr>
      </w:pPr>
      <w:r w:rsidRPr="000C5CEA">
        <w:rPr>
          <w:szCs w:val="24"/>
          <w:lang w:val="ru-RU"/>
        </w:rPr>
        <w:lastRenderedPageBreak/>
        <w:t>ความไม่ยอมอ่อนข้อเช่นนี้จะนำไปสู่สิ่งใด? ความหลงใหลจะดับสูญไป นี่คือสิ่งที่อับบา พิเม็นกล่าวกับอับบา อิสยาห์ เมื่อเขาถามเกี่ยวกับความคิดที่ไม่บริสุทธิ์ โดยกล่าวว่า: "หากทิ้งหีบที่มีเสื้อผ้าไว้โดยไม่ดูแล เสื้อผ้าจะเสื่อมสลายไปตามกาลเวลา เช่นเดียวกัน หากเราไม่ลงมือทำตามความคิดของเรา ความคิดเหล่านั้นก็จะหายไปหรือเสื่อมสลายไปตามกาลเวลา</w:t>
      </w:r>
      <w:r w:rsidR="001D3D9F" w:rsidRPr="000C5CEA">
        <w:rPr>
          <w:szCs w:val="24"/>
          <w:lang w:val="ru-RU"/>
        </w:rPr>
        <w:t xml:space="preserve">" </w:t>
      </w:r>
      <w:r w:rsidRPr="000C5CEA">
        <w:rPr>
          <w:szCs w:val="24"/>
          <w:lang w:val="ru-RU"/>
        </w:rPr>
        <w:t>(20)</w:t>
      </w:r>
    </w:p>
    <w:p w14:paraId="54D32B3E" w14:textId="77777777" w:rsidR="004361BF" w:rsidRPr="000C5CEA" w:rsidRDefault="002B5BDF" w:rsidP="001E7155">
      <w:pPr>
        <w:ind w:firstLine="708"/>
        <w:rPr>
          <w:szCs w:val="24"/>
          <w:lang w:val="ru-RU"/>
        </w:rPr>
      </w:pPr>
      <w:r w:rsidRPr="000C5CEA">
        <w:rPr>
          <w:szCs w:val="24"/>
          <w:lang w:val="ru-RU"/>
        </w:rPr>
        <w:t xml:space="preserve">อับบา โจเซฟ ถามอับบา พิเมน เกี่ยวกับเรื่องเดียวกัน และท่านตอบว่า: </w:t>
      </w:r>
      <w:r w:rsidR="001D3D9F" w:rsidRPr="000C5CEA">
        <w:rPr>
          <w:szCs w:val="24"/>
          <w:lang w:val="ru-RU"/>
        </w:rPr>
        <w:t>"</w:t>
      </w:r>
      <w:r w:rsidRPr="000C5CEA">
        <w:rPr>
          <w:szCs w:val="24"/>
          <w:lang w:val="ru-RU"/>
        </w:rPr>
        <w:t>ถ้าใครใส่งูและแมงป่องลงในขวดแล้วปิดฝาไว้ แน่นอนว่าสัตว์เลื้อยคลานเหล่านั้นจะตายไปตามกาลเวลา เช่นเดียวกัน ความคิดชั่วร้ายที่มาจากปีศาจจะตายไปเอง หากเราอดทนต่อต้านมันและไม่ให้อาหารแก่มัน</w:t>
      </w:r>
      <w:r w:rsidR="001D3D9F" w:rsidRPr="000C5CEA">
        <w:rPr>
          <w:szCs w:val="24"/>
          <w:lang w:val="ru-RU"/>
        </w:rPr>
        <w:t>"</w:t>
      </w:r>
      <w:r w:rsidRPr="000C5CEA">
        <w:rPr>
          <w:szCs w:val="24"/>
          <w:lang w:val="ru-RU"/>
        </w:rPr>
        <w:t xml:space="preserve"> (21).</w:t>
      </w:r>
    </w:p>
    <w:p w14:paraId="442ED8F1" w14:textId="77777777" w:rsidR="004361BF" w:rsidRPr="000C5CEA" w:rsidRDefault="002B5BDF" w:rsidP="001E7155">
      <w:pPr>
        <w:ind w:firstLine="708"/>
        <w:rPr>
          <w:szCs w:val="24"/>
          <w:lang w:val="ru-RU"/>
        </w:rPr>
      </w:pPr>
      <w:r w:rsidRPr="000C5CEA">
        <w:rPr>
          <w:szCs w:val="24"/>
          <w:lang w:val="ru-RU"/>
        </w:rPr>
        <w:t xml:space="preserve">แต่ในขณะที่เรากำลังแยกตัวออกจากความชั่วร้ายด้วยการต่อต้านความคิดและความปรารถนาอันแรงกล้าอย่างไม่ลดละ เราต้องทำความดีไปพร้อมกันด้วย โดยปลูกฝังคุณธรรมทุกอย่างไว้ในตัวเรา ทั้งสองสิ่งนี้จะช่วยชำระจิตใจให้บริสุทธิ์ในไม่ช้า และมีบทเรียนมากมายจากนักบุญพีเมนเกี่ยวกับการปลูกฝังคุณธรรม นี่คือสิ่งสำคัญที่สุด เขาอ้างคำพูดของอับบา จอห์น โคลอฟ ที่กล่าวว่า: </w:t>
      </w:r>
      <w:r w:rsidR="001D3D9F" w:rsidRPr="000C5CEA">
        <w:rPr>
          <w:szCs w:val="24"/>
          <w:lang w:val="ru-RU"/>
        </w:rPr>
        <w:t>"</w:t>
      </w:r>
      <w:r w:rsidRPr="000C5CEA">
        <w:rPr>
          <w:szCs w:val="24"/>
          <w:lang w:val="ru-RU"/>
        </w:rPr>
        <w:t>ข้าพเจ้าปรารถนาที่จะมีคุณธรรมทั้งหมด อย่างน้อยก็ในระดับหนึ่ง</w:t>
      </w:r>
      <w:r w:rsidR="001D3D9F" w:rsidRPr="000C5CEA">
        <w:rPr>
          <w:szCs w:val="24"/>
          <w:lang w:val="ru-RU"/>
        </w:rPr>
        <w:t xml:space="preserve">" </w:t>
      </w:r>
      <w:r w:rsidRPr="000C5CEA">
        <w:rPr>
          <w:szCs w:val="24"/>
          <w:lang w:val="ru-RU"/>
        </w:rPr>
        <w:t xml:space="preserve">(46) แล้วเขาก็เสนอคำสอนของเขาเองในเรื่องนี้ โดยกล่าวว่า: </w:t>
      </w:r>
      <w:r w:rsidR="001D3D9F" w:rsidRPr="000C5CEA">
        <w:rPr>
          <w:szCs w:val="24"/>
          <w:lang w:val="ru-RU"/>
        </w:rPr>
        <w:t>"</w:t>
      </w:r>
      <w:r w:rsidRPr="000C5CEA">
        <w:rPr>
          <w:szCs w:val="24"/>
          <w:lang w:val="ru-RU"/>
        </w:rPr>
        <w:t>เมื่อบุคคลตั้งใจจะสร้างบ้าน เขาจะรวบรวมวัสดุและสารต่างๆ มากมายเพื่อที่จะสร้างบ้านได้ ดังนั้นเราจึงต้องสะสมคุณธรรมทั้งหมด อย่างน้อยก็ในระดับหนึ่ง</w:t>
      </w:r>
      <w:r w:rsidR="001D3D9F" w:rsidRPr="000C5CEA">
        <w:rPr>
          <w:szCs w:val="24"/>
          <w:lang w:val="ru-RU"/>
        </w:rPr>
        <w:t xml:space="preserve">" </w:t>
      </w:r>
      <w:r w:rsidRPr="000C5CEA">
        <w:rPr>
          <w:szCs w:val="24"/>
          <w:lang w:val="ru-RU"/>
        </w:rPr>
        <w:t>(130)</w:t>
      </w:r>
    </w:p>
    <w:p w14:paraId="54457336" w14:textId="77777777" w:rsidR="004361BF" w:rsidRPr="000C5CEA" w:rsidRDefault="002B5BDF" w:rsidP="001E7155">
      <w:pPr>
        <w:ind w:firstLine="708"/>
        <w:rPr>
          <w:szCs w:val="24"/>
          <w:lang w:val="ru-RU"/>
        </w:rPr>
      </w:pPr>
      <w:r w:rsidRPr="000C5CEA">
        <w:rPr>
          <w:szCs w:val="24"/>
          <w:lang w:val="ru-RU"/>
        </w:rPr>
        <w:t xml:space="preserve">แต่มีคุณธรรมพื้นฐานและเป็นแนวทางที่เราต้องมุ่งความพยายามทั้งหมดของเราไปที่สิ่งเหล่านี้ นักบุญพีเมนมักจะชี้ให้เห็นถึงสิ่งเหล่านี้ นี่คือสิ่งเหล่านั้น: การควบคุมตนเอง การตระหนักรู้ในตนเอง และความรอบคอบ </w:t>
      </w:r>
      <w:r w:rsidR="00450DE7">
        <w:rPr>
          <w:szCs w:val="24"/>
          <w:lang w:val="ru-RU"/>
        </w:rPr>
        <w:t xml:space="preserve">— </w:t>
      </w:r>
      <w:r w:rsidRPr="000C5CEA">
        <w:rPr>
          <w:szCs w:val="24"/>
          <w:lang w:val="ru-RU"/>
        </w:rPr>
        <w:t>นี่คือคุณธรรมสามประการที่นำทางจิตวิญญาณ (35)</w:t>
      </w:r>
    </w:p>
    <w:p w14:paraId="0761BA68" w14:textId="77777777" w:rsidR="004361BF" w:rsidRPr="000C5CEA" w:rsidRDefault="002B5BDF" w:rsidP="001E7155">
      <w:pPr>
        <w:ind w:firstLine="708"/>
        <w:rPr>
          <w:szCs w:val="24"/>
          <w:lang w:val="ru-RU"/>
        </w:rPr>
      </w:pPr>
      <w:r w:rsidRPr="000C5CEA">
        <w:rPr>
          <w:szCs w:val="24"/>
          <w:lang w:val="ru-RU"/>
        </w:rPr>
        <w:t xml:space="preserve">การถ่อมตนต่อพระเจ้า การอ่อนน้อมถ่อมตน และการปฏิเสธความปรารถนาของตนเอง </w:t>
      </w:r>
      <w:r w:rsidR="00450DE7">
        <w:rPr>
          <w:szCs w:val="24"/>
          <w:lang w:val="ru-RU"/>
        </w:rPr>
        <w:t xml:space="preserve">— </w:t>
      </w:r>
      <w:r w:rsidRPr="000C5CEA">
        <w:rPr>
          <w:szCs w:val="24"/>
          <w:lang w:val="ru-RU"/>
        </w:rPr>
        <w:t>นี่คือเครื่องมือของจิตวิญญาณ! (36).</w:t>
      </w:r>
    </w:p>
    <w:p w14:paraId="4B38EED0" w14:textId="77777777" w:rsidR="004361BF" w:rsidRPr="000C5CEA" w:rsidRDefault="002B5BDF" w:rsidP="001E7155">
      <w:pPr>
        <w:ind w:firstLine="708"/>
        <w:rPr>
          <w:szCs w:val="24"/>
          <w:lang w:val="ru-RU"/>
        </w:rPr>
      </w:pPr>
      <w:r w:rsidRPr="000C5CEA">
        <w:rPr>
          <w:szCs w:val="24"/>
          <w:lang w:val="ru-RU"/>
        </w:rPr>
        <w:t xml:space="preserve">พระคัมภีร์กล่าวว่า: </w:t>
      </w:r>
      <w:r w:rsidR="002F58B8" w:rsidRPr="002F58B8">
        <w:rPr>
          <w:i/>
          <w:szCs w:val="24"/>
          <w:lang w:val="ru-RU"/>
        </w:rPr>
        <w:t xml:space="preserve">"ถ้าชายสามคนนี้ คือ โนอาห์, ดาเนียล, และโยบ อยู่ในที่นั้น พวกเขาจะช่วยให้รอดได้เพียงวิญญาณของตนเองด้วยความชอบธรรมของพวกเขา" </w:t>
      </w:r>
      <w:r w:rsidR="002F58B8">
        <w:rPr>
          <w:szCs w:val="24"/>
          <w:lang w:val="ru-RU"/>
        </w:rPr>
        <w:t>(เอเสเคียล 14:</w:t>
      </w:r>
      <w:r w:rsidRPr="000C5CEA">
        <w:rPr>
          <w:szCs w:val="24"/>
          <w:lang w:val="ru-RU"/>
        </w:rPr>
        <w:t xml:space="preserve">14, 20) โนอาห์เป็นตัวแทนของความไม่โลภ โยบเป็นตัวแทนของความอดทน และดาเนียลเป็นตัวแทนของความรอบคอบ หากบุคคลใดมีคุณธรรมทั้งสามประการนี้อยู่ภายในตน </w:t>
      </w:r>
      <w:r w:rsidR="002F58B8">
        <w:rPr>
          <w:szCs w:val="24"/>
          <w:lang w:val="ru-RU"/>
        </w:rPr>
        <w:t>พระเจ้าจะสถิตอยู่ในผู้นั้น (60)</w:t>
      </w:r>
    </w:p>
    <w:p w14:paraId="622E82E5" w14:textId="77777777" w:rsidR="004361BF" w:rsidRPr="000C5CEA" w:rsidRDefault="002B5BDF" w:rsidP="002F58B8">
      <w:pPr>
        <w:ind w:firstLine="708"/>
        <w:rPr>
          <w:szCs w:val="24"/>
          <w:lang w:val="ru-RU"/>
        </w:rPr>
      </w:pPr>
      <w:r w:rsidRPr="000C5CEA">
        <w:rPr>
          <w:szCs w:val="24"/>
          <w:lang w:val="ru-RU"/>
        </w:rPr>
        <w:t>ความกลัวพระเจ้า, การภาวนา, และการกุศลต่อเพื่อนบ้านของตน คือสามประการที่เป็นรากฐานแห่งความสมบูรณ์แบบ (160)</w:t>
      </w:r>
    </w:p>
    <w:p w14:paraId="2D606329" w14:textId="77777777" w:rsidR="004361BF" w:rsidRPr="000C5CEA" w:rsidRDefault="002B5BDF" w:rsidP="002F58B8">
      <w:pPr>
        <w:ind w:firstLine="708"/>
        <w:rPr>
          <w:szCs w:val="24"/>
          <w:lang w:val="ru-RU"/>
        </w:rPr>
      </w:pPr>
      <w:r w:rsidRPr="000C5CEA">
        <w:rPr>
          <w:szCs w:val="24"/>
          <w:lang w:val="ru-RU"/>
        </w:rPr>
        <w:t xml:space="preserve">อับบา พิเม็น ให้ฆราวาสกล่าวดังนี้: "ข้าพเจ้าไม่รู้วิธีพูดจากพระคัมภีร์ แต่ข้าพเจ้าจะเล่าอุปมาให้ท่านฟัง มีชายคนหนึ่งกล่าวกับเพื่อนของเขาว่า 'ข้าพเจ้าอยากไปเฝ้าพระราชา </w:t>
      </w:r>
      <w:r w:rsidR="001D3D9F" w:rsidRPr="000C5CEA">
        <w:rPr>
          <w:szCs w:val="24"/>
          <w:lang w:val="ru-RU"/>
        </w:rPr>
        <w:t xml:space="preserve">ไปกับข้าพเจ้าเถิด' </w:t>
      </w:r>
      <w:r w:rsidRPr="000C5CEA">
        <w:rPr>
          <w:szCs w:val="24"/>
          <w:lang w:val="ru-RU"/>
        </w:rPr>
        <w:t xml:space="preserve">เพื่อนของเขาตอบว่า </w:t>
      </w:r>
      <w:r w:rsidR="001D3D9F" w:rsidRPr="000C5CEA">
        <w:rPr>
          <w:szCs w:val="24"/>
          <w:lang w:val="ru-RU"/>
        </w:rPr>
        <w:t xml:space="preserve">'ข้าพเจ้าจะไปกับท่านครึ่งทาง' </w:t>
      </w:r>
      <w:r w:rsidRPr="000C5CEA">
        <w:rPr>
          <w:szCs w:val="24"/>
          <w:lang w:val="ru-RU"/>
        </w:rPr>
        <w:t xml:space="preserve">เขาจึงกล่าวกับอีกคนหนึ่งว่า 'ไปพาข้าพเจ้าไปเฝ้าพระราชา'เขากล่าวว่า </w:t>
      </w:r>
      <w:r w:rsidR="001D3D9F" w:rsidRPr="000C5CEA">
        <w:rPr>
          <w:szCs w:val="24"/>
          <w:lang w:val="ru-RU"/>
        </w:rPr>
        <w:t xml:space="preserve">'ฉันจะพาคุณไปยังพระราชวังของพระราชา' </w:t>
      </w:r>
      <w:r w:rsidRPr="000C5CEA">
        <w:rPr>
          <w:szCs w:val="24"/>
          <w:lang w:val="ru-RU"/>
        </w:rPr>
        <w:t xml:space="preserve">เขากล่าวกับคนที่สามว่า </w:t>
      </w:r>
      <w:r w:rsidR="001D3D9F" w:rsidRPr="000C5CEA">
        <w:rPr>
          <w:szCs w:val="24"/>
          <w:lang w:val="ru-RU"/>
        </w:rPr>
        <w:t xml:space="preserve">'มาเถอะไปกับฉันที่พระราชา' </w:t>
      </w:r>
      <w:r w:rsidRPr="000C5CEA">
        <w:rPr>
          <w:szCs w:val="24"/>
          <w:lang w:val="ru-RU"/>
        </w:rPr>
        <w:t xml:space="preserve">'ไปเถอะ' เพื่อนคนที่สามตอบ 'ฉันจะพาคุณไปยังพระราชวัง นำคุณเข้าไป บอกพระราชาเกี่ยวกับคุณ </w:t>
      </w:r>
      <w:r w:rsidR="001D3D9F" w:rsidRPr="000C5CEA">
        <w:rPr>
          <w:szCs w:val="24"/>
          <w:lang w:val="ru-RU"/>
        </w:rPr>
        <w:t xml:space="preserve">และแนะนำคุณให้พระองค์รู้จัก' </w:t>
      </w:r>
      <w:r w:rsidRPr="000C5CEA">
        <w:rPr>
          <w:szCs w:val="24"/>
          <w:lang w:val="ru-RU"/>
        </w:rPr>
        <w:t>พวกเขาถามเขาว่า 'คำอุปมานี้หมายความว่าอย่างไร?</w:t>
      </w:r>
      <w:r w:rsidR="001D3D9F" w:rsidRPr="000C5CEA">
        <w:rPr>
          <w:szCs w:val="24"/>
          <w:lang w:val="ru-RU"/>
        </w:rPr>
        <w:t>'</w:t>
      </w:r>
      <w:r w:rsidRPr="000C5CEA">
        <w:rPr>
          <w:szCs w:val="24"/>
          <w:lang w:val="ru-RU"/>
        </w:rPr>
        <w:t xml:space="preserve"> เขาตอบว่า </w:t>
      </w:r>
      <w:r w:rsidR="001D3D9F" w:rsidRPr="000C5CEA">
        <w:rPr>
          <w:szCs w:val="24"/>
          <w:lang w:val="ru-RU"/>
        </w:rPr>
        <w:t>"</w:t>
      </w:r>
      <w:r w:rsidRPr="000C5CEA">
        <w:rPr>
          <w:szCs w:val="24"/>
          <w:lang w:val="ru-RU"/>
        </w:rPr>
        <w:t>เพื่อนคนแรกคือความเคร่งครัดในศีลธรรม ซึ่งนำไปสู่เส้นทางที่แท้จริง; เพื่อน</w:t>
      </w:r>
      <w:r w:rsidR="00450DE7">
        <w:rPr>
          <w:szCs w:val="24"/>
          <w:lang w:val="ru-RU"/>
        </w:rPr>
        <w:t>คนที่สอง</w:t>
      </w:r>
      <w:r w:rsidRPr="000C5CEA">
        <w:rPr>
          <w:szCs w:val="24"/>
          <w:lang w:val="ru-RU"/>
        </w:rPr>
        <w:t xml:space="preserve">คือความบริสุทธิ์ ซึ่งไปถึงสวรรค์; เพื่อนคนที่สามคือความเมตตา ซึ่งกล้าหาญนำพาไปสู่พระราชาเอง </w:t>
      </w:r>
      <w:r w:rsidR="001D3D9F" w:rsidRPr="000C5CEA">
        <w:rPr>
          <w:szCs w:val="24"/>
          <w:lang w:val="ru-RU"/>
        </w:rPr>
        <w:t xml:space="preserve">พระเจ้า" </w:t>
      </w:r>
      <w:r w:rsidRPr="000C5CEA">
        <w:rPr>
          <w:szCs w:val="24"/>
          <w:lang w:val="ru-RU"/>
        </w:rPr>
        <w:t>(109)</w:t>
      </w:r>
    </w:p>
    <w:p w14:paraId="65C8D8CF" w14:textId="77777777" w:rsidR="004361BF" w:rsidRPr="000C5CEA" w:rsidRDefault="002B5BDF" w:rsidP="002F58B8">
      <w:pPr>
        <w:ind w:firstLine="708"/>
        <w:rPr>
          <w:szCs w:val="24"/>
          <w:lang w:val="ru-RU"/>
        </w:rPr>
      </w:pPr>
      <w:r w:rsidRPr="000C5CEA">
        <w:rPr>
          <w:szCs w:val="24"/>
          <w:lang w:val="ru-RU"/>
        </w:rPr>
        <w:t xml:space="preserve">เมื่อเป็นเช่นนี้ ในทางหนึ่งไม่มีการยอมแพ้ต่ออารมณ์ และในทางตรงกันข้าม คุณธรรมถูกปลูกฝัง หัวใจจะค่อยๆ อ่อนลง (182) อบอุ่นขึ้น และยอมรับไฟศักดิ์สิทธิ์ ซึ่งคุณเพียงแค่ต้องปกป้อง </w:t>
      </w:r>
      <w:r w:rsidR="00450DE7">
        <w:rPr>
          <w:szCs w:val="24"/>
          <w:lang w:val="ru-RU"/>
        </w:rPr>
        <w:t xml:space="preserve">— </w:t>
      </w:r>
      <w:r w:rsidRPr="000C5CEA">
        <w:rPr>
          <w:szCs w:val="24"/>
          <w:lang w:val="ru-RU"/>
        </w:rPr>
        <w:t>และคุณจะปลอดภัย อับบา พิเมน กล่าวถึงเรื่องนี้ว่า: เมื่อหม้อถูกให้ความร้อนจากด้านล่างด้วยไฟ ทั้งแมลงวันหรือสัตว์เลื้อยคลานอื่น ๆ ก็ไม่สามารถสัมผัสได้ แต่เมื่อมันเย็นลง พวกมันจะนั่งบนมัน สิ่งเดียวกันนี้เกิดขึ้นกับจิตวิญญาณ: ตราบใดที่มันยังคงอยู่ในกิจกรรมทางจิตวิญญาณ (การเผาไหม้ของจิตวิญญาณต่อพระเจ้า) ศัตรูไม่สามารถ</w:t>
      </w:r>
      <w:r w:rsidR="001D3D9F" w:rsidRPr="000C5CEA">
        <w:rPr>
          <w:szCs w:val="24"/>
          <w:lang w:val="ru-RU"/>
        </w:rPr>
        <w:t xml:space="preserve">โจมตีมันได้ </w:t>
      </w:r>
      <w:r w:rsidRPr="000C5CEA">
        <w:rPr>
          <w:szCs w:val="24"/>
          <w:lang w:val="ru-RU"/>
        </w:rPr>
        <w:t>(111)</w:t>
      </w:r>
    </w:p>
    <w:p w14:paraId="653270E3" w14:textId="77777777" w:rsidR="004361BF" w:rsidRPr="000C5CEA" w:rsidRDefault="002B5BDF" w:rsidP="002F58B8">
      <w:pPr>
        <w:ind w:firstLine="708"/>
        <w:rPr>
          <w:szCs w:val="24"/>
          <w:lang w:val="ru-RU"/>
        </w:rPr>
      </w:pPr>
      <w:r w:rsidRPr="000C5CEA">
        <w:rPr>
          <w:szCs w:val="24"/>
          <w:lang w:val="ru-RU"/>
        </w:rPr>
        <w:t>พอแล้วกับข้อความเหล่านี้ คุณจะพบสิ่งอื่น ๆ ที่จำเป็นและมีค่าสำหรับคุณในคำเขียนของพระบิดาผู้ศักดิ์สิทธิ์ ฉันต้องการใช้ข้อความเหล่านี้เพียงเพื่อเตือนความจำของคุณเกี่ยวกับทุกสิ่งที่ฉันได้กล่าวไปก่อนหน้านี้ นี่คือเส้นทางทั้งหมดที่คุณได้เริ่มต้นแล้ว ไม่ว่าคุณจะอ่านจากบิดาท่านใด คุณจะพบสิ่งเดียวกันในแก่นแท้ แม้ว่าจะแตกต่างกันใน</w:t>
      </w:r>
      <w:r w:rsidR="002F58B8">
        <w:rPr>
          <w:szCs w:val="24"/>
          <w:lang w:val="ru-RU"/>
        </w:rPr>
        <w:t>คำอธิบายและการอธิบายก็ตาม</w:t>
      </w:r>
    </w:p>
    <w:p w14:paraId="5B219FB0" w14:textId="77777777" w:rsidR="004361BF" w:rsidRPr="000C5CEA" w:rsidRDefault="002B5BDF" w:rsidP="002F58B8">
      <w:pPr>
        <w:ind w:firstLine="708"/>
        <w:rPr>
          <w:szCs w:val="24"/>
          <w:lang w:val="ru-RU"/>
        </w:rPr>
      </w:pPr>
      <w:r w:rsidRPr="000C5CEA">
        <w:rPr>
          <w:szCs w:val="24"/>
          <w:lang w:val="ru-RU"/>
        </w:rPr>
        <w:t>จงมีปัญญา! ขอพระเจ้าอวยพรคุณ!</w:t>
      </w:r>
    </w:p>
    <w:p w14:paraId="33F7FA01" w14:textId="77777777" w:rsidR="002F58B8" w:rsidRPr="002C2DB9" w:rsidRDefault="002F58B8" w:rsidP="004361BF">
      <w:pPr>
        <w:rPr>
          <w:szCs w:val="24"/>
          <w:lang w:val="ru-RU"/>
        </w:rPr>
      </w:pPr>
    </w:p>
    <w:p w14:paraId="4B3ED4C0" w14:textId="77777777" w:rsidR="004361BF" w:rsidRPr="000C5CEA" w:rsidRDefault="00F26D75" w:rsidP="007064AB">
      <w:pPr>
        <w:pStyle w:val="Heading3"/>
        <w:rPr>
          <w:lang w:val="ru-RU"/>
        </w:rPr>
      </w:pPr>
      <w:bookmarkStart w:id="66" w:name="_Toc482121637"/>
      <w:r>
        <w:rPr>
          <w:lang w:val="ru-RU"/>
        </w:rPr>
        <w:lastRenderedPageBreak/>
        <w:t>|</w:t>
      </w:r>
      <w:r w:rsidR="002B5BDF" w:rsidRPr="000C5CEA">
        <w:rPr>
          <w:lang w:val="ru-RU"/>
        </w:rPr>
        <w:t xml:space="preserve"> 66 </w:t>
      </w:r>
      <w:r>
        <w:rPr>
          <w:lang w:val="ru-RU"/>
        </w:rPr>
        <w:t>|</w:t>
      </w:r>
      <w:bookmarkEnd w:id="66"/>
    </w:p>
    <w:p w14:paraId="4474A22A" w14:textId="77777777" w:rsidR="004361BF" w:rsidRPr="000C5CEA" w:rsidRDefault="002B5BDF" w:rsidP="00175C86">
      <w:pPr>
        <w:rPr>
          <w:szCs w:val="24"/>
          <w:lang w:val="ru-RU"/>
        </w:rPr>
      </w:pPr>
      <w:r w:rsidRPr="000C5CEA">
        <w:rPr>
          <w:szCs w:val="24"/>
          <w:lang w:val="ru-RU"/>
        </w:rPr>
        <w:t xml:space="preserve">ดังนั้นนั่นคือคนที่พาคุณมาหาเซนต์พิเมนใช่ไหม? คนที่พูดอย่างมีความหลงใหลเกี่ยวกับสิ่งศักดิ์สิทธิ์ ฉันเดาว่าใช่ มันต้องเป็นคนเดียวกันกับที่อยู่กับฉันและคุณแน่ๆ ข้าพเจ้ารู้สึกยินดีเป็นอย่างยิ่งกับสถานการณ์นี้ </w:t>
      </w:r>
      <w:r w:rsidR="00450DE7">
        <w:rPr>
          <w:szCs w:val="24"/>
          <w:lang w:val="ru-RU"/>
        </w:rPr>
        <w:t xml:space="preserve">— </w:t>
      </w:r>
      <w:r w:rsidRPr="000C5CEA">
        <w:rPr>
          <w:szCs w:val="24"/>
          <w:lang w:val="ru-RU"/>
        </w:rPr>
        <w:t>ดีใจเป็นอย่างยิ่ง ที่มีใครสักคนอยู่ใกล้ท่านที่สามารถพูดเช่นนั้นได้ จงใช้ประโยชน์จากเขา และทุกครั้งที่เขาอยู่กับท่าน จงหยิบยกเรื่องเช่นนี้ขึ้นมาพูดคุยกับเขา ดึงทุกสิ่งออกมาจากเขา และเรียนรู้สิ่งเหล่านั้นด้วยตัวท่านเอง</w:t>
      </w:r>
    </w:p>
    <w:p w14:paraId="497E0BFC" w14:textId="77777777" w:rsidR="004361BF" w:rsidRPr="000C5CEA" w:rsidRDefault="002B5BDF" w:rsidP="002F58B8">
      <w:pPr>
        <w:ind w:firstLine="708"/>
        <w:rPr>
          <w:szCs w:val="24"/>
          <w:lang w:val="ru-RU"/>
        </w:rPr>
      </w:pPr>
      <w:r w:rsidRPr="000C5CEA">
        <w:rPr>
          <w:szCs w:val="24"/>
          <w:lang w:val="ru-RU"/>
        </w:rPr>
        <w:t>คุณจะไปเซอร์เจียฟ! ดีมาก ขอพระเจ้าอวยพรคุณ และเดินทางด้วยเท้า! สองหรือสามเท่าจะยิ่งดี! เพื่อไม่ให้คนอื่นนินทา คุณสามารถซ่อนมันไว้ได้ ถ้าคุณทำไม่ได้ ก็ปล่อยให้พวกเขาพูดไป แต่คุณคิดผิดที่คิดว่ามันจะเป็นการเดินที่น่ารื่นรมย์ ห้าสิบเวอร์สต์ คุณอาจจะเดินโดยไม่รู้สึกไม่สบาย แต่หลังจากนั้นคุณจะเริ่มรู้สึกถึงสิ่งที่คุณไม่คาดคิด คุณจะไปถึงในสองวัน ในคืนแรก คุณจะได้เรียนรู้ว่าการเดินหมายถึงอะไร หากคุณยังไม่เคยรู้มาก่อน อย่าลืมนำขวดวอดก้าใส่เกลือติดตัวไปด้วย เพื่อทาถูเท้าของคุณในตอนกลางคืน พอถึงเย็น เท้าของคุณจะรู้สึกเหมือนไม่ใช่ของตัวเองอีกต่อไป ถูมันให้ทั่ว แล้วพอถึงเช้า อาการจะดีขึ้นเล็กน้อย เช้าวันรุ่งขึ้น คุณอาจจะยังเดินไม่ดีเท่าตอนออกจากมอสโก แต่คุณก็จะสามารถเดินต่อไปได้ คุณสามารถเดินทางกลับโดยรถไฟได้ มิฉะนั้นคุณแทบจะเดินไม่ได้อีกสองวัน แต่จงทำตามที่หัวใจคุณบอก จงทำงานเพื่อพระเจ้า และพระองค์จะประทานกำลังให้คุณ และหลังจากนั้นพระองค์จะประทานบางสิ่งให้คุณ ไม่ว่าจะเห็นได้ชัดหรือไม่เห็นชัด และบาทหลวงเซอร์เกียสก็จะมอบบางสิ่งให้คุณด้วยเช่นกัน พระเจ้าประทานความสามารถแก่ผู้ศักดิ์สิทธิ์ให้สามารถมองเห็นสิ่งที่ผู้เชื่อทำเพื่อพวกเขา และได้ยินสิ่งที่พวกเขาขอจากพวกเขาได้ แต่เพียงเมื่อทุกสิ่งมาจากใจเท่านั้น เช่นเดียวกับโทรเลขที่ส่งข่าวสารจากมอสโกไปยังเซนต์ปีเตอร์สเบิร์กและไกลออกไปได้ในทันที สิ่งที่เกิดขึ้นในใจในชั่วพริบตาก็จะปรากฎให้ผู้ที่มันถูกส่งถึงได้ทราบเช่นกัน ทันทีที่คุณตัดสินใจไปหาท่านนักบุญเซอร์เกียส ท่านจะเฝ้าดูคุณอยู่แล้ว เมื่อคุณออกเดินทาง ท่านจะเฝ้าดูคุณมากยิ่งขึ้น และเฝ้าดูคุณมากยิ่งขึ้นอีกเมื่อคุณมาถึงอารามของท่าน หลังจากที่คุณอดทนต่อความยากลำบากของการเดินทางด้วยความร่าเริงและความยินดี ดังนั้น ขอพระองค์ทรงอวยพรเราเถิด พระเจ้า!</w:t>
      </w:r>
      <w:r w:rsidR="00C565CE" w:rsidRPr="000C5CEA">
        <w:rPr>
          <w:szCs w:val="24"/>
          <w:lang w:val="ru-RU"/>
        </w:rPr>
        <w:t xml:space="preserve"> </w:t>
      </w:r>
      <w:r w:rsidRPr="000C5CEA">
        <w:rPr>
          <w:szCs w:val="24"/>
          <w:lang w:val="ru-RU"/>
        </w:rPr>
        <w:t>แค่ไม่ต้องคาดหวังคำทักทายที่สุภาพ แต่จงเตรียมรับความเหนื่อยล้า ตาปลา และกระดูกที่ปวดเมื่อย เตรียมตัวเสียสละ ไม่ใช่แสวงหาความสุข</w:t>
      </w:r>
    </w:p>
    <w:p w14:paraId="039E9D84" w14:textId="77777777" w:rsidR="004361BF" w:rsidRPr="000C5CEA" w:rsidRDefault="002B5BDF" w:rsidP="002C2DB9">
      <w:pPr>
        <w:ind w:firstLine="708"/>
        <w:rPr>
          <w:szCs w:val="24"/>
          <w:lang w:val="ru-RU"/>
        </w:rPr>
      </w:pPr>
      <w:r w:rsidRPr="000C5CEA">
        <w:rPr>
          <w:szCs w:val="24"/>
          <w:lang w:val="ru-RU"/>
        </w:rPr>
        <w:t xml:space="preserve">ขณะที่คุณเดินไปตามถนน จงท่องบทสวดสั้น ๆ ที่ฉันเขียนให้คุณอยู่เสมอ เพื่อไม่ให้ความคิดของคุณล่องลอยออกไปสู่ที่โล่งกว้าง ความคิดเหล่านั้นอาจนำพาคุณไปคิดถึงสิ่งที่ไม่สมควรคิดเลย และยิ่งไม่ควรคิดสำหรับผู้ที่กำลังแสวงบุญ เมื่อคุณรู้สึกเหนื่อยกับการสวดมนต์นี้ซ้ำๆ ให้เลือกสดุดีบทใดก็ได้และอ่านจากความทรงจำพร้อมกับการใคร่ครวญ อ่านว่า </w:t>
      </w:r>
      <w:r w:rsidR="001D3D9F" w:rsidRPr="000C5CEA">
        <w:rPr>
          <w:szCs w:val="24"/>
          <w:lang w:val="ru-RU"/>
        </w:rPr>
        <w:t>"</w:t>
      </w:r>
      <w:r w:rsidRPr="000C5CEA">
        <w:rPr>
          <w:szCs w:val="24"/>
          <w:lang w:val="ru-RU"/>
        </w:rPr>
        <w:t>ขอพระเจ้าทรงพระกรุณาข้าพระองค์</w:t>
      </w:r>
      <w:r w:rsidR="001D3D9F" w:rsidRPr="000C5CEA">
        <w:rPr>
          <w:szCs w:val="24"/>
          <w:lang w:val="ru-RU"/>
        </w:rPr>
        <w:t xml:space="preserve">" </w:t>
      </w:r>
      <w:r w:rsidRPr="000C5CEA">
        <w:rPr>
          <w:szCs w:val="24"/>
          <w:lang w:val="ru-RU"/>
        </w:rPr>
        <w:t>หรือ "ข้าแต่พระเจ้า ขอทรงโปรดช่วยข้าพระองค์</w:t>
      </w:r>
      <w:r w:rsidR="001D3D9F" w:rsidRPr="000C5CEA">
        <w:rPr>
          <w:szCs w:val="24"/>
          <w:lang w:val="ru-RU"/>
        </w:rPr>
        <w:t xml:space="preserve">" </w:t>
      </w:r>
      <w:r w:rsidRPr="000C5CEA">
        <w:rPr>
          <w:szCs w:val="24"/>
          <w:lang w:val="ru-RU"/>
        </w:rPr>
        <w:t>หรือบทอื่นๆ ที่คุณรู้จัก อย่ากังวลเกี่ยวกับการอ่านมันตั้งแต่ต้นจนจบ แต่ให้คิดและรู้สึกถึงเนื้อหาของมันแทน จงดำดิ่งลงไปในคำแต่ละคำ ถามตัวเองว่าทำไมมันถึงถูกกล่าวไว้ และมันพาคุณไปที่ไหน การดำดิ่งลงไปในลักษณะเช่นนี้ คุณจะไม่ได้สังเกตเลยว่าระยะทางจะผ่านไปอย่างไร</w:t>
      </w:r>
      <w:r w:rsidR="00C565CE" w:rsidRPr="000C5CEA">
        <w:rPr>
          <w:szCs w:val="24"/>
          <w:lang w:val="ru-RU"/>
        </w:rPr>
        <w:t xml:space="preserve"> </w:t>
      </w:r>
      <w:r w:rsidRPr="000C5CEA">
        <w:rPr>
          <w:szCs w:val="24"/>
          <w:lang w:val="ru-RU"/>
        </w:rPr>
        <w:t>การอ่านบทสดุดีจากความจำพร้อมการไตร่</w:t>
      </w:r>
      <w:r w:rsidR="002C2DB9">
        <w:rPr>
          <w:szCs w:val="24"/>
          <w:lang w:val="ru-RU"/>
        </w:rPr>
        <w:t>ตรองระหว่างการเดินทางเป็นกฎของบิดาผู้ยิ่งใหญ่คน</w:t>
      </w:r>
      <w:r w:rsidRPr="000C5CEA">
        <w:rPr>
          <w:szCs w:val="24"/>
          <w:lang w:val="ru-RU"/>
        </w:rPr>
        <w:t xml:space="preserve">แรก </w:t>
      </w:r>
      <w:r w:rsidR="002C2DB9">
        <w:rPr>
          <w:szCs w:val="24"/>
          <w:lang w:val="ru-RU"/>
        </w:rPr>
        <w:t xml:space="preserve">ๆ คือ แอนโทนี และ </w:t>
      </w:r>
      <w:r w:rsidRPr="000C5CEA">
        <w:rPr>
          <w:szCs w:val="24"/>
          <w:lang w:val="ru-RU"/>
        </w:rPr>
        <w:t xml:space="preserve">ปาโคมีอุส เป็นกฎของพวกเขาว่าผู้ใดก็ตามที่มาหาพวกเขาเป็นศิษย์ต้องจำบทสดุดีไว้หลายบท ผู้ที่ไม่สามารถอ่านได้ต้องเรียนรู้บทเพลงสดุดีจากผู้อื่นก่อนเรียนรู้การอ่าน เมื่อได้เรียนรู้บทเพลงสดุดีหลายบทแล้ว พวกเขาต้องอ่านบทเพลงเหล่านั้นขณะนั่งทำงาน และโดยเฉพาะอย่างยิ่งขณะเดินทางไปที่ใดที่หนึ่ง </w:t>
      </w:r>
      <w:r w:rsidR="002C2DB9">
        <w:rPr>
          <w:szCs w:val="24"/>
          <w:lang w:val="ru-RU"/>
        </w:rPr>
        <w:t>พยายามเลียนแบบบรรพบุรุษของเรา</w:t>
      </w:r>
    </w:p>
    <w:p w14:paraId="770D71B2" w14:textId="77777777" w:rsidR="004361BF" w:rsidRPr="000C5CEA" w:rsidRDefault="002B5BDF" w:rsidP="002C2DB9">
      <w:pPr>
        <w:ind w:firstLine="708"/>
        <w:rPr>
          <w:szCs w:val="24"/>
          <w:lang w:val="ru-RU"/>
        </w:rPr>
      </w:pPr>
      <w:r w:rsidRPr="000C5CEA">
        <w:rPr>
          <w:szCs w:val="24"/>
          <w:lang w:val="ru-RU"/>
        </w:rPr>
        <w:t xml:space="preserve">อย่าลืมสารภาพบาปและรับศีลศักดิ์สิทธิ์ของพระคริสต์ในอาราม การเดินทางจะเป็นการทดแทนการอดอาหาร มันจะไม่ยากสำหรับคุณที่จะสารภาพตอนนี้ หลังจากที่คุณได้สารภาพอย่างละเอียดถี่ถ้วนครั้งล่าสุดแล้ว อย่าปิดบังสิ่งใดที่จิตสำนึกของคุณไม่ยอมรับ ไม่ว่าเรื่องนั้นจะเล็กน้อยหรือใหญ่โตเพียงใด แต่อย่าพลาดสิ่งสำคัญ </w:t>
      </w:r>
      <w:r w:rsidR="00450DE7">
        <w:rPr>
          <w:szCs w:val="24"/>
          <w:lang w:val="ru-RU"/>
        </w:rPr>
        <w:t xml:space="preserve">— </w:t>
      </w:r>
      <w:r w:rsidRPr="000C5CEA">
        <w:rPr>
          <w:szCs w:val="24"/>
          <w:lang w:val="ru-RU"/>
        </w:rPr>
        <w:t xml:space="preserve">น้ำตาแห่งการสำนึกผิด เพียงน้ำตาหนึ่งหยด </w:t>
      </w:r>
      <w:r w:rsidR="00450DE7">
        <w:rPr>
          <w:szCs w:val="24"/>
          <w:lang w:val="ru-RU"/>
        </w:rPr>
        <w:t xml:space="preserve">— </w:t>
      </w:r>
      <w:r w:rsidRPr="000C5CEA">
        <w:rPr>
          <w:szCs w:val="24"/>
          <w:lang w:val="ru-RU"/>
        </w:rPr>
        <w:t>และคุณจะรู้สึกเหมือนได้อาบน้ำหรือชำระล้างในโรงอาบน้ำ</w:t>
      </w:r>
    </w:p>
    <w:p w14:paraId="59CFA1F7" w14:textId="77777777" w:rsidR="004361BF" w:rsidRPr="000C5CEA" w:rsidRDefault="002B5BDF" w:rsidP="002C2DB9">
      <w:pPr>
        <w:ind w:firstLine="708"/>
        <w:rPr>
          <w:szCs w:val="24"/>
          <w:lang w:val="ru-RU"/>
        </w:rPr>
      </w:pPr>
      <w:r w:rsidRPr="000C5CEA">
        <w:rPr>
          <w:szCs w:val="24"/>
          <w:lang w:val="ru-RU"/>
        </w:rPr>
        <w:t xml:space="preserve">ฉันอยากจะเขียนถึงคุณเกี่ยวกับเรื่องราวที่เต็มไปด้วยน้ำตานี้มาก่อนแล้ว แต่ฉันลืมไป ฉันจะเขียนมันลงตอนนี้ คุณเอาหนังสือจากห้องสมุดไปอ่าน หยิบหนังสือของชูคอฟสกี้และอ่านบทความเรื่อง "เพรีกับนางฟ้า" ดูเหมือนจะอยู่ในเล่มที่ห้า มันเป็นเรื่องที่ซาบซึ้งมาก และยาว ฉันจะเล่าเนื้อหาโดยย่อให้คุณฟัง เพรี วิญญาณผู้หนึ่งซึ่งเคยหลงทางจากพระเจ้า ได้กลับมามีสติและหวนคืนสู่สวรรค์ แต่เมื่อเขาบินไปถึงประตูสวรรค์ </w:t>
      </w:r>
      <w:r w:rsidRPr="000C5CEA">
        <w:rPr>
          <w:szCs w:val="24"/>
          <w:lang w:val="ru-RU"/>
        </w:rPr>
        <w:lastRenderedPageBreak/>
        <w:t xml:space="preserve">กลับพบว่าประตูนั้นถูกปิดตาย ทูตสวรรค์ผู้เฝ้าประตูจึงกล่าวกับเขาว่า </w:t>
      </w:r>
      <w:r w:rsidR="001D3D9F" w:rsidRPr="000C5CEA">
        <w:rPr>
          <w:szCs w:val="24"/>
          <w:lang w:val="ru-RU"/>
        </w:rPr>
        <w:t>"</w:t>
      </w:r>
      <w:r w:rsidRPr="000C5CEA">
        <w:rPr>
          <w:szCs w:val="24"/>
          <w:lang w:val="ru-RU"/>
        </w:rPr>
        <w:t>ยังมีความหวังที่เจ้าจะได้เข้าไป แต่จงนำของขวัญอันคู่ควรมาด้วย</w:t>
      </w:r>
      <w:r w:rsidR="001D3D9F" w:rsidRPr="000C5CEA">
        <w:rPr>
          <w:szCs w:val="24"/>
          <w:lang w:val="ru-RU"/>
        </w:rPr>
        <w:t xml:space="preserve">" </w:t>
      </w:r>
      <w:r w:rsidRPr="000C5CEA">
        <w:rPr>
          <w:szCs w:val="24"/>
          <w:lang w:val="ru-RU"/>
        </w:rPr>
        <w:t xml:space="preserve">เพรีจึงบินลงมายังโลกมนุษย์ เขามองเห็นสงคราม นักรบผู้กล้าหาญเสียชีวิต และในน้ำตาแห่งความตายของเขา เขาภาวนาต่อพระเจ้าเพื่อบ้านเกิดของเขา เปรีจับน้ำตานี้ไว้และนำมันมา เขาเอามันมา แต่ประตูไม่เปิด ทูตสวรรค์บอกเขาว่า </w:t>
      </w:r>
      <w:r w:rsidR="001D3D9F" w:rsidRPr="000C5CEA">
        <w:rPr>
          <w:szCs w:val="24"/>
          <w:lang w:val="ru-RU"/>
        </w:rPr>
        <w:t>"</w:t>
      </w:r>
      <w:r w:rsidRPr="000C5CEA">
        <w:rPr>
          <w:szCs w:val="24"/>
          <w:lang w:val="ru-RU"/>
        </w:rPr>
        <w:t>นี่คือของขวัญที่ดี แต่ไม่ทรงพลังพอที่จะเปิดประตูสวรรค์ให้คุณได้</w:t>
      </w:r>
      <w:r w:rsidR="001D3D9F" w:rsidRPr="000C5CEA">
        <w:rPr>
          <w:szCs w:val="24"/>
          <w:lang w:val="ru-RU"/>
        </w:rPr>
        <w:t>"</w:t>
      </w:r>
      <w:r w:rsidRPr="000C5CEA">
        <w:rPr>
          <w:szCs w:val="24"/>
          <w:lang w:val="ru-RU"/>
        </w:rPr>
        <w:t xml:space="preserve"> นี่แสดงว่าคุณธรรมทางพลเมืองทั้งหมดนั้นดี แต่เพียงอย่างเดียวไม่เพียงพอที่จะนำไปสู่สวรรค์ เพอร์รี่บินกลับมายังโลก เขาเห็นโรคระบาด ชายหนุ่มรูปงามกำลังจะตาย เจ้าสาวของเขาดูแลเขาอย่างไม่เห็นแก่ตัว แต่ตัวเธอเองก็ติดเชื้อเช่นกัน เธอเพิ่งจะปิดตาของเขาได้เมื่อเธอเองล้มลงตายบนอกของเขา</w:t>
      </w:r>
      <w:r w:rsidR="00C565CE" w:rsidRPr="000C5CEA">
        <w:rPr>
          <w:szCs w:val="24"/>
          <w:lang w:val="ru-RU"/>
        </w:rPr>
        <w:t xml:space="preserve"> </w:t>
      </w:r>
      <w:r w:rsidRPr="000C5CEA">
        <w:rPr>
          <w:szCs w:val="24"/>
          <w:lang w:val="ru-RU"/>
        </w:rPr>
        <w:t xml:space="preserve">ที่นี่ก็มีน้ำตาเช่นกัน เพอร์รีหยิบมันขึ้นมาและถือไว้ แต่ประตูสวรรค์ก็ไม่เปิดให้กับสิ่งนี้เช่นกัน ทูตสวรรค์กล่าวกับเขาว่า: </w:t>
      </w:r>
      <w:r w:rsidR="001D3D9F" w:rsidRPr="000C5CEA">
        <w:rPr>
          <w:szCs w:val="24"/>
          <w:lang w:val="ru-RU"/>
        </w:rPr>
        <w:t>"</w:t>
      </w:r>
      <w:r w:rsidRPr="000C5CEA">
        <w:rPr>
          <w:szCs w:val="24"/>
          <w:lang w:val="ru-RU"/>
        </w:rPr>
        <w:t>นี่เป็นของขวัญที่ดี แต่เพียงอย่างเดียวไม่เพียงพอที่จะเปิดสวรรค์ให้คุณได้</w:t>
      </w:r>
      <w:r w:rsidR="001D3D9F" w:rsidRPr="000C5CEA">
        <w:rPr>
          <w:szCs w:val="24"/>
          <w:lang w:val="ru-RU"/>
        </w:rPr>
        <w:t xml:space="preserve">" </w:t>
      </w:r>
      <w:r w:rsidRPr="000C5CEA">
        <w:rPr>
          <w:szCs w:val="24"/>
          <w:lang w:val="ru-RU"/>
        </w:rPr>
        <w:t xml:space="preserve">นั่นหมายความว่า คุณธรรมของครอบครัวเพียงอย่างเดียวก็ไม่สามารถนำพาไปสู่สวรรค์ได้เช่นกัน แสวงหาเถิด! ยังมีความหวัง เพอร์รี่กลับมายังโลก เขาพบผู้ที่สำนึกผิด เขาเก็บหยดน้ำตาของเขาไว้ และเมื่อเขาเข้าใกล้สวรรค์ ประตูทุกบานก็เปิดต้อนรับเขา นี่คือหยดน้ำตาที่คุณควรนำมามอบแด่พระเจ้า มีพระพรในสวรรค์เมื่อมีผู้ใดร้องไห้และกลับใจใหม่ รู้สึกบาป </w:t>
      </w:r>
      <w:r w:rsidR="00450DE7">
        <w:rPr>
          <w:szCs w:val="24"/>
          <w:lang w:val="ru-RU"/>
        </w:rPr>
        <w:t>และนี่คือ</w:t>
      </w:r>
      <w:r w:rsidRPr="000C5CEA">
        <w:rPr>
          <w:szCs w:val="24"/>
          <w:lang w:val="ru-RU"/>
        </w:rPr>
        <w:t xml:space="preserve">เส้นทางที่มั่นคงที่สุดสำหรับเรา: </w:t>
      </w:r>
      <w:r w:rsidR="002C2DB9" w:rsidRPr="002C2DB9">
        <w:rPr>
          <w:i/>
          <w:szCs w:val="24"/>
          <w:lang w:val="ru-RU"/>
        </w:rPr>
        <w:t xml:space="preserve">"จงกลับใจและเชื่อในข่าวประเสริฐ" </w:t>
      </w:r>
      <w:r w:rsidR="002C2DB9">
        <w:rPr>
          <w:szCs w:val="24"/>
          <w:lang w:val="ru-RU"/>
        </w:rPr>
        <w:t>(มาระโก 1:</w:t>
      </w:r>
      <w:r w:rsidRPr="000C5CEA">
        <w:rPr>
          <w:szCs w:val="24"/>
          <w:lang w:val="ru-RU"/>
        </w:rPr>
        <w:t>15) ขอพระเจ้าทรงอวยพรท่าน!</w:t>
      </w:r>
    </w:p>
    <w:p w14:paraId="0D855494" w14:textId="77777777" w:rsidR="002C2DB9" w:rsidRPr="00547DAF" w:rsidRDefault="002C2DB9" w:rsidP="004361BF">
      <w:pPr>
        <w:rPr>
          <w:szCs w:val="24"/>
          <w:lang w:val="ru-RU"/>
        </w:rPr>
      </w:pPr>
    </w:p>
    <w:p w14:paraId="4F0A6F0E" w14:textId="77777777" w:rsidR="004361BF" w:rsidRPr="000C5CEA" w:rsidRDefault="00F26D75" w:rsidP="007064AB">
      <w:pPr>
        <w:pStyle w:val="Heading3"/>
        <w:rPr>
          <w:lang w:val="ru-RU"/>
        </w:rPr>
      </w:pPr>
      <w:bookmarkStart w:id="67" w:name="_Toc482121638"/>
      <w:r>
        <w:rPr>
          <w:lang w:val="ru-RU"/>
        </w:rPr>
        <w:t>|</w:t>
      </w:r>
      <w:r w:rsidR="002B5BDF" w:rsidRPr="000C5CEA">
        <w:rPr>
          <w:lang w:val="ru-RU"/>
        </w:rPr>
        <w:t xml:space="preserve"> 67 </w:t>
      </w:r>
      <w:r>
        <w:rPr>
          <w:lang w:val="ru-RU"/>
        </w:rPr>
        <w:t>|</w:t>
      </w:r>
      <w:bookmarkEnd w:id="67"/>
    </w:p>
    <w:p w14:paraId="5E535C41" w14:textId="77777777" w:rsidR="004361BF" w:rsidRPr="000C5CEA" w:rsidRDefault="002B5BDF" w:rsidP="00175C86">
      <w:pPr>
        <w:rPr>
          <w:szCs w:val="24"/>
          <w:lang w:val="ru-RU"/>
        </w:rPr>
      </w:pPr>
      <w:r w:rsidRPr="000C5CEA">
        <w:rPr>
          <w:szCs w:val="24"/>
          <w:lang w:val="ru-RU"/>
        </w:rPr>
        <w:t>ท่านได้เสร็จสิ้นการเดินทางของท่านแล้ว! สรรเสริญพระบารมีของพระเจ้า! ท่านเห็นแล้วว่า คำทำนายของผมเกี่ยวกับความเหนื่อยล้าและความปวดเมื่อยได้กลายเป็นจริงแล้ว สิ่งที่ได้สัญญาไว้กับดวงวิญญาณของท่านก็ได้กลายเป็นจริงเช่นกัน พระเจ้าได้ทรงปลอบประโลมท่านด้วยความสุขจากการรับศีลมหาสนิท และนักบุญเซอร์เกียสได้ทรงขจัดความสับสนของท่านออกไป</w:t>
      </w:r>
    </w:p>
    <w:p w14:paraId="3F07003B" w14:textId="77777777" w:rsidR="004361BF" w:rsidRPr="000C5CEA" w:rsidRDefault="002B5BDF" w:rsidP="002C2DB9">
      <w:pPr>
        <w:ind w:firstLine="708"/>
        <w:rPr>
          <w:szCs w:val="24"/>
          <w:lang w:val="ru-RU"/>
        </w:rPr>
      </w:pPr>
      <w:r w:rsidRPr="000C5CEA">
        <w:rPr>
          <w:szCs w:val="24"/>
          <w:lang w:val="ru-RU"/>
        </w:rPr>
        <w:t xml:space="preserve">คุณเขียนว่า: "ความสับสนที่รุนแรงและวิตกกังวลเกิดขึ้นในจิตวิญญาณของฉัน ฉันหันไปหาท่านนักบุญเซอร์เกียส </w:t>
      </w:r>
      <w:r w:rsidR="00450DE7">
        <w:rPr>
          <w:szCs w:val="24"/>
          <w:lang w:val="ru-RU"/>
        </w:rPr>
        <w:t xml:space="preserve">— </w:t>
      </w:r>
      <w:r w:rsidRPr="000C5CEA">
        <w:rPr>
          <w:szCs w:val="24"/>
          <w:lang w:val="ru-RU"/>
        </w:rPr>
        <w:t>และความสับสนก็หายไปทันที ถูกแทนที่ด้วยความสงบเงียบและน่ารื่นรมย์</w:t>
      </w:r>
      <w:r w:rsidR="001D3D9F" w:rsidRPr="000C5CEA">
        <w:rPr>
          <w:szCs w:val="24"/>
          <w:lang w:val="ru-RU"/>
        </w:rPr>
        <w:t xml:space="preserve">" </w:t>
      </w:r>
      <w:r w:rsidRPr="000C5CEA">
        <w:rPr>
          <w:szCs w:val="24"/>
          <w:lang w:val="ru-RU"/>
        </w:rPr>
        <w:t>ดังนั้นคุณจะเห็นได้ว่า เสียงร้องจากใจจะได้รับการฟังในสวรรค์ทันที และคำตอบจะถูกส่งลงมาจากที่นั่นทันทีเช่นกัน เรียนรู้จากสิ่งนี้ว่าควรหาความสบายใจและความเข้าใจจากที่ไหน</w:t>
      </w:r>
    </w:p>
    <w:p w14:paraId="0AA0B061" w14:textId="77777777" w:rsidR="004361BF" w:rsidRPr="000C5CEA" w:rsidRDefault="002B5BDF" w:rsidP="002C2DB9">
      <w:pPr>
        <w:ind w:firstLine="708"/>
        <w:rPr>
          <w:szCs w:val="24"/>
          <w:lang w:val="ru-RU"/>
        </w:rPr>
      </w:pPr>
      <w:r w:rsidRPr="000C5CEA">
        <w:rPr>
          <w:szCs w:val="24"/>
          <w:lang w:val="ru-RU"/>
        </w:rPr>
        <w:t xml:space="preserve">แต่บาปใดก็ตามที่คุณไม่ได้สารภาพนั้นไม่ดี ไม่ว่าจะเป็นบาปใหญ่หรือบาปเล็ก การกระทำหรือคำพูด หากจิตสำนึกของคุณบอกว่าเป็นบาป คุณต้องชำระตัวเองผ่านการสารภาพและการกลับใจ แก่นแท้ของศีลแห่งการกลับใจคือการให้อภัยบาปที่ได้สารภาพแล้ว บาปที่ไม่ได้สารภาพจะไม่ได้รับการอภัยและจะยังคงอยู่ในจิตวิญญาณและติดตามไปสู่โลกหน้า มันจะเป็นจุดดำที่เห็นได้ชัดเจนยิ่งขึ้นบนชุดขาว ความเจ้าเล่ห์จะไม่ช่วยอะไรในที่นั้น มันต้องทำตามที่ควรทำ ไม่ใช่โดยมนุษย์ แต่โดยองค์พระผู้เป็นเจ้าเอง พระองค์ตรัสว่า: </w:t>
      </w:r>
      <w:r w:rsidRPr="00E577B9">
        <w:rPr>
          <w:i/>
          <w:szCs w:val="24"/>
          <w:lang w:val="ru-RU"/>
        </w:rPr>
        <w:t>"จงประกาศความชั่วร้ายของเจ้าเสียก่อน เพื่อเจ้าจะได้รับการอภัย</w:t>
      </w:r>
      <w:r w:rsidR="00E577B9">
        <w:rPr>
          <w:szCs w:val="24"/>
          <w:lang w:val="ru-RU"/>
        </w:rPr>
        <w:t>" (อิสยาห์ 43:</w:t>
      </w:r>
      <w:r w:rsidRPr="000C5CEA">
        <w:rPr>
          <w:szCs w:val="24"/>
          <w:lang w:val="ru-RU"/>
        </w:rPr>
        <w:t xml:space="preserve">25-26) และเพื่อความสบายใจและความโล่งใจของเราในภารกิจที่บางครั้งไม่ง่ายนักนี้ พระองค์ได้ทรงบัญญัติไว้ว่า: </w:t>
      </w:r>
      <w:r w:rsidR="00E577B9" w:rsidRPr="00E577B9">
        <w:rPr>
          <w:i/>
          <w:szCs w:val="24"/>
          <w:lang w:val="ru-RU"/>
        </w:rPr>
        <w:t xml:space="preserve">"สิ่งใดที่ท่านผูกพันไว้บนแผ่นดินโลก ก็จะผูกพันไว้ในสวรรค์ และสิ่งใดที่ท่านปลดปล่อยไว้บนแผ่นดินโลก ก็จะปลดปล่อยไว้ในสวรรค์" </w:t>
      </w:r>
      <w:r w:rsidR="00E577B9">
        <w:rPr>
          <w:szCs w:val="24"/>
          <w:lang w:val="ru-RU"/>
        </w:rPr>
        <w:t>(มัทธิว 18:</w:t>
      </w:r>
      <w:r w:rsidRPr="000C5CEA">
        <w:rPr>
          <w:szCs w:val="24"/>
          <w:lang w:val="ru-RU"/>
        </w:rPr>
        <w:t>18) จงเก็บไว้ในใจและจดจำให้ดีว่าทุกสิ่งที่ไม่ได้ให้อภัยบนโลกตามระเบียบที่พระเจ้าทรงสถาปนาไว้ ย่อมไม่ได้รับการอภัยในสวรรค์เช่นกัน และจงรีบชดเชยสิ่งที่ละเว้นไว้นี้ บัดนี้ท่านต้องกลับใจจากบาปที่ท่านละเว้นในการสารภาพบาป และจงกลับใจจากสิ่งที่ท่านรู้แล้วว่าละเว้นไว้ด้วย</w:t>
      </w:r>
    </w:p>
    <w:p w14:paraId="519B1DA7" w14:textId="77777777" w:rsidR="004361BF" w:rsidRPr="000C5CEA" w:rsidRDefault="002B5BDF" w:rsidP="00E577B9">
      <w:pPr>
        <w:ind w:firstLine="708"/>
        <w:rPr>
          <w:szCs w:val="24"/>
          <w:lang w:val="ru-RU"/>
        </w:rPr>
      </w:pPr>
      <w:r w:rsidRPr="000C5CEA">
        <w:rPr>
          <w:szCs w:val="24"/>
          <w:lang w:val="ru-RU"/>
        </w:rPr>
        <w:t xml:space="preserve">คุณทำได้ดีที่ไม่ได้ละเว้นการสวดมนต์สั้น ๆ เกือบตลอดทาง และจงเรียนรู้ที่จะไม่แยกจากมันเสมอ มันจะรวบรวมความสนใจของคุณ ปัดเป่าความคิดที่เกียจคร้านและไร้ประโยชน์ออกไป และทำให้คุณอยู่ในสภาวะที่รับคำแนะนำจากพระเจ้าผ่านทูตสวรรค์ผู้พิทักษ์ของคุณในเวลาที่เหมาะสม คำอธิษฐานเล็กน้อยเป็นสมบัติอันล้ำค่า ไม่มีสิ่งใดเทียบเท่าได้ในเรื่องจิตวิญญาณ พยายามรักษาความสนใจของคุณไว้ในใจของคุณ และอย่าเพียงแค่พูดคำพูดซ้ำๆ แต่จงรักษาความทรงจำขององค์พระผู้เป็นเจ้าไว้ด้วย จงรวมเข้ากับความเกรงกลัวอย่างเคารพ พระเจ้าทรงสถิตอยู่ทุกหนทุกแห่ง ไม่ว่าเราจะคิดถึงพระองค์หรือไม่ พระองค์ก็ยังคงอยู่กับเราและเห็นทุกสิ่งทุกอย่าง </w:t>
      </w:r>
      <w:r w:rsidRPr="000C5CEA">
        <w:rPr>
          <w:szCs w:val="24"/>
          <w:lang w:val="ru-RU"/>
        </w:rPr>
        <w:lastRenderedPageBreak/>
        <w:t xml:space="preserve">หากตัดสินตามมาตรฐานของมนุษย์ พระองค์คงเศร้าใจเพียงใดที่ไม่มีใครสนใจพระองค์เลย ทั้งที่พระองค์ทรงโอบอุ้มทุกคน ดูแลทุกคน และประทานสิ่งดีงามทุกอย่างแก่ทุกคน อย่าให้ตัวเองเป็นหนึ่งในจำนวนผู้ที่ไม่ใส่ใจเหล่านี้ และอย่าลืมหันสายตาของจิตใจของคุณไปยังพระเจ้า หรืออย่างน้อยก็ให้ระลึกไว้ในใจว่าพระองค์อยู่ใกล้เรา เช่นเดียวกับที่เราสัมผัสได้ว่าดวงอาทิตย์อยู่เหนือเราและให้ความอบอุ่นแก่เรา แม้ว่าเราจะไม่ได้มองมันก็ตาม การวิงวอนต่อพระเจ้าอย่างชาญฉลาดและเคารพจากใจนั้น ถือเป็นการสวดมนต์แล้ว ทำเช่นนี้เมื่อใดก็ตามที่คุณสามารถทำได้ และอย่ากังวลมากเกินไปเกี่ยวกับการไม่สามารถยืนต่อหน้าไอคอนและก้มศีรษะลงในตอนกลางวัน แต่ให้เวลาทุกเช้าและเย็นของคุณแก่พระเจ้า ที่นี่คุณสามารถอ่าน คิด และอธิษฐานได้นานขึ้น มันเหมือนกับว่าคุณกำลังหลับอยู่ แต่ในขณะเดียวกัน ให้ตื่นขึ้นมาแต่เช้า ลุกขึ้นอย่างรวดเร็ว และมีการสนทนาที่หวานชื่นกับพระเจ้า ทำให้ตัวเองอยู่ในอารมณ์ที่ดีในตอนเช้า และทั้งวันจะผ่านไปอย่างดี </w:t>
      </w:r>
      <w:r w:rsidR="00E577B9">
        <w:rPr>
          <w:szCs w:val="24"/>
          <w:lang w:val="ru-RU"/>
        </w:rPr>
        <w:t xml:space="preserve">การระลึกถึงพระเจ้า </w:t>
      </w:r>
      <w:r w:rsidRPr="000C5CEA">
        <w:rPr>
          <w:szCs w:val="24"/>
          <w:lang w:val="ru-RU"/>
        </w:rPr>
        <w:t xml:space="preserve">การอ่านพระวรสารและจดหมายของอัครสาวกและหนังสือที่เป็นประโยชน์ต่อจิตวิญญาณอื่น ๆ จะเปิดเผยและยืนยันในตัวคุณถึงแนวคิดของสิ่งที่ถูกต้อง มโนธรรมของคุณจะรับเอาแนวคิดเหล่านี้ไว้ภายใต้ปีกของมันและเริ่มนำไปปฏิบัติ ไม่ยอมให้คุณเบี่ยงเบนไปจากการกระทำที่พวกมันชี้แนะ และชีวิตของคุณจะสว่างไสว จงตั้งกฎไว้ว่าอย่าทำสิ่งใดเลย ไม่ว่าจะใหญ่หรือเล็ก ที่ขัดต่อมโนธรรมของคุณ และหากมีสิ่งใดหลุดรอดไป จงรีบแก้ไขด้วยการสำนึกผิดทันที </w:t>
      </w:r>
      <w:r w:rsidR="00450DE7">
        <w:rPr>
          <w:szCs w:val="24"/>
          <w:lang w:val="ru-RU"/>
        </w:rPr>
        <w:t xml:space="preserve">— </w:t>
      </w:r>
      <w:r w:rsidRPr="000C5CEA">
        <w:rPr>
          <w:szCs w:val="24"/>
          <w:lang w:val="ru-RU"/>
        </w:rPr>
        <w:t xml:space="preserve">การสำนึกผิดในใจของคุณเอง เป็นเรื่องส่วนตัว จากนั้นจึงไปสารภาพกับบิดาฝ่ายจิตวิญญาณของคุณ </w:t>
      </w:r>
      <w:r w:rsidR="00450DE7">
        <w:rPr>
          <w:szCs w:val="24"/>
          <w:lang w:val="ru-RU"/>
        </w:rPr>
        <w:t>มโนธรรม</w:t>
      </w:r>
      <w:r w:rsidRPr="000C5CEA">
        <w:rPr>
          <w:szCs w:val="24"/>
          <w:lang w:val="ru-RU"/>
        </w:rPr>
        <w:t>เป็นสิ่งที่ยิ่งใหญ่ มันคือเสียงของพระเจ้าผู้ทรงสถิตอยู่ทุกหนแห่งในจิตวิญญาณ ผู้ใดที่สงบสุขกับมโนธรรม ผู้นั้นก็สงบสุขกับพระเจ้า</w:t>
      </w:r>
    </w:p>
    <w:p w14:paraId="46CD7426" w14:textId="77777777" w:rsidR="004361BF" w:rsidRPr="000C5CEA" w:rsidRDefault="002B5BDF" w:rsidP="00E577B9">
      <w:pPr>
        <w:ind w:firstLine="708"/>
        <w:rPr>
          <w:szCs w:val="24"/>
          <w:lang w:val="ru-RU"/>
        </w:rPr>
      </w:pPr>
      <w:r w:rsidRPr="000C5CEA">
        <w:rPr>
          <w:szCs w:val="24"/>
          <w:lang w:val="ru-RU"/>
        </w:rPr>
        <w:t>ขอพระเจ้าอวยพรคุณ!</w:t>
      </w:r>
    </w:p>
    <w:p w14:paraId="52ED9F89" w14:textId="77777777" w:rsidR="00E577B9" w:rsidRPr="00547DAF" w:rsidRDefault="00E577B9" w:rsidP="004361BF">
      <w:pPr>
        <w:rPr>
          <w:szCs w:val="24"/>
          <w:lang w:val="ru-RU"/>
        </w:rPr>
      </w:pPr>
    </w:p>
    <w:p w14:paraId="010E1A6C" w14:textId="77777777" w:rsidR="004361BF" w:rsidRPr="000C5CEA" w:rsidRDefault="00F26D75" w:rsidP="007064AB">
      <w:pPr>
        <w:pStyle w:val="Heading3"/>
        <w:rPr>
          <w:lang w:val="ru-RU"/>
        </w:rPr>
      </w:pPr>
      <w:bookmarkStart w:id="68" w:name="_Toc482121639"/>
      <w:r>
        <w:rPr>
          <w:lang w:val="ru-RU"/>
        </w:rPr>
        <w:t>|</w:t>
      </w:r>
      <w:r w:rsidR="00E577B9">
        <w:rPr>
          <w:lang w:val="ru-RU"/>
        </w:rPr>
        <w:t xml:space="preserve"> 68 </w:t>
      </w:r>
      <w:r>
        <w:rPr>
          <w:lang w:val="ru-RU"/>
        </w:rPr>
        <w:t>|</w:t>
      </w:r>
      <w:bookmarkEnd w:id="68"/>
    </w:p>
    <w:p w14:paraId="151857EF" w14:textId="77777777" w:rsidR="004361BF" w:rsidRPr="000C5CEA" w:rsidRDefault="002B5BDF" w:rsidP="00175C86">
      <w:pPr>
        <w:rPr>
          <w:szCs w:val="24"/>
          <w:lang w:val="ru-RU"/>
        </w:rPr>
      </w:pPr>
      <w:r w:rsidRPr="000C5CEA">
        <w:rPr>
          <w:szCs w:val="24"/>
          <w:lang w:val="ru-RU"/>
        </w:rPr>
        <w:t>ขอพระเมตตาของพระเจ้าจงอยู่กับท่าน!</w:t>
      </w:r>
    </w:p>
    <w:p w14:paraId="61F2363A" w14:textId="77777777" w:rsidR="004361BF" w:rsidRPr="000C5CEA" w:rsidRDefault="002B5BDF" w:rsidP="00E577B9">
      <w:pPr>
        <w:ind w:firstLine="708"/>
        <w:rPr>
          <w:szCs w:val="24"/>
          <w:lang w:val="ru-RU"/>
        </w:rPr>
      </w:pPr>
      <w:r w:rsidRPr="000C5CEA">
        <w:rPr>
          <w:szCs w:val="24"/>
          <w:lang w:val="ru-RU"/>
        </w:rPr>
        <w:t xml:space="preserve">คำพูดของคุณที่ว่า </w:t>
      </w:r>
      <w:r w:rsidR="001D3D9F" w:rsidRPr="000C5CEA">
        <w:rPr>
          <w:szCs w:val="24"/>
          <w:lang w:val="ru-RU"/>
        </w:rPr>
        <w:t>"</w:t>
      </w:r>
      <w:r w:rsidRPr="000C5CEA">
        <w:rPr>
          <w:szCs w:val="24"/>
          <w:lang w:val="ru-RU"/>
        </w:rPr>
        <w:t>ข่าวลือแพร่กระจาย</w:t>
      </w:r>
      <w:r w:rsidR="001D3D9F" w:rsidRPr="000C5CEA">
        <w:rPr>
          <w:szCs w:val="24"/>
          <w:lang w:val="ru-RU"/>
        </w:rPr>
        <w:t>"</w:t>
      </w:r>
      <w:r w:rsidRPr="000C5CEA">
        <w:rPr>
          <w:szCs w:val="24"/>
          <w:lang w:val="ru-RU"/>
        </w:rPr>
        <w:t xml:space="preserve"> นั้นเจ็บปวดเพียงใดต่อหัวใจของฉัน! โอ้ ช่างน่ากลัวและกัดกร่อนเพียงใดไฟแห่งคำพูดและสายตาที่สงสัยของมนุษย์! และเป็นที่เข้าใจได้ว่าทำไมในบทเพลงสดุดี ผู้เผยพระวจนะผู้ศักดิ์สิทธิ์ดาวิดจึงมักหันไปหาพระเจ้าในคำอธิษฐานด้วยหัวใจที่หนักอึ้ง ขอให้พระองค์ช่วยเขาให้พ้นจากลิ้นของมนุษย์</w:t>
      </w:r>
    </w:p>
    <w:p w14:paraId="24174293" w14:textId="77777777" w:rsidR="004361BF" w:rsidRPr="000C5CEA" w:rsidRDefault="002B5BDF" w:rsidP="00E577B9">
      <w:pPr>
        <w:ind w:firstLine="708"/>
        <w:rPr>
          <w:szCs w:val="24"/>
          <w:lang w:val="ru-RU"/>
        </w:rPr>
      </w:pPr>
      <w:r w:rsidRPr="000C5CEA">
        <w:rPr>
          <w:szCs w:val="24"/>
          <w:lang w:val="ru-RU"/>
        </w:rPr>
        <w:t>คุณจะพบความสบายใจและการสนับสนุนได้ที่ไหน? ในคำพยานของมโนธรรมของคุณ จงเก็บไว้ในใจและจิตสำนึกของคุณถึงการมีศักดิ์ศรีทางศีลธรรมของการกระทำของคุณต่อพระเจ้าและทุกคนที่มีสติปัญญา ด้วยสิ่งนี้ จงเผชิญหน้ากับคำพูดใดๆ อย่างกล้าหาญ ไม่ว่ามันจะเป็นอะไรก็ตาม ในขณะเดียวกัน จงปฏิบัติต่อทุกคนเหมือนกับว่าคุณไม่รู้อะไรเลย</w:t>
      </w:r>
    </w:p>
    <w:p w14:paraId="2B61C7FD" w14:textId="77777777" w:rsidR="004361BF" w:rsidRPr="000C5CEA" w:rsidRDefault="002B5BDF" w:rsidP="00E577B9">
      <w:pPr>
        <w:ind w:firstLine="708"/>
        <w:rPr>
          <w:szCs w:val="24"/>
          <w:lang w:val="ru-RU"/>
        </w:rPr>
      </w:pPr>
      <w:r w:rsidRPr="000C5CEA">
        <w:rPr>
          <w:szCs w:val="24"/>
          <w:lang w:val="ru-RU"/>
        </w:rPr>
        <w:t>ในชีวิตประจำวัน เราไม่สามารถเพิกเฉยต่อสิ่งที่ผู้คนพูดหรือจะพูดได้อย่างสิ้นเชิง อย่างไรก็ตาม ความรอบคอบควรจำกัดอยู่เพียงเท่านี้: จงดำเนินกิจการของคุณในลักษณะที่ไม่ทำให้ผู้อื่นขุ่นเคืองด้วยถ้อยคำ หรือขัดหูขัดตาพวกเขา ไม่ควรเลยเถิดไปกว่านี้ เช่น การเลื่อนเรื่องที่ถือว่าเป็นหน้าที่หรือข้อบังคับออกไป</w:t>
      </w:r>
    </w:p>
    <w:p w14:paraId="6141EC6E" w14:textId="77777777" w:rsidR="004361BF" w:rsidRPr="000C5CEA" w:rsidRDefault="002B5BDF" w:rsidP="00343AB8">
      <w:pPr>
        <w:ind w:firstLine="708"/>
        <w:rPr>
          <w:szCs w:val="24"/>
          <w:lang w:val="ru-RU"/>
        </w:rPr>
      </w:pPr>
      <w:r w:rsidRPr="000C5CEA">
        <w:rPr>
          <w:szCs w:val="24"/>
          <w:lang w:val="ru-RU"/>
        </w:rPr>
        <w:t>แต่คุณทำอะไรพิเศษบ้างหรือยัง? แน่ใจนะว่าไม่ใช่ไปพบบาทหลวงเซอร์เกียส? แต่เรื่องนั้นก็ทำเงียบๆ และคุณก็ซ่อนอยู่หลังคนของคุณเอง หรือไปโบสถ์ทุกวันอาทิตย์และในวันหยุดเพื่อเฝ้าคืนและพิธีกรรม? แต่นี่คือหน้าที่ที่คริสเตียนทุกคนที่ระลึกว่าตนเป็นคริสเตียนต้องปฏิบัติด้วยความซื่อสัตย์ มีเพียงความจำเป็นอย่างยิ่งยวดเท่านั้นที่สามารถยกเว้นไม่ให้ปฏิบัติหน้าที่นี้ได้ โดยไม่ถูกตำหนิว่าเกียจคร้านและละเลยความเป็นคริสเตียนของตน อย่ามองดูนิสัยไม่ดีของสุภาพสตรีมอสโก และอย่าฟังคำพูดที่ว่างเปล่าของพวกเธอ ความตายกำลังจะมาถึงในไม่ช้า มันไม่สนใจความงาม มันตัดมันลงเช่นกัน และหลังความตาย การตัดสินจะเกิดขึ้นทันที และคำพูดฉลาดของหญิงสาวจะไม่ถูกนำมาพิจารณาที่นั่น</w:t>
      </w:r>
    </w:p>
    <w:p w14:paraId="391828A7" w14:textId="77777777" w:rsidR="004361BF" w:rsidRPr="000C5CEA" w:rsidRDefault="002B5BDF" w:rsidP="00343AB8">
      <w:pPr>
        <w:ind w:firstLine="708"/>
        <w:rPr>
          <w:szCs w:val="24"/>
          <w:lang w:val="ru-RU"/>
        </w:rPr>
      </w:pPr>
      <w:r w:rsidRPr="000C5CEA">
        <w:rPr>
          <w:szCs w:val="24"/>
          <w:lang w:val="ru-RU"/>
        </w:rPr>
        <w:t xml:space="preserve">ดังนั้นอย่ากังวลกับคำพูด คุณกำลังทำทุกอย่างในส่วนของคุณเพื่อไม่ให้พวกเขาขุ่นเคือง หากแม้กระนั้นพวกเขายังคงจากไป ก็ปล่อยพวกเขาไป ตามที่ฉันได้กล่าวไว้ คำพยานของจิตสำนึกของคุณต่อพระเจ้าเพียงพอที่จะปลอบโยนและเสริมสร้างความกล้าหาญของคุณ ให้ทุกคนประณามคุณ แต่หากพระเจ้าทรงรับรองคุณในจิตสำนึกของคุณ การตัดสินทั้งหมดเหล่านี้ก็ไม่มีค่าอะไรเลย หนึ่งในผู้สังเกตการณ์บอกฉันว่า คำพูดของมนุษย์ ตราบใดที่ไม่ได้ยึดติดกับสิ่งชั่วร้ายอย่างแท้จริง จะลอยอยู่เหนือผู้คนเหมือนเมฆที่ไม่มีน้ำ แล้วก็จะหายไป </w:t>
      </w:r>
      <w:r w:rsidRPr="000C5CEA">
        <w:rPr>
          <w:szCs w:val="24"/>
          <w:lang w:val="ru-RU"/>
        </w:rPr>
        <w:lastRenderedPageBreak/>
        <w:t>ร่องรอยของมันจะจางหายไป และไม่มีใครจะจดจำมันได้อีกต่อไป ฉันคิดว่าสิ่งเดียวกันนี้จะเกิดขึ้นกับคุณเช่นกัน ฉันขอให้คุณเป็นเช่นนั้นด้วยใจจริง รักษาความสงบไว้เช่นเคย ราวกับว่าคุณไม่สังเกตเห็นอะไรเลย</w:t>
      </w:r>
    </w:p>
    <w:p w14:paraId="6EDC6FB3" w14:textId="77777777" w:rsidR="004361BF" w:rsidRPr="000C5CEA" w:rsidRDefault="002B5BDF" w:rsidP="00343AB8">
      <w:pPr>
        <w:ind w:firstLine="708"/>
        <w:rPr>
          <w:szCs w:val="24"/>
          <w:lang w:val="ru-RU"/>
        </w:rPr>
      </w:pPr>
      <w:r w:rsidRPr="000C5CEA">
        <w:rPr>
          <w:szCs w:val="24"/>
          <w:lang w:val="ru-RU"/>
        </w:rPr>
        <w:t>แทนที่จะใช้ความเคร่งครัดอย่างสุดโต่ง ซึ่งไม่สามารถนำมาใช้ในชีวิตของคุณได้ ให้คุณนำความกลัวพระเจ้าและการระลึกถึงความตายมาแทน และสิ่งเหล่านี้จะสอนคุณทุกสิ่งทุกอย่าง</w:t>
      </w:r>
    </w:p>
    <w:p w14:paraId="19B6087C" w14:textId="77777777" w:rsidR="004361BF" w:rsidRPr="000C5CEA" w:rsidRDefault="002B5BDF" w:rsidP="00343AB8">
      <w:pPr>
        <w:ind w:firstLine="708"/>
        <w:rPr>
          <w:szCs w:val="24"/>
          <w:lang w:val="ru-RU"/>
        </w:rPr>
      </w:pPr>
      <w:r w:rsidRPr="000C5CEA">
        <w:rPr>
          <w:szCs w:val="24"/>
          <w:lang w:val="ru-RU"/>
        </w:rPr>
        <w:t>เขียนเกี่ยวกับทุกสิ่งทุกอย่าง ความลับในชีวิตประจำวันไม่ใช่สิ่งเลวร้าย แต่ในชีวิตทางจิตวิญญาณนั้น มันคือสิ่งที่อันตรายที่สุด จำเป็นอย่างยิ่งที่จะต้องมีใครสักคนที่คุณสามารถพูดคุยเกี่ยวกับทุกสิ่งที่เกิดขึ้นได้ ทั้งภายนอกและที่สำคัญยิ่งกว่านั้นคือภายใน เนื่องจากเราได้พูดคุยเรื่องนี้ไปแล้ว ดังนั้นจงเขียน มีพลังชั่วร้ายบางประการอยู่รอบตัวเราและภายในตัวเราที่หลอกลวงเราด้วยคุณธรรมลวงตาต่างๆ และทำให้เรื่องของเราสับสน นำพาเราไปสู่ความเกียจคร้านและแม้กระทั่งการกระทำชั่วร้าย ศัตรูนั้นนั่งอยู่ใกล้ๆ และผลักดันเราไปข้างหน้า เหตุผลของเราเองช่วยได้มากในการต่อต้านเขา: ไม่ใช่ทำทุกสิ่งที่ดูเหมือนดีทันที แต่ให้หารืออย่างละเอียดก่อน เมื่อคุณเริ่มหารือ ความดีที่หลอกลวงซึ่งศัตรูใช้ปกปิดคำแนะนำของเขาจะสลายไปทันที แต่เหตุผลของคุณไม่สามารถทำเช่นนี้ได้เสมอไป เพราะศัตรูมักจะทำให้สับสนด้วยคำแนะนำของเขา (บรรพบุรุษของเราเรียกสิ่งนี้ว่า "podsady") จงเขียนและบอกทุกอย่าง และหากคุณพบใครที่นั่น ให้คุยกับเขาเกี่ยวกับทุกสิ่งให้บ่อยที่สุดเท่าที่จะทำได้</w:t>
      </w:r>
    </w:p>
    <w:p w14:paraId="77704A98" w14:textId="77777777" w:rsidR="004361BF" w:rsidRPr="000C5CEA" w:rsidRDefault="002B5BDF" w:rsidP="00343AB8">
      <w:pPr>
        <w:ind w:firstLine="708"/>
        <w:rPr>
          <w:szCs w:val="24"/>
          <w:lang w:val="ru-RU"/>
        </w:rPr>
      </w:pPr>
      <w:r w:rsidRPr="000C5CEA">
        <w:rPr>
          <w:szCs w:val="24"/>
          <w:lang w:val="ru-RU"/>
        </w:rPr>
        <w:t>ขอพระเจ้าทรงคุ้มครองและเมตตาคุณ! หนึ่งต้องเรียนรู้ที่จะใช้ชีวิต</w:t>
      </w:r>
    </w:p>
    <w:p w14:paraId="29EAA959" w14:textId="77777777" w:rsidR="004361BF" w:rsidRPr="000C5CEA" w:rsidRDefault="002B5BDF" w:rsidP="00343AB8">
      <w:pPr>
        <w:ind w:firstLine="708"/>
        <w:rPr>
          <w:szCs w:val="24"/>
          <w:lang w:val="ru-RU"/>
        </w:rPr>
      </w:pPr>
      <w:r w:rsidRPr="000C5CEA">
        <w:rPr>
          <w:szCs w:val="24"/>
          <w:lang w:val="ru-RU"/>
        </w:rPr>
        <w:t>สังเกตตัวเอง. ข้อผิดพลาดจะแสดงให้คุณเห็นวิธีที่จะทำได้ดีขึ้นในครั้งต่อไป.</w:t>
      </w:r>
    </w:p>
    <w:p w14:paraId="2A6F8630" w14:textId="77777777" w:rsidR="00343AB8" w:rsidRDefault="00343AB8" w:rsidP="004361BF">
      <w:pPr>
        <w:rPr>
          <w:szCs w:val="24"/>
          <w:lang w:val="ru-RU"/>
        </w:rPr>
      </w:pPr>
    </w:p>
    <w:p w14:paraId="137BA486" w14:textId="77777777" w:rsidR="004361BF" w:rsidRPr="000C5CEA" w:rsidRDefault="00F26D75" w:rsidP="007064AB">
      <w:pPr>
        <w:pStyle w:val="Heading3"/>
        <w:rPr>
          <w:lang w:val="ru-RU"/>
        </w:rPr>
      </w:pPr>
      <w:bookmarkStart w:id="69" w:name="_Toc482121640"/>
      <w:r>
        <w:rPr>
          <w:lang w:val="ru-RU"/>
        </w:rPr>
        <w:t>|</w:t>
      </w:r>
      <w:r w:rsidR="002B5BDF" w:rsidRPr="000C5CEA">
        <w:rPr>
          <w:lang w:val="ru-RU"/>
        </w:rPr>
        <w:t xml:space="preserve"> 69 </w:t>
      </w:r>
      <w:r>
        <w:rPr>
          <w:lang w:val="ru-RU"/>
        </w:rPr>
        <w:t>|</w:t>
      </w:r>
      <w:bookmarkEnd w:id="69"/>
    </w:p>
    <w:p w14:paraId="09636E4B" w14:textId="77777777" w:rsidR="004361BF" w:rsidRPr="000C5CEA" w:rsidRDefault="002B5BDF" w:rsidP="00175C86">
      <w:pPr>
        <w:rPr>
          <w:szCs w:val="24"/>
          <w:lang w:val="ru-RU"/>
        </w:rPr>
      </w:pPr>
      <w:r w:rsidRPr="000C5CEA">
        <w:rPr>
          <w:szCs w:val="24"/>
          <w:lang w:val="ru-RU"/>
        </w:rPr>
        <w:t>ขอพระเมตตาของพระเจ้าจงอยู่กับท่าน!</w:t>
      </w:r>
    </w:p>
    <w:p w14:paraId="468ADCE8" w14:textId="77777777" w:rsidR="004361BF" w:rsidRPr="000C5CEA" w:rsidRDefault="002B5BDF" w:rsidP="00343AB8">
      <w:pPr>
        <w:ind w:firstLine="708"/>
        <w:rPr>
          <w:szCs w:val="24"/>
          <w:lang w:val="ru-RU"/>
        </w:rPr>
      </w:pPr>
      <w:r w:rsidRPr="000C5CEA">
        <w:rPr>
          <w:szCs w:val="24"/>
          <w:lang w:val="ru-RU"/>
        </w:rPr>
        <w:t>ความวิตกกังวลของคุณเกี่ยวกับประกันภัยนั้นเป็นสิ่งที่ไม่สามารถเข้าใจได้ คุณต้องการอะไร? ทุกอย่างก็ดีอยู่แล้ว ทั้งที่บ้านและในชีวิตจิตวิญญาณของคุณ จงอดทนไว้ คุณจะทำอะไรได้? อธิษฐานต่อพระเจ้าและมอบชะตากรรมของท่านและชะตากรรมของผู้ที่ท่านรักทั้งหมดไว้ในพระหัตถ์ของพระองค์ นี่คือหนทางที่แน่นอนที่สุดสู่สันติภาพ! ให้ท่านกังวลเพียงสิ่งเดียว: ไม่ทำสิ่งใดที่จะทำให้พระเจ้าทรงพิโรธ จากสิ่งนี้ท่านจะมีความหวังอันมั่นคงและสันติภาพอันยั่งยืน</w:t>
      </w:r>
    </w:p>
    <w:p w14:paraId="584989D2" w14:textId="77777777" w:rsidR="004361BF" w:rsidRPr="000C5CEA" w:rsidRDefault="002B5BDF" w:rsidP="00343AB8">
      <w:pPr>
        <w:ind w:firstLine="708"/>
        <w:rPr>
          <w:szCs w:val="24"/>
          <w:lang w:val="ru-RU"/>
        </w:rPr>
      </w:pPr>
      <w:r w:rsidRPr="000C5CEA">
        <w:rPr>
          <w:szCs w:val="24"/>
          <w:lang w:val="ru-RU"/>
        </w:rPr>
        <w:t>ไม่มีอะไรผิดกับการเพลิดเพลินกับความบันเทิงของครอบครัว ขอแค่อย่าปล่อยให้มันมากเกินไป อย่าลืมพระเจ้าและขอบคุณพระองค์สำหรับความสะดวกสบายทุกอย่าง โดยยอมรับความสะดวกสบายนั้นราวกับว่ามาจากพระหัตถ์ของพระองค์ แทนที่จะเป็นเช่นนั้น เมื่อคุณอยู่คนเดียว จงเข้าใกล้พระผู้เป็นเจ้ามากขึ้น ขอให้พระองค์ทรงนำทางและชี้นำชีวิตของคุณ แต่มันก็เกิดขึ้นเช่นกันที่ความบันเทิง แม้แต่ความบันเทิงที่น่ารื่นรมย์ ก่อให้เกิดความเศร้าหมอง เพราะถึงแม้มันจะไม่เป็นบาป แต่มันก็ไม่ใช่สิ่งที่สามารถเติมเต็มหัวใจได้ อย่างไรก็ตาม ความเปลี่ยนแปลงของความรู้สึกนั้นเป็นลักษณะเฉพาะตัวของเราอย่างแท้จริง มันต้องถูกอดทนและทนทุกข์ โดยคำนึงเพียงว่าการตัดสินใจหลัก — เป้าหมายของชีวิตที่คุณได้เลือกไว้สำหรับตัวเอง — ไม่เปลี่ยนแปลงแต่ยังคงมีผลบังคับใช้อยู่เสมอ</w:t>
      </w:r>
    </w:p>
    <w:p w14:paraId="18391974" w14:textId="77777777" w:rsidR="004361BF" w:rsidRPr="000C5CEA" w:rsidRDefault="002B5BDF" w:rsidP="00F82C0D">
      <w:pPr>
        <w:ind w:firstLine="708"/>
        <w:rPr>
          <w:szCs w:val="24"/>
          <w:lang w:val="ru-RU"/>
        </w:rPr>
      </w:pPr>
      <w:r w:rsidRPr="000C5CEA">
        <w:rPr>
          <w:szCs w:val="24"/>
          <w:lang w:val="ru-RU"/>
        </w:rPr>
        <w:t>อะไรอีกเล่าที่จะเป็นไปได้? พระเจ้าทรงขอเพียงหัวใจของคุณ และหัวใจของคุณก็ปรารถนาพระเจ้า เพราะหากปราศจากพระเจ้า หัวใจจะไม่มีวันพึงพอใจ มันจะโหยหาอยู่เสมอ จงมองดูตัวเองจากมุมมองนี้ บางทีที่นี่คุณอาจพบประตูสู่ห้องของพระเจ้า</w:t>
      </w:r>
    </w:p>
    <w:p w14:paraId="61923AA6" w14:textId="77777777" w:rsidR="004361BF" w:rsidRPr="000C5CEA" w:rsidRDefault="002B5BDF" w:rsidP="00F82C0D">
      <w:pPr>
        <w:ind w:firstLine="708"/>
        <w:rPr>
          <w:szCs w:val="24"/>
          <w:lang w:val="ru-RU"/>
        </w:rPr>
      </w:pPr>
      <w:r w:rsidRPr="000C5CEA">
        <w:rPr>
          <w:szCs w:val="24"/>
          <w:lang w:val="ru-RU"/>
        </w:rPr>
        <w:t>เป็นเรื่องดีมากที่คุณได้แยกทางกับเพื่อนคนหนึ่งของคุณ ซึ่งด้วยท่าทางที่มีเสน่ห์และเย้ายวนของเธอ มีอิทธิพลต่อคุณในทางที่ไม่เป็นผลดีต่อเป้าหมายในชีวิตที่คุณได้ตั้งไว้ คุณเคยพูดถึงอิทธิพลนี้ครั้งหนึ่ง แต่ฉันลืมบอกคุณไป: จงระวัง ขอบคุณพระเจ้า! ตอนนี้ทุกอย่างเริ่มดีขึ้นแล้ว อย่างไรก็ตาม คุณไม่ควรให้ความเกลียดชังเข้ามาในใจของคุณ แค่จำกัดตัวเองไม่ให้เชื่อใจเธออีกต่อไป และไม่ฟังคำหวานของเธออย่างจริงจัง รักษาความสงบไว้ และอย่าทำลายความสัมพันธ์ที่สงบสุข</w:t>
      </w:r>
    </w:p>
    <w:p w14:paraId="41E0E565" w14:textId="77777777" w:rsidR="004361BF" w:rsidRPr="000C5CEA" w:rsidRDefault="002B5BDF" w:rsidP="00F82C0D">
      <w:pPr>
        <w:ind w:firstLine="708"/>
        <w:rPr>
          <w:szCs w:val="24"/>
          <w:lang w:val="ru-RU"/>
        </w:rPr>
      </w:pPr>
      <w:r w:rsidRPr="000C5CEA">
        <w:rPr>
          <w:szCs w:val="24"/>
          <w:lang w:val="ru-RU"/>
        </w:rPr>
        <w:t>คุณถามว่า</w:t>
      </w:r>
      <w:r w:rsidR="00F82C0D">
        <w:rPr>
          <w:szCs w:val="24"/>
          <w:lang w:val="ru-RU"/>
        </w:rPr>
        <w:t xml:space="preserve">ควรคิดอย่างไรกับอัครสาวกชาวอังกฤษบางคน </w:t>
      </w:r>
      <w:r w:rsidR="00F82C0D" w:rsidRPr="00F82C0D">
        <w:rPr>
          <w:sz w:val="20"/>
          <w:szCs w:val="24"/>
          <w:lang w:val="ru-RU"/>
        </w:rPr>
        <w:t xml:space="preserve">(เรดสต็อก) </w:t>
      </w:r>
      <w:r w:rsidRPr="000C5CEA">
        <w:rPr>
          <w:szCs w:val="24"/>
          <w:lang w:val="ru-RU"/>
        </w:rPr>
        <w:t xml:space="preserve">แต่คำพูดของคุณเองก็บอกคำตอบอยู่แล้วว่าควรคิดอย่างไรกับเขา เขาบอกว่าพระผู้เป็นเจ้าทรงปรากฏแก่เขาและบอกเขาว่าควรทำอะไรและพูดอะไร คุณไม่เห็นหรือว่าเขาเป็นคนหลอกลวง? </w:t>
      </w:r>
      <w:r w:rsidRPr="000C5CEA">
        <w:rPr>
          <w:szCs w:val="24"/>
          <w:lang w:val="ru-RU"/>
        </w:rPr>
        <w:lastRenderedPageBreak/>
        <w:t xml:space="preserve">ถ้าพระเจ้าได้ปรากฏแก่เขา พระองค์จะไม่ส่งเขามาหาเรา แต่จะส่งเขาไปหาพวกเติร์กหรือผู้ที่ไม่เชื่อคนอื่น ๆ พระเจ้าเองได้ยืนยันความเชื่อของเราซ้ำแล้วซ้ำเล่า และยังคงยืนยันด้วยปาฏิหาริย์ สิ่งศักดิ์สิทธิ์ และการปรากฏของพระองค์เองและนักบุญของพระองค์ เราไม่มีอะไรจะสอน ตรงกันข้าม เขาเองต่างหากที่ต้องเรียนรู้จากเรา อัครสาวกท่านนี้ไม่ได้เป็นตัวแทนของความเชื่อแบบทั่วไปในภาษาอังกฤษ แต่เป็นตัวแทนของความเชื่อพิเศษที่เพิ่งปรากฏขึ้นเมื่อไม่นานมานี้ กลุ่มลัทธิวิญญาณนิยมกลุ่มหนึ่งได้ปรากฏขึ้นที่นั่นเมื่อไม่นานมานี้ มีคนคิดขึ้นมาว่าคริสตจักรของพระคริสต์ควรทำซ้ำสิ่งที่เกิดขึ้นกับอัครสาวก นั่นคือ พระวิญญาณบริสุทธิ์ควรเสด็จลงมาอย่างเห็นได้ชัดและทรงกระทำในผู้เชื่ออย่างเห็นได้ชัด มีคนเชื่อเขาหลายคน ส่วนใหญ่เป็นผู้หญิงที่สวยงาม พวกเขาเริ่มคิดว่าจะทำสิ่งนี้ให้สำเร็จได้อย่างไร พวกเขาคิดและคิด </w:t>
      </w:r>
      <w:r w:rsidR="00450DE7">
        <w:rPr>
          <w:szCs w:val="24"/>
          <w:lang w:val="ru-RU"/>
        </w:rPr>
        <w:t xml:space="preserve">— </w:t>
      </w:r>
      <w:r w:rsidRPr="000C5CEA">
        <w:rPr>
          <w:szCs w:val="24"/>
          <w:lang w:val="ru-RU"/>
        </w:rPr>
        <w:t>และในที่สุดก็คิดออก พวกเขาเริ่มเชื่อมั่นว่าพระวิญญาณบริสุทธิ์กำลังทำงานในตัวพวกเขาอย่างแน่นอน และพวกเขาเริ่มบอกให้ผู้อื่นทราบถึงสิ่งนี้ พวกเขาคิดค้นปาฏิหาริย์ที่ไม่ชัดเจนขึ้นมาหลายอย่าง และเริ่มเผยแพร่คำสอนไปทุกที่ ด้วยเหตุนี้ พวกเขาจึงรวบรวมผู้คนที่ไม่สงสัยได้เป็นจำนวนมาก พวกเขาแยกตัวออกจากผู้อื่น และก่อตั้งคริสตจักรของตัวเองขึ้นมา และตอนนี้เราก็มีนิกายหนึ่ง!</w:t>
      </w:r>
    </w:p>
    <w:p w14:paraId="6BCD2D87" w14:textId="77777777" w:rsidR="004361BF" w:rsidRPr="000C5CEA" w:rsidRDefault="002B5BDF" w:rsidP="00F82C0D">
      <w:pPr>
        <w:ind w:firstLine="708"/>
        <w:rPr>
          <w:szCs w:val="24"/>
          <w:lang w:val="ru-RU"/>
        </w:rPr>
      </w:pPr>
      <w:r w:rsidRPr="000C5CEA">
        <w:rPr>
          <w:szCs w:val="24"/>
          <w:lang w:val="ru-RU"/>
        </w:rPr>
        <w:t>อัครสาวกของท่านมาจากหมู่พวกเขา เขาพูดถึงพระวิญญาณบริสุทธิ์ตลอดเวลา โดยกล่าวว่าทุกคนต้องเต็มเปี่ยมด้วยพระคุณของพระองค์จึงจะได้รับความรอด ความคิดนี้ถูกต้องอย่างแท้จริง ข้าพเจ้าได้เปิดเผยสิ่งนี้แก่ท่านในจดหมายฉบับแรกแล้ว แต่นั่นคือความจริงเพียงอย่างเดียวในคำพูดของเขา ทุกสิ่งทุกอย่างที่เหลือเป็นคำโกหก! เขาตะโกนออกมา: เชื่อเถิด เชื่อเถิด และพระวิญญาณบริสุทธิ์จะเสด็จมา นั่นคือคำโกหกหลักของเขา! ความเชื่อเป็นเงื่อนไขที่เร่งด่วนจริง ๆ สำหรับการรับของประทานแห่งพระวิญญาณบริสุทธิ์ แต่ของประทานนั้นเองไม่ได้รับโดยความเชื่อเพียงอย่างเดียว แต่โดยความเชื่อผ่านศีลศักดิ์สิทธิ์ที่พระเจ้าทรงสถาปนาไว้ เช่นเดียวกับในสมัยของอัครสาวก นี่คือตัวอย่าง! นักบุญเปาโลมาถึงเมืองเอเฟซัส และเมื่อพบกับผู้เชื่อบางคนที่นั่น ท่านได้ถามพวกเขาว่าพวกเขาได้รับพระวิญญาณบริสุทธิ์แล้วหรือไม่ พวกเขาตอบว่าพวกเขาไม่เคยได้ยินเรื่องพระวิญญาณบริสุทธิ์เลย ปรากฏว่าพวกเขาได้รับการบัพติศมาเพียงตามแบบของยอห์นเท่านั้น จากนั้นนักบุญเปาโลได้ให้บัพติศมาแก่พวกเขาในนามของพระคริสต์ และหลังจากบัพติศมา ท่านได้วางมือบนพวกเขา และพวกเขาได้รับพระวิญญาณบริสุทธิ์ พวกเขาได้รับการฟื้นฟูโดยบัพติศมา แต่ยังไม่ได้รับของประทานแห่งพระวิญญาณบริสุทธิ์ พระองค์ได้ประทานให้แก่พวกเขาผ่านการวางมือของอัครสาวก และบัพติศมาเพียงแต่ทำให้พวกเขาสามารถรับของประทานและมีคุณสมบัติเหมาะสมที่จะได้รับมัน เช่นเดียวกับผู้เชื่อเหล่านี้ ก็เป็นเช่นเดียวกันกับบรรดาอัครสาวกและผู้ที่มาภายหลังพวกเขา นี่ก็ยังคงเป็นกรณีในคริสตจักรของพระเจ้า นั่นคือผ่านการเจิมศักดิ์สิทธิ์ ซึ่งถูกแนะนำโดยอัครสาวกแทนการวางมือ</w:t>
      </w:r>
    </w:p>
    <w:p w14:paraId="39588C14" w14:textId="77777777" w:rsidR="004361BF" w:rsidRPr="000C5CEA" w:rsidRDefault="002B5BDF" w:rsidP="00F82C0D">
      <w:pPr>
        <w:ind w:firstLine="708"/>
        <w:rPr>
          <w:szCs w:val="24"/>
          <w:lang w:val="ru-RU"/>
        </w:rPr>
      </w:pPr>
      <w:r w:rsidRPr="000C5CEA">
        <w:rPr>
          <w:szCs w:val="24"/>
          <w:lang w:val="ru-RU"/>
        </w:rPr>
        <w:t>พวกเราทุกคนที่ได้รับศีลล้างบาปและศีลกำลังแล้ว ล้วนได้รับพระพรแห่งพระวิญญาณบริสุทธิ์ ทุกคนมีพระพรนี้ แต่ไม่ใช่ทุกคนที่พระพรนี้ทำงานอยู่ วิธีที่จะทำให้พระพรนี้ทำงานได้ ได้ถูกอธิบายไว้ในจดหมายฉบับแรกของฉัน ขอให้ทุกท่านเสียเวลาทบทวนอีกครั้ง ฉันจะเพิ่มเติมเพียงอย่างเดียวว่า ไม่มีวิธีอื่นใดที่จะทำได้</w:t>
      </w:r>
    </w:p>
    <w:p w14:paraId="1502B4CF" w14:textId="77777777" w:rsidR="004361BF" w:rsidRPr="000C5CEA" w:rsidRDefault="002B5BDF" w:rsidP="00F82C0D">
      <w:pPr>
        <w:ind w:firstLine="708"/>
        <w:rPr>
          <w:szCs w:val="24"/>
          <w:lang w:val="ru-RU"/>
        </w:rPr>
      </w:pPr>
      <w:r w:rsidRPr="000C5CEA">
        <w:rPr>
          <w:szCs w:val="24"/>
          <w:lang w:val="ru-RU"/>
        </w:rPr>
        <w:t>ตอนนี้หันไปหาอัครสาวกชาวอังกฤษและถามเขาว่าตัวเขาเองมีพระพรของพระวิญญาณบริสุทธิ์หรือไม่ เขาไม่มี เพราะชาวอังกฤษไม่มีศีลกำลัง ซึ่งหากปราศจากศีลนี้ เช่นเดียวกับการปราศจากการวางมือของอัครสาวก พระวิญญาณบริสุทธิ์จะไม่เสด็จลงมาและจะไม่เสด็จลงมา ชาวอังกฤษมีศีลศักดิ์สิทธิ์เพียงสองประการ คือ ศีลล้างบาปและศีลมหาสนิท แต่ไม่มีศีลกำลัง ดังนั้น พวกเขาจึงไม่ได้รับพระพรของพระวิญญาณบริสุทธิ์ และอัครสาวกท่านนี้ก็ไม่มีเช่นกัน</w:t>
      </w:r>
      <w:r w:rsidR="00C565CE" w:rsidRPr="000C5CEA">
        <w:rPr>
          <w:szCs w:val="24"/>
          <w:lang w:val="ru-RU"/>
        </w:rPr>
        <w:t xml:space="preserve"> </w:t>
      </w:r>
      <w:r w:rsidRPr="000C5CEA">
        <w:rPr>
          <w:szCs w:val="24"/>
          <w:lang w:val="ru-RU"/>
        </w:rPr>
        <w:t>ดังนั้นเขาจึงพูดถึงสิ่งที่เขาไม่รู้และเทศนาสั่งสอนเกี่ยวกับการได้รับสิ่งที่เขาเองก็ไม่มี ในคำพูดของเขา คุณจะไม่ได้ยินการกล่าวถึงวิธีรับพระวิญญาณบริสุทธิ์เลย เขาแค่พูดถึงความสำคัญของการมีพระองค์ แล้วพูดว่า "จงเชื่อ!" มันเหมือนกับแค่เปิดปากแล้วพระวิญญาณบริสุทธิ์จะบินเข้ามาเอง</w:t>
      </w:r>
    </w:p>
    <w:p w14:paraId="23DF1F00" w14:textId="77777777" w:rsidR="004361BF" w:rsidRPr="000C5CEA" w:rsidRDefault="002B5BDF" w:rsidP="00A2604F">
      <w:pPr>
        <w:ind w:firstLine="708"/>
        <w:rPr>
          <w:szCs w:val="24"/>
          <w:lang w:val="ru-RU"/>
        </w:rPr>
      </w:pPr>
      <w:r w:rsidRPr="000C5CEA">
        <w:rPr>
          <w:szCs w:val="24"/>
          <w:lang w:val="ru-RU"/>
        </w:rPr>
        <w:t>พระวจนะของพระเจ้าประยุกต์ใช้กับอัครทูตท่านนี้อย่างไร: ท่านที่เป็นหมอ จงรักษาตนเองเถิด!</w:t>
      </w:r>
    </w:p>
    <w:p w14:paraId="41B50683" w14:textId="77777777" w:rsidR="004361BF" w:rsidRPr="000C5CEA" w:rsidRDefault="002B5BDF" w:rsidP="00A2604F">
      <w:pPr>
        <w:ind w:firstLine="708"/>
        <w:rPr>
          <w:szCs w:val="24"/>
          <w:lang w:val="ru-RU"/>
        </w:rPr>
      </w:pPr>
      <w:r w:rsidRPr="000C5CEA">
        <w:rPr>
          <w:szCs w:val="24"/>
          <w:lang w:val="ru-RU"/>
        </w:rPr>
        <w:t>กรุณาเห็นด้วยกับสิ่งนี้และถ่ายทอดความคิดของฉันไปยังผู้อื่น โดยเฉพาะอย่างยิ่งผู้ที่พูดคุยกับคุณด้วยความกระตือรือร้นเกี่ยวกับเรื่องความเชื่อ ผ่านพวกเขา มุมมองนี้ของอัครสาวกอาจแพร่กระจายออกไปอย่างกว้างขวางยิ่งขึ้น</w:t>
      </w:r>
    </w:p>
    <w:p w14:paraId="58C79C51" w14:textId="77777777" w:rsidR="004361BF" w:rsidRPr="000C5CEA" w:rsidRDefault="002B5BDF" w:rsidP="00A2604F">
      <w:pPr>
        <w:ind w:firstLine="708"/>
        <w:rPr>
          <w:szCs w:val="24"/>
          <w:lang w:val="ru-RU"/>
        </w:rPr>
      </w:pPr>
      <w:r w:rsidRPr="000C5CEA">
        <w:rPr>
          <w:szCs w:val="24"/>
          <w:lang w:val="ru-RU"/>
        </w:rPr>
        <w:t>พระเจ้าอวยพรคุณ! ช่วยตัวเองด้วย!</w:t>
      </w:r>
    </w:p>
    <w:p w14:paraId="7CC4A943" w14:textId="77777777" w:rsidR="00A2604F" w:rsidRPr="00547DAF" w:rsidRDefault="00A2604F" w:rsidP="004361BF">
      <w:pPr>
        <w:rPr>
          <w:szCs w:val="24"/>
          <w:lang w:val="ru-RU"/>
        </w:rPr>
      </w:pPr>
    </w:p>
    <w:p w14:paraId="1F9E6761" w14:textId="77777777" w:rsidR="004361BF" w:rsidRPr="000C5CEA" w:rsidRDefault="00F26D75" w:rsidP="007064AB">
      <w:pPr>
        <w:pStyle w:val="Heading3"/>
        <w:rPr>
          <w:lang w:val="ru-RU"/>
        </w:rPr>
      </w:pPr>
      <w:bookmarkStart w:id="70" w:name="_Toc482121641"/>
      <w:r>
        <w:rPr>
          <w:lang w:val="ru-RU"/>
        </w:rPr>
        <w:lastRenderedPageBreak/>
        <w:t>|</w:t>
      </w:r>
      <w:r w:rsidR="002B5BDF" w:rsidRPr="000C5CEA">
        <w:rPr>
          <w:lang w:val="ru-RU"/>
        </w:rPr>
        <w:t xml:space="preserve"> 70 </w:t>
      </w:r>
      <w:r>
        <w:rPr>
          <w:lang w:val="ru-RU"/>
        </w:rPr>
        <w:t>|</w:t>
      </w:r>
      <w:bookmarkEnd w:id="70"/>
    </w:p>
    <w:p w14:paraId="1AF0A76B" w14:textId="77777777" w:rsidR="004361BF" w:rsidRPr="000C5CEA" w:rsidRDefault="002B5BDF" w:rsidP="00175C86">
      <w:pPr>
        <w:rPr>
          <w:szCs w:val="24"/>
          <w:lang w:val="ru-RU"/>
        </w:rPr>
      </w:pPr>
      <w:r w:rsidRPr="000C5CEA">
        <w:rPr>
          <w:szCs w:val="24"/>
          <w:lang w:val="ru-RU"/>
        </w:rPr>
        <w:t>ขอพระเมตตาของพระเจ้าจงอยู่กับท่าน!</w:t>
      </w:r>
    </w:p>
    <w:p w14:paraId="1D5369AC" w14:textId="77777777" w:rsidR="004361BF" w:rsidRPr="000C5CEA" w:rsidRDefault="002B5BDF" w:rsidP="00A2604F">
      <w:pPr>
        <w:ind w:firstLine="708"/>
        <w:rPr>
          <w:szCs w:val="24"/>
          <w:lang w:val="ru-RU"/>
        </w:rPr>
      </w:pPr>
      <w:r w:rsidRPr="000C5CEA">
        <w:rPr>
          <w:szCs w:val="24"/>
          <w:lang w:val="ru-RU"/>
        </w:rPr>
        <w:t>ตามคำขอของคุณ ฉันได้ส่งนักบุญแอนโทนีพร้อมด้วยงานเขียนของท่านมาให้ อ่านและศึกษาให้ลึกซึ้ง และให้ประหลาดใจ ท่านไม่ได้เป็นนักปราชญ์และไม่ได้อ่านหนังสือวิชาการ แต่เพียงขับร้องบทสดุดีและอ่านพระวรสารพร้อมกับอัครสาวก พระคุณของพระเจ้าได้เปิดเผยการใคร่ครวญในจิตใจของเขา และดูเถิด คำพูดของเขานั้นช่างเปี่ยมด้วยปัญญา มีพยานผู้เห็นเหตุการณ์ยืนยันว่าเมื่อเขาเริ่มพูด คำพูดของเขาก็ไหลลื่นดั่งสายน้ำ และเมื่อออกมาจากใจ ก็เติมเต็มหัวใจของทุกคนที่ได้ฟัง บางครั้งทั้งคืนถูกใช้ไปกับการสนทนาเช่นนี้ และทั้งเขาและผู้ฟังต่างไม่รู้สึกล้าหรือรู้สึกอยากนอนหลับ ที่นี่เช่นกัน พระบิดาเซราฟิมแห่งซาโรว์ไม่ได้รับการศึกษา แต่ประสบการณ์ในชีวิตจิตวิญญาณของท่าน การหยั่งลึกในพระวจนะของพระเจ้าและงานเขียนของบรรดาบิดาแห่งพระศาสนจักร ทำให้ท่านเป็นผู้มีปัญญาท่ามกลางผู้ที่มีปัญญา ในชีวิตทางจิตวิญญาณ หนังสือเป็นเพียงแนวทางเท่านั้น ความรู้ที่แท้จริงได้มาจากการลงมือทำ แม้แต่สิ่งที่เรียนรู้จากการอ่าน ซึ่งดูเหมือนชัดเจนและละเอียดถี่ถ้วน ก็ปรากฏในมุมมองที่แตกต่างไปโดยสิ้นเชิงเมื่อถูกทดสอบในการปฏิบัติ</w:t>
      </w:r>
      <w:r w:rsidR="00C565CE" w:rsidRPr="000C5CEA">
        <w:rPr>
          <w:szCs w:val="24"/>
          <w:lang w:val="ru-RU"/>
        </w:rPr>
        <w:t xml:space="preserve"> </w:t>
      </w:r>
      <w:r w:rsidRPr="000C5CEA">
        <w:rPr>
          <w:szCs w:val="24"/>
          <w:lang w:val="ru-RU"/>
        </w:rPr>
        <w:t>ชีวิต</w:t>
      </w:r>
      <w:r w:rsidR="00450DE7">
        <w:rPr>
          <w:szCs w:val="24"/>
          <w:lang w:val="ru-RU"/>
        </w:rPr>
        <w:t>ทางจิตวิญญาณ</w:t>
      </w:r>
      <w:r w:rsidRPr="000C5CEA">
        <w:rPr>
          <w:szCs w:val="24"/>
          <w:lang w:val="ru-RU"/>
        </w:rPr>
        <w:t>เป็นโลกพิเศษที่ปัญญาของมนุษย์ไม่สามารถทะลุผ่านได้ คุณจะสัมผัสได้ด้วยตัวเอง หรืออาจกำลังสัมผัสอยู่แล้ว ทำงานกับตัวเองและฟังตัวเอง ทีละเล็กทีละน้อย คุณจะไปถึงจุดที่คุณจะเริ่มพูดคำแห่งปัญญา ซึ่งคุณควรนั่งลงและเขียนไว้ ขอพระเจ้าอวยพรคุณ!</w:t>
      </w:r>
    </w:p>
    <w:p w14:paraId="2409AEFF" w14:textId="77777777" w:rsidR="004361BF" w:rsidRPr="000C5CEA" w:rsidRDefault="002B5BDF" w:rsidP="00A2604F">
      <w:pPr>
        <w:ind w:firstLine="708"/>
        <w:rPr>
          <w:szCs w:val="24"/>
          <w:lang w:val="ru-RU"/>
        </w:rPr>
      </w:pPr>
      <w:r w:rsidRPr="000C5CEA">
        <w:rPr>
          <w:szCs w:val="24"/>
          <w:lang w:val="ru-RU"/>
        </w:rPr>
        <w:t xml:space="preserve">คุณเขียนว่า: </w:t>
      </w:r>
      <w:r w:rsidR="001D3D9F" w:rsidRPr="000C5CEA">
        <w:rPr>
          <w:szCs w:val="24"/>
          <w:lang w:val="ru-RU"/>
        </w:rPr>
        <w:t>"</w:t>
      </w:r>
      <w:r w:rsidRPr="000C5CEA">
        <w:rPr>
          <w:szCs w:val="24"/>
          <w:lang w:val="ru-RU"/>
        </w:rPr>
        <w:t>ฉันอ่านหนังสือเยอะมาก; นั่นไม่ดีเหรอ?</w:t>
      </w:r>
      <w:r w:rsidR="001D3D9F" w:rsidRPr="000C5CEA">
        <w:rPr>
          <w:szCs w:val="24"/>
          <w:lang w:val="ru-RU"/>
        </w:rPr>
        <w:t xml:space="preserve">" </w:t>
      </w:r>
      <w:r w:rsidRPr="000C5CEA">
        <w:rPr>
          <w:szCs w:val="24"/>
          <w:lang w:val="ru-RU"/>
        </w:rPr>
        <w:t>มันสามารถเป็นได้ทั้งไม่ดีและดี ขึ้นอยู่กับว่าคุณอ่านอะไรและคุณอ่านอย่างไร อ่านอย่างมีวิจารณญาณและตรวจสอบสิ่งที่คุณอ่านด้วยความจริงที่ไม่ผิดพลาดของการสารภาพของเรา ยอมรับสิ่งที่สอดคล้องกับมัน และปฏิเสธทันทีสิ่งที่ไม่สอดคล้องกับมันในฐานะความคิดที่ไร้ศาสนา และทิ้งหนังสือที่แสดงความคิดเช่นนั้นไป คุณได้ตั้งใจที่จะศึกษาชีวิตทางจิตวิญญาณ หัวข้อนี้กว้างใหญ่ สูงส่ง และหวานชื่นต่อหัวใจ ซึ่งไม่อาจพลาดที่จะเห็นในนั้นสิ่งที่ดีเลิศที่สุด คุณได้ตัดสินใจที่จะศึกษาเรื่องนี้ด้วยตนเอง ทั้งจากหนังสือและที่สำคัญยิ่งกว่านั้นคือจากการลงมือปฏิบัติ คุณรู้อยู่แล้วว่าควรอ่านหนังสือเล่มใด และรู้วิธีเตรียมตัวสำหรับชีวิตที่เกี่ยวข้อง หากคุณมีความปรารถนาอย่างจริงจังที่จะเริ่มต้นเส้นทางนี้ คุณจะไม่มีเวลาไปศึกษาเรื่องอื่น คุณได้ศึกษาและมีพื้นฐานความเข้าใจทั่วไปในทุกสิ่งแล้ว ซึ่งนั่นก็เพียงพอสำหรับคุณ</w:t>
      </w:r>
    </w:p>
    <w:p w14:paraId="228B395E" w14:textId="77777777" w:rsidR="004361BF" w:rsidRPr="000C5CEA" w:rsidRDefault="002B5BDF" w:rsidP="00A2604F">
      <w:pPr>
        <w:ind w:firstLine="708"/>
        <w:rPr>
          <w:szCs w:val="24"/>
          <w:lang w:val="ru-RU"/>
        </w:rPr>
      </w:pPr>
      <w:r w:rsidRPr="000C5CEA">
        <w:rPr>
          <w:szCs w:val="24"/>
          <w:lang w:val="ru-RU"/>
        </w:rPr>
        <w:t>คุณอาจพูดว่า: คุณจะตามหลังหรือไม่? มันเป็นเรื่องใหญ่หรือ! คุณอาจตามหลังในสิ่งหนึ่ง แต่คุณจะเก่งกาจในสิ่งอื่น และในสิ่งที่ยิ่งใหญ่กว่านั้นอีกมาก หากว่าเมื่อคุณตามหลังในปัญญาของมนุษย์ คุณไม่ได้เก่งกาจในปัญญาของพระเจ้า นั่นจะเป็นการสูญเสีย</w:t>
      </w:r>
      <w:r w:rsidR="00C565CE" w:rsidRPr="000C5CEA">
        <w:rPr>
          <w:szCs w:val="24"/>
          <w:lang w:val="ru-RU"/>
        </w:rPr>
        <w:t xml:space="preserve"> </w:t>
      </w:r>
      <w:r w:rsidRPr="000C5CEA">
        <w:rPr>
          <w:szCs w:val="24"/>
          <w:lang w:val="ru-RU"/>
        </w:rPr>
        <w:t>แต่เนื่องจากคุณจะประสบความสำเร็จอย่างแน่นอนในสิ่งหลัง หากคุณลงมือทำอย่างถูกต้อง คุณจะไม่สูญเสียอะไรเลย แต่จะได้รับประโยชน์ที่มากกว่า เพราะปัญญาของมนุษย์ไม่อาจเทียบได้กับปัญญาฝ่ายจิตวิญญาณ</w:t>
      </w:r>
    </w:p>
    <w:p w14:paraId="52247EA0" w14:textId="77777777" w:rsidR="004361BF" w:rsidRPr="000C5CEA" w:rsidRDefault="002B5BDF" w:rsidP="00A2604F">
      <w:pPr>
        <w:ind w:firstLine="708"/>
        <w:rPr>
          <w:szCs w:val="24"/>
          <w:lang w:val="ru-RU"/>
        </w:rPr>
      </w:pPr>
      <w:r w:rsidRPr="000C5CEA">
        <w:rPr>
          <w:szCs w:val="24"/>
          <w:lang w:val="ru-RU"/>
        </w:rPr>
        <w:t>ในการกล่าวเช่นนี้ ข้าพเจ้าไม่ได้หมายความว่าไม่ควรอ่านสิ่งอื่นใดเลย แต่เพียงว่าท่านสามารถอยู่ได้โดยปราศจากสิ่งนั้นโดยไม่สูญเสียอะไร ในขณะที่หากท่านพึ่งพาสิ่งนั้นมากเกินไป ท่านอาจสูญเสียในความพยายามหลักของตนได้ หากท่านไล่ตามสองสิ่ง ท่านจะไม่ประสบความสำเร็จในสิ่งใดเลย</w:t>
      </w:r>
    </w:p>
    <w:p w14:paraId="5D1A91CC" w14:textId="77777777" w:rsidR="004361BF" w:rsidRPr="000C5CEA" w:rsidRDefault="002B5BDF" w:rsidP="00A2604F">
      <w:pPr>
        <w:ind w:firstLine="708"/>
        <w:rPr>
          <w:szCs w:val="24"/>
          <w:lang w:val="ru-RU"/>
        </w:rPr>
      </w:pPr>
      <w:r w:rsidRPr="000C5CEA">
        <w:rPr>
          <w:szCs w:val="24"/>
          <w:lang w:val="ru-RU"/>
        </w:rPr>
        <w:t>แต่คำถามยังคงไม่ได้รับการแก้ไข: แล้วเราจะอ่านสิ่งอื่นที่ไม่ใช่งานด้านจิตวิญญาณได้อย่างไร? ฉันพูดกับคุณผ่านฟันที่กัดแน่น แทบจะไม่ได้ยิน: บางทีคุณอาจจะทำได้ แต่เพียงเล็กน้อยและไม่ใช่แบบไม่เลือกหน้า ตั้งกฎให้ตัวเอง: เมื่อคุณอยู่ในอารมณ์ทางจิตวิญญาณที่ดีและเริ่มอ่านหนังสือปัญญาของมนุษย์ และอารมณ์ดีนั้นเริ่มจางลง ให้วางหนังสือลง นี่คือกฎสากลสำหรับคุณ</w:t>
      </w:r>
    </w:p>
    <w:p w14:paraId="5F58187F" w14:textId="77777777" w:rsidR="004361BF" w:rsidRPr="000C5CEA" w:rsidRDefault="002B5BDF" w:rsidP="008A4F33">
      <w:pPr>
        <w:ind w:firstLine="708"/>
        <w:rPr>
          <w:szCs w:val="24"/>
          <w:lang w:val="ru-RU"/>
        </w:rPr>
      </w:pPr>
      <w:r w:rsidRPr="000C5CEA">
        <w:rPr>
          <w:szCs w:val="24"/>
          <w:lang w:val="ru-RU"/>
        </w:rPr>
        <w:t>แต่แม้หนังสือเหล่านี้ซึ่งเต็มไปด้วยปัญญาของมนุษย์ก็สามารถหล่อเลี้ยงจิตวิญญาณได้เช่นกัน หนังสือเหล่านี้คือสิ่งที่แสดงให้เราเห็นร่องรอยของปัญญา ความดี ความจริง และการดูแลที่เปี่ยมด้วยพระเมตตาของพระเจ้าต่อเราในธรรมชาติและประวัติศาสตร์ จงอ่านหนังสือเช่นนี้ พระเจ้าทรงเปิดเผยพระองค์เองในธรรมชาติและประวัติศาสตร์เช่นเดียวกับในพระวจนะของพระองค์ และสิ่งเหล่านี้คือหนังสือของพระเจ้าสำหรับผู้ที่รู้จักอ่าน</w:t>
      </w:r>
    </w:p>
    <w:p w14:paraId="51B0B4B9" w14:textId="77777777" w:rsidR="004361BF" w:rsidRPr="000C5CEA" w:rsidRDefault="002B5BDF" w:rsidP="008A4F33">
      <w:pPr>
        <w:ind w:firstLine="708"/>
        <w:rPr>
          <w:szCs w:val="24"/>
          <w:lang w:val="ru-RU"/>
        </w:rPr>
      </w:pPr>
      <w:r w:rsidRPr="000C5CEA">
        <w:rPr>
          <w:szCs w:val="24"/>
          <w:lang w:val="ru-RU"/>
        </w:rPr>
        <w:t xml:space="preserve">มันง่ายที่จะพูดว่า </w:t>
      </w:r>
      <w:r w:rsidR="001D3D9F" w:rsidRPr="000C5CEA">
        <w:rPr>
          <w:szCs w:val="24"/>
          <w:lang w:val="ru-RU"/>
        </w:rPr>
        <w:t>"</w:t>
      </w:r>
      <w:r w:rsidRPr="000C5CEA">
        <w:rPr>
          <w:szCs w:val="24"/>
          <w:lang w:val="ru-RU"/>
        </w:rPr>
        <w:t>อ่านหนังสือแบบนั้น</w:t>
      </w:r>
      <w:r w:rsidR="001D3D9F" w:rsidRPr="000C5CEA">
        <w:rPr>
          <w:szCs w:val="24"/>
          <w:lang w:val="ru-RU"/>
        </w:rPr>
        <w:t xml:space="preserve">" </w:t>
      </w:r>
      <w:r w:rsidRPr="000C5CEA">
        <w:rPr>
          <w:szCs w:val="24"/>
          <w:lang w:val="ru-RU"/>
        </w:rPr>
        <w:t xml:space="preserve">แต่จะหาได้ที่ไหนล่ะ? ฉันไม่สามารถบอกคุณได้ ในปัจจุบัน มีหนังสือเกี่ยวกับวิชาวิทยาศาสตร์ธรรมชาติถูกตีพิมพ์มากขึ้น แต่เกือบทั้งหมดนั้นถูกนำไปในทางที่ผิด </w:t>
      </w:r>
      <w:r w:rsidR="00450DE7">
        <w:rPr>
          <w:szCs w:val="24"/>
          <w:lang w:val="ru-RU"/>
        </w:rPr>
        <w:t xml:space="preserve">— </w:t>
      </w:r>
      <w:r w:rsidRPr="000C5CEA">
        <w:rPr>
          <w:szCs w:val="24"/>
          <w:lang w:val="ru-RU"/>
        </w:rPr>
        <w:t xml:space="preserve">พวกมันพยายามอธิบายต้นกำเนิดของโลกโดยปราศจากพระเจ้า และทุกสิ่งทุกอย่างที่เกี่ยวข้องกับศีลธรรม ศาสนา </w:t>
      </w:r>
      <w:r w:rsidRPr="000C5CEA">
        <w:rPr>
          <w:szCs w:val="24"/>
          <w:lang w:val="ru-RU"/>
        </w:rPr>
        <w:lastRenderedPageBreak/>
        <w:t xml:space="preserve">และการปรากฎตัวของชีวิตทางจิตวิญญาณในตัวเรา </w:t>
      </w:r>
      <w:r w:rsidR="00450DE7">
        <w:rPr>
          <w:szCs w:val="24"/>
          <w:lang w:val="ru-RU"/>
        </w:rPr>
        <w:t xml:space="preserve">— </w:t>
      </w:r>
      <w:r w:rsidRPr="000C5CEA">
        <w:rPr>
          <w:szCs w:val="24"/>
          <w:lang w:val="ru-RU"/>
        </w:rPr>
        <w:t>โดยปราศจากวิญญาณและจิตวิญญาณ อย่าหยิบพวกมันขึ้นมาอ่านเลย มีหนังสือเกี่ยวกับวิชาวิทยาศาสตร์ธรรมชาติที่ไม่มีคำลวงเช่นนี้อยู่ด้วย ซึ่งสามารถอ่านได้ การเข้าใจโครงสร้างของพืช สัตว์ โดยเฉพาะมนุษย์ และกฎของชีวิตที่ปรากฎอยู่ในสิ่งเหล่านี้ เป็นสิ่งที่ดี. พระปัญญาของพระเจ้าในสิ่งเหล่านี้ยิ่งใหญ่! ไม่อาจหยั่งถึงได้! ให้ใครบางคนที่พูดอย่างน่าหลงใหลเกี่ยวกับเรื่องความเชื่อ บอกว่ามีหนังสือประเภทใดบ้างที่สามารถหาได้.</w:t>
      </w:r>
    </w:p>
    <w:p w14:paraId="03120F54" w14:textId="77777777" w:rsidR="004361BF" w:rsidRPr="000C5CEA" w:rsidRDefault="002B5BDF" w:rsidP="008A4F33">
      <w:pPr>
        <w:ind w:firstLine="708"/>
        <w:rPr>
          <w:szCs w:val="24"/>
          <w:lang w:val="ru-RU"/>
        </w:rPr>
      </w:pPr>
      <w:r w:rsidRPr="000C5CEA">
        <w:rPr>
          <w:szCs w:val="24"/>
          <w:lang w:val="ru-RU"/>
        </w:rPr>
        <w:t>แล้วนิยายและเรื่องเล่าล่ะ? มีบางเรื่องที่ดีอยู่ในนั้น แต่หากต้องการรู้ว่ามันดีหรือไม่ คุณต้องอ่านมัน และเมื่อคุณอ่านมันแล้ว คุณจะเต็มไปด้วยเรื่องราวและภาพลักษณ์เหล่านั้นจนไม่อาจจินตนาการได้! เติมความคิดที่สะอาดในหัวของคุณ แล้วพยายามทำให้มันว่างเปล่า ทำไมต้องนำความยุ่งยากเช่นนี้มาสู่ตัวเอง?! ดังนั้น ฉันคิดว่ามันดีกว่าที่จะไม่อ่านพวกมัน เมื่อมีคนที่ได้อ่านแล้วและมีเจตนาดีแนะนำเรื่องราว คุณสามารถอ่านได้</w:t>
      </w:r>
    </w:p>
    <w:p w14:paraId="66E2AF21" w14:textId="77777777" w:rsidR="004361BF" w:rsidRPr="000C5CEA" w:rsidRDefault="002B5BDF" w:rsidP="008A4F33">
      <w:pPr>
        <w:ind w:firstLine="708"/>
        <w:rPr>
          <w:szCs w:val="24"/>
          <w:lang w:val="ru-RU"/>
        </w:rPr>
      </w:pPr>
      <w:r w:rsidRPr="000C5CEA">
        <w:rPr>
          <w:szCs w:val="24"/>
          <w:lang w:val="ru-RU"/>
        </w:rPr>
        <w:t>มีคำอธิบายที่ดีเกี่ยวกับดินแดนนี้ และคุณสามารถอ่านได้ แต่เพียงเล็กน้อยในแต่ละครั้ง และเพื่อความหลากหลายเท่านั้น ให้ทำตามธุรกิจของคุณเอง และอย่าเสียสมาธิจากมัน</w:t>
      </w:r>
    </w:p>
    <w:p w14:paraId="216565E0" w14:textId="77777777" w:rsidR="004361BF" w:rsidRPr="000C5CEA" w:rsidRDefault="002B5BDF" w:rsidP="008A4F33">
      <w:pPr>
        <w:ind w:firstLine="708"/>
        <w:rPr>
          <w:szCs w:val="24"/>
          <w:lang w:val="ru-RU"/>
        </w:rPr>
      </w:pPr>
      <w:r w:rsidRPr="000C5CEA">
        <w:rPr>
          <w:szCs w:val="24"/>
          <w:lang w:val="ru-RU"/>
        </w:rPr>
        <w:t>ขอพระเจ้าอวยพรคุณ!</w:t>
      </w:r>
    </w:p>
    <w:p w14:paraId="4A020789" w14:textId="77777777" w:rsidR="008A4F33" w:rsidRDefault="008A4F33" w:rsidP="004361BF">
      <w:pPr>
        <w:rPr>
          <w:szCs w:val="24"/>
          <w:lang w:val="ru-RU"/>
        </w:rPr>
      </w:pPr>
    </w:p>
    <w:p w14:paraId="4AE7DF59" w14:textId="77777777" w:rsidR="004361BF" w:rsidRPr="000C5CEA" w:rsidRDefault="00F26D75" w:rsidP="007064AB">
      <w:pPr>
        <w:pStyle w:val="Heading3"/>
        <w:rPr>
          <w:lang w:val="ru-RU"/>
        </w:rPr>
      </w:pPr>
      <w:bookmarkStart w:id="71" w:name="_Toc482121642"/>
      <w:r>
        <w:rPr>
          <w:lang w:val="ru-RU"/>
        </w:rPr>
        <w:t>|</w:t>
      </w:r>
      <w:r w:rsidR="002B5BDF" w:rsidRPr="000C5CEA">
        <w:rPr>
          <w:lang w:val="ru-RU"/>
        </w:rPr>
        <w:t xml:space="preserve"> 71 </w:t>
      </w:r>
      <w:r>
        <w:rPr>
          <w:lang w:val="ru-RU"/>
        </w:rPr>
        <w:t>|</w:t>
      </w:r>
      <w:bookmarkEnd w:id="71"/>
    </w:p>
    <w:p w14:paraId="3C70253C" w14:textId="77777777" w:rsidR="004361BF" w:rsidRPr="000C5CEA" w:rsidRDefault="002B5BDF" w:rsidP="008B3944">
      <w:pPr>
        <w:rPr>
          <w:szCs w:val="24"/>
          <w:lang w:val="ru-RU"/>
        </w:rPr>
      </w:pPr>
      <w:r w:rsidRPr="000C5CEA">
        <w:rPr>
          <w:szCs w:val="24"/>
          <w:lang w:val="ru-RU"/>
        </w:rPr>
        <w:t>ขอพระเมตตาของพระเจ้าจงอยู่กับท่าน!</w:t>
      </w:r>
    </w:p>
    <w:p w14:paraId="355148B6" w14:textId="77777777" w:rsidR="004361BF" w:rsidRPr="000C5CEA" w:rsidRDefault="002B5BDF" w:rsidP="008A4F33">
      <w:pPr>
        <w:ind w:firstLine="708"/>
        <w:rPr>
          <w:szCs w:val="24"/>
          <w:lang w:val="ru-RU"/>
        </w:rPr>
      </w:pPr>
      <w:r w:rsidRPr="000C5CEA">
        <w:rPr>
          <w:szCs w:val="24"/>
          <w:lang w:val="ru-RU"/>
        </w:rPr>
        <w:t xml:space="preserve">คุณเขียนว่า: </w:t>
      </w:r>
      <w:r w:rsidR="001D3D9F" w:rsidRPr="000C5CEA">
        <w:rPr>
          <w:szCs w:val="24"/>
          <w:lang w:val="ru-RU"/>
        </w:rPr>
        <w:t>"</w:t>
      </w:r>
      <w:r w:rsidRPr="000C5CEA">
        <w:rPr>
          <w:szCs w:val="24"/>
          <w:lang w:val="ru-RU"/>
        </w:rPr>
        <w:t>คำอธิษฐานของฉันไม่เป็นไปตามที่หวัง</w:t>
      </w:r>
      <w:r w:rsidR="001D3D9F" w:rsidRPr="000C5CEA">
        <w:rPr>
          <w:szCs w:val="24"/>
          <w:lang w:val="ru-RU"/>
        </w:rPr>
        <w:t xml:space="preserve">" </w:t>
      </w:r>
      <w:r w:rsidRPr="000C5CEA">
        <w:rPr>
          <w:szCs w:val="24"/>
          <w:lang w:val="ru-RU"/>
        </w:rPr>
        <w:t>หากคำอธิษฐานของคุณไม่เป็นไปตามที่หวัง ไม่ใช่คำอธิษฐานที่เป็นปัญหา แต่เป็นผู้ที่อธิษฐานต่างหาก พยายามอธิษฐานให้ถูกต้อง แล้วคำอธิษฐานของคุณจะเป็นไปด้วยดี ผู้ที่เขียนไม่ดีจะถูกตำหนิและข่มขู่ จากนั้นพวกเขาก็จะเริ่มเขียนอย่างถูกต้อง จงตำหนิตัวเองและข่มขู่ตัวเองด้วยการพิพากษาของพระเจ้า แล้วคุณจะเริ่มสวดมนต์อย่างถูกต้อง เราแก้ไขกิจการของมนุษย์อย่างรอบคอบเพราะผู้คนจะเห็นและตำหนิเรา แต่เราทำงานของพระเจ้าอย่างไม่รอบคอบเพราะองค์พระผู้เป็นเจ้าทรงเงียบและไม่ตำหนิเราทันที โดยทรงถือว่างานรับใช้ต่อพระองค์เป็นความกระตือรือร้นของบุตรธิดาของพระองค์ ผู้ซึ่งพระองค์ได้ประทานพรมากมาย โอ้ ช่างขมขื่นเพียงใดเมื่อเราต้องสารภาพความผิดของเราต่อพระพักตร์ของพระเจ้าเอง</w:t>
      </w:r>
    </w:p>
    <w:p w14:paraId="0A5F46C3" w14:textId="77777777" w:rsidR="004361BF" w:rsidRPr="000C5CEA" w:rsidRDefault="002B5BDF" w:rsidP="007576FE">
      <w:pPr>
        <w:ind w:firstLine="708"/>
        <w:rPr>
          <w:szCs w:val="24"/>
          <w:lang w:val="ru-RU"/>
        </w:rPr>
      </w:pPr>
      <w:r w:rsidRPr="000C5CEA">
        <w:rPr>
          <w:szCs w:val="24"/>
          <w:lang w:val="ru-RU"/>
        </w:rPr>
        <w:t>คำอธิษฐานของคุณหายไปไหน?! มันกำลังไปได้ดี และคุณก็รู้สึกถึงผลดีของมันในใจแล้ว ฉันจะบอกคุณว่ามันไปที่ไหน หลังจากที่คุณอธิษฐานอย่างจริงใจและอบอุ่นหนึ่งหรือสองครั้ง และได้รับความช่วยเหลืออย่างรวดเร็วจากนักบุญเซอร์เกียสอันเป็นผลมาจากการอธิษฐานของคุณ คุณก็คิดว่าคำอธิษฐานของคุณได้หยั่งรากแล้วและไม่จำเป็นต้องกังวลกับมันมากนัก: มันจะดำเนินไปได้ด้วยดีเอง เมื่อความคิดนี้ได้เข้ามาในจิตใจของคุณแล้ว คุณก็เริ่มภาวนาอย่างไม่ใส่ใจและรีบเร่ง ไม่สนใจความคิดของตัวเองอีกต่อไป ผลที่ตามมาคือ ความสนใจของคุณกระจัดกระจาย ความคิดของคุณล่องลอยไปในทิศทางต่าง ๆ และการภาวนาของคุณก็ไม่ใช่การภาวนาอีกต่อไป ครั้งหนึ่งหรือสองครั้งคุณทำเช่นนี้ และการภาวนาได้หายไปอย่างสิ้นเชิง ให้เริ่มต้นใหม่อีกครั้งเพื่อแสวงหาการภาวนา และขอจากพระเจ้า</w:t>
      </w:r>
    </w:p>
    <w:p w14:paraId="042A55C0" w14:textId="77777777" w:rsidR="004361BF" w:rsidRPr="000C5CEA" w:rsidRDefault="002B5BDF" w:rsidP="007576FE">
      <w:pPr>
        <w:ind w:firstLine="708"/>
        <w:rPr>
          <w:szCs w:val="24"/>
          <w:lang w:val="ru-RU"/>
        </w:rPr>
      </w:pPr>
      <w:r w:rsidRPr="000C5CEA">
        <w:rPr>
          <w:szCs w:val="24"/>
          <w:lang w:val="ru-RU"/>
        </w:rPr>
        <w:t>จากสิ่งนี้ จงเรียนรู้ว่าคุณไม่ควรถือว่างานทางจิตวิญญาณใดๆ ได้ถูกสถาปนาแล้ว โดยเฉพาะอย่างยิ่งการสวดมนต์ แต่จงประพฤติเสมอเหมือนกับว่าคุณกำลังทำมันเป็นครั้งแรก สิ่งที่ทำเป็นครั้งแรกนั้นจะได้รับความกระตือรือร้นเป็นครั้งแรก หากคุณเข้าหาการสวดมนต์ด้วยทัศนคติว่าคุณไม่เคยสวดมนต์อย่างถูกต้องมาก่อนและตอนนี้ต้องการทำเช่นนั้นเป็นครั้งแรก คุณจะทำการสวดมนต์ของคุณด้วยความกระตือรือร้นครั้งแรกเสมอ และมันจะไปได้ดี</w:t>
      </w:r>
    </w:p>
    <w:p w14:paraId="67284EFC" w14:textId="77777777" w:rsidR="004361BF" w:rsidRPr="000C5CEA" w:rsidRDefault="002B5BDF" w:rsidP="007576FE">
      <w:pPr>
        <w:ind w:firstLine="708"/>
        <w:rPr>
          <w:szCs w:val="24"/>
          <w:lang w:val="ru-RU"/>
        </w:rPr>
      </w:pPr>
      <w:r w:rsidRPr="000C5CEA">
        <w:rPr>
          <w:szCs w:val="24"/>
          <w:lang w:val="ru-RU"/>
        </w:rPr>
        <w:t>ข้าพเจ้าเชื่อว่าคุณได้เริ่มปฏิบัติกฎการสวดมนต์ของคุณอย่างเร่งรีบ เพียงเพื่อให้เสร็จสิ้น จงตั้งกฎให้ตัวเองว่าอย่าสวดมนต์อย่างรีบร้อน ไม่มีสิ่งใดที่ทำให้พระเจ้าทรงขุ่นเคืองมากไปกว่านี้อีกแล้ว การไม่อ่านบทสวดที่กำหนดไว้ทั้งหมด แต่ทำด้วยความยำเกรงและเคารพในพระเจ้า ย่อมดีกว่าการอ่านทั้งหมดอย่างเร่งรีบ</w:t>
      </w:r>
      <w:r w:rsidR="00C565CE" w:rsidRPr="000C5CEA">
        <w:rPr>
          <w:szCs w:val="24"/>
          <w:lang w:val="ru-RU"/>
        </w:rPr>
        <w:t xml:space="preserve"> </w:t>
      </w:r>
      <w:r w:rsidRPr="000C5CEA">
        <w:rPr>
          <w:szCs w:val="24"/>
          <w:lang w:val="ru-RU"/>
        </w:rPr>
        <w:t>การอ่านคำอธิษฐานเพียงหนึ่งบทหรือแม้กระทั่งการอธิษฐานด้วยคำพูดของคุณเอง โดยคุกเข่าลง ยังดีกว่าการไม่ทำเลย คุณเริ่มอธิษฐานแบบนี้ และตอนนี้ไม่มีผลใดๆ เกิดขึ้น</w:t>
      </w:r>
      <w:r w:rsidR="00C565CE" w:rsidRPr="000C5CEA">
        <w:rPr>
          <w:szCs w:val="24"/>
          <w:lang w:val="ru-RU"/>
        </w:rPr>
        <w:t xml:space="preserve"> </w:t>
      </w:r>
      <w:r w:rsidRPr="000C5CEA">
        <w:rPr>
          <w:szCs w:val="24"/>
          <w:lang w:val="ru-RU"/>
        </w:rPr>
        <w:t>จงตำหนิตัวเองให้หนักสำหรับความประมาทเช่นนี้ จงรู้ไว้เถิดว่า ไม่มีผู้ใดที่ละหมาดด้วยความตั้งใจและขยันหมั่นเพียรแล้วจะละทิ้งการละหมาดไปโดยปราศจากผลของการละหมาด โอ้ ช่างเป็นการสูญเสียสิ่งที่ดีงามเพียงใดที่เราปล่อยให้ตัวเองละหมาดอย่างไม่ใส่ใจ!</w:t>
      </w:r>
    </w:p>
    <w:p w14:paraId="106B0825" w14:textId="77777777" w:rsidR="004361BF" w:rsidRPr="000C5CEA" w:rsidRDefault="002B5BDF" w:rsidP="007576FE">
      <w:pPr>
        <w:ind w:firstLine="708"/>
        <w:rPr>
          <w:szCs w:val="24"/>
          <w:lang w:val="ru-RU"/>
        </w:rPr>
      </w:pPr>
      <w:r w:rsidRPr="000C5CEA">
        <w:rPr>
          <w:szCs w:val="24"/>
          <w:lang w:val="ru-RU"/>
        </w:rPr>
        <w:t xml:space="preserve">ทำไมเราจึงรีบเร่งในการสวดมนต์? มันเป็นสิ่งที่ไม่สามารถเข้าใจได้ เราใช้เวลาหลายชั่วโมงในเรื่องอื่นๆ และมันไม่รู้สึกว่านานเลย แต่ทันทีที่เราลุกขึ้นสวดมนต์ เรากลับคิดว่าเราไม่รู้เลยว่ายืนมานานแค่ไหนแล้ว </w:t>
      </w:r>
      <w:r w:rsidRPr="000C5CEA">
        <w:rPr>
          <w:szCs w:val="24"/>
          <w:lang w:val="ru-RU"/>
        </w:rPr>
        <w:lastRenderedPageBreak/>
        <w:t xml:space="preserve">และเราก็รีบร้อนให้เสร็จโดยเร็ว ไม่มีประโยชน์ที่จะสวดมนต์แบบนี้ แล้วเราควรทำอย่างไร? บางคนทำดังนี้เพื่อหลีกเลี่ยงการหลอกตัวเอง: พวกเขาจัดเวลาไว้หนึ่งในสี่ของชั่วโมง หรือครึ่งชั่วโมง หรือหนึ่งชั่วโมงสำหรับการสวดมนต์ ตามความสะดวกของพวกเขา และจับเวลาการยืนสวดมนต์ของพวกเขาให้ตรงกับการตีของนาฬิกา </w:t>
      </w:r>
      <w:r w:rsidR="00450DE7">
        <w:rPr>
          <w:szCs w:val="24"/>
          <w:lang w:val="ru-RU"/>
        </w:rPr>
        <w:t>—</w:t>
      </w:r>
      <w:r w:rsidRPr="000C5CEA">
        <w:rPr>
          <w:szCs w:val="24"/>
          <w:lang w:val="ru-RU"/>
        </w:rPr>
        <w:t xml:space="preserve"> ครึ่งชั่วโมงหรือหนึ่งชั่วโมง</w:t>
      </w:r>
      <w:r w:rsidR="00450DE7">
        <w:rPr>
          <w:szCs w:val="24"/>
          <w:lang w:val="ru-RU"/>
        </w:rPr>
        <w:t xml:space="preserve"> — </w:t>
      </w:r>
      <w:r w:rsidRPr="000C5CEA">
        <w:rPr>
          <w:szCs w:val="24"/>
          <w:lang w:val="ru-RU"/>
        </w:rPr>
        <w:t>เพื่อให้พวกเขารู้ว่าเมื่อใดที่การยืนสวดมนต์ของพวกเขาสิ้นสุดลง จากนั้น เมื่อพวกเขายืนขึ้นเพื่อสวดมนต์ พวกเขาจะไม่กังวลเกี่ยวกับการท่องบทสวดมนต์จำนวนหนึ่งอีกต่อไป แต่จะคำนึงถึงการลุกขึ้นต่อพระเจ้าในการสวดมนต์ที่เหมาะสมกับเวลาที่กำหนดไว้เท่านั้น บางคนทำเช่นนี้: เมื่อกำหนดเวลาสำหรับการสวดมนต์แล้ว พวกเขาจะหาจำนวนครั้งที่สามารถสวดลูกประคำได้ในช่วงเวลานั้น โดยเคลื่อนลูกประคำอย่างช้าๆ จากนั้น เมื่อพวกเขาเริ่มสวดมนต์ พวกเขาจะเคลื่อนลูกประคำช้าๆ ตามจำนวนที่กำหนดไว้ และในขณะนั้นพวกเขาจะยืนอยู่ต่อหน้าพระเจ้าด้วยจิตใจของพวกเขา ไม่ว่าจะสนทนากับพระองค์ด้วยคำพูดของพวกเขาเอง หรืออ่านบทสวดมนต์บางบท หรือเคารพบูชาความยิ่งใหญ่ที่ไร้ขอบเขตของพระองค์อย่างนอบน้อม โดยไม่ทำสิ่งใดเหล่านี้เลย ทั้งสองกลุ่มคุ้นเคยกับการสวดมนต์จนเวลาที่ใช้ในการสวดมนต์กลายเป็นช่วงเวลาที่หวานชื่นสำหรับพวกเขา เป็นเรื่องยากที่พวกเขาจะยืนสวดมนต์เพียงเวลาที่กำหนดไว้ แต่พวกเขามักจะสวดมนต์เป็นสองเท่าหรือสามเท่า เลือกวิธีใดวิธีหนึ่งสำหรับตัวคุณเอง และยึดมั่นในวิธีนั้นโดยไม่ชักช้า เราไม่สามารถอยู่ได้โดยปราศจากกฎเกณฑ์ที่ชัดเจน แต่สำหรับผู้ที่สวดมนต์อย่างจริงใจแล้ว ไม่มีกฎเกณฑ์ใดที่จำเป็น</w:t>
      </w:r>
    </w:p>
    <w:p w14:paraId="75242ACF" w14:textId="77777777" w:rsidR="004361BF" w:rsidRPr="000C5CEA" w:rsidRDefault="002B5BDF" w:rsidP="003A45C7">
      <w:pPr>
        <w:ind w:firstLine="708"/>
        <w:rPr>
          <w:szCs w:val="24"/>
          <w:lang w:val="ru-RU"/>
        </w:rPr>
      </w:pPr>
      <w:r w:rsidRPr="000C5CEA">
        <w:rPr>
          <w:szCs w:val="24"/>
          <w:lang w:val="ru-RU"/>
        </w:rPr>
        <w:t>ข้าพเจ้าได้เขียนถึงท่านแล้วว่าท่านควรท่องจำบทสวดมนต์ และเมื่อท่านสวดมนต์ จงท่องจากความจำโดยไม่ต้องหยิบหนังสือสวดมนต์ขึ้นมา นี่เป็นสิ่งที่ดีมาก! เมื่อท่านสวดมนต์ จงท่องบทสวดหรือบทสดุดีที่ท่านได้ท่องจำไว้ และจงโอบรับทุกถ้อยคำ ไม่เพียงแต่ด้วยจิตใจเท่านั้น แต่ยังด้วยความรู้สึกลึกซึ้งของท่านด้วย หากในขณะที่คุณทำเช่นนั้น คำอธิษฐานของคุณเองเริ่มผุดขึ้นมาจากถ้อยคำใดในบทสดุดีหรือบทภาวนา อย่าได้ระงับหรือปิดกั้นคำอธิษฐานเหล่านั้น แต่จงปล่อยให้ไหลออกมาตามธรรมชาติ คุณไม่จำเป็นต้องกังวลเกี่ยวกับการอ่านให้ครบจำนวนที่กำหนดไว้ แต่เพียงยืนอยู่ในท่าภาวนาตามเวลาที่กำหนด ซึ่งคุณจะทราบได้จากลูกประคำหรือนาฬิกา</w:t>
      </w:r>
      <w:r w:rsidR="00C565CE" w:rsidRPr="000C5CEA">
        <w:rPr>
          <w:szCs w:val="24"/>
          <w:lang w:val="ru-RU"/>
        </w:rPr>
        <w:t xml:space="preserve"> </w:t>
      </w:r>
      <w:r w:rsidRPr="000C5CEA">
        <w:rPr>
          <w:szCs w:val="24"/>
          <w:lang w:val="ru-RU"/>
        </w:rPr>
        <w:t xml:space="preserve">ไม่มีความจำเป็นต้องรีบเร่งในการสวดมนต์ของคุณ ให้อ่านบทสดุดีหรือคำอธิษฐานหนึ่งบทในช่วงเวลานี้ มีคนกล่าวว่าเขามักจะอ่านเพียง </w:t>
      </w:r>
      <w:r w:rsidR="001D3D9F" w:rsidRPr="000C5CEA">
        <w:rPr>
          <w:szCs w:val="24"/>
          <w:lang w:val="ru-RU"/>
        </w:rPr>
        <w:t>"</w:t>
      </w:r>
      <w:r w:rsidRPr="000C5CEA">
        <w:rPr>
          <w:szCs w:val="24"/>
          <w:lang w:val="ru-RU"/>
        </w:rPr>
        <w:t xml:space="preserve">บทภาวนาของพระบิดา" เพียงหนึ่งครั้งในช่วงเวลาที่กำหนดสำหรับการสวดมนต์ทั้งหมด นี่เป็นเพราะทุกคำกลายเป็นคำอธิษฐานทั้งหมดสำหรับเขา อีกคนหนึ่งกล่าวว่า เมื่อมีคนอธิบายให้เขาฟังว่าเป็นไปได้ที่จะอธิษฐานในลักษณะนี้ เขาก็ยืนอธิษฐานด้วยความเคารพตลอดทั้งพิธีนมัสการในตอนเช้า อ่านว่า </w:t>
      </w:r>
      <w:r w:rsidR="001D3D9F" w:rsidRPr="000C5CEA">
        <w:rPr>
          <w:szCs w:val="24"/>
          <w:lang w:val="ru-RU"/>
        </w:rPr>
        <w:t>"</w:t>
      </w:r>
      <w:r w:rsidRPr="000C5CEA">
        <w:rPr>
          <w:szCs w:val="24"/>
          <w:lang w:val="ru-RU"/>
        </w:rPr>
        <w:t>ขอพระเจ้าทรงเมตตาข้าพระองค์</w:t>
      </w:r>
      <w:r w:rsidR="001D3D9F" w:rsidRPr="000C5CEA">
        <w:rPr>
          <w:szCs w:val="24"/>
          <w:lang w:val="ru-RU"/>
        </w:rPr>
        <w:t xml:space="preserve">" </w:t>
      </w:r>
      <w:r w:rsidRPr="000C5CEA">
        <w:rPr>
          <w:szCs w:val="24"/>
          <w:lang w:val="ru-RU"/>
        </w:rPr>
        <w:t>และไม่สามารถอ่านบทสดุดีให้จบได้</w:t>
      </w:r>
    </w:p>
    <w:p w14:paraId="078B5052" w14:textId="77777777" w:rsidR="004361BF" w:rsidRPr="000C5CEA" w:rsidRDefault="002B5BDF" w:rsidP="003A45C7">
      <w:pPr>
        <w:ind w:firstLine="708"/>
        <w:rPr>
          <w:szCs w:val="24"/>
          <w:lang w:val="ru-RU"/>
        </w:rPr>
      </w:pPr>
      <w:r w:rsidRPr="000C5CEA">
        <w:rPr>
          <w:szCs w:val="24"/>
          <w:lang w:val="ru-RU"/>
        </w:rPr>
        <w:t>พยายามเรียนรู้ที่จะภาวนาเช่นนี้ด้วยตัวคุณเอง และหากพระเจ้าทรงประสงค์ คุณก็จะสามารถพัฒนาเป็นนิสัยในการภาวนาได้ในไม่ช้า และจากนั้นคุณก็จะไม่ต้องการกฎเกณฑ์ใด ๆ อีกต่อไป จงทำงานหนัก หากไม่เช่นนั้น คุณก็จะไม่ประสบความสำเร็จในสิ่งใด ๆ หากคุณไม่สามารถประสบความสำเร็จในการภาวนาได้ คุณก็อย่าคาดหวังความสำเร็จในสิ่งอื่น ๆ เพราะนี่คือรากฐานของทุกสิ่งทุกอย่าง</w:t>
      </w:r>
    </w:p>
    <w:p w14:paraId="06951CDB" w14:textId="77777777" w:rsidR="004361BF" w:rsidRPr="000C5CEA" w:rsidRDefault="002B5BDF" w:rsidP="003A45C7">
      <w:pPr>
        <w:ind w:firstLine="708"/>
        <w:rPr>
          <w:szCs w:val="24"/>
          <w:lang w:val="ru-RU"/>
        </w:rPr>
      </w:pPr>
      <w:r w:rsidRPr="000C5CEA">
        <w:rPr>
          <w:szCs w:val="24"/>
          <w:lang w:val="ru-RU"/>
        </w:rPr>
        <w:t>ขอพระเจ้าอวยพรคุณ</w:t>
      </w:r>
    </w:p>
    <w:p w14:paraId="2180A07A" w14:textId="77777777" w:rsidR="003A45C7" w:rsidRPr="00547DAF" w:rsidRDefault="003A45C7" w:rsidP="004361BF">
      <w:pPr>
        <w:rPr>
          <w:szCs w:val="24"/>
          <w:lang w:val="ru-RU"/>
        </w:rPr>
      </w:pPr>
    </w:p>
    <w:p w14:paraId="5E993485" w14:textId="77777777" w:rsidR="004361BF" w:rsidRPr="000C5CEA" w:rsidRDefault="00F26D75" w:rsidP="007064AB">
      <w:pPr>
        <w:pStyle w:val="Heading3"/>
        <w:rPr>
          <w:lang w:val="ru-RU"/>
        </w:rPr>
      </w:pPr>
      <w:bookmarkStart w:id="72" w:name="_Toc482121643"/>
      <w:r>
        <w:rPr>
          <w:lang w:val="ru-RU"/>
        </w:rPr>
        <w:t>|</w:t>
      </w:r>
      <w:r w:rsidR="002B5BDF" w:rsidRPr="000C5CEA">
        <w:rPr>
          <w:lang w:val="ru-RU"/>
        </w:rPr>
        <w:t xml:space="preserve"> 72 </w:t>
      </w:r>
      <w:r>
        <w:rPr>
          <w:lang w:val="ru-RU"/>
        </w:rPr>
        <w:t>|</w:t>
      </w:r>
      <w:bookmarkEnd w:id="72"/>
    </w:p>
    <w:p w14:paraId="3680C81B" w14:textId="77777777" w:rsidR="004361BF" w:rsidRPr="000C5CEA" w:rsidRDefault="002B5BDF" w:rsidP="008B3944">
      <w:pPr>
        <w:rPr>
          <w:szCs w:val="24"/>
          <w:lang w:val="ru-RU"/>
        </w:rPr>
      </w:pPr>
      <w:r w:rsidRPr="000C5CEA">
        <w:rPr>
          <w:szCs w:val="24"/>
          <w:lang w:val="ru-RU"/>
        </w:rPr>
        <w:t>ขอพระเมตตาของพระเจ้าจงอยู่กับท่าน</w:t>
      </w:r>
    </w:p>
    <w:p w14:paraId="05897BF8" w14:textId="77777777" w:rsidR="004361BF" w:rsidRPr="000C5CEA" w:rsidRDefault="002B5BDF" w:rsidP="00E153B7">
      <w:pPr>
        <w:ind w:firstLine="708"/>
        <w:rPr>
          <w:szCs w:val="24"/>
          <w:lang w:val="ru-RU"/>
        </w:rPr>
      </w:pPr>
      <w:r w:rsidRPr="000C5CEA">
        <w:rPr>
          <w:szCs w:val="24"/>
          <w:lang w:val="ru-RU"/>
        </w:rPr>
        <w:t xml:space="preserve">จดหมายฉบับล่าสุดของคุณนำความสุขที่บรรยายไม่ถูกมาให้ฉัน ดังนั้น คุณได้ตัดสินใจในที่สุดที่จะอุทิศชีวิตของคุณเพื่อรับใช้พระเจ้า โดยไม่ติดอยู่กับชีวิตประจำวัน ขอพระเจ้าทรงยอมรับการเสียสละนี้และประทานพรให้กับการตัดสินใจที่ดีของคุณ! ท่านได้สาบานต่อพระผู้เป็นเจ้าแล้ว จงรักษาคำสาบานนั้นไว้ และตั้งแต่นี้เป็นต้นไป จงตั้งใจแน่วแน่ในใจว่าท่านได้ตัดขาดจากโลกนี้แล้ว ข้าพเจ้าเคยได้ยินจากท่านมาก่อนว่าจิตวิญญาณของท่านไม่โน้มเอียงไปทางชีวิตเช่นนี้ ไม่ว่าจะเพราะสุขภาพที่ไม่ดีหรือเพราะความกลัวความล้มเหลวที่ท่านได้สังเกตเห็นในครอบครัวอื่น ๆ แต่สิ่งนั้นเป็นเรื่องหนึ่ง และบัดนี้เป็นเรื่องอีกอย่างหนึ่ง เรื่องเดียวกัน แต่จิตวิญญาณที่อยู่เบื้องหลังนั้นต่างกัน ก่อนหน้านี้เป็นการไม่ชอบชีวิตทางโลกด้วยเหตุผลทางโลก </w:t>
      </w:r>
      <w:r w:rsidRPr="000C5CEA">
        <w:rPr>
          <w:szCs w:val="24"/>
          <w:lang w:val="ru-RU"/>
        </w:rPr>
        <w:lastRenderedPageBreak/>
        <w:t>แต่ตอนนี้คุณกำลังตัดขาดตัวเองจากชีวิตทางโลกเพื่อที่จะเป็นของพระเจ้าอย่างสมบูรณ์ มีผู้คนมากมายที่อาศัยอยู่โดยไม่มีครอบครัว แต่พวกเขาก็ใช้ชีวิตเหมือนกับผู้ที่มีครอบครัว มีความกังวลและมุมมองเช่นเดียวกัน การตัดสินใจของคุณไม่ได้อยู่ในจิตวิญญาณนี้ มันมาจากแหล่งที่แตกต่างโดยสิ้นเชิงและเป็นวิถีชีวิตที่ต่างออกไป และมันผูกพันคุณไว้กับวิถีนั้น ดังนั้นจงอุ่นจิตวิญญาณที่การตัดสินใจของคุณเกิดขึ้น</w:t>
      </w:r>
    </w:p>
    <w:p w14:paraId="06658980" w14:textId="77777777" w:rsidR="004361BF" w:rsidRPr="000C5CEA" w:rsidRDefault="002B5BDF" w:rsidP="00B53131">
      <w:pPr>
        <w:ind w:firstLine="708"/>
        <w:rPr>
          <w:szCs w:val="24"/>
          <w:lang w:val="ru-RU"/>
        </w:rPr>
      </w:pPr>
      <w:r w:rsidRPr="000C5CEA">
        <w:rPr>
          <w:szCs w:val="24"/>
          <w:lang w:val="ru-RU"/>
        </w:rPr>
        <w:t>การตัดสินใจได้ถูกทำไปแล้ว แต่เมื่อไรและจะดำเนินการอย่างไรนั้นต้องอาศัยความอดทนรอคอย คุณไม่สามารถเร่งรีบทำมันได้ในทันทีในสถานการณ์ของคุณ เมื่อทุกสิ่งทุกอย่างตามที่คุณคาดหวังไว้จะเป็นปรปักษ์ต่อคุณ การได้รับพรจากผู้ปกครองคือเงื่อนไขแรก คุณต้องรอคอยมัน รอคอยและอธิษฐานเถิด พระเจ้าผู้ทรงวางเจตนาอันดีไว้ในตัวท่าน จะทรงทำให้สำเร็จลุล่วงด้วยพระองค์เองในทางที่ไม่อาจสังเกตได้ เหมือนก้อนหินที่กลิ้งลงจากเนินเขา อย่าพูดถึงมัน แต่ให้เก็บความคิดนั้นไว้ในใจ และอธิษฐานต่อพระเจ้าให้พระองค์ทรงทำให้เจตนาของท่านสำเร็จลุล่วง ตามพระประสงค์อันชาญฉลาดของพระองค์</w:t>
      </w:r>
    </w:p>
    <w:p w14:paraId="0058B404" w14:textId="77777777" w:rsidR="004361BF" w:rsidRPr="000C5CEA" w:rsidRDefault="002B5BDF" w:rsidP="00B53131">
      <w:pPr>
        <w:ind w:firstLine="708"/>
        <w:rPr>
          <w:szCs w:val="24"/>
          <w:lang w:val="ru-RU"/>
        </w:rPr>
      </w:pPr>
      <w:r w:rsidRPr="000C5CEA">
        <w:rPr>
          <w:szCs w:val="24"/>
          <w:lang w:val="ru-RU"/>
        </w:rPr>
        <w:t xml:space="preserve">ในขณะเดียวกัน จงปรับตัวให้เข้ากับชีวิตแบบนั้น </w:t>
      </w:r>
      <w:r w:rsidR="00450DE7">
        <w:rPr>
          <w:szCs w:val="24"/>
          <w:lang w:val="ru-RU"/>
        </w:rPr>
        <w:t xml:space="preserve">— </w:t>
      </w:r>
      <w:r w:rsidRPr="000C5CEA">
        <w:rPr>
          <w:szCs w:val="24"/>
          <w:lang w:val="ru-RU"/>
        </w:rPr>
        <w:t>ไม่ใช่ด้วยการเปลี่ยนแปลงสภาพแวดล้อมภายนอกของคุณ แต่ด้วยการเปลี่ยนแปลงโครงสร้างภายในของคุณ โดยสิ่งนี้ไม่ได้หมายถึงอะไรพิเศษ แต่เป็นสิ่งที่ได้ถูกเขียนไว้มากมายก่อนหน้านี้และที่คุณได้เริ่มทำไปแล้ว จงยึดถือทุกสิ่งที่ได้ถูกชี้แนะไว้อย่างเด็ดเดี่ยวมากขึ้นในตอนนี้ รากฐานได้ถูกวางไว้แล้ว จงสร้างอาคารให้สมบูรณ์</w:t>
      </w:r>
    </w:p>
    <w:p w14:paraId="65FEBFFD" w14:textId="77777777" w:rsidR="004361BF" w:rsidRPr="000C5CEA" w:rsidRDefault="002B5BDF" w:rsidP="00B53131">
      <w:pPr>
        <w:ind w:firstLine="708"/>
        <w:rPr>
          <w:szCs w:val="24"/>
          <w:lang w:val="ru-RU"/>
        </w:rPr>
      </w:pPr>
      <w:r w:rsidRPr="000C5CEA">
        <w:rPr>
          <w:szCs w:val="24"/>
          <w:lang w:val="ru-RU"/>
        </w:rPr>
        <w:t>ท่านได้หันหลังให้กับสิ่งทางโลกแล้ว อย่าหันหน้าไปทางพวกมันอีกเลย</w:t>
      </w:r>
    </w:p>
    <w:p w14:paraId="79183223" w14:textId="77777777" w:rsidR="004361BF" w:rsidRPr="000C5CEA" w:rsidRDefault="002B5BDF" w:rsidP="00B53131">
      <w:pPr>
        <w:ind w:firstLine="708"/>
        <w:rPr>
          <w:szCs w:val="24"/>
          <w:lang w:val="ru-RU"/>
        </w:rPr>
      </w:pPr>
      <w:r w:rsidRPr="000C5CEA">
        <w:rPr>
          <w:szCs w:val="24"/>
          <w:lang w:val="ru-RU"/>
        </w:rPr>
        <w:t>ตอนนี้คุณสามารถละทิ้งความเพลิดเพลินทั้งหมดได้อย่างสมบูรณ์และใช้ชีวิตอยู่บ้านในความสันโดษมากขึ้น มีส่วนร่วมในกิจกรรมบางอย่าง และสลับไปมาระหว่างกิจกรรมนั้นกับกิจกรรมอื่นๆ ตามอารมณ์ของคุณ ตอนนี้คุณสามารถตัดสินใจได้อย่างเด็ดขาดมากขึ้นในเรื่องนี้</w:t>
      </w:r>
    </w:p>
    <w:p w14:paraId="30486027" w14:textId="77777777" w:rsidR="004361BF" w:rsidRPr="000C5CEA" w:rsidRDefault="002B5BDF" w:rsidP="00B53131">
      <w:pPr>
        <w:ind w:firstLine="708"/>
        <w:rPr>
          <w:szCs w:val="24"/>
          <w:lang w:val="ru-RU"/>
        </w:rPr>
      </w:pPr>
      <w:r w:rsidRPr="000C5CEA">
        <w:rPr>
          <w:szCs w:val="24"/>
          <w:lang w:val="ru-RU"/>
        </w:rPr>
        <w:t xml:space="preserve">ฉันจะกล่าวถึงสิ่งที่สำคัญที่สุด การละทิ้งสิ่งทางโลก บุคคลต้องเข้าใกล้พระเจ้า คุณรู้เรื่องนี้อยู่แล้ว แต่คุณจะได้รับความสุขหากคุณเริ่มทำมัน คิดถึงพระเจ้าและพระกรณียกิจของพระองค์ให้มากขึ้น จำไว้ว่า พระเจ้าทรงสถิตทุกหนทุกแห่ง พระองค์ทรงอยู่กับคุณและอยู่ในตัวคุณ </w:t>
      </w:r>
      <w:r w:rsidR="00450DE7">
        <w:rPr>
          <w:szCs w:val="24"/>
          <w:lang w:val="ru-RU"/>
        </w:rPr>
        <w:t xml:space="preserve">— </w:t>
      </w:r>
      <w:r w:rsidRPr="000C5CEA">
        <w:rPr>
          <w:szCs w:val="24"/>
          <w:lang w:val="ru-RU"/>
        </w:rPr>
        <w:t xml:space="preserve">จงฝังความทรงจำนี้ไว้ในใจของคุณและเดินไปกับมันอย่างไม่แยกจากกัน: ทำงาน นั่ง นอน และตื่นอยู่ รวมความทรงจำนี้กับความทรงจำอีกอย่างหนึ่ง </w:t>
      </w:r>
      <w:r w:rsidR="00450DE7">
        <w:rPr>
          <w:szCs w:val="24"/>
          <w:lang w:val="ru-RU"/>
        </w:rPr>
        <w:t xml:space="preserve">— </w:t>
      </w:r>
      <w:r w:rsidRPr="000C5CEA">
        <w:rPr>
          <w:szCs w:val="24"/>
          <w:lang w:val="ru-RU"/>
        </w:rPr>
        <w:t xml:space="preserve">ความทรงจำเกี่ยวกับความตายและสิ่งที่เกิดขึ้นหลังความตาย </w:t>
      </w:r>
      <w:r w:rsidR="00450DE7">
        <w:rPr>
          <w:szCs w:val="24"/>
          <w:lang w:val="ru-RU"/>
        </w:rPr>
        <w:t xml:space="preserve">— </w:t>
      </w:r>
      <w:r w:rsidRPr="000C5CEA">
        <w:rPr>
          <w:szCs w:val="24"/>
          <w:lang w:val="ru-RU"/>
        </w:rPr>
        <w:t xml:space="preserve">การพิพากษาและการกำหนดชะตากรรมนิรันดร์ล่วงหน้า ความทรงจำทั้งสองนี้เป็นผู้พิทักษ์อันทรงพลังของทุกสิ่งที่ดีงาม พวกเขาจะสอนคุณทุกสิ่งทุกอย่างเอง จุดประกายความเกรงกลัวพระเจ้าในตัวคุณ </w:t>
      </w:r>
      <w:r w:rsidR="00450DE7">
        <w:rPr>
          <w:szCs w:val="24"/>
          <w:lang w:val="ru-RU"/>
        </w:rPr>
        <w:t xml:space="preserve">— </w:t>
      </w:r>
      <w:r w:rsidRPr="000C5CEA">
        <w:rPr>
          <w:szCs w:val="24"/>
          <w:lang w:val="ru-RU"/>
        </w:rPr>
        <w:t>แหล่งกำเนิดแห่งปัญญาอันศักดิ์สิทธิ์</w:t>
      </w:r>
    </w:p>
    <w:p w14:paraId="639D8052" w14:textId="77777777" w:rsidR="004361BF" w:rsidRPr="000C5CEA" w:rsidRDefault="002B5BDF" w:rsidP="00B53131">
      <w:pPr>
        <w:ind w:firstLine="708"/>
        <w:rPr>
          <w:szCs w:val="24"/>
          <w:lang w:val="ru-RU"/>
        </w:rPr>
      </w:pPr>
      <w:r w:rsidRPr="000C5CEA">
        <w:rPr>
          <w:szCs w:val="24"/>
          <w:lang w:val="ru-RU"/>
        </w:rPr>
        <w:t>คุณรู้อยู่แล้วว่าทั้งหมดนี้ ฉันกล่าวถึงมันอย่างผ่านๆ เพื่อให้คุณให้ความสำคัญกับมันมากขึ้น มีคำหนึ่งที่คุณจำเป็นต้องมีในตอนนี้เป็นพิเศษ: ขอพระเจ้าทรงอวยพร! แต่จงอดทนรอคอยการสำเร็จของมัน</w:t>
      </w:r>
    </w:p>
    <w:p w14:paraId="2C50C6EC" w14:textId="77777777" w:rsidR="00B53131" w:rsidRPr="00B53131" w:rsidRDefault="00B53131" w:rsidP="00B53131">
      <w:pPr>
        <w:rPr>
          <w:lang w:val="ru-RU"/>
        </w:rPr>
      </w:pPr>
    </w:p>
    <w:p w14:paraId="31EC0C40" w14:textId="77777777" w:rsidR="004361BF" w:rsidRPr="000C5CEA" w:rsidRDefault="00F26D75" w:rsidP="007064AB">
      <w:pPr>
        <w:pStyle w:val="Heading3"/>
        <w:rPr>
          <w:lang w:val="ru-RU"/>
        </w:rPr>
      </w:pPr>
      <w:bookmarkStart w:id="73" w:name="_Toc482121644"/>
      <w:r>
        <w:rPr>
          <w:lang w:val="ru-RU"/>
        </w:rPr>
        <w:t>|</w:t>
      </w:r>
      <w:r w:rsidR="002B5BDF" w:rsidRPr="000C5CEA">
        <w:rPr>
          <w:lang w:val="ru-RU"/>
        </w:rPr>
        <w:t xml:space="preserve"> 73 </w:t>
      </w:r>
      <w:r>
        <w:rPr>
          <w:lang w:val="ru-RU"/>
        </w:rPr>
        <w:t>|</w:t>
      </w:r>
      <w:bookmarkEnd w:id="73"/>
    </w:p>
    <w:p w14:paraId="479EB5C9" w14:textId="77777777" w:rsidR="004361BF" w:rsidRPr="000C5CEA" w:rsidRDefault="002B5BDF" w:rsidP="008B3944">
      <w:pPr>
        <w:rPr>
          <w:szCs w:val="24"/>
          <w:lang w:val="ru-RU"/>
        </w:rPr>
      </w:pPr>
      <w:r w:rsidRPr="000C5CEA">
        <w:rPr>
          <w:szCs w:val="24"/>
          <w:lang w:val="ru-RU"/>
        </w:rPr>
        <w:t>ขอรีบเพิ่มเติมอีกสักประเด็นหนึ่งเกี่ยวกับเรื่องเดียวกันนี้</w:t>
      </w:r>
    </w:p>
    <w:p w14:paraId="2EB0C540" w14:textId="77777777" w:rsidR="004361BF" w:rsidRPr="000C5CEA" w:rsidRDefault="002B5BDF" w:rsidP="00B53131">
      <w:pPr>
        <w:ind w:firstLine="708"/>
        <w:rPr>
          <w:szCs w:val="24"/>
          <w:lang w:val="ru-RU"/>
        </w:rPr>
      </w:pPr>
      <w:r w:rsidRPr="000C5CEA">
        <w:rPr>
          <w:szCs w:val="24"/>
          <w:lang w:val="ru-RU"/>
        </w:rPr>
        <w:t xml:space="preserve">อัครสาวกเปาโลผู้ศักดิ์สิทธิ์ ผู้ซึ่งได้ปลูกฝังความเชื่อในพระคริสต์ที่เมืองโครินธ์ ด้วยความเกรงว่าชาวโครินธ์อาจหลงทางไปในทางที่ไม่ชอบธรรม ท่านจึงเขียนจดหมายถึงพวกเขาว่า: </w:t>
      </w:r>
      <w:r w:rsidR="00B53131" w:rsidRPr="00B53131">
        <w:rPr>
          <w:i/>
          <w:szCs w:val="24"/>
          <w:lang w:val="ru-RU"/>
        </w:rPr>
        <w:t xml:space="preserve">"เพราะข้าพเจ้าหวงแหนท่านด้วยความหวงแหนของพระเจ้า เพราะข้าพเจ้าได้หมั้นท่านไว้กับสามีเพียงผู้เดียว เพื่อข้าพเจ้าจะได้นำท่านมาเป็นหญิงพรหมจรรย์ที่บริสุทธิ์ถวายแด่พระคริสต์" แต่ข้าพเจ้าเกรงว่า เช่นเดียวกับที่งูได้ล่อลวงเอวาด้วยความเจ้าเล่ห์ของมัน จิตใจของท่านทั้งหลายอาจถูกทำให้เสื่อมเสียจากความบริสุทธิ์และความจริงใจที่มีอยู่ในพระคริสต์ </w:t>
      </w:r>
      <w:r w:rsidR="00B53131">
        <w:rPr>
          <w:szCs w:val="24"/>
          <w:lang w:val="ru-RU"/>
        </w:rPr>
        <w:t>(2 โครินธ์ 11:</w:t>
      </w:r>
      <w:r w:rsidRPr="000C5CEA">
        <w:rPr>
          <w:szCs w:val="24"/>
          <w:lang w:val="ru-RU"/>
        </w:rPr>
        <w:t>2-3) ข้าพเจ้าอิจฉาท่านด้วยความอิจฉาของพระเจ้า ดังที่ท่านได้เห็นมาตั้งแต่ต้นของการสนทนาของเรา ท่านยืนอยู่ต่อหน้าพระคริสต์องค์พระ</w:t>
      </w:r>
      <w:r w:rsidR="00450DE7">
        <w:rPr>
          <w:szCs w:val="24"/>
          <w:lang w:val="ru-RU"/>
        </w:rPr>
        <w:t>ผู้เป็นเจ้าดุจ</w:t>
      </w:r>
      <w:r w:rsidRPr="000C5CEA">
        <w:rPr>
          <w:szCs w:val="24"/>
          <w:lang w:val="ru-RU"/>
        </w:rPr>
        <w:t xml:space="preserve">หญิงพรหมจารีที่บริสุทธิ์ผู้ได้ถวายตนแด่พระองค์! แต่การหมั้นของท่านกับองค์พระผู้เป็นเจ้านั้นมิได้สำเร็จโดยข้าพเจ้า แต่เกิดขึ้นนอกเหนือจากความพยายามและความตั้งใจของข้าพเจ้า เมื่อข้าพเจ้าเขียนจดหมายถึงท่าน ข้าพเจ้าไม่มีสิ่งใดในใจนอกจากต้องการให้ท่านได้เดินบนเส้นทางแห่งชีวิตคริสเตียนที่แท้จริง </w:t>
      </w:r>
      <w:r w:rsidR="00450DE7">
        <w:rPr>
          <w:szCs w:val="24"/>
          <w:lang w:val="ru-RU"/>
        </w:rPr>
        <w:t xml:space="preserve">— </w:t>
      </w:r>
      <w:r w:rsidRPr="000C5CEA">
        <w:rPr>
          <w:szCs w:val="24"/>
          <w:lang w:val="ru-RU"/>
        </w:rPr>
        <w:t xml:space="preserve">เส้นทางที่มั่นคงดั่งเรือปลอดภัยที่ท่านสามารถแล่นข้ามทะเลแห่งชีวิตอันไม่แน่นอนได้ อย่างไรก็ตาม </w:t>
      </w:r>
      <w:r w:rsidRPr="000C5CEA">
        <w:rPr>
          <w:szCs w:val="24"/>
          <w:lang w:val="ru-RU"/>
        </w:rPr>
        <w:lastRenderedPageBreak/>
        <w:t xml:space="preserve">สิ่งที่ยิ่งใหญ่กว่านั้นได้เกิดขึ้น และพระสิริจงมีแด่พระเจ้า! คุณมีพรสวรรค์โดยธรรมชาติสำหรับสิ่งนี้ </w:t>
      </w:r>
      <w:r w:rsidR="00450DE7">
        <w:rPr>
          <w:szCs w:val="24"/>
          <w:lang w:val="ru-RU"/>
        </w:rPr>
        <w:t xml:space="preserve">— </w:t>
      </w:r>
      <w:r w:rsidRPr="000C5CEA">
        <w:rPr>
          <w:szCs w:val="24"/>
          <w:lang w:val="ru-RU"/>
        </w:rPr>
        <w:t xml:space="preserve">พระเจ้าประทานมันให้คุณ พระคุณของพระเจ้าได้เป่ามัน และดูเถิด </w:t>
      </w:r>
      <w:r w:rsidR="00450DE7">
        <w:rPr>
          <w:szCs w:val="24"/>
          <w:lang w:val="ru-RU"/>
        </w:rPr>
        <w:t xml:space="preserve">— </w:t>
      </w:r>
      <w:r w:rsidRPr="000C5CEA">
        <w:rPr>
          <w:szCs w:val="24"/>
          <w:lang w:val="ru-RU"/>
        </w:rPr>
        <w:t>การตัดสินใจ!</w:t>
      </w:r>
    </w:p>
    <w:p w14:paraId="4E8BEAF0" w14:textId="77777777" w:rsidR="004361BF" w:rsidRPr="000C5CEA" w:rsidRDefault="002B5BDF" w:rsidP="00B53131">
      <w:pPr>
        <w:ind w:firstLine="708"/>
        <w:rPr>
          <w:szCs w:val="24"/>
          <w:lang w:val="ru-RU"/>
        </w:rPr>
      </w:pPr>
      <w:r w:rsidRPr="000C5CEA">
        <w:rPr>
          <w:szCs w:val="24"/>
          <w:lang w:val="ru-RU"/>
        </w:rPr>
        <w:t>การตัดสินใจ! แต่ภารกิจยังห่างไกลจากการเสร็จสมบูรณ์ มีอุบัติเหตุกี่ครั้งที่จะเกิดขึ้นและพลิกทุกอย่างกลับตาลปัตร? ดังนั้น คุณต้องไม่กลัว มิฉะนั้นจิตใจของคุณอาจถูกทำลายด้วยความเรียบง่าย มิให้ศัตรูล่อลวงคุณด้วยความเจ้าเล่ห์ของเขา เหมือนที่เขาเคยล่อลวงเอวา ขอพระเจ้าทรงปกป้องคุณจากอุบัติเหตุเช่นนั้น อย่างไรก็ตาม หากผู้รับใช้ของพระคริสต์จำเป็นต้องมีสติสัมปชัญญะและเฝ้าระวังอยู่เสมอ ต้องเฝ้าดูและอธิษฐานแล้ว ก็ยิ่งจำเป็นสำหรับท่านมากขึ้นในขณะนี้ หลังจากที่ท่านได้ตัดสินใจแล้ว ข้าพเจ้าไม่สามารถบอกอะไรที่แน่นอนกับท่านได้ นอกจากว่า: จงระวังตัวไว้ ศัตรูอาจโจมตีได้ทุกเมื่อ จงเขียนจดหมายถึงข้าพเจ้าโดยเร็วที่สุด ในระหว่างนี้ จงยืนหยัดมั่นคง</w:t>
      </w:r>
    </w:p>
    <w:p w14:paraId="68C0C5FD" w14:textId="77777777" w:rsidR="004361BF" w:rsidRPr="000C5CEA" w:rsidRDefault="002B5BDF" w:rsidP="00B53131">
      <w:pPr>
        <w:ind w:firstLine="708"/>
        <w:rPr>
          <w:szCs w:val="24"/>
          <w:lang w:val="ru-RU"/>
        </w:rPr>
      </w:pPr>
      <w:r w:rsidRPr="000C5CEA">
        <w:rPr>
          <w:szCs w:val="24"/>
          <w:lang w:val="ru-RU"/>
        </w:rPr>
        <w:t>จงเสริมสร้างความเชื่อมั่นของคุณให้ลึกซึ้งยิ่งขึ้นว่าวิถีชีวิตที่คุณได้เลือกนั้นได้รับการอวยพรจากพระเจ้า พระผู้ช่วยให้รอดทรงรับรองสิ่งนี้ด้วยพระวจนะของพระองค์เกี่ยวกับขันทีเพื่อเห็นแก่แผ่นดินสวรรค์</w:t>
      </w:r>
      <w:r w:rsidR="00C565CE" w:rsidRPr="000C5CEA">
        <w:rPr>
          <w:szCs w:val="24"/>
          <w:lang w:val="ru-RU"/>
        </w:rPr>
        <w:t xml:space="preserve"> </w:t>
      </w:r>
      <w:r w:rsidRPr="000C5CEA">
        <w:rPr>
          <w:szCs w:val="24"/>
          <w:lang w:val="ru-RU"/>
        </w:rPr>
        <w:t xml:space="preserve">พระองค์ทรงให้ความสำคัญกับสิ่งนี้ โดยตรัสถึงมารีย์ผู้ซึ่งนั่งอยู่แทบพระบาทและฟังพระวจนะของพระองค์เท่านั้น ว่านางได้เลือกสิ่งที่ดีแล้ว สิ่งเดียวที่จำเป็น ท่านเห็นตัวอย่างที่ส่องประกายของสิ่งนี้ในบุคคลของบรรดาผู้เผยพระวจนะและอัครสาวกหลายท่าน ผู้เป็นผู้เตรียมทางของพระเจ้า และยิ่งไปกว่านั้นในพระนางผู้บริสุทธิ์ที่สุด พระมารดาของพระเจ้า ผู้เป็นเพื่อนและแหล่งที่มาของความบริสุทธิ์ ขอให้การปกป้องของพระมารดาคุ้มครองท่านเสมอ </w:t>
      </w:r>
      <w:r w:rsidR="00450DE7">
        <w:rPr>
          <w:szCs w:val="24"/>
          <w:lang w:val="ru-RU"/>
        </w:rPr>
        <w:t>เหล่าพรหม</w:t>
      </w:r>
      <w:r w:rsidRPr="000C5CEA">
        <w:rPr>
          <w:szCs w:val="24"/>
          <w:lang w:val="ru-RU"/>
        </w:rPr>
        <w:t>จารีเป็นเป้าหมายพิเศษของการดูแลของพระนาง</w:t>
      </w:r>
    </w:p>
    <w:p w14:paraId="46785BB8" w14:textId="77777777" w:rsidR="004361BF" w:rsidRPr="000C5CEA" w:rsidRDefault="002B5BDF" w:rsidP="00B53131">
      <w:pPr>
        <w:ind w:firstLine="708"/>
        <w:rPr>
          <w:szCs w:val="24"/>
          <w:lang w:val="ru-RU"/>
        </w:rPr>
      </w:pPr>
      <w:r w:rsidRPr="000C5CEA">
        <w:rPr>
          <w:szCs w:val="24"/>
          <w:lang w:val="ru-RU"/>
        </w:rPr>
        <w:t>หญิงพรหมจารี เช่นเดียวกับหญิงพรหมจารี ได้สถาปนาตนเองในพระศาสนจักรของพระคริสต์แม้ในยุคของอัครสาวกและยังคงอยู่ในนั้นตั้งแต่นั้นมาและจะยังคงอยู่ที่นั่นตราบเท่าที่พระศาสนจักรศักดิ์สิทธิ์ยังคงอยู่ นั่นคือ จนถึงสิ้นสุดของเวลา เพราะวิถีชีวิตนี้ไม่ใช่สิ่งแปลกปลอมต่อธรรมชาติของเราและเป็นที่โปรดปรานโดยจิตวิญญาณแห่งความเชื่อของพระคริสต์ ที่เมืองโครินธ์ หญิงพรหมจารีจำนวนมากไม่ต้องการแต่งงาน เพราะได้รักพระคริสตเจ้าองค์พระผู้เป็นเจ้าด้วยสุดใจของตน ผู้ทรงเป็นสามีเพียงหนึ่งเดียวของจิตวิญญาณทั้งปวง บิดาของพวกเธอจึงได้ไปหาท่านนักบุญเปาโลเพื่อถามว่าจะให้บุตรสาวของตนทำอย่างไรดี นักบุญเปาโลได้แนะนำพวกเขาให้ปล่อยให้ลูกสาวของตนมีอิสระในการทำงานเพื่อพระเจ้า โดยไม่ต้องบังคับให้แต่งงาน พ่อทั้งหลายได้ปฏิบัติตามคำแนะนำนี้ และหญิงพรหมจารีก็ยังคงเป็นพรหมจารี คริสตจักรอื่นๆ ได้ทำตามแบบอย่างของชาวโครินธ์ และการรักษาพรหมจรรย์ก็เจริญรุ่งเรืองไปทั่วทุกแห่ง ในที่อื่นๆ หญิงพรหมจารีได้มารวมตัวกันเพื่ออาศัยอยู่ในบ้านหลังเดียวกัน ทำงานและสวดภาวนาต่อพระเจ้า โดยไม่ติดต่อกับผู้อื่น พวกเธอหลายคนได้รับการสวมมงกุฎแห่งการพลีชีพ เพื่อเป็นพยานถึงชีวิตที่แท้จริงของพวกเธอ</w:t>
      </w:r>
    </w:p>
    <w:p w14:paraId="12636F66" w14:textId="77777777" w:rsidR="004361BF" w:rsidRPr="000C5CEA" w:rsidRDefault="002B5BDF" w:rsidP="00B53131">
      <w:pPr>
        <w:ind w:firstLine="708"/>
        <w:rPr>
          <w:szCs w:val="24"/>
          <w:lang w:val="ru-RU"/>
        </w:rPr>
      </w:pPr>
      <w:r w:rsidRPr="000C5CEA">
        <w:rPr>
          <w:szCs w:val="24"/>
          <w:lang w:val="ru-RU"/>
        </w:rPr>
        <w:t xml:space="preserve">จงดูว่าคุณกำลังเข้าไปในบริษัทใด คุณกำลังเดินตามรอยเท้าของใคร คุณกำลังได้รับการปกป้องจากใคร และคุณกำลังฟังคำพูดของใคร ดังนั้น เมื่อท่านได้จับคันไถแล้ว อย่าหันหลังกลับ จงจดจำคำพูดของอัครสาวกเกี่ยวกับผู้ที่ละทิ้งการแต่งงานไว้ในใจ และจงทบทวนบ่อยๆ ในความคิดของท่านว่า </w:t>
      </w:r>
      <w:r w:rsidR="00B53131" w:rsidRPr="00B53131">
        <w:rPr>
          <w:i/>
          <w:szCs w:val="24"/>
          <w:lang w:val="ru-RU"/>
        </w:rPr>
        <w:t xml:space="preserve">"หญิงที่ยังไม่ได้แต่งงานนั้นห่วงใยในสิ่งขององค์พระผู้เป็นเจ้า คือจะรักษาตนเองให้บริสุทธิ์ทั้งกายและวิญญาณ" </w:t>
      </w:r>
      <w:r w:rsidR="00B53131">
        <w:rPr>
          <w:szCs w:val="24"/>
          <w:lang w:val="ru-RU"/>
        </w:rPr>
        <w:t>(1 โครินธ์ 7:</w:t>
      </w:r>
      <w:r w:rsidRPr="000C5CEA">
        <w:rPr>
          <w:szCs w:val="24"/>
          <w:lang w:val="ru-RU"/>
        </w:rPr>
        <w:t>34) ไม่จำเป็นต้องพูดถึงความบริสุทธิ์ในร่างกาย แต่เราไม่อาจละเลยที่จะพูดถึงความบริสุทธิ์ของจิตวิญญาณและ</w:t>
      </w:r>
      <w:r w:rsidR="00C565CE" w:rsidRPr="000C5CEA">
        <w:rPr>
          <w:szCs w:val="24"/>
          <w:lang w:val="ru-RU"/>
        </w:rPr>
        <w:t>ให้ความ</w:t>
      </w:r>
      <w:r w:rsidRPr="000C5CEA">
        <w:rPr>
          <w:szCs w:val="24"/>
          <w:lang w:val="ru-RU"/>
        </w:rPr>
        <w:t>สำคัญกับมันอย่างยิ่ง มันสามารถสูญเสียไปในพริบตา</w:t>
      </w:r>
      <w:r w:rsidR="00B53131" w:rsidRPr="00353CAD">
        <w:rPr>
          <w:i/>
          <w:szCs w:val="24"/>
          <w:lang w:val="ru-RU"/>
        </w:rPr>
        <w:t xml:space="preserve"> "</w:t>
      </w:r>
      <w:r w:rsidRPr="00B53131">
        <w:rPr>
          <w:i/>
          <w:szCs w:val="24"/>
          <w:lang w:val="ru-RU"/>
        </w:rPr>
        <w:t>จงระวังให้ดีว่าท่านทั้งหลายจะดำเนินชีวิตอย่างรอบคอบ</w:t>
      </w:r>
      <w:r w:rsidR="00B53131">
        <w:rPr>
          <w:szCs w:val="24"/>
          <w:lang w:val="ru-RU"/>
        </w:rPr>
        <w:t>" (เอเฟซัส 5:</w:t>
      </w:r>
      <w:r w:rsidRPr="000C5CEA">
        <w:rPr>
          <w:szCs w:val="24"/>
          <w:lang w:val="ru-RU"/>
        </w:rPr>
        <w:t xml:space="preserve">15) เราควรระวังอะไร? ใจของเรา เพื่อไม่ให้ยึดติดกับสิ่งใด ไม่เพียงแต่กับบุคคล </w:t>
      </w:r>
      <w:r w:rsidR="00450DE7">
        <w:rPr>
          <w:szCs w:val="24"/>
          <w:lang w:val="ru-RU"/>
        </w:rPr>
        <w:t xml:space="preserve">— </w:t>
      </w:r>
      <w:r w:rsidRPr="000C5CEA">
        <w:rPr>
          <w:szCs w:val="24"/>
          <w:lang w:val="ru-RU"/>
        </w:rPr>
        <w:t xml:space="preserve">นั่นเป็นเรื่องที่ไม่ต้องพูด </w:t>
      </w:r>
      <w:r w:rsidR="00450DE7">
        <w:rPr>
          <w:szCs w:val="24"/>
          <w:lang w:val="ru-RU"/>
        </w:rPr>
        <w:t xml:space="preserve">— </w:t>
      </w:r>
      <w:r w:rsidRPr="000C5CEA">
        <w:rPr>
          <w:szCs w:val="24"/>
          <w:lang w:val="ru-RU"/>
        </w:rPr>
        <w:t>แต่กับสิ่งใดก็ตาม การผูกพันเช่นนั้นจะเป็นการละเมิดคำมั่นสัญญาของคุณต่อองค์พระผู้เป็นเจ้า เป็นการไม่ซื่อสัตย์ต่อพระองค์ และพระองค์ทรงหวงแหน และ</w:t>
      </w:r>
      <w:r w:rsidR="0030594D">
        <w:rPr>
          <w:szCs w:val="24"/>
          <w:lang w:val="ru-RU"/>
        </w:rPr>
        <w:t>พระองค์ทรงลงโทษ</w:t>
      </w:r>
      <w:r w:rsidRPr="000C5CEA">
        <w:rPr>
          <w:szCs w:val="24"/>
          <w:lang w:val="ru-RU"/>
        </w:rPr>
        <w:t>อย่างรุนแรง</w:t>
      </w:r>
      <w:r w:rsidR="0030594D">
        <w:rPr>
          <w:szCs w:val="24"/>
          <w:lang w:val="ru-RU"/>
        </w:rPr>
        <w:t>ต่อจิตใจที่ไม่ซื่อสัตย์ต่อพระองค์</w:t>
      </w:r>
    </w:p>
    <w:p w14:paraId="0BB54F76" w14:textId="77777777" w:rsidR="004361BF" w:rsidRPr="000C5CEA" w:rsidRDefault="002B5BDF" w:rsidP="0030594D">
      <w:pPr>
        <w:ind w:firstLine="708"/>
        <w:rPr>
          <w:szCs w:val="24"/>
          <w:lang w:val="ru-RU"/>
        </w:rPr>
      </w:pPr>
      <w:r w:rsidRPr="000C5CEA">
        <w:rPr>
          <w:szCs w:val="24"/>
          <w:lang w:val="ru-RU"/>
        </w:rPr>
        <w:t>ฉันไม่ได้เขียนสิ่งนี้เพื่อทำให้คุณกลัว ความกลัวไม่ใช่เครื่องมือที่ทรงพลัง! แต่ฉันกำลังเตือนคุณถึงความเป็นไปได้ที่คุณเองอาจต้องนำตัวเองกลับมาสู่สติผ่านความกลัว หากวิธีการโน้มน้าวใจอื่น ๆ ไม่ได้ผล เราไม่สามารถพึ่งพาความหึงหวงและความมั่นคงของเราได้ วันนี้มันเป็นอย่างนี้ แต่ใครจะรู้ว่าพรุ่งนี้จะเป็นอย่างไร ดังนั้นจงรู้ไว้ว่ามันจะเลวร้ายเพียงใดหากคุณหลงออกนอกเส้นทางที่ตั้งใจไว้</w:t>
      </w:r>
    </w:p>
    <w:p w14:paraId="45B60635" w14:textId="77777777" w:rsidR="004361BF" w:rsidRPr="000C5CEA" w:rsidRDefault="002B5BDF" w:rsidP="0030594D">
      <w:pPr>
        <w:ind w:firstLine="708"/>
        <w:rPr>
          <w:szCs w:val="24"/>
          <w:lang w:val="ru-RU"/>
        </w:rPr>
      </w:pPr>
      <w:r w:rsidRPr="000C5CEA">
        <w:rPr>
          <w:szCs w:val="24"/>
          <w:lang w:val="ru-RU"/>
        </w:rPr>
        <w:t>ขอพระเจ้าอวยพรคุณ!</w:t>
      </w:r>
    </w:p>
    <w:p w14:paraId="7318FCC3" w14:textId="77777777" w:rsidR="0030594D" w:rsidRPr="00353CAD" w:rsidRDefault="0030594D" w:rsidP="004361BF">
      <w:pPr>
        <w:rPr>
          <w:szCs w:val="24"/>
          <w:lang w:val="ru-RU"/>
        </w:rPr>
      </w:pPr>
    </w:p>
    <w:p w14:paraId="20A5B90E" w14:textId="77777777" w:rsidR="004361BF" w:rsidRPr="000C5CEA" w:rsidRDefault="00F26D75" w:rsidP="007064AB">
      <w:pPr>
        <w:pStyle w:val="Heading3"/>
        <w:rPr>
          <w:lang w:val="ru-RU"/>
        </w:rPr>
      </w:pPr>
      <w:bookmarkStart w:id="74" w:name="_Toc482121645"/>
      <w:r>
        <w:rPr>
          <w:lang w:val="ru-RU"/>
        </w:rPr>
        <w:lastRenderedPageBreak/>
        <w:t>|</w:t>
      </w:r>
      <w:r w:rsidR="002B5BDF" w:rsidRPr="000C5CEA">
        <w:rPr>
          <w:lang w:val="ru-RU"/>
        </w:rPr>
        <w:t xml:space="preserve"> 74 </w:t>
      </w:r>
      <w:r>
        <w:rPr>
          <w:lang w:val="ru-RU"/>
        </w:rPr>
        <w:t>|</w:t>
      </w:r>
      <w:bookmarkEnd w:id="74"/>
    </w:p>
    <w:p w14:paraId="10B91D70" w14:textId="77777777" w:rsidR="004361BF" w:rsidRPr="000C5CEA" w:rsidRDefault="002B5BDF" w:rsidP="008B3944">
      <w:pPr>
        <w:rPr>
          <w:szCs w:val="24"/>
          <w:lang w:val="ru-RU"/>
        </w:rPr>
      </w:pPr>
      <w:r w:rsidRPr="000C5CEA">
        <w:rPr>
          <w:szCs w:val="24"/>
          <w:lang w:val="ru-RU"/>
        </w:rPr>
        <w:t>ขอพระเมตตาของพระเจ้าจงอยู่กับท่าน!</w:t>
      </w:r>
    </w:p>
    <w:p w14:paraId="28AB12E0" w14:textId="77777777" w:rsidR="004361BF" w:rsidRPr="000C5CEA" w:rsidRDefault="002B5BDF" w:rsidP="0030594D">
      <w:pPr>
        <w:ind w:firstLine="708"/>
        <w:rPr>
          <w:szCs w:val="24"/>
          <w:lang w:val="ru-RU"/>
        </w:rPr>
      </w:pPr>
      <w:r w:rsidRPr="000C5CEA">
        <w:rPr>
          <w:szCs w:val="24"/>
          <w:lang w:val="ru-RU"/>
        </w:rPr>
        <w:t xml:space="preserve">คุณเขียนว่า: </w:t>
      </w:r>
      <w:r w:rsidR="001D3D9F" w:rsidRPr="000C5CEA">
        <w:rPr>
          <w:szCs w:val="24"/>
          <w:lang w:val="ru-RU"/>
        </w:rPr>
        <w:t>"</w:t>
      </w:r>
      <w:r w:rsidRPr="000C5CEA">
        <w:rPr>
          <w:szCs w:val="24"/>
          <w:lang w:val="ru-RU"/>
        </w:rPr>
        <w:t>โอ้ ถ้าเป็นไปได้เร็วกว่านี้สักหน่อย! ฉันจะบินหนีไปยังทะเลทรายทันที เพื่อไม่ต้องเห็นหรือได้ยินอะไรเลย</w:t>
      </w:r>
      <w:r w:rsidR="001D3D9F" w:rsidRPr="000C5CEA">
        <w:rPr>
          <w:szCs w:val="24"/>
          <w:lang w:val="ru-RU"/>
        </w:rPr>
        <w:t xml:space="preserve">" </w:t>
      </w:r>
      <w:r w:rsidRPr="000C5CEA">
        <w:rPr>
          <w:szCs w:val="24"/>
          <w:lang w:val="ru-RU"/>
        </w:rPr>
        <w:t xml:space="preserve">ไม่ ไม่ คุณต้องไม่รีบเร่ง ที่ใดที่มีความรีบร้อนและความกระตือรือร้นเช่นนั้น </w:t>
      </w:r>
      <w:r w:rsidR="00450DE7">
        <w:rPr>
          <w:szCs w:val="24"/>
          <w:lang w:val="ru-RU"/>
        </w:rPr>
        <w:t xml:space="preserve">— </w:t>
      </w:r>
      <w:r w:rsidRPr="000C5CEA">
        <w:rPr>
          <w:szCs w:val="24"/>
          <w:lang w:val="ru-RU"/>
        </w:rPr>
        <w:t xml:space="preserve">เร็วเข้า เร็วเข้า </w:t>
      </w:r>
      <w:r w:rsidR="00450DE7">
        <w:rPr>
          <w:szCs w:val="24"/>
          <w:lang w:val="ru-RU"/>
        </w:rPr>
        <w:t xml:space="preserve">— </w:t>
      </w:r>
      <w:r w:rsidRPr="000C5CEA">
        <w:rPr>
          <w:szCs w:val="24"/>
          <w:lang w:val="ru-RU"/>
        </w:rPr>
        <w:t>ที่นั่นไม่มีงานของพระเจ้า ความปรารถนาที่สับสน แม้จะเป็นความปรารถนาที่ดี ก็ไม่ดีและไม่นำไปสู่สิ่งที่ดี งาน</w:t>
      </w:r>
      <w:r w:rsidR="0030594D">
        <w:rPr>
          <w:szCs w:val="24"/>
          <w:lang w:val="ru-RU"/>
        </w:rPr>
        <w:t>ของพระเจ้านั้นเงียบสงบ ไม่เป็นที่สังเกต แต่มั่นคง</w:t>
      </w:r>
    </w:p>
    <w:p w14:paraId="45FFF643" w14:textId="77777777" w:rsidR="004361BF" w:rsidRPr="000C5CEA" w:rsidRDefault="002B5BDF" w:rsidP="0030594D">
      <w:pPr>
        <w:ind w:firstLine="708"/>
        <w:rPr>
          <w:szCs w:val="24"/>
          <w:lang w:val="ru-RU"/>
        </w:rPr>
      </w:pPr>
      <w:r w:rsidRPr="000C5CEA">
        <w:rPr>
          <w:szCs w:val="24"/>
          <w:lang w:val="ru-RU"/>
        </w:rPr>
        <w:t>อธิษฐานและรอคอยอย่างอดทน คอยดูว่าประตูทางออกจะเปิดหรือไม่</w:t>
      </w:r>
      <w:r w:rsidR="00C565CE" w:rsidRPr="000C5CEA">
        <w:rPr>
          <w:szCs w:val="24"/>
          <w:lang w:val="ru-RU"/>
        </w:rPr>
        <w:t xml:space="preserve"> </w:t>
      </w:r>
      <w:r w:rsidRPr="000C5CEA">
        <w:rPr>
          <w:szCs w:val="24"/>
          <w:lang w:val="ru-RU"/>
        </w:rPr>
        <w:t xml:space="preserve">พระเจ้าจะทรงจัดเตรียมสิ่งต่าง ๆ ให้เป็นไปตามที่ท่านเองไม่อาจคาดเดาได้ว่าทุกสิ่งจะจบลงอย่างไร จงให้คำมั่นสัญญากับพระเจ้าในขณะนี้ </w:t>
      </w:r>
      <w:r w:rsidR="00450DE7">
        <w:rPr>
          <w:szCs w:val="24"/>
          <w:lang w:val="ru-RU"/>
        </w:rPr>
        <w:t xml:space="preserve">— </w:t>
      </w:r>
      <w:r w:rsidRPr="000C5CEA">
        <w:rPr>
          <w:szCs w:val="24"/>
          <w:lang w:val="ru-RU"/>
        </w:rPr>
        <w:t xml:space="preserve">ภายในใจของท่าน ต่อหน้าพระองค์เพียงผู้เดียว และเมื่อถึงเวลาที่จะเข้าร่วมกับคณะเจ้าสาวของพระองค์ </w:t>
      </w:r>
      <w:r w:rsidR="00450DE7">
        <w:rPr>
          <w:szCs w:val="24"/>
          <w:lang w:val="ru-RU"/>
        </w:rPr>
        <w:t xml:space="preserve">— </w:t>
      </w:r>
      <w:r w:rsidRPr="000C5CEA">
        <w:rPr>
          <w:szCs w:val="24"/>
          <w:lang w:val="ru-RU"/>
        </w:rPr>
        <w:t>จงปล่อยให้พระองค์เป็นผู้ตัดสินใจ จงมอบตัวท่านทั้งหมดไว้ในพระหัตถ์ของพระองค์</w:t>
      </w:r>
    </w:p>
    <w:p w14:paraId="07974ED8" w14:textId="77777777" w:rsidR="004361BF" w:rsidRPr="000C5CEA" w:rsidRDefault="002B5BDF" w:rsidP="0030594D">
      <w:pPr>
        <w:ind w:firstLine="708"/>
        <w:rPr>
          <w:szCs w:val="24"/>
          <w:lang w:val="ru-RU"/>
        </w:rPr>
      </w:pPr>
      <w:r w:rsidRPr="000C5CEA">
        <w:rPr>
          <w:szCs w:val="24"/>
          <w:lang w:val="ru-RU"/>
        </w:rPr>
        <w:t>คุณเลือกวัด แต่ไม่ใช่ว่าวัดจะเป็นสถานที่เดียวสำหรับผู้ที่ไม่อยากผูกพันกับสายสัมพันธ์ครอบครัว ในตอนแรก ไม่มีวัดหรืออารามใด ๆ เลย ผู้ที่ตัดสินใจทำงานเพื่อพระเจ้า โดยไม่ถูกผูกมัดด้วยความกังวลทางโลก ได้สร้างกระท่อมที่เงียบสงบในบ้านของตนเอง และอาศัยอยู่ที่นั่นอย่างโดดเดี่ยวจากทุกสิ่งทุกอย่าง อดอาหาร ภาวนา และศึกษาพระคัมภีร์ศักดิ์สิทธิ์ ต่อมา เมื่อการอยู่อาศัยในบ้านเรือนกลายเป็นเรื่องไม่สะดวก บางคนเริ่มออกจากเมืองและหมู่บ้านไปอาศัยอยู่ในถ้ำธรรมชาติ สุสาน หรือกระท่อมที่สร้างขึ้นเป็นพิเศษซึ่งมีลักษณะคล้ายเต็นท์ หลังจากพวกเขา ได้มีการก่อตั้งวัดขึ้นเพื่อให้ผู้คนได้อยู่ร่วมกันและทำงานร่วมกัน เพื่อเลี้ยงตนเอง และเพื่อทำหน้าที่ในการช่วยเหลือให้รอดพ้นในกิจการพิเศษ แต่แม้ในหมู่พวกเขา บางคนตัดสินใจอุทิศชีวิตของตนแด่พระเจ้าด้วยการถือพรหมจรรย์ ไม่ได้เข้าเป็นพระสงฆ์ในวัด แต่ได้อุทิศตนเพื่อรับใช้พี่น้องชายหญิงในโรงพยาบาล สถานสงเคราะห์ และสถานพยาบาล</w:t>
      </w:r>
      <w:r w:rsidR="00C565CE" w:rsidRPr="000C5CEA">
        <w:rPr>
          <w:szCs w:val="24"/>
          <w:lang w:val="ru-RU"/>
        </w:rPr>
        <w:t xml:space="preserve"> </w:t>
      </w:r>
      <w:r w:rsidRPr="000C5CEA">
        <w:rPr>
          <w:szCs w:val="24"/>
          <w:lang w:val="ru-RU"/>
        </w:rPr>
        <w:t>วิถีชีวิตทั้งหมดเหล่านี้ ซึ่งเกิดขึ้นตั้งแต่เริ่มต้นของคริสตจักรของพระคริสต์ ไม่ได้ถูกปราบปราม แต่มีอยู่ตลอดมาและยังคงมีอยู่จนถึงทุกวันนี้ และในปัจจุบัน บางคนที่ไม่แต่งงานก็ได้รับความรอดในบ้านของตน บางคนไปอยู่ในอาราม และบางคนก็รับหน้าที่ดูแลผู้ป่วยในฐานะพี่น้องผู้เมตตา</w:t>
      </w:r>
    </w:p>
    <w:p w14:paraId="52B87A87" w14:textId="77777777" w:rsidR="004361BF" w:rsidRPr="000C5CEA" w:rsidRDefault="002B5BDF" w:rsidP="0030594D">
      <w:pPr>
        <w:ind w:firstLine="708"/>
        <w:rPr>
          <w:szCs w:val="24"/>
          <w:lang w:val="ru-RU"/>
        </w:rPr>
      </w:pPr>
      <w:r w:rsidRPr="000C5CEA">
        <w:rPr>
          <w:szCs w:val="24"/>
          <w:lang w:val="ru-RU"/>
        </w:rPr>
        <w:t xml:space="preserve">และคุณสามารถเลือกวิถีชีวิตใดก็ได้เหล่านี้ แต่ว่าจะเป็นวิถีใดนั้น คุณต้องรอและดูว่าพระเจ้าจะทรงแสดงให้คุณเห็น คุณพูดถูกที่ว่าการได้รับความรอดในอารามนั้นง่ายกว่า ที่นั่น การชำระจิตใจให้บริสุทธิ์และบรรลุถึงสภาวะซึ่งเป็นความชื่นชมยินดีของพระวิญญาณบริสุทธิ์นั้นง่ายกว่า ทุกสิ่งทุกอย่างที่นั่นถูกปรับให้เหมาะสมกับสิ่งนี้ ฉันคิดว่า ด้วยสภาพสุขภาพของคุณ วัดเป็นสถานที่ที่เหมาะสมที่สุดสำหรับคุณ ดังนั้น อย่าละทิ้งความคิดที่จะไปที่นั่นในเวลาที่เหมาะสม พระเจ้าจะทรงแสดงให้คุณเห็นเมื่อถึงเวลาที่เหมาะสม จนกว่าจะถึงเวลานั้น คุณต้องอดทน จนกว่าจะถึงเวลานั้น จงใช้ชีวิตแรกของคุณ นั่นคือ การใช้ชีวิตอยู่ที่บ้าน มีห้องเป็นของตัวเอง </w:t>
      </w:r>
      <w:r w:rsidR="00450DE7">
        <w:rPr>
          <w:szCs w:val="24"/>
          <w:lang w:val="ru-RU"/>
        </w:rPr>
        <w:t xml:space="preserve">— </w:t>
      </w:r>
      <w:r w:rsidRPr="000C5CEA">
        <w:rPr>
          <w:szCs w:val="24"/>
          <w:lang w:val="ru-RU"/>
        </w:rPr>
        <w:t>จงปฏิบัติต่อมันเหมือนเป็นห้องในวัด และใช้ชีวิตอยู่ในนั้นเหมือนอยู่ในวัด ให้บิดามารดาของคุณเป็นเหมือนแม่ชีใหญ่ของคุณ ให้ครอบครัวของคุณเป็นเหมือนน้องสาวของคุณ และคุณ</w:t>
      </w:r>
      <w:r w:rsidR="00450DE7">
        <w:rPr>
          <w:szCs w:val="24"/>
          <w:lang w:val="ru-RU"/>
        </w:rPr>
        <w:t>เองเป็น</w:t>
      </w:r>
      <w:r w:rsidRPr="000C5CEA">
        <w:rPr>
          <w:szCs w:val="24"/>
          <w:lang w:val="ru-RU"/>
        </w:rPr>
        <w:t>เหมือนนักบวชใหม่ที่ไม่เคยหยุดนิ่งสำหรับทุกคน</w:t>
      </w:r>
    </w:p>
    <w:p w14:paraId="0A416084" w14:textId="77777777" w:rsidR="004361BF" w:rsidRPr="000C5CEA" w:rsidRDefault="002B5BDF" w:rsidP="0030594D">
      <w:pPr>
        <w:ind w:firstLine="708"/>
        <w:rPr>
          <w:szCs w:val="24"/>
          <w:lang w:val="ru-RU"/>
        </w:rPr>
      </w:pPr>
      <w:r w:rsidRPr="000C5CEA">
        <w:rPr>
          <w:szCs w:val="24"/>
          <w:lang w:val="ru-RU"/>
        </w:rPr>
        <w:t xml:space="preserve">คุณรีบเร่งไปยังวัดเหมือนกับว่ากำลังมุ่งสู่เสรีภาพและสวรรค์ แท้จริงแล้ว มีเสรีภาพอย่างสมบูรณ์สำหรับจิตวิญญาณ แต่ไม่ใช่สำหรับร่างกายและกิจการภายนอก ในแง่นี้ มีความผูกพันอย่างสมบูรณ์ กฎที่เร่งด่วน </w:t>
      </w:r>
      <w:r w:rsidR="00450DE7">
        <w:rPr>
          <w:szCs w:val="24"/>
          <w:lang w:val="ru-RU"/>
        </w:rPr>
        <w:t xml:space="preserve">— </w:t>
      </w:r>
      <w:r w:rsidRPr="000C5CEA">
        <w:rPr>
          <w:szCs w:val="24"/>
          <w:lang w:val="ru-RU"/>
        </w:rPr>
        <w:t>คือการไม่มีความต้องการของตนเอง และที่นั่นมีสวรรค์อยู่ แต่ไม่ได้พบเสมอไปเพียงแค่เดินไปตามเส้นทางที่เต็มไปด้วยดอกไม้ มันอยู่ที่นั่นจริง ๆ แต่ถูกกั้นไว้ด้วยหนามและต้นหนาม ซึ่งต้องผ่านเข้าไปให้ได้เพื่อจะไปถึง ไม่มีใครสามารถไปถึงได้โดยไม่ถูกตำหรือถูกข่วน จงจำไว้และแก้ไขความคาดหวังของคุณเกี่ยวกับเสรีภาพและสวรรค์จากวัด</w:t>
      </w:r>
    </w:p>
    <w:p w14:paraId="092068C5" w14:textId="77777777" w:rsidR="004361BF" w:rsidRPr="000C5CEA" w:rsidRDefault="002B5BDF" w:rsidP="0030594D">
      <w:pPr>
        <w:ind w:firstLine="708"/>
        <w:rPr>
          <w:szCs w:val="24"/>
          <w:lang w:val="ru-RU"/>
        </w:rPr>
      </w:pPr>
      <w:r w:rsidRPr="000C5CEA">
        <w:rPr>
          <w:szCs w:val="24"/>
          <w:lang w:val="ru-RU"/>
        </w:rPr>
        <w:t>รออย่างอดทน จำ</w:t>
      </w:r>
      <w:r w:rsidR="0030594D">
        <w:rPr>
          <w:szCs w:val="24"/>
          <w:lang w:val="ru-RU"/>
        </w:rPr>
        <w:t>ครูพี่เลี้ยง</w:t>
      </w:r>
      <w:r w:rsidRPr="000C5CEA">
        <w:rPr>
          <w:szCs w:val="24"/>
          <w:lang w:val="ru-RU"/>
        </w:rPr>
        <w:t>ไว้</w:t>
      </w:r>
      <w:r w:rsidR="0030594D">
        <w:rPr>
          <w:szCs w:val="24"/>
          <w:lang w:val="ru-RU"/>
        </w:rPr>
        <w:t xml:space="preserve">! </w:t>
      </w:r>
      <w:r w:rsidR="0030594D" w:rsidRPr="0030594D">
        <w:rPr>
          <w:sz w:val="20"/>
          <w:szCs w:val="24"/>
          <w:lang w:val="ru-RU"/>
        </w:rPr>
        <w:t xml:space="preserve">(ดูจดหมายฉบับที่ 28) </w:t>
      </w:r>
      <w:r w:rsidRPr="000C5CEA">
        <w:rPr>
          <w:szCs w:val="24"/>
          <w:lang w:val="ru-RU"/>
        </w:rPr>
        <w:t>เธอรออยู่เจ็ดปี ทดสอบความแข็งแกร่งของความตั้งใจของเธอ และเธอก็กลายเป็นแม่ชีที่ร้อนแรง</w:t>
      </w:r>
    </w:p>
    <w:p w14:paraId="3B60059D" w14:textId="77777777" w:rsidR="004361BF" w:rsidRPr="000C5CEA" w:rsidRDefault="002B5BDF" w:rsidP="0030594D">
      <w:pPr>
        <w:ind w:firstLine="708"/>
        <w:rPr>
          <w:szCs w:val="24"/>
          <w:lang w:val="ru-RU"/>
        </w:rPr>
      </w:pPr>
      <w:r w:rsidRPr="000C5CEA">
        <w:rPr>
          <w:szCs w:val="24"/>
          <w:lang w:val="ru-RU"/>
        </w:rPr>
        <w:t xml:space="preserve">ทำไมต้องรีบ? วัดวาอารามไม่ได้หายไปไหน คุณจะมีเวลาเข้าไปอยู่ได้ ในระหว่างนี้ คุณจะเสริมสร้างความมุ่งมั่นของคุณ และร่างกายของคุณจะแข็งแรงขึ้น ทุกอย่างที่บ้านเป็นระเบียบเรียบร้อย พ่อแม่และญาติพี่น้องของคุณล้วนเป็นผู้มีความยำเกรงต่อพระเจ้า </w:t>
      </w:r>
      <w:r w:rsidR="00450DE7">
        <w:rPr>
          <w:szCs w:val="24"/>
          <w:lang w:val="ru-RU"/>
        </w:rPr>
        <w:t>(</w:t>
      </w:r>
      <w:r w:rsidRPr="000C5CEA">
        <w:rPr>
          <w:szCs w:val="24"/>
          <w:lang w:val="ru-RU"/>
        </w:rPr>
        <w:t xml:space="preserve"> ) คุณไม่อาจทนต่อสิ่งใดที่ขัดแย้งกับการตัดสินใจอุทิศตนให้กับองค์พระผู้เป็นเจ้าได้ เติบโตในบรรยากาศเช่นนี้และในสภาพแวดล้อมที่หล่อหลอมเช่นนี้</w:t>
      </w:r>
    </w:p>
    <w:p w14:paraId="6DC42CC7" w14:textId="77777777" w:rsidR="004361BF" w:rsidRPr="000C5CEA" w:rsidRDefault="002B5BDF" w:rsidP="0030594D">
      <w:pPr>
        <w:ind w:firstLine="708"/>
        <w:rPr>
          <w:szCs w:val="24"/>
          <w:lang w:val="ru-RU"/>
        </w:rPr>
      </w:pPr>
      <w:r w:rsidRPr="000C5CEA">
        <w:rPr>
          <w:szCs w:val="24"/>
          <w:lang w:val="ru-RU"/>
        </w:rPr>
        <w:lastRenderedPageBreak/>
        <w:t>ดังนั้นจึงตัดสินใจแล้ว: รอคอย ปรับชีวิตและนิสัยของคุณให้เข้ากับชีวิตในวัดอย่างค่อยเป็นค่อยไป</w:t>
      </w:r>
    </w:p>
    <w:p w14:paraId="19F6B8D8" w14:textId="77777777" w:rsidR="004361BF" w:rsidRPr="000C5CEA" w:rsidRDefault="002B5BDF" w:rsidP="0030594D">
      <w:pPr>
        <w:ind w:firstLine="708"/>
        <w:rPr>
          <w:szCs w:val="24"/>
          <w:lang w:val="ru-RU"/>
        </w:rPr>
      </w:pPr>
      <w:r w:rsidRPr="000C5CEA">
        <w:rPr>
          <w:szCs w:val="24"/>
          <w:lang w:val="ru-RU"/>
        </w:rPr>
        <w:t>ขอพระเจ้าอวยพรคุณ!</w:t>
      </w:r>
    </w:p>
    <w:p w14:paraId="291DF556" w14:textId="77777777" w:rsidR="0030594D" w:rsidRPr="00353CAD" w:rsidRDefault="0030594D" w:rsidP="004361BF">
      <w:pPr>
        <w:rPr>
          <w:szCs w:val="24"/>
          <w:lang w:val="ru-RU"/>
        </w:rPr>
      </w:pPr>
    </w:p>
    <w:p w14:paraId="7D59A6ED" w14:textId="77777777" w:rsidR="004361BF" w:rsidRPr="000C5CEA" w:rsidRDefault="00F26D75" w:rsidP="007064AB">
      <w:pPr>
        <w:pStyle w:val="Heading3"/>
        <w:rPr>
          <w:lang w:val="ru-RU"/>
        </w:rPr>
      </w:pPr>
      <w:bookmarkStart w:id="75" w:name="_Toc482121646"/>
      <w:r>
        <w:rPr>
          <w:lang w:val="ru-RU"/>
        </w:rPr>
        <w:t>|</w:t>
      </w:r>
      <w:r w:rsidR="002B5BDF" w:rsidRPr="000C5CEA">
        <w:rPr>
          <w:lang w:val="ru-RU"/>
        </w:rPr>
        <w:t xml:space="preserve"> 75 </w:t>
      </w:r>
      <w:r>
        <w:rPr>
          <w:lang w:val="ru-RU"/>
        </w:rPr>
        <w:t>|</w:t>
      </w:r>
      <w:bookmarkEnd w:id="75"/>
    </w:p>
    <w:p w14:paraId="7365C542" w14:textId="77777777" w:rsidR="004361BF" w:rsidRPr="000C5CEA" w:rsidRDefault="002B5BDF" w:rsidP="008B3944">
      <w:pPr>
        <w:rPr>
          <w:szCs w:val="24"/>
          <w:lang w:val="ru-RU"/>
        </w:rPr>
      </w:pPr>
      <w:r w:rsidRPr="000C5CEA">
        <w:rPr>
          <w:szCs w:val="24"/>
          <w:lang w:val="ru-RU"/>
        </w:rPr>
        <w:t>ขอพระเมตตาของพระเจ้าจงอยู่กับท่าน!</w:t>
      </w:r>
    </w:p>
    <w:p w14:paraId="224D7C39" w14:textId="77777777" w:rsidR="004361BF" w:rsidRPr="000C5CEA" w:rsidRDefault="002B5BDF" w:rsidP="00353CAD">
      <w:pPr>
        <w:ind w:firstLine="708"/>
        <w:rPr>
          <w:szCs w:val="24"/>
          <w:lang w:val="ru-RU"/>
        </w:rPr>
      </w:pPr>
      <w:r w:rsidRPr="000C5CEA">
        <w:rPr>
          <w:szCs w:val="24"/>
          <w:lang w:val="ru-RU"/>
        </w:rPr>
        <w:t xml:space="preserve">คุณเขียนว่า: </w:t>
      </w:r>
      <w:r w:rsidR="001D3D9F" w:rsidRPr="000C5CEA">
        <w:rPr>
          <w:szCs w:val="24"/>
          <w:lang w:val="ru-RU"/>
        </w:rPr>
        <w:t>"</w:t>
      </w:r>
      <w:r w:rsidRPr="000C5CEA">
        <w:rPr>
          <w:szCs w:val="24"/>
          <w:lang w:val="ru-RU"/>
        </w:rPr>
        <w:t>ฉันเศร้า ฉันไม่พบความสงบที่ไหนเลย มีบางสิ่งถ่วงใจฉัน หัวใจของฉันหนักและมืดมน มันถาโถมเข้ามาอย่างกะทันหัน</w:t>
      </w:r>
      <w:r w:rsidR="001D3D9F" w:rsidRPr="000C5CEA">
        <w:rPr>
          <w:szCs w:val="24"/>
          <w:lang w:val="ru-RU"/>
        </w:rPr>
        <w:t>"</w:t>
      </w:r>
    </w:p>
    <w:p w14:paraId="11A36B4E" w14:textId="77777777" w:rsidR="004361BF" w:rsidRPr="000C5CEA" w:rsidRDefault="002B5BDF" w:rsidP="00353CAD">
      <w:pPr>
        <w:ind w:firstLine="708"/>
        <w:rPr>
          <w:szCs w:val="24"/>
          <w:lang w:val="ru-RU"/>
        </w:rPr>
      </w:pPr>
      <w:r w:rsidRPr="000C5CEA">
        <w:rPr>
          <w:szCs w:val="24"/>
          <w:lang w:val="ru-RU"/>
        </w:rPr>
        <w:t>พลังแห่งกางเขนอยู่กับเรา! จงกล้าหาญและยืนหยัดอย่างมั่นคง ศัตรูได้ตระหนักแล้วว่าคุณต้องการหลบหนีจากวงล้อมที่เขาสามารถล่าคริสเตียนได้อย่างง่ายดาย ดังนั้นเขาจึงโจมตีคุณด้วยความปรารถนาอย่างแรงกล้าและความทุกข์ทรมาน คุณไม่ได้อยู่คนเดียว ทุกคนต่างเผชิญกับการโจมตีเช่นนี้ แต่ไม่ใช่ทุกคนจะเผชิญกับสิ่งเดียวกัน คุณถูกทรมานด้วยความปรารถนา คนอื่นถูกครอบงำด้วยความกลัว</w:t>
      </w:r>
      <w:r w:rsidR="00C565CE" w:rsidRPr="000C5CEA">
        <w:rPr>
          <w:szCs w:val="24"/>
          <w:lang w:val="ru-RU"/>
        </w:rPr>
        <w:t xml:space="preserve"> </w:t>
      </w:r>
      <w:r w:rsidRPr="000C5CEA">
        <w:rPr>
          <w:szCs w:val="24"/>
          <w:lang w:val="ru-RU"/>
        </w:rPr>
        <w:t xml:space="preserve">บางคนต้องแบกรับอุปสรรคสูงตระหง่านดั่งภูเขาในใจของตนเอง บางคนเชื่อมั่นว่าการกระทำนั้นไร้เหตุผล เขาเข้าหาแต่ละคนด้วยวิธีที่เหมาะกับแต่ละคนที่สุด เติมความคิดในจิตใจของพวกเขา รบกวนหัวใจ และปลุกเร้าให้พวกเขาตื่นตัวภายใน และสิ่งนี้เกิดขึ้นอย่างฉับพลัน ราวกับพายุ นี่คือกลอุบายของศัตรูของเรา พวกเขาเป็นคนที่ไม่มีระเบียบ พวกเขาเดินเตร็ดเตร่ไปทั่ว เมื่อเห็นประตูเปิดและไม่มียามเฝ้า พวกเขาก็บุกเข้ามาในบ้านของเราและทำให้ทุกอย่างกลับหัวกลับหาง พวกเขาให้รางวัลตัวเองแล้ววิ่งหนีไป แล้วคุณก็ต้องจัดการกับมันให้ดีที่สุดเท่าที่จะทำได้ แต่ก็ไม่มีความเสียหายอะไรในนั้น เราไม่ควรโทษตัวเองที่ศัตรูบุกรุกเรา เราไม่ควรโทษตัวเองที่ความวุ่นวายภายในที่เราได้รับจากพวกเขา เราไม่ควรโทษตัวเองกับความคิดและความรู้สึกที่พวกเขาปลุกเร้าในตัวเรา และพระเจ้าไม่โทษเราในเรื่องนี้ เราต้องไม่ยอมรับอะไร แต่ต้องอดทน </w:t>
      </w:r>
      <w:r w:rsidR="00450DE7">
        <w:rPr>
          <w:szCs w:val="24"/>
          <w:lang w:val="ru-RU"/>
        </w:rPr>
        <w:t xml:space="preserve">— </w:t>
      </w:r>
      <w:r w:rsidRPr="000C5CEA">
        <w:rPr>
          <w:szCs w:val="24"/>
          <w:lang w:val="ru-RU"/>
        </w:rPr>
        <w:t>และทุกสิ่งจะผ่านไป</w:t>
      </w:r>
    </w:p>
    <w:p w14:paraId="45584596" w14:textId="77777777" w:rsidR="004361BF" w:rsidRPr="000C5CEA" w:rsidRDefault="002B5BDF" w:rsidP="00353CAD">
      <w:pPr>
        <w:ind w:firstLine="708"/>
        <w:rPr>
          <w:szCs w:val="24"/>
          <w:lang w:val="ru-RU"/>
        </w:rPr>
      </w:pPr>
      <w:r w:rsidRPr="000C5CEA">
        <w:rPr>
          <w:szCs w:val="24"/>
          <w:lang w:val="ru-RU"/>
        </w:rPr>
        <w:t>คุณยังไม่ได้กำหนดความทุกข์ทรมานของคุณในทางใดทางหนึ่ง อาจเป็นเพราะมันไม่สามารถกำหนดได้จริง ๆ ความไม่สามารถกำหนดได้นี้คือหลักฐานที่ชัดเจนที่สุดว่าสิ่งเหล่านี้คือการโจมตีจากศัตรู จงยืนหยัด! พระเจ้าทรงอนุญาตให้คุณเผชิญกับการทดสอบนี้เพื่อที่คุณจะได้แสดงให้เห็นว่าคุณไม่ได้ล้อเล่นกับคำปฏิญาณของคุณ จงถือว่าสิ่งที่คุณกำลังประสบอยู่นี้เป็นสิ่งที่พระเจ้าทรงส่งมา และจงกล่าวเหมือนโยบว่า "ขอพระนามของพระเจ้าทรงได้รับคำสรรเสริญ!" มันสงบสุข และตอนนี้มันยากลำบาก! จงขอบคุณพระเจ้าสำหรับความสงบสุข และขอบคุณสำหรับความยากลำบากนี้ จงกล่าวกับพระเจ้าว่า: ข้าพเจ้าจะอดทน พระประสงค์ของพระองค์จะสำเร็จ! ขอเพียงพระองค์ทรงช่วยข้าพเจ้าให้อดทน และพวกท่านทุกคนจงยึดมั่นในพระเจ้า และขอร้องพระมารดาของพระเจ้า</w:t>
      </w:r>
    </w:p>
    <w:p w14:paraId="66725272" w14:textId="77777777" w:rsidR="004361BF" w:rsidRPr="000C5CEA" w:rsidRDefault="002B5BDF" w:rsidP="00353CAD">
      <w:pPr>
        <w:ind w:firstLine="708"/>
        <w:rPr>
          <w:szCs w:val="24"/>
          <w:lang w:val="ru-RU"/>
        </w:rPr>
      </w:pPr>
      <w:r w:rsidRPr="000C5CEA">
        <w:rPr>
          <w:szCs w:val="24"/>
          <w:lang w:val="ru-RU"/>
        </w:rPr>
        <w:t xml:space="preserve">คุณกำลังถูกโจมตี นี่คือโอกาสที่จะแสดงความสามารถของคุณในการยืนหยัดในความดีงาม เหมือนนักรบ </w:t>
      </w:r>
      <w:r w:rsidR="00450DE7">
        <w:rPr>
          <w:szCs w:val="24"/>
          <w:lang w:val="ru-RU"/>
        </w:rPr>
        <w:t xml:space="preserve">— </w:t>
      </w:r>
      <w:r w:rsidRPr="000C5CEA">
        <w:rPr>
          <w:szCs w:val="24"/>
          <w:lang w:val="ru-RU"/>
        </w:rPr>
        <w:t xml:space="preserve">โอกาสที่จะทำให้ตัวเองโดดเด่นเมื่อศัตรูโจมตี ให้ศัตรูโจมตี ยืนหยัดในความดีงาม พูดด้วยลิ้นของคุณว่า: ฉันจะไม่เปลี่ยนแปลงเจตนาและความตัดสินใจของฉันแม้แต่น้อย ข้าพเจ้าไม่ต้องการสิ่งใดที่ศัตรูได้บันดาลให้เกิดขึ้นในใจข้าพเจ้า และข้าพเจ้าจะจดบันทึกสิ่งที่เขาบันดาลให้เกิดขึ้นในใจข้าพเจ้า ข้าพเจ้าจะปฏิเสธและสาปแช่งมัน และขอความช่วยเหลือจากพระเจ้า ทุกสิ่งจะผ่านไป วิญญาณแห่งการหมิ่นประมาทและการไม่เชื่อได้โจมตีชายฆราวาสที่ดีคนหนึ่ง เขาได้กล่าวว่า: </w:t>
      </w:r>
      <w:r w:rsidR="001D3D9F" w:rsidRPr="000C5CEA">
        <w:rPr>
          <w:szCs w:val="24"/>
          <w:lang w:val="ru-RU"/>
        </w:rPr>
        <w:t>"</w:t>
      </w:r>
      <w:r w:rsidRPr="000C5CEA">
        <w:rPr>
          <w:szCs w:val="24"/>
          <w:lang w:val="ru-RU"/>
        </w:rPr>
        <w:t>ข้าพเจ้าได้ยินเสียงศัตรูดังก้องในหูของข้าพเจ้าว่า ไม่มีพระเจ้า ไม่มีพระคริสต์" และฉันก็พูดซ้ำ</w:t>
      </w:r>
      <w:r w:rsidR="001D3D9F" w:rsidRPr="000C5CEA">
        <w:rPr>
          <w:szCs w:val="24"/>
          <w:lang w:val="ru-RU"/>
        </w:rPr>
        <w:t>ไปซ้ำมาว่า</w:t>
      </w:r>
      <w:r w:rsidRPr="000C5CEA">
        <w:rPr>
          <w:szCs w:val="24"/>
          <w:lang w:val="ru-RU"/>
        </w:rPr>
        <w:t>: 'ข้าเชื่อ พระเจ้า! ข้าเชื่อ ข้าเชื่อ ข้าเชื่อ!' และฉันก็ขับไล่ศัตรูออกไป</w:t>
      </w:r>
      <w:r w:rsidR="001D3D9F" w:rsidRPr="000C5CEA">
        <w:rPr>
          <w:szCs w:val="24"/>
          <w:lang w:val="ru-RU"/>
        </w:rPr>
        <w:t xml:space="preserve">" </w:t>
      </w:r>
      <w:r w:rsidRPr="000C5CEA">
        <w:rPr>
          <w:szCs w:val="24"/>
          <w:lang w:val="ru-RU"/>
        </w:rPr>
        <w:t xml:space="preserve">ดังนั้นจงทำเช่นเดียวกัน ตะโกนว่า: ฉันไม่ต้องการสิ่งนี้ ฉันไม่ต้องการสิ่งนั้น ฉันไม่ต้องการสิ่งอื่นใด </w:t>
      </w:r>
      <w:r w:rsidR="00450DE7">
        <w:rPr>
          <w:szCs w:val="24"/>
          <w:lang w:val="ru-RU"/>
        </w:rPr>
        <w:t xml:space="preserve">— </w:t>
      </w:r>
      <w:r w:rsidRPr="000C5CEA">
        <w:rPr>
          <w:szCs w:val="24"/>
          <w:lang w:val="ru-RU"/>
        </w:rPr>
        <w:t>ฉันไม่ต้องการสิ่งใดที่ศัตรูเสนอแนะ ฉันต้องการเพียงสิ่งที่ฉันได้ประกาศต่อพระเจ้าในใจของฉันเท่านั้น</w:t>
      </w:r>
    </w:p>
    <w:p w14:paraId="4AD1E024" w14:textId="77777777" w:rsidR="004361BF" w:rsidRPr="000C5CEA" w:rsidRDefault="002B5BDF" w:rsidP="00353CAD">
      <w:pPr>
        <w:ind w:firstLine="708"/>
        <w:rPr>
          <w:szCs w:val="24"/>
          <w:lang w:val="ru-RU"/>
        </w:rPr>
      </w:pPr>
      <w:r w:rsidRPr="000C5CEA">
        <w:rPr>
          <w:szCs w:val="24"/>
          <w:lang w:val="ru-RU"/>
        </w:rPr>
        <w:t xml:space="preserve">จงกล่าวว่า: </w:t>
      </w:r>
      <w:r w:rsidR="001D3D9F" w:rsidRPr="000C5CEA">
        <w:rPr>
          <w:szCs w:val="24"/>
          <w:lang w:val="ru-RU"/>
        </w:rPr>
        <w:t>"</w:t>
      </w:r>
      <w:r w:rsidRPr="000C5CEA">
        <w:rPr>
          <w:szCs w:val="24"/>
          <w:lang w:val="ru-RU"/>
        </w:rPr>
        <w:t>เป็นความจริง ข้าพเจ้าเป็นคนบาปใหญ่ และพระเจ้าทรงลงโทษข้าพเจ้า</w:t>
      </w:r>
      <w:r w:rsidR="001D3D9F" w:rsidRPr="000C5CEA">
        <w:rPr>
          <w:szCs w:val="24"/>
          <w:lang w:val="ru-RU"/>
        </w:rPr>
        <w:t xml:space="preserve">" </w:t>
      </w:r>
      <w:r w:rsidRPr="000C5CEA">
        <w:rPr>
          <w:szCs w:val="24"/>
          <w:lang w:val="ru-RU"/>
        </w:rPr>
        <w:t>การรู้สึกว่าตนเองเป็นคนบาปนั้นเป็นเรื่องดี และหากคุณรู้สึกว่าตนเองเป็นคนบาปยิ่งกว่าเดิม คุณจะไม่ออกนอกลู่นอกทาง</w:t>
      </w:r>
    </w:p>
    <w:p w14:paraId="7090A12A" w14:textId="77777777" w:rsidR="004361BF" w:rsidRPr="000C5CEA" w:rsidRDefault="002B5BDF" w:rsidP="00353CAD">
      <w:pPr>
        <w:ind w:firstLine="708"/>
        <w:rPr>
          <w:szCs w:val="24"/>
          <w:lang w:val="ru-RU"/>
        </w:rPr>
      </w:pPr>
      <w:r w:rsidRPr="000C5CEA">
        <w:rPr>
          <w:szCs w:val="24"/>
          <w:lang w:val="ru-RU"/>
        </w:rPr>
        <w:t>พวกเราทุกคน</w:t>
      </w:r>
      <w:r w:rsidR="00450DE7">
        <w:rPr>
          <w:szCs w:val="24"/>
          <w:lang w:val="ru-RU"/>
        </w:rPr>
        <w:t>ล้วนเป็น</w:t>
      </w:r>
      <w:r w:rsidRPr="000C5CEA">
        <w:rPr>
          <w:szCs w:val="24"/>
          <w:lang w:val="ru-RU"/>
        </w:rPr>
        <w:t xml:space="preserve">บาปใหญ่และไม่มีคุณค่า. หากคุณยกกรณีนี้ให้เป็นเพราะบาปของคุณ จะไม่มีปัญหา. เพียงแค่ไม่เปลี่ยนแปลงการตัดสินใจภายในของคุณ และอย่ายอมแพ้ต่อความสิ้นหวัง ไม่ว่าสิ่งใดที่พระเจ้าทรงอนุญาต </w:t>
      </w:r>
      <w:r w:rsidRPr="000C5CEA">
        <w:rPr>
          <w:szCs w:val="24"/>
          <w:lang w:val="ru-RU"/>
        </w:rPr>
        <w:lastRenderedPageBreak/>
        <w:t>ทั้งภายในและภายนอก ล้วนถูกชี้นำเพื่อการชำระล้างและการช่วยให้รอดของเรา พระองค์เองทรงอยู่ใกล้และทรงช่วยเหลือเรา และพระองค์ทรงอยู่ใกล้คุณเช่นกัน ฟื้นฟูความหวังนี้และอธิษฐานด้วยความอดทน</w:t>
      </w:r>
    </w:p>
    <w:p w14:paraId="7783AB29" w14:textId="77777777" w:rsidR="004361BF" w:rsidRPr="000C5CEA" w:rsidRDefault="002B5BDF" w:rsidP="00353CAD">
      <w:pPr>
        <w:ind w:firstLine="708"/>
        <w:rPr>
          <w:szCs w:val="24"/>
          <w:lang w:val="ru-RU"/>
        </w:rPr>
      </w:pPr>
      <w:r w:rsidRPr="000C5CEA">
        <w:rPr>
          <w:szCs w:val="24"/>
          <w:lang w:val="ru-RU"/>
        </w:rPr>
        <w:t>พระเจ้าทรงอนุญาตสิ่งนี้และสิ่งคล้ายคลึงกันเพื่อประโยชน์ของมงกุฎ ผู้ใดอดทนได้จะเป็นผู้ชนะและจะได้รับมงกุฎ เราสามารถสะสมมงกุฎให้กับทุกคนรอบตัวเราและทุกคนที่เราพบเจอ สิ่งที่เราต้องการคือความใส่ใจ ความกล้าหาญ และความสามารถในการยอมรับทุกสิ่งจากพระเจ้าและเชื่อมโยงกับพระเจ้า</w:t>
      </w:r>
    </w:p>
    <w:p w14:paraId="114A3B1C" w14:textId="77777777" w:rsidR="004361BF" w:rsidRPr="000C5CEA" w:rsidRDefault="002B5BDF" w:rsidP="00353CAD">
      <w:pPr>
        <w:ind w:firstLine="708"/>
        <w:rPr>
          <w:szCs w:val="24"/>
          <w:lang w:val="ru-RU"/>
        </w:rPr>
      </w:pPr>
      <w:r w:rsidRPr="000C5CEA">
        <w:rPr>
          <w:szCs w:val="24"/>
          <w:lang w:val="ru-RU"/>
        </w:rPr>
        <w:t>จงมีน้ำใจดีและไม่ลังเล ขอพระเจ้าอวยพรท่าน!</w:t>
      </w:r>
    </w:p>
    <w:p w14:paraId="67CA5459" w14:textId="77777777" w:rsidR="00353CAD" w:rsidRPr="00557BEF" w:rsidRDefault="00353CAD" w:rsidP="004361BF">
      <w:pPr>
        <w:rPr>
          <w:szCs w:val="24"/>
          <w:lang w:val="ru-RU"/>
        </w:rPr>
      </w:pPr>
    </w:p>
    <w:p w14:paraId="5812B67E" w14:textId="77777777" w:rsidR="004361BF" w:rsidRPr="000C5CEA" w:rsidRDefault="00F26D75" w:rsidP="007064AB">
      <w:pPr>
        <w:pStyle w:val="Heading3"/>
        <w:rPr>
          <w:lang w:val="ru-RU"/>
        </w:rPr>
      </w:pPr>
      <w:bookmarkStart w:id="76" w:name="_Toc482121647"/>
      <w:r>
        <w:rPr>
          <w:lang w:val="ru-RU"/>
        </w:rPr>
        <w:t>|</w:t>
      </w:r>
      <w:r w:rsidR="002B5BDF" w:rsidRPr="000C5CEA">
        <w:rPr>
          <w:lang w:val="ru-RU"/>
        </w:rPr>
        <w:t xml:space="preserve"> 76 </w:t>
      </w:r>
      <w:r>
        <w:rPr>
          <w:lang w:val="ru-RU"/>
        </w:rPr>
        <w:t>|</w:t>
      </w:r>
      <w:bookmarkEnd w:id="76"/>
    </w:p>
    <w:p w14:paraId="60EFE9A5" w14:textId="77777777" w:rsidR="004361BF" w:rsidRPr="000C5CEA" w:rsidRDefault="002B5BDF" w:rsidP="008B3944">
      <w:pPr>
        <w:rPr>
          <w:szCs w:val="24"/>
          <w:lang w:val="ru-RU"/>
        </w:rPr>
      </w:pPr>
      <w:r w:rsidRPr="000C5CEA">
        <w:rPr>
          <w:szCs w:val="24"/>
          <w:lang w:val="ru-RU"/>
        </w:rPr>
        <w:t>ขอพระเมตตาของพระเจ้าจงอยู่กับท่าน!</w:t>
      </w:r>
    </w:p>
    <w:p w14:paraId="6EE35207" w14:textId="77777777" w:rsidR="004361BF" w:rsidRPr="000C5CEA" w:rsidRDefault="002B5BDF" w:rsidP="00353CAD">
      <w:pPr>
        <w:ind w:firstLine="708"/>
        <w:rPr>
          <w:szCs w:val="24"/>
          <w:lang w:val="ru-RU"/>
        </w:rPr>
      </w:pPr>
      <w:r w:rsidRPr="000C5CEA">
        <w:rPr>
          <w:szCs w:val="24"/>
          <w:lang w:val="ru-RU"/>
        </w:rPr>
        <w:t xml:space="preserve">เอาล่ะ นั่นไง! ทันทีที่อุปสรรคแรกผ่านพ้นไป อุปสรรคอีกอย่างก็ถูกเตรียมไว้แล้ว </w:t>
      </w:r>
      <w:r w:rsidR="00450DE7">
        <w:rPr>
          <w:szCs w:val="24"/>
          <w:lang w:val="ru-RU"/>
        </w:rPr>
        <w:t xml:space="preserve">— </w:t>
      </w:r>
      <w:r w:rsidRPr="000C5CEA">
        <w:rPr>
          <w:szCs w:val="24"/>
          <w:lang w:val="ru-RU"/>
        </w:rPr>
        <w:t>ซึ่งเป็นสิ่งที่แยบยลและอันตรายที่สุด ใครกันที่ตะโกนใส่คุณอยู่?! เขาโกหกคุณไปกี่ครั้งแล้ว และพูดเรื่องไร้สาระอะไรไปบ้าง?! เขาพยายามที่จะสั่นคลอนความเชื่อของคุณ ไม่เพียงแต่ทำให้คุณหันหลังให้กับพระคริสต์องค์พระผู้เป็นเจ้าเท่านั้น แต่ยังทำให้คุณกลายเป็นคนไร้พระเจ้าอย่างสิ้นเชิงอีกด้วย ศัตรูคือผู้ที่ส่งชายผู้ฉลาดและเฉลียวฉลาดเช่นนี้มาหาคุณ</w:t>
      </w:r>
    </w:p>
    <w:p w14:paraId="21CED6BF" w14:textId="77777777" w:rsidR="004361BF" w:rsidRPr="000C5CEA" w:rsidRDefault="002B5BDF" w:rsidP="00353CAD">
      <w:pPr>
        <w:ind w:firstLine="708"/>
        <w:rPr>
          <w:szCs w:val="24"/>
          <w:lang w:val="ru-RU"/>
        </w:rPr>
      </w:pPr>
      <w:r w:rsidRPr="000C5CEA">
        <w:rPr>
          <w:szCs w:val="24"/>
          <w:lang w:val="ru-RU"/>
        </w:rPr>
        <w:t>คุณได้ทำดีแล้วที่หลีกเลี่ยงการสนทนากับผู้ไม่เชื่อและการพบปะกับพวกเขา การสนทนาที่ไม่ดีทำให้สภาพจิตใจที่ดีเสื่อมเสีย จากนั้นคุณต้องต่อสู้และฟื้นฟูสิ่งที่ถูกทำลายไป แต่คุณไม่สามารถหลีกเลี่ยงมันได้ สิ่งมีชีวิตชั่วร้ายเหล่านี้ซ่อนตัวอยู่ทุกที่ คุณมองไป และเขาก็อยู่ที่นั่น ดังนั้นไปข้างหน้าและทำสิ่งนี้: เมื่อคุณบังเอิญได้ยินบางสิ่งที่ไม่สอดคล้องกับความเชื่อของคุณ พยายามทุกวิถีทางที่จะไม่ให้สิ่งที่คุณได้ยินเข้าไปในใจของคุณ แต่ให้มันผ่านหูข้างหนึ่งเข้าไปและออกจากอีกข้างหนึ่ง ในขณะเดียวกัน ขณะที่หันความสนใจออกจากคำพูดที่เต็มไปด้วยความไม่เชื่อ ขอให้ระวังที่จะเติมเต็มหัวใจของคุณด้วยความเชื่อมั่นว่าความเชื่อของเราเป็นความจริงอย่างไม่มีข้อสงสัยในทุกแง่มุม และหากมีผู้คัดค้าน นั่นเป็นเพราะความเข้าใจผิดในเรื่องนี้ คนเราสามารถคัดค้านได้ทุกสิ่ง แม้กระทั่งข้อเท็จจริงที่เรามีอยู่ ความเชื่อมั่นที่กลับคืนมาในใจคุณเมื่อคิดถึงความคับแคบและความใจร้ายของผู้พูดจะทำให้จิตวิญญาณของคุณแข็งแกร่งดั่งหินผา ซึ่งคำพูดชั่วร้ายจะสะท้อนกลับโดยไม่ทิ้งร่องรอยใดๆ หากแม้กระนั้นสิ่งเลวร้ายยังคงเข้ามาในจิตวิญญาณของคุณ จงหันไปหาการสวดภาวนาทันที เช่นเดียวกับที่พวกเขาทำกับนักบุญเซอร์เกียส: อัญเชิญทูตสวรรค์ผู้พิทักษ์ของคุณ พระมารดาของพระเจ้า และยิ่งกว่านั้น พระผู้ช่วยให้รอดองค์พระผู้เป็นเจ้าเอง และพวกเขาจะขจัดความมืดที่ถูกปกคลุมไว้เหนือเจ้าออกไป หลังจากนั้น จงอภิปรายถึงความสับสนที่เข้ามาครอบงำ หรือค้นหาข้อโต้แย้งในเรื่องนั้นจากหนังสือ หรือพูดคุยกับใครสักคน แต่จงแน่ใจว่าได้ทำเช่นนั้นจนไม่เหลือร่องรอยใด ๆ ในจิตวิญญาณของเจ้า เพราะร่องรอยใด ๆ ที่หลงเหลืออยู่จะบดบังจิตวิญญาณของเจ้าและเปรียบเสมือนก้อนหินที่ถูกโยนใต้ฝ่าเท้าของผู้เดิน</w:t>
      </w:r>
    </w:p>
    <w:p w14:paraId="17112F23" w14:textId="77777777" w:rsidR="004361BF" w:rsidRPr="000C5CEA" w:rsidRDefault="002B5BDF" w:rsidP="00DC49DF">
      <w:pPr>
        <w:ind w:firstLine="708"/>
        <w:rPr>
          <w:szCs w:val="24"/>
          <w:lang w:val="ru-RU"/>
        </w:rPr>
      </w:pPr>
      <w:r w:rsidRPr="000C5CEA">
        <w:rPr>
          <w:szCs w:val="24"/>
          <w:lang w:val="ru-RU"/>
        </w:rPr>
        <w:t>เขียนถึงฉัน คุณทำได้ดีที่จดทุกอย่างที่คุณได้ยิน แม้ว่าคุณจะไม่มีความสงสัยและทุกสิ่งที่ติดอยู่ในใจคุณจากคำพูดเหล่านั้นได้หายไปหมดแล้ว ฉันจะพูดสักคำสองคำต่อต้านพวกมัน</w:t>
      </w:r>
    </w:p>
    <w:p w14:paraId="094A0BB7" w14:textId="77777777" w:rsidR="004361BF" w:rsidRPr="000C5CEA" w:rsidRDefault="001D3D9F" w:rsidP="009F3975">
      <w:pPr>
        <w:ind w:firstLine="708"/>
        <w:rPr>
          <w:szCs w:val="24"/>
          <w:lang w:val="ru-RU"/>
        </w:rPr>
      </w:pPr>
      <w:r w:rsidRPr="000C5CEA">
        <w:rPr>
          <w:szCs w:val="24"/>
          <w:lang w:val="ru-RU"/>
        </w:rPr>
        <w:t>"</w:t>
      </w:r>
      <w:r w:rsidR="002B5BDF" w:rsidRPr="000C5CEA">
        <w:rPr>
          <w:szCs w:val="24"/>
          <w:lang w:val="ru-RU"/>
        </w:rPr>
        <w:t>ความเชื่อถูกปลูกฝังโดยการเลี้ยงดู</w:t>
      </w:r>
      <w:r w:rsidRPr="000C5CEA">
        <w:rPr>
          <w:szCs w:val="24"/>
          <w:lang w:val="ru-RU"/>
        </w:rPr>
        <w:t xml:space="preserve">" </w:t>
      </w:r>
      <w:r w:rsidR="002B5BDF" w:rsidRPr="000C5CEA">
        <w:rPr>
          <w:szCs w:val="24"/>
          <w:lang w:val="ru-RU"/>
        </w:rPr>
        <w:t>มันไม่ได้ถูกปลูกฝัง แต่ถูกพัฒนาและให้รูปแบบที่เฉพาะเจาะจง</w:t>
      </w:r>
      <w:r w:rsidR="00C565CE" w:rsidRPr="000C5CEA">
        <w:rPr>
          <w:szCs w:val="24"/>
          <w:lang w:val="ru-RU"/>
        </w:rPr>
        <w:t xml:space="preserve"> </w:t>
      </w:r>
      <w:r w:rsidR="002B5BDF" w:rsidRPr="000C5CEA">
        <w:rPr>
          <w:szCs w:val="24"/>
          <w:lang w:val="ru-RU"/>
        </w:rPr>
        <w:t>ทุกคนที่เกิดใหม่จะเข้าสู่สังคมที่มีความเชื่อ ความเชื่อของสังคมจะกลายเป็นความเชื่อของเขา เช่นเดียวกับทุกสิ่งทุกอย่าง แต่ความสามารถในการเชื่อและความจำเป็นของมันต่อจิตวิญญาณไม่ได้ถูกปลูกฝังโดยสังคม มันเหมือนกับความรู้: ผ่านการศึกษา สังคมถ่ายทอดความรู้ที่ได้มาให้กับสมาชิกใหม่ แต่ไม่ได้ให้ความสามารถในการรู้แก่เขา ความสามารถนี้เป็นลักษณะที่ไม่อาจโอนให้ผู้อื่นได้ของจิตวิญญาณ เช่นเดียวกัน ความเชื่อในพระผู้เป็นเจ้าและพระอานุภาพอันไม่มีขอบเขตของพระองค์ก็เป็นลักษณะที่ไม่อาจโอนให้ผู้อื่นได้ของจิตวิญญาณเช่นกัน ซึ่งปรากฏออกมาอย่างทรงพลังในทุกคนเมื่อความสามารถของพวกเขาพัฒนาขึ้น สังคมถ่ายทอดเพียงภาพลักษณ์ของความเชื่อของตน ไม่ใช่พลังแห่งความเชื่อเองและความจำเป็นที่ต้องมีความเชื่อนั้น</w:t>
      </w:r>
    </w:p>
    <w:p w14:paraId="78B00F38" w14:textId="77777777" w:rsidR="004361BF" w:rsidRPr="000C5CEA" w:rsidRDefault="002B5BDF" w:rsidP="009F3975">
      <w:pPr>
        <w:ind w:firstLine="708"/>
        <w:rPr>
          <w:szCs w:val="24"/>
          <w:lang w:val="ru-RU"/>
        </w:rPr>
      </w:pPr>
      <w:r w:rsidRPr="000C5CEA">
        <w:rPr>
          <w:szCs w:val="24"/>
          <w:lang w:val="ru-RU"/>
        </w:rPr>
        <w:t xml:space="preserve">สังคมปลูกฝังความเชื่อผ่านการศึกษา แต่ความเชื่อนั้นมาจากไหนในตอนแรก? ทุกสิ่งที่เข้าสู่สังคมล้วนมาจากจิตวิญญาณ มันเป็นแหล่งเก็บสะสม เหมือนกับอ่างเก็บน้ำ ที่ซึ่งทุกสิ่งที่มาจากจิตวิญญาณไหลเข้ามา ดังนั้นจึงมีความเชื่อในสังคม เพราะมันมีอยู่แล้วในจิตวิญญาณ มันออกมาจากจิตวิญญาณและตั้งรกรากในสังคม ความเชื่อมีอายุมากกว่าสังคมและครอบครัว </w:t>
      </w:r>
      <w:r w:rsidRPr="000C5CEA">
        <w:rPr>
          <w:szCs w:val="24"/>
          <w:lang w:val="ru-RU"/>
        </w:rPr>
        <w:lastRenderedPageBreak/>
        <w:t>ดังนั้นจึงมีอายุมากกว่าการศึกษาเอง การศึกษาให้สิ่งที่เคยถูกนำเข้ามาในครอบครัวและสังคมจากจิตวิญญาณมาก่อนแล้วแก่ทารกแรกเกิด</w:t>
      </w:r>
    </w:p>
    <w:p w14:paraId="1544C9D6" w14:textId="77777777" w:rsidR="004361BF" w:rsidRPr="000C5CEA" w:rsidRDefault="002B5BDF" w:rsidP="00547DAF">
      <w:pPr>
        <w:ind w:firstLine="708"/>
        <w:rPr>
          <w:szCs w:val="24"/>
          <w:lang w:val="ru-RU"/>
        </w:rPr>
      </w:pPr>
      <w:r w:rsidRPr="000C5CEA">
        <w:rPr>
          <w:szCs w:val="24"/>
          <w:lang w:val="ru-RU"/>
        </w:rPr>
        <w:t xml:space="preserve">ดังนั้น จงตั้งมั่นในใจของคุณอย่างแน่วแน่ว่า การศึกษาพัฒนาเฉพาะสิ่งที่ฝังอยู่ในธรรมชาติของมนุษย์เท่านั้น แต่ไม่ได้ปลูกฝังสิ่งใหม่ใด ๆ เข้าไป หากมันพัฒนาความเชื่อ นั่นก็เพราะความเชื่อนั้นฝังอยู่ในธรรมชาติของมนุษย์ ไม่มีใครสามารถสอนให้ใครรู้จักพระเจ้าและบูชาพระองค์ได้ หากนี่ไม่ใช่กฎที่เร่งด่วนในจิตวิญญาณของมนุษย์ ดังนั้นเราจึงเห็นได้ว่าความเชื่อมีอยู่ในมนุษย์ทุกคน แม้แต่คนป่าเถื่อนที่สุดก็ยังมีสิ่งนี้ เพราะหากปราศจากมัน มนุษย์ก็ไม่ใช่มนุษย์ หากผู้รู้บางคนไม่เชื่อ นั่นไม่ได้หมายความว่าพวกเขาได้ก้าวไปข้างหน้าอย่างใหญ่หลวงหรือทะยานขึ้นสู่ที่สูง แต่กลับหมายความว่าพวกเขาได้ออกห่างจากธรรมชาติของมนุษย์ บิดเบือนตนเองและทำให้ตนเองเสียโฉม ราวกับว่าได้ควักลูกตาของตนเองหรือตัดจมูกของตนเองออกไป หากทุกคนมีความเชื่อ ก็ย่อมหมายความว่าบรรทัดฐานของชีวิตมนุษย์จำเป็นต้องมีความเชื่อรวมอยู่ด้วย ดังนั้น ผู้ที่ไม่มีความเชื่อจึงเบี่ยงเบนไปจากบรรทัดฐานนี้และกลายเป็นคนผิดศีลธรรม </w:t>
      </w:r>
      <w:r w:rsidR="00450DE7">
        <w:rPr>
          <w:szCs w:val="24"/>
          <w:lang w:val="ru-RU"/>
        </w:rPr>
        <w:t xml:space="preserve">— </w:t>
      </w:r>
      <w:r w:rsidR="00547DAF">
        <w:rPr>
          <w:szCs w:val="24"/>
          <w:lang w:val="ru-RU"/>
        </w:rPr>
        <w:t>นี่คือแก่นแท้ของผู้ไม่เชื่อทุกคน</w:t>
      </w:r>
    </w:p>
    <w:p w14:paraId="0AFFDF34" w14:textId="77777777" w:rsidR="004361BF" w:rsidRPr="000C5CEA" w:rsidRDefault="002B5BDF" w:rsidP="00547DAF">
      <w:pPr>
        <w:ind w:firstLine="708"/>
        <w:rPr>
          <w:szCs w:val="24"/>
          <w:lang w:val="ru-RU"/>
        </w:rPr>
      </w:pPr>
      <w:r w:rsidRPr="000C5CEA">
        <w:rPr>
          <w:szCs w:val="24"/>
          <w:lang w:val="ru-RU"/>
        </w:rPr>
        <w:t>"บุคคลที่เติบโตมาท่ามกลางสัตว์ตั้งแต่เด็กจะกลายเป็นเหมือนพวกมัน" ข้อความนี้ถูกเขียนไว้ในนิทานและนวนิยายภาษาฝรั่งเศสเมื่อปลายศตวรรษที่แล้ว ข้าพเจ้าไม่ทราบว่าสิ่งนี้เกิดขึ้นจริงหรือไม่ มนุษย์คือมนุษย์ในทุกที่ แม้ว่าเขาจะเติบโตท่ามกลางสัตว์ เขาก็จะเอาทุกสิ่งที่เขาเป็นเจ้าของไปอย่างหลีกเลี่ยงไม่ได้ แต่ถึงแม้จะเป็นอย่างที่เขาว่ากัน ลองนำคนนี้ที่เติบโตท่ามกลางสัตว์มา แล้วนำสัตว์สองตัวนี้ไปแนะนำในวงของคุณดูสิ ในหนึ่งสัปดาห์ คุณจะเห็นว่าชายผู้นั้นจะห่างเหินจากสัตว์มากเพียงใด ทำไม? เพราะเขามีเมล็ดพันธุ์แห่งชีวิตที่สูงกว่าอยู่ในตัว และศรัทธาจะปรากฏในตัวเขา มันมีอยู่แล้ว แต่ถูกปกคลุมไว้และถูกกดไว้ จากสัญญาณแรกเริ่ม มันจะตื่นขึ้นและเริ่มมีพลังในไม่ช้า สัตว์ทั้งหลายจะยังคงเป็นสัตว์ต่อไป</w:t>
      </w:r>
    </w:p>
    <w:p w14:paraId="152273CF" w14:textId="77777777" w:rsidR="004361BF" w:rsidRPr="000C5CEA" w:rsidRDefault="002B5BDF" w:rsidP="00547DAF">
      <w:pPr>
        <w:ind w:firstLine="708"/>
        <w:rPr>
          <w:szCs w:val="24"/>
          <w:lang w:val="ru-RU"/>
        </w:rPr>
      </w:pPr>
      <w:r w:rsidRPr="000C5CEA">
        <w:rPr>
          <w:szCs w:val="24"/>
          <w:lang w:val="ru-RU"/>
        </w:rPr>
        <w:t xml:space="preserve">ผู้ไม่เชื่อที่หลงผิดจากธรรมชาติของมนุษย์มักจะหันไปพึ่งความผิดปกติเพื่อยืนยันความไม่เชื่อของพวกเขา เช่นเดียวกับการอ้างถึงผู้คนที่โง่เขลาโดยธรรมชาติ นอกเหนือจากความคิดที่แต่งขึ้นเกี่ยวกับการเลี้ยงดูที่ผิดปกติในหมู่สัตว์ แล้วพวกเขาจะไม่พูดอะไรอีกในเรื่องนี้?! ไม่มีพระเจ้า และไม่มีวิญญาณ ในขณะเดียวกัน หากพิจารณาอย่างมีเหตุผล ก็ไม่ควรสรุปอะไรจากกรณีเหล่านี้ เพราะกรณีเหล่านี้เองยังไม่ได้รับการอธิบาย ลองพิจารณาวิธีคิดเกี่ยวกับเรื่องนี้ พวกเขา มีวิญญาณเช่นเดียวกับมนุษย์ทุกคน แต่พวกเขาไม่มีโอกาสที่จะแสดงออกอย่างเต็มที่: พวกเขาถูกผูกมัด นำสิ่งนี้ไปประยุกต์กับการกระทำของพระผู้เป็นเจ้า บังเอิญว่ามีบางคนถูกคุกคามจากอันตรายที่กำลังจะเกิดขึ้น หากเขาเข้าไปเกี่ยวข้องกับสถานการณ์นั้น พระเจ้าทรงส่งความเจ็บป่วยมาหาเขา และในขณะที่เขานอนอยู่บนเตียง สถานการณ์เหล่านั้นก็ผ่านไปโดยที่เขาไม่ต้องเข้าไปเกี่ยวข้อง ดังนั้นเขาจึงรอดพ้นจากปัญหา หากพวกเขามีสุขภาพแข็งแรง พวกเขาก็คงได้เข้าไปเกี่ยวข้องกับเรื่องราวต่าง ๆ และตกอยู่ในปัญหาอย่างแน่นอน คิดถึงเรื่องนี้ในแง่ของผู้ที่โง่เขลาโดยธรรมชาติ จิตวิญญาณของพวกเขาถูกผูกมัดไว้ตลอดช่วงเวลาแห่งการดำรงอยู่บนโลกนี้ เพราะหากพวกเขาได้รับการปลดปล่อยแล้ว ก็จะไม่มีที่สิ้นสุดของปัญหาที่พวกเขาจะก่อขึ้น </w:t>
      </w:r>
      <w:r w:rsidR="00450DE7">
        <w:rPr>
          <w:szCs w:val="24"/>
          <w:lang w:val="ru-RU"/>
        </w:rPr>
        <w:t xml:space="preserve">— </w:t>
      </w:r>
      <w:r w:rsidRPr="000C5CEA">
        <w:rPr>
          <w:szCs w:val="24"/>
          <w:lang w:val="ru-RU"/>
        </w:rPr>
        <w:t>ทั้งต่อผู้อื่นและต่อตนเอง</w:t>
      </w:r>
      <w:r w:rsidR="00C565CE" w:rsidRPr="000C5CEA">
        <w:rPr>
          <w:szCs w:val="24"/>
          <w:lang w:val="ru-RU"/>
        </w:rPr>
        <w:t xml:space="preserve"> </w:t>
      </w:r>
      <w:r w:rsidRPr="000C5CEA">
        <w:rPr>
          <w:szCs w:val="24"/>
          <w:lang w:val="ru-RU"/>
        </w:rPr>
        <w:t>ในชีวิตอื่น จะมีการเปิดเผยว่าสิ่งนี้เป็นความจริง วิญญาณของพวกเขาจะผ่านไปอยู่ที่นั่น เหมือนวิญญาณของทารกที่กำลังจะตาย ไม่ว่าความเชื่อนี้จะสมเหตุสมผลหรือไม่ก็ตาม เราจะเห็นในโลกหน้า แต่ในโลกหน้า จะมีข้อโต้แย้งจากสถานการณ์นี้ หากเป็นไปได้ที่จะทำเช่นนั้น และในโลกนี้ ไม่มีสิ่งใดที่สามารถอนุมานได้จากมัน</w:t>
      </w:r>
    </w:p>
    <w:p w14:paraId="65C17C3A" w14:textId="77777777" w:rsidR="004361BF" w:rsidRPr="000C5CEA" w:rsidRDefault="002B5BDF" w:rsidP="00547DAF">
      <w:pPr>
        <w:ind w:firstLine="708"/>
        <w:rPr>
          <w:szCs w:val="24"/>
          <w:lang w:val="ru-RU"/>
        </w:rPr>
      </w:pPr>
      <w:r w:rsidRPr="000C5CEA">
        <w:rPr>
          <w:szCs w:val="24"/>
          <w:lang w:val="ru-RU"/>
        </w:rPr>
        <w:t xml:space="preserve">ข้าพเจ้าจะไม่กล่าวถึงความไร้สาระอื่น ๆ ที่ท่านได้ยินมา ท่านเองก็เข้าใจดีอยู่แล้ว </w:t>
      </w:r>
      <w:r w:rsidR="00547DAF" w:rsidRPr="00547DAF">
        <w:rPr>
          <w:i/>
          <w:szCs w:val="24"/>
          <w:lang w:val="ru-RU"/>
        </w:rPr>
        <w:t>"</w:t>
      </w:r>
      <w:r w:rsidRPr="00547DAF">
        <w:rPr>
          <w:i/>
          <w:szCs w:val="24"/>
          <w:lang w:val="ru-RU"/>
        </w:rPr>
        <w:t>จงระวังให้ดีว่าท่านทั้งหลายดำเนินชีวิตอย่างรอบคอบ ไม่ใช่เหมือนคนโง่ แต่ให้ดำเนินชีวิตอย่างคนมีปัญญา</w:t>
      </w:r>
      <w:r w:rsidR="00547DAF" w:rsidRPr="00547DAF">
        <w:rPr>
          <w:i/>
          <w:szCs w:val="24"/>
          <w:lang w:val="ru-RU"/>
        </w:rPr>
        <w:t xml:space="preserve">" </w:t>
      </w:r>
      <w:r w:rsidR="00547DAF">
        <w:rPr>
          <w:szCs w:val="24"/>
          <w:lang w:val="ru-RU"/>
        </w:rPr>
        <w:t>(เอเฟซัส 5:</w:t>
      </w:r>
      <w:r w:rsidRPr="000C5CEA">
        <w:rPr>
          <w:szCs w:val="24"/>
          <w:lang w:val="ru-RU"/>
        </w:rPr>
        <w:t>15)</w:t>
      </w:r>
    </w:p>
    <w:p w14:paraId="4AC7A778" w14:textId="77777777" w:rsidR="004361BF" w:rsidRPr="000C5CEA" w:rsidRDefault="002B5BDF" w:rsidP="00547DAF">
      <w:pPr>
        <w:ind w:firstLine="708"/>
        <w:rPr>
          <w:szCs w:val="24"/>
          <w:lang w:val="ru-RU"/>
        </w:rPr>
      </w:pPr>
      <w:r w:rsidRPr="000C5CEA">
        <w:rPr>
          <w:szCs w:val="24"/>
          <w:lang w:val="ru-RU"/>
        </w:rPr>
        <w:t>ขอพระเจ้าอวยพรคุณ!</w:t>
      </w:r>
    </w:p>
    <w:p w14:paraId="68707DBC" w14:textId="77777777" w:rsidR="00547DAF" w:rsidRPr="00557BEF" w:rsidRDefault="00547DAF" w:rsidP="004361BF">
      <w:pPr>
        <w:rPr>
          <w:szCs w:val="24"/>
          <w:lang w:val="ru-RU"/>
        </w:rPr>
      </w:pPr>
    </w:p>
    <w:p w14:paraId="3E9478A7" w14:textId="77777777" w:rsidR="004361BF" w:rsidRPr="000C5CEA" w:rsidRDefault="00F26D75" w:rsidP="007064AB">
      <w:pPr>
        <w:pStyle w:val="Heading3"/>
        <w:rPr>
          <w:lang w:val="ru-RU"/>
        </w:rPr>
      </w:pPr>
      <w:bookmarkStart w:id="77" w:name="_Toc482121648"/>
      <w:r>
        <w:rPr>
          <w:lang w:val="ru-RU"/>
        </w:rPr>
        <w:t>|</w:t>
      </w:r>
      <w:r w:rsidR="002B5BDF" w:rsidRPr="000C5CEA">
        <w:rPr>
          <w:lang w:val="ru-RU"/>
        </w:rPr>
        <w:t xml:space="preserve"> 77 </w:t>
      </w:r>
      <w:r>
        <w:rPr>
          <w:lang w:val="ru-RU"/>
        </w:rPr>
        <w:t>|</w:t>
      </w:r>
      <w:bookmarkEnd w:id="77"/>
    </w:p>
    <w:p w14:paraId="60E572F6" w14:textId="77777777" w:rsidR="004361BF" w:rsidRPr="000C5CEA" w:rsidRDefault="002B5BDF" w:rsidP="008B3944">
      <w:pPr>
        <w:rPr>
          <w:szCs w:val="24"/>
          <w:lang w:val="ru-RU"/>
        </w:rPr>
      </w:pPr>
      <w:r w:rsidRPr="000C5CEA">
        <w:rPr>
          <w:szCs w:val="24"/>
          <w:lang w:val="ru-RU"/>
        </w:rPr>
        <w:t>ขอพระเมตตาของพระเจ้าจงอยู่กับท่าน!</w:t>
      </w:r>
    </w:p>
    <w:p w14:paraId="5D782E78" w14:textId="77777777" w:rsidR="004361BF" w:rsidRPr="000C5CEA" w:rsidRDefault="002B5BDF" w:rsidP="00547DAF">
      <w:pPr>
        <w:ind w:firstLine="708"/>
        <w:rPr>
          <w:szCs w:val="24"/>
          <w:lang w:val="ru-RU"/>
        </w:rPr>
      </w:pPr>
      <w:r w:rsidRPr="000C5CEA">
        <w:rPr>
          <w:szCs w:val="24"/>
          <w:lang w:val="ru-RU"/>
        </w:rPr>
        <w:t>นี่อีกเรื่องหนึ่ง! ศัตรูต้องการทำให้คุณเป็นผู้ไม่เชื่อ และตอนนี้เขากำลังทำให้คุณเป็นผู้ก่อการกบฏ และต่อต้านใคร? ต่อต้านพ่อแม่ของคุณ</w:t>
      </w:r>
    </w:p>
    <w:p w14:paraId="669B8908" w14:textId="77777777" w:rsidR="004361BF" w:rsidRPr="000C5CEA" w:rsidRDefault="002B5BDF" w:rsidP="00547DAF">
      <w:pPr>
        <w:ind w:firstLine="708"/>
        <w:rPr>
          <w:szCs w:val="24"/>
          <w:lang w:val="ru-RU"/>
        </w:rPr>
      </w:pPr>
      <w:r w:rsidRPr="000C5CEA">
        <w:rPr>
          <w:szCs w:val="24"/>
          <w:lang w:val="ru-RU"/>
        </w:rPr>
        <w:t>โอ้ พระเจ้า คุณเขียนจดหมายบ่นอะไรแบบนี้! เกิดอะไรขึ้นกันแน่?! ฉันพนันได้เลยว่าคุณคงโดนหมัดกัดแน่ๆ ฉันเดาได้ว่ามันคงเป็นเรื่องเล็กน้อย ไม่คุ้มค่าที่จะพูดถึง แต่ในใจของคุณ มันได้เติบโตขึ้นจนคุณไม่สามารถ</w:t>
      </w:r>
      <w:r w:rsidR="00C565CE" w:rsidRPr="000C5CEA">
        <w:rPr>
          <w:szCs w:val="24"/>
          <w:lang w:val="ru-RU"/>
        </w:rPr>
        <w:t>เข้าใจ</w:t>
      </w:r>
      <w:r w:rsidRPr="000C5CEA">
        <w:rPr>
          <w:szCs w:val="24"/>
          <w:lang w:val="ru-RU"/>
        </w:rPr>
        <w:t xml:space="preserve">ได้เลย ทุกสิ่งทุกอย่างคือศัตรู ทุกสิ่งทุกอย่างคือศัตรู เขาขับไล่คุณออกจากบ้านของพ่อแม่คุณเพื่อทำลายจิตใจของคุณ </w:t>
      </w:r>
      <w:r w:rsidRPr="000C5CEA">
        <w:rPr>
          <w:szCs w:val="24"/>
          <w:lang w:val="ru-RU"/>
        </w:rPr>
        <w:lastRenderedPageBreak/>
        <w:t>เขาทำให้ทุกสิ่งทุกอย่างกลายเป็นเรื่องใหญ่โตเกินความเป็นจริง จนคุณไม่สามารถรับมือได้ คุณไม่สามารถอธิบายได้ว่ามันคืออะไร ฉันจะบอกคุณล่วงหน้าว่าไม่มีอะไรให้บรรยาย มันเป็นกลอุบายของศัตรูทั่วไปที่จะทำให้เราสับสนด้วยความไม่แน่นอน และเขารู้วิธีปกปิดความเศร้าที่พวกเขาสร้างขึ้นและการปลอบใจที่โง่เขลาของพวกเขาด้วยภาพลวงตา เพื่อที่ว่าเมื่อมองไม่เห็นอะไรที่ชัดเจนในสิ่งเหล่านั้น ผู้คนก็ยังคิดว่ามันเป็นสิ่งที่ยิ่งใหญ่ แต่ถ้าคุณเริ่มวิเคราะห์มัน ทุกสิ่งจะพังทลาย และจะไม่มีทั้งความเศร้าโศกหรือการปลอบโยนในที่ที่มันเคยถูกบ่งชี้ไว้มากมาย มันเป็นการหลอกลวงทั้งหมด และตอนนี้เขาได้ตั้งการหลอกลวงเหนือคุณแล้ว จงทำเครื่องหมายกางเขนและถ่มน้ำลายใส่คำแนะนำของศัตรูเหล่านี้</w:t>
      </w:r>
    </w:p>
    <w:p w14:paraId="77E4F722" w14:textId="77777777" w:rsidR="004361BF" w:rsidRPr="000C5CEA" w:rsidRDefault="002B5BDF" w:rsidP="00547DAF">
      <w:pPr>
        <w:ind w:firstLine="708"/>
        <w:rPr>
          <w:szCs w:val="24"/>
          <w:lang w:val="ru-RU"/>
        </w:rPr>
      </w:pPr>
      <w:r w:rsidRPr="000C5CEA">
        <w:rPr>
          <w:szCs w:val="24"/>
          <w:lang w:val="ru-RU"/>
        </w:rPr>
        <w:t>ปัญหา ปัญหา! ฉันมั่นใจว่าไม่มีเลยแม้แต่น้อย แต่ถึงแม้ว่าจะมีจริง คุณควรหนีจากมันหรือไม่? มันต้องอดทนด้วยความร่าเริงและขอบคุณพระเจ้า ศัตรูกำลังยุยงคุณ เมื่อนักรบพบศัตรู เขาควรหนีหรือไม่? เขาต้องต่อสู้ และคุณก็เช่นกัน คุณกำลังทำอะไรอยู่? ศัตรูเพิ่งจะแสดงเขี้ยวเล็บออกมา สร้างปัญหาเล็กน้อยเท่านั้น แต่คุณกลับวิ่งหนีไปแล้ว อย่าแม้แต่จะคิดแบบนั้น หลังจากที่คุณตัดสินใจไม่แต่งงานแล้ว คุณก็มีทางเลือกเพียงสองทางเท่านั้น คือเข้าวัดหรือเข้าสำนักแม่ชี โดยได้รับพรจากพ่อแม่ของคุณ จนกว่าทางเลือกใดทางเลือกหนึ่งจะถูกจัดเตรียมไว้ ให้อยู่ที่บ้านและอดทนต่อทุกสิ่งทุกอย่าง ยืนอยู่ต่อหน้าพระเจ้าในตอนนี้ ภาวนาอย่างซื่อสัตย์เพื่อขอโทษในความสับสนที่ไม่ดีของคุณ และตัดสินใจอย่างแน่วแน่ว่า: ฉันจะรอ ฉันจะอดทนต่อทุกสิ่งทุกอย่างด้วยความสุขใจ ขอให้พระประสงค์ของพระองค์สำเร็จลุล่วงในทุกสิ่งทุกอย่าง พระเจ้า!</w:t>
      </w:r>
    </w:p>
    <w:p w14:paraId="25E9BD87" w14:textId="77777777" w:rsidR="004361BF" w:rsidRPr="000C5CEA" w:rsidRDefault="002B5BDF" w:rsidP="00547DAF">
      <w:pPr>
        <w:ind w:firstLine="708"/>
        <w:rPr>
          <w:szCs w:val="24"/>
          <w:lang w:val="ru-RU"/>
        </w:rPr>
      </w:pPr>
      <w:r w:rsidRPr="000C5CEA">
        <w:rPr>
          <w:szCs w:val="24"/>
          <w:lang w:val="ru-RU"/>
        </w:rPr>
        <w:t xml:space="preserve">ฉันไม่เข้าใจว่าทำไมคุณถึงไม่เห็นด้วยกับพ่อแม่ของคุณในทุกเรื่อง หากเป็นเรื่องที่ต้องตัดสินใจ ทำไมไม่ยอมตามพวกเขาด้วยความถ่อมตนทุกครั้งล่ะ พวกเขาอายุมากกว่าและมีประสบการณ์มากกว่าคุณ คุณควรยอมรับข้อผิดพลาดในการตัดสินใจของตนเองแทนที่จะสันนิษฐานว่าเป็นความผิดของพวกเขา ดังนั้นจงคิดกับตัวเองว่า: ใช่ ฉันผิด </w:t>
      </w:r>
      <w:r w:rsidR="00450DE7">
        <w:rPr>
          <w:szCs w:val="24"/>
          <w:lang w:val="ru-RU"/>
        </w:rPr>
        <w:t xml:space="preserve">— </w:t>
      </w:r>
      <w:r w:rsidRPr="000C5CEA">
        <w:rPr>
          <w:szCs w:val="24"/>
          <w:lang w:val="ru-RU"/>
        </w:rPr>
        <w:t>และยอมรับความคิดเห็นของพวกเขา หากเป็นเรื่องเกี่ยวกับการจัดการภายในบ้าน ก็ทำตามที่พวกเขาบอก และนั่นคือจุดสิ้นสุดของเรื่องนี้ หากคุณไม่สามารถทำบางสิ่งได้ ให้อธิบายว่าคุณไม่สามารถทำได้ และนั่นคือจุดสิ้นสุดของเรื่องนี้ หากพวกเขายังยืนกรานแม้หลังจากนั้น คุณก็ควรทำเท่าที่คุณทำได้ ฉันนึกไม่ออกเลยว่าความขัดแย้งระหว่างคุณทั้งสองจะมีอะไรที่แก้ไขไม่ได้ ศัตรูมักทำให้เรื่องเล็กกลายเป็นเรื่องใหญ่</w:t>
      </w:r>
    </w:p>
    <w:p w14:paraId="1318A65C" w14:textId="77777777" w:rsidR="004361BF" w:rsidRPr="000C5CEA" w:rsidRDefault="002B5BDF" w:rsidP="00EC2CCB">
      <w:pPr>
        <w:ind w:firstLine="708"/>
        <w:rPr>
          <w:szCs w:val="24"/>
          <w:lang w:val="ru-RU"/>
        </w:rPr>
      </w:pPr>
      <w:r w:rsidRPr="000C5CEA">
        <w:rPr>
          <w:szCs w:val="24"/>
          <w:lang w:val="ru-RU"/>
        </w:rPr>
        <w:t xml:space="preserve">คุณไม่อยากให้ทุกอย่างเป็นไปตามที่คุณต้องการหรือ? เด็กผู้หญิงที่หยิ่งผยองอะไรเช่นนี้! ไม่เพียงแต่สิ่งนี้เป็นสิ่งผิดกฎหมายในความสัมพันธ์กับสิ่งใด ๆ ในบ้านเท่านั้น แต่ยังรวมถึงตัวคุณเองด้วย จงตั้งใจที่จะยอมจำนนต่อพ่อแม่ของคุณอย่างสมบูรณ์และทำทุกสิ่งเพื่อทำให้พวกเขาพอใจ เพื่อทำให้จิตใจของพวกเขาสงบ นี่จะเป็นการเตรียมการเบื้องต้นสำหรับการเชื่อฟังในวัดในอนาคตหรือความขยันหมั่นเพียรในชุมชนของแม่ชีแห่งความเมตตา อัครทูตได้วางกฎไว้ให้ทุกคน </w:t>
      </w:r>
      <w:r w:rsidR="00EC2CCB" w:rsidRPr="00EC2CCB">
        <w:rPr>
          <w:i/>
          <w:szCs w:val="24"/>
          <w:lang w:val="ru-RU"/>
        </w:rPr>
        <w:t>"</w:t>
      </w:r>
      <w:r w:rsidRPr="00EC2CCB">
        <w:rPr>
          <w:i/>
          <w:szCs w:val="24"/>
          <w:lang w:val="ru-RU"/>
        </w:rPr>
        <w:t>ยอมจำนน</w:t>
      </w:r>
      <w:r w:rsidR="00EC2CCB" w:rsidRPr="00EC2CCB">
        <w:rPr>
          <w:i/>
          <w:szCs w:val="24"/>
          <w:lang w:val="ru-RU"/>
        </w:rPr>
        <w:t xml:space="preserve">ต่อกันและกันด้วยความเกรงกลัวพระเจ้า" </w:t>
      </w:r>
      <w:r w:rsidR="00EC2CCB">
        <w:rPr>
          <w:szCs w:val="24"/>
          <w:lang w:val="ru-RU"/>
        </w:rPr>
        <w:t>(เอเฟซัส 5:</w:t>
      </w:r>
      <w:r w:rsidRPr="000C5CEA">
        <w:rPr>
          <w:szCs w:val="24"/>
          <w:lang w:val="ru-RU"/>
        </w:rPr>
        <w:t>21) แต่คุณกล้าที่จะขัดแย้งกับพ่อแม่ของคุณและไม่เห็นด้วยกับพวกเขา โดยไม่มีความเกรงกลัวพระเจ้า สิ่งนี้เป็นอย่างไร? คุณเรียนรู้ปัญญาเช่นนี้จากโรงเรียนของใคร?!</w:t>
      </w:r>
    </w:p>
    <w:p w14:paraId="33B2C162" w14:textId="77777777" w:rsidR="004361BF" w:rsidRPr="000C5CEA" w:rsidRDefault="002B5BDF" w:rsidP="00EC2CCB">
      <w:pPr>
        <w:ind w:firstLine="708"/>
        <w:rPr>
          <w:szCs w:val="24"/>
          <w:lang w:val="ru-RU"/>
        </w:rPr>
      </w:pPr>
      <w:r w:rsidRPr="000C5CEA">
        <w:rPr>
          <w:szCs w:val="24"/>
          <w:lang w:val="ru-RU"/>
        </w:rPr>
        <w:t>จงระวังให้ดี ข้าพเจ้าขอย้ำอีกครั้งว่าหนทางของเจ้านั้นอันตรายเพียงใด! ขอพระเจ้าอวยพรเจ้า!</w:t>
      </w:r>
    </w:p>
    <w:p w14:paraId="6BB19BA6" w14:textId="77777777" w:rsidR="00EC2CCB" w:rsidRPr="00557BEF" w:rsidRDefault="00EC2CCB" w:rsidP="004361BF">
      <w:pPr>
        <w:rPr>
          <w:szCs w:val="24"/>
          <w:lang w:val="ru-RU"/>
        </w:rPr>
      </w:pPr>
    </w:p>
    <w:p w14:paraId="17AD2159" w14:textId="77777777" w:rsidR="004361BF" w:rsidRPr="000C5CEA" w:rsidRDefault="00F26D75" w:rsidP="007064AB">
      <w:pPr>
        <w:pStyle w:val="Heading3"/>
        <w:rPr>
          <w:lang w:val="ru-RU"/>
        </w:rPr>
      </w:pPr>
      <w:bookmarkStart w:id="78" w:name="_Toc482121649"/>
      <w:r>
        <w:rPr>
          <w:lang w:val="ru-RU"/>
        </w:rPr>
        <w:t>|</w:t>
      </w:r>
      <w:r w:rsidR="002B5BDF" w:rsidRPr="000C5CEA">
        <w:rPr>
          <w:lang w:val="ru-RU"/>
        </w:rPr>
        <w:t xml:space="preserve"> 78 </w:t>
      </w:r>
      <w:r>
        <w:rPr>
          <w:lang w:val="ru-RU"/>
        </w:rPr>
        <w:t>|</w:t>
      </w:r>
      <w:bookmarkEnd w:id="78"/>
    </w:p>
    <w:p w14:paraId="67E5187D" w14:textId="77777777" w:rsidR="004361BF" w:rsidRPr="000C5CEA" w:rsidRDefault="002B5BDF" w:rsidP="008B3944">
      <w:pPr>
        <w:rPr>
          <w:szCs w:val="24"/>
          <w:lang w:val="ru-RU"/>
        </w:rPr>
      </w:pPr>
      <w:r w:rsidRPr="000C5CEA">
        <w:rPr>
          <w:szCs w:val="24"/>
          <w:lang w:val="ru-RU"/>
        </w:rPr>
        <w:t>ขอพระคุณของพระเจ้าสถิตอยู่กับท่าน!</w:t>
      </w:r>
    </w:p>
    <w:p w14:paraId="5AE96659" w14:textId="77777777" w:rsidR="004361BF" w:rsidRPr="000C5CEA" w:rsidRDefault="002B5BDF" w:rsidP="00EC2CCB">
      <w:pPr>
        <w:ind w:firstLine="708"/>
        <w:rPr>
          <w:szCs w:val="24"/>
          <w:lang w:val="ru-RU"/>
        </w:rPr>
      </w:pPr>
      <w:r w:rsidRPr="000C5CEA">
        <w:rPr>
          <w:szCs w:val="24"/>
          <w:lang w:val="ru-RU"/>
        </w:rPr>
        <w:t>อีกแล้วหรือ?! ความอยุติธรรม การใส่ร้าย! นี่ต้องมาจากที่อื่นแน่ ๆ แต่ไม่ว่ามันจะมาจากไหน ข้าขอบอกแก่ท่านว่า: อย่ากลัว แต่จงเข้มแข็งและยินดีเถิด นี่หมายความว่างานทางจิตวิญญาณของคุณกำลังดำเนินไปด้วยดี พระเจ้าทรงนำคุณไปสู่การชำระล้าง และศัตรูพบคู่ต่อสู้ที่แข็งแกร่งในตัวคุณ จงยืนหยัดในความเชื่อมั่นของคุณ ไม่มีความจำเป็นต้องอับอายต่อความอยุติธรรมและการใส่ร้ายป้ายสี พระเจ้าจะทรงพิพากษาผู้ที่ก่อให้เกิดสิ่งเหล่านั้น และผู้ที่ต้องทนทุกข์ต้องอดทนด้วยความร่าเริงและขอบคุณพระเจ้า</w:t>
      </w:r>
      <w:r w:rsidR="00C565CE" w:rsidRPr="000C5CEA">
        <w:rPr>
          <w:szCs w:val="24"/>
          <w:lang w:val="ru-RU"/>
        </w:rPr>
        <w:t xml:space="preserve"> </w:t>
      </w:r>
      <w:r w:rsidRPr="000C5CEA">
        <w:rPr>
          <w:szCs w:val="24"/>
          <w:lang w:val="ru-RU"/>
        </w:rPr>
        <w:t>อย่าลืมว่ามีชีวิตอีกชีวิตหนึ่งซึ่งทุกสิ่งทุกอย่างที่เกิดขึ้นที่นี่จะได้รับรางวัลตอบแทน ไม่ว่าจะเป็นการสรรเสริญหรือการตำหนิ คุณจะสามารถทนต่อความไม่เป็นธรรมได้หรือไม่? หากคุณสามารถทนได้ คุณก็จะได้รับการสรรเสริญ หากคุณไม่สามารถทนได้ คุณก็จะได้รับการตำหนิ ที่นั่นคุณไม่สามารถพูดได้ว่า "แต่มันไม่ยุติธรรม" ไม่ว่ามันจะยุติธรรมหรือไม่ก็ตาม นั่นไม่ใช่เรื่องของคุณที่จะตัดสิน พวกเขาจะพูดว่า "ทำไมคุณไม่ทนต่อมันล่ะ?"</w:t>
      </w:r>
    </w:p>
    <w:p w14:paraId="47085699" w14:textId="77777777" w:rsidR="004361BF" w:rsidRPr="000C5CEA" w:rsidRDefault="002B5BDF" w:rsidP="00EC2CCB">
      <w:pPr>
        <w:ind w:firstLine="708"/>
        <w:rPr>
          <w:szCs w:val="24"/>
          <w:lang w:val="ru-RU"/>
        </w:rPr>
      </w:pPr>
      <w:r w:rsidRPr="000C5CEA">
        <w:rPr>
          <w:szCs w:val="24"/>
          <w:lang w:val="ru-RU"/>
        </w:rPr>
        <w:t xml:space="preserve">ความอยุติธรรมไม่ได้มาจากพระเจ้า แต่พระเจ้าทรงอนุญาตให้เกิดเพื่อประโยชน์แก่ผู้ที่พระองค์ทรงอนุญาตให้เกิดขึ้น แท้จริงเพื่อประโยชน์! นี่ไม่ใช่เพียงวลีธรรมดา แต่เป็นความจริง ฉันยกตัวอย่างผู้พลีชีพ พวกเขาถูกกดขี่ข่มเหงอย่างไร </w:t>
      </w:r>
      <w:r w:rsidRPr="000C5CEA">
        <w:rPr>
          <w:szCs w:val="24"/>
          <w:lang w:val="ru-RU"/>
        </w:rPr>
        <w:lastRenderedPageBreak/>
        <w:t xml:space="preserve">แล้วองค์พระผู้เป็นเจ้าทรงกระทำสิ่งใด? พระองค์ทรงสถิตที่นั่น ปรากฏแก่พวกเขา ปลอบประโลมพวกเขา บรรเทาความทุกข์ของพวกเขา แต่ยังคงปล่อยให้พวกเขาอยู่ในความทรมาน </w:t>
      </w:r>
      <w:r w:rsidR="00450DE7">
        <w:rPr>
          <w:szCs w:val="24"/>
          <w:lang w:val="ru-RU"/>
        </w:rPr>
        <w:t xml:space="preserve">— </w:t>
      </w:r>
      <w:r w:rsidRPr="000C5CEA">
        <w:rPr>
          <w:szCs w:val="24"/>
          <w:lang w:val="ru-RU"/>
        </w:rPr>
        <w:t>เพื่อให้อดทนจนถึงที่สุด เพื่อที่พวกเขาจะได้รับมงกุฎอันสมบูรณ์ ดังนั้นความอยุติธรรมและการใส่ร้ายป้ายสีทุกอย่างจึงเตรียมมงกุฎไว้ แต่ผู้ที่ต้องเผชิญกับสิ่งเหล่านี้จะต้องอดทนต่อมัน ความ</w:t>
      </w:r>
      <w:r w:rsidR="00EC2CCB" w:rsidRPr="000C5CEA">
        <w:rPr>
          <w:szCs w:val="24"/>
          <w:lang w:val="ru-RU"/>
        </w:rPr>
        <w:t>จำเป็นนี้ได้มาถึงคุณแล้ว</w:t>
      </w:r>
      <w:r w:rsidRPr="000C5CEA">
        <w:rPr>
          <w:szCs w:val="24"/>
          <w:lang w:val="ru-RU"/>
        </w:rPr>
        <w:t xml:space="preserve"> และคุณต้องอดทนต่อทุกสิ่งที่คุณมีอยู่ที่นั่น พระเจ้าต้องการสิ่งนี้จากคุณเพื่อประโยชน์ของคุณเอง</w:t>
      </w:r>
    </w:p>
    <w:p w14:paraId="25EF057F" w14:textId="77777777" w:rsidR="004361BF" w:rsidRPr="000C5CEA" w:rsidRDefault="002B5BDF" w:rsidP="00EC2CCB">
      <w:pPr>
        <w:ind w:firstLine="708"/>
        <w:rPr>
          <w:szCs w:val="24"/>
          <w:lang w:val="ru-RU"/>
        </w:rPr>
      </w:pPr>
      <w:r w:rsidRPr="000C5CEA">
        <w:rPr>
          <w:szCs w:val="24"/>
          <w:lang w:val="ru-RU"/>
        </w:rPr>
        <w:t xml:space="preserve">คุณกล่าวว่า: มันน่ากลัวที่จะมอบตัวเองให้กับความเท็จตลอดชีวิต แน่นอนว่ามันน่ากลัว นั่นคือเหตุผลที่กล่าวกับผู้ที่ติดตามองค์พระผู้เป็นเจ้าว่า: </w:t>
      </w:r>
      <w:r w:rsidRPr="00EC2CCB">
        <w:rPr>
          <w:i/>
          <w:szCs w:val="24"/>
          <w:lang w:val="ru-RU"/>
        </w:rPr>
        <w:t>"จงเข้มแข็งและกล้าหาญ</w:t>
      </w:r>
      <w:r w:rsidR="00EC2CCB" w:rsidRPr="00EC2CCB">
        <w:rPr>
          <w:i/>
          <w:szCs w:val="24"/>
          <w:lang w:val="ru-RU"/>
        </w:rPr>
        <w:t xml:space="preserve">" </w:t>
      </w:r>
      <w:r w:rsidR="00EC2CCB" w:rsidRPr="00EC2CCB">
        <w:rPr>
          <w:szCs w:val="24"/>
          <w:lang w:val="ru-RU"/>
        </w:rPr>
        <w:t>(</w:t>
      </w:r>
      <w:r w:rsidR="00EC2CCB">
        <w:rPr>
          <w:szCs w:val="24"/>
          <w:lang w:val="ru-RU"/>
        </w:rPr>
        <w:t>สดุดี 26:14</w:t>
      </w:r>
      <w:r w:rsidR="00EC2CCB" w:rsidRPr="00EC2CCB">
        <w:rPr>
          <w:szCs w:val="24"/>
          <w:lang w:val="ru-RU"/>
        </w:rPr>
        <w:t xml:space="preserve">) </w:t>
      </w:r>
      <w:r w:rsidRPr="000C5CEA">
        <w:rPr>
          <w:szCs w:val="24"/>
          <w:lang w:val="ru-RU"/>
        </w:rPr>
        <w:t>กางเขนอยู่ข้างหน้า ปรากฏว่าไม่มีอะไรเหลืออยู่เลยนอกจากยอมจำนนต่อความเศร้าโศก ความขาดแคลน และการกล่าวหาที่ผิด ในความยอมจำนนนี้ ข้าพเจ้าบอกท่านว่า นี่คือจุดเริ่มต้นของเส้นทางที่แท้จริง ท่านจะยอมจำนนต่อมันหรือไม่? ทันทีที่ท่านทำเช่นนั้น ท่านจะติดตามองค์พระผู้เป็นเจ้า โปรดพูดคุยเรื่องนี้ทั้งหมดและตัดสินใจตามพระประสงค์ของพระเจ้า ความสำเร็จของเรื่องทั้งหมดนี้ขึ้นอยู่กับการตัดสินใจที่ถูกต้องในประเด็นนี้</w:t>
      </w:r>
    </w:p>
    <w:p w14:paraId="5DB2B1C7" w14:textId="77777777" w:rsidR="004361BF" w:rsidRPr="000C5CEA" w:rsidRDefault="002B5BDF" w:rsidP="00EC2CCB">
      <w:pPr>
        <w:ind w:firstLine="708"/>
        <w:rPr>
          <w:szCs w:val="24"/>
          <w:lang w:val="ru-RU"/>
        </w:rPr>
      </w:pPr>
      <w:r w:rsidRPr="000C5CEA">
        <w:rPr>
          <w:szCs w:val="24"/>
          <w:lang w:val="ru-RU"/>
        </w:rPr>
        <w:t>และคุณก็รีบออกจากบ้านของพ่อแม่ไป โดยไม่รู้ด้วยซ้ำว่าจะไปที่ไหน รู้สึกเหมือนพวกเขาจำกัดคุณไว้บางอย่าง มันคือหน้าที่ของพ่อแม่ที่จะปกป้องคุณ; พวกเขาปกป้องคุณ ฉันคิดว่า เหมือนดวงตาของพวกเขา หากคุณไม่ต้องการให้เป็นเช่นนั้น คุณต้องเชื่อฟัง มันไม่ยุติธรรมที่จะมองพวกเขาเพียงว่ามีความต้องการที่จะทำตามใจตัวเอง; มันเป็นธรรมชาติมากกว่าที่จะมองว่าพวกเขาต้องการปกป้องคุณและทำให้คุณปลอดภัยจากทุกสิ่ง และนี่คือผลของความรัก จงมั่นใจในสิ่งนี้และทำให้ความขมขื่นของการเชื่อฟังหวานขึ้น หากคุณรู้สึกเช่นนั้นเพราะการไม่เชื่อฟังของคุณ</w:t>
      </w:r>
    </w:p>
    <w:p w14:paraId="2B5AF490" w14:textId="77777777" w:rsidR="004361BF" w:rsidRPr="000C5CEA" w:rsidRDefault="002B5BDF" w:rsidP="00EC2CCB">
      <w:pPr>
        <w:ind w:firstLine="708"/>
        <w:rPr>
          <w:szCs w:val="24"/>
          <w:lang w:val="ru-RU"/>
        </w:rPr>
      </w:pPr>
      <w:r w:rsidRPr="000C5CEA">
        <w:rPr>
          <w:szCs w:val="24"/>
          <w:lang w:val="ru-RU"/>
        </w:rPr>
        <w:t>ด้วยความเชื่อฟังนี้ คุณต้องตอบแทนสิ่งที่คุณได้รับในครอบครัวของคุณ อาหาร เครื่องนุ่งห่ม และที่อยู่อาศัยไม่ใช่สิ่งเล็กน้อย แต่ไม่ใช่สิ่งสำคัญที่สุด สิ่งสำคัญคือ การปกป้องจากปัญหาภายนอก ปีกของนกอินทรีปกคลุมคุณอยู่ คมปากและกรงเล็บของนกอินทรีพร้อมที่จะโจมตีใครก็ตามที่พยายามทำให้คุณเสียใจหรือมีปัญหา</w:t>
      </w:r>
      <w:r w:rsidR="00C565CE" w:rsidRPr="000C5CEA">
        <w:rPr>
          <w:szCs w:val="24"/>
          <w:lang w:val="ru-RU"/>
        </w:rPr>
        <w:t xml:space="preserve"> </w:t>
      </w:r>
      <w:r w:rsidRPr="000C5CEA">
        <w:rPr>
          <w:szCs w:val="24"/>
          <w:lang w:val="ru-RU"/>
        </w:rPr>
        <w:t xml:space="preserve">พรนี้ไม่มีสิ่งใดมาทดแทนได้ เมื่อใดที่นกอินทรีที่ปกคลุมคุณอยู่หายไป คุณจะถูกจิกตีทันที ตอนนี้ไม่มีใครโจมตีคุณ แต่หลังจากนั้นทุกคนจะกระโจนเข้าใส่ คุณไม่อาจจินตนาการถึงความน่าสะพรึงกลัวของการไร้การป้องกันได้ เพราะคุณไม่เคยประสบกับมัน และขอพระเจ้าอย่าให้คุณต้องประสบกับมันเลย คุณมีการปกป้องหรือไม่? จงทะนุถนอมมันไว้และอย่าเร่งรีบออกจากที่กำบังนั้น จากที่กำบังนั้น คุณต้องเคลื่อนย้ายไปยังที่กำบังแห่งอื่นอีกครั้ง </w:t>
      </w:r>
      <w:r w:rsidR="00450DE7">
        <w:rPr>
          <w:szCs w:val="24"/>
          <w:lang w:val="ru-RU"/>
        </w:rPr>
        <w:t xml:space="preserve">— </w:t>
      </w:r>
      <w:r w:rsidRPr="000C5CEA">
        <w:rPr>
          <w:szCs w:val="24"/>
          <w:lang w:val="ru-RU"/>
        </w:rPr>
        <w:t xml:space="preserve">ไม่ว่าจะภายในกำแพงของอารามหรือในชุมชนของพี่น้องสตรีผู้เมตตา แต่การเข้าสู่สนามรบเพียงลำพัง </w:t>
      </w:r>
      <w:r w:rsidR="00450DE7">
        <w:rPr>
          <w:szCs w:val="24"/>
          <w:lang w:val="ru-RU"/>
        </w:rPr>
        <w:t xml:space="preserve">— </w:t>
      </w:r>
      <w:r w:rsidRPr="000C5CEA">
        <w:rPr>
          <w:szCs w:val="24"/>
          <w:lang w:val="ru-RU"/>
        </w:rPr>
        <w:t>ไม่ ไม่ ไม่ พวกเขาจะจิกคุณ และคุณจะหาที่หลบซ่อนไม่ได้เลย</w:t>
      </w:r>
    </w:p>
    <w:p w14:paraId="5B6506E9" w14:textId="77777777" w:rsidR="004361BF" w:rsidRPr="000C5CEA" w:rsidRDefault="002B5BDF" w:rsidP="00EC2CCB">
      <w:pPr>
        <w:ind w:firstLine="708"/>
        <w:rPr>
          <w:szCs w:val="24"/>
          <w:lang w:val="ru-RU"/>
        </w:rPr>
      </w:pPr>
      <w:r w:rsidRPr="000C5CEA">
        <w:rPr>
          <w:szCs w:val="24"/>
          <w:lang w:val="ru-RU"/>
        </w:rPr>
        <w:t>ความปรารถนาอย่างแรงกล้าของคุณที่จะมีเสรีภาพหมายความว่าอย่างไร? นั่นคือความปรารถนาที่ไม่ดี. เส้นทางของคุณได้ถูกกำหนดไว้แล้ว. คุณกำลังรีบไปไหน? คุณได้ตัดสินใจแล้วหรือยังว่าต้องการอะไร? คุณปรารถนาอิสรภาพมากเพียงใด? ไม่มีความจำเป็นต้องแสวงหาอิสรภาพภายใน เพราะมันมีอยู่แล้ว เป็นคุณสมบัติที่ไม่อาจพรากไปได้ของจิตวิญญาณ ไม่มีใครสามารถพรากมันไปได้ ปรากฎว่าคุณปรารถนาอิสรภาพภายนอก แต่คุณคิดดูเถิด อิสรภาพเช่นนี้สามารถยอมรับได้และบรรลุได้เพียงใด? ไม่ว่าคุณจะไปที่ใด คุณจะถูกล้อมรอบไปด้วยเสรีภาพที่เท่าเทียมกับของคุณเอง ไม่ว่าเราจะตัดสินใจทำอะไร เราต้องพิจารณาการกระทำของเราเสมอในความสัมพันธ์กับการกระทำของผู้อื่น และจำกัดตัวเองตามการกระทำนั้น ๆ ซึ่งเป็นการจำกัดเสรีภาพของเรา ทุกย่างก้าวคือการจำกัดเสรีภาพ และยิ่งไปกว่านั้น ยังเป็นการจำกัดทางกฎหมาย ซึ่งเราไม่สามารถคัดค้านได้ตามมโนธรรมของตนเอง หากเป็นเช่นนี้แล้ว ความปรารถนาในเสรีภาพก็เปรียบเสมือนการไล่ตามสายรุ้ง หรือแม้กระทั่งเลวร้ายยิ่งกว่านั้น เหมือนกับการพยายามจับผี โดยทั่วไปแล้ว สิ่งที่คุณทำนั้นไร้เหตุผลยิ่งกว่าพันเท่า</w:t>
      </w:r>
    </w:p>
    <w:p w14:paraId="4DC7073D" w14:textId="77777777" w:rsidR="004361BF" w:rsidRPr="000C5CEA" w:rsidRDefault="002B5BDF" w:rsidP="00D81D00">
      <w:pPr>
        <w:ind w:firstLine="708"/>
        <w:rPr>
          <w:szCs w:val="24"/>
          <w:lang w:val="ru-RU"/>
        </w:rPr>
      </w:pPr>
      <w:r w:rsidRPr="000C5CEA">
        <w:rPr>
          <w:szCs w:val="24"/>
          <w:lang w:val="ru-RU"/>
        </w:rPr>
        <w:t>ดังนั้น พยายามควบคุมความต้องการของตัวเองไว้ เด็กควรฟังพ่อแม่และปฏิบัติตามคำแนะนำของพวกเขาในการจัดการเรื่องต่างๆ และชีวิตของพวกเขา โดยเชื่อฟังอย่างเต็มใจ นั่นคือกฎแห่งเสรีภาพ! แล้วคุณกำลังคิดอะไรอยู่? ฉันจะรีบไปที่นี่ ฉันจะรีบไปที่นั่น และไม่มีใครกล้าพูดอะไรสักคำ ผู้หญิงที่เป็นอิสระอย่างแท้จริง! แต่ดูสิ คุณไม่รู้สึกอวดดีเกินไปหรือ? ผู้หญิงที่เป็นอิสระทุกคนล้วนอวดดีทั้งนั้น</w:t>
      </w:r>
    </w:p>
    <w:p w14:paraId="676D8CE5" w14:textId="77777777" w:rsidR="004361BF" w:rsidRPr="000C5CEA" w:rsidRDefault="002B5BDF" w:rsidP="00D81D00">
      <w:pPr>
        <w:ind w:firstLine="708"/>
        <w:rPr>
          <w:szCs w:val="24"/>
          <w:lang w:val="ru-RU"/>
        </w:rPr>
      </w:pPr>
      <w:r w:rsidRPr="000C5CEA">
        <w:rPr>
          <w:szCs w:val="24"/>
          <w:lang w:val="ru-RU"/>
        </w:rPr>
        <w:t>การรีบไปไหนๆ เป็นเรื่องฉลาดหรือไม่? เราเห็นผู้คนรีบเร่งอยู่เสมอ แต่เราไม่เห็นใครที่มีความสุขเลย การรีบเร่งเช่นนี้มีประโยชน์อะไร? ไม่มีอะไรเลย แค่การโอ้อวดอย่างเดียว: อยู่ห่างๆ! ฉันต้องการมันมาก! ใครจะหยุดฉันได้? และคนเหล่านี้ที่ประมาทเลินเล่อก็รีบเร่งไปข้างหน้าโดยไม่มองว่ากำลังไปที่ไหน จนกระทั่งพวกเขาตกลงไปในห้วงลึกที่ไม่มีทางหนีได้ โปรดคำนึงถึงสิ่งนี้เมื่อคุณรู้สึกอยากทำ: ฉันจะทำ ฉันจะตัดสินใจทำ</w:t>
      </w:r>
    </w:p>
    <w:p w14:paraId="70C30FF2" w14:textId="77777777" w:rsidR="004361BF" w:rsidRPr="000C5CEA" w:rsidRDefault="002B5BDF" w:rsidP="00D81D00">
      <w:pPr>
        <w:ind w:firstLine="708"/>
        <w:rPr>
          <w:szCs w:val="24"/>
          <w:lang w:val="ru-RU"/>
        </w:rPr>
      </w:pPr>
      <w:r w:rsidRPr="000C5CEA">
        <w:rPr>
          <w:szCs w:val="24"/>
          <w:lang w:val="ru-RU"/>
        </w:rPr>
        <w:lastRenderedPageBreak/>
        <w:t>หนึ่งในเจตนาของคุณนั้นดีมาก และอาจเป็นสัญญาณว่าคุณควรจัดระเบียบชีวิตอย่างไร? ฉันหมายถึงการเข้าร่วมกับคณะภคินีแห่งเมตตา แต่ความจริงที่มันปรากฏท่ามกลางแรงกระตุ้นที่ไร้ระเบียบเช่นนี้ไม่ดี ยังไม่มีสัญญาณบ่งบอกว่าคุณควรจัดระเบียบชีวิตอย่างไร รอไว้ก่อน ตามที่ฉันได้เขียนไว้หลายครั้งแล้ว</w:t>
      </w:r>
      <w:r w:rsidR="00C565CE" w:rsidRPr="000C5CEA">
        <w:rPr>
          <w:szCs w:val="24"/>
          <w:lang w:val="ru-RU"/>
        </w:rPr>
        <w:t xml:space="preserve"> </w:t>
      </w:r>
      <w:r w:rsidRPr="000C5CEA">
        <w:rPr>
          <w:szCs w:val="24"/>
          <w:lang w:val="ru-RU"/>
        </w:rPr>
        <w:t>พระเจ้าจะจัดเตรียมทุกสิ่งไว้ให้แล้ว รังของคุณอบอุ่นและสบาย จงอยู่ในนั้นจนกว่าจะถึงเวลาที่ต้องบินออกไป</w:t>
      </w:r>
    </w:p>
    <w:p w14:paraId="0647A031" w14:textId="77777777" w:rsidR="004361BF" w:rsidRPr="000C5CEA" w:rsidRDefault="002B5BDF" w:rsidP="00D81D00">
      <w:pPr>
        <w:ind w:firstLine="708"/>
        <w:rPr>
          <w:szCs w:val="24"/>
          <w:lang w:val="ru-RU"/>
        </w:rPr>
      </w:pPr>
      <w:r w:rsidRPr="000C5CEA">
        <w:rPr>
          <w:szCs w:val="24"/>
          <w:lang w:val="ru-RU"/>
        </w:rPr>
        <w:t>ขอพระเจ้าอวยพรคุณ!</w:t>
      </w:r>
    </w:p>
    <w:p w14:paraId="04D93339" w14:textId="77777777" w:rsidR="00D81D00" w:rsidRPr="00557BEF" w:rsidRDefault="00D81D00" w:rsidP="004361BF">
      <w:pPr>
        <w:rPr>
          <w:szCs w:val="24"/>
          <w:lang w:val="ru-RU"/>
        </w:rPr>
      </w:pPr>
    </w:p>
    <w:p w14:paraId="1B8EC6C2" w14:textId="77777777" w:rsidR="004361BF" w:rsidRPr="000C5CEA" w:rsidRDefault="00F26D75" w:rsidP="007064AB">
      <w:pPr>
        <w:pStyle w:val="Heading3"/>
        <w:rPr>
          <w:lang w:val="ru-RU"/>
        </w:rPr>
      </w:pPr>
      <w:bookmarkStart w:id="79" w:name="_Toc482121650"/>
      <w:r>
        <w:rPr>
          <w:lang w:val="ru-RU"/>
        </w:rPr>
        <w:t>|</w:t>
      </w:r>
      <w:r w:rsidR="002B5BDF" w:rsidRPr="000C5CEA">
        <w:rPr>
          <w:lang w:val="ru-RU"/>
        </w:rPr>
        <w:t xml:space="preserve"> 79 </w:t>
      </w:r>
      <w:r>
        <w:rPr>
          <w:lang w:val="ru-RU"/>
        </w:rPr>
        <w:t>|</w:t>
      </w:r>
      <w:bookmarkEnd w:id="79"/>
    </w:p>
    <w:p w14:paraId="4F6BCB08" w14:textId="77777777" w:rsidR="004361BF" w:rsidRPr="000C5CEA" w:rsidRDefault="002B5BDF" w:rsidP="008B3944">
      <w:pPr>
        <w:rPr>
          <w:szCs w:val="24"/>
          <w:lang w:val="ru-RU"/>
        </w:rPr>
      </w:pPr>
      <w:r w:rsidRPr="000C5CEA">
        <w:rPr>
          <w:szCs w:val="24"/>
          <w:lang w:val="ru-RU"/>
        </w:rPr>
        <w:t>ขอพระเมตตาของพระเจ้าจงอยู่กับท่าน!</w:t>
      </w:r>
    </w:p>
    <w:p w14:paraId="7558C17A" w14:textId="77777777" w:rsidR="004361BF" w:rsidRPr="000C5CEA" w:rsidRDefault="002B5BDF" w:rsidP="00D81D00">
      <w:pPr>
        <w:ind w:firstLine="708"/>
        <w:rPr>
          <w:szCs w:val="24"/>
          <w:lang w:val="ru-RU"/>
        </w:rPr>
      </w:pPr>
      <w:r w:rsidRPr="000C5CEA">
        <w:rPr>
          <w:szCs w:val="24"/>
          <w:lang w:val="ru-RU"/>
        </w:rPr>
        <w:t>คุณยังคงมีความกังวลอยู่ แล้วบอกฉันสิว่ามันมาจากไหน? สภาพแวดล้อมภายนอกของคุณก็ดี คุณได้ทบทวนและจัดการกับสภาพแวดล้อมภายในของคุณแล้ว และการตัดสินใจของคุณก็ได้รับการยืนยันแล้ว ความกังวลของคุณจะมาจากไหน? ทุกสิ่งคือศัตรู ทุกสิ่งคือศัตรู ไม่มีที่อื่นอีกแล้ว</w:t>
      </w:r>
    </w:p>
    <w:p w14:paraId="690361C6" w14:textId="77777777" w:rsidR="004361BF" w:rsidRPr="000C5CEA" w:rsidRDefault="002B5BDF" w:rsidP="00D81D00">
      <w:pPr>
        <w:ind w:firstLine="708"/>
        <w:rPr>
          <w:szCs w:val="24"/>
          <w:lang w:val="ru-RU"/>
        </w:rPr>
      </w:pPr>
      <w:r w:rsidRPr="000C5CEA">
        <w:rPr>
          <w:szCs w:val="24"/>
          <w:lang w:val="ru-RU"/>
        </w:rPr>
        <w:t xml:space="preserve">อะไรอีกที่จะมีได้? คุณไม่คิดหรือว่าคุณสามารถจัดระเบียบชีวิตของคุณเองได้ ด้วยกำลังและความสามารถของคุณเอง แม้ว่าจะเป็นไปตามแผนที่กำหนดไว้ก็ตาม? ลองพิจารณาให้ละเอียด และหากสิ่งนี้เป็นความจริงแม้เพียงเล็กน้อย ก็รีบแก้ไขตัวเองเสีย ด้วยโครงสร้างเช่นนี้ คุณจะไม่มีวันหลุดพ้นจากความสับสน ดังนั้นนั่นแหละ! ทบทวนหรือท่องซ้ำในใจทุกสิ่งทุกอย่างที่ได้เขียนไว้ สิ่งที่เกิดขึ้นกับคุณ และวิธีที่คุณตัดสินใจในเรื่องสำคัญในชีวิตของคุณในที่สุด และให้ทบทวนนี้มุ่งไปสู่จุดที่คุณตัดสินใจอย่างแน่วแน่ว่าคุณต้องมอบชะตากรรมของคุณไว้ในพระหัตถ์ของพระเจ้าอย่างไม่มีวันเปลี่ยนแปลง จากนั้นยืนอธิษฐาน และหลังจากอธิษฐานอย่างแรงกล้าแล้ว จงกล่าวจากใจของคุณต่อพระพักตร์พระเจ้าว่า: </w:t>
      </w:r>
      <w:r w:rsidR="001D3D9F" w:rsidRPr="000C5CEA">
        <w:rPr>
          <w:szCs w:val="24"/>
          <w:lang w:val="ru-RU"/>
        </w:rPr>
        <w:t>"</w:t>
      </w:r>
      <w:r w:rsidRPr="000C5CEA">
        <w:rPr>
          <w:szCs w:val="24"/>
          <w:lang w:val="ru-RU"/>
        </w:rPr>
        <w:t>ข้าแต่พระเจ้า ข้าพเจ้าขอฝากชะตากรรมของข้าพเจ้าไว้ในพระหัตถ์ของพระองค์ โปรดจัดการชีวิตของข้าพเจ้าตามที่พระองค์เห็นว่าเหมาะสม พร้อมด้วยทุกการเชื่อมโยงและความบังเอิญทั้งหมด" ตั้งแต่นี้เป็นต้นไป ข้าพเจ้าขอสละความกังวลทั้งหมดเกี่ยวกับตนเอง และยอมรับเพียง</w:t>
      </w:r>
      <w:r w:rsidR="00450DE7">
        <w:rPr>
          <w:szCs w:val="24"/>
          <w:lang w:val="ru-RU"/>
        </w:rPr>
        <w:t xml:space="preserve">สิ่งเดียวคือ </w:t>
      </w:r>
      <w:r w:rsidRPr="000C5CEA">
        <w:rPr>
          <w:szCs w:val="24"/>
          <w:lang w:val="ru-RU"/>
        </w:rPr>
        <w:t>การกระทำสิ่งที่เป็นที่พอพระทัยของพระองค์เสมอ" กล่าวเช่นนี้และมอบตัวท่านอย่างแท้จริงไว้ในพระหัตถ์ของพระเจ้า ดูแลเอาใจใส่ทุกสิ่งทุกอย่าง และยอมรับทุกสถานการณ์อย่างสงบใจ เหมือนสิ่งที่พระเจ้าทรงจัดเตรียมไว้เป็นพิเศษเพื่อท่าน ไม่ว่าสิ่งนั้นจะน่าพอใจหรือไม่ก็ตาม สิ่งเดียวที่คุณควรกังวลคือการกระทำตามพระบัญญัติของพระเจ้าในทุกกรณี สิ่งนี้เท่านั้นที่จำเป็นสำหรับคุณ</w:t>
      </w:r>
    </w:p>
    <w:p w14:paraId="41CADDE5" w14:textId="77777777" w:rsidR="004361BF" w:rsidRPr="000C5CEA" w:rsidRDefault="002B5BDF" w:rsidP="00D81D00">
      <w:pPr>
        <w:ind w:firstLine="708"/>
        <w:rPr>
          <w:szCs w:val="24"/>
          <w:lang w:val="ru-RU"/>
        </w:rPr>
      </w:pPr>
      <w:r w:rsidRPr="000C5CEA">
        <w:rPr>
          <w:szCs w:val="24"/>
          <w:lang w:val="ru-RU"/>
        </w:rPr>
        <w:t>เมื่อคุณเข้าสู่ความคิดเช่นนี้แล้ว ทุกความกังวลของคุณจะหมดไป ตอนนี้คุณดูแลตัวเอง และต้องการจัดการและเปลี่ยนทุกอุบัติเหตุให้เป็นประโยชน์แก่คุณ เมื่อสิ่งต่าง ๆ ไม่เป็นไปตามที่คาดหวัง คุณอาจทุกข์ทรมานกับสิ่งที่ผิดพลาดและสิ่งที่ถูกต้องไม่ถูกต้อง แต่เมื่อคุณมอบทุกสิ่งทุกอย่างให้แก่พระเจ้า และยอมรับสิ่งที่มาจากพระองค์ว่าเป็นสิ่งที่ดีสำหรับคุณ คุณจะไม่มีอะไรให้กังวล แต่จะมองไปรอบ ๆ เพื่อดูสิ่งที่พระเจ้าส่งมาให้คุณ และคุณสามารถกระทำตามความหมายของสิ่งที่ส่งมาได้</w:t>
      </w:r>
      <w:r w:rsidR="00C565CE" w:rsidRPr="000C5CEA">
        <w:rPr>
          <w:szCs w:val="24"/>
          <w:lang w:val="ru-RU"/>
        </w:rPr>
        <w:t xml:space="preserve"> </w:t>
      </w:r>
      <w:r w:rsidRPr="000C5CEA">
        <w:rPr>
          <w:szCs w:val="24"/>
          <w:lang w:val="ru-RU"/>
        </w:rPr>
        <w:t>ทุกสถานการณ์สามารถถูกมองว่าเป็นคำสั่งได้ ให้คุณมองมันเช่นนั้น และกระทำตามคำสั่งนั้น โดยมุ่งมั่นที่จะทำให้พระเจ้าทรงพอพระทัย และอย่าพยายามที่จะทำให้ความปรารถนาของตัวเองเป็นจริง คิดให้ดีเกี่ยวกับสิ่งที่ฉันกำลังพูด และตัดสินใจที่จะบรรลุถึงสภาพจิตใจเช่นนี้ คุณต้องเรียนรู้ และหากเป็นไปไม่ได้ในทันที ก็ให้ภาวนาเกี่ยวกับเรื่องนี้</w:t>
      </w:r>
    </w:p>
    <w:p w14:paraId="1EAF626D" w14:textId="77777777" w:rsidR="004361BF" w:rsidRPr="000C5CEA" w:rsidRDefault="002B5BDF" w:rsidP="00D81D00">
      <w:pPr>
        <w:ind w:firstLine="708"/>
        <w:rPr>
          <w:szCs w:val="24"/>
          <w:lang w:val="ru-RU"/>
        </w:rPr>
      </w:pPr>
      <w:r w:rsidRPr="000C5CEA">
        <w:rPr>
          <w:szCs w:val="24"/>
          <w:lang w:val="ru-RU"/>
        </w:rPr>
        <w:t xml:space="preserve">ข้าพเจ้าขออธิษฐานต่อพระเจ้าให้ทรงปลดปล่อยท่านจากสถานการณ์ที่ท่านไม่พึงปรารถนา ทั้งนี้ขอเพิ่มเติมว่าหากสิ่งนั้นเป็นไปตามพระประสงค์อันศักดิ์สิทธิ์ของพระองค์และเป็นประโยชน์แก่ท่าน พระองค์จะทรงปลดปล่อยท่านอย่างแน่นอน ในเวลาอันเหมาะสมของพระองค์ จงสวมใส่ความเชื่อนี้ไว้ และอดทน. และเพียงแค่ดูสถานการณ์ปัจจุบัน เราก็จะเห็นว่ามันเปลี่ยนแปลงอยู่เสมอ. ไม่มีอะไรคงอยู่เหมือนเดิม. ภาระที่คุณแบกรับอยู่ก็จะเปลี่ยนแปลงไปเช่นกัน วันหนึ่งคุณจะหายใจได้อย่างอิสระ ไม่เพียงแค่หายใจเท่านั้น แต่ยังสามารถโบยบินไปมาเหมือนผีเสื้อท่ามกลางดอกไม้ได้ คุณเพียงแค่ต้องอดทนในช่วงเวลาแห่งความอดทนที่จำเป็นเท่านั้น แม่บ้านนำพายเข้าเตาอบและไม่เอาออกจนกว่าจะแน่ใจว่ามันสุกแล้ว พระผู้เป็นเจ้าแห่งโลกได้ทรงนำท่านเข้าไปในเตาอบและทรงเก็บท่านไว้ที่นั่น รอให้ท่านสุก ดังนั้นจงอดทนและรอคอย เมื่อท่านสุกแล้ว ท่านจะไม่ได้อยู่ในเตาอบอีกแม้แต่นาทีเดียว พวกเขาจะนำท่านออกมาทันที หากท่านรีบออกไปเอง </w:t>
      </w:r>
      <w:r w:rsidRPr="000C5CEA">
        <w:rPr>
          <w:szCs w:val="24"/>
          <w:lang w:val="ru-RU"/>
        </w:rPr>
        <w:lastRenderedPageBreak/>
        <w:t>ท่านจะเหมือนพายที่ยังไม่สุก ดังนั้นจงเตรียมตัวให้พร้อมด้วยความอดทน ข้าพเจ้าจะกล่าวเพิ่มเติมว่า: ตามความเชื่อของเรา ผู้ที่อดทนต่อความทุกข์ยากที่ประสบด้วยความยินดี ยอมรับว่าเป็นสิ่งที่มาจากพระหัตถ์ของพระเจ้า จะได้มีส่วนร่วมในความกล้าหาญของผู้พลีชีพ จงจดจำสิ่งนี้ไว้ในใจของท่านและใช้เป็นกำลังใจในจิตใจของท่าน</w:t>
      </w:r>
    </w:p>
    <w:p w14:paraId="495FA6F8" w14:textId="77777777" w:rsidR="004361BF" w:rsidRPr="000C5CEA" w:rsidRDefault="002B5BDF" w:rsidP="00F55550">
      <w:pPr>
        <w:ind w:firstLine="708"/>
        <w:rPr>
          <w:szCs w:val="24"/>
          <w:lang w:val="ru-RU"/>
        </w:rPr>
      </w:pPr>
      <w:r w:rsidRPr="000C5CEA">
        <w:rPr>
          <w:szCs w:val="24"/>
          <w:lang w:val="ru-RU"/>
        </w:rPr>
        <w:t>เป็นไปไม่ได้ที่จะมีชีวิตอยู่โดยปราศจากความรู้สึก แต่การยอมแพ้ต่อความรู้สึกนั้นเป็นสิ่งผิด คุณต้องฟื้นฟูและควบคุมความรู้สึกเหล่านั้นด้วยเหตุผล และให้ทิศทางที่ถูกต้องแก่ความรู้สึกเหล่านั้น คุณเป็นคนอ่อนไหว และหัวใจของคุณมักจะครอบงำความคิดของคุณ จงทำตามที่ข้าพเจ้าได้เขียนบอกท่านไว้แล้ว: จงคิดล่วงหน้าถึงสถานที่หรือสถานการณ์ที่อาจกระตุ้นให้เกิดความรู้สึกใดความรู้สึกหนึ่ง และจงเข้าไปอยู่ในสถานการณ์นั้น ๆ โดยระมัดระวังใจไม่ให้หวั่นไหว หรือรักษาใจของท่านไว้ในมือที่มั่นคง ท่านต้องฝึกฝนสิ่งนี้ และด้วยการฝึกฝน ท่านจะสามารถควบคุมตนเองได้อย่างสมบูรณ์</w:t>
      </w:r>
    </w:p>
    <w:p w14:paraId="75955AD9" w14:textId="77777777" w:rsidR="004361BF" w:rsidRPr="000C5CEA" w:rsidRDefault="002B5BDF" w:rsidP="00F55550">
      <w:pPr>
        <w:ind w:firstLine="708"/>
        <w:rPr>
          <w:szCs w:val="24"/>
          <w:lang w:val="ru-RU"/>
        </w:rPr>
      </w:pPr>
      <w:r w:rsidRPr="000C5CEA">
        <w:rPr>
          <w:szCs w:val="24"/>
          <w:lang w:val="ru-RU"/>
        </w:rPr>
        <w:t>แต่ทุกสิ่งมาจากพระเจ้า คุณต้องหันไปหาพระองค์ และคุณเขียนว่าคุณไม่สวดมนต์ เด็กฉลาด! คุณเป็นอะไรหรือ เป็นคนนอกศาสนาหรืออะไร?! คุณจะไม่อธิษฐานได้อย่างไร? อย่าอ่านคำอธิษฐานที่เตรียมไว้ แต่ให้บอกพระองค์ด้วยคำพูดของคุณเองว่าอะไรอยู่ในใจคุณและขอความช่วยเหลือ ดูเถิด พระเจ้า ข้าพระองค์มีอะไรผิดปกติบ้าง? ทั้งอย่างนี้และอย่างนั้น ข้าพระองค์ไม่สามารถรับมือกับตัวเองได้ โปรดช่วยข้าพระองค์ด้วยเถิด พระผู้ทรงเมตตาที่สุด! บอกพระองค์ทุกสิ่งทุกอย่างเกี่ยวกับความต้องการของพระองค์ และขอความช่วยเหลือที่เหมาะสมสำหรับทุกสิ่งทุกอย่าง และนี่จะเป็นคำภาวนาที่แท้จริงที่สุด ท่านสามารถภาวนาได้ตลอดเวลาด้วยคำภาวนาของท่านเอง โดยไม่ต้องอ่านคำภาวนาที่พิมพ์ไว้ ตราบใดที่ท่านไม่ยอมแพ้ต่อความเกียจคร้าน</w:t>
      </w:r>
    </w:p>
    <w:p w14:paraId="7DCB201A" w14:textId="77777777" w:rsidR="004361BF" w:rsidRPr="000C5CEA" w:rsidRDefault="002B5BDF" w:rsidP="00F55550">
      <w:pPr>
        <w:ind w:firstLine="708"/>
        <w:rPr>
          <w:szCs w:val="24"/>
          <w:lang w:val="ru-RU"/>
        </w:rPr>
      </w:pPr>
      <w:r w:rsidRPr="000C5CEA">
        <w:rPr>
          <w:szCs w:val="24"/>
          <w:lang w:val="ru-RU"/>
        </w:rPr>
        <w:t>แต่ทำไมคุณถึงฟังคนที่บอกให้คุณเลิกสวดมนต์ล่ะ? หรือคุณไม่เห็นว่านี่คือศัตรู? ชัดเจนว่าเป็นศัตรู เขาจะกระซิบข้างหูคุณว่า: เลิกเถอะ; และบางครั้งเหมือนกับว่าเขาห่อหุ้มทั้งตัวคุณ เขาจะลากคุณไปที่เตียงอย่างรวดเร็ว ทั้งหมดนี้คือกลอุบายของเขา แต่เขาก็ทำหน้าที่ของเขาได้ดี ทำให้คุณเสียสมาธิจากการทำความดี และเราต้องทำงานของเรา ไม่เบี่ยงเบนจากการทำความดีจนกว่าเราจะเสร็จสิ้น ดังนั้นจงเตรียมตัวด้วยความกล้าหาญและอย่าฟังศัตรู และอย่าสนใจเสียงหึ่งๆ ของเขา จะดีกว่าถ้าทำให้เขาโกรธ ความโกรธต่อศัตรูก็เหมือนกับการต่อยที่หน้าอก เขาจะบินหนีไปทันที</w:t>
      </w:r>
    </w:p>
    <w:p w14:paraId="749B8D96" w14:textId="77777777" w:rsidR="004361BF" w:rsidRPr="000C5CEA" w:rsidRDefault="002B5BDF" w:rsidP="00F55550">
      <w:pPr>
        <w:ind w:firstLine="708"/>
        <w:rPr>
          <w:szCs w:val="24"/>
          <w:lang w:val="ru-RU"/>
        </w:rPr>
      </w:pPr>
      <w:r w:rsidRPr="000C5CEA">
        <w:rPr>
          <w:szCs w:val="24"/>
          <w:lang w:val="ru-RU"/>
        </w:rPr>
        <w:t>ฉันขอให้คุณสงบลงในที่สุด</w:t>
      </w:r>
    </w:p>
    <w:p w14:paraId="0E93B559" w14:textId="77777777" w:rsidR="004361BF" w:rsidRPr="000C5CEA" w:rsidRDefault="002B5BDF" w:rsidP="00F55550">
      <w:pPr>
        <w:ind w:firstLine="708"/>
        <w:rPr>
          <w:szCs w:val="24"/>
          <w:lang w:val="ru-RU"/>
        </w:rPr>
      </w:pPr>
      <w:r w:rsidRPr="000C5CEA">
        <w:rPr>
          <w:szCs w:val="24"/>
          <w:lang w:val="ru-RU"/>
        </w:rPr>
        <w:t>ขอพระเจ้าอวยพรคุณ!</w:t>
      </w:r>
    </w:p>
    <w:p w14:paraId="53A0C291" w14:textId="77777777" w:rsidR="00F55550" w:rsidRPr="00557BEF" w:rsidRDefault="00F55550" w:rsidP="004361BF">
      <w:pPr>
        <w:rPr>
          <w:szCs w:val="24"/>
          <w:lang w:val="ru-RU"/>
        </w:rPr>
      </w:pPr>
    </w:p>
    <w:p w14:paraId="59550718" w14:textId="77777777" w:rsidR="004361BF" w:rsidRPr="000D4378" w:rsidRDefault="00F26D75" w:rsidP="007064AB">
      <w:pPr>
        <w:pStyle w:val="Heading3"/>
        <w:rPr>
          <w:lang w:val="ru-RU"/>
        </w:rPr>
      </w:pPr>
      <w:bookmarkStart w:id="80" w:name="_Toc482121651"/>
      <w:r>
        <w:rPr>
          <w:lang w:val="ru-RU"/>
        </w:rPr>
        <w:t>|</w:t>
      </w:r>
      <w:r w:rsidR="002B5BDF" w:rsidRPr="000C5CEA">
        <w:rPr>
          <w:lang w:val="ru-RU"/>
        </w:rPr>
        <w:t xml:space="preserve"> 80 </w:t>
      </w:r>
      <w:r w:rsidRPr="000D4378">
        <w:rPr>
          <w:lang w:val="ru-RU"/>
        </w:rPr>
        <w:t>||</w:t>
      </w:r>
      <w:bookmarkEnd w:id="80"/>
    </w:p>
    <w:p w14:paraId="2DFE1C6E" w14:textId="77777777" w:rsidR="004361BF" w:rsidRPr="000C5CEA" w:rsidRDefault="002B5BDF" w:rsidP="008B3944">
      <w:pPr>
        <w:rPr>
          <w:szCs w:val="24"/>
          <w:lang w:val="ru-RU"/>
        </w:rPr>
      </w:pPr>
      <w:r w:rsidRPr="000C5CEA">
        <w:rPr>
          <w:szCs w:val="24"/>
          <w:lang w:val="ru-RU"/>
        </w:rPr>
        <w:t>ขอพระเมตตาของพระเจ้าจงอยู่กับท่าน!</w:t>
      </w:r>
    </w:p>
    <w:p w14:paraId="08957358" w14:textId="77777777" w:rsidR="004361BF" w:rsidRDefault="002B5BDF" w:rsidP="00F55550">
      <w:pPr>
        <w:ind w:firstLine="708"/>
        <w:rPr>
          <w:szCs w:val="24"/>
          <w:lang w:val="ru-RU"/>
        </w:rPr>
      </w:pPr>
      <w:r w:rsidRPr="000C5CEA">
        <w:rPr>
          <w:szCs w:val="24"/>
          <w:lang w:val="ru-RU"/>
        </w:rPr>
        <w:t>ขอบคุณพระเจ้า! คุณเริ่มที่จะต่อสู้กับความวิตกกังวลของคุณด้วยการสวดมนต์ หรือจะพูดอีกอย่างก็คือ ด้วยการเผชิญหน้ากับศัตรูที่ก่อให้เกิดความวิตกกังวลเหล่านั้น และสันติสุขก็มาเยือน ขอพระเจ้าทรงช่วยคุณ</w:t>
      </w:r>
      <w:r w:rsidR="00F55550">
        <w:rPr>
          <w:szCs w:val="24"/>
          <w:lang w:val="ru-RU"/>
        </w:rPr>
        <w:t>ให้สามารถดำเนินการเช่นนี้ต่อไป</w:t>
      </w:r>
    </w:p>
    <w:p w14:paraId="6876A01A" w14:textId="77777777" w:rsidR="004361BF" w:rsidRPr="000C5CEA" w:rsidRDefault="002B5BDF" w:rsidP="00F55550">
      <w:pPr>
        <w:ind w:firstLine="708"/>
        <w:rPr>
          <w:szCs w:val="24"/>
          <w:lang w:val="ru-RU"/>
        </w:rPr>
      </w:pPr>
      <w:r w:rsidRPr="000C5CEA">
        <w:rPr>
          <w:szCs w:val="24"/>
          <w:lang w:val="ru-RU"/>
        </w:rPr>
        <w:t xml:space="preserve">ดังนั้นคุณจึงเห็นว่าคุณได้ผ่านพายุอะไรมา! พระวจนะขององค์พระผู้เป็นเจ้าได้สำเร็จในตัวคุณแล้ว: </w:t>
      </w:r>
      <w:r w:rsidR="00F55550" w:rsidRPr="00F55550">
        <w:rPr>
          <w:i/>
          <w:szCs w:val="24"/>
          <w:lang w:val="ru-RU"/>
        </w:rPr>
        <w:t>"ซาตานได้ขอที่จะคัดคุณเหมือนข้าวสาลี</w:t>
      </w:r>
      <w:r w:rsidR="00F55550" w:rsidRPr="00F55550">
        <w:rPr>
          <w:szCs w:val="24"/>
          <w:lang w:val="ru-RU"/>
        </w:rPr>
        <w:t>" (</w:t>
      </w:r>
      <w:r w:rsidR="00F55550">
        <w:rPr>
          <w:szCs w:val="24"/>
          <w:lang w:val="ru-RU"/>
        </w:rPr>
        <w:t>ลูกา 22:31</w:t>
      </w:r>
      <w:r w:rsidR="00F55550" w:rsidRPr="00F55550">
        <w:rPr>
          <w:szCs w:val="24"/>
          <w:lang w:val="ru-RU"/>
        </w:rPr>
        <w:t xml:space="preserve">) </w:t>
      </w:r>
      <w:r w:rsidRPr="000C5CEA">
        <w:rPr>
          <w:szCs w:val="24"/>
          <w:lang w:val="ru-RU"/>
        </w:rPr>
        <w:t xml:space="preserve">เขาไม่โยนคุณไปที่ไหนบ้าง? องค์พระผู้เป็นเจ้าทรงอนุญาต และพระองค์ได้คัดคุณ: โยนคุณไปทางหนึ่งก่อน แล้วอีกทางหนึ่ง พระเมตตาของพระเจ้าที่ท่านได้รับการช่วยเหลือในที่สุด! จงเรียนรู้เถิด วิทยาศาสตร์แห่งชีวิตมาจากการประสบการณ์ จงจดจำสิ่งที่เกิดขึ้นกับท่านในสถานการณ์เลวร้ายนี้ให้ดี และให้คำจำกัดความมันอย่างชัดเจนขึ้น ตลอดเวลานี้ท่านอยู่ภายใต้การโจมตีจากศัตรู และตอนนี้คุณรู้แล้วว่าการโจมตีเหล่านี้เป็นอย่างไร พวกมันมาอย่างไร และพวกมันจากไปอย่างไร ดังนั้น จงเรียนรู้ที่จะรู้จักเมื่อคุณอยู่ภายใต้การโจมตีของศัตรู ศัตรูมักจะปลอมตัวเป็นวิญญาณแห่งความชอบธรรม แต่อย่ามองสิ่งนั้น จงมองสิ่งที่เกิดขึ้นในจิตวิญญาณของคุณ </w:t>
      </w:r>
      <w:r w:rsidR="00450DE7">
        <w:rPr>
          <w:szCs w:val="24"/>
          <w:lang w:val="ru-RU"/>
        </w:rPr>
        <w:t xml:space="preserve">— </w:t>
      </w:r>
      <w:r w:rsidRPr="000C5CEA">
        <w:rPr>
          <w:szCs w:val="24"/>
          <w:lang w:val="ru-RU"/>
        </w:rPr>
        <w:t>นั่นคือ ความวิตกกังวลอย่างต่อเนื่องและความไม่แน่นอนที่คลุมเครือ ดังนั้น คุณสามารถเดาได้ทันทีว่าศัตรูได้เข้ามาใกล้ และไล่เขาออกไปอย่างไม่ปรานีด้วยการปฏิเสธและการภาวนา และอิทธิพลของพระเจ้าจะให้ความสว่างเสมอ มันคือเทวดาผู้คุ้มครองของคุณที่กระซิบคำปลอบใจเข้าหูคุณ ให้ชินกับการฟังเขา และเขาจะสอนคุณทุกสิ่งทุกอย่าง</w:t>
      </w:r>
    </w:p>
    <w:p w14:paraId="29E8FAEF" w14:textId="77777777" w:rsidR="004361BF" w:rsidRPr="000C5CEA" w:rsidRDefault="002B5BDF" w:rsidP="00F55550">
      <w:pPr>
        <w:ind w:firstLine="708"/>
        <w:rPr>
          <w:szCs w:val="24"/>
          <w:lang w:val="ru-RU"/>
        </w:rPr>
      </w:pPr>
      <w:r w:rsidRPr="000C5CEA">
        <w:rPr>
          <w:szCs w:val="24"/>
          <w:lang w:val="ru-RU"/>
        </w:rPr>
        <w:t xml:space="preserve">ฉันดีใจมากที่คุณได้เริ่มต้นเส้นทางของคุณแล้ว และจงทำงานกับตัวเอง เตรียมตัวให้พร้อมสำหรับสิ่งที่คุณได้ตั้งเป้าหมายไว้ ศัตรูเร่งเร้าให้คุณรีบ เขาคอยทำให้คุณกลัวเพื่อสร้างความสับสน </w:t>
      </w:r>
      <w:r w:rsidRPr="000C5CEA">
        <w:rPr>
          <w:szCs w:val="24"/>
          <w:lang w:val="ru-RU"/>
        </w:rPr>
        <w:lastRenderedPageBreak/>
        <w:t>แต่หนทางของพระเจ้านั้นสงบและเงียบ ไม่มีทางอื่นนอกจากรอคอย ทุกสิ่งมีเวลาของมัน เวลาจะมาถึงเมื่อคุณจะลื่นไถลลงเนินเหมือนบนเลื่อนหิมะ อย่างที่ฉันได้เขียนไว้แล้ว</w:t>
      </w:r>
    </w:p>
    <w:p w14:paraId="69EF7578" w14:textId="77777777" w:rsidR="004361BF" w:rsidRPr="000C5CEA" w:rsidRDefault="002B5BDF" w:rsidP="00F55550">
      <w:pPr>
        <w:ind w:firstLine="708"/>
        <w:rPr>
          <w:szCs w:val="24"/>
          <w:lang w:val="ru-RU"/>
        </w:rPr>
      </w:pPr>
      <w:r w:rsidRPr="000C5CEA">
        <w:rPr>
          <w:szCs w:val="24"/>
          <w:lang w:val="ru-RU"/>
        </w:rPr>
        <w:t>คุณกำลังจะไปหมู่บ้านและฝันถึงความหวานของชีวิตในชนบท ดี ดี! ชีวิตนั้นมีความจริง ในเมืองใหญ่ และโดยเฉพาะในเมืองหลวง ไม่มีความจริง ที่นี่ ทุกคนกำลังเล่นละครตลก ขอพระเจ้าอวยพรให้คุณเดินทางไปยังสถานที่ที่คุณเติบโตและได้รับการเลี้ยงดูอย่างสงบสุขได้อย่างรวดเร็วและปลอดภัย คุณจะจดจำการพำนักอยู่ในเมืองหลวงโบราณนี้ได้อย่างไร? มันได้สอนบทเรียนที่ดีให้กับคุณ โดยเฉพาะอย่างยิ่งในตอนท้าย เมื่อมันทอดคุณจนกรอบในกระทะ</w:t>
      </w:r>
    </w:p>
    <w:p w14:paraId="227A63D9" w14:textId="77777777" w:rsidR="004361BF" w:rsidRPr="000C5CEA" w:rsidRDefault="002B5BDF" w:rsidP="00F55550">
      <w:pPr>
        <w:ind w:firstLine="708"/>
        <w:rPr>
          <w:szCs w:val="24"/>
          <w:lang w:val="ru-RU"/>
        </w:rPr>
      </w:pPr>
      <w:r w:rsidRPr="000C5CEA">
        <w:rPr>
          <w:szCs w:val="24"/>
          <w:lang w:val="ru-RU"/>
        </w:rPr>
        <w:t xml:space="preserve">ในหมู่บ้าน คุณจะกลายเป็นผู้สันโดษ ข้าพเจ้าขอเพิ่มบางสิ่งในความฝันของท่านด้วย ค้นหาถ้ำธรรมชาติหรือขุดถ้ำด้วยมือของท่านเอง หากเป็นไปได้ ให้มีน้ำพุเล็กๆ อยู่ด้านหนึ่ง อีกด้านหนึ่ง </w:t>
      </w:r>
      <w:r w:rsidR="00450DE7">
        <w:rPr>
          <w:szCs w:val="24"/>
          <w:lang w:val="ru-RU"/>
        </w:rPr>
        <w:t>—</w:t>
      </w:r>
      <w:r w:rsidRPr="000C5CEA">
        <w:rPr>
          <w:szCs w:val="24"/>
          <w:lang w:val="ru-RU"/>
        </w:rPr>
        <w:t xml:space="preserve"> ต้นไม้ผลชนิดใดก็ได้; ด้านหน้า </w:t>
      </w:r>
      <w:r w:rsidR="00450DE7">
        <w:rPr>
          <w:szCs w:val="24"/>
          <w:lang w:val="ru-RU"/>
        </w:rPr>
        <w:t xml:space="preserve">— </w:t>
      </w:r>
      <w:r w:rsidRPr="000C5CEA">
        <w:rPr>
          <w:szCs w:val="24"/>
          <w:lang w:val="ru-RU"/>
        </w:rPr>
        <w:t>แปลงดอกไม้เล็กๆ สอนนกน้อยให้มาที่ต้นไม้และดอกไม้. ตื่นเช้าและมาที่นี่ ร้องเพลงไปพร้อมกับนกเพื่อสรรเสริญพระผู้สร้างทุกสิ่งทุกอย่าง!</w:t>
      </w:r>
    </w:p>
    <w:p w14:paraId="4C553AD9" w14:textId="77777777" w:rsidR="00EC6704" w:rsidRPr="00F55550" w:rsidRDefault="002B5BDF" w:rsidP="00F55550">
      <w:pPr>
        <w:ind w:firstLine="708"/>
        <w:rPr>
          <w:szCs w:val="24"/>
          <w:lang w:val="ru-RU"/>
        </w:rPr>
      </w:pPr>
      <w:r w:rsidRPr="000C5CEA">
        <w:rPr>
          <w:szCs w:val="24"/>
          <w:lang w:val="ru-RU"/>
        </w:rPr>
        <w:t xml:space="preserve">ขอพระเจ้าทรงอวยพรเส้นทางของพระองค์! </w:t>
      </w:r>
    </w:p>
    <w:sectPr w:rsidR="00EC6704" w:rsidRPr="00F55550" w:rsidSect="00313B7C">
      <w:pgSz w:w="12240" w:h="15840"/>
      <w:pgMar w:top="720" w:right="720" w:bottom="720" w:left="720" w:header="720" w:footer="720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F7B220B6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94947D1A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08F26C9E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12D27F90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DE12E3E8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EA8007C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07B4036E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EA6A8AC8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E46DFD2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F2F07F24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1" w15:restartNumberingAfterBreak="0">
    <w:nsid w:val="088C1DD2"/>
    <w:multiLevelType w:val="hybridMultilevel"/>
    <w:tmpl w:val="B330DAD0"/>
    <w:lvl w:ilvl="0" w:tplc="FFFFFFFF">
      <w:numFmt w:val="bullet"/>
      <w:lvlText w:val="—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A921C41"/>
    <w:multiLevelType w:val="hybridMultilevel"/>
    <w:tmpl w:val="311C7AB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8140F22"/>
    <w:multiLevelType w:val="hybridMultilevel"/>
    <w:tmpl w:val="CC44D87E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4" w15:restartNumberingAfterBreak="0">
    <w:nsid w:val="65AF2BEB"/>
    <w:multiLevelType w:val="hybridMultilevel"/>
    <w:tmpl w:val="09D6ADB8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709307D0"/>
    <w:multiLevelType w:val="hybridMultilevel"/>
    <w:tmpl w:val="E1CE1D6E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7E4169EE"/>
    <w:multiLevelType w:val="hybridMultilevel"/>
    <w:tmpl w:val="20E2DEB6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902134574">
    <w:abstractNumId w:val="5"/>
  </w:num>
  <w:num w:numId="2" w16cid:durableId="264728478">
    <w:abstractNumId w:val="9"/>
  </w:num>
  <w:num w:numId="3" w16cid:durableId="96214835">
    <w:abstractNumId w:val="7"/>
  </w:num>
  <w:num w:numId="4" w16cid:durableId="2135251089">
    <w:abstractNumId w:val="6"/>
  </w:num>
  <w:num w:numId="5" w16cid:durableId="2051680549">
    <w:abstractNumId w:val="4"/>
  </w:num>
  <w:num w:numId="6" w16cid:durableId="2136631762">
    <w:abstractNumId w:val="8"/>
  </w:num>
  <w:num w:numId="7" w16cid:durableId="1072658877">
    <w:abstractNumId w:val="3"/>
  </w:num>
  <w:num w:numId="8" w16cid:durableId="1306936429">
    <w:abstractNumId w:val="2"/>
  </w:num>
  <w:num w:numId="9" w16cid:durableId="502815527">
    <w:abstractNumId w:val="1"/>
  </w:num>
  <w:num w:numId="10" w16cid:durableId="121193103">
    <w:abstractNumId w:val="0"/>
  </w:num>
  <w:num w:numId="11" w16cid:durableId="1478181064">
    <w:abstractNumId w:val="15"/>
  </w:num>
  <w:num w:numId="12" w16cid:durableId="74859208">
    <w:abstractNumId w:val="13"/>
  </w:num>
  <w:num w:numId="13" w16cid:durableId="380790046">
    <w:abstractNumId w:val="11"/>
  </w:num>
  <w:num w:numId="14" w16cid:durableId="613828558">
    <w:abstractNumId w:val="14"/>
  </w:num>
  <w:num w:numId="15" w16cid:durableId="766341632">
    <w:abstractNumId w:val="16"/>
  </w:num>
  <w:num w:numId="16" w16cid:durableId="1146632579">
    <w:abstractNumId w:val="12"/>
  </w:num>
  <w:num w:numId="17" w16cid:durableId="982660819">
    <w:abstractNumId w:val="1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1080" w:hanging="360"/>
        </w:pPr>
        <w:rPr>
          <w:rFonts w:ascii="Symbol" w:hAnsi="Symbol"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attachedTemplate r:id="rId1"/>
  <w:linkStyle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C6704"/>
    <w:rsid w:val="00005C67"/>
    <w:rsid w:val="00024896"/>
    <w:rsid w:val="00032132"/>
    <w:rsid w:val="00033DA3"/>
    <w:rsid w:val="0007451E"/>
    <w:rsid w:val="00075C31"/>
    <w:rsid w:val="00077A9F"/>
    <w:rsid w:val="00081904"/>
    <w:rsid w:val="000948AE"/>
    <w:rsid w:val="000A3CC6"/>
    <w:rsid w:val="000B4AF3"/>
    <w:rsid w:val="000B6F56"/>
    <w:rsid w:val="000C0145"/>
    <w:rsid w:val="000C15D1"/>
    <w:rsid w:val="000C5CEA"/>
    <w:rsid w:val="000D0C5B"/>
    <w:rsid w:val="000D2C51"/>
    <w:rsid w:val="000D4378"/>
    <w:rsid w:val="000E3B34"/>
    <w:rsid w:val="000F112C"/>
    <w:rsid w:val="00121F5A"/>
    <w:rsid w:val="00122761"/>
    <w:rsid w:val="00142336"/>
    <w:rsid w:val="0015078F"/>
    <w:rsid w:val="0015249A"/>
    <w:rsid w:val="001528AA"/>
    <w:rsid w:val="0015631A"/>
    <w:rsid w:val="00175C86"/>
    <w:rsid w:val="0017655E"/>
    <w:rsid w:val="001B298A"/>
    <w:rsid w:val="001D3D9F"/>
    <w:rsid w:val="001D64B2"/>
    <w:rsid w:val="001E7155"/>
    <w:rsid w:val="001F762D"/>
    <w:rsid w:val="002022E2"/>
    <w:rsid w:val="002114DB"/>
    <w:rsid w:val="0021563E"/>
    <w:rsid w:val="00217A6D"/>
    <w:rsid w:val="00260ED0"/>
    <w:rsid w:val="00280473"/>
    <w:rsid w:val="00280E10"/>
    <w:rsid w:val="002B5BDF"/>
    <w:rsid w:val="002B615F"/>
    <w:rsid w:val="002C09F8"/>
    <w:rsid w:val="002C2DB9"/>
    <w:rsid w:val="002D4EDC"/>
    <w:rsid w:val="002F58B8"/>
    <w:rsid w:val="00302ED8"/>
    <w:rsid w:val="0030433B"/>
    <w:rsid w:val="0030594D"/>
    <w:rsid w:val="003104E5"/>
    <w:rsid w:val="003112E0"/>
    <w:rsid w:val="00313B7C"/>
    <w:rsid w:val="003244B7"/>
    <w:rsid w:val="00343AB8"/>
    <w:rsid w:val="00353CAD"/>
    <w:rsid w:val="00395C00"/>
    <w:rsid w:val="003A45C7"/>
    <w:rsid w:val="003B6001"/>
    <w:rsid w:val="003C4136"/>
    <w:rsid w:val="003D598B"/>
    <w:rsid w:val="00406D9A"/>
    <w:rsid w:val="004213A1"/>
    <w:rsid w:val="00422437"/>
    <w:rsid w:val="0043185B"/>
    <w:rsid w:val="004361BF"/>
    <w:rsid w:val="00450DE7"/>
    <w:rsid w:val="004F50AD"/>
    <w:rsid w:val="00502B2D"/>
    <w:rsid w:val="00505A26"/>
    <w:rsid w:val="005066D7"/>
    <w:rsid w:val="00547DAF"/>
    <w:rsid w:val="00555A00"/>
    <w:rsid w:val="00557BEF"/>
    <w:rsid w:val="00571076"/>
    <w:rsid w:val="0059209A"/>
    <w:rsid w:val="005A0571"/>
    <w:rsid w:val="005A1743"/>
    <w:rsid w:val="005B513D"/>
    <w:rsid w:val="005B5D55"/>
    <w:rsid w:val="005C6242"/>
    <w:rsid w:val="005F4BBF"/>
    <w:rsid w:val="00651D85"/>
    <w:rsid w:val="00653282"/>
    <w:rsid w:val="006557B1"/>
    <w:rsid w:val="00660D68"/>
    <w:rsid w:val="00671C19"/>
    <w:rsid w:val="00673F15"/>
    <w:rsid w:val="006954E0"/>
    <w:rsid w:val="006C5D01"/>
    <w:rsid w:val="006D7B38"/>
    <w:rsid w:val="006F22AA"/>
    <w:rsid w:val="006F4DED"/>
    <w:rsid w:val="007064AB"/>
    <w:rsid w:val="0070733D"/>
    <w:rsid w:val="0072517A"/>
    <w:rsid w:val="00727589"/>
    <w:rsid w:val="00730EEF"/>
    <w:rsid w:val="00731060"/>
    <w:rsid w:val="0073196C"/>
    <w:rsid w:val="00733966"/>
    <w:rsid w:val="007544D2"/>
    <w:rsid w:val="007576FE"/>
    <w:rsid w:val="00772C5C"/>
    <w:rsid w:val="00790718"/>
    <w:rsid w:val="00793047"/>
    <w:rsid w:val="00794A39"/>
    <w:rsid w:val="007D56CB"/>
    <w:rsid w:val="007E732A"/>
    <w:rsid w:val="00801D1C"/>
    <w:rsid w:val="00807791"/>
    <w:rsid w:val="008127B7"/>
    <w:rsid w:val="00821AA5"/>
    <w:rsid w:val="0084044B"/>
    <w:rsid w:val="00843D08"/>
    <w:rsid w:val="0084468C"/>
    <w:rsid w:val="008605FD"/>
    <w:rsid w:val="008666FF"/>
    <w:rsid w:val="00887B40"/>
    <w:rsid w:val="008A4F33"/>
    <w:rsid w:val="008B362C"/>
    <w:rsid w:val="008B3944"/>
    <w:rsid w:val="008E18FC"/>
    <w:rsid w:val="00952C4E"/>
    <w:rsid w:val="00983DE1"/>
    <w:rsid w:val="00990EC4"/>
    <w:rsid w:val="009B2A99"/>
    <w:rsid w:val="009B3D0F"/>
    <w:rsid w:val="009B4810"/>
    <w:rsid w:val="009F325C"/>
    <w:rsid w:val="009F3975"/>
    <w:rsid w:val="009F486B"/>
    <w:rsid w:val="00A21790"/>
    <w:rsid w:val="00A21B68"/>
    <w:rsid w:val="00A2604F"/>
    <w:rsid w:val="00A30273"/>
    <w:rsid w:val="00A3082E"/>
    <w:rsid w:val="00A313BE"/>
    <w:rsid w:val="00A449BE"/>
    <w:rsid w:val="00A660B8"/>
    <w:rsid w:val="00AB6951"/>
    <w:rsid w:val="00AC144A"/>
    <w:rsid w:val="00AC7D65"/>
    <w:rsid w:val="00AD38B1"/>
    <w:rsid w:val="00AD435C"/>
    <w:rsid w:val="00B232A6"/>
    <w:rsid w:val="00B53131"/>
    <w:rsid w:val="00B93D74"/>
    <w:rsid w:val="00BB21DB"/>
    <w:rsid w:val="00BC224D"/>
    <w:rsid w:val="00BD3606"/>
    <w:rsid w:val="00BF3C61"/>
    <w:rsid w:val="00C025EB"/>
    <w:rsid w:val="00C0784A"/>
    <w:rsid w:val="00C27E65"/>
    <w:rsid w:val="00C442DD"/>
    <w:rsid w:val="00C565CE"/>
    <w:rsid w:val="00C60099"/>
    <w:rsid w:val="00C65FBA"/>
    <w:rsid w:val="00CA4699"/>
    <w:rsid w:val="00CB1469"/>
    <w:rsid w:val="00CC49BB"/>
    <w:rsid w:val="00CD6003"/>
    <w:rsid w:val="00D1053C"/>
    <w:rsid w:val="00D15FF9"/>
    <w:rsid w:val="00D23323"/>
    <w:rsid w:val="00D2738F"/>
    <w:rsid w:val="00D3160F"/>
    <w:rsid w:val="00D341C2"/>
    <w:rsid w:val="00D56E54"/>
    <w:rsid w:val="00D749BB"/>
    <w:rsid w:val="00D81D00"/>
    <w:rsid w:val="00D97FA9"/>
    <w:rsid w:val="00DC49DF"/>
    <w:rsid w:val="00DC718C"/>
    <w:rsid w:val="00DE1AC6"/>
    <w:rsid w:val="00DE79A1"/>
    <w:rsid w:val="00E153B7"/>
    <w:rsid w:val="00E16915"/>
    <w:rsid w:val="00E26EAD"/>
    <w:rsid w:val="00E376E8"/>
    <w:rsid w:val="00E55E77"/>
    <w:rsid w:val="00E577B9"/>
    <w:rsid w:val="00E70EC3"/>
    <w:rsid w:val="00E74B1A"/>
    <w:rsid w:val="00EB04B6"/>
    <w:rsid w:val="00EB3E22"/>
    <w:rsid w:val="00EC2CCB"/>
    <w:rsid w:val="00EC6704"/>
    <w:rsid w:val="00EE0892"/>
    <w:rsid w:val="00EF0A8E"/>
    <w:rsid w:val="00F11682"/>
    <w:rsid w:val="00F17990"/>
    <w:rsid w:val="00F26D75"/>
    <w:rsid w:val="00F26E5F"/>
    <w:rsid w:val="00F30A07"/>
    <w:rsid w:val="00F33D46"/>
    <w:rsid w:val="00F40901"/>
    <w:rsid w:val="00F42E90"/>
    <w:rsid w:val="00F44460"/>
    <w:rsid w:val="00F50067"/>
    <w:rsid w:val="00F55550"/>
    <w:rsid w:val="00F61270"/>
    <w:rsid w:val="00F63539"/>
    <w:rsid w:val="00F70F1D"/>
    <w:rsid w:val="00F82C0D"/>
    <w:rsid w:val="00F95C51"/>
    <w:rsid w:val="00FA2A3A"/>
    <w:rsid w:val="00FB7054"/>
    <w:rsid w:val="00FC7285"/>
    <w:rsid w:val="00FD5C67"/>
    <w:rsid w:val="00FE02D4"/>
    <w:rsid w:val="00FF6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ED21F73"/>
  <w15:chartTrackingRefBased/>
  <w15:docId w15:val="{9B929B63-3C1E-40CC-9F5B-92E595DA0A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uiPriority="39"/>
    <w:lsdException w:name="toc 3" w:uiPriority="39"/>
    <w:lsdException w:name="caption" w:semiHidden="1" w:unhideWhenUsed="1" w:qFormat="1"/>
    <w:lsdException w:name="Title" w:uiPriority="10" w:qFormat="1"/>
    <w:lsdException w:name="Default Paragraph Font" w:uiPriority="1"/>
    <w:lsdException w:name="Subtitle" w:qFormat="1"/>
    <w:lsdException w:name="Strong" w:qFormat="1"/>
    <w:lsdException w:name="Emphasis" w:qFormat="1"/>
    <w:lsdException w:name="HTML Sample" w:semiHidden="1" w:unhideWhenUsed="1"/>
    <w:lsdException w:name="Normal Table" w:semiHidden="1" w:unhideWhenUsed="1"/>
    <w:lsdException w:name="No List" w:uiPriority="99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A21790"/>
    <w:pPr>
      <w:jc w:val="both"/>
    </w:pPr>
    <w:rPr>
      <w:sz w:val="24"/>
      <w:lang w:eastAsia="en-US"/>
    </w:rPr>
  </w:style>
  <w:style w:type="paragraph" w:styleId="Heading1">
    <w:name w:val="heading 1"/>
    <w:basedOn w:val="Normal"/>
    <w:next w:val="Normal"/>
    <w:link w:val="Heading1Char"/>
    <w:qFormat/>
    <w:rsid w:val="00A21790"/>
    <w:pPr>
      <w:keepNext/>
      <w:spacing w:after="240"/>
      <w:jc w:val="center"/>
      <w:outlineLvl w:val="0"/>
    </w:pPr>
    <w:rPr>
      <w:rFonts w:ascii="Arial" w:hAnsi="Arial"/>
      <w:b/>
      <w:color w:val="800000"/>
      <w:spacing w:val="30"/>
      <w:kern w:val="28"/>
      <w:sz w:val="56"/>
    </w:rPr>
  </w:style>
  <w:style w:type="paragraph" w:styleId="Heading2">
    <w:name w:val="heading 2"/>
    <w:basedOn w:val="Normal"/>
    <w:next w:val="Normal"/>
    <w:link w:val="Heading2Char"/>
    <w:qFormat/>
    <w:rsid w:val="00A21790"/>
    <w:pPr>
      <w:keepNext/>
      <w:spacing w:after="120"/>
      <w:jc w:val="center"/>
      <w:outlineLvl w:val="1"/>
    </w:pPr>
    <w:rPr>
      <w:rFonts w:ascii="Arial" w:hAnsi="Arial"/>
      <w:b/>
      <w:color w:val="800000"/>
      <w:spacing w:val="20"/>
      <w:sz w:val="38"/>
    </w:rPr>
  </w:style>
  <w:style w:type="paragraph" w:styleId="Heading3">
    <w:name w:val="heading 3"/>
    <w:basedOn w:val="Normal"/>
    <w:next w:val="Normal"/>
    <w:link w:val="Heading3Char"/>
    <w:qFormat/>
    <w:rsid w:val="00A21790"/>
    <w:pPr>
      <w:keepNext/>
      <w:spacing w:after="120"/>
      <w:jc w:val="center"/>
      <w:outlineLvl w:val="2"/>
    </w:pPr>
    <w:rPr>
      <w:rFonts w:ascii="Arial" w:hAnsi="Arial"/>
      <w:b/>
      <w:color w:val="0000FF"/>
      <w:spacing w:val="16"/>
      <w:sz w:val="30"/>
    </w:rPr>
  </w:style>
  <w:style w:type="paragraph" w:styleId="Heading4">
    <w:name w:val="heading 4"/>
    <w:basedOn w:val="Normal"/>
    <w:next w:val="Normal"/>
    <w:link w:val="Heading4Char"/>
    <w:autoRedefine/>
    <w:qFormat/>
    <w:rsid w:val="00A21790"/>
    <w:pPr>
      <w:keepNext/>
      <w:spacing w:after="60"/>
      <w:outlineLvl w:val="3"/>
    </w:pPr>
    <w:rPr>
      <w:rFonts w:ascii="Arial" w:hAnsi="Arial"/>
      <w:b/>
      <w:color w:val="0000FF"/>
    </w:rPr>
  </w:style>
  <w:style w:type="paragraph" w:styleId="Heading5">
    <w:name w:val="heading 5"/>
    <w:basedOn w:val="Normal"/>
    <w:next w:val="Normal"/>
    <w:link w:val="Heading5Char"/>
    <w:autoRedefine/>
    <w:qFormat/>
    <w:rsid w:val="00A21790"/>
    <w:pPr>
      <w:keepNext/>
      <w:tabs>
        <w:tab w:val="left" w:pos="475"/>
      </w:tabs>
      <w:jc w:val="center"/>
      <w:outlineLvl w:val="4"/>
    </w:pPr>
    <w:rPr>
      <w:b/>
      <w:i/>
      <w:color w:val="0000FF"/>
    </w:rPr>
  </w:style>
  <w:style w:type="paragraph" w:styleId="Heading6">
    <w:name w:val="heading 6"/>
    <w:basedOn w:val="Normal"/>
    <w:next w:val="Normal"/>
    <w:link w:val="Heading6Char"/>
    <w:qFormat/>
    <w:rsid w:val="00A21790"/>
    <w:pPr>
      <w:keepNext/>
      <w:outlineLvl w:val="5"/>
    </w:pPr>
    <w:rPr>
      <w:b/>
    </w:rPr>
  </w:style>
  <w:style w:type="paragraph" w:styleId="Heading7">
    <w:name w:val="heading 7"/>
    <w:basedOn w:val="Normal"/>
    <w:next w:val="Normal"/>
    <w:link w:val="Heading7Char"/>
    <w:qFormat/>
    <w:rsid w:val="004361BF"/>
    <w:pPr>
      <w:spacing w:before="240" w:after="60"/>
      <w:outlineLvl w:val="6"/>
    </w:pPr>
    <w:rPr>
      <w:szCs w:val="24"/>
    </w:rPr>
  </w:style>
  <w:style w:type="paragraph" w:styleId="Heading8">
    <w:name w:val="heading 8"/>
    <w:basedOn w:val="Normal"/>
    <w:next w:val="Normal"/>
    <w:link w:val="Heading8Char"/>
    <w:qFormat/>
    <w:rsid w:val="004361BF"/>
    <w:pPr>
      <w:spacing w:before="240" w:after="60"/>
      <w:outlineLvl w:val="7"/>
    </w:pPr>
    <w:rPr>
      <w:i/>
      <w:iCs/>
      <w:szCs w:val="24"/>
    </w:rPr>
  </w:style>
  <w:style w:type="paragraph" w:styleId="Heading9">
    <w:name w:val="heading 9"/>
    <w:basedOn w:val="Normal"/>
    <w:next w:val="Normal"/>
    <w:link w:val="Heading9Char"/>
    <w:qFormat/>
    <w:rsid w:val="004361BF"/>
    <w:pPr>
      <w:spacing w:before="240" w:after="60"/>
      <w:outlineLvl w:val="8"/>
    </w:pPr>
    <w:rPr>
      <w:rFonts w:ascii="Arial" w:hAnsi="Arial" w:cs="Arial"/>
      <w:szCs w:val="22"/>
    </w:rPr>
  </w:style>
  <w:style w:type="character" w:default="1" w:styleId="DefaultParagraphFont">
    <w:name w:val="Default Paragraph Font"/>
    <w:uiPriority w:val="1"/>
    <w:semiHidden/>
    <w:unhideWhenUsed/>
    <w:rsid w:val="00A21790"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  <w:rsid w:val="00A21790"/>
  </w:style>
  <w:style w:type="paragraph" w:styleId="PlainText">
    <w:name w:val="Plain Text"/>
    <w:basedOn w:val="Normal"/>
    <w:link w:val="PlainTextChar"/>
    <w:rsid w:val="004361BF"/>
    <w:rPr>
      <w:rFonts w:ascii="Courier New" w:hAnsi="Courier New" w:cs="Courier New"/>
      <w:sz w:val="20"/>
    </w:rPr>
  </w:style>
  <w:style w:type="character" w:customStyle="1" w:styleId="Heading1Char">
    <w:name w:val="Heading 1 Char"/>
    <w:link w:val="Heading1"/>
    <w:rsid w:val="004361BF"/>
    <w:rPr>
      <w:rFonts w:ascii="Arial" w:hAnsi="Arial"/>
      <w:b/>
      <w:color w:val="800000"/>
      <w:spacing w:val="30"/>
      <w:kern w:val="28"/>
      <w:sz w:val="56"/>
      <w:lang w:eastAsia="en-US"/>
    </w:rPr>
  </w:style>
  <w:style w:type="character" w:customStyle="1" w:styleId="Heading2Char">
    <w:name w:val="Heading 2 Char"/>
    <w:link w:val="Heading2"/>
    <w:rsid w:val="004361BF"/>
    <w:rPr>
      <w:rFonts w:ascii="Arial" w:hAnsi="Arial"/>
      <w:b/>
      <w:color w:val="800000"/>
      <w:spacing w:val="20"/>
      <w:sz w:val="38"/>
      <w:lang w:eastAsia="en-US"/>
    </w:rPr>
  </w:style>
  <w:style w:type="character" w:customStyle="1" w:styleId="Heading3Char">
    <w:name w:val="Heading 3 Char"/>
    <w:link w:val="Heading3"/>
    <w:rsid w:val="004361BF"/>
    <w:rPr>
      <w:rFonts w:ascii="Arial" w:hAnsi="Arial"/>
      <w:b/>
      <w:color w:val="0000FF"/>
      <w:spacing w:val="16"/>
      <w:sz w:val="30"/>
      <w:lang w:eastAsia="en-US"/>
    </w:rPr>
  </w:style>
  <w:style w:type="character" w:customStyle="1" w:styleId="Heading4Char">
    <w:name w:val="Heading 4 Char"/>
    <w:basedOn w:val="DefaultParagraphFont"/>
    <w:link w:val="Heading4"/>
    <w:rsid w:val="00A21790"/>
    <w:rPr>
      <w:rFonts w:ascii="Arial" w:hAnsi="Arial"/>
      <w:b/>
      <w:color w:val="0000FF"/>
      <w:sz w:val="24"/>
      <w:lang w:eastAsia="en-US"/>
    </w:rPr>
  </w:style>
  <w:style w:type="character" w:customStyle="1" w:styleId="Heading5Char">
    <w:name w:val="Heading 5 Char"/>
    <w:basedOn w:val="DefaultParagraphFont"/>
    <w:link w:val="Heading5"/>
    <w:rsid w:val="00A21790"/>
    <w:rPr>
      <w:b/>
      <w:i/>
      <w:color w:val="0000FF"/>
      <w:sz w:val="24"/>
      <w:lang w:eastAsia="en-US"/>
    </w:rPr>
  </w:style>
  <w:style w:type="character" w:customStyle="1" w:styleId="Heading6Char">
    <w:name w:val="Heading 6 Char"/>
    <w:basedOn w:val="DefaultParagraphFont"/>
    <w:link w:val="Heading6"/>
    <w:rsid w:val="00A21790"/>
    <w:rPr>
      <w:b/>
      <w:sz w:val="24"/>
      <w:lang w:eastAsia="en-US"/>
    </w:rPr>
  </w:style>
  <w:style w:type="character" w:customStyle="1" w:styleId="Heading7Char">
    <w:name w:val="Heading 7 Char"/>
    <w:link w:val="Heading7"/>
    <w:rsid w:val="004361BF"/>
    <w:rPr>
      <w:sz w:val="22"/>
      <w:szCs w:val="24"/>
    </w:rPr>
  </w:style>
  <w:style w:type="character" w:customStyle="1" w:styleId="Heading8Char">
    <w:name w:val="Heading 8 Char"/>
    <w:link w:val="Heading8"/>
    <w:rsid w:val="004361BF"/>
    <w:rPr>
      <w:i/>
      <w:iCs/>
      <w:sz w:val="22"/>
      <w:szCs w:val="24"/>
    </w:rPr>
  </w:style>
  <w:style w:type="character" w:customStyle="1" w:styleId="Heading9Char">
    <w:name w:val="Heading 9 Char"/>
    <w:link w:val="Heading9"/>
    <w:rsid w:val="004361BF"/>
    <w:rPr>
      <w:rFonts w:ascii="Arial" w:hAnsi="Arial" w:cs="Arial"/>
      <w:sz w:val="22"/>
      <w:szCs w:val="22"/>
    </w:rPr>
  </w:style>
  <w:style w:type="paragraph" w:styleId="Footer">
    <w:name w:val="footer"/>
    <w:basedOn w:val="Normal"/>
    <w:link w:val="FooterChar"/>
    <w:rsid w:val="00A21790"/>
    <w:pPr>
      <w:tabs>
        <w:tab w:val="center" w:pos="4320"/>
        <w:tab w:val="right" w:pos="8640"/>
      </w:tabs>
    </w:pPr>
  </w:style>
  <w:style w:type="character" w:customStyle="1" w:styleId="FooterChar">
    <w:name w:val="Footer Char"/>
    <w:link w:val="Footer"/>
    <w:rsid w:val="004361BF"/>
    <w:rPr>
      <w:sz w:val="24"/>
      <w:lang w:eastAsia="en-US"/>
    </w:rPr>
  </w:style>
  <w:style w:type="character" w:styleId="PageNumber">
    <w:name w:val="page number"/>
    <w:basedOn w:val="DefaultParagraphFont"/>
    <w:rsid w:val="00A21790"/>
  </w:style>
  <w:style w:type="paragraph" w:styleId="Header">
    <w:name w:val="header"/>
    <w:basedOn w:val="Normal"/>
    <w:link w:val="HeaderChar"/>
    <w:rsid w:val="00A21790"/>
    <w:pPr>
      <w:tabs>
        <w:tab w:val="center" w:pos="4320"/>
        <w:tab w:val="right" w:pos="8640"/>
      </w:tabs>
    </w:pPr>
  </w:style>
  <w:style w:type="character" w:customStyle="1" w:styleId="HeaderChar">
    <w:name w:val="Header Char"/>
    <w:link w:val="Header"/>
    <w:rsid w:val="004361BF"/>
    <w:rPr>
      <w:sz w:val="24"/>
      <w:lang w:eastAsia="en-US"/>
    </w:rPr>
  </w:style>
  <w:style w:type="character" w:styleId="Hyperlink">
    <w:name w:val="Hyperlink"/>
    <w:rsid w:val="00A21790"/>
    <w:rPr>
      <w:color w:val="0000FF"/>
      <w:u w:val="single"/>
    </w:rPr>
  </w:style>
  <w:style w:type="paragraph" w:customStyle="1" w:styleId="headingredital">
    <w:name w:val="heading_red_ital"/>
    <w:basedOn w:val="Normal"/>
    <w:rsid w:val="00A21790"/>
    <w:rPr>
      <w:i/>
      <w:color w:val="800000"/>
    </w:rPr>
  </w:style>
  <w:style w:type="paragraph" w:styleId="TOC1">
    <w:name w:val="toc 1"/>
    <w:basedOn w:val="Normal"/>
    <w:next w:val="Normal"/>
    <w:autoRedefine/>
    <w:uiPriority w:val="39"/>
    <w:rsid w:val="00F26D75"/>
  </w:style>
  <w:style w:type="paragraph" w:styleId="TOC2">
    <w:name w:val="toc 2"/>
    <w:basedOn w:val="Normal"/>
    <w:next w:val="Normal"/>
    <w:rsid w:val="00F26D75"/>
    <w:pPr>
      <w:ind w:left="240"/>
    </w:pPr>
    <w:rPr>
      <w:b/>
      <w:color w:val="800000"/>
    </w:rPr>
  </w:style>
  <w:style w:type="paragraph" w:styleId="TOC3">
    <w:name w:val="toc 3"/>
    <w:basedOn w:val="Normal"/>
    <w:next w:val="Normal"/>
    <w:uiPriority w:val="39"/>
    <w:rsid w:val="00F26D75"/>
    <w:pPr>
      <w:ind w:left="480"/>
    </w:pPr>
    <w:rPr>
      <w:b/>
      <w:color w:val="800000"/>
    </w:rPr>
  </w:style>
  <w:style w:type="paragraph" w:styleId="DocumentMap">
    <w:name w:val="Document Map"/>
    <w:basedOn w:val="Normal"/>
    <w:link w:val="DocumentMapChar"/>
    <w:rsid w:val="004361BF"/>
    <w:pPr>
      <w:shd w:val="clear" w:color="auto" w:fill="000080"/>
    </w:pPr>
    <w:rPr>
      <w:rFonts w:ascii="Tahoma" w:hAnsi="Tahoma" w:cs="Tahoma"/>
    </w:rPr>
  </w:style>
  <w:style w:type="character" w:customStyle="1" w:styleId="DocumentMapChar">
    <w:name w:val="Document Map Char"/>
    <w:link w:val="DocumentMap"/>
    <w:rsid w:val="004361BF"/>
    <w:rPr>
      <w:rFonts w:ascii="Tahoma" w:hAnsi="Tahoma" w:cs="Tahoma"/>
      <w:sz w:val="22"/>
      <w:shd w:val="clear" w:color="auto" w:fill="000080"/>
    </w:rPr>
  </w:style>
  <w:style w:type="paragraph" w:styleId="BlockText">
    <w:name w:val="Block Text"/>
    <w:basedOn w:val="Normal"/>
    <w:rsid w:val="004361BF"/>
    <w:pPr>
      <w:spacing w:after="120"/>
      <w:ind w:left="1440" w:right="1440"/>
    </w:pPr>
  </w:style>
  <w:style w:type="paragraph" w:styleId="BodyText">
    <w:name w:val="Body Text"/>
    <w:basedOn w:val="Normal"/>
    <w:link w:val="BodyTextChar"/>
    <w:rsid w:val="00F26D75"/>
    <w:pPr>
      <w:tabs>
        <w:tab w:val="left" w:pos="475"/>
      </w:tabs>
    </w:pPr>
    <w:rPr>
      <w:sz w:val="20"/>
      <w:szCs w:val="24"/>
      <w:lang w:val="ru-RU"/>
    </w:rPr>
  </w:style>
  <w:style w:type="character" w:customStyle="1" w:styleId="BodyTextChar">
    <w:name w:val="Body Text Char"/>
    <w:link w:val="BodyText"/>
    <w:rsid w:val="004361BF"/>
    <w:rPr>
      <w:szCs w:val="24"/>
      <w:lang w:val="ru-RU" w:eastAsia="en-US"/>
    </w:rPr>
  </w:style>
  <w:style w:type="paragraph" w:styleId="BodyText2">
    <w:name w:val="Body Text 2"/>
    <w:basedOn w:val="Normal"/>
    <w:link w:val="BodyText2Char"/>
    <w:rsid w:val="004361BF"/>
    <w:pPr>
      <w:spacing w:after="120" w:line="480" w:lineRule="auto"/>
    </w:pPr>
  </w:style>
  <w:style w:type="character" w:customStyle="1" w:styleId="BodyText2Char">
    <w:name w:val="Body Text 2 Char"/>
    <w:link w:val="BodyText2"/>
    <w:rsid w:val="004361BF"/>
    <w:rPr>
      <w:sz w:val="22"/>
    </w:rPr>
  </w:style>
  <w:style w:type="paragraph" w:styleId="BodyText3">
    <w:name w:val="Body Text 3"/>
    <w:basedOn w:val="Normal"/>
    <w:link w:val="BodyText3Char"/>
    <w:rsid w:val="004361BF"/>
    <w:pPr>
      <w:spacing w:after="120"/>
    </w:pPr>
    <w:rPr>
      <w:sz w:val="16"/>
      <w:szCs w:val="16"/>
    </w:rPr>
  </w:style>
  <w:style w:type="character" w:customStyle="1" w:styleId="BodyText3Char">
    <w:name w:val="Body Text 3 Char"/>
    <w:link w:val="BodyText3"/>
    <w:rsid w:val="004361BF"/>
    <w:rPr>
      <w:sz w:val="16"/>
      <w:szCs w:val="16"/>
    </w:rPr>
  </w:style>
  <w:style w:type="paragraph" w:styleId="BodyTextFirstIndent">
    <w:name w:val="Body Text First Indent"/>
    <w:basedOn w:val="BodyText"/>
    <w:link w:val="BodyTextFirstIndentChar"/>
    <w:rsid w:val="004361BF"/>
    <w:pPr>
      <w:ind w:firstLine="210"/>
    </w:pPr>
  </w:style>
  <w:style w:type="character" w:customStyle="1" w:styleId="BodyTextFirstIndentChar">
    <w:name w:val="Body Text First Indent Char"/>
    <w:basedOn w:val="BodyTextChar"/>
    <w:link w:val="BodyTextFirstIndent"/>
    <w:rsid w:val="004361BF"/>
    <w:rPr>
      <w:sz w:val="22"/>
      <w:szCs w:val="24"/>
      <w:lang w:val="ru-RU" w:eastAsia="en-US"/>
    </w:rPr>
  </w:style>
  <w:style w:type="paragraph" w:styleId="BodyTextIndent">
    <w:name w:val="Body Text Indent"/>
    <w:basedOn w:val="Normal"/>
    <w:link w:val="BodyTextIndentChar"/>
    <w:rsid w:val="00F26D75"/>
    <w:pPr>
      <w:tabs>
        <w:tab w:val="left" w:pos="475"/>
      </w:tabs>
      <w:ind w:left="475"/>
    </w:pPr>
    <w:rPr>
      <w:sz w:val="20"/>
      <w:lang w:val="ru-RU"/>
    </w:rPr>
  </w:style>
  <w:style w:type="character" w:customStyle="1" w:styleId="BodyTextIndentChar">
    <w:name w:val="Body Text Indent Char"/>
    <w:link w:val="BodyTextIndent"/>
    <w:rsid w:val="004361BF"/>
    <w:rPr>
      <w:lang w:val="ru-RU" w:eastAsia="en-US"/>
    </w:rPr>
  </w:style>
  <w:style w:type="paragraph" w:styleId="BodyTextFirstIndent2">
    <w:name w:val="Body Text First Indent 2"/>
    <w:basedOn w:val="BodyTextIndent"/>
    <w:link w:val="BodyTextFirstIndent2Char"/>
    <w:rsid w:val="004361BF"/>
    <w:pPr>
      <w:ind w:firstLine="210"/>
    </w:pPr>
  </w:style>
  <w:style w:type="character" w:customStyle="1" w:styleId="BodyTextFirstIndent2Char">
    <w:name w:val="Body Text First Indent 2 Char"/>
    <w:basedOn w:val="BodyTextIndentChar"/>
    <w:link w:val="BodyTextFirstIndent2"/>
    <w:rsid w:val="004361BF"/>
    <w:rPr>
      <w:sz w:val="22"/>
      <w:szCs w:val="24"/>
      <w:lang w:val="es-AR" w:eastAsia="en-US"/>
    </w:rPr>
  </w:style>
  <w:style w:type="paragraph" w:styleId="BodyTextIndent2">
    <w:name w:val="Body Text Indent 2"/>
    <w:basedOn w:val="Normal"/>
    <w:link w:val="BodyTextIndent2Char"/>
    <w:rsid w:val="004361BF"/>
    <w:pPr>
      <w:spacing w:after="120" w:line="480" w:lineRule="auto"/>
      <w:ind w:left="360"/>
    </w:pPr>
  </w:style>
  <w:style w:type="character" w:customStyle="1" w:styleId="BodyTextIndent2Char">
    <w:name w:val="Body Text Indent 2 Char"/>
    <w:link w:val="BodyTextIndent2"/>
    <w:rsid w:val="004361BF"/>
    <w:rPr>
      <w:sz w:val="22"/>
    </w:rPr>
  </w:style>
  <w:style w:type="paragraph" w:styleId="BodyTextIndent3">
    <w:name w:val="Body Text Indent 3"/>
    <w:basedOn w:val="Normal"/>
    <w:link w:val="BodyTextIndent3Char"/>
    <w:rsid w:val="004361BF"/>
    <w:pPr>
      <w:spacing w:after="120"/>
      <w:ind w:left="360"/>
    </w:pPr>
    <w:rPr>
      <w:sz w:val="16"/>
      <w:szCs w:val="16"/>
    </w:rPr>
  </w:style>
  <w:style w:type="character" w:customStyle="1" w:styleId="BodyTextIndent3Char">
    <w:name w:val="Body Text Indent 3 Char"/>
    <w:link w:val="BodyTextIndent3"/>
    <w:rsid w:val="004361BF"/>
    <w:rPr>
      <w:sz w:val="16"/>
      <w:szCs w:val="16"/>
    </w:rPr>
  </w:style>
  <w:style w:type="paragraph" w:styleId="Caption">
    <w:name w:val="caption"/>
    <w:basedOn w:val="Normal"/>
    <w:next w:val="Normal"/>
    <w:qFormat/>
    <w:rsid w:val="004361BF"/>
    <w:pPr>
      <w:spacing w:before="120" w:after="120"/>
    </w:pPr>
    <w:rPr>
      <w:b/>
      <w:bCs/>
      <w:sz w:val="20"/>
    </w:rPr>
  </w:style>
  <w:style w:type="paragraph" w:styleId="Closing">
    <w:name w:val="Closing"/>
    <w:basedOn w:val="Normal"/>
    <w:link w:val="ClosingChar"/>
    <w:rsid w:val="004361BF"/>
    <w:pPr>
      <w:ind w:left="4320"/>
    </w:pPr>
  </w:style>
  <w:style w:type="character" w:customStyle="1" w:styleId="ClosingChar">
    <w:name w:val="Closing Char"/>
    <w:link w:val="Closing"/>
    <w:rsid w:val="004361BF"/>
    <w:rPr>
      <w:sz w:val="22"/>
    </w:rPr>
  </w:style>
  <w:style w:type="paragraph" w:styleId="CommentText">
    <w:name w:val="annotation text"/>
    <w:basedOn w:val="Normal"/>
    <w:link w:val="CommentTextChar"/>
    <w:rsid w:val="004361BF"/>
    <w:rPr>
      <w:sz w:val="20"/>
    </w:rPr>
  </w:style>
  <w:style w:type="character" w:customStyle="1" w:styleId="CommentTextChar">
    <w:name w:val="Comment Text Char"/>
    <w:basedOn w:val="DefaultParagraphFont"/>
    <w:link w:val="CommentText"/>
    <w:rsid w:val="004361BF"/>
  </w:style>
  <w:style w:type="paragraph" w:styleId="Date">
    <w:name w:val="Date"/>
    <w:basedOn w:val="Normal"/>
    <w:next w:val="Normal"/>
    <w:link w:val="DateChar"/>
    <w:rsid w:val="004361BF"/>
  </w:style>
  <w:style w:type="character" w:customStyle="1" w:styleId="DateChar">
    <w:name w:val="Date Char"/>
    <w:link w:val="Date"/>
    <w:rsid w:val="004361BF"/>
    <w:rPr>
      <w:sz w:val="22"/>
    </w:rPr>
  </w:style>
  <w:style w:type="paragraph" w:styleId="E-mailSignature">
    <w:name w:val="E-mail Signature"/>
    <w:basedOn w:val="Normal"/>
    <w:link w:val="E-mailSignatureChar"/>
    <w:rsid w:val="004361BF"/>
  </w:style>
  <w:style w:type="character" w:customStyle="1" w:styleId="E-mailSignatureChar">
    <w:name w:val="E-mail Signature Char"/>
    <w:link w:val="E-mailSignature"/>
    <w:rsid w:val="004361BF"/>
    <w:rPr>
      <w:sz w:val="22"/>
    </w:rPr>
  </w:style>
  <w:style w:type="paragraph" w:styleId="EndnoteText">
    <w:name w:val="endnote text"/>
    <w:basedOn w:val="Normal"/>
    <w:link w:val="EndnoteTextChar"/>
    <w:rsid w:val="004361BF"/>
    <w:rPr>
      <w:sz w:val="20"/>
    </w:rPr>
  </w:style>
  <w:style w:type="character" w:customStyle="1" w:styleId="EndnoteTextChar">
    <w:name w:val="Endnote Text Char"/>
    <w:basedOn w:val="DefaultParagraphFont"/>
    <w:link w:val="EndnoteText"/>
    <w:rsid w:val="004361BF"/>
  </w:style>
  <w:style w:type="paragraph" w:styleId="EnvelopeAddress">
    <w:name w:val="envelope address"/>
    <w:basedOn w:val="Normal"/>
    <w:rsid w:val="00A21790"/>
    <w:pPr>
      <w:framePr w:w="7920" w:h="1980" w:hRule="exact" w:hSpace="180" w:wrap="auto" w:hAnchor="page" w:xAlign="center" w:yAlign="bottom"/>
      <w:ind w:left="2880"/>
    </w:pPr>
    <w:rPr>
      <w:sz w:val="28"/>
    </w:rPr>
  </w:style>
  <w:style w:type="paragraph" w:styleId="EnvelopeReturn">
    <w:name w:val="envelope return"/>
    <w:basedOn w:val="Normal"/>
    <w:rsid w:val="00A21790"/>
  </w:style>
  <w:style w:type="paragraph" w:styleId="FootnoteText">
    <w:name w:val="footnote text"/>
    <w:basedOn w:val="Normal"/>
    <w:link w:val="FootnoteTextChar"/>
    <w:rsid w:val="004361BF"/>
    <w:rPr>
      <w:sz w:val="20"/>
    </w:rPr>
  </w:style>
  <w:style w:type="character" w:customStyle="1" w:styleId="FootnoteTextChar">
    <w:name w:val="Footnote Text Char"/>
    <w:basedOn w:val="DefaultParagraphFont"/>
    <w:link w:val="FootnoteText"/>
    <w:rsid w:val="004361BF"/>
  </w:style>
  <w:style w:type="paragraph" w:styleId="HTMLAddress">
    <w:name w:val="HTML Address"/>
    <w:basedOn w:val="Normal"/>
    <w:link w:val="HTMLAddressChar"/>
    <w:rsid w:val="004361BF"/>
    <w:rPr>
      <w:i/>
      <w:iCs/>
    </w:rPr>
  </w:style>
  <w:style w:type="character" w:customStyle="1" w:styleId="HTMLAddressChar">
    <w:name w:val="HTML Address Char"/>
    <w:link w:val="HTMLAddress"/>
    <w:rsid w:val="004361BF"/>
    <w:rPr>
      <w:i/>
      <w:iCs/>
      <w:sz w:val="22"/>
    </w:rPr>
  </w:style>
  <w:style w:type="paragraph" w:styleId="HTMLPreformatted">
    <w:name w:val="HTML Preformatted"/>
    <w:basedOn w:val="Normal"/>
    <w:link w:val="HTMLPreformattedChar"/>
    <w:rsid w:val="004361BF"/>
    <w:rPr>
      <w:rFonts w:ascii="Courier New" w:hAnsi="Courier New" w:cs="Courier New"/>
      <w:sz w:val="20"/>
    </w:rPr>
  </w:style>
  <w:style w:type="character" w:customStyle="1" w:styleId="HTMLPreformattedChar">
    <w:name w:val="HTML Preformatted Char"/>
    <w:link w:val="HTMLPreformatted"/>
    <w:rsid w:val="004361BF"/>
    <w:rPr>
      <w:rFonts w:ascii="Courier New" w:hAnsi="Courier New" w:cs="Courier New"/>
    </w:rPr>
  </w:style>
  <w:style w:type="paragraph" w:styleId="Index1">
    <w:name w:val="index 1"/>
    <w:basedOn w:val="Normal"/>
    <w:next w:val="Normal"/>
    <w:autoRedefine/>
    <w:rsid w:val="004361BF"/>
    <w:pPr>
      <w:ind w:left="240" w:hanging="240"/>
    </w:pPr>
  </w:style>
  <w:style w:type="paragraph" w:styleId="Index2">
    <w:name w:val="index 2"/>
    <w:basedOn w:val="Normal"/>
    <w:next w:val="Normal"/>
    <w:autoRedefine/>
    <w:rsid w:val="004361BF"/>
    <w:pPr>
      <w:ind w:left="480" w:hanging="240"/>
    </w:pPr>
  </w:style>
  <w:style w:type="paragraph" w:styleId="Index3">
    <w:name w:val="index 3"/>
    <w:basedOn w:val="Normal"/>
    <w:next w:val="Normal"/>
    <w:autoRedefine/>
    <w:rsid w:val="004361BF"/>
    <w:pPr>
      <w:ind w:left="720" w:hanging="240"/>
    </w:pPr>
  </w:style>
  <w:style w:type="paragraph" w:styleId="Index4">
    <w:name w:val="index 4"/>
    <w:basedOn w:val="Normal"/>
    <w:next w:val="Normal"/>
    <w:autoRedefine/>
    <w:rsid w:val="004361BF"/>
    <w:pPr>
      <w:ind w:left="960" w:hanging="240"/>
    </w:pPr>
  </w:style>
  <w:style w:type="paragraph" w:styleId="Index5">
    <w:name w:val="index 5"/>
    <w:basedOn w:val="Normal"/>
    <w:next w:val="Normal"/>
    <w:autoRedefine/>
    <w:rsid w:val="004361BF"/>
    <w:pPr>
      <w:ind w:left="1200" w:hanging="240"/>
    </w:pPr>
  </w:style>
  <w:style w:type="paragraph" w:styleId="Index6">
    <w:name w:val="index 6"/>
    <w:basedOn w:val="Normal"/>
    <w:next w:val="Normal"/>
    <w:autoRedefine/>
    <w:rsid w:val="004361BF"/>
    <w:pPr>
      <w:ind w:left="1440" w:hanging="240"/>
    </w:pPr>
  </w:style>
  <w:style w:type="paragraph" w:styleId="Index7">
    <w:name w:val="index 7"/>
    <w:basedOn w:val="Normal"/>
    <w:next w:val="Normal"/>
    <w:autoRedefine/>
    <w:rsid w:val="004361BF"/>
    <w:pPr>
      <w:ind w:left="1680" w:hanging="240"/>
    </w:pPr>
  </w:style>
  <w:style w:type="paragraph" w:styleId="Index8">
    <w:name w:val="index 8"/>
    <w:basedOn w:val="Normal"/>
    <w:next w:val="Normal"/>
    <w:autoRedefine/>
    <w:rsid w:val="004361BF"/>
    <w:pPr>
      <w:ind w:left="1920" w:hanging="240"/>
    </w:pPr>
  </w:style>
  <w:style w:type="paragraph" w:styleId="Index9">
    <w:name w:val="index 9"/>
    <w:basedOn w:val="Normal"/>
    <w:next w:val="Normal"/>
    <w:autoRedefine/>
    <w:rsid w:val="004361BF"/>
    <w:pPr>
      <w:ind w:left="2160" w:hanging="240"/>
    </w:pPr>
  </w:style>
  <w:style w:type="paragraph" w:styleId="IndexHeading">
    <w:name w:val="index heading"/>
    <w:basedOn w:val="Normal"/>
    <w:next w:val="Index1"/>
    <w:rsid w:val="004361BF"/>
    <w:rPr>
      <w:rFonts w:ascii="Arial" w:hAnsi="Arial" w:cs="Arial"/>
      <w:b/>
      <w:bCs/>
    </w:rPr>
  </w:style>
  <w:style w:type="paragraph" w:styleId="List">
    <w:name w:val="List"/>
    <w:basedOn w:val="Normal"/>
    <w:rsid w:val="004361BF"/>
    <w:pPr>
      <w:ind w:left="360" w:hanging="360"/>
    </w:pPr>
  </w:style>
  <w:style w:type="paragraph" w:styleId="List2">
    <w:name w:val="List 2"/>
    <w:basedOn w:val="Normal"/>
    <w:rsid w:val="004361BF"/>
    <w:pPr>
      <w:ind w:left="720" w:hanging="360"/>
    </w:pPr>
  </w:style>
  <w:style w:type="paragraph" w:styleId="List3">
    <w:name w:val="List 3"/>
    <w:basedOn w:val="Normal"/>
    <w:rsid w:val="004361BF"/>
    <w:pPr>
      <w:ind w:left="1080" w:hanging="360"/>
    </w:pPr>
  </w:style>
  <w:style w:type="paragraph" w:styleId="List4">
    <w:name w:val="List 4"/>
    <w:basedOn w:val="Normal"/>
    <w:rsid w:val="004361BF"/>
    <w:pPr>
      <w:ind w:left="1440" w:hanging="360"/>
    </w:pPr>
  </w:style>
  <w:style w:type="paragraph" w:styleId="List5">
    <w:name w:val="List 5"/>
    <w:basedOn w:val="Normal"/>
    <w:rsid w:val="004361BF"/>
    <w:pPr>
      <w:ind w:left="1800" w:hanging="360"/>
    </w:pPr>
  </w:style>
  <w:style w:type="paragraph" w:styleId="ListBullet">
    <w:name w:val="List Bullet"/>
    <w:basedOn w:val="Normal"/>
    <w:autoRedefine/>
    <w:rsid w:val="004361BF"/>
    <w:pPr>
      <w:numPr>
        <w:numId w:val="2"/>
      </w:numPr>
    </w:pPr>
  </w:style>
  <w:style w:type="paragraph" w:styleId="ListBullet2">
    <w:name w:val="List Bullet 2"/>
    <w:basedOn w:val="Normal"/>
    <w:autoRedefine/>
    <w:rsid w:val="004361BF"/>
    <w:pPr>
      <w:numPr>
        <w:numId w:val="3"/>
      </w:numPr>
    </w:pPr>
  </w:style>
  <w:style w:type="paragraph" w:styleId="ListBullet3">
    <w:name w:val="List Bullet 3"/>
    <w:basedOn w:val="Normal"/>
    <w:autoRedefine/>
    <w:rsid w:val="004361BF"/>
    <w:pPr>
      <w:numPr>
        <w:numId w:val="4"/>
      </w:numPr>
    </w:pPr>
  </w:style>
  <w:style w:type="paragraph" w:styleId="ListBullet4">
    <w:name w:val="List Bullet 4"/>
    <w:basedOn w:val="Normal"/>
    <w:autoRedefine/>
    <w:rsid w:val="004361BF"/>
    <w:pPr>
      <w:tabs>
        <w:tab w:val="num" w:pos="1080"/>
      </w:tabs>
      <w:ind w:left="1080" w:hanging="360"/>
    </w:pPr>
  </w:style>
  <w:style w:type="paragraph" w:styleId="ListBullet5">
    <w:name w:val="List Bullet 5"/>
    <w:basedOn w:val="Normal"/>
    <w:autoRedefine/>
    <w:rsid w:val="004361BF"/>
    <w:pPr>
      <w:numPr>
        <w:numId w:val="5"/>
      </w:numPr>
    </w:pPr>
  </w:style>
  <w:style w:type="paragraph" w:styleId="ListContinue">
    <w:name w:val="List Continue"/>
    <w:basedOn w:val="Normal"/>
    <w:rsid w:val="004361BF"/>
    <w:pPr>
      <w:spacing w:after="120"/>
      <w:ind w:left="360"/>
    </w:pPr>
  </w:style>
  <w:style w:type="paragraph" w:styleId="ListContinue2">
    <w:name w:val="List Continue 2"/>
    <w:basedOn w:val="Normal"/>
    <w:rsid w:val="004361BF"/>
    <w:pPr>
      <w:spacing w:after="120"/>
      <w:ind w:left="720"/>
    </w:pPr>
  </w:style>
  <w:style w:type="paragraph" w:styleId="ListContinue3">
    <w:name w:val="List Continue 3"/>
    <w:basedOn w:val="Normal"/>
    <w:rsid w:val="004361BF"/>
    <w:pPr>
      <w:spacing w:after="120"/>
      <w:ind w:left="1080"/>
    </w:pPr>
  </w:style>
  <w:style w:type="paragraph" w:styleId="ListContinue4">
    <w:name w:val="List Continue 4"/>
    <w:basedOn w:val="Normal"/>
    <w:rsid w:val="004361BF"/>
    <w:pPr>
      <w:spacing w:after="120"/>
      <w:ind w:left="1440"/>
    </w:pPr>
  </w:style>
  <w:style w:type="paragraph" w:styleId="ListContinue5">
    <w:name w:val="List Continue 5"/>
    <w:basedOn w:val="Normal"/>
    <w:rsid w:val="004361BF"/>
    <w:pPr>
      <w:spacing w:after="120"/>
      <w:ind w:left="1800"/>
    </w:pPr>
  </w:style>
  <w:style w:type="paragraph" w:styleId="ListNumber">
    <w:name w:val="List Number"/>
    <w:basedOn w:val="Normal"/>
    <w:rsid w:val="004361BF"/>
    <w:pPr>
      <w:numPr>
        <w:numId w:val="6"/>
      </w:numPr>
    </w:pPr>
  </w:style>
  <w:style w:type="paragraph" w:styleId="ListNumber2">
    <w:name w:val="List Number 2"/>
    <w:basedOn w:val="Normal"/>
    <w:rsid w:val="004361BF"/>
    <w:pPr>
      <w:numPr>
        <w:numId w:val="7"/>
      </w:numPr>
    </w:pPr>
  </w:style>
  <w:style w:type="paragraph" w:styleId="ListNumber3">
    <w:name w:val="List Number 3"/>
    <w:basedOn w:val="Normal"/>
    <w:rsid w:val="004361BF"/>
    <w:pPr>
      <w:numPr>
        <w:numId w:val="8"/>
      </w:numPr>
    </w:pPr>
  </w:style>
  <w:style w:type="paragraph" w:styleId="ListNumber4">
    <w:name w:val="List Number 4"/>
    <w:basedOn w:val="Normal"/>
    <w:rsid w:val="004361BF"/>
    <w:pPr>
      <w:numPr>
        <w:numId w:val="9"/>
      </w:numPr>
    </w:pPr>
  </w:style>
  <w:style w:type="paragraph" w:styleId="ListNumber5">
    <w:name w:val="List Number 5"/>
    <w:basedOn w:val="Normal"/>
    <w:rsid w:val="004361BF"/>
    <w:pPr>
      <w:numPr>
        <w:numId w:val="10"/>
      </w:numPr>
    </w:pPr>
  </w:style>
  <w:style w:type="paragraph" w:styleId="MacroText">
    <w:name w:val="macro"/>
    <w:link w:val="MacroTextChar"/>
    <w:rsid w:val="004361BF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jc w:val="both"/>
    </w:pPr>
    <w:rPr>
      <w:rFonts w:ascii="Courier New" w:hAnsi="Courier New" w:cs="Courier New"/>
      <w:lang w:eastAsia="en-US"/>
    </w:rPr>
  </w:style>
  <w:style w:type="character" w:customStyle="1" w:styleId="MacroTextChar">
    <w:name w:val="Macro Text Char"/>
    <w:link w:val="MacroText"/>
    <w:rsid w:val="004361BF"/>
    <w:rPr>
      <w:rFonts w:ascii="Courier New" w:hAnsi="Courier New" w:cs="Courier New"/>
    </w:rPr>
  </w:style>
  <w:style w:type="paragraph" w:styleId="MessageHeader">
    <w:name w:val="Message Header"/>
    <w:basedOn w:val="Normal"/>
    <w:link w:val="MessageHeaderChar"/>
    <w:rsid w:val="004361BF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80" w:hanging="1080"/>
    </w:pPr>
    <w:rPr>
      <w:rFonts w:ascii="Arial" w:hAnsi="Arial" w:cs="Arial"/>
      <w:szCs w:val="24"/>
    </w:rPr>
  </w:style>
  <w:style w:type="character" w:customStyle="1" w:styleId="MessageHeaderChar">
    <w:name w:val="Message Header Char"/>
    <w:link w:val="MessageHeader"/>
    <w:rsid w:val="004361BF"/>
    <w:rPr>
      <w:rFonts w:ascii="Arial" w:hAnsi="Arial" w:cs="Arial"/>
      <w:sz w:val="22"/>
      <w:szCs w:val="24"/>
      <w:shd w:val="pct20" w:color="auto" w:fill="auto"/>
    </w:rPr>
  </w:style>
  <w:style w:type="paragraph" w:styleId="NormalWeb">
    <w:name w:val="Normal (Web)"/>
    <w:basedOn w:val="Normal"/>
    <w:rsid w:val="004361BF"/>
    <w:rPr>
      <w:szCs w:val="24"/>
    </w:rPr>
  </w:style>
  <w:style w:type="paragraph" w:styleId="NormalIndent">
    <w:name w:val="Normal Indent"/>
    <w:basedOn w:val="Normal"/>
    <w:rsid w:val="004361BF"/>
    <w:pPr>
      <w:ind w:left="720"/>
    </w:pPr>
  </w:style>
  <w:style w:type="paragraph" w:styleId="NoteHeading">
    <w:name w:val="Note Heading"/>
    <w:basedOn w:val="Normal"/>
    <w:next w:val="Normal"/>
    <w:link w:val="NoteHeadingChar"/>
    <w:rsid w:val="004361BF"/>
  </w:style>
  <w:style w:type="character" w:customStyle="1" w:styleId="NoteHeadingChar">
    <w:name w:val="Note Heading Char"/>
    <w:link w:val="NoteHeading"/>
    <w:rsid w:val="004361BF"/>
    <w:rPr>
      <w:sz w:val="22"/>
    </w:rPr>
  </w:style>
  <w:style w:type="character" w:customStyle="1" w:styleId="PlainTextChar">
    <w:name w:val="Plain Text Char"/>
    <w:link w:val="PlainText"/>
    <w:rsid w:val="004361BF"/>
    <w:rPr>
      <w:rFonts w:ascii="Courier New" w:hAnsi="Courier New" w:cs="Courier New"/>
    </w:rPr>
  </w:style>
  <w:style w:type="paragraph" w:styleId="Salutation">
    <w:name w:val="Salutation"/>
    <w:basedOn w:val="Normal"/>
    <w:next w:val="Normal"/>
    <w:link w:val="SalutationChar"/>
    <w:rsid w:val="004361BF"/>
  </w:style>
  <w:style w:type="character" w:customStyle="1" w:styleId="SalutationChar">
    <w:name w:val="Salutation Char"/>
    <w:link w:val="Salutation"/>
    <w:rsid w:val="004361BF"/>
    <w:rPr>
      <w:sz w:val="22"/>
    </w:rPr>
  </w:style>
  <w:style w:type="paragraph" w:styleId="Signature">
    <w:name w:val="Signature"/>
    <w:basedOn w:val="Normal"/>
    <w:link w:val="SignatureChar"/>
    <w:rsid w:val="004361BF"/>
    <w:pPr>
      <w:ind w:left="4320"/>
    </w:pPr>
  </w:style>
  <w:style w:type="character" w:customStyle="1" w:styleId="SignatureChar">
    <w:name w:val="Signature Char"/>
    <w:link w:val="Signature"/>
    <w:rsid w:val="004361BF"/>
    <w:rPr>
      <w:sz w:val="22"/>
    </w:rPr>
  </w:style>
  <w:style w:type="paragraph" w:styleId="Subtitle">
    <w:name w:val="Subtitle"/>
    <w:basedOn w:val="Normal"/>
    <w:link w:val="SubtitleChar"/>
    <w:qFormat/>
    <w:rsid w:val="004361BF"/>
    <w:pPr>
      <w:spacing w:after="60"/>
      <w:jc w:val="center"/>
      <w:outlineLvl w:val="1"/>
    </w:pPr>
    <w:rPr>
      <w:rFonts w:ascii="Arial" w:hAnsi="Arial" w:cs="Arial"/>
      <w:szCs w:val="24"/>
    </w:rPr>
  </w:style>
  <w:style w:type="character" w:customStyle="1" w:styleId="SubtitleChar">
    <w:name w:val="Subtitle Char"/>
    <w:link w:val="Subtitle"/>
    <w:rsid w:val="004361BF"/>
    <w:rPr>
      <w:rFonts w:ascii="Arial" w:hAnsi="Arial" w:cs="Arial"/>
      <w:sz w:val="22"/>
      <w:szCs w:val="24"/>
    </w:rPr>
  </w:style>
  <w:style w:type="paragraph" w:styleId="TableofAuthorities">
    <w:name w:val="table of authorities"/>
    <w:basedOn w:val="Normal"/>
    <w:next w:val="Normal"/>
    <w:rsid w:val="004361BF"/>
    <w:pPr>
      <w:ind w:left="240" w:hanging="240"/>
    </w:pPr>
  </w:style>
  <w:style w:type="paragraph" w:styleId="TableofFigures">
    <w:name w:val="table of figures"/>
    <w:basedOn w:val="Normal"/>
    <w:next w:val="Normal"/>
    <w:rsid w:val="004361BF"/>
    <w:pPr>
      <w:ind w:left="480" w:hanging="480"/>
    </w:pPr>
  </w:style>
  <w:style w:type="paragraph" w:styleId="Title">
    <w:name w:val="Title"/>
    <w:basedOn w:val="Normal"/>
    <w:next w:val="Normal"/>
    <w:link w:val="TitleChar"/>
    <w:autoRedefine/>
    <w:uiPriority w:val="10"/>
    <w:qFormat/>
    <w:rsid w:val="00A21790"/>
    <w:pPr>
      <w:contextualSpacing/>
      <w:jc w:val="center"/>
    </w:pPr>
    <w:rPr>
      <w:rFonts w:ascii="Arial" w:hAnsi="Arial"/>
      <w:b/>
      <w:color w:val="FF0000"/>
      <w:spacing w:val="-10"/>
      <w:kern w:val="28"/>
      <w:sz w:val="56"/>
      <w:szCs w:val="56"/>
    </w:rPr>
  </w:style>
  <w:style w:type="character" w:customStyle="1" w:styleId="TitleChar">
    <w:name w:val="Title Char"/>
    <w:link w:val="Title"/>
    <w:uiPriority w:val="10"/>
    <w:rsid w:val="00A21790"/>
    <w:rPr>
      <w:rFonts w:ascii="Arial" w:hAnsi="Arial"/>
      <w:b/>
      <w:color w:val="FF0000"/>
      <w:spacing w:val="-10"/>
      <w:kern w:val="28"/>
      <w:sz w:val="56"/>
      <w:szCs w:val="56"/>
      <w:lang w:eastAsia="en-US"/>
    </w:rPr>
  </w:style>
  <w:style w:type="paragraph" w:styleId="TOAHeading">
    <w:name w:val="toa heading"/>
    <w:basedOn w:val="Normal"/>
    <w:next w:val="Normal"/>
    <w:rsid w:val="004361BF"/>
    <w:pPr>
      <w:spacing w:before="120"/>
    </w:pPr>
    <w:rPr>
      <w:rFonts w:ascii="Arial" w:hAnsi="Arial" w:cs="Arial"/>
      <w:b/>
      <w:bCs/>
      <w:szCs w:val="24"/>
    </w:rPr>
  </w:style>
  <w:style w:type="paragraph" w:styleId="TOC4">
    <w:name w:val="toc 4"/>
    <w:basedOn w:val="Normal"/>
    <w:next w:val="Normal"/>
    <w:autoRedefine/>
    <w:rsid w:val="00A21790"/>
    <w:rPr>
      <w:b/>
    </w:rPr>
  </w:style>
  <w:style w:type="paragraph" w:styleId="TOC5">
    <w:name w:val="toc 5"/>
    <w:basedOn w:val="Normal"/>
    <w:next w:val="Normal"/>
    <w:autoRedefine/>
    <w:rsid w:val="00A21790"/>
    <w:pPr>
      <w:ind w:left="864"/>
      <w:jc w:val="left"/>
    </w:pPr>
    <w:rPr>
      <w:rFonts w:ascii="Arial" w:hAnsi="Arial"/>
      <w:sz w:val="22"/>
      <w:szCs w:val="22"/>
    </w:rPr>
  </w:style>
  <w:style w:type="paragraph" w:styleId="TOC6">
    <w:name w:val="toc 6"/>
    <w:basedOn w:val="Normal"/>
    <w:next w:val="Normal"/>
    <w:autoRedefine/>
    <w:rsid w:val="00F26D75"/>
    <w:pPr>
      <w:ind w:left="1200"/>
    </w:pPr>
  </w:style>
  <w:style w:type="paragraph" w:styleId="TOC7">
    <w:name w:val="toc 7"/>
    <w:basedOn w:val="Normal"/>
    <w:next w:val="Normal"/>
    <w:autoRedefine/>
    <w:rsid w:val="00F26D75"/>
    <w:pPr>
      <w:ind w:left="1440"/>
    </w:pPr>
  </w:style>
  <w:style w:type="paragraph" w:styleId="TOC8">
    <w:name w:val="toc 8"/>
    <w:basedOn w:val="Normal"/>
    <w:next w:val="Normal"/>
    <w:autoRedefine/>
    <w:rsid w:val="00F26D75"/>
    <w:pPr>
      <w:ind w:left="1680"/>
    </w:pPr>
  </w:style>
  <w:style w:type="paragraph" w:styleId="TOC9">
    <w:name w:val="toc 9"/>
    <w:basedOn w:val="Normal"/>
    <w:next w:val="Normal"/>
    <w:autoRedefine/>
    <w:rsid w:val="00F26D75"/>
    <w:pPr>
      <w:ind w:left="1920"/>
    </w:pPr>
  </w:style>
  <w:style w:type="character" w:styleId="EndnoteReference">
    <w:name w:val="endnote reference"/>
    <w:rsid w:val="004361BF"/>
    <w:rPr>
      <w:vertAlign w:val="superscript"/>
    </w:rPr>
  </w:style>
  <w:style w:type="character" w:styleId="FootnoteReference">
    <w:name w:val="footnote reference"/>
    <w:rsid w:val="004361BF"/>
    <w:rPr>
      <w:vertAlign w:val="superscript"/>
    </w:rPr>
  </w:style>
  <w:style w:type="character" w:customStyle="1" w:styleId="MTEquationSection">
    <w:name w:val="MTEquationSection"/>
    <w:rsid w:val="004361BF"/>
    <w:rPr>
      <w:vanish/>
      <w:color w:val="FF0000"/>
      <w:lang w:val="ru-RU"/>
    </w:rPr>
  </w:style>
  <w:style w:type="paragraph" w:styleId="TOCHeading">
    <w:name w:val="TOC Heading"/>
    <w:basedOn w:val="Heading1"/>
    <w:next w:val="Normal"/>
    <w:uiPriority w:val="39"/>
    <w:unhideWhenUsed/>
    <w:qFormat/>
    <w:rsid w:val="004361BF"/>
    <w:pPr>
      <w:keepLines/>
      <w:spacing w:before="240" w:after="0" w:line="259" w:lineRule="auto"/>
      <w:jc w:val="left"/>
      <w:outlineLvl w:val="9"/>
    </w:pPr>
    <w:rPr>
      <w:rFonts w:ascii="Calibri Light" w:hAnsi="Calibri Light"/>
      <w:b w:val="0"/>
      <w:color w:val="2E74B5"/>
      <w:spacing w:val="0"/>
      <w:kern w:val="0"/>
      <w:sz w:val="32"/>
      <w:szCs w:val="32"/>
    </w:rPr>
  </w:style>
  <w:style w:type="character" w:styleId="FollowedHyperlink">
    <w:name w:val="FollowedHyperlink"/>
    <w:rsid w:val="00A21790"/>
    <w:rPr>
      <w:color w:val="800080"/>
      <w:u w:val="single"/>
    </w:rPr>
  </w:style>
  <w:style w:type="paragraph" w:styleId="ListParagraph">
    <w:name w:val="List Paragraph"/>
    <w:basedOn w:val="Normal"/>
    <w:uiPriority w:val="34"/>
    <w:qFormat/>
    <w:rsid w:val="005F4BBF"/>
    <w:pPr>
      <w:ind w:left="720"/>
      <w:contextualSpacing/>
    </w:pPr>
  </w:style>
  <w:style w:type="paragraph" w:customStyle="1" w:styleId="Title2">
    <w:name w:val="Title2"/>
    <w:basedOn w:val="Normal"/>
    <w:link w:val="Title2Char"/>
    <w:autoRedefine/>
    <w:qFormat/>
    <w:rsid w:val="00A21790"/>
    <w:pPr>
      <w:jc w:val="center"/>
    </w:pPr>
    <w:rPr>
      <w:rFonts w:ascii="Arial" w:hAnsi="Arial" w:cs="Arial"/>
      <w:b/>
      <w:bCs/>
      <w:color w:val="FF0000"/>
      <w:sz w:val="36"/>
      <w:szCs w:val="36"/>
      <w:lang w:val="ru-RU"/>
    </w:rPr>
  </w:style>
  <w:style w:type="character" w:customStyle="1" w:styleId="Title2Char">
    <w:name w:val="Title2 Char"/>
    <w:link w:val="Title2"/>
    <w:rsid w:val="00A21790"/>
    <w:rPr>
      <w:rFonts w:ascii="Arial" w:hAnsi="Arial" w:cs="Arial"/>
      <w:b/>
      <w:bCs/>
      <w:color w:val="FF0000"/>
      <w:sz w:val="36"/>
      <w:szCs w:val="36"/>
      <w:lang w:val="ru-RU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7414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dima\AppData\Roaming\Microsoft\Templates\Normal12M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32B5722-E544-416F-BF21-05444CFBAB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Normal12M.dotm</Template>
  <TotalTime>2</TotalTime>
  <Pages>118</Pages>
  <Words>13040</Words>
  <Characters>428040</Characters>
  <Application>Microsoft Office Word</Application>
  <DocSecurity>0</DocSecurity>
  <Lines>5167</Lines>
  <Paragraphs>771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Что есть духовная жизнь</vt:lpstr>
      <vt:lpstr>Что есть духовная жизнь и как на нее настроиться</vt:lpstr>
    </vt:vector>
  </TitlesOfParts>
  <Company/>
  <LinksUpToDate>false</LinksUpToDate>
  <CharactersWithSpaces>440655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ชีวิตทางจิตวิญญาณคืออะไร</dc:title>
  <dc:subject/>
  <dc:creator>ธีโอฟาน ผู้สันโดษ</dc:creator>
  <cp:keywords>, docId:496DAF79A197A05B2E2ABFF566AECA11</cp:keywords>
  <dc:description/>
  <cp:lastModifiedBy>Dmitri Gropen</cp:lastModifiedBy>
  <cp:revision>4</cp:revision>
  <cp:lastPrinted>2026-01-27T00:45:00Z</cp:lastPrinted>
  <dcterms:created xsi:type="dcterms:W3CDTF">2026-01-27T00:45:00Z</dcterms:created>
  <dcterms:modified xsi:type="dcterms:W3CDTF">2026-01-27T00:46:00Z</dcterms:modified>
</cp:coreProperties>
</file>